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B6650" w14:textId="77777777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52258A5D" w14:textId="77777777" w:rsidR="001C392B" w:rsidRDefault="001C392B" w:rsidP="001C392B">
      <w:pPr>
        <w:pStyle w:val="TitoloDoc"/>
        <w:jc w:val="right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6DE22CD9" wp14:editId="2B466D12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FC1D" w14:textId="77777777" w:rsidR="001C392B" w:rsidRPr="00475815" w:rsidRDefault="001C392B" w:rsidP="001C392B">
      <w:pPr>
        <w:pStyle w:val="Versdoc"/>
      </w:pPr>
    </w:p>
    <w:p w14:paraId="1C898E59" w14:textId="77777777" w:rsidR="001C392B" w:rsidRDefault="001C392B" w:rsidP="001C392B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50BC6F92" wp14:editId="68111A64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AD71" w14:textId="77777777" w:rsidR="001C392B" w:rsidRDefault="001C392B" w:rsidP="001C392B">
      <w:pPr>
        <w:pStyle w:val="Versdoc"/>
      </w:pPr>
    </w:p>
    <w:p w14:paraId="3AD8C256" w14:textId="77777777" w:rsidR="001C392B" w:rsidRDefault="001C392B" w:rsidP="001C392B">
      <w:pPr>
        <w:pStyle w:val="Versdoc"/>
        <w:rPr>
          <w:sz w:val="22"/>
          <w:szCs w:val="22"/>
        </w:rPr>
      </w:pPr>
      <w:r w:rsidRPr="007D0EB7">
        <w:rPr>
          <w:noProof/>
        </w:rPr>
        <w:drawing>
          <wp:inline distT="0" distB="0" distL="0" distR="0" wp14:anchorId="732E4CCF" wp14:editId="5245A346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80305" w14:textId="77777777" w:rsidR="00AA1B55" w:rsidRDefault="00AA1B55" w:rsidP="001C392B">
      <w:pPr>
        <w:pStyle w:val="Versdoc"/>
        <w:jc w:val="left"/>
      </w:pPr>
    </w:p>
    <w:p w14:paraId="7DE8BEE3" w14:textId="77777777" w:rsidR="00AA1B55" w:rsidRDefault="00AA1B55">
      <w:pPr>
        <w:pStyle w:val="Versdoc"/>
      </w:pPr>
    </w:p>
    <w:p w14:paraId="64F01634" w14:textId="77777777" w:rsidR="00AA1B55" w:rsidRDefault="00AA1B55">
      <w:pPr>
        <w:pStyle w:val="Versdoc"/>
      </w:pPr>
    </w:p>
    <w:p w14:paraId="6990BFF3" w14:textId="686AA17F" w:rsidR="00AA1B55" w:rsidRDefault="00AA1B55">
      <w:pPr>
        <w:pStyle w:val="Versdoc"/>
      </w:pPr>
    </w:p>
    <w:p w14:paraId="7120BF2A" w14:textId="77777777" w:rsidR="00AA1B55" w:rsidRDefault="00AA1B55">
      <w:pPr>
        <w:pStyle w:val="Versdoc"/>
      </w:pPr>
    </w:p>
    <w:p w14:paraId="1052B20F" w14:textId="77777777" w:rsidR="00DB5EB6" w:rsidRDefault="00F11098" w:rsidP="009E4BE0">
      <w:pPr>
        <w:pStyle w:val="TitoloDoc"/>
        <w:ind w:left="567" w:right="567"/>
        <w:rPr>
          <w:sz w:val="32"/>
        </w:rPr>
      </w:pPr>
      <w:r>
        <w:rPr>
          <w:sz w:val="32"/>
        </w:rPr>
        <w:t xml:space="preserve">Specifiche di </w:t>
      </w:r>
      <w:r w:rsidR="00750E86">
        <w:rPr>
          <w:sz w:val="32"/>
        </w:rPr>
        <w:t>notifica delle variazioni anagrafiche dei Medici d</w:t>
      </w:r>
      <w:r w:rsidR="00CB75DE">
        <w:rPr>
          <w:sz w:val="32"/>
        </w:rPr>
        <w:t>e</w:t>
      </w:r>
      <w:r w:rsidR="00750E86">
        <w:rPr>
          <w:sz w:val="32"/>
        </w:rPr>
        <w:t xml:space="preserve">i </w:t>
      </w:r>
      <w:r w:rsidR="00CB75DE">
        <w:rPr>
          <w:sz w:val="32"/>
        </w:rPr>
        <w:t>Servizi Territoriali</w:t>
      </w:r>
    </w:p>
    <w:p w14:paraId="4F85B068" w14:textId="77777777" w:rsidR="00D65AC2" w:rsidRDefault="00D65AC2" w:rsidP="00D65AC2">
      <w:pPr>
        <w:pStyle w:val="Versdoc"/>
        <w:rPr>
          <w:sz w:val="32"/>
          <w:szCs w:val="32"/>
        </w:rPr>
      </w:pPr>
    </w:p>
    <w:p w14:paraId="1FEE4788" w14:textId="77777777" w:rsidR="00AA1B55" w:rsidRDefault="00AA1B55">
      <w:pPr>
        <w:pStyle w:val="Versdoc"/>
      </w:pPr>
    </w:p>
    <w:p w14:paraId="133AE8F4" w14:textId="77777777" w:rsidR="00AA1B55" w:rsidRDefault="00AA1B55">
      <w:pPr>
        <w:pStyle w:val="Versdoc"/>
      </w:pPr>
    </w:p>
    <w:p w14:paraId="56078320" w14:textId="77777777" w:rsidR="00AA1B55" w:rsidRDefault="00AA1B55">
      <w:pPr>
        <w:pStyle w:val="Versdoc"/>
      </w:pPr>
    </w:p>
    <w:p w14:paraId="793E3C16" w14:textId="77777777" w:rsidR="00AA1B55" w:rsidRDefault="00AA1B55">
      <w:pPr>
        <w:pStyle w:val="Versdoc"/>
      </w:pPr>
    </w:p>
    <w:p w14:paraId="6394138C" w14:textId="67420E20" w:rsidR="000C3C4F" w:rsidRPr="00547E26" w:rsidRDefault="000C3C4F" w:rsidP="000C3C4F">
      <w:pPr>
        <w:pStyle w:val="Versdoc"/>
      </w:pPr>
      <w:r>
        <w:t>Versione 1.0</w:t>
      </w:r>
    </w:p>
    <w:p w14:paraId="42BECFEE" w14:textId="77777777" w:rsidR="000C3C4F" w:rsidRPr="00547E26" w:rsidRDefault="000C3C4F" w:rsidP="000C3C4F">
      <w:pPr>
        <w:pStyle w:val="Versdoc"/>
      </w:pPr>
    </w:p>
    <w:p w14:paraId="2D3BB0C8" w14:textId="58D4568C" w:rsidR="000C3C4F" w:rsidRDefault="001C392B" w:rsidP="000C3C4F">
      <w:pPr>
        <w:pStyle w:val="Versdoc"/>
      </w:pPr>
      <w:r>
        <w:t>01 Agosto</w:t>
      </w:r>
      <w:r w:rsidR="000C3C4F">
        <w:t xml:space="preserve"> 20</w:t>
      </w:r>
      <w:r>
        <w:t>24</w:t>
      </w:r>
    </w:p>
    <w:p w14:paraId="65F9C1E5" w14:textId="77777777" w:rsidR="00AA1B55" w:rsidRDefault="00AA1B55">
      <w:pPr>
        <w:pStyle w:val="Versdoc"/>
      </w:pPr>
    </w:p>
    <w:p w14:paraId="399054D8" w14:textId="77777777" w:rsidR="00AA1B55" w:rsidRDefault="00AA1B55">
      <w:pPr>
        <w:pStyle w:val="Versdoc"/>
      </w:pPr>
    </w:p>
    <w:p w14:paraId="7113B676" w14:textId="77777777" w:rsidR="00AA1B55" w:rsidRDefault="00AA1B55">
      <w:pPr>
        <w:pStyle w:val="Versdoc"/>
      </w:pPr>
    </w:p>
    <w:p w14:paraId="1C4BBE76" w14:textId="77777777" w:rsidR="00AA1B55" w:rsidRDefault="00AA1B55">
      <w:pPr>
        <w:pStyle w:val="Versdoc"/>
      </w:pPr>
    </w:p>
    <w:p w14:paraId="20D6766F" w14:textId="77777777" w:rsidR="00AA1B55" w:rsidRDefault="00AA1B55">
      <w:pPr>
        <w:pStyle w:val="Versdoc"/>
      </w:pPr>
    </w:p>
    <w:p w14:paraId="76933569" w14:textId="77777777" w:rsidR="00AA1B55" w:rsidRDefault="00AA1B55" w:rsidP="001C392B">
      <w:pPr>
        <w:pStyle w:val="Versdoc"/>
        <w:jc w:val="left"/>
      </w:pPr>
    </w:p>
    <w:p w14:paraId="0874EB71" w14:textId="49C0FDCB" w:rsidR="001C392B" w:rsidRDefault="00AA1B55" w:rsidP="00CE7D73">
      <w:pPr>
        <w:pStyle w:val="Titol1senzanum"/>
        <w:numPr>
          <w:ilvl w:val="0"/>
          <w:numId w:val="0"/>
        </w:numPr>
        <w:ind w:left="567" w:hanging="567"/>
      </w:pPr>
      <w:r>
        <w:lastRenderedPageBreak/>
        <w:t>Diritti di Autore e Clausole di Riservatezza</w:t>
      </w:r>
    </w:p>
    <w:p w14:paraId="63950437" w14:textId="77777777" w:rsidR="001C392B" w:rsidRPr="00D071B1" w:rsidRDefault="001C392B" w:rsidP="001C392B">
      <w:pPr>
        <w:spacing w:after="240"/>
        <w:ind w:right="283"/>
        <w:jc w:val="both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66CF964F" w14:textId="77777777" w:rsidR="001C392B" w:rsidRPr="00D071B1" w:rsidRDefault="001C392B" w:rsidP="001C392B">
      <w:pPr>
        <w:spacing w:after="240"/>
        <w:ind w:right="283"/>
        <w:jc w:val="both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44C636DB" w14:textId="77777777" w:rsidR="001C392B" w:rsidRPr="00463C7D" w:rsidRDefault="001C392B" w:rsidP="001C392B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1C392B" w:rsidRPr="007A32A1" w14:paraId="2B20014D" w14:textId="77777777" w:rsidTr="00C3716B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03334774" w14:textId="77777777" w:rsidR="001C392B" w:rsidRPr="007A32A1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6148E316" w14:textId="77777777" w:rsidR="001C392B" w:rsidRPr="007A32A1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443CBACE" w14:textId="77777777" w:rsidR="001C392B" w:rsidRPr="007A32A1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68D74C52" w14:textId="77777777" w:rsidR="001C392B" w:rsidRPr="007A32A1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2697DDAD" w14:textId="77777777" w:rsidR="001C392B" w:rsidRPr="007A32A1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1C392B" w:rsidRPr="00FB68AE" w14:paraId="059652A7" w14:textId="77777777" w:rsidTr="00C3716B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5DEBD72" w14:textId="77777777" w:rsidR="001C392B" w:rsidRPr="00FB68AE" w:rsidRDefault="001C392B" w:rsidP="00C3716B">
            <w:pPr>
              <w:spacing w:before="48" w:after="48"/>
              <w:jc w:val="center"/>
            </w:pPr>
            <w:r>
              <w:t>1.</w:t>
            </w:r>
            <w:r w:rsidRPr="00FB68AE">
              <w:t>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4D16630E" w14:textId="77777777" w:rsidR="001C392B" w:rsidRPr="00FB68AE" w:rsidRDefault="001C392B" w:rsidP="00C3716B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6EE2E31B" w14:textId="77777777" w:rsidR="001C392B" w:rsidRPr="00FB68AE" w:rsidRDefault="001C392B" w:rsidP="00C3716B">
            <w:pPr>
              <w:spacing w:before="48" w:after="48"/>
              <w:jc w:val="center"/>
            </w:pPr>
            <w:r>
              <w:t>NB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12F668B" w14:textId="77777777" w:rsidR="001C392B" w:rsidRPr="00FB68AE" w:rsidRDefault="001C392B" w:rsidP="00C3716B">
            <w:pPr>
              <w:spacing w:before="48" w:after="48"/>
              <w:jc w:val="center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627D8CFB" w14:textId="77777777" w:rsidR="001C392B" w:rsidRPr="00FB68AE" w:rsidRDefault="001C392B" w:rsidP="00C3716B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1C392B" w14:paraId="5DAC4322" w14:textId="77777777" w:rsidTr="00C3716B">
        <w:trPr>
          <w:cantSplit/>
        </w:trPr>
        <w:tc>
          <w:tcPr>
            <w:tcW w:w="822" w:type="dxa"/>
            <w:vAlign w:val="center"/>
          </w:tcPr>
          <w:p w14:paraId="72ED7F7F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1C411922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086DF9B5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7E114BBF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893EB06" w14:textId="77777777" w:rsidR="001C392B" w:rsidRPr="00537648" w:rsidRDefault="001C392B" w:rsidP="00C3716B">
            <w:pPr>
              <w:spacing w:before="48" w:after="48"/>
            </w:pPr>
          </w:p>
        </w:tc>
      </w:tr>
      <w:tr w:rsidR="001C392B" w14:paraId="49E72D17" w14:textId="77777777" w:rsidTr="00C3716B">
        <w:trPr>
          <w:cantSplit/>
        </w:trPr>
        <w:tc>
          <w:tcPr>
            <w:tcW w:w="822" w:type="dxa"/>
            <w:vAlign w:val="center"/>
          </w:tcPr>
          <w:p w14:paraId="3498563B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330D7F8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13DA2A53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339674D7" w14:textId="77777777" w:rsidR="001C392B" w:rsidRDefault="001C392B" w:rsidP="00C3716B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E0D28E9" w14:textId="77777777" w:rsidR="001C392B" w:rsidRPr="00537648" w:rsidRDefault="001C392B" w:rsidP="00C3716B">
            <w:pPr>
              <w:spacing w:before="48" w:after="48"/>
            </w:pPr>
          </w:p>
        </w:tc>
      </w:tr>
    </w:tbl>
    <w:p w14:paraId="44B998E8" w14:textId="77777777" w:rsidR="001C392B" w:rsidRPr="00463C7D" w:rsidRDefault="001C392B" w:rsidP="001C392B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1C392B" w:rsidRPr="00277CB4" w14:paraId="1A2F2453" w14:textId="77777777" w:rsidTr="00C3716B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F2BD60C" w14:textId="77777777" w:rsidR="001C392B" w:rsidRPr="00277CB4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FBF550F" w14:textId="77777777" w:rsidR="001C392B" w:rsidRPr="00277CB4" w:rsidRDefault="001C392B" w:rsidP="00C3716B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1C392B" w:rsidRPr="00D24211" w14:paraId="09DBB0CD" w14:textId="77777777" w:rsidTr="00C3716B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915201" w14:textId="77777777" w:rsidR="001C392B" w:rsidRPr="00FB68AE" w:rsidRDefault="001C392B" w:rsidP="00C3716B">
            <w:pPr>
              <w:spacing w:before="48" w:after="48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3BFA3" w14:textId="77777777" w:rsidR="001C392B" w:rsidRPr="00D071B1" w:rsidRDefault="001C392B" w:rsidP="00C3716B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1C392B" w:rsidRPr="00D24211" w14:paraId="0CF71A04" w14:textId="77777777" w:rsidTr="00C3716B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1A6131" w14:textId="77777777" w:rsidR="001C392B" w:rsidRPr="00D071B1" w:rsidRDefault="001C392B" w:rsidP="00C3716B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0F81E6" w14:textId="77777777" w:rsidR="001C392B" w:rsidRPr="00D071B1" w:rsidRDefault="001C392B" w:rsidP="00C3716B">
            <w:pPr>
              <w:spacing w:before="48" w:after="48"/>
            </w:pPr>
          </w:p>
        </w:tc>
      </w:tr>
      <w:tr w:rsidR="001C392B" w:rsidRPr="00D24211" w14:paraId="2B69D47F" w14:textId="77777777" w:rsidTr="00C3716B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EADCD89" w14:textId="77777777" w:rsidR="001C392B" w:rsidRPr="00D071B1" w:rsidRDefault="001C392B" w:rsidP="00C3716B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CB308E9" w14:textId="77777777" w:rsidR="001C392B" w:rsidRPr="00D071B1" w:rsidRDefault="001C392B" w:rsidP="00C3716B">
            <w:pPr>
              <w:spacing w:before="48" w:after="48"/>
            </w:pPr>
          </w:p>
        </w:tc>
      </w:tr>
    </w:tbl>
    <w:p w14:paraId="1609DDBD" w14:textId="77777777" w:rsidR="001C392B" w:rsidRPr="00E3387E" w:rsidRDefault="001C392B" w:rsidP="001C392B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138C47B9" w14:textId="77777777" w:rsidR="001C392B" w:rsidRPr="00116124" w:rsidRDefault="001C392B" w:rsidP="001C392B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07A83032" w14:textId="77777777" w:rsidR="001C392B" w:rsidRPr="00E3387E" w:rsidRDefault="001C392B" w:rsidP="001C392B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1C392B" w:rsidRPr="00F47578" w14:paraId="3764B5BE" w14:textId="77777777" w:rsidTr="00C3716B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5A4D932D" w14:textId="77777777" w:rsidR="001C392B" w:rsidRPr="00F47578" w:rsidRDefault="001C392B" w:rsidP="00C3716B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6D141B35" w14:textId="77777777" w:rsidR="001C392B" w:rsidRPr="00F47578" w:rsidRDefault="001C392B" w:rsidP="00C3716B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1C392B" w:rsidRPr="00F47578" w14:paraId="664E98E3" w14:textId="77777777" w:rsidTr="00C3716B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2D9D0CAC" w14:textId="77777777" w:rsidR="001C392B" w:rsidRPr="00F47578" w:rsidRDefault="001C392B" w:rsidP="00C3716B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7CFBE35E" w14:textId="77777777" w:rsidR="001C392B" w:rsidRPr="00F47578" w:rsidRDefault="001C392B" w:rsidP="00C3716B">
            <w:pPr>
              <w:ind w:left="72"/>
            </w:pPr>
            <w:r w:rsidRPr="00F47578">
              <w:t>Regione Puglia</w:t>
            </w:r>
          </w:p>
        </w:tc>
      </w:tr>
    </w:tbl>
    <w:bookmarkEnd w:id="0"/>
    <w:p w14:paraId="704C3386" w14:textId="77777777" w:rsidR="001C392B" w:rsidRPr="001E7EA2" w:rsidRDefault="001C392B" w:rsidP="001C392B">
      <w:pPr>
        <w:pStyle w:val="Nessunaspaziatura"/>
        <w:spacing w:before="360" w:after="120"/>
        <w:rPr>
          <w:sz w:val="24"/>
        </w:rPr>
      </w:pPr>
      <w:r w:rsidRPr="001D4E9D">
        <w:rPr>
          <w:sz w:val="24"/>
        </w:rPr>
        <w:t xml:space="preserve"> </w:t>
      </w:r>
    </w:p>
    <w:p w14:paraId="36618D92" w14:textId="77777777" w:rsidR="001C392B" w:rsidRPr="00E540FC" w:rsidRDefault="001C392B" w:rsidP="001C392B"/>
    <w:p w14:paraId="5780F779" w14:textId="7C2C2C4E" w:rsidR="001C392B" w:rsidRDefault="001C392B" w:rsidP="001C392B">
      <w:pPr>
        <w:rPr>
          <w:b/>
          <w:smallCaps/>
          <w:sz w:val="32"/>
          <w:szCs w:val="32"/>
        </w:rPr>
      </w:pPr>
    </w:p>
    <w:p w14:paraId="1582D1CC" w14:textId="09A2CA35" w:rsidR="001C392B" w:rsidRDefault="001C392B"/>
    <w:p w14:paraId="7A0C6AA0" w14:textId="77777777" w:rsidR="001C392B" w:rsidRDefault="001C392B">
      <w:pPr>
        <w:rPr>
          <w:rFonts w:ascii="Arial" w:hAnsi="Arial"/>
          <w:b/>
          <w:smallCaps/>
          <w:sz w:val="28"/>
        </w:rPr>
      </w:pPr>
    </w:p>
    <w:p w14:paraId="61EAA01D" w14:textId="77777777" w:rsidR="001C392B" w:rsidRPr="001C392B" w:rsidRDefault="001C392B" w:rsidP="001C392B"/>
    <w:p w14:paraId="2E1A7240" w14:textId="77777777" w:rsidR="001C392B" w:rsidRDefault="001C392B">
      <w:pPr>
        <w:rPr>
          <w:b/>
          <w:smallCaps/>
          <w:sz w:val="32"/>
          <w:szCs w:val="32"/>
        </w:rPr>
      </w:pPr>
      <w:r>
        <w:rPr>
          <w:smallCaps/>
          <w:sz w:val="32"/>
          <w:szCs w:val="32"/>
        </w:rPr>
        <w:br w:type="page"/>
      </w:r>
    </w:p>
    <w:p w14:paraId="0A8844B8" w14:textId="4F5FED2B" w:rsidR="0066298B" w:rsidRPr="001C392B" w:rsidRDefault="00AA1B55" w:rsidP="001C392B">
      <w:pPr>
        <w:pStyle w:val="Sommario1"/>
        <w:tabs>
          <w:tab w:val="clear" w:pos="7938"/>
          <w:tab w:val="right" w:leader="dot" w:pos="8222"/>
        </w:tabs>
        <w:ind w:right="1161"/>
        <w:jc w:val="center"/>
        <w:rPr>
          <w:smallCaps/>
          <w:sz w:val="28"/>
          <w:szCs w:val="28"/>
        </w:rPr>
      </w:pPr>
      <w:r w:rsidRPr="001C392B">
        <w:rPr>
          <w:smallCaps/>
          <w:sz w:val="28"/>
          <w:szCs w:val="28"/>
        </w:rPr>
        <w:lastRenderedPageBreak/>
        <w:t>Indice dei Contenuti</w:t>
      </w:r>
    </w:p>
    <w:p w14:paraId="28C0FF6B" w14:textId="7C6DFAF4" w:rsidR="00621F9C" w:rsidRPr="006E2FE0" w:rsidRDefault="00AA1B55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56396162" w:history="1">
        <w:r w:rsidR="00621F9C" w:rsidRPr="006916F5">
          <w:rPr>
            <w:rStyle w:val="Collegamentoipertestuale"/>
            <w:noProof/>
          </w:rPr>
          <w:t>1.</w:t>
        </w:r>
        <w:r w:rsidR="00621F9C"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="00621F9C" w:rsidRPr="006916F5">
          <w:rPr>
            <w:rStyle w:val="Collegamentoipertestuale"/>
            <w:noProof/>
          </w:rPr>
          <w:t>Scopo e campo di applicazione</w:t>
        </w:r>
        <w:r w:rsidR="00621F9C">
          <w:rPr>
            <w:noProof/>
            <w:webHidden/>
          </w:rPr>
          <w:tab/>
        </w:r>
        <w:r w:rsidR="00621F9C">
          <w:rPr>
            <w:noProof/>
            <w:webHidden/>
          </w:rPr>
          <w:fldChar w:fldCharType="begin"/>
        </w:r>
        <w:r w:rsidR="00621F9C">
          <w:rPr>
            <w:noProof/>
            <w:webHidden/>
          </w:rPr>
          <w:instrText xml:space="preserve"> PAGEREF _Toc356396162 \h </w:instrText>
        </w:r>
        <w:r w:rsidR="00621F9C">
          <w:rPr>
            <w:noProof/>
            <w:webHidden/>
          </w:rPr>
        </w:r>
        <w:r w:rsidR="00621F9C"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4</w:t>
        </w:r>
        <w:r w:rsidR="00621F9C">
          <w:rPr>
            <w:noProof/>
            <w:webHidden/>
          </w:rPr>
          <w:fldChar w:fldCharType="end"/>
        </w:r>
      </w:hyperlink>
    </w:p>
    <w:p w14:paraId="0F1364AC" w14:textId="407CD599" w:rsidR="00621F9C" w:rsidRPr="006E2FE0" w:rsidRDefault="00621F9C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63" w:history="1">
        <w:r w:rsidRPr="006916F5">
          <w:rPr>
            <w:rStyle w:val="Collegamentoipertestuale"/>
            <w:noProof/>
          </w:rPr>
          <w:t>2.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09C1D2" w14:textId="7ABFC1DD" w:rsidR="00621F9C" w:rsidRPr="006E2FE0" w:rsidRDefault="00621F9C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64" w:history="1">
        <w:r w:rsidRPr="006916F5">
          <w:rPr>
            <w:rStyle w:val="Collegamentoipertestuale"/>
            <w:noProof/>
          </w:rPr>
          <w:t>3.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5D7CFD" w14:textId="42C4EE93" w:rsidR="00621F9C" w:rsidRPr="006E2FE0" w:rsidRDefault="00621F9C" w:rsidP="001C392B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65" w:history="1">
        <w:r w:rsidRPr="006916F5">
          <w:rPr>
            <w:rStyle w:val="Collegamentoipertestuale"/>
            <w:noProof/>
          </w:rPr>
          <w:t>4.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Scenario architetturale di riferimento per la notifica delle variazioni anagrafiche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90DEBB" w14:textId="087F400D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66" w:history="1">
        <w:r w:rsidRPr="006916F5">
          <w:rPr>
            <w:rStyle w:val="Collegamentoipertestuale"/>
          </w:rPr>
          <w:t>4.1.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Marcatura di  pubblicazione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BDB0A3" w14:textId="78D2741A" w:rsidR="00621F9C" w:rsidRPr="006E2FE0" w:rsidRDefault="00621F9C" w:rsidP="001C392B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67" w:history="1">
        <w:r w:rsidRPr="006916F5">
          <w:rPr>
            <w:rStyle w:val="Collegamentoipertestuale"/>
            <w:noProof/>
          </w:rPr>
          <w:t>5.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Notifiche riguardanti i Medici  dei Servizi Territoriali  del SSR della Regione Puglia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2E04B5" w14:textId="3C5009CE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68" w:history="1">
        <w:r w:rsidRPr="006916F5">
          <w:rPr>
            <w:rStyle w:val="Collegamentoipertestuale"/>
          </w:rPr>
          <w:t>5.1.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Evento “Variazione Anagrafica Personale Sanitario”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773CAA" w14:textId="217B3483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69" w:history="1">
        <w:r w:rsidRPr="006916F5">
          <w:rPr>
            <w:rStyle w:val="Collegamentoipertestuale"/>
          </w:rPr>
          <w:t>5.1.1.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1- Inserimento dei dati anagrafici Medico dei Servizi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5F31D8" w14:textId="4EAE65C9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0" w:history="1">
        <w:r w:rsidRPr="006916F5">
          <w:rPr>
            <w:rStyle w:val="Collegamentoipertestuale"/>
          </w:rPr>
          <w:t>5.1.2.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2 - Variazione  dei dati anagrafici Medico dei Servizi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07F2CC" w14:textId="3DE44569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1" w:history="1">
        <w:r w:rsidRPr="006916F5">
          <w:rPr>
            <w:rStyle w:val="Collegamentoipertestuale"/>
          </w:rPr>
          <w:t>5.2.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Evento “Variazione Dati Accademici Medico”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FA7950" w14:textId="4EF1AB4B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2" w:history="1">
        <w:r w:rsidRPr="006916F5">
          <w:rPr>
            <w:rStyle w:val="Collegamentoipertestuale"/>
          </w:rPr>
          <w:t>5.2.1.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1 – Inserimento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0CDFFC" w14:textId="02E533E9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3" w:history="1">
        <w:r w:rsidRPr="006916F5">
          <w:rPr>
            <w:rStyle w:val="Collegamentoipertestuale"/>
          </w:rPr>
          <w:t>5.2.2.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2 – Variazione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F98BEE" w14:textId="13CD4634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4" w:history="1">
        <w:r w:rsidRPr="006916F5">
          <w:rPr>
            <w:rStyle w:val="Collegamentoipertestuale"/>
          </w:rPr>
          <w:t>5.3.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Evento “Variazione Dati Contabili Medico dei Servizi”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7A0AF1" w14:textId="4D85560E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5" w:history="1">
        <w:r w:rsidRPr="006916F5">
          <w:rPr>
            <w:rStyle w:val="Collegamentoipertestuale"/>
          </w:rPr>
          <w:t>5.3.1.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1 – Inserimento dei dati contabili di un Medico dei Servizi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02A587" w14:textId="207F1CD9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6" w:history="1">
        <w:r w:rsidRPr="006916F5">
          <w:rPr>
            <w:rStyle w:val="Collegamentoipertestuale"/>
          </w:rPr>
          <w:t>5.3.2.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2 – Variazione dei dati contabili di un Medico dei Servizi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950E0D" w14:textId="739EF638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7" w:history="1">
        <w:r w:rsidRPr="006916F5">
          <w:rPr>
            <w:rStyle w:val="Collegamentoipertestuale"/>
          </w:rPr>
          <w:t>5.4.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Evento “Variazione incarico Medico dei Servizi”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48D2AE" w14:textId="482454F6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8" w:history="1">
        <w:r w:rsidRPr="006916F5">
          <w:rPr>
            <w:rStyle w:val="Collegamentoipertestuale"/>
          </w:rPr>
          <w:t>5.4.1.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1-  Inserimento incarico Medico dei Servizi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C71B67" w14:textId="7D45EF8A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79" w:history="1">
        <w:r w:rsidRPr="006916F5">
          <w:rPr>
            <w:rStyle w:val="Collegamentoipertestuale"/>
          </w:rPr>
          <w:t>5.4.2.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2 - Variazione incarico Medico dei Servizi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730F1F" w14:textId="42270D34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80" w:history="1">
        <w:r w:rsidRPr="006916F5">
          <w:rPr>
            <w:rStyle w:val="Collegamentoipertestuale"/>
          </w:rPr>
          <w:t>5.5.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Evento “Variazione turno  Medico dei Servizi”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717BD6E" w14:textId="7848B75D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81" w:history="1">
        <w:r w:rsidRPr="006916F5">
          <w:rPr>
            <w:rStyle w:val="Collegamentoipertestuale"/>
          </w:rPr>
          <w:t>5.5.1.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1 – Inserimento  turno  Medico dei Servizi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CADC09" w14:textId="1C12C462" w:rsidR="00621F9C" w:rsidRPr="006E2FE0" w:rsidRDefault="00621F9C" w:rsidP="001C392B">
      <w:pPr>
        <w:pStyle w:val="Sommario2"/>
        <w:tabs>
          <w:tab w:val="clear" w:pos="7938"/>
          <w:tab w:val="right" w:leader="dot" w:pos="8505"/>
        </w:tabs>
        <w:rPr>
          <w:rFonts w:ascii="Calibri" w:hAnsi="Calibri"/>
          <w:sz w:val="22"/>
          <w:szCs w:val="22"/>
          <w:lang w:eastAsia="it-IT"/>
        </w:rPr>
      </w:pPr>
      <w:hyperlink w:anchor="_Toc356396182" w:history="1">
        <w:r w:rsidRPr="006916F5">
          <w:rPr>
            <w:rStyle w:val="Collegamentoipertestuale"/>
          </w:rPr>
          <w:t>5.5.2.</w:t>
        </w:r>
        <w:r w:rsidRPr="006E2FE0">
          <w:rPr>
            <w:rFonts w:ascii="Calibri" w:hAnsi="Calibri"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</w:rPr>
          <w:t>Sottotipo 2 - Variazione  turno Medico dei Servizi Territoriali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_Toc356396182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C392B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680C26" w14:textId="2A7D19E4" w:rsidR="00621F9C" w:rsidRPr="006E2FE0" w:rsidRDefault="00621F9C" w:rsidP="001C392B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83" w:history="1">
        <w:r w:rsidRPr="006916F5">
          <w:rPr>
            <w:rStyle w:val="Collegamentoipertestuale"/>
            <w:noProof/>
          </w:rPr>
          <w:t>6.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Sottoscrizione al servizio di notifica del Gestore Eventi ICAR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3A70790" w14:textId="51250D76" w:rsidR="00621F9C" w:rsidRPr="006E2FE0" w:rsidRDefault="00621F9C" w:rsidP="001C392B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84" w:history="1">
        <w:r w:rsidRPr="006916F5">
          <w:rPr>
            <w:rStyle w:val="Collegamentoipertestuale"/>
            <w:noProof/>
          </w:rPr>
          <w:t>7.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Scenari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9D9FF86" w14:textId="41BDA750" w:rsidR="00621F9C" w:rsidRPr="006E2FE0" w:rsidRDefault="00621F9C" w:rsidP="001C392B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85" w:history="1">
        <w:r w:rsidRPr="006916F5">
          <w:rPr>
            <w:rStyle w:val="Collegamentoipertestuale"/>
            <w:noProof/>
          </w:rPr>
          <w:t>8.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Inizializzazione preliminare della base dati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B2C73D9" w14:textId="5EA22749" w:rsidR="00621F9C" w:rsidRPr="006E2FE0" w:rsidRDefault="00621F9C" w:rsidP="001C392B">
      <w:pPr>
        <w:pStyle w:val="Sommario1"/>
        <w:tabs>
          <w:tab w:val="clear" w:pos="7938"/>
          <w:tab w:val="right" w:leader="dot" w:pos="8505"/>
        </w:tabs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396186" w:history="1">
        <w:r w:rsidRPr="006916F5">
          <w:rPr>
            <w:rStyle w:val="Collegamentoipertestuale"/>
            <w:noProof/>
          </w:rPr>
          <w:t>9.</w:t>
        </w:r>
        <w:r w:rsidRPr="006E2FE0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6916F5">
          <w:rPr>
            <w:rStyle w:val="Collegamentoipertestuale"/>
            <w:noProof/>
          </w:rPr>
          <w:t>Informazioni escluse dai flussi di integrazione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_Toc356396186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C392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652033" w14:textId="77777777" w:rsidR="00470001" w:rsidRDefault="00AA1B55" w:rsidP="00470001">
      <w:r>
        <w:fldChar w:fldCharType="end"/>
      </w:r>
    </w:p>
    <w:p w14:paraId="69913298" w14:textId="77777777" w:rsidR="00F11098" w:rsidRDefault="00F66438" w:rsidP="00023ED3">
      <w:pPr>
        <w:pStyle w:val="Titolo1"/>
        <w:tabs>
          <w:tab w:val="clear" w:pos="360"/>
        </w:tabs>
        <w:ind w:right="310"/>
        <w:jc w:val="both"/>
      </w:pPr>
      <w:bookmarkStart w:id="1" w:name="_Toc301529101"/>
      <w:r>
        <w:br w:type="page"/>
      </w:r>
      <w:bookmarkStart w:id="2" w:name="_Toc319308060"/>
      <w:bookmarkStart w:id="3" w:name="_Toc356396162"/>
      <w:r w:rsidR="00F11098">
        <w:lastRenderedPageBreak/>
        <w:t xml:space="preserve">Scopo e campo </w:t>
      </w:r>
      <w:r w:rsidR="00F11098" w:rsidRPr="00CE7D73">
        <w:t>di</w:t>
      </w:r>
      <w:r w:rsidR="00F11098">
        <w:t xml:space="preserve"> applicazione</w:t>
      </w:r>
      <w:bookmarkEnd w:id="2"/>
      <w:bookmarkEnd w:id="3"/>
    </w:p>
    <w:p w14:paraId="024EEAE8" w14:textId="77777777" w:rsidR="002D2C3A" w:rsidRDefault="002D2C3A" w:rsidP="00023ED3">
      <w:pPr>
        <w:ind w:right="310"/>
        <w:jc w:val="both"/>
      </w:pPr>
    </w:p>
    <w:p w14:paraId="28967929" w14:textId="77777777" w:rsidR="002D2C3A" w:rsidRDefault="002D2C3A" w:rsidP="00023ED3">
      <w:pPr>
        <w:ind w:right="310"/>
        <w:jc w:val="both"/>
      </w:pPr>
      <w:r>
        <w:t>L’Anagrafe Regionale de</w:t>
      </w:r>
      <w:r w:rsidR="00166400">
        <w:t xml:space="preserve">i Medici dei Servizi Territoriali </w:t>
      </w:r>
      <w:r>
        <w:t xml:space="preserve"> è gestita nell’ambito del sistema Edotto dall’area </w:t>
      </w:r>
      <w:r w:rsidR="00166400">
        <w:t>Medicina dei Servizi</w:t>
      </w:r>
      <w:r>
        <w:t>.</w:t>
      </w:r>
      <w:r w:rsidR="0003358C">
        <w:t xml:space="preserve"> </w:t>
      </w:r>
    </w:p>
    <w:p w14:paraId="2FB2DA30" w14:textId="77777777" w:rsidR="002D2C3A" w:rsidRDefault="002D2C3A" w:rsidP="00023ED3">
      <w:pPr>
        <w:ind w:right="310"/>
        <w:jc w:val="both"/>
      </w:pPr>
    </w:p>
    <w:p w14:paraId="7B692812" w14:textId="77777777" w:rsidR="004F51E4" w:rsidRDefault="004F51E4" w:rsidP="00023ED3">
      <w:pPr>
        <w:ind w:right="310"/>
        <w:jc w:val="both"/>
      </w:pPr>
      <w:r>
        <w:t>A</w:t>
      </w:r>
      <w:r w:rsidR="002D2C3A">
        <w:t>lcuni sistemi informativi presenti all’interno delle Aziende Sanitarie</w:t>
      </w:r>
      <w:r w:rsidR="0003358C">
        <w:t xml:space="preserve">, nell’ambito dello svolgimento delle loro funzioni, hanno la necessità di accedere ai dati anagrafici </w:t>
      </w:r>
      <w:r w:rsidR="00EB0F9E">
        <w:t xml:space="preserve">dei medici </w:t>
      </w:r>
      <w:r w:rsidR="00166400">
        <w:t>dei servizi</w:t>
      </w:r>
      <w:r w:rsidR="0003358C">
        <w:t xml:space="preserve"> per motivazioni diversificate e dipendenti da obiettivi specifici; ad esempio per effettuare verifiche di congruenza tra dati, per acquisire alcuni dati anagrafici, validare alcune informazioni trattate rispetto ad informazioni anagrafiche del soggetto di riferimento, ecc. </w:t>
      </w:r>
    </w:p>
    <w:p w14:paraId="0C332311" w14:textId="77777777" w:rsidR="00EB0F9E" w:rsidRDefault="00EB0F9E" w:rsidP="00023ED3">
      <w:pPr>
        <w:ind w:right="310"/>
        <w:jc w:val="both"/>
      </w:pPr>
    </w:p>
    <w:p w14:paraId="20D505A4" w14:textId="77777777" w:rsidR="0003358C" w:rsidRDefault="004F51E4" w:rsidP="00023ED3">
      <w:pPr>
        <w:ind w:right="310"/>
        <w:jc w:val="both"/>
      </w:pPr>
      <w:r>
        <w:t xml:space="preserve">Allo stato attuale </w:t>
      </w:r>
      <w:smartTag w:uri="urn:schemas-microsoft-com:office:smarttags" w:element="PersonName">
        <w:smartTagPr>
          <w:attr w:name="ProductID" w:val="la Regione Puglia"/>
        </w:smartTagPr>
        <w:r>
          <w:t>la Regione Puglia</w:t>
        </w:r>
      </w:smartTag>
      <w:r w:rsidR="007D112B">
        <w:t>, nel rispetto dell’</w:t>
      </w:r>
      <w:r>
        <w:t>autonomia organizzativa, gestionale e tecnica delle Aziende Sanitarie ha ritenuto di non definire linee di indirizzo circa la modalità di implementazione dell’integrazione dei sistemi informativi locali (CUP, RIS, LIS, ecc.) con l’Anagrafe de</w:t>
      </w:r>
      <w:r w:rsidR="00166400">
        <w:t xml:space="preserve">i Medici dei Servizi Territoriali </w:t>
      </w:r>
      <w:r w:rsidR="00EB0F9E">
        <w:t xml:space="preserve"> </w:t>
      </w:r>
      <w:r>
        <w:t xml:space="preserve"> del Sistema Edotto, lasciando alle Aziende Sanitarie la scelta tecnica ed organizzativa più adeguata, che </w:t>
      </w:r>
      <w:r w:rsidR="007D112B">
        <w:t>può</w:t>
      </w:r>
      <w:r>
        <w:t xml:space="preserve"> dipendere da una pluralità di fattori</w:t>
      </w:r>
      <w:r w:rsidR="007D112B">
        <w:t xml:space="preserve">, quali ad esempio, </w:t>
      </w:r>
      <w:r>
        <w:t>stato di avanzamento dei percorsi di informatizzazione, stato di avanzamento delle diverse forniture, specifiche situazioni contrattuali, architetture di riferimento dei singoli sistemi, ecc.</w:t>
      </w:r>
      <w:r w:rsidR="007D112B">
        <w:t xml:space="preserve"> La stessa nell’ambito dell’”</w:t>
      </w:r>
      <w:r w:rsidR="007D112B" w:rsidRPr="00F00ED5">
        <w:rPr>
          <w:i/>
        </w:rPr>
        <w:t>intervento Edotto</w:t>
      </w:r>
      <w:r w:rsidR="007D112B">
        <w:t>” ha tuttavia ritenuto opportuno mettere a disposizione delle Aziende Sanitarie tutti gli strumenti tecnici necessari per garantire l’interfacciamento dei sistemi informativi aziendali con l’Anagrafe de</w:t>
      </w:r>
      <w:r w:rsidR="00D45C2E">
        <w:t>i Medici dei Servizi Territoriali</w:t>
      </w:r>
      <w:r w:rsidR="007D112B">
        <w:t xml:space="preserve"> sintetizzabili nei seguenti:</w:t>
      </w:r>
    </w:p>
    <w:p w14:paraId="27461C7A" w14:textId="77777777" w:rsidR="007D112B" w:rsidRPr="006B7EAB" w:rsidRDefault="007D112B" w:rsidP="009923C1">
      <w:pPr>
        <w:numPr>
          <w:ilvl w:val="0"/>
          <w:numId w:val="46"/>
        </w:numPr>
        <w:ind w:right="310"/>
        <w:jc w:val="both"/>
      </w:pPr>
      <w:bookmarkStart w:id="4" w:name="_Ref343692033"/>
      <w:r>
        <w:t xml:space="preserve">utilizzo di funzionalità di export dei dati anagrafici messe a disposizioni nell’ambito dell’area </w:t>
      </w:r>
      <w:r w:rsidR="00D45C2E">
        <w:t>Medicina dei Servizi</w:t>
      </w:r>
      <w:r w:rsidR="009923C1" w:rsidRPr="009923C1">
        <w:t xml:space="preserve"> </w:t>
      </w:r>
      <w:r>
        <w:t xml:space="preserve">e i cui tracciati sono </w:t>
      </w:r>
      <w:r w:rsidRPr="006B7EAB">
        <w:t>riportati in [</w:t>
      </w:r>
      <w:r w:rsidR="00AE2E9F">
        <w:fldChar w:fldCharType="begin"/>
      </w:r>
      <w:r w:rsidR="00AE2E9F">
        <w:instrText xml:space="preserve"> REF _Ref325018092 \r \h </w:instrText>
      </w:r>
      <w:r w:rsidR="00AE2E9F">
        <w:fldChar w:fldCharType="separate"/>
      </w:r>
      <w:r w:rsidR="005415EB">
        <w:t>9</w:t>
      </w:r>
      <w:r w:rsidR="00AE2E9F">
        <w:fldChar w:fldCharType="end"/>
      </w:r>
      <w:r w:rsidRPr="006B7EAB">
        <w:t>]</w:t>
      </w:r>
      <w:bookmarkEnd w:id="4"/>
      <w:r w:rsidR="00F63488">
        <w:t xml:space="preserve"> </w:t>
      </w:r>
    </w:p>
    <w:p w14:paraId="47BF3B21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web services o servizi di cooperazione applicativa e le cui specifiche sono riportate in [</w:t>
      </w:r>
      <w:r w:rsidR="006B7EAB" w:rsidRPr="006B7EAB">
        <w:fldChar w:fldCharType="begin"/>
      </w:r>
      <w:r w:rsidR="006B7EAB" w:rsidRPr="006B7EAB">
        <w:instrText xml:space="preserve"> REF _Ref325018098 \r \h </w:instrText>
      </w:r>
      <w:r w:rsidR="006B7EAB">
        <w:instrText xml:space="preserve"> \* MERGEFORMAT </w:instrText>
      </w:r>
      <w:r w:rsidR="006B7EAB" w:rsidRPr="006B7EAB">
        <w:fldChar w:fldCharType="separate"/>
      </w:r>
      <w:r w:rsidR="005415EB">
        <w:t>8</w:t>
      </w:r>
      <w:r w:rsidR="006B7EAB" w:rsidRPr="006B7EAB">
        <w:fldChar w:fldCharType="end"/>
      </w:r>
      <w:r w:rsidRPr="006B7EAB">
        <w:t>]</w:t>
      </w:r>
    </w:p>
    <w:p w14:paraId="0E4C2D6B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meccanismi di notifica delle variazioni anagrafiche effettuate sull’Anagrafe de</w:t>
      </w:r>
      <w:r w:rsidR="00D45C2E">
        <w:t>i Medici dei Servizi</w:t>
      </w:r>
      <w:r w:rsidR="00626C89">
        <w:t xml:space="preserve">, nonché </w:t>
      </w:r>
      <w:r w:rsidR="00857B88">
        <w:t xml:space="preserve">anche </w:t>
      </w:r>
      <w:r w:rsidR="00C10095">
        <w:t xml:space="preserve">delle variazioni agli </w:t>
      </w:r>
      <w:r w:rsidR="00626C89">
        <w:t xml:space="preserve"> incarichi e  tu</w:t>
      </w:r>
      <w:r w:rsidR="00C10095">
        <w:t xml:space="preserve">rni </w:t>
      </w:r>
      <w:r w:rsidR="00626C89">
        <w:t xml:space="preserve"> di sevizio degli stessi </w:t>
      </w:r>
      <w:r w:rsidR="00D45C2E">
        <w:t>medici</w:t>
      </w:r>
      <w:r w:rsidR="00C10095">
        <w:t>.</w:t>
      </w:r>
      <w:r w:rsidR="00626C89">
        <w:t xml:space="preserve"> </w:t>
      </w:r>
    </w:p>
    <w:p w14:paraId="1B771FD7" w14:textId="77777777" w:rsidR="00F00ED5" w:rsidRDefault="00F00ED5" w:rsidP="00023ED3">
      <w:pPr>
        <w:ind w:right="310"/>
        <w:jc w:val="both"/>
      </w:pPr>
    </w:p>
    <w:p w14:paraId="440D36E6" w14:textId="53C5D3BF" w:rsidR="00F00ED5" w:rsidRDefault="00F00ED5" w:rsidP="00023ED3">
      <w:pPr>
        <w:ind w:right="310"/>
        <w:jc w:val="both"/>
      </w:pPr>
      <w:r>
        <w:t>Nel primo caso infatti le Aziende</w:t>
      </w:r>
      <w:r w:rsidR="00626C89">
        <w:t xml:space="preserve"> </w:t>
      </w:r>
      <w:r>
        <w:t xml:space="preserve">potranno effettuare l’export dell’anagrafica utilizzando le funzionalità di Edotto e con specifiche funzionalità di import realizzate sui singoli sistemi oggetto di allineamento potranno procedere all’allineamento delle posizioni anagrafiche. </w:t>
      </w:r>
    </w:p>
    <w:p w14:paraId="49FFED72" w14:textId="77777777" w:rsidR="00F00ED5" w:rsidRDefault="00F00ED5" w:rsidP="00023ED3">
      <w:pPr>
        <w:ind w:right="310"/>
        <w:jc w:val="both"/>
      </w:pPr>
    </w:p>
    <w:p w14:paraId="7A450AB9" w14:textId="77777777" w:rsidR="0003358C" w:rsidRDefault="00F00ED5" w:rsidP="00023ED3">
      <w:pPr>
        <w:ind w:right="310"/>
        <w:jc w:val="both"/>
      </w:pPr>
      <w:r>
        <w:t>Il secondo meccanismo prevede che il singolo sistema possa interrogare direttamente il sistema Edotto</w:t>
      </w:r>
      <w:r w:rsidR="00810116">
        <w:t>,</w:t>
      </w:r>
      <w:r>
        <w:t xml:space="preserve"> al fine di ottenere con specifiche richieste a servizi di cooperazione applicativa le informazioni anagrafiche</w:t>
      </w:r>
      <w:r w:rsidR="00AA0674">
        <w:t>, sugli incarichi e  turni</w:t>
      </w:r>
      <w:r>
        <w:t xml:space="preserve"> di interesse.</w:t>
      </w:r>
    </w:p>
    <w:p w14:paraId="45B95304" w14:textId="77777777" w:rsidR="00F00ED5" w:rsidRDefault="00F00ED5" w:rsidP="00023ED3">
      <w:pPr>
        <w:ind w:right="310"/>
        <w:jc w:val="both"/>
      </w:pPr>
    </w:p>
    <w:p w14:paraId="71B2AB60" w14:textId="77777777" w:rsidR="007D112B" w:rsidRDefault="007D112B" w:rsidP="00023ED3">
      <w:pPr>
        <w:ind w:right="310"/>
        <w:jc w:val="both"/>
      </w:pPr>
      <w:r>
        <w:t xml:space="preserve">Il presente documento fornisce le specifiche </w:t>
      </w:r>
      <w:r w:rsidR="00810116">
        <w:t>delle</w:t>
      </w:r>
      <w:r>
        <w:t xml:space="preserve"> </w:t>
      </w:r>
      <w:r w:rsidR="00EA4FF4">
        <w:t>notific</w:t>
      </w:r>
      <w:r w:rsidR="00810116">
        <w:t>he</w:t>
      </w:r>
      <w:r w:rsidR="00EA4FF4">
        <w:t xml:space="preserve"> </w:t>
      </w:r>
      <w:r w:rsidR="00810116">
        <w:t>riguardanti le</w:t>
      </w:r>
      <w:r w:rsidR="00EA4FF4">
        <w:t xml:space="preserve"> variazioni anagrafiche</w:t>
      </w:r>
      <w:r w:rsidR="00C10095">
        <w:t xml:space="preserve">, incarichi, turni </w:t>
      </w:r>
      <w:r w:rsidR="00F00ED5">
        <w:t>eseguite sull’Anagrafe de</w:t>
      </w:r>
      <w:r w:rsidR="00D45C2E">
        <w:t>i Medici dei Servizi Territoriali</w:t>
      </w:r>
      <w:r w:rsidR="009923C1">
        <w:t xml:space="preserve"> </w:t>
      </w:r>
      <w:r w:rsidR="00F00ED5">
        <w:t xml:space="preserve"> del Sistema Edotto di cui al punto 3</w:t>
      </w:r>
      <w:r w:rsidR="00F63488">
        <w:t xml:space="preserve"> </w:t>
      </w:r>
      <w:r w:rsidR="00F00ED5">
        <w:t xml:space="preserve"> </w:t>
      </w:r>
      <w:r w:rsidR="00EA4FF4">
        <w:t xml:space="preserve">e che pertanto verranno comunicate </w:t>
      </w:r>
      <w:r w:rsidR="00810116">
        <w:t xml:space="preserve">da Edotto </w:t>
      </w:r>
      <w:r w:rsidR="00EA4FF4">
        <w:t xml:space="preserve">ai sistemi informativi aziendali. </w:t>
      </w:r>
    </w:p>
    <w:p w14:paraId="6E65636E" w14:textId="77777777" w:rsidR="007D112B" w:rsidRDefault="007D112B" w:rsidP="00023ED3">
      <w:pPr>
        <w:ind w:right="310"/>
        <w:jc w:val="both"/>
      </w:pPr>
    </w:p>
    <w:p w14:paraId="42A45FFB" w14:textId="77777777" w:rsidR="00F11098" w:rsidRDefault="002B56E9" w:rsidP="00023ED3">
      <w:pPr>
        <w:ind w:right="310"/>
        <w:jc w:val="both"/>
      </w:pPr>
      <w:r>
        <w:t xml:space="preserve">Le specifiche forniscono quindi i dettagli tecnici utili alla </w:t>
      </w:r>
      <w:r w:rsidR="00EA4FF4">
        <w:t xml:space="preserve">ricezione di tali variazioni </w:t>
      </w:r>
      <w:r w:rsidR="00C122AD">
        <w:t xml:space="preserve">da parte dei sistemi informativi aziendali </w:t>
      </w:r>
      <w:r w:rsidR="00EA4FF4">
        <w:t>e all’</w:t>
      </w:r>
      <w:r>
        <w:t xml:space="preserve">implementazione </w:t>
      </w:r>
      <w:r w:rsidR="00EA4FF4">
        <w:t xml:space="preserve">da parte </w:t>
      </w:r>
      <w:r w:rsidR="00C122AD">
        <w:t xml:space="preserve">degli stessi </w:t>
      </w:r>
      <w:r w:rsidR="00EA4FF4">
        <w:t xml:space="preserve">delle relative “azioni” di allineamento. </w:t>
      </w:r>
    </w:p>
    <w:p w14:paraId="3703051D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5" w:name="_Toc233694061"/>
      <w:bookmarkStart w:id="6" w:name="_Toc301529085"/>
      <w:bookmarkStart w:id="7" w:name="_Toc319308061"/>
      <w:bookmarkStart w:id="8" w:name="_Toc356396163"/>
      <w:r>
        <w:t>Introduzione</w:t>
      </w:r>
      <w:bookmarkEnd w:id="6"/>
      <w:bookmarkEnd w:id="7"/>
      <w:bookmarkEnd w:id="8"/>
    </w:p>
    <w:p w14:paraId="09E7F6B7" w14:textId="77777777" w:rsidR="00F11098" w:rsidRDefault="00F512DE" w:rsidP="00023ED3">
      <w:pPr>
        <w:ind w:right="310"/>
        <w:jc w:val="both"/>
      </w:pPr>
      <w:r>
        <w:t>Nel seguito del documento verrà fornita una breve descrizione dello scenario architetturale di riferimento correlato alla notifica delle variazioni anagrafiche</w:t>
      </w:r>
      <w:r w:rsidR="00DE7AAD">
        <w:t xml:space="preserve">, degli incarichi, dei turni </w:t>
      </w:r>
      <w:r>
        <w:t xml:space="preserve"> da parte del Sistema Edotto verso i sistemi informativi aziendali.</w:t>
      </w:r>
    </w:p>
    <w:p w14:paraId="22F08168" w14:textId="77777777" w:rsidR="00F512DE" w:rsidRDefault="00F512DE" w:rsidP="00023ED3">
      <w:pPr>
        <w:ind w:right="310"/>
        <w:jc w:val="both"/>
      </w:pPr>
      <w:r>
        <w:t>Le noti</w:t>
      </w:r>
      <w:r w:rsidR="00F02E16">
        <w:t>fi</w:t>
      </w:r>
      <w:r>
        <w:t xml:space="preserve">che saranno relative a </w:t>
      </w:r>
    </w:p>
    <w:p w14:paraId="7FA12BB9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medici </w:t>
      </w:r>
      <w:r w:rsidR="00F77612">
        <w:t>dei servizi</w:t>
      </w:r>
      <w:r w:rsidR="00BC44A7">
        <w:t xml:space="preserve"> </w:t>
      </w:r>
      <w:r>
        <w:t xml:space="preserve"> del SSR della Regione Puglia e variazione dei relativi dati anagrafici;</w:t>
      </w:r>
    </w:p>
    <w:p w14:paraId="65175A35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incarichi medici </w:t>
      </w:r>
      <w:r w:rsidR="00F77612">
        <w:t>dei servizi territoriali</w:t>
      </w:r>
      <w:r>
        <w:t xml:space="preserve"> e variazione </w:t>
      </w:r>
      <w:r w:rsidR="00BC44A7">
        <w:t>sui turni di servizio</w:t>
      </w:r>
      <w:r w:rsidR="00FF31E5">
        <w:t>.</w:t>
      </w:r>
      <w:r>
        <w:t xml:space="preserve"> </w:t>
      </w:r>
    </w:p>
    <w:p w14:paraId="4BEC82C9" w14:textId="77777777" w:rsidR="00FF31E5" w:rsidRDefault="00FF31E5" w:rsidP="00FF31E5">
      <w:pPr>
        <w:ind w:left="360" w:right="310"/>
        <w:jc w:val="both"/>
      </w:pPr>
    </w:p>
    <w:p w14:paraId="4B624990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9" w:name="_Toc233694063"/>
      <w:bookmarkStart w:id="10" w:name="_Toc301529087"/>
      <w:bookmarkStart w:id="11" w:name="_Toc319308062"/>
      <w:bookmarkStart w:id="12" w:name="_Toc356396164"/>
      <w:bookmarkEnd w:id="5"/>
      <w:r>
        <w:lastRenderedPageBreak/>
        <w:t>Riferimenti</w:t>
      </w:r>
      <w:bookmarkEnd w:id="9"/>
      <w:bookmarkEnd w:id="10"/>
      <w:bookmarkEnd w:id="11"/>
      <w:bookmarkEnd w:id="12"/>
    </w:p>
    <w:p w14:paraId="297B0756" w14:textId="150C035B" w:rsidR="00F11098" w:rsidRPr="008F46EA" w:rsidRDefault="00F11098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13" w:name="_Ref284323063"/>
      <w:r w:rsidRPr="008F46EA">
        <w:t>Architettura del Software del sistema applicativo N-SISR – Parte1 - Architettura Generale</w:t>
      </w:r>
      <w:bookmarkEnd w:id="13"/>
    </w:p>
    <w:p w14:paraId="6FD5411C" w14:textId="07DB01EE" w:rsidR="00F11098" w:rsidRPr="008F46EA" w:rsidRDefault="00F11098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14" w:name="_Ref293133258"/>
      <w:bookmarkStart w:id="15" w:name="_Ref294741658"/>
      <w:r w:rsidRPr="008F46EA">
        <w:t xml:space="preserve">Nuovo Sistema Informativo Sanitario Regionale – Analisi dei Processi dell’Area </w:t>
      </w:r>
      <w:bookmarkStart w:id="16" w:name="OLE_LINK2"/>
      <w:bookmarkStart w:id="17" w:name="OLE_LINK1"/>
      <w:bookmarkEnd w:id="15"/>
      <w:r w:rsidR="00FF31E5">
        <w:t>Medicina dei Servizi</w:t>
      </w:r>
      <w:bookmarkEnd w:id="16"/>
      <w:bookmarkEnd w:id="17"/>
    </w:p>
    <w:p w14:paraId="632FCB54" w14:textId="086F299E" w:rsidR="00F11098" w:rsidRPr="008F46EA" w:rsidRDefault="00F11098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18" w:name="_Ref294741669"/>
      <w:bookmarkStart w:id="19" w:name="_Ref318541416"/>
      <w:r w:rsidRPr="008F46EA">
        <w:t xml:space="preserve">Nuovo Sistema Informativo Sanitario Regionale – Specifiche dei Requisiti Software del sistema applicativo N-SISR </w:t>
      </w:r>
      <w:r w:rsidR="001C392B">
        <w:t xml:space="preserve">- </w:t>
      </w:r>
      <w:r w:rsidRPr="008F46EA">
        <w:t xml:space="preserve">Area </w:t>
      </w:r>
      <w:bookmarkEnd w:id="18"/>
      <w:r w:rsidR="001C1A2A" w:rsidRPr="008F46EA">
        <w:t xml:space="preserve">Applicativa </w:t>
      </w:r>
      <w:r w:rsidR="00FF31E5">
        <w:t>Medicina dei Servizi</w:t>
      </w:r>
      <w:bookmarkEnd w:id="19"/>
    </w:p>
    <w:p w14:paraId="3B982E9B" w14:textId="470B6DAC" w:rsidR="00F11098" w:rsidRPr="008F46EA" w:rsidRDefault="00F11098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0" w:name="_Ref294741672"/>
      <w:bookmarkStart w:id="21" w:name="_Ref318545199"/>
      <w:r w:rsidRPr="008F46EA">
        <w:t>Nuovo Sistema Informativo Sanitario Regionale - Architettura del Software del sistema applicativo N</w:t>
      </w:r>
      <w:r w:rsidR="001C392B">
        <w:t>-SISR</w:t>
      </w:r>
      <w:r w:rsidRPr="008F46EA">
        <w:t xml:space="preserve">– Area </w:t>
      </w:r>
      <w:bookmarkEnd w:id="14"/>
      <w:bookmarkEnd w:id="20"/>
      <w:r w:rsidR="009C09BF" w:rsidRPr="008F46EA">
        <w:t xml:space="preserve">Applicativa </w:t>
      </w:r>
      <w:r w:rsidR="00FF31E5">
        <w:t>Medicina dei Servizi</w:t>
      </w:r>
      <w:bookmarkEnd w:id="21"/>
    </w:p>
    <w:p w14:paraId="5840C906" w14:textId="77777777" w:rsidR="00F11098" w:rsidRPr="008F46EA" w:rsidRDefault="00FB0104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2" w:name="_Ref325013118"/>
      <w:r w:rsidRPr="008F46EA">
        <w:t>Nuovo Sistema Informativo Sanitario Regionale - Integrazione di Sistemi Informativi Sanitari</w:t>
      </w:r>
      <w:bookmarkEnd w:id="22"/>
    </w:p>
    <w:p w14:paraId="486CC76B" w14:textId="555121D0" w:rsidR="006B7EAB" w:rsidRPr="008F46EA" w:rsidRDefault="006B7EAB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3" w:name="_Ref325018098"/>
      <w:r w:rsidRPr="008F46EA">
        <w:t xml:space="preserve">Specifiche di integrazione dei servizi di cooperazione applicativa e dei web services </w:t>
      </w:r>
      <w:r w:rsidR="009C09BF" w:rsidRPr="008F46EA">
        <w:t>dell’</w:t>
      </w:r>
      <w:r w:rsidRPr="008F46EA">
        <w:t xml:space="preserve">Area </w:t>
      </w:r>
      <w:r w:rsidR="00FF31E5">
        <w:t>Medicina dei Servizi</w:t>
      </w:r>
      <w:bookmarkEnd w:id="23"/>
    </w:p>
    <w:p w14:paraId="102B1E5A" w14:textId="17D383DE" w:rsidR="006B7EAB" w:rsidRPr="008F46EA" w:rsidRDefault="006B7EAB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4" w:name="_Ref325018092"/>
      <w:r w:rsidRPr="008F46EA">
        <w:t xml:space="preserve">Specifica tecnica dei flussi informativi ed esportazione dati </w:t>
      </w:r>
      <w:r w:rsidR="009C09BF" w:rsidRPr="008F46EA">
        <w:t>dell’</w:t>
      </w:r>
      <w:r w:rsidRPr="008F46EA">
        <w:t xml:space="preserve">Area  </w:t>
      </w:r>
      <w:r w:rsidR="00FF31E5">
        <w:t>Medicina dei Servizi</w:t>
      </w:r>
      <w:bookmarkEnd w:id="24"/>
    </w:p>
    <w:p w14:paraId="61382B4D" w14:textId="77777777" w:rsidR="0035254B" w:rsidRPr="008F46EA" w:rsidRDefault="0035254B" w:rsidP="0035254B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5" w:name="_Ref325530443"/>
      <w:r w:rsidRPr="008F46EA">
        <w:t>Servizi di Cooperazione e Applicazioni Trasversali per gli Enti Locali (SCATEL) Guida all’uso del Servizio di Gestione Eventi Versione 2.0</w:t>
      </w:r>
      <w:bookmarkEnd w:id="25"/>
    </w:p>
    <w:p w14:paraId="42E20330" w14:textId="77777777" w:rsidR="007156E7" w:rsidRPr="008F46EA" w:rsidRDefault="007156E7" w:rsidP="007156E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6" w:name="_Ref325531546"/>
      <w:r w:rsidRPr="008F46EA"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8F46EA">
          <w:t>la Cooperazione Applicativa</w:t>
        </w:r>
      </w:smartTag>
      <w:r w:rsidRPr="008F46EA">
        <w:t xml:space="preserve"> a livello interregionale MANUALE UTENTE</w:t>
      </w:r>
      <w:bookmarkEnd w:id="26"/>
    </w:p>
    <w:p w14:paraId="73A11696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27" w:name="_Toc356396165"/>
      <w:r>
        <w:t>Scenario architetturale di riferimento</w:t>
      </w:r>
      <w:r w:rsidR="00340557">
        <w:t xml:space="preserve"> per la notifica delle variazioni anagrafiche</w:t>
      </w:r>
      <w:bookmarkEnd w:id="27"/>
    </w:p>
    <w:p w14:paraId="05EC63A5" w14:textId="77777777" w:rsidR="00583F68" w:rsidRPr="00583F68" w:rsidRDefault="00583F68" w:rsidP="00023ED3">
      <w:pPr>
        <w:ind w:right="310"/>
        <w:jc w:val="both"/>
      </w:pPr>
      <w:r>
        <w:t xml:space="preserve">Il diagramma che segue riporta lo scenario architetturale di riferimento </w:t>
      </w:r>
      <w:r w:rsidR="00810116">
        <w:t xml:space="preserve">adottato nell’ambito del progetto Edotto </w:t>
      </w:r>
      <w:r>
        <w:t>per la gestione delle notifiche delle variazioni anagrafiche</w:t>
      </w:r>
      <w:r w:rsidR="00F63488">
        <w:t xml:space="preserve"> dei Medici </w:t>
      </w:r>
      <w:r w:rsidR="00FF31E5">
        <w:t>dei Servizi</w:t>
      </w:r>
      <w:r w:rsidR="00F63488">
        <w:t xml:space="preserve"> che è una componente che si integra con l’anagrafe unificata del personale sanitario.</w:t>
      </w:r>
    </w:p>
    <w:p w14:paraId="58B75AD3" w14:textId="77777777" w:rsidR="00550F3D" w:rsidRDefault="00550F3D" w:rsidP="00023ED3">
      <w:pPr>
        <w:ind w:right="310"/>
        <w:jc w:val="both"/>
      </w:pPr>
    </w:p>
    <w:p w14:paraId="0D243F1A" w14:textId="04A87647" w:rsidR="00583F68" w:rsidRDefault="001C392B" w:rsidP="00023ED3">
      <w:pPr>
        <w:ind w:right="310"/>
        <w:jc w:val="both"/>
      </w:pPr>
      <w:r w:rsidRPr="00076BE0">
        <w:rPr>
          <w:noProof/>
        </w:rPr>
        <w:lastRenderedPageBreak/>
        <w:drawing>
          <wp:inline distT="0" distB="0" distL="0" distR="0" wp14:anchorId="1C74D32A" wp14:editId="760DA60F">
            <wp:extent cx="5897880" cy="3543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571E1" w14:textId="77777777" w:rsidR="00583F68" w:rsidRDefault="00583F68" w:rsidP="00023ED3">
      <w:pPr>
        <w:ind w:left="1134" w:right="310"/>
        <w:jc w:val="both"/>
      </w:pPr>
    </w:p>
    <w:p w14:paraId="7A3EAFBC" w14:textId="77777777" w:rsidR="00583F68" w:rsidRDefault="00583F68" w:rsidP="00023ED3">
      <w:pPr>
        <w:ind w:right="310"/>
        <w:jc w:val="both"/>
      </w:pPr>
    </w:p>
    <w:p w14:paraId="51E8A7D2" w14:textId="77777777" w:rsidR="00583F68" w:rsidRPr="008F46EA" w:rsidRDefault="00583F68" w:rsidP="00023ED3">
      <w:pPr>
        <w:ind w:right="310"/>
        <w:jc w:val="both"/>
      </w:pPr>
      <w:r w:rsidRPr="008F46EA">
        <w:t xml:space="preserve">Le variazioni anagrafiche trattate da una specifica istanza di Edotto nell’ambito del dominio organizzativo dell’Azienda A vengono notificate, per il tramite del Gestore Eventi, ai sistemi informativi del dominio B interessati alla variazione anagrafica. </w:t>
      </w:r>
    </w:p>
    <w:p w14:paraId="657B0C1D" w14:textId="77777777" w:rsidR="00583F68" w:rsidRPr="008F46EA" w:rsidRDefault="00583F68" w:rsidP="00023ED3">
      <w:pPr>
        <w:ind w:right="310"/>
        <w:jc w:val="both"/>
      </w:pPr>
      <w:r w:rsidRPr="008F46EA">
        <w:t>I sistemi informativi interessati da tali variazioni devono sottoscriversi al Gestore Eventi per ricevere lo specifico evento di interesse.</w:t>
      </w:r>
    </w:p>
    <w:p w14:paraId="3C8C92CC" w14:textId="77777777" w:rsidR="00340557" w:rsidRPr="008F46EA" w:rsidRDefault="00340557" w:rsidP="00023ED3">
      <w:pPr>
        <w:ind w:right="310"/>
        <w:jc w:val="both"/>
      </w:pPr>
    </w:p>
    <w:p w14:paraId="77E862EA" w14:textId="77777777" w:rsidR="00340557" w:rsidRPr="008F46EA" w:rsidRDefault="00340557" w:rsidP="00023ED3">
      <w:pPr>
        <w:ind w:right="310"/>
        <w:jc w:val="both"/>
      </w:pPr>
      <w:r w:rsidRPr="008F46EA">
        <w:t>Lo scenario illustrato prevede due possibili situazioni che potrebbero verificarsi nell’ambito di un’Azienda Sanitaria per quanto attiene alla gestione dell’anagrafica de</w:t>
      </w:r>
      <w:r w:rsidR="00B04684" w:rsidRPr="008F46EA">
        <w:t xml:space="preserve">i Medici </w:t>
      </w:r>
      <w:r w:rsidR="00FF31E5">
        <w:t>dei Servizi Territoriali</w:t>
      </w:r>
      <w:r w:rsidRPr="008F46EA">
        <w:t>.</w:t>
      </w:r>
    </w:p>
    <w:p w14:paraId="29279DCD" w14:textId="77777777" w:rsidR="00340557" w:rsidRPr="00B04684" w:rsidRDefault="00340557" w:rsidP="00023ED3">
      <w:pPr>
        <w:ind w:right="310"/>
        <w:jc w:val="both"/>
        <w:rPr>
          <w:highlight w:val="red"/>
        </w:rPr>
      </w:pPr>
    </w:p>
    <w:p w14:paraId="6FDD7F70" w14:textId="77777777" w:rsidR="00340557" w:rsidRPr="008F46EA" w:rsidRDefault="00340557" w:rsidP="00023ED3">
      <w:pPr>
        <w:ind w:right="310"/>
        <w:jc w:val="both"/>
      </w:pPr>
      <w:r w:rsidRPr="008F46EA">
        <w:t>La prima situazione riguarda la presenza di un sistema aziendale</w:t>
      </w:r>
      <w:r w:rsidR="004D3B3D" w:rsidRPr="008F46EA">
        <w:t xml:space="preserve"> (Sistema Aziendale di Allineamento delle Anagrafi Regionali)</w:t>
      </w:r>
      <w:r w:rsidRPr="008F46EA">
        <w:t xml:space="preserve"> di gestione dei dati anagrafici di un </w:t>
      </w:r>
      <w:r w:rsidR="00B04684" w:rsidRPr="008F46EA">
        <w:t xml:space="preserve">medico </w:t>
      </w:r>
      <w:r w:rsidRPr="008F46EA">
        <w:t xml:space="preserve">al quale una pluralità di sistemi informativi aziendali fanno riferimento per acquisire le informazioni anagrafiche, identificare </w:t>
      </w:r>
      <w:r w:rsidR="00906063">
        <w:t xml:space="preserve">il </w:t>
      </w:r>
      <w:r w:rsidR="00E229BA">
        <w:t>medico</w:t>
      </w:r>
      <w:r w:rsidRPr="008F46EA">
        <w:t xml:space="preserve">, effettuare i controlli, ecc. Tale sistema </w:t>
      </w:r>
      <w:r w:rsidR="00AE6F93" w:rsidRPr="008F46EA">
        <w:t>rappresenterebbe</w:t>
      </w:r>
      <w:r w:rsidRPr="008F46EA">
        <w:t xml:space="preserve"> per </w:t>
      </w:r>
      <w:r w:rsidR="00AE6F93" w:rsidRPr="008F46EA">
        <w:t xml:space="preserve">gli altri </w:t>
      </w:r>
      <w:r w:rsidRPr="008F46EA">
        <w:t xml:space="preserve">sistemi </w:t>
      </w:r>
      <w:r w:rsidR="00AE6F93" w:rsidRPr="008F46EA">
        <w:t xml:space="preserve">informativi aziendali </w:t>
      </w:r>
      <w:r w:rsidRPr="008F46EA">
        <w:t>il punto di riferimento unico per la certificazione del dato anagrafico e per la ricezione e trattamento delle variazioni a</w:t>
      </w:r>
      <w:r w:rsidR="00AE6F93" w:rsidRPr="008F46EA">
        <w:t>nagrafiche notificate da Edotto e avrà la responsabilità di allineare l’anagrafica locale a quella di Edotto.</w:t>
      </w:r>
    </w:p>
    <w:p w14:paraId="1F6ECDD9" w14:textId="77777777" w:rsidR="00340557" w:rsidRPr="008F46EA" w:rsidRDefault="00340557" w:rsidP="00023ED3">
      <w:pPr>
        <w:ind w:right="310"/>
        <w:jc w:val="both"/>
      </w:pPr>
    </w:p>
    <w:p w14:paraId="78DBAF82" w14:textId="77777777" w:rsidR="00340557" w:rsidRPr="008F46EA" w:rsidRDefault="00340557" w:rsidP="00023ED3">
      <w:pPr>
        <w:ind w:right="310"/>
        <w:jc w:val="both"/>
      </w:pPr>
      <w:r w:rsidRPr="008F46EA">
        <w:t>La seconda rappresenta la situazione di un sistema informativo</w:t>
      </w:r>
      <w:r w:rsidR="004D3B3D" w:rsidRPr="008F46EA">
        <w:t xml:space="preserve"> (Sistema Informativo B)</w:t>
      </w:r>
      <w:r w:rsidRPr="008F46EA">
        <w:t xml:space="preserve"> che in maniera “nativa” gestisce localmente l’anagrafe de</w:t>
      </w:r>
      <w:r w:rsidR="0030444C">
        <w:t xml:space="preserve">i </w:t>
      </w:r>
      <w:r w:rsidR="00906063">
        <w:t>M</w:t>
      </w:r>
      <w:r w:rsidR="0030444C">
        <w:t xml:space="preserve">edici </w:t>
      </w:r>
      <w:r w:rsidR="00FF31E5">
        <w:t>dei Servizi Territoriali</w:t>
      </w:r>
      <w:r w:rsidRPr="008F46EA">
        <w:t>. In tal caso tale sistema potrà ricevere le variazioni anagrafiche sottoscrivendosi direttamente al Gestore Eventi ed avrà la responsabilità diretta di allineare l’anagrafica locale a quella di Edotto.</w:t>
      </w:r>
    </w:p>
    <w:p w14:paraId="1EE8F87A" w14:textId="77777777" w:rsidR="0061579C" w:rsidRPr="008F46EA" w:rsidRDefault="0061579C" w:rsidP="00023ED3">
      <w:pPr>
        <w:ind w:right="310"/>
        <w:jc w:val="both"/>
      </w:pPr>
    </w:p>
    <w:p w14:paraId="6A9129AC" w14:textId="77777777" w:rsidR="0061579C" w:rsidRDefault="0061579C" w:rsidP="00023ED3">
      <w:pPr>
        <w:ind w:right="310"/>
        <w:jc w:val="both"/>
      </w:pPr>
      <w:r w:rsidRPr="008F46EA">
        <w:t>In entrambi gli scenari descritti, è necessario procedere ad una prima inizializzazione delle anagrafiche a partire dai da</w:t>
      </w:r>
      <w:r w:rsidR="00906063">
        <w:t>t</w:t>
      </w:r>
      <w:r w:rsidRPr="008F46EA">
        <w:t>i presenti nel sistema Edotto. Le modalità di inizializzazione preliminari sono riportate nel relativo paragrafo.</w:t>
      </w:r>
    </w:p>
    <w:p w14:paraId="5DF8A504" w14:textId="1F8ED6EA" w:rsidR="000C637D" w:rsidRPr="00545E8F" w:rsidRDefault="000C637D" w:rsidP="000C637D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28" w:name="_Toc356396166"/>
      <w:r>
        <w:rPr>
          <w:sz w:val="22"/>
          <w:szCs w:val="22"/>
        </w:rPr>
        <w:t xml:space="preserve">Marcatura di </w:t>
      </w:r>
      <w:r w:rsidR="00563FA8">
        <w:rPr>
          <w:sz w:val="22"/>
          <w:szCs w:val="22"/>
        </w:rPr>
        <w:t>pubblicazione</w:t>
      </w:r>
      <w:bookmarkEnd w:id="28"/>
    </w:p>
    <w:p w14:paraId="26DF7C1F" w14:textId="77777777" w:rsidR="00563FA8" w:rsidRDefault="00563FA8" w:rsidP="000C637D">
      <w:pPr>
        <w:ind w:right="310"/>
        <w:jc w:val="both"/>
      </w:pPr>
      <w:r>
        <w:t>Ciascun evento pubblicato ha associato una marcatura di pubblicazione che ne permette l’identificazione univoca.</w:t>
      </w:r>
    </w:p>
    <w:p w14:paraId="66A979CA" w14:textId="77777777" w:rsidR="00563FA8" w:rsidRDefault="00563FA8" w:rsidP="000C637D">
      <w:pPr>
        <w:ind w:right="310"/>
        <w:jc w:val="both"/>
      </w:pPr>
    </w:p>
    <w:p w14:paraId="0EB233FF" w14:textId="77777777" w:rsidR="00563FA8" w:rsidRDefault="00563FA8" w:rsidP="00563FA8">
      <w:pPr>
        <w:ind w:right="310"/>
        <w:jc w:val="both"/>
      </w:pPr>
      <w:r>
        <w:lastRenderedPageBreak/>
        <w:t>Tale marcatura ha la seguente struttura:</w:t>
      </w:r>
    </w:p>
    <w:p w14:paraId="6581698B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progressivo dell’evento</w:t>
      </w:r>
    </w:p>
    <w:p w14:paraId="30BAE445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data di invio dell’evento</w:t>
      </w:r>
    </w:p>
    <w:p w14:paraId="0CD3FEB1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ora di invio dell’evento</w:t>
      </w:r>
    </w:p>
    <w:p w14:paraId="3BDE74B0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tipo evento</w:t>
      </w:r>
    </w:p>
    <w:p w14:paraId="602F5A1A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sottotipo evento</w:t>
      </w:r>
    </w:p>
    <w:p w14:paraId="13A0934E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Azienda Sanitaria Locale notificante</w:t>
      </w:r>
    </w:p>
    <w:p w14:paraId="123FD47B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identificativo della transazione a cui appartiene l’evento</w:t>
      </w:r>
    </w:p>
    <w:p w14:paraId="35C72E8D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numero d’ordine dell’evento all’interno della transazione</w:t>
      </w:r>
    </w:p>
    <w:p w14:paraId="3551B615" w14:textId="77777777" w:rsidR="00C350E6" w:rsidRDefault="00C350E6" w:rsidP="00C350E6">
      <w:pPr>
        <w:numPr>
          <w:ilvl w:val="0"/>
          <w:numId w:val="97"/>
        </w:numPr>
        <w:tabs>
          <w:tab w:val="left" w:pos="993"/>
        </w:tabs>
        <w:ind w:left="360" w:right="594" w:firstLine="349"/>
        <w:jc w:val="both"/>
      </w:pPr>
      <w:r>
        <w:t>numero complessivo di eventi che compongono la transazione</w:t>
      </w:r>
    </w:p>
    <w:p w14:paraId="1AC31BD2" w14:textId="77777777" w:rsidR="00C350E6" w:rsidRDefault="00C350E6" w:rsidP="00C350E6">
      <w:pPr>
        <w:tabs>
          <w:tab w:val="left" w:pos="993"/>
        </w:tabs>
        <w:ind w:left="349" w:right="594"/>
        <w:jc w:val="both"/>
      </w:pPr>
    </w:p>
    <w:p w14:paraId="4A0F191C" w14:textId="77777777" w:rsidR="00563FA8" w:rsidRPr="009C5189" w:rsidRDefault="00563FA8" w:rsidP="00563FA8">
      <w:pPr>
        <w:ind w:right="594"/>
        <w:jc w:val="both"/>
      </w:pPr>
      <w:r>
        <w:t>Il progressivo dell’evento è univoco per tutti gli eventi generati da ciascuna istanza di Edotto.</w:t>
      </w:r>
    </w:p>
    <w:p w14:paraId="40432E80" w14:textId="77777777" w:rsidR="000C51AC" w:rsidRPr="00545E8F" w:rsidRDefault="00D777C9" w:rsidP="00023ED3">
      <w:pPr>
        <w:pStyle w:val="Titolo1"/>
        <w:ind w:right="310"/>
        <w:rPr>
          <w:sz w:val="24"/>
        </w:rPr>
      </w:pPr>
      <w:bookmarkStart w:id="29" w:name="_Toc325123522"/>
      <w:bookmarkStart w:id="30" w:name="_Toc356396167"/>
      <w:bookmarkEnd w:id="1"/>
      <w:r>
        <w:rPr>
          <w:sz w:val="24"/>
        </w:rPr>
        <w:t xml:space="preserve">Notifiche riguardanti </w:t>
      </w:r>
      <w:bookmarkEnd w:id="29"/>
      <w:r w:rsidR="009C5189">
        <w:rPr>
          <w:sz w:val="24"/>
        </w:rPr>
        <w:t xml:space="preserve">i Medici </w:t>
      </w:r>
      <w:r w:rsidR="00416B59">
        <w:rPr>
          <w:sz w:val="24"/>
        </w:rPr>
        <w:t xml:space="preserve"> dei </w:t>
      </w:r>
      <w:r w:rsidR="009D6990">
        <w:rPr>
          <w:sz w:val="24"/>
        </w:rPr>
        <w:t>Servizi Territoriali</w:t>
      </w:r>
      <w:r w:rsidR="009C5189">
        <w:rPr>
          <w:sz w:val="24"/>
        </w:rPr>
        <w:t xml:space="preserve"> </w:t>
      </w:r>
      <w:r>
        <w:rPr>
          <w:sz w:val="24"/>
        </w:rPr>
        <w:t xml:space="preserve"> del SSR della Regione Puglia</w:t>
      </w:r>
      <w:bookmarkEnd w:id="30"/>
    </w:p>
    <w:p w14:paraId="6C5BAA7B" w14:textId="77777777" w:rsidR="000C51AC" w:rsidRDefault="000C51AC" w:rsidP="00023ED3">
      <w:pPr>
        <w:ind w:right="310"/>
        <w:jc w:val="both"/>
      </w:pPr>
      <w:r w:rsidRPr="00315C13">
        <w:t>Nei seguenti paragrafi vengono presentati gli eventi che determinano l’invio di un flusso di notifica verso il sistema “Gestore Eventi” (ICAR) di Innovapuglia [</w:t>
      </w:r>
      <w:r w:rsidR="0035254B">
        <w:fldChar w:fldCharType="begin"/>
      </w:r>
      <w:r w:rsidR="0035254B">
        <w:instrText xml:space="preserve"> REF _Ref325530443 \r \h </w:instrText>
      </w:r>
      <w:r w:rsidR="0035254B">
        <w:fldChar w:fldCharType="separate"/>
      </w:r>
      <w:r w:rsidR="005415EB">
        <w:t>10</w:t>
      </w:r>
      <w:r w:rsidR="0035254B">
        <w:fldChar w:fldCharType="end"/>
      </w:r>
      <w:r w:rsidR="007156E7">
        <w:t xml:space="preserve">, </w:t>
      </w:r>
      <w:r w:rsidR="007156E7">
        <w:fldChar w:fldCharType="begin"/>
      </w:r>
      <w:r w:rsidR="007156E7">
        <w:instrText xml:space="preserve"> REF _Ref325531546 \r \h </w:instrText>
      </w:r>
      <w:r w:rsidR="007156E7">
        <w:fldChar w:fldCharType="separate"/>
      </w:r>
      <w:r w:rsidR="005415EB">
        <w:t>11</w:t>
      </w:r>
      <w:r w:rsidR="007156E7">
        <w:fldChar w:fldCharType="end"/>
      </w:r>
      <w:r w:rsidRPr="00315C13">
        <w:t>].</w:t>
      </w:r>
    </w:p>
    <w:p w14:paraId="13A8238D" w14:textId="77777777" w:rsidR="000C51AC" w:rsidRPr="00545E8F" w:rsidRDefault="00487A17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31" w:name="_Ref327953141"/>
      <w:bookmarkStart w:id="32" w:name="_Toc356396168"/>
      <w:r>
        <w:rPr>
          <w:sz w:val="22"/>
          <w:szCs w:val="22"/>
        </w:rPr>
        <w:t>Event</w:t>
      </w:r>
      <w:r w:rsidR="003E6548">
        <w:rPr>
          <w:sz w:val="22"/>
          <w:szCs w:val="22"/>
        </w:rPr>
        <w:t>o “V</w:t>
      </w:r>
      <w:r>
        <w:rPr>
          <w:sz w:val="22"/>
          <w:szCs w:val="22"/>
        </w:rPr>
        <w:t xml:space="preserve">ariazione </w:t>
      </w:r>
      <w:r w:rsidR="003E6548">
        <w:rPr>
          <w:sz w:val="22"/>
          <w:szCs w:val="22"/>
        </w:rPr>
        <w:t>A</w:t>
      </w:r>
      <w:r>
        <w:rPr>
          <w:sz w:val="22"/>
          <w:szCs w:val="22"/>
        </w:rPr>
        <w:t>nagrafica</w:t>
      </w:r>
      <w:bookmarkEnd w:id="31"/>
      <w:r w:rsidR="00553262">
        <w:rPr>
          <w:sz w:val="22"/>
          <w:szCs w:val="22"/>
        </w:rPr>
        <w:t xml:space="preserve"> Personale Sanitario</w:t>
      </w:r>
      <w:r w:rsidR="003E6548">
        <w:rPr>
          <w:sz w:val="22"/>
          <w:szCs w:val="22"/>
        </w:rPr>
        <w:t>”</w:t>
      </w:r>
      <w:bookmarkEnd w:id="32"/>
    </w:p>
    <w:p w14:paraId="34689D3C" w14:textId="77777777" w:rsidR="002F7057" w:rsidRDefault="002F7057" w:rsidP="002F7057">
      <w:pPr>
        <w:jc w:val="both"/>
      </w:pPr>
      <w:r>
        <w:t>In questa tipologia rientrano le notifiche riguardanti:</w:t>
      </w:r>
    </w:p>
    <w:p w14:paraId="2C64C570" w14:textId="77777777" w:rsidR="002F7057" w:rsidRDefault="002F7057" w:rsidP="00B72B77">
      <w:pPr>
        <w:numPr>
          <w:ilvl w:val="0"/>
          <w:numId w:val="84"/>
        </w:numPr>
        <w:jc w:val="both"/>
      </w:pPr>
      <w:r>
        <w:t xml:space="preserve">registrazione dei dati anagrafici relativi all’inserimento di un nuovo Medico </w:t>
      </w:r>
      <w:r w:rsidR="009D6990">
        <w:t>dei Servizi Territoriali</w:t>
      </w:r>
    </w:p>
    <w:p w14:paraId="30F72DD5" w14:textId="77777777" w:rsidR="002F7057" w:rsidRDefault="002F7057" w:rsidP="00B72B77">
      <w:pPr>
        <w:numPr>
          <w:ilvl w:val="0"/>
          <w:numId w:val="84"/>
        </w:numPr>
        <w:jc w:val="both"/>
      </w:pPr>
      <w:r>
        <w:t xml:space="preserve">registrazione o modifica dei dati anagrafici non primari di un Medico </w:t>
      </w:r>
      <w:r w:rsidR="009D6990">
        <w:t>dei Servizi Territoriali</w:t>
      </w:r>
      <w:r>
        <w:t>.</w:t>
      </w:r>
    </w:p>
    <w:p w14:paraId="15A61D8C" w14:textId="77777777" w:rsidR="00487A17" w:rsidRDefault="00487A17" w:rsidP="00023ED3">
      <w:pPr>
        <w:ind w:right="310"/>
        <w:jc w:val="both"/>
      </w:pPr>
    </w:p>
    <w:p w14:paraId="20C83D2F" w14:textId="77777777" w:rsidR="00487A17" w:rsidRDefault="00023ED3" w:rsidP="00023ED3">
      <w:pPr>
        <w:ind w:right="310"/>
        <w:jc w:val="both"/>
      </w:pPr>
      <w:r>
        <w:t>In tutti i casi in cui è applicabile, in corrispondenza di ciascuna notifica vengono notificate due subset di informazioni:</w:t>
      </w:r>
    </w:p>
    <w:p w14:paraId="3CDFE5D4" w14:textId="77777777" w:rsidR="00023ED3" w:rsidRDefault="00023ED3" w:rsidP="00023ED3">
      <w:pPr>
        <w:numPr>
          <w:ilvl w:val="0"/>
          <w:numId w:val="42"/>
        </w:numPr>
        <w:ind w:right="310"/>
        <w:jc w:val="both"/>
      </w:pPr>
      <w:r>
        <w:t>le informazioni precedenti alla variazione anagrafica effettuata su Edotto</w:t>
      </w:r>
      <w:r w:rsidR="00BA53A9">
        <w:t xml:space="preserve"> (nel seguito </w:t>
      </w:r>
      <w:r w:rsidR="00F8311D">
        <w:rPr>
          <w:b/>
        </w:rPr>
        <w:t>Dati Prec</w:t>
      </w:r>
      <w:r w:rsidR="00BA53A9">
        <w:rPr>
          <w:b/>
        </w:rPr>
        <w:t>edenti</w:t>
      </w:r>
      <w:r w:rsidR="00BA53A9">
        <w:t>)</w:t>
      </w:r>
    </w:p>
    <w:p w14:paraId="7480C0DE" w14:textId="77777777" w:rsidR="00023ED3" w:rsidRDefault="00023ED3" w:rsidP="00023ED3">
      <w:pPr>
        <w:numPr>
          <w:ilvl w:val="0"/>
          <w:numId w:val="42"/>
        </w:numPr>
        <w:ind w:right="310"/>
        <w:jc w:val="both"/>
      </w:pPr>
      <w:r>
        <w:t xml:space="preserve">le informazioni successive alla variazione anagrafica </w:t>
      </w:r>
      <w:r w:rsidR="00BA53A9">
        <w:t xml:space="preserve">effettuata su Edotto e che pertanto rappresentano i dati correnti sul database nel momento in cui Edotto provvede ad effettuare </w:t>
      </w:r>
      <w:r w:rsidR="00F8311D">
        <w:t xml:space="preserve">la notifica (nel seguito </w:t>
      </w:r>
      <w:r w:rsidR="00F8311D">
        <w:rPr>
          <w:b/>
        </w:rPr>
        <w:t>Dati Correnti</w:t>
      </w:r>
      <w:r w:rsidR="00F8311D" w:rsidRPr="00F8311D">
        <w:t>)</w:t>
      </w:r>
    </w:p>
    <w:p w14:paraId="0A73F019" w14:textId="77777777" w:rsidR="00487A17" w:rsidRDefault="00023ED3" w:rsidP="00023ED3">
      <w:pPr>
        <w:ind w:right="310"/>
        <w:jc w:val="both"/>
      </w:pPr>
      <w:r>
        <w:t xml:space="preserve">in modo da fornire al sistema destinatario della notifica tutte le informazioni necessarie ad implementare con la massima autonomia e flessibilità </w:t>
      </w:r>
      <w:r w:rsidR="006C3C59">
        <w:t xml:space="preserve">possibile </w:t>
      </w:r>
      <w:r>
        <w:t>gli aggiornamenti sulla base dati di pertinenza.</w:t>
      </w:r>
    </w:p>
    <w:p w14:paraId="1CCEB4D8" w14:textId="77777777" w:rsidR="00CA3D96" w:rsidRDefault="00CA3D96" w:rsidP="00023ED3">
      <w:pPr>
        <w:ind w:right="310"/>
        <w:jc w:val="both"/>
      </w:pPr>
    </w:p>
    <w:p w14:paraId="40FC7A11" w14:textId="77777777" w:rsidR="000C51AC" w:rsidRPr="00545E8F" w:rsidRDefault="003E6548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33" w:name="_Ref324931159"/>
      <w:bookmarkStart w:id="34" w:name="_Toc325123524"/>
      <w:bookmarkStart w:id="35" w:name="_Toc356396169"/>
      <w:r>
        <w:rPr>
          <w:sz w:val="22"/>
          <w:szCs w:val="22"/>
        </w:rPr>
        <w:t xml:space="preserve">Sottotipo 1- Inserimento dei dati anagrafici </w:t>
      </w:r>
      <w:r w:rsidR="004F656C">
        <w:rPr>
          <w:sz w:val="22"/>
          <w:szCs w:val="22"/>
        </w:rPr>
        <w:t>Medic</w:t>
      </w:r>
      <w:r>
        <w:rPr>
          <w:sz w:val="22"/>
          <w:szCs w:val="22"/>
        </w:rPr>
        <w:t>o</w:t>
      </w:r>
      <w:r w:rsidR="004F656C">
        <w:rPr>
          <w:sz w:val="22"/>
          <w:szCs w:val="22"/>
        </w:rPr>
        <w:t xml:space="preserve"> </w:t>
      </w:r>
      <w:r w:rsidR="009D6990">
        <w:rPr>
          <w:sz w:val="22"/>
          <w:szCs w:val="22"/>
        </w:rPr>
        <w:t>dei Servizi Territoriali</w:t>
      </w:r>
      <w:bookmarkEnd w:id="33"/>
      <w:bookmarkEnd w:id="34"/>
      <w:bookmarkEnd w:id="35"/>
    </w:p>
    <w:p w14:paraId="30E3AF79" w14:textId="77777777" w:rsidR="000C51AC" w:rsidRDefault="00023ED3" w:rsidP="004F656C">
      <w:pPr>
        <w:ind w:right="310"/>
        <w:jc w:val="both"/>
      </w:pPr>
      <w:r>
        <w:t>Si tratta dell</w:t>
      </w:r>
      <w:r w:rsidR="000C51AC">
        <w:t xml:space="preserve">a registrazione di una nuova </w:t>
      </w:r>
      <w:r w:rsidR="000C51AC" w:rsidRPr="00D4737A">
        <w:t xml:space="preserve">iscrizione in anagrafe </w:t>
      </w:r>
      <w:r w:rsidR="004F656C">
        <w:t xml:space="preserve">di </w:t>
      </w:r>
      <w:r w:rsidR="00B72B77">
        <w:t xml:space="preserve">un </w:t>
      </w:r>
      <w:r w:rsidR="004F656C">
        <w:t xml:space="preserve">medico </w:t>
      </w:r>
      <w:r w:rsidR="009D6990">
        <w:t xml:space="preserve">dei servizi territoriali </w:t>
      </w:r>
      <w:r w:rsidR="00880E50">
        <w:t xml:space="preserve"> </w:t>
      </w:r>
      <w:r w:rsidR="0030444C">
        <w:t xml:space="preserve">per consentire il successivo </w:t>
      </w:r>
      <w:r w:rsidR="00003742">
        <w:t xml:space="preserve">passaggio alla registrazione </w:t>
      </w:r>
      <w:r w:rsidR="0030444C">
        <w:t xml:space="preserve"> dell’incarico settimanale </w:t>
      </w:r>
      <w:r w:rsidR="00770CF8">
        <w:t xml:space="preserve">e dei turni di servizio </w:t>
      </w:r>
      <w:r w:rsidR="00003742">
        <w:t xml:space="preserve">utile al </w:t>
      </w:r>
      <w:r w:rsidR="001572EF">
        <w:t xml:space="preserve"> calcolo del compenso mensile da riconoscere al singolo </w:t>
      </w:r>
      <w:r w:rsidR="009D6990">
        <w:t>medico</w:t>
      </w:r>
      <w:r w:rsidR="0030444C">
        <w:t xml:space="preserve">. </w:t>
      </w:r>
      <w:r w:rsidR="002144EF">
        <w:t>Tale evento</w:t>
      </w:r>
      <w:r w:rsidR="009D6990">
        <w:t xml:space="preserve"> si concretizza solo in caso di inserimento in anagrafe di un medico non titolare dato che l’area è in dismissione e quindi al momento non è possibile inserire nuovi medici con contratto a temp</w:t>
      </w:r>
      <w:r w:rsidR="002A009F">
        <w:t>o</w:t>
      </w:r>
      <w:r w:rsidR="009D6990">
        <w:t xml:space="preserve"> indeterminato.</w:t>
      </w:r>
      <w:r w:rsidR="004F656C">
        <w:t xml:space="preserve"> </w:t>
      </w:r>
    </w:p>
    <w:p w14:paraId="29CF91DF" w14:textId="77777777" w:rsidR="0096062F" w:rsidRDefault="0096062F" w:rsidP="00023ED3">
      <w:pPr>
        <w:ind w:right="310"/>
        <w:jc w:val="both"/>
      </w:pPr>
    </w:p>
    <w:p w14:paraId="1B1BD47B" w14:textId="77777777" w:rsidR="000C51AC" w:rsidRDefault="000C51AC" w:rsidP="00023ED3">
      <w:pPr>
        <w:ind w:right="310"/>
        <w:jc w:val="both"/>
      </w:pPr>
      <w:r>
        <w:t xml:space="preserve">I dati che è utile notificare in corrispondenza di questa </w:t>
      </w:r>
      <w:r w:rsidR="0096062F">
        <w:t>operazione</w:t>
      </w:r>
      <w:r>
        <w:t xml:space="preserve"> sono i seguenti:</w:t>
      </w:r>
    </w:p>
    <w:p w14:paraId="15B33C91" w14:textId="77777777" w:rsidR="000C51AC" w:rsidRDefault="000C51AC" w:rsidP="00023ED3">
      <w:pPr>
        <w:ind w:right="310"/>
        <w:jc w:val="both"/>
      </w:pPr>
    </w:p>
    <w:p w14:paraId="18273DE7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DATI CORRENTI</w:t>
      </w:r>
    </w:p>
    <w:p w14:paraId="347E7560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7269AF06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5B6C8080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6C8A8A23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19E2402D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17C4C1B6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724821E8" w14:textId="77777777" w:rsidR="000C51AC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lastRenderedPageBreak/>
        <w:t>Codice s</w:t>
      </w:r>
      <w:r w:rsidR="004F656C">
        <w:rPr>
          <w:szCs w:val="20"/>
        </w:rPr>
        <w:t>tato civile</w:t>
      </w:r>
    </w:p>
    <w:p w14:paraId="5449A35D" w14:textId="77777777" w:rsidR="000C51AC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</w:t>
      </w:r>
      <w:r w:rsidR="004F656C">
        <w:rPr>
          <w:szCs w:val="20"/>
        </w:rPr>
        <w:t>ittadinanza</w:t>
      </w:r>
    </w:p>
    <w:p w14:paraId="280CF7C9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148A9B0F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246B5B67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459E46CC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640EEBC8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2B78322C" w14:textId="77777777" w:rsidR="000C51AC" w:rsidRPr="002C2517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4F656C">
        <w:rPr>
          <w:szCs w:val="20"/>
        </w:rPr>
        <w:t>comune di residenza</w:t>
      </w:r>
    </w:p>
    <w:p w14:paraId="3D2985A5" w14:textId="77777777" w:rsidR="000C51AC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7CF8E59A" w14:textId="77777777" w:rsidR="000C51AC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738D3CE7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Indirizzo di </w:t>
      </w:r>
      <w:r w:rsidR="004F656C">
        <w:rPr>
          <w:szCs w:val="20"/>
        </w:rPr>
        <w:t>domicilio</w:t>
      </w:r>
    </w:p>
    <w:p w14:paraId="0C6662C8" w14:textId="77777777" w:rsidR="000C51AC" w:rsidRDefault="000C51AC" w:rsidP="00023ED3">
      <w:pPr>
        <w:spacing w:line="240" w:lineRule="atLeast"/>
        <w:ind w:right="310"/>
        <w:rPr>
          <w:b/>
          <w:bCs/>
          <w:sz w:val="22"/>
          <w:szCs w:val="22"/>
        </w:rPr>
      </w:pPr>
    </w:p>
    <w:p w14:paraId="4EE845AF" w14:textId="77777777" w:rsidR="000C51AC" w:rsidRPr="00545E8F" w:rsidRDefault="003E6548" w:rsidP="0096062F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36" w:name="_Ref324927545"/>
      <w:bookmarkStart w:id="37" w:name="_Toc325123525"/>
      <w:bookmarkStart w:id="38" w:name="_Toc356396170"/>
      <w:r>
        <w:rPr>
          <w:sz w:val="22"/>
          <w:szCs w:val="22"/>
        </w:rPr>
        <w:t>Sottotipo 2</w:t>
      </w:r>
      <w:r w:rsidR="00553262">
        <w:rPr>
          <w:sz w:val="22"/>
          <w:szCs w:val="22"/>
        </w:rPr>
        <w:t xml:space="preserve"> - </w:t>
      </w:r>
      <w:r w:rsidR="00591B3F">
        <w:rPr>
          <w:sz w:val="22"/>
          <w:szCs w:val="22"/>
        </w:rPr>
        <w:t xml:space="preserve">Variazione </w:t>
      </w:r>
      <w:r w:rsidR="001F3B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dei </w:t>
      </w:r>
      <w:r w:rsidR="001F3B44">
        <w:rPr>
          <w:sz w:val="22"/>
          <w:szCs w:val="22"/>
        </w:rPr>
        <w:t>dati anagrafici Medic</w:t>
      </w:r>
      <w:r w:rsidR="00710239">
        <w:rPr>
          <w:sz w:val="22"/>
          <w:szCs w:val="22"/>
        </w:rPr>
        <w:t>o</w:t>
      </w:r>
      <w:r w:rsidR="001F3B44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dei Servizi Territoriali</w:t>
      </w:r>
      <w:bookmarkEnd w:id="36"/>
      <w:bookmarkEnd w:id="37"/>
      <w:bookmarkEnd w:id="38"/>
    </w:p>
    <w:p w14:paraId="3FC618CD" w14:textId="77777777" w:rsidR="000C51AC" w:rsidRPr="00D4737A" w:rsidRDefault="0096062F" w:rsidP="001F3B44">
      <w:pPr>
        <w:ind w:right="310"/>
        <w:jc w:val="both"/>
      </w:pPr>
      <w:r>
        <w:t xml:space="preserve">La variazione </w:t>
      </w:r>
      <w:r w:rsidR="001F3B44">
        <w:t>sull’anagrafe di un medico</w:t>
      </w:r>
      <w:r w:rsidR="00591B3F">
        <w:t xml:space="preserve"> </w:t>
      </w:r>
      <w:r w:rsidR="00D43E21">
        <w:t>dei servizi territoriali</w:t>
      </w:r>
      <w:r w:rsidR="00880E50">
        <w:t xml:space="preserve"> </w:t>
      </w:r>
      <w:r w:rsidR="001F3B44">
        <w:t xml:space="preserve"> può avvenire solo </w:t>
      </w:r>
      <w:r w:rsidR="00591B3F">
        <w:t xml:space="preserve">su </w:t>
      </w:r>
      <w:r w:rsidR="001F3B44">
        <w:t xml:space="preserve"> dati non primari</w:t>
      </w:r>
      <w:r w:rsidR="00591B3F">
        <w:t xml:space="preserve"> </w:t>
      </w:r>
      <w:r w:rsidR="001F35A0">
        <w:t xml:space="preserve"> </w:t>
      </w:r>
      <w:r w:rsidR="00591B3F">
        <w:t xml:space="preserve"> </w:t>
      </w:r>
      <w:r w:rsidR="001F35A0">
        <w:t xml:space="preserve">in quanto non </w:t>
      </w:r>
      <w:r w:rsidR="00591B3F">
        <w:t xml:space="preserve"> </w:t>
      </w:r>
      <w:r w:rsidR="001F35A0">
        <w:t xml:space="preserve"> dipendono   dal   codice fiscale.</w:t>
      </w:r>
    </w:p>
    <w:p w14:paraId="2DB23C3A" w14:textId="77777777" w:rsidR="0096062F" w:rsidRDefault="0096062F" w:rsidP="0096062F">
      <w:pPr>
        <w:ind w:right="310"/>
        <w:jc w:val="both"/>
      </w:pPr>
    </w:p>
    <w:p w14:paraId="29BD490D" w14:textId="77777777" w:rsidR="000C51AC" w:rsidRDefault="000C51AC" w:rsidP="0096062F">
      <w:pPr>
        <w:ind w:right="310"/>
        <w:jc w:val="both"/>
      </w:pPr>
      <w:r>
        <w:t>I dati che è utile notificare in corrispondenza di questa variazione sono i seguenti:</w:t>
      </w:r>
    </w:p>
    <w:p w14:paraId="5DA8323D" w14:textId="77777777" w:rsidR="000C51AC" w:rsidRDefault="000C51AC" w:rsidP="0096062F">
      <w:pPr>
        <w:ind w:right="310"/>
        <w:jc w:val="both"/>
      </w:pPr>
    </w:p>
    <w:p w14:paraId="189C490C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DATI CORRENTI</w:t>
      </w:r>
    </w:p>
    <w:p w14:paraId="3EAB00A4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41445EA8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76F02D04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76FBF86C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3B763EBF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4251F470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5D1B385D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stato civile</w:t>
      </w:r>
    </w:p>
    <w:p w14:paraId="784E3327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cittadinanza</w:t>
      </w:r>
    </w:p>
    <w:p w14:paraId="6B0D6A88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7CBCDDE9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749A333F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5AACDE9D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34E50813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51738EFA" w14:textId="77777777" w:rsidR="001F35A0" w:rsidRPr="002C2517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residenza</w:t>
      </w:r>
    </w:p>
    <w:p w14:paraId="5940F100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2B6A6139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2B20817A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domicilio</w:t>
      </w:r>
    </w:p>
    <w:p w14:paraId="191400E3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A21668">
        <w:rPr>
          <w:b/>
          <w:sz w:val="18"/>
          <w:szCs w:val="18"/>
        </w:rPr>
        <w:t>DATI PRECEDENTI</w:t>
      </w:r>
    </w:p>
    <w:p w14:paraId="2F72B698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5ED3AC8D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798F7410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0F6477A9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1C4F4CF6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2948468C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54C71FC8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stato civile</w:t>
      </w:r>
    </w:p>
    <w:p w14:paraId="761B1AF6" w14:textId="77777777" w:rsidR="003E6548" w:rsidRDefault="003E6548" w:rsidP="003E654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cittadinanza</w:t>
      </w:r>
    </w:p>
    <w:p w14:paraId="08E6515F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06CC62B0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69F29DC0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1B9AC836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1BFF83F4" w14:textId="77777777" w:rsidR="00C34ED8" w:rsidRDefault="00C34ED8" w:rsidP="00C34ED8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3475F44B" w14:textId="77777777" w:rsidR="002F7057" w:rsidRDefault="002F7057" w:rsidP="002F705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lastRenderedPageBreak/>
        <w:t>Codice comune di residenza</w:t>
      </w:r>
    </w:p>
    <w:p w14:paraId="2C29B41E" w14:textId="77777777" w:rsidR="002F7057" w:rsidRDefault="002F7057" w:rsidP="002F705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56EFB8B1" w14:textId="77777777" w:rsidR="002F7057" w:rsidRDefault="002F7057" w:rsidP="002F705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458D3751" w14:textId="77777777" w:rsidR="002F7057" w:rsidRDefault="002F7057" w:rsidP="002F7057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domicilio</w:t>
      </w:r>
    </w:p>
    <w:p w14:paraId="558FF02C" w14:textId="77777777" w:rsidR="001148F5" w:rsidRPr="00202734" w:rsidRDefault="001148F5" w:rsidP="001148F5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39" w:name="_Toc356299443"/>
      <w:bookmarkStart w:id="40" w:name="_Toc356396171"/>
      <w:r w:rsidRPr="00202734">
        <w:rPr>
          <w:sz w:val="22"/>
          <w:szCs w:val="22"/>
        </w:rPr>
        <w:t>Evento “Variazione Dati Accademici Medico”</w:t>
      </w:r>
      <w:bookmarkEnd w:id="39"/>
      <w:bookmarkEnd w:id="40"/>
    </w:p>
    <w:p w14:paraId="0DFDA858" w14:textId="77777777" w:rsidR="001148F5" w:rsidRPr="00202734" w:rsidRDefault="001148F5" w:rsidP="001148F5">
      <w:pPr>
        <w:jc w:val="both"/>
      </w:pPr>
      <w:r w:rsidRPr="00202734">
        <w:t xml:space="preserve">In questa tipologia rientrano le notifiche riguardanti la registrazione o la modifica dei dati accademici di un medico </w:t>
      </w:r>
      <w:r>
        <w:t>dei servizi territoriali</w:t>
      </w:r>
      <w:r w:rsidRPr="00202734">
        <w:t>.</w:t>
      </w:r>
    </w:p>
    <w:p w14:paraId="57300212" w14:textId="77777777" w:rsidR="001148F5" w:rsidRPr="00202734" w:rsidRDefault="001148F5" w:rsidP="001148F5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41" w:name="_Toc356299444"/>
      <w:bookmarkStart w:id="42" w:name="_Toc356396172"/>
      <w:r w:rsidRPr="00202734">
        <w:rPr>
          <w:sz w:val="22"/>
          <w:szCs w:val="22"/>
        </w:rPr>
        <w:t>Sottotipo 1 – Inserimento dei dati accademici di un Medico</w:t>
      </w:r>
      <w:bookmarkEnd w:id="41"/>
      <w:bookmarkEnd w:id="42"/>
      <w:r w:rsidRPr="00202734">
        <w:rPr>
          <w:sz w:val="22"/>
          <w:szCs w:val="22"/>
        </w:rPr>
        <w:t xml:space="preserve"> </w:t>
      </w:r>
    </w:p>
    <w:p w14:paraId="67CC5F07" w14:textId="77777777" w:rsidR="001148F5" w:rsidRPr="00202734" w:rsidRDefault="001148F5" w:rsidP="001148F5"/>
    <w:p w14:paraId="26667E5D" w14:textId="77777777" w:rsidR="001148F5" w:rsidRPr="00202734" w:rsidRDefault="001148F5" w:rsidP="001148F5">
      <w:pPr>
        <w:ind w:right="310"/>
        <w:jc w:val="both"/>
      </w:pPr>
      <w:r w:rsidRPr="00202734">
        <w:t>I dati che è utile notificare in corrispondenza di questa operazione sono i seguenti:</w:t>
      </w:r>
    </w:p>
    <w:p w14:paraId="450A8210" w14:textId="77777777" w:rsidR="001148F5" w:rsidRPr="00202734" w:rsidRDefault="001148F5" w:rsidP="001148F5">
      <w:pPr>
        <w:ind w:right="310"/>
        <w:jc w:val="both"/>
      </w:pPr>
    </w:p>
    <w:p w14:paraId="3F2C7635" w14:textId="77777777" w:rsidR="001148F5" w:rsidRPr="00202734" w:rsidRDefault="001148F5" w:rsidP="001148F5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7BF934A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7B825505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5204AA89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180F1E37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1706F2A8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0097E63C" w14:textId="77777777" w:rsidR="001148F5" w:rsidRPr="00202734" w:rsidRDefault="001148F5" w:rsidP="001148F5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43" w:name="_Toc356299445"/>
      <w:bookmarkStart w:id="44" w:name="_Toc356396173"/>
      <w:r w:rsidRPr="00202734">
        <w:rPr>
          <w:sz w:val="22"/>
          <w:szCs w:val="22"/>
        </w:rPr>
        <w:t>Sottotipo 2 – Variazione dei dati accademici di un Medico</w:t>
      </w:r>
      <w:bookmarkEnd w:id="43"/>
      <w:bookmarkEnd w:id="44"/>
      <w:r w:rsidRPr="00202734">
        <w:rPr>
          <w:sz w:val="22"/>
          <w:szCs w:val="22"/>
        </w:rPr>
        <w:t xml:space="preserve"> </w:t>
      </w:r>
    </w:p>
    <w:p w14:paraId="5E683F0C" w14:textId="77777777" w:rsidR="001148F5" w:rsidRPr="00202734" w:rsidRDefault="001148F5" w:rsidP="001148F5"/>
    <w:p w14:paraId="6047927D" w14:textId="77777777" w:rsidR="001148F5" w:rsidRPr="00202734" w:rsidRDefault="001148F5" w:rsidP="001148F5">
      <w:pPr>
        <w:ind w:right="310"/>
        <w:jc w:val="both"/>
      </w:pPr>
      <w:r w:rsidRPr="00202734">
        <w:t>I dati che è utile notificare in corrispondenza di questa variazione sono i seguenti:</w:t>
      </w:r>
    </w:p>
    <w:p w14:paraId="34CBB6A1" w14:textId="77777777" w:rsidR="001148F5" w:rsidRPr="00202734" w:rsidRDefault="001148F5" w:rsidP="001148F5">
      <w:pPr>
        <w:ind w:right="310"/>
        <w:jc w:val="both"/>
      </w:pPr>
    </w:p>
    <w:p w14:paraId="062A0393" w14:textId="77777777" w:rsidR="001148F5" w:rsidRPr="00202734" w:rsidRDefault="001148F5" w:rsidP="001148F5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14D7E404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3953171D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43AA8D13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00F2EE11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02A3C5B1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5FE3BDAA" w14:textId="77777777" w:rsidR="001148F5" w:rsidRPr="00202734" w:rsidRDefault="001148F5" w:rsidP="001148F5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3EF00819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19737071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7CAD4BDB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1F44023A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0F1633AE" w14:textId="77777777" w:rsidR="001148F5" w:rsidRPr="00202734" w:rsidRDefault="001148F5" w:rsidP="001148F5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61C94E0F" w14:textId="77777777" w:rsidR="007E59A0" w:rsidRDefault="007E59A0" w:rsidP="007E59A0">
      <w:pPr>
        <w:ind w:right="310"/>
        <w:jc w:val="both"/>
        <w:rPr>
          <w:szCs w:val="20"/>
        </w:rPr>
      </w:pPr>
    </w:p>
    <w:p w14:paraId="02C489F7" w14:textId="77777777" w:rsidR="00553262" w:rsidRPr="00202734" w:rsidRDefault="00553262" w:rsidP="00553262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45" w:name="_Toc356299449"/>
      <w:bookmarkStart w:id="46" w:name="_Toc356396174"/>
      <w:r w:rsidRPr="00202734">
        <w:rPr>
          <w:sz w:val="22"/>
          <w:szCs w:val="22"/>
        </w:rPr>
        <w:t xml:space="preserve">Evento “Variazione Dati Contabili Medico </w:t>
      </w:r>
      <w:r>
        <w:rPr>
          <w:sz w:val="22"/>
          <w:szCs w:val="22"/>
        </w:rPr>
        <w:t>dei Servizi</w:t>
      </w:r>
      <w:r w:rsidRPr="00202734">
        <w:rPr>
          <w:sz w:val="22"/>
          <w:szCs w:val="22"/>
        </w:rPr>
        <w:t>”</w:t>
      </w:r>
      <w:bookmarkEnd w:id="45"/>
      <w:bookmarkEnd w:id="46"/>
    </w:p>
    <w:p w14:paraId="48ED8D84" w14:textId="77777777" w:rsidR="00553262" w:rsidRPr="00202734" w:rsidRDefault="00553262" w:rsidP="00553262">
      <w:pPr>
        <w:jc w:val="both"/>
      </w:pPr>
      <w:r w:rsidRPr="00202734">
        <w:t xml:space="preserve">In questa tipologia rientrano le notifiche riguardanti la registrazione o la modifica dei dati contabili di un medico </w:t>
      </w:r>
      <w:r>
        <w:t>dei servizi territoriali</w:t>
      </w:r>
      <w:r w:rsidRPr="00202734">
        <w:t>.</w:t>
      </w:r>
    </w:p>
    <w:p w14:paraId="5C5AD10D" w14:textId="77777777" w:rsidR="00553262" w:rsidRPr="00202734" w:rsidRDefault="00553262" w:rsidP="00553262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47" w:name="_Toc356299450"/>
      <w:bookmarkStart w:id="48" w:name="_Toc356396175"/>
      <w:r w:rsidRPr="00202734">
        <w:rPr>
          <w:sz w:val="22"/>
          <w:szCs w:val="22"/>
        </w:rPr>
        <w:t xml:space="preserve">Sottotipo 1 – Inserimento dei dati contabili di un Medico </w:t>
      </w:r>
      <w:r>
        <w:rPr>
          <w:sz w:val="22"/>
          <w:szCs w:val="22"/>
        </w:rPr>
        <w:t>dei Servizi</w:t>
      </w:r>
      <w:bookmarkEnd w:id="47"/>
      <w:bookmarkEnd w:id="48"/>
    </w:p>
    <w:p w14:paraId="2312D73C" w14:textId="77777777" w:rsidR="00553262" w:rsidRPr="00202734" w:rsidRDefault="00553262" w:rsidP="00553262"/>
    <w:p w14:paraId="24D7E7C6" w14:textId="77777777" w:rsidR="00553262" w:rsidRPr="00202734" w:rsidRDefault="00553262" w:rsidP="00553262">
      <w:pPr>
        <w:ind w:right="310"/>
        <w:jc w:val="both"/>
      </w:pPr>
      <w:r w:rsidRPr="00202734">
        <w:t>I dati che è utile notificare in corrispondenza di questa operazione sono i seguenti:</w:t>
      </w:r>
    </w:p>
    <w:p w14:paraId="09E35BA4" w14:textId="77777777" w:rsidR="00553262" w:rsidRPr="00202734" w:rsidRDefault="00553262" w:rsidP="00553262">
      <w:pPr>
        <w:ind w:right="310"/>
        <w:jc w:val="both"/>
      </w:pPr>
    </w:p>
    <w:p w14:paraId="723F6BB5" w14:textId="77777777" w:rsidR="00553262" w:rsidRPr="00202734" w:rsidRDefault="00553262" w:rsidP="00553262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0613E363" w14:textId="77777777" w:rsidR="00553262" w:rsidRPr="00202734" w:rsidRDefault="00553262" w:rsidP="00553262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6821D1">
        <w:rPr>
          <w:szCs w:val="20"/>
        </w:rPr>
        <w:t>medico</w:t>
      </w:r>
    </w:p>
    <w:p w14:paraId="4406FE58" w14:textId="77777777" w:rsidR="00553262" w:rsidRPr="00202734" w:rsidRDefault="00553262" w:rsidP="00553262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5B584458" w14:textId="77777777" w:rsidR="00553262" w:rsidRPr="00202734" w:rsidRDefault="00553262" w:rsidP="00553262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49" w:name="_Toc356299451"/>
      <w:bookmarkStart w:id="50" w:name="_Toc356396176"/>
      <w:r w:rsidRPr="00202734">
        <w:rPr>
          <w:sz w:val="22"/>
          <w:szCs w:val="22"/>
        </w:rPr>
        <w:lastRenderedPageBreak/>
        <w:t xml:space="preserve">Sottotipo 2 – Variazione dei dati contabili di un Medico </w:t>
      </w:r>
      <w:r>
        <w:rPr>
          <w:sz w:val="22"/>
          <w:szCs w:val="22"/>
        </w:rPr>
        <w:t>dei Servizi</w:t>
      </w:r>
      <w:bookmarkEnd w:id="49"/>
      <w:bookmarkEnd w:id="50"/>
    </w:p>
    <w:p w14:paraId="6442BDA8" w14:textId="77777777" w:rsidR="00553262" w:rsidRPr="00202734" w:rsidRDefault="00553262" w:rsidP="00553262">
      <w:pPr>
        <w:ind w:right="310"/>
        <w:jc w:val="both"/>
      </w:pPr>
    </w:p>
    <w:p w14:paraId="6F72C021" w14:textId="77777777" w:rsidR="00553262" w:rsidRPr="00202734" w:rsidRDefault="00553262" w:rsidP="00553262">
      <w:pPr>
        <w:ind w:right="310"/>
        <w:jc w:val="both"/>
      </w:pPr>
      <w:r w:rsidRPr="00202734">
        <w:t>I dati che è utile notificare in corrispondenza di questa variazione sono i seguenti:</w:t>
      </w:r>
    </w:p>
    <w:p w14:paraId="2041939F" w14:textId="77777777" w:rsidR="00553262" w:rsidRPr="00202734" w:rsidRDefault="00553262" w:rsidP="00553262">
      <w:pPr>
        <w:ind w:right="310"/>
        <w:jc w:val="both"/>
      </w:pPr>
    </w:p>
    <w:p w14:paraId="0EC90851" w14:textId="77777777" w:rsidR="00553262" w:rsidRPr="00202734" w:rsidRDefault="00553262" w:rsidP="00553262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5150BED3" w14:textId="77777777" w:rsidR="00553262" w:rsidRPr="00202734" w:rsidRDefault="00553262" w:rsidP="00553262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6821D1">
        <w:rPr>
          <w:szCs w:val="20"/>
        </w:rPr>
        <w:t>medico</w:t>
      </w:r>
    </w:p>
    <w:p w14:paraId="21B595B9" w14:textId="77777777" w:rsidR="00553262" w:rsidRPr="00202734" w:rsidRDefault="00553262" w:rsidP="00553262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4E3D915B" w14:textId="77777777" w:rsidR="00553262" w:rsidRPr="00202734" w:rsidRDefault="00553262" w:rsidP="00553262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2AFE1DE9" w14:textId="77777777" w:rsidR="00553262" w:rsidRPr="00202734" w:rsidRDefault="00553262" w:rsidP="00553262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6821D1">
        <w:rPr>
          <w:szCs w:val="20"/>
        </w:rPr>
        <w:t>medico</w:t>
      </w:r>
    </w:p>
    <w:p w14:paraId="71CE42EA" w14:textId="77777777" w:rsidR="00553262" w:rsidRPr="00202734" w:rsidRDefault="00553262" w:rsidP="00553262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10EA11F5" w14:textId="77777777" w:rsidR="000C51AC" w:rsidRPr="00545E8F" w:rsidRDefault="00E55BB0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51" w:name="_Ref324943568"/>
      <w:bookmarkStart w:id="52" w:name="_Ref324945351"/>
      <w:bookmarkStart w:id="53" w:name="_Toc325123530"/>
      <w:bookmarkStart w:id="54" w:name="_Toc356396177"/>
      <w:r>
        <w:rPr>
          <w:sz w:val="22"/>
          <w:szCs w:val="22"/>
        </w:rPr>
        <w:t>Event</w:t>
      </w:r>
      <w:r w:rsidR="009D29B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2902E3">
        <w:rPr>
          <w:sz w:val="22"/>
          <w:szCs w:val="22"/>
        </w:rPr>
        <w:t>“V</w:t>
      </w:r>
      <w:r w:rsidR="000C51AC">
        <w:rPr>
          <w:sz w:val="22"/>
          <w:szCs w:val="22"/>
        </w:rPr>
        <w:t xml:space="preserve">ariazione </w:t>
      </w:r>
      <w:r w:rsidR="002F7057">
        <w:rPr>
          <w:sz w:val="22"/>
          <w:szCs w:val="22"/>
        </w:rPr>
        <w:t>incaric</w:t>
      </w:r>
      <w:r w:rsidR="004F014D">
        <w:rPr>
          <w:sz w:val="22"/>
          <w:szCs w:val="22"/>
        </w:rPr>
        <w:t>o</w:t>
      </w:r>
      <w:r w:rsidR="000C51AC">
        <w:rPr>
          <w:sz w:val="22"/>
          <w:szCs w:val="22"/>
        </w:rPr>
        <w:t xml:space="preserve"> </w:t>
      </w:r>
      <w:bookmarkEnd w:id="51"/>
      <w:bookmarkEnd w:id="52"/>
      <w:bookmarkEnd w:id="53"/>
      <w:r w:rsidR="00880E50">
        <w:rPr>
          <w:sz w:val="22"/>
          <w:szCs w:val="22"/>
        </w:rPr>
        <w:t>Medic</w:t>
      </w:r>
      <w:r w:rsidR="006F6C71">
        <w:rPr>
          <w:sz w:val="22"/>
          <w:szCs w:val="22"/>
        </w:rPr>
        <w:t>o</w:t>
      </w:r>
      <w:r w:rsidR="00880E50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dei Servizi</w:t>
      </w:r>
      <w:r w:rsidR="002902E3">
        <w:rPr>
          <w:sz w:val="22"/>
          <w:szCs w:val="22"/>
        </w:rPr>
        <w:t>”</w:t>
      </w:r>
      <w:bookmarkEnd w:id="54"/>
    </w:p>
    <w:p w14:paraId="7EBF9CB9" w14:textId="77777777" w:rsidR="00CF4463" w:rsidRDefault="00CF4463" w:rsidP="00CF4463">
      <w:pPr>
        <w:jc w:val="both"/>
      </w:pPr>
      <w:r>
        <w:t>In questa tipologia rientrano le notifiche riguardanti:</w:t>
      </w:r>
    </w:p>
    <w:p w14:paraId="17EC524E" w14:textId="77777777" w:rsidR="00F63488" w:rsidRDefault="00CF4463" w:rsidP="00CF4463">
      <w:pPr>
        <w:numPr>
          <w:ilvl w:val="0"/>
          <w:numId w:val="59"/>
        </w:numPr>
        <w:jc w:val="both"/>
      </w:pPr>
      <w:r>
        <w:t xml:space="preserve">registrazione dei dati </w:t>
      </w:r>
      <w:r w:rsidR="001F35A0">
        <w:t>relativi al</w:t>
      </w:r>
      <w:r>
        <w:t xml:space="preserve"> conferimento di un incarico </w:t>
      </w:r>
      <w:r w:rsidR="00232489">
        <w:t xml:space="preserve">settimanale </w:t>
      </w:r>
      <w:r>
        <w:t xml:space="preserve">ad un </w:t>
      </w:r>
      <w:r w:rsidR="001F35A0">
        <w:t>m</w:t>
      </w:r>
      <w:r>
        <w:t xml:space="preserve">edico </w:t>
      </w:r>
      <w:r w:rsidR="00D43E21">
        <w:t>dei servizi</w:t>
      </w:r>
      <w:r>
        <w:t xml:space="preserve"> </w:t>
      </w:r>
      <w:r w:rsidR="00B72B77">
        <w:t xml:space="preserve">in </w:t>
      </w:r>
      <w:r>
        <w:t xml:space="preserve"> servizio</w:t>
      </w:r>
      <w:r w:rsidR="00232489" w:rsidRPr="00232489">
        <w:t xml:space="preserve"> </w:t>
      </w:r>
      <w:r w:rsidR="00232489">
        <w:t>utile al  calcolo del compenso mensile</w:t>
      </w:r>
      <w:r w:rsidR="00F63488">
        <w:t>.</w:t>
      </w:r>
    </w:p>
    <w:p w14:paraId="601E3FCB" w14:textId="77777777" w:rsidR="00CF4463" w:rsidRDefault="00232489" w:rsidP="00F63488">
      <w:pPr>
        <w:ind w:left="360"/>
        <w:jc w:val="both"/>
      </w:pPr>
      <w:r>
        <w:t xml:space="preserve"> </w:t>
      </w:r>
    </w:p>
    <w:p w14:paraId="03823733" w14:textId="77777777" w:rsidR="000C51AC" w:rsidRDefault="002902E3" w:rsidP="002434DF">
      <w:pPr>
        <w:pStyle w:val="Titolo2"/>
        <w:numPr>
          <w:ilvl w:val="2"/>
          <w:numId w:val="24"/>
        </w:numPr>
        <w:tabs>
          <w:tab w:val="left" w:pos="8505"/>
        </w:tabs>
        <w:ind w:right="27"/>
        <w:rPr>
          <w:sz w:val="22"/>
          <w:szCs w:val="22"/>
        </w:rPr>
      </w:pPr>
      <w:bookmarkStart w:id="55" w:name="_Ref324945414"/>
      <w:bookmarkStart w:id="56" w:name="_Toc325123531"/>
      <w:bookmarkStart w:id="57" w:name="_Toc356396178"/>
      <w:r>
        <w:rPr>
          <w:sz w:val="22"/>
          <w:szCs w:val="22"/>
        </w:rPr>
        <w:t xml:space="preserve">Sottotipo 1-  Inserimento </w:t>
      </w:r>
      <w:r w:rsidR="00CF4463">
        <w:rPr>
          <w:sz w:val="22"/>
          <w:szCs w:val="22"/>
        </w:rPr>
        <w:t xml:space="preserve">incarico Medico </w:t>
      </w:r>
      <w:r w:rsidR="00D43E21">
        <w:rPr>
          <w:sz w:val="22"/>
          <w:szCs w:val="22"/>
        </w:rPr>
        <w:t>dei Servizi Territoriali</w:t>
      </w:r>
      <w:bookmarkEnd w:id="55"/>
      <w:bookmarkEnd w:id="56"/>
      <w:bookmarkEnd w:id="57"/>
    </w:p>
    <w:p w14:paraId="358C5AF2" w14:textId="77777777" w:rsidR="00AC44FE" w:rsidRDefault="00CF4463" w:rsidP="00023ED3">
      <w:pPr>
        <w:ind w:right="310"/>
      </w:pPr>
      <w:r w:rsidRPr="00CF4463">
        <w:t xml:space="preserve">Si tratta della registrazione di un nuovo incarico ad  un </w:t>
      </w:r>
      <w:r w:rsidR="00880E50">
        <w:t>m</w:t>
      </w:r>
      <w:r w:rsidRPr="00CF4463">
        <w:t xml:space="preserve">edico </w:t>
      </w:r>
      <w:r w:rsidR="00D43E21">
        <w:t>dei servizi territoriali</w:t>
      </w:r>
      <w:r w:rsidR="00AC44FE">
        <w:t>.</w:t>
      </w:r>
    </w:p>
    <w:p w14:paraId="6489D153" w14:textId="77777777" w:rsidR="00CF4463" w:rsidRPr="001D3E38" w:rsidRDefault="00CF4463" w:rsidP="00023ED3">
      <w:pPr>
        <w:ind w:right="310"/>
      </w:pPr>
      <w:r w:rsidRPr="00CF4463">
        <w:t xml:space="preserve"> </w:t>
      </w:r>
    </w:p>
    <w:p w14:paraId="16304E12" w14:textId="77777777" w:rsidR="00CF4463" w:rsidRDefault="00CF4463" w:rsidP="00CF4463">
      <w:pPr>
        <w:ind w:right="310"/>
        <w:jc w:val="both"/>
      </w:pPr>
      <w:bookmarkStart w:id="58" w:name="_Ref324945422"/>
      <w:bookmarkStart w:id="59" w:name="_Toc325123532"/>
      <w:r>
        <w:t>I dati che è utile notificare in corrispondenza di questa operazione sono i seguenti:</w:t>
      </w:r>
    </w:p>
    <w:p w14:paraId="562FD81D" w14:textId="77777777" w:rsidR="00AC44FE" w:rsidRDefault="00AC44FE" w:rsidP="00CF4463">
      <w:pPr>
        <w:ind w:right="310"/>
        <w:jc w:val="both"/>
      </w:pPr>
    </w:p>
    <w:p w14:paraId="0482A6A2" w14:textId="77777777" w:rsidR="00CF4463" w:rsidRPr="00D30E96" w:rsidRDefault="00CF4463" w:rsidP="00CF4463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233F3D04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4C1483B7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4A0DE556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1223F6A0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08B91E90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40D623E6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722C011F" w14:textId="77777777" w:rsidR="00CF4463" w:rsidRPr="001033F6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 w:rsidRPr="001033F6">
        <w:rPr>
          <w:szCs w:val="20"/>
        </w:rPr>
        <w:t>Codice incarico</w:t>
      </w:r>
    </w:p>
    <w:p w14:paraId="1D3408E9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704695DA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medico</w:t>
      </w:r>
    </w:p>
    <w:p w14:paraId="5EEFC9C6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sede di servizio</w:t>
      </w:r>
    </w:p>
    <w:p w14:paraId="301C9B41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547CDCC9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inserimento incarico</w:t>
      </w:r>
    </w:p>
    <w:p w14:paraId="552EF27F" w14:textId="77777777" w:rsidR="00CF4463" w:rsidRDefault="00880E50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</w:t>
      </w:r>
      <w:r w:rsidR="00CF4463">
        <w:rPr>
          <w:szCs w:val="20"/>
        </w:rPr>
        <w:t>re settimanali</w:t>
      </w:r>
    </w:p>
    <w:p w14:paraId="0519C60F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48CFF1B5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tipo servizio</w:t>
      </w:r>
    </w:p>
    <w:p w14:paraId="6C7898CC" w14:textId="77777777" w:rsidR="002902E3" w:rsidRDefault="002902E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698AC776" w14:textId="77777777" w:rsidR="002902E3" w:rsidRPr="00433389" w:rsidRDefault="002902E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0C12F5BA" w14:textId="77777777" w:rsidR="000C51AC" w:rsidRDefault="002902E3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60" w:name="_Toc356396179"/>
      <w:r>
        <w:rPr>
          <w:sz w:val="22"/>
          <w:szCs w:val="22"/>
        </w:rPr>
        <w:t xml:space="preserve">Sottotipo 2 - </w:t>
      </w:r>
      <w:r w:rsidR="00EC5B7F">
        <w:rPr>
          <w:sz w:val="22"/>
          <w:szCs w:val="22"/>
        </w:rPr>
        <w:t xml:space="preserve">Variazione </w:t>
      </w:r>
      <w:r w:rsidR="001A1237">
        <w:rPr>
          <w:sz w:val="22"/>
          <w:szCs w:val="22"/>
        </w:rPr>
        <w:t>incarico</w:t>
      </w:r>
      <w:r w:rsidR="000C51AC">
        <w:rPr>
          <w:sz w:val="22"/>
          <w:szCs w:val="22"/>
        </w:rPr>
        <w:t xml:space="preserve"> </w:t>
      </w:r>
      <w:bookmarkEnd w:id="58"/>
      <w:bookmarkEnd w:id="59"/>
      <w:r w:rsidR="00EC5B7F">
        <w:rPr>
          <w:sz w:val="22"/>
          <w:szCs w:val="22"/>
        </w:rPr>
        <w:t xml:space="preserve">Medico </w:t>
      </w:r>
      <w:r w:rsidR="00D43E21">
        <w:rPr>
          <w:sz w:val="22"/>
          <w:szCs w:val="22"/>
        </w:rPr>
        <w:t>dei Servizi Territoriali</w:t>
      </w:r>
      <w:bookmarkEnd w:id="60"/>
    </w:p>
    <w:p w14:paraId="4E699DB6" w14:textId="77777777" w:rsidR="001A1237" w:rsidRDefault="001A1237" w:rsidP="001A1237">
      <w:pPr>
        <w:ind w:right="310"/>
        <w:jc w:val="both"/>
      </w:pPr>
      <w:r>
        <w:t>La variazione dell’incarico d</w:t>
      </w:r>
      <w:r w:rsidR="00880E50">
        <w:t>i un m</w:t>
      </w:r>
      <w:r>
        <w:t xml:space="preserve">edico </w:t>
      </w:r>
      <w:r w:rsidR="00D43E21">
        <w:t>dei servizi territoriali</w:t>
      </w:r>
      <w:r w:rsidR="00880E50">
        <w:t xml:space="preserve"> </w:t>
      </w:r>
      <w:r>
        <w:t>può avvenire</w:t>
      </w:r>
    </w:p>
    <w:p w14:paraId="44D43159" w14:textId="77777777" w:rsidR="001A1237" w:rsidRDefault="001A1237" w:rsidP="001A1237">
      <w:pPr>
        <w:numPr>
          <w:ilvl w:val="0"/>
          <w:numId w:val="65"/>
        </w:numPr>
        <w:ind w:right="310"/>
        <w:jc w:val="both"/>
      </w:pPr>
      <w:r>
        <w:t xml:space="preserve">in caso di </w:t>
      </w:r>
      <w:r w:rsidR="0074242F">
        <w:t xml:space="preserve">cessazione o trasferimento  </w:t>
      </w:r>
      <w:r w:rsidR="00AC31C8">
        <w:t xml:space="preserve">del </w:t>
      </w:r>
      <w:r w:rsidR="00D43E21">
        <w:t xml:space="preserve">medico </w:t>
      </w:r>
      <w:r>
        <w:t xml:space="preserve">con </w:t>
      </w:r>
      <w:r w:rsidR="0074242F">
        <w:t>l’</w:t>
      </w:r>
      <w:r>
        <w:t>indicazione del motivo</w:t>
      </w:r>
      <w:r w:rsidR="0074242F">
        <w:t xml:space="preserve"> della </w:t>
      </w:r>
      <w:r w:rsidR="00DC4DE9">
        <w:t xml:space="preserve">chiusura e della relativa </w:t>
      </w:r>
      <w:r w:rsidR="0074242F">
        <w:t xml:space="preserve"> data</w:t>
      </w:r>
      <w:r w:rsidR="00DC4DE9">
        <w:t xml:space="preserve"> di fine incarico</w:t>
      </w:r>
    </w:p>
    <w:p w14:paraId="1B760232" w14:textId="77777777" w:rsidR="006525C6" w:rsidRDefault="001A1237" w:rsidP="00D43E21">
      <w:pPr>
        <w:ind w:right="310"/>
        <w:jc w:val="both"/>
      </w:pPr>
      <w:r>
        <w:t xml:space="preserve"> </w:t>
      </w:r>
    </w:p>
    <w:p w14:paraId="193EE9FE" w14:textId="77777777" w:rsidR="006525C6" w:rsidRDefault="006525C6" w:rsidP="006525C6">
      <w:pPr>
        <w:ind w:right="310"/>
        <w:jc w:val="both"/>
      </w:pPr>
      <w:r w:rsidRPr="006525C6">
        <w:t>I dati che è utile notificare in corrispondenza di questa operazione sono i seguenti:</w:t>
      </w:r>
    </w:p>
    <w:p w14:paraId="1DA38719" w14:textId="77777777" w:rsidR="000C51AC" w:rsidRPr="001D3E38" w:rsidRDefault="000C51AC" w:rsidP="00023ED3">
      <w:pPr>
        <w:ind w:right="310"/>
      </w:pPr>
    </w:p>
    <w:p w14:paraId="25828B0C" w14:textId="77777777" w:rsidR="001A1237" w:rsidRPr="00D30E96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1C1D1158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222F2979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0656CBE5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lastRenderedPageBreak/>
        <w:t>Nome</w:t>
      </w:r>
    </w:p>
    <w:p w14:paraId="4AD8C7DD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7978418C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15779704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27E9315F" w14:textId="77777777" w:rsidR="00D65F8A" w:rsidRPr="001033F6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 w:rsidRPr="001033F6">
        <w:rPr>
          <w:szCs w:val="20"/>
        </w:rPr>
        <w:t>Codice incarico</w:t>
      </w:r>
    </w:p>
    <w:p w14:paraId="3817D6D7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0599BAF8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75A66CCB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sede di servizio</w:t>
      </w:r>
    </w:p>
    <w:p w14:paraId="0CA8AA80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3DA1A2A1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inserimento incarico</w:t>
      </w:r>
    </w:p>
    <w:p w14:paraId="7CE8C1D1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08606C22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76211BE8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servizio</w:t>
      </w:r>
    </w:p>
    <w:p w14:paraId="6F387F07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656E112C" w14:textId="77777777" w:rsidR="00D65F8A" w:rsidRPr="00433389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4A95B8E6" w14:textId="77777777" w:rsidR="001A1237" w:rsidRPr="002902E3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Cs w:val="20"/>
        </w:rPr>
      </w:pPr>
      <w:r w:rsidRPr="00EC5B7F">
        <w:rPr>
          <w:b/>
          <w:sz w:val="18"/>
          <w:szCs w:val="18"/>
        </w:rPr>
        <w:t>DATI PRECEDENTI</w:t>
      </w:r>
      <w:r w:rsidR="00AC31C8" w:rsidRPr="00EC5B7F">
        <w:rPr>
          <w:b/>
          <w:sz w:val="18"/>
          <w:szCs w:val="18"/>
        </w:rPr>
        <w:t xml:space="preserve"> </w:t>
      </w:r>
      <w:r w:rsidR="00EC5B7F">
        <w:rPr>
          <w:b/>
          <w:sz w:val="18"/>
          <w:szCs w:val="18"/>
        </w:rPr>
        <w:t xml:space="preserve"> </w:t>
      </w:r>
    </w:p>
    <w:p w14:paraId="6CE32951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bookmarkStart w:id="61" w:name="_Ref309309946"/>
      <w:bookmarkStart w:id="62" w:name="_Ref324946924"/>
      <w:bookmarkStart w:id="63" w:name="_Toc325123534"/>
      <w:bookmarkStart w:id="64" w:name="_Toc356396180"/>
      <w:r w:rsidRPr="00433389">
        <w:rPr>
          <w:szCs w:val="20"/>
        </w:rPr>
        <w:t>Codice fiscale</w:t>
      </w:r>
    </w:p>
    <w:p w14:paraId="61B4F97E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76D4345B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45E9823E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2A364FAE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009B80CF" w14:textId="77777777" w:rsidR="00D65F8A" w:rsidRPr="00433389" w:rsidRDefault="00D65F8A" w:rsidP="00D65F8A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68A93A52" w14:textId="77777777" w:rsidR="00D65F8A" w:rsidRPr="001033F6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 w:rsidRPr="001033F6">
        <w:rPr>
          <w:szCs w:val="20"/>
        </w:rPr>
        <w:t>Codice incarico</w:t>
      </w:r>
    </w:p>
    <w:p w14:paraId="3F2F53AD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15A9EAC4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32A02FA7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sede di servizio</w:t>
      </w:r>
    </w:p>
    <w:p w14:paraId="4650FA53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2BA02822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inserimento incarico</w:t>
      </w:r>
    </w:p>
    <w:p w14:paraId="3A305BFF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6C460F97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56D0F868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servizio</w:t>
      </w:r>
    </w:p>
    <w:p w14:paraId="29D6A4FE" w14:textId="77777777" w:rsidR="00D65F8A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2A847DBD" w14:textId="77777777" w:rsidR="00D65F8A" w:rsidRPr="00433389" w:rsidRDefault="00D65F8A" w:rsidP="00D65F8A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37D890DB" w14:textId="77777777" w:rsidR="000C51AC" w:rsidRPr="00545E8F" w:rsidRDefault="00557B3F" w:rsidP="00EC5B7F">
      <w:pPr>
        <w:pStyle w:val="Titolo2"/>
        <w:tabs>
          <w:tab w:val="clear" w:pos="1080"/>
          <w:tab w:val="num" w:pos="709"/>
          <w:tab w:val="left" w:pos="9356"/>
        </w:tabs>
        <w:ind w:right="-257" w:hanging="792"/>
        <w:rPr>
          <w:sz w:val="22"/>
          <w:szCs w:val="22"/>
        </w:rPr>
      </w:pPr>
      <w:r>
        <w:rPr>
          <w:sz w:val="22"/>
          <w:szCs w:val="22"/>
        </w:rPr>
        <w:t>Event</w:t>
      </w:r>
      <w:r w:rsidR="009D29B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804509">
        <w:rPr>
          <w:sz w:val="22"/>
          <w:szCs w:val="22"/>
        </w:rPr>
        <w:t>“V</w:t>
      </w:r>
      <w:r w:rsidR="000C51AC">
        <w:rPr>
          <w:sz w:val="22"/>
          <w:szCs w:val="22"/>
        </w:rPr>
        <w:t xml:space="preserve">ariazione </w:t>
      </w:r>
      <w:r w:rsidR="00FC062F">
        <w:rPr>
          <w:sz w:val="22"/>
          <w:szCs w:val="22"/>
        </w:rPr>
        <w:t xml:space="preserve">turno  Medico </w:t>
      </w:r>
      <w:r w:rsidR="00D43E21">
        <w:rPr>
          <w:sz w:val="22"/>
          <w:szCs w:val="22"/>
        </w:rPr>
        <w:t>dei Servizi</w:t>
      </w:r>
      <w:bookmarkEnd w:id="62"/>
      <w:bookmarkEnd w:id="63"/>
      <w:r w:rsidR="00804509">
        <w:rPr>
          <w:sz w:val="22"/>
          <w:szCs w:val="22"/>
        </w:rPr>
        <w:t>”</w:t>
      </w:r>
      <w:bookmarkEnd w:id="64"/>
    </w:p>
    <w:p w14:paraId="0A39E932" w14:textId="77777777" w:rsidR="00FC062F" w:rsidRDefault="00FC062F" w:rsidP="00FC062F">
      <w:pPr>
        <w:jc w:val="both"/>
      </w:pPr>
      <w:bookmarkStart w:id="65" w:name="_Ref324948727"/>
      <w:bookmarkStart w:id="66" w:name="_Toc325123535"/>
      <w:r>
        <w:t>In questa tipologia rientrano le notifiche riguardanti:</w:t>
      </w:r>
    </w:p>
    <w:p w14:paraId="6AB3C927" w14:textId="77777777" w:rsidR="00FC062F" w:rsidRDefault="00FC062F" w:rsidP="006525C6">
      <w:pPr>
        <w:numPr>
          <w:ilvl w:val="0"/>
          <w:numId w:val="85"/>
        </w:numPr>
        <w:jc w:val="both"/>
      </w:pPr>
      <w:r>
        <w:t>assegnazione nuovo turno di servizio riferito ad un incarico con contestuale chiusura del precedente</w:t>
      </w:r>
    </w:p>
    <w:p w14:paraId="0E38BA88" w14:textId="77777777" w:rsidR="00FC062F" w:rsidRDefault="00FC062F" w:rsidP="006525C6">
      <w:pPr>
        <w:numPr>
          <w:ilvl w:val="0"/>
          <w:numId w:val="85"/>
        </w:numPr>
        <w:jc w:val="both"/>
      </w:pPr>
      <w:r>
        <w:t>modifica orari di servizio del turno riferito ad un incarico o modifica dei chilometri percorsi dal medico dalla propria abitazione all</w:t>
      </w:r>
      <w:r w:rsidR="00D43E21">
        <w:t xml:space="preserve">a sede di servizio </w:t>
      </w:r>
      <w:r>
        <w:t>in cui presta servizio</w:t>
      </w:r>
    </w:p>
    <w:p w14:paraId="3158B352" w14:textId="77777777" w:rsidR="000C51AC" w:rsidRDefault="00804509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67" w:name="_Toc356396181"/>
      <w:r>
        <w:rPr>
          <w:sz w:val="22"/>
          <w:szCs w:val="22"/>
        </w:rPr>
        <w:t xml:space="preserve">Sottotipo 1 – Inserimento </w:t>
      </w:r>
      <w:r w:rsidR="00FC062F">
        <w:rPr>
          <w:sz w:val="22"/>
          <w:szCs w:val="22"/>
        </w:rPr>
        <w:t xml:space="preserve"> turno </w:t>
      </w:r>
      <w:r w:rsidR="000C51AC">
        <w:rPr>
          <w:sz w:val="22"/>
          <w:szCs w:val="22"/>
        </w:rPr>
        <w:t xml:space="preserve"> Medico</w:t>
      </w:r>
      <w:bookmarkEnd w:id="65"/>
      <w:bookmarkEnd w:id="66"/>
      <w:r w:rsidR="00FC062F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dei Servizi Territoriali</w:t>
      </w:r>
      <w:bookmarkEnd w:id="67"/>
    </w:p>
    <w:p w14:paraId="32E4284E" w14:textId="77777777" w:rsidR="000C51AC" w:rsidRDefault="00FC062F" w:rsidP="00EC5B7F">
      <w:pPr>
        <w:ind w:right="27"/>
      </w:pPr>
      <w:r>
        <w:t xml:space="preserve">Si tratta della registrazione di un nuovo turno assegnato ad un incarico di un Medico </w:t>
      </w:r>
      <w:r w:rsidR="00D43E21">
        <w:t>dei Servizi Territoriali</w:t>
      </w:r>
      <w:r w:rsidR="006525C6">
        <w:t>.</w:t>
      </w:r>
    </w:p>
    <w:p w14:paraId="75EB182B" w14:textId="77777777" w:rsidR="006525C6" w:rsidRDefault="006525C6" w:rsidP="00023ED3">
      <w:pPr>
        <w:ind w:right="310"/>
      </w:pPr>
    </w:p>
    <w:p w14:paraId="570B0FAC" w14:textId="77777777" w:rsidR="006525C6" w:rsidRDefault="006525C6" w:rsidP="006525C6">
      <w:pPr>
        <w:ind w:right="310"/>
        <w:jc w:val="both"/>
      </w:pPr>
      <w:r w:rsidRPr="006525C6">
        <w:t>I dati che è utile notificare in corrispondenza di questa operazione sono i seguenti:</w:t>
      </w:r>
    </w:p>
    <w:p w14:paraId="5E65229B" w14:textId="77777777" w:rsidR="000C51AC" w:rsidRPr="001D3E38" w:rsidRDefault="000C51AC" w:rsidP="00023ED3">
      <w:pPr>
        <w:ind w:right="310"/>
      </w:pPr>
    </w:p>
    <w:p w14:paraId="68ED8E71" w14:textId="77777777" w:rsidR="00FC062F" w:rsidRPr="00D30E96" w:rsidRDefault="00FC062F" w:rsidP="00FC062F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bookmarkStart w:id="68" w:name="_Ref324948743"/>
      <w:bookmarkStart w:id="69" w:name="_Toc325123536"/>
      <w:r w:rsidRPr="00D30E96">
        <w:rPr>
          <w:b/>
          <w:sz w:val="18"/>
          <w:szCs w:val="18"/>
        </w:rPr>
        <w:t>DATI CORRENTI</w:t>
      </w:r>
    </w:p>
    <w:p w14:paraId="7C7E61BC" w14:textId="77777777" w:rsidR="00FC062F" w:rsidRPr="00433389" w:rsidRDefault="00FC062F" w:rsidP="00FC062F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17785D97" w14:textId="77777777" w:rsidR="00FC062F" w:rsidRPr="00433389" w:rsidRDefault="00FC062F" w:rsidP="00FC062F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7FAB19BB" w14:textId="77777777" w:rsidR="00FC062F" w:rsidRPr="00433389" w:rsidRDefault="00FC062F" w:rsidP="00FC062F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62071DC2" w14:textId="77777777" w:rsidR="00FC062F" w:rsidRPr="00433389" w:rsidRDefault="00FC062F" w:rsidP="00FC062F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460D7B03" w14:textId="77777777" w:rsidR="00FC062F" w:rsidRPr="00433389" w:rsidRDefault="00FC062F" w:rsidP="00FC062F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0E34EC46" w14:textId="77777777" w:rsidR="00FC062F" w:rsidRPr="00433389" w:rsidRDefault="00FC062F" w:rsidP="00FC062F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lastRenderedPageBreak/>
        <w:t>Sesso</w:t>
      </w:r>
    </w:p>
    <w:p w14:paraId="1F58E62A" w14:textId="77777777" w:rsidR="00FC062F" w:rsidRPr="001B4B69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 w:rsidRPr="001B4B69">
        <w:rPr>
          <w:szCs w:val="20"/>
        </w:rPr>
        <w:t>Codice incarico</w:t>
      </w:r>
    </w:p>
    <w:p w14:paraId="30829D98" w14:textId="77777777" w:rsidR="00FC062F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conferimento</w:t>
      </w:r>
      <w:r w:rsidR="00EC5B7F">
        <w:rPr>
          <w:szCs w:val="20"/>
        </w:rPr>
        <w:t xml:space="preserve"> incarico</w:t>
      </w:r>
    </w:p>
    <w:p w14:paraId="1DE49CDF" w14:textId="77777777" w:rsidR="00FC062F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medico</w:t>
      </w:r>
    </w:p>
    <w:p w14:paraId="6662E9E1" w14:textId="77777777" w:rsidR="00FC062F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sede di servizio</w:t>
      </w:r>
    </w:p>
    <w:p w14:paraId="7BB358E4" w14:textId="77777777" w:rsidR="00FC062F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inizio</w:t>
      </w:r>
      <w:r w:rsidR="00EC5B7F">
        <w:rPr>
          <w:szCs w:val="20"/>
        </w:rPr>
        <w:t xml:space="preserve"> incarico</w:t>
      </w:r>
    </w:p>
    <w:p w14:paraId="2A662235" w14:textId="77777777" w:rsidR="00FC062F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inserimento incarico</w:t>
      </w:r>
    </w:p>
    <w:p w14:paraId="2B3B1D01" w14:textId="77777777" w:rsidR="00FC062F" w:rsidRDefault="00806147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Numero o</w:t>
      </w:r>
      <w:r w:rsidR="00FC062F">
        <w:rPr>
          <w:szCs w:val="20"/>
        </w:rPr>
        <w:t>re settimanali</w:t>
      </w:r>
    </w:p>
    <w:p w14:paraId="15D4695C" w14:textId="77777777" w:rsidR="00FC062F" w:rsidRDefault="00FC062F" w:rsidP="00FC062F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10DAB887" w14:textId="77777777" w:rsidR="00F44941" w:rsidRDefault="00FC062F" w:rsidP="00F44941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tipo servizio</w:t>
      </w:r>
    </w:p>
    <w:p w14:paraId="31E5DF2C" w14:textId="77777777" w:rsidR="00804509" w:rsidRDefault="00804509" w:rsidP="00F44941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Data fine incarico</w:t>
      </w:r>
    </w:p>
    <w:p w14:paraId="5AAF6370" w14:textId="77777777" w:rsidR="00804509" w:rsidRPr="00F44941" w:rsidRDefault="00804509" w:rsidP="00F44941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Codice motivo fine incarico</w:t>
      </w:r>
    </w:p>
    <w:p w14:paraId="1586B255" w14:textId="77777777" w:rsidR="00FC062F" w:rsidRPr="001B4B69" w:rsidRDefault="00FC062F" w:rsidP="00FC062F">
      <w:pPr>
        <w:numPr>
          <w:ilvl w:val="2"/>
          <w:numId w:val="74"/>
        </w:numPr>
        <w:ind w:right="310"/>
        <w:jc w:val="both"/>
        <w:rPr>
          <w:szCs w:val="20"/>
        </w:rPr>
      </w:pPr>
      <w:r w:rsidRPr="001B4B69">
        <w:rPr>
          <w:szCs w:val="20"/>
        </w:rPr>
        <w:t>Codice turno</w:t>
      </w:r>
    </w:p>
    <w:p w14:paraId="6B7416E8" w14:textId="77777777" w:rsidR="00FC062F" w:rsidRPr="00433389" w:rsidRDefault="00FC062F" w:rsidP="00FC062F">
      <w:pPr>
        <w:numPr>
          <w:ilvl w:val="2"/>
          <w:numId w:val="74"/>
        </w:numPr>
        <w:ind w:right="310"/>
        <w:jc w:val="both"/>
        <w:rPr>
          <w:szCs w:val="20"/>
        </w:rPr>
      </w:pPr>
      <w:r>
        <w:rPr>
          <w:szCs w:val="20"/>
        </w:rPr>
        <w:t>Data inizio turno</w:t>
      </w:r>
      <w:r w:rsidRPr="00433389">
        <w:rPr>
          <w:szCs w:val="20"/>
        </w:rPr>
        <w:t xml:space="preserve"> </w:t>
      </w:r>
    </w:p>
    <w:p w14:paraId="5F9FACAE" w14:textId="77777777" w:rsidR="00FC062F" w:rsidRPr="00433389" w:rsidRDefault="00FC062F" w:rsidP="00FC062F">
      <w:pPr>
        <w:numPr>
          <w:ilvl w:val="2"/>
          <w:numId w:val="75"/>
        </w:numPr>
        <w:ind w:right="310"/>
        <w:jc w:val="both"/>
        <w:rPr>
          <w:szCs w:val="20"/>
        </w:rPr>
      </w:pPr>
      <w:r>
        <w:rPr>
          <w:szCs w:val="20"/>
        </w:rPr>
        <w:t>Codice giorno settimana</w:t>
      </w:r>
      <w:r w:rsidRPr="00433389">
        <w:rPr>
          <w:szCs w:val="20"/>
        </w:rPr>
        <w:t xml:space="preserve"> </w:t>
      </w:r>
      <w:r w:rsidR="00804509">
        <w:rPr>
          <w:szCs w:val="20"/>
        </w:rPr>
        <w:t>(ripetuto per ciascun accesso)</w:t>
      </w:r>
    </w:p>
    <w:p w14:paraId="0BB0665B" w14:textId="77777777" w:rsidR="00FC062F" w:rsidRDefault="00FC062F" w:rsidP="00FC062F">
      <w:pPr>
        <w:numPr>
          <w:ilvl w:val="2"/>
          <w:numId w:val="75"/>
        </w:numPr>
        <w:ind w:right="310"/>
        <w:jc w:val="both"/>
        <w:rPr>
          <w:szCs w:val="20"/>
        </w:rPr>
      </w:pPr>
      <w:r>
        <w:rPr>
          <w:szCs w:val="20"/>
        </w:rPr>
        <w:t>Ora inizio turno giornaliero</w:t>
      </w:r>
      <w:r w:rsidR="00804509">
        <w:rPr>
          <w:szCs w:val="20"/>
        </w:rPr>
        <w:t xml:space="preserve"> (ripetuto per ciascun accesso)</w:t>
      </w:r>
    </w:p>
    <w:p w14:paraId="09536E0E" w14:textId="77777777" w:rsidR="00FC062F" w:rsidRDefault="00FC062F" w:rsidP="00FC062F">
      <w:pPr>
        <w:numPr>
          <w:ilvl w:val="2"/>
          <w:numId w:val="76"/>
        </w:numPr>
        <w:ind w:right="310"/>
        <w:jc w:val="both"/>
        <w:rPr>
          <w:szCs w:val="20"/>
        </w:rPr>
      </w:pPr>
      <w:r>
        <w:rPr>
          <w:szCs w:val="20"/>
        </w:rPr>
        <w:t>Ora fine turno giornaliero</w:t>
      </w:r>
      <w:r w:rsidR="00804509">
        <w:rPr>
          <w:szCs w:val="20"/>
        </w:rPr>
        <w:t xml:space="preserve"> (ripetuto per ciascun accesso)</w:t>
      </w:r>
    </w:p>
    <w:p w14:paraId="60B1BD04" w14:textId="77777777" w:rsidR="00FC062F" w:rsidRPr="00E060F5" w:rsidRDefault="00806147" w:rsidP="00FC062F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Numero c</w:t>
      </w:r>
      <w:r w:rsidR="00FC062F">
        <w:rPr>
          <w:szCs w:val="20"/>
        </w:rPr>
        <w:t>hilometri giornalieri percorsi per accessi</w:t>
      </w:r>
      <w:r w:rsidR="00804509">
        <w:rPr>
          <w:szCs w:val="20"/>
        </w:rPr>
        <w:t xml:space="preserve"> (ripetuto per ciascun accesso)</w:t>
      </w:r>
    </w:p>
    <w:p w14:paraId="1DAD298F" w14:textId="77777777" w:rsidR="00E060F5" w:rsidRPr="00F44941" w:rsidRDefault="00E060F5" w:rsidP="00FC062F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Data fine turno</w:t>
      </w:r>
    </w:p>
    <w:p w14:paraId="17200408" w14:textId="77777777" w:rsidR="00F44941" w:rsidRDefault="00F44941" w:rsidP="00FC062F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Flag accesso mattina o pomeriggio</w:t>
      </w:r>
      <w:r w:rsidR="00804509">
        <w:rPr>
          <w:szCs w:val="20"/>
        </w:rPr>
        <w:t xml:space="preserve"> (ripetuto per ciascun accesso)</w:t>
      </w:r>
    </w:p>
    <w:p w14:paraId="42475968" w14:textId="77777777" w:rsidR="000C51AC" w:rsidRDefault="00874949" w:rsidP="00806147">
      <w:pPr>
        <w:pStyle w:val="Titolo2"/>
        <w:numPr>
          <w:ilvl w:val="2"/>
          <w:numId w:val="24"/>
        </w:numPr>
        <w:ind w:right="27"/>
        <w:rPr>
          <w:sz w:val="22"/>
          <w:szCs w:val="22"/>
        </w:rPr>
      </w:pPr>
      <w:bookmarkStart w:id="70" w:name="_Toc356396182"/>
      <w:r>
        <w:rPr>
          <w:sz w:val="22"/>
          <w:szCs w:val="22"/>
        </w:rPr>
        <w:t>Sotto</w:t>
      </w:r>
      <w:r w:rsidR="00BE2CAC">
        <w:rPr>
          <w:sz w:val="22"/>
          <w:szCs w:val="22"/>
        </w:rPr>
        <w:t xml:space="preserve">tipo 2 - </w:t>
      </w:r>
      <w:r w:rsidR="00806147">
        <w:rPr>
          <w:sz w:val="22"/>
          <w:szCs w:val="22"/>
        </w:rPr>
        <w:t xml:space="preserve">Variazione </w:t>
      </w:r>
      <w:r w:rsidR="000C51AC" w:rsidRPr="00545E8F">
        <w:rPr>
          <w:sz w:val="22"/>
          <w:szCs w:val="22"/>
        </w:rPr>
        <w:t xml:space="preserve"> </w:t>
      </w:r>
      <w:r w:rsidR="00D56EA0">
        <w:rPr>
          <w:sz w:val="22"/>
          <w:szCs w:val="22"/>
        </w:rPr>
        <w:t xml:space="preserve">turno Medico </w:t>
      </w:r>
      <w:r w:rsidR="00D43E21">
        <w:rPr>
          <w:sz w:val="22"/>
          <w:szCs w:val="22"/>
        </w:rPr>
        <w:t>dei Servizi Territoriali</w:t>
      </w:r>
      <w:bookmarkEnd w:id="68"/>
      <w:bookmarkEnd w:id="69"/>
      <w:bookmarkEnd w:id="70"/>
    </w:p>
    <w:p w14:paraId="463DD4F4" w14:textId="77777777" w:rsidR="00D56EA0" w:rsidRDefault="00D56EA0" w:rsidP="00D56EA0">
      <w:pPr>
        <w:ind w:right="310"/>
        <w:jc w:val="both"/>
      </w:pPr>
      <w:r>
        <w:t xml:space="preserve">La variazione del turno  del Medico </w:t>
      </w:r>
      <w:r w:rsidR="00D43E21">
        <w:t>dei Servizi Territoriali</w:t>
      </w:r>
      <w:r w:rsidR="00806147">
        <w:t xml:space="preserve"> </w:t>
      </w:r>
      <w:r>
        <w:t>può avvenire</w:t>
      </w:r>
    </w:p>
    <w:p w14:paraId="4D1F7D3D" w14:textId="77777777" w:rsidR="00D56EA0" w:rsidRDefault="00D56EA0" w:rsidP="000F53D9">
      <w:pPr>
        <w:numPr>
          <w:ilvl w:val="0"/>
          <w:numId w:val="87"/>
        </w:numPr>
        <w:ind w:right="310"/>
        <w:jc w:val="both"/>
      </w:pPr>
      <w:r>
        <w:t>in caso di modifica di un orario di servizio</w:t>
      </w:r>
    </w:p>
    <w:p w14:paraId="4C147CE1" w14:textId="77777777" w:rsidR="00D56EA0" w:rsidRPr="00D4737A" w:rsidRDefault="00D56EA0" w:rsidP="000F53D9">
      <w:pPr>
        <w:numPr>
          <w:ilvl w:val="0"/>
          <w:numId w:val="87"/>
        </w:numPr>
        <w:ind w:right="310"/>
        <w:jc w:val="both"/>
      </w:pPr>
      <w:r>
        <w:t>inserimento nuovo turno con contestuale chiusura del precedente</w:t>
      </w:r>
      <w:r w:rsidR="007F4703">
        <w:t xml:space="preserve"> (data fine turno)</w:t>
      </w:r>
      <w:r>
        <w:t>.</w:t>
      </w:r>
    </w:p>
    <w:p w14:paraId="490796E9" w14:textId="77777777" w:rsidR="00D56EA0" w:rsidRDefault="00D56EA0" w:rsidP="00D56EA0">
      <w:pPr>
        <w:ind w:right="310"/>
        <w:jc w:val="both"/>
      </w:pPr>
    </w:p>
    <w:p w14:paraId="433533F3" w14:textId="77777777" w:rsidR="00D56EA0" w:rsidRDefault="00D56EA0" w:rsidP="00D56EA0">
      <w:pPr>
        <w:ind w:right="310"/>
        <w:jc w:val="both"/>
      </w:pPr>
      <w:r>
        <w:t>I dati che è utile notificare in corrispondenza di questa operazione sono i seguenti:</w:t>
      </w:r>
    </w:p>
    <w:p w14:paraId="6B16B9CE" w14:textId="77777777" w:rsidR="00D56EA0" w:rsidRPr="00D30E96" w:rsidRDefault="00D56EA0" w:rsidP="00D56EA0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61E30D71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5E87A0C2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142F2439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6F8D47D7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1A09F898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0B92B1DE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15BE528A" w14:textId="77777777" w:rsidR="0008308B" w:rsidRPr="001B4B69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 w:rsidRPr="001B4B69">
        <w:rPr>
          <w:szCs w:val="20"/>
        </w:rPr>
        <w:t>Codice incarico</w:t>
      </w:r>
    </w:p>
    <w:p w14:paraId="41713726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2F5D7D6E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30A1A986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sede di servizio</w:t>
      </w:r>
    </w:p>
    <w:p w14:paraId="44F134E0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74863BE1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inserimento incarico</w:t>
      </w:r>
    </w:p>
    <w:p w14:paraId="5CB42404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05D6A245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161BEB5D" w14:textId="77777777" w:rsidR="0008308B" w:rsidRDefault="0008308B" w:rsidP="0008308B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Codice tipo servizio</w:t>
      </w:r>
    </w:p>
    <w:p w14:paraId="48210E66" w14:textId="77777777" w:rsidR="0008308B" w:rsidRDefault="0008308B" w:rsidP="0008308B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Data fine incarico</w:t>
      </w:r>
    </w:p>
    <w:p w14:paraId="37324110" w14:textId="77777777" w:rsidR="0008308B" w:rsidRPr="00F44941" w:rsidRDefault="0008308B" w:rsidP="0008308B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Codice motivo fine incarico</w:t>
      </w:r>
    </w:p>
    <w:p w14:paraId="1DF6CCC5" w14:textId="77777777" w:rsidR="0008308B" w:rsidRPr="001B4B69" w:rsidRDefault="0008308B" w:rsidP="0008308B">
      <w:pPr>
        <w:numPr>
          <w:ilvl w:val="2"/>
          <w:numId w:val="74"/>
        </w:numPr>
        <w:ind w:right="310"/>
        <w:jc w:val="both"/>
        <w:rPr>
          <w:szCs w:val="20"/>
        </w:rPr>
      </w:pPr>
      <w:r w:rsidRPr="001B4B69">
        <w:rPr>
          <w:szCs w:val="20"/>
        </w:rPr>
        <w:t>Codice turno</w:t>
      </w:r>
    </w:p>
    <w:p w14:paraId="201A5FC2" w14:textId="77777777" w:rsidR="0008308B" w:rsidRPr="00433389" w:rsidRDefault="0008308B" w:rsidP="0008308B">
      <w:pPr>
        <w:numPr>
          <w:ilvl w:val="2"/>
          <w:numId w:val="74"/>
        </w:numPr>
        <w:ind w:right="310"/>
        <w:jc w:val="both"/>
        <w:rPr>
          <w:szCs w:val="20"/>
        </w:rPr>
      </w:pPr>
      <w:r>
        <w:rPr>
          <w:szCs w:val="20"/>
        </w:rPr>
        <w:t>Data inizio turno</w:t>
      </w:r>
      <w:r w:rsidRPr="00433389">
        <w:rPr>
          <w:szCs w:val="20"/>
        </w:rPr>
        <w:t xml:space="preserve"> </w:t>
      </w:r>
    </w:p>
    <w:p w14:paraId="2ED8662D" w14:textId="77777777" w:rsidR="0008308B" w:rsidRPr="00433389" w:rsidRDefault="0008308B" w:rsidP="0008308B">
      <w:pPr>
        <w:numPr>
          <w:ilvl w:val="2"/>
          <w:numId w:val="75"/>
        </w:numPr>
        <w:ind w:right="310"/>
        <w:jc w:val="both"/>
        <w:rPr>
          <w:szCs w:val="20"/>
        </w:rPr>
      </w:pPr>
      <w:r>
        <w:rPr>
          <w:szCs w:val="20"/>
        </w:rPr>
        <w:t>Codice giorno settimana</w:t>
      </w:r>
      <w:r w:rsidRPr="00433389">
        <w:rPr>
          <w:szCs w:val="20"/>
        </w:rPr>
        <w:t xml:space="preserve"> </w:t>
      </w:r>
      <w:r>
        <w:rPr>
          <w:szCs w:val="20"/>
        </w:rPr>
        <w:t>(ripetuto per ciascun accesso)</w:t>
      </w:r>
    </w:p>
    <w:p w14:paraId="3ED497E0" w14:textId="77777777" w:rsidR="0008308B" w:rsidRDefault="0008308B" w:rsidP="0008308B">
      <w:pPr>
        <w:numPr>
          <w:ilvl w:val="2"/>
          <w:numId w:val="75"/>
        </w:numPr>
        <w:ind w:right="310"/>
        <w:jc w:val="both"/>
        <w:rPr>
          <w:szCs w:val="20"/>
        </w:rPr>
      </w:pPr>
      <w:r>
        <w:rPr>
          <w:szCs w:val="20"/>
        </w:rPr>
        <w:t>Ora inizio turno giornaliero (ripetuto per ciascun accesso)</w:t>
      </w:r>
    </w:p>
    <w:p w14:paraId="7CD349CF" w14:textId="77777777" w:rsidR="0008308B" w:rsidRDefault="0008308B" w:rsidP="0008308B">
      <w:pPr>
        <w:numPr>
          <w:ilvl w:val="2"/>
          <w:numId w:val="76"/>
        </w:numPr>
        <w:ind w:right="310"/>
        <w:jc w:val="both"/>
        <w:rPr>
          <w:szCs w:val="20"/>
        </w:rPr>
      </w:pPr>
      <w:r>
        <w:rPr>
          <w:szCs w:val="20"/>
        </w:rPr>
        <w:t>Ora fine turno giornaliero (ripetuto per ciascun accesso)</w:t>
      </w:r>
    </w:p>
    <w:p w14:paraId="50C37772" w14:textId="77777777" w:rsidR="0008308B" w:rsidRPr="00E060F5" w:rsidRDefault="0008308B" w:rsidP="0008308B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Numero chilometri giornalieri percorsi per accessi (ripetuto per ciascun accesso)</w:t>
      </w:r>
    </w:p>
    <w:p w14:paraId="75CA23F5" w14:textId="77777777" w:rsidR="0008308B" w:rsidRPr="00F44941" w:rsidRDefault="0008308B" w:rsidP="0008308B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Data fine turno</w:t>
      </w:r>
    </w:p>
    <w:p w14:paraId="66D25C25" w14:textId="77777777" w:rsidR="0008308B" w:rsidRDefault="0008308B" w:rsidP="0008308B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lastRenderedPageBreak/>
        <w:t>Flag accesso mattina o pomeriggio (ripetuto per ciascun accesso)</w:t>
      </w:r>
    </w:p>
    <w:p w14:paraId="2F25F83F" w14:textId="77777777" w:rsidR="000F53D9" w:rsidRPr="000F53D9" w:rsidRDefault="000F53D9" w:rsidP="000F53D9">
      <w:pPr>
        <w:numPr>
          <w:ilvl w:val="1"/>
          <w:numId w:val="81"/>
        </w:numPr>
        <w:rPr>
          <w:b/>
          <w:sz w:val="18"/>
          <w:szCs w:val="18"/>
        </w:rPr>
      </w:pPr>
      <w:r w:rsidRPr="000F53D9">
        <w:rPr>
          <w:b/>
          <w:sz w:val="18"/>
          <w:szCs w:val="18"/>
        </w:rPr>
        <w:t>DATI PRECEDENTI</w:t>
      </w:r>
    </w:p>
    <w:p w14:paraId="5EB14594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bookmarkStart w:id="71" w:name="_Toc325123538"/>
      <w:bookmarkStart w:id="72" w:name="_Ref325526714"/>
      <w:bookmarkStart w:id="73" w:name="_Toc356396183"/>
      <w:r w:rsidRPr="00433389">
        <w:rPr>
          <w:szCs w:val="20"/>
        </w:rPr>
        <w:t>Codice fiscale</w:t>
      </w:r>
    </w:p>
    <w:p w14:paraId="51C71D8D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5EC57B72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591D9A5B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5FB77C02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1D1D4899" w14:textId="77777777" w:rsidR="0008308B" w:rsidRPr="00433389" w:rsidRDefault="0008308B" w:rsidP="0008308B">
      <w:pPr>
        <w:numPr>
          <w:ilvl w:val="2"/>
          <w:numId w:val="72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0776D054" w14:textId="77777777" w:rsidR="0008308B" w:rsidRPr="001B4B69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 w:rsidRPr="001B4B69">
        <w:rPr>
          <w:szCs w:val="20"/>
        </w:rPr>
        <w:t>Codice incarico</w:t>
      </w:r>
    </w:p>
    <w:p w14:paraId="7422E993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7A679C0B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73DA44B5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sede di servizio</w:t>
      </w:r>
    </w:p>
    <w:p w14:paraId="178AD78E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447C298B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Data inserimento incarico</w:t>
      </w:r>
    </w:p>
    <w:p w14:paraId="6A5293DB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7CFF3B01" w14:textId="77777777" w:rsidR="0008308B" w:rsidRDefault="0008308B" w:rsidP="0008308B">
      <w:pPr>
        <w:numPr>
          <w:ilvl w:val="2"/>
          <w:numId w:val="73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66879EA1" w14:textId="77777777" w:rsidR="0008308B" w:rsidRDefault="0008308B" w:rsidP="0008308B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Codice tipo servizio</w:t>
      </w:r>
    </w:p>
    <w:p w14:paraId="7BDD7DB2" w14:textId="77777777" w:rsidR="0008308B" w:rsidRDefault="0008308B" w:rsidP="0008308B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Data fine incarico</w:t>
      </w:r>
    </w:p>
    <w:p w14:paraId="7B2C157D" w14:textId="77777777" w:rsidR="0008308B" w:rsidRPr="00F44941" w:rsidRDefault="0008308B" w:rsidP="0008308B">
      <w:pPr>
        <w:numPr>
          <w:ilvl w:val="2"/>
          <w:numId w:val="73"/>
        </w:numPr>
        <w:rPr>
          <w:szCs w:val="20"/>
        </w:rPr>
      </w:pPr>
      <w:r>
        <w:rPr>
          <w:szCs w:val="20"/>
        </w:rPr>
        <w:t>Codice motivo fine incarico</w:t>
      </w:r>
    </w:p>
    <w:p w14:paraId="6541581D" w14:textId="77777777" w:rsidR="0008308B" w:rsidRPr="001B4B69" w:rsidRDefault="0008308B" w:rsidP="0008308B">
      <w:pPr>
        <w:numPr>
          <w:ilvl w:val="2"/>
          <w:numId w:val="74"/>
        </w:numPr>
        <w:ind w:right="310"/>
        <w:jc w:val="both"/>
        <w:rPr>
          <w:szCs w:val="20"/>
        </w:rPr>
      </w:pPr>
      <w:r w:rsidRPr="001B4B69">
        <w:rPr>
          <w:szCs w:val="20"/>
        </w:rPr>
        <w:t>Codice turno</w:t>
      </w:r>
    </w:p>
    <w:p w14:paraId="16DE4C8B" w14:textId="77777777" w:rsidR="0008308B" w:rsidRPr="00433389" w:rsidRDefault="0008308B" w:rsidP="0008308B">
      <w:pPr>
        <w:numPr>
          <w:ilvl w:val="2"/>
          <w:numId w:val="74"/>
        </w:numPr>
        <w:ind w:right="310"/>
        <w:jc w:val="both"/>
        <w:rPr>
          <w:szCs w:val="20"/>
        </w:rPr>
      </w:pPr>
      <w:r>
        <w:rPr>
          <w:szCs w:val="20"/>
        </w:rPr>
        <w:t>Data inizio turno</w:t>
      </w:r>
      <w:r w:rsidRPr="00433389">
        <w:rPr>
          <w:szCs w:val="20"/>
        </w:rPr>
        <w:t xml:space="preserve"> </w:t>
      </w:r>
    </w:p>
    <w:p w14:paraId="692B3B92" w14:textId="77777777" w:rsidR="0008308B" w:rsidRPr="00433389" w:rsidRDefault="0008308B" w:rsidP="0008308B">
      <w:pPr>
        <w:numPr>
          <w:ilvl w:val="2"/>
          <w:numId w:val="75"/>
        </w:numPr>
        <w:ind w:right="310"/>
        <w:jc w:val="both"/>
        <w:rPr>
          <w:szCs w:val="20"/>
        </w:rPr>
      </w:pPr>
      <w:r>
        <w:rPr>
          <w:szCs w:val="20"/>
        </w:rPr>
        <w:t>Codice giorno settimana</w:t>
      </w:r>
      <w:r w:rsidRPr="00433389">
        <w:rPr>
          <w:szCs w:val="20"/>
        </w:rPr>
        <w:t xml:space="preserve"> </w:t>
      </w:r>
      <w:r>
        <w:rPr>
          <w:szCs w:val="20"/>
        </w:rPr>
        <w:t>(ripetuto per ciascun accesso)</w:t>
      </w:r>
    </w:p>
    <w:p w14:paraId="3A995064" w14:textId="77777777" w:rsidR="0008308B" w:rsidRDefault="0008308B" w:rsidP="0008308B">
      <w:pPr>
        <w:numPr>
          <w:ilvl w:val="2"/>
          <w:numId w:val="75"/>
        </w:numPr>
        <w:ind w:right="310"/>
        <w:jc w:val="both"/>
        <w:rPr>
          <w:szCs w:val="20"/>
        </w:rPr>
      </w:pPr>
      <w:r>
        <w:rPr>
          <w:szCs w:val="20"/>
        </w:rPr>
        <w:t>Ora inizio turno giornaliero (ripetuto per ciascun accesso)</w:t>
      </w:r>
    </w:p>
    <w:p w14:paraId="26ADEBF0" w14:textId="77777777" w:rsidR="0008308B" w:rsidRDefault="0008308B" w:rsidP="0008308B">
      <w:pPr>
        <w:numPr>
          <w:ilvl w:val="2"/>
          <w:numId w:val="76"/>
        </w:numPr>
        <w:ind w:right="310"/>
        <w:jc w:val="both"/>
        <w:rPr>
          <w:szCs w:val="20"/>
        </w:rPr>
      </w:pPr>
      <w:r>
        <w:rPr>
          <w:szCs w:val="20"/>
        </w:rPr>
        <w:t>Ora fine turno giornaliero (ripetuto per ciascun accesso)</w:t>
      </w:r>
    </w:p>
    <w:p w14:paraId="79412755" w14:textId="77777777" w:rsidR="0008308B" w:rsidRPr="00E060F5" w:rsidRDefault="0008308B" w:rsidP="0008308B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Numero chilometri giornalieri percorsi per accessi (ripetuto per ciascun accesso)</w:t>
      </w:r>
    </w:p>
    <w:p w14:paraId="538EDD37" w14:textId="77777777" w:rsidR="0008308B" w:rsidRPr="00F44941" w:rsidRDefault="0008308B" w:rsidP="0008308B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Data fine turno</w:t>
      </w:r>
    </w:p>
    <w:p w14:paraId="2AC97234" w14:textId="77777777" w:rsidR="0008308B" w:rsidRDefault="0008308B" w:rsidP="0008308B">
      <w:pPr>
        <w:numPr>
          <w:ilvl w:val="2"/>
          <w:numId w:val="76"/>
        </w:numPr>
        <w:spacing w:line="240" w:lineRule="atLeast"/>
        <w:ind w:right="310"/>
        <w:rPr>
          <w:b/>
          <w:bCs/>
          <w:sz w:val="22"/>
          <w:szCs w:val="22"/>
        </w:rPr>
      </w:pPr>
      <w:r>
        <w:rPr>
          <w:szCs w:val="20"/>
        </w:rPr>
        <w:t>Flag accesso mattina o pomeriggio (ripetuto per ciascun accesso)</w:t>
      </w:r>
    </w:p>
    <w:p w14:paraId="0D2F0BF6" w14:textId="77777777" w:rsidR="000C51AC" w:rsidRPr="00C51A78" w:rsidRDefault="000C51AC" w:rsidP="00023ED3">
      <w:pPr>
        <w:pStyle w:val="Titolo1"/>
        <w:ind w:right="310"/>
      </w:pPr>
      <w:r w:rsidRPr="00C51A78">
        <w:rPr>
          <w:sz w:val="24"/>
        </w:rPr>
        <w:t>Sottoscrizione al servizio di notifica del Gestore Eventi ICAR</w:t>
      </w:r>
      <w:bookmarkEnd w:id="61"/>
      <w:bookmarkEnd w:id="71"/>
      <w:bookmarkEnd w:id="72"/>
      <w:bookmarkEnd w:id="73"/>
    </w:p>
    <w:p w14:paraId="60EA9264" w14:textId="77777777" w:rsidR="000C51AC" w:rsidRDefault="000C51AC" w:rsidP="00023ED3">
      <w:pPr>
        <w:ind w:right="310"/>
        <w:jc w:val="both"/>
      </w:pPr>
      <w:r>
        <w:t xml:space="preserve">Un soggetto SPCoop può ricevere gli eventi pubblicati dall’area </w:t>
      </w:r>
      <w:r w:rsidR="00B05FB2">
        <w:t>Medicina dei Servizi Territoriali</w:t>
      </w:r>
      <w:r>
        <w:t xml:space="preserve"> previa sottoscrizione del relativo servizio presso il Gestore Eventi ICAR.</w:t>
      </w:r>
    </w:p>
    <w:p w14:paraId="21FEDEBF" w14:textId="77777777" w:rsidR="000C51AC" w:rsidRDefault="000C51AC" w:rsidP="00023ED3">
      <w:pPr>
        <w:ind w:right="310"/>
        <w:jc w:val="both"/>
      </w:pPr>
      <w:r>
        <w:t>Sono previste due modalità di consegna degli eventi ai sottoscrittori:</w:t>
      </w:r>
    </w:p>
    <w:p w14:paraId="49B405C0" w14:textId="77777777" w:rsidR="000C51AC" w:rsidRDefault="000C51AC" w:rsidP="00023ED3">
      <w:pPr>
        <w:numPr>
          <w:ilvl w:val="0"/>
          <w:numId w:val="25"/>
        </w:numPr>
        <w:ind w:right="310"/>
        <w:jc w:val="both"/>
      </w:pPr>
      <w:r>
        <w:t>Consegna diretta del messaggio relativo all’evento sottoscritto.</w:t>
      </w:r>
    </w:p>
    <w:p w14:paraId="1A4D71B7" w14:textId="77777777" w:rsidR="000C51AC" w:rsidRDefault="000C51AC" w:rsidP="00023ED3">
      <w:pPr>
        <w:numPr>
          <w:ilvl w:val="0"/>
          <w:numId w:val="25"/>
        </w:numPr>
        <w:ind w:right="310"/>
        <w:jc w:val="both"/>
      </w:pPr>
      <w:r>
        <w:t>Notifica delle disponibilità di un messaggio relativo all’evento sottoscritto. A seguito della ricezione di tale notifica il sottoscrittore dovrà invocare un servizio esposto dal Gestore Eventi per il prelievo del messaggio.</w:t>
      </w:r>
    </w:p>
    <w:p w14:paraId="28104097" w14:textId="77777777" w:rsidR="000C51AC" w:rsidRDefault="000C51AC" w:rsidP="00023ED3">
      <w:pPr>
        <w:ind w:right="310"/>
        <w:jc w:val="both"/>
      </w:pPr>
      <w:r>
        <w:t xml:space="preserve">Il Gestore Eventi espone i suddetti servizi attraverso diverse interfacce di tipo Web Services. Per maggiori informazioni si rimanda al documento </w:t>
      </w:r>
      <w:r w:rsidRPr="00431EB6">
        <w:rPr>
          <w:b/>
        </w:rPr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431EB6">
          <w:rPr>
            <w:b/>
          </w:rPr>
          <w:t>la Cooperazione Applicativa</w:t>
        </w:r>
      </w:smartTag>
      <w:r w:rsidRPr="00431EB6">
        <w:rPr>
          <w:b/>
        </w:rPr>
        <w:t xml:space="preserve"> a livello interregionale – GESTORE EVENTI</w:t>
      </w:r>
      <w:r>
        <w:t>.</w:t>
      </w:r>
    </w:p>
    <w:p w14:paraId="128AA2CC" w14:textId="77777777" w:rsidR="000C51AC" w:rsidRDefault="0008308B" w:rsidP="006B71FC">
      <w:pPr>
        <w:pStyle w:val="Titolo1"/>
        <w:jc w:val="both"/>
        <w:rPr>
          <w:sz w:val="24"/>
        </w:rPr>
      </w:pPr>
      <w:bookmarkStart w:id="74" w:name="_Toc325123539"/>
      <w:bookmarkStart w:id="75" w:name="_Toc356396184"/>
      <w:r>
        <w:rPr>
          <w:sz w:val="24"/>
        </w:rPr>
        <w:br w:type="page"/>
      </w:r>
      <w:r w:rsidR="000C51AC">
        <w:rPr>
          <w:sz w:val="24"/>
        </w:rPr>
        <w:lastRenderedPageBreak/>
        <w:t>Scenari</w:t>
      </w:r>
      <w:bookmarkEnd w:id="74"/>
      <w:bookmarkEnd w:id="75"/>
    </w:p>
    <w:p w14:paraId="6B941997" w14:textId="77777777" w:rsidR="00E55BB0" w:rsidRDefault="00E55BB0" w:rsidP="006B71FC">
      <w:pPr>
        <w:jc w:val="both"/>
      </w:pPr>
    </w:p>
    <w:p w14:paraId="2BA69983" w14:textId="77777777" w:rsidR="00557B3F" w:rsidRDefault="000C51AC" w:rsidP="006B71FC">
      <w:pPr>
        <w:jc w:val="both"/>
      </w:pPr>
      <w:r>
        <w:t xml:space="preserve">Di </w:t>
      </w:r>
      <w:r w:rsidR="00E55BB0">
        <w:t xml:space="preserve">seguito vengono elencati alcuni, i più importanti, </w:t>
      </w:r>
      <w:r>
        <w:t xml:space="preserve">scenari </w:t>
      </w:r>
      <w:r w:rsidR="00E55BB0">
        <w:t>d’uso dell’</w:t>
      </w:r>
      <w:r w:rsidR="00174A1B">
        <w:t>area</w:t>
      </w:r>
      <w:r w:rsidR="00B63872">
        <w:t xml:space="preserve"> </w:t>
      </w:r>
      <w:r w:rsidR="00E55BB0">
        <w:t xml:space="preserve"> </w:t>
      </w:r>
      <w:r w:rsidR="00B05FB2">
        <w:t>Medicina dei Servizi Territoriali</w:t>
      </w:r>
      <w:r w:rsidR="00747156">
        <w:t>.</w:t>
      </w:r>
      <w:r w:rsidR="00E55BB0">
        <w:t xml:space="preserve"> </w:t>
      </w:r>
    </w:p>
    <w:p w14:paraId="315C008C" w14:textId="77777777" w:rsidR="00557B3F" w:rsidRDefault="00E55BB0" w:rsidP="006B71FC">
      <w:pPr>
        <w:jc w:val="both"/>
      </w:pPr>
      <w:r>
        <w:t>Nella matrice che segue</w:t>
      </w:r>
      <w:r w:rsidR="00557B3F">
        <w:t xml:space="preserve"> l’incrocio riga – colonna evidenzia le notifiche che vengono effettuate in corrispondenza di ciascuno scenario. I numeri identificativi delle colonne identificano i sottoparagrafi rigua</w:t>
      </w:r>
      <w:r w:rsidR="006B71FC">
        <w:t>r</w:t>
      </w:r>
      <w:r w:rsidR="00557B3F">
        <w:t xml:space="preserve">danti l’operazione di notifica con la relativa specifica. </w:t>
      </w:r>
    </w:p>
    <w:p w14:paraId="318DB90D" w14:textId="77777777" w:rsidR="000C51AC" w:rsidRDefault="00557B3F" w:rsidP="006B71FC">
      <w:pPr>
        <w:jc w:val="both"/>
      </w:pPr>
      <w:r>
        <w:t>In particolare gli elementi della coppia [x, y] rappresentano rispettivamente la molteplicità della notifica e l’ordine sequenziale dell’operazione notificata.</w:t>
      </w:r>
    </w:p>
    <w:p w14:paraId="2500F86C" w14:textId="77777777" w:rsidR="006B71FC" w:rsidRDefault="006B71FC" w:rsidP="006B71FC">
      <w:pPr>
        <w:jc w:val="both"/>
      </w:pPr>
    </w:p>
    <w:p w14:paraId="314712C3" w14:textId="77777777" w:rsidR="006B71FC" w:rsidRDefault="006B71FC" w:rsidP="000C51AC"/>
    <w:p w14:paraId="0EA7A047" w14:textId="77777777" w:rsidR="00862F8A" w:rsidRPr="007C29DC" w:rsidRDefault="006524BE" w:rsidP="006524BE">
      <w:pPr>
        <w:rPr>
          <w:b/>
        </w:rPr>
      </w:pPr>
      <w:r>
        <w:rPr>
          <w:b/>
        </w:rPr>
        <w:t xml:space="preserve">                         </w:t>
      </w:r>
      <w:r w:rsidR="00862F8A" w:rsidRPr="007C29DC">
        <w:rPr>
          <w:b/>
        </w:rPr>
        <w:t xml:space="preserve">Scenari  </w:t>
      </w:r>
      <w:r w:rsidR="00B05FB2">
        <w:rPr>
          <w:b/>
        </w:rPr>
        <w:t xml:space="preserve">Medici dei Servizi Territoriali </w:t>
      </w:r>
    </w:p>
    <w:p w14:paraId="4FBC8AAD" w14:textId="77777777" w:rsidR="00862F8A" w:rsidRDefault="00862F8A" w:rsidP="007C29DC">
      <w:pPr>
        <w:jc w:val="center"/>
        <w:rPr>
          <w:b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740"/>
        <w:gridCol w:w="760"/>
        <w:gridCol w:w="640"/>
        <w:gridCol w:w="640"/>
        <w:gridCol w:w="640"/>
        <w:gridCol w:w="640"/>
        <w:gridCol w:w="720"/>
        <w:gridCol w:w="560"/>
        <w:gridCol w:w="620"/>
        <w:gridCol w:w="620"/>
      </w:tblGrid>
      <w:tr w:rsidR="00BF43C9" w:rsidRPr="00BF43C9" w14:paraId="021D9C78" w14:textId="77777777" w:rsidTr="00BF43C9">
        <w:trPr>
          <w:trHeight w:val="30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0F20E23F" w14:textId="77777777" w:rsidR="00BF43C9" w:rsidRPr="00BF43C9" w:rsidRDefault="00BF43C9" w:rsidP="00BF43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b/>
                <w:bCs/>
                <w:color w:val="000000"/>
                <w:sz w:val="18"/>
                <w:szCs w:val="18"/>
                <w:lang w:eastAsia="it-IT"/>
              </w:rPr>
              <w:t>Scenari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B9444BA" w14:textId="77777777" w:rsidR="00BF43C9" w:rsidRPr="00BF43C9" w:rsidRDefault="00BF43C9" w:rsidP="00BF43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b/>
                <w:bCs/>
                <w:color w:val="000000"/>
                <w:sz w:val="18"/>
                <w:szCs w:val="18"/>
                <w:lang w:eastAsia="it-IT"/>
              </w:rPr>
              <w:t>Eventi</w:t>
            </w:r>
          </w:p>
        </w:tc>
      </w:tr>
      <w:tr w:rsidR="00BF43C9" w:rsidRPr="00BF43C9" w14:paraId="1F4F320F" w14:textId="77777777" w:rsidTr="00BF43C9">
        <w:trPr>
          <w:trHeight w:val="765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5AD" w14:textId="77777777" w:rsidR="00BF43C9" w:rsidRPr="00BF43C9" w:rsidRDefault="00BF43C9" w:rsidP="00BF43C9">
            <w:pPr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C8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Variazione anagrafica personale sanitario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6E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Variazione dati accademici medico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FCA7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Variazione dati contabili medico dei servizi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055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Variazione incarico medico dei servizi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B98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Variazione turno medico dei servizi</w:t>
            </w:r>
          </w:p>
        </w:tc>
      </w:tr>
      <w:tr w:rsidR="00BF43C9" w:rsidRPr="00BF43C9" w14:paraId="5640D69D" w14:textId="77777777" w:rsidTr="00BF43C9">
        <w:trPr>
          <w:trHeight w:val="300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1DF9" w14:textId="77777777" w:rsidR="00BF43C9" w:rsidRPr="00BF43C9" w:rsidRDefault="00BF43C9" w:rsidP="00BF43C9">
            <w:pPr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BFF7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66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571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255B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96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E9F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530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C4E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AE5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4FF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BF43C9" w:rsidRPr="00BF43C9" w14:paraId="1A9DE5F5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25EC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Registrazione primo incarico in Regione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7CE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[0..1,1]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0C7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90A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84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B9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9AA3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548E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[1,2]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07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3C7B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[1,3]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71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F43C9" w:rsidRPr="00BF43C9" w14:paraId="1E4BBCE2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85E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Registrazione primo incarico in ASL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F91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4A5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[0..1,1]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FE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E9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2DC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1F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D21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[1,2]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6DA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3C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[1,3]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D4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F43C9" w:rsidRPr="00BF43C9" w14:paraId="34E94CA6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E8E4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Modifica anagrafica medico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4E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3F9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7E1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93F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DE5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430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5F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89FA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01BB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87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F43C9" w:rsidRPr="00BF43C9" w14:paraId="40FC650F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9F6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Modifica dati accademici medico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485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996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C8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D79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5B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A14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F2A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55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66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EEBB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F43C9" w:rsidRPr="00BF43C9" w14:paraId="737E9BAA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C44C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Modifica dati contabili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54E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BB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EED3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ED9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AAFF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DD1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1A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D2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4C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B0B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F43C9" w:rsidRPr="00BF43C9" w14:paraId="0B85AAFA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463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Inserimento ulteriore incarico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FF13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787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0FF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82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457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214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7C7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13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6317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[1,2]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40C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F43C9" w:rsidRPr="00BF43C9" w14:paraId="30C1A3A9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FCA2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Modifica incarico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951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5CB5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854A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3EBA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D0E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08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41A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EF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350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BD22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[1,2]</w:t>
            </w:r>
          </w:p>
        </w:tc>
      </w:tr>
      <w:tr w:rsidR="00BF43C9" w:rsidRPr="00BF43C9" w14:paraId="56931A24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49DD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Inserimento turno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50FD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F27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C97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5AB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B6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ABF1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CC4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83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7EC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A636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[1,2]</w:t>
            </w:r>
          </w:p>
        </w:tc>
      </w:tr>
      <w:tr w:rsidR="00BF43C9" w:rsidRPr="00BF43C9" w14:paraId="4A3E2BBF" w14:textId="77777777" w:rsidTr="00383CB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BD94" w14:textId="77777777" w:rsidR="00BF43C9" w:rsidRPr="00BF43C9" w:rsidRDefault="00BF43C9" w:rsidP="00383CB0">
            <w:pPr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Modifica turno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33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DBE8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A75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78FE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5DA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330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DE3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DB6C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EBF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4E49" w14:textId="77777777" w:rsidR="00BF43C9" w:rsidRPr="00BF43C9" w:rsidRDefault="00BF43C9" w:rsidP="00BF43C9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</w:tr>
    </w:tbl>
    <w:p w14:paraId="4E212770" w14:textId="77777777" w:rsidR="00862F8A" w:rsidRDefault="00862F8A" w:rsidP="000C51AC"/>
    <w:p w14:paraId="68F2C07D" w14:textId="77777777" w:rsidR="001A7A53" w:rsidRDefault="001A7A53" w:rsidP="001A7A53">
      <w:r>
        <w:t xml:space="preserve">*= indica la molteplicità </w:t>
      </w:r>
      <w:r w:rsidRPr="007C29DC">
        <w:rPr>
          <w:i/>
        </w:rPr>
        <w:t>0..n</w:t>
      </w:r>
      <w:r>
        <w:t xml:space="preserve"> dell’evento di notifica.</w:t>
      </w:r>
    </w:p>
    <w:p w14:paraId="43CF5C38" w14:textId="77777777" w:rsidR="0061579C" w:rsidRDefault="0061579C" w:rsidP="008D62EA">
      <w:pPr>
        <w:pStyle w:val="Titolo1"/>
        <w:ind w:right="310"/>
        <w:jc w:val="both"/>
        <w:rPr>
          <w:sz w:val="24"/>
        </w:rPr>
      </w:pPr>
      <w:bookmarkStart w:id="76" w:name="_Toc356396185"/>
      <w:r>
        <w:rPr>
          <w:sz w:val="24"/>
        </w:rPr>
        <w:t>Inizializzazione preliminare della base dati</w:t>
      </w:r>
      <w:bookmarkEnd w:id="76"/>
    </w:p>
    <w:p w14:paraId="05119DE6" w14:textId="77777777" w:rsidR="008D62EA" w:rsidRPr="001C2CA1" w:rsidRDefault="008D62EA" w:rsidP="008D62EA">
      <w:pPr>
        <w:ind w:right="310"/>
        <w:jc w:val="both"/>
      </w:pPr>
      <w:r w:rsidRPr="001C2CA1">
        <w:t xml:space="preserve">Preliminarmente all’avvio dell’allineamento mediante le modalità descritte in queste specifiche è necessario procedere ad una preliminare inizializzazione della base dati anagrafica a partire dalle basi dati di Edotto. </w:t>
      </w:r>
    </w:p>
    <w:p w14:paraId="0FE333F5" w14:textId="77777777" w:rsidR="004C221A" w:rsidRPr="001C2CA1" w:rsidRDefault="008D62EA" w:rsidP="008D62EA">
      <w:pPr>
        <w:ind w:right="310"/>
        <w:jc w:val="both"/>
      </w:pPr>
      <w:r w:rsidRPr="001C2CA1">
        <w:t>A tal fine l</w:t>
      </w:r>
      <w:r w:rsidR="00B45D3F">
        <w:t>a</w:t>
      </w:r>
      <w:r w:rsidRPr="001C2CA1">
        <w:t xml:space="preserve"> funzionalità di export di Edotto con l</w:t>
      </w:r>
      <w:r w:rsidR="00E3764C">
        <w:t>a</w:t>
      </w:r>
      <w:r w:rsidRPr="001C2CA1">
        <w:t xml:space="preserve"> qual</w:t>
      </w:r>
      <w:r w:rsidR="00E3764C">
        <w:t>e</w:t>
      </w:r>
      <w:r w:rsidRPr="001C2CA1">
        <w:t xml:space="preserve"> </w:t>
      </w:r>
      <w:r w:rsidR="00E3764C">
        <w:t>sarà</w:t>
      </w:r>
      <w:r w:rsidRPr="001C2CA1">
        <w:t xml:space="preserve"> possibile esportare le informazioni anagrafiche gestite dall</w:t>
      </w:r>
      <w:r w:rsidR="00D145FC">
        <w:t xml:space="preserve">a Medicina dei Servizi </w:t>
      </w:r>
      <w:r w:rsidR="001342E4">
        <w:t xml:space="preserve">Territoriali </w:t>
      </w:r>
      <w:r w:rsidR="00E3764C">
        <w:t>è la</w:t>
      </w:r>
      <w:r w:rsidR="00A51DB4" w:rsidRPr="001C2CA1">
        <w:t xml:space="preserve"> seguent</w:t>
      </w:r>
      <w:r w:rsidR="00E3764C">
        <w:t>e</w:t>
      </w:r>
    </w:p>
    <w:p w14:paraId="1A4D08B6" w14:textId="77777777" w:rsidR="008D62EA" w:rsidRPr="001C2CA1" w:rsidRDefault="008D62EA" w:rsidP="00E3764C">
      <w:pPr>
        <w:numPr>
          <w:ilvl w:val="0"/>
          <w:numId w:val="53"/>
        </w:numPr>
        <w:ind w:right="310"/>
        <w:jc w:val="both"/>
      </w:pPr>
      <w:r w:rsidRPr="001C2CA1">
        <w:rPr>
          <w:i/>
        </w:rPr>
        <w:t xml:space="preserve">Export dei dati relativi al flusso </w:t>
      </w:r>
      <w:r w:rsidR="00D145FC" w:rsidRPr="00D145FC">
        <w:rPr>
          <w:i/>
        </w:rPr>
        <w:t>Produrre Flusso Dati  Anagrafici Medici dei Servizi Territoriali</w:t>
      </w:r>
    </w:p>
    <w:p w14:paraId="1853E544" w14:textId="77777777" w:rsidR="008D62EA" w:rsidRDefault="008D62EA" w:rsidP="008D62EA">
      <w:pPr>
        <w:ind w:right="310"/>
        <w:jc w:val="both"/>
      </w:pPr>
    </w:p>
    <w:p w14:paraId="658F2F8D" w14:textId="77777777" w:rsidR="00B95D59" w:rsidRDefault="00B95D59" w:rsidP="00B95D59">
      <w:pPr>
        <w:pStyle w:val="Titolo1"/>
        <w:ind w:right="310"/>
        <w:jc w:val="both"/>
        <w:rPr>
          <w:sz w:val="24"/>
        </w:rPr>
      </w:pPr>
      <w:bookmarkStart w:id="77" w:name="_Toc356396186"/>
      <w:r>
        <w:rPr>
          <w:sz w:val="24"/>
        </w:rPr>
        <w:t>Informazioni escluse dai flussi di integrazione</w:t>
      </w:r>
      <w:bookmarkEnd w:id="77"/>
    </w:p>
    <w:p w14:paraId="412029DC" w14:textId="77777777" w:rsidR="00D26F43" w:rsidRDefault="009134F9" w:rsidP="001A7A53">
      <w:r>
        <w:t>Nessuna.</w:t>
      </w:r>
    </w:p>
    <w:sectPr w:rsidR="00D26F43" w:rsidSect="001C392B">
      <w:headerReference w:type="default" r:id="rId13"/>
      <w:footerReference w:type="default" r:id="rId14"/>
      <w:pgSz w:w="11907" w:h="16840" w:code="9"/>
      <w:pgMar w:top="1701" w:right="1106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39B96" w14:textId="77777777" w:rsidR="002D3F65" w:rsidRDefault="002D3F65">
      <w:r>
        <w:separator/>
      </w:r>
    </w:p>
  </w:endnote>
  <w:endnote w:type="continuationSeparator" w:id="0">
    <w:p w14:paraId="3DBCECFB" w14:textId="77777777" w:rsidR="002D3F65" w:rsidRDefault="002D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B606" w14:textId="7E15F434" w:rsidR="00F63AE9" w:rsidRDefault="00750E86" w:rsidP="009E4BE0">
    <w:pPr>
      <w:pStyle w:val="Pidipagina"/>
      <w:tabs>
        <w:tab w:val="clear" w:pos="7938"/>
        <w:tab w:val="right" w:pos="9072"/>
      </w:tabs>
    </w:pPr>
    <w:r w:rsidRPr="00750E86">
      <w:t>Specifiche</w:t>
    </w:r>
    <w:r w:rsidR="00354DBC">
      <w:t xml:space="preserve"> di </w:t>
    </w:r>
    <w:r w:rsidRPr="00750E86">
      <w:t xml:space="preserve">notifica </w:t>
    </w:r>
    <w:r w:rsidR="00354DBC">
      <w:t xml:space="preserve">delle </w:t>
    </w:r>
    <w:r w:rsidRPr="00750E86">
      <w:t xml:space="preserve">variazioni anagrafiche </w:t>
    </w:r>
    <w:r w:rsidR="00354DBC">
      <w:t xml:space="preserve">dei </w:t>
    </w:r>
    <w:r w:rsidRPr="00750E86">
      <w:t>Medici d</w:t>
    </w:r>
    <w:r w:rsidR="00CB75DE">
      <w:t>e</w:t>
    </w:r>
    <w:r w:rsidRPr="00750E86">
      <w:t xml:space="preserve">i </w:t>
    </w:r>
    <w:r w:rsidR="00CB75DE">
      <w:t xml:space="preserve">Servizi Territoriali </w:t>
    </w:r>
    <w:r w:rsidR="001C392B">
      <w:t>1.0</w:t>
    </w:r>
    <w:r w:rsidR="00F63AE9">
      <w:tab/>
      <w:t xml:space="preserve"> Pag. </w:t>
    </w:r>
    <w:r w:rsidR="00F63AE9">
      <w:rPr>
        <w:rStyle w:val="Numeropagina"/>
      </w:rPr>
      <w:fldChar w:fldCharType="begin"/>
    </w:r>
    <w:r w:rsidR="00F63AE9">
      <w:rPr>
        <w:rStyle w:val="Numeropagina"/>
      </w:rPr>
      <w:instrText xml:space="preserve"> PAGE </w:instrText>
    </w:r>
    <w:r w:rsidR="00F63AE9">
      <w:rPr>
        <w:rStyle w:val="Numeropagina"/>
      </w:rPr>
      <w:fldChar w:fldCharType="separate"/>
    </w:r>
    <w:r w:rsidR="005415EB">
      <w:rPr>
        <w:rStyle w:val="Numeropagina"/>
        <w:noProof/>
      </w:rPr>
      <w:t>3</w:t>
    </w:r>
    <w:r w:rsidR="00F63AE9">
      <w:rPr>
        <w:rStyle w:val="Numeropagina"/>
      </w:rPr>
      <w:fldChar w:fldCharType="end"/>
    </w:r>
    <w:r w:rsidR="00F63AE9">
      <w:rPr>
        <w:rStyle w:val="Numeropagina"/>
      </w:rPr>
      <w:t xml:space="preserve"> di </w:t>
    </w:r>
    <w:r w:rsidR="00F63AE9">
      <w:rPr>
        <w:rStyle w:val="Numeropagina"/>
      </w:rPr>
      <w:fldChar w:fldCharType="begin"/>
    </w:r>
    <w:r w:rsidR="00F63AE9">
      <w:rPr>
        <w:rStyle w:val="Numeropagina"/>
      </w:rPr>
      <w:instrText xml:space="preserve"> SECTIONPAGES  \* MERGEFORMAT </w:instrText>
    </w:r>
    <w:r w:rsidR="00F63AE9">
      <w:rPr>
        <w:rStyle w:val="Numeropagina"/>
      </w:rPr>
      <w:fldChar w:fldCharType="separate"/>
    </w:r>
    <w:r w:rsidR="00B74CF3">
      <w:rPr>
        <w:rStyle w:val="Numeropagina"/>
        <w:noProof/>
      </w:rPr>
      <w:t>14</w:t>
    </w:r>
    <w:r w:rsidR="00F63AE9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9D5DF" w14:textId="77777777" w:rsidR="002D3F65" w:rsidRDefault="002D3F65">
      <w:r>
        <w:separator/>
      </w:r>
    </w:p>
  </w:footnote>
  <w:footnote w:type="continuationSeparator" w:id="0">
    <w:p w14:paraId="7ED5E1F7" w14:textId="77777777" w:rsidR="002D3F65" w:rsidRDefault="002D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4FFB" w14:textId="4F8D0AF8" w:rsidR="001C392B" w:rsidRDefault="001C392B" w:rsidP="001C392B">
    <w:pPr>
      <w:pStyle w:val="Intestazione"/>
      <w:jc w:val="center"/>
    </w:pPr>
    <w:r w:rsidRPr="007D0EB7">
      <w:rPr>
        <w:noProof/>
      </w:rPr>
      <w:drawing>
        <wp:inline distT="0" distB="0" distL="0" distR="0" wp14:anchorId="70EAB2BE" wp14:editId="76D81D61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B492C54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isLgl/>
      <w:lvlText w:val="%1.%2"/>
      <w:lvlJc w:val="left"/>
      <w:pPr>
        <w:ind w:left="14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" w:hanging="14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529CC38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B4C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D83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A8A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A44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9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3C4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4A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3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8529DE2"/>
    <w:lvl w:ilvl="0">
      <w:start w:val="1"/>
      <w:numFmt w:val="upperLetter"/>
      <w:pStyle w:val="Appendice"/>
      <w:lvlText w:val="Appendic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27C0CDD"/>
    <w:multiLevelType w:val="hybridMultilevel"/>
    <w:tmpl w:val="4E0C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75B02"/>
    <w:multiLevelType w:val="hybridMultilevel"/>
    <w:tmpl w:val="E330606A"/>
    <w:lvl w:ilvl="0" w:tplc="37A40C36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>
      <w:start w:val="1"/>
      <w:numFmt w:val="bullet"/>
      <w:pStyle w:val="sottelenco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491535F"/>
    <w:multiLevelType w:val="hybridMultilevel"/>
    <w:tmpl w:val="667E86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F441A5"/>
    <w:multiLevelType w:val="hybridMultilevel"/>
    <w:tmpl w:val="3CF2981E"/>
    <w:lvl w:ilvl="0" w:tplc="FFFFFFFF">
      <w:start w:val="1"/>
      <w:numFmt w:val="bullet"/>
      <w:pStyle w:val="elencoPuntato"/>
      <w:lvlText w:val="­"/>
      <w:lvlJc w:val="left"/>
      <w:pPr>
        <w:tabs>
          <w:tab w:val="num" w:pos="1865"/>
        </w:tabs>
        <w:ind w:left="1865" w:hanging="360"/>
      </w:pPr>
      <w:rPr>
        <w:rFonts w:ascii="Garamond" w:hAnsi="Garamond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05732EBE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66D2EE2"/>
    <w:multiLevelType w:val="hybridMultilevel"/>
    <w:tmpl w:val="C346FC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CB3F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08222B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9326AFD"/>
    <w:multiLevelType w:val="hybridMultilevel"/>
    <w:tmpl w:val="5272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942671A"/>
    <w:multiLevelType w:val="hybridMultilevel"/>
    <w:tmpl w:val="94EA5D9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C1C46FF"/>
    <w:multiLevelType w:val="hybridMultilevel"/>
    <w:tmpl w:val="AE742F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CE97F24"/>
    <w:multiLevelType w:val="hybridMultilevel"/>
    <w:tmpl w:val="CC3C9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CF827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0FBA13ED"/>
    <w:multiLevelType w:val="multilevel"/>
    <w:tmpl w:val="58B8E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105F46DE"/>
    <w:multiLevelType w:val="hybridMultilevel"/>
    <w:tmpl w:val="FCAE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295CB3"/>
    <w:multiLevelType w:val="hybridMultilevel"/>
    <w:tmpl w:val="F2A68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2574BC6"/>
    <w:multiLevelType w:val="hybridMultilevel"/>
    <w:tmpl w:val="3DB82A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E035ED"/>
    <w:multiLevelType w:val="hybridMultilevel"/>
    <w:tmpl w:val="EB247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5C3B4A"/>
    <w:multiLevelType w:val="hybridMultilevel"/>
    <w:tmpl w:val="7C82FA0C"/>
    <w:lvl w:ilvl="0" w:tplc="545220D6">
      <w:start w:val="1"/>
      <w:numFmt w:val="bullet"/>
      <w:pStyle w:val="Listepte"/>
      <w:lvlText w:val=""/>
      <w:legacy w:legacy="1" w:legacySpace="0" w:legacyIndent="227"/>
      <w:lvlJc w:val="left"/>
      <w:pPr>
        <w:ind w:left="1078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27724B"/>
    <w:multiLevelType w:val="hybridMultilevel"/>
    <w:tmpl w:val="08703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D1FA2"/>
    <w:multiLevelType w:val="singleLevel"/>
    <w:tmpl w:val="866EA8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1C3F4D98"/>
    <w:multiLevelType w:val="hybridMultilevel"/>
    <w:tmpl w:val="F7A4D9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E556585"/>
    <w:multiLevelType w:val="hybridMultilevel"/>
    <w:tmpl w:val="FE1E72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21D35B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230F2D45"/>
    <w:multiLevelType w:val="hybridMultilevel"/>
    <w:tmpl w:val="C57E04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4057B80"/>
    <w:multiLevelType w:val="hybridMultilevel"/>
    <w:tmpl w:val="87380E5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24C97752"/>
    <w:multiLevelType w:val="hybridMultilevel"/>
    <w:tmpl w:val="C298D9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9125EC2"/>
    <w:multiLevelType w:val="hybridMultilevel"/>
    <w:tmpl w:val="E9C029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9F84AA2"/>
    <w:multiLevelType w:val="hybridMultilevel"/>
    <w:tmpl w:val="B8CA9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B06D76"/>
    <w:multiLevelType w:val="hybridMultilevel"/>
    <w:tmpl w:val="3E9A1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B4414C7"/>
    <w:multiLevelType w:val="hybridMultilevel"/>
    <w:tmpl w:val="A9C8E0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C600CB5"/>
    <w:multiLevelType w:val="hybridMultilevel"/>
    <w:tmpl w:val="64941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E86062"/>
    <w:multiLevelType w:val="hybridMultilevel"/>
    <w:tmpl w:val="09ECD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804E16"/>
    <w:multiLevelType w:val="hybridMultilevel"/>
    <w:tmpl w:val="EC869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6533AF"/>
    <w:multiLevelType w:val="hybridMultilevel"/>
    <w:tmpl w:val="13A4F3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1CC165A"/>
    <w:multiLevelType w:val="hybridMultilevel"/>
    <w:tmpl w:val="39A84A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2C30DD5"/>
    <w:multiLevelType w:val="hybridMultilevel"/>
    <w:tmpl w:val="CB38A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B5309C"/>
    <w:multiLevelType w:val="hybridMultilevel"/>
    <w:tmpl w:val="5882DBB0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7D75EC"/>
    <w:multiLevelType w:val="hybridMultilevel"/>
    <w:tmpl w:val="56AA0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B97481B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D7B4B89"/>
    <w:multiLevelType w:val="hybridMultilevel"/>
    <w:tmpl w:val="253CDA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2F14F1"/>
    <w:multiLevelType w:val="hybridMultilevel"/>
    <w:tmpl w:val="31C0EF22"/>
    <w:lvl w:ilvl="0" w:tplc="9FC84510">
      <w:start w:val="1"/>
      <w:numFmt w:val="decimal"/>
      <w:pStyle w:val="listnum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3" w15:restartNumberingAfterBreak="0">
    <w:nsid w:val="4323520E"/>
    <w:multiLevelType w:val="hybridMultilevel"/>
    <w:tmpl w:val="3E8C08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3793984"/>
    <w:multiLevelType w:val="hybridMultilevel"/>
    <w:tmpl w:val="9182C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0940C4"/>
    <w:multiLevelType w:val="hybridMultilevel"/>
    <w:tmpl w:val="C49E79D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E72433"/>
    <w:multiLevelType w:val="hybridMultilevel"/>
    <w:tmpl w:val="E7007D74"/>
    <w:lvl w:ilvl="0" w:tplc="2F1245FA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7" w15:restartNumberingAfterBreak="0">
    <w:nsid w:val="45231473"/>
    <w:multiLevelType w:val="hybridMultilevel"/>
    <w:tmpl w:val="6BD665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5726B81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5C55CB6"/>
    <w:multiLevelType w:val="hybridMultilevel"/>
    <w:tmpl w:val="F4AAA2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A8D4EC7"/>
    <w:multiLevelType w:val="hybridMultilevel"/>
    <w:tmpl w:val="C65EAD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C552AAA"/>
    <w:multiLevelType w:val="hybridMultilevel"/>
    <w:tmpl w:val="EBDE6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E9273A5"/>
    <w:multiLevelType w:val="hybridMultilevel"/>
    <w:tmpl w:val="6BB0B45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19B7632"/>
    <w:multiLevelType w:val="hybridMultilevel"/>
    <w:tmpl w:val="6F2C5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CB6F1E"/>
    <w:multiLevelType w:val="hybridMultilevel"/>
    <w:tmpl w:val="24786CCC"/>
    <w:lvl w:ilvl="0" w:tplc="27B6B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4A0D46"/>
    <w:multiLevelType w:val="hybridMultilevel"/>
    <w:tmpl w:val="D5BC3BCE"/>
    <w:lvl w:ilvl="0" w:tplc="4254E3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5766F"/>
    <w:multiLevelType w:val="hybridMultilevel"/>
    <w:tmpl w:val="C2BC1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A275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8" w15:restartNumberingAfterBreak="0">
    <w:nsid w:val="5B71426B"/>
    <w:multiLevelType w:val="hybridMultilevel"/>
    <w:tmpl w:val="865E3A3A"/>
    <w:lvl w:ilvl="0" w:tplc="4DBCB9CA">
      <w:start w:val="1"/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077A6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0" w15:restartNumberingAfterBreak="0">
    <w:nsid w:val="631C077E"/>
    <w:multiLevelType w:val="hybridMultilevel"/>
    <w:tmpl w:val="3274F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3C1242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2" w15:restartNumberingAfterBreak="0">
    <w:nsid w:val="63D23E95"/>
    <w:multiLevelType w:val="hybridMultilevel"/>
    <w:tmpl w:val="586ED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6C35FC"/>
    <w:multiLevelType w:val="hybridMultilevel"/>
    <w:tmpl w:val="93220A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8EE3D69"/>
    <w:multiLevelType w:val="hybridMultilevel"/>
    <w:tmpl w:val="67EAFF28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9E79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6" w15:restartNumberingAfterBreak="0">
    <w:nsid w:val="6AAD3091"/>
    <w:multiLevelType w:val="hybridMultilevel"/>
    <w:tmpl w:val="E6140BF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6B6C4CA9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CFC60ED"/>
    <w:multiLevelType w:val="hybridMultilevel"/>
    <w:tmpl w:val="6DEC8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66474C"/>
    <w:multiLevelType w:val="hybridMultilevel"/>
    <w:tmpl w:val="02EC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704C02"/>
    <w:multiLevelType w:val="multilevel"/>
    <w:tmpl w:val="C3B0DAAE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1" w15:restartNumberingAfterBreak="0">
    <w:nsid w:val="74A362CB"/>
    <w:multiLevelType w:val="hybridMultilevel"/>
    <w:tmpl w:val="839ED7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4F3BB0"/>
    <w:multiLevelType w:val="hybridMultilevel"/>
    <w:tmpl w:val="F97CD2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6613C07"/>
    <w:multiLevelType w:val="hybridMultilevel"/>
    <w:tmpl w:val="13C263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 w15:restartNumberingAfterBreak="0">
    <w:nsid w:val="7A93389C"/>
    <w:multiLevelType w:val="hybridMultilevel"/>
    <w:tmpl w:val="EEEE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13201A"/>
    <w:multiLevelType w:val="hybridMultilevel"/>
    <w:tmpl w:val="76728D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872E9"/>
    <w:multiLevelType w:val="hybridMultilevel"/>
    <w:tmpl w:val="29D89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EA139DD"/>
    <w:multiLevelType w:val="hybridMultilevel"/>
    <w:tmpl w:val="3E6E57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EF97987"/>
    <w:multiLevelType w:val="hybridMultilevel"/>
    <w:tmpl w:val="29E80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F006549"/>
    <w:multiLevelType w:val="hybridMultilevel"/>
    <w:tmpl w:val="FB48C2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F036D71"/>
    <w:multiLevelType w:val="hybridMultilevel"/>
    <w:tmpl w:val="CB6438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11011">
    <w:abstractNumId w:val="52"/>
  </w:num>
  <w:num w:numId="2" w16cid:durableId="236406876">
    <w:abstractNumId w:val="10"/>
  </w:num>
  <w:num w:numId="3" w16cid:durableId="686833547">
    <w:abstractNumId w:val="1"/>
  </w:num>
  <w:num w:numId="4" w16cid:durableId="2036692295">
    <w:abstractNumId w:val="29"/>
  </w:num>
  <w:num w:numId="5" w16cid:durableId="111557023">
    <w:abstractNumId w:val="0"/>
  </w:num>
  <w:num w:numId="6" w16cid:durableId="916287225">
    <w:abstractNumId w:val="14"/>
  </w:num>
  <w:num w:numId="7" w16cid:durableId="397703949">
    <w:abstractNumId w:val="12"/>
  </w:num>
  <w:num w:numId="8" w16cid:durableId="1989047453">
    <w:abstractNumId w:val="34"/>
  </w:num>
  <w:num w:numId="9" w16cid:durableId="1804691420">
    <w:abstractNumId w:val="17"/>
  </w:num>
  <w:num w:numId="10" w16cid:durableId="858927382">
    <w:abstractNumId w:val="67"/>
  </w:num>
  <w:num w:numId="11" w16cid:durableId="1624463607">
    <w:abstractNumId w:val="23"/>
  </w:num>
  <w:num w:numId="12" w16cid:durableId="836699127">
    <w:abstractNumId w:val="75"/>
  </w:num>
  <w:num w:numId="13" w16cid:durableId="989285961">
    <w:abstractNumId w:val="18"/>
  </w:num>
  <w:num w:numId="14" w16cid:durableId="222840724">
    <w:abstractNumId w:val="8"/>
  </w:num>
  <w:num w:numId="15" w16cid:durableId="888417207">
    <w:abstractNumId w:val="3"/>
  </w:num>
  <w:num w:numId="16" w16cid:durableId="957758753">
    <w:abstractNumId w:val="2"/>
  </w:num>
  <w:num w:numId="17" w16cid:durableId="1644389557">
    <w:abstractNumId w:val="9"/>
  </w:num>
  <w:num w:numId="18" w16cid:durableId="1283536947">
    <w:abstractNumId w:val="7"/>
  </w:num>
  <w:num w:numId="19" w16cid:durableId="733043743">
    <w:abstractNumId w:val="6"/>
  </w:num>
  <w:num w:numId="20" w16cid:durableId="1363480085">
    <w:abstractNumId w:val="5"/>
  </w:num>
  <w:num w:numId="21" w16cid:durableId="1684671042">
    <w:abstractNumId w:val="4"/>
  </w:num>
  <w:num w:numId="22" w16cid:durableId="1012495484">
    <w:abstractNumId w:val="15"/>
  </w:num>
  <w:num w:numId="23" w16cid:durableId="243225810">
    <w:abstractNumId w:val="24"/>
  </w:num>
  <w:num w:numId="24" w16cid:durableId="1350335873">
    <w:abstractNumId w:val="80"/>
  </w:num>
  <w:num w:numId="25" w16cid:durableId="77606791">
    <w:abstractNumId w:val="72"/>
  </w:num>
  <w:num w:numId="26" w16cid:durableId="18163147">
    <w:abstractNumId w:val="31"/>
  </w:num>
  <w:num w:numId="27" w16cid:durableId="528765798">
    <w:abstractNumId w:val="56"/>
  </w:num>
  <w:num w:numId="28" w16cid:durableId="1196625111">
    <w:abstractNumId w:val="71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29" w16cid:durableId="1369178941">
    <w:abstractNumId w:val="6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30" w16cid:durableId="1698047757">
    <w:abstractNumId w:val="16"/>
  </w:num>
  <w:num w:numId="31" w16cid:durableId="1441031216">
    <w:abstractNumId w:val="47"/>
  </w:num>
  <w:num w:numId="32" w16cid:durableId="1613518388">
    <w:abstractNumId w:val="64"/>
  </w:num>
  <w:num w:numId="33" w16cid:durableId="1126969133">
    <w:abstractNumId w:val="44"/>
  </w:num>
  <w:num w:numId="34" w16cid:durableId="2130270307">
    <w:abstractNumId w:val="80"/>
  </w:num>
  <w:num w:numId="35" w16cid:durableId="503016780">
    <w:abstractNumId w:val="80"/>
  </w:num>
  <w:num w:numId="36" w16cid:durableId="1111171095">
    <w:abstractNumId w:val="80"/>
  </w:num>
  <w:num w:numId="37" w16cid:durableId="1015577250">
    <w:abstractNumId w:val="19"/>
  </w:num>
  <w:num w:numId="38" w16cid:durableId="1788768376">
    <w:abstractNumId w:val="80"/>
  </w:num>
  <w:num w:numId="39" w16cid:durableId="170917938">
    <w:abstractNumId w:val="30"/>
  </w:num>
  <w:num w:numId="40" w16cid:durableId="588272634">
    <w:abstractNumId w:val="63"/>
  </w:num>
  <w:num w:numId="41" w16cid:durableId="1751275374">
    <w:abstractNumId w:val="80"/>
  </w:num>
  <w:num w:numId="42" w16cid:durableId="1554924597">
    <w:abstractNumId w:val="48"/>
  </w:num>
  <w:num w:numId="43" w16cid:durableId="1917859548">
    <w:abstractNumId w:val="37"/>
  </w:num>
  <w:num w:numId="44" w16cid:durableId="1737125729">
    <w:abstractNumId w:val="65"/>
  </w:num>
  <w:num w:numId="45" w16cid:durableId="832645707">
    <w:abstractNumId w:val="80"/>
  </w:num>
  <w:num w:numId="46" w16cid:durableId="1151941289">
    <w:abstractNumId w:val="84"/>
  </w:num>
  <w:num w:numId="47" w16cid:durableId="637608384">
    <w:abstractNumId w:val="50"/>
  </w:num>
  <w:num w:numId="48" w16cid:durableId="49117833">
    <w:abstractNumId w:val="77"/>
  </w:num>
  <w:num w:numId="49" w16cid:durableId="858935087">
    <w:abstractNumId w:val="58"/>
  </w:num>
  <w:num w:numId="50" w16cid:durableId="5251332">
    <w:abstractNumId w:val="68"/>
  </w:num>
  <w:num w:numId="51" w16cid:durableId="1089424754">
    <w:abstractNumId w:val="74"/>
  </w:num>
  <w:num w:numId="52" w16cid:durableId="1726677689">
    <w:abstractNumId w:val="76"/>
  </w:num>
  <w:num w:numId="53" w16cid:durableId="616523478">
    <w:abstractNumId w:val="26"/>
  </w:num>
  <w:num w:numId="54" w16cid:durableId="2006393610">
    <w:abstractNumId w:val="46"/>
  </w:num>
  <w:num w:numId="55" w16cid:durableId="18437684">
    <w:abstractNumId w:val="81"/>
  </w:num>
  <w:num w:numId="56" w16cid:durableId="1622151718">
    <w:abstractNumId w:val="88"/>
  </w:num>
  <w:num w:numId="57" w16cid:durableId="1761372770">
    <w:abstractNumId w:val="62"/>
  </w:num>
  <w:num w:numId="58" w16cid:durableId="164244424">
    <w:abstractNumId w:val="51"/>
  </w:num>
  <w:num w:numId="59" w16cid:durableId="1429547381">
    <w:abstractNumId w:val="32"/>
  </w:num>
  <w:num w:numId="60" w16cid:durableId="652487849">
    <w:abstractNumId w:val="40"/>
  </w:num>
  <w:num w:numId="61" w16cid:durableId="309752947">
    <w:abstractNumId w:val="70"/>
  </w:num>
  <w:num w:numId="62" w16cid:durableId="832331307">
    <w:abstractNumId w:val="49"/>
  </w:num>
  <w:num w:numId="63" w16cid:durableId="1760832397">
    <w:abstractNumId w:val="21"/>
  </w:num>
  <w:num w:numId="64" w16cid:durableId="216432086">
    <w:abstractNumId w:val="27"/>
  </w:num>
  <w:num w:numId="65" w16cid:durableId="1175193278">
    <w:abstractNumId w:val="39"/>
  </w:num>
  <w:num w:numId="66" w16cid:durableId="1300770582">
    <w:abstractNumId w:val="53"/>
  </w:num>
  <w:num w:numId="67" w16cid:durableId="737166532">
    <w:abstractNumId w:val="13"/>
  </w:num>
  <w:num w:numId="68" w16cid:durableId="1400905232">
    <w:abstractNumId w:val="60"/>
  </w:num>
  <w:num w:numId="69" w16cid:durableId="1934782011">
    <w:abstractNumId w:val="89"/>
  </w:num>
  <w:num w:numId="70" w16cid:durableId="443229018">
    <w:abstractNumId w:val="41"/>
  </w:num>
  <w:num w:numId="71" w16cid:durableId="2035886213">
    <w:abstractNumId w:val="43"/>
  </w:num>
  <w:num w:numId="72" w16cid:durableId="650059386">
    <w:abstractNumId w:val="38"/>
  </w:num>
  <w:num w:numId="73" w16cid:durableId="1551964110">
    <w:abstractNumId w:val="22"/>
  </w:num>
  <w:num w:numId="74" w16cid:durableId="2063287863">
    <w:abstractNumId w:val="85"/>
  </w:num>
  <w:num w:numId="75" w16cid:durableId="1679457200">
    <w:abstractNumId w:val="73"/>
  </w:num>
  <w:num w:numId="76" w16cid:durableId="1664817532">
    <w:abstractNumId w:val="45"/>
  </w:num>
  <w:num w:numId="77" w16cid:durableId="1782264889">
    <w:abstractNumId w:val="87"/>
  </w:num>
  <w:num w:numId="78" w16cid:durableId="684133975">
    <w:abstractNumId w:val="33"/>
  </w:num>
  <w:num w:numId="79" w16cid:durableId="1295795940">
    <w:abstractNumId w:val="66"/>
  </w:num>
  <w:num w:numId="80" w16cid:durableId="1686128917">
    <w:abstractNumId w:val="35"/>
  </w:num>
  <w:num w:numId="81" w16cid:durableId="1693844623">
    <w:abstractNumId w:val="61"/>
  </w:num>
  <w:num w:numId="82" w16cid:durableId="394669522">
    <w:abstractNumId w:val="59"/>
  </w:num>
  <w:num w:numId="83" w16cid:durableId="89081725">
    <w:abstractNumId w:val="90"/>
  </w:num>
  <w:num w:numId="84" w16cid:durableId="1019965336">
    <w:abstractNumId w:val="54"/>
  </w:num>
  <w:num w:numId="85" w16cid:durableId="1635675406">
    <w:abstractNumId w:val="42"/>
  </w:num>
  <w:num w:numId="86" w16cid:durableId="234170498">
    <w:abstractNumId w:val="11"/>
  </w:num>
  <w:num w:numId="87" w16cid:durableId="1310405816">
    <w:abstractNumId w:val="28"/>
  </w:num>
  <w:num w:numId="88" w16cid:durableId="710805371">
    <w:abstractNumId w:val="25"/>
  </w:num>
  <w:num w:numId="89" w16cid:durableId="807817340">
    <w:abstractNumId w:val="55"/>
  </w:num>
  <w:num w:numId="90" w16cid:durableId="1602761259">
    <w:abstractNumId w:val="78"/>
  </w:num>
  <w:num w:numId="91" w16cid:durableId="1639257779">
    <w:abstractNumId w:val="36"/>
  </w:num>
  <w:num w:numId="92" w16cid:durableId="24525374">
    <w:abstractNumId w:val="83"/>
  </w:num>
  <w:num w:numId="93" w16cid:durableId="515077330">
    <w:abstractNumId w:val="82"/>
  </w:num>
  <w:num w:numId="94" w16cid:durableId="2048408850">
    <w:abstractNumId w:val="20"/>
  </w:num>
  <w:num w:numId="95" w16cid:durableId="383412850">
    <w:abstractNumId w:val="57"/>
  </w:num>
  <w:num w:numId="96" w16cid:durableId="1585989811">
    <w:abstractNumId w:val="79"/>
  </w:num>
  <w:num w:numId="97" w16cid:durableId="97472287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86915507">
    <w:abstractNumId w:val="86"/>
  </w:num>
  <w:numIdMacAtCleanup w:val="4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linkStyl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1"/>
    <w:rsid w:val="00000962"/>
    <w:rsid w:val="00002D4A"/>
    <w:rsid w:val="00003742"/>
    <w:rsid w:val="00003C4D"/>
    <w:rsid w:val="00003C60"/>
    <w:rsid w:val="00004BFA"/>
    <w:rsid w:val="00012342"/>
    <w:rsid w:val="00012FFE"/>
    <w:rsid w:val="00014A32"/>
    <w:rsid w:val="00023ED3"/>
    <w:rsid w:val="000242B6"/>
    <w:rsid w:val="00024926"/>
    <w:rsid w:val="00026394"/>
    <w:rsid w:val="00027F32"/>
    <w:rsid w:val="00031497"/>
    <w:rsid w:val="0003358C"/>
    <w:rsid w:val="00033BAC"/>
    <w:rsid w:val="0003486B"/>
    <w:rsid w:val="00035EC6"/>
    <w:rsid w:val="000405DE"/>
    <w:rsid w:val="00041B90"/>
    <w:rsid w:val="0004592E"/>
    <w:rsid w:val="00045961"/>
    <w:rsid w:val="000510D0"/>
    <w:rsid w:val="00052B53"/>
    <w:rsid w:val="00052C3D"/>
    <w:rsid w:val="0005693B"/>
    <w:rsid w:val="00056FAF"/>
    <w:rsid w:val="00057056"/>
    <w:rsid w:val="000621F6"/>
    <w:rsid w:val="000669B2"/>
    <w:rsid w:val="0006760F"/>
    <w:rsid w:val="00070F50"/>
    <w:rsid w:val="000719A9"/>
    <w:rsid w:val="000719EE"/>
    <w:rsid w:val="00073E32"/>
    <w:rsid w:val="00074063"/>
    <w:rsid w:val="0007442E"/>
    <w:rsid w:val="000752E4"/>
    <w:rsid w:val="00076BE0"/>
    <w:rsid w:val="00077382"/>
    <w:rsid w:val="00077ED9"/>
    <w:rsid w:val="0008308B"/>
    <w:rsid w:val="00091266"/>
    <w:rsid w:val="0009338D"/>
    <w:rsid w:val="0009407D"/>
    <w:rsid w:val="00095E59"/>
    <w:rsid w:val="000A0D3C"/>
    <w:rsid w:val="000A73ED"/>
    <w:rsid w:val="000B0BE6"/>
    <w:rsid w:val="000B1AF4"/>
    <w:rsid w:val="000B69F7"/>
    <w:rsid w:val="000C133C"/>
    <w:rsid w:val="000C155C"/>
    <w:rsid w:val="000C1954"/>
    <w:rsid w:val="000C1E15"/>
    <w:rsid w:val="000C3C4F"/>
    <w:rsid w:val="000C51AC"/>
    <w:rsid w:val="000C58F5"/>
    <w:rsid w:val="000C637D"/>
    <w:rsid w:val="000D2B58"/>
    <w:rsid w:val="000D5A9C"/>
    <w:rsid w:val="000D73E5"/>
    <w:rsid w:val="000E0C29"/>
    <w:rsid w:val="000E469B"/>
    <w:rsid w:val="000E74A5"/>
    <w:rsid w:val="000F4D86"/>
    <w:rsid w:val="000F53D9"/>
    <w:rsid w:val="000F6A0B"/>
    <w:rsid w:val="00100B2D"/>
    <w:rsid w:val="0010133E"/>
    <w:rsid w:val="0010335C"/>
    <w:rsid w:val="001035D4"/>
    <w:rsid w:val="001101F3"/>
    <w:rsid w:val="00112F82"/>
    <w:rsid w:val="001148F5"/>
    <w:rsid w:val="0012584E"/>
    <w:rsid w:val="00125B30"/>
    <w:rsid w:val="001306E9"/>
    <w:rsid w:val="00131E5C"/>
    <w:rsid w:val="001342E4"/>
    <w:rsid w:val="001363E3"/>
    <w:rsid w:val="00136811"/>
    <w:rsid w:val="00140655"/>
    <w:rsid w:val="00140846"/>
    <w:rsid w:val="00144E59"/>
    <w:rsid w:val="00150323"/>
    <w:rsid w:val="00151F1A"/>
    <w:rsid w:val="0015280E"/>
    <w:rsid w:val="00156D36"/>
    <w:rsid w:val="001572EF"/>
    <w:rsid w:val="001652B1"/>
    <w:rsid w:val="00166400"/>
    <w:rsid w:val="001672F5"/>
    <w:rsid w:val="00172448"/>
    <w:rsid w:val="00173951"/>
    <w:rsid w:val="00174751"/>
    <w:rsid w:val="00174A1B"/>
    <w:rsid w:val="0017629A"/>
    <w:rsid w:val="00180052"/>
    <w:rsid w:val="0018058D"/>
    <w:rsid w:val="00183CE5"/>
    <w:rsid w:val="00187C77"/>
    <w:rsid w:val="00190F3C"/>
    <w:rsid w:val="0019274C"/>
    <w:rsid w:val="00194398"/>
    <w:rsid w:val="001951D0"/>
    <w:rsid w:val="001A074B"/>
    <w:rsid w:val="001A0A2D"/>
    <w:rsid w:val="001A1237"/>
    <w:rsid w:val="001A2881"/>
    <w:rsid w:val="001A31F5"/>
    <w:rsid w:val="001A3781"/>
    <w:rsid w:val="001A3E20"/>
    <w:rsid w:val="001A3E22"/>
    <w:rsid w:val="001A4B12"/>
    <w:rsid w:val="001A4FB7"/>
    <w:rsid w:val="001A560C"/>
    <w:rsid w:val="001A78F0"/>
    <w:rsid w:val="001A7A53"/>
    <w:rsid w:val="001B12B0"/>
    <w:rsid w:val="001B219A"/>
    <w:rsid w:val="001B2485"/>
    <w:rsid w:val="001B43BF"/>
    <w:rsid w:val="001B5A99"/>
    <w:rsid w:val="001B766D"/>
    <w:rsid w:val="001C1A2A"/>
    <w:rsid w:val="001C2CA1"/>
    <w:rsid w:val="001C392B"/>
    <w:rsid w:val="001C3E7D"/>
    <w:rsid w:val="001D3843"/>
    <w:rsid w:val="001D3A60"/>
    <w:rsid w:val="001D3D23"/>
    <w:rsid w:val="001E04BE"/>
    <w:rsid w:val="001E29FC"/>
    <w:rsid w:val="001E6392"/>
    <w:rsid w:val="001F35A0"/>
    <w:rsid w:val="001F3B44"/>
    <w:rsid w:val="001F5177"/>
    <w:rsid w:val="001F55E0"/>
    <w:rsid w:val="001F6C76"/>
    <w:rsid w:val="001F71C8"/>
    <w:rsid w:val="001F77A4"/>
    <w:rsid w:val="00202EB2"/>
    <w:rsid w:val="00203E10"/>
    <w:rsid w:val="00211A06"/>
    <w:rsid w:val="002126A2"/>
    <w:rsid w:val="002144EF"/>
    <w:rsid w:val="002155D1"/>
    <w:rsid w:val="002175E6"/>
    <w:rsid w:val="00220D6C"/>
    <w:rsid w:val="002252C8"/>
    <w:rsid w:val="00226577"/>
    <w:rsid w:val="00227101"/>
    <w:rsid w:val="00232489"/>
    <w:rsid w:val="002425F1"/>
    <w:rsid w:val="002434DF"/>
    <w:rsid w:val="002508C3"/>
    <w:rsid w:val="00252C6A"/>
    <w:rsid w:val="002531FB"/>
    <w:rsid w:val="00254C20"/>
    <w:rsid w:val="00261D72"/>
    <w:rsid w:val="00263FC4"/>
    <w:rsid w:val="00265B49"/>
    <w:rsid w:val="0026648C"/>
    <w:rsid w:val="00266D05"/>
    <w:rsid w:val="00267E6A"/>
    <w:rsid w:val="00273681"/>
    <w:rsid w:val="00276F3F"/>
    <w:rsid w:val="00283FF0"/>
    <w:rsid w:val="002848B7"/>
    <w:rsid w:val="002857A8"/>
    <w:rsid w:val="0028723B"/>
    <w:rsid w:val="002902E3"/>
    <w:rsid w:val="00295790"/>
    <w:rsid w:val="002A009F"/>
    <w:rsid w:val="002A238B"/>
    <w:rsid w:val="002A7B4E"/>
    <w:rsid w:val="002B02D7"/>
    <w:rsid w:val="002B1E2E"/>
    <w:rsid w:val="002B3C42"/>
    <w:rsid w:val="002B56E9"/>
    <w:rsid w:val="002C23AC"/>
    <w:rsid w:val="002C2517"/>
    <w:rsid w:val="002C27EC"/>
    <w:rsid w:val="002C2E19"/>
    <w:rsid w:val="002C528A"/>
    <w:rsid w:val="002D29CD"/>
    <w:rsid w:val="002D2C3A"/>
    <w:rsid w:val="002D2FAD"/>
    <w:rsid w:val="002D3F65"/>
    <w:rsid w:val="002D47A0"/>
    <w:rsid w:val="002D4C51"/>
    <w:rsid w:val="002D4ED3"/>
    <w:rsid w:val="002D67E0"/>
    <w:rsid w:val="002E0773"/>
    <w:rsid w:val="002E175F"/>
    <w:rsid w:val="002E197F"/>
    <w:rsid w:val="002E19DD"/>
    <w:rsid w:val="002F3792"/>
    <w:rsid w:val="002F5CF1"/>
    <w:rsid w:val="002F7057"/>
    <w:rsid w:val="002F7BCA"/>
    <w:rsid w:val="0030444C"/>
    <w:rsid w:val="00305690"/>
    <w:rsid w:val="00305B0C"/>
    <w:rsid w:val="00306CD1"/>
    <w:rsid w:val="00310DE8"/>
    <w:rsid w:val="00310E19"/>
    <w:rsid w:val="00312663"/>
    <w:rsid w:val="0031545E"/>
    <w:rsid w:val="00315C13"/>
    <w:rsid w:val="003167C5"/>
    <w:rsid w:val="00316B6B"/>
    <w:rsid w:val="0031720A"/>
    <w:rsid w:val="0031793B"/>
    <w:rsid w:val="00326F26"/>
    <w:rsid w:val="003321F8"/>
    <w:rsid w:val="00333176"/>
    <w:rsid w:val="00340557"/>
    <w:rsid w:val="00341AAF"/>
    <w:rsid w:val="00344409"/>
    <w:rsid w:val="0035254B"/>
    <w:rsid w:val="00354DBC"/>
    <w:rsid w:val="00355EBF"/>
    <w:rsid w:val="00356714"/>
    <w:rsid w:val="00364FD2"/>
    <w:rsid w:val="00371A01"/>
    <w:rsid w:val="00373738"/>
    <w:rsid w:val="003755FB"/>
    <w:rsid w:val="00376791"/>
    <w:rsid w:val="003768B8"/>
    <w:rsid w:val="00376DB9"/>
    <w:rsid w:val="00380795"/>
    <w:rsid w:val="00380805"/>
    <w:rsid w:val="003816C5"/>
    <w:rsid w:val="00383CB0"/>
    <w:rsid w:val="003844EC"/>
    <w:rsid w:val="00384B19"/>
    <w:rsid w:val="00384C84"/>
    <w:rsid w:val="00384D5B"/>
    <w:rsid w:val="00395E5A"/>
    <w:rsid w:val="00397401"/>
    <w:rsid w:val="003A1925"/>
    <w:rsid w:val="003A23D9"/>
    <w:rsid w:val="003A3366"/>
    <w:rsid w:val="003A34BF"/>
    <w:rsid w:val="003A792E"/>
    <w:rsid w:val="003B16F9"/>
    <w:rsid w:val="003B1783"/>
    <w:rsid w:val="003B1A5B"/>
    <w:rsid w:val="003B22A8"/>
    <w:rsid w:val="003B2A5A"/>
    <w:rsid w:val="003B4BBA"/>
    <w:rsid w:val="003C01EF"/>
    <w:rsid w:val="003C2EDD"/>
    <w:rsid w:val="003C4DDC"/>
    <w:rsid w:val="003C67B6"/>
    <w:rsid w:val="003D1778"/>
    <w:rsid w:val="003D2660"/>
    <w:rsid w:val="003D56F4"/>
    <w:rsid w:val="003D6C78"/>
    <w:rsid w:val="003D77F1"/>
    <w:rsid w:val="003E2030"/>
    <w:rsid w:val="003E435B"/>
    <w:rsid w:val="003E542A"/>
    <w:rsid w:val="003E6548"/>
    <w:rsid w:val="003E7234"/>
    <w:rsid w:val="003F0579"/>
    <w:rsid w:val="003F3696"/>
    <w:rsid w:val="003F3830"/>
    <w:rsid w:val="0040021B"/>
    <w:rsid w:val="00410BBB"/>
    <w:rsid w:val="00412BB3"/>
    <w:rsid w:val="004149F2"/>
    <w:rsid w:val="00416B59"/>
    <w:rsid w:val="00421740"/>
    <w:rsid w:val="00424134"/>
    <w:rsid w:val="004242B8"/>
    <w:rsid w:val="0042640E"/>
    <w:rsid w:val="0042697D"/>
    <w:rsid w:val="00431EB6"/>
    <w:rsid w:val="00432B6C"/>
    <w:rsid w:val="00433D7B"/>
    <w:rsid w:val="004351DF"/>
    <w:rsid w:val="004409A9"/>
    <w:rsid w:val="00442D04"/>
    <w:rsid w:val="00443862"/>
    <w:rsid w:val="00443DF4"/>
    <w:rsid w:val="00443FB4"/>
    <w:rsid w:val="00446C87"/>
    <w:rsid w:val="004475F8"/>
    <w:rsid w:val="00450876"/>
    <w:rsid w:val="0045213F"/>
    <w:rsid w:val="004534EF"/>
    <w:rsid w:val="004536DF"/>
    <w:rsid w:val="00462445"/>
    <w:rsid w:val="00470001"/>
    <w:rsid w:val="0047745F"/>
    <w:rsid w:val="00481EE8"/>
    <w:rsid w:val="004842D5"/>
    <w:rsid w:val="00484BEB"/>
    <w:rsid w:val="00486D37"/>
    <w:rsid w:val="00487A17"/>
    <w:rsid w:val="00487E1E"/>
    <w:rsid w:val="00490E23"/>
    <w:rsid w:val="0049177D"/>
    <w:rsid w:val="00494FF7"/>
    <w:rsid w:val="0049528B"/>
    <w:rsid w:val="004969D4"/>
    <w:rsid w:val="0049725E"/>
    <w:rsid w:val="004A26F0"/>
    <w:rsid w:val="004A2751"/>
    <w:rsid w:val="004A2B90"/>
    <w:rsid w:val="004A75F5"/>
    <w:rsid w:val="004B0230"/>
    <w:rsid w:val="004B0E8B"/>
    <w:rsid w:val="004B208F"/>
    <w:rsid w:val="004B31EF"/>
    <w:rsid w:val="004B5C12"/>
    <w:rsid w:val="004C1773"/>
    <w:rsid w:val="004C221A"/>
    <w:rsid w:val="004D0F3E"/>
    <w:rsid w:val="004D2780"/>
    <w:rsid w:val="004D2C91"/>
    <w:rsid w:val="004D3B3D"/>
    <w:rsid w:val="004D3F64"/>
    <w:rsid w:val="004D5E24"/>
    <w:rsid w:val="004D6EA4"/>
    <w:rsid w:val="004E16D8"/>
    <w:rsid w:val="004E49F4"/>
    <w:rsid w:val="004E4EF2"/>
    <w:rsid w:val="004F014D"/>
    <w:rsid w:val="004F2D8A"/>
    <w:rsid w:val="004F51E4"/>
    <w:rsid w:val="004F656C"/>
    <w:rsid w:val="00500C5D"/>
    <w:rsid w:val="0050345B"/>
    <w:rsid w:val="00503607"/>
    <w:rsid w:val="00503FAE"/>
    <w:rsid w:val="00507420"/>
    <w:rsid w:val="00510020"/>
    <w:rsid w:val="00510247"/>
    <w:rsid w:val="005143F7"/>
    <w:rsid w:val="00515C50"/>
    <w:rsid w:val="00515E0F"/>
    <w:rsid w:val="00520DF1"/>
    <w:rsid w:val="005255FF"/>
    <w:rsid w:val="005277E4"/>
    <w:rsid w:val="00527E9B"/>
    <w:rsid w:val="00530670"/>
    <w:rsid w:val="00533DFC"/>
    <w:rsid w:val="00534CA1"/>
    <w:rsid w:val="00536008"/>
    <w:rsid w:val="005415EB"/>
    <w:rsid w:val="00543BD4"/>
    <w:rsid w:val="005445E6"/>
    <w:rsid w:val="0054469A"/>
    <w:rsid w:val="0054523B"/>
    <w:rsid w:val="0054550A"/>
    <w:rsid w:val="00545E8F"/>
    <w:rsid w:val="00546581"/>
    <w:rsid w:val="00547577"/>
    <w:rsid w:val="00547E26"/>
    <w:rsid w:val="00550CD3"/>
    <w:rsid w:val="00550F3D"/>
    <w:rsid w:val="00553262"/>
    <w:rsid w:val="005533A4"/>
    <w:rsid w:val="00553E5D"/>
    <w:rsid w:val="005554FE"/>
    <w:rsid w:val="00557B3F"/>
    <w:rsid w:val="00563FA8"/>
    <w:rsid w:val="005650A2"/>
    <w:rsid w:val="00571F15"/>
    <w:rsid w:val="00575DAE"/>
    <w:rsid w:val="005832D9"/>
    <w:rsid w:val="00583F68"/>
    <w:rsid w:val="005873E7"/>
    <w:rsid w:val="00587846"/>
    <w:rsid w:val="00590E66"/>
    <w:rsid w:val="00591B3F"/>
    <w:rsid w:val="00592937"/>
    <w:rsid w:val="00597912"/>
    <w:rsid w:val="005A24F2"/>
    <w:rsid w:val="005B3838"/>
    <w:rsid w:val="005C2941"/>
    <w:rsid w:val="005C405F"/>
    <w:rsid w:val="005C4E31"/>
    <w:rsid w:val="005C7C7D"/>
    <w:rsid w:val="005D1053"/>
    <w:rsid w:val="005D3D5A"/>
    <w:rsid w:val="005D505F"/>
    <w:rsid w:val="005D56AE"/>
    <w:rsid w:val="005D5C09"/>
    <w:rsid w:val="005D7626"/>
    <w:rsid w:val="005D7CE9"/>
    <w:rsid w:val="005E00ED"/>
    <w:rsid w:val="005E47B2"/>
    <w:rsid w:val="005E6D4C"/>
    <w:rsid w:val="005E790D"/>
    <w:rsid w:val="005F0279"/>
    <w:rsid w:val="005F357D"/>
    <w:rsid w:val="005F3FE9"/>
    <w:rsid w:val="005F42C1"/>
    <w:rsid w:val="005F4C7C"/>
    <w:rsid w:val="005F5BEE"/>
    <w:rsid w:val="005F6A1E"/>
    <w:rsid w:val="00604E84"/>
    <w:rsid w:val="00606262"/>
    <w:rsid w:val="006075DE"/>
    <w:rsid w:val="006119F8"/>
    <w:rsid w:val="006142CB"/>
    <w:rsid w:val="0061579C"/>
    <w:rsid w:val="006201A8"/>
    <w:rsid w:val="00621F9C"/>
    <w:rsid w:val="00623EE8"/>
    <w:rsid w:val="00625D85"/>
    <w:rsid w:val="00626C89"/>
    <w:rsid w:val="006300BA"/>
    <w:rsid w:val="00632D7B"/>
    <w:rsid w:val="006340F5"/>
    <w:rsid w:val="006346DA"/>
    <w:rsid w:val="0063518A"/>
    <w:rsid w:val="00635AAB"/>
    <w:rsid w:val="00635D06"/>
    <w:rsid w:val="00635DB2"/>
    <w:rsid w:val="00641F06"/>
    <w:rsid w:val="006449E3"/>
    <w:rsid w:val="006453CF"/>
    <w:rsid w:val="006506DC"/>
    <w:rsid w:val="006524BE"/>
    <w:rsid w:val="006525C6"/>
    <w:rsid w:val="00653E00"/>
    <w:rsid w:val="00655218"/>
    <w:rsid w:val="0066298B"/>
    <w:rsid w:val="00662A51"/>
    <w:rsid w:val="00663050"/>
    <w:rsid w:val="00664732"/>
    <w:rsid w:val="0067149E"/>
    <w:rsid w:val="00671951"/>
    <w:rsid w:val="00671B2C"/>
    <w:rsid w:val="006746F5"/>
    <w:rsid w:val="006752E3"/>
    <w:rsid w:val="00675575"/>
    <w:rsid w:val="006821D1"/>
    <w:rsid w:val="0068236F"/>
    <w:rsid w:val="00684573"/>
    <w:rsid w:val="00685FFD"/>
    <w:rsid w:val="00690A83"/>
    <w:rsid w:val="00690DD2"/>
    <w:rsid w:val="00692FA8"/>
    <w:rsid w:val="00695D7F"/>
    <w:rsid w:val="0069635A"/>
    <w:rsid w:val="006A0AF1"/>
    <w:rsid w:val="006A2FB7"/>
    <w:rsid w:val="006A3864"/>
    <w:rsid w:val="006A4791"/>
    <w:rsid w:val="006A5FE7"/>
    <w:rsid w:val="006A77A8"/>
    <w:rsid w:val="006B432E"/>
    <w:rsid w:val="006B71FC"/>
    <w:rsid w:val="006B7957"/>
    <w:rsid w:val="006B7EAB"/>
    <w:rsid w:val="006C0B7D"/>
    <w:rsid w:val="006C0C9B"/>
    <w:rsid w:val="006C0EF8"/>
    <w:rsid w:val="006C2AF1"/>
    <w:rsid w:val="006C2F65"/>
    <w:rsid w:val="006C3C0E"/>
    <w:rsid w:val="006C3C59"/>
    <w:rsid w:val="006C43E8"/>
    <w:rsid w:val="006D1CF4"/>
    <w:rsid w:val="006D44F4"/>
    <w:rsid w:val="006D7361"/>
    <w:rsid w:val="006E17E4"/>
    <w:rsid w:val="006E2249"/>
    <w:rsid w:val="006E2710"/>
    <w:rsid w:val="006E2FE0"/>
    <w:rsid w:val="006F1A3C"/>
    <w:rsid w:val="006F6C71"/>
    <w:rsid w:val="006F6DE5"/>
    <w:rsid w:val="007012E0"/>
    <w:rsid w:val="00702A79"/>
    <w:rsid w:val="007066E9"/>
    <w:rsid w:val="00707BFE"/>
    <w:rsid w:val="00710239"/>
    <w:rsid w:val="00711CBF"/>
    <w:rsid w:val="00712BA6"/>
    <w:rsid w:val="007156E7"/>
    <w:rsid w:val="0071755F"/>
    <w:rsid w:val="00721D84"/>
    <w:rsid w:val="00726B6B"/>
    <w:rsid w:val="00727127"/>
    <w:rsid w:val="00735443"/>
    <w:rsid w:val="00735BCE"/>
    <w:rsid w:val="00736EC2"/>
    <w:rsid w:val="0074242F"/>
    <w:rsid w:val="00744B3C"/>
    <w:rsid w:val="00747156"/>
    <w:rsid w:val="00750E86"/>
    <w:rsid w:val="0075676E"/>
    <w:rsid w:val="00770CF8"/>
    <w:rsid w:val="007710D3"/>
    <w:rsid w:val="00772908"/>
    <w:rsid w:val="00772D32"/>
    <w:rsid w:val="00773F26"/>
    <w:rsid w:val="00781A5A"/>
    <w:rsid w:val="00782583"/>
    <w:rsid w:val="00783462"/>
    <w:rsid w:val="00784075"/>
    <w:rsid w:val="00791233"/>
    <w:rsid w:val="00794D42"/>
    <w:rsid w:val="00795F69"/>
    <w:rsid w:val="00795F95"/>
    <w:rsid w:val="007A3052"/>
    <w:rsid w:val="007A5418"/>
    <w:rsid w:val="007A6809"/>
    <w:rsid w:val="007A6974"/>
    <w:rsid w:val="007B2ACB"/>
    <w:rsid w:val="007B2E25"/>
    <w:rsid w:val="007B2F71"/>
    <w:rsid w:val="007B4F38"/>
    <w:rsid w:val="007C065D"/>
    <w:rsid w:val="007C29DC"/>
    <w:rsid w:val="007C3995"/>
    <w:rsid w:val="007D112B"/>
    <w:rsid w:val="007D467F"/>
    <w:rsid w:val="007D5366"/>
    <w:rsid w:val="007E0096"/>
    <w:rsid w:val="007E3F89"/>
    <w:rsid w:val="007E5299"/>
    <w:rsid w:val="007E5858"/>
    <w:rsid w:val="007E59A0"/>
    <w:rsid w:val="007E6262"/>
    <w:rsid w:val="007E6EBE"/>
    <w:rsid w:val="007F1DF7"/>
    <w:rsid w:val="007F25F8"/>
    <w:rsid w:val="007F28F4"/>
    <w:rsid w:val="007F4703"/>
    <w:rsid w:val="007F589A"/>
    <w:rsid w:val="00804509"/>
    <w:rsid w:val="00806147"/>
    <w:rsid w:val="00810116"/>
    <w:rsid w:val="00816A6E"/>
    <w:rsid w:val="00816E80"/>
    <w:rsid w:val="00817553"/>
    <w:rsid w:val="00817B7A"/>
    <w:rsid w:val="008204ED"/>
    <w:rsid w:val="00821E99"/>
    <w:rsid w:val="00823CB7"/>
    <w:rsid w:val="0083008E"/>
    <w:rsid w:val="00840F56"/>
    <w:rsid w:val="008439E3"/>
    <w:rsid w:val="008469CE"/>
    <w:rsid w:val="00847B70"/>
    <w:rsid w:val="00851657"/>
    <w:rsid w:val="0085272B"/>
    <w:rsid w:val="0085550C"/>
    <w:rsid w:val="00857B88"/>
    <w:rsid w:val="0086073A"/>
    <w:rsid w:val="00862F8A"/>
    <w:rsid w:val="008679C2"/>
    <w:rsid w:val="00871FD3"/>
    <w:rsid w:val="00872384"/>
    <w:rsid w:val="00872924"/>
    <w:rsid w:val="00874949"/>
    <w:rsid w:val="00880E50"/>
    <w:rsid w:val="00882F13"/>
    <w:rsid w:val="008860F1"/>
    <w:rsid w:val="008924C8"/>
    <w:rsid w:val="00892C71"/>
    <w:rsid w:val="00895FC7"/>
    <w:rsid w:val="0089658B"/>
    <w:rsid w:val="008A19A6"/>
    <w:rsid w:val="008A490A"/>
    <w:rsid w:val="008A50B7"/>
    <w:rsid w:val="008A549E"/>
    <w:rsid w:val="008A71D2"/>
    <w:rsid w:val="008B2548"/>
    <w:rsid w:val="008B2961"/>
    <w:rsid w:val="008B4D43"/>
    <w:rsid w:val="008B69F1"/>
    <w:rsid w:val="008C1024"/>
    <w:rsid w:val="008C171A"/>
    <w:rsid w:val="008C20F9"/>
    <w:rsid w:val="008C2B03"/>
    <w:rsid w:val="008D3E4F"/>
    <w:rsid w:val="008D62EA"/>
    <w:rsid w:val="008D7557"/>
    <w:rsid w:val="008D7FE3"/>
    <w:rsid w:val="008E11C8"/>
    <w:rsid w:val="008E3130"/>
    <w:rsid w:val="008E43A5"/>
    <w:rsid w:val="008E52A6"/>
    <w:rsid w:val="008E7794"/>
    <w:rsid w:val="008F0778"/>
    <w:rsid w:val="008F2BFB"/>
    <w:rsid w:val="008F46EA"/>
    <w:rsid w:val="008F6CA9"/>
    <w:rsid w:val="00901E93"/>
    <w:rsid w:val="00902131"/>
    <w:rsid w:val="00904428"/>
    <w:rsid w:val="00906063"/>
    <w:rsid w:val="00907186"/>
    <w:rsid w:val="009134F9"/>
    <w:rsid w:val="009153BD"/>
    <w:rsid w:val="009238C4"/>
    <w:rsid w:val="00924017"/>
    <w:rsid w:val="00924174"/>
    <w:rsid w:val="0092430E"/>
    <w:rsid w:val="0092678F"/>
    <w:rsid w:val="00932E2F"/>
    <w:rsid w:val="00933784"/>
    <w:rsid w:val="00943856"/>
    <w:rsid w:val="00944CDE"/>
    <w:rsid w:val="0094649E"/>
    <w:rsid w:val="00946597"/>
    <w:rsid w:val="00951CA0"/>
    <w:rsid w:val="00952945"/>
    <w:rsid w:val="00952A6F"/>
    <w:rsid w:val="009535D0"/>
    <w:rsid w:val="0095693B"/>
    <w:rsid w:val="0096062F"/>
    <w:rsid w:val="009661AD"/>
    <w:rsid w:val="00966FC5"/>
    <w:rsid w:val="00967AB9"/>
    <w:rsid w:val="00971F30"/>
    <w:rsid w:val="00973F18"/>
    <w:rsid w:val="009749E5"/>
    <w:rsid w:val="009768C1"/>
    <w:rsid w:val="00977FC5"/>
    <w:rsid w:val="00983A50"/>
    <w:rsid w:val="00983F3C"/>
    <w:rsid w:val="0098414A"/>
    <w:rsid w:val="00984F70"/>
    <w:rsid w:val="0098513C"/>
    <w:rsid w:val="009868E9"/>
    <w:rsid w:val="00990489"/>
    <w:rsid w:val="009923C1"/>
    <w:rsid w:val="00994E0A"/>
    <w:rsid w:val="00997587"/>
    <w:rsid w:val="009A1737"/>
    <w:rsid w:val="009A4A10"/>
    <w:rsid w:val="009A609D"/>
    <w:rsid w:val="009A6F75"/>
    <w:rsid w:val="009B0651"/>
    <w:rsid w:val="009B0C08"/>
    <w:rsid w:val="009B1D6C"/>
    <w:rsid w:val="009B2DC7"/>
    <w:rsid w:val="009B3011"/>
    <w:rsid w:val="009B5C75"/>
    <w:rsid w:val="009C09BF"/>
    <w:rsid w:val="009C20BC"/>
    <w:rsid w:val="009C320B"/>
    <w:rsid w:val="009C5189"/>
    <w:rsid w:val="009D12D0"/>
    <w:rsid w:val="009D1B48"/>
    <w:rsid w:val="009D221F"/>
    <w:rsid w:val="009D29BD"/>
    <w:rsid w:val="009D2B55"/>
    <w:rsid w:val="009D2F7D"/>
    <w:rsid w:val="009D4F0F"/>
    <w:rsid w:val="009D60C6"/>
    <w:rsid w:val="009D6990"/>
    <w:rsid w:val="009E1FF3"/>
    <w:rsid w:val="009E2E65"/>
    <w:rsid w:val="009E4BE0"/>
    <w:rsid w:val="009F1556"/>
    <w:rsid w:val="009F455A"/>
    <w:rsid w:val="00A004C9"/>
    <w:rsid w:val="00A027BD"/>
    <w:rsid w:val="00A02AFB"/>
    <w:rsid w:val="00A07637"/>
    <w:rsid w:val="00A07EC0"/>
    <w:rsid w:val="00A11095"/>
    <w:rsid w:val="00A12332"/>
    <w:rsid w:val="00A136E3"/>
    <w:rsid w:val="00A14679"/>
    <w:rsid w:val="00A17273"/>
    <w:rsid w:val="00A23EF0"/>
    <w:rsid w:val="00A27635"/>
    <w:rsid w:val="00A336D9"/>
    <w:rsid w:val="00A34EB6"/>
    <w:rsid w:val="00A35454"/>
    <w:rsid w:val="00A37460"/>
    <w:rsid w:val="00A47D40"/>
    <w:rsid w:val="00A51DB4"/>
    <w:rsid w:val="00A52B25"/>
    <w:rsid w:val="00A538D6"/>
    <w:rsid w:val="00A54151"/>
    <w:rsid w:val="00A55499"/>
    <w:rsid w:val="00A559C3"/>
    <w:rsid w:val="00A568D6"/>
    <w:rsid w:val="00A569E9"/>
    <w:rsid w:val="00A57691"/>
    <w:rsid w:val="00A60A60"/>
    <w:rsid w:val="00A634F8"/>
    <w:rsid w:val="00A6535C"/>
    <w:rsid w:val="00A657DB"/>
    <w:rsid w:val="00A67688"/>
    <w:rsid w:val="00A70F6B"/>
    <w:rsid w:val="00A80035"/>
    <w:rsid w:val="00A8042B"/>
    <w:rsid w:val="00A80B71"/>
    <w:rsid w:val="00A81E95"/>
    <w:rsid w:val="00A84269"/>
    <w:rsid w:val="00A9082E"/>
    <w:rsid w:val="00A92178"/>
    <w:rsid w:val="00A9462D"/>
    <w:rsid w:val="00AA0674"/>
    <w:rsid w:val="00AA1B55"/>
    <w:rsid w:val="00AA4C26"/>
    <w:rsid w:val="00AB60AB"/>
    <w:rsid w:val="00AC1704"/>
    <w:rsid w:val="00AC1B8A"/>
    <w:rsid w:val="00AC31C8"/>
    <w:rsid w:val="00AC428A"/>
    <w:rsid w:val="00AC44FE"/>
    <w:rsid w:val="00AD5193"/>
    <w:rsid w:val="00AD6E36"/>
    <w:rsid w:val="00AD7982"/>
    <w:rsid w:val="00AE05B4"/>
    <w:rsid w:val="00AE2635"/>
    <w:rsid w:val="00AE2E9F"/>
    <w:rsid w:val="00AE4BCB"/>
    <w:rsid w:val="00AE6F93"/>
    <w:rsid w:val="00AF1008"/>
    <w:rsid w:val="00AF32DC"/>
    <w:rsid w:val="00AF5D54"/>
    <w:rsid w:val="00B01886"/>
    <w:rsid w:val="00B027AB"/>
    <w:rsid w:val="00B029DB"/>
    <w:rsid w:val="00B030BD"/>
    <w:rsid w:val="00B04684"/>
    <w:rsid w:val="00B04E6C"/>
    <w:rsid w:val="00B05FB2"/>
    <w:rsid w:val="00B12682"/>
    <w:rsid w:val="00B15E4C"/>
    <w:rsid w:val="00B164CF"/>
    <w:rsid w:val="00B30233"/>
    <w:rsid w:val="00B319B5"/>
    <w:rsid w:val="00B31B2D"/>
    <w:rsid w:val="00B337F3"/>
    <w:rsid w:val="00B36594"/>
    <w:rsid w:val="00B40331"/>
    <w:rsid w:val="00B420DB"/>
    <w:rsid w:val="00B43571"/>
    <w:rsid w:val="00B43AF2"/>
    <w:rsid w:val="00B43D8D"/>
    <w:rsid w:val="00B449F1"/>
    <w:rsid w:val="00B45B6A"/>
    <w:rsid w:val="00B45D3F"/>
    <w:rsid w:val="00B46111"/>
    <w:rsid w:val="00B51090"/>
    <w:rsid w:val="00B53D7F"/>
    <w:rsid w:val="00B60E19"/>
    <w:rsid w:val="00B615FE"/>
    <w:rsid w:val="00B61C65"/>
    <w:rsid w:val="00B63872"/>
    <w:rsid w:val="00B6595E"/>
    <w:rsid w:val="00B67F19"/>
    <w:rsid w:val="00B72B77"/>
    <w:rsid w:val="00B73561"/>
    <w:rsid w:val="00B74CF3"/>
    <w:rsid w:val="00B75896"/>
    <w:rsid w:val="00B76D04"/>
    <w:rsid w:val="00B83528"/>
    <w:rsid w:val="00B85252"/>
    <w:rsid w:val="00B943BE"/>
    <w:rsid w:val="00B95D59"/>
    <w:rsid w:val="00BA2DA0"/>
    <w:rsid w:val="00BA3197"/>
    <w:rsid w:val="00BA4C8C"/>
    <w:rsid w:val="00BA514C"/>
    <w:rsid w:val="00BA53A9"/>
    <w:rsid w:val="00BA6AD6"/>
    <w:rsid w:val="00BB27FE"/>
    <w:rsid w:val="00BB363D"/>
    <w:rsid w:val="00BB5082"/>
    <w:rsid w:val="00BB5F53"/>
    <w:rsid w:val="00BB6C3D"/>
    <w:rsid w:val="00BC038D"/>
    <w:rsid w:val="00BC0439"/>
    <w:rsid w:val="00BC44A7"/>
    <w:rsid w:val="00BC5F28"/>
    <w:rsid w:val="00BC7F87"/>
    <w:rsid w:val="00BD0D17"/>
    <w:rsid w:val="00BD48FD"/>
    <w:rsid w:val="00BD4B41"/>
    <w:rsid w:val="00BD5317"/>
    <w:rsid w:val="00BE193A"/>
    <w:rsid w:val="00BE2CAC"/>
    <w:rsid w:val="00BE4EAD"/>
    <w:rsid w:val="00BE5E97"/>
    <w:rsid w:val="00BF011A"/>
    <w:rsid w:val="00BF25B3"/>
    <w:rsid w:val="00BF3F9E"/>
    <w:rsid w:val="00BF43C9"/>
    <w:rsid w:val="00BF4707"/>
    <w:rsid w:val="00BF5E9F"/>
    <w:rsid w:val="00BF7222"/>
    <w:rsid w:val="00BF7FA6"/>
    <w:rsid w:val="00C00DDD"/>
    <w:rsid w:val="00C01CCA"/>
    <w:rsid w:val="00C03FBC"/>
    <w:rsid w:val="00C0676A"/>
    <w:rsid w:val="00C10095"/>
    <w:rsid w:val="00C122AD"/>
    <w:rsid w:val="00C15EBC"/>
    <w:rsid w:val="00C23447"/>
    <w:rsid w:val="00C24317"/>
    <w:rsid w:val="00C248C4"/>
    <w:rsid w:val="00C26B41"/>
    <w:rsid w:val="00C34ED8"/>
    <w:rsid w:val="00C350E6"/>
    <w:rsid w:val="00C36749"/>
    <w:rsid w:val="00C43705"/>
    <w:rsid w:val="00C440AC"/>
    <w:rsid w:val="00C51A78"/>
    <w:rsid w:val="00C54568"/>
    <w:rsid w:val="00C557CD"/>
    <w:rsid w:val="00C56039"/>
    <w:rsid w:val="00C5605A"/>
    <w:rsid w:val="00C60D53"/>
    <w:rsid w:val="00C6443A"/>
    <w:rsid w:val="00C64566"/>
    <w:rsid w:val="00C66B4D"/>
    <w:rsid w:val="00C6759F"/>
    <w:rsid w:val="00C718D1"/>
    <w:rsid w:val="00C71DA0"/>
    <w:rsid w:val="00C72E48"/>
    <w:rsid w:val="00C738E2"/>
    <w:rsid w:val="00C74098"/>
    <w:rsid w:val="00C75B49"/>
    <w:rsid w:val="00C87D99"/>
    <w:rsid w:val="00C907DA"/>
    <w:rsid w:val="00C93F7A"/>
    <w:rsid w:val="00C97CF3"/>
    <w:rsid w:val="00CA2A52"/>
    <w:rsid w:val="00CA3D96"/>
    <w:rsid w:val="00CA60BA"/>
    <w:rsid w:val="00CA6114"/>
    <w:rsid w:val="00CB32F5"/>
    <w:rsid w:val="00CB39D8"/>
    <w:rsid w:val="00CB62DE"/>
    <w:rsid w:val="00CB75DE"/>
    <w:rsid w:val="00CC25D7"/>
    <w:rsid w:val="00CC28F2"/>
    <w:rsid w:val="00CC2A25"/>
    <w:rsid w:val="00CC42EC"/>
    <w:rsid w:val="00CC5049"/>
    <w:rsid w:val="00CC5AFA"/>
    <w:rsid w:val="00CD0854"/>
    <w:rsid w:val="00CD37F6"/>
    <w:rsid w:val="00CD53C2"/>
    <w:rsid w:val="00CE7D73"/>
    <w:rsid w:val="00CF12E6"/>
    <w:rsid w:val="00CF1780"/>
    <w:rsid w:val="00CF2986"/>
    <w:rsid w:val="00CF3FCA"/>
    <w:rsid w:val="00CF4463"/>
    <w:rsid w:val="00CF4FC7"/>
    <w:rsid w:val="00CF6683"/>
    <w:rsid w:val="00D04FB8"/>
    <w:rsid w:val="00D07F51"/>
    <w:rsid w:val="00D10C5D"/>
    <w:rsid w:val="00D11200"/>
    <w:rsid w:val="00D134B8"/>
    <w:rsid w:val="00D145FC"/>
    <w:rsid w:val="00D1596F"/>
    <w:rsid w:val="00D16150"/>
    <w:rsid w:val="00D20EA7"/>
    <w:rsid w:val="00D23C0F"/>
    <w:rsid w:val="00D26F43"/>
    <w:rsid w:val="00D300EA"/>
    <w:rsid w:val="00D315C8"/>
    <w:rsid w:val="00D31D73"/>
    <w:rsid w:val="00D325E6"/>
    <w:rsid w:val="00D33D60"/>
    <w:rsid w:val="00D36A5B"/>
    <w:rsid w:val="00D43E21"/>
    <w:rsid w:val="00D45C2E"/>
    <w:rsid w:val="00D4737A"/>
    <w:rsid w:val="00D552EC"/>
    <w:rsid w:val="00D56EA0"/>
    <w:rsid w:val="00D60954"/>
    <w:rsid w:val="00D60D5E"/>
    <w:rsid w:val="00D61638"/>
    <w:rsid w:val="00D62217"/>
    <w:rsid w:val="00D63E2F"/>
    <w:rsid w:val="00D6584A"/>
    <w:rsid w:val="00D65AC2"/>
    <w:rsid w:val="00D65F8A"/>
    <w:rsid w:val="00D66FF4"/>
    <w:rsid w:val="00D67272"/>
    <w:rsid w:val="00D74D2D"/>
    <w:rsid w:val="00D750AE"/>
    <w:rsid w:val="00D77022"/>
    <w:rsid w:val="00D777C9"/>
    <w:rsid w:val="00D8487F"/>
    <w:rsid w:val="00D869C1"/>
    <w:rsid w:val="00D90CCE"/>
    <w:rsid w:val="00D93F94"/>
    <w:rsid w:val="00D954AB"/>
    <w:rsid w:val="00DA5935"/>
    <w:rsid w:val="00DA6B89"/>
    <w:rsid w:val="00DB41FC"/>
    <w:rsid w:val="00DB4DA1"/>
    <w:rsid w:val="00DB5EB6"/>
    <w:rsid w:val="00DB61EA"/>
    <w:rsid w:val="00DB7034"/>
    <w:rsid w:val="00DB7291"/>
    <w:rsid w:val="00DC1451"/>
    <w:rsid w:val="00DC206D"/>
    <w:rsid w:val="00DC23D6"/>
    <w:rsid w:val="00DC309B"/>
    <w:rsid w:val="00DC4DE9"/>
    <w:rsid w:val="00DC6990"/>
    <w:rsid w:val="00DC6BAE"/>
    <w:rsid w:val="00DC7181"/>
    <w:rsid w:val="00DC7C90"/>
    <w:rsid w:val="00DD0F48"/>
    <w:rsid w:val="00DD22CE"/>
    <w:rsid w:val="00DD5FFD"/>
    <w:rsid w:val="00DD6C53"/>
    <w:rsid w:val="00DE0224"/>
    <w:rsid w:val="00DE11EB"/>
    <w:rsid w:val="00DE16DF"/>
    <w:rsid w:val="00DE538C"/>
    <w:rsid w:val="00DE6324"/>
    <w:rsid w:val="00DE6E46"/>
    <w:rsid w:val="00DE7AAD"/>
    <w:rsid w:val="00DF6F3A"/>
    <w:rsid w:val="00E015DD"/>
    <w:rsid w:val="00E0387F"/>
    <w:rsid w:val="00E060F5"/>
    <w:rsid w:val="00E07833"/>
    <w:rsid w:val="00E117DA"/>
    <w:rsid w:val="00E161C4"/>
    <w:rsid w:val="00E16AF4"/>
    <w:rsid w:val="00E20D20"/>
    <w:rsid w:val="00E21CCC"/>
    <w:rsid w:val="00E2272C"/>
    <w:rsid w:val="00E229BA"/>
    <w:rsid w:val="00E23C5D"/>
    <w:rsid w:val="00E30209"/>
    <w:rsid w:val="00E32DBB"/>
    <w:rsid w:val="00E367D9"/>
    <w:rsid w:val="00E3764C"/>
    <w:rsid w:val="00E37F14"/>
    <w:rsid w:val="00E42910"/>
    <w:rsid w:val="00E42FF2"/>
    <w:rsid w:val="00E46350"/>
    <w:rsid w:val="00E51B78"/>
    <w:rsid w:val="00E51DEF"/>
    <w:rsid w:val="00E51E53"/>
    <w:rsid w:val="00E52B5C"/>
    <w:rsid w:val="00E52CA4"/>
    <w:rsid w:val="00E55BB0"/>
    <w:rsid w:val="00E55E25"/>
    <w:rsid w:val="00E5751D"/>
    <w:rsid w:val="00E624C2"/>
    <w:rsid w:val="00E72A6A"/>
    <w:rsid w:val="00E742DD"/>
    <w:rsid w:val="00E808FA"/>
    <w:rsid w:val="00E824BA"/>
    <w:rsid w:val="00E8419C"/>
    <w:rsid w:val="00E86E03"/>
    <w:rsid w:val="00E876FF"/>
    <w:rsid w:val="00E9216B"/>
    <w:rsid w:val="00E93BAE"/>
    <w:rsid w:val="00E945D6"/>
    <w:rsid w:val="00E94BA2"/>
    <w:rsid w:val="00EA18A3"/>
    <w:rsid w:val="00EA1FC9"/>
    <w:rsid w:val="00EA2D69"/>
    <w:rsid w:val="00EA4FF4"/>
    <w:rsid w:val="00EA58B9"/>
    <w:rsid w:val="00EA59F6"/>
    <w:rsid w:val="00EB0F9E"/>
    <w:rsid w:val="00EB149A"/>
    <w:rsid w:val="00EB3BF5"/>
    <w:rsid w:val="00EB3CAB"/>
    <w:rsid w:val="00EB408D"/>
    <w:rsid w:val="00EB4D32"/>
    <w:rsid w:val="00EB5529"/>
    <w:rsid w:val="00EB7B9E"/>
    <w:rsid w:val="00EC02CC"/>
    <w:rsid w:val="00EC142A"/>
    <w:rsid w:val="00EC3160"/>
    <w:rsid w:val="00EC5B7F"/>
    <w:rsid w:val="00ED4302"/>
    <w:rsid w:val="00ED79DD"/>
    <w:rsid w:val="00EE0CA8"/>
    <w:rsid w:val="00EE2613"/>
    <w:rsid w:val="00EE590C"/>
    <w:rsid w:val="00EE7DD8"/>
    <w:rsid w:val="00EF00DE"/>
    <w:rsid w:val="00EF084D"/>
    <w:rsid w:val="00EF1ABA"/>
    <w:rsid w:val="00EF3D11"/>
    <w:rsid w:val="00EF5B69"/>
    <w:rsid w:val="00EF6FCA"/>
    <w:rsid w:val="00EF6FDF"/>
    <w:rsid w:val="00F00ED5"/>
    <w:rsid w:val="00F02E16"/>
    <w:rsid w:val="00F06F74"/>
    <w:rsid w:val="00F11098"/>
    <w:rsid w:val="00F11971"/>
    <w:rsid w:val="00F123DC"/>
    <w:rsid w:val="00F135E2"/>
    <w:rsid w:val="00F13E22"/>
    <w:rsid w:val="00F25A9D"/>
    <w:rsid w:val="00F26CD4"/>
    <w:rsid w:val="00F278C7"/>
    <w:rsid w:val="00F3159D"/>
    <w:rsid w:val="00F42496"/>
    <w:rsid w:val="00F426DC"/>
    <w:rsid w:val="00F4471C"/>
    <w:rsid w:val="00F44941"/>
    <w:rsid w:val="00F44D90"/>
    <w:rsid w:val="00F51215"/>
    <w:rsid w:val="00F512DE"/>
    <w:rsid w:val="00F514C0"/>
    <w:rsid w:val="00F54E80"/>
    <w:rsid w:val="00F63488"/>
    <w:rsid w:val="00F63AE9"/>
    <w:rsid w:val="00F6586A"/>
    <w:rsid w:val="00F65A5E"/>
    <w:rsid w:val="00F65D52"/>
    <w:rsid w:val="00F66438"/>
    <w:rsid w:val="00F70239"/>
    <w:rsid w:val="00F77612"/>
    <w:rsid w:val="00F77D96"/>
    <w:rsid w:val="00F806EC"/>
    <w:rsid w:val="00F8311D"/>
    <w:rsid w:val="00F84620"/>
    <w:rsid w:val="00F86764"/>
    <w:rsid w:val="00F877F3"/>
    <w:rsid w:val="00F900FA"/>
    <w:rsid w:val="00F91BFE"/>
    <w:rsid w:val="00F931AE"/>
    <w:rsid w:val="00F93268"/>
    <w:rsid w:val="00F97201"/>
    <w:rsid w:val="00F9767C"/>
    <w:rsid w:val="00F97746"/>
    <w:rsid w:val="00FA0651"/>
    <w:rsid w:val="00FA29CF"/>
    <w:rsid w:val="00FA61BE"/>
    <w:rsid w:val="00FB0063"/>
    <w:rsid w:val="00FB0104"/>
    <w:rsid w:val="00FB0B57"/>
    <w:rsid w:val="00FB1AA2"/>
    <w:rsid w:val="00FB32DB"/>
    <w:rsid w:val="00FB339E"/>
    <w:rsid w:val="00FB3779"/>
    <w:rsid w:val="00FB4B09"/>
    <w:rsid w:val="00FB6300"/>
    <w:rsid w:val="00FC0482"/>
    <w:rsid w:val="00FC062F"/>
    <w:rsid w:val="00FC3191"/>
    <w:rsid w:val="00FC5A20"/>
    <w:rsid w:val="00FD2137"/>
    <w:rsid w:val="00FD41AE"/>
    <w:rsid w:val="00FD49B7"/>
    <w:rsid w:val="00FE0796"/>
    <w:rsid w:val="00FE08C4"/>
    <w:rsid w:val="00FE2F72"/>
    <w:rsid w:val="00FE5FD3"/>
    <w:rsid w:val="00FE7FAA"/>
    <w:rsid w:val="00FF1089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99B841C"/>
  <w15:chartTrackingRefBased/>
  <w15:docId w15:val="{31D1496D-E2B0-4711-9CD6-B9828044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87F"/>
    <w:rPr>
      <w:szCs w:val="24"/>
      <w:lang w:eastAsia="en-US"/>
    </w:rPr>
  </w:style>
  <w:style w:type="paragraph" w:styleId="Titolo1">
    <w:name w:val="heading 1"/>
    <w:basedOn w:val="Normale"/>
    <w:next w:val="Normale"/>
    <w:qFormat/>
    <w:rsid w:val="00D60D5E"/>
    <w:pPr>
      <w:keepNext/>
      <w:numPr>
        <w:numId w:val="24"/>
      </w:numPr>
      <w:spacing w:before="360" w:after="12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qFormat/>
    <w:rsid w:val="00D60D5E"/>
    <w:pPr>
      <w:keepNext/>
      <w:numPr>
        <w:ilvl w:val="1"/>
        <w:numId w:val="24"/>
      </w:numPr>
      <w:spacing w:before="36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D60D5E"/>
    <w:pPr>
      <w:keepNext/>
      <w:spacing w:before="360" w:after="120"/>
      <w:outlineLvl w:val="2"/>
    </w:pPr>
    <w:rPr>
      <w:rFonts w:ascii="Arial" w:hAnsi="Arial"/>
      <w:b/>
      <w:sz w:val="22"/>
      <w:lang w:val="en-US"/>
    </w:rPr>
  </w:style>
  <w:style w:type="paragraph" w:styleId="Titolo4">
    <w:name w:val="heading 4"/>
    <w:basedOn w:val="Normale"/>
    <w:next w:val="Normale"/>
    <w:qFormat/>
    <w:rsid w:val="00D60D5E"/>
    <w:pPr>
      <w:keepNext/>
      <w:outlineLvl w:val="3"/>
    </w:pPr>
    <w:rPr>
      <w:b/>
      <w:bCs/>
      <w:i/>
      <w:iCs/>
      <w:sz w:val="22"/>
    </w:rPr>
  </w:style>
  <w:style w:type="paragraph" w:styleId="Titolo5">
    <w:name w:val="heading 5"/>
    <w:basedOn w:val="Normale"/>
    <w:next w:val="Normale"/>
    <w:qFormat/>
    <w:rsid w:val="00D60D5E"/>
    <w:p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rsid w:val="00D60D5E"/>
    <w:p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rsid w:val="00D60D5E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D60D5E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D60D5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  <w:rsid w:val="00D8487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rsid w:val="00D8487F"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semiHidden/>
    <w:pPr>
      <w:jc w:val="both"/>
    </w:pPr>
  </w:style>
  <w:style w:type="paragraph" w:styleId="Didascalia">
    <w:name w:val="caption"/>
    <w:basedOn w:val="Normale"/>
    <w:next w:val="Normale"/>
    <w:qFormat/>
    <w:pPr>
      <w:keepLines/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semiHidden/>
    <w:pPr>
      <w:keepLines/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numPr>
        <w:numId w:val="4"/>
      </w:numPr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numPr>
        <w:numId w:val="1"/>
      </w:numPr>
    </w:pPr>
  </w:style>
  <w:style w:type="paragraph" w:customStyle="1" w:styleId="NomeProgetto">
    <w:name w:val="Nome Progetto"/>
    <w:basedOn w:val="Normale"/>
    <w:next w:val="TitoloDoc"/>
    <w:pPr>
      <w:keepLines/>
      <w:spacing w:before="132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jc w:val="center"/>
    </w:pPr>
    <w:rPr>
      <w:b/>
      <w:sz w:val="50"/>
    </w:rPr>
  </w:style>
  <w:style w:type="paragraph" w:customStyle="1" w:styleId="Versdoc">
    <w:name w:val="Versdoc"/>
    <w:basedOn w:val="Normale"/>
    <w:pPr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</w:pPr>
    <w:rPr>
      <w:sz w:val="16"/>
    </w:rPr>
  </w:style>
  <w:style w:type="paragraph" w:styleId="Rientrocorpodeltesto">
    <w:name w:val="Body Text Indent"/>
    <w:basedOn w:val="Normale"/>
    <w:semiHidden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after="120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sid w:val="00D8487F"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numPr>
        <w:numId w:val="0"/>
      </w:num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</w:pPr>
  </w:style>
  <w:style w:type="paragraph" w:styleId="Testocommento">
    <w:name w:val="annotation text"/>
    <w:basedOn w:val="Normale"/>
    <w:link w:val="TestocommentoCarattere"/>
    <w:semiHidden/>
    <w:rsid w:val="00D8487F"/>
    <w:rPr>
      <w:szCs w:val="20"/>
    </w:rPr>
  </w:style>
  <w:style w:type="paragraph" w:customStyle="1" w:styleId="TestoReport">
    <w:name w:val="Testo Report"/>
    <w:basedOn w:val="Normale"/>
    <w:next w:val="Normale"/>
    <w:pPr>
      <w:widowControl w:val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tabs>
        <w:tab w:val="clear" w:pos="360"/>
      </w:tabs>
      <w:spacing w:line="280" w:lineRule="atLeast"/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tabs>
        <w:tab w:val="clear" w:pos="360"/>
      </w:tabs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rPr>
      <w:sz w:val="24"/>
    </w:rPr>
  </w:style>
  <w:style w:type="paragraph" w:styleId="Indicedellefigure">
    <w:name w:val="table of figures"/>
    <w:basedOn w:val="Normale"/>
    <w:next w:val="Normale"/>
    <w:semiHidden/>
    <w:pPr>
      <w:keepLines/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paragraph" w:customStyle="1" w:styleId="Requisitidiorganizzazione">
    <w:name w:val="&lt;$$Requisiti di organizzazione$$&gt;"/>
    <w:basedOn w:val="Requisitidisicurezzaeriservatezza"/>
  </w:style>
  <w:style w:type="paragraph" w:customStyle="1" w:styleId="TRequisitidiorganizzazione">
    <w:name w:val="T_&lt;$$Requisiti di organizzazione$$&gt;"/>
    <w:basedOn w:val="TRequisitidisicurezzaeriservatezza"/>
  </w:style>
  <w:style w:type="paragraph" w:customStyle="1" w:styleId="Requisitiaccessoridelcasoduso">
    <w:name w:val="&lt;$$Requisiti accessori del caso d'uso$$&gt;"/>
    <w:basedOn w:val="Requisitidiorganizzazione"/>
  </w:style>
  <w:style w:type="paragraph" w:customStyle="1" w:styleId="TRequisitiaccessoridelcasoduso">
    <w:name w:val="T_&lt;$$Requisiti accessori del caso d'uso$$&gt;"/>
    <w:basedOn w:val="TRequisitidiorganizzazione"/>
  </w:style>
  <w:style w:type="paragraph" w:styleId="Corpotesto">
    <w:name w:val="Body Text"/>
    <w:basedOn w:val="Normale"/>
    <w:link w:val="CorpotestoCarattere"/>
    <w:rPr>
      <w:lang w:val="x-non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umeroelenco4">
    <w:name w:val="List Number 4"/>
    <w:basedOn w:val="Normale"/>
    <w:semiHidden/>
    <w:pPr>
      <w:numPr>
        <w:numId w:val="3"/>
      </w:numPr>
    </w:pPr>
    <w:rPr>
      <w:rFonts w:ascii="Garamond" w:hAnsi="Garamond"/>
      <w:sz w:val="24"/>
      <w:lang w:eastAsia="it-IT"/>
    </w:rPr>
  </w:style>
  <w:style w:type="paragraph" w:customStyle="1" w:styleId="Prerequisiti">
    <w:name w:val="&lt;$$Prerequisiti$$&gt;"/>
    <w:basedOn w:val="Scopo"/>
    <w:next w:val="Normale"/>
  </w:style>
  <w:style w:type="paragraph" w:customStyle="1" w:styleId="TPrerequisiti">
    <w:name w:val="T_&lt;$$Prerequisiti$$&gt;"/>
    <w:basedOn w:val="TScopo"/>
    <w:next w:val="Normale"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it-IT"/>
    </w:rPr>
  </w:style>
  <w:style w:type="paragraph" w:customStyle="1" w:styleId="Stileprima6pt">
    <w:name w:val="Stile prima 6 pt"/>
    <w:basedOn w:val="Normale"/>
    <w:rsid w:val="001F5177"/>
    <w:pPr>
      <w:spacing w:before="60"/>
    </w:pPr>
    <w:rPr>
      <w:color w:val="000080"/>
      <w:sz w:val="22"/>
      <w:szCs w:val="20"/>
      <w:lang w:eastAsia="it-IT"/>
    </w:rPr>
  </w:style>
  <w:style w:type="paragraph" w:styleId="Numeroelenco5">
    <w:name w:val="List Number 5"/>
    <w:basedOn w:val="Normale"/>
    <w:rsid w:val="00CB39D8"/>
    <w:pPr>
      <w:numPr>
        <w:numId w:val="5"/>
      </w:numPr>
      <w:tabs>
        <w:tab w:val="clear" w:pos="1492"/>
        <w:tab w:val="num" w:pos="1664"/>
      </w:tabs>
      <w:spacing w:before="120" w:after="120"/>
      <w:ind w:left="1661" w:hanging="357"/>
      <w:jc w:val="both"/>
    </w:pPr>
    <w:rPr>
      <w:rFonts w:ascii="Arial" w:hAnsi="Arial"/>
      <w:lang w:eastAsia="it-IT"/>
    </w:rPr>
  </w:style>
  <w:style w:type="table" w:styleId="Grigliatabella">
    <w:name w:val="Table Grid"/>
    <w:basedOn w:val="Tabellanormale"/>
    <w:uiPriority w:val="59"/>
    <w:rsid w:val="00045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D77022"/>
    <w:rPr>
      <w:b/>
      <w:bCs/>
    </w:rPr>
  </w:style>
  <w:style w:type="character" w:customStyle="1" w:styleId="TestocommentoCarattere">
    <w:name w:val="Testo commento Carattere"/>
    <w:link w:val="Testocommento"/>
    <w:semiHidden/>
    <w:rsid w:val="00D77022"/>
    <w:rPr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D77022"/>
    <w:rPr>
      <w:lang w:val="it-IT" w:eastAsia="en-US" w:bidi="ar-SA"/>
    </w:rPr>
  </w:style>
  <w:style w:type="paragraph" w:customStyle="1" w:styleId="Default">
    <w:name w:val="Default"/>
    <w:rsid w:val="00A52B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3159D"/>
    <w:rPr>
      <w:szCs w:val="24"/>
      <w:lang w:eastAsia="en-US"/>
    </w:rPr>
  </w:style>
  <w:style w:type="paragraph" w:customStyle="1" w:styleId="elencoPuntato">
    <w:name w:val="elencoPuntato"/>
    <w:basedOn w:val="Normale"/>
    <w:rsid w:val="001B766D"/>
    <w:pPr>
      <w:widowControl w:val="0"/>
      <w:numPr>
        <w:numId w:val="6"/>
      </w:numPr>
      <w:tabs>
        <w:tab w:val="num" w:pos="426"/>
      </w:tabs>
      <w:spacing w:line="220" w:lineRule="atLeast"/>
      <w:ind w:left="426" w:hanging="284"/>
      <w:jc w:val="both"/>
    </w:pPr>
    <w:rPr>
      <w:rFonts w:ascii="Garamond" w:hAnsi="Garamond"/>
      <w:sz w:val="22"/>
      <w:lang w:eastAsia="it-IT"/>
    </w:rPr>
  </w:style>
  <w:style w:type="paragraph" w:customStyle="1" w:styleId="sottelenco">
    <w:name w:val="sottelenco"/>
    <w:basedOn w:val="Rientrocorpodeltesto"/>
    <w:qFormat/>
    <w:rsid w:val="007A3052"/>
    <w:pPr>
      <w:numPr>
        <w:ilvl w:val="1"/>
        <w:numId w:val="7"/>
      </w:numPr>
      <w:tabs>
        <w:tab w:val="clear" w:pos="2291"/>
        <w:tab w:val="num" w:pos="851"/>
      </w:tabs>
      <w:spacing w:line="220" w:lineRule="atLeast"/>
      <w:ind w:left="851" w:hanging="284"/>
    </w:pPr>
    <w:rPr>
      <w:rFonts w:ascii="Garamond" w:hAnsi="Garamond"/>
      <w:sz w:val="2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2FFE"/>
    <w:pPr>
      <w:spacing w:before="100" w:beforeAutospacing="1" w:after="100" w:afterAutospacing="1"/>
    </w:pPr>
    <w:rPr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817B7A"/>
    <w:pPr>
      <w:ind w:left="708"/>
    </w:pPr>
  </w:style>
  <w:style w:type="character" w:customStyle="1" w:styleId="CorpotestoCarattere">
    <w:name w:val="Corpo testo Carattere"/>
    <w:link w:val="Corpotesto"/>
    <w:rsid w:val="00172448"/>
    <w:rPr>
      <w:szCs w:val="24"/>
      <w:lang w:eastAsia="en-US"/>
    </w:rPr>
  </w:style>
  <w:style w:type="paragraph" w:styleId="Testonormale">
    <w:name w:val="Plain Text"/>
    <w:basedOn w:val="Normale"/>
    <w:rsid w:val="00C718D1"/>
    <w:rPr>
      <w:rFonts w:ascii="Courier New" w:hAnsi="Courier New" w:cs="Courier New"/>
      <w:szCs w:val="20"/>
    </w:rPr>
  </w:style>
  <w:style w:type="paragraph" w:customStyle="1" w:styleId="Appendice">
    <w:name w:val="Appendice"/>
    <w:basedOn w:val="Titolo1"/>
    <w:rsid w:val="00D60D5E"/>
    <w:pPr>
      <w:numPr>
        <w:numId w:val="2"/>
      </w:numPr>
    </w:pPr>
  </w:style>
  <w:style w:type="paragraph" w:customStyle="1" w:styleId="xsd">
    <w:name w:val="xsd"/>
    <w:basedOn w:val="Normale"/>
    <w:rsid w:val="00B46111"/>
    <w:rPr>
      <w:rFonts w:ascii="Courier New" w:hAnsi="Courier New"/>
      <w:sz w:val="16"/>
    </w:rPr>
  </w:style>
  <w:style w:type="paragraph" w:customStyle="1" w:styleId="StileTitolo2">
    <w:name w:val="Stile Titolo 2"/>
    <w:aliases w:val="H2 + 11 pt"/>
    <w:basedOn w:val="Titolo2"/>
    <w:rsid w:val="000C51AC"/>
    <w:pPr>
      <w:ind w:left="0" w:firstLine="0"/>
    </w:pPr>
    <w:rPr>
      <w:bCs/>
      <w:sz w:val="22"/>
    </w:rPr>
  </w:style>
  <w:style w:type="paragraph" w:styleId="Mappadocumento">
    <w:name w:val="Document Map"/>
    <w:basedOn w:val="Normale"/>
    <w:semiHidden/>
    <w:rsid w:val="005445E6"/>
    <w:pPr>
      <w:shd w:val="clear" w:color="auto" w:fill="000080"/>
    </w:pPr>
    <w:rPr>
      <w:rFonts w:ascii="Tahoma" w:hAnsi="Tahoma" w:cs="Tahoma"/>
      <w:szCs w:val="20"/>
    </w:rPr>
  </w:style>
  <w:style w:type="paragraph" w:styleId="Nessunaspaziatura">
    <w:name w:val="No Spacing"/>
    <w:link w:val="NessunaspaziaturaCarattere"/>
    <w:uiPriority w:val="1"/>
    <w:qFormat/>
    <w:rsid w:val="001C392B"/>
    <w:rPr>
      <w:rFonts w:ascii="Calibri" w:eastAsia="Calibri" w:hAnsi="Calibri"/>
      <w:sz w:val="22"/>
      <w:szCs w:val="22"/>
      <w:lang w:eastAsia="en-US"/>
    </w:rPr>
  </w:style>
  <w:style w:type="character" w:customStyle="1" w:styleId="Titol2senzanumCarattere">
    <w:name w:val="Titol2senzanum Carattere"/>
    <w:basedOn w:val="Carpredefinitoparagrafo"/>
    <w:link w:val="Titol2senzanum"/>
    <w:rsid w:val="001C392B"/>
    <w:rPr>
      <w:rFonts w:ascii="Arial" w:hAnsi="Arial"/>
      <w:b/>
      <w:sz w:val="24"/>
      <w:szCs w:val="24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1C39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E5CC-D315-44A9-A5CF-EA79540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soda.dot</Template>
  <TotalTime>2</TotalTime>
  <Pages>14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di Qualità del Software N-SISR</vt:lpstr>
    </vt:vector>
  </TitlesOfParts>
  <Company>HP</Company>
  <LinksUpToDate>false</LinksUpToDate>
  <CharactersWithSpaces>24333</CharactersWithSpaces>
  <SharedDoc>false</SharedDoc>
  <HLinks>
    <vt:vector size="150" baseType="variant"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_Toc356396186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_Toc356396185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_Toc356396184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_Toc356396183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_Toc356396182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_Toc356396181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_Toc356396180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_Toc356396179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_Toc356396178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_Toc356396177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_Toc356396176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_Toc356396175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_Toc356396174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_Toc356396173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_Toc356396172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_Toc356396171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_Toc356396170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_Toc356396169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_Toc356396168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_Toc356396167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_Toc356396166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_Toc356396165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_Toc356396164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_Toc356396163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_Toc356396162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di Qualità del Software N-SISR</dc:title>
  <dc:subject>NSISR</dc:subject>
  <dc:creator>Roberto Corvaglia</dc:creator>
  <cp:keywords/>
  <cp:lastModifiedBy>pira</cp:lastModifiedBy>
  <cp:revision>2</cp:revision>
  <cp:lastPrinted>2013-05-16T09:21:00Z</cp:lastPrinted>
  <dcterms:created xsi:type="dcterms:W3CDTF">2024-11-14T11:14:00Z</dcterms:created>
  <dcterms:modified xsi:type="dcterms:W3CDTF">2024-11-14T11:14:00Z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Path assoluto della cartella contenete i modelli RSA</vt:lpwstr>
  </property>
  <property fmtid="{D5CDD505-2E9C-101B-9397-08002B2CF9AE}" pid="3" name="Sigla">
    <vt:lpwstr>WWW</vt:lpwstr>
  </property>
  <property fmtid="{D5CDD505-2E9C-101B-9397-08002B2CF9AE}" pid="4" name="Sar">
    <vt:lpwstr>Denominazione area applicativa </vt:lpwstr>
  </property>
</Properties>
</file>