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5C2E" w14:textId="77777777" w:rsidR="007D3EAB" w:rsidRDefault="007D3EAB" w:rsidP="007D3EAB">
      <w:pPr>
        <w:pStyle w:val="TitoloDoc"/>
        <w:ind w:right="425"/>
        <w:jc w:val="right"/>
        <w:outlineLvl w:val="0"/>
        <w:rPr>
          <w:b w:val="0"/>
          <w:sz w:val="22"/>
          <w:szCs w:val="22"/>
        </w:rPr>
      </w:pPr>
      <w:r w:rsidRPr="007D0EB7">
        <w:rPr>
          <w:noProof/>
        </w:rPr>
        <w:drawing>
          <wp:inline distT="0" distB="0" distL="0" distR="0" wp14:anchorId="5863C390" wp14:editId="11913D52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3A22" w14:textId="77777777" w:rsidR="007D3EAB" w:rsidRPr="00475815" w:rsidRDefault="007D3EAB" w:rsidP="007D3EAB">
      <w:pPr>
        <w:pStyle w:val="Versdoc"/>
      </w:pPr>
    </w:p>
    <w:p w14:paraId="42F619FF" w14:textId="77777777" w:rsidR="007D3EAB" w:rsidRDefault="007D3EAB" w:rsidP="007D3EAB">
      <w:pPr>
        <w:pStyle w:val="TitoloDoc"/>
        <w:ind w:right="425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1CC0C004" wp14:editId="299317DF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17D6" w14:textId="77777777" w:rsidR="007D3EAB" w:rsidRDefault="007D3EAB" w:rsidP="007D3EAB">
      <w:pPr>
        <w:pStyle w:val="Versdoc"/>
      </w:pPr>
    </w:p>
    <w:p w14:paraId="27755CB6" w14:textId="79AF6287" w:rsidR="00FD6994" w:rsidRDefault="007D3EAB" w:rsidP="007D3EAB">
      <w:pPr>
        <w:spacing w:before="0"/>
        <w:ind w:left="0"/>
        <w:jc w:val="center"/>
      </w:pPr>
      <w:r w:rsidRPr="007D0EB7">
        <w:rPr>
          <w:noProof/>
        </w:rPr>
        <w:drawing>
          <wp:inline distT="0" distB="0" distL="0" distR="0" wp14:anchorId="0B078541" wp14:editId="3A8FCDC7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9E64" w14:textId="77777777" w:rsidR="007D3EAB" w:rsidRDefault="007D3EAB" w:rsidP="00B57EA8">
      <w:pPr>
        <w:spacing w:before="0"/>
        <w:ind w:left="0"/>
        <w:jc w:val="center"/>
      </w:pPr>
    </w:p>
    <w:p w14:paraId="154F51C9" w14:textId="77777777" w:rsidR="00B57EA8" w:rsidRPr="00B57EA8" w:rsidRDefault="00B57EA8" w:rsidP="00B57EA8">
      <w:pPr>
        <w:pStyle w:val="Versdoc"/>
        <w:spacing w:before="0"/>
        <w:rPr>
          <w:sz w:val="22"/>
          <w:szCs w:val="22"/>
        </w:rPr>
      </w:pPr>
    </w:p>
    <w:p w14:paraId="1F015933" w14:textId="77777777" w:rsidR="003C33CC" w:rsidRPr="00E92FDB" w:rsidRDefault="00490428" w:rsidP="00E51375">
      <w:pPr>
        <w:pStyle w:val="TitoloDoc"/>
        <w:rPr>
          <w:sz w:val="28"/>
          <w:szCs w:val="28"/>
        </w:rPr>
      </w:pPr>
      <w:r>
        <w:rPr>
          <w:sz w:val="28"/>
          <w:szCs w:val="28"/>
        </w:rPr>
        <w:t>FLS Specifiche</w:t>
      </w:r>
      <w:r w:rsidRPr="00AD7AC3">
        <w:rPr>
          <w:sz w:val="28"/>
          <w:szCs w:val="28"/>
        </w:rPr>
        <w:t xml:space="preserve"> </w:t>
      </w:r>
      <w:r>
        <w:rPr>
          <w:sz w:val="28"/>
          <w:szCs w:val="28"/>
        </w:rPr>
        <w:t>dei flussi informativi uscenti ed entranti</w:t>
      </w:r>
    </w:p>
    <w:p w14:paraId="11C7B074" w14:textId="77777777" w:rsidR="003C33CC" w:rsidRPr="00E92FDB" w:rsidRDefault="00576793" w:rsidP="00E51375">
      <w:pPr>
        <w:pStyle w:val="TitoloDoc"/>
        <w:rPr>
          <w:sz w:val="28"/>
          <w:szCs w:val="28"/>
        </w:rPr>
      </w:pPr>
      <w:r>
        <w:rPr>
          <w:sz w:val="28"/>
          <w:szCs w:val="28"/>
        </w:rPr>
        <w:t xml:space="preserve">Area </w:t>
      </w:r>
      <w:r w:rsidR="00025C1E" w:rsidRPr="00E92FDB">
        <w:rPr>
          <w:sz w:val="28"/>
          <w:szCs w:val="28"/>
        </w:rPr>
        <w:t>Osservatorio Epidemiologico Regionale</w:t>
      </w:r>
      <w:r w:rsidR="003C33CC" w:rsidRPr="00E92FDB">
        <w:rPr>
          <w:sz w:val="28"/>
          <w:szCs w:val="28"/>
        </w:rPr>
        <w:t xml:space="preserve"> </w:t>
      </w:r>
    </w:p>
    <w:p w14:paraId="34C90B16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1FBB26A2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69C5CDF2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647AA67C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5051E0A0" w14:textId="77777777" w:rsidR="002D3125" w:rsidRDefault="002D3125" w:rsidP="00B57EA8">
      <w:pPr>
        <w:pStyle w:val="Versdoc"/>
        <w:spacing w:before="0"/>
      </w:pPr>
    </w:p>
    <w:p w14:paraId="70234472" w14:textId="77777777" w:rsidR="00B57EA8" w:rsidRDefault="00B57EA8" w:rsidP="00B57EA8">
      <w:pPr>
        <w:pStyle w:val="Versdoc"/>
        <w:spacing w:before="0"/>
      </w:pPr>
    </w:p>
    <w:p w14:paraId="1405BFF4" w14:textId="58DE85D2" w:rsidR="002D3125" w:rsidRPr="000D21C7" w:rsidRDefault="002D3125" w:rsidP="00E51375">
      <w:pPr>
        <w:pStyle w:val="Versdoc"/>
      </w:pPr>
      <w:r w:rsidRPr="000D21C7">
        <w:t xml:space="preserve">Versione </w:t>
      </w:r>
      <w:r w:rsidR="00AE118B" w:rsidRPr="000D21C7">
        <w:t>1</w:t>
      </w:r>
      <w:r w:rsidRPr="000D21C7">
        <w:t>.</w:t>
      </w:r>
      <w:r w:rsidR="007D3EAB">
        <w:t>0</w:t>
      </w:r>
    </w:p>
    <w:p w14:paraId="3BA1B4E7" w14:textId="6415740B" w:rsidR="00490428" w:rsidRDefault="007D3EAB" w:rsidP="00490428">
      <w:pPr>
        <w:pStyle w:val="Versdoc"/>
      </w:pPr>
      <w:r>
        <w:t>01 Agosto 2024</w:t>
      </w:r>
    </w:p>
    <w:p w14:paraId="45A5E3C6" w14:textId="77777777" w:rsidR="00490428" w:rsidRDefault="00490428" w:rsidP="00490428">
      <w:pPr>
        <w:pStyle w:val="Versdoc"/>
      </w:pPr>
    </w:p>
    <w:p w14:paraId="08200550" w14:textId="77777777" w:rsidR="002D3125" w:rsidRDefault="002D3125" w:rsidP="00CF7AA6">
      <w:pPr>
        <w:pStyle w:val="Titol1senzanum"/>
        <w:numPr>
          <w:ilvl w:val="0"/>
          <w:numId w:val="0"/>
        </w:numPr>
      </w:pPr>
      <w:r>
        <w:br w:type="page"/>
      </w:r>
      <w:r w:rsidR="007A44F0">
        <w:lastRenderedPageBreak/>
        <w:t xml:space="preserve">Diritti di Autore e </w:t>
      </w:r>
      <w:r>
        <w:t>Clausole di Riservatezza</w:t>
      </w:r>
    </w:p>
    <w:p w14:paraId="7DEDEEFB" w14:textId="77777777" w:rsidR="007D3EAB" w:rsidRPr="00D071B1" w:rsidRDefault="007D3EAB" w:rsidP="007D3EAB">
      <w:pPr>
        <w:spacing w:after="240"/>
        <w:ind w:left="0" w:right="283"/>
        <w:jc w:val="both"/>
      </w:pPr>
      <w:bookmarkStart w:id="0" w:name="_Hlk181955906"/>
      <w:r w:rsidRPr="00D071B1">
        <w:t>La proprietà del presente documento è regolata dal contratto tra Regione Puglia ed il RTI Exprivia. Tutti i diritti sono riservati.</w:t>
      </w:r>
    </w:p>
    <w:p w14:paraId="2BF61CAE" w14:textId="77777777" w:rsidR="007D3EAB" w:rsidRPr="00D071B1" w:rsidRDefault="007D3EAB" w:rsidP="007D3EAB">
      <w:pPr>
        <w:spacing w:after="240"/>
        <w:ind w:left="0" w:right="283"/>
        <w:jc w:val="both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1BB6FEAE" w14:textId="77777777" w:rsidR="007D3EAB" w:rsidRPr="00463C7D" w:rsidRDefault="007D3EAB" w:rsidP="007D3EAB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7D3EAB" w:rsidRPr="007A32A1" w14:paraId="4847D425" w14:textId="77777777" w:rsidTr="004151F1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565506EB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16F73792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251B997B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2EDBDB6D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437DB2F9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7D3EAB" w:rsidRPr="00FB68AE" w14:paraId="7CA7035B" w14:textId="77777777" w:rsidTr="004151F1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06A2798B" w14:textId="52A0545C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221D84C4" w14:textId="77777777" w:rsidR="007D3EAB" w:rsidRPr="00FB68AE" w:rsidRDefault="007D3EAB" w:rsidP="007D3EAB">
            <w:pPr>
              <w:spacing w:before="48" w:after="48"/>
              <w:ind w:left="0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617B20AD" w14:textId="72D5FF2F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GC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4BA18602" w14:textId="77777777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0E9EC98E" w14:textId="77777777" w:rsidR="007D3EAB" w:rsidRPr="00FB68AE" w:rsidRDefault="007D3EAB" w:rsidP="007D3EAB">
            <w:pPr>
              <w:spacing w:before="48" w:after="48"/>
              <w:ind w:left="0"/>
            </w:pPr>
            <w:r w:rsidRPr="00FB68AE">
              <w:t>SG</w:t>
            </w:r>
            <w:r>
              <w:t>I</w:t>
            </w:r>
          </w:p>
        </w:tc>
      </w:tr>
      <w:tr w:rsidR="007D3EAB" w14:paraId="0551BF59" w14:textId="77777777" w:rsidTr="004151F1">
        <w:trPr>
          <w:cantSplit/>
        </w:trPr>
        <w:tc>
          <w:tcPr>
            <w:tcW w:w="822" w:type="dxa"/>
            <w:vAlign w:val="center"/>
          </w:tcPr>
          <w:p w14:paraId="2E38B1CC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50099CC6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1BD04494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1FE3A3C8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7B0EE41A" w14:textId="77777777" w:rsidR="007D3EAB" w:rsidRPr="00537648" w:rsidRDefault="007D3EAB" w:rsidP="004151F1">
            <w:pPr>
              <w:spacing w:before="48" w:after="48"/>
            </w:pPr>
          </w:p>
        </w:tc>
      </w:tr>
      <w:tr w:rsidR="007D3EAB" w14:paraId="2572582E" w14:textId="77777777" w:rsidTr="004151F1">
        <w:trPr>
          <w:cantSplit/>
        </w:trPr>
        <w:tc>
          <w:tcPr>
            <w:tcW w:w="822" w:type="dxa"/>
            <w:vAlign w:val="center"/>
          </w:tcPr>
          <w:p w14:paraId="2C265D39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56D32DC5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7E8FC524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6C8AE977" w14:textId="77777777" w:rsidR="007D3EAB" w:rsidRDefault="007D3EAB" w:rsidP="004151F1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282B6FF2" w14:textId="77777777" w:rsidR="007D3EAB" w:rsidRPr="00537648" w:rsidRDefault="007D3EAB" w:rsidP="004151F1">
            <w:pPr>
              <w:spacing w:before="48" w:after="48"/>
            </w:pPr>
          </w:p>
        </w:tc>
      </w:tr>
    </w:tbl>
    <w:p w14:paraId="2EAD9835" w14:textId="77777777" w:rsidR="007D3EAB" w:rsidRPr="00463C7D" w:rsidRDefault="007D3EAB" w:rsidP="007D3EAB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7D3EAB" w:rsidRPr="00277CB4" w14:paraId="50AC123C" w14:textId="77777777" w:rsidTr="004151F1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B4E545" w14:textId="77777777" w:rsidR="007D3EAB" w:rsidRPr="00277CB4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CC74DD" w14:textId="77777777" w:rsidR="007D3EAB" w:rsidRPr="00277CB4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7D3EAB" w:rsidRPr="00D24211" w14:paraId="5A896D89" w14:textId="77777777" w:rsidTr="004151F1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445A5D" w14:textId="3DCEFB12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4BA86E" w14:textId="77777777" w:rsidR="007D3EAB" w:rsidRPr="00D071B1" w:rsidRDefault="007D3EAB" w:rsidP="007D3EAB">
            <w:pPr>
              <w:spacing w:before="48" w:after="48"/>
              <w:ind w:left="0"/>
            </w:pPr>
            <w:r w:rsidRPr="00D071B1">
              <w:t>Versione iniziale contratto Edotto 2024 CIG 982251971.</w:t>
            </w:r>
          </w:p>
        </w:tc>
      </w:tr>
      <w:tr w:rsidR="007D3EAB" w:rsidRPr="00D24211" w14:paraId="7AFB6D13" w14:textId="77777777" w:rsidTr="004151F1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3BF80F" w14:textId="77777777" w:rsidR="007D3EAB" w:rsidRPr="00D071B1" w:rsidRDefault="007D3EAB" w:rsidP="004151F1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A848BE" w14:textId="77777777" w:rsidR="007D3EAB" w:rsidRPr="00D071B1" w:rsidRDefault="007D3EAB" w:rsidP="004151F1">
            <w:pPr>
              <w:spacing w:before="48" w:after="48"/>
            </w:pPr>
          </w:p>
        </w:tc>
      </w:tr>
      <w:tr w:rsidR="007D3EAB" w:rsidRPr="00D24211" w14:paraId="76666459" w14:textId="77777777" w:rsidTr="004151F1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A9459C1" w14:textId="77777777" w:rsidR="007D3EAB" w:rsidRPr="00D071B1" w:rsidRDefault="007D3EAB" w:rsidP="004151F1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4411A9" w14:textId="77777777" w:rsidR="007D3EAB" w:rsidRPr="00D071B1" w:rsidRDefault="007D3EAB" w:rsidP="004151F1">
            <w:pPr>
              <w:spacing w:before="48" w:after="48"/>
            </w:pPr>
          </w:p>
        </w:tc>
      </w:tr>
    </w:tbl>
    <w:p w14:paraId="51249002" w14:textId="77777777" w:rsidR="007D3EAB" w:rsidRPr="00E3387E" w:rsidRDefault="007D3EAB" w:rsidP="007D3EAB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t>Modifiche Previste</w:t>
      </w:r>
    </w:p>
    <w:p w14:paraId="02B5894D" w14:textId="77777777" w:rsidR="007D3EAB" w:rsidRPr="00116124" w:rsidRDefault="007D3EAB" w:rsidP="007D3EAB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09610A05" w14:textId="77777777" w:rsidR="007D3EAB" w:rsidRPr="00E3387E" w:rsidRDefault="007D3EAB" w:rsidP="007D3EAB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7D3EAB" w:rsidRPr="00F47578" w14:paraId="0852E0B0" w14:textId="77777777" w:rsidTr="004151F1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6ACA1A63" w14:textId="77777777" w:rsidR="007D3EAB" w:rsidRPr="00F47578" w:rsidRDefault="007D3EAB" w:rsidP="004151F1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66633E1E" w14:textId="77777777" w:rsidR="007D3EAB" w:rsidRPr="00F47578" w:rsidRDefault="007D3EAB" w:rsidP="004151F1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7D3EAB" w:rsidRPr="00F47578" w14:paraId="055662A4" w14:textId="77777777" w:rsidTr="004151F1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6E8286F8" w14:textId="77777777" w:rsidR="007D3EAB" w:rsidRPr="00F47578" w:rsidRDefault="007D3EAB" w:rsidP="004151F1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2080B96E" w14:textId="77777777" w:rsidR="007D3EAB" w:rsidRPr="00F47578" w:rsidRDefault="007D3EAB" w:rsidP="004151F1">
            <w:pPr>
              <w:ind w:left="72"/>
            </w:pPr>
            <w:r w:rsidRPr="00F47578">
              <w:t>Regione Puglia</w:t>
            </w:r>
          </w:p>
        </w:tc>
      </w:tr>
      <w:bookmarkEnd w:id="0"/>
    </w:tbl>
    <w:p w14:paraId="663C144E" w14:textId="77777777" w:rsidR="002D3125" w:rsidRDefault="002D3125" w:rsidP="00E51375"/>
    <w:p w14:paraId="29E3EF72" w14:textId="77777777" w:rsidR="002D3125" w:rsidRDefault="002D3125" w:rsidP="00CF7AA6">
      <w:pPr>
        <w:pStyle w:val="Titol1senzanum"/>
        <w:numPr>
          <w:ilvl w:val="0"/>
          <w:numId w:val="0"/>
        </w:numPr>
        <w:ind w:left="567"/>
        <w:jc w:val="center"/>
      </w:pPr>
      <w:r>
        <w:br w:type="page"/>
      </w:r>
      <w:r>
        <w:lastRenderedPageBreak/>
        <w:t>Indice dei Contenuti</w:t>
      </w:r>
    </w:p>
    <w:p w14:paraId="2865AC9A" w14:textId="77777777" w:rsidR="00982E68" w:rsidRDefault="00982E68">
      <w:pPr>
        <w:pStyle w:val="Titolosommario"/>
      </w:pPr>
      <w:r>
        <w:rPr>
          <w:lang w:val="it-IT"/>
        </w:rPr>
        <w:t>Sommario</w:t>
      </w:r>
    </w:p>
    <w:p w14:paraId="5F40E72D" w14:textId="244DE09E" w:rsidR="00A43A47" w:rsidRDefault="0002471A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"1-3" \h \z \u  \* MERGEFORMAT  \* MERGEFORMAT </w:instrText>
      </w:r>
      <w:r>
        <w:fldChar w:fldCharType="separate"/>
      </w:r>
      <w:hyperlink w:anchor="_Toc164868511" w:history="1">
        <w:r w:rsidR="00A43A47" w:rsidRPr="00161149">
          <w:rPr>
            <w:rStyle w:val="Collegamentoipertestuale"/>
            <w:noProof/>
          </w:rPr>
          <w:t>0.</w:t>
        </w:r>
        <w:r w:rsidR="00A43A47">
          <w:rPr>
            <w:rFonts w:asciiTheme="minorHAnsi" w:eastAsiaTheme="minorEastAsia" w:hAnsiTheme="minorHAnsi" w:cstheme="minorBidi"/>
            <w:b w:val="0"/>
            <w:noProof/>
            <w:kern w:val="2"/>
            <w:szCs w:val="22"/>
            <w14:ligatures w14:val="standardContextual"/>
          </w:rPr>
          <w:tab/>
        </w:r>
        <w:r w:rsidR="00A43A47" w:rsidRPr="00161149">
          <w:rPr>
            <w:rStyle w:val="Collegamentoipertestuale"/>
            <w:noProof/>
          </w:rPr>
          <w:t>Introduzione</w:t>
        </w:r>
        <w:r w:rsidR="00A43A47">
          <w:rPr>
            <w:noProof/>
            <w:webHidden/>
          </w:rPr>
          <w:tab/>
        </w:r>
        <w:r w:rsidR="00A43A47">
          <w:rPr>
            <w:noProof/>
            <w:webHidden/>
          </w:rPr>
          <w:fldChar w:fldCharType="begin"/>
        </w:r>
        <w:r w:rsidR="00A43A47">
          <w:rPr>
            <w:noProof/>
            <w:webHidden/>
          </w:rPr>
          <w:instrText xml:space="preserve"> PAGEREF _Toc164868511 \h </w:instrText>
        </w:r>
        <w:r w:rsidR="00A43A47">
          <w:rPr>
            <w:noProof/>
            <w:webHidden/>
          </w:rPr>
        </w:r>
        <w:r w:rsidR="00A43A47">
          <w:rPr>
            <w:noProof/>
            <w:webHidden/>
          </w:rPr>
          <w:fldChar w:fldCharType="separate"/>
        </w:r>
        <w:r w:rsidR="007D3EAB">
          <w:rPr>
            <w:noProof/>
            <w:webHidden/>
          </w:rPr>
          <w:t>6</w:t>
        </w:r>
        <w:r w:rsidR="00A43A47">
          <w:rPr>
            <w:noProof/>
            <w:webHidden/>
          </w:rPr>
          <w:fldChar w:fldCharType="end"/>
        </w:r>
      </w:hyperlink>
    </w:p>
    <w:p w14:paraId="57F18B0E" w14:textId="2BD8904F" w:rsidR="00A43A47" w:rsidRDefault="00A43A47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hyperlink w:anchor="_Toc164868512" w:history="1">
        <w:r w:rsidRPr="00161149">
          <w:rPr>
            <w:rStyle w:val="Collegamentoipertestuale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3E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706C87" w14:textId="56FEBAD9" w:rsidR="00A43A47" w:rsidRDefault="00A43A47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hyperlink w:anchor="_Toc164868513" w:history="1">
        <w:r w:rsidRPr="00161149">
          <w:rPr>
            <w:rStyle w:val="Collegamentoipertestuale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3E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006C15" w14:textId="71195308" w:rsidR="00A43A47" w:rsidRDefault="00A43A47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hyperlink w:anchor="_Toc164868514" w:history="1">
        <w:r w:rsidRPr="00161149">
          <w:rPr>
            <w:rStyle w:val="Collegamentoipertestuale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3E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3F30D3" w14:textId="27A292A2" w:rsidR="00A43A47" w:rsidRDefault="00A43A47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hyperlink w:anchor="_Toc164868515" w:history="1">
        <w:r w:rsidRPr="00161149">
          <w:rPr>
            <w:rStyle w:val="Collegamentoipertestuale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3EA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410EA1" w14:textId="4BC16D34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16" w:history="1">
        <w:r w:rsidRPr="00161149">
          <w:rPr>
            <w:rStyle w:val="Collegamentoipertestuale"/>
          </w:rPr>
          <w:t>4.1.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Tipologie di campi e di controlli per flussi con tracciato record a lunghezza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0DB199F" w14:textId="42434EC2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17" w:history="1">
        <w:r w:rsidRPr="00161149">
          <w:rPr>
            <w:rStyle w:val="Collegamentoipertestuale"/>
          </w:rPr>
          <w:t>4.2.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Eseguire upload scheda implantologia protesi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072A826" w14:textId="0B60ED37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18" w:history="1">
        <w:r w:rsidRPr="00161149">
          <w:rPr>
            <w:rStyle w:val="Collegamentoipertestuale"/>
          </w:rPr>
          <w:t>4.2.1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CND scheda implantologia Anca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29A9AD45" w14:textId="4C2442CC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19" w:history="1">
        <w:r w:rsidRPr="00161149">
          <w:rPr>
            <w:rStyle w:val="Collegamentoipertestuale"/>
          </w:rPr>
          <w:t>4.2.2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CND scheda implantologia Ginocchio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D690662" w14:textId="5739E400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0" w:history="1">
        <w:r w:rsidRPr="00161149">
          <w:rPr>
            <w:rStyle w:val="Collegamentoipertestuale"/>
          </w:rPr>
          <w:t>4.2.3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CND scheda implantologia Spalla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7126C107" w14:textId="456FAC44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1" w:history="1">
        <w:r w:rsidRPr="00161149">
          <w:rPr>
            <w:rStyle w:val="Collegamentoipertestuale"/>
          </w:rPr>
          <w:t>4.2.4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Azienda produttrice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76C82B3E" w14:textId="0160A1AA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2" w:history="1">
        <w:r w:rsidRPr="00161149">
          <w:rPr>
            <w:rStyle w:val="Collegamentoipertestuale"/>
          </w:rPr>
          <w:t>4.2.5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Diagnosi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782FD38B" w14:textId="7008A2F7" w:rsidR="00A43A47" w:rsidRDefault="00A43A47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hyperlink w:anchor="_Toc164868523" w:history="1">
        <w:r w:rsidRPr="00161149">
          <w:rPr>
            <w:rStyle w:val="Collegamentoipertestuale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D3EAB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DD37C99" w14:textId="2AE256BC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4" w:history="1">
        <w:r w:rsidRPr="00161149">
          <w:rPr>
            <w:rStyle w:val="Collegamentoipertestuale"/>
          </w:rPr>
          <w:t>5.1.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Tipologie di campi per flussi con tracciato record a lungezza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155FD23A" w14:textId="6DB49814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5" w:history="1">
        <w:r w:rsidRPr="00161149">
          <w:rPr>
            <w:rStyle w:val="Collegamentoipertestuale"/>
          </w:rPr>
          <w:t>5.2.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degli assistiti esenti ticket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1810A9FA" w14:textId="5217B822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6" w:history="1">
        <w:r w:rsidRPr="00161149">
          <w:rPr>
            <w:rStyle w:val="Collegamentoipertestuale"/>
          </w:rPr>
          <w:t>5.2.1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5255AA6B" w14:textId="4B73E445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7" w:history="1">
        <w:r w:rsidRPr="00161149">
          <w:rPr>
            <w:rStyle w:val="Collegamentoipertestuale"/>
          </w:rPr>
          <w:t>5.3.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Ricette Farmaceutiche Ospedaliere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B77B977" w14:textId="5FE42AE0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8" w:history="1">
        <w:r w:rsidRPr="00161149">
          <w:rPr>
            <w:rStyle w:val="Collegamentoipertestuale"/>
          </w:rPr>
          <w:t>5.3.1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7B12E7F6" w14:textId="08522E29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29" w:history="1">
        <w:r w:rsidRPr="00161149">
          <w:rPr>
            <w:rStyle w:val="Collegamentoipertestuale"/>
          </w:rPr>
          <w:t>5.4.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Ricette Farmaceutiche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1F59D17D" w14:textId="1B96B5C3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0" w:history="1">
        <w:r w:rsidRPr="00161149">
          <w:rPr>
            <w:rStyle w:val="Collegamentoipertestuale"/>
          </w:rPr>
          <w:t>5.4.1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53C66B78" w14:textId="7DFF35A0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1" w:history="1">
        <w:r w:rsidRPr="00161149">
          <w:rPr>
            <w:rStyle w:val="Collegamentoipertestuale"/>
          </w:rPr>
          <w:t>5.5.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Ricette Farmaceutiche per Farmaci  inerenti a Casi di Diabete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7E15CA3C" w14:textId="1FE7DDF3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2" w:history="1">
        <w:r w:rsidRPr="00161149">
          <w:rPr>
            <w:rStyle w:val="Collegamentoipertestuale"/>
          </w:rPr>
          <w:t>5.6.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Ricette Farmaceutiche Ospedaliere erogate ad assistiti residenti in una ASL della Regione.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24FC525D" w14:textId="7798B7A7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3" w:history="1">
        <w:r w:rsidRPr="00161149">
          <w:rPr>
            <w:rStyle w:val="Collegamentoipertestuale"/>
          </w:rPr>
          <w:t>5.7.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Ricette Farmaceutiche Territoriali erogate ad assistiti residenti in una ASL della Regione.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7EF08948" w14:textId="3466190F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4" w:history="1">
        <w:r w:rsidRPr="00161149">
          <w:rPr>
            <w:rStyle w:val="Collegamentoipertestuale"/>
          </w:rPr>
          <w:t>5.8.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Prestazioni di Medicina Specialistica Ambulatoriale erogate dalle Strutture di un’Azienda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6CCF84A4" w14:textId="320B7715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5" w:history="1">
        <w:r w:rsidRPr="00161149">
          <w:rPr>
            <w:rStyle w:val="Collegamentoipertestuale"/>
          </w:rPr>
          <w:t>5.8.1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70208096" w14:textId="37AED4E2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6" w:history="1">
        <w:r w:rsidRPr="00161149">
          <w:rPr>
            <w:rStyle w:val="Collegamentoipertestuale"/>
          </w:rPr>
          <w:t>5.9.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delle Prestazioni di Medicina Ospedaliera erogate dalle Strutture di un’Azienda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29F1E1D2" w14:textId="17A2273D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7" w:history="1">
        <w:r w:rsidRPr="00161149">
          <w:rPr>
            <w:rStyle w:val="Collegamentoipertestuale"/>
          </w:rPr>
          <w:t>5.9.1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3F70FB59" w14:textId="6615AC19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8" w:history="1">
        <w:r w:rsidRPr="00161149">
          <w:rPr>
            <w:rStyle w:val="Collegamentoipertestuale"/>
          </w:rPr>
          <w:t>5.10.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delle Prestazioni di Medicina  Specialistica erogate dalle Strutture Private che hanno instaurato un rapporto con un’Azienda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6C6758CD" w14:textId="1169CBA0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39" w:history="1">
        <w:r w:rsidRPr="00161149">
          <w:rPr>
            <w:rStyle w:val="Collegamentoipertestuale"/>
          </w:rPr>
          <w:t>5.10.1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53C697A6" w14:textId="4C11D7F4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0" w:history="1">
        <w:r w:rsidRPr="00161149">
          <w:rPr>
            <w:rStyle w:val="Collegamentoipertestuale"/>
          </w:rPr>
          <w:t>5.11.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Prestazioni di Medicina Specialistica Ambulatoriale erogate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04B499CB" w14:textId="2CB3771D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1" w:history="1">
        <w:r w:rsidRPr="00161149">
          <w:rPr>
            <w:rStyle w:val="Collegamentoipertestuale"/>
          </w:rPr>
          <w:t>5.12.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Prestazioni di Medicina Specialistica Ospedaliera erogate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1F7CB619" w14:textId="2372DA2A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2" w:history="1">
        <w:r w:rsidRPr="00161149">
          <w:rPr>
            <w:rStyle w:val="Collegamentoipertestuale"/>
          </w:rPr>
          <w:t>5.13.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Prestazioni di Medicina Specialistica Privata Accreditata erogate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0E629D26" w14:textId="0CBDC9A3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3" w:history="1">
        <w:r w:rsidRPr="00161149">
          <w:rPr>
            <w:rStyle w:val="Collegamentoipertestuale"/>
          </w:rPr>
          <w:t>5.14.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Prestazioni Specialistiche Erogate in Regime di Mobilità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783379E4" w14:textId="0AD4A13E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4" w:history="1">
        <w:r w:rsidRPr="00161149">
          <w:rPr>
            <w:rStyle w:val="Collegamentoipertestuale"/>
          </w:rPr>
          <w:t>5.14.1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69D81DC8" w14:textId="2F37379D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5" w:history="1">
        <w:r w:rsidRPr="00161149">
          <w:rPr>
            <w:rStyle w:val="Collegamentoipertestuale"/>
          </w:rPr>
          <w:t>5.15.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Ricette Farmaceutiche Erogate in Regime di Mobilità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22FB6889" w14:textId="63BBD073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6" w:history="1">
        <w:r w:rsidRPr="00161149">
          <w:rPr>
            <w:rStyle w:val="Collegamentoipertestuale"/>
          </w:rPr>
          <w:t>5.16.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dei Ricoveri Erogati in Regime di Mobilità 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21E6124F" w14:textId="28AFC8E8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7" w:history="1">
        <w:r w:rsidRPr="00161149">
          <w:rPr>
            <w:rStyle w:val="Collegamentoipertestuale"/>
          </w:rPr>
          <w:t>5.16.1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12591F91" w14:textId="3C0F92FB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8" w:history="1">
        <w:r w:rsidRPr="00161149">
          <w:rPr>
            <w:rStyle w:val="Collegamentoipertestuale"/>
          </w:rPr>
          <w:t>5.17.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dei Ricoveri erogati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001CC05E" w14:textId="77962CA9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49" w:history="1">
        <w:r w:rsidRPr="00161149">
          <w:rPr>
            <w:rStyle w:val="Collegamentoipertestuale"/>
          </w:rPr>
          <w:t>5.18.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degli Episodi di Pronto Soccorso erogati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6A0C7C96" w14:textId="5CD68453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0" w:history="1">
        <w:r w:rsidRPr="00161149">
          <w:rPr>
            <w:rStyle w:val="Collegamentoipertestuale"/>
          </w:rPr>
          <w:t>5.19.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Cure Termali Erogate in Regime di  Mobilita’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7C14674C" w14:textId="265FF12E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1" w:history="1">
        <w:r w:rsidRPr="00161149">
          <w:rPr>
            <w:rStyle w:val="Collegamentoipertestuale"/>
          </w:rPr>
          <w:t>5.19.1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35CBD0E9" w14:textId="2ADA111E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2" w:history="1">
        <w:r w:rsidRPr="00161149">
          <w:rPr>
            <w:rStyle w:val="Collegamentoipertestuale"/>
          </w:rPr>
          <w:t>5.20.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Ricette Somministrazione Diretta  Farmaci in Regime di Mobilita’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671A4FB0" w14:textId="2584E7E3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3" w:history="1">
        <w:r w:rsidRPr="00161149">
          <w:rPr>
            <w:rStyle w:val="Collegamentoipertestuale"/>
          </w:rPr>
          <w:t>5.20.1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776FF2FE" w14:textId="140EB62E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4" w:history="1">
        <w:r w:rsidRPr="00161149">
          <w:rPr>
            <w:rStyle w:val="Collegamentoipertestuale"/>
          </w:rPr>
          <w:t>5.21.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Cure Termali Erogate in Regime di Mobilita’ Infraregionale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1CC9F53C" w14:textId="30E56627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5" w:history="1">
        <w:r w:rsidRPr="00161149">
          <w:rPr>
            <w:rStyle w:val="Collegamentoipertestuale"/>
          </w:rPr>
          <w:t>5.22.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Cure Termali Erogate in Regime di Mobilita’ Attiva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0AD1B520" w14:textId="675386BC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6" w:history="1">
        <w:r w:rsidRPr="00161149">
          <w:rPr>
            <w:rStyle w:val="Collegamentoipertestuale"/>
          </w:rPr>
          <w:t>5.23.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protesi anca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2A1E3430" w14:textId="11979B91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7" w:history="1">
        <w:r w:rsidRPr="00161149">
          <w:rPr>
            <w:rStyle w:val="Collegamentoipertestuale"/>
          </w:rPr>
          <w:t>5.23.1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63C4EBAE" w14:textId="78F1585B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8" w:history="1">
        <w:r w:rsidRPr="00161149">
          <w:rPr>
            <w:rStyle w:val="Collegamentoipertestuale"/>
          </w:rPr>
          <w:t>5.24.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protesi ginocchio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14:paraId="14924EAD" w14:textId="5AE33C9C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59" w:history="1">
        <w:r w:rsidRPr="00161149">
          <w:rPr>
            <w:rStyle w:val="Collegamentoipertestuale"/>
          </w:rPr>
          <w:t>5.24.1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14:paraId="4BE0FBDE" w14:textId="2E9B3B84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60" w:history="1">
        <w:r w:rsidRPr="00161149">
          <w:rPr>
            <w:rStyle w:val="Collegamentoipertestuale"/>
          </w:rPr>
          <w:t>5.25.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protesi spalla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14:paraId="112B5642" w14:textId="4D03DB5D" w:rsidR="00A43A47" w:rsidRDefault="00A43A47">
      <w:pPr>
        <w:pStyle w:val="Sommario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61" w:history="1">
        <w:r w:rsidRPr="00161149">
          <w:rPr>
            <w:rStyle w:val="Collegamentoipertestuale"/>
          </w:rPr>
          <w:t>5.25.1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14:paraId="4698D6F3" w14:textId="639E2012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62" w:history="1">
        <w:r w:rsidRPr="00161149">
          <w:rPr>
            <w:rStyle w:val="Collegamentoipertestuale"/>
          </w:rPr>
          <w:t>5.26.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dei ricoveri erogati da strutture RSA e RSSA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14:paraId="707B1239" w14:textId="413741EB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63" w:history="1">
        <w:r w:rsidRPr="00161149">
          <w:rPr>
            <w:rStyle w:val="Collegamentoipertestuale"/>
          </w:rPr>
          <w:t>5.27.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dei dati delle Somministrazioni Farmaceutiche Ospedaliere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14:paraId="3C770EC4" w14:textId="0CBCC757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64" w:history="1">
        <w:r w:rsidRPr="00161149">
          <w:rPr>
            <w:rStyle w:val="Collegamentoipertestuale"/>
          </w:rPr>
          <w:t>5.28.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Export Prestazioni Residenziali/Semiresidenziali per Assistito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181</w:t>
        </w:r>
        <w:r>
          <w:rPr>
            <w:webHidden/>
          </w:rPr>
          <w:fldChar w:fldCharType="end"/>
        </w:r>
      </w:hyperlink>
    </w:p>
    <w:p w14:paraId="3E7E4AFF" w14:textId="4F0807FE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65" w:history="1">
        <w:r w:rsidRPr="00161149">
          <w:rPr>
            <w:rStyle w:val="Collegamentoipertestuale"/>
          </w:rPr>
          <w:t>5.29.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Produrre Export Anagrafe Assistiti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14:paraId="0E0FF1A8" w14:textId="5BFAA085" w:rsidR="00A43A47" w:rsidRDefault="00A43A47">
      <w:pPr>
        <w:pStyle w:val="Sommario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hyperlink w:anchor="_Toc164868566" w:history="1">
        <w:r w:rsidRPr="00161149">
          <w:rPr>
            <w:rStyle w:val="Collegamentoipertestuale"/>
          </w:rPr>
          <w:t>5.30.</w:t>
        </w:r>
        <w:r>
          <w:rPr>
            <w:rFonts w:asciiTheme="minorHAnsi" w:eastAsiaTheme="minorEastAsia" w:hAnsiTheme="minorHAnsi" w:cstheme="minorBidi"/>
            <w:kern w:val="2"/>
            <w:szCs w:val="22"/>
            <w14:ligatures w14:val="standardContextual"/>
          </w:rPr>
          <w:tab/>
        </w:r>
        <w:r w:rsidRPr="00161149">
          <w:rPr>
            <w:rStyle w:val="Collegamentoipertestuale"/>
          </w:rPr>
          <w:t>Produrre Export Anagrafe Stranieri non in Regola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_Toc164868566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3EAB"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14:paraId="2D3BF8AB" w14:textId="14B6656B" w:rsidR="00982E68" w:rsidRDefault="0002471A">
      <w:r>
        <w:fldChar w:fldCharType="end"/>
      </w:r>
    </w:p>
    <w:p w14:paraId="70BF8EF6" w14:textId="77777777" w:rsidR="003875FC" w:rsidRDefault="003875FC" w:rsidP="00D64A49">
      <w:pPr>
        <w:tabs>
          <w:tab w:val="right" w:leader="dot" w:pos="9072"/>
          <w:tab w:val="right" w:leader="dot" w:pos="9214"/>
          <w:tab w:val="right" w:leader="dot" w:pos="9498"/>
          <w:tab w:val="right" w:leader="dot" w:pos="9639"/>
          <w:tab w:val="right" w:leader="dot" w:pos="9781"/>
        </w:tabs>
        <w:ind w:left="709" w:hanging="567"/>
        <w:jc w:val="both"/>
      </w:pPr>
    </w:p>
    <w:p w14:paraId="7FDC6135" w14:textId="77777777" w:rsidR="002D3125" w:rsidRPr="00D64A49" w:rsidRDefault="00490428" w:rsidP="00D64A49">
      <w:pPr>
        <w:pStyle w:val="Titolo1"/>
      </w:pPr>
      <w:bookmarkStart w:id="1" w:name="_Toc421005863"/>
      <w:bookmarkStart w:id="2" w:name="_Ref358815101"/>
      <w:bookmarkStart w:id="3" w:name="_Ref358815104"/>
      <w:r>
        <w:br w:type="page"/>
      </w:r>
      <w:bookmarkStart w:id="4" w:name="_Toc163567759"/>
      <w:bookmarkStart w:id="5" w:name="_Toc163575573"/>
      <w:bookmarkStart w:id="6" w:name="_Toc163578808"/>
      <w:bookmarkStart w:id="7" w:name="_Toc164868511"/>
      <w:r w:rsidR="002D3125" w:rsidRPr="00D64A49">
        <w:lastRenderedPageBreak/>
        <w:t>Introduzione</w:t>
      </w:r>
      <w:bookmarkEnd w:id="1"/>
      <w:bookmarkEnd w:id="2"/>
      <w:bookmarkEnd w:id="3"/>
      <w:bookmarkEnd w:id="4"/>
      <w:bookmarkEnd w:id="5"/>
      <w:bookmarkEnd w:id="6"/>
      <w:bookmarkEnd w:id="7"/>
    </w:p>
    <w:p w14:paraId="448A398C" w14:textId="77777777" w:rsidR="00574CED" w:rsidRPr="00176372" w:rsidRDefault="00574CED" w:rsidP="00574CED">
      <w:pPr>
        <w:pStyle w:val="Intestazione"/>
        <w:tabs>
          <w:tab w:val="clear" w:pos="4819"/>
          <w:tab w:val="clear" w:pos="9638"/>
        </w:tabs>
        <w:spacing w:after="240"/>
        <w:ind w:left="0"/>
        <w:jc w:val="both"/>
      </w:pPr>
      <w:bookmarkStart w:id="8" w:name="_Toc421005864"/>
      <w:bookmarkStart w:id="9" w:name="_Toc142106571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05CE7D1D" w14:textId="77777777" w:rsidR="00574CED" w:rsidRPr="00C819E0" w:rsidRDefault="00574CED" w:rsidP="00574CED">
      <w:pPr>
        <w:pStyle w:val="Intestazione"/>
        <w:keepLines w:val="0"/>
        <w:numPr>
          <w:ilvl w:val="0"/>
          <w:numId w:val="36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5DA27F6D" w14:textId="77777777" w:rsidR="00574CED" w:rsidRPr="00C819E0" w:rsidRDefault="00574CED" w:rsidP="00574CED">
      <w:pPr>
        <w:pStyle w:val="Intestazione"/>
        <w:keepLines w:val="0"/>
        <w:numPr>
          <w:ilvl w:val="0"/>
          <w:numId w:val="36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3DFF53C9" w14:textId="77777777" w:rsidR="00574CED" w:rsidRPr="00C819E0" w:rsidRDefault="00574CED" w:rsidP="00574CED">
      <w:pPr>
        <w:pStyle w:val="Intestazione"/>
        <w:tabs>
          <w:tab w:val="clear" w:pos="4819"/>
          <w:tab w:val="clear" w:pos="9638"/>
        </w:tabs>
        <w:spacing w:before="0"/>
        <w:ind w:left="0"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073E2209" w14:textId="77777777" w:rsidR="002D3125" w:rsidRDefault="002D3125" w:rsidP="00D64A49">
      <w:pPr>
        <w:pStyle w:val="Titolo1"/>
      </w:pPr>
      <w:bookmarkStart w:id="10" w:name="_Toc163567760"/>
      <w:bookmarkStart w:id="11" w:name="_Toc163575574"/>
      <w:bookmarkStart w:id="12" w:name="_Toc163578809"/>
      <w:bookmarkStart w:id="13" w:name="_Toc164868512"/>
      <w:r>
        <w:t>Scopo e Campo di Applicazione</w:t>
      </w:r>
      <w:bookmarkEnd w:id="8"/>
      <w:bookmarkEnd w:id="9"/>
      <w:bookmarkEnd w:id="10"/>
      <w:bookmarkEnd w:id="11"/>
      <w:bookmarkEnd w:id="12"/>
      <w:bookmarkEnd w:id="13"/>
      <w:r>
        <w:t xml:space="preserve"> </w:t>
      </w:r>
    </w:p>
    <w:p w14:paraId="75AC68D7" w14:textId="77777777" w:rsidR="00574CED" w:rsidRPr="00A212CC" w:rsidRDefault="00574CED" w:rsidP="00574CED">
      <w:pPr>
        <w:pStyle w:val="Intestazione"/>
        <w:tabs>
          <w:tab w:val="clear" w:pos="4819"/>
          <w:tab w:val="clear" w:pos="9638"/>
        </w:tabs>
        <w:ind w:left="0" w:right="-1"/>
        <w:jc w:val="both"/>
      </w:pPr>
      <w:bookmarkStart w:id="14" w:name="_Toc421005865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723EFB6F" w14:textId="77777777" w:rsidR="00B90511" w:rsidRDefault="00B90511" w:rsidP="00D64A49">
      <w:pPr>
        <w:pStyle w:val="Intestazione"/>
        <w:tabs>
          <w:tab w:val="clear" w:pos="4819"/>
          <w:tab w:val="clear" w:pos="9638"/>
        </w:tabs>
        <w:ind w:left="0"/>
        <w:jc w:val="both"/>
      </w:pPr>
      <w:r>
        <w:t>Non vengono riportate in questo documento le specifiche di flussi informativi la cui specifica tecnica è definita da</w:t>
      </w:r>
      <w:r w:rsidR="00F36014">
        <w:t>i</w:t>
      </w:r>
      <w:r>
        <w:t xml:space="preserve"> documenti normativi nazionali o regionali.</w:t>
      </w:r>
    </w:p>
    <w:p w14:paraId="7540D0ED" w14:textId="77777777" w:rsidR="002D3125" w:rsidRDefault="002D3125" w:rsidP="00D64A49">
      <w:pPr>
        <w:pStyle w:val="Titolo1"/>
        <w:rPr>
          <w:lang w:val="it-IT"/>
        </w:rPr>
      </w:pPr>
      <w:bookmarkStart w:id="15" w:name="_Toc142106572"/>
      <w:bookmarkStart w:id="16" w:name="_Toc163567761"/>
      <w:bookmarkStart w:id="17" w:name="_Toc163575575"/>
      <w:bookmarkStart w:id="18" w:name="_Toc163578810"/>
      <w:bookmarkStart w:id="19" w:name="_Toc164868513"/>
      <w:r>
        <w:t>Riferimenti</w:t>
      </w:r>
      <w:bookmarkEnd w:id="14"/>
      <w:bookmarkEnd w:id="15"/>
      <w:bookmarkEnd w:id="16"/>
      <w:bookmarkEnd w:id="17"/>
      <w:bookmarkEnd w:id="18"/>
      <w:bookmarkEnd w:id="19"/>
    </w:p>
    <w:p w14:paraId="529BFAD3" w14:textId="77777777" w:rsidR="00D64A49" w:rsidRPr="00D64A49" w:rsidRDefault="00D64A49" w:rsidP="00D64A49">
      <w:pPr>
        <w:ind w:left="0"/>
        <w:rPr>
          <w:lang w:eastAsia="x-none"/>
        </w:rPr>
      </w:pPr>
      <w:r>
        <w:t>Nessuno.</w:t>
      </w:r>
    </w:p>
    <w:p w14:paraId="44F24BB1" w14:textId="77777777" w:rsidR="009B486C" w:rsidRDefault="009B486C" w:rsidP="00D64A49">
      <w:pPr>
        <w:pStyle w:val="Titolo1"/>
        <w:rPr>
          <w:rStyle w:val="CarattereCarattere1"/>
        </w:rPr>
      </w:pPr>
      <w:bookmarkStart w:id="20" w:name="_Toc163567762"/>
      <w:bookmarkStart w:id="21" w:name="_Toc163575576"/>
      <w:bookmarkStart w:id="22" w:name="_Toc163578811"/>
      <w:bookmarkStart w:id="23" w:name="_Toc164868514"/>
      <w:r>
        <w:rPr>
          <w:rStyle w:val="CarattereCarattere1"/>
        </w:rPr>
        <w:t>Termini e definizioni</w:t>
      </w:r>
      <w:bookmarkEnd w:id="20"/>
      <w:bookmarkEnd w:id="21"/>
      <w:bookmarkEnd w:id="22"/>
      <w:bookmarkEnd w:id="23"/>
    </w:p>
    <w:p w14:paraId="1E4E9361" w14:textId="77777777" w:rsidR="00864258" w:rsidRPr="00864258" w:rsidRDefault="00864258" w:rsidP="00D64A49">
      <w:pPr>
        <w:ind w:left="0"/>
      </w:pPr>
      <w:r>
        <w:t>Nessuno.</w:t>
      </w:r>
    </w:p>
    <w:p w14:paraId="4778AE0E" w14:textId="77777777" w:rsidR="001F7B1D" w:rsidRDefault="001F7B1D" w:rsidP="00D64A49">
      <w:pPr>
        <w:ind w:left="0"/>
        <w:jc w:val="both"/>
      </w:pPr>
    </w:p>
    <w:p w14:paraId="7BBA234D" w14:textId="77777777" w:rsidR="00257041" w:rsidRDefault="00526A91" w:rsidP="00D64A49">
      <w:pPr>
        <w:pStyle w:val="Titolo1"/>
        <w:rPr>
          <w:rStyle w:val="CarattereCarattere1"/>
        </w:rPr>
      </w:pPr>
      <w:r>
        <w:rPr>
          <w:rStyle w:val="CarattereCarattere1"/>
        </w:rPr>
        <w:br w:type="page"/>
      </w:r>
      <w:bookmarkStart w:id="24" w:name="_Toc163567763"/>
      <w:bookmarkStart w:id="25" w:name="_Toc163575577"/>
      <w:bookmarkStart w:id="26" w:name="_Toc163578812"/>
      <w:bookmarkStart w:id="27" w:name="_Toc164868515"/>
      <w:r w:rsidR="00FF79F2">
        <w:rPr>
          <w:rStyle w:val="CarattereCarattere1"/>
        </w:rPr>
        <w:lastRenderedPageBreak/>
        <w:t>Flussi informativi di input al sistema</w:t>
      </w:r>
      <w:bookmarkEnd w:id="24"/>
      <w:bookmarkEnd w:id="25"/>
      <w:bookmarkEnd w:id="26"/>
      <w:bookmarkEnd w:id="27"/>
    </w:p>
    <w:p w14:paraId="2EE94778" w14:textId="77777777" w:rsidR="00D54A64" w:rsidRPr="003731D8" w:rsidRDefault="00D54A64" w:rsidP="003731D8">
      <w:pPr>
        <w:pStyle w:val="Titolo2"/>
        <w:ind w:left="567" w:hanging="567"/>
      </w:pPr>
      <w:bookmarkStart w:id="28" w:name="_Toc356983507"/>
      <w:bookmarkStart w:id="29" w:name="_Toc163575578"/>
      <w:bookmarkStart w:id="30" w:name="_Toc163578813"/>
      <w:bookmarkStart w:id="31" w:name="_Toc164868516"/>
      <w:r w:rsidRPr="003731D8">
        <w:t>Tipologie di campi e di controlli per flussi con tracciato record a lunghezza fissa</w:t>
      </w:r>
      <w:bookmarkEnd w:id="28"/>
      <w:bookmarkEnd w:id="29"/>
      <w:bookmarkEnd w:id="30"/>
      <w:bookmarkEnd w:id="31"/>
    </w:p>
    <w:p w14:paraId="4667A23B" w14:textId="77777777" w:rsidR="00D54A64" w:rsidRPr="00D54A64" w:rsidRDefault="00D54A64" w:rsidP="00E51375">
      <w:pPr>
        <w:ind w:left="0"/>
        <w:jc w:val="both"/>
      </w:pPr>
      <w:r w:rsidRPr="00D54A64">
        <w:t>La codifica dei campi dovrà avvenire con sistema ASCII. Ogni record dovrà terminare con caratteri di fine riga del DOS (CR+LF), cioè ogni record sarà una riga.</w:t>
      </w:r>
    </w:p>
    <w:p w14:paraId="10C790E5" w14:textId="77777777" w:rsidR="00D54A64" w:rsidRPr="00D54A64" w:rsidRDefault="00D54A64" w:rsidP="00E51375">
      <w:pPr>
        <w:ind w:left="0"/>
        <w:jc w:val="both"/>
      </w:pPr>
      <w:r w:rsidRPr="00D54A64">
        <w:t>I flussi informativi con tracciato record a lunghezza fissa sono basati dalle seguenti tipologie di campi:</w:t>
      </w:r>
    </w:p>
    <w:p w14:paraId="530E6467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Alfanumerico</w:t>
      </w:r>
      <w:r w:rsidRPr="00D54A64">
        <w:t>”: rappresenta una stringa di caratteri alfanumerici. Per un campo a dimensione fissa, la stringa è allineata a sinistra, valorizzando le posizioni non utilizzate con il carattere di “</w:t>
      </w:r>
      <w:r w:rsidRPr="00D54A64">
        <w:rPr>
          <w:b/>
        </w:rPr>
        <w:t>spazio</w:t>
      </w:r>
      <w:r w:rsidRPr="00D54A64">
        <w:t>”;</w:t>
      </w:r>
    </w:p>
    <w:p w14:paraId="6A2E9AA2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Alfabetico</w:t>
      </w:r>
      <w:r w:rsidRPr="00D54A64">
        <w:t>”: rappresenta una stringa di caratteri alfabetici, comprensiva di lettere e spazio. Per un campo a dimensione fissa, la stringa è allineata a sinistra, valorizzando le posizioni non utilizzate con il carattere di “</w:t>
      </w:r>
      <w:r w:rsidRPr="00D54A64">
        <w:rPr>
          <w:b/>
        </w:rPr>
        <w:t>spazio</w:t>
      </w:r>
      <w:r w:rsidRPr="00D54A64">
        <w:t>”;</w:t>
      </w:r>
    </w:p>
    <w:p w14:paraId="18EF232D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Numerico</w:t>
      </w:r>
      <w:r w:rsidRPr="00D54A64">
        <w:t>”: rappresenta un numero intero positivo. Per un campo a dimensione fissa, il numero è allineato a destra, valorizzando le posizioni non utilizzate con il carattere “</w:t>
      </w:r>
      <w:r w:rsidRPr="00D54A64">
        <w:rPr>
          <w:b/>
        </w:rPr>
        <w:t>0</w:t>
      </w:r>
      <w:r w:rsidRPr="00D54A64">
        <w:t>” (zero);</w:t>
      </w:r>
    </w:p>
    <w:p w14:paraId="29254586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DATA</w:t>
      </w:r>
      <w:r w:rsidRPr="00D54A64">
        <w:t>”: rappresenta una data codificata secondo il formato “</w:t>
      </w:r>
      <w:r w:rsidRPr="00D54A64">
        <w:rPr>
          <w:b/>
        </w:rPr>
        <w:t>GGMMAAAA</w:t>
      </w:r>
      <w:r w:rsidRPr="00D54A64">
        <w:t>” dove:</w:t>
      </w:r>
    </w:p>
    <w:p w14:paraId="15E8E6CC" w14:textId="77777777" w:rsidR="00D54A64" w:rsidRPr="00D54A64" w:rsidRDefault="00D54A64" w:rsidP="00BD4290">
      <w:pPr>
        <w:keepLines w:val="0"/>
        <w:numPr>
          <w:ilvl w:val="0"/>
          <w:numId w:val="5"/>
        </w:numPr>
        <w:spacing w:after="120" w:line="240" w:lineRule="auto"/>
        <w:ind w:left="1080"/>
        <w:jc w:val="both"/>
      </w:pPr>
      <w:r w:rsidRPr="00D54A64">
        <w:t>i primi due caratteri, GG, indicano il giorno - allineato a destra e preceduto da zero in caso di numero ad una cifra (es.: 9 = 09);</w:t>
      </w:r>
    </w:p>
    <w:p w14:paraId="22EACDAB" w14:textId="77777777" w:rsidR="00D54A64" w:rsidRPr="00D54A64" w:rsidRDefault="00D54A64" w:rsidP="00BD4290">
      <w:pPr>
        <w:keepLines w:val="0"/>
        <w:numPr>
          <w:ilvl w:val="0"/>
          <w:numId w:val="5"/>
        </w:numPr>
        <w:spacing w:after="120" w:line="240" w:lineRule="auto"/>
        <w:ind w:left="1080"/>
        <w:jc w:val="both"/>
      </w:pPr>
      <w:r w:rsidRPr="00D54A64">
        <w:t>i successivi due caratteri, MM, indicano il mese - allineato a destra e preceduto da zero in caso di numero ad una cifra (es.: 2 = 02);</w:t>
      </w:r>
    </w:p>
    <w:p w14:paraId="24E0DD62" w14:textId="77777777" w:rsidR="00D54A64" w:rsidRPr="00D54A64" w:rsidRDefault="00D54A64" w:rsidP="00BD4290">
      <w:pPr>
        <w:keepLines w:val="0"/>
        <w:numPr>
          <w:ilvl w:val="0"/>
          <w:numId w:val="5"/>
        </w:numPr>
        <w:spacing w:after="120" w:line="240" w:lineRule="auto"/>
        <w:ind w:left="1080"/>
        <w:jc w:val="both"/>
      </w:pPr>
      <w:r w:rsidRPr="00D54A64">
        <w:t>gli ultimi quattro caratteri, AAAA, indicano l’anno – espresso nella sua forma estesa (es.: 1999, 2004).</w:t>
      </w:r>
    </w:p>
    <w:p w14:paraId="6199BE48" w14:textId="77777777" w:rsidR="00D54A64" w:rsidRPr="00D54A64" w:rsidRDefault="00D54A64" w:rsidP="00E51375">
      <w:pPr>
        <w:tabs>
          <w:tab w:val="num" w:pos="720"/>
        </w:tabs>
        <w:ind w:left="360"/>
        <w:jc w:val="both"/>
      </w:pPr>
      <w:r w:rsidRPr="00D54A64">
        <w:t xml:space="preserve">Su questi flussi sono eseguite dal sistema le seguenti tipologie di controlli di correttezza formale </w:t>
      </w:r>
    </w:p>
    <w:p w14:paraId="6225CD82" w14:textId="77777777" w:rsidR="00D54A64" w:rsidRPr="00D54A64" w:rsidRDefault="00D54A64" w:rsidP="00BD4290">
      <w:pPr>
        <w:keepLines w:val="0"/>
        <w:numPr>
          <w:ilvl w:val="0"/>
          <w:numId w:val="3"/>
        </w:numPr>
        <w:spacing w:after="120" w:line="240" w:lineRule="auto"/>
        <w:jc w:val="both"/>
      </w:pPr>
      <w:r w:rsidRPr="00D54A64">
        <w:t>il dato rispetti il vincolo di obbligatorietà specificato; se opzionale e non presente occorre valorizzare le posizioni non utilizzate con il carattere “</w:t>
      </w:r>
      <w:r w:rsidRPr="00D54A64">
        <w:rPr>
          <w:b/>
        </w:rPr>
        <w:t>spazio</w:t>
      </w:r>
      <w:r w:rsidRPr="00D54A64">
        <w:t>”;</w:t>
      </w:r>
    </w:p>
    <w:p w14:paraId="5F49F002" w14:textId="77777777" w:rsidR="00D54A64" w:rsidRPr="00D54A64" w:rsidRDefault="00D54A64" w:rsidP="00BD4290">
      <w:pPr>
        <w:keepLines w:val="0"/>
        <w:numPr>
          <w:ilvl w:val="0"/>
          <w:numId w:val="3"/>
        </w:numPr>
        <w:spacing w:before="0" w:after="120" w:line="240" w:lineRule="auto"/>
        <w:jc w:val="both"/>
      </w:pPr>
      <w:r w:rsidRPr="00D54A64">
        <w:t>il dato abbia il formato previsto;</w:t>
      </w:r>
    </w:p>
    <w:p w14:paraId="32895944" w14:textId="77777777" w:rsidR="00D54A64" w:rsidRPr="00D54A64" w:rsidRDefault="00D54A64" w:rsidP="00BD4290">
      <w:pPr>
        <w:keepLines w:val="0"/>
        <w:numPr>
          <w:ilvl w:val="0"/>
          <w:numId w:val="3"/>
        </w:numPr>
        <w:spacing w:before="0" w:after="120" w:line="240" w:lineRule="auto"/>
        <w:jc w:val="both"/>
      </w:pPr>
      <w:r w:rsidRPr="00D54A64">
        <w:t>il valore inserito appartenga all’insieme dei valori consentiti.</w:t>
      </w:r>
    </w:p>
    <w:p w14:paraId="5A3245B1" w14:textId="77777777" w:rsidR="00D54A64" w:rsidRPr="00D54A64" w:rsidRDefault="00D54A64" w:rsidP="00E51375">
      <w:pPr>
        <w:keepLines w:val="0"/>
        <w:spacing w:before="0" w:after="120" w:line="240" w:lineRule="auto"/>
        <w:ind w:left="360"/>
        <w:jc w:val="both"/>
      </w:pPr>
      <w:r w:rsidRPr="00D54A64">
        <w:t xml:space="preserve">Nel seguito sono riportati i principali controlli di formato che sono applicati alle diverse tipologie di campi 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D54A64" w:rsidRPr="00D54A64" w14:paraId="45869B5C" w14:textId="77777777" w:rsidTr="001A4729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75C9" w14:textId="77777777" w:rsidR="00D54A64" w:rsidRPr="00D54A64" w:rsidRDefault="00D54A64" w:rsidP="00E51375">
            <w:pPr>
              <w:ind w:left="0"/>
              <w:jc w:val="both"/>
              <w:rPr>
                <w:b/>
                <w:snapToGrid w:val="0"/>
                <w:color w:val="000000"/>
              </w:rPr>
            </w:pPr>
            <w:r w:rsidRPr="00D54A64"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7BBB" w14:textId="77777777" w:rsidR="00D54A64" w:rsidRPr="00D54A64" w:rsidRDefault="00D54A64" w:rsidP="00E51375">
            <w:pPr>
              <w:ind w:left="0"/>
              <w:jc w:val="both"/>
              <w:rPr>
                <w:b/>
                <w:snapToGrid w:val="0"/>
                <w:color w:val="000000"/>
              </w:rPr>
            </w:pPr>
            <w:r w:rsidRPr="00D54A64">
              <w:rPr>
                <w:b/>
                <w:snapToGrid w:val="0"/>
                <w:color w:val="000000"/>
              </w:rPr>
              <w:t>Note</w:t>
            </w:r>
          </w:p>
        </w:tc>
      </w:tr>
      <w:tr w:rsidR="00D54A64" w:rsidRPr="00D54A64" w14:paraId="709F5788" w14:textId="77777777" w:rsidTr="001A4729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FDE0" w14:textId="77777777" w:rsidR="00D54A64" w:rsidRPr="00D54A64" w:rsidRDefault="00D54A64" w:rsidP="00E51375">
            <w:pPr>
              <w:ind w:left="0"/>
              <w:jc w:val="both"/>
            </w:pPr>
            <w:r w:rsidRPr="00D54A64"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51F8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Presenza di carattere non numerico in campo di tipo Numerico</w:t>
            </w:r>
          </w:p>
        </w:tc>
      </w:tr>
      <w:tr w:rsidR="00D54A64" w:rsidRPr="00D54A64" w14:paraId="0476D368" w14:textId="77777777" w:rsidTr="001A4729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DE57" w14:textId="77777777" w:rsidR="00D54A64" w:rsidRPr="00D54A64" w:rsidRDefault="00D54A64" w:rsidP="00E51375">
            <w:pPr>
              <w:ind w:left="0"/>
              <w:jc w:val="both"/>
            </w:pPr>
            <w:r w:rsidRPr="00D54A64"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72AA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 xml:space="preserve">Presenza di cifre numeriche o caratteri speciali in campi alfabetici </w:t>
            </w:r>
          </w:p>
        </w:tc>
      </w:tr>
      <w:tr w:rsidR="00D54A64" w:rsidRPr="00D54A64" w14:paraId="6178A297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E29E" w14:textId="77777777" w:rsidR="00D54A64" w:rsidRPr="00D54A64" w:rsidRDefault="00D54A64" w:rsidP="00E51375">
            <w:pPr>
              <w:ind w:left="0"/>
              <w:jc w:val="both"/>
            </w:pPr>
            <w:r w:rsidRPr="00D54A64">
              <w:lastRenderedPageBreak/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BD2F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Presenza di carattere non numerico o diverso da “spazio”</w:t>
            </w:r>
          </w:p>
        </w:tc>
      </w:tr>
      <w:tr w:rsidR="00D54A64" w:rsidRPr="00D54A64" w14:paraId="6A8B4935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77FC" w14:textId="77777777" w:rsidR="00D54A64" w:rsidRPr="00D54A64" w:rsidRDefault="00D54A64" w:rsidP="00E51375">
            <w:pPr>
              <w:ind w:left="0"/>
              <w:jc w:val="both"/>
            </w:pPr>
            <w:r w:rsidRPr="00D54A64">
              <w:t>Conformità del subcampo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E56D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Giorno non valido: Valore non numerico o fuori intervallo di validità.</w:t>
            </w:r>
          </w:p>
        </w:tc>
      </w:tr>
      <w:tr w:rsidR="00D54A64" w:rsidRPr="00D54A64" w14:paraId="0C247F02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6272" w14:textId="77777777" w:rsidR="00D54A64" w:rsidRPr="00D54A64" w:rsidRDefault="00D54A64" w:rsidP="00E51375">
            <w:pPr>
              <w:ind w:left="0"/>
              <w:jc w:val="both"/>
            </w:pPr>
            <w:r w:rsidRPr="00D54A64">
              <w:t>Conformità del subcampo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BAB4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Mese non valido: Valore non numerico o fuori intervallo di validità.</w:t>
            </w:r>
          </w:p>
        </w:tc>
      </w:tr>
      <w:tr w:rsidR="00D54A64" w:rsidRPr="00D54A64" w14:paraId="126C7D8C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2DB1" w14:textId="77777777" w:rsidR="00D54A64" w:rsidRPr="00D54A64" w:rsidRDefault="00D54A64" w:rsidP="00E51375">
            <w:pPr>
              <w:ind w:left="0"/>
              <w:jc w:val="both"/>
            </w:pPr>
            <w:r w:rsidRPr="00D54A64">
              <w:t>Conformità del subcampo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C176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Anno non valido: Valore non numerico o successivo anno corrente</w:t>
            </w:r>
          </w:p>
        </w:tc>
      </w:tr>
      <w:tr w:rsidR="00D54A64" w:rsidRPr="00D54A64" w14:paraId="3C28F374" w14:textId="77777777" w:rsidTr="001A4729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27BE" w14:textId="77777777" w:rsidR="00D54A64" w:rsidRPr="00D54A64" w:rsidRDefault="00D54A64" w:rsidP="00E51375">
            <w:pPr>
              <w:ind w:left="0"/>
              <w:jc w:val="both"/>
            </w:pPr>
            <w:r w:rsidRPr="00D54A64"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9397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Valore non presente nella tabella di riferimento o non rientrante nell’insieme di valori permessi per il campo</w:t>
            </w:r>
          </w:p>
        </w:tc>
      </w:tr>
    </w:tbl>
    <w:p w14:paraId="0A107CB0" w14:textId="77777777" w:rsidR="00490428" w:rsidRDefault="00490428" w:rsidP="00E51375">
      <w:pPr>
        <w:tabs>
          <w:tab w:val="num" w:pos="720"/>
        </w:tabs>
        <w:ind w:left="360"/>
        <w:jc w:val="both"/>
      </w:pPr>
    </w:p>
    <w:p w14:paraId="358C33B8" w14:textId="77777777" w:rsidR="00D54A64" w:rsidRDefault="00D54A64" w:rsidP="00E51375">
      <w:pPr>
        <w:tabs>
          <w:tab w:val="num" w:pos="720"/>
        </w:tabs>
        <w:ind w:left="360"/>
        <w:jc w:val="both"/>
      </w:pPr>
      <w:r w:rsidRPr="00D54A64">
        <w:t>Ciascun flusso con tracciato record a lunghezza fissa è descritto con una tabella che riporta</w:t>
      </w:r>
    </w:p>
    <w:tbl>
      <w:tblPr>
        <w:tblW w:w="8429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D54A64" w:rsidRPr="00D54A64" w14:paraId="349B8F9F" w14:textId="77777777" w:rsidTr="00352D57">
        <w:tc>
          <w:tcPr>
            <w:tcW w:w="1327" w:type="dxa"/>
          </w:tcPr>
          <w:p w14:paraId="5EA8F421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Campo</w:t>
            </w:r>
          </w:p>
        </w:tc>
        <w:tc>
          <w:tcPr>
            <w:tcW w:w="7102" w:type="dxa"/>
          </w:tcPr>
          <w:p w14:paraId="12AA9179" w14:textId="77777777" w:rsidR="00D54A64" w:rsidRPr="00D54A64" w:rsidRDefault="00D54A64" w:rsidP="00E51375">
            <w:pPr>
              <w:ind w:left="0"/>
            </w:pPr>
            <w:r w:rsidRPr="00D54A64">
              <w:t xml:space="preserve">Nome del campo </w:t>
            </w:r>
          </w:p>
        </w:tc>
      </w:tr>
      <w:tr w:rsidR="00D54A64" w:rsidRPr="00D54A64" w14:paraId="5511A374" w14:textId="77777777" w:rsidTr="00352D57">
        <w:tc>
          <w:tcPr>
            <w:tcW w:w="1327" w:type="dxa"/>
          </w:tcPr>
          <w:p w14:paraId="4EE1973C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3F73B5C9" w14:textId="77777777" w:rsidR="00D54A64" w:rsidRPr="00D54A64" w:rsidRDefault="00D54A64" w:rsidP="00E51375">
            <w:pPr>
              <w:ind w:left="0"/>
            </w:pPr>
            <w:r w:rsidRPr="00D54A64">
              <w:t xml:space="preserve">Descrizione del campo </w:t>
            </w:r>
          </w:p>
        </w:tc>
      </w:tr>
      <w:tr w:rsidR="00D54A64" w:rsidRPr="00D54A64" w14:paraId="57CA1DD9" w14:textId="77777777" w:rsidTr="00352D57">
        <w:tc>
          <w:tcPr>
            <w:tcW w:w="1327" w:type="dxa"/>
          </w:tcPr>
          <w:p w14:paraId="20B88544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Tipo</w:t>
            </w:r>
          </w:p>
        </w:tc>
        <w:tc>
          <w:tcPr>
            <w:tcW w:w="7102" w:type="dxa"/>
          </w:tcPr>
          <w:p w14:paraId="61DD394C" w14:textId="77777777" w:rsidR="00D54A64" w:rsidRPr="00D54A64" w:rsidRDefault="00D54A64" w:rsidP="00E51375">
            <w:pPr>
              <w:ind w:left="0"/>
            </w:pPr>
            <w:r w:rsidRPr="00D54A64"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D54A64" w:rsidRPr="00D54A64" w14:paraId="435A70A7" w14:textId="77777777" w:rsidTr="001A4729">
              <w:tc>
                <w:tcPr>
                  <w:tcW w:w="1924" w:type="dxa"/>
                  <w:shd w:val="clear" w:color="000000" w:fill="FFFFFF"/>
                </w:tcPr>
                <w:p w14:paraId="7EEC1044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413903FA" w14:textId="77777777" w:rsidR="00D54A64" w:rsidRPr="00D54A64" w:rsidRDefault="00D54A64" w:rsidP="00E51375">
                  <w:pPr>
                    <w:ind w:left="0"/>
                  </w:pPr>
                  <w:r w:rsidRPr="00D54A64">
                    <w:t>campo con valore alfanumerico</w:t>
                  </w:r>
                </w:p>
              </w:tc>
            </w:tr>
            <w:tr w:rsidR="00D54A64" w:rsidRPr="00D54A64" w14:paraId="2FFDE24F" w14:textId="77777777" w:rsidTr="001A4729">
              <w:tc>
                <w:tcPr>
                  <w:tcW w:w="1924" w:type="dxa"/>
                  <w:shd w:val="clear" w:color="000000" w:fill="FFFFFF"/>
                </w:tcPr>
                <w:p w14:paraId="7FA0808B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4B705872" w14:textId="77777777" w:rsidR="00D54A64" w:rsidRPr="00D54A64" w:rsidRDefault="00D54A64" w:rsidP="00E51375">
                  <w:pPr>
                    <w:ind w:left="0"/>
                  </w:pPr>
                  <w:r w:rsidRPr="00D54A64">
                    <w:t>campo con valore alfabetico</w:t>
                  </w:r>
                </w:p>
              </w:tc>
            </w:tr>
            <w:tr w:rsidR="00D54A64" w:rsidRPr="00D54A64" w14:paraId="6FB3DA7C" w14:textId="77777777" w:rsidTr="001A4729">
              <w:tc>
                <w:tcPr>
                  <w:tcW w:w="1924" w:type="dxa"/>
                  <w:shd w:val="clear" w:color="auto" w:fill="auto"/>
                </w:tcPr>
                <w:p w14:paraId="39DFC2D2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Numerico 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841CF20" w14:textId="77777777" w:rsidR="00D54A64" w:rsidRPr="00D54A64" w:rsidRDefault="00D54A64" w:rsidP="00E51375">
                  <w:pPr>
                    <w:ind w:left="0"/>
                  </w:pPr>
                  <w:r w:rsidRPr="00D54A64">
                    <w:t>campo con valore numerico</w:t>
                  </w:r>
                </w:p>
              </w:tc>
            </w:tr>
            <w:tr w:rsidR="00D54A64" w:rsidRPr="00D54A64" w14:paraId="5CF1C345" w14:textId="77777777" w:rsidTr="001A4729">
              <w:tc>
                <w:tcPr>
                  <w:tcW w:w="1924" w:type="dxa"/>
                  <w:shd w:val="clear" w:color="auto" w:fill="auto"/>
                </w:tcPr>
                <w:p w14:paraId="61D1BB69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Data 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60F886E" w14:textId="77777777" w:rsidR="00D54A64" w:rsidRPr="00D54A64" w:rsidRDefault="00D54A64" w:rsidP="00E51375">
                  <w:pPr>
                    <w:ind w:left="0"/>
                  </w:pPr>
                  <w:r w:rsidRPr="00D54A64">
                    <w:t>Data</w:t>
                  </w:r>
                </w:p>
              </w:tc>
            </w:tr>
          </w:tbl>
          <w:p w14:paraId="41DD09B4" w14:textId="77777777" w:rsidR="00D54A64" w:rsidRPr="00D54A64" w:rsidRDefault="00D54A64" w:rsidP="00E51375"/>
        </w:tc>
      </w:tr>
      <w:tr w:rsidR="00D54A64" w:rsidRPr="00D54A64" w14:paraId="240A4BF6" w14:textId="77777777" w:rsidTr="00352D57">
        <w:trPr>
          <w:trHeight w:val="488"/>
        </w:trPr>
        <w:tc>
          <w:tcPr>
            <w:tcW w:w="1327" w:type="dxa"/>
          </w:tcPr>
          <w:p w14:paraId="7FE7F767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010B2800" w14:textId="77777777" w:rsidR="00D54A64" w:rsidRPr="00D54A64" w:rsidRDefault="00D54A64" w:rsidP="00E51375">
            <w:pPr>
              <w:ind w:left="0"/>
            </w:pPr>
            <w:r w:rsidRPr="00D54A64">
              <w:t>Posizione iniziale e finale del campo</w:t>
            </w:r>
          </w:p>
        </w:tc>
      </w:tr>
      <w:tr w:rsidR="00D54A64" w:rsidRPr="00D54A64" w14:paraId="1DB3DDC8" w14:textId="77777777" w:rsidTr="00352D57">
        <w:tc>
          <w:tcPr>
            <w:tcW w:w="1327" w:type="dxa"/>
          </w:tcPr>
          <w:p w14:paraId="3A10EC8B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364F5D1C" w14:textId="77777777" w:rsidR="00D54A64" w:rsidRPr="00D54A64" w:rsidRDefault="00D54A64" w:rsidP="00E51375">
            <w:pPr>
              <w:ind w:left="0"/>
            </w:pPr>
            <w:r w:rsidRPr="00D54A64">
              <w:t>Lunghezza in caratteri del campo</w:t>
            </w:r>
          </w:p>
        </w:tc>
      </w:tr>
      <w:tr w:rsidR="00D54A64" w:rsidRPr="00D54A64" w14:paraId="20746462" w14:textId="77777777" w:rsidTr="00352D57">
        <w:tc>
          <w:tcPr>
            <w:tcW w:w="1327" w:type="dxa"/>
          </w:tcPr>
          <w:p w14:paraId="184FF6A2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4EB56870" w14:textId="77777777" w:rsidR="00D54A64" w:rsidRPr="00D54A64" w:rsidRDefault="00D54A64" w:rsidP="00E51375">
            <w:pPr>
              <w:ind w:left="0"/>
            </w:pPr>
            <w:r w:rsidRPr="00D54A64">
              <w:t xml:space="preserve">Indicazioni sui valori ammessi </w:t>
            </w:r>
          </w:p>
        </w:tc>
      </w:tr>
      <w:tr w:rsidR="00D54A64" w:rsidRPr="00D54A64" w14:paraId="7FF6C553" w14:textId="77777777" w:rsidTr="00352D57">
        <w:tc>
          <w:tcPr>
            <w:tcW w:w="1327" w:type="dxa"/>
          </w:tcPr>
          <w:p w14:paraId="2C3BD952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0F0CF0D7" w14:textId="77777777" w:rsidR="00D54A64" w:rsidRPr="00D54A64" w:rsidRDefault="00D54A64" w:rsidP="00E51375">
            <w:pPr>
              <w:ind w:left="0"/>
            </w:pPr>
            <w:r w:rsidRPr="00D54A64"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D54A64" w:rsidRPr="00D54A64" w14:paraId="655E49BB" w14:textId="77777777" w:rsidTr="001A4729">
              <w:tc>
                <w:tcPr>
                  <w:tcW w:w="1394" w:type="dxa"/>
                  <w:shd w:val="clear" w:color="000000" w:fill="FFFFFF"/>
                </w:tcPr>
                <w:p w14:paraId="7E80179B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13169BA8" w14:textId="77777777" w:rsidR="00D54A64" w:rsidRPr="00D54A64" w:rsidRDefault="00D54A64" w:rsidP="00E51375">
                  <w:pPr>
                    <w:ind w:left="0"/>
                  </w:pPr>
                  <w:r w:rsidRPr="00D54A64">
                    <w:t>campo sempre obbligatorio</w:t>
                  </w:r>
                </w:p>
              </w:tc>
            </w:tr>
            <w:tr w:rsidR="00D54A64" w:rsidRPr="00D54A64" w14:paraId="289D602F" w14:textId="77777777" w:rsidTr="001A4729">
              <w:tc>
                <w:tcPr>
                  <w:tcW w:w="1394" w:type="dxa"/>
                  <w:shd w:val="clear" w:color="auto" w:fill="auto"/>
                </w:tcPr>
                <w:p w14:paraId="6D3F72A2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361D99AD" w14:textId="77777777" w:rsidR="00D54A64" w:rsidRPr="00D54A64" w:rsidRDefault="00D54A64" w:rsidP="00E51375">
                  <w:pPr>
                    <w:ind w:left="0"/>
                  </w:pPr>
                  <w:r w:rsidRPr="00D54A64">
                    <w:t>campo obbligatorio in particolare circostanze</w:t>
                  </w:r>
                </w:p>
              </w:tc>
            </w:tr>
            <w:tr w:rsidR="00D54A64" w:rsidRPr="00D54A64" w14:paraId="28D45235" w14:textId="77777777" w:rsidTr="001A4729">
              <w:tc>
                <w:tcPr>
                  <w:tcW w:w="1394" w:type="dxa"/>
                  <w:shd w:val="clear" w:color="auto" w:fill="auto"/>
                </w:tcPr>
                <w:p w14:paraId="387FB8DA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16E34B81" w14:textId="77777777" w:rsidR="00D54A64" w:rsidRPr="00D54A64" w:rsidRDefault="00D54A64" w:rsidP="00E51375">
                  <w:pPr>
                    <w:ind w:left="0"/>
                  </w:pPr>
                  <w:r w:rsidRPr="00D54A64">
                    <w:t>campo opzionale</w:t>
                  </w:r>
                </w:p>
              </w:tc>
            </w:tr>
          </w:tbl>
          <w:p w14:paraId="74627386" w14:textId="77777777" w:rsidR="00D54A64" w:rsidRPr="00D54A64" w:rsidRDefault="00D54A64" w:rsidP="00E51375"/>
        </w:tc>
      </w:tr>
    </w:tbl>
    <w:p w14:paraId="38FD05DA" w14:textId="77777777" w:rsidR="00D54A64" w:rsidRPr="00D64A49" w:rsidRDefault="00D54A64" w:rsidP="00D64A49">
      <w:pPr>
        <w:pStyle w:val="Titolo2"/>
      </w:pPr>
      <w:bookmarkStart w:id="32" w:name="_Ref314734569"/>
      <w:bookmarkStart w:id="33" w:name="_Ref314734571"/>
      <w:bookmarkStart w:id="34" w:name="_Toc356983508"/>
      <w:bookmarkStart w:id="35" w:name="_Ref356985688"/>
      <w:bookmarkStart w:id="36" w:name="_Ref356985690"/>
      <w:bookmarkStart w:id="37" w:name="_Ref358389879"/>
      <w:bookmarkStart w:id="38" w:name="_Ref358389881"/>
      <w:bookmarkStart w:id="39" w:name="_Ref358815282"/>
      <w:bookmarkStart w:id="40" w:name="_Ref358815285"/>
      <w:bookmarkStart w:id="41" w:name="_Ref499821538"/>
      <w:bookmarkStart w:id="42" w:name="_Ref499821541"/>
      <w:bookmarkStart w:id="43" w:name="_Toc163567764"/>
      <w:bookmarkStart w:id="44" w:name="_Toc163575579"/>
      <w:bookmarkStart w:id="45" w:name="_Toc163578814"/>
      <w:bookmarkStart w:id="46" w:name="_Toc164868517"/>
      <w:r w:rsidRPr="00D64A49">
        <w:lastRenderedPageBreak/>
        <w:t xml:space="preserve">Eseguire upload </w:t>
      </w:r>
      <w:bookmarkEnd w:id="32"/>
      <w:bookmarkEnd w:id="33"/>
      <w:r w:rsidRPr="00D64A49">
        <w:t>scheda implantologia protesi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DD64A0B" w14:textId="77777777" w:rsidR="00D54A64" w:rsidRPr="00D54A64" w:rsidRDefault="00D54A64" w:rsidP="00E51375">
      <w:pPr>
        <w:ind w:left="567"/>
        <w:jc w:val="both"/>
      </w:pPr>
      <w:r w:rsidRPr="00D54A64">
        <w:t>Questo flusso contiene i dati di dettaglio delle prestazioni di implantologia protesi effettuate dagli istituti di ricovero per conto del SSR ed è utilizzato per trasmettere tali informazioni al sistema Edotto per i conseguenti adempimenti.</w:t>
      </w:r>
    </w:p>
    <w:p w14:paraId="00E37DA3" w14:textId="77777777" w:rsidR="00D54A64" w:rsidRPr="00D54A64" w:rsidRDefault="00D54A64" w:rsidP="00E51375">
      <w:pPr>
        <w:ind w:left="567"/>
        <w:jc w:val="both"/>
      </w:pPr>
      <w:r w:rsidRPr="00D54A64">
        <w:t>La denominazione del file non è fondamentale ma è qui suggerito uno standard esclusivamente allo scopo di ordinare le operazioni di caricamento.</w:t>
      </w:r>
    </w:p>
    <w:p w14:paraId="3257906F" w14:textId="77777777" w:rsidR="00D54A64" w:rsidRPr="00D54A64" w:rsidRDefault="00D54A64" w:rsidP="00E51375">
      <w:pPr>
        <w:ind w:left="567"/>
        <w:jc w:val="both"/>
      </w:pPr>
      <w:r w:rsidRPr="00D54A64">
        <w:t xml:space="preserve">Si suggerisce che il file sia denominato come segue: </w:t>
      </w:r>
    </w:p>
    <w:p w14:paraId="644CD155" w14:textId="77777777" w:rsidR="00D54A64" w:rsidRPr="00D54A64" w:rsidRDefault="00D54A64" w:rsidP="00E51375">
      <w:pPr>
        <w:ind w:left="567"/>
        <w:jc w:val="both"/>
        <w:rPr>
          <w:b/>
        </w:rPr>
      </w:pPr>
      <w:r w:rsidRPr="00D54A64">
        <w:rPr>
          <w:b/>
        </w:rPr>
        <w:t>&lt;Identificativo File&gt;&lt;Codice Regionale Istituto di Ricovero&gt;.txt</w:t>
      </w:r>
    </w:p>
    <w:p w14:paraId="72079B81" w14:textId="77777777" w:rsidR="00D54A64" w:rsidRPr="00D54A64" w:rsidRDefault="00D54A64" w:rsidP="00E51375">
      <w:pPr>
        <w:ind w:left="567"/>
        <w:jc w:val="both"/>
      </w:pPr>
      <w:r w:rsidRPr="00D54A64">
        <w:t>dove:</w:t>
      </w:r>
    </w:p>
    <w:p w14:paraId="28E5A27E" w14:textId="77777777" w:rsidR="00D54A64" w:rsidRPr="00D54A64" w:rsidRDefault="00D54A64" w:rsidP="00E51375">
      <w:pPr>
        <w:ind w:left="567"/>
        <w:jc w:val="both"/>
      </w:pPr>
      <w:r w:rsidRPr="00D54A64">
        <w:rPr>
          <w:b/>
        </w:rPr>
        <w:t>&lt;Identificativo File&gt;</w:t>
      </w:r>
      <w:r w:rsidRPr="00D54A64">
        <w:t xml:space="preserve"> = </w:t>
      </w:r>
      <w:r w:rsidRPr="00D54A64">
        <w:rPr>
          <w:b/>
        </w:rPr>
        <w:t>I</w:t>
      </w:r>
      <w:r w:rsidRPr="00D54A64">
        <w:t xml:space="preserve"> (carattere che individua in modo univoco i file di dati della Scheda implantologia protesi).</w:t>
      </w:r>
    </w:p>
    <w:p w14:paraId="0C9794B7" w14:textId="77777777" w:rsidR="00D54A64" w:rsidRPr="00D54A64" w:rsidRDefault="00D54A64" w:rsidP="00E51375">
      <w:pPr>
        <w:ind w:left="567"/>
        <w:jc w:val="both"/>
      </w:pPr>
      <w:r w:rsidRPr="00D54A64">
        <w:rPr>
          <w:b/>
        </w:rPr>
        <w:t>&lt;Codice Regionale Presidio&gt;</w:t>
      </w:r>
      <w:r w:rsidRPr="00D54A64">
        <w:t xml:space="preserve"> = codice regionale univoco di 6 caratteri dell’istituto di ricovero che ha effettuato l’intervento.</w:t>
      </w:r>
    </w:p>
    <w:p w14:paraId="2E30FB43" w14:textId="77777777" w:rsidR="00D54A64" w:rsidRPr="00D54A64" w:rsidRDefault="00D54A64" w:rsidP="00E51375">
      <w:pPr>
        <w:ind w:left="567"/>
        <w:jc w:val="both"/>
      </w:pPr>
      <w:r w:rsidRPr="00D54A64">
        <w:rPr>
          <w:b/>
        </w:rPr>
        <w:t>.txt</w:t>
      </w:r>
      <w:r w:rsidRPr="00D54A64">
        <w:t xml:space="preserve"> = Fisso.</w:t>
      </w:r>
    </w:p>
    <w:p w14:paraId="2823F775" w14:textId="77777777" w:rsidR="00420855" w:rsidRPr="00420855" w:rsidRDefault="00D54A64" w:rsidP="00A21E14">
      <w:pPr>
        <w:ind w:left="567"/>
        <w:jc w:val="both"/>
        <w:rPr>
          <w:iCs/>
          <w:color w:val="1F497D"/>
        </w:rPr>
      </w:pPr>
      <w:r w:rsidRPr="00420855">
        <w:t>L’import di tale file è eseguito dalla funzione</w:t>
      </w:r>
      <w:r w:rsidR="00420855" w:rsidRPr="00420855">
        <w:t xml:space="preserve"> </w:t>
      </w:r>
      <w:r w:rsidRPr="00420855">
        <w:rPr>
          <w:i/>
        </w:rPr>
        <w:t>Eseguire Upload Scheda Implantologia</w:t>
      </w:r>
      <w:r w:rsidR="001C5583" w:rsidRPr="00420855">
        <w:rPr>
          <w:i/>
        </w:rPr>
        <w:t xml:space="preserve"> Protesi</w:t>
      </w:r>
      <w:r w:rsidRPr="00420855">
        <w:t>.</w:t>
      </w:r>
      <w:r w:rsidR="00420855" w:rsidRPr="00420855">
        <w:t xml:space="preserve"> </w:t>
      </w:r>
      <w:r w:rsidR="00420855" w:rsidRPr="00420855">
        <w:rPr>
          <w:iCs/>
        </w:rPr>
        <w:t>Essa è collocata nell’area Gestione Ricoveri, essendo di competenza degli utenti di tale area</w:t>
      </w:r>
      <w:r w:rsidR="00420855" w:rsidRPr="00420855">
        <w:rPr>
          <w:iCs/>
          <w:color w:val="1F497D"/>
        </w:rPr>
        <w:t>.</w:t>
      </w:r>
    </w:p>
    <w:p w14:paraId="06D90D3D" w14:textId="77777777" w:rsidR="00D54A64" w:rsidRPr="00D54A64" w:rsidRDefault="00D54A64" w:rsidP="00E51375">
      <w:pPr>
        <w:ind w:left="567"/>
        <w:jc w:val="both"/>
      </w:pPr>
      <w:r w:rsidRPr="00D54A64">
        <w:t>Nel seguito è riportato il tracciato record del flusso.</w:t>
      </w:r>
    </w:p>
    <w:p w14:paraId="4FDD8672" w14:textId="77777777" w:rsidR="00D54A64" w:rsidRDefault="001336F6" w:rsidP="00E51375">
      <w:pPr>
        <w:ind w:left="567"/>
        <w:jc w:val="both"/>
      </w:pPr>
      <w:r>
        <w:t>Valido fino al 31/12/2014</w:t>
      </w:r>
    </w:p>
    <w:p w14:paraId="007BA07B" w14:textId="77777777" w:rsidR="001336F6" w:rsidRPr="00D54A64" w:rsidRDefault="001336F6" w:rsidP="00E51375">
      <w:pPr>
        <w:ind w:left="567"/>
        <w:jc w:val="both"/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67"/>
        <w:gridCol w:w="540"/>
        <w:gridCol w:w="540"/>
        <w:gridCol w:w="549"/>
        <w:gridCol w:w="709"/>
        <w:gridCol w:w="2198"/>
      </w:tblGrid>
      <w:tr w:rsidR="00D54A64" w:rsidRPr="00D54A64" w14:paraId="4B1F6EB2" w14:textId="77777777" w:rsidTr="00352D57">
        <w:trPr>
          <w:cantSplit/>
          <w:trHeight w:val="291"/>
          <w:tblHeader/>
        </w:trPr>
        <w:tc>
          <w:tcPr>
            <w:tcW w:w="2552" w:type="dxa"/>
            <w:vMerge w:val="restart"/>
            <w:shd w:val="clear" w:color="auto" w:fill="F2F2F2"/>
            <w:vAlign w:val="center"/>
          </w:tcPr>
          <w:p w14:paraId="21C832BA" w14:textId="77777777" w:rsidR="00D54A64" w:rsidRPr="00D54A64" w:rsidRDefault="00D54A64" w:rsidP="00352D57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Campo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14:paraId="184ECB36" w14:textId="77777777" w:rsidR="00D54A64" w:rsidRPr="00D54A64" w:rsidRDefault="00D54A64" w:rsidP="00352D57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21D69A18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Tipo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40E240C8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Posizione</w:t>
            </w:r>
          </w:p>
        </w:tc>
        <w:tc>
          <w:tcPr>
            <w:tcW w:w="549" w:type="dxa"/>
            <w:vMerge w:val="restart"/>
            <w:shd w:val="clear" w:color="auto" w:fill="F2F2F2"/>
            <w:vAlign w:val="center"/>
          </w:tcPr>
          <w:p w14:paraId="42DC0160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Lung.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0D2D9167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Valori ammessi</w:t>
            </w:r>
          </w:p>
        </w:tc>
        <w:tc>
          <w:tcPr>
            <w:tcW w:w="2198" w:type="dxa"/>
            <w:vMerge w:val="restart"/>
            <w:shd w:val="clear" w:color="auto" w:fill="F2F2F2"/>
            <w:vAlign w:val="center"/>
          </w:tcPr>
          <w:p w14:paraId="282FC182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Vincolo</w:t>
            </w:r>
          </w:p>
        </w:tc>
      </w:tr>
      <w:tr w:rsidR="00D54A64" w:rsidRPr="00D54A64" w14:paraId="770B2D95" w14:textId="77777777" w:rsidTr="00352D57">
        <w:trPr>
          <w:cantSplit/>
          <w:trHeight w:val="287"/>
          <w:tblHeader/>
        </w:trPr>
        <w:tc>
          <w:tcPr>
            <w:tcW w:w="2552" w:type="dxa"/>
            <w:vMerge/>
            <w:shd w:val="pct20" w:color="auto" w:fill="auto"/>
          </w:tcPr>
          <w:p w14:paraId="0FE66DAC" w14:textId="77777777" w:rsidR="00D54A64" w:rsidRPr="00D54A64" w:rsidRDefault="00D54A64" w:rsidP="00E51375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20" w:color="auto" w:fill="auto"/>
          </w:tcPr>
          <w:p w14:paraId="160A0C25" w14:textId="77777777" w:rsidR="00D54A64" w:rsidRPr="00D54A64" w:rsidRDefault="00D54A64" w:rsidP="00E51375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1A80A4CF" w14:textId="77777777" w:rsidR="00D54A64" w:rsidRPr="00D54A64" w:rsidRDefault="00D54A64" w:rsidP="00E51375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43F69F9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da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FD147F5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49" w:type="dxa"/>
            <w:vMerge/>
            <w:shd w:val="pct20" w:color="auto" w:fill="auto"/>
          </w:tcPr>
          <w:p w14:paraId="3AC234F5" w14:textId="77777777" w:rsidR="00D54A64" w:rsidRPr="00D54A64" w:rsidRDefault="00D54A64" w:rsidP="00E51375">
            <w:pPr>
              <w:spacing w:before="0" w:line="240" w:lineRule="auto"/>
              <w:ind w:left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pct20" w:color="auto" w:fill="auto"/>
          </w:tcPr>
          <w:p w14:paraId="4776624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8" w:type="dxa"/>
            <w:vMerge/>
            <w:shd w:val="pct20" w:color="auto" w:fill="auto"/>
          </w:tcPr>
          <w:p w14:paraId="23A4743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54A64" w:rsidRPr="00D54A64" w14:paraId="298BF713" w14:textId="77777777" w:rsidTr="00352D57">
        <w:trPr>
          <w:cantSplit/>
        </w:trPr>
        <w:tc>
          <w:tcPr>
            <w:tcW w:w="2552" w:type="dxa"/>
          </w:tcPr>
          <w:p w14:paraId="02E0918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istituto</w:t>
            </w:r>
          </w:p>
        </w:tc>
        <w:tc>
          <w:tcPr>
            <w:tcW w:w="2126" w:type="dxa"/>
          </w:tcPr>
          <w:p w14:paraId="7C3BF78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Nazionale dell’Istituto di Ricovero erogatore.</w:t>
            </w:r>
          </w:p>
        </w:tc>
        <w:tc>
          <w:tcPr>
            <w:tcW w:w="567" w:type="dxa"/>
            <w:vAlign w:val="center"/>
          </w:tcPr>
          <w:p w14:paraId="2393F02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71E21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4FC3E5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9" w:type="dxa"/>
            <w:vAlign w:val="center"/>
          </w:tcPr>
          <w:p w14:paraId="2BF148B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62800AB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527238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C102B8E" w14:textId="77777777" w:rsidTr="00352D57">
        <w:trPr>
          <w:cantSplit/>
        </w:trPr>
        <w:tc>
          <w:tcPr>
            <w:tcW w:w="2552" w:type="dxa"/>
          </w:tcPr>
          <w:p w14:paraId="79924A5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Numero SDO</w:t>
            </w:r>
          </w:p>
        </w:tc>
        <w:tc>
          <w:tcPr>
            <w:tcW w:w="2126" w:type="dxa"/>
          </w:tcPr>
          <w:p w14:paraId="7C3C20B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Le prime due cifre identificano l’anno, le rimanenti sei un progressivo all’interno dell’anno.</w:t>
            </w:r>
          </w:p>
        </w:tc>
        <w:tc>
          <w:tcPr>
            <w:tcW w:w="567" w:type="dxa"/>
            <w:vAlign w:val="center"/>
          </w:tcPr>
          <w:p w14:paraId="29C0C0D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2B1B06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55C9F64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49" w:type="dxa"/>
            <w:vAlign w:val="center"/>
          </w:tcPr>
          <w:p w14:paraId="3FFAC45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24BD5D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257597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E4134F4" w14:textId="77777777" w:rsidTr="00352D57">
        <w:trPr>
          <w:cantSplit/>
        </w:trPr>
        <w:tc>
          <w:tcPr>
            <w:tcW w:w="2552" w:type="dxa"/>
          </w:tcPr>
          <w:p w14:paraId="4363D40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Telefono dell’assistito</w:t>
            </w:r>
          </w:p>
        </w:tc>
        <w:tc>
          <w:tcPr>
            <w:tcW w:w="2126" w:type="dxa"/>
          </w:tcPr>
          <w:p w14:paraId="67CB1C63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0CF31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9D7374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0070DBB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549" w:type="dxa"/>
            <w:vAlign w:val="center"/>
          </w:tcPr>
          <w:p w14:paraId="04A8C58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59AFB18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43A5E5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8D03D2C" w14:textId="77777777" w:rsidTr="00352D57">
        <w:trPr>
          <w:cantSplit/>
        </w:trPr>
        <w:tc>
          <w:tcPr>
            <w:tcW w:w="2552" w:type="dxa"/>
          </w:tcPr>
          <w:p w14:paraId="76991AD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Reparto</w:t>
            </w:r>
          </w:p>
        </w:tc>
        <w:tc>
          <w:tcPr>
            <w:tcW w:w="2126" w:type="dxa"/>
          </w:tcPr>
          <w:p w14:paraId="6AA80F75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65FBD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F7BE02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E53A2C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49" w:type="dxa"/>
            <w:vAlign w:val="center"/>
          </w:tcPr>
          <w:p w14:paraId="79982E9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E412F1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5B7D76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5851A8B" w14:textId="77777777" w:rsidTr="00352D57">
        <w:trPr>
          <w:cantSplit/>
        </w:trPr>
        <w:tc>
          <w:tcPr>
            <w:tcW w:w="2552" w:type="dxa"/>
          </w:tcPr>
          <w:p w14:paraId="67C7B33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Data intervento</w:t>
            </w:r>
          </w:p>
        </w:tc>
        <w:tc>
          <w:tcPr>
            <w:tcW w:w="2126" w:type="dxa"/>
          </w:tcPr>
          <w:p w14:paraId="7334783C" w14:textId="77777777" w:rsidR="00D54A64" w:rsidRPr="00D54A64" w:rsidRDefault="00FB61D7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di effetuazione dell’intervento i</w:t>
            </w:r>
            <w:r w:rsidR="00D54A64" w:rsidRPr="00D54A64">
              <w:rPr>
                <w:rFonts w:cs="Arial"/>
                <w:sz w:val="16"/>
                <w:szCs w:val="16"/>
              </w:rPr>
              <w:t>n formato GGMMAAAA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3EF59BC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65A5B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9932C7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9" w:type="dxa"/>
            <w:vAlign w:val="center"/>
          </w:tcPr>
          <w:p w14:paraId="0E1D495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4944BD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82EC69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87B3EC9" w14:textId="77777777" w:rsidTr="00352D57">
        <w:trPr>
          <w:cantSplit/>
        </w:trPr>
        <w:tc>
          <w:tcPr>
            <w:tcW w:w="2552" w:type="dxa"/>
          </w:tcPr>
          <w:p w14:paraId="6E582D38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Tipologia protesi</w:t>
            </w:r>
          </w:p>
        </w:tc>
        <w:tc>
          <w:tcPr>
            <w:tcW w:w="2126" w:type="dxa"/>
          </w:tcPr>
          <w:p w14:paraId="47CBBEA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5E93B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56AFE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1A6D64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9" w:type="dxa"/>
            <w:vAlign w:val="center"/>
          </w:tcPr>
          <w:p w14:paraId="387860A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D21ADB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14:paraId="1012B37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423310A" w14:textId="77777777" w:rsidTr="00352D57">
        <w:trPr>
          <w:cantSplit/>
        </w:trPr>
        <w:tc>
          <w:tcPr>
            <w:tcW w:w="2552" w:type="dxa"/>
          </w:tcPr>
          <w:p w14:paraId="6B247018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 intervento</w:t>
            </w:r>
          </w:p>
        </w:tc>
        <w:tc>
          <w:tcPr>
            <w:tcW w:w="2126" w:type="dxa"/>
          </w:tcPr>
          <w:p w14:paraId="6FED491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19173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69CBDE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62DF27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9" w:type="dxa"/>
            <w:vAlign w:val="center"/>
          </w:tcPr>
          <w:p w14:paraId="2BBB141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42FDDEC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2, 3, 4</w:t>
            </w:r>
          </w:p>
        </w:tc>
        <w:tc>
          <w:tcPr>
            <w:tcW w:w="2198" w:type="dxa"/>
          </w:tcPr>
          <w:p w14:paraId="2057D21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73A1149" w14:textId="77777777" w:rsidTr="00352D57">
        <w:trPr>
          <w:cantSplit/>
        </w:trPr>
        <w:tc>
          <w:tcPr>
            <w:tcW w:w="2552" w:type="dxa"/>
          </w:tcPr>
          <w:p w14:paraId="351D3C6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Altro tipo intervento</w:t>
            </w:r>
          </w:p>
        </w:tc>
        <w:tc>
          <w:tcPr>
            <w:tcW w:w="2126" w:type="dxa"/>
          </w:tcPr>
          <w:p w14:paraId="3DA3FBB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FD48D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DE04F6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151E59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549" w:type="dxa"/>
            <w:vAlign w:val="center"/>
          </w:tcPr>
          <w:p w14:paraId="2DE2029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528B075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AA496C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 xml:space="preserve">OBB se </w:t>
            </w:r>
            <w:r w:rsidRPr="00D54A64">
              <w:rPr>
                <w:bCs/>
                <w:i/>
                <w:sz w:val="16"/>
                <w:szCs w:val="16"/>
              </w:rPr>
              <w:t>Tipologia protesi</w:t>
            </w:r>
            <w:r w:rsidRPr="00D54A64">
              <w:rPr>
                <w:bCs/>
                <w:sz w:val="16"/>
                <w:szCs w:val="16"/>
              </w:rPr>
              <w:t xml:space="preserve"> uguale a “A” e </w:t>
            </w:r>
            <w:r w:rsidRPr="00D54A64">
              <w:rPr>
                <w:bCs/>
                <w:i/>
                <w:sz w:val="16"/>
                <w:szCs w:val="16"/>
              </w:rPr>
              <w:t>Tipo intervento</w:t>
            </w:r>
            <w:r w:rsidRPr="00D54A64">
              <w:rPr>
                <w:bCs/>
                <w:sz w:val="16"/>
                <w:szCs w:val="16"/>
              </w:rPr>
              <w:t xml:space="preserve"> uguale a “</w:t>
            </w:r>
            <w:r w:rsidRPr="00D54A64">
              <w:rPr>
                <w:sz w:val="18"/>
                <w:szCs w:val="18"/>
              </w:rPr>
              <w:t>A_Z_3</w:t>
            </w:r>
            <w:r w:rsidRPr="00D54A64">
              <w:rPr>
                <w:bCs/>
                <w:sz w:val="16"/>
                <w:szCs w:val="16"/>
              </w:rPr>
              <w:t>”</w:t>
            </w:r>
          </w:p>
        </w:tc>
      </w:tr>
      <w:tr w:rsidR="00D54A64" w:rsidRPr="00D54A64" w14:paraId="1E0B70BB" w14:textId="77777777" w:rsidTr="00352D57">
        <w:trPr>
          <w:cantSplit/>
        </w:trPr>
        <w:tc>
          <w:tcPr>
            <w:tcW w:w="2552" w:type="dxa"/>
          </w:tcPr>
          <w:p w14:paraId="69B5FD0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Protesizzato controlateralmente</w:t>
            </w:r>
          </w:p>
        </w:tc>
        <w:tc>
          <w:tcPr>
            <w:tcW w:w="2126" w:type="dxa"/>
          </w:tcPr>
          <w:p w14:paraId="05B9CC4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DE1FC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B76BFC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0" w:type="dxa"/>
            <w:vAlign w:val="center"/>
          </w:tcPr>
          <w:p w14:paraId="55A934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9" w:type="dxa"/>
            <w:vAlign w:val="center"/>
          </w:tcPr>
          <w:p w14:paraId="575D621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487FBF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98" w:type="dxa"/>
          </w:tcPr>
          <w:p w14:paraId="5FDA321B" w14:textId="77777777" w:rsidR="00D54A64" w:rsidRPr="000561AA" w:rsidRDefault="00EF7C4E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  <w:p w14:paraId="50C12DEB" w14:textId="77777777" w:rsidR="00EF7C4E" w:rsidRPr="000561AA" w:rsidRDefault="00EF7C4E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2920E9C" w14:textId="77777777" w:rsidTr="00352D57">
        <w:trPr>
          <w:cantSplit/>
        </w:trPr>
        <w:tc>
          <w:tcPr>
            <w:tcW w:w="2552" w:type="dxa"/>
          </w:tcPr>
          <w:p w14:paraId="37F0800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Lato</w:t>
            </w:r>
          </w:p>
        </w:tc>
        <w:tc>
          <w:tcPr>
            <w:tcW w:w="2126" w:type="dxa"/>
          </w:tcPr>
          <w:p w14:paraId="206CCBC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D1C0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1CAEFE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0" w:type="dxa"/>
            <w:vAlign w:val="center"/>
          </w:tcPr>
          <w:p w14:paraId="1161ADD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49" w:type="dxa"/>
            <w:vAlign w:val="center"/>
          </w:tcPr>
          <w:p w14:paraId="6B57950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9FD32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198" w:type="dxa"/>
          </w:tcPr>
          <w:p w14:paraId="2174A2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EBF0831" w14:textId="77777777" w:rsidTr="00352D57">
        <w:trPr>
          <w:cantSplit/>
        </w:trPr>
        <w:tc>
          <w:tcPr>
            <w:tcW w:w="2552" w:type="dxa"/>
          </w:tcPr>
          <w:p w14:paraId="084733E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Condizione clinica</w:t>
            </w:r>
          </w:p>
        </w:tc>
        <w:tc>
          <w:tcPr>
            <w:tcW w:w="2126" w:type="dxa"/>
          </w:tcPr>
          <w:p w14:paraId="2E9E74A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EE788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A9178B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0" w:type="dxa"/>
            <w:vAlign w:val="center"/>
          </w:tcPr>
          <w:p w14:paraId="49D05FB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549" w:type="dxa"/>
            <w:vAlign w:val="center"/>
          </w:tcPr>
          <w:p w14:paraId="59F3DC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B4C9A0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2198" w:type="dxa"/>
          </w:tcPr>
          <w:p w14:paraId="44BE2C8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se</w:t>
            </w:r>
            <w:r w:rsidR="00D54A64" w:rsidRPr="000561AA">
              <w:rPr>
                <w:bCs/>
                <w:i/>
                <w:sz w:val="16"/>
                <w:szCs w:val="16"/>
              </w:rPr>
              <w:t xml:space="preserve"> 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090D1BE2" w14:textId="77777777" w:rsidTr="00352D57">
        <w:trPr>
          <w:cantSplit/>
        </w:trPr>
        <w:tc>
          <w:tcPr>
            <w:tcW w:w="2552" w:type="dxa"/>
          </w:tcPr>
          <w:p w14:paraId="11AA0EC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Diagnosi</w:t>
            </w:r>
          </w:p>
        </w:tc>
        <w:tc>
          <w:tcPr>
            <w:tcW w:w="2126" w:type="dxa"/>
          </w:tcPr>
          <w:p w14:paraId="4405AD0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CAC87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7A6E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540" w:type="dxa"/>
            <w:vAlign w:val="center"/>
          </w:tcPr>
          <w:p w14:paraId="21EA3D1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549" w:type="dxa"/>
            <w:vAlign w:val="center"/>
          </w:tcPr>
          <w:p w14:paraId="32363C6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65B7F2D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(****)</w:t>
            </w:r>
          </w:p>
        </w:tc>
        <w:tc>
          <w:tcPr>
            <w:tcW w:w="2198" w:type="dxa"/>
          </w:tcPr>
          <w:p w14:paraId="5CECF20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DF8FF22" w14:textId="77777777" w:rsidTr="00352D57">
        <w:trPr>
          <w:cantSplit/>
        </w:trPr>
        <w:tc>
          <w:tcPr>
            <w:tcW w:w="2552" w:type="dxa"/>
          </w:tcPr>
          <w:p w14:paraId="56F368D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diagnosi</w:t>
            </w:r>
          </w:p>
        </w:tc>
        <w:tc>
          <w:tcPr>
            <w:tcW w:w="2126" w:type="dxa"/>
          </w:tcPr>
          <w:p w14:paraId="53091136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E6250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2834C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540" w:type="dxa"/>
            <w:vAlign w:val="center"/>
          </w:tcPr>
          <w:p w14:paraId="1E7E3E1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549" w:type="dxa"/>
            <w:vAlign w:val="center"/>
          </w:tcPr>
          <w:p w14:paraId="6C21CDB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67DE47B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571132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Diagnosi</w:t>
            </w:r>
            <w:r w:rsidRPr="00D54A64">
              <w:rPr>
                <w:bCs/>
                <w:sz w:val="16"/>
                <w:szCs w:val="16"/>
              </w:rPr>
              <w:t xml:space="preserve"> contiene una descrizione uguale a “ALTRA DIAGNOSI…”</w:t>
            </w:r>
          </w:p>
        </w:tc>
      </w:tr>
      <w:tr w:rsidR="00D54A64" w:rsidRPr="00D54A64" w14:paraId="022EBB23" w14:textId="77777777" w:rsidTr="00352D57">
        <w:trPr>
          <w:cantSplit/>
        </w:trPr>
        <w:tc>
          <w:tcPr>
            <w:tcW w:w="2552" w:type="dxa"/>
          </w:tcPr>
          <w:p w14:paraId="0460A32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lastRenderedPageBreak/>
              <w:t>Trasfusioni</w:t>
            </w:r>
          </w:p>
        </w:tc>
        <w:tc>
          <w:tcPr>
            <w:tcW w:w="2126" w:type="dxa"/>
          </w:tcPr>
          <w:p w14:paraId="0A5EF27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89ACE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7BA1D2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540" w:type="dxa"/>
            <w:vAlign w:val="center"/>
          </w:tcPr>
          <w:p w14:paraId="39FD9D9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549" w:type="dxa"/>
            <w:vAlign w:val="center"/>
          </w:tcPr>
          <w:p w14:paraId="5194634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4B1936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15</w:t>
            </w:r>
            <w:r w:rsidR="00930770">
              <w:rPr>
                <w:bCs/>
                <w:sz w:val="16"/>
                <w:szCs w:val="16"/>
              </w:rPr>
              <w:t>, 50</w:t>
            </w:r>
          </w:p>
        </w:tc>
        <w:tc>
          <w:tcPr>
            <w:tcW w:w="2198" w:type="dxa"/>
          </w:tcPr>
          <w:p w14:paraId="6B71A75E" w14:textId="77777777" w:rsidR="00D54A64" w:rsidRPr="00D54A64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D54A64">
              <w:rPr>
                <w:bCs/>
                <w:sz w:val="16"/>
                <w:szCs w:val="16"/>
              </w:rPr>
              <w:t xml:space="preserve"> in caso di </w:t>
            </w:r>
            <w:r w:rsidR="00D54A64" w:rsidRPr="00D54A64">
              <w:rPr>
                <w:bCs/>
                <w:i/>
                <w:sz w:val="16"/>
                <w:szCs w:val="16"/>
              </w:rPr>
              <w:t xml:space="preserve">Tipologia protesi </w:t>
            </w:r>
            <w:r w:rsidR="00D54A64" w:rsidRPr="00D54A64">
              <w:rPr>
                <w:bCs/>
                <w:sz w:val="16"/>
                <w:szCs w:val="16"/>
              </w:rPr>
              <w:t>uguale a “A” o “G”</w:t>
            </w:r>
          </w:p>
        </w:tc>
      </w:tr>
      <w:tr w:rsidR="00D54A64" w:rsidRPr="00D54A64" w14:paraId="5E5E28F3" w14:textId="77777777" w:rsidTr="00352D57">
        <w:trPr>
          <w:cantSplit/>
        </w:trPr>
        <w:tc>
          <w:tcPr>
            <w:tcW w:w="2552" w:type="dxa"/>
          </w:tcPr>
          <w:p w14:paraId="55CDD61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portatore protesi</w:t>
            </w:r>
          </w:p>
        </w:tc>
        <w:tc>
          <w:tcPr>
            <w:tcW w:w="2126" w:type="dxa"/>
          </w:tcPr>
          <w:p w14:paraId="549B799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95688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DD803D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540" w:type="dxa"/>
            <w:vAlign w:val="center"/>
          </w:tcPr>
          <w:p w14:paraId="4318589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549" w:type="dxa"/>
            <w:vAlign w:val="center"/>
          </w:tcPr>
          <w:p w14:paraId="180BCB5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7846F5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8, 9, 10</w:t>
            </w:r>
          </w:p>
        </w:tc>
        <w:tc>
          <w:tcPr>
            <w:tcW w:w="2198" w:type="dxa"/>
          </w:tcPr>
          <w:p w14:paraId="4EB0594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C8C9873" w14:textId="77777777" w:rsidTr="00352D57">
        <w:trPr>
          <w:cantSplit/>
        </w:trPr>
        <w:tc>
          <w:tcPr>
            <w:tcW w:w="2552" w:type="dxa"/>
          </w:tcPr>
          <w:p w14:paraId="5D55CD8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dx</w:t>
            </w:r>
          </w:p>
        </w:tc>
        <w:tc>
          <w:tcPr>
            <w:tcW w:w="2126" w:type="dxa"/>
          </w:tcPr>
          <w:p w14:paraId="3FBB0A1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7FD25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13B59C0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540" w:type="dxa"/>
            <w:vAlign w:val="center"/>
          </w:tcPr>
          <w:p w14:paraId="3930013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549" w:type="dxa"/>
            <w:vAlign w:val="center"/>
          </w:tcPr>
          <w:p w14:paraId="01AAEC0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152C9A1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B2103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Codice portatore protesi</w:t>
            </w:r>
            <w:r w:rsidRPr="00D54A64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061CC4AA" w14:textId="77777777" w:rsidTr="00352D57">
        <w:trPr>
          <w:cantSplit/>
        </w:trPr>
        <w:tc>
          <w:tcPr>
            <w:tcW w:w="2552" w:type="dxa"/>
          </w:tcPr>
          <w:p w14:paraId="68C174B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dx</w:t>
            </w:r>
          </w:p>
        </w:tc>
        <w:tc>
          <w:tcPr>
            <w:tcW w:w="2126" w:type="dxa"/>
          </w:tcPr>
          <w:p w14:paraId="60A7F4A3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60EEB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B3236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540" w:type="dxa"/>
            <w:vAlign w:val="center"/>
          </w:tcPr>
          <w:p w14:paraId="4662B58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549" w:type="dxa"/>
            <w:vAlign w:val="center"/>
          </w:tcPr>
          <w:p w14:paraId="53DA1CF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7195CFF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1B577B2A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1C5B9CD7" w14:textId="77777777" w:rsidTr="00352D57">
        <w:trPr>
          <w:cantSplit/>
        </w:trPr>
        <w:tc>
          <w:tcPr>
            <w:tcW w:w="2552" w:type="dxa"/>
          </w:tcPr>
          <w:p w14:paraId="18B16F66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1 precedente spalla dx</w:t>
            </w:r>
          </w:p>
        </w:tc>
        <w:tc>
          <w:tcPr>
            <w:tcW w:w="2126" w:type="dxa"/>
          </w:tcPr>
          <w:p w14:paraId="6A0B5406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35E5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966381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540" w:type="dxa"/>
            <w:vAlign w:val="center"/>
          </w:tcPr>
          <w:p w14:paraId="7182D56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549" w:type="dxa"/>
            <w:vAlign w:val="center"/>
          </w:tcPr>
          <w:p w14:paraId="43426ED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6A4245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421435AA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34BF236A" w14:textId="77777777" w:rsidTr="00352D57">
        <w:trPr>
          <w:cantSplit/>
        </w:trPr>
        <w:tc>
          <w:tcPr>
            <w:tcW w:w="2552" w:type="dxa"/>
          </w:tcPr>
          <w:p w14:paraId="019CB508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2 precedente spalla dx</w:t>
            </w:r>
          </w:p>
        </w:tc>
        <w:tc>
          <w:tcPr>
            <w:tcW w:w="2126" w:type="dxa"/>
          </w:tcPr>
          <w:p w14:paraId="73D9ADF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F420E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09EC4B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540" w:type="dxa"/>
            <w:vAlign w:val="center"/>
          </w:tcPr>
          <w:p w14:paraId="55EE4E7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549" w:type="dxa"/>
            <w:vAlign w:val="center"/>
          </w:tcPr>
          <w:p w14:paraId="32442AD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C2C5DE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4D1B8B63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CB70607" w14:textId="77777777" w:rsidTr="00352D57">
        <w:trPr>
          <w:cantSplit/>
        </w:trPr>
        <w:tc>
          <w:tcPr>
            <w:tcW w:w="2552" w:type="dxa"/>
          </w:tcPr>
          <w:p w14:paraId="23BE7A2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3 precedente spalla dx</w:t>
            </w:r>
          </w:p>
        </w:tc>
        <w:tc>
          <w:tcPr>
            <w:tcW w:w="2126" w:type="dxa"/>
          </w:tcPr>
          <w:p w14:paraId="5D61833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F476C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7E86C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540" w:type="dxa"/>
            <w:vAlign w:val="center"/>
          </w:tcPr>
          <w:p w14:paraId="3A05D7F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549" w:type="dxa"/>
            <w:vAlign w:val="center"/>
          </w:tcPr>
          <w:p w14:paraId="0D39EE5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279B63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124FDBFC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24CC23A2" w14:textId="77777777" w:rsidTr="00352D57">
        <w:trPr>
          <w:cantSplit/>
        </w:trPr>
        <w:tc>
          <w:tcPr>
            <w:tcW w:w="2552" w:type="dxa"/>
          </w:tcPr>
          <w:p w14:paraId="346EFCD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sx</w:t>
            </w:r>
          </w:p>
        </w:tc>
        <w:tc>
          <w:tcPr>
            <w:tcW w:w="2126" w:type="dxa"/>
          </w:tcPr>
          <w:p w14:paraId="20E72DE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D8062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D70D1D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540" w:type="dxa"/>
            <w:vAlign w:val="center"/>
          </w:tcPr>
          <w:p w14:paraId="6C2F36D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549" w:type="dxa"/>
            <w:vAlign w:val="center"/>
          </w:tcPr>
          <w:p w14:paraId="6A57BB2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42B4D54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E66475A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65024140" w14:textId="77777777" w:rsidTr="00352D57">
        <w:trPr>
          <w:cantSplit/>
        </w:trPr>
        <w:tc>
          <w:tcPr>
            <w:tcW w:w="2552" w:type="dxa"/>
          </w:tcPr>
          <w:p w14:paraId="467FD2D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sx</w:t>
            </w:r>
          </w:p>
        </w:tc>
        <w:tc>
          <w:tcPr>
            <w:tcW w:w="2126" w:type="dxa"/>
          </w:tcPr>
          <w:p w14:paraId="30C79B6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A0B0F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3B15CE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540" w:type="dxa"/>
            <w:vAlign w:val="center"/>
          </w:tcPr>
          <w:p w14:paraId="5644EE4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549" w:type="dxa"/>
            <w:vAlign w:val="center"/>
          </w:tcPr>
          <w:p w14:paraId="2D7682D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3685886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3BCDE621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63181541" w14:textId="77777777" w:rsidTr="00352D57">
        <w:trPr>
          <w:cantSplit/>
        </w:trPr>
        <w:tc>
          <w:tcPr>
            <w:tcW w:w="2552" w:type="dxa"/>
          </w:tcPr>
          <w:p w14:paraId="228E161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1 precedente spalla sx</w:t>
            </w:r>
          </w:p>
        </w:tc>
        <w:tc>
          <w:tcPr>
            <w:tcW w:w="2126" w:type="dxa"/>
          </w:tcPr>
          <w:p w14:paraId="3FF2EC3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5BDA3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FCFFFC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540" w:type="dxa"/>
            <w:vAlign w:val="center"/>
          </w:tcPr>
          <w:p w14:paraId="399314F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549" w:type="dxa"/>
            <w:vAlign w:val="center"/>
          </w:tcPr>
          <w:p w14:paraId="5A97DB4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EC4690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1FFDB511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70803A5" w14:textId="77777777" w:rsidTr="00352D57">
        <w:trPr>
          <w:cantSplit/>
        </w:trPr>
        <w:tc>
          <w:tcPr>
            <w:tcW w:w="2552" w:type="dxa"/>
          </w:tcPr>
          <w:p w14:paraId="2DF454C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2 precedente spalla sx</w:t>
            </w:r>
          </w:p>
        </w:tc>
        <w:tc>
          <w:tcPr>
            <w:tcW w:w="2126" w:type="dxa"/>
          </w:tcPr>
          <w:p w14:paraId="11651AEE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C6DE9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E57628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540" w:type="dxa"/>
            <w:vAlign w:val="center"/>
          </w:tcPr>
          <w:p w14:paraId="596B130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49" w:type="dxa"/>
            <w:vAlign w:val="center"/>
          </w:tcPr>
          <w:p w14:paraId="7BC5F2C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3FF59B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26229056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B498C08" w14:textId="77777777" w:rsidTr="00352D57">
        <w:trPr>
          <w:cantSplit/>
        </w:trPr>
        <w:tc>
          <w:tcPr>
            <w:tcW w:w="2552" w:type="dxa"/>
          </w:tcPr>
          <w:p w14:paraId="2980809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3 precedente spalla sx</w:t>
            </w:r>
          </w:p>
        </w:tc>
        <w:tc>
          <w:tcPr>
            <w:tcW w:w="2126" w:type="dxa"/>
          </w:tcPr>
          <w:p w14:paraId="41D23524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4D6B7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D206F5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540" w:type="dxa"/>
            <w:vAlign w:val="center"/>
          </w:tcPr>
          <w:p w14:paraId="305C8F3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549" w:type="dxa"/>
            <w:vAlign w:val="center"/>
          </w:tcPr>
          <w:p w14:paraId="69EFCBD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F6B9ED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4EB89C1B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8EB9B63" w14:textId="77777777" w:rsidTr="00352D57">
        <w:trPr>
          <w:cantSplit/>
        </w:trPr>
        <w:tc>
          <w:tcPr>
            <w:tcW w:w="2552" w:type="dxa"/>
          </w:tcPr>
          <w:p w14:paraId="6F8DC8A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1</w:t>
            </w:r>
          </w:p>
        </w:tc>
        <w:tc>
          <w:tcPr>
            <w:tcW w:w="2126" w:type="dxa"/>
          </w:tcPr>
          <w:p w14:paraId="2D58706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D44C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7A4A84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540" w:type="dxa"/>
            <w:vAlign w:val="center"/>
          </w:tcPr>
          <w:p w14:paraId="72D8ED7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549" w:type="dxa"/>
            <w:vAlign w:val="center"/>
          </w:tcPr>
          <w:p w14:paraId="071B764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3955F8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547EA0CC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9122C9">
              <w:rPr>
                <w:bCs/>
                <w:sz w:val="16"/>
                <w:szCs w:val="16"/>
              </w:rPr>
              <w:t xml:space="preserve"> in caso di </w:t>
            </w:r>
            <w:r w:rsidR="00D54A64"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="00D54A64" w:rsidRPr="009122C9">
              <w:rPr>
                <w:bCs/>
                <w:sz w:val="16"/>
                <w:szCs w:val="16"/>
              </w:rPr>
              <w:t>uguale a “A” o ”S”</w:t>
            </w:r>
          </w:p>
        </w:tc>
      </w:tr>
      <w:tr w:rsidR="00D54A64" w:rsidRPr="00D54A64" w14:paraId="120FE628" w14:textId="77777777" w:rsidTr="00352D57">
        <w:trPr>
          <w:cantSplit/>
        </w:trPr>
        <w:tc>
          <w:tcPr>
            <w:tcW w:w="2552" w:type="dxa"/>
          </w:tcPr>
          <w:p w14:paraId="21B4E04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2</w:t>
            </w:r>
          </w:p>
        </w:tc>
        <w:tc>
          <w:tcPr>
            <w:tcW w:w="2126" w:type="dxa"/>
          </w:tcPr>
          <w:p w14:paraId="330E0B25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E591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33DA31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540" w:type="dxa"/>
            <w:vAlign w:val="center"/>
          </w:tcPr>
          <w:p w14:paraId="7EA6CFB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549" w:type="dxa"/>
            <w:vAlign w:val="center"/>
          </w:tcPr>
          <w:p w14:paraId="607AC2C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08FCB9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07819A7A" w14:textId="77777777" w:rsidR="00D54A64" w:rsidRPr="009122C9" w:rsidRDefault="003931AF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>uguale a “A” o ”S”</w:t>
            </w:r>
          </w:p>
        </w:tc>
      </w:tr>
      <w:tr w:rsidR="00D54A64" w:rsidRPr="00D54A64" w14:paraId="284CD889" w14:textId="77777777" w:rsidTr="00352D57">
        <w:trPr>
          <w:cantSplit/>
        </w:trPr>
        <w:tc>
          <w:tcPr>
            <w:tcW w:w="2552" w:type="dxa"/>
          </w:tcPr>
          <w:p w14:paraId="06FD49F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3</w:t>
            </w:r>
          </w:p>
        </w:tc>
        <w:tc>
          <w:tcPr>
            <w:tcW w:w="2126" w:type="dxa"/>
          </w:tcPr>
          <w:p w14:paraId="3E0BAD33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004BE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36CB69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540" w:type="dxa"/>
            <w:vAlign w:val="center"/>
          </w:tcPr>
          <w:p w14:paraId="5CA642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549" w:type="dxa"/>
            <w:vAlign w:val="center"/>
          </w:tcPr>
          <w:p w14:paraId="714E716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961BCF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</w:t>
            </w:r>
            <w:r w:rsidR="00F4556F">
              <w:rPr>
                <w:bCs/>
                <w:sz w:val="16"/>
                <w:szCs w:val="16"/>
              </w:rPr>
              <w:t>, 17</w:t>
            </w:r>
          </w:p>
        </w:tc>
        <w:tc>
          <w:tcPr>
            <w:tcW w:w="2198" w:type="dxa"/>
          </w:tcPr>
          <w:p w14:paraId="659BE27E" w14:textId="77777777" w:rsidR="00D54A64" w:rsidRPr="009122C9" w:rsidRDefault="003931AF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>uguale a “A” o ”S”</w:t>
            </w:r>
          </w:p>
        </w:tc>
      </w:tr>
      <w:tr w:rsidR="00D54A64" w:rsidRPr="00D54A64" w14:paraId="570A3EA0" w14:textId="77777777" w:rsidTr="00352D57">
        <w:trPr>
          <w:cantSplit/>
        </w:trPr>
        <w:tc>
          <w:tcPr>
            <w:tcW w:w="2552" w:type="dxa"/>
          </w:tcPr>
          <w:p w14:paraId="271BD4A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Altro trattamento farmacologico </w:t>
            </w:r>
          </w:p>
        </w:tc>
        <w:tc>
          <w:tcPr>
            <w:tcW w:w="2126" w:type="dxa"/>
          </w:tcPr>
          <w:p w14:paraId="71BA4FE0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7479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DA1AE5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540" w:type="dxa"/>
            <w:vAlign w:val="center"/>
          </w:tcPr>
          <w:p w14:paraId="2EAA149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549" w:type="dxa"/>
            <w:vAlign w:val="center"/>
          </w:tcPr>
          <w:p w14:paraId="4DE4247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458CE7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F66DA6" w14:textId="77777777" w:rsidR="00197C62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OPZ </w:t>
            </w:r>
          </w:p>
          <w:p w14:paraId="11D943C9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Da compilare </w:t>
            </w:r>
            <w:r w:rsidR="00D54A64" w:rsidRPr="009122C9">
              <w:rPr>
                <w:bCs/>
                <w:sz w:val="16"/>
                <w:szCs w:val="16"/>
              </w:rPr>
              <w:t xml:space="preserve">in caso di ulteriore somministrazione di farmaco non presente negli elenchi di cui alla colonna </w:t>
            </w:r>
            <w:r w:rsidR="00D54A64" w:rsidRPr="009122C9">
              <w:rPr>
                <w:bCs/>
                <w:i/>
                <w:sz w:val="16"/>
                <w:szCs w:val="16"/>
              </w:rPr>
              <w:t>Valori ammessi</w:t>
            </w:r>
            <w:r w:rsidR="00D54A64" w:rsidRPr="009122C9">
              <w:rPr>
                <w:bCs/>
                <w:sz w:val="16"/>
                <w:szCs w:val="16"/>
              </w:rPr>
              <w:t xml:space="preserve"> dei campi </w:t>
            </w:r>
            <w:r w:rsidR="00D54A64" w:rsidRPr="009122C9">
              <w:rPr>
                <w:bCs/>
                <w:i/>
                <w:sz w:val="16"/>
                <w:szCs w:val="16"/>
              </w:rPr>
              <w:t xml:space="preserve">Profilassi antibiotica 1 </w:t>
            </w:r>
            <w:r w:rsidR="00D54A64" w:rsidRPr="009122C9">
              <w:rPr>
                <w:bCs/>
                <w:sz w:val="16"/>
                <w:szCs w:val="16"/>
              </w:rPr>
              <w:t xml:space="preserve">o </w:t>
            </w:r>
            <w:r w:rsidR="00D54A64" w:rsidRPr="009122C9">
              <w:rPr>
                <w:bCs/>
                <w:i/>
                <w:sz w:val="16"/>
                <w:szCs w:val="16"/>
              </w:rPr>
              <w:t>Profilassi antibiotica 2</w:t>
            </w:r>
            <w:r w:rsidR="00D54A64" w:rsidRPr="009122C9">
              <w:rPr>
                <w:bCs/>
                <w:sz w:val="16"/>
                <w:szCs w:val="16"/>
              </w:rPr>
              <w:t xml:space="preserve"> o </w:t>
            </w:r>
            <w:r w:rsidR="00D54A64" w:rsidRPr="009122C9">
              <w:rPr>
                <w:bCs/>
                <w:i/>
                <w:sz w:val="16"/>
                <w:szCs w:val="16"/>
              </w:rPr>
              <w:t>Profilassi antibiotica 3</w:t>
            </w:r>
          </w:p>
        </w:tc>
      </w:tr>
      <w:tr w:rsidR="00D54A64" w:rsidRPr="00D54A64" w14:paraId="5029E8A8" w14:textId="77777777" w:rsidTr="00352D57">
        <w:trPr>
          <w:cantSplit/>
        </w:trPr>
        <w:tc>
          <w:tcPr>
            <w:tcW w:w="2552" w:type="dxa"/>
          </w:tcPr>
          <w:p w14:paraId="3F115A5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Modalità somministrazione antibiotici</w:t>
            </w:r>
          </w:p>
        </w:tc>
        <w:tc>
          <w:tcPr>
            <w:tcW w:w="2126" w:type="dxa"/>
          </w:tcPr>
          <w:p w14:paraId="17C389C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889C4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ADF867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540" w:type="dxa"/>
            <w:vAlign w:val="center"/>
          </w:tcPr>
          <w:p w14:paraId="1C35573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549" w:type="dxa"/>
            <w:vAlign w:val="center"/>
          </w:tcPr>
          <w:p w14:paraId="455EF13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658422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198" w:type="dxa"/>
          </w:tcPr>
          <w:p w14:paraId="62EE2848" w14:textId="77777777" w:rsidR="00197C62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</w:p>
          <w:p w14:paraId="658C3DC0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236DA3D" w14:textId="77777777" w:rsidTr="00352D57">
        <w:trPr>
          <w:cantSplit/>
        </w:trPr>
        <w:tc>
          <w:tcPr>
            <w:tcW w:w="2552" w:type="dxa"/>
          </w:tcPr>
          <w:p w14:paraId="72CF632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tromboembolica</w:t>
            </w:r>
          </w:p>
        </w:tc>
        <w:tc>
          <w:tcPr>
            <w:tcW w:w="2126" w:type="dxa"/>
          </w:tcPr>
          <w:p w14:paraId="191C8FA4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BF35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D70C4C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0" w:type="dxa"/>
            <w:vAlign w:val="center"/>
          </w:tcPr>
          <w:p w14:paraId="6A39D2A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9" w:type="dxa"/>
            <w:vAlign w:val="center"/>
          </w:tcPr>
          <w:p w14:paraId="4752E16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19D0D1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2198" w:type="dxa"/>
          </w:tcPr>
          <w:p w14:paraId="110D31A9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9122C9">
              <w:rPr>
                <w:bCs/>
                <w:sz w:val="16"/>
                <w:szCs w:val="16"/>
              </w:rPr>
              <w:t xml:space="preserve"> in caso di </w:t>
            </w:r>
            <w:r w:rsidR="00D54A64" w:rsidRPr="009122C9">
              <w:rPr>
                <w:bCs/>
                <w:i/>
                <w:sz w:val="16"/>
                <w:szCs w:val="16"/>
              </w:rPr>
              <w:t>Tipologia protesi</w:t>
            </w:r>
            <w:r w:rsidR="00D54A64"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18014F9" w14:textId="77777777" w:rsidTr="00352D57">
        <w:trPr>
          <w:cantSplit/>
        </w:trPr>
        <w:tc>
          <w:tcPr>
            <w:tcW w:w="2552" w:type="dxa"/>
          </w:tcPr>
          <w:p w14:paraId="4D5F38B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profilassi tromboembolica</w:t>
            </w:r>
          </w:p>
        </w:tc>
        <w:tc>
          <w:tcPr>
            <w:tcW w:w="2126" w:type="dxa"/>
          </w:tcPr>
          <w:p w14:paraId="590EB2A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E9383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51D831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540" w:type="dxa"/>
            <w:vAlign w:val="center"/>
          </w:tcPr>
          <w:p w14:paraId="183C158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549" w:type="dxa"/>
            <w:vAlign w:val="center"/>
          </w:tcPr>
          <w:p w14:paraId="5411B62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685CA2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5A9787D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9122C9">
              <w:rPr>
                <w:bCs/>
                <w:sz w:val="16"/>
                <w:szCs w:val="16"/>
              </w:rPr>
              <w:t xml:space="preserve"> in caso di </w:t>
            </w:r>
            <w:r w:rsidR="00D54A64" w:rsidRPr="009122C9">
              <w:rPr>
                <w:bCs/>
                <w:i/>
                <w:sz w:val="16"/>
                <w:szCs w:val="16"/>
              </w:rPr>
              <w:t>Tipologia protesi</w:t>
            </w:r>
            <w:r w:rsidR="00D54A64"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ABC434C" w14:textId="77777777" w:rsidTr="00352D57">
        <w:trPr>
          <w:cantSplit/>
        </w:trPr>
        <w:tc>
          <w:tcPr>
            <w:tcW w:w="2552" w:type="dxa"/>
          </w:tcPr>
          <w:p w14:paraId="49B16BD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incisione chirurgica</w:t>
            </w:r>
          </w:p>
        </w:tc>
        <w:tc>
          <w:tcPr>
            <w:tcW w:w="2126" w:type="dxa"/>
          </w:tcPr>
          <w:p w14:paraId="36824F8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329C2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9D6C6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540" w:type="dxa"/>
            <w:vAlign w:val="center"/>
          </w:tcPr>
          <w:p w14:paraId="62542B9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549" w:type="dxa"/>
            <w:vAlign w:val="center"/>
          </w:tcPr>
          <w:p w14:paraId="5218419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0799885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19, 20</w:t>
            </w:r>
          </w:p>
        </w:tc>
        <w:tc>
          <w:tcPr>
            <w:tcW w:w="2198" w:type="dxa"/>
          </w:tcPr>
          <w:p w14:paraId="280F36F6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D54A64" w:rsidRPr="00D54A64" w14:paraId="027E81F0" w14:textId="77777777" w:rsidTr="00352D57">
        <w:trPr>
          <w:cantSplit/>
        </w:trPr>
        <w:tc>
          <w:tcPr>
            <w:tcW w:w="2552" w:type="dxa"/>
          </w:tcPr>
          <w:p w14:paraId="536EA2D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innesti ossei</w:t>
            </w:r>
          </w:p>
        </w:tc>
        <w:tc>
          <w:tcPr>
            <w:tcW w:w="2126" w:type="dxa"/>
          </w:tcPr>
          <w:p w14:paraId="5669B89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DC6D2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135520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540" w:type="dxa"/>
            <w:vAlign w:val="center"/>
          </w:tcPr>
          <w:p w14:paraId="43D74C6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549" w:type="dxa"/>
            <w:vAlign w:val="center"/>
          </w:tcPr>
          <w:p w14:paraId="359C05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D8C152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21, 22</w:t>
            </w:r>
          </w:p>
        </w:tc>
        <w:tc>
          <w:tcPr>
            <w:tcW w:w="2198" w:type="dxa"/>
          </w:tcPr>
          <w:p w14:paraId="4213891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D54A64" w:rsidRPr="00D54A64" w14:paraId="6548AC85" w14:textId="77777777" w:rsidTr="00352D57">
        <w:trPr>
          <w:cantSplit/>
        </w:trPr>
        <w:tc>
          <w:tcPr>
            <w:tcW w:w="2552" w:type="dxa"/>
          </w:tcPr>
          <w:p w14:paraId="4A4B741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anelli rinforzo cotile</w:t>
            </w:r>
          </w:p>
        </w:tc>
        <w:tc>
          <w:tcPr>
            <w:tcW w:w="2126" w:type="dxa"/>
          </w:tcPr>
          <w:p w14:paraId="4BB2183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56B4E5" w14:textId="77777777" w:rsidR="00D54A64" w:rsidRPr="000561AA" w:rsidRDefault="00C25DEA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</w:t>
            </w:r>
            <w:r w:rsidR="00D54A64"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B6665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0" w:type="dxa"/>
            <w:vAlign w:val="center"/>
          </w:tcPr>
          <w:p w14:paraId="6248DF9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9" w:type="dxa"/>
            <w:vAlign w:val="center"/>
          </w:tcPr>
          <w:p w14:paraId="20B75D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579C5D1" w14:textId="77777777" w:rsidR="00D54A64" w:rsidRPr="000561AA" w:rsidRDefault="00D54A64" w:rsidP="009C7B3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198" w:type="dxa"/>
          </w:tcPr>
          <w:p w14:paraId="1BA6B3B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D54A64" w:rsidRPr="00D54A64" w14:paraId="7360B383" w14:textId="77777777" w:rsidTr="00352D57">
        <w:trPr>
          <w:cantSplit/>
        </w:trPr>
        <w:tc>
          <w:tcPr>
            <w:tcW w:w="2552" w:type="dxa"/>
          </w:tcPr>
          <w:p w14:paraId="300F69F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modalità fissazione</w:t>
            </w:r>
          </w:p>
        </w:tc>
        <w:tc>
          <w:tcPr>
            <w:tcW w:w="2126" w:type="dxa"/>
          </w:tcPr>
          <w:p w14:paraId="5A6222E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E17B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23B06C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vAlign w:val="center"/>
          </w:tcPr>
          <w:p w14:paraId="6D7FE4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549" w:type="dxa"/>
            <w:vAlign w:val="center"/>
          </w:tcPr>
          <w:p w14:paraId="5E7580C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5CDAB69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198" w:type="dxa"/>
          </w:tcPr>
          <w:p w14:paraId="4D9BF70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D54A64" w:rsidRPr="00D54A64" w14:paraId="149C9CA8" w14:textId="77777777" w:rsidTr="00352D57">
        <w:trPr>
          <w:cantSplit/>
        </w:trPr>
        <w:tc>
          <w:tcPr>
            <w:tcW w:w="2552" w:type="dxa"/>
          </w:tcPr>
          <w:p w14:paraId="5FD39EF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parti fissazione</w:t>
            </w:r>
          </w:p>
        </w:tc>
        <w:tc>
          <w:tcPr>
            <w:tcW w:w="2126" w:type="dxa"/>
          </w:tcPr>
          <w:p w14:paraId="5486B65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0EC39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472150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0" w:type="dxa"/>
            <w:vAlign w:val="center"/>
          </w:tcPr>
          <w:p w14:paraId="279C94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9" w:type="dxa"/>
            <w:vAlign w:val="center"/>
          </w:tcPr>
          <w:p w14:paraId="3CEA103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A7C1FD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198" w:type="dxa"/>
          </w:tcPr>
          <w:p w14:paraId="06DE2E2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D54A64" w:rsidRPr="00D54A64" w14:paraId="781B8B63" w14:textId="77777777" w:rsidTr="00352D57">
        <w:trPr>
          <w:cantSplit/>
        </w:trPr>
        <w:tc>
          <w:tcPr>
            <w:tcW w:w="2552" w:type="dxa"/>
          </w:tcPr>
          <w:p w14:paraId="5732856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altra incisione</w:t>
            </w:r>
          </w:p>
        </w:tc>
        <w:tc>
          <w:tcPr>
            <w:tcW w:w="2126" w:type="dxa"/>
          </w:tcPr>
          <w:p w14:paraId="4834152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11D8D5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5C3C6E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540" w:type="dxa"/>
            <w:vAlign w:val="center"/>
          </w:tcPr>
          <w:p w14:paraId="32B166C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549" w:type="dxa"/>
            <w:vAlign w:val="center"/>
          </w:tcPr>
          <w:p w14:paraId="5AC0AD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CC3124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2A0A660" w14:textId="77777777" w:rsidR="00D54A64" w:rsidRPr="000561AA" w:rsidRDefault="008247B8" w:rsidP="008247B8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se </w:t>
            </w:r>
            <w:r w:rsidR="00D54A64" w:rsidRPr="000561AA">
              <w:rPr>
                <w:bCs/>
                <w:i/>
                <w:sz w:val="16"/>
                <w:szCs w:val="16"/>
              </w:rPr>
              <w:t>T</w:t>
            </w:r>
            <w:r w:rsidR="00D54A64" w:rsidRPr="000561AA">
              <w:rPr>
                <w:i/>
                <w:sz w:val="16"/>
                <w:szCs w:val="16"/>
              </w:rPr>
              <w:t>ecnica chirurgica: incisione chirurgica</w:t>
            </w:r>
            <w:r w:rsidR="00D54A64" w:rsidRPr="000561AA"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non </w:t>
            </w:r>
            <w:r w:rsidR="00D54A64" w:rsidRPr="000561AA">
              <w:rPr>
                <w:bCs/>
                <w:sz w:val="16"/>
                <w:szCs w:val="16"/>
              </w:rPr>
              <w:t xml:space="preserve">è </w:t>
            </w:r>
            <w:r w:rsidRPr="000561AA">
              <w:rPr>
                <w:bCs/>
                <w:sz w:val="16"/>
                <w:szCs w:val="16"/>
              </w:rPr>
              <w:t>stato avvalorato</w:t>
            </w:r>
            <w:r w:rsidR="00D54A64" w:rsidRPr="000561AA">
              <w:rPr>
                <w:bCs/>
                <w:sz w:val="16"/>
                <w:szCs w:val="16"/>
              </w:rPr>
              <w:t xml:space="preserve">. Solo nel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D54A64" w:rsidRPr="00D54A64" w14:paraId="61976C35" w14:textId="77777777" w:rsidTr="00352D57">
        <w:trPr>
          <w:cantSplit/>
        </w:trPr>
        <w:tc>
          <w:tcPr>
            <w:tcW w:w="2552" w:type="dxa"/>
          </w:tcPr>
          <w:p w14:paraId="53BF3EF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Tecnica chirurgica: intervento sulla rotula</w:t>
            </w:r>
          </w:p>
        </w:tc>
        <w:tc>
          <w:tcPr>
            <w:tcW w:w="2126" w:type="dxa"/>
          </w:tcPr>
          <w:p w14:paraId="6AE04AA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9C9AD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7EE2B7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540" w:type="dxa"/>
            <w:vAlign w:val="center"/>
          </w:tcPr>
          <w:p w14:paraId="17062E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549" w:type="dxa"/>
            <w:vAlign w:val="center"/>
          </w:tcPr>
          <w:p w14:paraId="6333B0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10CFF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2198" w:type="dxa"/>
          </w:tcPr>
          <w:p w14:paraId="7AA0EC95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0AA11B0D" w14:textId="77777777" w:rsidR="00D54A64" w:rsidRPr="000561AA" w:rsidRDefault="00D54A64" w:rsidP="00FD726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="00FD7262" w:rsidRPr="000561AA">
              <w:rPr>
                <w:bCs/>
                <w:sz w:val="16"/>
                <w:szCs w:val="16"/>
              </w:rPr>
              <w:t xml:space="preserve"> uguale a</w:t>
            </w:r>
            <w:r w:rsidRPr="000561AA">
              <w:rPr>
                <w:bCs/>
                <w:sz w:val="16"/>
                <w:szCs w:val="16"/>
              </w:rPr>
              <w:t xml:space="preserve"> “G”</w:t>
            </w:r>
          </w:p>
        </w:tc>
      </w:tr>
      <w:tr w:rsidR="00D54A64" w:rsidRPr="00D54A64" w14:paraId="461A534D" w14:textId="77777777" w:rsidTr="00352D57">
        <w:trPr>
          <w:cantSplit/>
        </w:trPr>
        <w:tc>
          <w:tcPr>
            <w:tcW w:w="2552" w:type="dxa"/>
          </w:tcPr>
          <w:p w14:paraId="091F06B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approccio chirurgico</w:t>
            </w:r>
          </w:p>
        </w:tc>
        <w:tc>
          <w:tcPr>
            <w:tcW w:w="2126" w:type="dxa"/>
          </w:tcPr>
          <w:p w14:paraId="0651960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F5C54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99D8E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0" w:type="dxa"/>
            <w:vAlign w:val="center"/>
          </w:tcPr>
          <w:p w14:paraId="1C5F8C7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9" w:type="dxa"/>
            <w:vAlign w:val="center"/>
          </w:tcPr>
          <w:p w14:paraId="189BE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20F11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2198" w:type="dxa"/>
          </w:tcPr>
          <w:p w14:paraId="57CEC63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32962B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24AB1A8" w14:textId="77777777" w:rsidTr="00352D57">
        <w:trPr>
          <w:cantSplit/>
        </w:trPr>
        <w:tc>
          <w:tcPr>
            <w:tcW w:w="2552" w:type="dxa"/>
          </w:tcPr>
          <w:p w14:paraId="7AFA7AE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drenaggio aspirante</w:t>
            </w:r>
          </w:p>
        </w:tc>
        <w:tc>
          <w:tcPr>
            <w:tcW w:w="2126" w:type="dxa"/>
          </w:tcPr>
          <w:p w14:paraId="764ABAA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E76984" w14:textId="77777777" w:rsidR="00D54A64" w:rsidRPr="000561AA" w:rsidRDefault="00A869C5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</w:t>
            </w:r>
            <w:r w:rsidR="00D54A64"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7C7C67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vAlign w:val="center"/>
          </w:tcPr>
          <w:p w14:paraId="7616ABE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9" w:type="dxa"/>
            <w:vAlign w:val="center"/>
          </w:tcPr>
          <w:p w14:paraId="5ECED9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8274D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198" w:type="dxa"/>
          </w:tcPr>
          <w:p w14:paraId="67C8C9D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1CF3713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00CF589C" w14:textId="77777777" w:rsidTr="00352D57">
        <w:trPr>
          <w:cantSplit/>
        </w:trPr>
        <w:tc>
          <w:tcPr>
            <w:tcW w:w="2552" w:type="dxa"/>
          </w:tcPr>
          <w:p w14:paraId="468E44B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riparazione della cuffia</w:t>
            </w:r>
          </w:p>
        </w:tc>
        <w:tc>
          <w:tcPr>
            <w:tcW w:w="2126" w:type="dxa"/>
          </w:tcPr>
          <w:p w14:paraId="5AEFBDC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517C0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310CD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0" w:type="dxa"/>
            <w:vAlign w:val="center"/>
          </w:tcPr>
          <w:p w14:paraId="16BB903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9" w:type="dxa"/>
            <w:vAlign w:val="center"/>
          </w:tcPr>
          <w:p w14:paraId="349893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59C9D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198" w:type="dxa"/>
          </w:tcPr>
          <w:p w14:paraId="7BA06D3B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548B58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F646F00" w14:textId="77777777" w:rsidTr="00352D57">
        <w:trPr>
          <w:cantSplit/>
        </w:trPr>
        <w:tc>
          <w:tcPr>
            <w:tcW w:w="2552" w:type="dxa"/>
          </w:tcPr>
          <w:p w14:paraId="2D8702E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altro approccio chirurgico</w:t>
            </w:r>
          </w:p>
        </w:tc>
        <w:tc>
          <w:tcPr>
            <w:tcW w:w="2126" w:type="dxa"/>
          </w:tcPr>
          <w:p w14:paraId="2F884F6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5A4FA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2AEDB8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540" w:type="dxa"/>
            <w:vAlign w:val="center"/>
          </w:tcPr>
          <w:p w14:paraId="3929878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549" w:type="dxa"/>
            <w:vAlign w:val="center"/>
          </w:tcPr>
          <w:p w14:paraId="09420DD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61A58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BB0241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 e </w:t>
            </w:r>
            <w:r w:rsidRPr="000561AA">
              <w:rPr>
                <w:bCs/>
                <w:i/>
                <w:sz w:val="16"/>
                <w:szCs w:val="16"/>
              </w:rPr>
              <w:t>Tecnica chirurgica: approccio chirurgico</w:t>
            </w:r>
            <w:r w:rsidRPr="000561AA">
              <w:rPr>
                <w:bCs/>
                <w:sz w:val="16"/>
                <w:szCs w:val="16"/>
              </w:rPr>
              <w:t xml:space="preserve"> uguale a “Altro”</w:t>
            </w:r>
          </w:p>
        </w:tc>
      </w:tr>
      <w:tr w:rsidR="00D54A64" w:rsidRPr="00D54A64" w14:paraId="0895DEBF" w14:textId="77777777" w:rsidTr="00352D57">
        <w:trPr>
          <w:cantSplit/>
        </w:trPr>
        <w:tc>
          <w:tcPr>
            <w:tcW w:w="2552" w:type="dxa"/>
          </w:tcPr>
          <w:p w14:paraId="3B03302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impiantata</w:t>
            </w:r>
          </w:p>
        </w:tc>
        <w:tc>
          <w:tcPr>
            <w:tcW w:w="2126" w:type="dxa"/>
          </w:tcPr>
          <w:p w14:paraId="045A801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F0AFE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97DC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402</w:t>
            </w:r>
          </w:p>
        </w:tc>
        <w:tc>
          <w:tcPr>
            <w:tcW w:w="540" w:type="dxa"/>
            <w:vAlign w:val="center"/>
          </w:tcPr>
          <w:p w14:paraId="66FB6F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404</w:t>
            </w:r>
          </w:p>
        </w:tc>
        <w:tc>
          <w:tcPr>
            <w:tcW w:w="549" w:type="dxa"/>
            <w:vAlign w:val="center"/>
          </w:tcPr>
          <w:p w14:paraId="56EFDBE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AD5200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198" w:type="dxa"/>
          </w:tcPr>
          <w:p w14:paraId="6D3AECA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22B36A86" w14:textId="77777777" w:rsidTr="00352D57">
        <w:trPr>
          <w:cantSplit/>
        </w:trPr>
        <w:tc>
          <w:tcPr>
            <w:tcW w:w="2552" w:type="dxa"/>
          </w:tcPr>
          <w:p w14:paraId="788F06A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protesi impiantata</w:t>
            </w:r>
          </w:p>
        </w:tc>
        <w:tc>
          <w:tcPr>
            <w:tcW w:w="2126" w:type="dxa"/>
          </w:tcPr>
          <w:p w14:paraId="21FEF02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5037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6B24F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405</w:t>
            </w:r>
          </w:p>
        </w:tc>
        <w:tc>
          <w:tcPr>
            <w:tcW w:w="540" w:type="dxa"/>
            <w:vAlign w:val="center"/>
          </w:tcPr>
          <w:p w14:paraId="757605C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434</w:t>
            </w:r>
          </w:p>
        </w:tc>
        <w:tc>
          <w:tcPr>
            <w:tcW w:w="549" w:type="dxa"/>
            <w:vAlign w:val="center"/>
          </w:tcPr>
          <w:p w14:paraId="4BC95CC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06F9B0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4079A3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44C1F89" w14:textId="77777777" w:rsidTr="00352D57">
        <w:trPr>
          <w:cantSplit/>
        </w:trPr>
        <w:tc>
          <w:tcPr>
            <w:tcW w:w="2552" w:type="dxa"/>
          </w:tcPr>
          <w:p w14:paraId="580A61E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Rapporto componenti femoro-tibiali</w:t>
            </w:r>
          </w:p>
        </w:tc>
        <w:tc>
          <w:tcPr>
            <w:tcW w:w="2126" w:type="dxa"/>
          </w:tcPr>
          <w:p w14:paraId="215AE93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B16D9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CC73E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435</w:t>
            </w:r>
          </w:p>
        </w:tc>
        <w:tc>
          <w:tcPr>
            <w:tcW w:w="540" w:type="dxa"/>
            <w:vAlign w:val="center"/>
          </w:tcPr>
          <w:p w14:paraId="72BBA15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437</w:t>
            </w:r>
          </w:p>
        </w:tc>
        <w:tc>
          <w:tcPr>
            <w:tcW w:w="549" w:type="dxa"/>
            <w:vAlign w:val="center"/>
          </w:tcPr>
          <w:p w14:paraId="2328D5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08EB73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2198" w:type="dxa"/>
          </w:tcPr>
          <w:p w14:paraId="2E169B2F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212B5CA0" w14:textId="77777777" w:rsidTr="00352D57">
        <w:trPr>
          <w:cantSplit/>
        </w:trPr>
        <w:tc>
          <w:tcPr>
            <w:tcW w:w="2552" w:type="dxa"/>
          </w:tcPr>
          <w:p w14:paraId="67628CD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rapporto componenti femoro-tibiali</w:t>
            </w:r>
          </w:p>
        </w:tc>
        <w:tc>
          <w:tcPr>
            <w:tcW w:w="2126" w:type="dxa"/>
          </w:tcPr>
          <w:p w14:paraId="4AC28F5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01D8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2C902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438</w:t>
            </w:r>
          </w:p>
        </w:tc>
        <w:tc>
          <w:tcPr>
            <w:tcW w:w="540" w:type="dxa"/>
            <w:vAlign w:val="center"/>
          </w:tcPr>
          <w:p w14:paraId="046CC6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549" w:type="dxa"/>
            <w:vAlign w:val="center"/>
          </w:tcPr>
          <w:p w14:paraId="5BF8101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568DEA8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6AB195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14A2361" w14:textId="77777777" w:rsidTr="00352D57">
        <w:trPr>
          <w:cantSplit/>
        </w:trPr>
        <w:tc>
          <w:tcPr>
            <w:tcW w:w="2552" w:type="dxa"/>
          </w:tcPr>
          <w:p w14:paraId="178D22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femorale</w:t>
            </w:r>
          </w:p>
        </w:tc>
        <w:tc>
          <w:tcPr>
            <w:tcW w:w="2126" w:type="dxa"/>
          </w:tcPr>
          <w:p w14:paraId="1C63ABE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C5805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1D8C2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540" w:type="dxa"/>
            <w:vAlign w:val="center"/>
          </w:tcPr>
          <w:p w14:paraId="03B3137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549" w:type="dxa"/>
            <w:vAlign w:val="center"/>
          </w:tcPr>
          <w:p w14:paraId="07FF8BE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1A739E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2198" w:type="dxa"/>
          </w:tcPr>
          <w:p w14:paraId="3764CE46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7DDF6280" w14:textId="77777777" w:rsidTr="00352D57">
        <w:trPr>
          <w:cantSplit/>
        </w:trPr>
        <w:tc>
          <w:tcPr>
            <w:tcW w:w="2552" w:type="dxa"/>
          </w:tcPr>
          <w:p w14:paraId="043C12D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di fissazione femorale</w:t>
            </w:r>
          </w:p>
        </w:tc>
        <w:tc>
          <w:tcPr>
            <w:tcW w:w="2126" w:type="dxa"/>
          </w:tcPr>
          <w:p w14:paraId="0FAA6F7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3AB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E4AFA5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471</w:t>
            </w:r>
          </w:p>
        </w:tc>
        <w:tc>
          <w:tcPr>
            <w:tcW w:w="540" w:type="dxa"/>
            <w:vAlign w:val="center"/>
          </w:tcPr>
          <w:p w14:paraId="6D720A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549" w:type="dxa"/>
            <w:vAlign w:val="center"/>
          </w:tcPr>
          <w:p w14:paraId="4AFF6F9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4469054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BFCD76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EB91DBE" w14:textId="77777777" w:rsidTr="00352D57">
        <w:trPr>
          <w:cantSplit/>
        </w:trPr>
        <w:tc>
          <w:tcPr>
            <w:tcW w:w="2552" w:type="dxa"/>
          </w:tcPr>
          <w:p w14:paraId="7DD2C68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fissazione tibiale</w:t>
            </w:r>
          </w:p>
        </w:tc>
        <w:tc>
          <w:tcPr>
            <w:tcW w:w="2126" w:type="dxa"/>
          </w:tcPr>
          <w:p w14:paraId="1A1716F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D8C7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15E64E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540" w:type="dxa"/>
            <w:vAlign w:val="center"/>
          </w:tcPr>
          <w:p w14:paraId="2D513A4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503</w:t>
            </w:r>
          </w:p>
        </w:tc>
        <w:tc>
          <w:tcPr>
            <w:tcW w:w="549" w:type="dxa"/>
            <w:vAlign w:val="center"/>
          </w:tcPr>
          <w:p w14:paraId="2034754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784F2D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2198" w:type="dxa"/>
          </w:tcPr>
          <w:p w14:paraId="6264590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4623CBF2" w14:textId="77777777" w:rsidTr="00352D57">
        <w:trPr>
          <w:cantSplit/>
        </w:trPr>
        <w:tc>
          <w:tcPr>
            <w:tcW w:w="2552" w:type="dxa"/>
          </w:tcPr>
          <w:p w14:paraId="5EB6C99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fissazione tibiale</w:t>
            </w:r>
          </w:p>
        </w:tc>
        <w:tc>
          <w:tcPr>
            <w:tcW w:w="2126" w:type="dxa"/>
          </w:tcPr>
          <w:p w14:paraId="25601E8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7F69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EEBD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540" w:type="dxa"/>
            <w:vAlign w:val="center"/>
          </w:tcPr>
          <w:p w14:paraId="56E6731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533</w:t>
            </w:r>
          </w:p>
        </w:tc>
        <w:tc>
          <w:tcPr>
            <w:tcW w:w="549" w:type="dxa"/>
            <w:vAlign w:val="center"/>
          </w:tcPr>
          <w:p w14:paraId="61DA07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45ECB0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39F0230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6071C686" w14:textId="77777777" w:rsidTr="00352D57">
        <w:trPr>
          <w:cantSplit/>
        </w:trPr>
        <w:tc>
          <w:tcPr>
            <w:tcW w:w="2552" w:type="dxa"/>
          </w:tcPr>
          <w:p w14:paraId="6653DAF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Inserto polietilene</w:t>
            </w:r>
          </w:p>
        </w:tc>
        <w:tc>
          <w:tcPr>
            <w:tcW w:w="2126" w:type="dxa"/>
          </w:tcPr>
          <w:p w14:paraId="3A03ACE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0C70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A32CE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534</w:t>
            </w:r>
          </w:p>
        </w:tc>
        <w:tc>
          <w:tcPr>
            <w:tcW w:w="540" w:type="dxa"/>
            <w:vAlign w:val="center"/>
          </w:tcPr>
          <w:p w14:paraId="5A28FE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534</w:t>
            </w:r>
          </w:p>
        </w:tc>
        <w:tc>
          <w:tcPr>
            <w:tcW w:w="549" w:type="dxa"/>
            <w:vAlign w:val="center"/>
          </w:tcPr>
          <w:p w14:paraId="71B4C9E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FB363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2198" w:type="dxa"/>
          </w:tcPr>
          <w:p w14:paraId="5FF8A22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C35CB2" w14:paraId="11220127" w14:textId="77777777" w:rsidTr="00352D57">
        <w:trPr>
          <w:cantSplit/>
        </w:trPr>
        <w:tc>
          <w:tcPr>
            <w:tcW w:w="2552" w:type="dxa"/>
          </w:tcPr>
          <w:p w14:paraId="07D9F566" w14:textId="77777777" w:rsidR="00D54A64" w:rsidRPr="00C35CB2" w:rsidRDefault="00441BBA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4FA8010D" w14:textId="77777777" w:rsidR="00D54A64" w:rsidRPr="00C35CB2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3D35FF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4D7583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535</w:t>
            </w:r>
          </w:p>
        </w:tc>
        <w:tc>
          <w:tcPr>
            <w:tcW w:w="540" w:type="dxa"/>
            <w:vAlign w:val="center"/>
          </w:tcPr>
          <w:p w14:paraId="14A228CA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564</w:t>
            </w:r>
          </w:p>
        </w:tc>
        <w:tc>
          <w:tcPr>
            <w:tcW w:w="549" w:type="dxa"/>
            <w:vAlign w:val="center"/>
          </w:tcPr>
          <w:p w14:paraId="2C038D26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1F4AB463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FF6FBAE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D54A64" w:rsidRPr="00D54A64" w14:paraId="20041E01" w14:textId="77777777" w:rsidTr="00352D57">
        <w:trPr>
          <w:cantSplit/>
        </w:trPr>
        <w:tc>
          <w:tcPr>
            <w:tcW w:w="2552" w:type="dxa"/>
          </w:tcPr>
          <w:p w14:paraId="6092FED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Accoppiamento articolare</w:t>
            </w:r>
          </w:p>
        </w:tc>
        <w:tc>
          <w:tcPr>
            <w:tcW w:w="2126" w:type="dxa"/>
          </w:tcPr>
          <w:p w14:paraId="0246AD5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477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B086AD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565</w:t>
            </w:r>
          </w:p>
        </w:tc>
        <w:tc>
          <w:tcPr>
            <w:tcW w:w="540" w:type="dxa"/>
            <w:vAlign w:val="center"/>
          </w:tcPr>
          <w:p w14:paraId="1CF7BCB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567</w:t>
            </w:r>
          </w:p>
        </w:tc>
        <w:tc>
          <w:tcPr>
            <w:tcW w:w="549" w:type="dxa"/>
            <w:vAlign w:val="center"/>
          </w:tcPr>
          <w:p w14:paraId="670F36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DA0646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2198" w:type="dxa"/>
          </w:tcPr>
          <w:p w14:paraId="1D389DA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67522DEF" w14:textId="77777777" w:rsidTr="00352D57">
        <w:trPr>
          <w:cantSplit/>
        </w:trPr>
        <w:tc>
          <w:tcPr>
            <w:tcW w:w="2552" w:type="dxa"/>
          </w:tcPr>
          <w:p w14:paraId="58FFD1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accoppiamento articolare</w:t>
            </w:r>
          </w:p>
        </w:tc>
        <w:tc>
          <w:tcPr>
            <w:tcW w:w="2126" w:type="dxa"/>
          </w:tcPr>
          <w:p w14:paraId="69076EE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3674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D1D51A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568</w:t>
            </w:r>
          </w:p>
        </w:tc>
        <w:tc>
          <w:tcPr>
            <w:tcW w:w="540" w:type="dxa"/>
            <w:vAlign w:val="center"/>
          </w:tcPr>
          <w:p w14:paraId="38D1C4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597</w:t>
            </w:r>
          </w:p>
        </w:tc>
        <w:tc>
          <w:tcPr>
            <w:tcW w:w="549" w:type="dxa"/>
            <w:vAlign w:val="center"/>
          </w:tcPr>
          <w:p w14:paraId="626AD26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717D7E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8C34C4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D49B9BA" w14:textId="77777777" w:rsidTr="00352D57">
        <w:trPr>
          <w:cantSplit/>
        </w:trPr>
        <w:tc>
          <w:tcPr>
            <w:tcW w:w="2552" w:type="dxa"/>
          </w:tcPr>
          <w:p w14:paraId="56B92A7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rotulea</w:t>
            </w:r>
          </w:p>
        </w:tc>
        <w:tc>
          <w:tcPr>
            <w:tcW w:w="2126" w:type="dxa"/>
          </w:tcPr>
          <w:p w14:paraId="189F5F7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1D32B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2F66F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598</w:t>
            </w:r>
          </w:p>
        </w:tc>
        <w:tc>
          <w:tcPr>
            <w:tcW w:w="540" w:type="dxa"/>
            <w:vAlign w:val="center"/>
          </w:tcPr>
          <w:p w14:paraId="018D7BA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49" w:type="dxa"/>
            <w:vAlign w:val="center"/>
          </w:tcPr>
          <w:p w14:paraId="2BCC92E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22D53D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198" w:type="dxa"/>
          </w:tcPr>
          <w:p w14:paraId="7FF6E20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17D6D06C" w14:textId="77777777" w:rsidTr="00352D57">
        <w:trPr>
          <w:cantSplit/>
        </w:trPr>
        <w:tc>
          <w:tcPr>
            <w:tcW w:w="2552" w:type="dxa"/>
          </w:tcPr>
          <w:p w14:paraId="5066DB3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di fissazione rotulea</w:t>
            </w:r>
          </w:p>
        </w:tc>
        <w:tc>
          <w:tcPr>
            <w:tcW w:w="2126" w:type="dxa"/>
          </w:tcPr>
          <w:p w14:paraId="14F524E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65E4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2ACB7B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601</w:t>
            </w:r>
          </w:p>
        </w:tc>
        <w:tc>
          <w:tcPr>
            <w:tcW w:w="540" w:type="dxa"/>
            <w:vAlign w:val="center"/>
          </w:tcPr>
          <w:p w14:paraId="6711D2F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630</w:t>
            </w:r>
          </w:p>
        </w:tc>
        <w:tc>
          <w:tcPr>
            <w:tcW w:w="549" w:type="dxa"/>
            <w:vAlign w:val="center"/>
          </w:tcPr>
          <w:p w14:paraId="31D6E03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1B6558D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A0DA099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79833E75" w14:textId="77777777" w:rsidTr="00352D57">
        <w:trPr>
          <w:cantSplit/>
        </w:trPr>
        <w:tc>
          <w:tcPr>
            <w:tcW w:w="2552" w:type="dxa"/>
          </w:tcPr>
          <w:p w14:paraId="2706739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Utilizzo di blocchetti/cunei di riempimento</w:t>
            </w:r>
          </w:p>
        </w:tc>
        <w:tc>
          <w:tcPr>
            <w:tcW w:w="2126" w:type="dxa"/>
          </w:tcPr>
          <w:p w14:paraId="3D8E003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ABF2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E816B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540" w:type="dxa"/>
            <w:vAlign w:val="center"/>
          </w:tcPr>
          <w:p w14:paraId="260947B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633</w:t>
            </w:r>
          </w:p>
        </w:tc>
        <w:tc>
          <w:tcPr>
            <w:tcW w:w="549" w:type="dxa"/>
            <w:vAlign w:val="center"/>
          </w:tcPr>
          <w:p w14:paraId="4D10F26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E2F1DE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198" w:type="dxa"/>
          </w:tcPr>
          <w:p w14:paraId="1099DB6A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75425919" w14:textId="77777777" w:rsidTr="00352D57">
        <w:trPr>
          <w:cantSplit/>
        </w:trPr>
        <w:tc>
          <w:tcPr>
            <w:tcW w:w="2552" w:type="dxa"/>
          </w:tcPr>
          <w:p w14:paraId="3AFFFD4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1</w:t>
            </w:r>
          </w:p>
        </w:tc>
        <w:tc>
          <w:tcPr>
            <w:tcW w:w="2126" w:type="dxa"/>
          </w:tcPr>
          <w:p w14:paraId="09A345B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B6193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FF1C1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634</w:t>
            </w:r>
          </w:p>
        </w:tc>
        <w:tc>
          <w:tcPr>
            <w:tcW w:w="540" w:type="dxa"/>
            <w:vAlign w:val="center"/>
          </w:tcPr>
          <w:p w14:paraId="789FBEE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636</w:t>
            </w:r>
          </w:p>
        </w:tc>
        <w:tc>
          <w:tcPr>
            <w:tcW w:w="549" w:type="dxa"/>
            <w:vAlign w:val="center"/>
          </w:tcPr>
          <w:p w14:paraId="236B481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5BA29D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31E33A5A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24E5534" w14:textId="77777777" w:rsidTr="00352D57">
        <w:trPr>
          <w:cantSplit/>
        </w:trPr>
        <w:tc>
          <w:tcPr>
            <w:tcW w:w="2552" w:type="dxa"/>
          </w:tcPr>
          <w:p w14:paraId="0D60FC1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2</w:t>
            </w:r>
          </w:p>
        </w:tc>
        <w:tc>
          <w:tcPr>
            <w:tcW w:w="2126" w:type="dxa"/>
          </w:tcPr>
          <w:p w14:paraId="5CB38FF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A6C4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BCD778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637</w:t>
            </w:r>
          </w:p>
        </w:tc>
        <w:tc>
          <w:tcPr>
            <w:tcW w:w="540" w:type="dxa"/>
            <w:vAlign w:val="center"/>
          </w:tcPr>
          <w:p w14:paraId="446F81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639</w:t>
            </w:r>
          </w:p>
        </w:tc>
        <w:tc>
          <w:tcPr>
            <w:tcW w:w="549" w:type="dxa"/>
            <w:vAlign w:val="center"/>
          </w:tcPr>
          <w:p w14:paraId="04BBCDC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D12B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7A74EA5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0246F6B3" w14:textId="77777777" w:rsidTr="00352D57">
        <w:trPr>
          <w:cantSplit/>
        </w:trPr>
        <w:tc>
          <w:tcPr>
            <w:tcW w:w="2552" w:type="dxa"/>
          </w:tcPr>
          <w:p w14:paraId="4227B13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3</w:t>
            </w:r>
          </w:p>
        </w:tc>
        <w:tc>
          <w:tcPr>
            <w:tcW w:w="2126" w:type="dxa"/>
          </w:tcPr>
          <w:p w14:paraId="07C55DA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A7642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5BA0FB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640</w:t>
            </w:r>
          </w:p>
        </w:tc>
        <w:tc>
          <w:tcPr>
            <w:tcW w:w="540" w:type="dxa"/>
            <w:vAlign w:val="center"/>
          </w:tcPr>
          <w:p w14:paraId="2DFAFB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642</w:t>
            </w:r>
          </w:p>
        </w:tc>
        <w:tc>
          <w:tcPr>
            <w:tcW w:w="549" w:type="dxa"/>
            <w:vAlign w:val="center"/>
          </w:tcPr>
          <w:p w14:paraId="1092843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FE7A3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548B624D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BD4F184" w14:textId="77777777" w:rsidTr="00352D57">
        <w:trPr>
          <w:cantSplit/>
        </w:trPr>
        <w:tc>
          <w:tcPr>
            <w:tcW w:w="2552" w:type="dxa"/>
          </w:tcPr>
          <w:p w14:paraId="7772D28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complicazione intraoperatoria</w:t>
            </w:r>
          </w:p>
        </w:tc>
        <w:tc>
          <w:tcPr>
            <w:tcW w:w="2126" w:type="dxa"/>
          </w:tcPr>
          <w:p w14:paraId="0B03199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047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2DA1A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643</w:t>
            </w:r>
          </w:p>
        </w:tc>
        <w:tc>
          <w:tcPr>
            <w:tcW w:w="540" w:type="dxa"/>
            <w:vAlign w:val="center"/>
          </w:tcPr>
          <w:p w14:paraId="3D9E40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549" w:type="dxa"/>
            <w:vAlign w:val="center"/>
          </w:tcPr>
          <w:p w14:paraId="7B28015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8C821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0B71CB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i/>
                <w:sz w:val="16"/>
                <w:szCs w:val="16"/>
              </w:rPr>
              <w:t>OPZ</w:t>
            </w:r>
            <w:r w:rsidR="00D54A64" w:rsidRPr="000561AA">
              <w:rPr>
                <w:bCs/>
                <w:i/>
                <w:sz w:val="16"/>
                <w:szCs w:val="16"/>
              </w:rPr>
              <w:t xml:space="preserve"> in caso di Tipologia protesi uguale a “S”</w:t>
            </w:r>
          </w:p>
        </w:tc>
      </w:tr>
      <w:tr w:rsidR="00D54A64" w:rsidRPr="00D54A64" w14:paraId="1153D17D" w14:textId="77777777" w:rsidTr="00352D57">
        <w:trPr>
          <w:cantSplit/>
        </w:trPr>
        <w:tc>
          <w:tcPr>
            <w:tcW w:w="2552" w:type="dxa"/>
          </w:tcPr>
          <w:p w14:paraId="434243C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1</w:t>
            </w:r>
          </w:p>
        </w:tc>
        <w:tc>
          <w:tcPr>
            <w:tcW w:w="2126" w:type="dxa"/>
          </w:tcPr>
          <w:p w14:paraId="602ECF3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CFFAA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0BCF765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540" w:type="dxa"/>
            <w:vAlign w:val="center"/>
          </w:tcPr>
          <w:p w14:paraId="30FBBEC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675</w:t>
            </w:r>
          </w:p>
        </w:tc>
        <w:tc>
          <w:tcPr>
            <w:tcW w:w="549" w:type="dxa"/>
            <w:vAlign w:val="center"/>
          </w:tcPr>
          <w:p w14:paraId="44D188B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3577B5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4C73CB8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B38422F" w14:textId="77777777" w:rsidTr="00352D57">
        <w:trPr>
          <w:cantSplit/>
        </w:trPr>
        <w:tc>
          <w:tcPr>
            <w:tcW w:w="2552" w:type="dxa"/>
          </w:tcPr>
          <w:p w14:paraId="57985AE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2</w:t>
            </w:r>
          </w:p>
        </w:tc>
        <w:tc>
          <w:tcPr>
            <w:tcW w:w="2126" w:type="dxa"/>
          </w:tcPr>
          <w:p w14:paraId="0AE486D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14E88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49294C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676</w:t>
            </w:r>
          </w:p>
        </w:tc>
        <w:tc>
          <w:tcPr>
            <w:tcW w:w="540" w:type="dxa"/>
            <w:vAlign w:val="center"/>
          </w:tcPr>
          <w:p w14:paraId="5064B8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678</w:t>
            </w:r>
          </w:p>
        </w:tc>
        <w:tc>
          <w:tcPr>
            <w:tcW w:w="549" w:type="dxa"/>
            <w:vAlign w:val="center"/>
          </w:tcPr>
          <w:p w14:paraId="42FF34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38419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0DCB4C3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7ED697E" w14:textId="77777777" w:rsidTr="00352D57">
        <w:trPr>
          <w:cantSplit/>
        </w:trPr>
        <w:tc>
          <w:tcPr>
            <w:tcW w:w="2552" w:type="dxa"/>
          </w:tcPr>
          <w:p w14:paraId="484FDB3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3</w:t>
            </w:r>
          </w:p>
        </w:tc>
        <w:tc>
          <w:tcPr>
            <w:tcW w:w="2126" w:type="dxa"/>
          </w:tcPr>
          <w:p w14:paraId="3A9AAF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390FF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7260C3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679</w:t>
            </w:r>
          </w:p>
        </w:tc>
        <w:tc>
          <w:tcPr>
            <w:tcW w:w="540" w:type="dxa"/>
            <w:vAlign w:val="center"/>
          </w:tcPr>
          <w:p w14:paraId="49B038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681</w:t>
            </w:r>
          </w:p>
        </w:tc>
        <w:tc>
          <w:tcPr>
            <w:tcW w:w="549" w:type="dxa"/>
            <w:vAlign w:val="center"/>
          </w:tcPr>
          <w:p w14:paraId="087A5D3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95725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7F47935E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2CE5845" w14:textId="77777777" w:rsidTr="00352D57">
        <w:trPr>
          <w:cantSplit/>
        </w:trPr>
        <w:tc>
          <w:tcPr>
            <w:tcW w:w="2552" w:type="dxa"/>
          </w:tcPr>
          <w:p w14:paraId="69F4F9C9" w14:textId="77777777" w:rsidR="00D54A64" w:rsidRPr="00A21E1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 xml:space="preserve">Altra complicazione postoperatoria locale </w:t>
            </w:r>
          </w:p>
        </w:tc>
        <w:tc>
          <w:tcPr>
            <w:tcW w:w="2126" w:type="dxa"/>
          </w:tcPr>
          <w:p w14:paraId="761F8D53" w14:textId="77777777" w:rsidR="00D54A64" w:rsidRPr="00A21E1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7DAC47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746F4D5" w14:textId="77777777" w:rsidR="00D54A64" w:rsidRPr="00A21E14" w:rsidRDefault="000772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682</w:t>
            </w:r>
          </w:p>
        </w:tc>
        <w:tc>
          <w:tcPr>
            <w:tcW w:w="540" w:type="dxa"/>
            <w:vAlign w:val="center"/>
          </w:tcPr>
          <w:p w14:paraId="782B95CC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549" w:type="dxa"/>
            <w:vAlign w:val="center"/>
          </w:tcPr>
          <w:p w14:paraId="3B1EAE38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30E5E9B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95025FD" w14:textId="77777777" w:rsidR="00D54A64" w:rsidRPr="00A21E14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A21E14">
              <w:rPr>
                <w:bCs/>
                <w:sz w:val="16"/>
                <w:szCs w:val="16"/>
              </w:rPr>
              <w:t>OPZ</w:t>
            </w:r>
            <w:r w:rsidR="00D54A64" w:rsidRPr="00A21E14">
              <w:rPr>
                <w:bCs/>
                <w:sz w:val="16"/>
                <w:szCs w:val="16"/>
              </w:rPr>
              <w:t xml:space="preserve"> in caso di </w:t>
            </w:r>
            <w:r w:rsidR="00D54A64" w:rsidRPr="00A21E14">
              <w:rPr>
                <w:bCs/>
                <w:i/>
                <w:sz w:val="16"/>
                <w:szCs w:val="16"/>
              </w:rPr>
              <w:t>Tipologia protesi</w:t>
            </w:r>
            <w:r w:rsidR="00D54A64" w:rsidRPr="00A21E14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DB59591" w14:textId="77777777" w:rsidTr="00352D57">
        <w:trPr>
          <w:cantSplit/>
        </w:trPr>
        <w:tc>
          <w:tcPr>
            <w:tcW w:w="2552" w:type="dxa"/>
          </w:tcPr>
          <w:p w14:paraId="111CFE3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Complicazione postoperatorie generali 1</w:t>
            </w:r>
          </w:p>
        </w:tc>
        <w:tc>
          <w:tcPr>
            <w:tcW w:w="2126" w:type="dxa"/>
          </w:tcPr>
          <w:p w14:paraId="2050A7A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3D2D5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301B4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540" w:type="dxa"/>
            <w:vAlign w:val="center"/>
          </w:tcPr>
          <w:p w14:paraId="637883C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713</w:t>
            </w:r>
          </w:p>
        </w:tc>
        <w:tc>
          <w:tcPr>
            <w:tcW w:w="549" w:type="dxa"/>
            <w:vAlign w:val="center"/>
          </w:tcPr>
          <w:p w14:paraId="21643B1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D3CAED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3C0D1A45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364D4ADB" w14:textId="77777777" w:rsidTr="00352D57">
        <w:trPr>
          <w:cantSplit/>
        </w:trPr>
        <w:tc>
          <w:tcPr>
            <w:tcW w:w="2552" w:type="dxa"/>
          </w:tcPr>
          <w:p w14:paraId="1A37C6F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Complicazione postoperatorie generali 2</w:t>
            </w:r>
          </w:p>
        </w:tc>
        <w:tc>
          <w:tcPr>
            <w:tcW w:w="2126" w:type="dxa"/>
          </w:tcPr>
          <w:p w14:paraId="68D91C7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26E6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B53E6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714</w:t>
            </w:r>
          </w:p>
        </w:tc>
        <w:tc>
          <w:tcPr>
            <w:tcW w:w="540" w:type="dxa"/>
            <w:vAlign w:val="center"/>
          </w:tcPr>
          <w:p w14:paraId="4CBBA08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715</w:t>
            </w:r>
          </w:p>
        </w:tc>
        <w:tc>
          <w:tcPr>
            <w:tcW w:w="549" w:type="dxa"/>
            <w:vAlign w:val="center"/>
          </w:tcPr>
          <w:p w14:paraId="5509B54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707C500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6C16808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7AFF71E" w14:textId="77777777" w:rsidTr="00352D57">
        <w:trPr>
          <w:cantSplit/>
        </w:trPr>
        <w:tc>
          <w:tcPr>
            <w:tcW w:w="2552" w:type="dxa"/>
          </w:tcPr>
          <w:p w14:paraId="4E3D739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generali 3</w:t>
            </w:r>
          </w:p>
        </w:tc>
        <w:tc>
          <w:tcPr>
            <w:tcW w:w="2126" w:type="dxa"/>
          </w:tcPr>
          <w:p w14:paraId="2689803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08959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85EE8D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716</w:t>
            </w:r>
          </w:p>
        </w:tc>
        <w:tc>
          <w:tcPr>
            <w:tcW w:w="540" w:type="dxa"/>
            <w:vAlign w:val="center"/>
          </w:tcPr>
          <w:p w14:paraId="4C1762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717</w:t>
            </w:r>
          </w:p>
        </w:tc>
        <w:tc>
          <w:tcPr>
            <w:tcW w:w="549" w:type="dxa"/>
            <w:vAlign w:val="center"/>
          </w:tcPr>
          <w:p w14:paraId="3818DC9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CD4821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6F8EE339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1B15CA7" w14:textId="77777777" w:rsidTr="00352D57">
        <w:trPr>
          <w:cantSplit/>
        </w:trPr>
        <w:tc>
          <w:tcPr>
            <w:tcW w:w="2552" w:type="dxa"/>
          </w:tcPr>
          <w:p w14:paraId="14A82C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complicazione postoperatoria generale</w:t>
            </w:r>
          </w:p>
        </w:tc>
        <w:tc>
          <w:tcPr>
            <w:tcW w:w="2126" w:type="dxa"/>
          </w:tcPr>
          <w:p w14:paraId="12AD616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7F99D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A3DC7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718</w:t>
            </w:r>
          </w:p>
        </w:tc>
        <w:tc>
          <w:tcPr>
            <w:tcW w:w="540" w:type="dxa"/>
            <w:vAlign w:val="center"/>
          </w:tcPr>
          <w:p w14:paraId="0F2E0A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747</w:t>
            </w:r>
          </w:p>
        </w:tc>
        <w:tc>
          <w:tcPr>
            <w:tcW w:w="549" w:type="dxa"/>
            <w:vAlign w:val="center"/>
          </w:tcPr>
          <w:p w14:paraId="7457B4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63BAB7B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D27FA1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8EEA31B" w14:textId="77777777" w:rsidTr="00352D57">
        <w:trPr>
          <w:cantSplit/>
        </w:trPr>
        <w:tc>
          <w:tcPr>
            <w:tcW w:w="2552" w:type="dxa"/>
            <w:vAlign w:val="center"/>
          </w:tcPr>
          <w:p w14:paraId="1C3C63E3" w14:textId="77777777" w:rsidR="00D54A64" w:rsidRPr="000561AA" w:rsidRDefault="00D54A64" w:rsidP="004570AF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anestesia</w:t>
            </w:r>
          </w:p>
        </w:tc>
        <w:tc>
          <w:tcPr>
            <w:tcW w:w="2126" w:type="dxa"/>
          </w:tcPr>
          <w:p w14:paraId="53D0C08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77A6D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B48096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0" w:type="dxa"/>
            <w:vAlign w:val="center"/>
          </w:tcPr>
          <w:p w14:paraId="059D8DF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9" w:type="dxa"/>
            <w:vAlign w:val="center"/>
          </w:tcPr>
          <w:p w14:paraId="085BCC2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4B4512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2198" w:type="dxa"/>
          </w:tcPr>
          <w:p w14:paraId="5499521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ED2286E" w14:textId="77777777" w:rsidTr="00352D57">
        <w:trPr>
          <w:cantSplit/>
        </w:trPr>
        <w:tc>
          <w:tcPr>
            <w:tcW w:w="2552" w:type="dxa"/>
          </w:tcPr>
          <w:p w14:paraId="15F4147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1</w:t>
            </w:r>
          </w:p>
        </w:tc>
        <w:tc>
          <w:tcPr>
            <w:tcW w:w="2126" w:type="dxa"/>
          </w:tcPr>
          <w:p w14:paraId="4FC28C1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84832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7A754B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749</w:t>
            </w:r>
          </w:p>
        </w:tc>
        <w:tc>
          <w:tcPr>
            <w:tcW w:w="540" w:type="dxa"/>
            <w:vAlign w:val="center"/>
          </w:tcPr>
          <w:p w14:paraId="696AC91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751</w:t>
            </w:r>
          </w:p>
        </w:tc>
        <w:tc>
          <w:tcPr>
            <w:tcW w:w="549" w:type="dxa"/>
            <w:vAlign w:val="center"/>
          </w:tcPr>
          <w:p w14:paraId="40B0C5D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8A22D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60B3DA7F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3B3B8C2" w14:textId="77777777" w:rsidTr="00352D57">
        <w:trPr>
          <w:cantSplit/>
        </w:trPr>
        <w:tc>
          <w:tcPr>
            <w:tcW w:w="2552" w:type="dxa"/>
          </w:tcPr>
          <w:p w14:paraId="0F65EC3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2</w:t>
            </w:r>
          </w:p>
        </w:tc>
        <w:tc>
          <w:tcPr>
            <w:tcW w:w="2126" w:type="dxa"/>
          </w:tcPr>
          <w:p w14:paraId="5422BA6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5556B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BEC496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752</w:t>
            </w:r>
          </w:p>
        </w:tc>
        <w:tc>
          <w:tcPr>
            <w:tcW w:w="540" w:type="dxa"/>
            <w:vAlign w:val="center"/>
          </w:tcPr>
          <w:p w14:paraId="02C9B51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754</w:t>
            </w:r>
          </w:p>
        </w:tc>
        <w:tc>
          <w:tcPr>
            <w:tcW w:w="549" w:type="dxa"/>
            <w:vAlign w:val="center"/>
          </w:tcPr>
          <w:p w14:paraId="0F35DD3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073A1D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F142A9E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EF3D706" w14:textId="77777777" w:rsidTr="00352D57">
        <w:trPr>
          <w:cantSplit/>
        </w:trPr>
        <w:tc>
          <w:tcPr>
            <w:tcW w:w="2552" w:type="dxa"/>
          </w:tcPr>
          <w:p w14:paraId="70C3974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3</w:t>
            </w:r>
          </w:p>
        </w:tc>
        <w:tc>
          <w:tcPr>
            <w:tcW w:w="2126" w:type="dxa"/>
          </w:tcPr>
          <w:p w14:paraId="1A8F96D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99E54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7FCEF3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755</w:t>
            </w:r>
          </w:p>
        </w:tc>
        <w:tc>
          <w:tcPr>
            <w:tcW w:w="540" w:type="dxa"/>
            <w:vAlign w:val="center"/>
          </w:tcPr>
          <w:p w14:paraId="1D70F8F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757</w:t>
            </w:r>
          </w:p>
        </w:tc>
        <w:tc>
          <w:tcPr>
            <w:tcW w:w="549" w:type="dxa"/>
            <w:vAlign w:val="center"/>
          </w:tcPr>
          <w:p w14:paraId="120B6D6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B71B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35AD932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D47443A" w14:textId="77777777" w:rsidTr="00352D57">
        <w:trPr>
          <w:cantSplit/>
        </w:trPr>
        <w:tc>
          <w:tcPr>
            <w:tcW w:w="2552" w:type="dxa"/>
          </w:tcPr>
          <w:p w14:paraId="4B8CEB6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4</w:t>
            </w:r>
          </w:p>
        </w:tc>
        <w:tc>
          <w:tcPr>
            <w:tcW w:w="2126" w:type="dxa"/>
          </w:tcPr>
          <w:p w14:paraId="7830A42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16CA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E71071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758</w:t>
            </w:r>
          </w:p>
        </w:tc>
        <w:tc>
          <w:tcPr>
            <w:tcW w:w="540" w:type="dxa"/>
            <w:vAlign w:val="center"/>
          </w:tcPr>
          <w:p w14:paraId="012A5E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760</w:t>
            </w:r>
          </w:p>
        </w:tc>
        <w:tc>
          <w:tcPr>
            <w:tcW w:w="549" w:type="dxa"/>
            <w:vAlign w:val="center"/>
          </w:tcPr>
          <w:p w14:paraId="517E81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D2B27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7B90638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3A15B1D4" w14:textId="77777777" w:rsidTr="00352D57">
        <w:trPr>
          <w:cantSplit/>
        </w:trPr>
        <w:tc>
          <w:tcPr>
            <w:tcW w:w="2552" w:type="dxa"/>
          </w:tcPr>
          <w:p w14:paraId="62114D98" w14:textId="77777777" w:rsidR="00D54A64" w:rsidRPr="009A7F0D" w:rsidRDefault="004368EE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4CDAA90B" w14:textId="77777777" w:rsidR="00D54A64" w:rsidRPr="009A7F0D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93E941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4684FC8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761</w:t>
            </w:r>
          </w:p>
        </w:tc>
        <w:tc>
          <w:tcPr>
            <w:tcW w:w="540" w:type="dxa"/>
            <w:vAlign w:val="center"/>
          </w:tcPr>
          <w:p w14:paraId="60C99E85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790</w:t>
            </w:r>
          </w:p>
        </w:tc>
        <w:tc>
          <w:tcPr>
            <w:tcW w:w="549" w:type="dxa"/>
            <w:vAlign w:val="center"/>
          </w:tcPr>
          <w:p w14:paraId="31D33FB1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103F27F2" w14:textId="77777777" w:rsidR="00D54A64" w:rsidRPr="004368EE" w:rsidRDefault="00D54A64" w:rsidP="00E51375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1EC1CB2" w14:textId="77777777" w:rsidR="00D54A64" w:rsidRPr="004368EE" w:rsidRDefault="00D54A64" w:rsidP="00E51375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4A64" w:rsidRPr="00D54A64" w14:paraId="7C85941F" w14:textId="77777777" w:rsidTr="00352D57">
        <w:trPr>
          <w:cantSplit/>
        </w:trPr>
        <w:tc>
          <w:tcPr>
            <w:tcW w:w="2552" w:type="dxa"/>
          </w:tcPr>
          <w:p w14:paraId="6D53F1B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testina</w:t>
            </w:r>
          </w:p>
        </w:tc>
        <w:tc>
          <w:tcPr>
            <w:tcW w:w="2126" w:type="dxa"/>
          </w:tcPr>
          <w:p w14:paraId="486C38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B2AE4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3D55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791</w:t>
            </w:r>
          </w:p>
        </w:tc>
        <w:tc>
          <w:tcPr>
            <w:tcW w:w="540" w:type="dxa"/>
            <w:vAlign w:val="center"/>
          </w:tcPr>
          <w:p w14:paraId="1B9E98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793</w:t>
            </w:r>
          </w:p>
        </w:tc>
        <w:tc>
          <w:tcPr>
            <w:tcW w:w="549" w:type="dxa"/>
            <w:vAlign w:val="center"/>
          </w:tcPr>
          <w:p w14:paraId="2E4A453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24D60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2198" w:type="dxa"/>
          </w:tcPr>
          <w:p w14:paraId="1D7A6BC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11266EB" w14:textId="77777777" w:rsidTr="00352D57">
        <w:trPr>
          <w:cantSplit/>
        </w:trPr>
        <w:tc>
          <w:tcPr>
            <w:tcW w:w="2552" w:type="dxa"/>
          </w:tcPr>
          <w:p w14:paraId="2B90598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altra testina</w:t>
            </w:r>
          </w:p>
        </w:tc>
        <w:tc>
          <w:tcPr>
            <w:tcW w:w="2126" w:type="dxa"/>
          </w:tcPr>
          <w:p w14:paraId="5BC6879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4CDB5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875B8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794</w:t>
            </w:r>
          </w:p>
        </w:tc>
        <w:tc>
          <w:tcPr>
            <w:tcW w:w="540" w:type="dxa"/>
            <w:vAlign w:val="center"/>
          </w:tcPr>
          <w:p w14:paraId="60CEB8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823</w:t>
            </w:r>
          </w:p>
        </w:tc>
        <w:tc>
          <w:tcPr>
            <w:tcW w:w="549" w:type="dxa"/>
            <w:vAlign w:val="center"/>
          </w:tcPr>
          <w:p w14:paraId="758EFFD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9F9A9C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9F32D0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B660510" w14:textId="77777777" w:rsidTr="00352D57">
        <w:trPr>
          <w:cantSplit/>
        </w:trPr>
        <w:tc>
          <w:tcPr>
            <w:tcW w:w="2552" w:type="dxa"/>
          </w:tcPr>
          <w:p w14:paraId="0A02F9E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glenoide</w:t>
            </w:r>
          </w:p>
        </w:tc>
        <w:tc>
          <w:tcPr>
            <w:tcW w:w="2126" w:type="dxa"/>
          </w:tcPr>
          <w:p w14:paraId="2F39ACB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2EE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FAD02A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824</w:t>
            </w:r>
          </w:p>
        </w:tc>
        <w:tc>
          <w:tcPr>
            <w:tcW w:w="540" w:type="dxa"/>
            <w:vAlign w:val="center"/>
          </w:tcPr>
          <w:p w14:paraId="3B4C8E0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826</w:t>
            </w:r>
          </w:p>
        </w:tc>
        <w:tc>
          <w:tcPr>
            <w:tcW w:w="549" w:type="dxa"/>
            <w:vAlign w:val="center"/>
          </w:tcPr>
          <w:p w14:paraId="02F15A9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02D279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198" w:type="dxa"/>
          </w:tcPr>
          <w:p w14:paraId="5F55032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D9258FD" w14:textId="77777777" w:rsidTr="00352D57">
        <w:trPr>
          <w:cantSplit/>
        </w:trPr>
        <w:tc>
          <w:tcPr>
            <w:tcW w:w="2552" w:type="dxa"/>
          </w:tcPr>
          <w:p w14:paraId="73DD1EF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altro glenoide</w:t>
            </w:r>
          </w:p>
        </w:tc>
        <w:tc>
          <w:tcPr>
            <w:tcW w:w="2126" w:type="dxa"/>
          </w:tcPr>
          <w:p w14:paraId="04F9AFA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D3EC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218BD7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827</w:t>
            </w:r>
          </w:p>
        </w:tc>
        <w:tc>
          <w:tcPr>
            <w:tcW w:w="540" w:type="dxa"/>
            <w:vAlign w:val="center"/>
          </w:tcPr>
          <w:p w14:paraId="1A29316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856</w:t>
            </w:r>
          </w:p>
        </w:tc>
        <w:tc>
          <w:tcPr>
            <w:tcW w:w="549" w:type="dxa"/>
            <w:vAlign w:val="center"/>
          </w:tcPr>
          <w:p w14:paraId="39593EF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FD08D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ECE5B5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155EB93" w14:textId="77777777" w:rsidTr="00352D57">
        <w:trPr>
          <w:cantSplit/>
        </w:trPr>
        <w:tc>
          <w:tcPr>
            <w:tcW w:w="2552" w:type="dxa"/>
          </w:tcPr>
          <w:p w14:paraId="726CDA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1</w:t>
            </w:r>
          </w:p>
        </w:tc>
        <w:tc>
          <w:tcPr>
            <w:tcW w:w="2126" w:type="dxa"/>
          </w:tcPr>
          <w:p w14:paraId="54F4D24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32B2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6F2C20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857</w:t>
            </w:r>
          </w:p>
        </w:tc>
        <w:tc>
          <w:tcPr>
            <w:tcW w:w="540" w:type="dxa"/>
            <w:vAlign w:val="center"/>
          </w:tcPr>
          <w:p w14:paraId="0A0A719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859</w:t>
            </w:r>
          </w:p>
        </w:tc>
        <w:tc>
          <w:tcPr>
            <w:tcW w:w="549" w:type="dxa"/>
            <w:vAlign w:val="center"/>
          </w:tcPr>
          <w:p w14:paraId="4DB583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783B6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2303BC2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C4C0EB4" w14:textId="77777777" w:rsidTr="00352D57">
        <w:trPr>
          <w:cantSplit/>
        </w:trPr>
        <w:tc>
          <w:tcPr>
            <w:tcW w:w="2552" w:type="dxa"/>
          </w:tcPr>
          <w:p w14:paraId="383B443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2</w:t>
            </w:r>
          </w:p>
        </w:tc>
        <w:tc>
          <w:tcPr>
            <w:tcW w:w="2126" w:type="dxa"/>
          </w:tcPr>
          <w:p w14:paraId="54B4B55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9DAFC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6C87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540" w:type="dxa"/>
            <w:vAlign w:val="center"/>
          </w:tcPr>
          <w:p w14:paraId="359949D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862</w:t>
            </w:r>
          </w:p>
        </w:tc>
        <w:tc>
          <w:tcPr>
            <w:tcW w:w="549" w:type="dxa"/>
            <w:vAlign w:val="center"/>
          </w:tcPr>
          <w:p w14:paraId="54B3D07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150767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56DE616A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8410FDF" w14:textId="77777777" w:rsidTr="00352D57">
        <w:trPr>
          <w:cantSplit/>
        </w:trPr>
        <w:tc>
          <w:tcPr>
            <w:tcW w:w="2552" w:type="dxa"/>
          </w:tcPr>
          <w:p w14:paraId="7CDCD8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3</w:t>
            </w:r>
          </w:p>
        </w:tc>
        <w:tc>
          <w:tcPr>
            <w:tcW w:w="2126" w:type="dxa"/>
          </w:tcPr>
          <w:p w14:paraId="3F5CEB9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C6EC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C63334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863</w:t>
            </w:r>
          </w:p>
        </w:tc>
        <w:tc>
          <w:tcPr>
            <w:tcW w:w="540" w:type="dxa"/>
            <w:vAlign w:val="center"/>
          </w:tcPr>
          <w:p w14:paraId="34B278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865</w:t>
            </w:r>
          </w:p>
        </w:tc>
        <w:tc>
          <w:tcPr>
            <w:tcW w:w="549" w:type="dxa"/>
            <w:vAlign w:val="center"/>
          </w:tcPr>
          <w:p w14:paraId="3DCBFE2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5E2FE2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03E11E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F9C8E25" w14:textId="77777777" w:rsidTr="00352D57">
        <w:trPr>
          <w:cantSplit/>
        </w:trPr>
        <w:tc>
          <w:tcPr>
            <w:tcW w:w="2552" w:type="dxa"/>
          </w:tcPr>
          <w:p w14:paraId="230AD91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4</w:t>
            </w:r>
          </w:p>
        </w:tc>
        <w:tc>
          <w:tcPr>
            <w:tcW w:w="2126" w:type="dxa"/>
          </w:tcPr>
          <w:p w14:paraId="72384CD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E867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DDA7F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866</w:t>
            </w:r>
          </w:p>
        </w:tc>
        <w:tc>
          <w:tcPr>
            <w:tcW w:w="540" w:type="dxa"/>
            <w:vAlign w:val="center"/>
          </w:tcPr>
          <w:p w14:paraId="5C81AC6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868</w:t>
            </w:r>
          </w:p>
        </w:tc>
        <w:tc>
          <w:tcPr>
            <w:tcW w:w="549" w:type="dxa"/>
            <w:vAlign w:val="center"/>
          </w:tcPr>
          <w:p w14:paraId="75BF1CE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FC449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683AB77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C35CB2" w14:paraId="1F636624" w14:textId="77777777" w:rsidTr="00352D57">
        <w:trPr>
          <w:cantSplit/>
        </w:trPr>
        <w:tc>
          <w:tcPr>
            <w:tcW w:w="2552" w:type="dxa"/>
          </w:tcPr>
          <w:p w14:paraId="2405F357" w14:textId="77777777" w:rsidR="00D54A64" w:rsidRPr="00C35CB2" w:rsidRDefault="004368EE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1355188A" w14:textId="77777777" w:rsidR="00D54A64" w:rsidRPr="00C35CB2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9B27FF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55A2E83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869</w:t>
            </w:r>
          </w:p>
        </w:tc>
        <w:tc>
          <w:tcPr>
            <w:tcW w:w="540" w:type="dxa"/>
            <w:vAlign w:val="center"/>
          </w:tcPr>
          <w:p w14:paraId="7FB73F5D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898</w:t>
            </w:r>
          </w:p>
        </w:tc>
        <w:tc>
          <w:tcPr>
            <w:tcW w:w="549" w:type="dxa"/>
            <w:vAlign w:val="center"/>
          </w:tcPr>
          <w:p w14:paraId="3406C294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26381E9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E7B6877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D54A64" w:rsidRPr="00D54A64" w14:paraId="120C353F" w14:textId="77777777" w:rsidTr="00352D57">
        <w:trPr>
          <w:cantSplit/>
        </w:trPr>
        <w:tc>
          <w:tcPr>
            <w:tcW w:w="2552" w:type="dxa"/>
          </w:tcPr>
          <w:p w14:paraId="4352337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inserto</w:t>
            </w:r>
          </w:p>
        </w:tc>
        <w:tc>
          <w:tcPr>
            <w:tcW w:w="2126" w:type="dxa"/>
          </w:tcPr>
          <w:p w14:paraId="438C51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0CCD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B36CF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899</w:t>
            </w:r>
          </w:p>
        </w:tc>
        <w:tc>
          <w:tcPr>
            <w:tcW w:w="540" w:type="dxa"/>
            <w:vAlign w:val="center"/>
          </w:tcPr>
          <w:p w14:paraId="00B99E1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901</w:t>
            </w:r>
          </w:p>
        </w:tc>
        <w:tc>
          <w:tcPr>
            <w:tcW w:w="549" w:type="dxa"/>
            <w:vAlign w:val="center"/>
          </w:tcPr>
          <w:p w14:paraId="6BF2E27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FE6268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2198" w:type="dxa"/>
          </w:tcPr>
          <w:p w14:paraId="1B61CD4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9E858CC" w14:textId="77777777" w:rsidTr="00352D57">
        <w:trPr>
          <w:cantSplit/>
        </w:trPr>
        <w:tc>
          <w:tcPr>
            <w:tcW w:w="2552" w:type="dxa"/>
          </w:tcPr>
          <w:p w14:paraId="7963644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glenosfera</w:t>
            </w:r>
          </w:p>
        </w:tc>
        <w:tc>
          <w:tcPr>
            <w:tcW w:w="2126" w:type="dxa"/>
          </w:tcPr>
          <w:p w14:paraId="750C344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3E016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5C97B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902</w:t>
            </w:r>
          </w:p>
        </w:tc>
        <w:tc>
          <w:tcPr>
            <w:tcW w:w="540" w:type="dxa"/>
            <w:vAlign w:val="center"/>
          </w:tcPr>
          <w:p w14:paraId="6D99936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904</w:t>
            </w:r>
          </w:p>
        </w:tc>
        <w:tc>
          <w:tcPr>
            <w:tcW w:w="549" w:type="dxa"/>
            <w:vAlign w:val="center"/>
          </w:tcPr>
          <w:p w14:paraId="37B8B92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4A4B66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2198" w:type="dxa"/>
          </w:tcPr>
          <w:p w14:paraId="7DF6A36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1640D8F" w14:textId="77777777" w:rsidTr="00352D57">
        <w:trPr>
          <w:cantSplit/>
        </w:trPr>
        <w:tc>
          <w:tcPr>
            <w:tcW w:w="2552" w:type="dxa"/>
          </w:tcPr>
          <w:p w14:paraId="61A37FF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metagliena</w:t>
            </w:r>
          </w:p>
        </w:tc>
        <w:tc>
          <w:tcPr>
            <w:tcW w:w="2126" w:type="dxa"/>
          </w:tcPr>
          <w:p w14:paraId="587142A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1700A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9809D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905</w:t>
            </w:r>
          </w:p>
        </w:tc>
        <w:tc>
          <w:tcPr>
            <w:tcW w:w="540" w:type="dxa"/>
            <w:vAlign w:val="center"/>
          </w:tcPr>
          <w:p w14:paraId="0616A1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907</w:t>
            </w:r>
          </w:p>
        </w:tc>
        <w:tc>
          <w:tcPr>
            <w:tcW w:w="549" w:type="dxa"/>
            <w:vAlign w:val="center"/>
          </w:tcPr>
          <w:p w14:paraId="2D36875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FF337A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2198" w:type="dxa"/>
          </w:tcPr>
          <w:p w14:paraId="50AABEB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FA479B4" w14:textId="77777777" w:rsidTr="00352D57">
        <w:trPr>
          <w:cantSplit/>
        </w:trPr>
        <w:tc>
          <w:tcPr>
            <w:tcW w:w="2552" w:type="dxa"/>
          </w:tcPr>
          <w:p w14:paraId="366909E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</w:t>
            </w:r>
          </w:p>
        </w:tc>
        <w:tc>
          <w:tcPr>
            <w:tcW w:w="2126" w:type="dxa"/>
          </w:tcPr>
          <w:p w14:paraId="76AEC74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1FC42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FB4485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908</w:t>
            </w:r>
          </w:p>
        </w:tc>
        <w:tc>
          <w:tcPr>
            <w:tcW w:w="540" w:type="dxa"/>
            <w:vAlign w:val="center"/>
          </w:tcPr>
          <w:p w14:paraId="6248BC8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927</w:t>
            </w:r>
          </w:p>
        </w:tc>
        <w:tc>
          <w:tcPr>
            <w:tcW w:w="549" w:type="dxa"/>
            <w:vAlign w:val="center"/>
          </w:tcPr>
          <w:p w14:paraId="1B74547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8DA1F0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2E4D3F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FB29DC4" w14:textId="77777777" w:rsidTr="00352D57">
        <w:trPr>
          <w:cantSplit/>
        </w:trPr>
        <w:tc>
          <w:tcPr>
            <w:tcW w:w="2552" w:type="dxa"/>
          </w:tcPr>
          <w:p w14:paraId="43DDD97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</w:t>
            </w:r>
          </w:p>
        </w:tc>
        <w:tc>
          <w:tcPr>
            <w:tcW w:w="2126" w:type="dxa"/>
          </w:tcPr>
          <w:p w14:paraId="30EC735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12750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1214B6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928</w:t>
            </w:r>
          </w:p>
        </w:tc>
        <w:tc>
          <w:tcPr>
            <w:tcW w:w="540" w:type="dxa"/>
            <w:vAlign w:val="center"/>
          </w:tcPr>
          <w:p w14:paraId="655602E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947</w:t>
            </w:r>
          </w:p>
        </w:tc>
        <w:tc>
          <w:tcPr>
            <w:tcW w:w="549" w:type="dxa"/>
            <w:vAlign w:val="center"/>
          </w:tcPr>
          <w:p w14:paraId="2FB983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B03FD4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6319CBF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89C0966" w14:textId="77777777" w:rsidTr="00352D57">
        <w:trPr>
          <w:cantSplit/>
        </w:trPr>
        <w:tc>
          <w:tcPr>
            <w:tcW w:w="2552" w:type="dxa"/>
          </w:tcPr>
          <w:p w14:paraId="325B5CA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1</w:t>
            </w:r>
          </w:p>
        </w:tc>
        <w:tc>
          <w:tcPr>
            <w:tcW w:w="2126" w:type="dxa"/>
          </w:tcPr>
          <w:p w14:paraId="75FDE3E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1D1D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FFF29B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948</w:t>
            </w:r>
          </w:p>
        </w:tc>
        <w:tc>
          <w:tcPr>
            <w:tcW w:w="540" w:type="dxa"/>
            <w:vAlign w:val="center"/>
          </w:tcPr>
          <w:p w14:paraId="7AF0AED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951</w:t>
            </w:r>
          </w:p>
        </w:tc>
        <w:tc>
          <w:tcPr>
            <w:tcW w:w="549" w:type="dxa"/>
            <w:vAlign w:val="center"/>
          </w:tcPr>
          <w:p w14:paraId="7E6F77A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54DC8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6405AB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F3F7ED9" w14:textId="77777777" w:rsidTr="00352D57">
        <w:trPr>
          <w:cantSplit/>
        </w:trPr>
        <w:tc>
          <w:tcPr>
            <w:tcW w:w="2552" w:type="dxa"/>
          </w:tcPr>
          <w:p w14:paraId="25215D8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</w:t>
            </w:r>
          </w:p>
        </w:tc>
        <w:tc>
          <w:tcPr>
            <w:tcW w:w="2126" w:type="dxa"/>
          </w:tcPr>
          <w:p w14:paraId="0C0EDFB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A91BC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F9AEF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952</w:t>
            </w:r>
          </w:p>
        </w:tc>
        <w:tc>
          <w:tcPr>
            <w:tcW w:w="540" w:type="dxa"/>
            <w:vAlign w:val="center"/>
          </w:tcPr>
          <w:p w14:paraId="35D32AB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971</w:t>
            </w:r>
          </w:p>
        </w:tc>
        <w:tc>
          <w:tcPr>
            <w:tcW w:w="549" w:type="dxa"/>
            <w:vAlign w:val="center"/>
          </w:tcPr>
          <w:p w14:paraId="011B3EE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D49A8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DCA26C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713E4A5D" w14:textId="77777777" w:rsidTr="00352D57">
        <w:trPr>
          <w:cantSplit/>
        </w:trPr>
        <w:tc>
          <w:tcPr>
            <w:tcW w:w="2552" w:type="dxa"/>
          </w:tcPr>
          <w:p w14:paraId="31F20A1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</w:t>
            </w:r>
          </w:p>
        </w:tc>
        <w:tc>
          <w:tcPr>
            <w:tcW w:w="2126" w:type="dxa"/>
          </w:tcPr>
          <w:p w14:paraId="2D793A1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B57CB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37F1AF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972</w:t>
            </w:r>
          </w:p>
        </w:tc>
        <w:tc>
          <w:tcPr>
            <w:tcW w:w="540" w:type="dxa"/>
            <w:vAlign w:val="center"/>
          </w:tcPr>
          <w:p w14:paraId="2E3ACB2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991</w:t>
            </w:r>
          </w:p>
        </w:tc>
        <w:tc>
          <w:tcPr>
            <w:tcW w:w="549" w:type="dxa"/>
            <w:vAlign w:val="center"/>
          </w:tcPr>
          <w:p w14:paraId="208F707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9D9E63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76177C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7C39746" w14:textId="77777777" w:rsidTr="00352D57">
        <w:trPr>
          <w:cantSplit/>
        </w:trPr>
        <w:tc>
          <w:tcPr>
            <w:tcW w:w="2552" w:type="dxa"/>
          </w:tcPr>
          <w:p w14:paraId="7DB7CFE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2</w:t>
            </w:r>
          </w:p>
        </w:tc>
        <w:tc>
          <w:tcPr>
            <w:tcW w:w="2126" w:type="dxa"/>
          </w:tcPr>
          <w:p w14:paraId="0FAF2C4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42808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84981A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992</w:t>
            </w:r>
          </w:p>
        </w:tc>
        <w:tc>
          <w:tcPr>
            <w:tcW w:w="540" w:type="dxa"/>
            <w:vAlign w:val="center"/>
          </w:tcPr>
          <w:p w14:paraId="66FEB50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1011</w:t>
            </w:r>
          </w:p>
        </w:tc>
        <w:tc>
          <w:tcPr>
            <w:tcW w:w="549" w:type="dxa"/>
            <w:vAlign w:val="center"/>
          </w:tcPr>
          <w:p w14:paraId="5472FE6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A972FE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751593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ACD3BEA" w14:textId="77777777" w:rsidTr="00352D57">
        <w:trPr>
          <w:cantSplit/>
        </w:trPr>
        <w:tc>
          <w:tcPr>
            <w:tcW w:w="2552" w:type="dxa"/>
          </w:tcPr>
          <w:p w14:paraId="058F4AB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2</w:t>
            </w:r>
          </w:p>
        </w:tc>
        <w:tc>
          <w:tcPr>
            <w:tcW w:w="2126" w:type="dxa"/>
          </w:tcPr>
          <w:p w14:paraId="6531689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85CE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F4C410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1012</w:t>
            </w:r>
          </w:p>
        </w:tc>
        <w:tc>
          <w:tcPr>
            <w:tcW w:w="540" w:type="dxa"/>
            <w:vAlign w:val="center"/>
          </w:tcPr>
          <w:p w14:paraId="1B685E53" w14:textId="77777777" w:rsidR="00D54A64" w:rsidRPr="000561AA" w:rsidRDefault="00493F27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1031</w:t>
            </w:r>
          </w:p>
        </w:tc>
        <w:tc>
          <w:tcPr>
            <w:tcW w:w="549" w:type="dxa"/>
            <w:vAlign w:val="center"/>
          </w:tcPr>
          <w:p w14:paraId="0DF75E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5ECB35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4A8CC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052062E" w14:textId="77777777" w:rsidTr="00352D57">
        <w:trPr>
          <w:cantSplit/>
        </w:trPr>
        <w:tc>
          <w:tcPr>
            <w:tcW w:w="2552" w:type="dxa"/>
          </w:tcPr>
          <w:p w14:paraId="4E803B5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2</w:t>
            </w:r>
          </w:p>
        </w:tc>
        <w:tc>
          <w:tcPr>
            <w:tcW w:w="2126" w:type="dxa"/>
          </w:tcPr>
          <w:p w14:paraId="2871C02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E4F3C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0680251" w14:textId="77777777" w:rsidR="00D54A64" w:rsidRPr="000561AA" w:rsidRDefault="0068290F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1032</w:t>
            </w:r>
          </w:p>
        </w:tc>
        <w:tc>
          <w:tcPr>
            <w:tcW w:w="540" w:type="dxa"/>
            <w:vAlign w:val="center"/>
          </w:tcPr>
          <w:p w14:paraId="512D90AD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</w:t>
            </w:r>
            <w:r w:rsidR="00D54A64" w:rsidRPr="000561AA">
              <w:rPr>
                <w:rFonts w:cs="Arial"/>
                <w:sz w:val="16"/>
                <w:szCs w:val="16"/>
              </w:rPr>
              <w:t>3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5C141FF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B1B9F9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DC597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F9DB781" w14:textId="77777777" w:rsidTr="00352D57">
        <w:trPr>
          <w:cantSplit/>
        </w:trPr>
        <w:tc>
          <w:tcPr>
            <w:tcW w:w="2552" w:type="dxa"/>
          </w:tcPr>
          <w:p w14:paraId="45C3F62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2</w:t>
            </w:r>
          </w:p>
        </w:tc>
        <w:tc>
          <w:tcPr>
            <w:tcW w:w="2126" w:type="dxa"/>
          </w:tcPr>
          <w:p w14:paraId="09C69E5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B552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E2E1C4E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1036</w:t>
            </w:r>
          </w:p>
        </w:tc>
        <w:tc>
          <w:tcPr>
            <w:tcW w:w="540" w:type="dxa"/>
            <w:vAlign w:val="center"/>
          </w:tcPr>
          <w:p w14:paraId="4A00D80B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1055</w:t>
            </w:r>
          </w:p>
        </w:tc>
        <w:tc>
          <w:tcPr>
            <w:tcW w:w="549" w:type="dxa"/>
            <w:vAlign w:val="center"/>
          </w:tcPr>
          <w:p w14:paraId="1D6CF3A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7CBA5A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A9EF8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2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6E896454" w14:textId="77777777" w:rsidTr="00352D57">
        <w:trPr>
          <w:cantSplit/>
        </w:trPr>
        <w:tc>
          <w:tcPr>
            <w:tcW w:w="2552" w:type="dxa"/>
          </w:tcPr>
          <w:p w14:paraId="0095819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2</w:t>
            </w:r>
          </w:p>
        </w:tc>
        <w:tc>
          <w:tcPr>
            <w:tcW w:w="2126" w:type="dxa"/>
          </w:tcPr>
          <w:p w14:paraId="029A554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C563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08E9B23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1056</w:t>
            </w:r>
          </w:p>
        </w:tc>
        <w:tc>
          <w:tcPr>
            <w:tcW w:w="540" w:type="dxa"/>
            <w:vAlign w:val="center"/>
          </w:tcPr>
          <w:p w14:paraId="69E2556B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1075</w:t>
            </w:r>
          </w:p>
        </w:tc>
        <w:tc>
          <w:tcPr>
            <w:tcW w:w="549" w:type="dxa"/>
            <w:vAlign w:val="center"/>
          </w:tcPr>
          <w:p w14:paraId="2AF3E3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96D97D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C66604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E996EF0" w14:textId="77777777" w:rsidTr="00352D57">
        <w:trPr>
          <w:cantSplit/>
        </w:trPr>
        <w:tc>
          <w:tcPr>
            <w:tcW w:w="2552" w:type="dxa"/>
          </w:tcPr>
          <w:p w14:paraId="27DADC1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3</w:t>
            </w:r>
          </w:p>
        </w:tc>
        <w:tc>
          <w:tcPr>
            <w:tcW w:w="2126" w:type="dxa"/>
          </w:tcPr>
          <w:p w14:paraId="123ADFB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A606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75A79A8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</w:t>
            </w:r>
            <w:r w:rsidR="00D54A64" w:rsidRPr="000561AA">
              <w:rPr>
                <w:rFonts w:cs="Arial"/>
                <w:sz w:val="16"/>
                <w:szCs w:val="16"/>
              </w:rPr>
              <w:t>7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4F9EA0A" w14:textId="77777777" w:rsidR="00D54A64" w:rsidRPr="000561AA" w:rsidRDefault="0068290F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1095</w:t>
            </w:r>
          </w:p>
        </w:tc>
        <w:tc>
          <w:tcPr>
            <w:tcW w:w="549" w:type="dxa"/>
            <w:vAlign w:val="center"/>
          </w:tcPr>
          <w:p w14:paraId="22944A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DF97F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7AFC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66E949D" w14:textId="77777777" w:rsidTr="00352D57">
        <w:trPr>
          <w:cantSplit/>
        </w:trPr>
        <w:tc>
          <w:tcPr>
            <w:tcW w:w="2552" w:type="dxa"/>
          </w:tcPr>
          <w:p w14:paraId="2F41B2B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3</w:t>
            </w:r>
          </w:p>
        </w:tc>
        <w:tc>
          <w:tcPr>
            <w:tcW w:w="2126" w:type="dxa"/>
          </w:tcPr>
          <w:p w14:paraId="06722C4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8E40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EFAFCA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1096</w:t>
            </w:r>
          </w:p>
        </w:tc>
        <w:tc>
          <w:tcPr>
            <w:tcW w:w="540" w:type="dxa"/>
            <w:vAlign w:val="center"/>
          </w:tcPr>
          <w:p w14:paraId="34379F6A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1115</w:t>
            </w:r>
          </w:p>
        </w:tc>
        <w:tc>
          <w:tcPr>
            <w:tcW w:w="549" w:type="dxa"/>
            <w:vAlign w:val="center"/>
          </w:tcPr>
          <w:p w14:paraId="54EB86D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AA0BE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33A89BD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B973666" w14:textId="77777777" w:rsidTr="00352D57">
        <w:trPr>
          <w:cantSplit/>
        </w:trPr>
        <w:tc>
          <w:tcPr>
            <w:tcW w:w="2552" w:type="dxa"/>
          </w:tcPr>
          <w:p w14:paraId="3B48364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3</w:t>
            </w:r>
          </w:p>
        </w:tc>
        <w:tc>
          <w:tcPr>
            <w:tcW w:w="2126" w:type="dxa"/>
          </w:tcPr>
          <w:p w14:paraId="5C56590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A2D7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2DA304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1116</w:t>
            </w:r>
          </w:p>
        </w:tc>
        <w:tc>
          <w:tcPr>
            <w:tcW w:w="540" w:type="dxa"/>
            <w:vAlign w:val="center"/>
          </w:tcPr>
          <w:p w14:paraId="1AD3B72F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549" w:type="dxa"/>
            <w:vAlign w:val="center"/>
          </w:tcPr>
          <w:p w14:paraId="47273A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702C5F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07109F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C0F22D6" w14:textId="77777777" w:rsidTr="00352D57">
        <w:trPr>
          <w:cantSplit/>
        </w:trPr>
        <w:tc>
          <w:tcPr>
            <w:tcW w:w="2552" w:type="dxa"/>
          </w:tcPr>
          <w:p w14:paraId="130EA45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3</w:t>
            </w:r>
          </w:p>
        </w:tc>
        <w:tc>
          <w:tcPr>
            <w:tcW w:w="2126" w:type="dxa"/>
          </w:tcPr>
          <w:p w14:paraId="33C3B42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E2795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C558AD3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1120</w:t>
            </w:r>
          </w:p>
        </w:tc>
        <w:tc>
          <w:tcPr>
            <w:tcW w:w="540" w:type="dxa"/>
            <w:vAlign w:val="center"/>
          </w:tcPr>
          <w:p w14:paraId="48BB6524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549" w:type="dxa"/>
            <w:vAlign w:val="center"/>
          </w:tcPr>
          <w:p w14:paraId="5824018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85B5DA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4249FB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3 </w:t>
            </w:r>
            <w:r w:rsidRPr="000561AA">
              <w:rPr>
                <w:bCs/>
                <w:sz w:val="16"/>
                <w:szCs w:val="16"/>
              </w:rPr>
              <w:t>uguale a “Altro”</w:t>
            </w:r>
          </w:p>
        </w:tc>
      </w:tr>
      <w:tr w:rsidR="00D54A64" w:rsidRPr="00D54A64" w14:paraId="44E26F17" w14:textId="77777777" w:rsidTr="00352D57">
        <w:trPr>
          <w:cantSplit/>
        </w:trPr>
        <w:tc>
          <w:tcPr>
            <w:tcW w:w="2552" w:type="dxa"/>
          </w:tcPr>
          <w:p w14:paraId="1BB86E4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3</w:t>
            </w:r>
          </w:p>
        </w:tc>
        <w:tc>
          <w:tcPr>
            <w:tcW w:w="2126" w:type="dxa"/>
          </w:tcPr>
          <w:p w14:paraId="0D6B10B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D8A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85CF166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540" w:type="dxa"/>
            <w:vAlign w:val="center"/>
          </w:tcPr>
          <w:p w14:paraId="70A5821C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549" w:type="dxa"/>
            <w:vAlign w:val="center"/>
          </w:tcPr>
          <w:p w14:paraId="187D64E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1D93FD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173070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6D6C073" w14:textId="77777777" w:rsidTr="00352D57">
        <w:trPr>
          <w:cantSplit/>
        </w:trPr>
        <w:tc>
          <w:tcPr>
            <w:tcW w:w="2552" w:type="dxa"/>
          </w:tcPr>
          <w:p w14:paraId="3DCC986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4</w:t>
            </w:r>
          </w:p>
        </w:tc>
        <w:tc>
          <w:tcPr>
            <w:tcW w:w="2126" w:type="dxa"/>
          </w:tcPr>
          <w:p w14:paraId="6CFE7E9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4BD11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9A0E546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1160</w:t>
            </w:r>
          </w:p>
        </w:tc>
        <w:tc>
          <w:tcPr>
            <w:tcW w:w="540" w:type="dxa"/>
            <w:vAlign w:val="center"/>
          </w:tcPr>
          <w:p w14:paraId="3C8895C2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549" w:type="dxa"/>
            <w:vAlign w:val="center"/>
          </w:tcPr>
          <w:p w14:paraId="5EE5F9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79FF0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0DD5317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BA4FCED" w14:textId="77777777" w:rsidTr="00352D57">
        <w:trPr>
          <w:cantSplit/>
        </w:trPr>
        <w:tc>
          <w:tcPr>
            <w:tcW w:w="2552" w:type="dxa"/>
          </w:tcPr>
          <w:p w14:paraId="37A1D40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4</w:t>
            </w:r>
          </w:p>
        </w:tc>
        <w:tc>
          <w:tcPr>
            <w:tcW w:w="2126" w:type="dxa"/>
          </w:tcPr>
          <w:p w14:paraId="565082C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B63C3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F31436E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40" w:type="dxa"/>
            <w:vAlign w:val="center"/>
          </w:tcPr>
          <w:p w14:paraId="6FF49BF0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549" w:type="dxa"/>
            <w:vAlign w:val="center"/>
          </w:tcPr>
          <w:p w14:paraId="160F43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29381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FDC25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CE04AD0" w14:textId="77777777" w:rsidTr="00352D57">
        <w:trPr>
          <w:cantSplit/>
        </w:trPr>
        <w:tc>
          <w:tcPr>
            <w:tcW w:w="2552" w:type="dxa"/>
          </w:tcPr>
          <w:p w14:paraId="1387FD0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4</w:t>
            </w:r>
          </w:p>
        </w:tc>
        <w:tc>
          <w:tcPr>
            <w:tcW w:w="2126" w:type="dxa"/>
          </w:tcPr>
          <w:p w14:paraId="63036CE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74E46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6C30FE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540" w:type="dxa"/>
            <w:vAlign w:val="center"/>
          </w:tcPr>
          <w:p w14:paraId="11A062BB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549" w:type="dxa"/>
            <w:vAlign w:val="center"/>
          </w:tcPr>
          <w:p w14:paraId="50F86D5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587481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1E4AD7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4CD5D0F" w14:textId="77777777" w:rsidTr="00352D57">
        <w:trPr>
          <w:cantSplit/>
        </w:trPr>
        <w:tc>
          <w:tcPr>
            <w:tcW w:w="2552" w:type="dxa"/>
          </w:tcPr>
          <w:p w14:paraId="13A2BC1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4</w:t>
            </w:r>
          </w:p>
        </w:tc>
        <w:tc>
          <w:tcPr>
            <w:tcW w:w="2126" w:type="dxa"/>
          </w:tcPr>
          <w:p w14:paraId="6516B6D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7132F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8BC236A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540" w:type="dxa"/>
            <w:vAlign w:val="center"/>
          </w:tcPr>
          <w:p w14:paraId="04A76783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22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253AC3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A68780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4D184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4 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D54A64" w:rsidRPr="00D54A64" w14:paraId="7B7A8341" w14:textId="77777777" w:rsidTr="00352D57">
        <w:trPr>
          <w:cantSplit/>
        </w:trPr>
        <w:tc>
          <w:tcPr>
            <w:tcW w:w="2552" w:type="dxa"/>
          </w:tcPr>
          <w:p w14:paraId="7577CF4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Numero lotto etichetta 4</w:t>
            </w:r>
          </w:p>
        </w:tc>
        <w:tc>
          <w:tcPr>
            <w:tcW w:w="2126" w:type="dxa"/>
          </w:tcPr>
          <w:p w14:paraId="1056E36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ECAB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F94E38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1224</w:t>
            </w:r>
          </w:p>
        </w:tc>
        <w:tc>
          <w:tcPr>
            <w:tcW w:w="540" w:type="dxa"/>
            <w:vAlign w:val="center"/>
          </w:tcPr>
          <w:p w14:paraId="0DEA238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1243</w:t>
            </w:r>
          </w:p>
        </w:tc>
        <w:tc>
          <w:tcPr>
            <w:tcW w:w="549" w:type="dxa"/>
            <w:vAlign w:val="center"/>
          </w:tcPr>
          <w:p w14:paraId="6A6229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2CF4DE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5EC0B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F638AB8" w14:textId="77777777" w:rsidTr="00352D57">
        <w:trPr>
          <w:cantSplit/>
        </w:trPr>
        <w:tc>
          <w:tcPr>
            <w:tcW w:w="2552" w:type="dxa"/>
          </w:tcPr>
          <w:p w14:paraId="260A3F3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5</w:t>
            </w:r>
          </w:p>
        </w:tc>
        <w:tc>
          <w:tcPr>
            <w:tcW w:w="2126" w:type="dxa"/>
          </w:tcPr>
          <w:p w14:paraId="7228CCE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4A315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3535B54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1244</w:t>
            </w:r>
          </w:p>
        </w:tc>
        <w:tc>
          <w:tcPr>
            <w:tcW w:w="540" w:type="dxa"/>
            <w:vAlign w:val="center"/>
          </w:tcPr>
          <w:p w14:paraId="7FE369FF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1263</w:t>
            </w:r>
          </w:p>
        </w:tc>
        <w:tc>
          <w:tcPr>
            <w:tcW w:w="549" w:type="dxa"/>
            <w:vAlign w:val="center"/>
          </w:tcPr>
          <w:p w14:paraId="52665C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BFAD7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12C667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EFA3765" w14:textId="77777777" w:rsidTr="00352D57">
        <w:trPr>
          <w:cantSplit/>
        </w:trPr>
        <w:tc>
          <w:tcPr>
            <w:tcW w:w="2552" w:type="dxa"/>
          </w:tcPr>
          <w:p w14:paraId="68CD841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5</w:t>
            </w:r>
          </w:p>
        </w:tc>
        <w:tc>
          <w:tcPr>
            <w:tcW w:w="2126" w:type="dxa"/>
          </w:tcPr>
          <w:p w14:paraId="2F52537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5974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DE906D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1264</w:t>
            </w:r>
          </w:p>
        </w:tc>
        <w:tc>
          <w:tcPr>
            <w:tcW w:w="540" w:type="dxa"/>
            <w:vAlign w:val="center"/>
          </w:tcPr>
          <w:p w14:paraId="5357958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1283</w:t>
            </w:r>
          </w:p>
        </w:tc>
        <w:tc>
          <w:tcPr>
            <w:tcW w:w="549" w:type="dxa"/>
            <w:vAlign w:val="center"/>
          </w:tcPr>
          <w:p w14:paraId="6210B7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65711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53F78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A47C825" w14:textId="77777777" w:rsidTr="00352D57">
        <w:trPr>
          <w:cantSplit/>
        </w:trPr>
        <w:tc>
          <w:tcPr>
            <w:tcW w:w="2552" w:type="dxa"/>
          </w:tcPr>
          <w:p w14:paraId="502BF7D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5</w:t>
            </w:r>
          </w:p>
        </w:tc>
        <w:tc>
          <w:tcPr>
            <w:tcW w:w="2126" w:type="dxa"/>
          </w:tcPr>
          <w:p w14:paraId="41CF6D9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AAF63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2B49212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1284</w:t>
            </w:r>
          </w:p>
        </w:tc>
        <w:tc>
          <w:tcPr>
            <w:tcW w:w="540" w:type="dxa"/>
            <w:vAlign w:val="center"/>
          </w:tcPr>
          <w:p w14:paraId="54547A34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1287</w:t>
            </w:r>
          </w:p>
        </w:tc>
        <w:tc>
          <w:tcPr>
            <w:tcW w:w="549" w:type="dxa"/>
            <w:vAlign w:val="center"/>
          </w:tcPr>
          <w:p w14:paraId="47E1098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F37B52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72D274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9D9DB87" w14:textId="77777777" w:rsidTr="00352D57">
        <w:trPr>
          <w:cantSplit/>
        </w:trPr>
        <w:tc>
          <w:tcPr>
            <w:tcW w:w="2552" w:type="dxa"/>
          </w:tcPr>
          <w:p w14:paraId="0ED623F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5</w:t>
            </w:r>
          </w:p>
        </w:tc>
        <w:tc>
          <w:tcPr>
            <w:tcW w:w="2126" w:type="dxa"/>
          </w:tcPr>
          <w:p w14:paraId="482F4DA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C277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466AB73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1288</w:t>
            </w:r>
          </w:p>
        </w:tc>
        <w:tc>
          <w:tcPr>
            <w:tcW w:w="540" w:type="dxa"/>
            <w:vAlign w:val="center"/>
          </w:tcPr>
          <w:p w14:paraId="41CC074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1307</w:t>
            </w:r>
          </w:p>
        </w:tc>
        <w:tc>
          <w:tcPr>
            <w:tcW w:w="549" w:type="dxa"/>
            <w:vAlign w:val="center"/>
          </w:tcPr>
          <w:p w14:paraId="4B40515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D7C431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326280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5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D54A64" w:rsidRPr="00D54A64" w14:paraId="65B3778B" w14:textId="77777777" w:rsidTr="00352D57">
        <w:trPr>
          <w:cantSplit/>
        </w:trPr>
        <w:tc>
          <w:tcPr>
            <w:tcW w:w="2552" w:type="dxa"/>
          </w:tcPr>
          <w:p w14:paraId="05C774C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5</w:t>
            </w:r>
          </w:p>
        </w:tc>
        <w:tc>
          <w:tcPr>
            <w:tcW w:w="2126" w:type="dxa"/>
          </w:tcPr>
          <w:p w14:paraId="4FD6D81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2DE61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BE0EF7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1308</w:t>
            </w:r>
          </w:p>
        </w:tc>
        <w:tc>
          <w:tcPr>
            <w:tcW w:w="540" w:type="dxa"/>
            <w:vAlign w:val="center"/>
          </w:tcPr>
          <w:p w14:paraId="7F4FDD1B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1327</w:t>
            </w:r>
          </w:p>
        </w:tc>
        <w:tc>
          <w:tcPr>
            <w:tcW w:w="549" w:type="dxa"/>
            <w:vAlign w:val="center"/>
          </w:tcPr>
          <w:p w14:paraId="35E24F7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60F6F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931C7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AB3AA51" w14:textId="77777777" w:rsidTr="00352D57">
        <w:trPr>
          <w:cantSplit/>
        </w:trPr>
        <w:tc>
          <w:tcPr>
            <w:tcW w:w="2552" w:type="dxa"/>
          </w:tcPr>
          <w:p w14:paraId="30FDFA0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6</w:t>
            </w:r>
          </w:p>
        </w:tc>
        <w:tc>
          <w:tcPr>
            <w:tcW w:w="2126" w:type="dxa"/>
          </w:tcPr>
          <w:p w14:paraId="1A6E5D1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57D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2C9D77F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1328</w:t>
            </w:r>
          </w:p>
        </w:tc>
        <w:tc>
          <w:tcPr>
            <w:tcW w:w="540" w:type="dxa"/>
            <w:vAlign w:val="center"/>
          </w:tcPr>
          <w:p w14:paraId="745D0331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1347</w:t>
            </w:r>
          </w:p>
        </w:tc>
        <w:tc>
          <w:tcPr>
            <w:tcW w:w="549" w:type="dxa"/>
            <w:vAlign w:val="center"/>
          </w:tcPr>
          <w:p w14:paraId="2F5069C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AF6142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0D705D3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074D91E" w14:textId="77777777" w:rsidTr="00352D57">
        <w:trPr>
          <w:cantSplit/>
        </w:trPr>
        <w:tc>
          <w:tcPr>
            <w:tcW w:w="2552" w:type="dxa"/>
          </w:tcPr>
          <w:p w14:paraId="4999C1E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6</w:t>
            </w:r>
          </w:p>
        </w:tc>
        <w:tc>
          <w:tcPr>
            <w:tcW w:w="2126" w:type="dxa"/>
          </w:tcPr>
          <w:p w14:paraId="2AB000D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1D67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C160F07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1348</w:t>
            </w:r>
          </w:p>
        </w:tc>
        <w:tc>
          <w:tcPr>
            <w:tcW w:w="540" w:type="dxa"/>
            <w:vAlign w:val="center"/>
          </w:tcPr>
          <w:p w14:paraId="654B4320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1367</w:t>
            </w:r>
          </w:p>
        </w:tc>
        <w:tc>
          <w:tcPr>
            <w:tcW w:w="549" w:type="dxa"/>
            <w:vAlign w:val="center"/>
          </w:tcPr>
          <w:p w14:paraId="135B1C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9683B4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1EB77E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E04CF3F" w14:textId="77777777" w:rsidTr="00352D57">
        <w:trPr>
          <w:cantSplit/>
        </w:trPr>
        <w:tc>
          <w:tcPr>
            <w:tcW w:w="2552" w:type="dxa"/>
          </w:tcPr>
          <w:p w14:paraId="1DBA0D8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6</w:t>
            </w:r>
          </w:p>
        </w:tc>
        <w:tc>
          <w:tcPr>
            <w:tcW w:w="2126" w:type="dxa"/>
          </w:tcPr>
          <w:p w14:paraId="05A574F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842DC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4DD4D40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1368</w:t>
            </w:r>
          </w:p>
        </w:tc>
        <w:tc>
          <w:tcPr>
            <w:tcW w:w="540" w:type="dxa"/>
            <w:vAlign w:val="center"/>
          </w:tcPr>
          <w:p w14:paraId="18E96E83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1371</w:t>
            </w:r>
          </w:p>
        </w:tc>
        <w:tc>
          <w:tcPr>
            <w:tcW w:w="549" w:type="dxa"/>
            <w:vAlign w:val="center"/>
          </w:tcPr>
          <w:p w14:paraId="4E415E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CCF3B7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529C20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C7BBB8F" w14:textId="77777777" w:rsidTr="00352D57">
        <w:trPr>
          <w:cantSplit/>
        </w:trPr>
        <w:tc>
          <w:tcPr>
            <w:tcW w:w="2552" w:type="dxa"/>
          </w:tcPr>
          <w:p w14:paraId="798F7BE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6</w:t>
            </w:r>
          </w:p>
        </w:tc>
        <w:tc>
          <w:tcPr>
            <w:tcW w:w="2126" w:type="dxa"/>
          </w:tcPr>
          <w:p w14:paraId="10921D5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CA8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9603B1B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1372</w:t>
            </w:r>
          </w:p>
        </w:tc>
        <w:tc>
          <w:tcPr>
            <w:tcW w:w="540" w:type="dxa"/>
            <w:vAlign w:val="center"/>
          </w:tcPr>
          <w:p w14:paraId="5BC86C7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1391</w:t>
            </w:r>
          </w:p>
        </w:tc>
        <w:tc>
          <w:tcPr>
            <w:tcW w:w="549" w:type="dxa"/>
            <w:vAlign w:val="center"/>
          </w:tcPr>
          <w:p w14:paraId="32F64C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DEF1A7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8D633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6 </w:t>
            </w:r>
            <w:r w:rsidRPr="000561AA">
              <w:rPr>
                <w:bCs/>
                <w:sz w:val="16"/>
                <w:szCs w:val="16"/>
              </w:rPr>
              <w:t>è uguale a“Altro”</w:t>
            </w:r>
          </w:p>
        </w:tc>
      </w:tr>
      <w:tr w:rsidR="00D54A64" w:rsidRPr="00D54A64" w14:paraId="1285C0CF" w14:textId="77777777" w:rsidTr="00352D57">
        <w:trPr>
          <w:cantSplit/>
        </w:trPr>
        <w:tc>
          <w:tcPr>
            <w:tcW w:w="2552" w:type="dxa"/>
          </w:tcPr>
          <w:p w14:paraId="11D756F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6</w:t>
            </w:r>
          </w:p>
        </w:tc>
        <w:tc>
          <w:tcPr>
            <w:tcW w:w="2126" w:type="dxa"/>
          </w:tcPr>
          <w:p w14:paraId="0D2EDD9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F7269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8F8487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1392</w:t>
            </w:r>
          </w:p>
        </w:tc>
        <w:tc>
          <w:tcPr>
            <w:tcW w:w="540" w:type="dxa"/>
            <w:vAlign w:val="center"/>
          </w:tcPr>
          <w:p w14:paraId="11DC38E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1411</w:t>
            </w:r>
          </w:p>
        </w:tc>
        <w:tc>
          <w:tcPr>
            <w:tcW w:w="549" w:type="dxa"/>
            <w:vAlign w:val="center"/>
          </w:tcPr>
          <w:p w14:paraId="488024E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71384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2C4C9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E2730ED" w14:textId="77777777" w:rsidTr="00352D57">
        <w:trPr>
          <w:cantSplit/>
        </w:trPr>
        <w:tc>
          <w:tcPr>
            <w:tcW w:w="2552" w:type="dxa"/>
          </w:tcPr>
          <w:p w14:paraId="30428D2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7</w:t>
            </w:r>
          </w:p>
        </w:tc>
        <w:tc>
          <w:tcPr>
            <w:tcW w:w="2126" w:type="dxa"/>
          </w:tcPr>
          <w:p w14:paraId="042D133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46F1D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B94655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1412</w:t>
            </w:r>
          </w:p>
        </w:tc>
        <w:tc>
          <w:tcPr>
            <w:tcW w:w="540" w:type="dxa"/>
            <w:vAlign w:val="center"/>
          </w:tcPr>
          <w:p w14:paraId="7ACC1AAB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1431</w:t>
            </w:r>
          </w:p>
        </w:tc>
        <w:tc>
          <w:tcPr>
            <w:tcW w:w="549" w:type="dxa"/>
            <w:vAlign w:val="center"/>
          </w:tcPr>
          <w:p w14:paraId="032812A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35F4B6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9DBBE7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40CBC51" w14:textId="77777777" w:rsidTr="00352D57">
        <w:trPr>
          <w:cantSplit/>
        </w:trPr>
        <w:tc>
          <w:tcPr>
            <w:tcW w:w="2552" w:type="dxa"/>
          </w:tcPr>
          <w:p w14:paraId="308CCF7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7</w:t>
            </w:r>
          </w:p>
        </w:tc>
        <w:tc>
          <w:tcPr>
            <w:tcW w:w="2126" w:type="dxa"/>
          </w:tcPr>
          <w:p w14:paraId="24FEBF4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FCB42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897055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1432</w:t>
            </w:r>
          </w:p>
        </w:tc>
        <w:tc>
          <w:tcPr>
            <w:tcW w:w="540" w:type="dxa"/>
            <w:vAlign w:val="center"/>
          </w:tcPr>
          <w:p w14:paraId="24B4D304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1451</w:t>
            </w:r>
          </w:p>
        </w:tc>
        <w:tc>
          <w:tcPr>
            <w:tcW w:w="549" w:type="dxa"/>
            <w:vAlign w:val="center"/>
          </w:tcPr>
          <w:p w14:paraId="481016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C3527C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E43A4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9781EA3" w14:textId="77777777" w:rsidTr="00352D57">
        <w:trPr>
          <w:cantSplit/>
        </w:trPr>
        <w:tc>
          <w:tcPr>
            <w:tcW w:w="2552" w:type="dxa"/>
          </w:tcPr>
          <w:p w14:paraId="07A15C6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7</w:t>
            </w:r>
          </w:p>
        </w:tc>
        <w:tc>
          <w:tcPr>
            <w:tcW w:w="2126" w:type="dxa"/>
          </w:tcPr>
          <w:p w14:paraId="5461866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6DC16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9A0ADA2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1452</w:t>
            </w:r>
          </w:p>
        </w:tc>
        <w:tc>
          <w:tcPr>
            <w:tcW w:w="540" w:type="dxa"/>
            <w:vAlign w:val="center"/>
          </w:tcPr>
          <w:p w14:paraId="04320250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1455</w:t>
            </w:r>
          </w:p>
        </w:tc>
        <w:tc>
          <w:tcPr>
            <w:tcW w:w="549" w:type="dxa"/>
            <w:vAlign w:val="center"/>
          </w:tcPr>
          <w:p w14:paraId="0D8F5E1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019D7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0A646B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F6465AA" w14:textId="77777777" w:rsidTr="00352D57">
        <w:trPr>
          <w:cantSplit/>
        </w:trPr>
        <w:tc>
          <w:tcPr>
            <w:tcW w:w="2552" w:type="dxa"/>
          </w:tcPr>
          <w:p w14:paraId="203C281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7</w:t>
            </w:r>
          </w:p>
        </w:tc>
        <w:tc>
          <w:tcPr>
            <w:tcW w:w="2126" w:type="dxa"/>
          </w:tcPr>
          <w:p w14:paraId="3EDB8C4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A1F61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B6A5F7D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1456</w:t>
            </w:r>
          </w:p>
        </w:tc>
        <w:tc>
          <w:tcPr>
            <w:tcW w:w="540" w:type="dxa"/>
            <w:vAlign w:val="center"/>
          </w:tcPr>
          <w:p w14:paraId="6ADE32C6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1475</w:t>
            </w:r>
          </w:p>
        </w:tc>
        <w:tc>
          <w:tcPr>
            <w:tcW w:w="549" w:type="dxa"/>
            <w:vAlign w:val="center"/>
          </w:tcPr>
          <w:p w14:paraId="694EB33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B3E245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A05E6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7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D54A64" w:rsidRPr="00D54A64" w14:paraId="62011906" w14:textId="77777777" w:rsidTr="00352D57">
        <w:trPr>
          <w:cantSplit/>
        </w:trPr>
        <w:tc>
          <w:tcPr>
            <w:tcW w:w="2552" w:type="dxa"/>
          </w:tcPr>
          <w:p w14:paraId="499D14B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7</w:t>
            </w:r>
          </w:p>
        </w:tc>
        <w:tc>
          <w:tcPr>
            <w:tcW w:w="2126" w:type="dxa"/>
          </w:tcPr>
          <w:p w14:paraId="2A30379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D1CC3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99509F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1476</w:t>
            </w:r>
          </w:p>
        </w:tc>
        <w:tc>
          <w:tcPr>
            <w:tcW w:w="540" w:type="dxa"/>
            <w:vAlign w:val="center"/>
          </w:tcPr>
          <w:p w14:paraId="35AC1F59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1495</w:t>
            </w:r>
          </w:p>
        </w:tc>
        <w:tc>
          <w:tcPr>
            <w:tcW w:w="549" w:type="dxa"/>
            <w:vAlign w:val="center"/>
          </w:tcPr>
          <w:p w14:paraId="273B72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E9BB23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6107FB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1D14C55" w14:textId="77777777" w:rsidTr="00352D57">
        <w:trPr>
          <w:cantSplit/>
        </w:trPr>
        <w:tc>
          <w:tcPr>
            <w:tcW w:w="2552" w:type="dxa"/>
          </w:tcPr>
          <w:p w14:paraId="5F29F13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8</w:t>
            </w:r>
          </w:p>
        </w:tc>
        <w:tc>
          <w:tcPr>
            <w:tcW w:w="2126" w:type="dxa"/>
          </w:tcPr>
          <w:p w14:paraId="6716C1D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1805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79F18F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1496</w:t>
            </w:r>
          </w:p>
        </w:tc>
        <w:tc>
          <w:tcPr>
            <w:tcW w:w="540" w:type="dxa"/>
            <w:vAlign w:val="center"/>
          </w:tcPr>
          <w:p w14:paraId="7D8C8D8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1515</w:t>
            </w:r>
          </w:p>
        </w:tc>
        <w:tc>
          <w:tcPr>
            <w:tcW w:w="549" w:type="dxa"/>
            <w:vAlign w:val="center"/>
          </w:tcPr>
          <w:p w14:paraId="141E1B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2101FF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1FA6ECA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2D00B35" w14:textId="77777777" w:rsidTr="00352D57">
        <w:trPr>
          <w:cantSplit/>
        </w:trPr>
        <w:tc>
          <w:tcPr>
            <w:tcW w:w="2552" w:type="dxa"/>
          </w:tcPr>
          <w:p w14:paraId="356A434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8</w:t>
            </w:r>
          </w:p>
        </w:tc>
        <w:tc>
          <w:tcPr>
            <w:tcW w:w="2126" w:type="dxa"/>
          </w:tcPr>
          <w:p w14:paraId="48A3D1E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B9A12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F69360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1516</w:t>
            </w:r>
          </w:p>
        </w:tc>
        <w:tc>
          <w:tcPr>
            <w:tcW w:w="540" w:type="dxa"/>
            <w:vAlign w:val="center"/>
          </w:tcPr>
          <w:p w14:paraId="2249AB7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1535</w:t>
            </w:r>
          </w:p>
        </w:tc>
        <w:tc>
          <w:tcPr>
            <w:tcW w:w="549" w:type="dxa"/>
            <w:vAlign w:val="center"/>
          </w:tcPr>
          <w:p w14:paraId="7F43CB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6E95E5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21D566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C2FE463" w14:textId="77777777" w:rsidTr="00352D57">
        <w:trPr>
          <w:cantSplit/>
        </w:trPr>
        <w:tc>
          <w:tcPr>
            <w:tcW w:w="2552" w:type="dxa"/>
          </w:tcPr>
          <w:p w14:paraId="524AB15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8</w:t>
            </w:r>
          </w:p>
        </w:tc>
        <w:tc>
          <w:tcPr>
            <w:tcW w:w="2126" w:type="dxa"/>
          </w:tcPr>
          <w:p w14:paraId="1683371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471C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0EE8B2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1536</w:t>
            </w:r>
          </w:p>
        </w:tc>
        <w:tc>
          <w:tcPr>
            <w:tcW w:w="540" w:type="dxa"/>
            <w:vAlign w:val="center"/>
          </w:tcPr>
          <w:p w14:paraId="6A5D548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1539</w:t>
            </w:r>
          </w:p>
        </w:tc>
        <w:tc>
          <w:tcPr>
            <w:tcW w:w="549" w:type="dxa"/>
            <w:vAlign w:val="center"/>
          </w:tcPr>
          <w:p w14:paraId="19806E1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F0C919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03B40C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0F047D4" w14:textId="77777777" w:rsidTr="00352D57">
        <w:trPr>
          <w:cantSplit/>
        </w:trPr>
        <w:tc>
          <w:tcPr>
            <w:tcW w:w="2552" w:type="dxa"/>
          </w:tcPr>
          <w:p w14:paraId="24596D4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8</w:t>
            </w:r>
          </w:p>
        </w:tc>
        <w:tc>
          <w:tcPr>
            <w:tcW w:w="2126" w:type="dxa"/>
          </w:tcPr>
          <w:p w14:paraId="15C10E7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539E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4F5719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1540</w:t>
            </w:r>
          </w:p>
        </w:tc>
        <w:tc>
          <w:tcPr>
            <w:tcW w:w="540" w:type="dxa"/>
            <w:vAlign w:val="center"/>
          </w:tcPr>
          <w:p w14:paraId="371391D0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1559</w:t>
            </w:r>
          </w:p>
        </w:tc>
        <w:tc>
          <w:tcPr>
            <w:tcW w:w="549" w:type="dxa"/>
            <w:vAlign w:val="center"/>
          </w:tcPr>
          <w:p w14:paraId="04CD97E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E4858D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8863D7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8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D54A64" w:rsidRPr="00D54A64" w14:paraId="538FA339" w14:textId="77777777" w:rsidTr="00352D57">
        <w:trPr>
          <w:cantSplit/>
        </w:trPr>
        <w:tc>
          <w:tcPr>
            <w:tcW w:w="2552" w:type="dxa"/>
          </w:tcPr>
          <w:p w14:paraId="4D00952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8</w:t>
            </w:r>
          </w:p>
        </w:tc>
        <w:tc>
          <w:tcPr>
            <w:tcW w:w="2126" w:type="dxa"/>
          </w:tcPr>
          <w:p w14:paraId="2A673D8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B14D7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DF6E3F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1560</w:t>
            </w:r>
          </w:p>
        </w:tc>
        <w:tc>
          <w:tcPr>
            <w:tcW w:w="540" w:type="dxa"/>
            <w:vAlign w:val="center"/>
          </w:tcPr>
          <w:p w14:paraId="53946AF9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1579</w:t>
            </w:r>
          </w:p>
        </w:tc>
        <w:tc>
          <w:tcPr>
            <w:tcW w:w="549" w:type="dxa"/>
            <w:vAlign w:val="center"/>
          </w:tcPr>
          <w:p w14:paraId="7FD8B00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6E66AD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09C9F1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E59EF52" w14:textId="77777777" w:rsidTr="00352D57">
        <w:trPr>
          <w:cantSplit/>
        </w:trPr>
        <w:tc>
          <w:tcPr>
            <w:tcW w:w="2552" w:type="dxa"/>
          </w:tcPr>
          <w:p w14:paraId="48759D3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9</w:t>
            </w:r>
          </w:p>
        </w:tc>
        <w:tc>
          <w:tcPr>
            <w:tcW w:w="2126" w:type="dxa"/>
          </w:tcPr>
          <w:p w14:paraId="631C58A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83236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EF189C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1580</w:t>
            </w:r>
          </w:p>
        </w:tc>
        <w:tc>
          <w:tcPr>
            <w:tcW w:w="540" w:type="dxa"/>
            <w:vAlign w:val="center"/>
          </w:tcPr>
          <w:p w14:paraId="0340221E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1599</w:t>
            </w:r>
          </w:p>
        </w:tc>
        <w:tc>
          <w:tcPr>
            <w:tcW w:w="549" w:type="dxa"/>
            <w:vAlign w:val="center"/>
          </w:tcPr>
          <w:p w14:paraId="4E6985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1357C5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3BEF173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78E91DA" w14:textId="77777777" w:rsidTr="00352D57">
        <w:trPr>
          <w:cantSplit/>
        </w:trPr>
        <w:tc>
          <w:tcPr>
            <w:tcW w:w="2552" w:type="dxa"/>
          </w:tcPr>
          <w:p w14:paraId="3B3EF6E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9</w:t>
            </w:r>
          </w:p>
        </w:tc>
        <w:tc>
          <w:tcPr>
            <w:tcW w:w="2126" w:type="dxa"/>
          </w:tcPr>
          <w:p w14:paraId="7993CFA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91B5D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EFA15A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1600</w:t>
            </w:r>
          </w:p>
        </w:tc>
        <w:tc>
          <w:tcPr>
            <w:tcW w:w="540" w:type="dxa"/>
            <w:vAlign w:val="center"/>
          </w:tcPr>
          <w:p w14:paraId="2B1CAC7D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1619</w:t>
            </w:r>
          </w:p>
        </w:tc>
        <w:tc>
          <w:tcPr>
            <w:tcW w:w="549" w:type="dxa"/>
            <w:vAlign w:val="center"/>
          </w:tcPr>
          <w:p w14:paraId="0611F99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AA03EC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7095A2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FE68CCC" w14:textId="77777777" w:rsidTr="00352D57">
        <w:trPr>
          <w:cantSplit/>
        </w:trPr>
        <w:tc>
          <w:tcPr>
            <w:tcW w:w="2552" w:type="dxa"/>
          </w:tcPr>
          <w:p w14:paraId="737E2B4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9</w:t>
            </w:r>
          </w:p>
        </w:tc>
        <w:tc>
          <w:tcPr>
            <w:tcW w:w="2126" w:type="dxa"/>
          </w:tcPr>
          <w:p w14:paraId="4A4FA09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D040C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F520B8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1620</w:t>
            </w:r>
          </w:p>
        </w:tc>
        <w:tc>
          <w:tcPr>
            <w:tcW w:w="540" w:type="dxa"/>
            <w:vAlign w:val="center"/>
          </w:tcPr>
          <w:p w14:paraId="79910FF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1623</w:t>
            </w:r>
          </w:p>
        </w:tc>
        <w:tc>
          <w:tcPr>
            <w:tcW w:w="549" w:type="dxa"/>
            <w:vAlign w:val="center"/>
          </w:tcPr>
          <w:p w14:paraId="4D1F1D7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DBB812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D56A43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BD63D64" w14:textId="77777777" w:rsidTr="00352D57">
        <w:trPr>
          <w:cantSplit/>
        </w:trPr>
        <w:tc>
          <w:tcPr>
            <w:tcW w:w="2552" w:type="dxa"/>
          </w:tcPr>
          <w:p w14:paraId="2AB45E8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9</w:t>
            </w:r>
          </w:p>
        </w:tc>
        <w:tc>
          <w:tcPr>
            <w:tcW w:w="2126" w:type="dxa"/>
          </w:tcPr>
          <w:p w14:paraId="649A400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96F2C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5EBC86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1624</w:t>
            </w:r>
          </w:p>
        </w:tc>
        <w:tc>
          <w:tcPr>
            <w:tcW w:w="540" w:type="dxa"/>
            <w:vAlign w:val="center"/>
          </w:tcPr>
          <w:p w14:paraId="11730B2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1643</w:t>
            </w:r>
          </w:p>
        </w:tc>
        <w:tc>
          <w:tcPr>
            <w:tcW w:w="549" w:type="dxa"/>
            <w:vAlign w:val="center"/>
          </w:tcPr>
          <w:p w14:paraId="057FAFD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E886D7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2DC633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9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23C1795E" w14:textId="77777777" w:rsidTr="00352D57">
        <w:trPr>
          <w:cantSplit/>
        </w:trPr>
        <w:tc>
          <w:tcPr>
            <w:tcW w:w="2552" w:type="dxa"/>
          </w:tcPr>
          <w:p w14:paraId="64FE296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9</w:t>
            </w:r>
          </w:p>
        </w:tc>
        <w:tc>
          <w:tcPr>
            <w:tcW w:w="2126" w:type="dxa"/>
          </w:tcPr>
          <w:p w14:paraId="05881D6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DCED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554EBB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1644</w:t>
            </w:r>
          </w:p>
        </w:tc>
        <w:tc>
          <w:tcPr>
            <w:tcW w:w="540" w:type="dxa"/>
            <w:vAlign w:val="center"/>
          </w:tcPr>
          <w:p w14:paraId="65E2BA1E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1663</w:t>
            </w:r>
          </w:p>
        </w:tc>
        <w:tc>
          <w:tcPr>
            <w:tcW w:w="549" w:type="dxa"/>
            <w:vAlign w:val="center"/>
          </w:tcPr>
          <w:p w14:paraId="460B026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F687D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6A219B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911E65B" w14:textId="77777777" w:rsidTr="00352D57">
        <w:trPr>
          <w:cantSplit/>
        </w:trPr>
        <w:tc>
          <w:tcPr>
            <w:tcW w:w="2552" w:type="dxa"/>
          </w:tcPr>
          <w:p w14:paraId="5059D69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10</w:t>
            </w:r>
          </w:p>
        </w:tc>
        <w:tc>
          <w:tcPr>
            <w:tcW w:w="2126" w:type="dxa"/>
          </w:tcPr>
          <w:p w14:paraId="218AA86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BB5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21F359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1664</w:t>
            </w:r>
          </w:p>
        </w:tc>
        <w:tc>
          <w:tcPr>
            <w:tcW w:w="540" w:type="dxa"/>
            <w:vAlign w:val="center"/>
          </w:tcPr>
          <w:p w14:paraId="4258856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1683</w:t>
            </w:r>
          </w:p>
        </w:tc>
        <w:tc>
          <w:tcPr>
            <w:tcW w:w="549" w:type="dxa"/>
            <w:vAlign w:val="center"/>
          </w:tcPr>
          <w:p w14:paraId="590291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288D7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6B857E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1154BF7" w14:textId="77777777" w:rsidTr="00352D57">
        <w:trPr>
          <w:cantSplit/>
        </w:trPr>
        <w:tc>
          <w:tcPr>
            <w:tcW w:w="2552" w:type="dxa"/>
          </w:tcPr>
          <w:p w14:paraId="4EBF00E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10</w:t>
            </w:r>
          </w:p>
        </w:tc>
        <w:tc>
          <w:tcPr>
            <w:tcW w:w="2126" w:type="dxa"/>
          </w:tcPr>
          <w:p w14:paraId="10939C6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4E60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D587720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1684</w:t>
            </w:r>
          </w:p>
        </w:tc>
        <w:tc>
          <w:tcPr>
            <w:tcW w:w="540" w:type="dxa"/>
            <w:vAlign w:val="center"/>
          </w:tcPr>
          <w:p w14:paraId="35DEDA6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1703</w:t>
            </w:r>
          </w:p>
        </w:tc>
        <w:tc>
          <w:tcPr>
            <w:tcW w:w="549" w:type="dxa"/>
            <w:vAlign w:val="center"/>
          </w:tcPr>
          <w:p w14:paraId="416D31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150C242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DD435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71BA0BD" w14:textId="77777777" w:rsidTr="00352D57">
        <w:trPr>
          <w:cantSplit/>
        </w:trPr>
        <w:tc>
          <w:tcPr>
            <w:tcW w:w="2552" w:type="dxa"/>
          </w:tcPr>
          <w:p w14:paraId="490FFBC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10</w:t>
            </w:r>
          </w:p>
        </w:tc>
        <w:tc>
          <w:tcPr>
            <w:tcW w:w="2126" w:type="dxa"/>
          </w:tcPr>
          <w:p w14:paraId="0539D75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0799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994A1A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1704</w:t>
            </w:r>
          </w:p>
        </w:tc>
        <w:tc>
          <w:tcPr>
            <w:tcW w:w="540" w:type="dxa"/>
            <w:vAlign w:val="center"/>
          </w:tcPr>
          <w:p w14:paraId="7609E44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1707</w:t>
            </w:r>
          </w:p>
        </w:tc>
        <w:tc>
          <w:tcPr>
            <w:tcW w:w="549" w:type="dxa"/>
            <w:vAlign w:val="center"/>
          </w:tcPr>
          <w:p w14:paraId="7487272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FF5AED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0F41B72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6D56C42" w14:textId="77777777" w:rsidTr="00352D57">
        <w:trPr>
          <w:cantSplit/>
        </w:trPr>
        <w:tc>
          <w:tcPr>
            <w:tcW w:w="2552" w:type="dxa"/>
          </w:tcPr>
          <w:p w14:paraId="29F2698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10</w:t>
            </w:r>
          </w:p>
        </w:tc>
        <w:tc>
          <w:tcPr>
            <w:tcW w:w="2126" w:type="dxa"/>
          </w:tcPr>
          <w:p w14:paraId="53C60A1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7F31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89F89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1708</w:t>
            </w:r>
          </w:p>
        </w:tc>
        <w:tc>
          <w:tcPr>
            <w:tcW w:w="540" w:type="dxa"/>
            <w:vAlign w:val="center"/>
          </w:tcPr>
          <w:p w14:paraId="3111D713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1727</w:t>
            </w:r>
          </w:p>
        </w:tc>
        <w:tc>
          <w:tcPr>
            <w:tcW w:w="549" w:type="dxa"/>
            <w:vAlign w:val="center"/>
          </w:tcPr>
          <w:p w14:paraId="1474CC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FCC464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AB117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10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651E5292" w14:textId="77777777" w:rsidTr="00352D57">
        <w:trPr>
          <w:cantSplit/>
        </w:trPr>
        <w:tc>
          <w:tcPr>
            <w:tcW w:w="2552" w:type="dxa"/>
          </w:tcPr>
          <w:p w14:paraId="34A6E57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10</w:t>
            </w:r>
          </w:p>
        </w:tc>
        <w:tc>
          <w:tcPr>
            <w:tcW w:w="2126" w:type="dxa"/>
          </w:tcPr>
          <w:p w14:paraId="01BCBBC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7C7CB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2C92D89" w14:textId="77777777" w:rsidR="00D54A64" w:rsidRPr="000561AA" w:rsidRDefault="003216A2" w:rsidP="0035275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1728</w:t>
            </w:r>
          </w:p>
        </w:tc>
        <w:tc>
          <w:tcPr>
            <w:tcW w:w="540" w:type="dxa"/>
            <w:vAlign w:val="center"/>
          </w:tcPr>
          <w:p w14:paraId="7AE49BF6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1747</w:t>
            </w:r>
          </w:p>
        </w:tc>
        <w:tc>
          <w:tcPr>
            <w:tcW w:w="549" w:type="dxa"/>
            <w:vAlign w:val="center"/>
          </w:tcPr>
          <w:p w14:paraId="2F4019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915271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B89160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AFA1D6C" w14:textId="77777777" w:rsidTr="00352D57">
        <w:trPr>
          <w:cantSplit/>
        </w:trPr>
        <w:tc>
          <w:tcPr>
            <w:tcW w:w="2552" w:type="dxa"/>
          </w:tcPr>
          <w:p w14:paraId="575290F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11</w:t>
            </w:r>
          </w:p>
        </w:tc>
        <w:tc>
          <w:tcPr>
            <w:tcW w:w="2126" w:type="dxa"/>
          </w:tcPr>
          <w:p w14:paraId="158F489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E096E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70B0CA4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1748</w:t>
            </w:r>
          </w:p>
        </w:tc>
        <w:tc>
          <w:tcPr>
            <w:tcW w:w="540" w:type="dxa"/>
            <w:vAlign w:val="center"/>
          </w:tcPr>
          <w:p w14:paraId="6DF0C3C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1767</w:t>
            </w:r>
          </w:p>
        </w:tc>
        <w:tc>
          <w:tcPr>
            <w:tcW w:w="549" w:type="dxa"/>
            <w:vAlign w:val="center"/>
          </w:tcPr>
          <w:p w14:paraId="489449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BCAAB2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91523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0E89D5C" w14:textId="77777777" w:rsidTr="00352D57">
        <w:trPr>
          <w:cantSplit/>
        </w:trPr>
        <w:tc>
          <w:tcPr>
            <w:tcW w:w="2552" w:type="dxa"/>
          </w:tcPr>
          <w:p w14:paraId="5847770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11</w:t>
            </w:r>
          </w:p>
        </w:tc>
        <w:tc>
          <w:tcPr>
            <w:tcW w:w="2126" w:type="dxa"/>
          </w:tcPr>
          <w:p w14:paraId="48AE034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BFF24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BDD4C6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1768</w:t>
            </w:r>
          </w:p>
        </w:tc>
        <w:tc>
          <w:tcPr>
            <w:tcW w:w="540" w:type="dxa"/>
            <w:vAlign w:val="center"/>
          </w:tcPr>
          <w:p w14:paraId="3998810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1787</w:t>
            </w:r>
          </w:p>
        </w:tc>
        <w:tc>
          <w:tcPr>
            <w:tcW w:w="549" w:type="dxa"/>
            <w:vAlign w:val="center"/>
          </w:tcPr>
          <w:p w14:paraId="2A99CB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91BC45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69482C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3692C9D" w14:textId="77777777" w:rsidTr="00352D57">
        <w:trPr>
          <w:cantSplit/>
        </w:trPr>
        <w:tc>
          <w:tcPr>
            <w:tcW w:w="2552" w:type="dxa"/>
          </w:tcPr>
          <w:p w14:paraId="46E9985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11</w:t>
            </w:r>
          </w:p>
        </w:tc>
        <w:tc>
          <w:tcPr>
            <w:tcW w:w="2126" w:type="dxa"/>
          </w:tcPr>
          <w:p w14:paraId="0A85BA6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D3D9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3F9AF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1788</w:t>
            </w:r>
          </w:p>
        </w:tc>
        <w:tc>
          <w:tcPr>
            <w:tcW w:w="540" w:type="dxa"/>
            <w:vAlign w:val="center"/>
          </w:tcPr>
          <w:p w14:paraId="18291E3F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1791</w:t>
            </w:r>
          </w:p>
        </w:tc>
        <w:tc>
          <w:tcPr>
            <w:tcW w:w="549" w:type="dxa"/>
            <w:vAlign w:val="center"/>
          </w:tcPr>
          <w:p w14:paraId="7C7A1DF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3DD819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3C0B84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C86FF9F" w14:textId="77777777" w:rsidTr="00352D57">
        <w:trPr>
          <w:cantSplit/>
        </w:trPr>
        <w:tc>
          <w:tcPr>
            <w:tcW w:w="2552" w:type="dxa"/>
          </w:tcPr>
          <w:p w14:paraId="54E17A2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11</w:t>
            </w:r>
          </w:p>
        </w:tc>
        <w:tc>
          <w:tcPr>
            <w:tcW w:w="2126" w:type="dxa"/>
          </w:tcPr>
          <w:p w14:paraId="6918BC7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0393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5518B4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1792</w:t>
            </w:r>
          </w:p>
        </w:tc>
        <w:tc>
          <w:tcPr>
            <w:tcW w:w="540" w:type="dxa"/>
            <w:vAlign w:val="center"/>
          </w:tcPr>
          <w:p w14:paraId="445832ED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1811</w:t>
            </w:r>
          </w:p>
        </w:tc>
        <w:tc>
          <w:tcPr>
            <w:tcW w:w="549" w:type="dxa"/>
            <w:vAlign w:val="center"/>
          </w:tcPr>
          <w:p w14:paraId="06A680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CA300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45358E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11 </w:t>
            </w:r>
            <w:r w:rsidRPr="000561AA">
              <w:rPr>
                <w:bCs/>
                <w:sz w:val="16"/>
                <w:szCs w:val="16"/>
              </w:rPr>
              <w:t>è uguale a“Altro”</w:t>
            </w:r>
          </w:p>
        </w:tc>
      </w:tr>
      <w:tr w:rsidR="00D54A64" w:rsidRPr="00D54A64" w14:paraId="0213E379" w14:textId="77777777" w:rsidTr="00352D57">
        <w:trPr>
          <w:cantSplit/>
        </w:trPr>
        <w:tc>
          <w:tcPr>
            <w:tcW w:w="2552" w:type="dxa"/>
          </w:tcPr>
          <w:p w14:paraId="02093ED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11</w:t>
            </w:r>
          </w:p>
        </w:tc>
        <w:tc>
          <w:tcPr>
            <w:tcW w:w="2126" w:type="dxa"/>
          </w:tcPr>
          <w:p w14:paraId="37BCB44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5C7FB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9BF58E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1812</w:t>
            </w:r>
          </w:p>
        </w:tc>
        <w:tc>
          <w:tcPr>
            <w:tcW w:w="540" w:type="dxa"/>
            <w:vAlign w:val="center"/>
          </w:tcPr>
          <w:p w14:paraId="3A28284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1831</w:t>
            </w:r>
          </w:p>
        </w:tc>
        <w:tc>
          <w:tcPr>
            <w:tcW w:w="549" w:type="dxa"/>
            <w:vAlign w:val="center"/>
          </w:tcPr>
          <w:p w14:paraId="319DB7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A8950E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0F27F8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E3EA66A" w14:textId="77777777" w:rsidTr="00352D57">
        <w:trPr>
          <w:cantSplit/>
        </w:trPr>
        <w:tc>
          <w:tcPr>
            <w:tcW w:w="2552" w:type="dxa"/>
          </w:tcPr>
          <w:p w14:paraId="500A429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34AA80F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Per usi futuri.</w:t>
            </w:r>
          </w:p>
        </w:tc>
        <w:tc>
          <w:tcPr>
            <w:tcW w:w="567" w:type="dxa"/>
            <w:vAlign w:val="center"/>
          </w:tcPr>
          <w:p w14:paraId="0C216A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8F9DF80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1832</w:t>
            </w:r>
          </w:p>
        </w:tc>
        <w:tc>
          <w:tcPr>
            <w:tcW w:w="540" w:type="dxa"/>
            <w:vAlign w:val="center"/>
          </w:tcPr>
          <w:p w14:paraId="2500256B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2100</w:t>
            </w:r>
          </w:p>
        </w:tc>
        <w:tc>
          <w:tcPr>
            <w:tcW w:w="549" w:type="dxa"/>
            <w:vAlign w:val="center"/>
          </w:tcPr>
          <w:p w14:paraId="11A82D5A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709" w:type="dxa"/>
          </w:tcPr>
          <w:p w14:paraId="7BE0810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EC1DCC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6483034D" w14:textId="77777777" w:rsidR="001336F6" w:rsidRDefault="001336F6" w:rsidP="00E51375">
      <w:pPr>
        <w:ind w:left="567"/>
        <w:jc w:val="both"/>
        <w:rPr>
          <w:bCs/>
        </w:rPr>
      </w:pPr>
      <w:bookmarkStart w:id="47" w:name="_Toc259807977"/>
      <w:bookmarkStart w:id="48" w:name="_Toc301796550"/>
      <w:bookmarkStart w:id="49" w:name="_Toc301797982"/>
    </w:p>
    <w:p w14:paraId="1122962A" w14:textId="77777777" w:rsidR="001336F6" w:rsidRDefault="001336F6" w:rsidP="00E51375">
      <w:pPr>
        <w:ind w:left="567"/>
        <w:jc w:val="both"/>
        <w:rPr>
          <w:bCs/>
        </w:rPr>
      </w:pPr>
    </w:p>
    <w:p w14:paraId="76E78007" w14:textId="77777777" w:rsidR="001336F6" w:rsidRDefault="001336F6" w:rsidP="00E51375">
      <w:pPr>
        <w:ind w:left="567"/>
        <w:jc w:val="both"/>
        <w:rPr>
          <w:bCs/>
        </w:rPr>
      </w:pPr>
    </w:p>
    <w:p w14:paraId="2A278448" w14:textId="77777777" w:rsidR="001336F6" w:rsidRDefault="001336F6" w:rsidP="00E51375">
      <w:pPr>
        <w:ind w:left="567"/>
        <w:jc w:val="both"/>
        <w:rPr>
          <w:bCs/>
        </w:rPr>
      </w:pPr>
    </w:p>
    <w:p w14:paraId="490A7BD2" w14:textId="77777777" w:rsidR="001336F6" w:rsidRDefault="001336F6" w:rsidP="00E51375">
      <w:pPr>
        <w:ind w:left="567"/>
        <w:jc w:val="both"/>
        <w:rPr>
          <w:bCs/>
        </w:rPr>
      </w:pPr>
      <w:r>
        <w:rPr>
          <w:bCs/>
        </w:rPr>
        <w:t>Valido dal 01/01/2015</w:t>
      </w:r>
    </w:p>
    <w:p w14:paraId="323D13F0" w14:textId="77777777" w:rsidR="001336F6" w:rsidRPr="00D54A64" w:rsidRDefault="001336F6" w:rsidP="001336F6">
      <w:pPr>
        <w:ind w:left="567"/>
        <w:jc w:val="both"/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567"/>
        <w:gridCol w:w="540"/>
        <w:gridCol w:w="540"/>
        <w:gridCol w:w="549"/>
        <w:gridCol w:w="709"/>
        <w:gridCol w:w="2198"/>
      </w:tblGrid>
      <w:tr w:rsidR="001336F6" w:rsidRPr="00D54A64" w14:paraId="29184C96" w14:textId="77777777" w:rsidTr="00A93BDC">
        <w:trPr>
          <w:cantSplit/>
          <w:trHeight w:val="291"/>
          <w:tblHeader/>
        </w:trPr>
        <w:tc>
          <w:tcPr>
            <w:tcW w:w="1843" w:type="dxa"/>
            <w:vMerge w:val="restart"/>
            <w:shd w:val="clear" w:color="auto" w:fill="F2F2F2"/>
          </w:tcPr>
          <w:p w14:paraId="6C32A032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Campo</w:t>
            </w:r>
          </w:p>
        </w:tc>
        <w:tc>
          <w:tcPr>
            <w:tcW w:w="2835" w:type="dxa"/>
            <w:vMerge w:val="restart"/>
            <w:shd w:val="clear" w:color="auto" w:fill="F2F2F2"/>
          </w:tcPr>
          <w:p w14:paraId="6D389F57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</w:tcPr>
          <w:p w14:paraId="3045AC24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Tipo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2F2F2"/>
          </w:tcPr>
          <w:p w14:paraId="7BE9AB5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Posizione</w:t>
            </w:r>
          </w:p>
        </w:tc>
        <w:tc>
          <w:tcPr>
            <w:tcW w:w="549" w:type="dxa"/>
            <w:vMerge w:val="restart"/>
            <w:shd w:val="clear" w:color="auto" w:fill="F2F2F2"/>
          </w:tcPr>
          <w:p w14:paraId="4E5EB5F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Lung.</w:t>
            </w:r>
          </w:p>
        </w:tc>
        <w:tc>
          <w:tcPr>
            <w:tcW w:w="709" w:type="dxa"/>
            <w:vMerge w:val="restart"/>
            <w:shd w:val="clear" w:color="auto" w:fill="F2F2F2"/>
          </w:tcPr>
          <w:p w14:paraId="2276C54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Valori ammessi</w:t>
            </w:r>
          </w:p>
        </w:tc>
        <w:tc>
          <w:tcPr>
            <w:tcW w:w="2198" w:type="dxa"/>
            <w:vMerge w:val="restart"/>
            <w:shd w:val="clear" w:color="auto" w:fill="F2F2F2"/>
          </w:tcPr>
          <w:p w14:paraId="417B0FC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Vincolo</w:t>
            </w:r>
          </w:p>
        </w:tc>
      </w:tr>
      <w:tr w:rsidR="001336F6" w:rsidRPr="00D54A64" w14:paraId="3F78B244" w14:textId="77777777" w:rsidTr="00A93BDC">
        <w:trPr>
          <w:cantSplit/>
          <w:trHeight w:val="287"/>
          <w:tblHeader/>
        </w:trPr>
        <w:tc>
          <w:tcPr>
            <w:tcW w:w="1843" w:type="dxa"/>
            <w:vMerge/>
            <w:shd w:val="pct20" w:color="auto" w:fill="auto"/>
          </w:tcPr>
          <w:p w14:paraId="243ED86E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pct20" w:color="auto" w:fill="auto"/>
          </w:tcPr>
          <w:p w14:paraId="1A01C7CF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515B0D7D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/>
          </w:tcPr>
          <w:p w14:paraId="2D21649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da</w:t>
            </w:r>
          </w:p>
        </w:tc>
        <w:tc>
          <w:tcPr>
            <w:tcW w:w="540" w:type="dxa"/>
            <w:shd w:val="clear" w:color="auto" w:fill="F2F2F2"/>
          </w:tcPr>
          <w:p w14:paraId="751C586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49" w:type="dxa"/>
            <w:vMerge/>
            <w:shd w:val="pct20" w:color="auto" w:fill="auto"/>
          </w:tcPr>
          <w:p w14:paraId="5B77808A" w14:textId="77777777" w:rsidR="001336F6" w:rsidRPr="00D54A64" w:rsidRDefault="001336F6" w:rsidP="00A93BDC">
            <w:pPr>
              <w:spacing w:before="0" w:line="240" w:lineRule="auto"/>
              <w:ind w:left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pct20" w:color="auto" w:fill="auto"/>
          </w:tcPr>
          <w:p w14:paraId="128B1F5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8" w:type="dxa"/>
            <w:vMerge/>
            <w:shd w:val="pct20" w:color="auto" w:fill="auto"/>
          </w:tcPr>
          <w:p w14:paraId="7E3E84C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336F6" w:rsidRPr="00D54A64" w14:paraId="637494DC" w14:textId="77777777" w:rsidTr="00A93BDC">
        <w:trPr>
          <w:cantSplit/>
        </w:trPr>
        <w:tc>
          <w:tcPr>
            <w:tcW w:w="1843" w:type="dxa"/>
          </w:tcPr>
          <w:p w14:paraId="145BAAC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istituto</w:t>
            </w:r>
          </w:p>
        </w:tc>
        <w:tc>
          <w:tcPr>
            <w:tcW w:w="2835" w:type="dxa"/>
          </w:tcPr>
          <w:p w14:paraId="1BB45AF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Nazionale dell’Istituto di Ricovero erogatore.</w:t>
            </w:r>
          </w:p>
        </w:tc>
        <w:tc>
          <w:tcPr>
            <w:tcW w:w="567" w:type="dxa"/>
            <w:vAlign w:val="center"/>
          </w:tcPr>
          <w:p w14:paraId="7113273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D49FF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609435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9" w:type="dxa"/>
            <w:vAlign w:val="center"/>
          </w:tcPr>
          <w:p w14:paraId="4C69F39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7B2D98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34FB23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9946AF7" w14:textId="77777777" w:rsidTr="00A93BDC">
        <w:trPr>
          <w:cantSplit/>
        </w:trPr>
        <w:tc>
          <w:tcPr>
            <w:tcW w:w="1843" w:type="dxa"/>
          </w:tcPr>
          <w:p w14:paraId="0A7FB48F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lastRenderedPageBreak/>
              <w:t>Numero SDO</w:t>
            </w:r>
          </w:p>
        </w:tc>
        <w:tc>
          <w:tcPr>
            <w:tcW w:w="2835" w:type="dxa"/>
          </w:tcPr>
          <w:p w14:paraId="603E965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Le prime due cifre identificano l’anno, le rimanenti sei un progressivo all’interno dell’anno.</w:t>
            </w:r>
          </w:p>
        </w:tc>
        <w:tc>
          <w:tcPr>
            <w:tcW w:w="567" w:type="dxa"/>
            <w:vAlign w:val="center"/>
          </w:tcPr>
          <w:p w14:paraId="5C1B1B0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6E943C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DD8CC8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49" w:type="dxa"/>
            <w:vAlign w:val="center"/>
          </w:tcPr>
          <w:p w14:paraId="512C391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89697C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44942C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074C58" w14:textId="77777777" w:rsidTr="00A93BDC">
        <w:trPr>
          <w:cantSplit/>
        </w:trPr>
        <w:tc>
          <w:tcPr>
            <w:tcW w:w="1843" w:type="dxa"/>
          </w:tcPr>
          <w:p w14:paraId="4DD88449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Telefono dell’assistito</w:t>
            </w:r>
          </w:p>
        </w:tc>
        <w:tc>
          <w:tcPr>
            <w:tcW w:w="2835" w:type="dxa"/>
          </w:tcPr>
          <w:p w14:paraId="0657B66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FDEEC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41BF16B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5AD69DF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549" w:type="dxa"/>
            <w:vAlign w:val="center"/>
          </w:tcPr>
          <w:p w14:paraId="76776E9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5ED975F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7901F2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3CD3727" w14:textId="77777777" w:rsidTr="00A93BDC">
        <w:trPr>
          <w:cantSplit/>
        </w:trPr>
        <w:tc>
          <w:tcPr>
            <w:tcW w:w="1843" w:type="dxa"/>
          </w:tcPr>
          <w:p w14:paraId="6608A28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Reparto</w:t>
            </w:r>
          </w:p>
        </w:tc>
        <w:tc>
          <w:tcPr>
            <w:tcW w:w="2835" w:type="dxa"/>
          </w:tcPr>
          <w:p w14:paraId="744F4D8F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5F5C3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26167C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DD7D15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49" w:type="dxa"/>
            <w:vAlign w:val="center"/>
          </w:tcPr>
          <w:p w14:paraId="6B8663A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DA9B2D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23FC74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1E83DFEB" w14:textId="77777777" w:rsidTr="00A93BDC">
        <w:trPr>
          <w:cantSplit/>
        </w:trPr>
        <w:tc>
          <w:tcPr>
            <w:tcW w:w="1843" w:type="dxa"/>
          </w:tcPr>
          <w:p w14:paraId="62C9A1C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Data intervento</w:t>
            </w:r>
          </w:p>
        </w:tc>
        <w:tc>
          <w:tcPr>
            <w:tcW w:w="2835" w:type="dxa"/>
          </w:tcPr>
          <w:p w14:paraId="6C4FCAC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di effetuazione dell’intervento i</w:t>
            </w:r>
            <w:r w:rsidRPr="00D54A64">
              <w:rPr>
                <w:rFonts w:cs="Arial"/>
                <w:sz w:val="16"/>
                <w:szCs w:val="16"/>
              </w:rPr>
              <w:t>n formato GGMMAAAA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4C23D1D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5362E4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A9B09D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9" w:type="dxa"/>
            <w:vAlign w:val="center"/>
          </w:tcPr>
          <w:p w14:paraId="08D5CDC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D44467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F50817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18D319A" w14:textId="77777777" w:rsidTr="00A93BDC">
        <w:trPr>
          <w:cantSplit/>
        </w:trPr>
        <w:tc>
          <w:tcPr>
            <w:tcW w:w="1843" w:type="dxa"/>
          </w:tcPr>
          <w:p w14:paraId="4431EF7F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Tipologia protesi</w:t>
            </w:r>
          </w:p>
        </w:tc>
        <w:tc>
          <w:tcPr>
            <w:tcW w:w="2835" w:type="dxa"/>
          </w:tcPr>
          <w:p w14:paraId="4ABDACA9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959AD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B624D4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53C4DF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9" w:type="dxa"/>
            <w:vAlign w:val="center"/>
          </w:tcPr>
          <w:p w14:paraId="258842D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77915D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14:paraId="7B47838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1CD9291F" w14:textId="77777777" w:rsidTr="00A93BDC">
        <w:trPr>
          <w:cantSplit/>
        </w:trPr>
        <w:tc>
          <w:tcPr>
            <w:tcW w:w="1843" w:type="dxa"/>
          </w:tcPr>
          <w:p w14:paraId="20B4A1E9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 intervento</w:t>
            </w:r>
          </w:p>
        </w:tc>
        <w:tc>
          <w:tcPr>
            <w:tcW w:w="2835" w:type="dxa"/>
          </w:tcPr>
          <w:p w14:paraId="4CB42DA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47517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60E226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74A4B7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9" w:type="dxa"/>
            <w:vAlign w:val="center"/>
          </w:tcPr>
          <w:p w14:paraId="683D043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07D7ADD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2, 3, 4</w:t>
            </w:r>
          </w:p>
        </w:tc>
        <w:tc>
          <w:tcPr>
            <w:tcW w:w="2198" w:type="dxa"/>
          </w:tcPr>
          <w:p w14:paraId="7834CE3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5961A8A" w14:textId="77777777" w:rsidTr="00A93BDC">
        <w:trPr>
          <w:cantSplit/>
        </w:trPr>
        <w:tc>
          <w:tcPr>
            <w:tcW w:w="1843" w:type="dxa"/>
          </w:tcPr>
          <w:p w14:paraId="520B42D5" w14:textId="77777777" w:rsidR="001336F6" w:rsidRPr="00D54A64" w:rsidRDefault="0013373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150FC48A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F3AFD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7AD661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231F61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549" w:type="dxa"/>
            <w:vAlign w:val="center"/>
          </w:tcPr>
          <w:p w14:paraId="41BAAE9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1C9AA3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0937FA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648EFAD7" w14:textId="77777777" w:rsidTr="00A93BDC">
        <w:trPr>
          <w:cantSplit/>
        </w:trPr>
        <w:tc>
          <w:tcPr>
            <w:tcW w:w="1843" w:type="dxa"/>
          </w:tcPr>
          <w:p w14:paraId="7A85024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Protesizzato controlateralmente</w:t>
            </w:r>
          </w:p>
        </w:tc>
        <w:tc>
          <w:tcPr>
            <w:tcW w:w="2835" w:type="dxa"/>
          </w:tcPr>
          <w:p w14:paraId="5BB5A8C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890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654BD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0" w:type="dxa"/>
            <w:vAlign w:val="center"/>
          </w:tcPr>
          <w:p w14:paraId="091B5DD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9" w:type="dxa"/>
            <w:vAlign w:val="center"/>
          </w:tcPr>
          <w:p w14:paraId="79EB8F5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E6EA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98" w:type="dxa"/>
          </w:tcPr>
          <w:p w14:paraId="21AEC34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  <w:p w14:paraId="4886559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075ECC5" w14:textId="77777777" w:rsidTr="00A93BDC">
        <w:trPr>
          <w:cantSplit/>
        </w:trPr>
        <w:tc>
          <w:tcPr>
            <w:tcW w:w="1843" w:type="dxa"/>
          </w:tcPr>
          <w:p w14:paraId="5C39FAA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Lato</w:t>
            </w:r>
          </w:p>
        </w:tc>
        <w:tc>
          <w:tcPr>
            <w:tcW w:w="2835" w:type="dxa"/>
          </w:tcPr>
          <w:p w14:paraId="3751856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7784C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2CAC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0" w:type="dxa"/>
            <w:vAlign w:val="center"/>
          </w:tcPr>
          <w:p w14:paraId="35ECAE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49" w:type="dxa"/>
            <w:vAlign w:val="center"/>
          </w:tcPr>
          <w:p w14:paraId="53DEE4D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8FE196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198" w:type="dxa"/>
          </w:tcPr>
          <w:p w14:paraId="37220DB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327E0F1" w14:textId="77777777" w:rsidTr="00A93BDC">
        <w:trPr>
          <w:cantSplit/>
        </w:trPr>
        <w:tc>
          <w:tcPr>
            <w:tcW w:w="1843" w:type="dxa"/>
          </w:tcPr>
          <w:p w14:paraId="370904A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Condizione clinica</w:t>
            </w:r>
          </w:p>
        </w:tc>
        <w:tc>
          <w:tcPr>
            <w:tcW w:w="2835" w:type="dxa"/>
          </w:tcPr>
          <w:p w14:paraId="70035DC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311A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DCC71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0" w:type="dxa"/>
            <w:vAlign w:val="center"/>
          </w:tcPr>
          <w:p w14:paraId="3ACDA6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549" w:type="dxa"/>
            <w:vAlign w:val="center"/>
          </w:tcPr>
          <w:p w14:paraId="7E71AA9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9AB56A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2198" w:type="dxa"/>
          </w:tcPr>
          <w:p w14:paraId="6D2803D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0561AA">
              <w:rPr>
                <w:bCs/>
                <w:sz w:val="16"/>
                <w:szCs w:val="16"/>
              </w:rPr>
              <w:t>OPZ se</w:t>
            </w:r>
            <w:r w:rsidRPr="000561AA">
              <w:rPr>
                <w:bCs/>
                <w:i/>
                <w:sz w:val="16"/>
                <w:szCs w:val="16"/>
              </w:rPr>
              <w:t xml:space="preserve"> 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7F57C79" w14:textId="77777777" w:rsidTr="00A93BDC">
        <w:trPr>
          <w:cantSplit/>
        </w:trPr>
        <w:tc>
          <w:tcPr>
            <w:tcW w:w="1843" w:type="dxa"/>
          </w:tcPr>
          <w:p w14:paraId="1BED3A05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Diagnosi</w:t>
            </w:r>
          </w:p>
        </w:tc>
        <w:tc>
          <w:tcPr>
            <w:tcW w:w="2835" w:type="dxa"/>
          </w:tcPr>
          <w:p w14:paraId="76D79BB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7CD94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8A7412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540" w:type="dxa"/>
            <w:vAlign w:val="center"/>
          </w:tcPr>
          <w:p w14:paraId="437AFA9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549" w:type="dxa"/>
            <w:vAlign w:val="center"/>
          </w:tcPr>
          <w:p w14:paraId="5FEB432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5F7BE4A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(****)</w:t>
            </w:r>
          </w:p>
        </w:tc>
        <w:tc>
          <w:tcPr>
            <w:tcW w:w="2198" w:type="dxa"/>
          </w:tcPr>
          <w:p w14:paraId="2F00421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022D7C3" w14:textId="77777777" w:rsidTr="00A93BDC">
        <w:trPr>
          <w:cantSplit/>
        </w:trPr>
        <w:tc>
          <w:tcPr>
            <w:tcW w:w="1843" w:type="dxa"/>
          </w:tcPr>
          <w:p w14:paraId="5FB5064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diagnosi</w:t>
            </w:r>
          </w:p>
        </w:tc>
        <w:tc>
          <w:tcPr>
            <w:tcW w:w="2835" w:type="dxa"/>
          </w:tcPr>
          <w:p w14:paraId="3EBF715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D023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DFB7E8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540" w:type="dxa"/>
            <w:vAlign w:val="center"/>
          </w:tcPr>
          <w:p w14:paraId="1431ECD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549" w:type="dxa"/>
            <w:vAlign w:val="center"/>
          </w:tcPr>
          <w:p w14:paraId="5A58C2B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1A33881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5F842A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Diagnosi</w:t>
            </w:r>
            <w:r w:rsidRPr="00D54A64">
              <w:rPr>
                <w:bCs/>
                <w:sz w:val="16"/>
                <w:szCs w:val="16"/>
              </w:rPr>
              <w:t xml:space="preserve"> contiene una descrizione uguale a “ALTRA DIAGNOSI…”</w:t>
            </w:r>
          </w:p>
        </w:tc>
      </w:tr>
      <w:tr w:rsidR="001336F6" w:rsidRPr="00D54A64" w14:paraId="68198D71" w14:textId="77777777" w:rsidTr="00A93BDC">
        <w:trPr>
          <w:cantSplit/>
        </w:trPr>
        <w:tc>
          <w:tcPr>
            <w:tcW w:w="1843" w:type="dxa"/>
          </w:tcPr>
          <w:p w14:paraId="33BC49C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Trasfusioni</w:t>
            </w:r>
          </w:p>
        </w:tc>
        <w:tc>
          <w:tcPr>
            <w:tcW w:w="2835" w:type="dxa"/>
          </w:tcPr>
          <w:p w14:paraId="59672D6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44FD7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FBD8C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540" w:type="dxa"/>
            <w:vAlign w:val="center"/>
          </w:tcPr>
          <w:p w14:paraId="25B2172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549" w:type="dxa"/>
            <w:vAlign w:val="center"/>
          </w:tcPr>
          <w:p w14:paraId="3C2E092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D2217E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15</w:t>
            </w:r>
            <w:r>
              <w:rPr>
                <w:bCs/>
                <w:sz w:val="16"/>
                <w:szCs w:val="16"/>
              </w:rPr>
              <w:t>, 50</w:t>
            </w:r>
          </w:p>
        </w:tc>
        <w:tc>
          <w:tcPr>
            <w:tcW w:w="2198" w:type="dxa"/>
          </w:tcPr>
          <w:p w14:paraId="2FFBC0A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D54A64">
              <w:rPr>
                <w:bCs/>
                <w:sz w:val="16"/>
                <w:szCs w:val="16"/>
              </w:rPr>
              <w:t xml:space="preserve"> in caso di </w:t>
            </w:r>
            <w:r w:rsidRPr="00D54A64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D54A64">
              <w:rPr>
                <w:bCs/>
                <w:sz w:val="16"/>
                <w:szCs w:val="16"/>
              </w:rPr>
              <w:t>uguale a “A” o “G”</w:t>
            </w:r>
          </w:p>
        </w:tc>
      </w:tr>
      <w:tr w:rsidR="001336F6" w:rsidRPr="00D54A64" w14:paraId="56A39ECA" w14:textId="77777777" w:rsidTr="00A93BDC">
        <w:trPr>
          <w:cantSplit/>
        </w:trPr>
        <w:tc>
          <w:tcPr>
            <w:tcW w:w="1843" w:type="dxa"/>
          </w:tcPr>
          <w:p w14:paraId="375427A8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portatore protesi</w:t>
            </w:r>
          </w:p>
        </w:tc>
        <w:tc>
          <w:tcPr>
            <w:tcW w:w="2835" w:type="dxa"/>
          </w:tcPr>
          <w:p w14:paraId="3282185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EBD5C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9754B3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540" w:type="dxa"/>
            <w:vAlign w:val="center"/>
          </w:tcPr>
          <w:p w14:paraId="33D497D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549" w:type="dxa"/>
            <w:vAlign w:val="center"/>
          </w:tcPr>
          <w:p w14:paraId="7DD0DDE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0DEC55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8, 9, 10</w:t>
            </w:r>
          </w:p>
        </w:tc>
        <w:tc>
          <w:tcPr>
            <w:tcW w:w="2198" w:type="dxa"/>
          </w:tcPr>
          <w:p w14:paraId="0D46226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061E40E" w14:textId="77777777" w:rsidTr="00A93BDC">
        <w:trPr>
          <w:cantSplit/>
        </w:trPr>
        <w:tc>
          <w:tcPr>
            <w:tcW w:w="1843" w:type="dxa"/>
          </w:tcPr>
          <w:p w14:paraId="5E0F9A8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dx</w:t>
            </w:r>
          </w:p>
        </w:tc>
        <w:tc>
          <w:tcPr>
            <w:tcW w:w="2835" w:type="dxa"/>
          </w:tcPr>
          <w:p w14:paraId="17A708A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03B49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F33574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540" w:type="dxa"/>
            <w:vAlign w:val="center"/>
          </w:tcPr>
          <w:p w14:paraId="1FA8EE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549" w:type="dxa"/>
            <w:vAlign w:val="center"/>
          </w:tcPr>
          <w:p w14:paraId="2EC0604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53A668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7CF22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Codice portatore protesi</w:t>
            </w:r>
            <w:r w:rsidRPr="00D54A64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27CA3B99" w14:textId="77777777" w:rsidTr="00A93BDC">
        <w:trPr>
          <w:cantSplit/>
        </w:trPr>
        <w:tc>
          <w:tcPr>
            <w:tcW w:w="1843" w:type="dxa"/>
          </w:tcPr>
          <w:p w14:paraId="7676E7E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dx</w:t>
            </w:r>
          </w:p>
        </w:tc>
        <w:tc>
          <w:tcPr>
            <w:tcW w:w="2835" w:type="dxa"/>
          </w:tcPr>
          <w:p w14:paraId="4AAB0AF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CF95C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B2693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540" w:type="dxa"/>
            <w:vAlign w:val="center"/>
          </w:tcPr>
          <w:p w14:paraId="037AF5A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549" w:type="dxa"/>
            <w:vAlign w:val="center"/>
          </w:tcPr>
          <w:p w14:paraId="1F2E50D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4EDF63A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6AFDDB12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3E88A544" w14:textId="77777777" w:rsidTr="00A93BDC">
        <w:trPr>
          <w:cantSplit/>
        </w:trPr>
        <w:tc>
          <w:tcPr>
            <w:tcW w:w="1843" w:type="dxa"/>
          </w:tcPr>
          <w:p w14:paraId="145D326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1 precedente spalla dx</w:t>
            </w:r>
          </w:p>
        </w:tc>
        <w:tc>
          <w:tcPr>
            <w:tcW w:w="2835" w:type="dxa"/>
          </w:tcPr>
          <w:p w14:paraId="566265E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EBAD9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76EC0C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540" w:type="dxa"/>
            <w:vAlign w:val="center"/>
          </w:tcPr>
          <w:p w14:paraId="7EE5C2F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549" w:type="dxa"/>
            <w:vAlign w:val="center"/>
          </w:tcPr>
          <w:p w14:paraId="4F748A0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4E0907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76127E6A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1F33D0C9" w14:textId="77777777" w:rsidTr="00A93BDC">
        <w:trPr>
          <w:cantSplit/>
        </w:trPr>
        <w:tc>
          <w:tcPr>
            <w:tcW w:w="1843" w:type="dxa"/>
          </w:tcPr>
          <w:p w14:paraId="1B38E5D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2 precedente spalla dx</w:t>
            </w:r>
          </w:p>
        </w:tc>
        <w:tc>
          <w:tcPr>
            <w:tcW w:w="2835" w:type="dxa"/>
          </w:tcPr>
          <w:p w14:paraId="70D53AA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8B7B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ECE29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540" w:type="dxa"/>
            <w:vAlign w:val="center"/>
          </w:tcPr>
          <w:p w14:paraId="03BD7F0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549" w:type="dxa"/>
            <w:vAlign w:val="center"/>
          </w:tcPr>
          <w:p w14:paraId="17BF87D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9CBEBF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0F287C43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42D03FF1" w14:textId="77777777" w:rsidTr="00A93BDC">
        <w:trPr>
          <w:cantSplit/>
        </w:trPr>
        <w:tc>
          <w:tcPr>
            <w:tcW w:w="1843" w:type="dxa"/>
          </w:tcPr>
          <w:p w14:paraId="21DD7C93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3 precedente spalla dx</w:t>
            </w:r>
          </w:p>
        </w:tc>
        <w:tc>
          <w:tcPr>
            <w:tcW w:w="2835" w:type="dxa"/>
          </w:tcPr>
          <w:p w14:paraId="4900C6C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D7978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DD66A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540" w:type="dxa"/>
            <w:vAlign w:val="center"/>
          </w:tcPr>
          <w:p w14:paraId="52B795C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549" w:type="dxa"/>
            <w:vAlign w:val="center"/>
          </w:tcPr>
          <w:p w14:paraId="67FA5C0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AA90C6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124D8411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0D212B7D" w14:textId="77777777" w:rsidTr="00A93BDC">
        <w:trPr>
          <w:cantSplit/>
        </w:trPr>
        <w:tc>
          <w:tcPr>
            <w:tcW w:w="1843" w:type="dxa"/>
          </w:tcPr>
          <w:p w14:paraId="4A31CA2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sx</w:t>
            </w:r>
          </w:p>
        </w:tc>
        <w:tc>
          <w:tcPr>
            <w:tcW w:w="2835" w:type="dxa"/>
          </w:tcPr>
          <w:p w14:paraId="73243C1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21171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080A38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540" w:type="dxa"/>
            <w:vAlign w:val="center"/>
          </w:tcPr>
          <w:p w14:paraId="020F474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549" w:type="dxa"/>
            <w:vAlign w:val="center"/>
          </w:tcPr>
          <w:p w14:paraId="1F2DDCE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3D7FBA7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822764C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294F82E2" w14:textId="77777777" w:rsidTr="00A93BDC">
        <w:trPr>
          <w:cantSplit/>
        </w:trPr>
        <w:tc>
          <w:tcPr>
            <w:tcW w:w="1843" w:type="dxa"/>
          </w:tcPr>
          <w:p w14:paraId="4C8E00C6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sx</w:t>
            </w:r>
          </w:p>
        </w:tc>
        <w:tc>
          <w:tcPr>
            <w:tcW w:w="2835" w:type="dxa"/>
          </w:tcPr>
          <w:p w14:paraId="7EC085C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D8A83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4BB05B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540" w:type="dxa"/>
            <w:vAlign w:val="center"/>
          </w:tcPr>
          <w:p w14:paraId="35D6803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549" w:type="dxa"/>
            <w:vAlign w:val="center"/>
          </w:tcPr>
          <w:p w14:paraId="01009B5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0F5318C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01EAD73A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0900F08E" w14:textId="77777777" w:rsidTr="00A93BDC">
        <w:trPr>
          <w:cantSplit/>
        </w:trPr>
        <w:tc>
          <w:tcPr>
            <w:tcW w:w="1843" w:type="dxa"/>
          </w:tcPr>
          <w:p w14:paraId="6A5CD9C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1 precedente spalla sx</w:t>
            </w:r>
          </w:p>
        </w:tc>
        <w:tc>
          <w:tcPr>
            <w:tcW w:w="2835" w:type="dxa"/>
          </w:tcPr>
          <w:p w14:paraId="071B8CF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FA82B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374A04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540" w:type="dxa"/>
            <w:vAlign w:val="center"/>
          </w:tcPr>
          <w:p w14:paraId="7C35DE2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549" w:type="dxa"/>
            <w:vAlign w:val="center"/>
          </w:tcPr>
          <w:p w14:paraId="3998122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9FE0F0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42927E38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436B0311" w14:textId="77777777" w:rsidTr="00A93BDC">
        <w:trPr>
          <w:cantSplit/>
        </w:trPr>
        <w:tc>
          <w:tcPr>
            <w:tcW w:w="1843" w:type="dxa"/>
          </w:tcPr>
          <w:p w14:paraId="041932A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2 precedente spalla sx</w:t>
            </w:r>
          </w:p>
        </w:tc>
        <w:tc>
          <w:tcPr>
            <w:tcW w:w="2835" w:type="dxa"/>
          </w:tcPr>
          <w:p w14:paraId="55B8296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19F36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F9B376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540" w:type="dxa"/>
            <w:vAlign w:val="center"/>
          </w:tcPr>
          <w:p w14:paraId="20A8DF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49" w:type="dxa"/>
            <w:vAlign w:val="center"/>
          </w:tcPr>
          <w:p w14:paraId="0980F85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C50C6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2979DEF4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067D403A" w14:textId="77777777" w:rsidTr="00A93BDC">
        <w:trPr>
          <w:cantSplit/>
        </w:trPr>
        <w:tc>
          <w:tcPr>
            <w:tcW w:w="1843" w:type="dxa"/>
          </w:tcPr>
          <w:p w14:paraId="7B61878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Intervento chiurgico  3 precedente spalla sx</w:t>
            </w:r>
          </w:p>
        </w:tc>
        <w:tc>
          <w:tcPr>
            <w:tcW w:w="2835" w:type="dxa"/>
          </w:tcPr>
          <w:p w14:paraId="6798420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2991D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CD68C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540" w:type="dxa"/>
            <w:vAlign w:val="center"/>
          </w:tcPr>
          <w:p w14:paraId="133A966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549" w:type="dxa"/>
            <w:vAlign w:val="center"/>
          </w:tcPr>
          <w:p w14:paraId="49A8D91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D9D21D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40292BAC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1D96BE52" w14:textId="77777777" w:rsidTr="00A93BDC">
        <w:trPr>
          <w:cantSplit/>
        </w:trPr>
        <w:tc>
          <w:tcPr>
            <w:tcW w:w="1843" w:type="dxa"/>
          </w:tcPr>
          <w:p w14:paraId="0E15A34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1</w:t>
            </w:r>
          </w:p>
        </w:tc>
        <w:tc>
          <w:tcPr>
            <w:tcW w:w="2835" w:type="dxa"/>
          </w:tcPr>
          <w:p w14:paraId="6F2582BA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1512A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C797EE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540" w:type="dxa"/>
            <w:vAlign w:val="center"/>
          </w:tcPr>
          <w:p w14:paraId="5C05ABB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549" w:type="dxa"/>
            <w:vAlign w:val="center"/>
          </w:tcPr>
          <w:p w14:paraId="6099A95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202D70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420038FB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>uguale a “A” o ”S”</w:t>
            </w:r>
          </w:p>
        </w:tc>
      </w:tr>
      <w:tr w:rsidR="001336F6" w:rsidRPr="00D54A64" w14:paraId="265F7087" w14:textId="77777777" w:rsidTr="00A93BDC">
        <w:trPr>
          <w:cantSplit/>
        </w:trPr>
        <w:tc>
          <w:tcPr>
            <w:tcW w:w="1843" w:type="dxa"/>
          </w:tcPr>
          <w:p w14:paraId="3B0FFEB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2</w:t>
            </w:r>
          </w:p>
        </w:tc>
        <w:tc>
          <w:tcPr>
            <w:tcW w:w="2835" w:type="dxa"/>
          </w:tcPr>
          <w:p w14:paraId="6FAAC143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C515F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17E74F9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540" w:type="dxa"/>
            <w:vAlign w:val="center"/>
          </w:tcPr>
          <w:p w14:paraId="1FE403B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549" w:type="dxa"/>
            <w:vAlign w:val="center"/>
          </w:tcPr>
          <w:p w14:paraId="096EF9A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16CD07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468639AD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>uguale a “A” o ”S”</w:t>
            </w:r>
          </w:p>
        </w:tc>
      </w:tr>
      <w:tr w:rsidR="001336F6" w:rsidRPr="00D54A64" w14:paraId="09F714B2" w14:textId="77777777" w:rsidTr="00A93BDC">
        <w:trPr>
          <w:cantSplit/>
        </w:trPr>
        <w:tc>
          <w:tcPr>
            <w:tcW w:w="1843" w:type="dxa"/>
          </w:tcPr>
          <w:p w14:paraId="366C9F58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3</w:t>
            </w:r>
          </w:p>
        </w:tc>
        <w:tc>
          <w:tcPr>
            <w:tcW w:w="2835" w:type="dxa"/>
          </w:tcPr>
          <w:p w14:paraId="0029C49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66C11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4A0AAE6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540" w:type="dxa"/>
            <w:vAlign w:val="center"/>
          </w:tcPr>
          <w:p w14:paraId="16D28BB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549" w:type="dxa"/>
            <w:vAlign w:val="center"/>
          </w:tcPr>
          <w:p w14:paraId="2647294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3073FF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</w:t>
            </w:r>
            <w:r>
              <w:rPr>
                <w:bCs/>
                <w:sz w:val="16"/>
                <w:szCs w:val="16"/>
              </w:rPr>
              <w:t>, 17</w:t>
            </w:r>
          </w:p>
        </w:tc>
        <w:tc>
          <w:tcPr>
            <w:tcW w:w="2198" w:type="dxa"/>
          </w:tcPr>
          <w:p w14:paraId="182CCE67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>uguale a “A” o ”S”</w:t>
            </w:r>
          </w:p>
        </w:tc>
      </w:tr>
      <w:tr w:rsidR="001336F6" w:rsidRPr="00D54A64" w14:paraId="26A77D32" w14:textId="77777777" w:rsidTr="00A93BDC">
        <w:trPr>
          <w:cantSplit/>
        </w:trPr>
        <w:tc>
          <w:tcPr>
            <w:tcW w:w="1843" w:type="dxa"/>
          </w:tcPr>
          <w:p w14:paraId="66E1AAE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Altro trattamento farmacologico </w:t>
            </w:r>
          </w:p>
        </w:tc>
        <w:tc>
          <w:tcPr>
            <w:tcW w:w="2835" w:type="dxa"/>
          </w:tcPr>
          <w:p w14:paraId="7A657F1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CA3B4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51C2A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540" w:type="dxa"/>
            <w:vAlign w:val="center"/>
          </w:tcPr>
          <w:p w14:paraId="32A4632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549" w:type="dxa"/>
            <w:vAlign w:val="center"/>
          </w:tcPr>
          <w:p w14:paraId="677D49C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C852DD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C3D62CF" w14:textId="77777777" w:rsidR="001336F6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OPZ </w:t>
            </w:r>
          </w:p>
          <w:p w14:paraId="4A046BC7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Da compilare </w:t>
            </w:r>
            <w:r w:rsidRPr="009122C9">
              <w:rPr>
                <w:bCs/>
                <w:sz w:val="16"/>
                <w:szCs w:val="16"/>
              </w:rPr>
              <w:t xml:space="preserve">in caso di ulteriore somministrazione di farmaco non presente negli elenchi di cui alla colonna </w:t>
            </w:r>
            <w:r w:rsidRPr="009122C9">
              <w:rPr>
                <w:bCs/>
                <w:i/>
                <w:sz w:val="16"/>
                <w:szCs w:val="16"/>
              </w:rPr>
              <w:t>Valori ammessi</w:t>
            </w:r>
            <w:r w:rsidRPr="009122C9">
              <w:rPr>
                <w:bCs/>
                <w:sz w:val="16"/>
                <w:szCs w:val="16"/>
              </w:rPr>
              <w:t xml:space="preserve"> dei campi </w:t>
            </w:r>
            <w:r w:rsidRPr="009122C9">
              <w:rPr>
                <w:bCs/>
                <w:i/>
                <w:sz w:val="16"/>
                <w:szCs w:val="16"/>
              </w:rPr>
              <w:t xml:space="preserve">Profilassi antibiotica 1 </w:t>
            </w:r>
            <w:r w:rsidRPr="009122C9">
              <w:rPr>
                <w:bCs/>
                <w:sz w:val="16"/>
                <w:szCs w:val="16"/>
              </w:rPr>
              <w:t xml:space="preserve">o </w:t>
            </w:r>
            <w:r w:rsidRPr="009122C9">
              <w:rPr>
                <w:bCs/>
                <w:i/>
                <w:sz w:val="16"/>
                <w:szCs w:val="16"/>
              </w:rPr>
              <w:t>Profilassi antibiotica 2</w:t>
            </w:r>
            <w:r w:rsidRPr="009122C9">
              <w:rPr>
                <w:bCs/>
                <w:sz w:val="16"/>
                <w:szCs w:val="16"/>
              </w:rPr>
              <w:t xml:space="preserve"> o </w:t>
            </w:r>
            <w:r w:rsidRPr="009122C9">
              <w:rPr>
                <w:bCs/>
                <w:i/>
                <w:sz w:val="16"/>
                <w:szCs w:val="16"/>
              </w:rPr>
              <w:t>Profilassi antibiotica 3</w:t>
            </w:r>
          </w:p>
        </w:tc>
      </w:tr>
      <w:tr w:rsidR="001336F6" w:rsidRPr="00D54A64" w14:paraId="4FD13D6D" w14:textId="77777777" w:rsidTr="00A93BDC">
        <w:trPr>
          <w:cantSplit/>
        </w:trPr>
        <w:tc>
          <w:tcPr>
            <w:tcW w:w="1843" w:type="dxa"/>
          </w:tcPr>
          <w:p w14:paraId="027AC115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lastRenderedPageBreak/>
              <w:t>Modalità somministrazione antibiotici</w:t>
            </w:r>
          </w:p>
        </w:tc>
        <w:tc>
          <w:tcPr>
            <w:tcW w:w="2835" w:type="dxa"/>
          </w:tcPr>
          <w:p w14:paraId="3A4DF4E8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B93D8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C7B2FD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540" w:type="dxa"/>
            <w:vAlign w:val="center"/>
          </w:tcPr>
          <w:p w14:paraId="4CE6972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549" w:type="dxa"/>
            <w:vAlign w:val="center"/>
          </w:tcPr>
          <w:p w14:paraId="45429E5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7C17F9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198" w:type="dxa"/>
          </w:tcPr>
          <w:p w14:paraId="4549AE95" w14:textId="77777777" w:rsidR="001336F6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</w:p>
          <w:p w14:paraId="36BB7055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6BC11A5" w14:textId="77777777" w:rsidTr="00A93BDC">
        <w:trPr>
          <w:cantSplit/>
        </w:trPr>
        <w:tc>
          <w:tcPr>
            <w:tcW w:w="1843" w:type="dxa"/>
          </w:tcPr>
          <w:p w14:paraId="292E628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tromboembolica</w:t>
            </w:r>
          </w:p>
        </w:tc>
        <w:tc>
          <w:tcPr>
            <w:tcW w:w="2835" w:type="dxa"/>
          </w:tcPr>
          <w:p w14:paraId="7387A0E6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34840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ABAC12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0" w:type="dxa"/>
            <w:vAlign w:val="center"/>
          </w:tcPr>
          <w:p w14:paraId="299124F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9" w:type="dxa"/>
            <w:vAlign w:val="center"/>
          </w:tcPr>
          <w:p w14:paraId="40435D1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35600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2198" w:type="dxa"/>
          </w:tcPr>
          <w:p w14:paraId="454C2F36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5BBF75F" w14:textId="77777777" w:rsidTr="00A93BDC">
        <w:trPr>
          <w:cantSplit/>
        </w:trPr>
        <w:tc>
          <w:tcPr>
            <w:tcW w:w="1843" w:type="dxa"/>
          </w:tcPr>
          <w:p w14:paraId="47FDB76A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profilassi tromboembolica</w:t>
            </w:r>
          </w:p>
        </w:tc>
        <w:tc>
          <w:tcPr>
            <w:tcW w:w="2835" w:type="dxa"/>
          </w:tcPr>
          <w:p w14:paraId="6B723A7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ADD9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553162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540" w:type="dxa"/>
            <w:vAlign w:val="center"/>
          </w:tcPr>
          <w:p w14:paraId="7F8600D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549" w:type="dxa"/>
            <w:vAlign w:val="center"/>
          </w:tcPr>
          <w:p w14:paraId="52DBA2D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F03888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59A264B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6D3246C" w14:textId="77777777" w:rsidTr="00A93BDC">
        <w:trPr>
          <w:cantSplit/>
        </w:trPr>
        <w:tc>
          <w:tcPr>
            <w:tcW w:w="1843" w:type="dxa"/>
          </w:tcPr>
          <w:p w14:paraId="670DAF1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incisione chirurgica</w:t>
            </w:r>
          </w:p>
        </w:tc>
        <w:tc>
          <w:tcPr>
            <w:tcW w:w="2835" w:type="dxa"/>
          </w:tcPr>
          <w:p w14:paraId="1303967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B0568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F375B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540" w:type="dxa"/>
            <w:vAlign w:val="center"/>
          </w:tcPr>
          <w:p w14:paraId="44F6F78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549" w:type="dxa"/>
            <w:vAlign w:val="center"/>
          </w:tcPr>
          <w:p w14:paraId="51836D1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39FC937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19, 20</w:t>
            </w:r>
          </w:p>
        </w:tc>
        <w:tc>
          <w:tcPr>
            <w:tcW w:w="2198" w:type="dxa"/>
          </w:tcPr>
          <w:p w14:paraId="29B16DEF" w14:textId="77777777" w:rsidR="001336F6" w:rsidRPr="000561AA" w:rsidRDefault="00F86A19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5C393C70" w14:textId="77777777" w:rsidTr="00A93BDC">
        <w:trPr>
          <w:cantSplit/>
        </w:trPr>
        <w:tc>
          <w:tcPr>
            <w:tcW w:w="1843" w:type="dxa"/>
          </w:tcPr>
          <w:p w14:paraId="3D28F85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innesti ossei</w:t>
            </w:r>
          </w:p>
        </w:tc>
        <w:tc>
          <w:tcPr>
            <w:tcW w:w="2835" w:type="dxa"/>
          </w:tcPr>
          <w:p w14:paraId="67CCB2F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F9B95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149219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540" w:type="dxa"/>
            <w:vAlign w:val="center"/>
          </w:tcPr>
          <w:p w14:paraId="5D9B756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549" w:type="dxa"/>
            <w:vAlign w:val="center"/>
          </w:tcPr>
          <w:p w14:paraId="2FF3C3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59D83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21, 22</w:t>
            </w:r>
          </w:p>
        </w:tc>
        <w:tc>
          <w:tcPr>
            <w:tcW w:w="2198" w:type="dxa"/>
          </w:tcPr>
          <w:p w14:paraId="76C770A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5C26AC69" w14:textId="77777777" w:rsidTr="00A93BDC">
        <w:trPr>
          <w:cantSplit/>
        </w:trPr>
        <w:tc>
          <w:tcPr>
            <w:tcW w:w="1843" w:type="dxa"/>
          </w:tcPr>
          <w:p w14:paraId="1AD06E1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anelli rinforzo cotile</w:t>
            </w:r>
          </w:p>
        </w:tc>
        <w:tc>
          <w:tcPr>
            <w:tcW w:w="2835" w:type="dxa"/>
          </w:tcPr>
          <w:p w14:paraId="491BC37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27848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C13FB0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0" w:type="dxa"/>
            <w:vAlign w:val="center"/>
          </w:tcPr>
          <w:p w14:paraId="7591CF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9" w:type="dxa"/>
            <w:vAlign w:val="center"/>
          </w:tcPr>
          <w:p w14:paraId="75D9DA8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1A2028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198" w:type="dxa"/>
          </w:tcPr>
          <w:p w14:paraId="7F46DA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1336F6" w:rsidRPr="00D54A64" w14:paraId="2C4B81F7" w14:textId="77777777" w:rsidTr="00A93BDC">
        <w:trPr>
          <w:cantSplit/>
        </w:trPr>
        <w:tc>
          <w:tcPr>
            <w:tcW w:w="1843" w:type="dxa"/>
          </w:tcPr>
          <w:p w14:paraId="52B113C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modalità fissazione</w:t>
            </w:r>
            <w:r>
              <w:rPr>
                <w:rFonts w:cs="Arial"/>
                <w:sz w:val="16"/>
                <w:szCs w:val="16"/>
              </w:rPr>
              <w:t xml:space="preserve"> cotile</w:t>
            </w:r>
          </w:p>
        </w:tc>
        <w:tc>
          <w:tcPr>
            <w:tcW w:w="2835" w:type="dxa"/>
          </w:tcPr>
          <w:p w14:paraId="6E50BF1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C0A51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B8AFA7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vAlign w:val="center"/>
          </w:tcPr>
          <w:p w14:paraId="5DB7722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549" w:type="dxa"/>
            <w:vAlign w:val="center"/>
          </w:tcPr>
          <w:p w14:paraId="61A35A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52E4DDC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198" w:type="dxa"/>
          </w:tcPr>
          <w:p w14:paraId="311C789A" w14:textId="77777777" w:rsidR="001336F6" w:rsidRPr="000561AA" w:rsidRDefault="00211474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1336F6" w:rsidRPr="00D54A64" w14:paraId="59074393" w14:textId="77777777" w:rsidTr="00A93BDC">
        <w:trPr>
          <w:cantSplit/>
        </w:trPr>
        <w:tc>
          <w:tcPr>
            <w:tcW w:w="1843" w:type="dxa"/>
          </w:tcPr>
          <w:p w14:paraId="67C5A849" w14:textId="77777777" w:rsidR="001336F6" w:rsidRPr="008038D6" w:rsidRDefault="008038D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8038D6">
              <w:rPr>
                <w:iCs/>
                <w:sz w:val="16"/>
                <w:szCs w:val="16"/>
              </w:rPr>
              <w:t>Numero progressivo scheda protesi per ricovero</w:t>
            </w:r>
          </w:p>
        </w:tc>
        <w:tc>
          <w:tcPr>
            <w:tcW w:w="2835" w:type="dxa"/>
          </w:tcPr>
          <w:p w14:paraId="24D5E44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A2E62F" w14:textId="77777777" w:rsidR="001336F6" w:rsidRPr="000561AA" w:rsidRDefault="00EA27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1336F6"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0657EF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0" w:type="dxa"/>
            <w:vAlign w:val="center"/>
          </w:tcPr>
          <w:p w14:paraId="60C517D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9" w:type="dxa"/>
            <w:vAlign w:val="center"/>
          </w:tcPr>
          <w:p w14:paraId="043121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6BCBBAD0" w14:textId="77777777" w:rsidR="001336F6" w:rsidRPr="000561AA" w:rsidRDefault="008038D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(*****)</w:t>
            </w:r>
          </w:p>
        </w:tc>
        <w:tc>
          <w:tcPr>
            <w:tcW w:w="2198" w:type="dxa"/>
          </w:tcPr>
          <w:p w14:paraId="01CAB826" w14:textId="77777777" w:rsidR="001336F6" w:rsidRPr="000561AA" w:rsidRDefault="00DD205B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B0D7829" w14:textId="77777777" w:rsidTr="00A93BDC">
        <w:trPr>
          <w:cantSplit/>
        </w:trPr>
        <w:tc>
          <w:tcPr>
            <w:tcW w:w="1843" w:type="dxa"/>
          </w:tcPr>
          <w:p w14:paraId="06B839F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altra incisione</w:t>
            </w:r>
          </w:p>
        </w:tc>
        <w:tc>
          <w:tcPr>
            <w:tcW w:w="2835" w:type="dxa"/>
          </w:tcPr>
          <w:p w14:paraId="6494A83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60677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11CF5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540" w:type="dxa"/>
            <w:vAlign w:val="center"/>
          </w:tcPr>
          <w:p w14:paraId="3F12B30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549" w:type="dxa"/>
            <w:vAlign w:val="center"/>
          </w:tcPr>
          <w:p w14:paraId="4B6BD78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338662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5B2E525" w14:textId="77777777" w:rsidR="001336F6" w:rsidRPr="000561AA" w:rsidRDefault="00F86A19" w:rsidP="00F86A19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1336F6" w:rsidRPr="000561AA">
              <w:rPr>
                <w:bCs/>
                <w:sz w:val="16"/>
                <w:szCs w:val="16"/>
              </w:rPr>
              <w:t xml:space="preserve">se </w:t>
            </w:r>
            <w:r w:rsidR="001336F6" w:rsidRPr="000561AA">
              <w:rPr>
                <w:bCs/>
                <w:i/>
                <w:sz w:val="16"/>
                <w:szCs w:val="16"/>
              </w:rPr>
              <w:t>T</w:t>
            </w:r>
            <w:r w:rsidR="001336F6" w:rsidRPr="000561AA">
              <w:rPr>
                <w:i/>
                <w:sz w:val="16"/>
                <w:szCs w:val="16"/>
              </w:rPr>
              <w:t>ecnica chirurgica: incisione chirurgica</w:t>
            </w:r>
            <w:r w:rsidR="001336F6" w:rsidRPr="000561A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uguale a </w:t>
            </w:r>
            <w:r w:rsidRPr="00F86A19">
              <w:rPr>
                <w:bCs/>
                <w:sz w:val="16"/>
                <w:szCs w:val="16"/>
              </w:rPr>
              <w:t>“Altro</w:t>
            </w:r>
            <w:r>
              <w:rPr>
                <w:bCs/>
                <w:sz w:val="16"/>
                <w:szCs w:val="16"/>
              </w:rPr>
              <w:t xml:space="preserve">” </w:t>
            </w:r>
          </w:p>
        </w:tc>
      </w:tr>
      <w:tr w:rsidR="001336F6" w:rsidRPr="00D54A64" w14:paraId="5053F2A6" w14:textId="77777777" w:rsidTr="00A93BDC">
        <w:trPr>
          <w:cantSplit/>
        </w:trPr>
        <w:tc>
          <w:tcPr>
            <w:tcW w:w="1843" w:type="dxa"/>
          </w:tcPr>
          <w:p w14:paraId="2EC7A4D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3C0AE3A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CC75E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6D4F3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540" w:type="dxa"/>
            <w:vAlign w:val="center"/>
          </w:tcPr>
          <w:p w14:paraId="528A2B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549" w:type="dxa"/>
            <w:vAlign w:val="center"/>
          </w:tcPr>
          <w:p w14:paraId="19B5B37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AB29DA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1568C5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4FDDA193" w14:textId="77777777" w:rsidTr="00A93BDC">
        <w:trPr>
          <w:cantSplit/>
        </w:trPr>
        <w:tc>
          <w:tcPr>
            <w:tcW w:w="1843" w:type="dxa"/>
          </w:tcPr>
          <w:p w14:paraId="3F90B7D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approccio chirurgico</w:t>
            </w:r>
          </w:p>
        </w:tc>
        <w:tc>
          <w:tcPr>
            <w:tcW w:w="2835" w:type="dxa"/>
          </w:tcPr>
          <w:p w14:paraId="2DE9EF1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86882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E22BDA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0" w:type="dxa"/>
            <w:vAlign w:val="center"/>
          </w:tcPr>
          <w:p w14:paraId="15D275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9" w:type="dxa"/>
            <w:vAlign w:val="center"/>
          </w:tcPr>
          <w:p w14:paraId="4603EAB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F50E0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2198" w:type="dxa"/>
          </w:tcPr>
          <w:p w14:paraId="7CC71C8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 in caso</w:t>
            </w:r>
          </w:p>
          <w:p w14:paraId="7D9ECAF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16FEF3C" w14:textId="77777777" w:rsidTr="00A93BDC">
        <w:trPr>
          <w:cantSplit/>
        </w:trPr>
        <w:tc>
          <w:tcPr>
            <w:tcW w:w="1843" w:type="dxa"/>
          </w:tcPr>
          <w:p w14:paraId="048C6CA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drenaggio aspirante</w:t>
            </w:r>
          </w:p>
        </w:tc>
        <w:tc>
          <w:tcPr>
            <w:tcW w:w="2835" w:type="dxa"/>
          </w:tcPr>
          <w:p w14:paraId="1A30295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AFBC9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4E1A9B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vAlign w:val="center"/>
          </w:tcPr>
          <w:p w14:paraId="0039B82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9" w:type="dxa"/>
            <w:vAlign w:val="center"/>
          </w:tcPr>
          <w:p w14:paraId="415AEA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7E0B9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198" w:type="dxa"/>
          </w:tcPr>
          <w:p w14:paraId="634ACA1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 in caso</w:t>
            </w:r>
          </w:p>
          <w:p w14:paraId="473899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04171B71" w14:textId="77777777" w:rsidTr="00A93BDC">
        <w:trPr>
          <w:cantSplit/>
        </w:trPr>
        <w:tc>
          <w:tcPr>
            <w:tcW w:w="1843" w:type="dxa"/>
          </w:tcPr>
          <w:p w14:paraId="1E39B46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riparazione della cuffia</w:t>
            </w:r>
          </w:p>
        </w:tc>
        <w:tc>
          <w:tcPr>
            <w:tcW w:w="2835" w:type="dxa"/>
          </w:tcPr>
          <w:p w14:paraId="26C9B01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74A3A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FB6A32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0" w:type="dxa"/>
            <w:vAlign w:val="center"/>
          </w:tcPr>
          <w:p w14:paraId="4C9D90B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9" w:type="dxa"/>
            <w:vAlign w:val="center"/>
          </w:tcPr>
          <w:p w14:paraId="53C69BD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554961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198" w:type="dxa"/>
          </w:tcPr>
          <w:p w14:paraId="190FB3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 in caso</w:t>
            </w:r>
          </w:p>
          <w:p w14:paraId="0A6C9ED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6A56B30" w14:textId="77777777" w:rsidTr="00A93BDC">
        <w:trPr>
          <w:cantSplit/>
        </w:trPr>
        <w:tc>
          <w:tcPr>
            <w:tcW w:w="1843" w:type="dxa"/>
          </w:tcPr>
          <w:p w14:paraId="0584766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altro approccio chirurgico</w:t>
            </w:r>
          </w:p>
        </w:tc>
        <w:tc>
          <w:tcPr>
            <w:tcW w:w="2835" w:type="dxa"/>
          </w:tcPr>
          <w:p w14:paraId="45BEF14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3C3D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71A48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540" w:type="dxa"/>
            <w:vAlign w:val="center"/>
          </w:tcPr>
          <w:p w14:paraId="3658FD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549" w:type="dxa"/>
            <w:vAlign w:val="center"/>
          </w:tcPr>
          <w:p w14:paraId="0F112FE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216798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E510E7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 e </w:t>
            </w:r>
            <w:r w:rsidRPr="000561AA">
              <w:rPr>
                <w:bCs/>
                <w:i/>
                <w:sz w:val="16"/>
                <w:szCs w:val="16"/>
              </w:rPr>
              <w:t>Tecnica chirurgica: approccio chirurgico</w:t>
            </w:r>
            <w:r w:rsidRPr="000561AA">
              <w:rPr>
                <w:bCs/>
                <w:sz w:val="16"/>
                <w:szCs w:val="16"/>
              </w:rPr>
              <w:t xml:space="preserve"> uguale a “Altro”</w:t>
            </w:r>
          </w:p>
        </w:tc>
      </w:tr>
      <w:tr w:rsidR="001336F6" w:rsidRPr="00D54A64" w14:paraId="335BE852" w14:textId="77777777" w:rsidTr="00A93BDC">
        <w:trPr>
          <w:cantSplit/>
        </w:trPr>
        <w:tc>
          <w:tcPr>
            <w:tcW w:w="1843" w:type="dxa"/>
          </w:tcPr>
          <w:p w14:paraId="330DD67F" w14:textId="77777777" w:rsidR="001336F6" w:rsidRPr="000561AA" w:rsidRDefault="00451F3B" w:rsidP="00FB7288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modalità fissazione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B7288">
              <w:rPr>
                <w:rFonts w:cs="Arial"/>
                <w:sz w:val="16"/>
                <w:szCs w:val="16"/>
              </w:rPr>
              <w:t>s</w:t>
            </w:r>
            <w:r w:rsidR="006C5DB3" w:rsidRPr="006C5DB3">
              <w:rPr>
                <w:rFonts w:cs="Arial"/>
                <w:sz w:val="16"/>
                <w:szCs w:val="16"/>
              </w:rPr>
              <w:t>telo</w:t>
            </w:r>
          </w:p>
        </w:tc>
        <w:tc>
          <w:tcPr>
            <w:tcW w:w="2835" w:type="dxa"/>
          </w:tcPr>
          <w:p w14:paraId="34EA999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3B67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A4C917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402</w:t>
            </w:r>
          </w:p>
        </w:tc>
        <w:tc>
          <w:tcPr>
            <w:tcW w:w="540" w:type="dxa"/>
            <w:vAlign w:val="center"/>
          </w:tcPr>
          <w:p w14:paraId="26750A40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</w:t>
            </w:r>
            <w:r w:rsidR="006C5D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9" w:type="dxa"/>
            <w:vAlign w:val="center"/>
          </w:tcPr>
          <w:p w14:paraId="7316FD6F" w14:textId="77777777" w:rsidR="001336F6" w:rsidRPr="000561AA" w:rsidRDefault="006C5DB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54057067" w14:textId="77777777" w:rsidR="001336F6" w:rsidRPr="000561AA" w:rsidRDefault="00807BA2" w:rsidP="00FB7288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FB728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98" w:type="dxa"/>
          </w:tcPr>
          <w:p w14:paraId="6FB5FA9A" w14:textId="77777777" w:rsidR="001336F6" w:rsidRPr="000561AA" w:rsidRDefault="006F09F6" w:rsidP="006F09F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Pr="000561AA">
              <w:rPr>
                <w:bCs/>
                <w:sz w:val="16"/>
                <w:szCs w:val="16"/>
              </w:rPr>
              <w:t xml:space="preserve">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27B3894B" w14:textId="77777777" w:rsidTr="00A93BDC">
        <w:trPr>
          <w:cantSplit/>
        </w:trPr>
        <w:tc>
          <w:tcPr>
            <w:tcW w:w="1843" w:type="dxa"/>
          </w:tcPr>
          <w:p w14:paraId="67EC6DB9" w14:textId="77777777" w:rsidR="001336F6" w:rsidRPr="000561AA" w:rsidRDefault="006C5DB3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6C5DB3">
              <w:rPr>
                <w:rFonts w:cs="Arial"/>
                <w:sz w:val="16"/>
                <w:szCs w:val="16"/>
              </w:rPr>
              <w:t>descAltroInterventoPrecedenteSx</w:t>
            </w:r>
          </w:p>
        </w:tc>
        <w:tc>
          <w:tcPr>
            <w:tcW w:w="2835" w:type="dxa"/>
          </w:tcPr>
          <w:p w14:paraId="743A4D8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D803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FECE380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</w:t>
            </w:r>
            <w:r w:rsidR="006C5D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2DE0626B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</w:t>
            </w:r>
            <w:r w:rsidR="006C5D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9" w:type="dxa"/>
            <w:vAlign w:val="center"/>
          </w:tcPr>
          <w:p w14:paraId="142C70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07D9196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EAFC208" w14:textId="77777777" w:rsidR="001336F6" w:rsidRPr="006F09F6" w:rsidRDefault="006F09F6" w:rsidP="00B75E51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3460AA">
              <w:rPr>
                <w:bCs/>
                <w:sz w:val="16"/>
                <w:szCs w:val="16"/>
              </w:rPr>
              <w:t>O</w:t>
            </w:r>
            <w:r w:rsidR="00B75E51">
              <w:rPr>
                <w:bCs/>
                <w:sz w:val="16"/>
                <w:szCs w:val="16"/>
              </w:rPr>
              <w:t>BB</w:t>
            </w:r>
            <w:r w:rsidRPr="003460AA">
              <w:rPr>
                <w:bCs/>
                <w:sz w:val="16"/>
                <w:szCs w:val="16"/>
              </w:rPr>
              <w:t xml:space="preserve"> se </w:t>
            </w:r>
            <w:r w:rsidR="00B75E51" w:rsidRPr="006C5DB3">
              <w:rPr>
                <w:rFonts w:cs="Arial"/>
                <w:sz w:val="16"/>
                <w:szCs w:val="16"/>
              </w:rPr>
              <w:t>Intervento</w:t>
            </w:r>
            <w:r w:rsidR="00B75E51">
              <w:rPr>
                <w:rFonts w:cs="Arial"/>
                <w:sz w:val="16"/>
                <w:szCs w:val="16"/>
              </w:rPr>
              <w:t xml:space="preserve"> </w:t>
            </w:r>
            <w:r w:rsidR="00B75E51" w:rsidRPr="006C5DB3">
              <w:rPr>
                <w:rFonts w:cs="Arial"/>
                <w:sz w:val="16"/>
                <w:szCs w:val="16"/>
              </w:rPr>
              <w:t>Precedente</w:t>
            </w:r>
            <w:r w:rsidR="00B75E51">
              <w:rPr>
                <w:rFonts w:cs="Arial"/>
                <w:sz w:val="16"/>
                <w:szCs w:val="16"/>
              </w:rPr>
              <w:t xml:space="preserve"> </w:t>
            </w:r>
            <w:r w:rsidR="00B75E51" w:rsidRPr="006C5DB3">
              <w:rPr>
                <w:rFonts w:cs="Arial"/>
                <w:sz w:val="16"/>
                <w:szCs w:val="16"/>
              </w:rPr>
              <w:t>Sx</w:t>
            </w:r>
            <w:r w:rsidR="00B75E51">
              <w:rPr>
                <w:rFonts w:cs="Arial"/>
                <w:sz w:val="16"/>
                <w:szCs w:val="16"/>
              </w:rPr>
              <w:t xml:space="preserve"> = “Altro”</w:t>
            </w:r>
            <w:r w:rsidRPr="003460AA">
              <w:rPr>
                <w:bCs/>
                <w:sz w:val="16"/>
                <w:szCs w:val="16"/>
              </w:rPr>
              <w:t xml:space="preserve">. Solo nel caso di </w:t>
            </w:r>
            <w:r w:rsidRPr="003460AA">
              <w:rPr>
                <w:bCs/>
                <w:i/>
                <w:sz w:val="16"/>
                <w:szCs w:val="16"/>
              </w:rPr>
              <w:t>Tipologia protesi</w:t>
            </w:r>
            <w:r w:rsidRPr="003460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5D3B35FD" w14:textId="77777777" w:rsidTr="00A93BDC">
        <w:trPr>
          <w:cantSplit/>
        </w:trPr>
        <w:tc>
          <w:tcPr>
            <w:tcW w:w="1843" w:type="dxa"/>
          </w:tcPr>
          <w:p w14:paraId="2DA6DAAA" w14:textId="77777777" w:rsidR="001336F6" w:rsidRPr="000561AA" w:rsidRDefault="00676EFD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751F6C1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83BC3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5D8C454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</w:t>
            </w:r>
            <w:r w:rsidR="006C5D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27F09A6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549" w:type="dxa"/>
            <w:vAlign w:val="center"/>
          </w:tcPr>
          <w:p w14:paraId="545FB9EE" w14:textId="77777777" w:rsidR="001336F6" w:rsidRPr="000561AA" w:rsidRDefault="006C5DB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14:paraId="776CC3D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2A2DE6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57CC58B0" w14:textId="77777777" w:rsidTr="00A93BDC">
        <w:trPr>
          <w:cantSplit/>
        </w:trPr>
        <w:tc>
          <w:tcPr>
            <w:tcW w:w="1843" w:type="dxa"/>
          </w:tcPr>
          <w:p w14:paraId="43930E9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femorale</w:t>
            </w:r>
          </w:p>
        </w:tc>
        <w:tc>
          <w:tcPr>
            <w:tcW w:w="2835" w:type="dxa"/>
          </w:tcPr>
          <w:p w14:paraId="7BA29A7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0D37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E0F5DE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540" w:type="dxa"/>
            <w:vAlign w:val="center"/>
          </w:tcPr>
          <w:p w14:paraId="4E92A4C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549" w:type="dxa"/>
            <w:vAlign w:val="center"/>
          </w:tcPr>
          <w:p w14:paraId="6AC897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C68D33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2198" w:type="dxa"/>
          </w:tcPr>
          <w:p w14:paraId="4C7C4E15" w14:textId="77777777" w:rsidR="001336F6" w:rsidRPr="000561AA" w:rsidRDefault="005163F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63B98895" w14:textId="77777777" w:rsidTr="00A93BDC">
        <w:trPr>
          <w:cantSplit/>
        </w:trPr>
        <w:tc>
          <w:tcPr>
            <w:tcW w:w="1843" w:type="dxa"/>
          </w:tcPr>
          <w:p w14:paraId="557348B4" w14:textId="77777777" w:rsidR="001336F6" w:rsidRPr="000561AA" w:rsidRDefault="00427D5F" w:rsidP="00427D5F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6C5DB3">
              <w:rPr>
                <w:rFonts w:cs="Arial"/>
                <w:sz w:val="16"/>
                <w:szCs w:val="16"/>
              </w:rPr>
              <w:t>descAltroInterventoPrecedente</w:t>
            </w:r>
            <w:r>
              <w:rPr>
                <w:rFonts w:cs="Arial"/>
                <w:sz w:val="16"/>
                <w:szCs w:val="16"/>
              </w:rPr>
              <w:t>D</w:t>
            </w:r>
            <w:r w:rsidRPr="006C5DB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5" w:type="dxa"/>
          </w:tcPr>
          <w:p w14:paraId="42B9096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A1FA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8D8A8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471</w:t>
            </w:r>
          </w:p>
        </w:tc>
        <w:tc>
          <w:tcPr>
            <w:tcW w:w="540" w:type="dxa"/>
            <w:vAlign w:val="center"/>
          </w:tcPr>
          <w:p w14:paraId="6D0872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549" w:type="dxa"/>
            <w:vAlign w:val="center"/>
          </w:tcPr>
          <w:p w14:paraId="780D279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BB543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3FC5E46" w14:textId="77777777" w:rsidR="001336F6" w:rsidRPr="000561AA" w:rsidRDefault="00B75E51" w:rsidP="00B75E51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460AA">
              <w:rPr>
                <w:bCs/>
                <w:sz w:val="16"/>
                <w:szCs w:val="16"/>
              </w:rPr>
              <w:t>O</w:t>
            </w:r>
            <w:r>
              <w:rPr>
                <w:bCs/>
                <w:sz w:val="16"/>
                <w:szCs w:val="16"/>
              </w:rPr>
              <w:t>BB</w:t>
            </w:r>
            <w:r w:rsidRPr="003460AA">
              <w:rPr>
                <w:bCs/>
                <w:sz w:val="16"/>
                <w:szCs w:val="16"/>
              </w:rPr>
              <w:t xml:space="preserve"> se </w:t>
            </w:r>
            <w:r w:rsidRPr="006C5DB3">
              <w:rPr>
                <w:rFonts w:cs="Arial"/>
                <w:sz w:val="16"/>
                <w:szCs w:val="16"/>
              </w:rPr>
              <w:t>Intervento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C5DB3">
              <w:rPr>
                <w:rFonts w:cs="Arial"/>
                <w:sz w:val="16"/>
                <w:szCs w:val="16"/>
              </w:rPr>
              <w:t>Precedente</w:t>
            </w:r>
            <w:r>
              <w:rPr>
                <w:rFonts w:cs="Arial"/>
                <w:sz w:val="16"/>
                <w:szCs w:val="16"/>
              </w:rPr>
              <w:t xml:space="preserve"> D</w:t>
            </w:r>
            <w:r w:rsidRPr="006C5DB3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= “Altro”</w:t>
            </w:r>
            <w:r w:rsidRPr="003460AA">
              <w:rPr>
                <w:bCs/>
                <w:sz w:val="16"/>
                <w:szCs w:val="16"/>
              </w:rPr>
              <w:t xml:space="preserve">. Solo nel caso di </w:t>
            </w:r>
            <w:r w:rsidRPr="003460AA">
              <w:rPr>
                <w:bCs/>
                <w:i/>
                <w:sz w:val="16"/>
                <w:szCs w:val="16"/>
              </w:rPr>
              <w:t>Tipologia protesi</w:t>
            </w:r>
            <w:r w:rsidRPr="003460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23D45610" w14:textId="77777777" w:rsidTr="00A93BDC">
        <w:trPr>
          <w:cantSplit/>
        </w:trPr>
        <w:tc>
          <w:tcPr>
            <w:tcW w:w="1843" w:type="dxa"/>
          </w:tcPr>
          <w:p w14:paraId="5FB99E3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fissazione tibiale</w:t>
            </w:r>
          </w:p>
        </w:tc>
        <w:tc>
          <w:tcPr>
            <w:tcW w:w="2835" w:type="dxa"/>
          </w:tcPr>
          <w:p w14:paraId="6EF74E8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8CE49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8295FD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540" w:type="dxa"/>
            <w:vAlign w:val="center"/>
          </w:tcPr>
          <w:p w14:paraId="464DF0A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503</w:t>
            </w:r>
          </w:p>
        </w:tc>
        <w:tc>
          <w:tcPr>
            <w:tcW w:w="549" w:type="dxa"/>
            <w:vAlign w:val="center"/>
          </w:tcPr>
          <w:p w14:paraId="371515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EDB0EA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2198" w:type="dxa"/>
          </w:tcPr>
          <w:p w14:paraId="74CE27A8" w14:textId="77777777" w:rsidR="001336F6" w:rsidRPr="000561AA" w:rsidRDefault="005163F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359B8BA7" w14:textId="77777777" w:rsidTr="00A93BDC">
        <w:trPr>
          <w:cantSplit/>
        </w:trPr>
        <w:tc>
          <w:tcPr>
            <w:tcW w:w="1843" w:type="dxa"/>
          </w:tcPr>
          <w:p w14:paraId="23F66B5F" w14:textId="77777777" w:rsidR="001336F6" w:rsidRPr="000561AA" w:rsidRDefault="00676EFD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3F81E0E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9D92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C10B66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540" w:type="dxa"/>
            <w:vAlign w:val="center"/>
          </w:tcPr>
          <w:p w14:paraId="0831CF02" w14:textId="77777777" w:rsidR="001336F6" w:rsidRPr="000561AA" w:rsidRDefault="001336F6" w:rsidP="006F09F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</w:t>
            </w:r>
            <w:r w:rsidR="006F09F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49" w:type="dxa"/>
            <w:vAlign w:val="center"/>
          </w:tcPr>
          <w:p w14:paraId="79DF276F" w14:textId="77777777" w:rsidR="001336F6" w:rsidRPr="000561AA" w:rsidRDefault="006F09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vAlign w:val="center"/>
          </w:tcPr>
          <w:p w14:paraId="00F8D7D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57E33F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74296C7A" w14:textId="77777777" w:rsidTr="00A93BDC">
        <w:trPr>
          <w:cantSplit/>
        </w:trPr>
        <w:tc>
          <w:tcPr>
            <w:tcW w:w="1843" w:type="dxa"/>
          </w:tcPr>
          <w:p w14:paraId="2B49689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rotulea</w:t>
            </w:r>
          </w:p>
        </w:tc>
        <w:tc>
          <w:tcPr>
            <w:tcW w:w="2835" w:type="dxa"/>
          </w:tcPr>
          <w:p w14:paraId="3A3DA04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3990B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07191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598</w:t>
            </w:r>
          </w:p>
        </w:tc>
        <w:tc>
          <w:tcPr>
            <w:tcW w:w="540" w:type="dxa"/>
            <w:vAlign w:val="center"/>
          </w:tcPr>
          <w:p w14:paraId="7FEE617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49" w:type="dxa"/>
            <w:vAlign w:val="center"/>
          </w:tcPr>
          <w:p w14:paraId="771E780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6EFCEB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198" w:type="dxa"/>
          </w:tcPr>
          <w:p w14:paraId="18D9BCB7" w14:textId="77777777" w:rsidR="001336F6" w:rsidRPr="000561AA" w:rsidRDefault="005163F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3045CA9E" w14:textId="77777777" w:rsidTr="00A93BDC">
        <w:trPr>
          <w:cantSplit/>
        </w:trPr>
        <w:tc>
          <w:tcPr>
            <w:tcW w:w="1843" w:type="dxa"/>
          </w:tcPr>
          <w:p w14:paraId="743386C5" w14:textId="77777777" w:rsidR="001336F6" w:rsidRPr="000561AA" w:rsidRDefault="00615FC8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77C6168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5BD0C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E64322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601</w:t>
            </w:r>
          </w:p>
        </w:tc>
        <w:tc>
          <w:tcPr>
            <w:tcW w:w="540" w:type="dxa"/>
            <w:vAlign w:val="center"/>
          </w:tcPr>
          <w:p w14:paraId="54E4412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630</w:t>
            </w:r>
          </w:p>
        </w:tc>
        <w:tc>
          <w:tcPr>
            <w:tcW w:w="549" w:type="dxa"/>
            <w:vAlign w:val="center"/>
          </w:tcPr>
          <w:p w14:paraId="53A375B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40E7C87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70184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14CF25D8" w14:textId="77777777" w:rsidTr="00A93BDC">
        <w:trPr>
          <w:cantSplit/>
        </w:trPr>
        <w:tc>
          <w:tcPr>
            <w:tcW w:w="1843" w:type="dxa"/>
          </w:tcPr>
          <w:p w14:paraId="007AE33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Utilizzo di blocchetti/cunei di riempimento</w:t>
            </w:r>
          </w:p>
        </w:tc>
        <w:tc>
          <w:tcPr>
            <w:tcW w:w="2835" w:type="dxa"/>
          </w:tcPr>
          <w:p w14:paraId="056CA52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099F8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396D1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540" w:type="dxa"/>
            <w:vAlign w:val="center"/>
          </w:tcPr>
          <w:p w14:paraId="661A051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633</w:t>
            </w:r>
          </w:p>
        </w:tc>
        <w:tc>
          <w:tcPr>
            <w:tcW w:w="549" w:type="dxa"/>
            <w:vAlign w:val="center"/>
          </w:tcPr>
          <w:p w14:paraId="0F4353B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4EEC0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198" w:type="dxa"/>
          </w:tcPr>
          <w:p w14:paraId="766B7E0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1FDE6F2C" w14:textId="77777777" w:rsidTr="00A93BDC">
        <w:trPr>
          <w:cantSplit/>
        </w:trPr>
        <w:tc>
          <w:tcPr>
            <w:tcW w:w="1843" w:type="dxa"/>
          </w:tcPr>
          <w:p w14:paraId="69EB8BA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1</w:t>
            </w:r>
          </w:p>
        </w:tc>
        <w:tc>
          <w:tcPr>
            <w:tcW w:w="2835" w:type="dxa"/>
          </w:tcPr>
          <w:p w14:paraId="0C58C09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E102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A1E31D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634</w:t>
            </w:r>
          </w:p>
        </w:tc>
        <w:tc>
          <w:tcPr>
            <w:tcW w:w="540" w:type="dxa"/>
            <w:vAlign w:val="center"/>
          </w:tcPr>
          <w:p w14:paraId="636B2B1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636</w:t>
            </w:r>
          </w:p>
        </w:tc>
        <w:tc>
          <w:tcPr>
            <w:tcW w:w="549" w:type="dxa"/>
            <w:vAlign w:val="center"/>
          </w:tcPr>
          <w:p w14:paraId="2160383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35883C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75C4F4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DC6431A" w14:textId="77777777" w:rsidTr="00A93BDC">
        <w:trPr>
          <w:cantSplit/>
        </w:trPr>
        <w:tc>
          <w:tcPr>
            <w:tcW w:w="1843" w:type="dxa"/>
          </w:tcPr>
          <w:p w14:paraId="335B9C1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2</w:t>
            </w:r>
          </w:p>
        </w:tc>
        <w:tc>
          <w:tcPr>
            <w:tcW w:w="2835" w:type="dxa"/>
          </w:tcPr>
          <w:p w14:paraId="5C7EEAA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FDD90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47B7D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637</w:t>
            </w:r>
          </w:p>
        </w:tc>
        <w:tc>
          <w:tcPr>
            <w:tcW w:w="540" w:type="dxa"/>
            <w:vAlign w:val="center"/>
          </w:tcPr>
          <w:p w14:paraId="30873B3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639</w:t>
            </w:r>
          </w:p>
        </w:tc>
        <w:tc>
          <w:tcPr>
            <w:tcW w:w="549" w:type="dxa"/>
            <w:vAlign w:val="center"/>
          </w:tcPr>
          <w:p w14:paraId="4EF7F33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93B5CD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1564F9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A5BB923" w14:textId="77777777" w:rsidTr="00A93BDC">
        <w:trPr>
          <w:cantSplit/>
        </w:trPr>
        <w:tc>
          <w:tcPr>
            <w:tcW w:w="1843" w:type="dxa"/>
          </w:tcPr>
          <w:p w14:paraId="1A09351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3</w:t>
            </w:r>
          </w:p>
        </w:tc>
        <w:tc>
          <w:tcPr>
            <w:tcW w:w="2835" w:type="dxa"/>
          </w:tcPr>
          <w:p w14:paraId="6E462B0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EDF24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0773765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640</w:t>
            </w:r>
          </w:p>
        </w:tc>
        <w:tc>
          <w:tcPr>
            <w:tcW w:w="540" w:type="dxa"/>
            <w:vAlign w:val="center"/>
          </w:tcPr>
          <w:p w14:paraId="7390A3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642</w:t>
            </w:r>
          </w:p>
        </w:tc>
        <w:tc>
          <w:tcPr>
            <w:tcW w:w="549" w:type="dxa"/>
            <w:vAlign w:val="center"/>
          </w:tcPr>
          <w:p w14:paraId="0EEE9D2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30F04E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223D07A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272E992" w14:textId="77777777" w:rsidTr="00A93BDC">
        <w:trPr>
          <w:cantSplit/>
        </w:trPr>
        <w:tc>
          <w:tcPr>
            <w:tcW w:w="1843" w:type="dxa"/>
          </w:tcPr>
          <w:p w14:paraId="4BDA25E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Altra complicazione intraoperatoria</w:t>
            </w:r>
          </w:p>
        </w:tc>
        <w:tc>
          <w:tcPr>
            <w:tcW w:w="2835" w:type="dxa"/>
          </w:tcPr>
          <w:p w14:paraId="0AED76A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EE773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5FF41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643</w:t>
            </w:r>
          </w:p>
        </w:tc>
        <w:tc>
          <w:tcPr>
            <w:tcW w:w="540" w:type="dxa"/>
            <w:vAlign w:val="center"/>
          </w:tcPr>
          <w:p w14:paraId="7924B76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549" w:type="dxa"/>
            <w:vAlign w:val="center"/>
          </w:tcPr>
          <w:p w14:paraId="109DC7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100CE97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A65E79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i/>
                <w:sz w:val="16"/>
                <w:szCs w:val="16"/>
              </w:rPr>
              <w:t>OPZ in caso di Tipologia protesi uguale a “S”</w:t>
            </w:r>
          </w:p>
        </w:tc>
      </w:tr>
      <w:tr w:rsidR="001336F6" w:rsidRPr="00D54A64" w14:paraId="699F714F" w14:textId="77777777" w:rsidTr="00A93BDC">
        <w:trPr>
          <w:cantSplit/>
        </w:trPr>
        <w:tc>
          <w:tcPr>
            <w:tcW w:w="1843" w:type="dxa"/>
          </w:tcPr>
          <w:p w14:paraId="5D774BB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1</w:t>
            </w:r>
          </w:p>
        </w:tc>
        <w:tc>
          <w:tcPr>
            <w:tcW w:w="2835" w:type="dxa"/>
          </w:tcPr>
          <w:p w14:paraId="44A0CF3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39AC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07AC9C7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540" w:type="dxa"/>
            <w:vAlign w:val="center"/>
          </w:tcPr>
          <w:p w14:paraId="03FACE2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675</w:t>
            </w:r>
          </w:p>
        </w:tc>
        <w:tc>
          <w:tcPr>
            <w:tcW w:w="549" w:type="dxa"/>
            <w:vAlign w:val="center"/>
          </w:tcPr>
          <w:p w14:paraId="47C2A6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1794B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7558C58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455E345" w14:textId="77777777" w:rsidTr="00A93BDC">
        <w:trPr>
          <w:cantSplit/>
        </w:trPr>
        <w:tc>
          <w:tcPr>
            <w:tcW w:w="1843" w:type="dxa"/>
          </w:tcPr>
          <w:p w14:paraId="24CAE1C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2</w:t>
            </w:r>
          </w:p>
        </w:tc>
        <w:tc>
          <w:tcPr>
            <w:tcW w:w="2835" w:type="dxa"/>
          </w:tcPr>
          <w:p w14:paraId="16456A3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08735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F3C616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676</w:t>
            </w:r>
          </w:p>
        </w:tc>
        <w:tc>
          <w:tcPr>
            <w:tcW w:w="540" w:type="dxa"/>
            <w:vAlign w:val="center"/>
          </w:tcPr>
          <w:p w14:paraId="2A72C0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678</w:t>
            </w:r>
          </w:p>
        </w:tc>
        <w:tc>
          <w:tcPr>
            <w:tcW w:w="549" w:type="dxa"/>
            <w:vAlign w:val="center"/>
          </w:tcPr>
          <w:p w14:paraId="0F61521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3981D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1DC1869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AE5BB5D" w14:textId="77777777" w:rsidTr="00A93BDC">
        <w:trPr>
          <w:cantSplit/>
        </w:trPr>
        <w:tc>
          <w:tcPr>
            <w:tcW w:w="1843" w:type="dxa"/>
          </w:tcPr>
          <w:p w14:paraId="0DFC845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3</w:t>
            </w:r>
          </w:p>
        </w:tc>
        <w:tc>
          <w:tcPr>
            <w:tcW w:w="2835" w:type="dxa"/>
          </w:tcPr>
          <w:p w14:paraId="2B6CDE6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C2FF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4E8F2D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679</w:t>
            </w:r>
          </w:p>
        </w:tc>
        <w:tc>
          <w:tcPr>
            <w:tcW w:w="540" w:type="dxa"/>
            <w:vAlign w:val="center"/>
          </w:tcPr>
          <w:p w14:paraId="17B81ED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681</w:t>
            </w:r>
          </w:p>
        </w:tc>
        <w:tc>
          <w:tcPr>
            <w:tcW w:w="549" w:type="dxa"/>
            <w:vAlign w:val="center"/>
          </w:tcPr>
          <w:p w14:paraId="0D83A23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DF3648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4D64B0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0D19DA5" w14:textId="77777777" w:rsidTr="00A93BDC">
        <w:trPr>
          <w:cantSplit/>
        </w:trPr>
        <w:tc>
          <w:tcPr>
            <w:tcW w:w="1843" w:type="dxa"/>
          </w:tcPr>
          <w:p w14:paraId="4A51AB23" w14:textId="77777777" w:rsidR="001336F6" w:rsidRPr="00A21E1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 xml:space="preserve">Altra complicazione postoperatoria locale </w:t>
            </w:r>
          </w:p>
        </w:tc>
        <w:tc>
          <w:tcPr>
            <w:tcW w:w="2835" w:type="dxa"/>
          </w:tcPr>
          <w:p w14:paraId="3A1F3B14" w14:textId="77777777" w:rsidR="001336F6" w:rsidRPr="00A21E1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2A2E2E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C3A7239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682</w:t>
            </w:r>
          </w:p>
        </w:tc>
        <w:tc>
          <w:tcPr>
            <w:tcW w:w="540" w:type="dxa"/>
            <w:vAlign w:val="center"/>
          </w:tcPr>
          <w:p w14:paraId="693CFAE7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549" w:type="dxa"/>
            <w:vAlign w:val="center"/>
          </w:tcPr>
          <w:p w14:paraId="6372560B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45BD3F1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1DE8643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A21E14">
              <w:rPr>
                <w:bCs/>
                <w:sz w:val="16"/>
                <w:szCs w:val="16"/>
              </w:rPr>
              <w:t xml:space="preserve">OPZ in caso di </w:t>
            </w:r>
            <w:r w:rsidRPr="00A21E14">
              <w:rPr>
                <w:bCs/>
                <w:i/>
                <w:sz w:val="16"/>
                <w:szCs w:val="16"/>
              </w:rPr>
              <w:t>Tipologia protesi</w:t>
            </w:r>
            <w:r w:rsidRPr="00A21E14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2B128E5" w14:textId="77777777" w:rsidTr="00A93BDC">
        <w:trPr>
          <w:cantSplit/>
        </w:trPr>
        <w:tc>
          <w:tcPr>
            <w:tcW w:w="1843" w:type="dxa"/>
          </w:tcPr>
          <w:p w14:paraId="54998C9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Complicazione postoperatorie generali 1</w:t>
            </w:r>
          </w:p>
        </w:tc>
        <w:tc>
          <w:tcPr>
            <w:tcW w:w="2835" w:type="dxa"/>
          </w:tcPr>
          <w:p w14:paraId="21B3924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FEF58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01DDFB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540" w:type="dxa"/>
            <w:vAlign w:val="center"/>
          </w:tcPr>
          <w:p w14:paraId="251C0E4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713</w:t>
            </w:r>
          </w:p>
        </w:tc>
        <w:tc>
          <w:tcPr>
            <w:tcW w:w="549" w:type="dxa"/>
            <w:vAlign w:val="center"/>
          </w:tcPr>
          <w:p w14:paraId="405C91D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3A5382A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30C723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7A89E35" w14:textId="77777777" w:rsidTr="00A93BDC">
        <w:trPr>
          <w:cantSplit/>
        </w:trPr>
        <w:tc>
          <w:tcPr>
            <w:tcW w:w="1843" w:type="dxa"/>
          </w:tcPr>
          <w:p w14:paraId="417AD31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Complicazione postoperatorie generali 2</w:t>
            </w:r>
          </w:p>
        </w:tc>
        <w:tc>
          <w:tcPr>
            <w:tcW w:w="2835" w:type="dxa"/>
          </w:tcPr>
          <w:p w14:paraId="2001543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090F5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C9F118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714</w:t>
            </w:r>
          </w:p>
        </w:tc>
        <w:tc>
          <w:tcPr>
            <w:tcW w:w="540" w:type="dxa"/>
            <w:vAlign w:val="center"/>
          </w:tcPr>
          <w:p w14:paraId="2D70C2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715</w:t>
            </w:r>
          </w:p>
        </w:tc>
        <w:tc>
          <w:tcPr>
            <w:tcW w:w="549" w:type="dxa"/>
            <w:vAlign w:val="center"/>
          </w:tcPr>
          <w:p w14:paraId="59D56F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6C21260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4EBBDA0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D9F7B6C" w14:textId="77777777" w:rsidTr="00A93BDC">
        <w:trPr>
          <w:cantSplit/>
        </w:trPr>
        <w:tc>
          <w:tcPr>
            <w:tcW w:w="1843" w:type="dxa"/>
          </w:tcPr>
          <w:p w14:paraId="3ACA124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generali 3</w:t>
            </w:r>
          </w:p>
        </w:tc>
        <w:tc>
          <w:tcPr>
            <w:tcW w:w="2835" w:type="dxa"/>
          </w:tcPr>
          <w:p w14:paraId="752CCC8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FCF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DBE2DE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716</w:t>
            </w:r>
          </w:p>
        </w:tc>
        <w:tc>
          <w:tcPr>
            <w:tcW w:w="540" w:type="dxa"/>
            <w:vAlign w:val="center"/>
          </w:tcPr>
          <w:p w14:paraId="43F3066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717</w:t>
            </w:r>
          </w:p>
        </w:tc>
        <w:tc>
          <w:tcPr>
            <w:tcW w:w="549" w:type="dxa"/>
            <w:vAlign w:val="center"/>
          </w:tcPr>
          <w:p w14:paraId="5D48717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3F35748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00C3ABB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7E7D10B" w14:textId="77777777" w:rsidTr="00A93BDC">
        <w:trPr>
          <w:cantSplit/>
        </w:trPr>
        <w:tc>
          <w:tcPr>
            <w:tcW w:w="1843" w:type="dxa"/>
          </w:tcPr>
          <w:p w14:paraId="1A4EC65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complicazione postoperatoria generale</w:t>
            </w:r>
          </w:p>
        </w:tc>
        <w:tc>
          <w:tcPr>
            <w:tcW w:w="2835" w:type="dxa"/>
          </w:tcPr>
          <w:p w14:paraId="5B1AB5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B63DF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C744F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718</w:t>
            </w:r>
          </w:p>
        </w:tc>
        <w:tc>
          <w:tcPr>
            <w:tcW w:w="540" w:type="dxa"/>
            <w:vAlign w:val="center"/>
          </w:tcPr>
          <w:p w14:paraId="051CA2C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747</w:t>
            </w:r>
          </w:p>
        </w:tc>
        <w:tc>
          <w:tcPr>
            <w:tcW w:w="549" w:type="dxa"/>
            <w:vAlign w:val="center"/>
          </w:tcPr>
          <w:p w14:paraId="369C61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284291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CE5D3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81A99E7" w14:textId="77777777" w:rsidTr="00A93BDC">
        <w:trPr>
          <w:cantSplit/>
        </w:trPr>
        <w:tc>
          <w:tcPr>
            <w:tcW w:w="1843" w:type="dxa"/>
            <w:vAlign w:val="center"/>
          </w:tcPr>
          <w:p w14:paraId="534B62F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anestesia</w:t>
            </w:r>
          </w:p>
        </w:tc>
        <w:tc>
          <w:tcPr>
            <w:tcW w:w="2835" w:type="dxa"/>
          </w:tcPr>
          <w:p w14:paraId="0E1FB07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C2655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CB631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0" w:type="dxa"/>
            <w:vAlign w:val="center"/>
          </w:tcPr>
          <w:p w14:paraId="248336B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9" w:type="dxa"/>
            <w:vAlign w:val="center"/>
          </w:tcPr>
          <w:p w14:paraId="58D65F8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31C54A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2198" w:type="dxa"/>
          </w:tcPr>
          <w:p w14:paraId="60E765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4945337" w14:textId="77777777" w:rsidTr="00A93BDC">
        <w:trPr>
          <w:cantSplit/>
        </w:trPr>
        <w:tc>
          <w:tcPr>
            <w:tcW w:w="1843" w:type="dxa"/>
          </w:tcPr>
          <w:p w14:paraId="1F8EF1C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1</w:t>
            </w:r>
          </w:p>
        </w:tc>
        <w:tc>
          <w:tcPr>
            <w:tcW w:w="2835" w:type="dxa"/>
          </w:tcPr>
          <w:p w14:paraId="49DE6EB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9E2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E8542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749</w:t>
            </w:r>
          </w:p>
        </w:tc>
        <w:tc>
          <w:tcPr>
            <w:tcW w:w="540" w:type="dxa"/>
            <w:vAlign w:val="center"/>
          </w:tcPr>
          <w:p w14:paraId="4950EA3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751</w:t>
            </w:r>
          </w:p>
        </w:tc>
        <w:tc>
          <w:tcPr>
            <w:tcW w:w="549" w:type="dxa"/>
            <w:vAlign w:val="center"/>
          </w:tcPr>
          <w:p w14:paraId="4037264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EC4AF9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7A90EB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79D1B00" w14:textId="77777777" w:rsidTr="00A93BDC">
        <w:trPr>
          <w:cantSplit/>
        </w:trPr>
        <w:tc>
          <w:tcPr>
            <w:tcW w:w="1843" w:type="dxa"/>
          </w:tcPr>
          <w:p w14:paraId="6949345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2</w:t>
            </w:r>
          </w:p>
        </w:tc>
        <w:tc>
          <w:tcPr>
            <w:tcW w:w="2835" w:type="dxa"/>
          </w:tcPr>
          <w:p w14:paraId="3869621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E4011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09A95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752</w:t>
            </w:r>
          </w:p>
        </w:tc>
        <w:tc>
          <w:tcPr>
            <w:tcW w:w="540" w:type="dxa"/>
            <w:vAlign w:val="center"/>
          </w:tcPr>
          <w:p w14:paraId="60B14E7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754</w:t>
            </w:r>
          </w:p>
        </w:tc>
        <w:tc>
          <w:tcPr>
            <w:tcW w:w="549" w:type="dxa"/>
            <w:vAlign w:val="center"/>
          </w:tcPr>
          <w:p w14:paraId="0D1CBE9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2C8950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408FB4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994A843" w14:textId="77777777" w:rsidTr="00A93BDC">
        <w:trPr>
          <w:cantSplit/>
        </w:trPr>
        <w:tc>
          <w:tcPr>
            <w:tcW w:w="1843" w:type="dxa"/>
          </w:tcPr>
          <w:p w14:paraId="1121B60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3</w:t>
            </w:r>
          </w:p>
        </w:tc>
        <w:tc>
          <w:tcPr>
            <w:tcW w:w="2835" w:type="dxa"/>
          </w:tcPr>
          <w:p w14:paraId="5550FB0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BAA5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69A37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755</w:t>
            </w:r>
          </w:p>
        </w:tc>
        <w:tc>
          <w:tcPr>
            <w:tcW w:w="540" w:type="dxa"/>
            <w:vAlign w:val="center"/>
          </w:tcPr>
          <w:p w14:paraId="64B1B82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757</w:t>
            </w:r>
          </w:p>
        </w:tc>
        <w:tc>
          <w:tcPr>
            <w:tcW w:w="549" w:type="dxa"/>
            <w:vAlign w:val="center"/>
          </w:tcPr>
          <w:p w14:paraId="10F327A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B4530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85AAC6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1FD8082" w14:textId="77777777" w:rsidTr="00A93BDC">
        <w:trPr>
          <w:cantSplit/>
        </w:trPr>
        <w:tc>
          <w:tcPr>
            <w:tcW w:w="1843" w:type="dxa"/>
          </w:tcPr>
          <w:p w14:paraId="7707D8B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4</w:t>
            </w:r>
          </w:p>
        </w:tc>
        <w:tc>
          <w:tcPr>
            <w:tcW w:w="2835" w:type="dxa"/>
          </w:tcPr>
          <w:p w14:paraId="0311140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39679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24713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758</w:t>
            </w:r>
          </w:p>
        </w:tc>
        <w:tc>
          <w:tcPr>
            <w:tcW w:w="540" w:type="dxa"/>
            <w:vAlign w:val="center"/>
          </w:tcPr>
          <w:p w14:paraId="0BC4D1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760</w:t>
            </w:r>
          </w:p>
        </w:tc>
        <w:tc>
          <w:tcPr>
            <w:tcW w:w="549" w:type="dxa"/>
            <w:vAlign w:val="center"/>
          </w:tcPr>
          <w:p w14:paraId="1896889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203FBC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4DDDD33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4D5ABDEF" w14:textId="77777777" w:rsidTr="00A93BDC">
        <w:trPr>
          <w:cantSplit/>
        </w:trPr>
        <w:tc>
          <w:tcPr>
            <w:tcW w:w="1843" w:type="dxa"/>
          </w:tcPr>
          <w:p w14:paraId="0537E1A8" w14:textId="77777777" w:rsidR="001336F6" w:rsidRPr="009A7F0D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4BD8A91F" w14:textId="77777777" w:rsidR="001336F6" w:rsidRPr="009A7F0D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CE1DA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D14F00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761</w:t>
            </w:r>
          </w:p>
        </w:tc>
        <w:tc>
          <w:tcPr>
            <w:tcW w:w="540" w:type="dxa"/>
            <w:vAlign w:val="center"/>
          </w:tcPr>
          <w:p w14:paraId="75D06E91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790</w:t>
            </w:r>
          </w:p>
        </w:tc>
        <w:tc>
          <w:tcPr>
            <w:tcW w:w="549" w:type="dxa"/>
            <w:vAlign w:val="center"/>
          </w:tcPr>
          <w:p w14:paraId="582E9A06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ED7C102" w14:textId="77777777" w:rsidR="001336F6" w:rsidRPr="004368EE" w:rsidRDefault="001336F6" w:rsidP="00A93BDC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61421A0" w14:textId="77777777" w:rsidR="001336F6" w:rsidRPr="004368EE" w:rsidRDefault="001336F6" w:rsidP="00A93BDC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36F6" w:rsidRPr="00D54A64" w14:paraId="285C32D8" w14:textId="77777777" w:rsidTr="00A93BDC">
        <w:trPr>
          <w:cantSplit/>
        </w:trPr>
        <w:tc>
          <w:tcPr>
            <w:tcW w:w="1843" w:type="dxa"/>
          </w:tcPr>
          <w:p w14:paraId="2D35464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testina</w:t>
            </w:r>
          </w:p>
        </w:tc>
        <w:tc>
          <w:tcPr>
            <w:tcW w:w="2835" w:type="dxa"/>
          </w:tcPr>
          <w:p w14:paraId="6FD4E99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11B4E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05699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791</w:t>
            </w:r>
          </w:p>
        </w:tc>
        <w:tc>
          <w:tcPr>
            <w:tcW w:w="540" w:type="dxa"/>
            <w:vAlign w:val="center"/>
          </w:tcPr>
          <w:p w14:paraId="15562B2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793</w:t>
            </w:r>
          </w:p>
        </w:tc>
        <w:tc>
          <w:tcPr>
            <w:tcW w:w="549" w:type="dxa"/>
            <w:vAlign w:val="center"/>
          </w:tcPr>
          <w:p w14:paraId="25C34CE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06AA6F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2198" w:type="dxa"/>
          </w:tcPr>
          <w:p w14:paraId="269475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444D92E6" w14:textId="77777777" w:rsidTr="00A93BDC">
        <w:trPr>
          <w:cantSplit/>
        </w:trPr>
        <w:tc>
          <w:tcPr>
            <w:tcW w:w="1843" w:type="dxa"/>
          </w:tcPr>
          <w:p w14:paraId="7417533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altra testina</w:t>
            </w:r>
          </w:p>
        </w:tc>
        <w:tc>
          <w:tcPr>
            <w:tcW w:w="2835" w:type="dxa"/>
          </w:tcPr>
          <w:p w14:paraId="3DE17C5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6CEB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3A4C64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794</w:t>
            </w:r>
          </w:p>
        </w:tc>
        <w:tc>
          <w:tcPr>
            <w:tcW w:w="540" w:type="dxa"/>
            <w:vAlign w:val="center"/>
          </w:tcPr>
          <w:p w14:paraId="6356AAE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823</w:t>
            </w:r>
          </w:p>
        </w:tc>
        <w:tc>
          <w:tcPr>
            <w:tcW w:w="549" w:type="dxa"/>
            <w:vAlign w:val="center"/>
          </w:tcPr>
          <w:p w14:paraId="0EE7C42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6C5CCA4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EC91C4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F28E059" w14:textId="77777777" w:rsidTr="00A93BDC">
        <w:trPr>
          <w:cantSplit/>
        </w:trPr>
        <w:tc>
          <w:tcPr>
            <w:tcW w:w="1843" w:type="dxa"/>
          </w:tcPr>
          <w:p w14:paraId="6F095E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glenoide</w:t>
            </w:r>
          </w:p>
        </w:tc>
        <w:tc>
          <w:tcPr>
            <w:tcW w:w="2835" w:type="dxa"/>
          </w:tcPr>
          <w:p w14:paraId="557F9DC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D5A9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ED645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824</w:t>
            </w:r>
          </w:p>
        </w:tc>
        <w:tc>
          <w:tcPr>
            <w:tcW w:w="540" w:type="dxa"/>
            <w:vAlign w:val="center"/>
          </w:tcPr>
          <w:p w14:paraId="2D2825E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826</w:t>
            </w:r>
          </w:p>
        </w:tc>
        <w:tc>
          <w:tcPr>
            <w:tcW w:w="549" w:type="dxa"/>
            <w:vAlign w:val="center"/>
          </w:tcPr>
          <w:p w14:paraId="78434A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89802F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198" w:type="dxa"/>
          </w:tcPr>
          <w:p w14:paraId="0AB790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201581C" w14:textId="77777777" w:rsidTr="00A93BDC">
        <w:trPr>
          <w:cantSplit/>
        </w:trPr>
        <w:tc>
          <w:tcPr>
            <w:tcW w:w="1843" w:type="dxa"/>
          </w:tcPr>
          <w:p w14:paraId="1E339D8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altro glenoide</w:t>
            </w:r>
          </w:p>
        </w:tc>
        <w:tc>
          <w:tcPr>
            <w:tcW w:w="2835" w:type="dxa"/>
          </w:tcPr>
          <w:p w14:paraId="3D2E62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8ADB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52530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827</w:t>
            </w:r>
          </w:p>
        </w:tc>
        <w:tc>
          <w:tcPr>
            <w:tcW w:w="540" w:type="dxa"/>
            <w:vAlign w:val="center"/>
          </w:tcPr>
          <w:p w14:paraId="5EC476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856</w:t>
            </w:r>
          </w:p>
        </w:tc>
        <w:tc>
          <w:tcPr>
            <w:tcW w:w="549" w:type="dxa"/>
            <w:vAlign w:val="center"/>
          </w:tcPr>
          <w:p w14:paraId="31FB431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F49780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08ED1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7A66C049" w14:textId="77777777" w:rsidTr="00A93BDC">
        <w:trPr>
          <w:cantSplit/>
        </w:trPr>
        <w:tc>
          <w:tcPr>
            <w:tcW w:w="1843" w:type="dxa"/>
          </w:tcPr>
          <w:p w14:paraId="189E06C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1</w:t>
            </w:r>
          </w:p>
        </w:tc>
        <w:tc>
          <w:tcPr>
            <w:tcW w:w="2835" w:type="dxa"/>
          </w:tcPr>
          <w:p w14:paraId="017713F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4638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0E63F2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857</w:t>
            </w:r>
          </w:p>
        </w:tc>
        <w:tc>
          <w:tcPr>
            <w:tcW w:w="540" w:type="dxa"/>
            <w:vAlign w:val="center"/>
          </w:tcPr>
          <w:p w14:paraId="0C11F6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859</w:t>
            </w:r>
          </w:p>
        </w:tc>
        <w:tc>
          <w:tcPr>
            <w:tcW w:w="549" w:type="dxa"/>
            <w:vAlign w:val="center"/>
          </w:tcPr>
          <w:p w14:paraId="2821578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227EB8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70835BD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0109A1E" w14:textId="77777777" w:rsidTr="00A93BDC">
        <w:trPr>
          <w:cantSplit/>
        </w:trPr>
        <w:tc>
          <w:tcPr>
            <w:tcW w:w="1843" w:type="dxa"/>
          </w:tcPr>
          <w:p w14:paraId="52EB9C7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2</w:t>
            </w:r>
          </w:p>
        </w:tc>
        <w:tc>
          <w:tcPr>
            <w:tcW w:w="2835" w:type="dxa"/>
          </w:tcPr>
          <w:p w14:paraId="33DF5DD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2114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F1D0A5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540" w:type="dxa"/>
            <w:vAlign w:val="center"/>
          </w:tcPr>
          <w:p w14:paraId="78232F4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862</w:t>
            </w:r>
          </w:p>
        </w:tc>
        <w:tc>
          <w:tcPr>
            <w:tcW w:w="549" w:type="dxa"/>
            <w:vAlign w:val="center"/>
          </w:tcPr>
          <w:p w14:paraId="78DAB2E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90E339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30DE027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0EDB3962" w14:textId="77777777" w:rsidTr="00A93BDC">
        <w:trPr>
          <w:cantSplit/>
        </w:trPr>
        <w:tc>
          <w:tcPr>
            <w:tcW w:w="1843" w:type="dxa"/>
          </w:tcPr>
          <w:p w14:paraId="27F54E6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3</w:t>
            </w:r>
          </w:p>
        </w:tc>
        <w:tc>
          <w:tcPr>
            <w:tcW w:w="2835" w:type="dxa"/>
          </w:tcPr>
          <w:p w14:paraId="08CDE00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1708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7BDB33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863</w:t>
            </w:r>
          </w:p>
        </w:tc>
        <w:tc>
          <w:tcPr>
            <w:tcW w:w="540" w:type="dxa"/>
            <w:vAlign w:val="center"/>
          </w:tcPr>
          <w:p w14:paraId="2391971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865</w:t>
            </w:r>
          </w:p>
        </w:tc>
        <w:tc>
          <w:tcPr>
            <w:tcW w:w="549" w:type="dxa"/>
            <w:vAlign w:val="center"/>
          </w:tcPr>
          <w:p w14:paraId="235DC0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EAAAC4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549FBB2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D1D7D29" w14:textId="77777777" w:rsidTr="00A93BDC">
        <w:trPr>
          <w:cantSplit/>
        </w:trPr>
        <w:tc>
          <w:tcPr>
            <w:tcW w:w="1843" w:type="dxa"/>
          </w:tcPr>
          <w:p w14:paraId="0B352E4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4</w:t>
            </w:r>
          </w:p>
        </w:tc>
        <w:tc>
          <w:tcPr>
            <w:tcW w:w="2835" w:type="dxa"/>
          </w:tcPr>
          <w:p w14:paraId="123C62A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A1A83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BF10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866</w:t>
            </w:r>
          </w:p>
        </w:tc>
        <w:tc>
          <w:tcPr>
            <w:tcW w:w="540" w:type="dxa"/>
            <w:vAlign w:val="center"/>
          </w:tcPr>
          <w:p w14:paraId="39D6084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868</w:t>
            </w:r>
          </w:p>
        </w:tc>
        <w:tc>
          <w:tcPr>
            <w:tcW w:w="549" w:type="dxa"/>
            <w:vAlign w:val="center"/>
          </w:tcPr>
          <w:p w14:paraId="63074BD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9F4CFE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2FD9444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C35CB2" w14:paraId="79C2DFFD" w14:textId="77777777" w:rsidTr="00A93BDC">
        <w:trPr>
          <w:cantSplit/>
        </w:trPr>
        <w:tc>
          <w:tcPr>
            <w:tcW w:w="1843" w:type="dxa"/>
          </w:tcPr>
          <w:p w14:paraId="2F57632A" w14:textId="77777777" w:rsidR="001336F6" w:rsidRPr="00C35CB2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468410DC" w14:textId="77777777" w:rsidR="001336F6" w:rsidRPr="00C35CB2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879027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B205E8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869</w:t>
            </w:r>
          </w:p>
        </w:tc>
        <w:tc>
          <w:tcPr>
            <w:tcW w:w="540" w:type="dxa"/>
            <w:vAlign w:val="center"/>
          </w:tcPr>
          <w:p w14:paraId="529951AC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898</w:t>
            </w:r>
          </w:p>
        </w:tc>
        <w:tc>
          <w:tcPr>
            <w:tcW w:w="549" w:type="dxa"/>
            <w:vAlign w:val="center"/>
          </w:tcPr>
          <w:p w14:paraId="5EDF1CC2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05F202F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627F85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2AC4914C" w14:textId="77777777" w:rsidTr="00A93BDC">
        <w:trPr>
          <w:cantSplit/>
        </w:trPr>
        <w:tc>
          <w:tcPr>
            <w:tcW w:w="1843" w:type="dxa"/>
          </w:tcPr>
          <w:p w14:paraId="4417E27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inserto</w:t>
            </w:r>
          </w:p>
        </w:tc>
        <w:tc>
          <w:tcPr>
            <w:tcW w:w="2835" w:type="dxa"/>
          </w:tcPr>
          <w:p w14:paraId="635815A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43450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BC72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899</w:t>
            </w:r>
          </w:p>
        </w:tc>
        <w:tc>
          <w:tcPr>
            <w:tcW w:w="540" w:type="dxa"/>
            <w:vAlign w:val="center"/>
          </w:tcPr>
          <w:p w14:paraId="187868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901</w:t>
            </w:r>
          </w:p>
        </w:tc>
        <w:tc>
          <w:tcPr>
            <w:tcW w:w="549" w:type="dxa"/>
            <w:vAlign w:val="center"/>
          </w:tcPr>
          <w:p w14:paraId="5E417F8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1C56D0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2198" w:type="dxa"/>
          </w:tcPr>
          <w:p w14:paraId="5DF568D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004EF2C" w14:textId="77777777" w:rsidTr="00A93BDC">
        <w:trPr>
          <w:cantSplit/>
        </w:trPr>
        <w:tc>
          <w:tcPr>
            <w:tcW w:w="1843" w:type="dxa"/>
          </w:tcPr>
          <w:p w14:paraId="5206CE2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glenosfera</w:t>
            </w:r>
          </w:p>
        </w:tc>
        <w:tc>
          <w:tcPr>
            <w:tcW w:w="2835" w:type="dxa"/>
          </w:tcPr>
          <w:p w14:paraId="6A1E805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2E2D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9943B3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902</w:t>
            </w:r>
          </w:p>
        </w:tc>
        <w:tc>
          <w:tcPr>
            <w:tcW w:w="540" w:type="dxa"/>
            <w:vAlign w:val="center"/>
          </w:tcPr>
          <w:p w14:paraId="66AFFA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904</w:t>
            </w:r>
          </w:p>
        </w:tc>
        <w:tc>
          <w:tcPr>
            <w:tcW w:w="549" w:type="dxa"/>
            <w:vAlign w:val="center"/>
          </w:tcPr>
          <w:p w14:paraId="081AAAD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218A31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2198" w:type="dxa"/>
          </w:tcPr>
          <w:p w14:paraId="063590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442A4344" w14:textId="77777777" w:rsidTr="00A93BDC">
        <w:trPr>
          <w:cantSplit/>
        </w:trPr>
        <w:tc>
          <w:tcPr>
            <w:tcW w:w="1843" w:type="dxa"/>
          </w:tcPr>
          <w:p w14:paraId="6858421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metagliena</w:t>
            </w:r>
          </w:p>
        </w:tc>
        <w:tc>
          <w:tcPr>
            <w:tcW w:w="2835" w:type="dxa"/>
          </w:tcPr>
          <w:p w14:paraId="1CED4CF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AE984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31532B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905</w:t>
            </w:r>
          </w:p>
        </w:tc>
        <w:tc>
          <w:tcPr>
            <w:tcW w:w="540" w:type="dxa"/>
            <w:vAlign w:val="center"/>
          </w:tcPr>
          <w:p w14:paraId="5F4661A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907</w:t>
            </w:r>
          </w:p>
        </w:tc>
        <w:tc>
          <w:tcPr>
            <w:tcW w:w="549" w:type="dxa"/>
            <w:vAlign w:val="center"/>
          </w:tcPr>
          <w:p w14:paraId="2A1E1E9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08851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2198" w:type="dxa"/>
          </w:tcPr>
          <w:p w14:paraId="689F591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7E201F1" w14:textId="77777777" w:rsidTr="00A93BDC">
        <w:trPr>
          <w:cantSplit/>
        </w:trPr>
        <w:tc>
          <w:tcPr>
            <w:tcW w:w="1843" w:type="dxa"/>
          </w:tcPr>
          <w:p w14:paraId="2463551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</w:t>
            </w:r>
          </w:p>
        </w:tc>
        <w:tc>
          <w:tcPr>
            <w:tcW w:w="2835" w:type="dxa"/>
          </w:tcPr>
          <w:p w14:paraId="11C4B8A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C18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67B9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908</w:t>
            </w:r>
          </w:p>
        </w:tc>
        <w:tc>
          <w:tcPr>
            <w:tcW w:w="540" w:type="dxa"/>
            <w:vAlign w:val="center"/>
          </w:tcPr>
          <w:p w14:paraId="044A36EE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5</w:t>
            </w: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2E29F44C" w14:textId="77777777" w:rsidR="001336F6" w:rsidRPr="000561AA" w:rsidRDefault="00623A90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A8DC50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BCD5B77" w14:textId="77777777" w:rsidR="001336F6" w:rsidRPr="007663A2" w:rsidRDefault="001336F6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>OBB</w:t>
            </w:r>
            <w:r w:rsidR="008B05BD" w:rsidRPr="007663A2">
              <w:rPr>
                <w:bCs/>
                <w:sz w:val="16"/>
                <w:szCs w:val="16"/>
              </w:rPr>
              <w:t xml:space="preserve"> </w:t>
            </w:r>
          </w:p>
          <w:p w14:paraId="203AB29C" w14:textId="77777777" w:rsidR="008B05BD" w:rsidRPr="007663A2" w:rsidRDefault="008B05BD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</w:t>
            </w:r>
            <w:r w:rsidR="00014B45" w:rsidRPr="007663A2">
              <w:rPr>
                <w:bCs/>
                <w:sz w:val="16"/>
                <w:szCs w:val="16"/>
              </w:rPr>
              <w:t>.</w:t>
            </w:r>
          </w:p>
          <w:p w14:paraId="06E2BE00" w14:textId="77777777" w:rsidR="008B05BD" w:rsidRPr="007663A2" w:rsidRDefault="00014B45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>I</w:t>
            </w:r>
            <w:r w:rsidR="008B05BD" w:rsidRPr="007663A2">
              <w:rPr>
                <w:bCs/>
                <w:sz w:val="16"/>
                <w:szCs w:val="16"/>
              </w:rPr>
              <w:t xml:space="preserve">n caso di </w:t>
            </w:r>
            <w:r w:rsidR="008B05BD" w:rsidRPr="007663A2">
              <w:rPr>
                <w:bCs/>
                <w:i/>
                <w:sz w:val="16"/>
                <w:szCs w:val="16"/>
              </w:rPr>
              <w:t>Tipologia protesi</w:t>
            </w:r>
            <w:r w:rsidR="008B05BD"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439FC9BC" w14:textId="77777777" w:rsidR="008B05BD" w:rsidRPr="007663A2" w:rsidRDefault="00014B45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640B12ED" w14:textId="77777777" w:rsidR="008B05BD" w:rsidRPr="000561AA" w:rsidRDefault="008B05BD" w:rsidP="00014B4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rFonts w:cs="Arial"/>
                <w:sz w:val="16"/>
                <w:szCs w:val="16"/>
              </w:rPr>
              <w:t>codice prodotto</w:t>
            </w:r>
            <w:r w:rsidR="00014B45" w:rsidRPr="007663A2">
              <w:rPr>
                <w:rFonts w:cs="Arial"/>
                <w:sz w:val="16"/>
                <w:szCs w:val="16"/>
              </w:rPr>
              <w:t xml:space="preserve"> codificato etichetta 1.</w:t>
            </w:r>
          </w:p>
        </w:tc>
      </w:tr>
      <w:tr w:rsidR="001336F6" w:rsidRPr="00D54A64" w14:paraId="72AD8E08" w14:textId="77777777" w:rsidTr="00A93BDC">
        <w:trPr>
          <w:cantSplit/>
        </w:trPr>
        <w:tc>
          <w:tcPr>
            <w:tcW w:w="1843" w:type="dxa"/>
          </w:tcPr>
          <w:p w14:paraId="547126F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</w:t>
            </w:r>
          </w:p>
        </w:tc>
        <w:tc>
          <w:tcPr>
            <w:tcW w:w="2835" w:type="dxa"/>
          </w:tcPr>
          <w:p w14:paraId="13F1606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0AF9A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1826AD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5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7909EB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947</w:t>
            </w:r>
          </w:p>
        </w:tc>
        <w:tc>
          <w:tcPr>
            <w:tcW w:w="549" w:type="dxa"/>
            <w:vAlign w:val="center"/>
          </w:tcPr>
          <w:p w14:paraId="2226245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C4D884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57208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8FE673A" w14:textId="77777777" w:rsidTr="00A93BDC">
        <w:trPr>
          <w:cantSplit/>
        </w:trPr>
        <w:tc>
          <w:tcPr>
            <w:tcW w:w="1843" w:type="dxa"/>
          </w:tcPr>
          <w:p w14:paraId="072EB8C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Ditta produttrice  etichetta 1</w:t>
            </w:r>
          </w:p>
        </w:tc>
        <w:tc>
          <w:tcPr>
            <w:tcW w:w="2835" w:type="dxa"/>
          </w:tcPr>
          <w:p w14:paraId="2673651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FAD39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89326D6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7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0045AC53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122E4">
              <w:rPr>
                <w:rFonts w:cs="Arial"/>
                <w:sz w:val="16"/>
                <w:szCs w:val="16"/>
              </w:rPr>
              <w:t>8</w:t>
            </w: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0BF091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7120D3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A91DDF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F599945" w14:textId="77777777" w:rsidTr="00A93BDC">
        <w:trPr>
          <w:cantSplit/>
        </w:trPr>
        <w:tc>
          <w:tcPr>
            <w:tcW w:w="1843" w:type="dxa"/>
          </w:tcPr>
          <w:p w14:paraId="62CAE75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</w:t>
            </w:r>
          </w:p>
        </w:tc>
        <w:tc>
          <w:tcPr>
            <w:tcW w:w="2835" w:type="dxa"/>
          </w:tcPr>
          <w:p w14:paraId="1D1B166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37670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7849D0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8</w:t>
            </w: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4B49B55" w14:textId="77777777" w:rsidR="001336F6" w:rsidRPr="000561AA" w:rsidRDefault="006122E4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FB805F0" w14:textId="77777777" w:rsidR="001336F6" w:rsidRPr="000561AA" w:rsidRDefault="00091C39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1C89DF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8617F3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6DA10613" w14:textId="77777777" w:rsidTr="007663A2">
        <w:trPr>
          <w:cantSplit/>
          <w:trHeight w:val="244"/>
        </w:trPr>
        <w:tc>
          <w:tcPr>
            <w:tcW w:w="1843" w:type="dxa"/>
          </w:tcPr>
          <w:p w14:paraId="2B59F2C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</w:t>
            </w:r>
          </w:p>
        </w:tc>
        <w:tc>
          <w:tcPr>
            <w:tcW w:w="2835" w:type="dxa"/>
          </w:tcPr>
          <w:p w14:paraId="34C3F9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4CBC4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3DFD65E" w14:textId="77777777" w:rsidR="001336F6" w:rsidRPr="000561AA" w:rsidRDefault="00623A90" w:rsidP="00091C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091C39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D2FC78A" w14:textId="77777777" w:rsidR="001336F6" w:rsidRPr="000561AA" w:rsidRDefault="00FE7AAC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D06C87B" w14:textId="77777777" w:rsidR="001336F6" w:rsidRPr="000561AA" w:rsidRDefault="00091C39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45FE3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0371EA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6D0137D" w14:textId="77777777" w:rsidTr="00A93BDC">
        <w:trPr>
          <w:cantSplit/>
        </w:trPr>
        <w:tc>
          <w:tcPr>
            <w:tcW w:w="1843" w:type="dxa"/>
          </w:tcPr>
          <w:p w14:paraId="5572F35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2</w:t>
            </w:r>
          </w:p>
        </w:tc>
        <w:tc>
          <w:tcPr>
            <w:tcW w:w="2835" w:type="dxa"/>
          </w:tcPr>
          <w:p w14:paraId="35ED8AB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EEBCC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5CE2B7E" w14:textId="77777777" w:rsidR="001336F6" w:rsidRPr="000561AA" w:rsidRDefault="00AB12F9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1132</w:t>
            </w:r>
          </w:p>
        </w:tc>
        <w:tc>
          <w:tcPr>
            <w:tcW w:w="540" w:type="dxa"/>
            <w:vAlign w:val="center"/>
          </w:tcPr>
          <w:p w14:paraId="51672F9A" w14:textId="77777777" w:rsidR="001336F6" w:rsidRPr="000561AA" w:rsidRDefault="001336F6" w:rsidP="004E04CD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E04CD">
              <w:rPr>
                <w:rFonts w:cs="Arial"/>
                <w:sz w:val="16"/>
                <w:szCs w:val="16"/>
              </w:rPr>
              <w:t>18</w:t>
            </w: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E9A14F0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222D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247D45A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28AA6E04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2D4B69D1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41275303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1CA87CFF" w14:textId="77777777" w:rsidR="001336F6" w:rsidRPr="000561AA" w:rsidRDefault="001E015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 w:rsidR="007663A2">
              <w:rPr>
                <w:rFonts w:cs="Arial"/>
                <w:sz w:val="16"/>
                <w:szCs w:val="16"/>
              </w:rPr>
              <w:t xml:space="preserve"> 2.</w:t>
            </w:r>
          </w:p>
        </w:tc>
      </w:tr>
      <w:tr w:rsidR="001336F6" w:rsidRPr="00D54A64" w14:paraId="7D6F9359" w14:textId="77777777" w:rsidTr="00A93BDC">
        <w:trPr>
          <w:cantSplit/>
        </w:trPr>
        <w:tc>
          <w:tcPr>
            <w:tcW w:w="1843" w:type="dxa"/>
          </w:tcPr>
          <w:p w14:paraId="7788558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2</w:t>
            </w:r>
          </w:p>
        </w:tc>
        <w:tc>
          <w:tcPr>
            <w:tcW w:w="2835" w:type="dxa"/>
          </w:tcPr>
          <w:p w14:paraId="444557C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4581B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C8E8FE5" w14:textId="77777777" w:rsidR="001336F6" w:rsidRPr="000561AA" w:rsidRDefault="001336F6" w:rsidP="00AB12F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AB12F9">
              <w:rPr>
                <w:rFonts w:cs="Arial"/>
                <w:sz w:val="16"/>
                <w:szCs w:val="16"/>
              </w:rPr>
              <w:t>18</w:t>
            </w: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432F711" w14:textId="77777777" w:rsidR="001336F6" w:rsidRPr="000561AA" w:rsidRDefault="001336F6" w:rsidP="001917D7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1917D7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23D2DD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013F2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583828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6EB3FE" w14:textId="77777777" w:rsidTr="00A93BDC">
        <w:trPr>
          <w:cantSplit/>
        </w:trPr>
        <w:tc>
          <w:tcPr>
            <w:tcW w:w="1843" w:type="dxa"/>
          </w:tcPr>
          <w:p w14:paraId="3C74BB1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2</w:t>
            </w:r>
          </w:p>
        </w:tc>
        <w:tc>
          <w:tcPr>
            <w:tcW w:w="2835" w:type="dxa"/>
          </w:tcPr>
          <w:p w14:paraId="653926D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949BC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29745E" w14:textId="77777777" w:rsidR="001336F6" w:rsidRPr="000561AA" w:rsidRDefault="001336F6" w:rsidP="00AB12F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AB12F9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D6207C6" w14:textId="77777777" w:rsidR="001336F6" w:rsidRPr="000561AA" w:rsidRDefault="001336F6" w:rsidP="00C72B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72BF8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64D117A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4859B6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4A8165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4EFF322" w14:textId="77777777" w:rsidTr="00A93BDC">
        <w:trPr>
          <w:cantSplit/>
        </w:trPr>
        <w:tc>
          <w:tcPr>
            <w:tcW w:w="1843" w:type="dxa"/>
          </w:tcPr>
          <w:p w14:paraId="64FBF8A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2</w:t>
            </w:r>
          </w:p>
        </w:tc>
        <w:tc>
          <w:tcPr>
            <w:tcW w:w="2835" w:type="dxa"/>
          </w:tcPr>
          <w:p w14:paraId="31800A2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120C9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77A3DA6" w14:textId="77777777" w:rsidR="001336F6" w:rsidRPr="000561AA" w:rsidRDefault="001336F6" w:rsidP="004679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679A0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79BCAA4" w14:textId="77777777" w:rsidR="001336F6" w:rsidRPr="000561AA" w:rsidRDefault="001336F6" w:rsidP="0041654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16542">
              <w:rPr>
                <w:rFonts w:cs="Arial"/>
                <w:sz w:val="16"/>
                <w:szCs w:val="16"/>
              </w:rPr>
              <w:t>30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2EB9DE67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2B95F3C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32B500E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2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680CA6D0" w14:textId="77777777" w:rsidTr="00A93BDC">
        <w:trPr>
          <w:cantSplit/>
        </w:trPr>
        <w:tc>
          <w:tcPr>
            <w:tcW w:w="1843" w:type="dxa"/>
          </w:tcPr>
          <w:p w14:paraId="644F440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2</w:t>
            </w:r>
          </w:p>
        </w:tc>
        <w:tc>
          <w:tcPr>
            <w:tcW w:w="2835" w:type="dxa"/>
          </w:tcPr>
          <w:p w14:paraId="4FF2ABB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B29B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E040EF4" w14:textId="77777777" w:rsidR="001336F6" w:rsidRPr="000561AA" w:rsidRDefault="001336F6" w:rsidP="00B2696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2696B">
              <w:rPr>
                <w:rFonts w:cs="Arial"/>
                <w:sz w:val="16"/>
                <w:szCs w:val="16"/>
              </w:rPr>
              <w:t>30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CBEB334" w14:textId="77777777" w:rsidR="001336F6" w:rsidRPr="000561AA" w:rsidRDefault="001336F6" w:rsidP="00FB462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FB4622">
              <w:rPr>
                <w:rFonts w:cs="Arial"/>
                <w:sz w:val="16"/>
                <w:szCs w:val="16"/>
              </w:rPr>
              <w:t>35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3AEDC8CD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4F3D448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C79CF2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C9105BC" w14:textId="77777777" w:rsidTr="00A93BDC">
        <w:trPr>
          <w:cantSplit/>
        </w:trPr>
        <w:tc>
          <w:tcPr>
            <w:tcW w:w="1843" w:type="dxa"/>
          </w:tcPr>
          <w:p w14:paraId="48687AD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3</w:t>
            </w:r>
          </w:p>
        </w:tc>
        <w:tc>
          <w:tcPr>
            <w:tcW w:w="2835" w:type="dxa"/>
          </w:tcPr>
          <w:p w14:paraId="6B3C641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7A63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A111F58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356</w:t>
            </w:r>
          </w:p>
        </w:tc>
        <w:tc>
          <w:tcPr>
            <w:tcW w:w="540" w:type="dxa"/>
            <w:vAlign w:val="center"/>
          </w:tcPr>
          <w:p w14:paraId="1DEC3AC1" w14:textId="77777777" w:rsidR="001336F6" w:rsidRPr="000561AA" w:rsidRDefault="001336F6" w:rsidP="0003208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3208C">
              <w:rPr>
                <w:rFonts w:cs="Arial"/>
                <w:sz w:val="16"/>
                <w:szCs w:val="16"/>
              </w:rPr>
              <w:t>40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0A96B20B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238FEC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F91F2C6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4D1B8CC4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34F41857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135692FB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7B5164B2" w14:textId="77777777" w:rsidR="001336F6" w:rsidRPr="000561AA" w:rsidRDefault="001E015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 w:rsidR="007663A2">
              <w:rPr>
                <w:rFonts w:cs="Arial"/>
                <w:sz w:val="16"/>
                <w:szCs w:val="16"/>
              </w:rPr>
              <w:t xml:space="preserve"> 3.</w:t>
            </w:r>
          </w:p>
        </w:tc>
      </w:tr>
      <w:tr w:rsidR="001336F6" w:rsidRPr="00D54A64" w14:paraId="11DC5727" w14:textId="77777777" w:rsidTr="00A93BDC">
        <w:trPr>
          <w:cantSplit/>
        </w:trPr>
        <w:tc>
          <w:tcPr>
            <w:tcW w:w="1843" w:type="dxa"/>
          </w:tcPr>
          <w:p w14:paraId="6295EDE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3</w:t>
            </w:r>
          </w:p>
        </w:tc>
        <w:tc>
          <w:tcPr>
            <w:tcW w:w="2835" w:type="dxa"/>
          </w:tcPr>
          <w:p w14:paraId="2CD5042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0CECF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EC6ED1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40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66417A8" w14:textId="77777777" w:rsidR="001336F6" w:rsidRPr="000561AA" w:rsidRDefault="001336F6" w:rsidP="0003208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3208C">
              <w:rPr>
                <w:rFonts w:cs="Arial"/>
                <w:sz w:val="16"/>
                <w:szCs w:val="16"/>
              </w:rPr>
              <w:t>42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48EC36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8ED64D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3641B57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B3E7185" w14:textId="77777777" w:rsidTr="00A93BDC">
        <w:trPr>
          <w:cantSplit/>
        </w:trPr>
        <w:tc>
          <w:tcPr>
            <w:tcW w:w="1843" w:type="dxa"/>
          </w:tcPr>
          <w:p w14:paraId="4D08255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3</w:t>
            </w:r>
          </w:p>
        </w:tc>
        <w:tc>
          <w:tcPr>
            <w:tcW w:w="2835" w:type="dxa"/>
          </w:tcPr>
          <w:p w14:paraId="4C8E7BD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30AD4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3749161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42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9F9F121" w14:textId="77777777" w:rsidR="001336F6" w:rsidRPr="000561AA" w:rsidRDefault="001336F6" w:rsidP="000876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87676">
              <w:rPr>
                <w:rFonts w:cs="Arial"/>
                <w:sz w:val="16"/>
                <w:szCs w:val="16"/>
              </w:rPr>
              <w:t>42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04A4765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45D1BC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300A81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6848C74" w14:textId="77777777" w:rsidTr="00A93BDC">
        <w:trPr>
          <w:cantSplit/>
        </w:trPr>
        <w:tc>
          <w:tcPr>
            <w:tcW w:w="1843" w:type="dxa"/>
          </w:tcPr>
          <w:p w14:paraId="2595E77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3</w:t>
            </w:r>
          </w:p>
        </w:tc>
        <w:tc>
          <w:tcPr>
            <w:tcW w:w="2835" w:type="dxa"/>
          </w:tcPr>
          <w:p w14:paraId="02DC91B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CF3E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9C80C0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43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66041998" w14:textId="77777777" w:rsidR="001336F6" w:rsidRPr="000561AA" w:rsidRDefault="001336F6" w:rsidP="004E5E0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E5E03">
              <w:rPr>
                <w:rFonts w:cs="Arial"/>
                <w:sz w:val="16"/>
                <w:szCs w:val="16"/>
              </w:rPr>
              <w:t>52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656BFE0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090BBE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28BC1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3 </w:t>
            </w:r>
            <w:r w:rsidRPr="000561AA">
              <w:rPr>
                <w:bCs/>
                <w:sz w:val="16"/>
                <w:szCs w:val="16"/>
              </w:rPr>
              <w:t>uguale a “Altro”</w:t>
            </w:r>
          </w:p>
        </w:tc>
      </w:tr>
      <w:tr w:rsidR="001336F6" w:rsidRPr="00D54A64" w14:paraId="1CA0CC68" w14:textId="77777777" w:rsidTr="00A93BDC">
        <w:trPr>
          <w:cantSplit/>
        </w:trPr>
        <w:tc>
          <w:tcPr>
            <w:tcW w:w="1843" w:type="dxa"/>
          </w:tcPr>
          <w:p w14:paraId="060D2F4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3</w:t>
            </w:r>
          </w:p>
        </w:tc>
        <w:tc>
          <w:tcPr>
            <w:tcW w:w="2835" w:type="dxa"/>
          </w:tcPr>
          <w:p w14:paraId="42DBC1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053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8C13A90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055C2">
              <w:rPr>
                <w:rFonts w:cs="Arial"/>
                <w:sz w:val="16"/>
                <w:szCs w:val="16"/>
              </w:rPr>
              <w:t>1</w:t>
            </w:r>
            <w:r w:rsidR="006122E4" w:rsidRPr="00D055C2">
              <w:rPr>
                <w:rFonts w:cs="Arial"/>
                <w:sz w:val="16"/>
                <w:szCs w:val="16"/>
              </w:rPr>
              <w:t>53</w:t>
            </w:r>
            <w:r w:rsidRPr="00D055C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67F0835F" w14:textId="77777777" w:rsidR="001336F6" w:rsidRPr="000561AA" w:rsidRDefault="001336F6" w:rsidP="00D71C8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87676">
              <w:rPr>
                <w:rFonts w:cs="Arial"/>
                <w:sz w:val="16"/>
                <w:szCs w:val="16"/>
              </w:rPr>
              <w:t>5</w:t>
            </w:r>
            <w:r w:rsidR="00D71C88">
              <w:rPr>
                <w:rFonts w:cs="Arial"/>
                <w:sz w:val="16"/>
                <w:szCs w:val="16"/>
              </w:rPr>
              <w:t>7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10ECC448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632BFC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3F4AD1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635D317" w14:textId="77777777" w:rsidTr="00A93BDC">
        <w:trPr>
          <w:cantSplit/>
        </w:trPr>
        <w:tc>
          <w:tcPr>
            <w:tcW w:w="1843" w:type="dxa"/>
          </w:tcPr>
          <w:p w14:paraId="5FCE7A1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4</w:t>
            </w:r>
          </w:p>
        </w:tc>
        <w:tc>
          <w:tcPr>
            <w:tcW w:w="2835" w:type="dxa"/>
          </w:tcPr>
          <w:p w14:paraId="0F2E82B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58C5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695DE43" w14:textId="77777777" w:rsidR="001336F6" w:rsidRPr="000561AA" w:rsidRDefault="001336F6" w:rsidP="00D71C8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D71C88">
              <w:rPr>
                <w:rFonts w:cs="Arial"/>
                <w:sz w:val="16"/>
                <w:szCs w:val="16"/>
              </w:rPr>
              <w:t>58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0E7C682A" w14:textId="77777777" w:rsidR="001336F6" w:rsidRPr="000561AA" w:rsidRDefault="001336F6" w:rsidP="00523A71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523A71">
              <w:rPr>
                <w:rFonts w:cs="Arial"/>
                <w:sz w:val="16"/>
                <w:szCs w:val="16"/>
              </w:rPr>
              <w:t>62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55B4D319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51336A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1D23A272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B1BAEBA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700B0210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715B209D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4FFF0A2A" w14:textId="77777777" w:rsidR="001336F6" w:rsidRPr="000561AA" w:rsidRDefault="001E015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663A2">
              <w:rPr>
                <w:rFonts w:cs="Arial"/>
                <w:sz w:val="16"/>
                <w:szCs w:val="16"/>
              </w:rPr>
              <w:t>4.</w:t>
            </w:r>
          </w:p>
        </w:tc>
      </w:tr>
      <w:tr w:rsidR="001336F6" w:rsidRPr="00D54A64" w14:paraId="7FCA3005" w14:textId="77777777" w:rsidTr="00A93BDC">
        <w:trPr>
          <w:cantSplit/>
        </w:trPr>
        <w:tc>
          <w:tcPr>
            <w:tcW w:w="1843" w:type="dxa"/>
          </w:tcPr>
          <w:p w14:paraId="59EFC70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4</w:t>
            </w:r>
          </w:p>
        </w:tc>
        <w:tc>
          <w:tcPr>
            <w:tcW w:w="2835" w:type="dxa"/>
          </w:tcPr>
          <w:p w14:paraId="5EB4830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12C78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17D8426" w14:textId="77777777" w:rsidR="001336F6" w:rsidRPr="000561AA" w:rsidRDefault="001336F6" w:rsidP="00BD4CD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D4CD9">
              <w:rPr>
                <w:rFonts w:cs="Arial"/>
                <w:sz w:val="16"/>
                <w:szCs w:val="16"/>
              </w:rPr>
              <w:t>63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0743742F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64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1CCE26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C164D2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2E9AB2C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86DA39D" w14:textId="77777777" w:rsidTr="00A93BDC">
        <w:trPr>
          <w:cantSplit/>
        </w:trPr>
        <w:tc>
          <w:tcPr>
            <w:tcW w:w="1843" w:type="dxa"/>
          </w:tcPr>
          <w:p w14:paraId="0AA12FF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4</w:t>
            </w:r>
          </w:p>
        </w:tc>
        <w:tc>
          <w:tcPr>
            <w:tcW w:w="2835" w:type="dxa"/>
          </w:tcPr>
          <w:p w14:paraId="64B921C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5147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2369747" w14:textId="77777777" w:rsidR="001336F6" w:rsidRPr="000561AA" w:rsidRDefault="001336F6" w:rsidP="00BD4CD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D4CD9">
              <w:rPr>
                <w:rFonts w:cs="Arial"/>
                <w:sz w:val="16"/>
                <w:szCs w:val="16"/>
              </w:rPr>
              <w:t>65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23564ED2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65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411A817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0E58E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1947C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90B23B1" w14:textId="77777777" w:rsidTr="00A93BDC">
        <w:trPr>
          <w:cantSplit/>
        </w:trPr>
        <w:tc>
          <w:tcPr>
            <w:tcW w:w="1843" w:type="dxa"/>
          </w:tcPr>
          <w:p w14:paraId="512ABE3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4</w:t>
            </w:r>
          </w:p>
        </w:tc>
        <w:tc>
          <w:tcPr>
            <w:tcW w:w="2835" w:type="dxa"/>
          </w:tcPr>
          <w:p w14:paraId="6FD0FBD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59F3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8E99ADD" w14:textId="77777777" w:rsidR="001336F6" w:rsidRPr="000561AA" w:rsidRDefault="001336F6" w:rsidP="00BD4CD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D4CD9">
              <w:rPr>
                <w:rFonts w:cs="Arial"/>
                <w:sz w:val="16"/>
                <w:szCs w:val="16"/>
              </w:rPr>
              <w:t>65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4E7095F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75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1E5F495F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88E7C6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4772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4 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1336F6" w:rsidRPr="00D54A64" w14:paraId="3A5BF545" w14:textId="77777777" w:rsidTr="00A93BDC">
        <w:trPr>
          <w:cantSplit/>
        </w:trPr>
        <w:tc>
          <w:tcPr>
            <w:tcW w:w="1843" w:type="dxa"/>
          </w:tcPr>
          <w:p w14:paraId="1B65309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4</w:t>
            </w:r>
          </w:p>
        </w:tc>
        <w:tc>
          <w:tcPr>
            <w:tcW w:w="2835" w:type="dxa"/>
          </w:tcPr>
          <w:p w14:paraId="1406E5C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A9EE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41543E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75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E49B88C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80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D39AD98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C59F2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077434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2560AC3E" w14:textId="77777777" w:rsidTr="00A93BDC">
        <w:trPr>
          <w:cantSplit/>
        </w:trPr>
        <w:tc>
          <w:tcPr>
            <w:tcW w:w="1843" w:type="dxa"/>
          </w:tcPr>
          <w:p w14:paraId="74DD3E0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5</w:t>
            </w:r>
          </w:p>
        </w:tc>
        <w:tc>
          <w:tcPr>
            <w:tcW w:w="2835" w:type="dxa"/>
          </w:tcPr>
          <w:p w14:paraId="66A20E0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0006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5FF35FC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80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AC6AF08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85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23359F5F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B2FD4B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4FFEB62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8F60150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109D5DCA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0023CE73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78B3D0DD" w14:textId="77777777" w:rsidR="001336F6" w:rsidRPr="000561AA" w:rsidRDefault="001E0152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5</w:t>
            </w:r>
            <w:r w:rsidR="003C3900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3254086F" w14:textId="77777777" w:rsidTr="00A93BDC">
        <w:trPr>
          <w:cantSplit/>
        </w:trPr>
        <w:tc>
          <w:tcPr>
            <w:tcW w:w="1843" w:type="dxa"/>
          </w:tcPr>
          <w:p w14:paraId="08BC956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5</w:t>
            </w:r>
          </w:p>
        </w:tc>
        <w:tc>
          <w:tcPr>
            <w:tcW w:w="2835" w:type="dxa"/>
          </w:tcPr>
          <w:p w14:paraId="45BD345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8DBAD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4647D1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85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13DD1C0" w14:textId="77777777" w:rsidR="001336F6" w:rsidRPr="000561AA" w:rsidRDefault="001336F6" w:rsidP="0055622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556223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4BA48E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305AA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B7569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376CB8" w14:textId="77777777" w:rsidTr="00A93BDC">
        <w:trPr>
          <w:cantSplit/>
        </w:trPr>
        <w:tc>
          <w:tcPr>
            <w:tcW w:w="1843" w:type="dxa"/>
          </w:tcPr>
          <w:p w14:paraId="5CD453A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Ditta produttrice  etichetta 5</w:t>
            </w:r>
          </w:p>
        </w:tc>
        <w:tc>
          <w:tcPr>
            <w:tcW w:w="2835" w:type="dxa"/>
          </w:tcPr>
          <w:p w14:paraId="589AB16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94C2B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2FDC6F6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CC689DB" w14:textId="77777777" w:rsidR="001336F6" w:rsidRPr="000561AA" w:rsidRDefault="001336F6" w:rsidP="005607DE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5607DE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7A3832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6EA81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4D72FBE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0B3170" w14:textId="77777777" w:rsidTr="00A93BDC">
        <w:trPr>
          <w:cantSplit/>
        </w:trPr>
        <w:tc>
          <w:tcPr>
            <w:tcW w:w="1843" w:type="dxa"/>
          </w:tcPr>
          <w:p w14:paraId="1C529C7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5</w:t>
            </w:r>
          </w:p>
        </w:tc>
        <w:tc>
          <w:tcPr>
            <w:tcW w:w="2835" w:type="dxa"/>
          </w:tcPr>
          <w:p w14:paraId="2849885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FFC5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A392DF8" w14:textId="77777777" w:rsidR="001336F6" w:rsidRPr="000561AA" w:rsidRDefault="001336F6" w:rsidP="0049028D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9028D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EA54D6D" w14:textId="77777777" w:rsidR="001336F6" w:rsidRPr="000561AA" w:rsidRDefault="001336F6" w:rsidP="00A16EA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A16EAB">
              <w:rPr>
                <w:rFonts w:cs="Arial"/>
                <w:sz w:val="16"/>
                <w:szCs w:val="16"/>
              </w:rPr>
              <w:t>97</w:t>
            </w: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6980944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A8582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24AEA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5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1336F6" w:rsidRPr="00D54A64" w14:paraId="315669F9" w14:textId="77777777" w:rsidTr="00A93BDC">
        <w:trPr>
          <w:cantSplit/>
        </w:trPr>
        <w:tc>
          <w:tcPr>
            <w:tcW w:w="1843" w:type="dxa"/>
          </w:tcPr>
          <w:p w14:paraId="7B7468A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5</w:t>
            </w:r>
          </w:p>
        </w:tc>
        <w:tc>
          <w:tcPr>
            <w:tcW w:w="2835" w:type="dxa"/>
          </w:tcPr>
          <w:p w14:paraId="3BDEEB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01BB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772CE53" w14:textId="77777777" w:rsidR="001336F6" w:rsidRPr="000561AA" w:rsidRDefault="001336F6" w:rsidP="00D90F1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D90F1A">
              <w:rPr>
                <w:rFonts w:cs="Arial"/>
                <w:sz w:val="16"/>
                <w:szCs w:val="16"/>
              </w:rPr>
              <w:t>97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A621AE6" w14:textId="77777777" w:rsidR="001336F6" w:rsidRPr="000561AA" w:rsidRDefault="00EF0AA5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0AEADBD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84C10B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92AFD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0035F8E" w14:textId="77777777" w:rsidTr="00A93BDC">
        <w:trPr>
          <w:cantSplit/>
        </w:trPr>
        <w:tc>
          <w:tcPr>
            <w:tcW w:w="1843" w:type="dxa"/>
          </w:tcPr>
          <w:p w14:paraId="5B2C558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6</w:t>
            </w:r>
          </w:p>
        </w:tc>
        <w:tc>
          <w:tcPr>
            <w:tcW w:w="2835" w:type="dxa"/>
          </w:tcPr>
          <w:p w14:paraId="4ED97D8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B240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96028EA" w14:textId="77777777" w:rsidR="001336F6" w:rsidRPr="000561AA" w:rsidRDefault="00BA7CC4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1336F6"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90E735F" w14:textId="77777777" w:rsidR="001336F6" w:rsidRPr="000561AA" w:rsidRDefault="00EF0AA5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FC3B76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7A6CDF98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DCAD37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9203342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535B4471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6F5D783E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6FDAD084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387E4AAB" w14:textId="77777777" w:rsidR="001336F6" w:rsidRPr="000561AA" w:rsidRDefault="001E0152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6</w:t>
            </w:r>
            <w:r w:rsidR="00E21126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74B962C4" w14:textId="77777777" w:rsidTr="00A93BDC">
        <w:trPr>
          <w:cantSplit/>
        </w:trPr>
        <w:tc>
          <w:tcPr>
            <w:tcW w:w="1843" w:type="dxa"/>
          </w:tcPr>
          <w:p w14:paraId="7C75B7D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6</w:t>
            </w:r>
          </w:p>
        </w:tc>
        <w:tc>
          <w:tcPr>
            <w:tcW w:w="2835" w:type="dxa"/>
          </w:tcPr>
          <w:p w14:paraId="4B1A39C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27413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4FD9E1E" w14:textId="77777777" w:rsidR="001336F6" w:rsidRPr="000561AA" w:rsidRDefault="00C1516F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FC3B76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0A7B526" w14:textId="77777777" w:rsidR="001336F6" w:rsidRPr="000561AA" w:rsidRDefault="00EF0AA5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358CB">
              <w:rPr>
                <w:rFonts w:cs="Arial"/>
                <w:sz w:val="16"/>
                <w:szCs w:val="16"/>
              </w:rPr>
              <w:t>09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2CDD3AE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E28E6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21683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8DE2BDA" w14:textId="77777777" w:rsidTr="00A93BDC">
        <w:trPr>
          <w:cantSplit/>
        </w:trPr>
        <w:tc>
          <w:tcPr>
            <w:tcW w:w="1843" w:type="dxa"/>
          </w:tcPr>
          <w:p w14:paraId="070EE1F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6</w:t>
            </w:r>
          </w:p>
        </w:tc>
        <w:tc>
          <w:tcPr>
            <w:tcW w:w="2835" w:type="dxa"/>
          </w:tcPr>
          <w:p w14:paraId="60FF251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3E6F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1481EF2" w14:textId="77777777" w:rsidR="001336F6" w:rsidRPr="000561AA" w:rsidRDefault="00921692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FC3B76">
              <w:rPr>
                <w:rFonts w:cs="Arial"/>
                <w:sz w:val="16"/>
                <w:szCs w:val="16"/>
              </w:rPr>
              <w:t>09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6D81283" w14:textId="77777777" w:rsidR="001336F6" w:rsidRPr="000561AA" w:rsidRDefault="00462F6F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  <w:r w:rsidR="00E358CB">
              <w:rPr>
                <w:rFonts w:cs="Arial"/>
                <w:sz w:val="16"/>
                <w:szCs w:val="16"/>
              </w:rPr>
              <w:t>0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A4B1B4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E6378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923AE3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C24EC5F" w14:textId="77777777" w:rsidTr="00A93BDC">
        <w:trPr>
          <w:cantSplit/>
        </w:trPr>
        <w:tc>
          <w:tcPr>
            <w:tcW w:w="1843" w:type="dxa"/>
          </w:tcPr>
          <w:p w14:paraId="4E44F77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6</w:t>
            </w:r>
          </w:p>
        </w:tc>
        <w:tc>
          <w:tcPr>
            <w:tcW w:w="2835" w:type="dxa"/>
          </w:tcPr>
          <w:p w14:paraId="46D5EBE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C760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6BA8F21" w14:textId="77777777" w:rsidR="001336F6" w:rsidRPr="000561AA" w:rsidRDefault="009A1117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FC3B76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4E11C87E" w14:textId="77777777" w:rsidR="001336F6" w:rsidRPr="000561AA" w:rsidRDefault="00462F6F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E358CB">
              <w:rPr>
                <w:rFonts w:cs="Arial"/>
                <w:sz w:val="16"/>
                <w:szCs w:val="16"/>
              </w:rPr>
              <w:t>0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1B456C02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4D413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BCBFF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6 </w:t>
            </w:r>
            <w:r w:rsidRPr="000561AA">
              <w:rPr>
                <w:bCs/>
                <w:sz w:val="16"/>
                <w:szCs w:val="16"/>
              </w:rPr>
              <w:t>è uguale a“Altro”</w:t>
            </w:r>
          </w:p>
        </w:tc>
      </w:tr>
      <w:tr w:rsidR="001336F6" w:rsidRPr="00D54A64" w14:paraId="5B2EAF6A" w14:textId="77777777" w:rsidTr="00A93BDC">
        <w:trPr>
          <w:cantSplit/>
        </w:trPr>
        <w:tc>
          <w:tcPr>
            <w:tcW w:w="1843" w:type="dxa"/>
          </w:tcPr>
          <w:p w14:paraId="2F8D063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6</w:t>
            </w:r>
          </w:p>
        </w:tc>
        <w:tc>
          <w:tcPr>
            <w:tcW w:w="2835" w:type="dxa"/>
          </w:tcPr>
          <w:p w14:paraId="5033BEF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143B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900DD90" w14:textId="77777777" w:rsidR="001336F6" w:rsidRPr="000561AA" w:rsidRDefault="009A1117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FC3B76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140BBCB" w14:textId="77777777" w:rsidR="001336F6" w:rsidRPr="000561AA" w:rsidRDefault="001367BF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E358C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B715CD2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702CAB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127B3E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CBB2850" w14:textId="77777777" w:rsidTr="00A93BDC">
        <w:trPr>
          <w:cantSplit/>
        </w:trPr>
        <w:tc>
          <w:tcPr>
            <w:tcW w:w="1843" w:type="dxa"/>
          </w:tcPr>
          <w:p w14:paraId="290C5C5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7</w:t>
            </w:r>
          </w:p>
        </w:tc>
        <w:tc>
          <w:tcPr>
            <w:tcW w:w="2835" w:type="dxa"/>
          </w:tcPr>
          <w:p w14:paraId="5A3E24A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01DD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E55836C" w14:textId="77777777" w:rsidR="001336F6" w:rsidRPr="000561AA" w:rsidRDefault="009A1117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FC3B76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19F7033" w14:textId="77777777" w:rsidR="001336F6" w:rsidRPr="000561AA" w:rsidRDefault="007A16FE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E358CB">
              <w:rPr>
                <w:rFonts w:cs="Arial"/>
                <w:sz w:val="16"/>
                <w:szCs w:val="16"/>
              </w:rPr>
              <w:t>0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C9FFD36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0C1F2A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B870DDE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72BDAA2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686F6E26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15E1A29D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0C282FB7" w14:textId="77777777" w:rsidR="001336F6" w:rsidRPr="000561AA" w:rsidRDefault="001E0152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7</w:t>
            </w:r>
            <w:r w:rsidR="00E21126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3B69ACD6" w14:textId="77777777" w:rsidTr="00A93BDC">
        <w:trPr>
          <w:cantSplit/>
        </w:trPr>
        <w:tc>
          <w:tcPr>
            <w:tcW w:w="1843" w:type="dxa"/>
          </w:tcPr>
          <w:p w14:paraId="3306850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7</w:t>
            </w:r>
          </w:p>
        </w:tc>
        <w:tc>
          <w:tcPr>
            <w:tcW w:w="2835" w:type="dxa"/>
          </w:tcPr>
          <w:p w14:paraId="1C2AB3C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3F259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A920551" w14:textId="77777777" w:rsidR="001336F6" w:rsidRPr="000561AA" w:rsidRDefault="00FC5411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FC3B76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EE2F11A" w14:textId="77777777" w:rsidR="001336F6" w:rsidRPr="000561AA" w:rsidRDefault="00B22A53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E358CB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63487C3D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ED30B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316CF11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D4DE3CC" w14:textId="77777777" w:rsidTr="00A93BDC">
        <w:trPr>
          <w:cantSplit/>
        </w:trPr>
        <w:tc>
          <w:tcPr>
            <w:tcW w:w="1843" w:type="dxa"/>
          </w:tcPr>
          <w:p w14:paraId="6018716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7</w:t>
            </w:r>
          </w:p>
        </w:tc>
        <w:tc>
          <w:tcPr>
            <w:tcW w:w="2835" w:type="dxa"/>
          </w:tcPr>
          <w:p w14:paraId="24C31FD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AA118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36FB412" w14:textId="77777777" w:rsidR="001336F6" w:rsidRPr="000561AA" w:rsidRDefault="00FC5411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F5C07C1" w14:textId="77777777" w:rsidR="001336F6" w:rsidRPr="000561AA" w:rsidRDefault="00B22A53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08A2629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8ABF41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7BF34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83B2C54" w14:textId="77777777" w:rsidTr="00A93BDC">
        <w:trPr>
          <w:cantSplit/>
        </w:trPr>
        <w:tc>
          <w:tcPr>
            <w:tcW w:w="1843" w:type="dxa"/>
          </w:tcPr>
          <w:p w14:paraId="1028E60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7</w:t>
            </w:r>
          </w:p>
        </w:tc>
        <w:tc>
          <w:tcPr>
            <w:tcW w:w="2835" w:type="dxa"/>
          </w:tcPr>
          <w:p w14:paraId="0C0D30A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01A2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1C95AAA" w14:textId="77777777" w:rsidR="001336F6" w:rsidRPr="000561AA" w:rsidRDefault="00FC5411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4A7DA49" w14:textId="77777777" w:rsidR="001336F6" w:rsidRPr="000561AA" w:rsidRDefault="00B22A53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666E1B01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90ED2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8A2CA6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7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1336F6" w:rsidRPr="00D54A64" w14:paraId="62E7D6B6" w14:textId="77777777" w:rsidTr="00A93BDC">
        <w:trPr>
          <w:cantSplit/>
        </w:trPr>
        <w:tc>
          <w:tcPr>
            <w:tcW w:w="1843" w:type="dxa"/>
          </w:tcPr>
          <w:p w14:paraId="71206FB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7</w:t>
            </w:r>
          </w:p>
        </w:tc>
        <w:tc>
          <w:tcPr>
            <w:tcW w:w="2835" w:type="dxa"/>
          </w:tcPr>
          <w:p w14:paraId="046B0AE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8E6C7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7E46A60" w14:textId="77777777" w:rsidR="001336F6" w:rsidRPr="000561AA" w:rsidRDefault="00797EDB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0D1A77C" w14:textId="77777777" w:rsidR="001336F6" w:rsidRPr="000561AA" w:rsidRDefault="00B22A53" w:rsidP="007419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741929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66132C3E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8952B7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DB0CE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B082A2A" w14:textId="77777777" w:rsidTr="00A93BDC">
        <w:trPr>
          <w:cantSplit/>
        </w:trPr>
        <w:tc>
          <w:tcPr>
            <w:tcW w:w="1843" w:type="dxa"/>
          </w:tcPr>
          <w:p w14:paraId="7324E36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8</w:t>
            </w:r>
          </w:p>
        </w:tc>
        <w:tc>
          <w:tcPr>
            <w:tcW w:w="2835" w:type="dxa"/>
          </w:tcPr>
          <w:p w14:paraId="6935A83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83E5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101B80F" w14:textId="77777777" w:rsidR="001336F6" w:rsidRPr="000561AA" w:rsidRDefault="00523A71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BA3286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9FEEA8B" w14:textId="77777777" w:rsidR="001336F6" w:rsidRPr="000561AA" w:rsidRDefault="0015739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4378C132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A9867D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13D38FCD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36405AE7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5DEC28EE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47EB2A92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23CD0366" w14:textId="77777777" w:rsidR="001336F6" w:rsidRPr="000561AA" w:rsidRDefault="001E0152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8</w:t>
            </w:r>
            <w:r w:rsidR="002944EF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6ECBD5A7" w14:textId="77777777" w:rsidTr="00A93BDC">
        <w:trPr>
          <w:cantSplit/>
        </w:trPr>
        <w:tc>
          <w:tcPr>
            <w:tcW w:w="1843" w:type="dxa"/>
          </w:tcPr>
          <w:p w14:paraId="5346330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8</w:t>
            </w:r>
          </w:p>
        </w:tc>
        <w:tc>
          <w:tcPr>
            <w:tcW w:w="2835" w:type="dxa"/>
          </w:tcPr>
          <w:p w14:paraId="472035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B67A7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8860A2B" w14:textId="77777777" w:rsidR="001336F6" w:rsidRPr="000561AA" w:rsidRDefault="00523A71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3940D7A8" w14:textId="77777777" w:rsidR="001336F6" w:rsidRPr="000561AA" w:rsidRDefault="00905E74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079E1F2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81EBE5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2E78E3E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80EF1A4" w14:textId="77777777" w:rsidTr="00A93BDC">
        <w:trPr>
          <w:cantSplit/>
        </w:trPr>
        <w:tc>
          <w:tcPr>
            <w:tcW w:w="1843" w:type="dxa"/>
          </w:tcPr>
          <w:p w14:paraId="1CD0657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8</w:t>
            </w:r>
          </w:p>
        </w:tc>
        <w:tc>
          <w:tcPr>
            <w:tcW w:w="2835" w:type="dxa"/>
          </w:tcPr>
          <w:p w14:paraId="01D1ABE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BC61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EEDE5C" w14:textId="77777777" w:rsidR="001336F6" w:rsidRPr="000561AA" w:rsidRDefault="00523A71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2D55029" w14:textId="77777777" w:rsidR="001336F6" w:rsidRPr="000561AA" w:rsidRDefault="00905E74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BC69AA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C70D51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FAC976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B39EB9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B39841D" w14:textId="77777777" w:rsidTr="00A93BDC">
        <w:trPr>
          <w:cantSplit/>
        </w:trPr>
        <w:tc>
          <w:tcPr>
            <w:tcW w:w="1843" w:type="dxa"/>
          </w:tcPr>
          <w:p w14:paraId="305903D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8</w:t>
            </w:r>
          </w:p>
        </w:tc>
        <w:tc>
          <w:tcPr>
            <w:tcW w:w="2835" w:type="dxa"/>
          </w:tcPr>
          <w:p w14:paraId="61F5DC3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F481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54E313D" w14:textId="77777777" w:rsidR="001336F6" w:rsidRPr="000561AA" w:rsidRDefault="00523A71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32D7D"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5</w:t>
            </w:r>
            <w:r w:rsidR="001336F6" w:rsidRPr="00F32D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33C3CD8C" w14:textId="77777777" w:rsidR="001336F6" w:rsidRPr="000561AA" w:rsidRDefault="003435D5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="00BC69AA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79B14C46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1C800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0BAD99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8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1336F6" w:rsidRPr="00D54A64" w14:paraId="229BEC1A" w14:textId="77777777" w:rsidTr="00A93BDC">
        <w:trPr>
          <w:cantSplit/>
        </w:trPr>
        <w:tc>
          <w:tcPr>
            <w:tcW w:w="1843" w:type="dxa"/>
          </w:tcPr>
          <w:p w14:paraId="188E30B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8</w:t>
            </w:r>
          </w:p>
        </w:tc>
        <w:tc>
          <w:tcPr>
            <w:tcW w:w="2835" w:type="dxa"/>
          </w:tcPr>
          <w:p w14:paraId="21EFB0C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5D830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578A159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3435D5">
              <w:rPr>
                <w:rFonts w:cs="Arial"/>
                <w:i/>
                <w:sz w:val="16"/>
                <w:szCs w:val="16"/>
              </w:rPr>
              <w:t>26</w:t>
            </w:r>
            <w:r w:rsidR="000634F8"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6FD2AC32" w14:textId="77777777" w:rsidR="001336F6" w:rsidRPr="000561AA" w:rsidRDefault="003435D5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BC69AA">
              <w:rPr>
                <w:rFonts w:cs="Arial"/>
                <w:sz w:val="16"/>
                <w:szCs w:val="16"/>
              </w:rPr>
              <w:t>69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0024E457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2589FE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CFBCA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501A21D" w14:textId="77777777" w:rsidTr="00A93BDC">
        <w:trPr>
          <w:cantSplit/>
        </w:trPr>
        <w:tc>
          <w:tcPr>
            <w:tcW w:w="1843" w:type="dxa"/>
          </w:tcPr>
          <w:p w14:paraId="52BD685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9</w:t>
            </w:r>
          </w:p>
        </w:tc>
        <w:tc>
          <w:tcPr>
            <w:tcW w:w="2835" w:type="dxa"/>
          </w:tcPr>
          <w:p w14:paraId="475831E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7F97D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2F168BA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424B7BF1" w14:textId="77777777" w:rsidR="001336F6" w:rsidRPr="000561AA" w:rsidRDefault="003435D5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BC69AA">
              <w:rPr>
                <w:rFonts w:cs="Arial"/>
                <w:sz w:val="16"/>
                <w:szCs w:val="16"/>
              </w:rPr>
              <w:t>74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64DE9441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9EA7B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388EBD9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6CCCA7B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2980CB0B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o  “G”,</w:t>
            </w:r>
          </w:p>
          <w:p w14:paraId="4CFA304C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351BC281" w14:textId="77777777" w:rsidR="001336F6" w:rsidRPr="000561AA" w:rsidRDefault="001E0152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9</w:t>
            </w:r>
            <w:r w:rsidR="002944EF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29DEEB23" w14:textId="77777777" w:rsidTr="00A93BDC">
        <w:trPr>
          <w:cantSplit/>
        </w:trPr>
        <w:tc>
          <w:tcPr>
            <w:tcW w:w="1843" w:type="dxa"/>
          </w:tcPr>
          <w:p w14:paraId="2AB4DE7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9</w:t>
            </w:r>
          </w:p>
        </w:tc>
        <w:tc>
          <w:tcPr>
            <w:tcW w:w="2835" w:type="dxa"/>
          </w:tcPr>
          <w:p w14:paraId="77C67FD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22954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AC56D2D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32FA53E1" w14:textId="77777777" w:rsidR="001336F6" w:rsidRPr="000561AA" w:rsidRDefault="009A41A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BC69AA">
              <w:rPr>
                <w:rFonts w:cs="Arial"/>
                <w:sz w:val="16"/>
                <w:szCs w:val="16"/>
              </w:rPr>
              <w:t>6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870B46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6C4DEA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699F93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10CD840E" w14:textId="77777777" w:rsidTr="00A93BDC">
        <w:trPr>
          <w:cantSplit/>
        </w:trPr>
        <w:tc>
          <w:tcPr>
            <w:tcW w:w="1843" w:type="dxa"/>
          </w:tcPr>
          <w:p w14:paraId="67EF6ED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Ditta produttrice  etichetta 9</w:t>
            </w:r>
          </w:p>
        </w:tc>
        <w:tc>
          <w:tcPr>
            <w:tcW w:w="2835" w:type="dxa"/>
          </w:tcPr>
          <w:p w14:paraId="677CE34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27460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6B729DB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5BCD74D3" w14:textId="77777777" w:rsidR="001336F6" w:rsidRPr="000561AA" w:rsidRDefault="00E3401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BC69AA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4079A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2B8033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485F730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9DEDBC9" w14:textId="77777777" w:rsidTr="00A93BDC">
        <w:trPr>
          <w:cantSplit/>
        </w:trPr>
        <w:tc>
          <w:tcPr>
            <w:tcW w:w="1843" w:type="dxa"/>
          </w:tcPr>
          <w:p w14:paraId="374FC7C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9</w:t>
            </w:r>
          </w:p>
        </w:tc>
        <w:tc>
          <w:tcPr>
            <w:tcW w:w="2835" w:type="dxa"/>
          </w:tcPr>
          <w:p w14:paraId="0AAF199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74C37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C7A91E0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53B37AF" w14:textId="77777777" w:rsidR="001336F6" w:rsidRPr="000561AA" w:rsidRDefault="00E3401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BC69AA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3BD41169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ACC50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C0EABB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9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1716B81D" w14:textId="77777777" w:rsidTr="00A93BDC">
        <w:trPr>
          <w:cantSplit/>
        </w:trPr>
        <w:tc>
          <w:tcPr>
            <w:tcW w:w="1843" w:type="dxa"/>
          </w:tcPr>
          <w:p w14:paraId="45A25FF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9</w:t>
            </w:r>
          </w:p>
        </w:tc>
        <w:tc>
          <w:tcPr>
            <w:tcW w:w="2835" w:type="dxa"/>
          </w:tcPr>
          <w:p w14:paraId="0149996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8E96C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3B1707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0634F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1EF388B" w14:textId="77777777" w:rsidR="001336F6" w:rsidRPr="000561AA" w:rsidRDefault="00E3401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BC69AA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158ED88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B9D6DB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1871AA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6507EB2" w14:textId="77777777" w:rsidTr="00A93BDC">
        <w:trPr>
          <w:cantSplit/>
        </w:trPr>
        <w:tc>
          <w:tcPr>
            <w:tcW w:w="1843" w:type="dxa"/>
          </w:tcPr>
          <w:p w14:paraId="5DA1E78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10</w:t>
            </w:r>
          </w:p>
        </w:tc>
        <w:tc>
          <w:tcPr>
            <w:tcW w:w="2835" w:type="dxa"/>
          </w:tcPr>
          <w:p w14:paraId="273C32A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713B1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1F4C130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605D4C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5A4347E" w14:textId="77777777" w:rsidR="001336F6" w:rsidRPr="000561AA" w:rsidRDefault="00E3401B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931E33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77E8862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C4303C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1F58E0A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0456E2D0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  <w:r w:rsidRPr="007663A2">
              <w:rPr>
                <w:bCs/>
                <w:sz w:val="16"/>
                <w:szCs w:val="16"/>
              </w:rPr>
              <w:t xml:space="preserve">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</w:t>
            </w:r>
          </w:p>
          <w:p w14:paraId="1447FC7D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alternativa al campo </w:t>
            </w:r>
          </w:p>
          <w:p w14:paraId="28AE005B" w14:textId="77777777" w:rsidR="001336F6" w:rsidRPr="000561AA" w:rsidRDefault="0037798C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>1</w:t>
            </w:r>
            <w:r w:rsidR="002944EF">
              <w:rPr>
                <w:rFonts w:cs="Arial"/>
                <w:sz w:val="16"/>
                <w:szCs w:val="16"/>
              </w:rPr>
              <w:t>0.</w:t>
            </w:r>
          </w:p>
        </w:tc>
      </w:tr>
      <w:tr w:rsidR="001336F6" w:rsidRPr="00D54A64" w14:paraId="1A910C78" w14:textId="77777777" w:rsidTr="00A93BDC">
        <w:trPr>
          <w:cantSplit/>
        </w:trPr>
        <w:tc>
          <w:tcPr>
            <w:tcW w:w="1843" w:type="dxa"/>
          </w:tcPr>
          <w:p w14:paraId="4919521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10</w:t>
            </w:r>
          </w:p>
        </w:tc>
        <w:tc>
          <w:tcPr>
            <w:tcW w:w="2835" w:type="dxa"/>
          </w:tcPr>
          <w:p w14:paraId="6B7058D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0CE0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91F0154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605D4C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582C3B0" w14:textId="77777777" w:rsidR="001336F6" w:rsidRPr="000561AA" w:rsidRDefault="00931E3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149A1E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78D9C6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EB6EC3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33849B3" w14:textId="77777777" w:rsidTr="00A93BDC">
        <w:trPr>
          <w:cantSplit/>
        </w:trPr>
        <w:tc>
          <w:tcPr>
            <w:tcW w:w="1843" w:type="dxa"/>
          </w:tcPr>
          <w:p w14:paraId="49980F3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10</w:t>
            </w:r>
          </w:p>
        </w:tc>
        <w:tc>
          <w:tcPr>
            <w:tcW w:w="2835" w:type="dxa"/>
          </w:tcPr>
          <w:p w14:paraId="698B9C1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F047F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06BE1B" w14:textId="77777777" w:rsidR="001336F6" w:rsidRPr="000561AA" w:rsidRDefault="00605D4C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1336F6"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9B7DBB0" w14:textId="77777777" w:rsidR="001336F6" w:rsidRPr="000561AA" w:rsidRDefault="00931E3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D73CC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E7A05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A31CA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996ABDF" w14:textId="77777777" w:rsidTr="00A93BDC">
        <w:trPr>
          <w:cantSplit/>
        </w:trPr>
        <w:tc>
          <w:tcPr>
            <w:tcW w:w="1843" w:type="dxa"/>
          </w:tcPr>
          <w:p w14:paraId="61703A7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10</w:t>
            </w:r>
          </w:p>
        </w:tc>
        <w:tc>
          <w:tcPr>
            <w:tcW w:w="2835" w:type="dxa"/>
          </w:tcPr>
          <w:p w14:paraId="2980747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002B9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195AC41" w14:textId="77777777" w:rsidR="001336F6" w:rsidRPr="000561AA" w:rsidRDefault="00605D4C" w:rsidP="00D034E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D034E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45FE1660" w14:textId="77777777" w:rsidR="001336F6" w:rsidRPr="000561AA" w:rsidRDefault="00E3401B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931E33">
              <w:rPr>
                <w:rFonts w:cs="Arial"/>
                <w:sz w:val="16"/>
                <w:szCs w:val="16"/>
              </w:rPr>
              <w:t>09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3FAD35C5" w14:textId="77777777" w:rsidR="001336F6" w:rsidRPr="000561AA" w:rsidRDefault="001A550A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2F498A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C9274C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10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34D24F56" w14:textId="77777777" w:rsidTr="00A93BDC">
        <w:trPr>
          <w:cantSplit/>
        </w:trPr>
        <w:tc>
          <w:tcPr>
            <w:tcW w:w="1843" w:type="dxa"/>
          </w:tcPr>
          <w:p w14:paraId="744C38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10</w:t>
            </w:r>
          </w:p>
        </w:tc>
        <w:tc>
          <w:tcPr>
            <w:tcW w:w="2835" w:type="dxa"/>
          </w:tcPr>
          <w:p w14:paraId="2B24DE7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783A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F5D99BB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05D4C">
              <w:rPr>
                <w:rFonts w:cs="Arial"/>
                <w:sz w:val="16"/>
                <w:szCs w:val="16"/>
              </w:rPr>
              <w:t>09</w:t>
            </w:r>
            <w:r w:rsidR="001336F6"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DF87A8" w14:textId="77777777" w:rsidR="001336F6" w:rsidRPr="000561AA" w:rsidRDefault="00E3401B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  <w:r w:rsidR="00931E33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2E640103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D87A6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816269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221D6E87" w14:textId="77777777" w:rsidTr="00A93BDC">
        <w:trPr>
          <w:cantSplit/>
        </w:trPr>
        <w:tc>
          <w:tcPr>
            <w:tcW w:w="1843" w:type="dxa"/>
          </w:tcPr>
          <w:p w14:paraId="033A54B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11</w:t>
            </w:r>
          </w:p>
        </w:tc>
        <w:tc>
          <w:tcPr>
            <w:tcW w:w="2835" w:type="dxa"/>
          </w:tcPr>
          <w:p w14:paraId="6FD1768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BC144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7629114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  <w:r w:rsidR="00605D4C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B648953" w14:textId="77777777" w:rsidR="001336F6" w:rsidRPr="000561AA" w:rsidRDefault="00251734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931E33">
              <w:rPr>
                <w:rFonts w:cs="Arial"/>
                <w:sz w:val="16"/>
                <w:szCs w:val="16"/>
              </w:rPr>
              <w:t>19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3AF525EC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9BC905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01FB6ADA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253ED49C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  <w:r w:rsidRPr="007663A2">
              <w:rPr>
                <w:bCs/>
                <w:sz w:val="16"/>
                <w:szCs w:val="16"/>
              </w:rPr>
              <w:t xml:space="preserve">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</w:t>
            </w:r>
          </w:p>
          <w:p w14:paraId="766F2CFA" w14:textId="77777777" w:rsidR="001336F6" w:rsidRPr="000561AA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alternativa al campo </w:t>
            </w:r>
            <w:r w:rsidR="0037798C" w:rsidRPr="003C29E2">
              <w:rPr>
                <w:rFonts w:cs="Arial"/>
                <w:sz w:val="16"/>
                <w:szCs w:val="16"/>
              </w:rPr>
              <w:t>codice</w:t>
            </w:r>
            <w:r w:rsidR="0037798C">
              <w:rPr>
                <w:rFonts w:cs="Arial"/>
                <w:sz w:val="16"/>
                <w:szCs w:val="16"/>
              </w:rPr>
              <w:t xml:space="preserve"> p</w:t>
            </w:r>
            <w:r w:rsidR="0037798C" w:rsidRPr="003C29E2">
              <w:rPr>
                <w:rFonts w:cs="Arial"/>
                <w:sz w:val="16"/>
                <w:szCs w:val="16"/>
              </w:rPr>
              <w:t>rodotto</w:t>
            </w:r>
            <w:r w:rsidR="0037798C">
              <w:rPr>
                <w:rFonts w:cs="Arial"/>
                <w:sz w:val="16"/>
                <w:szCs w:val="16"/>
              </w:rPr>
              <w:t xml:space="preserve"> codificato e</w:t>
            </w:r>
            <w:r w:rsidR="0037798C"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>11</w:t>
            </w:r>
          </w:p>
        </w:tc>
      </w:tr>
      <w:tr w:rsidR="001336F6" w:rsidRPr="00D54A64" w14:paraId="57CC4AC9" w14:textId="77777777" w:rsidTr="00A93BDC">
        <w:trPr>
          <w:cantSplit/>
        </w:trPr>
        <w:tc>
          <w:tcPr>
            <w:tcW w:w="1843" w:type="dxa"/>
          </w:tcPr>
          <w:p w14:paraId="5E2606A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11</w:t>
            </w:r>
          </w:p>
        </w:tc>
        <w:tc>
          <w:tcPr>
            <w:tcW w:w="2835" w:type="dxa"/>
          </w:tcPr>
          <w:p w14:paraId="73DB590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F2C8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0076BC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05D4C">
              <w:rPr>
                <w:rFonts w:cs="Arial"/>
                <w:sz w:val="16"/>
                <w:szCs w:val="16"/>
              </w:rPr>
              <w:t>19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5D7E269" w14:textId="77777777" w:rsidR="001336F6" w:rsidRPr="000561AA" w:rsidRDefault="00C94483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931E33">
              <w:rPr>
                <w:rFonts w:cs="Arial"/>
                <w:sz w:val="16"/>
                <w:szCs w:val="16"/>
              </w:rPr>
              <w:t>1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5615C75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1C8DFFD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E9DD3A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9158189" w14:textId="77777777" w:rsidTr="00A93BDC">
        <w:trPr>
          <w:cantSplit/>
        </w:trPr>
        <w:tc>
          <w:tcPr>
            <w:tcW w:w="1843" w:type="dxa"/>
          </w:tcPr>
          <w:p w14:paraId="535DDA8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Ditta produttrice  etichetta 11</w:t>
            </w:r>
          </w:p>
        </w:tc>
        <w:tc>
          <w:tcPr>
            <w:tcW w:w="2835" w:type="dxa"/>
          </w:tcPr>
          <w:p w14:paraId="52967C1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24280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212115" w14:textId="77777777" w:rsidR="001336F6" w:rsidRPr="000561AA" w:rsidRDefault="00A00B7C" w:rsidP="00E87D47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E87D47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41FF22D5" w14:textId="77777777" w:rsidR="001336F6" w:rsidRPr="000561AA" w:rsidRDefault="000B0362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2C15A0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3E8171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9CC06F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334BBC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9FC1841" w14:textId="77777777" w:rsidTr="00A93BDC">
        <w:trPr>
          <w:cantSplit/>
        </w:trPr>
        <w:tc>
          <w:tcPr>
            <w:tcW w:w="1843" w:type="dxa"/>
          </w:tcPr>
          <w:p w14:paraId="79174B5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11</w:t>
            </w:r>
          </w:p>
        </w:tc>
        <w:tc>
          <w:tcPr>
            <w:tcW w:w="2835" w:type="dxa"/>
          </w:tcPr>
          <w:p w14:paraId="0DB2625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7432C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7CC971D" w14:textId="77777777" w:rsidR="001336F6" w:rsidRPr="000561AA" w:rsidRDefault="00A00B7C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605D4C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ECE34C8" w14:textId="77777777" w:rsidR="001336F6" w:rsidRPr="000561AA" w:rsidRDefault="000B0362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2C15A0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7CBE999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CD5FA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5DC92E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11 </w:t>
            </w:r>
            <w:r w:rsidRPr="000561AA">
              <w:rPr>
                <w:bCs/>
                <w:sz w:val="16"/>
                <w:szCs w:val="16"/>
              </w:rPr>
              <w:t>è uguale a“Altro”</w:t>
            </w:r>
          </w:p>
        </w:tc>
      </w:tr>
      <w:tr w:rsidR="001336F6" w:rsidRPr="00D54A64" w14:paraId="37DA9A81" w14:textId="77777777" w:rsidTr="00A93BDC">
        <w:trPr>
          <w:cantSplit/>
        </w:trPr>
        <w:tc>
          <w:tcPr>
            <w:tcW w:w="1843" w:type="dxa"/>
          </w:tcPr>
          <w:p w14:paraId="573B773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11</w:t>
            </w:r>
          </w:p>
        </w:tc>
        <w:tc>
          <w:tcPr>
            <w:tcW w:w="2835" w:type="dxa"/>
          </w:tcPr>
          <w:p w14:paraId="1F5A424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DF6A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0DB9852" w14:textId="77777777" w:rsidR="001336F6" w:rsidRPr="000561AA" w:rsidRDefault="00A00B7C" w:rsidP="00E87D47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E87D47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36F31BF" w14:textId="77777777" w:rsidR="001336F6" w:rsidRPr="000561AA" w:rsidRDefault="000B0362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2C15A0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BD42974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5472D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6B8BA9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3C29E2" w:rsidRPr="00D54A64" w14:paraId="1C8A987D" w14:textId="77777777" w:rsidTr="00A93BDC">
        <w:trPr>
          <w:cantSplit/>
        </w:trPr>
        <w:tc>
          <w:tcPr>
            <w:tcW w:w="1843" w:type="dxa"/>
          </w:tcPr>
          <w:p w14:paraId="58661F6D" w14:textId="77777777" w:rsidR="003C29E2" w:rsidRPr="000561AA" w:rsidRDefault="003C29E2" w:rsidP="006C53FA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Ccodice</w:t>
            </w:r>
            <w:r w:rsidR="008B05BD">
              <w:rPr>
                <w:rFonts w:cs="Arial"/>
                <w:sz w:val="16"/>
                <w:szCs w:val="16"/>
              </w:rPr>
              <w:t xml:space="preserve"> </w:t>
            </w:r>
            <w:r w:rsidR="006C53FA">
              <w:rPr>
                <w:rFonts w:cs="Arial"/>
                <w:sz w:val="16"/>
                <w:szCs w:val="16"/>
              </w:rPr>
              <w:t>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 w:rsidR="008B05BD">
              <w:rPr>
                <w:rFonts w:cs="Arial"/>
                <w:sz w:val="16"/>
                <w:szCs w:val="16"/>
              </w:rPr>
              <w:t xml:space="preserve"> </w:t>
            </w:r>
            <w:r w:rsidR="006C53FA">
              <w:rPr>
                <w:rFonts w:cs="Arial"/>
                <w:sz w:val="16"/>
                <w:szCs w:val="16"/>
              </w:rPr>
              <w:t>c</w:t>
            </w:r>
            <w:r w:rsidR="008B05BD">
              <w:rPr>
                <w:rFonts w:cs="Arial"/>
                <w:sz w:val="16"/>
                <w:szCs w:val="16"/>
              </w:rPr>
              <w:t xml:space="preserve">odificato </w:t>
            </w:r>
            <w:r w:rsidRPr="003C29E2">
              <w:rPr>
                <w:rFonts w:cs="Arial"/>
                <w:sz w:val="16"/>
                <w:szCs w:val="16"/>
              </w:rPr>
              <w:t>Etichetta</w:t>
            </w:r>
            <w:r w:rsidR="00EC726C">
              <w:rPr>
                <w:rFonts w:cs="Arial"/>
                <w:sz w:val="16"/>
                <w:szCs w:val="16"/>
              </w:rPr>
              <w:t xml:space="preserve"> </w:t>
            </w:r>
            <w:r w:rsidRPr="003C29E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60D08D42" w14:textId="77777777" w:rsidR="003C29E2" w:rsidRPr="000561AA" w:rsidRDefault="003C29E2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C81610" w14:textId="77777777" w:rsidR="003C29E2" w:rsidRPr="000561AA" w:rsidRDefault="003C29E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032BAC" w14:textId="77777777" w:rsidR="003C29E2" w:rsidRPr="000561AA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42AF2061" w14:textId="77777777" w:rsidR="003C29E2" w:rsidRPr="000561AA" w:rsidRDefault="0034728B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2C15A0">
              <w:rPr>
                <w:rFonts w:cs="Arial"/>
                <w:sz w:val="16"/>
                <w:szCs w:val="16"/>
              </w:rPr>
              <w:t>2</w:t>
            </w:r>
            <w:r w:rsidR="003C29E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379FA3C" w14:textId="77777777" w:rsidR="003C29E2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3C29E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981B734" w14:textId="77777777" w:rsidR="003C29E2" w:rsidRPr="000561AA" w:rsidRDefault="003C29E2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05DEC7A" w14:textId="77777777" w:rsidR="0037798C" w:rsidRDefault="00FA4D61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E45F311" w14:textId="77777777" w:rsidR="003C29E2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0BD676BF" w14:textId="77777777" w:rsidTr="00A93BDC">
        <w:trPr>
          <w:cantSplit/>
        </w:trPr>
        <w:tc>
          <w:tcPr>
            <w:tcW w:w="1843" w:type="dxa"/>
          </w:tcPr>
          <w:p w14:paraId="0C08A790" w14:textId="77777777" w:rsidR="000E22DF" w:rsidRDefault="000E22DF" w:rsidP="00EC726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Ccodice</w:t>
            </w:r>
            <w:r w:rsidR="00EC726C">
              <w:rPr>
                <w:rFonts w:cs="Arial"/>
                <w:sz w:val="16"/>
                <w:szCs w:val="16"/>
              </w:rPr>
              <w:t xml:space="preserve"> p</w:t>
            </w:r>
            <w:r>
              <w:rPr>
                <w:rFonts w:cs="Arial"/>
                <w:sz w:val="16"/>
                <w:szCs w:val="16"/>
              </w:rPr>
              <w:t>rodotto</w:t>
            </w:r>
            <w:r w:rsidR="00EC726C">
              <w:rPr>
                <w:rFonts w:cs="Arial"/>
                <w:sz w:val="16"/>
                <w:szCs w:val="16"/>
              </w:rPr>
              <w:t xml:space="preserve"> codificato e</w:t>
            </w:r>
            <w:r>
              <w:rPr>
                <w:rFonts w:cs="Arial"/>
                <w:sz w:val="16"/>
                <w:szCs w:val="16"/>
              </w:rPr>
              <w:t>tichetta</w:t>
            </w:r>
            <w:r w:rsidR="00EC726C">
              <w:rPr>
                <w:rFonts w:cs="Arial"/>
                <w:sz w:val="16"/>
                <w:szCs w:val="16"/>
              </w:rPr>
              <w:t xml:space="preserve">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431102F9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ABE51E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381A7DC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4011756B" w14:textId="77777777" w:rsidR="000E22DF" w:rsidRDefault="00AB7079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8D2632F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A33EFB2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57F4F9C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01E0C9C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380D83F1" w14:textId="77777777" w:rsidTr="00A93BDC">
        <w:trPr>
          <w:cantSplit/>
        </w:trPr>
        <w:tc>
          <w:tcPr>
            <w:tcW w:w="1843" w:type="dxa"/>
          </w:tcPr>
          <w:p w14:paraId="3D962819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Ccodice prodotto codificato etichetta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448D0F17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88AE2F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08F3032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038B007" w14:textId="77777777" w:rsidR="000E22DF" w:rsidRDefault="004F45F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69C5C96B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3CD0125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AB1E6EC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25F4B697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”B</w:t>
            </w:r>
          </w:p>
        </w:tc>
      </w:tr>
      <w:tr w:rsidR="000E22DF" w:rsidRPr="00D54A64" w14:paraId="3A5D5373" w14:textId="77777777" w:rsidTr="00A93BDC">
        <w:trPr>
          <w:cantSplit/>
        </w:trPr>
        <w:tc>
          <w:tcPr>
            <w:tcW w:w="1843" w:type="dxa"/>
          </w:tcPr>
          <w:p w14:paraId="798B7A28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Ccodice prodotto codificato 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76DA46EA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DF7EE9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F148CE1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26D8494" w14:textId="77777777" w:rsidR="000E22DF" w:rsidRDefault="00136449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1E8410BD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B82D683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56C2DBD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522396CF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6D31FDD1" w14:textId="77777777" w:rsidTr="00A93BDC">
        <w:trPr>
          <w:cantSplit/>
        </w:trPr>
        <w:tc>
          <w:tcPr>
            <w:tcW w:w="1843" w:type="dxa"/>
          </w:tcPr>
          <w:p w14:paraId="29572ADC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Ccodice prodotto codificato 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101409B9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C5C2D7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D09AA2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9C8FB51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E5E0A52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BED8F5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9621DE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69E2D06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1AA15DA3" w14:textId="77777777" w:rsidTr="00A93BDC">
        <w:trPr>
          <w:cantSplit/>
        </w:trPr>
        <w:tc>
          <w:tcPr>
            <w:tcW w:w="1843" w:type="dxa"/>
          </w:tcPr>
          <w:p w14:paraId="31E3356F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Ccodice prodotto codificato etichetta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7485BC90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9FC6F7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1A0C5E1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FD3FB8A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6265BCD1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09760A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A024EDA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597C65B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4474AB3D" w14:textId="77777777" w:rsidTr="00A93BDC">
        <w:trPr>
          <w:cantSplit/>
        </w:trPr>
        <w:tc>
          <w:tcPr>
            <w:tcW w:w="1843" w:type="dxa"/>
          </w:tcPr>
          <w:p w14:paraId="3B92021E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Ccodice prodotto codificato 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6B6812CF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A68E35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AAA363D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EEF715E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12DCE743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FA0AD16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21D043B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7E37F9BC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0BE39E2C" w14:textId="77777777" w:rsidTr="00A93BDC">
        <w:trPr>
          <w:cantSplit/>
        </w:trPr>
        <w:tc>
          <w:tcPr>
            <w:tcW w:w="1843" w:type="dxa"/>
          </w:tcPr>
          <w:p w14:paraId="4ADA2C6F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Ccodice prodotto codificato 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2EE78008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27875B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180565F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37E49B6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EDEBBBC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D4F56F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1D890DE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1C3A83EB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4ADDF429" w14:textId="77777777" w:rsidTr="00A93BDC">
        <w:trPr>
          <w:cantSplit/>
        </w:trPr>
        <w:tc>
          <w:tcPr>
            <w:tcW w:w="1843" w:type="dxa"/>
          </w:tcPr>
          <w:p w14:paraId="3637C29F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Ccodice prodotto codificato 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14320FED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9B97C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76DA157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3D35189" w14:textId="77777777" w:rsidR="000E22DF" w:rsidRDefault="00FE6518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CEBC0D2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B512025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24AD57A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4BEC7F56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53D5DEB4" w14:textId="77777777" w:rsidTr="00A93BDC">
        <w:trPr>
          <w:cantSplit/>
        </w:trPr>
        <w:tc>
          <w:tcPr>
            <w:tcW w:w="1843" w:type="dxa"/>
          </w:tcPr>
          <w:p w14:paraId="3FECB4A4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Ccodice prodotto codificato 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76DAD90F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FA5A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A2229BB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BA7DF60" w14:textId="77777777" w:rsidR="000E22DF" w:rsidRDefault="00A263C9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A52615">
              <w:rPr>
                <w:rFonts w:cs="Arial"/>
                <w:sz w:val="16"/>
                <w:szCs w:val="16"/>
              </w:rPr>
              <w:t>8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23123D7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238D142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8C0CF3C" w14:textId="77777777" w:rsidR="000F0660" w:rsidRDefault="000F0660" w:rsidP="000F066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67DAE6D1" w14:textId="77777777" w:rsidR="000E22DF" w:rsidRPr="000561AA" w:rsidRDefault="000F0660" w:rsidP="000F066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0E22DF" w:rsidRPr="00D54A64" w14:paraId="04E40743" w14:textId="77777777" w:rsidTr="00A93BDC">
        <w:trPr>
          <w:cantSplit/>
        </w:trPr>
        <w:tc>
          <w:tcPr>
            <w:tcW w:w="1843" w:type="dxa"/>
          </w:tcPr>
          <w:p w14:paraId="4ECD861E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Ccodice prodotto codificato 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3D9F07DD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FD7065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DCD94A1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2CBB855" w14:textId="77777777" w:rsidR="000E22DF" w:rsidRDefault="006016E6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3C6B7889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1FBE994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83C8305" w14:textId="77777777" w:rsidR="00CD682B" w:rsidRDefault="00CD682B" w:rsidP="00CD682B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047B2FC3" w14:textId="77777777" w:rsidR="000E22DF" w:rsidRPr="000561AA" w:rsidRDefault="00CD682B" w:rsidP="00CD682B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4847C19F" w14:textId="77777777" w:rsidTr="00A93BDC">
        <w:trPr>
          <w:cantSplit/>
        </w:trPr>
        <w:tc>
          <w:tcPr>
            <w:tcW w:w="1843" w:type="dxa"/>
          </w:tcPr>
          <w:p w14:paraId="3AF74A6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3BEDA8E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Per usi futuri.</w:t>
            </w:r>
          </w:p>
        </w:tc>
        <w:tc>
          <w:tcPr>
            <w:tcW w:w="567" w:type="dxa"/>
            <w:vAlign w:val="center"/>
          </w:tcPr>
          <w:p w14:paraId="2774B5A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6A83F1" w14:textId="77777777" w:rsidR="001336F6" w:rsidRPr="000561AA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062D1">
              <w:rPr>
                <w:rFonts w:cs="Arial"/>
                <w:sz w:val="16"/>
                <w:szCs w:val="16"/>
              </w:rPr>
              <w:t>39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 w:rsidRPr="00C062D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8548313" w14:textId="77777777" w:rsidR="001336F6" w:rsidRPr="000561AA" w:rsidRDefault="00BF3BCC" w:rsidP="00BF3BC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4800</w:t>
            </w:r>
          </w:p>
        </w:tc>
        <w:tc>
          <w:tcPr>
            <w:tcW w:w="549" w:type="dxa"/>
            <w:vAlign w:val="center"/>
          </w:tcPr>
          <w:p w14:paraId="0D355788" w14:textId="77777777" w:rsidR="001336F6" w:rsidRPr="000561AA" w:rsidRDefault="00BF3BCC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26BB7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97AD4F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03DBC0B7" w14:textId="77777777" w:rsidR="001336F6" w:rsidRDefault="001336F6" w:rsidP="00E51375">
      <w:pPr>
        <w:ind w:left="567"/>
        <w:jc w:val="both"/>
        <w:rPr>
          <w:bCs/>
        </w:rPr>
      </w:pPr>
    </w:p>
    <w:p w14:paraId="207CD8B1" w14:textId="77777777" w:rsidR="001336F6" w:rsidRDefault="001336F6" w:rsidP="00E51375">
      <w:pPr>
        <w:ind w:left="567"/>
        <w:jc w:val="both"/>
        <w:rPr>
          <w:bCs/>
        </w:rPr>
      </w:pPr>
    </w:p>
    <w:p w14:paraId="7091B838" w14:textId="77777777" w:rsidR="001336F6" w:rsidRDefault="001336F6" w:rsidP="00E51375">
      <w:pPr>
        <w:ind w:left="567"/>
        <w:jc w:val="both"/>
        <w:rPr>
          <w:bCs/>
        </w:rPr>
      </w:pPr>
    </w:p>
    <w:p w14:paraId="215525D8" w14:textId="77777777" w:rsidR="001336F6" w:rsidRDefault="001336F6" w:rsidP="00E51375">
      <w:pPr>
        <w:ind w:left="567"/>
        <w:jc w:val="both"/>
        <w:rPr>
          <w:bCs/>
        </w:rPr>
      </w:pPr>
    </w:p>
    <w:p w14:paraId="5A999FB7" w14:textId="77777777" w:rsidR="00D54A64" w:rsidRPr="00D54A64" w:rsidRDefault="00D54A64" w:rsidP="00E51375">
      <w:pPr>
        <w:ind w:left="567"/>
        <w:jc w:val="both"/>
      </w:pPr>
      <w:r w:rsidRPr="00D54A64">
        <w:rPr>
          <w:bCs/>
        </w:rPr>
        <w:t>(*)</w:t>
      </w:r>
      <w:r w:rsidRPr="00D54A64">
        <w:t xml:space="preserve"> Le etichette sono numerate da 1 a 11 (11 è il numero massimo di etichette previsto per una tipologia di protesi). In particolare per protesi Anca sono previste 11</w:t>
      </w:r>
      <w:r w:rsidR="00165AE6">
        <w:t xml:space="preserve"> </w:t>
      </w:r>
      <w:r w:rsidRPr="00D54A64">
        <w:t xml:space="preserve">etichette, per protesi </w:t>
      </w:r>
      <w:r w:rsidR="00717DD1">
        <w:t>G</w:t>
      </w:r>
      <w:r w:rsidRPr="00D54A64">
        <w:t xml:space="preserve">inocchio 9, per protesi Spalla 9. </w:t>
      </w:r>
    </w:p>
    <w:p w14:paraId="52911DED" w14:textId="77777777" w:rsidR="00D54A64" w:rsidRPr="00D54A64" w:rsidRDefault="00D54A64" w:rsidP="00E51375">
      <w:pPr>
        <w:ind w:left="567"/>
        <w:jc w:val="both"/>
        <w:rPr>
          <w:bCs/>
        </w:rPr>
      </w:pPr>
      <w:r w:rsidRPr="00D54A64">
        <w:rPr>
          <w:bCs/>
        </w:rPr>
        <w:t xml:space="preserve">Affinché la scheda di implantologia sia valida, è obbligatorio specificare tutti i dati di almeno una etichetta ossia: </w:t>
      </w:r>
      <w:r w:rsidRPr="00D54A64">
        <w:rPr>
          <w:bCs/>
          <w:i/>
        </w:rPr>
        <w:t>Codice prodotto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Classificazione CND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Ditta produttrice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Altra ditta produttrice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Numero lotto etichetta</w:t>
      </w:r>
      <w:r w:rsidRPr="00D54A64">
        <w:rPr>
          <w:bCs/>
        </w:rPr>
        <w:t xml:space="preserve">. Tale obbligo viene meno solo nel caso di </w:t>
      </w:r>
      <w:r w:rsidRPr="00D54A64">
        <w:rPr>
          <w:bCs/>
          <w:i/>
        </w:rPr>
        <w:t>Tipologia protesti</w:t>
      </w:r>
      <w:r w:rsidRPr="00D54A64">
        <w:rPr>
          <w:bCs/>
        </w:rPr>
        <w:t xml:space="preserve"> uguale a “A” e </w:t>
      </w:r>
      <w:r w:rsidRPr="00D54A64">
        <w:rPr>
          <w:bCs/>
          <w:i/>
        </w:rPr>
        <w:t>Tipo intervento</w:t>
      </w:r>
      <w:r w:rsidRPr="00D54A64">
        <w:rPr>
          <w:bCs/>
        </w:rPr>
        <w:t xml:space="preserve"> uguale a “A_D_1” oppure </w:t>
      </w:r>
      <w:r w:rsidRPr="00D54A64">
        <w:rPr>
          <w:bCs/>
          <w:i/>
        </w:rPr>
        <w:t>Tipologia protesti</w:t>
      </w:r>
      <w:r w:rsidRPr="00D54A64">
        <w:rPr>
          <w:bCs/>
        </w:rPr>
        <w:t xml:space="preserve"> uguale a “G” e </w:t>
      </w:r>
      <w:r w:rsidRPr="00D54A64">
        <w:rPr>
          <w:bCs/>
          <w:i/>
        </w:rPr>
        <w:t>Tipo intervento</w:t>
      </w:r>
      <w:r w:rsidRPr="00D54A64">
        <w:rPr>
          <w:bCs/>
        </w:rPr>
        <w:t xml:space="preserve"> uguale a “G_E_1”  o “G_E_2”. </w:t>
      </w:r>
    </w:p>
    <w:p w14:paraId="2435DCE6" w14:textId="77777777" w:rsidR="00D54A64" w:rsidRDefault="00D54A64" w:rsidP="00EC3AB0">
      <w:pPr>
        <w:spacing w:line="240" w:lineRule="atLeast"/>
        <w:ind w:left="567"/>
        <w:jc w:val="both"/>
      </w:pPr>
      <w:r w:rsidRPr="00D54A64">
        <w:t>Ogni etichetta ha il significato di seguito descritto</w:t>
      </w:r>
    </w:p>
    <w:p w14:paraId="41682830" w14:textId="77777777" w:rsidR="006E4F86" w:rsidRDefault="006E4F86" w:rsidP="00EC3AB0">
      <w:pPr>
        <w:spacing w:line="240" w:lineRule="atLeast"/>
        <w:ind w:left="567"/>
        <w:jc w:val="both"/>
      </w:pPr>
    </w:p>
    <w:tbl>
      <w:tblPr>
        <w:tblW w:w="7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421"/>
      </w:tblGrid>
      <w:tr w:rsidR="00D54A64" w:rsidRPr="00D54A64" w14:paraId="3E0FAD31" w14:textId="77777777" w:rsidTr="006E4F86">
        <w:trPr>
          <w:trHeight w:val="20"/>
          <w:tblHeader/>
          <w:jc w:val="center"/>
        </w:trPr>
        <w:tc>
          <w:tcPr>
            <w:tcW w:w="1843" w:type="dxa"/>
            <w:shd w:val="clear" w:color="auto" w:fill="auto"/>
          </w:tcPr>
          <w:p w14:paraId="53DAA1F6" w14:textId="77777777" w:rsidR="00D54A64" w:rsidRPr="00D54A64" w:rsidRDefault="00D54A64" w:rsidP="00E51375">
            <w:pPr>
              <w:spacing w:before="0"/>
              <w:ind w:left="0"/>
              <w:rPr>
                <w:b/>
                <w:sz w:val="16"/>
                <w:szCs w:val="16"/>
              </w:rPr>
            </w:pPr>
            <w:r w:rsidRPr="00D54A64">
              <w:rPr>
                <w:b/>
                <w:sz w:val="16"/>
                <w:szCs w:val="16"/>
              </w:rPr>
              <w:t>Etichetta</w:t>
            </w:r>
          </w:p>
        </w:tc>
        <w:tc>
          <w:tcPr>
            <w:tcW w:w="5421" w:type="dxa"/>
            <w:shd w:val="clear" w:color="auto" w:fill="auto"/>
          </w:tcPr>
          <w:p w14:paraId="0584431F" w14:textId="77777777" w:rsidR="00D54A64" w:rsidRPr="00D54A64" w:rsidRDefault="00D54A64" w:rsidP="00E51375">
            <w:pPr>
              <w:spacing w:before="0"/>
              <w:ind w:left="0"/>
              <w:rPr>
                <w:b/>
                <w:sz w:val="16"/>
                <w:szCs w:val="16"/>
              </w:rPr>
            </w:pPr>
            <w:r w:rsidRPr="00D54A64">
              <w:rPr>
                <w:b/>
                <w:sz w:val="16"/>
                <w:szCs w:val="16"/>
              </w:rPr>
              <w:t>Descrizione</w:t>
            </w:r>
          </w:p>
        </w:tc>
      </w:tr>
      <w:tr w:rsidR="00D54A64" w:rsidRPr="00D54A64" w14:paraId="126BAB7A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A73FBB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etichetta1</w:t>
            </w:r>
          </w:p>
        </w:tc>
        <w:tc>
          <w:tcPr>
            <w:tcW w:w="5421" w:type="dxa"/>
            <w:shd w:val="clear" w:color="auto" w:fill="auto"/>
          </w:tcPr>
          <w:p w14:paraId="4E8D00F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COTILE</w:t>
            </w:r>
          </w:p>
        </w:tc>
      </w:tr>
      <w:tr w:rsidR="00D54A64" w:rsidRPr="00D54A64" w14:paraId="0DE08CA8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79E185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etichetta2</w:t>
            </w:r>
          </w:p>
        </w:tc>
        <w:tc>
          <w:tcPr>
            <w:tcW w:w="5421" w:type="dxa"/>
            <w:shd w:val="clear" w:color="auto" w:fill="auto"/>
          </w:tcPr>
          <w:p w14:paraId="1717FA0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COLLO</w:t>
            </w:r>
          </w:p>
        </w:tc>
      </w:tr>
      <w:tr w:rsidR="00D54A64" w:rsidRPr="00D54A64" w14:paraId="73E1F419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A80CAE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etichetta3</w:t>
            </w:r>
          </w:p>
        </w:tc>
        <w:tc>
          <w:tcPr>
            <w:tcW w:w="5421" w:type="dxa"/>
            <w:shd w:val="clear" w:color="auto" w:fill="auto"/>
          </w:tcPr>
          <w:p w14:paraId="39F4801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INSERTO</w:t>
            </w:r>
          </w:p>
        </w:tc>
      </w:tr>
      <w:tr w:rsidR="00D54A64" w:rsidRPr="00D54A64" w14:paraId="46A67F8A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E5E60D0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etichetta4</w:t>
            </w:r>
          </w:p>
        </w:tc>
        <w:tc>
          <w:tcPr>
            <w:tcW w:w="5421" w:type="dxa"/>
            <w:shd w:val="clear" w:color="auto" w:fill="auto"/>
          </w:tcPr>
          <w:p w14:paraId="45B4DD9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TAPPO ENDOMIDOLLARE</w:t>
            </w:r>
          </w:p>
        </w:tc>
      </w:tr>
      <w:tr w:rsidR="00D54A64" w:rsidRPr="00D54A64" w14:paraId="28588A6A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C77B11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etichetta5</w:t>
            </w:r>
          </w:p>
        </w:tc>
        <w:tc>
          <w:tcPr>
            <w:tcW w:w="5421" w:type="dxa"/>
            <w:shd w:val="clear" w:color="auto" w:fill="auto"/>
          </w:tcPr>
          <w:p w14:paraId="16D29987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ANELLI DI RINFORZO</w:t>
            </w:r>
          </w:p>
        </w:tc>
      </w:tr>
      <w:tr w:rsidR="00D54A64" w:rsidRPr="00D54A64" w14:paraId="18B387DB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7C2CB17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etichetta6</w:t>
            </w:r>
          </w:p>
        </w:tc>
        <w:tc>
          <w:tcPr>
            <w:tcW w:w="5421" w:type="dxa"/>
            <w:shd w:val="clear" w:color="auto" w:fill="auto"/>
          </w:tcPr>
          <w:p w14:paraId="36F60F3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TESTINA</w:t>
            </w:r>
          </w:p>
        </w:tc>
      </w:tr>
      <w:tr w:rsidR="00D54A64" w:rsidRPr="00D54A64" w14:paraId="12E1FE72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A6F973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etichetta7</w:t>
            </w:r>
          </w:p>
        </w:tc>
        <w:tc>
          <w:tcPr>
            <w:tcW w:w="5421" w:type="dxa"/>
            <w:shd w:val="clear" w:color="auto" w:fill="auto"/>
          </w:tcPr>
          <w:p w14:paraId="66096E8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VITI</w:t>
            </w:r>
          </w:p>
        </w:tc>
      </w:tr>
      <w:tr w:rsidR="00D54A64" w:rsidRPr="00D54A64" w14:paraId="39E2005C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02EB273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etichetta8</w:t>
            </w:r>
          </w:p>
        </w:tc>
        <w:tc>
          <w:tcPr>
            <w:tcW w:w="5421" w:type="dxa"/>
            <w:shd w:val="clear" w:color="auto" w:fill="auto"/>
          </w:tcPr>
          <w:p w14:paraId="124D4879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CEMENTO</w:t>
            </w:r>
          </w:p>
        </w:tc>
      </w:tr>
      <w:tr w:rsidR="00D54A64" w:rsidRPr="00D54A64" w14:paraId="5B241B1C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2E348EF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etichetta9</w:t>
            </w:r>
          </w:p>
        </w:tc>
        <w:tc>
          <w:tcPr>
            <w:tcW w:w="5421" w:type="dxa"/>
            <w:shd w:val="clear" w:color="auto" w:fill="auto"/>
          </w:tcPr>
          <w:p w14:paraId="315D160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</w:t>
            </w:r>
          </w:p>
        </w:tc>
      </w:tr>
      <w:tr w:rsidR="00D54A64" w:rsidRPr="00D54A64" w14:paraId="22457A6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1330DCF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etichetta10</w:t>
            </w:r>
          </w:p>
        </w:tc>
        <w:tc>
          <w:tcPr>
            <w:tcW w:w="5421" w:type="dxa"/>
            <w:shd w:val="clear" w:color="auto" w:fill="auto"/>
          </w:tcPr>
          <w:p w14:paraId="5499906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CUPOLA</w:t>
            </w:r>
          </w:p>
        </w:tc>
      </w:tr>
      <w:tr w:rsidR="00D54A64" w:rsidRPr="00D54A64" w14:paraId="7BD9B659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5E74FFE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etichetta11</w:t>
            </w:r>
          </w:p>
        </w:tc>
        <w:tc>
          <w:tcPr>
            <w:tcW w:w="5421" w:type="dxa"/>
            <w:shd w:val="clear" w:color="auto" w:fill="auto"/>
          </w:tcPr>
          <w:p w14:paraId="498B30B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ETICHETTE ACCESSORI</w:t>
            </w:r>
          </w:p>
        </w:tc>
      </w:tr>
      <w:tr w:rsidR="00D54A64" w:rsidRPr="00D54A64" w14:paraId="330C3FED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A355F8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etichetta1</w:t>
            </w:r>
          </w:p>
        </w:tc>
        <w:tc>
          <w:tcPr>
            <w:tcW w:w="5421" w:type="dxa"/>
            <w:shd w:val="clear" w:color="auto" w:fill="auto"/>
          </w:tcPr>
          <w:p w14:paraId="1C9FA1BB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COMP. FEMORALE</w:t>
            </w:r>
          </w:p>
        </w:tc>
      </w:tr>
      <w:tr w:rsidR="00D54A64" w:rsidRPr="00D54A64" w14:paraId="47531D67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7FD3B6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etichetta2</w:t>
            </w:r>
          </w:p>
        </w:tc>
        <w:tc>
          <w:tcPr>
            <w:tcW w:w="5421" w:type="dxa"/>
            <w:shd w:val="clear" w:color="auto" w:fill="auto"/>
          </w:tcPr>
          <w:p w14:paraId="48DC526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INSERTO TIBIALE</w:t>
            </w:r>
          </w:p>
        </w:tc>
      </w:tr>
      <w:tr w:rsidR="00D54A64" w:rsidRPr="00D54A64" w14:paraId="1411FC1E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5A9BD14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etichetta3</w:t>
            </w:r>
          </w:p>
        </w:tc>
        <w:tc>
          <w:tcPr>
            <w:tcW w:w="5421" w:type="dxa"/>
            <w:shd w:val="clear" w:color="auto" w:fill="auto"/>
          </w:tcPr>
          <w:p w14:paraId="26B8A15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COMP. ROTULEA</w:t>
            </w:r>
          </w:p>
        </w:tc>
      </w:tr>
      <w:tr w:rsidR="00D54A64" w:rsidRPr="00D54A64" w14:paraId="2BB0AE53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1101D44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etichetta4</w:t>
            </w:r>
          </w:p>
        </w:tc>
        <w:tc>
          <w:tcPr>
            <w:tcW w:w="5421" w:type="dxa"/>
            <w:shd w:val="clear" w:color="auto" w:fill="auto"/>
          </w:tcPr>
          <w:p w14:paraId="0E3894C9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BLOCCHETTI (FEMORALI/TIBIALI DI RIEMPIMENTO)</w:t>
            </w:r>
          </w:p>
        </w:tc>
      </w:tr>
      <w:tr w:rsidR="00D54A64" w:rsidRPr="00D54A64" w14:paraId="3DAC0490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41C6EA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etichetta5</w:t>
            </w:r>
          </w:p>
        </w:tc>
        <w:tc>
          <w:tcPr>
            <w:tcW w:w="5421" w:type="dxa"/>
            <w:shd w:val="clear" w:color="auto" w:fill="auto"/>
          </w:tcPr>
          <w:p w14:paraId="41CF02D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COMP. TIBIALE</w:t>
            </w:r>
          </w:p>
        </w:tc>
      </w:tr>
      <w:tr w:rsidR="00D54A64" w:rsidRPr="00D54A64" w14:paraId="321A9BC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0B37CCB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etichetta6</w:t>
            </w:r>
          </w:p>
        </w:tc>
        <w:tc>
          <w:tcPr>
            <w:tcW w:w="5421" w:type="dxa"/>
            <w:shd w:val="clear" w:color="auto" w:fill="auto"/>
          </w:tcPr>
          <w:p w14:paraId="76B5A8D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INTRAMIDOLLARE FEMORALE</w:t>
            </w:r>
          </w:p>
        </w:tc>
      </w:tr>
      <w:tr w:rsidR="00D54A64" w:rsidRPr="00D54A64" w14:paraId="73B6A1C2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1D6847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etichetta7</w:t>
            </w:r>
          </w:p>
        </w:tc>
        <w:tc>
          <w:tcPr>
            <w:tcW w:w="5421" w:type="dxa"/>
            <w:shd w:val="clear" w:color="auto" w:fill="auto"/>
          </w:tcPr>
          <w:p w14:paraId="5DA3E5E0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VITI</w:t>
            </w:r>
          </w:p>
        </w:tc>
      </w:tr>
      <w:tr w:rsidR="00D54A64" w:rsidRPr="00D54A64" w14:paraId="0C2D6FAF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068721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etichetta8</w:t>
            </w:r>
          </w:p>
        </w:tc>
        <w:tc>
          <w:tcPr>
            <w:tcW w:w="5421" w:type="dxa"/>
            <w:shd w:val="clear" w:color="auto" w:fill="auto"/>
          </w:tcPr>
          <w:p w14:paraId="01ED6AF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 INTRAMIDOLLARE TIBIALE</w:t>
            </w:r>
          </w:p>
        </w:tc>
      </w:tr>
      <w:tr w:rsidR="00D54A64" w:rsidRPr="00D54A64" w14:paraId="6B99A15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62239E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etichetta9</w:t>
            </w:r>
          </w:p>
        </w:tc>
        <w:tc>
          <w:tcPr>
            <w:tcW w:w="5421" w:type="dxa"/>
            <w:shd w:val="clear" w:color="auto" w:fill="auto"/>
          </w:tcPr>
          <w:p w14:paraId="2A1465F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CEMENTO</w:t>
            </w:r>
          </w:p>
        </w:tc>
      </w:tr>
      <w:tr w:rsidR="00D54A64" w:rsidRPr="00D54A64" w14:paraId="3803CBF1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FCF0E7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etichetta1</w:t>
            </w:r>
          </w:p>
        </w:tc>
        <w:tc>
          <w:tcPr>
            <w:tcW w:w="5421" w:type="dxa"/>
            <w:shd w:val="clear" w:color="auto" w:fill="auto"/>
          </w:tcPr>
          <w:p w14:paraId="456B14A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 PROSSIMALE</w:t>
            </w:r>
          </w:p>
        </w:tc>
      </w:tr>
      <w:tr w:rsidR="00D54A64" w:rsidRPr="00D54A64" w14:paraId="1F933279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04B3B9C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etichetta2</w:t>
            </w:r>
          </w:p>
        </w:tc>
        <w:tc>
          <w:tcPr>
            <w:tcW w:w="5421" w:type="dxa"/>
            <w:shd w:val="clear" w:color="auto" w:fill="auto"/>
          </w:tcPr>
          <w:p w14:paraId="7DEA462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INSERTO GLENOIDEO/OMERALE</w:t>
            </w:r>
          </w:p>
        </w:tc>
      </w:tr>
      <w:tr w:rsidR="00D54A64" w:rsidRPr="00D54A64" w14:paraId="242BD64E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D0404D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etichetta3</w:t>
            </w:r>
          </w:p>
        </w:tc>
        <w:tc>
          <w:tcPr>
            <w:tcW w:w="5421" w:type="dxa"/>
            <w:shd w:val="clear" w:color="auto" w:fill="auto"/>
          </w:tcPr>
          <w:p w14:paraId="4E3A0DA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 DISTALE</w:t>
            </w:r>
          </w:p>
        </w:tc>
      </w:tr>
      <w:tr w:rsidR="00D54A64" w:rsidRPr="00D54A64" w14:paraId="6972646F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0C93F1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etichetta4</w:t>
            </w:r>
          </w:p>
        </w:tc>
        <w:tc>
          <w:tcPr>
            <w:tcW w:w="5421" w:type="dxa"/>
            <w:shd w:val="clear" w:color="auto" w:fill="auto"/>
          </w:tcPr>
          <w:p w14:paraId="0386E7A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TESTINA/GLENOSFERA</w:t>
            </w:r>
          </w:p>
        </w:tc>
      </w:tr>
      <w:tr w:rsidR="00D54A64" w:rsidRPr="00D54A64" w14:paraId="6BF532FC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483E3F1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etichetta5</w:t>
            </w:r>
          </w:p>
        </w:tc>
        <w:tc>
          <w:tcPr>
            <w:tcW w:w="5421" w:type="dxa"/>
            <w:shd w:val="clear" w:color="auto" w:fill="auto"/>
          </w:tcPr>
          <w:p w14:paraId="32CC8AC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CEMENTO</w:t>
            </w:r>
          </w:p>
        </w:tc>
      </w:tr>
      <w:tr w:rsidR="00D54A64" w:rsidRPr="00D54A64" w14:paraId="08438331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8B1D1F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etichetta6</w:t>
            </w:r>
          </w:p>
        </w:tc>
        <w:tc>
          <w:tcPr>
            <w:tcW w:w="5421" w:type="dxa"/>
            <w:shd w:val="clear" w:color="auto" w:fill="auto"/>
          </w:tcPr>
          <w:p w14:paraId="18D0406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ADATTATORE TESTINA</w:t>
            </w:r>
          </w:p>
        </w:tc>
      </w:tr>
      <w:tr w:rsidR="00D54A64" w:rsidRPr="00D54A64" w14:paraId="70FB1976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210CA520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etichetta7</w:t>
            </w:r>
          </w:p>
        </w:tc>
        <w:tc>
          <w:tcPr>
            <w:tcW w:w="5421" w:type="dxa"/>
            <w:shd w:val="clear" w:color="auto" w:fill="auto"/>
          </w:tcPr>
          <w:p w14:paraId="7D278A8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METAL BACK</w:t>
            </w:r>
          </w:p>
        </w:tc>
      </w:tr>
      <w:tr w:rsidR="00D54A64" w:rsidRPr="00D54A64" w14:paraId="3DF38D0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C0CC6C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lastRenderedPageBreak/>
              <w:t>Spalla etichetta8</w:t>
            </w:r>
          </w:p>
        </w:tc>
        <w:tc>
          <w:tcPr>
            <w:tcW w:w="5421" w:type="dxa"/>
            <w:shd w:val="clear" w:color="auto" w:fill="auto"/>
          </w:tcPr>
          <w:p w14:paraId="413233A1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VITI</w:t>
            </w:r>
          </w:p>
        </w:tc>
      </w:tr>
      <w:tr w:rsidR="00D54A64" w:rsidRPr="00D54A64" w14:paraId="53B541DF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375B10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etichetta9</w:t>
            </w:r>
          </w:p>
        </w:tc>
        <w:tc>
          <w:tcPr>
            <w:tcW w:w="5421" w:type="dxa"/>
            <w:shd w:val="clear" w:color="auto" w:fill="auto"/>
          </w:tcPr>
          <w:p w14:paraId="1514A2C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DISTANZIATORE</w:t>
            </w:r>
          </w:p>
        </w:tc>
      </w:tr>
    </w:tbl>
    <w:p w14:paraId="6BACEDD6" w14:textId="17BF5CFA" w:rsidR="00D54A64" w:rsidRPr="00D54A64" w:rsidRDefault="00D54A64" w:rsidP="00E51375">
      <w:pPr>
        <w:spacing w:after="120"/>
        <w:ind w:left="567"/>
        <w:jc w:val="both"/>
      </w:pPr>
      <w:r w:rsidRPr="00D54A64">
        <w:t xml:space="preserve">(**) I possibili valori dei codici CND associati a ciascuna etichetta sono riportati nei seguenti paragrafi: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_Ref356894664 \r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A43A47">
        <w:rPr>
          <w:i/>
        </w:rPr>
        <w:t>4.2.1</w:t>
      </w:r>
      <w:r w:rsidRPr="00D54A64">
        <w:rPr>
          <w:i/>
        </w:rPr>
        <w:fldChar w:fldCharType="end"/>
      </w:r>
      <w:r w:rsidRPr="00D54A64">
        <w:rPr>
          <w:i/>
        </w:rPr>
        <w:t xml:space="preserve">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_Ref356894666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A43A47" w:rsidRPr="00A43A47">
        <w:rPr>
          <w:i/>
        </w:rPr>
        <w:t>CND scheda implantologia Anca</w:t>
      </w:r>
      <w:r w:rsidRPr="00D54A64">
        <w:rPr>
          <w:i/>
        </w:rPr>
        <w:fldChar w:fldCharType="end"/>
      </w:r>
      <w:r w:rsidRPr="00D54A64">
        <w:t>,</w:t>
      </w:r>
      <w:r w:rsidR="006E4F86">
        <w:t xml:space="preserve"> </w:t>
      </w:r>
      <w:r w:rsidR="006E4F86" w:rsidRPr="006E4F86">
        <w:rPr>
          <w:i/>
        </w:rPr>
        <w:fldChar w:fldCharType="begin"/>
      </w:r>
      <w:r w:rsidR="006E4F86" w:rsidRPr="006E4F86">
        <w:rPr>
          <w:i/>
        </w:rPr>
        <w:instrText xml:space="preserve"> REF _Ref356985790 \r \h </w:instrText>
      </w:r>
      <w:r w:rsidR="006E4F86">
        <w:rPr>
          <w:i/>
        </w:rPr>
        <w:instrText xml:space="preserve"> \* MERGEFORMAT </w:instrText>
      </w:r>
      <w:r w:rsidR="006E4F86" w:rsidRPr="006E4F86">
        <w:rPr>
          <w:i/>
        </w:rPr>
      </w:r>
      <w:r w:rsidR="006E4F86" w:rsidRPr="006E4F86">
        <w:rPr>
          <w:i/>
        </w:rPr>
        <w:fldChar w:fldCharType="separate"/>
      </w:r>
      <w:r w:rsidR="00A43A47">
        <w:rPr>
          <w:i/>
        </w:rPr>
        <w:t>4.2.2</w:t>
      </w:r>
      <w:r w:rsidR="006E4F86" w:rsidRPr="006E4F86">
        <w:rPr>
          <w:i/>
        </w:rPr>
        <w:fldChar w:fldCharType="end"/>
      </w:r>
      <w:r w:rsidR="006E4F86">
        <w:t xml:space="preserve"> </w:t>
      </w:r>
      <w:r w:rsidR="006E4F86">
        <w:fldChar w:fldCharType="begin"/>
      </w:r>
      <w:r w:rsidR="006E4F86">
        <w:instrText xml:space="preserve"> REF _Ref356985790 \h </w:instrText>
      </w:r>
      <w:r w:rsidR="006E4F86">
        <w:fldChar w:fldCharType="separate"/>
      </w:r>
      <w:r w:rsidR="00A43A47" w:rsidRPr="00BE5D3D">
        <w:t>CND scheda implantologia Ginocchio</w:t>
      </w:r>
      <w:r w:rsidR="006E4F86">
        <w:fldChar w:fldCharType="end"/>
      </w:r>
      <w:r w:rsidR="006E4F86">
        <w:t xml:space="preserve">, </w:t>
      </w:r>
      <w:r w:rsidR="006E4F86" w:rsidRPr="006E4F86">
        <w:rPr>
          <w:i/>
        </w:rPr>
        <w:fldChar w:fldCharType="begin"/>
      </w:r>
      <w:r w:rsidR="006E4F86" w:rsidRPr="006E4F86">
        <w:rPr>
          <w:i/>
        </w:rPr>
        <w:instrText xml:space="preserve"> REF _Ref356985805 \r \h </w:instrText>
      </w:r>
      <w:r w:rsidR="006E4F86">
        <w:rPr>
          <w:i/>
        </w:rPr>
        <w:instrText xml:space="preserve"> \* MERGEFORMAT </w:instrText>
      </w:r>
      <w:r w:rsidR="006E4F86" w:rsidRPr="006E4F86">
        <w:rPr>
          <w:i/>
        </w:rPr>
      </w:r>
      <w:r w:rsidR="006E4F86" w:rsidRPr="006E4F86">
        <w:rPr>
          <w:i/>
        </w:rPr>
        <w:fldChar w:fldCharType="separate"/>
      </w:r>
      <w:r w:rsidR="00A43A47">
        <w:rPr>
          <w:i/>
        </w:rPr>
        <w:t>4.2.3</w:t>
      </w:r>
      <w:r w:rsidR="006E4F86" w:rsidRPr="006E4F86">
        <w:rPr>
          <w:i/>
        </w:rPr>
        <w:fldChar w:fldCharType="end"/>
      </w:r>
      <w:r w:rsidR="006E4F86">
        <w:t xml:space="preserve"> </w:t>
      </w:r>
      <w:r w:rsidR="006E4F86">
        <w:fldChar w:fldCharType="begin"/>
      </w:r>
      <w:r w:rsidR="006E4F86">
        <w:instrText xml:space="preserve"> REF _Ref356985805 \h </w:instrText>
      </w:r>
      <w:r w:rsidR="006E4F86">
        <w:fldChar w:fldCharType="separate"/>
      </w:r>
      <w:r w:rsidR="00A43A47">
        <w:t xml:space="preserve">CND scheda implantologia </w:t>
      </w:r>
      <w:r w:rsidR="00A43A47" w:rsidRPr="009122C9">
        <w:t>Spalla</w:t>
      </w:r>
      <w:r w:rsidR="006E4F86">
        <w:fldChar w:fldCharType="end"/>
      </w:r>
      <w:r w:rsidR="006E4F86">
        <w:t>.</w:t>
      </w:r>
      <w:r w:rsidRPr="00D54A64">
        <w:rPr>
          <w:i/>
        </w:rPr>
        <w:t xml:space="preserve"> </w:t>
      </w:r>
    </w:p>
    <w:p w14:paraId="642D252C" w14:textId="1790FADE" w:rsidR="00D54A64" w:rsidRPr="00D54A64" w:rsidRDefault="00D54A64" w:rsidP="00C35CB2">
      <w:pPr>
        <w:spacing w:before="0"/>
        <w:ind w:left="567"/>
        <w:jc w:val="both"/>
      </w:pPr>
      <w:r w:rsidRPr="00D54A64">
        <w:t xml:space="preserve">(***) I possibili valori delle aziende produttrici sono riportati nel seguente paragrafo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_Ref356898833 \r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A43A47">
        <w:rPr>
          <w:i/>
        </w:rPr>
        <w:t>4.2.4</w:t>
      </w:r>
      <w:r w:rsidRPr="00D54A64">
        <w:rPr>
          <w:i/>
        </w:rPr>
        <w:fldChar w:fldCharType="end"/>
      </w:r>
      <w:r w:rsidRPr="00D54A64">
        <w:rPr>
          <w:i/>
        </w:rPr>
        <w:t xml:space="preserve">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_Ref356898835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A43A47" w:rsidRPr="00A43A47">
        <w:rPr>
          <w:i/>
        </w:rPr>
        <w:t>Azienda produttrice</w:t>
      </w:r>
      <w:r w:rsidRPr="00D54A64">
        <w:rPr>
          <w:i/>
        </w:rPr>
        <w:fldChar w:fldCharType="end"/>
      </w:r>
      <w:r w:rsidRPr="00D54A64">
        <w:t>.</w:t>
      </w:r>
    </w:p>
    <w:p w14:paraId="32F801B2" w14:textId="77777777" w:rsidR="00D54A64" w:rsidRPr="00D54A64" w:rsidRDefault="00D54A64" w:rsidP="00C35CB2">
      <w:pPr>
        <w:spacing w:before="0"/>
        <w:ind w:left="567"/>
      </w:pPr>
      <w:r w:rsidRPr="00D54A64">
        <w:t xml:space="preserve">(****) I valori delle diagnosi sono riportati nel seguente paragrafo </w:t>
      </w:r>
      <w:r w:rsidR="00362285" w:rsidRPr="00362285">
        <w:rPr>
          <w:i/>
        </w:rPr>
        <w:t>4.1.1.5 Diagnosi</w:t>
      </w:r>
      <w:r w:rsidRPr="00362285">
        <w:rPr>
          <w:i/>
        </w:rPr>
        <w:t>.</w:t>
      </w:r>
    </w:p>
    <w:bookmarkEnd w:id="47"/>
    <w:bookmarkEnd w:id="48"/>
    <w:bookmarkEnd w:id="49"/>
    <w:p w14:paraId="6F65D50A" w14:textId="77777777" w:rsidR="00D54A64" w:rsidRPr="00D54A64" w:rsidRDefault="00F45F8D" w:rsidP="00FF1AEF">
      <w:pPr>
        <w:spacing w:after="240"/>
        <w:ind w:left="567"/>
        <w:jc w:val="both"/>
        <w:rPr>
          <w:b/>
          <w:sz w:val="24"/>
          <w:szCs w:val="24"/>
        </w:rPr>
      </w:pPr>
      <w:r w:rsidRPr="00F45F8D">
        <w:t>(*****)</w:t>
      </w:r>
      <w:r>
        <w:t xml:space="preserve"> Numero progressivo</w:t>
      </w:r>
      <w:r>
        <w:rPr>
          <w:color w:val="1F497D"/>
        </w:rPr>
        <w:t xml:space="preserve"> </w:t>
      </w:r>
      <w:r>
        <w:t xml:space="preserve">univoco </w:t>
      </w:r>
      <w:r w:rsidR="00047B0D">
        <w:t>della scheda implantologia protesi</w:t>
      </w:r>
      <w:r>
        <w:rPr>
          <w:color w:val="1F497D"/>
        </w:rPr>
        <w:t xml:space="preserve"> </w:t>
      </w:r>
      <w:r>
        <w:t xml:space="preserve">per la </w:t>
      </w:r>
      <w:r w:rsidR="00047B0D">
        <w:t>specifica</w:t>
      </w:r>
      <w:r>
        <w:rPr>
          <w:color w:val="1F497D"/>
        </w:rPr>
        <w:t xml:space="preserve"> </w:t>
      </w:r>
      <w:r>
        <w:t>SDO. Quindi, nel caso in cui per una SDO è associata una sola Scheda di Implantologia, il numero deve essere impostato a 1</w:t>
      </w:r>
      <w:r>
        <w:rPr>
          <w:color w:val="1F497D"/>
        </w:rPr>
        <w:t xml:space="preserve">. </w:t>
      </w:r>
      <w:r>
        <w:t xml:space="preserve">Il sistema verifica la presenza in archivio della specifica </w:t>
      </w:r>
      <w:r w:rsidR="00047B0D">
        <w:t>scheda implantologia protesi</w:t>
      </w:r>
      <w:r>
        <w:t xml:space="preserve"> attraverso l’identificativo SDO e il “numero progressivo scheda protesi” se esiste viene sostituita con la scheda protesi impostata nel flusso. Non è possibile registrare un numero progressivo scheda protesi per ricovero</w:t>
      </w:r>
      <w:r w:rsidR="00047B0D">
        <w:t xml:space="preserve"> </w:t>
      </w:r>
      <w:r>
        <w:t xml:space="preserve">maggiore di 1 se non esiste il precedente. </w:t>
      </w:r>
      <w:r w:rsidR="00C35CB2">
        <w:rPr>
          <w:b/>
          <w:sz w:val="24"/>
          <w:szCs w:val="24"/>
        </w:rPr>
        <w:br w:type="page"/>
      </w:r>
      <w:r w:rsidR="00D54A64" w:rsidRPr="00D54A64">
        <w:rPr>
          <w:b/>
          <w:sz w:val="24"/>
          <w:szCs w:val="24"/>
        </w:rPr>
        <w:lastRenderedPageBreak/>
        <w:t>Legenda per la colonna “Valori ammessi”</w:t>
      </w:r>
      <w:r w:rsidR="00285F0E">
        <w:rPr>
          <w:b/>
          <w:sz w:val="24"/>
          <w:szCs w:val="24"/>
        </w:rPr>
        <w:t xml:space="preserve"> fino al 31/12/2014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953"/>
      </w:tblGrid>
      <w:tr w:rsidR="00D54A64" w:rsidRPr="00D54A64" w14:paraId="48AFFDB0" w14:textId="77777777" w:rsidTr="001A4729">
        <w:trPr>
          <w:trHeight w:val="20"/>
          <w:tblHeader/>
        </w:trPr>
        <w:tc>
          <w:tcPr>
            <w:tcW w:w="2127" w:type="dxa"/>
          </w:tcPr>
          <w:p w14:paraId="30AAD67F" w14:textId="77777777" w:rsidR="00D54A64" w:rsidRPr="00D54A64" w:rsidRDefault="00D54A64" w:rsidP="00E51375">
            <w:pPr>
              <w:tabs>
                <w:tab w:val="left" w:pos="176"/>
              </w:tabs>
              <w:spacing w:before="0"/>
              <w:ind w:left="318" w:hanging="318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lastRenderedPageBreak/>
              <w:t>Campo</w:t>
            </w:r>
          </w:p>
        </w:tc>
        <w:tc>
          <w:tcPr>
            <w:tcW w:w="992" w:type="dxa"/>
          </w:tcPr>
          <w:p w14:paraId="24F39557" w14:textId="77777777" w:rsidR="00D54A64" w:rsidRPr="00D54A64" w:rsidRDefault="00D54A64" w:rsidP="00E51375">
            <w:pPr>
              <w:spacing w:before="0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Codice</w:t>
            </w:r>
          </w:p>
        </w:tc>
        <w:tc>
          <w:tcPr>
            <w:tcW w:w="5953" w:type="dxa"/>
          </w:tcPr>
          <w:p w14:paraId="2FB4DDDC" w14:textId="77777777" w:rsidR="00D54A64" w:rsidRPr="00D54A64" w:rsidRDefault="00D54A64" w:rsidP="00E51375">
            <w:pPr>
              <w:spacing w:before="0"/>
              <w:ind w:left="0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Descrizione</w:t>
            </w:r>
          </w:p>
        </w:tc>
      </w:tr>
      <w:tr w:rsidR="00D54A64" w:rsidRPr="00D54A64" w14:paraId="48F831BA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2A42EB1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1. Tipologia protesi</w:t>
            </w:r>
          </w:p>
        </w:tc>
        <w:tc>
          <w:tcPr>
            <w:tcW w:w="992" w:type="dxa"/>
          </w:tcPr>
          <w:p w14:paraId="0FA00968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</w:t>
            </w:r>
          </w:p>
        </w:tc>
        <w:tc>
          <w:tcPr>
            <w:tcW w:w="5953" w:type="dxa"/>
          </w:tcPr>
          <w:p w14:paraId="09958ABD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ANCA</w:t>
            </w:r>
          </w:p>
        </w:tc>
      </w:tr>
      <w:tr w:rsidR="00D54A64" w:rsidRPr="00D54A64" w14:paraId="3961B76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49887D5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A9FD95D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</w:t>
            </w:r>
          </w:p>
        </w:tc>
        <w:tc>
          <w:tcPr>
            <w:tcW w:w="5953" w:type="dxa"/>
          </w:tcPr>
          <w:p w14:paraId="01627651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GINOCCHIO</w:t>
            </w:r>
          </w:p>
        </w:tc>
      </w:tr>
      <w:tr w:rsidR="00D54A64" w:rsidRPr="00D54A64" w14:paraId="4415DC9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4C4AF52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886D31A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275D5F18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SPALLA</w:t>
            </w:r>
          </w:p>
        </w:tc>
      </w:tr>
      <w:tr w:rsidR="00D54A64" w:rsidRPr="00D54A64" w14:paraId="4E362B9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5BD0BB1" w14:textId="77777777" w:rsidR="00D54A64" w:rsidRPr="00D54A64" w:rsidRDefault="00D54A64" w:rsidP="00285F0E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2. Tipo intervento (specifico per anca)</w:t>
            </w:r>
            <w:r w:rsidR="00C373B5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10762F90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A_A_1</w:t>
            </w:r>
          </w:p>
        </w:tc>
        <w:tc>
          <w:tcPr>
            <w:tcW w:w="5953" w:type="dxa"/>
          </w:tcPr>
          <w:p w14:paraId="210B6BE0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ARTROPROTESI PRIMARIA</w:t>
            </w:r>
          </w:p>
        </w:tc>
      </w:tr>
      <w:tr w:rsidR="00D54A64" w:rsidRPr="00D54A64" w14:paraId="45EAF0A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F32468D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6C93FC7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A_A_2</w:t>
            </w:r>
          </w:p>
        </w:tc>
        <w:tc>
          <w:tcPr>
            <w:tcW w:w="5953" w:type="dxa"/>
          </w:tcPr>
          <w:p w14:paraId="41A083BE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ENDOPROTESI</w:t>
            </w:r>
          </w:p>
        </w:tc>
      </w:tr>
      <w:tr w:rsidR="00D54A64" w:rsidRPr="00D54A64" w14:paraId="7681B5B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1202930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D8F872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A_B_1</w:t>
            </w:r>
          </w:p>
        </w:tc>
        <w:tc>
          <w:tcPr>
            <w:tcW w:w="5953" w:type="dxa"/>
          </w:tcPr>
          <w:p w14:paraId="03BFF75F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STELO</w:t>
            </w:r>
          </w:p>
        </w:tc>
      </w:tr>
      <w:tr w:rsidR="00D54A64" w:rsidRPr="00D54A64" w14:paraId="443B69E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9248B16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9F8BCF5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A_B_2</w:t>
            </w:r>
          </w:p>
        </w:tc>
        <w:tc>
          <w:tcPr>
            <w:tcW w:w="5953" w:type="dxa"/>
          </w:tcPr>
          <w:p w14:paraId="1675E769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COTILE</w:t>
            </w:r>
          </w:p>
        </w:tc>
      </w:tr>
      <w:tr w:rsidR="00D54A64" w:rsidRPr="00D54A64" w14:paraId="09CAE2C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65ABD0D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2137868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A_B_3</w:t>
            </w:r>
          </w:p>
        </w:tc>
        <w:tc>
          <w:tcPr>
            <w:tcW w:w="5953" w:type="dxa"/>
          </w:tcPr>
          <w:p w14:paraId="4FFF2212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TESTINA</w:t>
            </w:r>
          </w:p>
        </w:tc>
      </w:tr>
      <w:tr w:rsidR="00D54A64" w:rsidRPr="00D54A64" w14:paraId="1823092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76AEF1E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C643148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A_B_4</w:t>
            </w:r>
          </w:p>
        </w:tc>
        <w:tc>
          <w:tcPr>
            <w:tcW w:w="5953" w:type="dxa"/>
          </w:tcPr>
          <w:p w14:paraId="5AC379C3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INSERTO</w:t>
            </w:r>
          </w:p>
        </w:tc>
      </w:tr>
      <w:tr w:rsidR="00D54A64" w:rsidRPr="00D54A64" w14:paraId="0E55692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323ED4D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453504D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A_C_1</w:t>
            </w:r>
          </w:p>
        </w:tc>
        <w:tc>
          <w:tcPr>
            <w:tcW w:w="5953" w:type="dxa"/>
          </w:tcPr>
          <w:p w14:paraId="6B3C960D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D54A64" w:rsidRPr="00D54A64" w14:paraId="529F6CC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DAF134A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0840B33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A_D_1</w:t>
            </w:r>
          </w:p>
        </w:tc>
        <w:tc>
          <w:tcPr>
            <w:tcW w:w="5953" w:type="dxa"/>
          </w:tcPr>
          <w:p w14:paraId="24AE6D2F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</w:p>
        </w:tc>
      </w:tr>
      <w:tr w:rsidR="00D54A64" w:rsidRPr="00D54A64" w14:paraId="7492993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91C094C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D72A3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A_D_2</w:t>
            </w:r>
          </w:p>
        </w:tc>
        <w:tc>
          <w:tcPr>
            <w:tcW w:w="5953" w:type="dxa"/>
          </w:tcPr>
          <w:p w14:paraId="5A43C2BC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PULIZIA CHIRURGICA</w:t>
            </w:r>
          </w:p>
        </w:tc>
      </w:tr>
      <w:tr w:rsidR="00D54A64" w:rsidRPr="00D54A64" w14:paraId="361D3EC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0D8510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CB690CE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A_Z_1</w:t>
            </w:r>
          </w:p>
        </w:tc>
        <w:tc>
          <w:tcPr>
            <w:tcW w:w="5953" w:type="dxa"/>
          </w:tcPr>
          <w:p w14:paraId="22DDE815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RIDUZ. LUSS.</w:t>
            </w:r>
          </w:p>
        </w:tc>
      </w:tr>
      <w:tr w:rsidR="00D54A64" w:rsidRPr="00D54A64" w14:paraId="001B58D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FE2745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33546C7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A_Z_2</w:t>
            </w:r>
          </w:p>
        </w:tc>
        <w:tc>
          <w:tcPr>
            <w:tcW w:w="5953" w:type="dxa"/>
          </w:tcPr>
          <w:p w14:paraId="4DE9096C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ASPORT. OSSIF.</w:t>
            </w:r>
          </w:p>
        </w:tc>
      </w:tr>
      <w:tr w:rsidR="00D54A64" w:rsidRPr="00D54A64" w14:paraId="0389BD8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42CEDF4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B1710D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A_Z_3</w:t>
            </w:r>
          </w:p>
        </w:tc>
        <w:tc>
          <w:tcPr>
            <w:tcW w:w="5953" w:type="dxa"/>
          </w:tcPr>
          <w:p w14:paraId="444AC58E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C373B5" w:rsidRPr="00D54A64" w14:paraId="7BA5574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383E21" w14:textId="77777777" w:rsidR="00C373B5" w:rsidRPr="00D54A64" w:rsidRDefault="00C373B5" w:rsidP="00285F0E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3. Tipo intervento (specifico per ginocchio)</w:t>
            </w:r>
            <w:r w:rsidR="0048050E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6B4554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G_A_1</w:t>
            </w:r>
          </w:p>
        </w:tc>
        <w:tc>
          <w:tcPr>
            <w:tcW w:w="5953" w:type="dxa"/>
          </w:tcPr>
          <w:p w14:paraId="0F383DB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ARTROPROTESI PRIMARIA</w:t>
            </w:r>
          </w:p>
        </w:tc>
      </w:tr>
      <w:tr w:rsidR="00C373B5" w:rsidRPr="00D54A64" w14:paraId="0356A0D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112DE1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BDE1BE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G_B_1</w:t>
            </w:r>
          </w:p>
        </w:tc>
        <w:tc>
          <w:tcPr>
            <w:tcW w:w="5953" w:type="dxa"/>
          </w:tcPr>
          <w:p w14:paraId="32E12BB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IMPIANTO DI SOLA ROTULA</w:t>
            </w:r>
          </w:p>
        </w:tc>
      </w:tr>
      <w:tr w:rsidR="00C373B5" w:rsidRPr="00D54A64" w14:paraId="2988956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D6502A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24143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G_C_1</w:t>
            </w:r>
          </w:p>
        </w:tc>
        <w:tc>
          <w:tcPr>
            <w:tcW w:w="5953" w:type="dxa"/>
          </w:tcPr>
          <w:p w14:paraId="5E276CD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COMP. FEMORALE</w:t>
            </w:r>
          </w:p>
        </w:tc>
      </w:tr>
      <w:tr w:rsidR="00C373B5" w:rsidRPr="00D54A64" w14:paraId="050699A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7D7996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526001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G_C_2</w:t>
            </w:r>
          </w:p>
        </w:tc>
        <w:tc>
          <w:tcPr>
            <w:tcW w:w="5953" w:type="dxa"/>
          </w:tcPr>
          <w:p w14:paraId="3DDDE77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COMP.TIBIALE</w:t>
            </w:r>
          </w:p>
        </w:tc>
      </w:tr>
      <w:tr w:rsidR="00C373B5" w:rsidRPr="00D54A64" w14:paraId="4739F50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9415D1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B9CB81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G_C_3</w:t>
            </w:r>
          </w:p>
        </w:tc>
        <w:tc>
          <w:tcPr>
            <w:tcW w:w="5953" w:type="dxa"/>
          </w:tcPr>
          <w:p w14:paraId="164DF19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INSERTO</w:t>
            </w:r>
          </w:p>
        </w:tc>
      </w:tr>
      <w:tr w:rsidR="00C373B5" w:rsidRPr="00D54A64" w14:paraId="2C9BBA2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57A498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F6402D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G_C_4</w:t>
            </w:r>
          </w:p>
        </w:tc>
        <w:tc>
          <w:tcPr>
            <w:tcW w:w="5953" w:type="dxa"/>
          </w:tcPr>
          <w:p w14:paraId="0ACE6F9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ROTULA</w:t>
            </w:r>
          </w:p>
        </w:tc>
      </w:tr>
      <w:tr w:rsidR="00C373B5" w:rsidRPr="00D54A64" w14:paraId="388E47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D40B91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09822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G_D_1</w:t>
            </w:r>
          </w:p>
        </w:tc>
        <w:tc>
          <w:tcPr>
            <w:tcW w:w="5953" w:type="dxa"/>
          </w:tcPr>
          <w:p w14:paraId="72D38B2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C373B5" w:rsidRPr="00D54A64" w14:paraId="3259A88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561E45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782960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G_E_1</w:t>
            </w:r>
          </w:p>
        </w:tc>
        <w:tc>
          <w:tcPr>
            <w:tcW w:w="5953" w:type="dxa"/>
          </w:tcPr>
          <w:p w14:paraId="47C381D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SENZA SPAZIATORE</w:t>
            </w:r>
          </w:p>
        </w:tc>
      </w:tr>
      <w:tr w:rsidR="00C373B5" w:rsidRPr="00D54A64" w14:paraId="2C969D4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4A3AB3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ED660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G_E_2</w:t>
            </w:r>
          </w:p>
        </w:tc>
        <w:tc>
          <w:tcPr>
            <w:tcW w:w="5953" w:type="dxa"/>
          </w:tcPr>
          <w:p w14:paraId="7F70FC9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CON SPAZIATORE</w:t>
            </w:r>
          </w:p>
        </w:tc>
      </w:tr>
      <w:tr w:rsidR="00C373B5" w:rsidRPr="00D54A64" w14:paraId="3C92B3D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91C424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4. Tipo intervento (specifico per spalla)</w:t>
            </w:r>
          </w:p>
        </w:tc>
        <w:tc>
          <w:tcPr>
            <w:tcW w:w="992" w:type="dxa"/>
          </w:tcPr>
          <w:p w14:paraId="3C283C7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S_A_1</w:t>
            </w:r>
          </w:p>
        </w:tc>
        <w:tc>
          <w:tcPr>
            <w:tcW w:w="5953" w:type="dxa"/>
          </w:tcPr>
          <w:p w14:paraId="6EA49FC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ANATOMICA</w:t>
            </w:r>
          </w:p>
        </w:tc>
      </w:tr>
      <w:tr w:rsidR="00C373B5" w:rsidRPr="00D54A64" w14:paraId="61FB2CD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30A266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71364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S_A_2</w:t>
            </w:r>
          </w:p>
        </w:tc>
        <w:tc>
          <w:tcPr>
            <w:tcW w:w="5953" w:type="dxa"/>
          </w:tcPr>
          <w:p w14:paraId="6D3D413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INVERSA</w:t>
            </w:r>
          </w:p>
        </w:tc>
      </w:tr>
      <w:tr w:rsidR="00C373B5" w:rsidRPr="00D54A64" w14:paraId="19823D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BF378A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669D0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S_A_3</w:t>
            </w:r>
          </w:p>
        </w:tc>
        <w:tc>
          <w:tcPr>
            <w:tcW w:w="5953" w:type="dxa"/>
          </w:tcPr>
          <w:p w14:paraId="646533D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EMIARTROPLASTICA</w:t>
            </w:r>
          </w:p>
        </w:tc>
      </w:tr>
      <w:tr w:rsidR="00C373B5" w:rsidRPr="00D54A64" w14:paraId="0F15F75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4710C0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FE698D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S_A_4</w:t>
            </w:r>
          </w:p>
        </w:tc>
        <w:tc>
          <w:tcPr>
            <w:tcW w:w="5953" w:type="dxa"/>
          </w:tcPr>
          <w:p w14:paraId="7C817FE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DI COPERTURA</w:t>
            </w:r>
          </w:p>
        </w:tc>
      </w:tr>
      <w:tr w:rsidR="00C373B5" w:rsidRPr="00D54A64" w14:paraId="19C0ADD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8BDFC9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B90646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S_A_5</w:t>
            </w:r>
          </w:p>
        </w:tc>
        <w:tc>
          <w:tcPr>
            <w:tcW w:w="5953" w:type="dxa"/>
          </w:tcPr>
          <w:p w14:paraId="3D69AA8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ARTRODESI</w:t>
            </w:r>
          </w:p>
        </w:tc>
      </w:tr>
      <w:tr w:rsidR="00C373B5" w:rsidRPr="00D54A64" w14:paraId="1B3550D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FDA5AB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6D7D6A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S_B_1</w:t>
            </w:r>
          </w:p>
        </w:tc>
        <w:tc>
          <w:tcPr>
            <w:tcW w:w="5953" w:type="dxa"/>
          </w:tcPr>
          <w:p w14:paraId="6151D3C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STELO</w:t>
            </w:r>
          </w:p>
        </w:tc>
      </w:tr>
      <w:tr w:rsidR="00C373B5" w:rsidRPr="00D54A64" w14:paraId="18ACF28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76BAEC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1E1F7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S_B_2</w:t>
            </w:r>
          </w:p>
        </w:tc>
        <w:tc>
          <w:tcPr>
            <w:tcW w:w="5953" w:type="dxa"/>
          </w:tcPr>
          <w:p w14:paraId="03A9805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TESTINA</w:t>
            </w:r>
          </w:p>
        </w:tc>
      </w:tr>
      <w:tr w:rsidR="00C373B5" w:rsidRPr="00D54A64" w14:paraId="5B518BC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DE100F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BEF722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S_B_3</w:t>
            </w:r>
          </w:p>
        </w:tc>
        <w:tc>
          <w:tcPr>
            <w:tcW w:w="5953" w:type="dxa"/>
          </w:tcPr>
          <w:p w14:paraId="2BFB1B4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GLENOIDE</w:t>
            </w:r>
          </w:p>
        </w:tc>
      </w:tr>
      <w:tr w:rsidR="00C373B5" w:rsidRPr="00D54A64" w14:paraId="3B6495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26BC1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E79F8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S_C_1</w:t>
            </w:r>
          </w:p>
        </w:tc>
        <w:tc>
          <w:tcPr>
            <w:tcW w:w="5953" w:type="dxa"/>
          </w:tcPr>
          <w:p w14:paraId="02DEE0D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TOTALE</w:t>
            </w:r>
          </w:p>
        </w:tc>
      </w:tr>
      <w:tr w:rsidR="00C373B5" w:rsidRPr="00D54A64" w14:paraId="582A172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CBB25C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2A62D7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S_C_2</w:t>
            </w:r>
          </w:p>
        </w:tc>
        <w:tc>
          <w:tcPr>
            <w:tcW w:w="5953" w:type="dxa"/>
          </w:tcPr>
          <w:p w14:paraId="4C2C3CE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DA ANATOMICA AD INVERSA</w:t>
            </w:r>
          </w:p>
        </w:tc>
      </w:tr>
      <w:tr w:rsidR="00C373B5" w:rsidRPr="00D54A64" w14:paraId="47ECF20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1C62E5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AEBD7C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S_D_1</w:t>
            </w:r>
          </w:p>
        </w:tc>
        <w:tc>
          <w:tcPr>
            <w:tcW w:w="5953" w:type="dxa"/>
          </w:tcPr>
          <w:p w14:paraId="14C0EA6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</w:p>
        </w:tc>
      </w:tr>
      <w:tr w:rsidR="00C373B5" w:rsidRPr="00D54A64" w14:paraId="354C551C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80D6EA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5. Flag protesizzato controlateralmente</w:t>
            </w:r>
          </w:p>
        </w:tc>
        <w:tc>
          <w:tcPr>
            <w:tcW w:w="992" w:type="dxa"/>
          </w:tcPr>
          <w:p w14:paraId="665BB9E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</w:tcPr>
          <w:p w14:paraId="67F8226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3187AFB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C69D38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E509B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77B3386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C373B5" w:rsidRPr="00D54A64" w14:paraId="1A72E1C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D6CF9B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6. Lato</w:t>
            </w:r>
          </w:p>
        </w:tc>
        <w:tc>
          <w:tcPr>
            <w:tcW w:w="992" w:type="dxa"/>
          </w:tcPr>
          <w:p w14:paraId="18B3B89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</w:t>
            </w:r>
          </w:p>
        </w:tc>
        <w:tc>
          <w:tcPr>
            <w:tcW w:w="5953" w:type="dxa"/>
          </w:tcPr>
          <w:p w14:paraId="41BD69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DESTRO</w:t>
            </w:r>
          </w:p>
        </w:tc>
      </w:tr>
      <w:tr w:rsidR="00C373B5" w:rsidRPr="00D54A64" w14:paraId="70621DE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44D280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F06458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0EA523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SNISTRO</w:t>
            </w:r>
          </w:p>
        </w:tc>
      </w:tr>
      <w:tr w:rsidR="00C373B5" w:rsidRPr="00D54A64" w14:paraId="11F4B50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F2269A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63C2F2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BD</w:t>
            </w:r>
          </w:p>
        </w:tc>
        <w:tc>
          <w:tcPr>
            <w:tcW w:w="5953" w:type="dxa"/>
          </w:tcPr>
          <w:p w14:paraId="2DEA561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DESTRO</w:t>
            </w:r>
          </w:p>
        </w:tc>
      </w:tr>
      <w:tr w:rsidR="00C373B5" w:rsidRPr="00D54A64" w14:paraId="7A2ACAB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3D181C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C2D3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BS</w:t>
            </w:r>
          </w:p>
        </w:tc>
        <w:tc>
          <w:tcPr>
            <w:tcW w:w="5953" w:type="dxa"/>
          </w:tcPr>
          <w:p w14:paraId="1C0EADB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SINISTRO</w:t>
            </w:r>
          </w:p>
        </w:tc>
      </w:tr>
      <w:tr w:rsidR="00C373B5" w:rsidRPr="00D54A64" w14:paraId="2D5378F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B0107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8. Codice portatore protesi (specifico per anca)</w:t>
            </w:r>
          </w:p>
        </w:tc>
        <w:tc>
          <w:tcPr>
            <w:tcW w:w="992" w:type="dxa"/>
          </w:tcPr>
          <w:p w14:paraId="3B74AFC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A01</w:t>
            </w:r>
          </w:p>
        </w:tc>
        <w:tc>
          <w:tcPr>
            <w:tcW w:w="5953" w:type="dxa"/>
          </w:tcPr>
          <w:p w14:paraId="0688132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007ED55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6536AB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933203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A02</w:t>
            </w:r>
          </w:p>
        </w:tc>
        <w:tc>
          <w:tcPr>
            <w:tcW w:w="5953" w:type="dxa"/>
          </w:tcPr>
          <w:p w14:paraId="3968B1E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DX</w:t>
            </w:r>
          </w:p>
        </w:tc>
      </w:tr>
      <w:tr w:rsidR="00C373B5" w:rsidRPr="00D54A64" w14:paraId="7DD9D39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CCB81A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63A116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A03</w:t>
            </w:r>
          </w:p>
        </w:tc>
        <w:tc>
          <w:tcPr>
            <w:tcW w:w="5953" w:type="dxa"/>
          </w:tcPr>
          <w:p w14:paraId="3CBB708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SX</w:t>
            </w:r>
          </w:p>
        </w:tc>
      </w:tr>
      <w:tr w:rsidR="00C373B5" w:rsidRPr="00D54A64" w14:paraId="4D09F34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897708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4C4735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A04</w:t>
            </w:r>
          </w:p>
        </w:tc>
        <w:tc>
          <w:tcPr>
            <w:tcW w:w="5953" w:type="dxa"/>
          </w:tcPr>
          <w:p w14:paraId="0F8A707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ANCHE</w:t>
            </w:r>
          </w:p>
        </w:tc>
      </w:tr>
      <w:tr w:rsidR="00C373B5" w:rsidRPr="00D54A64" w14:paraId="1C3B3A4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1C6C7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9. Codice portatore protesi (specifico per ginocchio)</w:t>
            </w:r>
          </w:p>
        </w:tc>
        <w:tc>
          <w:tcPr>
            <w:tcW w:w="992" w:type="dxa"/>
          </w:tcPr>
          <w:p w14:paraId="11DCA7B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</w:tcPr>
          <w:p w14:paraId="591BD8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42304AD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737259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9AAA28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</w:tcPr>
          <w:p w14:paraId="7229A1C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DX</w:t>
            </w:r>
          </w:p>
        </w:tc>
      </w:tr>
      <w:tr w:rsidR="00C373B5" w:rsidRPr="00D54A64" w14:paraId="197975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1B454E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E29F53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</w:tcPr>
          <w:p w14:paraId="7AB1FE6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SX</w:t>
            </w:r>
          </w:p>
        </w:tc>
      </w:tr>
      <w:tr w:rsidR="00C373B5" w:rsidRPr="00D54A64" w14:paraId="40CF91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3A574E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8274B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</w:tcPr>
          <w:p w14:paraId="70C4968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GINOCCHIA</w:t>
            </w:r>
          </w:p>
        </w:tc>
      </w:tr>
      <w:tr w:rsidR="00C373B5" w:rsidRPr="00D54A64" w14:paraId="72B68D7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76009CB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10. Codice portatore protesi (specifico per spalla)</w:t>
            </w:r>
          </w:p>
        </w:tc>
        <w:tc>
          <w:tcPr>
            <w:tcW w:w="992" w:type="dxa"/>
          </w:tcPr>
          <w:p w14:paraId="108A36D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2166758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11D11EE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05DB9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955D3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center"/>
          </w:tcPr>
          <w:p w14:paraId="2B26FD5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DX</w:t>
            </w:r>
          </w:p>
        </w:tc>
      </w:tr>
      <w:tr w:rsidR="00C373B5" w:rsidRPr="00D54A64" w14:paraId="1601AB2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E9BAE9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86419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center"/>
          </w:tcPr>
          <w:p w14:paraId="1A8FB43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SX</w:t>
            </w:r>
          </w:p>
        </w:tc>
      </w:tr>
      <w:tr w:rsidR="00C373B5" w:rsidRPr="00D54A64" w14:paraId="20AF945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910A7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EC39A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center"/>
          </w:tcPr>
          <w:p w14:paraId="776CB6D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SPALLE</w:t>
            </w:r>
          </w:p>
        </w:tc>
      </w:tr>
      <w:tr w:rsidR="00C373B5" w:rsidRPr="00D54A64" w14:paraId="281873E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0ADAFB5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11.Codice intervento precedente (anca)</w:t>
            </w:r>
          </w:p>
        </w:tc>
        <w:tc>
          <w:tcPr>
            <w:tcW w:w="992" w:type="dxa"/>
          </w:tcPr>
          <w:p w14:paraId="0DEA013F" w14:textId="77777777" w:rsidR="00C373B5" w:rsidRPr="002220B7" w:rsidRDefault="00C373B5" w:rsidP="002041B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653E74EC" w14:textId="77777777" w:rsidR="00C373B5" w:rsidRPr="002220B7" w:rsidRDefault="00C373B5" w:rsidP="00E51375">
            <w:pPr>
              <w:spacing w:before="0" w:line="240" w:lineRule="auto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2220B7">
              <w:rPr>
                <w:sz w:val="18"/>
                <w:szCs w:val="18"/>
              </w:rPr>
              <w:t>ARTROPROTESI PRIMARIA</w:t>
            </w:r>
          </w:p>
        </w:tc>
      </w:tr>
      <w:tr w:rsidR="00C373B5" w:rsidRPr="00D54A64" w14:paraId="1720A1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D241E0B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DA168C1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A_E_01</w:t>
            </w:r>
          </w:p>
        </w:tc>
        <w:tc>
          <w:tcPr>
            <w:tcW w:w="5953" w:type="dxa"/>
            <w:vAlign w:val="bottom"/>
          </w:tcPr>
          <w:p w14:paraId="343CAF5F" w14:textId="77777777" w:rsidR="00C373B5" w:rsidRPr="002220B7" w:rsidRDefault="00C373B5" w:rsidP="00E51375">
            <w:pPr>
              <w:spacing w:before="0" w:line="240" w:lineRule="auto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2220B7">
              <w:rPr>
                <w:sz w:val="18"/>
                <w:szCs w:val="18"/>
              </w:rPr>
              <w:t>REIMPIANTO</w:t>
            </w:r>
          </w:p>
        </w:tc>
      </w:tr>
      <w:tr w:rsidR="00C373B5" w:rsidRPr="00D54A64" w14:paraId="4A4BF78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9E8808F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98C5B1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A_H_01</w:t>
            </w:r>
          </w:p>
        </w:tc>
        <w:tc>
          <w:tcPr>
            <w:tcW w:w="5953" w:type="dxa"/>
            <w:vAlign w:val="bottom"/>
          </w:tcPr>
          <w:p w14:paraId="4AE4E5AD" w14:textId="77777777" w:rsidR="00C373B5" w:rsidRPr="002220B7" w:rsidRDefault="00C373B5" w:rsidP="00E5137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ENDOPROTESI</w:t>
            </w:r>
          </w:p>
        </w:tc>
      </w:tr>
      <w:tr w:rsidR="00C373B5" w:rsidRPr="00D54A64" w14:paraId="19BFA6A6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F642CD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12. Codice intervento precedente (ginocchio)</w:t>
            </w:r>
          </w:p>
        </w:tc>
        <w:tc>
          <w:tcPr>
            <w:tcW w:w="992" w:type="dxa"/>
          </w:tcPr>
          <w:p w14:paraId="211A2248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G102</w:t>
            </w:r>
          </w:p>
        </w:tc>
        <w:tc>
          <w:tcPr>
            <w:tcW w:w="5953" w:type="dxa"/>
          </w:tcPr>
          <w:p w14:paraId="02A1F1A3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REIMPIANTO</w:t>
            </w:r>
          </w:p>
        </w:tc>
      </w:tr>
      <w:tr w:rsidR="00C373B5" w:rsidRPr="00D54A64" w14:paraId="3AB53AF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868FD2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EC3CF21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G100</w:t>
            </w:r>
          </w:p>
        </w:tc>
        <w:tc>
          <w:tcPr>
            <w:tcW w:w="5953" w:type="dxa"/>
          </w:tcPr>
          <w:p w14:paraId="58EDED4B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UNICOMPARTIMENTALE</w:t>
            </w:r>
          </w:p>
        </w:tc>
      </w:tr>
      <w:tr w:rsidR="00C373B5" w:rsidRPr="00D54A64" w14:paraId="5373673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5A35AE9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E3864A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G101</w:t>
            </w:r>
          </w:p>
        </w:tc>
        <w:tc>
          <w:tcPr>
            <w:tcW w:w="5953" w:type="dxa"/>
          </w:tcPr>
          <w:p w14:paraId="11A3C96F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BICOMPARTIMENTALE</w:t>
            </w:r>
          </w:p>
        </w:tc>
      </w:tr>
      <w:tr w:rsidR="00C373B5" w:rsidRPr="00D54A64" w14:paraId="6F75925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0D4C66A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13. Codice intervento precedente (spalla)</w:t>
            </w:r>
          </w:p>
        </w:tc>
        <w:tc>
          <w:tcPr>
            <w:tcW w:w="992" w:type="dxa"/>
          </w:tcPr>
          <w:p w14:paraId="470BDAAE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S200</w:t>
            </w:r>
          </w:p>
        </w:tc>
        <w:tc>
          <w:tcPr>
            <w:tcW w:w="5953" w:type="dxa"/>
          </w:tcPr>
          <w:p w14:paraId="2CD12B44" w14:textId="77777777" w:rsidR="00C373B5" w:rsidRPr="002220B7" w:rsidRDefault="00C373B5" w:rsidP="00E51375">
            <w:pPr>
              <w:spacing w:before="0" w:line="240" w:lineRule="atLeast"/>
              <w:ind w:left="0"/>
              <w:jc w:val="both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PRIMARIA TOTALE</w:t>
            </w:r>
          </w:p>
        </w:tc>
      </w:tr>
      <w:tr w:rsidR="00C373B5" w:rsidRPr="00D54A64" w14:paraId="6EB5D9C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C7AF343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D30FE7" w14:textId="77777777" w:rsidR="00C373B5" w:rsidRPr="002220B7" w:rsidRDefault="00C373B5" w:rsidP="00BD19E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S201</w:t>
            </w:r>
          </w:p>
        </w:tc>
        <w:tc>
          <w:tcPr>
            <w:tcW w:w="5953" w:type="dxa"/>
          </w:tcPr>
          <w:p w14:paraId="33160475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PRIM. TOTALE INVERSA</w:t>
            </w:r>
          </w:p>
        </w:tc>
      </w:tr>
      <w:tr w:rsidR="00C373B5" w:rsidRPr="00D54A64" w14:paraId="13EC67A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170F9B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27D6EF" w14:textId="77777777" w:rsidR="00C373B5" w:rsidRPr="002220B7" w:rsidRDefault="00C373B5" w:rsidP="00BD19E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S202</w:t>
            </w:r>
          </w:p>
        </w:tc>
        <w:tc>
          <w:tcPr>
            <w:tcW w:w="5953" w:type="dxa"/>
          </w:tcPr>
          <w:p w14:paraId="716D94A5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PARZIALE</w:t>
            </w:r>
          </w:p>
        </w:tc>
      </w:tr>
      <w:tr w:rsidR="00C373B5" w:rsidRPr="00D54A64" w14:paraId="191DDB2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F51C9FC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BEB199" w14:textId="77777777" w:rsidR="00C373B5" w:rsidRPr="002220B7" w:rsidRDefault="00C373B5" w:rsidP="00BD19E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S203</w:t>
            </w:r>
          </w:p>
        </w:tc>
        <w:tc>
          <w:tcPr>
            <w:tcW w:w="5953" w:type="dxa"/>
          </w:tcPr>
          <w:p w14:paraId="41B00789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REIMPIANTO</w:t>
            </w:r>
          </w:p>
        </w:tc>
      </w:tr>
      <w:tr w:rsidR="00C373B5" w:rsidRPr="00D54A64" w14:paraId="2511391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96D2C7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14. Tipo intervento chirurgico precedente (spalla)</w:t>
            </w:r>
          </w:p>
        </w:tc>
        <w:tc>
          <w:tcPr>
            <w:tcW w:w="992" w:type="dxa"/>
          </w:tcPr>
          <w:p w14:paraId="5C501ED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08BBBB6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ARTROSCOPIA</w:t>
            </w:r>
          </w:p>
        </w:tc>
      </w:tr>
      <w:tr w:rsidR="00C373B5" w:rsidRPr="00D54A64" w14:paraId="732F0BA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0C7AC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726FF7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</w:tcPr>
          <w:p w14:paraId="1E24571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ARTROTOMIA</w:t>
            </w:r>
          </w:p>
        </w:tc>
      </w:tr>
      <w:tr w:rsidR="00C373B5" w:rsidRPr="00D54A64" w14:paraId="4C8FFF7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EDE621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465687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</w:tcPr>
          <w:p w14:paraId="216576E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OSTEOSINTESI</w:t>
            </w:r>
            <w:r w:rsidRPr="00D54A64">
              <w:rPr>
                <w:sz w:val="18"/>
                <w:szCs w:val="18"/>
              </w:rPr>
              <w:tab/>
            </w:r>
          </w:p>
        </w:tc>
      </w:tr>
      <w:tr w:rsidR="00C373B5" w:rsidRPr="00D54A64" w14:paraId="3B2BE2D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B4880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15. Trasfusioni</w:t>
            </w:r>
            <w:r>
              <w:rPr>
                <w:bCs/>
                <w:i/>
                <w:sz w:val="18"/>
                <w:szCs w:val="18"/>
              </w:rPr>
              <w:t xml:space="preserve"> (ginocchio)</w:t>
            </w:r>
          </w:p>
        </w:tc>
        <w:tc>
          <w:tcPr>
            <w:tcW w:w="992" w:type="dxa"/>
            <w:vAlign w:val="bottom"/>
          </w:tcPr>
          <w:p w14:paraId="376BFE8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451113A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C373B5" w:rsidRPr="00D54A64" w14:paraId="60EA8F8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DAAC8B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BE2260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6DDA0B2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C373B5" w:rsidRPr="00D54A64" w14:paraId="6B8E916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190853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0531C5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4F72360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POSTOPERATORIO</w:t>
            </w:r>
          </w:p>
        </w:tc>
      </w:tr>
      <w:tr w:rsidR="00C373B5" w:rsidRPr="00D54A64" w14:paraId="12C0F11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76C78A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5E6C7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7C743FC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C373B5" w:rsidRPr="00D54A64" w14:paraId="79E162C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EEDFA2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AA2EBE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104</w:t>
            </w:r>
          </w:p>
        </w:tc>
        <w:tc>
          <w:tcPr>
            <w:tcW w:w="5953" w:type="dxa"/>
            <w:vAlign w:val="bottom"/>
          </w:tcPr>
          <w:p w14:paraId="3741FF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  <w:tr w:rsidR="00C373B5" w:rsidRPr="00D54A64" w14:paraId="05B10C9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97E8E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16. Profilassi antibiotica (anca)</w:t>
            </w:r>
          </w:p>
        </w:tc>
        <w:tc>
          <w:tcPr>
            <w:tcW w:w="992" w:type="dxa"/>
          </w:tcPr>
          <w:p w14:paraId="1CCDBF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1C2D01F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(EPOSIRIN)</w:t>
            </w:r>
          </w:p>
        </w:tc>
      </w:tr>
      <w:tr w:rsidR="00C373B5" w:rsidRPr="00D54A64" w14:paraId="7A14313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43BD41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6455AA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1DB3140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CEFTRIAZONE (ROCEFIN)</w:t>
            </w:r>
          </w:p>
        </w:tc>
      </w:tr>
      <w:tr w:rsidR="00C373B5" w:rsidRPr="00D54A64" w14:paraId="5E8E2F0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3B0578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F19D1F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14:paraId="2C9801E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(CUROXIN)</w:t>
            </w:r>
          </w:p>
        </w:tc>
      </w:tr>
      <w:tr w:rsidR="00C373B5" w:rsidRPr="00D54A64" w14:paraId="3F0ECEB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FAFAC5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172417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14:paraId="774577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CEFAMANDOLO (MANDOKEF, CEDOL, KEZOLIN)</w:t>
            </w:r>
          </w:p>
        </w:tc>
      </w:tr>
      <w:tr w:rsidR="00C373B5" w:rsidRPr="00D54A64" w14:paraId="3378ECD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61D52D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E00E95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14:paraId="240373A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GENTAMICINA (GENTALYN, GENTOMIL)</w:t>
            </w:r>
          </w:p>
        </w:tc>
      </w:tr>
      <w:tr w:rsidR="00C373B5" w:rsidRPr="00D54A64" w14:paraId="05A48E2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121E04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5A8C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14:paraId="2D49DCB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TOBRAMICINA (NEBICINA)</w:t>
            </w:r>
          </w:p>
        </w:tc>
      </w:tr>
      <w:tr w:rsidR="00C373B5" w:rsidRPr="00D54A64" w14:paraId="1C1E202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4EE40D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952D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14:paraId="192ADAF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TRIMETOPRIN + SULFAMETOXAZOLO (BACTRIM)</w:t>
            </w:r>
          </w:p>
        </w:tc>
      </w:tr>
      <w:tr w:rsidR="00C373B5" w:rsidRPr="00D54A64" w14:paraId="46D3DAF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AC522E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7D8FFD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14:paraId="2ADBA19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CEFAZOLINA (TOTACEF, CEFAMEZIN)</w:t>
            </w:r>
          </w:p>
        </w:tc>
      </w:tr>
      <w:tr w:rsidR="00C373B5" w:rsidRPr="00D54A64" w14:paraId="5B10C34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883911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A62000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14:paraId="1CA7591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CEFOTAXIME (ZARIVIZ)</w:t>
            </w:r>
          </w:p>
        </w:tc>
      </w:tr>
      <w:tr w:rsidR="00C373B5" w:rsidRPr="00D54A64" w14:paraId="4FD8238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D1F8BE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46D6F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14:paraId="6EB278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color w:val="000000"/>
                <w:sz w:val="18"/>
                <w:szCs w:val="18"/>
                <w:highlight w:val="white"/>
                <w:lang w:val="en-US"/>
              </w:rPr>
              <w:t>TEICOPLANINA (TARGOSID)</w:t>
            </w:r>
          </w:p>
        </w:tc>
      </w:tr>
      <w:tr w:rsidR="00C373B5" w:rsidRPr="00D54A64" w14:paraId="4CF6CFE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D8C77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469FC7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14:paraId="5108782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CEFTAZIDIMA (GLAZIDIM)</w:t>
            </w:r>
          </w:p>
        </w:tc>
      </w:tr>
      <w:tr w:rsidR="00C373B5" w:rsidRPr="00D54A64" w14:paraId="432CE8BA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392B94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17. Profilassi antibiotica (spalla)</w:t>
            </w:r>
          </w:p>
        </w:tc>
        <w:tc>
          <w:tcPr>
            <w:tcW w:w="992" w:type="dxa"/>
          </w:tcPr>
          <w:p w14:paraId="1EDB4D1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</w:tcPr>
          <w:p w14:paraId="5E2817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CEFTADIZIMA (GLAZYDIM)</w:t>
            </w:r>
          </w:p>
        </w:tc>
      </w:tr>
      <w:tr w:rsidR="00C373B5" w:rsidRPr="00D54A64" w14:paraId="2C8B186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CE8FAA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0E5367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7466F32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(EPOSERIN)</w:t>
            </w:r>
          </w:p>
        </w:tc>
      </w:tr>
      <w:tr w:rsidR="00C373B5" w:rsidRPr="00D54A64" w14:paraId="0E67E5E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F3408B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4085B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</w:tcPr>
          <w:p w14:paraId="5856A0E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CEFTRIAXONE (ROCEFIN)</w:t>
            </w:r>
          </w:p>
        </w:tc>
      </w:tr>
      <w:tr w:rsidR="00C373B5" w:rsidRPr="00D54A64" w14:paraId="1B83B80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2EBD84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CD45A2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</w:tcPr>
          <w:p w14:paraId="299385E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(CUROXIM)</w:t>
            </w:r>
          </w:p>
        </w:tc>
      </w:tr>
      <w:tr w:rsidR="00C373B5" w:rsidRPr="00D54A64" w14:paraId="6ECBFBE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73762E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D9C52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</w:tcPr>
          <w:p w14:paraId="476E55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CEFAMANDOLO (MANDOKEF, CEDOL, KEZOTIN)</w:t>
            </w:r>
          </w:p>
        </w:tc>
      </w:tr>
      <w:tr w:rsidR="00C373B5" w:rsidRPr="00D54A64" w14:paraId="030C1A1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28CF5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4A6111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</w:tcPr>
          <w:p w14:paraId="41EB82F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GENTAMICINA (GENTALYN, GENTOMIL, MEGENTAL)</w:t>
            </w:r>
          </w:p>
        </w:tc>
      </w:tr>
      <w:tr w:rsidR="00C373B5" w:rsidRPr="00D54A64" w14:paraId="4ABE2FB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252C95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D01E8C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</w:tcPr>
          <w:p w14:paraId="0D4C7F5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PEFLOXACINA (PEFLOX)</w:t>
            </w:r>
          </w:p>
        </w:tc>
      </w:tr>
      <w:tr w:rsidR="00C373B5" w:rsidRPr="00D54A64" w14:paraId="157EFC1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D39EDD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65B02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</w:tcPr>
          <w:p w14:paraId="02230B8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TOBRAMICINA (NEBICINA)</w:t>
            </w:r>
          </w:p>
        </w:tc>
      </w:tr>
      <w:tr w:rsidR="00C373B5" w:rsidRPr="00D54A64" w14:paraId="7F02994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399A5F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881F57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208</w:t>
            </w:r>
          </w:p>
        </w:tc>
        <w:tc>
          <w:tcPr>
            <w:tcW w:w="5953" w:type="dxa"/>
          </w:tcPr>
          <w:p w14:paraId="2CB38BB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TIMETROPIN + SULFAMETOXAZOLO (BACTRIM, EUSAPRIM)</w:t>
            </w:r>
          </w:p>
        </w:tc>
      </w:tr>
      <w:tr w:rsidR="00C373B5" w:rsidRPr="00D54A64" w14:paraId="0AF0B6F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1C0324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555D23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209</w:t>
            </w:r>
          </w:p>
        </w:tc>
        <w:tc>
          <w:tcPr>
            <w:tcW w:w="5953" w:type="dxa"/>
          </w:tcPr>
          <w:p w14:paraId="286D7A1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CEFAZOLINA (TOTACEF, CEFAMEZIN)</w:t>
            </w:r>
          </w:p>
        </w:tc>
      </w:tr>
      <w:tr w:rsidR="00C373B5" w:rsidRPr="00D54A64" w14:paraId="6E985EF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FA804E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18. Modalità somministrazione antibiotici</w:t>
            </w:r>
          </w:p>
        </w:tc>
        <w:tc>
          <w:tcPr>
            <w:tcW w:w="992" w:type="dxa"/>
            <w:vAlign w:val="bottom"/>
          </w:tcPr>
          <w:p w14:paraId="7BD2318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49C390D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DOSI MULTIPLE</w:t>
            </w:r>
          </w:p>
        </w:tc>
      </w:tr>
      <w:tr w:rsidR="00C373B5" w:rsidRPr="00D54A64" w14:paraId="74CFD04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67F57C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E5692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1A3B6CF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DOSE SINGOLA</w:t>
            </w:r>
          </w:p>
        </w:tc>
      </w:tr>
      <w:tr w:rsidR="00C373B5" w:rsidRPr="00D54A64" w14:paraId="114C260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376863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19. Incisione chirurgica (anca)</w:t>
            </w:r>
          </w:p>
        </w:tc>
        <w:tc>
          <w:tcPr>
            <w:tcW w:w="992" w:type="dxa"/>
            <w:vAlign w:val="bottom"/>
          </w:tcPr>
          <w:p w14:paraId="5506E170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04036526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ANTERIORE</w:t>
            </w:r>
          </w:p>
        </w:tc>
      </w:tr>
      <w:tr w:rsidR="00C373B5" w:rsidRPr="00D54A64" w14:paraId="795A22F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5B3EAC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4801073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A_B_01</w:t>
            </w:r>
          </w:p>
        </w:tc>
        <w:tc>
          <w:tcPr>
            <w:tcW w:w="5953" w:type="dxa"/>
            <w:vAlign w:val="bottom"/>
          </w:tcPr>
          <w:p w14:paraId="1003B597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LATERALE CON OSTEOTOMIA TROCANTERICA</w:t>
            </w:r>
          </w:p>
        </w:tc>
      </w:tr>
      <w:tr w:rsidR="00C373B5" w:rsidRPr="00D54A64" w14:paraId="74EE093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1FC5804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8C955B7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A_C_01</w:t>
            </w:r>
          </w:p>
        </w:tc>
        <w:tc>
          <w:tcPr>
            <w:tcW w:w="5953" w:type="dxa"/>
            <w:vAlign w:val="bottom"/>
          </w:tcPr>
          <w:p w14:paraId="7EEA1329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LATERALE</w:t>
            </w:r>
          </w:p>
        </w:tc>
      </w:tr>
      <w:tr w:rsidR="00C373B5" w:rsidRPr="00D54A64" w14:paraId="3ADFE00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AE5B1B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8E0A99B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2DD76239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POSTERO-LATERALE</w:t>
            </w:r>
          </w:p>
        </w:tc>
      </w:tr>
      <w:tr w:rsidR="00C373B5" w:rsidRPr="00D54A64" w14:paraId="7E670BCF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9A3272B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20. Incisione chirurgica (ginocchio)</w:t>
            </w:r>
          </w:p>
        </w:tc>
        <w:tc>
          <w:tcPr>
            <w:tcW w:w="992" w:type="dxa"/>
            <w:vAlign w:val="bottom"/>
          </w:tcPr>
          <w:p w14:paraId="43226B4C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G_A_01</w:t>
            </w:r>
          </w:p>
        </w:tc>
        <w:tc>
          <w:tcPr>
            <w:tcW w:w="5953" w:type="dxa"/>
            <w:vAlign w:val="bottom"/>
          </w:tcPr>
          <w:p w14:paraId="1A7B11D0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ANTERIORE-MEDIALE</w:t>
            </w:r>
          </w:p>
        </w:tc>
      </w:tr>
      <w:tr w:rsidR="00C373B5" w:rsidRPr="00D54A64" w14:paraId="18F10CA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23D0DB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432522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G_B_01</w:t>
            </w:r>
          </w:p>
        </w:tc>
        <w:tc>
          <w:tcPr>
            <w:tcW w:w="5953" w:type="dxa"/>
            <w:vAlign w:val="bottom"/>
          </w:tcPr>
          <w:p w14:paraId="29F4370F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ANTERO-LATERALE</w:t>
            </w:r>
          </w:p>
        </w:tc>
      </w:tr>
      <w:tr w:rsidR="00C373B5" w:rsidRPr="00D54A64" w14:paraId="767CB55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27EF9B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C3FEC22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G_D_01</w:t>
            </w:r>
          </w:p>
        </w:tc>
        <w:tc>
          <w:tcPr>
            <w:tcW w:w="5953" w:type="dxa"/>
            <w:vAlign w:val="bottom"/>
          </w:tcPr>
          <w:p w14:paraId="0B527C71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MINI-INVASIVA</w:t>
            </w:r>
          </w:p>
        </w:tc>
      </w:tr>
      <w:tr w:rsidR="00C373B5" w:rsidRPr="00D54A64" w14:paraId="0C2A1463" w14:textId="77777777" w:rsidTr="00764527">
        <w:trPr>
          <w:trHeight w:val="77"/>
          <w:tblHeader/>
        </w:trPr>
        <w:tc>
          <w:tcPr>
            <w:tcW w:w="2127" w:type="dxa"/>
            <w:vMerge/>
          </w:tcPr>
          <w:p w14:paraId="2945D6F3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53E3FE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G_C_01</w:t>
            </w:r>
          </w:p>
        </w:tc>
        <w:tc>
          <w:tcPr>
            <w:tcW w:w="5953" w:type="dxa"/>
            <w:vAlign w:val="bottom"/>
          </w:tcPr>
          <w:p w14:paraId="685E7E8F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SUB VASTO MEDIALIS</w:t>
            </w:r>
          </w:p>
        </w:tc>
      </w:tr>
      <w:tr w:rsidR="00C373B5" w:rsidRPr="00D54A64" w14:paraId="4FBFDF1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55CC4AD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F1E8DB" w14:textId="77777777" w:rsidR="00C373B5" w:rsidRPr="002220B7" w:rsidRDefault="00C373B5" w:rsidP="0076452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G_E_01</w:t>
            </w:r>
          </w:p>
        </w:tc>
        <w:tc>
          <w:tcPr>
            <w:tcW w:w="5953" w:type="dxa"/>
            <w:vAlign w:val="bottom"/>
          </w:tcPr>
          <w:p w14:paraId="657EE263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OSTEOTOMIA TUBEROSITA' TIBIALE</w:t>
            </w:r>
          </w:p>
        </w:tc>
      </w:tr>
      <w:tr w:rsidR="00C373B5" w:rsidRPr="00D54A64" w14:paraId="3148DEAC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0EDE10C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21. Tecnica chirurgica: innesto osseo (anca)</w:t>
            </w:r>
          </w:p>
        </w:tc>
        <w:tc>
          <w:tcPr>
            <w:tcW w:w="992" w:type="dxa"/>
            <w:vAlign w:val="bottom"/>
          </w:tcPr>
          <w:p w14:paraId="78368E9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6008163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099B6D9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3934A2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490493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E56237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ACETABOLARI</w:t>
            </w:r>
          </w:p>
        </w:tc>
      </w:tr>
      <w:tr w:rsidR="00C373B5" w:rsidRPr="00D54A64" w14:paraId="1058024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AC7054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022581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0999E3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FEMORALI</w:t>
            </w:r>
          </w:p>
        </w:tc>
      </w:tr>
      <w:tr w:rsidR="00C373B5" w:rsidRPr="00D54A64" w14:paraId="4570E98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B5CCE5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63AF7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554EA73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C373B5" w:rsidRPr="00D54A64" w14:paraId="74CF200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7BBBB0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22. Tecnica chirurgica: innesto osseo (ginocchio)</w:t>
            </w:r>
          </w:p>
        </w:tc>
        <w:tc>
          <w:tcPr>
            <w:tcW w:w="992" w:type="dxa"/>
            <w:vAlign w:val="bottom"/>
          </w:tcPr>
          <w:p w14:paraId="180202D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20338DA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202B209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90D9CB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42EEF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64D6D15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TIBIALI</w:t>
            </w:r>
          </w:p>
        </w:tc>
      </w:tr>
      <w:tr w:rsidR="00C373B5" w:rsidRPr="00D54A64" w14:paraId="53135B1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8D72E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A7EF1E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1312CB7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FEMORALI</w:t>
            </w:r>
          </w:p>
        </w:tc>
      </w:tr>
      <w:tr w:rsidR="00C373B5" w:rsidRPr="00D54A64" w14:paraId="21BBE52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89A14D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1E384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3461A9C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C373B5" w:rsidRPr="00D54A64" w14:paraId="193ECFD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053E90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23. Tecnica chirurgica: anelli rinforzo cotile</w:t>
            </w:r>
          </w:p>
        </w:tc>
        <w:tc>
          <w:tcPr>
            <w:tcW w:w="992" w:type="dxa"/>
            <w:vAlign w:val="bottom"/>
          </w:tcPr>
          <w:p w14:paraId="6E1FB12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50DBBF1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6E2D416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9B92A7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9E5D7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29744FF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C373B5" w:rsidRPr="00D54A64" w14:paraId="036F568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932D18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24. Tecnica chirurgica: modalità fissazione</w:t>
            </w:r>
          </w:p>
        </w:tc>
        <w:tc>
          <w:tcPr>
            <w:tcW w:w="992" w:type="dxa"/>
            <w:vAlign w:val="bottom"/>
          </w:tcPr>
          <w:p w14:paraId="0D9C07A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35DD3CB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CEMENTATO, SENZA ANTIBIOTICO</w:t>
            </w:r>
          </w:p>
        </w:tc>
      </w:tr>
      <w:tr w:rsidR="00C373B5" w:rsidRPr="00D54A64" w14:paraId="515ED36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1566FC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C0AE1C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A_A_02</w:t>
            </w:r>
          </w:p>
        </w:tc>
        <w:tc>
          <w:tcPr>
            <w:tcW w:w="5953" w:type="dxa"/>
            <w:vAlign w:val="bottom"/>
          </w:tcPr>
          <w:p w14:paraId="5883BF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CEMENTATO, CON ANTIBIOTICO</w:t>
            </w:r>
          </w:p>
        </w:tc>
      </w:tr>
      <w:tr w:rsidR="00C373B5" w:rsidRPr="00D54A64" w14:paraId="3515560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DE1F7C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0EB7ED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A_A_03</w:t>
            </w:r>
          </w:p>
        </w:tc>
        <w:tc>
          <w:tcPr>
            <w:tcW w:w="5953" w:type="dxa"/>
            <w:vAlign w:val="bottom"/>
          </w:tcPr>
          <w:p w14:paraId="056CAC2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PRESS FIT</w:t>
            </w:r>
          </w:p>
        </w:tc>
      </w:tr>
      <w:tr w:rsidR="00C373B5" w:rsidRPr="00D54A64" w14:paraId="40E2EB6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E91CF5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ACC081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A_A_04</w:t>
            </w:r>
          </w:p>
        </w:tc>
        <w:tc>
          <w:tcPr>
            <w:tcW w:w="5953" w:type="dxa"/>
            <w:vAlign w:val="bottom"/>
          </w:tcPr>
          <w:p w14:paraId="505DFDE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AVVITATO</w:t>
            </w:r>
          </w:p>
        </w:tc>
      </w:tr>
      <w:tr w:rsidR="00C373B5" w:rsidRPr="00D54A64" w14:paraId="3DA7BBB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C6C94E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C98F8E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A_A_05</w:t>
            </w:r>
          </w:p>
        </w:tc>
        <w:tc>
          <w:tcPr>
            <w:tcW w:w="5953" w:type="dxa"/>
            <w:vAlign w:val="bottom"/>
          </w:tcPr>
          <w:p w14:paraId="2392468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PRESS FIT CON VITI</w:t>
            </w:r>
          </w:p>
        </w:tc>
      </w:tr>
      <w:tr w:rsidR="00C373B5" w:rsidRPr="00D54A64" w14:paraId="6ED3F46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6D9818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14AB8F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A_A_06</w:t>
            </w:r>
          </w:p>
        </w:tc>
        <w:tc>
          <w:tcPr>
            <w:tcW w:w="5953" w:type="dxa"/>
            <w:vAlign w:val="bottom"/>
          </w:tcPr>
          <w:p w14:paraId="6AA59F0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PRESS FIT CON ALETTE</w:t>
            </w:r>
          </w:p>
        </w:tc>
      </w:tr>
      <w:tr w:rsidR="00C373B5" w:rsidRPr="00D54A64" w14:paraId="4D7BD1E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4546AE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9655C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A_A_07</w:t>
            </w:r>
          </w:p>
        </w:tc>
        <w:tc>
          <w:tcPr>
            <w:tcW w:w="5953" w:type="dxa"/>
            <w:vAlign w:val="bottom"/>
          </w:tcPr>
          <w:p w14:paraId="33653A5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 SENZA RIVESTIMENTO</w:t>
            </w:r>
          </w:p>
        </w:tc>
      </w:tr>
      <w:tr w:rsidR="00C373B5" w:rsidRPr="00D54A64" w14:paraId="13B9C9D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231656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C0B5D3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A_A_08</w:t>
            </w:r>
          </w:p>
        </w:tc>
        <w:tc>
          <w:tcPr>
            <w:tcW w:w="5953" w:type="dxa"/>
            <w:vAlign w:val="bottom"/>
          </w:tcPr>
          <w:p w14:paraId="3B0396B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 CON RIVESTIMENTO</w:t>
            </w:r>
          </w:p>
        </w:tc>
      </w:tr>
      <w:tr w:rsidR="00C373B5" w:rsidRPr="00D54A64" w14:paraId="46B8D519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98205E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25. Tecnica chirurgica: parti fissazione</w:t>
            </w:r>
          </w:p>
        </w:tc>
        <w:tc>
          <w:tcPr>
            <w:tcW w:w="992" w:type="dxa"/>
            <w:vAlign w:val="bottom"/>
          </w:tcPr>
          <w:p w14:paraId="6C28D72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</w:t>
            </w:r>
          </w:p>
        </w:tc>
        <w:tc>
          <w:tcPr>
            <w:tcW w:w="5953" w:type="dxa"/>
            <w:vAlign w:val="bottom"/>
          </w:tcPr>
          <w:p w14:paraId="75D3503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COTILE</w:t>
            </w:r>
          </w:p>
        </w:tc>
      </w:tr>
      <w:tr w:rsidR="00C373B5" w:rsidRPr="00D54A64" w14:paraId="5D6ED7F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BD403D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A3135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</w:t>
            </w:r>
          </w:p>
        </w:tc>
        <w:tc>
          <w:tcPr>
            <w:tcW w:w="5953" w:type="dxa"/>
            <w:vAlign w:val="bottom"/>
          </w:tcPr>
          <w:p w14:paraId="3E299CB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C373B5" w:rsidRPr="00D54A64" w14:paraId="2288B9F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060591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46242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  <w:vAlign w:val="bottom"/>
          </w:tcPr>
          <w:p w14:paraId="1CE544A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STELO</w:t>
            </w:r>
          </w:p>
        </w:tc>
      </w:tr>
      <w:tr w:rsidR="00C373B5" w:rsidRPr="00D54A64" w14:paraId="399DEA19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72541A5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26. Intervento sulla rotula</w:t>
            </w:r>
          </w:p>
        </w:tc>
        <w:tc>
          <w:tcPr>
            <w:tcW w:w="992" w:type="dxa"/>
            <w:vAlign w:val="bottom"/>
          </w:tcPr>
          <w:p w14:paraId="1F83E56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22051FB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PLASTICA ROTULEA</w:t>
            </w:r>
          </w:p>
        </w:tc>
      </w:tr>
      <w:tr w:rsidR="00C373B5" w:rsidRPr="00D54A64" w14:paraId="7226AD8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A2A934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60EE9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77AE3B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SOLO DENERVAZIONE</w:t>
            </w:r>
          </w:p>
        </w:tc>
      </w:tr>
      <w:tr w:rsidR="00C373B5" w:rsidRPr="00D54A64" w14:paraId="53DDDAE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0DBEDE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27. Tecnica chirurgica: approccio chirurgico</w:t>
            </w:r>
          </w:p>
        </w:tc>
        <w:tc>
          <w:tcPr>
            <w:tcW w:w="992" w:type="dxa"/>
            <w:vAlign w:val="bottom"/>
          </w:tcPr>
          <w:p w14:paraId="2041C8D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</w:t>
            </w:r>
          </w:p>
        </w:tc>
        <w:tc>
          <w:tcPr>
            <w:tcW w:w="5953" w:type="dxa"/>
            <w:vAlign w:val="bottom"/>
          </w:tcPr>
          <w:p w14:paraId="16C30D3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DELTOIDEO-PETTORALE</w:t>
            </w:r>
          </w:p>
        </w:tc>
      </w:tr>
      <w:tr w:rsidR="00C373B5" w:rsidRPr="00D54A64" w14:paraId="78783A8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123C26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E5FE9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</w:t>
            </w:r>
          </w:p>
        </w:tc>
        <w:tc>
          <w:tcPr>
            <w:tcW w:w="5953" w:type="dxa"/>
            <w:vAlign w:val="bottom"/>
          </w:tcPr>
          <w:p w14:paraId="3965263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TRANS-DELTOIDEO</w:t>
            </w:r>
          </w:p>
        </w:tc>
      </w:tr>
      <w:tr w:rsidR="00C373B5" w:rsidRPr="00D54A64" w14:paraId="41CC555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6B88B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67DB2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Z</w:t>
            </w:r>
          </w:p>
        </w:tc>
        <w:tc>
          <w:tcPr>
            <w:tcW w:w="5953" w:type="dxa"/>
            <w:vAlign w:val="bottom"/>
          </w:tcPr>
          <w:p w14:paraId="324FFDE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C373B5" w:rsidRPr="00D54A64" w14:paraId="4CDD7AF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F3D7C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28. Tecnica chirurgica: drenaggio aspirante</w:t>
            </w:r>
          </w:p>
        </w:tc>
        <w:tc>
          <w:tcPr>
            <w:tcW w:w="992" w:type="dxa"/>
            <w:vAlign w:val="bottom"/>
          </w:tcPr>
          <w:p w14:paraId="63AADFD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2D59109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6B80DD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7C446D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DE03B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33414F0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C373B5" w:rsidRPr="00D54A64" w14:paraId="69647A9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9B15B2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29. Tecnica chirurgica: riparazione della cuffia</w:t>
            </w:r>
          </w:p>
        </w:tc>
        <w:tc>
          <w:tcPr>
            <w:tcW w:w="992" w:type="dxa"/>
            <w:vAlign w:val="bottom"/>
          </w:tcPr>
          <w:p w14:paraId="340247A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56828CE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SUTURA</w:t>
            </w:r>
          </w:p>
        </w:tc>
      </w:tr>
      <w:tr w:rsidR="00C373B5" w:rsidRPr="00D54A64" w14:paraId="7BA3873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EBF082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1A8CD9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3E2B76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C373B5" w:rsidRPr="00D54A64" w14:paraId="453A1CB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B87592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273A6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49BBD07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C373B5" w:rsidRPr="00D54A64" w14:paraId="5E298FE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16C28A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30. Tipo protesi impiantata</w:t>
            </w:r>
          </w:p>
        </w:tc>
        <w:tc>
          <w:tcPr>
            <w:tcW w:w="992" w:type="dxa"/>
            <w:vAlign w:val="bottom"/>
          </w:tcPr>
          <w:p w14:paraId="0D60E49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592E3EB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UNICOMPARTIMENTALE</w:t>
            </w:r>
          </w:p>
        </w:tc>
      </w:tr>
      <w:tr w:rsidR="00C373B5" w:rsidRPr="00D54A64" w14:paraId="60EEBC9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B81A5E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7C719E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6C38FA7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BICOMPARTIMENTALE</w:t>
            </w:r>
          </w:p>
        </w:tc>
      </w:tr>
      <w:tr w:rsidR="00C373B5" w:rsidRPr="00D54A64" w14:paraId="3AB833A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1C5E0C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F4CBF5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1E54EA9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TRICOMPARTIMENTALE (PROTESI ANCHE ROTULA)</w:t>
            </w:r>
          </w:p>
        </w:tc>
      </w:tr>
      <w:tr w:rsidR="00C373B5" w:rsidRPr="00D54A64" w14:paraId="2BC9794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7A1E86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31. Rapporto componenti femoro-tibiali</w:t>
            </w:r>
          </w:p>
        </w:tc>
        <w:tc>
          <w:tcPr>
            <w:tcW w:w="992" w:type="dxa"/>
            <w:vAlign w:val="bottom"/>
          </w:tcPr>
          <w:p w14:paraId="295E933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2C43456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SENZA STABILIZZAZIONE</w:t>
            </w:r>
          </w:p>
        </w:tc>
      </w:tr>
      <w:tr w:rsidR="00C373B5" w:rsidRPr="00D54A64" w14:paraId="235FEB3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B3D4C0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99FF0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13D9BE2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STABILIZZAZIONE POSTERIORE</w:t>
            </w:r>
          </w:p>
        </w:tc>
      </w:tr>
      <w:tr w:rsidR="00C373B5" w:rsidRPr="00D54A64" w14:paraId="5A781AD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CFF7D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64094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22C4297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PIVOT</w:t>
            </w:r>
          </w:p>
        </w:tc>
      </w:tr>
      <w:tr w:rsidR="00C373B5" w:rsidRPr="00D54A64" w14:paraId="6810E83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CAB7F8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493A4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164ECCB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CERNIERA</w:t>
            </w:r>
          </w:p>
        </w:tc>
      </w:tr>
      <w:tr w:rsidR="00C373B5" w:rsidRPr="00D54A64" w14:paraId="1542F20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BA96E5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32. Tipo fissazione femorale</w:t>
            </w:r>
          </w:p>
        </w:tc>
        <w:tc>
          <w:tcPr>
            <w:tcW w:w="992" w:type="dxa"/>
            <w:vAlign w:val="bottom"/>
          </w:tcPr>
          <w:p w14:paraId="5DFB73D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1299118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6047E2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44C3CB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BC2964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330BA1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C373B5" w:rsidRPr="00D54A64" w14:paraId="3701424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0D15C4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CDC27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02A9612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C373B5" w:rsidRPr="00D54A64" w14:paraId="7BF8E4B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65781B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1852F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0E34003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C373B5" w:rsidRPr="00D54A64" w14:paraId="7A087D7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66B3D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B16315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0D6F186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C373B5" w:rsidRPr="00D54A64" w14:paraId="6051BD86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2C2FC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33. Tipo fissazione tibiale</w:t>
            </w:r>
          </w:p>
        </w:tc>
        <w:tc>
          <w:tcPr>
            <w:tcW w:w="992" w:type="dxa"/>
            <w:vAlign w:val="bottom"/>
          </w:tcPr>
          <w:p w14:paraId="7D53126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76F6421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364B8AA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AE0A9C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DEFB6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2060A2A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C373B5" w:rsidRPr="00D54A64" w14:paraId="178F778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B13CB5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16BAC4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6ABE09E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C373B5" w:rsidRPr="00D54A64" w14:paraId="7F6589B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5EA4DB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B52C9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197D850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C373B5" w:rsidRPr="00D54A64" w14:paraId="0B44CFF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5618E2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96F8B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4CD10F4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C373B5" w:rsidRPr="00D54A64" w14:paraId="6CC8CFE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9EC270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lastRenderedPageBreak/>
              <w:t>34. Inserto polietilene</w:t>
            </w:r>
          </w:p>
        </w:tc>
        <w:tc>
          <w:tcPr>
            <w:tcW w:w="992" w:type="dxa"/>
            <w:vAlign w:val="bottom"/>
          </w:tcPr>
          <w:p w14:paraId="23A1222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</w:t>
            </w:r>
          </w:p>
        </w:tc>
        <w:tc>
          <w:tcPr>
            <w:tcW w:w="5953" w:type="dxa"/>
            <w:vAlign w:val="bottom"/>
          </w:tcPr>
          <w:p w14:paraId="77A76B3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FISSO</w:t>
            </w:r>
          </w:p>
        </w:tc>
      </w:tr>
      <w:tr w:rsidR="00C373B5" w:rsidRPr="00D54A64" w14:paraId="3D28F76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EDDCB1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C4B49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</w:t>
            </w:r>
          </w:p>
        </w:tc>
        <w:tc>
          <w:tcPr>
            <w:tcW w:w="5953" w:type="dxa"/>
            <w:vAlign w:val="bottom"/>
          </w:tcPr>
          <w:p w14:paraId="0E50646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MOBILE</w:t>
            </w:r>
          </w:p>
        </w:tc>
      </w:tr>
      <w:tr w:rsidR="00C373B5" w:rsidRPr="00D54A64" w14:paraId="04D6507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7A7C31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35. Accoppiamento articolare</w:t>
            </w:r>
          </w:p>
        </w:tc>
        <w:tc>
          <w:tcPr>
            <w:tcW w:w="992" w:type="dxa"/>
            <w:vAlign w:val="bottom"/>
          </w:tcPr>
          <w:p w14:paraId="29F35A2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77D6C1D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METALLO-METALLO</w:t>
            </w:r>
          </w:p>
        </w:tc>
      </w:tr>
      <w:tr w:rsidR="00C373B5" w:rsidRPr="00D54A64" w14:paraId="565BDA2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CDA6BB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62BD3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3102E01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CERAMICA-POLIETILENE</w:t>
            </w:r>
          </w:p>
        </w:tc>
      </w:tr>
      <w:tr w:rsidR="00C373B5" w:rsidRPr="00D54A64" w14:paraId="31D7B6B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CCBDC9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D9391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4F70B4D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CERAMICA-CERAMICA</w:t>
            </w:r>
          </w:p>
        </w:tc>
      </w:tr>
      <w:tr w:rsidR="00C373B5" w:rsidRPr="00D54A64" w14:paraId="58D081F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B894CF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36. Tipo di fissazione rotulea</w:t>
            </w:r>
          </w:p>
        </w:tc>
        <w:tc>
          <w:tcPr>
            <w:tcW w:w="992" w:type="dxa"/>
            <w:vAlign w:val="bottom"/>
          </w:tcPr>
          <w:p w14:paraId="1D5997D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1121CD5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720FF61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215B88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54821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1310441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C373B5" w:rsidRPr="00D54A64" w14:paraId="63C4984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961FB1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37. Utilizzo di blocchetti/cunei di riempimento</w:t>
            </w:r>
          </w:p>
        </w:tc>
        <w:tc>
          <w:tcPr>
            <w:tcW w:w="992" w:type="dxa"/>
            <w:vAlign w:val="bottom"/>
          </w:tcPr>
          <w:p w14:paraId="6EE9CC7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1A55AC6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3A06F6A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811DA7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FF6F3C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2FF3E0E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TIBIALI</w:t>
            </w:r>
          </w:p>
        </w:tc>
      </w:tr>
      <w:tr w:rsidR="00C373B5" w:rsidRPr="00D54A64" w14:paraId="6A6B499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83203A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1C29EA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524CE14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FEMORALI</w:t>
            </w:r>
          </w:p>
        </w:tc>
      </w:tr>
      <w:tr w:rsidR="00C373B5" w:rsidRPr="00D54A64" w14:paraId="295E9CC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0F410A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E2FEA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2F3899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ENTRAMBI</w:t>
            </w:r>
          </w:p>
        </w:tc>
      </w:tr>
      <w:tr w:rsidR="00C373B5" w:rsidRPr="00D54A64" w14:paraId="5DD8DBDF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DB07A4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38. Complicazioni intraoperatorie</w:t>
            </w:r>
          </w:p>
        </w:tc>
        <w:tc>
          <w:tcPr>
            <w:tcW w:w="992" w:type="dxa"/>
            <w:vAlign w:val="bottom"/>
          </w:tcPr>
          <w:p w14:paraId="664F80F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131313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MUSCOLARI</w:t>
            </w:r>
          </w:p>
        </w:tc>
      </w:tr>
      <w:tr w:rsidR="00C373B5" w:rsidRPr="00D54A64" w14:paraId="265FCCE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377E4D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993A68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0067BA3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TENDINEE</w:t>
            </w:r>
          </w:p>
        </w:tc>
      </w:tr>
      <w:tr w:rsidR="00C373B5" w:rsidRPr="00D54A64" w14:paraId="17DA94D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443F27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DB88FF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2C7822C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VASCOLARI</w:t>
            </w:r>
          </w:p>
        </w:tc>
      </w:tr>
      <w:tr w:rsidR="00C373B5" w:rsidRPr="00D54A64" w14:paraId="18E3F88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8CDB9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1D00CE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158B37A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NERVOSE ASCELLARE</w:t>
            </w:r>
          </w:p>
        </w:tc>
      </w:tr>
      <w:tr w:rsidR="00C373B5" w:rsidRPr="00D54A64" w14:paraId="171DF15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CC26FF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A4D580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1436D88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ALTRE LESIONI NERVOSE</w:t>
            </w:r>
          </w:p>
        </w:tc>
      </w:tr>
      <w:tr w:rsidR="00C373B5" w:rsidRPr="00D54A64" w14:paraId="58F12AD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2C13E5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81B3B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5CD7AC1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FRATTURE</w:t>
            </w:r>
          </w:p>
        </w:tc>
      </w:tr>
      <w:tr w:rsidR="00C373B5" w:rsidRPr="00D54A64" w14:paraId="751E2AA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05876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2903B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42814AC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COMPLICAZIONI ANESTESIOLOGICHE</w:t>
            </w:r>
          </w:p>
        </w:tc>
      </w:tr>
      <w:tr w:rsidR="00C373B5" w:rsidRPr="00D54A64" w14:paraId="08E5A03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1562BC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39. Complicazioni postoperatorie locali</w:t>
            </w:r>
          </w:p>
        </w:tc>
        <w:tc>
          <w:tcPr>
            <w:tcW w:w="992" w:type="dxa"/>
            <w:vAlign w:val="bottom"/>
          </w:tcPr>
          <w:p w14:paraId="01D9F0E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20FC44B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DEISCENZA FERITA</w:t>
            </w:r>
          </w:p>
        </w:tc>
      </w:tr>
      <w:tr w:rsidR="00C373B5" w:rsidRPr="00D54A64" w14:paraId="6ECC32A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C40262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03E37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543ACCB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INFEZIONE</w:t>
            </w:r>
          </w:p>
        </w:tc>
      </w:tr>
      <w:tr w:rsidR="00C373B5" w:rsidRPr="00D54A64" w14:paraId="58F556B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AC087B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72336F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5CFFB5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EDEMA</w:t>
            </w:r>
          </w:p>
        </w:tc>
      </w:tr>
      <w:tr w:rsidR="00C373B5" w:rsidRPr="00D54A64" w14:paraId="1B6A62E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70D9AD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F98EC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63E676D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EMATOMA</w:t>
            </w:r>
          </w:p>
        </w:tc>
      </w:tr>
      <w:tr w:rsidR="00C373B5" w:rsidRPr="00D54A64" w14:paraId="0066195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B60623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BA4202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0272926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ANTERIORE</w:t>
            </w:r>
          </w:p>
        </w:tc>
      </w:tr>
      <w:tr w:rsidR="00C373B5" w:rsidRPr="00D54A64" w14:paraId="7A2B543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7E5BA8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319AC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510CFBF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LUSSAZIONE POSTERIORE</w:t>
            </w:r>
          </w:p>
        </w:tc>
      </w:tr>
      <w:tr w:rsidR="00C373B5" w:rsidRPr="00D54A64" w14:paraId="57FC484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B4A131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3CAA52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602DCC1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SUPERIORE</w:t>
            </w:r>
          </w:p>
        </w:tc>
      </w:tr>
      <w:tr w:rsidR="00C373B5" w:rsidRPr="00D54A64" w14:paraId="5BF4C62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46EB50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23751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  <w:vAlign w:val="bottom"/>
          </w:tcPr>
          <w:p w14:paraId="3950630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INFERIORE</w:t>
            </w:r>
          </w:p>
        </w:tc>
      </w:tr>
      <w:tr w:rsidR="00C373B5" w:rsidRPr="00D54A64" w14:paraId="4FD4592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863D87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40. Complicazioni postoperatorie generali</w:t>
            </w:r>
          </w:p>
        </w:tc>
        <w:tc>
          <w:tcPr>
            <w:tcW w:w="992" w:type="dxa"/>
            <w:vAlign w:val="bottom"/>
          </w:tcPr>
          <w:p w14:paraId="0973E31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3DDC848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TROMBOEMBOLICA</w:t>
            </w:r>
          </w:p>
        </w:tc>
      </w:tr>
      <w:tr w:rsidR="00C373B5" w:rsidRPr="00D54A64" w14:paraId="09BEACE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06DE70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4566B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08824C8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ANEMIA</w:t>
            </w:r>
          </w:p>
        </w:tc>
      </w:tr>
      <w:tr w:rsidR="00C373B5" w:rsidRPr="00D54A64" w14:paraId="2C210EA7" w14:textId="77777777" w:rsidTr="009122C9">
        <w:trPr>
          <w:trHeight w:val="20"/>
          <w:tblHeader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72FC46A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2E5C1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3490A54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ALLERGIE</w:t>
            </w:r>
          </w:p>
        </w:tc>
      </w:tr>
      <w:tr w:rsidR="00C373B5" w:rsidRPr="00D54A64" w14:paraId="458D1F46" w14:textId="77777777" w:rsidTr="009122C9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D43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41. Tipo anestesia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48262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bottom"/>
          </w:tcPr>
          <w:p w14:paraId="17EBA1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GENERALE</w:t>
            </w:r>
          </w:p>
        </w:tc>
      </w:tr>
      <w:tr w:rsidR="00C373B5" w:rsidRPr="00D54A64" w14:paraId="0FE2254B" w14:textId="77777777" w:rsidTr="009122C9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DD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544EF03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</w:tcBorders>
            <w:vAlign w:val="bottom"/>
          </w:tcPr>
          <w:p w14:paraId="7361F43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LOCO-REGIONALE</w:t>
            </w:r>
          </w:p>
        </w:tc>
      </w:tr>
      <w:tr w:rsidR="00C373B5" w:rsidRPr="00D54A64" w14:paraId="67A55EFA" w14:textId="77777777" w:rsidTr="009122C9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5CE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bottom"/>
          </w:tcPr>
          <w:p w14:paraId="08A2D02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6918634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MISTA</w:t>
            </w:r>
          </w:p>
        </w:tc>
      </w:tr>
      <w:tr w:rsidR="00C373B5" w:rsidRPr="00D54A64" w14:paraId="6A029350" w14:textId="77777777" w:rsidTr="009122C9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14:paraId="4E3981E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42. Tipo protesi anatomica/inversa: stelo</w:t>
            </w:r>
          </w:p>
        </w:tc>
        <w:tc>
          <w:tcPr>
            <w:tcW w:w="992" w:type="dxa"/>
            <w:vAlign w:val="bottom"/>
          </w:tcPr>
          <w:p w14:paraId="0F392FA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1FE6882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MODULARE</w:t>
            </w:r>
          </w:p>
        </w:tc>
      </w:tr>
      <w:tr w:rsidR="00C373B5" w:rsidRPr="00D54A64" w14:paraId="60F462C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FDA5F0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7C1F6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6FCE85E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MONOBLOCCO</w:t>
            </w:r>
          </w:p>
        </w:tc>
      </w:tr>
      <w:tr w:rsidR="00C373B5" w:rsidRPr="00D54A64" w14:paraId="456F41F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7F825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8B7B64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2AD8422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</w:t>
            </w:r>
          </w:p>
        </w:tc>
      </w:tr>
      <w:tr w:rsidR="00C373B5" w:rsidRPr="00D54A64" w14:paraId="5756F3B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841779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296C3A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4CDD0D6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</w:t>
            </w:r>
          </w:p>
        </w:tc>
      </w:tr>
      <w:tr w:rsidR="00C373B5" w:rsidRPr="00D54A64" w14:paraId="7298D32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DCFA2A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43. Tipo protesi anatomica: testina</w:t>
            </w:r>
          </w:p>
        </w:tc>
        <w:tc>
          <w:tcPr>
            <w:tcW w:w="992" w:type="dxa"/>
            <w:vAlign w:val="bottom"/>
          </w:tcPr>
          <w:p w14:paraId="619F698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B9F8AB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CONVENZIONALE</w:t>
            </w:r>
          </w:p>
        </w:tc>
      </w:tr>
      <w:tr w:rsidR="00C373B5" w:rsidRPr="00D54A64" w14:paraId="2D29C1B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BE8C4F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BD8730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19C1717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OFFSET VARIABILE</w:t>
            </w:r>
          </w:p>
        </w:tc>
      </w:tr>
      <w:tr w:rsidR="00C373B5" w:rsidRPr="00D54A64" w14:paraId="6C085B9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5FA204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B58C4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6AD4428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ASIMMETRICA</w:t>
            </w:r>
          </w:p>
        </w:tc>
      </w:tr>
      <w:tr w:rsidR="00C373B5" w:rsidRPr="00D54A64" w14:paraId="75583B7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7AE1B6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44. Tipo protesi anatomica: glenoide</w:t>
            </w:r>
          </w:p>
        </w:tc>
        <w:tc>
          <w:tcPr>
            <w:tcW w:w="992" w:type="dxa"/>
            <w:vAlign w:val="bottom"/>
          </w:tcPr>
          <w:p w14:paraId="0D5E01C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6A77147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C373B5" w:rsidRPr="00D54A64" w14:paraId="63B1D88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4EF480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AC47E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3E4E7A2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 BACKET</w:t>
            </w:r>
          </w:p>
        </w:tc>
      </w:tr>
      <w:tr w:rsidR="00C373B5" w:rsidRPr="00D54A64" w14:paraId="5B8744C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8CBA3A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513E5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02D25EB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BIOLOGICA</w:t>
            </w:r>
          </w:p>
        </w:tc>
      </w:tr>
      <w:tr w:rsidR="00C373B5" w:rsidRPr="00D54A64" w14:paraId="4204B0C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F67558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48D97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07CC41C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CHIGLIA</w:t>
            </w:r>
          </w:p>
        </w:tc>
      </w:tr>
      <w:tr w:rsidR="00C373B5" w:rsidRPr="00D54A64" w14:paraId="736C30C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8FDDC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F4215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29B081B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PEGS</w:t>
            </w:r>
          </w:p>
        </w:tc>
      </w:tr>
      <w:tr w:rsidR="00C373B5" w:rsidRPr="00D54A64" w14:paraId="27674F1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898151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6DE24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S06</w:t>
            </w:r>
          </w:p>
        </w:tc>
        <w:tc>
          <w:tcPr>
            <w:tcW w:w="5953" w:type="dxa"/>
            <w:vAlign w:val="bottom"/>
          </w:tcPr>
          <w:p w14:paraId="1B8DBB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VITI</w:t>
            </w:r>
          </w:p>
        </w:tc>
      </w:tr>
      <w:tr w:rsidR="00C373B5" w:rsidRPr="00D54A64" w14:paraId="3D6C3B9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1522FF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9073EA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S07</w:t>
            </w:r>
          </w:p>
        </w:tc>
        <w:tc>
          <w:tcPr>
            <w:tcW w:w="5953" w:type="dxa"/>
            <w:vAlign w:val="bottom"/>
          </w:tcPr>
          <w:p w14:paraId="75FB1BF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0299576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C3671C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B8F24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S08</w:t>
            </w:r>
          </w:p>
        </w:tc>
        <w:tc>
          <w:tcPr>
            <w:tcW w:w="5953" w:type="dxa"/>
            <w:vAlign w:val="bottom"/>
          </w:tcPr>
          <w:p w14:paraId="0532A2B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C373B5" w:rsidRPr="00D54A64" w14:paraId="49D5802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FBA7C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45. Tipo protesi inversa: inserto</w:t>
            </w:r>
          </w:p>
        </w:tc>
        <w:tc>
          <w:tcPr>
            <w:tcW w:w="992" w:type="dxa"/>
            <w:vAlign w:val="bottom"/>
          </w:tcPr>
          <w:p w14:paraId="40437CE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781B493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C373B5" w:rsidRPr="00D54A64" w14:paraId="36C599E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EA22DA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BE8FE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7FA34CC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C373B5" w:rsidRPr="00D54A64" w14:paraId="42B85883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5AD251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46. Tipo protesi inversa: glenosfera</w:t>
            </w:r>
          </w:p>
        </w:tc>
        <w:tc>
          <w:tcPr>
            <w:tcW w:w="992" w:type="dxa"/>
            <w:vAlign w:val="bottom"/>
          </w:tcPr>
          <w:p w14:paraId="6E74500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7F2ED54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C373B5" w:rsidRPr="00D54A64" w14:paraId="7ABFA8A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528661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9E16BA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07EBC3B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C373B5" w:rsidRPr="00D54A64" w14:paraId="4440C50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5B60DD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lastRenderedPageBreak/>
              <w:t>47. Tipo protesi inversa: metagliena</w:t>
            </w:r>
          </w:p>
        </w:tc>
        <w:tc>
          <w:tcPr>
            <w:tcW w:w="992" w:type="dxa"/>
            <w:vAlign w:val="bottom"/>
          </w:tcPr>
          <w:p w14:paraId="543D149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464AF25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 VITE</w:t>
            </w:r>
          </w:p>
        </w:tc>
      </w:tr>
      <w:tr w:rsidR="00C373B5" w:rsidRPr="00D54A64" w14:paraId="272F81E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3D2B4C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6EAC2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41CE6CC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 VITI</w:t>
            </w:r>
          </w:p>
        </w:tc>
      </w:tr>
      <w:tr w:rsidR="00C373B5" w:rsidRPr="00D54A64" w14:paraId="591AFD2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498626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04B6B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60E1FFB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 VITI</w:t>
            </w:r>
          </w:p>
        </w:tc>
      </w:tr>
      <w:tr w:rsidR="00C373B5" w:rsidRPr="00D54A64" w14:paraId="01E4ED7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B6E581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3680E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6CFB5B2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 VITI</w:t>
            </w:r>
          </w:p>
        </w:tc>
      </w:tr>
      <w:tr w:rsidR="00C373B5" w:rsidRPr="00D54A64" w14:paraId="6503097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675CEB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48. Profilassi antitromboembolica</w:t>
            </w:r>
          </w:p>
        </w:tc>
        <w:tc>
          <w:tcPr>
            <w:tcW w:w="992" w:type="dxa"/>
            <w:vAlign w:val="bottom"/>
          </w:tcPr>
          <w:p w14:paraId="3087DA9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66DA6FE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3B46611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08E13C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59ACB4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E75764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EPARINE</w:t>
            </w:r>
          </w:p>
        </w:tc>
      </w:tr>
      <w:tr w:rsidR="00C373B5" w:rsidRPr="00D54A64" w14:paraId="1BB70A0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606D7F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F98E6B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47D6EFB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DICUMAROLICI</w:t>
            </w:r>
          </w:p>
        </w:tc>
      </w:tr>
      <w:tr w:rsidR="00C373B5" w:rsidRPr="00D54A64" w14:paraId="2714595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808CAD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45A968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024EE0D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ANTIAGGREGANTI</w:t>
            </w:r>
          </w:p>
        </w:tc>
      </w:tr>
      <w:tr w:rsidR="00C373B5" w:rsidRPr="00D54A64" w14:paraId="697ABEA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2B54D02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49. Condizione clinica </w:t>
            </w:r>
          </w:p>
        </w:tc>
        <w:tc>
          <w:tcPr>
            <w:tcW w:w="992" w:type="dxa"/>
            <w:vAlign w:val="bottom"/>
          </w:tcPr>
          <w:p w14:paraId="105818C0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1EBA3B1E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CUFFIA DEI ROTATORI INTEGRA</w:t>
            </w:r>
          </w:p>
        </w:tc>
      </w:tr>
      <w:tr w:rsidR="00C373B5" w:rsidRPr="00D54A64" w14:paraId="10089F5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46CDC7F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3F53E1C2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SOVRASPINOSO</w:t>
            </w:r>
          </w:p>
        </w:tc>
      </w:tr>
      <w:tr w:rsidR="00C373B5" w:rsidRPr="00D54A64" w14:paraId="2C963CD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5D60B4D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7C4703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0DBD2738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SOTTOSPINOSO</w:t>
            </w:r>
          </w:p>
        </w:tc>
      </w:tr>
      <w:tr w:rsidR="00C373B5" w:rsidRPr="00D54A64" w14:paraId="5CE00C9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A84E4F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D0F681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7C8D897A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PICCOLO ROTONDO</w:t>
            </w:r>
          </w:p>
        </w:tc>
      </w:tr>
      <w:tr w:rsidR="00C373B5" w:rsidRPr="00D54A64" w14:paraId="50327AD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5120FB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56B0245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6542D6AC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SOTTOSCAPOLARE</w:t>
            </w:r>
          </w:p>
        </w:tc>
      </w:tr>
      <w:tr w:rsidR="00C373B5" w:rsidRPr="00D54A64" w14:paraId="76A73D0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BA0968D" w14:textId="77777777" w:rsidR="00C373B5" w:rsidRPr="00D54A64" w:rsidRDefault="00C373B5" w:rsidP="00930770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50</w:t>
            </w:r>
            <w:r w:rsidRPr="00D54A64">
              <w:rPr>
                <w:bCs/>
                <w:i/>
                <w:sz w:val="18"/>
                <w:szCs w:val="18"/>
              </w:rPr>
              <w:t>.</w:t>
            </w:r>
            <w:r>
              <w:rPr>
                <w:bCs/>
                <w:i/>
                <w:sz w:val="18"/>
                <w:szCs w:val="18"/>
              </w:rPr>
              <w:t>Trasfusioni (anca)</w:t>
            </w:r>
          </w:p>
        </w:tc>
        <w:tc>
          <w:tcPr>
            <w:tcW w:w="992" w:type="dxa"/>
            <w:vAlign w:val="bottom"/>
          </w:tcPr>
          <w:p w14:paraId="1ABC7B6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4BD6487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C373B5" w:rsidRPr="00D54A64" w14:paraId="65B1897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8DDCF3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062A946" w14:textId="77777777" w:rsidR="00C373B5" w:rsidRPr="00D54A64" w:rsidRDefault="00C373B5" w:rsidP="00930770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2404C2C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C373B5" w:rsidRPr="00D54A64" w14:paraId="46A7A9B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6F44C8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29129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53BAF72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C373B5" w:rsidRPr="00D54A64" w14:paraId="6BA0B7E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927C86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640AE5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2A6E7C3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</w:tbl>
    <w:p w14:paraId="0FBB016B" w14:textId="77777777" w:rsidR="00D54A64" w:rsidRPr="00D54A64" w:rsidRDefault="00D54A64" w:rsidP="00E51375"/>
    <w:p w14:paraId="14320EDC" w14:textId="77777777" w:rsidR="00285F0E" w:rsidRPr="00D54A64" w:rsidRDefault="00285F0E" w:rsidP="00285F0E">
      <w:pPr>
        <w:spacing w:after="240"/>
        <w:ind w:left="0"/>
        <w:jc w:val="both"/>
        <w:rPr>
          <w:b/>
          <w:sz w:val="24"/>
          <w:szCs w:val="24"/>
        </w:rPr>
      </w:pPr>
      <w:r w:rsidRPr="00D54A64">
        <w:rPr>
          <w:b/>
          <w:sz w:val="24"/>
          <w:szCs w:val="24"/>
        </w:rPr>
        <w:t>Legenda per la colonna “Valori ammessi”</w:t>
      </w:r>
      <w:r>
        <w:rPr>
          <w:b/>
          <w:sz w:val="24"/>
          <w:szCs w:val="24"/>
        </w:rPr>
        <w:t xml:space="preserve"> dal 01/01/2015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953"/>
      </w:tblGrid>
      <w:tr w:rsidR="00285F0E" w:rsidRPr="00D54A64" w14:paraId="551807B3" w14:textId="77777777" w:rsidTr="001C2915">
        <w:trPr>
          <w:trHeight w:val="20"/>
          <w:tblHeader/>
        </w:trPr>
        <w:tc>
          <w:tcPr>
            <w:tcW w:w="2127" w:type="dxa"/>
          </w:tcPr>
          <w:p w14:paraId="5F70CF1C" w14:textId="77777777" w:rsidR="00285F0E" w:rsidRPr="00D54A64" w:rsidRDefault="00285F0E" w:rsidP="001C2915">
            <w:pPr>
              <w:tabs>
                <w:tab w:val="left" w:pos="176"/>
              </w:tabs>
              <w:spacing w:before="0"/>
              <w:ind w:left="318" w:hanging="318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lastRenderedPageBreak/>
              <w:t>Campo</w:t>
            </w:r>
          </w:p>
        </w:tc>
        <w:tc>
          <w:tcPr>
            <w:tcW w:w="992" w:type="dxa"/>
          </w:tcPr>
          <w:p w14:paraId="05C64010" w14:textId="77777777" w:rsidR="00285F0E" w:rsidRPr="00D54A64" w:rsidRDefault="00285F0E" w:rsidP="001C2915">
            <w:pPr>
              <w:spacing w:before="0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Codice</w:t>
            </w:r>
          </w:p>
        </w:tc>
        <w:tc>
          <w:tcPr>
            <w:tcW w:w="5953" w:type="dxa"/>
          </w:tcPr>
          <w:p w14:paraId="219465F4" w14:textId="77777777" w:rsidR="00285F0E" w:rsidRPr="00D54A64" w:rsidRDefault="00285F0E" w:rsidP="001C2915">
            <w:pPr>
              <w:spacing w:before="0"/>
              <w:ind w:left="0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Descrizione</w:t>
            </w:r>
          </w:p>
        </w:tc>
      </w:tr>
      <w:tr w:rsidR="00285F0E" w:rsidRPr="00D54A64" w14:paraId="2B1321B4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5EC3180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1. </w:t>
            </w:r>
            <w:r w:rsidRPr="00FB7288">
              <w:rPr>
                <w:bCs/>
                <w:i/>
                <w:sz w:val="18"/>
                <w:szCs w:val="18"/>
              </w:rPr>
              <w:t>Tipologia protesi</w:t>
            </w:r>
          </w:p>
        </w:tc>
        <w:tc>
          <w:tcPr>
            <w:tcW w:w="992" w:type="dxa"/>
          </w:tcPr>
          <w:p w14:paraId="2133BC51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</w:t>
            </w:r>
          </w:p>
        </w:tc>
        <w:tc>
          <w:tcPr>
            <w:tcW w:w="5953" w:type="dxa"/>
          </w:tcPr>
          <w:p w14:paraId="58CC2779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ANCA</w:t>
            </w:r>
          </w:p>
        </w:tc>
      </w:tr>
      <w:tr w:rsidR="00285F0E" w:rsidRPr="00D54A64" w14:paraId="1C59DA2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800BA94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F027E7A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</w:t>
            </w:r>
          </w:p>
        </w:tc>
        <w:tc>
          <w:tcPr>
            <w:tcW w:w="5953" w:type="dxa"/>
          </w:tcPr>
          <w:p w14:paraId="4DBB0FCC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GINOCCHIO</w:t>
            </w:r>
          </w:p>
        </w:tc>
      </w:tr>
      <w:tr w:rsidR="00285F0E" w:rsidRPr="00D54A64" w14:paraId="6611407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E12EA3A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B087A9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6D51615E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SPALLA</w:t>
            </w:r>
          </w:p>
        </w:tc>
      </w:tr>
      <w:tr w:rsidR="00285F0E" w:rsidRPr="00D54A64" w14:paraId="723AE06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3EE31608" w14:textId="77777777" w:rsidR="00285F0E" w:rsidRPr="00D54A64" w:rsidRDefault="00285F0E" w:rsidP="00285F0E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  <w:r w:rsidRPr="00D54A64">
              <w:rPr>
                <w:bCs/>
                <w:i/>
                <w:sz w:val="18"/>
                <w:szCs w:val="18"/>
              </w:rPr>
              <w:t xml:space="preserve">. </w:t>
            </w:r>
            <w:r w:rsidRPr="00FB7288">
              <w:rPr>
                <w:bCs/>
                <w:i/>
                <w:sz w:val="18"/>
                <w:szCs w:val="18"/>
              </w:rPr>
              <w:t>Tipo intervento (specifico per anca)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8D113F7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A_A_1</w:t>
            </w:r>
          </w:p>
        </w:tc>
        <w:tc>
          <w:tcPr>
            <w:tcW w:w="5953" w:type="dxa"/>
          </w:tcPr>
          <w:p w14:paraId="77F7A326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ARTROPROTESI PRIMARIA</w:t>
            </w:r>
          </w:p>
        </w:tc>
      </w:tr>
      <w:tr w:rsidR="00285F0E" w:rsidRPr="00D54A64" w14:paraId="5B7201C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7BF3245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F86817" w14:textId="77777777" w:rsidR="00285F0E" w:rsidRPr="00D54A64" w:rsidRDefault="00285F0E" w:rsidP="001C3D7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</w:t>
            </w:r>
            <w:r w:rsidR="001C3D7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40BE3131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ENDOPROTESI</w:t>
            </w:r>
          </w:p>
        </w:tc>
      </w:tr>
      <w:tr w:rsidR="00285F0E" w:rsidRPr="00D54A64" w14:paraId="42BC841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FBB65D2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DEF0D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A_B_1</w:t>
            </w:r>
          </w:p>
        </w:tc>
        <w:tc>
          <w:tcPr>
            <w:tcW w:w="5953" w:type="dxa"/>
          </w:tcPr>
          <w:p w14:paraId="4A087D52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STELO</w:t>
            </w:r>
          </w:p>
        </w:tc>
      </w:tr>
      <w:tr w:rsidR="00285F0E" w:rsidRPr="00D54A64" w14:paraId="01D7FD1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5241CE7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575ACBF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A_B_2</w:t>
            </w:r>
          </w:p>
        </w:tc>
        <w:tc>
          <w:tcPr>
            <w:tcW w:w="5953" w:type="dxa"/>
          </w:tcPr>
          <w:p w14:paraId="6E710BA0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COTILE</w:t>
            </w:r>
          </w:p>
        </w:tc>
      </w:tr>
      <w:tr w:rsidR="00285F0E" w:rsidRPr="00D54A64" w14:paraId="0DA0816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61496CC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EE9E23B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A_B_3</w:t>
            </w:r>
          </w:p>
        </w:tc>
        <w:tc>
          <w:tcPr>
            <w:tcW w:w="5953" w:type="dxa"/>
          </w:tcPr>
          <w:p w14:paraId="1D98E546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TESTINA</w:t>
            </w:r>
          </w:p>
        </w:tc>
      </w:tr>
      <w:tr w:rsidR="00285F0E" w:rsidRPr="00D54A64" w14:paraId="1889EC1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1901CA2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0A76E1B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A_B_4</w:t>
            </w:r>
          </w:p>
        </w:tc>
        <w:tc>
          <w:tcPr>
            <w:tcW w:w="5953" w:type="dxa"/>
          </w:tcPr>
          <w:p w14:paraId="6237FA4B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INSERTO</w:t>
            </w:r>
          </w:p>
        </w:tc>
      </w:tr>
      <w:tr w:rsidR="00285F0E" w:rsidRPr="00D54A64" w14:paraId="6C97FA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32BD7D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C58C5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A_C_1</w:t>
            </w:r>
          </w:p>
        </w:tc>
        <w:tc>
          <w:tcPr>
            <w:tcW w:w="5953" w:type="dxa"/>
          </w:tcPr>
          <w:p w14:paraId="38068137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285F0E" w:rsidRPr="00D54A64" w14:paraId="09A1ED9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D6CA465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EB6BAA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A_D_1</w:t>
            </w:r>
          </w:p>
        </w:tc>
        <w:tc>
          <w:tcPr>
            <w:tcW w:w="5953" w:type="dxa"/>
          </w:tcPr>
          <w:p w14:paraId="418E42B5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  <w:r>
              <w:rPr>
                <w:sz w:val="18"/>
                <w:szCs w:val="18"/>
              </w:rPr>
              <w:t xml:space="preserve"> SENZA SPAZIATORE</w:t>
            </w:r>
          </w:p>
        </w:tc>
      </w:tr>
      <w:tr w:rsidR="00285F0E" w:rsidRPr="00D54A64" w14:paraId="134B084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424EA3D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73AEFF7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A_D_2</w:t>
            </w:r>
          </w:p>
        </w:tc>
        <w:tc>
          <w:tcPr>
            <w:tcW w:w="5953" w:type="dxa"/>
          </w:tcPr>
          <w:p w14:paraId="6B14AD58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PULIZIA CHIRURGICA</w:t>
            </w:r>
          </w:p>
        </w:tc>
      </w:tr>
      <w:tr w:rsidR="00285F0E" w:rsidRPr="00D54A64" w14:paraId="2089B76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0893049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A0E259A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A_D_3</w:t>
            </w:r>
          </w:p>
        </w:tc>
        <w:tc>
          <w:tcPr>
            <w:tcW w:w="5953" w:type="dxa"/>
          </w:tcPr>
          <w:p w14:paraId="3BC570EB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  <w:r>
              <w:rPr>
                <w:sz w:val="18"/>
                <w:szCs w:val="18"/>
              </w:rPr>
              <w:t xml:space="preserve"> CON SPAZIATORE</w:t>
            </w:r>
          </w:p>
        </w:tc>
      </w:tr>
      <w:tr w:rsidR="00285F0E" w:rsidRPr="00D54A64" w14:paraId="0AF9907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E4D773B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E3EE98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S</w:t>
            </w:r>
            <w:r w:rsidRPr="00D54A64">
              <w:rPr>
                <w:sz w:val="18"/>
                <w:szCs w:val="18"/>
              </w:rPr>
              <w:t>_1</w:t>
            </w:r>
          </w:p>
        </w:tc>
        <w:tc>
          <w:tcPr>
            <w:tcW w:w="5953" w:type="dxa"/>
          </w:tcPr>
          <w:p w14:paraId="2F452718" w14:textId="77777777" w:rsidR="00285F0E" w:rsidRPr="00D54A64" w:rsidRDefault="00E316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RIMOZIONE SPAZIATORE + IMPIANTO SPAZIATORE</w:t>
            </w:r>
          </w:p>
        </w:tc>
      </w:tr>
      <w:tr w:rsidR="00A8671E" w:rsidRPr="00D54A64" w14:paraId="5DEF3FD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3273F41" w14:textId="77777777" w:rsidR="00A8671E" w:rsidRPr="00D54A64" w:rsidRDefault="00A8671E" w:rsidP="00285F0E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</w:t>
            </w:r>
            <w:r w:rsidRPr="00FB7288">
              <w:rPr>
                <w:bCs/>
                <w:i/>
                <w:sz w:val="18"/>
                <w:szCs w:val="18"/>
              </w:rPr>
              <w:t>. Tipo intervento (specifico per ginocchio)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33B27249" w14:textId="77777777" w:rsidR="00A8671E" w:rsidRPr="00D54A64" w:rsidRDefault="00A8671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G_A</w:t>
            </w:r>
            <w:r w:rsidR="00E1580A">
              <w:rPr>
                <w:sz w:val="18"/>
                <w:szCs w:val="18"/>
              </w:rPr>
              <w:t>1</w:t>
            </w:r>
            <w:r w:rsidRPr="00D54A64">
              <w:rPr>
                <w:sz w:val="18"/>
                <w:szCs w:val="18"/>
              </w:rPr>
              <w:t>_1</w:t>
            </w:r>
          </w:p>
        </w:tc>
        <w:tc>
          <w:tcPr>
            <w:tcW w:w="5953" w:type="dxa"/>
          </w:tcPr>
          <w:p w14:paraId="5FD733E8" w14:textId="77777777" w:rsidR="00A8671E" w:rsidRPr="00D54A64" w:rsidRDefault="001C3D74" w:rsidP="001C3D74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TOTALE, SENZA ROTULA</w:t>
            </w:r>
          </w:p>
        </w:tc>
      </w:tr>
      <w:tr w:rsidR="00A8671E" w:rsidRPr="00D54A64" w14:paraId="622D6CB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E7219C4" w14:textId="77777777" w:rsidR="00A8671E" w:rsidRPr="00D54A64" w:rsidRDefault="00A8671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53402E" w14:textId="77777777" w:rsidR="00A8671E" w:rsidRPr="00D54A64" w:rsidRDefault="00A8671E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</w:t>
            </w:r>
            <w:r w:rsidR="00E1580A">
              <w:rPr>
                <w:sz w:val="18"/>
                <w:szCs w:val="18"/>
              </w:rPr>
              <w:t>A2</w:t>
            </w:r>
            <w:r w:rsidRPr="00D54A64">
              <w:rPr>
                <w:sz w:val="18"/>
                <w:szCs w:val="18"/>
              </w:rPr>
              <w:t>_1</w:t>
            </w:r>
          </w:p>
        </w:tc>
        <w:tc>
          <w:tcPr>
            <w:tcW w:w="5953" w:type="dxa"/>
          </w:tcPr>
          <w:p w14:paraId="26D20598" w14:textId="77777777" w:rsidR="00A8671E" w:rsidRPr="00D54A64" w:rsidRDefault="00E1580A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TOTALE, CON ROTULA</w:t>
            </w:r>
          </w:p>
        </w:tc>
      </w:tr>
      <w:tr w:rsidR="00E1580A" w:rsidRPr="00D54A64" w14:paraId="6B16BAB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3B1644F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1CF6A" w14:textId="77777777" w:rsidR="00E1580A" w:rsidRPr="00D54A64" w:rsidRDefault="00E1580A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G_A3_1</w:t>
            </w:r>
          </w:p>
        </w:tc>
        <w:tc>
          <w:tcPr>
            <w:tcW w:w="5953" w:type="dxa"/>
          </w:tcPr>
          <w:p w14:paraId="0E5EEF80" w14:textId="77777777" w:rsidR="00E1580A" w:rsidRDefault="008D3D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MONOCOMPARTIMENTALE, MEDIALE</w:t>
            </w:r>
          </w:p>
        </w:tc>
      </w:tr>
      <w:tr w:rsidR="00E1580A" w:rsidRPr="00D54A64" w14:paraId="2995D61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2070288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1F910D2" w14:textId="77777777" w:rsidR="00E1580A" w:rsidRPr="00D54A64" w:rsidRDefault="00E1580A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G_A4_1</w:t>
            </w:r>
          </w:p>
        </w:tc>
        <w:tc>
          <w:tcPr>
            <w:tcW w:w="5953" w:type="dxa"/>
          </w:tcPr>
          <w:p w14:paraId="0B0713F8" w14:textId="77777777" w:rsidR="00E1580A" w:rsidRDefault="008D3D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MONOCOMPARTIMENTALE, LATERALE</w:t>
            </w:r>
          </w:p>
        </w:tc>
      </w:tr>
      <w:tr w:rsidR="00E1580A" w:rsidRPr="00D54A64" w14:paraId="6FF8441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4438872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D677EC" w14:textId="77777777" w:rsidR="00E1580A" w:rsidRPr="00D54A64" w:rsidRDefault="00E1580A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G_A5_1</w:t>
            </w:r>
          </w:p>
        </w:tc>
        <w:tc>
          <w:tcPr>
            <w:tcW w:w="5953" w:type="dxa"/>
          </w:tcPr>
          <w:p w14:paraId="07C371FA" w14:textId="77777777" w:rsidR="00E1580A" w:rsidRDefault="008D3D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MONOCOMPARTIMENTALE, MEDIALE E FEMORO-ROTULEO</w:t>
            </w:r>
          </w:p>
        </w:tc>
      </w:tr>
      <w:tr w:rsidR="00E1580A" w:rsidRPr="00D54A64" w14:paraId="736F4DB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259BA2B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47CEEC" w14:textId="77777777" w:rsidR="00E1580A" w:rsidRPr="00D54A64" w:rsidRDefault="00AF2232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G_A6_1</w:t>
            </w:r>
          </w:p>
        </w:tc>
        <w:tc>
          <w:tcPr>
            <w:tcW w:w="5953" w:type="dxa"/>
          </w:tcPr>
          <w:p w14:paraId="48DA22A1" w14:textId="77777777" w:rsidR="00E1580A" w:rsidRDefault="00AF2232" w:rsidP="00AF223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BICOCOMPARTIMENTALE, MEDIALE</w:t>
            </w:r>
            <w:r w:rsidR="0049408D">
              <w:rPr>
                <w:sz w:val="18"/>
                <w:szCs w:val="18"/>
              </w:rPr>
              <w:t xml:space="preserve"> E LATERALE</w:t>
            </w:r>
          </w:p>
        </w:tc>
      </w:tr>
      <w:tr w:rsidR="0049408D" w:rsidRPr="00D54A64" w14:paraId="52E8BE9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05F792" w14:textId="77777777" w:rsidR="0049408D" w:rsidRPr="00D54A64" w:rsidRDefault="0049408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FF76099" w14:textId="77777777" w:rsidR="0049408D" w:rsidRDefault="0049408D" w:rsidP="0049408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G_A7_1</w:t>
            </w:r>
          </w:p>
        </w:tc>
        <w:tc>
          <w:tcPr>
            <w:tcW w:w="5953" w:type="dxa"/>
          </w:tcPr>
          <w:p w14:paraId="6041AF23" w14:textId="77777777" w:rsidR="0049408D" w:rsidRDefault="0049408D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BICOCOMPARTIMENTALE, MEDIALE E FEMORO-ROTULEO</w:t>
            </w:r>
          </w:p>
        </w:tc>
      </w:tr>
      <w:tr w:rsidR="0049408D" w:rsidRPr="00D54A64" w14:paraId="09A42F5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5E45769" w14:textId="77777777" w:rsidR="0049408D" w:rsidRPr="00D54A64" w:rsidRDefault="0049408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3FA2598" w14:textId="77777777" w:rsidR="0049408D" w:rsidRDefault="0049408D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G_A8_1</w:t>
            </w:r>
          </w:p>
        </w:tc>
        <w:tc>
          <w:tcPr>
            <w:tcW w:w="5953" w:type="dxa"/>
          </w:tcPr>
          <w:p w14:paraId="0E8118E1" w14:textId="77777777" w:rsidR="0049408D" w:rsidRDefault="0049408D" w:rsidP="0049408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BICOCOMPARTIMENTALE, LATERALE E FEMORO-ROTULEO</w:t>
            </w:r>
          </w:p>
        </w:tc>
      </w:tr>
      <w:tr w:rsidR="0049408D" w:rsidRPr="00D54A64" w14:paraId="65AB593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AB971B3" w14:textId="77777777" w:rsidR="0049408D" w:rsidRPr="00D54A64" w:rsidRDefault="0049408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74BD059" w14:textId="77777777" w:rsidR="0049408D" w:rsidRDefault="0049408D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G_A9_1</w:t>
            </w:r>
          </w:p>
        </w:tc>
        <w:tc>
          <w:tcPr>
            <w:tcW w:w="5953" w:type="dxa"/>
          </w:tcPr>
          <w:p w14:paraId="7284A498" w14:textId="77777777" w:rsidR="0049408D" w:rsidRDefault="0049408D" w:rsidP="00AF223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TRICOMPARTIMENTALE</w:t>
            </w:r>
          </w:p>
        </w:tc>
      </w:tr>
      <w:tr w:rsidR="00344CCD" w:rsidRPr="00D54A64" w14:paraId="1CE8606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98BB3C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F7DD194" w14:textId="77777777" w:rsidR="00344CCD" w:rsidRPr="00D54A64" w:rsidRDefault="00344CCD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G_F_1</w:t>
            </w:r>
          </w:p>
        </w:tc>
        <w:tc>
          <w:tcPr>
            <w:tcW w:w="5953" w:type="dxa"/>
          </w:tcPr>
          <w:p w14:paraId="18DE22C3" w14:textId="77777777" w:rsidR="00344CCD" w:rsidRPr="00D54A64" w:rsidRDefault="00344CCD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DI SOLA ROTULA SU PROTESI GIA’ IMPIANTATA</w:t>
            </w:r>
          </w:p>
        </w:tc>
      </w:tr>
      <w:tr w:rsidR="00344CCD" w:rsidRPr="00D54A64" w14:paraId="3B85123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9C6B61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744816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1A25E9BF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 xml:space="preserve">REIMPIANTO </w:t>
            </w:r>
            <w:r>
              <w:rPr>
                <w:sz w:val="18"/>
                <w:szCs w:val="18"/>
              </w:rPr>
              <w:t xml:space="preserve">PARZIALE </w:t>
            </w:r>
            <w:r w:rsidRPr="00D54A64">
              <w:rPr>
                <w:sz w:val="18"/>
                <w:szCs w:val="18"/>
              </w:rPr>
              <w:t>COMP. FEMORALE</w:t>
            </w:r>
          </w:p>
        </w:tc>
      </w:tr>
      <w:tr w:rsidR="00344CCD" w:rsidRPr="00D54A64" w14:paraId="76E796E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B197D6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BEDEBE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1180025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</w:t>
            </w:r>
            <w:r>
              <w:rPr>
                <w:sz w:val="18"/>
                <w:szCs w:val="18"/>
              </w:rPr>
              <w:t xml:space="preserve"> PARZIALE</w:t>
            </w:r>
            <w:r w:rsidRPr="00D54A64">
              <w:rPr>
                <w:sz w:val="18"/>
                <w:szCs w:val="18"/>
              </w:rPr>
              <w:t xml:space="preserve"> COMP.TIBIALE</w:t>
            </w:r>
          </w:p>
        </w:tc>
      </w:tr>
      <w:tr w:rsidR="00344CCD" w:rsidRPr="00D54A64" w14:paraId="330AC40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D942190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6D8537A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14:paraId="540731B5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</w:t>
            </w:r>
            <w:r>
              <w:rPr>
                <w:sz w:val="18"/>
                <w:szCs w:val="18"/>
              </w:rPr>
              <w:t xml:space="preserve"> PARZIALE</w:t>
            </w:r>
            <w:r w:rsidRPr="00D54A64">
              <w:rPr>
                <w:sz w:val="18"/>
                <w:szCs w:val="18"/>
              </w:rPr>
              <w:t xml:space="preserve"> INSERTO</w:t>
            </w:r>
            <w:r>
              <w:rPr>
                <w:sz w:val="18"/>
                <w:szCs w:val="18"/>
              </w:rPr>
              <w:t xml:space="preserve"> TIBIALE</w:t>
            </w:r>
          </w:p>
        </w:tc>
      </w:tr>
      <w:tr w:rsidR="00344CCD" w:rsidRPr="00D54A64" w14:paraId="1FAAFE3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F0FCB4A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BF6A1EF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14:paraId="1FAF35A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 xml:space="preserve">REIMPIANTO </w:t>
            </w:r>
            <w:r>
              <w:rPr>
                <w:sz w:val="18"/>
                <w:szCs w:val="18"/>
              </w:rPr>
              <w:t xml:space="preserve">PARZIALE </w:t>
            </w:r>
            <w:r w:rsidRPr="00D54A64">
              <w:rPr>
                <w:sz w:val="18"/>
                <w:szCs w:val="18"/>
              </w:rPr>
              <w:t>ROTULA</w:t>
            </w:r>
          </w:p>
        </w:tc>
      </w:tr>
      <w:tr w:rsidR="00344CCD" w:rsidRPr="00D54A64" w14:paraId="55E644C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E88CE7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7267D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G_D_1</w:t>
            </w:r>
          </w:p>
        </w:tc>
        <w:tc>
          <w:tcPr>
            <w:tcW w:w="5953" w:type="dxa"/>
          </w:tcPr>
          <w:p w14:paraId="0906689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344CCD" w:rsidRPr="00D54A64" w14:paraId="6DF4427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E8CE9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4B852C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G_E_1</w:t>
            </w:r>
          </w:p>
        </w:tc>
        <w:tc>
          <w:tcPr>
            <w:tcW w:w="5953" w:type="dxa"/>
          </w:tcPr>
          <w:p w14:paraId="5740D9E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SENZA SPAZIATORE</w:t>
            </w:r>
          </w:p>
        </w:tc>
      </w:tr>
      <w:tr w:rsidR="00344CCD" w:rsidRPr="00D54A64" w14:paraId="3B1C2F6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EA7B1D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5F604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G_E_2</w:t>
            </w:r>
          </w:p>
        </w:tc>
        <w:tc>
          <w:tcPr>
            <w:tcW w:w="5953" w:type="dxa"/>
          </w:tcPr>
          <w:p w14:paraId="6FFC3F7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CON SPAZIATORE</w:t>
            </w:r>
          </w:p>
        </w:tc>
      </w:tr>
      <w:tr w:rsidR="00344CCD" w:rsidRPr="00D54A64" w14:paraId="578ED07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353FEB4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85F094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G_S_1</w:t>
            </w:r>
          </w:p>
        </w:tc>
        <w:tc>
          <w:tcPr>
            <w:tcW w:w="5953" w:type="dxa"/>
          </w:tcPr>
          <w:p w14:paraId="40F379A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SOSTITUZIONE SPAZIATORE</w:t>
            </w:r>
          </w:p>
        </w:tc>
      </w:tr>
      <w:tr w:rsidR="00344CCD" w:rsidRPr="00D54A64" w14:paraId="78FF8E1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CE11691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4. Tipo intervento (specifico per spalla)</w:t>
            </w:r>
          </w:p>
        </w:tc>
        <w:tc>
          <w:tcPr>
            <w:tcW w:w="992" w:type="dxa"/>
          </w:tcPr>
          <w:p w14:paraId="022B734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S_A_1</w:t>
            </w:r>
          </w:p>
        </w:tc>
        <w:tc>
          <w:tcPr>
            <w:tcW w:w="5953" w:type="dxa"/>
          </w:tcPr>
          <w:p w14:paraId="57F1F98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ANATOMICA</w:t>
            </w:r>
          </w:p>
        </w:tc>
      </w:tr>
      <w:tr w:rsidR="00344CCD" w:rsidRPr="00D54A64" w14:paraId="6BFA78A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FBAAA0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CDB00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S_A_2</w:t>
            </w:r>
          </w:p>
        </w:tc>
        <w:tc>
          <w:tcPr>
            <w:tcW w:w="5953" w:type="dxa"/>
          </w:tcPr>
          <w:p w14:paraId="48E7497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INVERSA</w:t>
            </w:r>
          </w:p>
        </w:tc>
      </w:tr>
      <w:tr w:rsidR="00344CCD" w:rsidRPr="00D54A64" w14:paraId="4CF456E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2F291E2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D3330A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S_A_3</w:t>
            </w:r>
          </w:p>
        </w:tc>
        <w:tc>
          <w:tcPr>
            <w:tcW w:w="5953" w:type="dxa"/>
          </w:tcPr>
          <w:p w14:paraId="7759D95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EMIARTROPLASTICA</w:t>
            </w:r>
          </w:p>
        </w:tc>
      </w:tr>
      <w:tr w:rsidR="00344CCD" w:rsidRPr="00D54A64" w14:paraId="432FB39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4B74DB6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2D1EE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S_A_4</w:t>
            </w:r>
          </w:p>
        </w:tc>
        <w:tc>
          <w:tcPr>
            <w:tcW w:w="5953" w:type="dxa"/>
          </w:tcPr>
          <w:p w14:paraId="3906567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DI COPERTURA</w:t>
            </w:r>
          </w:p>
        </w:tc>
      </w:tr>
      <w:tr w:rsidR="00344CCD" w:rsidRPr="00D54A64" w14:paraId="4231D46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809E06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DF2B7D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S_A_5</w:t>
            </w:r>
          </w:p>
        </w:tc>
        <w:tc>
          <w:tcPr>
            <w:tcW w:w="5953" w:type="dxa"/>
          </w:tcPr>
          <w:p w14:paraId="7384A16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ARTRODESI</w:t>
            </w:r>
          </w:p>
        </w:tc>
      </w:tr>
      <w:tr w:rsidR="00344CCD" w:rsidRPr="00D54A64" w14:paraId="3A238DE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CAD316F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4E188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S_B_1</w:t>
            </w:r>
          </w:p>
        </w:tc>
        <w:tc>
          <w:tcPr>
            <w:tcW w:w="5953" w:type="dxa"/>
          </w:tcPr>
          <w:p w14:paraId="2E1015D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STELO</w:t>
            </w:r>
          </w:p>
        </w:tc>
      </w:tr>
      <w:tr w:rsidR="00344CCD" w:rsidRPr="00D54A64" w14:paraId="3BC20BF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10705B3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725B67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S_B_2</w:t>
            </w:r>
          </w:p>
        </w:tc>
        <w:tc>
          <w:tcPr>
            <w:tcW w:w="5953" w:type="dxa"/>
          </w:tcPr>
          <w:p w14:paraId="0F293AD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TESTINA</w:t>
            </w:r>
          </w:p>
        </w:tc>
      </w:tr>
      <w:tr w:rsidR="00344CCD" w:rsidRPr="00D54A64" w14:paraId="2A1FE10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E5211D4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D82AAD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S_B_3</w:t>
            </w:r>
          </w:p>
        </w:tc>
        <w:tc>
          <w:tcPr>
            <w:tcW w:w="5953" w:type="dxa"/>
          </w:tcPr>
          <w:p w14:paraId="28DFBB4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GLENOIDE</w:t>
            </w:r>
          </w:p>
        </w:tc>
      </w:tr>
      <w:tr w:rsidR="0015554C" w:rsidRPr="00D54A64" w14:paraId="6942DC8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4092576" w14:textId="77777777" w:rsidR="0015554C" w:rsidRPr="00D54A64" w:rsidRDefault="0015554C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ED7C4" w14:textId="77777777" w:rsidR="0015554C" w:rsidRPr="00D54A64" w:rsidRDefault="0015554C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S_B_4</w:t>
            </w:r>
          </w:p>
        </w:tc>
        <w:tc>
          <w:tcPr>
            <w:tcW w:w="5953" w:type="dxa"/>
          </w:tcPr>
          <w:p w14:paraId="1ED84103" w14:textId="77777777" w:rsidR="0015554C" w:rsidRPr="00D54A64" w:rsidRDefault="0015554C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15554C">
              <w:rPr>
                <w:sz w:val="18"/>
                <w:szCs w:val="18"/>
              </w:rPr>
              <w:t>ARTOPLASTICA PARZIALE ANATOMICA</w:t>
            </w:r>
          </w:p>
        </w:tc>
      </w:tr>
      <w:tr w:rsidR="00344CCD" w:rsidRPr="00D54A64" w14:paraId="5E5D750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512984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568E44F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S_C_1</w:t>
            </w:r>
          </w:p>
        </w:tc>
        <w:tc>
          <w:tcPr>
            <w:tcW w:w="5953" w:type="dxa"/>
          </w:tcPr>
          <w:p w14:paraId="540BA8F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TOTALE</w:t>
            </w:r>
          </w:p>
        </w:tc>
      </w:tr>
      <w:tr w:rsidR="00344CCD" w:rsidRPr="00D54A64" w14:paraId="39EADCA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25F65F5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0D74EB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S_C_2</w:t>
            </w:r>
          </w:p>
        </w:tc>
        <w:tc>
          <w:tcPr>
            <w:tcW w:w="5953" w:type="dxa"/>
          </w:tcPr>
          <w:p w14:paraId="3EF436E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DA ANATOMICA AD INVERSA</w:t>
            </w:r>
          </w:p>
        </w:tc>
      </w:tr>
      <w:tr w:rsidR="00344CCD" w:rsidRPr="00D54A64" w14:paraId="0D8127E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22027B3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69FAB83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S_D_1</w:t>
            </w:r>
          </w:p>
        </w:tc>
        <w:tc>
          <w:tcPr>
            <w:tcW w:w="5953" w:type="dxa"/>
          </w:tcPr>
          <w:p w14:paraId="56837DE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</w:p>
        </w:tc>
      </w:tr>
      <w:tr w:rsidR="00344CCD" w:rsidRPr="00D54A64" w14:paraId="320F67C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EE4E332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5. Flag protesizzato controlateralmente</w:t>
            </w:r>
          </w:p>
        </w:tc>
        <w:tc>
          <w:tcPr>
            <w:tcW w:w="992" w:type="dxa"/>
          </w:tcPr>
          <w:p w14:paraId="1DECCEE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</w:tcPr>
          <w:p w14:paraId="20CB4B2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5C944F3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40CBE6B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F1DE2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24E4120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344CCD" w:rsidRPr="00D54A64" w14:paraId="63A6CC3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0AECA91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6. Lato</w:t>
            </w:r>
          </w:p>
        </w:tc>
        <w:tc>
          <w:tcPr>
            <w:tcW w:w="992" w:type="dxa"/>
          </w:tcPr>
          <w:p w14:paraId="0C9DE642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</w:t>
            </w:r>
          </w:p>
        </w:tc>
        <w:tc>
          <w:tcPr>
            <w:tcW w:w="5953" w:type="dxa"/>
          </w:tcPr>
          <w:p w14:paraId="209733B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DESTRO</w:t>
            </w:r>
          </w:p>
        </w:tc>
      </w:tr>
      <w:tr w:rsidR="00344CCD" w:rsidRPr="00D54A64" w14:paraId="2D88799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F6302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FA31D6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3FAB6683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SNISTRO</w:t>
            </w:r>
          </w:p>
        </w:tc>
      </w:tr>
      <w:tr w:rsidR="00344CCD" w:rsidRPr="00D54A64" w14:paraId="7A4640A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7AE8DEB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87635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BD</w:t>
            </w:r>
          </w:p>
        </w:tc>
        <w:tc>
          <w:tcPr>
            <w:tcW w:w="5953" w:type="dxa"/>
          </w:tcPr>
          <w:p w14:paraId="1AF9BFF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DESTRO</w:t>
            </w:r>
          </w:p>
        </w:tc>
      </w:tr>
      <w:tr w:rsidR="00344CCD" w:rsidRPr="00D54A64" w14:paraId="37D3E50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42AD294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DD737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BS</w:t>
            </w:r>
          </w:p>
        </w:tc>
        <w:tc>
          <w:tcPr>
            <w:tcW w:w="5953" w:type="dxa"/>
          </w:tcPr>
          <w:p w14:paraId="2FA3BE9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SINISTRO</w:t>
            </w:r>
          </w:p>
        </w:tc>
      </w:tr>
      <w:tr w:rsidR="00344CCD" w:rsidRPr="00D54A64" w14:paraId="174E791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705F12B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8. Codice portatore protesi (specifico per anca)</w:t>
            </w:r>
          </w:p>
        </w:tc>
        <w:tc>
          <w:tcPr>
            <w:tcW w:w="992" w:type="dxa"/>
          </w:tcPr>
          <w:p w14:paraId="1A01DE3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A01</w:t>
            </w:r>
          </w:p>
        </w:tc>
        <w:tc>
          <w:tcPr>
            <w:tcW w:w="5953" w:type="dxa"/>
          </w:tcPr>
          <w:p w14:paraId="54B74E9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386CD7B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888C585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20E4872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A02</w:t>
            </w:r>
          </w:p>
        </w:tc>
        <w:tc>
          <w:tcPr>
            <w:tcW w:w="5953" w:type="dxa"/>
          </w:tcPr>
          <w:p w14:paraId="28FE220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DX</w:t>
            </w:r>
          </w:p>
        </w:tc>
      </w:tr>
      <w:tr w:rsidR="00344CCD" w:rsidRPr="00D54A64" w14:paraId="78FFB21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29D3C09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514FEF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A03</w:t>
            </w:r>
          </w:p>
        </w:tc>
        <w:tc>
          <w:tcPr>
            <w:tcW w:w="5953" w:type="dxa"/>
          </w:tcPr>
          <w:p w14:paraId="3185E71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SX</w:t>
            </w:r>
          </w:p>
        </w:tc>
      </w:tr>
      <w:tr w:rsidR="00344CCD" w:rsidRPr="00D54A64" w14:paraId="1A16057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45F76BF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5B29F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A04</w:t>
            </w:r>
          </w:p>
        </w:tc>
        <w:tc>
          <w:tcPr>
            <w:tcW w:w="5953" w:type="dxa"/>
          </w:tcPr>
          <w:p w14:paraId="0D65EBD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ANCHE</w:t>
            </w:r>
          </w:p>
        </w:tc>
      </w:tr>
      <w:tr w:rsidR="00344CCD" w:rsidRPr="00D54A64" w14:paraId="24CA4F9F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9DC054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9. Codice portatore protesi (specifico per ginocchio)</w:t>
            </w:r>
          </w:p>
        </w:tc>
        <w:tc>
          <w:tcPr>
            <w:tcW w:w="992" w:type="dxa"/>
          </w:tcPr>
          <w:p w14:paraId="68C2B82D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</w:tcPr>
          <w:p w14:paraId="1120723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1E302E4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5D3D9D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411620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</w:tcPr>
          <w:p w14:paraId="79E9ECD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DX</w:t>
            </w:r>
          </w:p>
        </w:tc>
      </w:tr>
      <w:tr w:rsidR="00344CCD" w:rsidRPr="00D54A64" w14:paraId="139C920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96C705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01DF6C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</w:tcPr>
          <w:p w14:paraId="6890BC8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SX</w:t>
            </w:r>
          </w:p>
        </w:tc>
      </w:tr>
      <w:tr w:rsidR="00344CCD" w:rsidRPr="00D54A64" w14:paraId="36588B6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89A14D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A1E6C33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</w:tcPr>
          <w:p w14:paraId="0C29B02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GINOCCHIA</w:t>
            </w:r>
          </w:p>
        </w:tc>
      </w:tr>
      <w:tr w:rsidR="00344CCD" w:rsidRPr="00D54A64" w14:paraId="586AFAD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DE9058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10. Codice portatore protesi (specifico per spalla)</w:t>
            </w:r>
          </w:p>
        </w:tc>
        <w:tc>
          <w:tcPr>
            <w:tcW w:w="992" w:type="dxa"/>
          </w:tcPr>
          <w:p w14:paraId="6F86B3D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1DAEDD4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158C5B4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B25664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D2057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center"/>
          </w:tcPr>
          <w:p w14:paraId="0828853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DX</w:t>
            </w:r>
          </w:p>
        </w:tc>
      </w:tr>
      <w:tr w:rsidR="00344CCD" w:rsidRPr="00D54A64" w14:paraId="4AB3C63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496EF76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6D69F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center"/>
          </w:tcPr>
          <w:p w14:paraId="198627D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SX</w:t>
            </w:r>
          </w:p>
        </w:tc>
      </w:tr>
      <w:tr w:rsidR="00344CCD" w:rsidRPr="00D54A64" w14:paraId="70768A2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DC7F4A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01D89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center"/>
          </w:tcPr>
          <w:p w14:paraId="00DE6FE0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SPALLE</w:t>
            </w:r>
          </w:p>
        </w:tc>
      </w:tr>
      <w:tr w:rsidR="00344CCD" w:rsidRPr="00D54A64" w14:paraId="08272634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E9E4F8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11.Codice intervento precedente (anca)</w:t>
            </w:r>
          </w:p>
        </w:tc>
        <w:tc>
          <w:tcPr>
            <w:tcW w:w="992" w:type="dxa"/>
          </w:tcPr>
          <w:p w14:paraId="6A5E12A8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A_B_01</w:t>
            </w:r>
          </w:p>
        </w:tc>
        <w:tc>
          <w:tcPr>
            <w:tcW w:w="5953" w:type="dxa"/>
            <w:vAlign w:val="bottom"/>
          </w:tcPr>
          <w:p w14:paraId="35FEB9B5" w14:textId="77777777" w:rsidR="00344CCD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OSTEOSINTESI</w:t>
            </w:r>
          </w:p>
        </w:tc>
      </w:tr>
      <w:tr w:rsidR="00344CCD" w:rsidRPr="00D54A64" w14:paraId="04B2477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F15D60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6980677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C_01</w:t>
            </w:r>
          </w:p>
        </w:tc>
        <w:tc>
          <w:tcPr>
            <w:tcW w:w="5953" w:type="dxa"/>
            <w:vAlign w:val="bottom"/>
          </w:tcPr>
          <w:p w14:paraId="313CCDDC" w14:textId="77777777" w:rsidR="00344CCD" w:rsidRPr="005A2144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OSTEOTOMIA</w:t>
            </w:r>
          </w:p>
        </w:tc>
      </w:tr>
      <w:tr w:rsidR="00344CCD" w:rsidRPr="00D54A64" w14:paraId="1032C8A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6C7234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96603CA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69AC407C" w14:textId="77777777" w:rsidR="00344CCD" w:rsidRPr="002F0E47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ARTROPROTESI PRIMARIA</w:t>
            </w:r>
            <w:r w:rsidR="002F0E47" w:rsidRPr="002F0E47">
              <w:rPr>
                <w:sz w:val="18"/>
                <w:szCs w:val="18"/>
              </w:rPr>
              <w:t xml:space="preserve"> TOTALE</w:t>
            </w:r>
          </w:p>
        </w:tc>
      </w:tr>
      <w:tr w:rsidR="00344CCD" w:rsidRPr="00D54A64" w14:paraId="3C13D1F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748DFA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1B8BE7F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A_E_01</w:t>
            </w:r>
          </w:p>
        </w:tc>
        <w:tc>
          <w:tcPr>
            <w:tcW w:w="5953" w:type="dxa"/>
            <w:vAlign w:val="bottom"/>
          </w:tcPr>
          <w:p w14:paraId="7770C3C8" w14:textId="77777777" w:rsidR="00344CCD" w:rsidRPr="002F0E47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REIMPIANTO</w:t>
            </w:r>
          </w:p>
        </w:tc>
      </w:tr>
      <w:tr w:rsidR="00344CCD" w:rsidRPr="00D54A64" w14:paraId="6B8663D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F6A790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B2A16C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A_F_01</w:t>
            </w:r>
          </w:p>
        </w:tc>
        <w:tc>
          <w:tcPr>
            <w:tcW w:w="5953" w:type="dxa"/>
            <w:vAlign w:val="bottom"/>
          </w:tcPr>
          <w:p w14:paraId="69E75A77" w14:textId="77777777" w:rsidR="00344CCD" w:rsidRPr="005A2144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IMPIANTO SPAZIATORE</w:t>
            </w:r>
          </w:p>
        </w:tc>
      </w:tr>
      <w:tr w:rsidR="00344CCD" w:rsidRPr="00D54A64" w14:paraId="38DD56F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DB11C6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9C5C0A" w14:textId="77777777" w:rsidR="00344CCD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A_G_01</w:t>
            </w:r>
          </w:p>
        </w:tc>
        <w:tc>
          <w:tcPr>
            <w:tcW w:w="5953" w:type="dxa"/>
            <w:vAlign w:val="bottom"/>
          </w:tcPr>
          <w:p w14:paraId="3F83A853" w14:textId="77777777" w:rsidR="00344CCD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ARTRODESI</w:t>
            </w:r>
          </w:p>
        </w:tc>
      </w:tr>
      <w:tr w:rsidR="00344CCD" w:rsidRPr="00D54A64" w14:paraId="5D38F79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E5D066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1CBC016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A_H_01</w:t>
            </w:r>
          </w:p>
        </w:tc>
        <w:tc>
          <w:tcPr>
            <w:tcW w:w="5953" w:type="dxa"/>
            <w:vAlign w:val="bottom"/>
          </w:tcPr>
          <w:p w14:paraId="3094F2F2" w14:textId="77777777" w:rsidR="00344CCD" w:rsidRPr="005A2144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ENDOPROTESI</w:t>
            </w:r>
          </w:p>
        </w:tc>
      </w:tr>
      <w:tr w:rsidR="00344CCD" w:rsidRPr="00D54A64" w14:paraId="06EF727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D7E64B8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4EAC807" w14:textId="77777777" w:rsidR="00344CCD" w:rsidRPr="00D906C9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A_Z_01</w:t>
            </w:r>
          </w:p>
        </w:tc>
        <w:tc>
          <w:tcPr>
            <w:tcW w:w="5953" w:type="dxa"/>
            <w:vAlign w:val="bottom"/>
          </w:tcPr>
          <w:p w14:paraId="5E087EA5" w14:textId="77777777" w:rsidR="00344CCD" w:rsidRPr="00D906C9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344CCD" w:rsidRPr="00D54A64" w14:paraId="7890DB60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B05D4C8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12. Codice intervento precedente (ginocchio)</w:t>
            </w:r>
          </w:p>
        </w:tc>
        <w:tc>
          <w:tcPr>
            <w:tcW w:w="992" w:type="dxa"/>
          </w:tcPr>
          <w:p w14:paraId="19C0C8F0" w14:textId="77777777" w:rsidR="00344CCD" w:rsidRPr="005A2144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_A</w:t>
            </w:r>
            <w:r w:rsidRPr="005A214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_</w:t>
            </w:r>
            <w:r w:rsidRPr="005A21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13E94F38" w14:textId="77777777" w:rsidR="00344CCD" w:rsidRPr="005A2144" w:rsidRDefault="00344CCD" w:rsidP="00E7737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1B4150">
              <w:rPr>
                <w:sz w:val="18"/>
                <w:szCs w:val="18"/>
              </w:rPr>
              <w:t>PROTESI PRIMARIA TOTALE</w:t>
            </w:r>
          </w:p>
        </w:tc>
      </w:tr>
      <w:tr w:rsidR="00344CCD" w:rsidRPr="00D54A64" w14:paraId="6A84B89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3CEF61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4B83FAC" w14:textId="77777777" w:rsidR="00344CCD" w:rsidRPr="005A2144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_B_01</w:t>
            </w:r>
          </w:p>
        </w:tc>
        <w:tc>
          <w:tcPr>
            <w:tcW w:w="5953" w:type="dxa"/>
          </w:tcPr>
          <w:p w14:paraId="2B6F5E63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1B4150">
              <w:rPr>
                <w:sz w:val="18"/>
                <w:szCs w:val="18"/>
              </w:rPr>
              <w:t>ARTRODESI</w:t>
            </w:r>
          </w:p>
        </w:tc>
      </w:tr>
      <w:tr w:rsidR="00344CCD" w:rsidRPr="00D54A64" w14:paraId="6084AF7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AA03F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5663043" w14:textId="77777777" w:rsidR="00344CCD" w:rsidRPr="005A2144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G_C_01</w:t>
            </w:r>
          </w:p>
        </w:tc>
        <w:tc>
          <w:tcPr>
            <w:tcW w:w="5953" w:type="dxa"/>
          </w:tcPr>
          <w:p w14:paraId="0C56298D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OSTEOTOMIA</w:t>
            </w:r>
          </w:p>
        </w:tc>
      </w:tr>
      <w:tr w:rsidR="00344CCD" w:rsidRPr="00D54A64" w14:paraId="6B60E40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D4C7B5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250B4D" w14:textId="77777777" w:rsidR="00344CCD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G_F_01</w:t>
            </w:r>
          </w:p>
        </w:tc>
        <w:tc>
          <w:tcPr>
            <w:tcW w:w="5953" w:type="dxa"/>
          </w:tcPr>
          <w:p w14:paraId="5A2F807B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REIMPIANTO</w:t>
            </w:r>
          </w:p>
        </w:tc>
      </w:tr>
      <w:tr w:rsidR="00344CCD" w:rsidRPr="00D54A64" w14:paraId="0DA3F84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F187EE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9C8BA08" w14:textId="77777777" w:rsidR="00344CCD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G_G_01</w:t>
            </w:r>
          </w:p>
        </w:tc>
        <w:tc>
          <w:tcPr>
            <w:tcW w:w="5953" w:type="dxa"/>
          </w:tcPr>
          <w:p w14:paraId="5495B094" w14:textId="77777777" w:rsidR="00344CCD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SPAZIATORE</w:t>
            </w:r>
          </w:p>
        </w:tc>
      </w:tr>
      <w:tr w:rsidR="00344CCD" w:rsidRPr="00D54A64" w14:paraId="4058639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678A5D1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D7E1D97" w14:textId="77777777" w:rsidR="00344CCD" w:rsidRPr="00D906C9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G_Z_01</w:t>
            </w:r>
          </w:p>
        </w:tc>
        <w:tc>
          <w:tcPr>
            <w:tcW w:w="5953" w:type="dxa"/>
          </w:tcPr>
          <w:p w14:paraId="2A41FB74" w14:textId="77777777" w:rsidR="00344CCD" w:rsidRPr="00D906C9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344CCD" w:rsidRPr="00D54A64" w14:paraId="103B5917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9F05DA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13. Codice intervento precedente (spalla)</w:t>
            </w:r>
          </w:p>
        </w:tc>
        <w:tc>
          <w:tcPr>
            <w:tcW w:w="992" w:type="dxa"/>
          </w:tcPr>
          <w:p w14:paraId="3545E7C6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S200</w:t>
            </w:r>
          </w:p>
        </w:tc>
        <w:tc>
          <w:tcPr>
            <w:tcW w:w="5953" w:type="dxa"/>
          </w:tcPr>
          <w:p w14:paraId="55D9666D" w14:textId="77777777" w:rsidR="00344CCD" w:rsidRPr="005A2144" w:rsidRDefault="00344CCD" w:rsidP="001C2915">
            <w:pPr>
              <w:spacing w:before="0" w:line="240" w:lineRule="atLeast"/>
              <w:ind w:left="0"/>
              <w:jc w:val="both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PROTESI PRIMARIA TOTALE</w:t>
            </w:r>
          </w:p>
        </w:tc>
      </w:tr>
      <w:tr w:rsidR="00344CCD" w:rsidRPr="00D54A64" w14:paraId="2A3FF64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FD573A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C21B77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S201</w:t>
            </w:r>
          </w:p>
        </w:tc>
        <w:tc>
          <w:tcPr>
            <w:tcW w:w="5953" w:type="dxa"/>
          </w:tcPr>
          <w:p w14:paraId="13A4899D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PROTESI PRIM. TOTALE INVERSA</w:t>
            </w:r>
          </w:p>
        </w:tc>
      </w:tr>
      <w:tr w:rsidR="00344CCD" w:rsidRPr="00D54A64" w14:paraId="28FFE31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2D8862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A0012D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S202</w:t>
            </w:r>
          </w:p>
        </w:tc>
        <w:tc>
          <w:tcPr>
            <w:tcW w:w="5953" w:type="dxa"/>
          </w:tcPr>
          <w:p w14:paraId="505A085E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PROTESI PARZIALE</w:t>
            </w:r>
          </w:p>
        </w:tc>
      </w:tr>
      <w:tr w:rsidR="00344CCD" w:rsidRPr="00D54A64" w14:paraId="1439D1B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BB74370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A32356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S203</w:t>
            </w:r>
          </w:p>
        </w:tc>
        <w:tc>
          <w:tcPr>
            <w:tcW w:w="5953" w:type="dxa"/>
          </w:tcPr>
          <w:p w14:paraId="4D8F79A0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REIMPIANTO</w:t>
            </w:r>
          </w:p>
        </w:tc>
      </w:tr>
      <w:tr w:rsidR="00344CCD" w:rsidRPr="00D54A64" w14:paraId="2D3F2F86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92FCE46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14. Tipo intervento chirurgico precedente (spalla)</w:t>
            </w:r>
          </w:p>
        </w:tc>
        <w:tc>
          <w:tcPr>
            <w:tcW w:w="992" w:type="dxa"/>
          </w:tcPr>
          <w:p w14:paraId="0A09170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19C4C82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ARTROSCOPIA</w:t>
            </w:r>
          </w:p>
        </w:tc>
      </w:tr>
      <w:tr w:rsidR="00344CCD" w:rsidRPr="00D54A64" w14:paraId="514C55D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C0EF9B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58F2A7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</w:tcPr>
          <w:p w14:paraId="305BEAD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ARTROTOMIA</w:t>
            </w:r>
          </w:p>
        </w:tc>
      </w:tr>
      <w:tr w:rsidR="00344CCD" w:rsidRPr="00D54A64" w14:paraId="7A919E1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88664AF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6D17B4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</w:tcPr>
          <w:p w14:paraId="3D72DCE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OSTEOSINTESI</w:t>
            </w:r>
            <w:r w:rsidRPr="00D54A64">
              <w:rPr>
                <w:sz w:val="18"/>
                <w:szCs w:val="18"/>
              </w:rPr>
              <w:tab/>
            </w:r>
          </w:p>
        </w:tc>
      </w:tr>
      <w:tr w:rsidR="00344CCD" w:rsidRPr="00D54A64" w14:paraId="531F946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3F6C1667" w14:textId="77777777" w:rsidR="00344CCD" w:rsidRPr="00557AD9" w:rsidRDefault="00344CCD" w:rsidP="00D6783F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15. Trasfusioni (ginocchio)</w:t>
            </w:r>
            <w:r w:rsidR="007F7788" w:rsidRPr="00557AD9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30A4531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2B14AC3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344CCD" w:rsidRPr="00D54A64" w14:paraId="79DF15F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8DAFE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A2F5E2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69BFB06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344CCD" w:rsidRPr="00D54A64" w14:paraId="2538A69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5A878F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20F694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54463A55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POSTOPERATORIO</w:t>
            </w:r>
          </w:p>
        </w:tc>
      </w:tr>
      <w:tr w:rsidR="00344CCD" w:rsidRPr="00D54A64" w14:paraId="48E0869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95CF024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754867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27678185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344CCD" w:rsidRPr="00D54A64" w14:paraId="6AD6FDC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97F5F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8C3FDE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104</w:t>
            </w:r>
          </w:p>
        </w:tc>
        <w:tc>
          <w:tcPr>
            <w:tcW w:w="5953" w:type="dxa"/>
            <w:vAlign w:val="bottom"/>
          </w:tcPr>
          <w:p w14:paraId="01EFE2A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  <w:tr w:rsidR="00344CCD" w:rsidRPr="00D54A64" w14:paraId="6A3D8B6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4D39936" w14:textId="77777777" w:rsidR="00344CCD" w:rsidRPr="00557AD9" w:rsidRDefault="00344CCD" w:rsidP="00D6783F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16. Profilassi antibiotica (anca)</w:t>
            </w:r>
            <w:r w:rsidR="007F7788" w:rsidRPr="00557AD9">
              <w:rPr>
                <w:bCs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4A9813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05CED13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(EPOSIRIN)</w:t>
            </w:r>
          </w:p>
        </w:tc>
      </w:tr>
      <w:tr w:rsidR="00344CCD" w:rsidRPr="00D54A64" w14:paraId="1CBCAED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61955B1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4F9436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099B0FE0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CEFTRIAZONE (ROCEFIN)</w:t>
            </w:r>
          </w:p>
        </w:tc>
      </w:tr>
      <w:tr w:rsidR="00344CCD" w:rsidRPr="00D54A64" w14:paraId="413A296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D8D0764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61362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14:paraId="0A678A8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(CUROXIN)</w:t>
            </w:r>
          </w:p>
        </w:tc>
      </w:tr>
      <w:tr w:rsidR="00344CCD" w:rsidRPr="00D54A64" w14:paraId="211B7CA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F52E50D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2A0A0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14:paraId="19CE799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CEFAMANDOLO (MANDOKEF, CEDOL, KEZOLIN)</w:t>
            </w:r>
          </w:p>
        </w:tc>
      </w:tr>
      <w:tr w:rsidR="00344CCD" w:rsidRPr="00D54A64" w14:paraId="2B9CA7E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68A1AF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3938B7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14:paraId="0D41AD2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GENTAMICINA (GENTALYN, GENTOMIL)</w:t>
            </w:r>
          </w:p>
        </w:tc>
      </w:tr>
      <w:tr w:rsidR="00344CCD" w:rsidRPr="00D54A64" w14:paraId="46D455C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3E32B7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D07D53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14:paraId="208C70E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TOBRAMICINA (NEBICINA)</w:t>
            </w:r>
          </w:p>
        </w:tc>
      </w:tr>
      <w:tr w:rsidR="00344CCD" w:rsidRPr="00D54A64" w14:paraId="3E8C5EA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AEAFFB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461F71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14:paraId="3D4FEEE3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TRIMETOPRIN + SULFAMETOXAZOLO (BACTRIM)</w:t>
            </w:r>
          </w:p>
        </w:tc>
      </w:tr>
      <w:tr w:rsidR="00344CCD" w:rsidRPr="00D54A64" w14:paraId="3A449D4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A17B42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A67690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14:paraId="1C350D1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CEFAZOLINA (TOTACEF, CEFAMEZIN)</w:t>
            </w:r>
          </w:p>
        </w:tc>
      </w:tr>
      <w:tr w:rsidR="00344CCD" w:rsidRPr="00D54A64" w14:paraId="0EA2597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5535A4D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9BC392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14:paraId="64EA614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CEFOTAXIME (ZARIVIZ)</w:t>
            </w:r>
          </w:p>
        </w:tc>
      </w:tr>
      <w:tr w:rsidR="00344CCD" w:rsidRPr="00D54A64" w14:paraId="4CA2B55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54E724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233E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14:paraId="770D19C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color w:val="000000"/>
                <w:sz w:val="18"/>
                <w:szCs w:val="18"/>
                <w:highlight w:val="white"/>
                <w:lang w:val="en-US"/>
              </w:rPr>
              <w:t>TEICOPLANINA (TARGOSID)</w:t>
            </w:r>
          </w:p>
        </w:tc>
      </w:tr>
      <w:tr w:rsidR="00344CCD" w:rsidRPr="00D54A64" w14:paraId="081D34E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914BB7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B69197A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14:paraId="1A03353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CEFTAZIDIMA (GLAZIDIM)</w:t>
            </w:r>
          </w:p>
        </w:tc>
      </w:tr>
      <w:tr w:rsidR="00344CCD" w:rsidRPr="00D54A64" w14:paraId="5B53566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3845FE8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17. Profilassi antibiotica (spalla)</w:t>
            </w:r>
          </w:p>
        </w:tc>
        <w:tc>
          <w:tcPr>
            <w:tcW w:w="992" w:type="dxa"/>
          </w:tcPr>
          <w:p w14:paraId="6860322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</w:tcPr>
          <w:p w14:paraId="4D6FF693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CEFTADIZIMA (GLAZYDIM)</w:t>
            </w:r>
          </w:p>
        </w:tc>
      </w:tr>
      <w:tr w:rsidR="00344CCD" w:rsidRPr="00D54A64" w14:paraId="04A0D75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726373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021CAC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2B6CB67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(EPOSERIN)</w:t>
            </w:r>
          </w:p>
        </w:tc>
      </w:tr>
      <w:tr w:rsidR="00344CCD" w:rsidRPr="00D54A64" w14:paraId="7AAD60E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971D9E2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FC06C33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</w:tcPr>
          <w:p w14:paraId="6403A3B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CEFTRIAXONE (ROCEFIN)</w:t>
            </w:r>
          </w:p>
        </w:tc>
      </w:tr>
      <w:tr w:rsidR="00344CCD" w:rsidRPr="00D54A64" w14:paraId="4134022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6A5BB2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34CB24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</w:tcPr>
          <w:p w14:paraId="406015E0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(CUROXIM)</w:t>
            </w:r>
          </w:p>
        </w:tc>
      </w:tr>
      <w:tr w:rsidR="00344CCD" w:rsidRPr="00D54A64" w14:paraId="1EEBC43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3443CF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E451B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</w:tcPr>
          <w:p w14:paraId="311F758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CEFAMANDOLO (MANDOKEF, CEDOL, KEZOTIN)</w:t>
            </w:r>
          </w:p>
        </w:tc>
      </w:tr>
      <w:tr w:rsidR="00344CCD" w:rsidRPr="00D54A64" w14:paraId="7B16AFC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5D3FAA0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042BB3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</w:tcPr>
          <w:p w14:paraId="5B1621A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GENTAMICINA (GENTALYN, GENTOMIL, MEGENTAL)</w:t>
            </w:r>
          </w:p>
        </w:tc>
      </w:tr>
      <w:tr w:rsidR="00344CCD" w:rsidRPr="00D54A64" w14:paraId="3186193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0616B0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4531B2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</w:tcPr>
          <w:p w14:paraId="2345381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PEFLOXACINA (PEFLOX)</w:t>
            </w:r>
          </w:p>
        </w:tc>
      </w:tr>
      <w:tr w:rsidR="00344CCD" w:rsidRPr="00D54A64" w14:paraId="14219B5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82D9D5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6EB7B5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</w:tcPr>
          <w:p w14:paraId="02E7DD4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TOBRAMICINA (NEBICINA)</w:t>
            </w:r>
          </w:p>
        </w:tc>
      </w:tr>
      <w:tr w:rsidR="00344CCD" w:rsidRPr="00D54A64" w14:paraId="54670BF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51B75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1F482A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208</w:t>
            </w:r>
          </w:p>
        </w:tc>
        <w:tc>
          <w:tcPr>
            <w:tcW w:w="5953" w:type="dxa"/>
          </w:tcPr>
          <w:p w14:paraId="3C4594B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TIMETROPIN + SULFAMETOXAZOLO (BACTRIM, EUSAPRIM)</w:t>
            </w:r>
          </w:p>
        </w:tc>
      </w:tr>
      <w:tr w:rsidR="00344CCD" w:rsidRPr="00D54A64" w14:paraId="32AD3BE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42FA9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4954AD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209</w:t>
            </w:r>
          </w:p>
        </w:tc>
        <w:tc>
          <w:tcPr>
            <w:tcW w:w="5953" w:type="dxa"/>
          </w:tcPr>
          <w:p w14:paraId="1E6563A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CEFAZOLINA (TOTACEF, CEFAMEZIN)</w:t>
            </w:r>
          </w:p>
        </w:tc>
      </w:tr>
      <w:tr w:rsidR="00344CCD" w:rsidRPr="00D54A64" w14:paraId="294526F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3AE03A9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18. Modalità somministrazione antibiotici</w:t>
            </w:r>
          </w:p>
          <w:p w14:paraId="4735016F" w14:textId="77777777" w:rsidR="007F7788" w:rsidRPr="00557AD9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5784D0D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1D4CE04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DOSI MULTIPLE</w:t>
            </w:r>
          </w:p>
        </w:tc>
      </w:tr>
      <w:tr w:rsidR="00344CCD" w:rsidRPr="00D54A64" w14:paraId="15110C3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CF582E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1AC1E07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5308D64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DOSE SINGOLA</w:t>
            </w:r>
          </w:p>
        </w:tc>
      </w:tr>
      <w:tr w:rsidR="00344CCD" w:rsidRPr="00D54A64" w14:paraId="53EFA361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A0DF963" w14:textId="77777777" w:rsidR="00344CCD" w:rsidRPr="00557AD9" w:rsidRDefault="00344CCD" w:rsidP="00557AD9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19. Incisione chirurgica (anca)</w:t>
            </w:r>
            <w:r w:rsidR="00CD5D72" w:rsidRPr="00557AD9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15252448" w14:textId="77777777" w:rsidR="00344CCD" w:rsidRPr="00E85BD7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4CEDA56A" w14:textId="77777777" w:rsidR="00344CCD" w:rsidRPr="00E85BD7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ANTERIORE</w:t>
            </w:r>
          </w:p>
        </w:tc>
      </w:tr>
      <w:tr w:rsidR="000724F7" w:rsidRPr="00D54A64" w14:paraId="53CFBF5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B5BB235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D0594B" w14:textId="77777777" w:rsidR="000724F7" w:rsidRPr="00E85BD7" w:rsidRDefault="000724F7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B</w:t>
            </w:r>
            <w:r w:rsidRPr="00E85BD7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0EFE7B60" w14:textId="77777777" w:rsidR="000724F7" w:rsidRPr="00E85BD7" w:rsidRDefault="000724F7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LATERALE</w:t>
            </w:r>
          </w:p>
        </w:tc>
      </w:tr>
      <w:tr w:rsidR="000724F7" w:rsidRPr="00D54A64" w14:paraId="5B5855A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3ECE9B6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CEDB4A" w14:textId="77777777" w:rsidR="000724F7" w:rsidRPr="00E85BD7" w:rsidRDefault="000724F7" w:rsidP="00E85BD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C</w:t>
            </w:r>
            <w:r w:rsidRPr="00E85BD7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24BF5623" w14:textId="77777777" w:rsidR="000724F7" w:rsidRPr="00E85BD7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LATERALE CON OSTEOTOMIA TROCANTERICA</w:t>
            </w:r>
          </w:p>
        </w:tc>
      </w:tr>
      <w:tr w:rsidR="000724F7" w:rsidRPr="00D54A64" w14:paraId="577C023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6DAD8CF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BC61AD" w14:textId="77777777" w:rsidR="000724F7" w:rsidRPr="00E85BD7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79FC19F0" w14:textId="77777777" w:rsidR="000724F7" w:rsidRPr="00E85BD7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POSTERO-LATERALE</w:t>
            </w:r>
          </w:p>
        </w:tc>
      </w:tr>
      <w:tr w:rsidR="000724F7" w:rsidRPr="00D54A64" w14:paraId="11F08E5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B6D3BAA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96BA21" w14:textId="77777777" w:rsidR="000724F7" w:rsidRPr="00D906C9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A_Z_01</w:t>
            </w:r>
          </w:p>
        </w:tc>
        <w:tc>
          <w:tcPr>
            <w:tcW w:w="5953" w:type="dxa"/>
            <w:vAlign w:val="bottom"/>
          </w:tcPr>
          <w:p w14:paraId="096F67DF" w14:textId="77777777" w:rsidR="000724F7" w:rsidRPr="00D906C9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0724F7" w:rsidRPr="00D54A64" w14:paraId="61FC87B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49229AD" w14:textId="77777777" w:rsidR="000724F7" w:rsidRPr="00557AD9" w:rsidRDefault="000724F7" w:rsidP="009A20BD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color w:val="FF0000"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20. Incisione chirurgica (ginocchio)</w:t>
            </w:r>
          </w:p>
        </w:tc>
        <w:tc>
          <w:tcPr>
            <w:tcW w:w="992" w:type="dxa"/>
            <w:vAlign w:val="bottom"/>
          </w:tcPr>
          <w:p w14:paraId="0655ABEA" w14:textId="77777777" w:rsidR="000724F7" w:rsidRPr="009A20BD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G_A_01</w:t>
            </w:r>
          </w:p>
        </w:tc>
        <w:tc>
          <w:tcPr>
            <w:tcW w:w="5953" w:type="dxa"/>
            <w:vAlign w:val="bottom"/>
          </w:tcPr>
          <w:p w14:paraId="1FB0F039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ANTERIORE-MEDIALE</w:t>
            </w:r>
          </w:p>
        </w:tc>
      </w:tr>
      <w:tr w:rsidR="000724F7" w:rsidRPr="00D54A64" w14:paraId="495E0CE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FF006A6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3BCF7F" w14:textId="77777777" w:rsidR="000724F7" w:rsidRPr="009A20BD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G_B_01</w:t>
            </w:r>
          </w:p>
        </w:tc>
        <w:tc>
          <w:tcPr>
            <w:tcW w:w="5953" w:type="dxa"/>
            <w:vAlign w:val="bottom"/>
          </w:tcPr>
          <w:p w14:paraId="5F93EFA9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ANTERO-LATERALE</w:t>
            </w:r>
          </w:p>
        </w:tc>
      </w:tr>
      <w:tr w:rsidR="000724F7" w:rsidRPr="00D54A64" w14:paraId="7DD8D11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821999D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C0EEF80" w14:textId="77777777" w:rsidR="000724F7" w:rsidRPr="009A20BD" w:rsidRDefault="000724F7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</w:t>
            </w:r>
            <w:r>
              <w:rPr>
                <w:sz w:val="18"/>
                <w:szCs w:val="18"/>
              </w:rPr>
              <w:t>F</w:t>
            </w:r>
            <w:r w:rsidRPr="009A20BD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64070F0A" w14:textId="77777777" w:rsidR="000724F7" w:rsidRPr="009A20BD" w:rsidRDefault="000724F7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SUB VASTO MEDIALIS</w:t>
            </w:r>
          </w:p>
        </w:tc>
      </w:tr>
      <w:tr w:rsidR="000724F7" w:rsidRPr="00D54A64" w14:paraId="572C2C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1DB479D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4571219" w14:textId="77777777" w:rsidR="000724F7" w:rsidRPr="009A20BD" w:rsidRDefault="000724F7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</w:t>
            </w:r>
            <w:r>
              <w:rPr>
                <w:sz w:val="18"/>
                <w:szCs w:val="18"/>
              </w:rPr>
              <w:t>I</w:t>
            </w:r>
            <w:r w:rsidRPr="009A20BD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2B5E2E8A" w14:textId="77777777" w:rsidR="000724F7" w:rsidRPr="009A20BD" w:rsidRDefault="000724F7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OSTEOTOMIA TUBEROSITA' TIBIALE</w:t>
            </w:r>
          </w:p>
        </w:tc>
      </w:tr>
      <w:tr w:rsidR="000724F7" w:rsidRPr="00D54A64" w14:paraId="165C624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4AEC985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075D612" w14:textId="77777777" w:rsidR="000724F7" w:rsidRPr="009A20BD" w:rsidRDefault="000724F7" w:rsidP="00220D2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G_C_0</w:t>
            </w:r>
            <w:r w:rsidR="00220D29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53A259D0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MIDVASTUS</w:t>
            </w:r>
          </w:p>
        </w:tc>
      </w:tr>
      <w:tr w:rsidR="000724F7" w:rsidRPr="00D54A64" w14:paraId="6A77A34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132C582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3D00144" w14:textId="77777777" w:rsidR="000724F7" w:rsidRPr="009A20BD" w:rsidRDefault="000724F7" w:rsidP="000724F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G_D_0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DCD5D0E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MIDVASTUS </w:t>
            </w:r>
            <w:r w:rsidRPr="009A20BD">
              <w:rPr>
                <w:sz w:val="18"/>
                <w:szCs w:val="18"/>
              </w:rPr>
              <w:t>MINI-I</w:t>
            </w:r>
            <w:r>
              <w:rPr>
                <w:sz w:val="18"/>
                <w:szCs w:val="18"/>
              </w:rPr>
              <w:t>NVASIVO</w:t>
            </w:r>
          </w:p>
        </w:tc>
      </w:tr>
      <w:tr w:rsidR="000724F7" w:rsidRPr="00D54A64" w14:paraId="601C4DD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ABF8F52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1E9FCED" w14:textId="77777777" w:rsidR="000724F7" w:rsidRPr="009A20BD" w:rsidRDefault="000724F7" w:rsidP="00220D2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G_E_0</w:t>
            </w:r>
            <w:r w:rsidR="00220D29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898FC85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QUAD-SPARING</w:t>
            </w:r>
          </w:p>
        </w:tc>
      </w:tr>
      <w:tr w:rsidR="000724F7" w:rsidRPr="00D54A64" w14:paraId="298A705C" w14:textId="77777777" w:rsidTr="001C2915">
        <w:trPr>
          <w:trHeight w:val="77"/>
          <w:tblHeader/>
        </w:trPr>
        <w:tc>
          <w:tcPr>
            <w:tcW w:w="2127" w:type="dxa"/>
            <w:vMerge/>
          </w:tcPr>
          <w:p w14:paraId="38E3DF11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8F16978" w14:textId="77777777" w:rsidR="000724F7" w:rsidRPr="009A20BD" w:rsidRDefault="000724F7" w:rsidP="00E03A8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</w:t>
            </w:r>
            <w:r>
              <w:rPr>
                <w:sz w:val="18"/>
                <w:szCs w:val="18"/>
              </w:rPr>
              <w:t>G</w:t>
            </w:r>
            <w:r w:rsidRPr="009A20BD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0067CF5A" w14:textId="77777777" w:rsidR="000724F7" w:rsidRPr="009A20BD" w:rsidRDefault="000724F7" w:rsidP="00E03A8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SUBVAST</w:t>
            </w:r>
            <w:r>
              <w:rPr>
                <w:sz w:val="18"/>
                <w:szCs w:val="18"/>
              </w:rPr>
              <w:t>US MINI-INVASIVO</w:t>
            </w:r>
          </w:p>
        </w:tc>
      </w:tr>
      <w:tr w:rsidR="000724F7" w:rsidRPr="00D54A64" w14:paraId="17197593" w14:textId="77777777" w:rsidTr="001C2915">
        <w:trPr>
          <w:trHeight w:val="77"/>
          <w:tblHeader/>
        </w:trPr>
        <w:tc>
          <w:tcPr>
            <w:tcW w:w="2127" w:type="dxa"/>
            <w:vMerge/>
          </w:tcPr>
          <w:p w14:paraId="3F0549E6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8F0C190" w14:textId="77777777" w:rsidR="000724F7" w:rsidRPr="009A20BD" w:rsidRDefault="000724F7" w:rsidP="00E03A8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G_H_01</w:t>
            </w:r>
          </w:p>
        </w:tc>
        <w:tc>
          <w:tcPr>
            <w:tcW w:w="5953" w:type="dxa"/>
            <w:vAlign w:val="bottom"/>
          </w:tcPr>
          <w:p w14:paraId="573E9651" w14:textId="77777777" w:rsidR="000724F7" w:rsidRPr="009A20BD" w:rsidRDefault="000724F7" w:rsidP="00E03A8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QUADRICIPITE</w:t>
            </w:r>
          </w:p>
        </w:tc>
      </w:tr>
      <w:tr w:rsidR="000724F7" w:rsidRPr="00D54A64" w14:paraId="2F7A5D2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C03B34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AC1993" w14:textId="77777777" w:rsidR="000724F7" w:rsidRPr="00D906C9" w:rsidRDefault="000724F7" w:rsidP="009A20B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G_Z_01</w:t>
            </w:r>
          </w:p>
        </w:tc>
        <w:tc>
          <w:tcPr>
            <w:tcW w:w="5953" w:type="dxa"/>
            <w:vAlign w:val="bottom"/>
          </w:tcPr>
          <w:p w14:paraId="005DF486" w14:textId="77777777" w:rsidR="000724F7" w:rsidRPr="00D906C9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0724F7" w:rsidRPr="00D54A64" w14:paraId="4DA757A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4552613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21. Tecnica chirurgica: innesto osseo (anca)</w:t>
            </w:r>
          </w:p>
          <w:p w14:paraId="51A25488" w14:textId="77777777" w:rsidR="00CD5D72" w:rsidRPr="00557AD9" w:rsidRDefault="00CD5D72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B91D6F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04F1DC91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00DED6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7DB801C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CE7A1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4E2F1FA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ACETABOLARI</w:t>
            </w:r>
          </w:p>
        </w:tc>
      </w:tr>
      <w:tr w:rsidR="000724F7" w:rsidRPr="00D54A64" w14:paraId="66AB6BB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FD26F32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700C0F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02F75CB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FEMORALI</w:t>
            </w:r>
          </w:p>
        </w:tc>
      </w:tr>
      <w:tr w:rsidR="000724F7" w:rsidRPr="00D54A64" w14:paraId="740EB49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94FD932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74C26D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6F7B9BA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0724F7" w:rsidRPr="00D54A64" w14:paraId="6BC15B41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3343411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22. Tecnica chirurgica: innesto osseo (ginocchio)</w:t>
            </w:r>
          </w:p>
          <w:p w14:paraId="34BE5734" w14:textId="77777777" w:rsidR="00CD5D72" w:rsidRPr="00557AD9" w:rsidRDefault="00CD5D72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5243671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59494AA4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NO</w:t>
            </w:r>
          </w:p>
        </w:tc>
      </w:tr>
      <w:tr w:rsidR="000724F7" w:rsidRPr="00D54A64" w14:paraId="2241FE3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3D6B91B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F88419D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7949E0CD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TIBIALI</w:t>
            </w:r>
          </w:p>
        </w:tc>
      </w:tr>
      <w:tr w:rsidR="000724F7" w:rsidRPr="00D54A64" w14:paraId="3727B61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8C2C452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2F2620B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67A81B2F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FEMORALI</w:t>
            </w:r>
          </w:p>
        </w:tc>
      </w:tr>
      <w:tr w:rsidR="000724F7" w:rsidRPr="00D54A64" w14:paraId="4399BC7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98145EF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64906E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1005A50E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ENTRAMBI</w:t>
            </w:r>
          </w:p>
        </w:tc>
      </w:tr>
      <w:tr w:rsidR="000724F7" w:rsidRPr="00D54A64" w14:paraId="60551B80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BDEF0EC" w14:textId="77777777" w:rsidR="003361A4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23. Tecnica chirurgica: anelli rinforzo cotile</w:t>
            </w:r>
          </w:p>
          <w:p w14:paraId="32CD7E94" w14:textId="77777777" w:rsidR="001C5B5D" w:rsidRPr="00557AD9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(anca)</w:t>
            </w:r>
          </w:p>
        </w:tc>
        <w:tc>
          <w:tcPr>
            <w:tcW w:w="992" w:type="dxa"/>
            <w:vAlign w:val="bottom"/>
          </w:tcPr>
          <w:p w14:paraId="107DBC8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42B6227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3635E92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C0CE966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662B71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24178AD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0724F7" w:rsidRPr="00D54A64" w14:paraId="01B37B2A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D3EDDA7" w14:textId="77777777" w:rsidR="000724F7" w:rsidRPr="007D2813" w:rsidRDefault="000724F7" w:rsidP="00A73C47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  <w:r w:rsidRPr="00557AD9">
              <w:rPr>
                <w:bCs/>
                <w:i/>
                <w:sz w:val="18"/>
                <w:szCs w:val="18"/>
              </w:rPr>
              <w:t xml:space="preserve">24. </w:t>
            </w:r>
            <w:r w:rsidRPr="00FB7288">
              <w:rPr>
                <w:bCs/>
                <w:i/>
                <w:sz w:val="18"/>
                <w:szCs w:val="18"/>
              </w:rPr>
              <w:t>Tecnica chirurgica: modalità fissazione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7FCA30FF" w14:textId="77777777" w:rsidR="000724F7" w:rsidRPr="00D54A64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0AC6A4F8" w14:textId="77777777" w:rsidR="000724F7" w:rsidRPr="00D54A64" w:rsidRDefault="00224E58" w:rsidP="00D8355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CEMENTO, SENZA ANTIBIOTICO</w:t>
            </w:r>
          </w:p>
        </w:tc>
      </w:tr>
      <w:tr w:rsidR="000724F7" w:rsidRPr="00D54A64" w14:paraId="35A3EC6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D88AF28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5FB47483" w14:textId="77777777" w:rsidR="000724F7" w:rsidRPr="00D54A64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A_A_02</w:t>
            </w:r>
          </w:p>
        </w:tc>
        <w:tc>
          <w:tcPr>
            <w:tcW w:w="5953" w:type="dxa"/>
            <w:vAlign w:val="bottom"/>
          </w:tcPr>
          <w:p w14:paraId="28E6B469" w14:textId="77777777" w:rsidR="000724F7" w:rsidRPr="00D54A64" w:rsidRDefault="00224E58" w:rsidP="00D8355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CEMENTO, CON ANTIBIOTICO</w:t>
            </w:r>
          </w:p>
        </w:tc>
      </w:tr>
      <w:tr w:rsidR="000724F7" w:rsidRPr="00D54A64" w14:paraId="128F83B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CB1C1A0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7A5E0185" w14:textId="77777777" w:rsidR="000724F7" w:rsidRPr="00D54A64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036D48D3" w14:textId="77777777" w:rsidR="000724F7" w:rsidRPr="00D54A64" w:rsidRDefault="00224E5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PRESS FIT</w:t>
            </w:r>
          </w:p>
        </w:tc>
      </w:tr>
      <w:tr w:rsidR="000724F7" w:rsidRPr="00D54A64" w14:paraId="3EA5F9D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6BD051C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3C79BFCA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A_04</w:t>
            </w:r>
          </w:p>
        </w:tc>
        <w:tc>
          <w:tcPr>
            <w:tcW w:w="5953" w:type="dxa"/>
            <w:vAlign w:val="bottom"/>
          </w:tcPr>
          <w:p w14:paraId="25BF8033" w14:textId="77777777" w:rsidR="000724F7" w:rsidRPr="00D54A64" w:rsidRDefault="004A69CC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AVVITATO</w:t>
            </w:r>
          </w:p>
        </w:tc>
      </w:tr>
      <w:tr w:rsidR="000724F7" w:rsidRPr="00D54A64" w14:paraId="4C3E5CC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6FB596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5895D93D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A_05</w:t>
            </w:r>
          </w:p>
        </w:tc>
        <w:tc>
          <w:tcPr>
            <w:tcW w:w="5953" w:type="dxa"/>
            <w:vAlign w:val="bottom"/>
          </w:tcPr>
          <w:p w14:paraId="07BBD746" w14:textId="77777777" w:rsidR="000724F7" w:rsidRPr="00D54A64" w:rsidRDefault="004A69CC" w:rsidP="00DE26DB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PRESS</w:t>
            </w:r>
            <w:r w:rsidR="00DE26DB">
              <w:rPr>
                <w:sz w:val="18"/>
                <w:szCs w:val="18"/>
              </w:rPr>
              <w:t>-</w:t>
            </w:r>
            <w:r w:rsidRPr="00D54A64">
              <w:rPr>
                <w:sz w:val="18"/>
                <w:szCs w:val="18"/>
              </w:rPr>
              <w:t xml:space="preserve">FIT </w:t>
            </w:r>
            <w:r w:rsidR="00DE26DB">
              <w:rPr>
                <w:sz w:val="18"/>
                <w:szCs w:val="18"/>
              </w:rPr>
              <w:t>E</w:t>
            </w:r>
            <w:r w:rsidRPr="00D54A64">
              <w:rPr>
                <w:sz w:val="18"/>
                <w:szCs w:val="18"/>
              </w:rPr>
              <w:t xml:space="preserve"> VITI</w:t>
            </w:r>
          </w:p>
        </w:tc>
      </w:tr>
      <w:tr w:rsidR="000724F7" w:rsidRPr="00D54A64" w14:paraId="7417E92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F7997DC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46C37F6E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  <w:vAlign w:val="bottom"/>
          </w:tcPr>
          <w:p w14:paraId="54FC74C1" w14:textId="77777777" w:rsidR="000724F7" w:rsidRPr="00D54A64" w:rsidRDefault="004A69CC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ALETTE</w:t>
            </w:r>
          </w:p>
        </w:tc>
      </w:tr>
      <w:tr w:rsidR="000724F7" w:rsidRPr="00D54A64" w14:paraId="44D8A3B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45768BC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3859D4BB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  <w:vAlign w:val="bottom"/>
          </w:tcPr>
          <w:p w14:paraId="6942DB01" w14:textId="77777777" w:rsidR="000724F7" w:rsidRPr="00D54A64" w:rsidRDefault="004A69CC" w:rsidP="00DE26DB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</w:t>
            </w:r>
            <w:r w:rsidR="00DE26DB">
              <w:rPr>
                <w:sz w:val="18"/>
                <w:szCs w:val="18"/>
              </w:rPr>
              <w:t>E</w:t>
            </w:r>
            <w:r w:rsidRPr="00D54A64">
              <w:rPr>
                <w:sz w:val="18"/>
                <w:szCs w:val="18"/>
              </w:rPr>
              <w:t xml:space="preserve"> </w:t>
            </w:r>
            <w:r w:rsidR="00DE26DB">
              <w:rPr>
                <w:sz w:val="18"/>
                <w:szCs w:val="18"/>
              </w:rPr>
              <w:t>E NON</w:t>
            </w:r>
            <w:r w:rsidRPr="00D54A64">
              <w:rPr>
                <w:sz w:val="18"/>
                <w:szCs w:val="18"/>
              </w:rPr>
              <w:t xml:space="preserve"> RIVESTI</w:t>
            </w:r>
            <w:r w:rsidR="00DE26DB">
              <w:rPr>
                <w:sz w:val="18"/>
                <w:szCs w:val="18"/>
              </w:rPr>
              <w:t>TI</w:t>
            </w:r>
          </w:p>
        </w:tc>
      </w:tr>
      <w:tr w:rsidR="000724F7" w:rsidRPr="00D54A64" w14:paraId="6F65A74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0E2C21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28BFB6BF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  <w:vAlign w:val="bottom"/>
          </w:tcPr>
          <w:p w14:paraId="5DD27F2C" w14:textId="77777777" w:rsidR="000724F7" w:rsidRPr="00D54A64" w:rsidRDefault="00B03AC6" w:rsidP="00AF762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</w:t>
            </w:r>
          </w:p>
        </w:tc>
      </w:tr>
      <w:tr w:rsidR="000724F7" w:rsidRPr="00D54A64" w14:paraId="6465BB11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9CE5483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27. Tecnica chirurgica: approccio chirurgico</w:t>
            </w:r>
          </w:p>
          <w:p w14:paraId="6B8CEEA5" w14:textId="77777777" w:rsidR="001C5B5D" w:rsidRPr="00D54A64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lastRenderedPageBreak/>
              <w:t>(spalla)</w:t>
            </w:r>
          </w:p>
        </w:tc>
        <w:tc>
          <w:tcPr>
            <w:tcW w:w="992" w:type="dxa"/>
            <w:vAlign w:val="bottom"/>
          </w:tcPr>
          <w:p w14:paraId="18AC0D9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5953" w:type="dxa"/>
            <w:vAlign w:val="bottom"/>
          </w:tcPr>
          <w:p w14:paraId="1B92A8E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DELTOIDEO-PETTORALE</w:t>
            </w:r>
          </w:p>
        </w:tc>
      </w:tr>
      <w:tr w:rsidR="000724F7" w:rsidRPr="00D54A64" w14:paraId="67694A7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DC67AA1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25B4B34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</w:t>
            </w:r>
          </w:p>
        </w:tc>
        <w:tc>
          <w:tcPr>
            <w:tcW w:w="5953" w:type="dxa"/>
            <w:vAlign w:val="bottom"/>
          </w:tcPr>
          <w:p w14:paraId="7360E62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TRANS-DELTOIDEO</w:t>
            </w:r>
          </w:p>
        </w:tc>
      </w:tr>
      <w:tr w:rsidR="000724F7" w:rsidRPr="00D54A64" w14:paraId="2CC71A8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D5AA65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AC8C7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Z</w:t>
            </w:r>
          </w:p>
        </w:tc>
        <w:tc>
          <w:tcPr>
            <w:tcW w:w="5953" w:type="dxa"/>
            <w:vAlign w:val="bottom"/>
          </w:tcPr>
          <w:p w14:paraId="5B9636F4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0724F7" w:rsidRPr="00D54A64" w14:paraId="7F47D2FA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D51E92F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28. Tecnica chirurgica: drenaggio aspirante</w:t>
            </w:r>
          </w:p>
          <w:p w14:paraId="7A6BB418" w14:textId="77777777" w:rsidR="001C5B5D" w:rsidRPr="00D54A64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0E8FF0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558C37D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43A137E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175BBC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B19DF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6506741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0724F7" w:rsidRPr="00D54A64" w14:paraId="17569A19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AEAF728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29. Tecnica chirurgica: riparazione della cuffia</w:t>
            </w:r>
          </w:p>
          <w:p w14:paraId="431889A1" w14:textId="77777777" w:rsidR="001C5B5D" w:rsidRPr="00D54A64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F64C60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780C9FA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SUTURA</w:t>
            </w:r>
          </w:p>
        </w:tc>
      </w:tr>
      <w:tr w:rsidR="000724F7" w:rsidRPr="00D54A64" w14:paraId="3F97255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0627A6F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CFFEDD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5154DC6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0724F7" w:rsidRPr="00D54A64" w14:paraId="4C38519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4806BF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BB027A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3A5AE60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7F7788" w:rsidRPr="00D54A64" w14:paraId="056139FC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79E2781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  <w:r w:rsidRPr="00E452E6">
              <w:rPr>
                <w:bCs/>
                <w:i/>
                <w:sz w:val="18"/>
                <w:szCs w:val="18"/>
              </w:rPr>
              <w:t>32. Tipo fissazione femorale</w:t>
            </w:r>
          </w:p>
        </w:tc>
        <w:tc>
          <w:tcPr>
            <w:tcW w:w="992" w:type="dxa"/>
            <w:vAlign w:val="bottom"/>
          </w:tcPr>
          <w:p w14:paraId="795E550E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32F1E815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7F7788" w:rsidRPr="00D54A64" w14:paraId="6A6C611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FA2F8A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01FECDC7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2728FC86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7F7788" w:rsidRPr="00D54A64" w14:paraId="60D6D47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AD6B4D5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79E42FA9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42054FE5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7F7788" w:rsidRPr="00D54A64" w14:paraId="57A91BF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CA0BB22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2D37D727" w14:textId="77777777" w:rsidR="007F7788" w:rsidRPr="00D54A64" w:rsidRDefault="007F7788" w:rsidP="00A408F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5245B7CD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7F7788" w:rsidRPr="00D54A64" w14:paraId="1AD8415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DA3EE64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64FD2341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5E3E65E7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0724F7" w:rsidRPr="00D54A64" w14:paraId="2A8A740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54F41BA" w14:textId="77777777" w:rsidR="000724F7" w:rsidRPr="007F7788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7C997354" w14:textId="77777777" w:rsidR="000724F7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G06</w:t>
            </w:r>
          </w:p>
        </w:tc>
        <w:tc>
          <w:tcPr>
            <w:tcW w:w="5953" w:type="dxa"/>
            <w:vAlign w:val="bottom"/>
          </w:tcPr>
          <w:p w14:paraId="25EA59F9" w14:textId="77777777" w:rsidR="000724F7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 COPONENTE FEMORALE</w:t>
            </w:r>
          </w:p>
        </w:tc>
      </w:tr>
      <w:tr w:rsidR="007F7788" w:rsidRPr="00D54A64" w14:paraId="61DF9E6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C932BAF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E452E6">
              <w:rPr>
                <w:bCs/>
                <w:i/>
                <w:sz w:val="18"/>
                <w:szCs w:val="18"/>
              </w:rPr>
              <w:t>33. Tipo fissazione tibiale</w:t>
            </w:r>
          </w:p>
        </w:tc>
        <w:tc>
          <w:tcPr>
            <w:tcW w:w="992" w:type="dxa"/>
            <w:vAlign w:val="bottom"/>
          </w:tcPr>
          <w:p w14:paraId="54FF8FF2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6B4219AB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7F7788" w:rsidRPr="00D54A64" w14:paraId="3CD69DD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ACC6A79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1D7F5E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59AC2A10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7F7788" w:rsidRPr="00D54A64" w14:paraId="063AABC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7184B7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FD2AE2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2463081B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7F7788" w:rsidRPr="00D54A64" w14:paraId="42D7BA6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3DCE56F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5A9BA2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5B115431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7F7788" w:rsidRPr="00D54A64" w14:paraId="0B3A6D3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9181DF9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D42B7A4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638BF4C7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0724F7" w:rsidRPr="00D54A64" w14:paraId="1233D3A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B7C47D8" w14:textId="77777777" w:rsidR="000724F7" w:rsidRPr="00E452E6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DD0F25" w14:textId="77777777" w:rsidR="000724F7" w:rsidRDefault="000724F7" w:rsidP="007F778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7F7788">
              <w:rPr>
                <w:sz w:val="18"/>
                <w:szCs w:val="18"/>
              </w:rPr>
              <w:t>06</w:t>
            </w:r>
          </w:p>
        </w:tc>
        <w:tc>
          <w:tcPr>
            <w:tcW w:w="5953" w:type="dxa"/>
            <w:vAlign w:val="bottom"/>
          </w:tcPr>
          <w:p w14:paraId="409AEAF0" w14:textId="77777777" w:rsidR="000724F7" w:rsidRPr="00D54A64" w:rsidRDefault="007F7788" w:rsidP="007F7788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 COPONENTE TIBIALE</w:t>
            </w:r>
          </w:p>
        </w:tc>
      </w:tr>
      <w:tr w:rsidR="007F7788" w:rsidRPr="00D54A64" w14:paraId="17F2235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94A842E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E452E6">
              <w:rPr>
                <w:bCs/>
                <w:i/>
                <w:sz w:val="18"/>
                <w:szCs w:val="18"/>
              </w:rPr>
              <w:t>36. Tipo di fissazione rotulea</w:t>
            </w:r>
          </w:p>
        </w:tc>
        <w:tc>
          <w:tcPr>
            <w:tcW w:w="992" w:type="dxa"/>
            <w:vAlign w:val="bottom"/>
          </w:tcPr>
          <w:p w14:paraId="6ABDB77E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0B35545D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7F7788" w:rsidRPr="00D54A64" w14:paraId="1406923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F438DBD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A1552B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514D0D5D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7F7788" w:rsidRPr="00D54A64" w14:paraId="1EE2501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B23EAE5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F745C3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283BF2E7" w14:textId="77777777" w:rsidR="007F7788" w:rsidRPr="00D54A64" w:rsidRDefault="007F7788" w:rsidP="007F7788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 COPONENTE ROTULEA</w:t>
            </w:r>
          </w:p>
        </w:tc>
      </w:tr>
      <w:tr w:rsidR="000724F7" w:rsidRPr="00D54A64" w14:paraId="197780DF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B26BFAB" w14:textId="77777777" w:rsidR="000724F7" w:rsidRPr="00E452E6" w:rsidRDefault="000724F7" w:rsidP="00E452E6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E452E6">
              <w:rPr>
                <w:bCs/>
                <w:i/>
                <w:sz w:val="18"/>
                <w:szCs w:val="18"/>
              </w:rPr>
              <w:t>37. Utilizzo di blocchetti/cunei di riempimento</w:t>
            </w:r>
            <w:r w:rsidR="008F38C1" w:rsidRPr="00E452E6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893E9F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6D84C49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2A1A5A0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897A99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D515FF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05DA7DD7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TIBIALI</w:t>
            </w:r>
          </w:p>
        </w:tc>
      </w:tr>
      <w:tr w:rsidR="000724F7" w:rsidRPr="00D54A64" w14:paraId="50D8B94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FFD805C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B3228E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5E57295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FEMORALI</w:t>
            </w:r>
          </w:p>
        </w:tc>
      </w:tr>
      <w:tr w:rsidR="000724F7" w:rsidRPr="00D54A64" w14:paraId="0542357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548C31E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72261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7D2B680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ENTRAMBI</w:t>
            </w:r>
          </w:p>
        </w:tc>
      </w:tr>
      <w:tr w:rsidR="000724F7" w:rsidRPr="00D54A64" w14:paraId="266C956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809481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38. Complicazioni intraoperatorie</w:t>
            </w:r>
          </w:p>
        </w:tc>
        <w:tc>
          <w:tcPr>
            <w:tcW w:w="992" w:type="dxa"/>
            <w:vAlign w:val="bottom"/>
          </w:tcPr>
          <w:p w14:paraId="771F162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7EA1F62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MUSCOLARI</w:t>
            </w:r>
          </w:p>
        </w:tc>
      </w:tr>
      <w:tr w:rsidR="000724F7" w:rsidRPr="00D54A64" w14:paraId="397B26D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EAD420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7CBC33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6F0BF9C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TENDINEE</w:t>
            </w:r>
          </w:p>
        </w:tc>
      </w:tr>
      <w:tr w:rsidR="000724F7" w:rsidRPr="00D54A64" w14:paraId="0638A5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48E834A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4F7EA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46BAC587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VASCOLARI</w:t>
            </w:r>
          </w:p>
        </w:tc>
      </w:tr>
      <w:tr w:rsidR="000724F7" w:rsidRPr="00D54A64" w14:paraId="2E2BC6A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2C81AE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477C01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7110D79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NERVOSE ASCELLARE</w:t>
            </w:r>
          </w:p>
        </w:tc>
      </w:tr>
      <w:tr w:rsidR="000724F7" w:rsidRPr="00D54A64" w14:paraId="02A97EF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6FAAE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6FB9A3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6D58CC7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ALTRE LESIONI NERVOSE</w:t>
            </w:r>
          </w:p>
        </w:tc>
      </w:tr>
      <w:tr w:rsidR="000724F7" w:rsidRPr="00D54A64" w14:paraId="7F0CBBA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B78ECB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1D6B7E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68B190C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FRATTURE</w:t>
            </w:r>
          </w:p>
        </w:tc>
      </w:tr>
      <w:tr w:rsidR="000724F7" w:rsidRPr="00D54A64" w14:paraId="7B41FB6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687AB7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DC9DE4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04603E4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COMPLICAZIONI ANESTESIOLOGICHE</w:t>
            </w:r>
          </w:p>
        </w:tc>
      </w:tr>
      <w:tr w:rsidR="000724F7" w:rsidRPr="00D54A64" w14:paraId="6CD2E95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D55FDC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39. Complicazioni postoperatorie locali</w:t>
            </w:r>
          </w:p>
        </w:tc>
        <w:tc>
          <w:tcPr>
            <w:tcW w:w="992" w:type="dxa"/>
            <w:vAlign w:val="bottom"/>
          </w:tcPr>
          <w:p w14:paraId="56F4811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7D09677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DEISCENZA FERITA</w:t>
            </w:r>
          </w:p>
        </w:tc>
      </w:tr>
      <w:tr w:rsidR="000724F7" w:rsidRPr="00D54A64" w14:paraId="009C999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24F8A5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07B520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460673F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INFEZIONE</w:t>
            </w:r>
          </w:p>
        </w:tc>
      </w:tr>
      <w:tr w:rsidR="000724F7" w:rsidRPr="00D54A64" w14:paraId="7614A4B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2BCDFD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2E323F9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0EE80501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EDEMA</w:t>
            </w:r>
          </w:p>
        </w:tc>
      </w:tr>
      <w:tr w:rsidR="000724F7" w:rsidRPr="00D54A64" w14:paraId="26CB4CF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FF166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50A7FA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1ECFD92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EMATOMA</w:t>
            </w:r>
          </w:p>
        </w:tc>
      </w:tr>
      <w:tr w:rsidR="000724F7" w:rsidRPr="00D54A64" w14:paraId="412D023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5493B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7B3DA94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39D52659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ANTERIORE</w:t>
            </w:r>
          </w:p>
        </w:tc>
      </w:tr>
      <w:tr w:rsidR="000724F7" w:rsidRPr="00D54A64" w14:paraId="51C3D27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6BAE8AB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B7CEF83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02FD7D7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LUSSAZIONE POSTERIORE</w:t>
            </w:r>
          </w:p>
        </w:tc>
      </w:tr>
      <w:tr w:rsidR="000724F7" w:rsidRPr="00D54A64" w14:paraId="44284DE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6EFA7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8AF3F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19BEB4B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SUPERIORE</w:t>
            </w:r>
          </w:p>
        </w:tc>
      </w:tr>
      <w:tr w:rsidR="000724F7" w:rsidRPr="00D54A64" w14:paraId="6309E02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940E32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56C893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  <w:vAlign w:val="bottom"/>
          </w:tcPr>
          <w:p w14:paraId="015989D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INFERIORE</w:t>
            </w:r>
          </w:p>
        </w:tc>
      </w:tr>
      <w:tr w:rsidR="000724F7" w:rsidRPr="00D54A64" w14:paraId="0F74EBE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CE963AF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40. Complicazioni postoperatorie generali</w:t>
            </w:r>
          </w:p>
        </w:tc>
        <w:tc>
          <w:tcPr>
            <w:tcW w:w="992" w:type="dxa"/>
            <w:vAlign w:val="bottom"/>
          </w:tcPr>
          <w:p w14:paraId="70A1E6E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0E23D37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TROMBOEMBOLICA</w:t>
            </w:r>
          </w:p>
        </w:tc>
      </w:tr>
      <w:tr w:rsidR="000724F7" w:rsidRPr="00D54A64" w14:paraId="50C2636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38BBF9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40B05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3B98F7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ANEMIA</w:t>
            </w:r>
          </w:p>
        </w:tc>
      </w:tr>
      <w:tr w:rsidR="000724F7" w:rsidRPr="00D54A64" w14:paraId="3ED96167" w14:textId="77777777" w:rsidTr="001C2915">
        <w:trPr>
          <w:trHeight w:val="20"/>
          <w:tblHeader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4C6B908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59544E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5A81C11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ALLERGIE</w:t>
            </w:r>
          </w:p>
        </w:tc>
      </w:tr>
      <w:tr w:rsidR="000724F7" w:rsidRPr="00D54A64" w14:paraId="270ED025" w14:textId="77777777" w:rsidTr="001C2915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824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41. Tipo anestesia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50A8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bottom"/>
          </w:tcPr>
          <w:p w14:paraId="1FD0C47E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GENERALE</w:t>
            </w:r>
          </w:p>
        </w:tc>
      </w:tr>
      <w:tr w:rsidR="000724F7" w:rsidRPr="00D54A64" w14:paraId="202FA1D8" w14:textId="77777777" w:rsidTr="001C2915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E205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7312DE1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</w:tcBorders>
            <w:vAlign w:val="bottom"/>
          </w:tcPr>
          <w:p w14:paraId="35DDFC9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LOCO-REGIONALE</w:t>
            </w:r>
          </w:p>
        </w:tc>
      </w:tr>
      <w:tr w:rsidR="000724F7" w:rsidRPr="00D54A64" w14:paraId="3FCF055A" w14:textId="77777777" w:rsidTr="001C2915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A6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bottom"/>
          </w:tcPr>
          <w:p w14:paraId="3B1077C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01D0BC2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MISTA</w:t>
            </w:r>
          </w:p>
        </w:tc>
      </w:tr>
      <w:tr w:rsidR="000724F7" w:rsidRPr="00D54A64" w14:paraId="458C5FF0" w14:textId="77777777" w:rsidTr="001C2915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14:paraId="040D17BB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42. Tipo protesi anatomica/inversa: stelo</w:t>
            </w:r>
          </w:p>
          <w:p w14:paraId="055416BC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05F8EDD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9C7EAE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MODULARE</w:t>
            </w:r>
          </w:p>
        </w:tc>
      </w:tr>
      <w:tr w:rsidR="000724F7" w:rsidRPr="00D54A64" w14:paraId="588831A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5494BDC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F0104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2FAE9B4A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MONOBLOCCO</w:t>
            </w:r>
          </w:p>
        </w:tc>
      </w:tr>
      <w:tr w:rsidR="000724F7" w:rsidRPr="00D54A64" w14:paraId="06B87A3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BE5063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2B66B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480F1C2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</w:t>
            </w:r>
          </w:p>
        </w:tc>
      </w:tr>
      <w:tr w:rsidR="000724F7" w:rsidRPr="00D54A64" w14:paraId="0403306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E3616C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C13C47A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0D65588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</w:t>
            </w:r>
          </w:p>
        </w:tc>
      </w:tr>
      <w:tr w:rsidR="000724F7" w:rsidRPr="00D54A64" w14:paraId="229EC732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965B492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lastRenderedPageBreak/>
              <w:t>43. Tipo protesi anatomica: testina</w:t>
            </w:r>
          </w:p>
          <w:p w14:paraId="1DCCF8E4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5B7510FA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51931F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CONVENZIONALE</w:t>
            </w:r>
          </w:p>
        </w:tc>
      </w:tr>
      <w:tr w:rsidR="000724F7" w:rsidRPr="00D54A64" w14:paraId="69BFACD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04C834F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5645B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2BE4DE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OFFSET VARIABILE</w:t>
            </w:r>
          </w:p>
        </w:tc>
      </w:tr>
      <w:tr w:rsidR="000724F7" w:rsidRPr="00D54A64" w14:paraId="692300E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956EC6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6B90B8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53FB421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ASIMMETRICA</w:t>
            </w:r>
          </w:p>
        </w:tc>
      </w:tr>
      <w:tr w:rsidR="000724F7" w:rsidRPr="00D54A64" w14:paraId="690CE8D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EE5D575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44. Tipo protesi anatomica: glenoide</w:t>
            </w:r>
          </w:p>
          <w:p w14:paraId="523AF744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3B2CDF0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43748B32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0724F7" w:rsidRPr="00D54A64" w14:paraId="3079775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F4D344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DA8BA3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3E2BC6E1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 BACKET</w:t>
            </w:r>
          </w:p>
        </w:tc>
      </w:tr>
      <w:tr w:rsidR="000724F7" w:rsidRPr="00D54A64" w14:paraId="593D77E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EE3F0AA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947C1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6069E32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BIOLOGICA</w:t>
            </w:r>
          </w:p>
        </w:tc>
      </w:tr>
      <w:tr w:rsidR="000724F7" w:rsidRPr="00D54A64" w14:paraId="3CA222E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62F015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522CB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0F8A0302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CHIGLIA</w:t>
            </w:r>
          </w:p>
        </w:tc>
      </w:tr>
      <w:tr w:rsidR="000724F7" w:rsidRPr="00D54A64" w14:paraId="428269B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321636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2EEAFA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39D52F3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PEGS</w:t>
            </w:r>
          </w:p>
        </w:tc>
      </w:tr>
      <w:tr w:rsidR="000724F7" w:rsidRPr="00D54A64" w14:paraId="093F449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01E658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2AA46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S06</w:t>
            </w:r>
          </w:p>
        </w:tc>
        <w:tc>
          <w:tcPr>
            <w:tcW w:w="5953" w:type="dxa"/>
            <w:vAlign w:val="bottom"/>
          </w:tcPr>
          <w:p w14:paraId="03F280AE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VITI</w:t>
            </w:r>
          </w:p>
        </w:tc>
      </w:tr>
      <w:tr w:rsidR="000724F7" w:rsidRPr="00D54A64" w14:paraId="16D6460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B37233B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4F681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S07</w:t>
            </w:r>
          </w:p>
        </w:tc>
        <w:tc>
          <w:tcPr>
            <w:tcW w:w="5953" w:type="dxa"/>
            <w:vAlign w:val="bottom"/>
          </w:tcPr>
          <w:p w14:paraId="1A5A575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0724F7" w:rsidRPr="00D54A64" w14:paraId="5B8196C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54A549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F9AEB1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S08</w:t>
            </w:r>
          </w:p>
        </w:tc>
        <w:tc>
          <w:tcPr>
            <w:tcW w:w="5953" w:type="dxa"/>
            <w:vAlign w:val="bottom"/>
          </w:tcPr>
          <w:p w14:paraId="753A5FFE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0724F7" w:rsidRPr="00D54A64" w14:paraId="6BBF6C3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581FB61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45. Tipo protesi inversa: inserto</w:t>
            </w:r>
          </w:p>
          <w:p w14:paraId="36957CB9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FDE9FC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AA51FB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0724F7" w:rsidRPr="00D54A64" w14:paraId="0662A5C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9A6D8D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0DA6557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56E5FE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0724F7" w:rsidRPr="00D54A64" w14:paraId="41C4B28F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17D5A7E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46. Tipo protesi inversa: glenosfera</w:t>
            </w:r>
          </w:p>
          <w:p w14:paraId="11055FE7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63CE96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9D1D427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0724F7" w:rsidRPr="00D54A64" w14:paraId="3781015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203025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7DE779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125F05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0724F7" w:rsidRPr="00D54A64" w14:paraId="599CEF8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B1DE728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47. Tipo protesi inversa: metagliena</w:t>
            </w:r>
          </w:p>
          <w:p w14:paraId="7539E755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496CA72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685680E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 VITE</w:t>
            </w:r>
          </w:p>
        </w:tc>
      </w:tr>
      <w:tr w:rsidR="000724F7" w:rsidRPr="00D54A64" w14:paraId="3256C35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49E9377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28C329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77EB0F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 VITI</w:t>
            </w:r>
          </w:p>
        </w:tc>
      </w:tr>
      <w:tr w:rsidR="000724F7" w:rsidRPr="00D54A64" w14:paraId="2F2FF94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5912E35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A6914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2A202B7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 VITI</w:t>
            </w:r>
          </w:p>
        </w:tc>
      </w:tr>
      <w:tr w:rsidR="000724F7" w:rsidRPr="00D54A64" w14:paraId="4234F3B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E79EC9B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676E6C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1A802C6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 VITI</w:t>
            </w:r>
          </w:p>
        </w:tc>
      </w:tr>
      <w:tr w:rsidR="000724F7" w:rsidRPr="00D54A64" w14:paraId="4168F94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4759995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48. Profilassi antitromboembolica</w:t>
            </w:r>
          </w:p>
          <w:p w14:paraId="2E919929" w14:textId="77777777" w:rsidR="00AC5D5B" w:rsidRPr="00D54A64" w:rsidRDefault="000E65C2" w:rsidP="00E452E6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(spalla) </w:t>
            </w:r>
          </w:p>
        </w:tc>
        <w:tc>
          <w:tcPr>
            <w:tcW w:w="992" w:type="dxa"/>
            <w:vAlign w:val="bottom"/>
          </w:tcPr>
          <w:p w14:paraId="22AD7DEE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74C4EA9A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458328C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330D36A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2B7E8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26A2903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EPARINE</w:t>
            </w:r>
          </w:p>
        </w:tc>
      </w:tr>
      <w:tr w:rsidR="000724F7" w:rsidRPr="00D54A64" w14:paraId="0C3E09D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3C141B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033CB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6F3CD82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DICUMAROLICI</w:t>
            </w:r>
          </w:p>
        </w:tc>
      </w:tr>
      <w:tr w:rsidR="000724F7" w:rsidRPr="00D54A64" w14:paraId="08B3F3E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30B7E41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F74999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6BCF3F1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ANTIAGGREGANTI</w:t>
            </w:r>
          </w:p>
        </w:tc>
      </w:tr>
      <w:tr w:rsidR="000724F7" w:rsidRPr="00D54A64" w14:paraId="2D64771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AA1A921" w14:textId="77777777" w:rsidR="000724F7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49. Condizione clinica</w:t>
            </w:r>
          </w:p>
          <w:p w14:paraId="26E2559E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53FB675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6EB83F62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CUFFIA DEI ROTATORI INTEGRA</w:t>
            </w:r>
          </w:p>
        </w:tc>
      </w:tr>
      <w:tr w:rsidR="000724F7" w:rsidRPr="00D54A64" w14:paraId="26162B8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2392A7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61DBAF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1D99887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SOVRASPINOSO</w:t>
            </w:r>
          </w:p>
        </w:tc>
      </w:tr>
      <w:tr w:rsidR="000724F7" w:rsidRPr="00D54A64" w14:paraId="5974B9F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B91C20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1CC448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746ECB2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SOTTOSPINOSO</w:t>
            </w:r>
          </w:p>
        </w:tc>
      </w:tr>
      <w:tr w:rsidR="000724F7" w:rsidRPr="00D54A64" w14:paraId="0E5C190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E0FED8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1782D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4502900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PICCOLO ROTONDO</w:t>
            </w:r>
          </w:p>
        </w:tc>
      </w:tr>
      <w:tr w:rsidR="000724F7" w:rsidRPr="00D54A64" w14:paraId="7A7739E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3851F7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1AD74AE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06620C1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SOTTOSCAPOLARE</w:t>
            </w:r>
          </w:p>
        </w:tc>
      </w:tr>
      <w:tr w:rsidR="000724F7" w:rsidRPr="00D54A64" w14:paraId="726A741A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AF63C4C" w14:textId="77777777" w:rsidR="000724F7" w:rsidRPr="00B7192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B71924">
              <w:rPr>
                <w:bCs/>
                <w:i/>
                <w:sz w:val="18"/>
                <w:szCs w:val="18"/>
              </w:rPr>
              <w:t>50.Trasfusioni (anca)</w:t>
            </w:r>
          </w:p>
        </w:tc>
        <w:tc>
          <w:tcPr>
            <w:tcW w:w="992" w:type="dxa"/>
            <w:vAlign w:val="bottom"/>
          </w:tcPr>
          <w:p w14:paraId="63740B8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75EBCED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0724F7" w:rsidRPr="00D54A64" w14:paraId="1E6F02D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8F5089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B57B8D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F5BC3B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0724F7" w:rsidRPr="00D54A64" w14:paraId="7C44978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3CCCC05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2BBB47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7606C1C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0724F7" w:rsidRPr="00D54A64" w14:paraId="6589BB3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E761BA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40F375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16CA2F6A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</w:tbl>
    <w:p w14:paraId="6FDF1DCA" w14:textId="77777777" w:rsidR="00285F0E" w:rsidRPr="00D54A64" w:rsidRDefault="00285F0E" w:rsidP="00285F0E"/>
    <w:p w14:paraId="5D86CA2A" w14:textId="77777777" w:rsidR="00D54A64" w:rsidRPr="009122C9" w:rsidRDefault="00D54A64" w:rsidP="00D64A49">
      <w:pPr>
        <w:pStyle w:val="Titolo3"/>
      </w:pPr>
      <w:r w:rsidRPr="00D54A64">
        <w:br w:type="page"/>
      </w:r>
      <w:r w:rsidRPr="00D54A64">
        <w:lastRenderedPageBreak/>
        <w:t xml:space="preserve"> </w:t>
      </w:r>
      <w:bookmarkStart w:id="50" w:name="_Ref356894664"/>
      <w:bookmarkStart w:id="51" w:name="_Ref356894666"/>
      <w:bookmarkStart w:id="52" w:name="_Toc356983509"/>
      <w:bookmarkStart w:id="53" w:name="_Toc163567765"/>
      <w:bookmarkStart w:id="54" w:name="_Toc163575580"/>
      <w:bookmarkStart w:id="55" w:name="_Toc163578815"/>
      <w:bookmarkStart w:id="56" w:name="_Toc164868518"/>
      <w:r w:rsidRPr="009122C9">
        <w:t>CND scheda implantologia Anca</w:t>
      </w:r>
      <w:bookmarkEnd w:id="50"/>
      <w:bookmarkEnd w:id="51"/>
      <w:bookmarkEnd w:id="52"/>
      <w:bookmarkEnd w:id="53"/>
      <w:bookmarkEnd w:id="54"/>
      <w:bookmarkEnd w:id="55"/>
      <w:bookmarkEnd w:id="56"/>
      <w:r w:rsidR="00675032">
        <w:rPr>
          <w:lang w:val="it-IT"/>
        </w:rPr>
        <w:t xml:space="preserve"> </w:t>
      </w:r>
    </w:p>
    <w:p w14:paraId="170689CC" w14:textId="77777777" w:rsidR="00D54A64" w:rsidRDefault="00207856" w:rsidP="00D64A49">
      <w:r>
        <w:t>Valido fino al 31/12/2014</w:t>
      </w:r>
    </w:p>
    <w:p w14:paraId="70E11718" w14:textId="77777777" w:rsidR="00207856" w:rsidRPr="00207856" w:rsidRDefault="00207856" w:rsidP="00E5137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D54A64" w:rsidRPr="00D54A64" w14:paraId="4344D243" w14:textId="77777777" w:rsidTr="001A4729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063FF89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bookmarkStart w:id="57" w:name="_Toc300214870"/>
            <w:bookmarkEnd w:id="57"/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Etichetta</w:t>
            </w:r>
          </w:p>
        </w:tc>
        <w:tc>
          <w:tcPr>
            <w:tcW w:w="1843" w:type="dxa"/>
            <w:shd w:val="clear" w:color="auto" w:fill="auto"/>
          </w:tcPr>
          <w:p w14:paraId="5F2FAE7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D54A64" w:rsidRPr="00D54A64" w14:paraId="637F220E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424335A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6EDF7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</w:t>
            </w:r>
          </w:p>
        </w:tc>
      </w:tr>
      <w:tr w:rsidR="00D54A64" w:rsidRPr="00D54A64" w14:paraId="64ADA03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F4A66C7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55A52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</w:t>
            </w:r>
          </w:p>
        </w:tc>
      </w:tr>
      <w:tr w:rsidR="00D54A64" w:rsidRPr="00D54A64" w14:paraId="6D896322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3E8FA2E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BD2B57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P090803010101</w:t>
            </w:r>
          </w:p>
        </w:tc>
      </w:tr>
      <w:tr w:rsidR="00D54A64" w:rsidRPr="00D54A64" w14:paraId="13498D7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AAD10AD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65AA7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P090803010102</w:t>
            </w:r>
          </w:p>
        </w:tc>
      </w:tr>
      <w:tr w:rsidR="00D54A64" w:rsidRPr="00D54A64" w14:paraId="5F50119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7C5005A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AB225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D54A64" w:rsidRPr="00D54A64" w14:paraId="18BCB35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DBF55A7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4596F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P090803010201</w:t>
            </w:r>
          </w:p>
        </w:tc>
      </w:tr>
      <w:tr w:rsidR="00D54A64" w:rsidRPr="00D54A64" w14:paraId="2684BE3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A39840D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8B9FF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P090803010299</w:t>
            </w:r>
          </w:p>
        </w:tc>
      </w:tr>
      <w:tr w:rsidR="00D54A64" w:rsidRPr="00D54A64" w14:paraId="7E987EB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D831F7F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5C363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P09080302</w:t>
            </w:r>
          </w:p>
        </w:tc>
      </w:tr>
      <w:tr w:rsidR="00D54A64" w:rsidRPr="00D54A64" w14:paraId="5933738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B434A0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7B53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</w:t>
            </w:r>
          </w:p>
        </w:tc>
      </w:tr>
      <w:tr w:rsidR="00D54A64" w:rsidRPr="00D54A64" w14:paraId="109E8F9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5E44ED3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B0B86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P0908030301</w:t>
            </w:r>
          </w:p>
        </w:tc>
      </w:tr>
      <w:tr w:rsidR="00D54A64" w:rsidRPr="00D54A64" w14:paraId="712967B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DF7AE0F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DD484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P0908030302</w:t>
            </w:r>
          </w:p>
        </w:tc>
      </w:tr>
      <w:tr w:rsidR="00D54A64" w:rsidRPr="00D54A64" w14:paraId="501C9B4C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5C7C8E4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6A251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NON DEFINITO</w:t>
            </w:r>
          </w:p>
        </w:tc>
      </w:tr>
      <w:tr w:rsidR="00D54A64" w:rsidRPr="00D54A64" w14:paraId="126EDD14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47E8D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BA82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</w:t>
            </w:r>
          </w:p>
        </w:tc>
      </w:tr>
      <w:tr w:rsidR="00D54A64" w:rsidRPr="00D54A64" w14:paraId="22D10C8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223F3E0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4FA74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P0908030401</w:t>
            </w:r>
          </w:p>
        </w:tc>
      </w:tr>
      <w:tr w:rsidR="00D54A64" w:rsidRPr="00D54A64" w14:paraId="2CBE1AB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8DAB105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C5F11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P0908030402</w:t>
            </w:r>
          </w:p>
        </w:tc>
      </w:tr>
      <w:tr w:rsidR="00D54A64" w:rsidRPr="00D54A64" w14:paraId="6C08262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4142D96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25891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P0908030403</w:t>
            </w:r>
          </w:p>
        </w:tc>
      </w:tr>
      <w:tr w:rsidR="00D54A64" w:rsidRPr="00D54A64" w14:paraId="21DFB55F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0FAC328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B64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P09088006</w:t>
            </w:r>
          </w:p>
        </w:tc>
      </w:tr>
      <w:tr w:rsidR="00D54A64" w:rsidRPr="00D54A64" w14:paraId="2B0288F8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1E3DC3D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900AF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</w:t>
            </w:r>
          </w:p>
        </w:tc>
      </w:tr>
      <w:tr w:rsidR="00D54A64" w:rsidRPr="00D54A64" w14:paraId="781277A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B4D4BA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5B993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P09088001</w:t>
            </w:r>
          </w:p>
        </w:tc>
      </w:tr>
      <w:tr w:rsidR="00D54A64" w:rsidRPr="00D54A64" w14:paraId="03237452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785080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91BD9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</w:t>
            </w:r>
          </w:p>
        </w:tc>
      </w:tr>
      <w:tr w:rsidR="00D54A64" w:rsidRPr="00D54A64" w14:paraId="7A372F4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2322A2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890FF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</w:t>
            </w:r>
          </w:p>
        </w:tc>
      </w:tr>
      <w:tr w:rsidR="00D54A64" w:rsidRPr="00D54A64" w14:paraId="3596003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21C945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73FBF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P090804050101</w:t>
            </w:r>
          </w:p>
        </w:tc>
      </w:tr>
      <w:tr w:rsidR="00D54A64" w:rsidRPr="00D54A64" w14:paraId="3013D8FF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692C40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77F58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P090804050102</w:t>
            </w:r>
          </w:p>
        </w:tc>
      </w:tr>
      <w:tr w:rsidR="00D54A64" w:rsidRPr="00D54A64" w14:paraId="5D2B090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478800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D3B09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P090804050201</w:t>
            </w:r>
          </w:p>
        </w:tc>
      </w:tr>
      <w:tr w:rsidR="00D54A64" w:rsidRPr="00D54A64" w14:paraId="4CF45D8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705CF1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E5BF9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P090804050202</w:t>
            </w:r>
          </w:p>
        </w:tc>
      </w:tr>
      <w:tr w:rsidR="00D54A64" w:rsidRPr="00D54A64" w14:paraId="686819F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5B4AAB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05B11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P09080406</w:t>
            </w:r>
          </w:p>
        </w:tc>
      </w:tr>
      <w:tr w:rsidR="00D54A64" w:rsidRPr="00D54A64" w14:paraId="1186D623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CBA268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64C92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P090899</w:t>
            </w:r>
          </w:p>
        </w:tc>
      </w:tr>
      <w:tr w:rsidR="00D54A64" w:rsidRPr="00D54A64" w14:paraId="71B9E7B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CD1A9D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6CC47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</w:t>
            </w:r>
          </w:p>
        </w:tc>
      </w:tr>
      <w:tr w:rsidR="00D54A64" w:rsidRPr="00D54A64" w14:paraId="1486278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3FB33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E7C53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P09120601</w:t>
            </w:r>
          </w:p>
        </w:tc>
      </w:tr>
      <w:tr w:rsidR="00D54A64" w:rsidRPr="00D54A64" w14:paraId="6ED95E9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9A7174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3498D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P09120602</w:t>
            </w:r>
          </w:p>
        </w:tc>
      </w:tr>
      <w:tr w:rsidR="00D54A64" w:rsidRPr="00D54A64" w14:paraId="553C29A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40E3D1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4B6A5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P099003</w:t>
            </w:r>
          </w:p>
        </w:tc>
      </w:tr>
      <w:tr w:rsidR="00BF4C2F" w:rsidRPr="00D54A64" w14:paraId="1A45C9E0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0017E563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C7AD08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</w:t>
            </w:r>
          </w:p>
        </w:tc>
      </w:tr>
      <w:tr w:rsidR="00BF4C2F" w:rsidRPr="00D54A64" w14:paraId="609FAD01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25E5FCF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8E3BF9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P099001</w:t>
            </w:r>
          </w:p>
        </w:tc>
      </w:tr>
      <w:tr w:rsidR="00BF4C2F" w:rsidRPr="00D54A64" w14:paraId="62D065B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8BCDF58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D126F6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P099002</w:t>
            </w:r>
          </w:p>
        </w:tc>
      </w:tr>
      <w:tr w:rsidR="00D54A64" w:rsidRPr="00D54A64" w14:paraId="09CCA88D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FDBCA3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EA8A6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</w:t>
            </w:r>
          </w:p>
        </w:tc>
      </w:tr>
      <w:tr w:rsidR="00D54A64" w:rsidRPr="00D54A64" w14:paraId="443529C1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B6AEADD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C0D84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</w:t>
            </w:r>
          </w:p>
        </w:tc>
      </w:tr>
      <w:tr w:rsidR="00D54A64" w:rsidRPr="00D54A64" w14:paraId="5187200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68F996B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FD829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P090804010101</w:t>
            </w:r>
          </w:p>
        </w:tc>
      </w:tr>
      <w:tr w:rsidR="00D54A64" w:rsidRPr="00D54A64" w14:paraId="2A4740C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7E4E2EB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E22F8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P090804010102</w:t>
            </w:r>
          </w:p>
        </w:tc>
      </w:tr>
      <w:tr w:rsidR="00D54A64" w:rsidRPr="00D54A64" w14:paraId="3C8D1B3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A8D55EF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266F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P090804010103</w:t>
            </w:r>
          </w:p>
        </w:tc>
      </w:tr>
      <w:tr w:rsidR="00D54A64" w:rsidRPr="00D54A64" w14:paraId="02A6FA4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C58C6A6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C9895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P090804010104</w:t>
            </w:r>
          </w:p>
        </w:tc>
      </w:tr>
      <w:tr w:rsidR="00D54A64" w:rsidRPr="00D54A64" w14:paraId="5683CA4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ADBE1DC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74A8F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P090804010201</w:t>
            </w:r>
          </w:p>
        </w:tc>
      </w:tr>
      <w:tr w:rsidR="00D54A64" w:rsidRPr="00D54A64" w14:paraId="2B37F24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8F2D903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7C00D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P090804010202</w:t>
            </w:r>
          </w:p>
        </w:tc>
      </w:tr>
      <w:tr w:rsidR="00D54A64" w:rsidRPr="00D54A64" w14:paraId="715EEAE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C571312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835BA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P090804010203</w:t>
            </w:r>
          </w:p>
        </w:tc>
      </w:tr>
      <w:tr w:rsidR="00D54A64" w:rsidRPr="00D54A64" w14:paraId="3186D7E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166A1B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55F43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P090804010204</w:t>
            </w:r>
          </w:p>
        </w:tc>
      </w:tr>
      <w:tr w:rsidR="00D54A64" w:rsidRPr="00D54A64" w14:paraId="0B6A72B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D162877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1B2BC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P09080402</w:t>
            </w:r>
          </w:p>
        </w:tc>
      </w:tr>
      <w:tr w:rsidR="00D54A64" w:rsidRPr="00D54A64" w14:paraId="205BE391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DC09E98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90F03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</w:t>
            </w:r>
          </w:p>
        </w:tc>
      </w:tr>
      <w:tr w:rsidR="00D54A64" w:rsidRPr="00D54A64" w14:paraId="5D51836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036020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F7890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P0908040301</w:t>
            </w:r>
          </w:p>
        </w:tc>
      </w:tr>
      <w:tr w:rsidR="00D54A64" w:rsidRPr="00D54A64" w14:paraId="61A5C81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B2AD9D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F2E0C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P0908040302</w:t>
            </w:r>
          </w:p>
        </w:tc>
      </w:tr>
      <w:tr w:rsidR="00D54A64" w:rsidRPr="00D54A64" w14:paraId="5D3F902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FFA3B7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DC798D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P09080404</w:t>
            </w:r>
          </w:p>
        </w:tc>
      </w:tr>
      <w:tr w:rsidR="00D54A64" w:rsidRPr="00D54A64" w14:paraId="76F64B51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A8A016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64D96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D54A64" w:rsidRPr="00D54A64" w14:paraId="74C3319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1B4540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08056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P0908040503</w:t>
            </w:r>
          </w:p>
        </w:tc>
      </w:tr>
      <w:tr w:rsidR="00D54A64" w:rsidRPr="00D54A64" w14:paraId="0E556940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F52D93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638E4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P09088002</w:t>
            </w:r>
          </w:p>
        </w:tc>
      </w:tr>
      <w:tr w:rsidR="00D54A64" w:rsidRPr="00D54A64" w14:paraId="57D7C0BF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DB3659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4DF5B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P09088003</w:t>
            </w:r>
          </w:p>
        </w:tc>
      </w:tr>
      <w:tr w:rsidR="00D54A64" w:rsidRPr="00D54A64" w14:paraId="0252040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B0A4EB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7B32A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P09088004</w:t>
            </w:r>
          </w:p>
        </w:tc>
      </w:tr>
      <w:tr w:rsidR="00D54A64" w:rsidRPr="00D54A64" w14:paraId="61EAA0D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F7193E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44CFF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P09088005</w:t>
            </w:r>
          </w:p>
        </w:tc>
      </w:tr>
      <w:tr w:rsidR="00D54A64" w:rsidRPr="00D54A64" w14:paraId="2F958021" w14:textId="77777777" w:rsidTr="001A4729">
        <w:trPr>
          <w:cantSplit/>
          <w:trHeight w:val="60"/>
          <w:jc w:val="center"/>
        </w:trPr>
        <w:tc>
          <w:tcPr>
            <w:tcW w:w="1798" w:type="dxa"/>
            <w:vMerge/>
            <w:shd w:val="clear" w:color="auto" w:fill="auto"/>
          </w:tcPr>
          <w:p w14:paraId="0129A38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739E8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P09088099</w:t>
            </w:r>
          </w:p>
        </w:tc>
      </w:tr>
    </w:tbl>
    <w:p w14:paraId="15614430" w14:textId="77777777" w:rsidR="00207856" w:rsidRPr="00D45A92" w:rsidRDefault="00207856" w:rsidP="007411B6">
      <w:pPr>
        <w:pStyle w:val="Titolo4"/>
        <w:numPr>
          <w:ilvl w:val="0"/>
          <w:numId w:val="0"/>
        </w:numPr>
        <w:ind w:firstLine="720"/>
        <w:rPr>
          <w:i w:val="0"/>
          <w:lang w:val="it-IT"/>
        </w:rPr>
      </w:pPr>
      <w:bookmarkStart w:id="58" w:name="_Ref356894680"/>
      <w:bookmarkStart w:id="59" w:name="_Ref356894682"/>
      <w:bookmarkStart w:id="60" w:name="_Toc356983510"/>
      <w:r w:rsidRPr="00D45A92">
        <w:rPr>
          <w:i w:val="0"/>
          <w:lang w:val="it-IT"/>
        </w:rPr>
        <w:t>Valido dal 01/01/2015</w:t>
      </w:r>
    </w:p>
    <w:p w14:paraId="4F81A2E1" w14:textId="77777777" w:rsidR="00207856" w:rsidRPr="00207856" w:rsidRDefault="00207856" w:rsidP="0020785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207856" w:rsidRPr="00D54A64" w14:paraId="5AAFB323" w14:textId="77777777" w:rsidTr="006B1F15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3B52697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lastRenderedPageBreak/>
              <w:t>Etichetta</w:t>
            </w:r>
          </w:p>
        </w:tc>
        <w:tc>
          <w:tcPr>
            <w:tcW w:w="1843" w:type="dxa"/>
            <w:shd w:val="clear" w:color="auto" w:fill="auto"/>
          </w:tcPr>
          <w:p w14:paraId="63A5620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207856" w:rsidRPr="00D54A64" w14:paraId="1712EBA5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21782FD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CF203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</w:t>
            </w:r>
          </w:p>
        </w:tc>
      </w:tr>
      <w:tr w:rsidR="00207856" w:rsidRPr="00D54A64" w14:paraId="6FF02A2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BE6C560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2EC2B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</w:t>
            </w:r>
          </w:p>
        </w:tc>
      </w:tr>
      <w:tr w:rsidR="00207856" w:rsidRPr="00D54A64" w14:paraId="149C80B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B8E5EB4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D40A5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P090803010101</w:t>
            </w:r>
          </w:p>
        </w:tc>
      </w:tr>
      <w:tr w:rsidR="00207856" w:rsidRPr="00D54A64" w14:paraId="4D15A533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301FA24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E609E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P090803010102</w:t>
            </w:r>
          </w:p>
        </w:tc>
      </w:tr>
      <w:tr w:rsidR="00207856" w:rsidRPr="00D54A64" w14:paraId="35C796DE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26F72AA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8EB52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207856" w:rsidRPr="00D54A64" w14:paraId="05C696EA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4F3A15C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8210A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P090803010201</w:t>
            </w:r>
          </w:p>
        </w:tc>
      </w:tr>
      <w:tr w:rsidR="00207856" w:rsidRPr="00D54A64" w14:paraId="15BC9DA6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E984F39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4240AB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P090803010299</w:t>
            </w:r>
          </w:p>
        </w:tc>
      </w:tr>
      <w:tr w:rsidR="00207856" w:rsidRPr="00D54A64" w14:paraId="1154FFF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FF8AA7D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B17EA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P09080302</w:t>
            </w:r>
          </w:p>
        </w:tc>
      </w:tr>
      <w:tr w:rsidR="00207856" w:rsidRPr="00D54A64" w14:paraId="0970968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4ECC07D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A13B67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</w:t>
            </w:r>
          </w:p>
        </w:tc>
      </w:tr>
      <w:tr w:rsidR="00207856" w:rsidRPr="00D54A64" w14:paraId="3F9569A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F4C07D8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D5CFE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P0908030301</w:t>
            </w:r>
          </w:p>
        </w:tc>
      </w:tr>
      <w:tr w:rsidR="00207856" w:rsidRPr="00D54A64" w14:paraId="255AE130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202B688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21663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P0908030302</w:t>
            </w:r>
          </w:p>
        </w:tc>
      </w:tr>
      <w:tr w:rsidR="00207856" w:rsidRPr="00D54A64" w14:paraId="7D880EF7" w14:textId="77777777" w:rsidTr="006B1F15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2A7DB16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C64E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NON DEFINITO</w:t>
            </w:r>
          </w:p>
        </w:tc>
      </w:tr>
      <w:tr w:rsidR="00207856" w:rsidRPr="00D54A64" w14:paraId="7851AC23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7B30F2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58CA3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</w:t>
            </w:r>
          </w:p>
        </w:tc>
      </w:tr>
      <w:tr w:rsidR="00207856" w:rsidRPr="00D54A64" w14:paraId="01C6900F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045C1F5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2ECEF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P0908030401</w:t>
            </w:r>
          </w:p>
        </w:tc>
      </w:tr>
      <w:tr w:rsidR="00207856" w:rsidRPr="00D54A64" w14:paraId="59626458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9913703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F8445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P0908030402</w:t>
            </w:r>
          </w:p>
        </w:tc>
      </w:tr>
      <w:tr w:rsidR="00207856" w:rsidRPr="00D54A64" w14:paraId="7D13968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EB05A4A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8485F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P0908030403</w:t>
            </w:r>
          </w:p>
        </w:tc>
      </w:tr>
      <w:tr w:rsidR="00207856" w:rsidRPr="00D54A64" w14:paraId="227568FD" w14:textId="77777777" w:rsidTr="006B1F15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73830F1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E7A36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P09088006</w:t>
            </w:r>
          </w:p>
        </w:tc>
      </w:tr>
      <w:tr w:rsidR="00207856" w:rsidRPr="00D54A64" w14:paraId="58F262AE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0D4963F7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8CBB18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</w:t>
            </w:r>
          </w:p>
        </w:tc>
      </w:tr>
      <w:tr w:rsidR="00207856" w:rsidRPr="00D54A64" w14:paraId="3D768E6F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5C09AAE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8FAED8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P09088001</w:t>
            </w:r>
          </w:p>
        </w:tc>
      </w:tr>
      <w:tr w:rsidR="00207856" w:rsidRPr="00D54A64" w14:paraId="24450187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08431BF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9535F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</w:t>
            </w:r>
          </w:p>
        </w:tc>
      </w:tr>
      <w:tr w:rsidR="00207856" w:rsidRPr="00D54A64" w14:paraId="53AADAA1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65870F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F33E5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</w:t>
            </w:r>
          </w:p>
        </w:tc>
      </w:tr>
      <w:tr w:rsidR="00207856" w:rsidRPr="00D54A64" w14:paraId="15B0385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C92429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111DC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P090804050101</w:t>
            </w:r>
          </w:p>
        </w:tc>
      </w:tr>
      <w:tr w:rsidR="00207856" w:rsidRPr="00D54A64" w14:paraId="398521C4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46EC59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9FE79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P090804050102</w:t>
            </w:r>
          </w:p>
        </w:tc>
      </w:tr>
      <w:tr w:rsidR="00207856" w:rsidRPr="00D54A64" w14:paraId="6526A50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36D2AB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0D093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P090804050201</w:t>
            </w:r>
          </w:p>
        </w:tc>
      </w:tr>
      <w:tr w:rsidR="00207856" w:rsidRPr="00D54A64" w14:paraId="4F4F9A51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695933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3CD1F7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P090804050202</w:t>
            </w:r>
          </w:p>
        </w:tc>
      </w:tr>
      <w:tr w:rsidR="00207856" w:rsidRPr="00D54A64" w14:paraId="3ECCF62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BDFE80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D418E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P09080406</w:t>
            </w:r>
          </w:p>
        </w:tc>
      </w:tr>
      <w:tr w:rsidR="00207856" w:rsidRPr="00D54A64" w14:paraId="27BD5351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580CA0B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7D94A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P090899</w:t>
            </w:r>
          </w:p>
        </w:tc>
      </w:tr>
      <w:tr w:rsidR="00207856" w:rsidRPr="00D54A64" w14:paraId="3AFEEB3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532132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16B3D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</w:t>
            </w:r>
          </w:p>
        </w:tc>
      </w:tr>
      <w:tr w:rsidR="00207856" w:rsidRPr="00D54A64" w14:paraId="0E8DE14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091A2B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1B761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P09120601</w:t>
            </w:r>
          </w:p>
        </w:tc>
      </w:tr>
      <w:tr w:rsidR="00207856" w:rsidRPr="00D54A64" w14:paraId="4614494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408AFA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48208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P09120602</w:t>
            </w:r>
          </w:p>
        </w:tc>
      </w:tr>
      <w:tr w:rsidR="00207856" w:rsidRPr="00D54A64" w14:paraId="101970D8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34C4D7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45715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P099003</w:t>
            </w:r>
          </w:p>
        </w:tc>
      </w:tr>
      <w:tr w:rsidR="00207856" w:rsidRPr="00D54A64" w14:paraId="7FD47483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3B0AD35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5A149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</w:t>
            </w:r>
          </w:p>
        </w:tc>
      </w:tr>
      <w:tr w:rsidR="00207856" w:rsidRPr="00D54A64" w14:paraId="4DE7DC56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486C45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2830E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P099001</w:t>
            </w:r>
          </w:p>
        </w:tc>
      </w:tr>
      <w:tr w:rsidR="00207856" w:rsidRPr="00D54A64" w14:paraId="72C52EB7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2FCBCB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E07A6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P099003</w:t>
            </w:r>
          </w:p>
        </w:tc>
      </w:tr>
      <w:tr w:rsidR="00207856" w:rsidRPr="00D54A64" w14:paraId="176422AD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119E062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5E36A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</w:t>
            </w:r>
          </w:p>
        </w:tc>
      </w:tr>
      <w:tr w:rsidR="00207856" w:rsidRPr="00D54A64" w14:paraId="79C98454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79317B1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00E12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</w:t>
            </w:r>
          </w:p>
        </w:tc>
      </w:tr>
      <w:tr w:rsidR="00207856" w:rsidRPr="00D54A64" w14:paraId="1AE17B5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2E68672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C0AE0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P090804010101</w:t>
            </w:r>
          </w:p>
        </w:tc>
      </w:tr>
      <w:tr w:rsidR="00207856" w:rsidRPr="00D54A64" w14:paraId="0A364A6C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744A96B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24434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P090804010102</w:t>
            </w:r>
          </w:p>
        </w:tc>
      </w:tr>
      <w:tr w:rsidR="00207856" w:rsidRPr="00D54A64" w14:paraId="33A2FCAC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FD1D139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54649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P090804010103</w:t>
            </w:r>
          </w:p>
        </w:tc>
      </w:tr>
      <w:tr w:rsidR="00207856" w:rsidRPr="00D54A64" w14:paraId="69FF2CB8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EC41ED7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DFD51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P090804010104</w:t>
            </w:r>
          </w:p>
        </w:tc>
      </w:tr>
      <w:tr w:rsidR="00207856" w:rsidRPr="00D54A64" w14:paraId="6508E6C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D638CB8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1A750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P090804010201</w:t>
            </w:r>
          </w:p>
        </w:tc>
      </w:tr>
      <w:tr w:rsidR="00207856" w:rsidRPr="00D54A64" w14:paraId="02ECD31D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189907F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7920D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P090804010202</w:t>
            </w:r>
          </w:p>
        </w:tc>
      </w:tr>
      <w:tr w:rsidR="00207856" w:rsidRPr="00D54A64" w14:paraId="49C1214D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26BA333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60C70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P090804010203</w:t>
            </w:r>
          </w:p>
        </w:tc>
      </w:tr>
      <w:tr w:rsidR="00207856" w:rsidRPr="00D54A64" w14:paraId="79CBEBC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127702D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0722B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P090804010204</w:t>
            </w:r>
          </w:p>
        </w:tc>
      </w:tr>
      <w:tr w:rsidR="00207856" w:rsidRPr="00D54A64" w14:paraId="412FC94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F20D93B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3A7F3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P09080402</w:t>
            </w:r>
          </w:p>
        </w:tc>
      </w:tr>
      <w:tr w:rsidR="00207856" w:rsidRPr="00D54A64" w14:paraId="52D3032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148C61C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E517E8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</w:t>
            </w:r>
          </w:p>
        </w:tc>
      </w:tr>
      <w:tr w:rsidR="00207856" w:rsidRPr="00D54A64" w14:paraId="496B4C60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42D1A9C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62769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P0908040301</w:t>
            </w:r>
          </w:p>
        </w:tc>
      </w:tr>
      <w:tr w:rsidR="00207856" w:rsidRPr="00D54A64" w14:paraId="3ACE20F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45DE574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38602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P0908040302</w:t>
            </w:r>
          </w:p>
        </w:tc>
      </w:tr>
      <w:tr w:rsidR="00207856" w:rsidRPr="00D54A64" w14:paraId="1AAE688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0D3B1A6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452E1D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P09080404</w:t>
            </w:r>
          </w:p>
        </w:tc>
      </w:tr>
      <w:tr w:rsidR="00207856" w:rsidRPr="00D54A64" w14:paraId="3A3A1125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2FEC7C6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6C425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207856" w:rsidRPr="00D54A64" w14:paraId="6EF5CABC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0B096D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97FDF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P0908040503</w:t>
            </w:r>
          </w:p>
        </w:tc>
      </w:tr>
      <w:tr w:rsidR="00207856" w:rsidRPr="00D54A64" w14:paraId="5E1DE69B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66F738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FC4C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P09088002</w:t>
            </w:r>
          </w:p>
        </w:tc>
      </w:tr>
      <w:tr w:rsidR="00207856" w:rsidRPr="00D54A64" w14:paraId="311BA28E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C24A4F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DA988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P09088003</w:t>
            </w:r>
          </w:p>
        </w:tc>
      </w:tr>
      <w:tr w:rsidR="00207856" w:rsidRPr="00D54A64" w14:paraId="0D5BE8A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C37FE0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19F1B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P09088004</w:t>
            </w:r>
          </w:p>
        </w:tc>
      </w:tr>
      <w:tr w:rsidR="00207856" w:rsidRPr="00D54A64" w14:paraId="40E4EAA4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9F843D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4EDF9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P09088005</w:t>
            </w:r>
          </w:p>
        </w:tc>
      </w:tr>
      <w:tr w:rsidR="00207856" w:rsidRPr="00D54A64" w14:paraId="49FC46E6" w14:textId="77777777" w:rsidTr="006B1F15">
        <w:trPr>
          <w:cantSplit/>
          <w:trHeight w:val="60"/>
          <w:jc w:val="center"/>
        </w:trPr>
        <w:tc>
          <w:tcPr>
            <w:tcW w:w="1798" w:type="dxa"/>
            <w:vMerge/>
            <w:shd w:val="clear" w:color="auto" w:fill="auto"/>
          </w:tcPr>
          <w:p w14:paraId="290A6B4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C314A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P09088099</w:t>
            </w:r>
          </w:p>
        </w:tc>
      </w:tr>
    </w:tbl>
    <w:p w14:paraId="6E38C589" w14:textId="77777777" w:rsidR="009122C9" w:rsidRPr="008A31D2" w:rsidRDefault="00207856" w:rsidP="00D64A49">
      <w:r>
        <w:t>E’</w:t>
      </w:r>
      <w:r w:rsidR="008A31D2">
        <w:t xml:space="preserve"> integrato con l’allegato dispositivi protesi anca</w:t>
      </w:r>
      <w:r>
        <w:t xml:space="preserve"> dal 01/01/2015</w:t>
      </w:r>
      <w:r w:rsidR="008A31D2">
        <w:t>.</w:t>
      </w:r>
    </w:p>
    <w:p w14:paraId="12FF0CC3" w14:textId="77777777" w:rsidR="00D54A64" w:rsidRDefault="009122C9" w:rsidP="00D64A49">
      <w:pPr>
        <w:pStyle w:val="Titolo3"/>
        <w:rPr>
          <w:lang w:val="it-IT"/>
        </w:rPr>
      </w:pPr>
      <w:r w:rsidRPr="00D64A49">
        <w:rPr>
          <w:lang w:val="it-IT"/>
        </w:rPr>
        <w:br w:type="page"/>
      </w:r>
      <w:bookmarkStart w:id="61" w:name="_Ref356985790"/>
      <w:bookmarkStart w:id="62" w:name="_Toc163567766"/>
      <w:bookmarkStart w:id="63" w:name="_Toc163575581"/>
      <w:bookmarkStart w:id="64" w:name="_Toc163578816"/>
      <w:bookmarkStart w:id="65" w:name="_Toc164868519"/>
      <w:r w:rsidR="00D54A64" w:rsidRPr="00BE5D3D">
        <w:lastRenderedPageBreak/>
        <w:t>CND scheda implantologia Ginocchio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675032" w:rsidRPr="00BE5D3D">
        <w:rPr>
          <w:lang w:val="it-IT"/>
        </w:rPr>
        <w:t xml:space="preserve"> </w:t>
      </w:r>
    </w:p>
    <w:p w14:paraId="5D994F35" w14:textId="77777777" w:rsidR="00BE5D3D" w:rsidRPr="00BE5D3D" w:rsidRDefault="00BE5D3D" w:rsidP="00BE5D3D">
      <w:pPr>
        <w:rPr>
          <w:lang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D54A64" w:rsidRPr="00D54A64" w14:paraId="00DABFD7" w14:textId="77777777" w:rsidTr="001A4729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5D80913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Etichetta</w:t>
            </w:r>
          </w:p>
        </w:tc>
        <w:tc>
          <w:tcPr>
            <w:tcW w:w="1843" w:type="dxa"/>
            <w:shd w:val="clear" w:color="auto" w:fill="auto"/>
          </w:tcPr>
          <w:p w14:paraId="284F2F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D54A64" w:rsidRPr="00D54A64" w14:paraId="341701D5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2FE55C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2D6F6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</w:t>
            </w:r>
          </w:p>
        </w:tc>
      </w:tr>
      <w:tr w:rsidR="00D54A64" w:rsidRPr="00D54A64" w14:paraId="21BB26F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1AE0C30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16760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</w:t>
            </w:r>
          </w:p>
        </w:tc>
      </w:tr>
      <w:tr w:rsidR="00D54A64" w:rsidRPr="00D54A64" w14:paraId="5151EC5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3D38B15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8B6FF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P0909030101</w:t>
            </w:r>
          </w:p>
        </w:tc>
      </w:tr>
      <w:tr w:rsidR="00D54A64" w:rsidRPr="00D54A64" w14:paraId="0C35A11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EE5324E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9C7AC9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P0909030102</w:t>
            </w:r>
          </w:p>
        </w:tc>
      </w:tr>
      <w:tr w:rsidR="00D54A64" w:rsidRPr="00D54A64" w14:paraId="6C878A2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071764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D2440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P0909030103</w:t>
            </w:r>
          </w:p>
        </w:tc>
      </w:tr>
      <w:tr w:rsidR="00D54A64" w:rsidRPr="00D54A64" w14:paraId="55796CE3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6CC749E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A29D4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</w:t>
            </w:r>
          </w:p>
        </w:tc>
      </w:tr>
      <w:tr w:rsidR="00D54A64" w:rsidRPr="00D54A64" w14:paraId="514B2BD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E53191B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F6F61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P09090401</w:t>
            </w:r>
          </w:p>
        </w:tc>
      </w:tr>
      <w:tr w:rsidR="00D54A64" w:rsidRPr="00D54A64" w14:paraId="703C68B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BDEABE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74B47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</w:t>
            </w:r>
          </w:p>
        </w:tc>
      </w:tr>
      <w:tr w:rsidR="00D54A64" w:rsidRPr="00D54A64" w14:paraId="3FD2A29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889F76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E4991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P09090501</w:t>
            </w:r>
          </w:p>
        </w:tc>
      </w:tr>
      <w:tr w:rsidR="00D54A64" w:rsidRPr="00D54A64" w14:paraId="41D04CEB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0EB41F0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17DEE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P0909030202</w:t>
            </w:r>
          </w:p>
        </w:tc>
      </w:tr>
      <w:tr w:rsidR="00D54A64" w:rsidRPr="00D54A64" w14:paraId="2D79F4DC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6F23A1E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06B5D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P090903020201</w:t>
            </w:r>
          </w:p>
        </w:tc>
      </w:tr>
      <w:tr w:rsidR="00D54A64" w:rsidRPr="00D54A64" w14:paraId="3445D154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AB35EE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4CD2F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P090903020202</w:t>
            </w:r>
          </w:p>
        </w:tc>
      </w:tr>
      <w:tr w:rsidR="00D54A64" w:rsidRPr="00D54A64" w14:paraId="4BAF7838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757C529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78505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P0909050202</w:t>
            </w:r>
          </w:p>
        </w:tc>
      </w:tr>
      <w:tr w:rsidR="00D54A64" w:rsidRPr="00D54A64" w14:paraId="51FA3421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25A3C8E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5FD1A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P090905020201</w:t>
            </w:r>
          </w:p>
        </w:tc>
      </w:tr>
      <w:tr w:rsidR="00D54A64" w:rsidRPr="00D54A64" w14:paraId="7B918013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06AEAEA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6E2BC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P090905020202</w:t>
            </w:r>
          </w:p>
        </w:tc>
      </w:tr>
      <w:tr w:rsidR="00D54A64" w:rsidRPr="00D54A64" w14:paraId="14318788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17EB479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590D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P09099001</w:t>
            </w:r>
          </w:p>
        </w:tc>
      </w:tr>
      <w:tr w:rsidR="00D54A64" w:rsidRPr="00D54A64" w14:paraId="1C2EF644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4B292B9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795E9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P09098001</w:t>
            </w:r>
          </w:p>
        </w:tc>
      </w:tr>
      <w:tr w:rsidR="00D54A64" w:rsidRPr="00D54A64" w14:paraId="51C536A3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50AA4AA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E81C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</w:t>
            </w:r>
          </w:p>
        </w:tc>
      </w:tr>
      <w:tr w:rsidR="00D54A64" w:rsidRPr="00D54A64" w14:paraId="31FC8A0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5CDDD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B3E8F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</w:t>
            </w:r>
          </w:p>
        </w:tc>
      </w:tr>
      <w:tr w:rsidR="00D54A64" w:rsidRPr="00D54A64" w14:paraId="25F4A283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047B03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3F217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P090903020101</w:t>
            </w:r>
          </w:p>
        </w:tc>
      </w:tr>
      <w:tr w:rsidR="00D54A64" w:rsidRPr="00D54A64" w14:paraId="7CA612D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50B36D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44636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P090903020102</w:t>
            </w:r>
          </w:p>
        </w:tc>
      </w:tr>
      <w:tr w:rsidR="00D54A64" w:rsidRPr="00D54A64" w14:paraId="67603203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A2E040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5D10F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P090903020103</w:t>
            </w:r>
          </w:p>
        </w:tc>
      </w:tr>
      <w:tr w:rsidR="00D54A64" w:rsidRPr="00D54A64" w14:paraId="0B70111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06B80F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3F88C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P090903020104</w:t>
            </w:r>
          </w:p>
        </w:tc>
      </w:tr>
      <w:tr w:rsidR="00D54A64" w:rsidRPr="00D54A64" w14:paraId="057ADCCF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54C796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DAE47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P090903020105</w:t>
            </w:r>
          </w:p>
        </w:tc>
      </w:tr>
      <w:tr w:rsidR="00D54A64" w:rsidRPr="00D54A64" w14:paraId="3957A90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5759A2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A8E4A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P090903020106</w:t>
            </w:r>
          </w:p>
        </w:tc>
      </w:tr>
      <w:tr w:rsidR="00D54A64" w:rsidRPr="00D54A64" w14:paraId="22DDDE5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2FBBE9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CB934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P09090402</w:t>
            </w:r>
          </w:p>
        </w:tc>
      </w:tr>
      <w:tr w:rsidR="00D54A64" w:rsidRPr="00D54A64" w14:paraId="539CF1B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4A7776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9BEB4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P0909040201</w:t>
            </w:r>
          </w:p>
        </w:tc>
      </w:tr>
      <w:tr w:rsidR="00D54A64" w:rsidRPr="00D54A64" w14:paraId="5A9CEF1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6F279F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3DA2D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P0909040202</w:t>
            </w:r>
          </w:p>
        </w:tc>
      </w:tr>
      <w:tr w:rsidR="00D54A64" w:rsidRPr="00D54A64" w14:paraId="0E8E0FD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18D2F2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56D74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</w:t>
            </w:r>
          </w:p>
        </w:tc>
      </w:tr>
      <w:tr w:rsidR="00D54A64" w:rsidRPr="00D54A64" w14:paraId="22FC395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B02A2C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F2B161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P0909050201</w:t>
            </w:r>
          </w:p>
        </w:tc>
      </w:tr>
      <w:tr w:rsidR="00D54A64" w:rsidRPr="00D54A64" w14:paraId="75CAC5C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131950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2F0B2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P090905020101</w:t>
            </w:r>
          </w:p>
        </w:tc>
      </w:tr>
      <w:tr w:rsidR="00D54A64" w:rsidRPr="00D54A64" w14:paraId="515EB41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F13615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8A9AB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P090905020102</w:t>
            </w:r>
          </w:p>
        </w:tc>
      </w:tr>
      <w:tr w:rsidR="00D54A64" w:rsidRPr="00D54A64" w14:paraId="150FF42D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9301DD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F4A2A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P09099099</w:t>
            </w:r>
          </w:p>
        </w:tc>
      </w:tr>
      <w:tr w:rsidR="00D54A64" w:rsidRPr="00D54A64" w14:paraId="084B276C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2017153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96125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P090980</w:t>
            </w:r>
          </w:p>
        </w:tc>
      </w:tr>
      <w:tr w:rsidR="00D54A64" w:rsidRPr="00D54A64" w14:paraId="2BFA061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633FF1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CE4A0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P09098099</w:t>
            </w:r>
          </w:p>
        </w:tc>
      </w:tr>
      <w:tr w:rsidR="00D54A64" w:rsidRPr="00D54A64" w14:paraId="776D57B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1C8989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93AD5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P09099099</w:t>
            </w:r>
          </w:p>
        </w:tc>
      </w:tr>
      <w:tr w:rsidR="00D54A64" w:rsidRPr="00D54A64" w14:paraId="2E253312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8CBE0F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829F4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P09099002</w:t>
            </w:r>
          </w:p>
        </w:tc>
      </w:tr>
      <w:tr w:rsidR="00D54A64" w:rsidRPr="00D54A64" w14:paraId="61B0962C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64250FE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E1135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</w:t>
            </w:r>
          </w:p>
        </w:tc>
      </w:tr>
    </w:tbl>
    <w:p w14:paraId="4E7E0999" w14:textId="77777777" w:rsidR="009122C9" w:rsidRDefault="008A31D2" w:rsidP="00D64A49">
      <w:bookmarkStart w:id="66" w:name="_Ref356915740"/>
      <w:bookmarkStart w:id="67" w:name="_Toc356983511"/>
      <w:bookmarkStart w:id="68" w:name="_Ref356894705"/>
      <w:bookmarkStart w:id="69" w:name="_Ref356894707"/>
      <w:r w:rsidRPr="008A31D2">
        <w:t>Da</w:t>
      </w:r>
      <w:r>
        <w:t>l 01/01/2015 è integrato con l’allegato dispositivi protesi ginocchio</w:t>
      </w:r>
      <w:r w:rsidR="008F49FE">
        <w:t>.</w:t>
      </w:r>
    </w:p>
    <w:p w14:paraId="544316D6" w14:textId="77777777" w:rsidR="008F49FE" w:rsidRDefault="008F49FE" w:rsidP="008F49FE">
      <w:pPr>
        <w:rPr>
          <w:lang w:eastAsia="x-none"/>
        </w:rPr>
      </w:pPr>
    </w:p>
    <w:p w14:paraId="2CCFEAEE" w14:textId="77777777" w:rsidR="00D54A64" w:rsidRPr="009122C9" w:rsidRDefault="00717DD1" w:rsidP="00D64A49">
      <w:pPr>
        <w:pStyle w:val="Titolo3"/>
      </w:pPr>
      <w:bookmarkStart w:id="70" w:name="_Ref356985805"/>
      <w:bookmarkStart w:id="71" w:name="_Toc163567767"/>
      <w:bookmarkStart w:id="72" w:name="_Toc163575582"/>
      <w:bookmarkStart w:id="73" w:name="_Toc163578817"/>
      <w:bookmarkStart w:id="74" w:name="_Toc164868520"/>
      <w:r>
        <w:t xml:space="preserve">CND scheda implantologia </w:t>
      </w:r>
      <w:r w:rsidR="00D54A64" w:rsidRPr="009122C9">
        <w:t>Spalla</w:t>
      </w:r>
      <w:bookmarkEnd w:id="66"/>
      <w:bookmarkEnd w:id="67"/>
      <w:bookmarkEnd w:id="70"/>
      <w:bookmarkEnd w:id="71"/>
      <w:bookmarkEnd w:id="72"/>
      <w:bookmarkEnd w:id="73"/>
      <w:bookmarkEnd w:id="74"/>
    </w:p>
    <w:p w14:paraId="3F748879" w14:textId="77777777" w:rsidR="00D54A64" w:rsidRPr="00133736" w:rsidRDefault="00D54A64" w:rsidP="00E5137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D54A64" w:rsidRPr="00D54A64" w14:paraId="497C1922" w14:textId="77777777" w:rsidTr="001A4729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74A465E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Etichetta</w:t>
            </w:r>
          </w:p>
        </w:tc>
        <w:tc>
          <w:tcPr>
            <w:tcW w:w="1843" w:type="dxa"/>
            <w:shd w:val="clear" w:color="auto" w:fill="auto"/>
          </w:tcPr>
          <w:p w14:paraId="61E5D72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535519" w:rsidRPr="00D54A64" w14:paraId="25461AA7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38DD1401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553E5C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535519" w:rsidRPr="00D54A64" w14:paraId="03E04A6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D793A3C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BBC0CC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535519" w:rsidRPr="00D54A64" w14:paraId="527A8B8F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4E91E684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54525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535519" w:rsidRPr="00D54A64" w14:paraId="24FAC49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248D51A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240C5A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D54A64" w:rsidRPr="00D54A64" w14:paraId="18504125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4354C44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A8F1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535519" w:rsidRPr="00D54A64" w14:paraId="4513ACD9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59DFEF79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F2D649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535519" w:rsidRPr="00D54A64" w14:paraId="48A42BE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EDAE444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73B99A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D54A64" w:rsidRPr="00D54A64" w14:paraId="26982A44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5D35FAE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E7B85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P099001</w:t>
            </w:r>
          </w:p>
        </w:tc>
      </w:tr>
      <w:tr w:rsidR="00D54A64" w:rsidRPr="00D54A64" w14:paraId="62FB247F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69A36F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B67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P090180</w:t>
            </w:r>
          </w:p>
        </w:tc>
      </w:tr>
      <w:tr w:rsidR="00D54A64" w:rsidRPr="00D54A64" w14:paraId="18D9A0A3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57B417E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66EE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P090180</w:t>
            </w:r>
          </w:p>
        </w:tc>
      </w:tr>
      <w:tr w:rsidR="00535519" w:rsidRPr="00D54A64" w14:paraId="7E7AAA10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6FF44555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14CFF5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8F49FE" w:rsidRPr="00D54A64" w14:paraId="5415C8CF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42DB33A1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587F3A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P090199</w:t>
            </w:r>
          </w:p>
        </w:tc>
      </w:tr>
      <w:tr w:rsidR="008F49FE" w:rsidRPr="00D54A64" w14:paraId="2A13F5B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2C58709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DA5C4E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11077">
              <w:rPr>
                <w:rFonts w:ascii="Courier New" w:hAnsi="Courier New" w:cs="Courier New"/>
                <w:color w:val="000000"/>
                <w:sz w:val="18"/>
                <w:szCs w:val="18"/>
              </w:rPr>
              <w:t>P091206</w:t>
            </w:r>
          </w:p>
        </w:tc>
      </w:tr>
      <w:tr w:rsidR="008F49FE" w:rsidRPr="00D54A64" w14:paraId="3031514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AC6AECB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2C93DD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11077">
              <w:rPr>
                <w:rFonts w:ascii="Courier New" w:hAnsi="Courier New" w:cs="Courier New"/>
                <w:color w:val="000000"/>
                <w:sz w:val="18"/>
                <w:szCs w:val="18"/>
              </w:rPr>
              <w:t>P09120601</w:t>
            </w:r>
          </w:p>
        </w:tc>
      </w:tr>
      <w:tr w:rsidR="008F49FE" w:rsidRPr="00D54A64" w14:paraId="5EAF21B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F075838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7D0573B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11077">
              <w:rPr>
                <w:rFonts w:ascii="Courier New" w:hAnsi="Courier New" w:cs="Courier New"/>
                <w:color w:val="000000"/>
                <w:sz w:val="18"/>
                <w:szCs w:val="18"/>
              </w:rPr>
              <w:t>P09120602</w:t>
            </w:r>
          </w:p>
        </w:tc>
      </w:tr>
      <w:tr w:rsidR="008F49FE" w:rsidRPr="00D54A64" w14:paraId="779075D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FAD348E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C62BF0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72137">
              <w:rPr>
                <w:rFonts w:ascii="Courier New" w:hAnsi="Courier New" w:cs="Courier New"/>
                <w:color w:val="000000"/>
                <w:sz w:val="18"/>
                <w:szCs w:val="18"/>
              </w:rPr>
              <w:t>P0999</w:t>
            </w:r>
          </w:p>
        </w:tc>
      </w:tr>
      <w:tr w:rsidR="00D54A64" w:rsidRPr="00D54A64" w14:paraId="2E8A53A1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7C06C42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9EF0D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P090180</w:t>
            </w:r>
          </w:p>
        </w:tc>
      </w:tr>
    </w:tbl>
    <w:p w14:paraId="0BB71412" w14:textId="77777777" w:rsidR="00D54A64" w:rsidRDefault="00D54A64" w:rsidP="00D64A49">
      <w:pPr>
        <w:pStyle w:val="Titolo3"/>
        <w:rPr>
          <w:lang w:val="it-IT"/>
        </w:rPr>
      </w:pPr>
      <w:bookmarkStart w:id="75" w:name="_Ref356898833"/>
      <w:bookmarkStart w:id="76" w:name="_Ref356898835"/>
      <w:bookmarkStart w:id="77" w:name="_Toc356983512"/>
      <w:bookmarkStart w:id="78" w:name="_Toc163567768"/>
      <w:bookmarkStart w:id="79" w:name="_Toc163575583"/>
      <w:bookmarkStart w:id="80" w:name="_Toc163578818"/>
      <w:bookmarkStart w:id="81" w:name="_Toc164868521"/>
      <w:r w:rsidRPr="009122C9">
        <w:t>Azienda produttrice</w:t>
      </w:r>
      <w:bookmarkEnd w:id="75"/>
      <w:bookmarkEnd w:id="76"/>
      <w:bookmarkEnd w:id="77"/>
      <w:bookmarkEnd w:id="78"/>
      <w:bookmarkEnd w:id="79"/>
      <w:bookmarkEnd w:id="80"/>
      <w:bookmarkEnd w:id="81"/>
      <w:r w:rsidR="00675032">
        <w:rPr>
          <w:lang w:val="it-IT"/>
        </w:rPr>
        <w:t xml:space="preserve"> </w:t>
      </w:r>
    </w:p>
    <w:p w14:paraId="09899C15" w14:textId="77777777" w:rsidR="00D54A64" w:rsidRPr="00D54A64" w:rsidRDefault="00D54A64" w:rsidP="00E51375">
      <w:pPr>
        <w:spacing w:before="0"/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2708"/>
      </w:tblGrid>
      <w:tr w:rsidR="00D54A64" w:rsidRPr="00D54A64" w14:paraId="7E8A680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F35852D" w14:textId="77777777" w:rsidR="00D54A64" w:rsidRPr="00D54A64" w:rsidRDefault="00D54A64" w:rsidP="00E51375">
            <w:pPr>
              <w:spacing w:before="0" w:line="0" w:lineRule="atLeast"/>
              <w:ind w:left="0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lastRenderedPageBreak/>
              <w:t>Codice</w:t>
            </w:r>
          </w:p>
        </w:tc>
        <w:tc>
          <w:tcPr>
            <w:tcW w:w="2708" w:type="dxa"/>
            <w:shd w:val="clear" w:color="auto" w:fill="auto"/>
          </w:tcPr>
          <w:p w14:paraId="43430E5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Azienda</w:t>
            </w:r>
          </w:p>
        </w:tc>
      </w:tr>
      <w:tr w:rsidR="00D54A64" w:rsidRPr="00D54A64" w14:paraId="0EBA55DB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EC61D3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708" w:type="dxa"/>
            <w:shd w:val="clear" w:color="auto" w:fill="auto"/>
          </w:tcPr>
          <w:p w14:paraId="315B182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ADLER ORTHO</w:t>
            </w:r>
          </w:p>
        </w:tc>
      </w:tr>
      <w:tr w:rsidR="00D54A64" w:rsidRPr="00D54A64" w14:paraId="4318971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D7C633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14:paraId="47F5FDD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AMPLIMEDICAL</w:t>
            </w:r>
          </w:p>
        </w:tc>
      </w:tr>
      <w:tr w:rsidR="00D54A64" w:rsidRPr="00D54A64" w14:paraId="686518E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1695A1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2708" w:type="dxa"/>
            <w:shd w:val="clear" w:color="auto" w:fill="auto"/>
          </w:tcPr>
          <w:p w14:paraId="61B1430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AMPLITUDE</w:t>
            </w:r>
          </w:p>
        </w:tc>
      </w:tr>
      <w:tr w:rsidR="00D54A64" w:rsidRPr="00D54A64" w14:paraId="61B56BC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978C94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14:paraId="79CDA81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ARTHREX</w:t>
            </w:r>
          </w:p>
        </w:tc>
      </w:tr>
      <w:tr w:rsidR="00D54A64" w:rsidRPr="00D54A64" w14:paraId="654C857C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7F4251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2708" w:type="dxa"/>
            <w:shd w:val="clear" w:color="auto" w:fill="auto"/>
          </w:tcPr>
          <w:p w14:paraId="3C3F592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ARTHROSURFACE</w:t>
            </w:r>
          </w:p>
        </w:tc>
      </w:tr>
      <w:tr w:rsidR="00D54A64" w:rsidRPr="00D54A64" w14:paraId="53F9C4E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3A9CF1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2708" w:type="dxa"/>
            <w:shd w:val="clear" w:color="auto" w:fill="auto"/>
          </w:tcPr>
          <w:p w14:paraId="647ABEE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ASTON MEDICAL</w:t>
            </w:r>
          </w:p>
        </w:tc>
      </w:tr>
      <w:tr w:rsidR="00D54A64" w:rsidRPr="00D54A64" w14:paraId="22CE5C2B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003EC3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2708" w:type="dxa"/>
            <w:shd w:val="clear" w:color="auto" w:fill="auto"/>
          </w:tcPr>
          <w:p w14:paraId="218913E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B BRAUN</w:t>
            </w:r>
          </w:p>
        </w:tc>
      </w:tr>
      <w:tr w:rsidR="00D54A64" w:rsidRPr="00D54A64" w14:paraId="3A493325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1B294C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2708" w:type="dxa"/>
            <w:shd w:val="clear" w:color="auto" w:fill="auto"/>
          </w:tcPr>
          <w:p w14:paraId="1B02176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BIOIMPLANTS</w:t>
            </w:r>
          </w:p>
        </w:tc>
      </w:tr>
      <w:tr w:rsidR="00D54A64" w:rsidRPr="00D54A64" w14:paraId="45CB739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53BF30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2708" w:type="dxa"/>
            <w:shd w:val="clear" w:color="auto" w:fill="auto"/>
          </w:tcPr>
          <w:p w14:paraId="07E70C3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BIOMET</w:t>
            </w:r>
          </w:p>
        </w:tc>
      </w:tr>
      <w:tr w:rsidR="00D54A64" w:rsidRPr="00D54A64" w14:paraId="2C3E193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91D4B4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2708" w:type="dxa"/>
            <w:shd w:val="clear" w:color="auto" w:fill="auto"/>
          </w:tcPr>
          <w:p w14:paraId="63DCE4B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C2F IMPLANTS</w:t>
            </w:r>
          </w:p>
        </w:tc>
      </w:tr>
      <w:tr w:rsidR="00D54A64" w:rsidRPr="00D54A64" w14:paraId="55C7E78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55B29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2708" w:type="dxa"/>
            <w:shd w:val="clear" w:color="auto" w:fill="auto"/>
          </w:tcPr>
          <w:p w14:paraId="7547926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CERAMTEC</w:t>
            </w:r>
          </w:p>
        </w:tc>
      </w:tr>
      <w:tr w:rsidR="00D54A64" w:rsidRPr="00D54A64" w14:paraId="2324523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10956B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2708" w:type="dxa"/>
            <w:shd w:val="clear" w:color="auto" w:fill="auto"/>
          </w:tcPr>
          <w:p w14:paraId="0E4FB6C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CHIROPRO</w:t>
            </w:r>
          </w:p>
        </w:tc>
      </w:tr>
      <w:tr w:rsidR="00D54A64" w:rsidRPr="00D54A64" w14:paraId="1329AE7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372612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2708" w:type="dxa"/>
            <w:shd w:val="clear" w:color="auto" w:fill="auto"/>
          </w:tcPr>
          <w:p w14:paraId="1606850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CITIEFFE</w:t>
            </w:r>
          </w:p>
        </w:tc>
      </w:tr>
      <w:tr w:rsidR="00D54A64" w:rsidRPr="00D54A64" w14:paraId="656A7E0F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117C88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2708" w:type="dxa"/>
            <w:shd w:val="clear" w:color="auto" w:fill="auto"/>
          </w:tcPr>
          <w:p w14:paraId="4875AC9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CORIN MEDICAL</w:t>
            </w:r>
          </w:p>
        </w:tc>
      </w:tr>
      <w:tr w:rsidR="00D54A64" w:rsidRPr="00D54A64" w14:paraId="50C4B69F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172EC8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2708" w:type="dxa"/>
            <w:shd w:val="clear" w:color="auto" w:fill="auto"/>
          </w:tcPr>
          <w:p w14:paraId="70E9B4A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DEDIENNE SANTE</w:t>
            </w:r>
          </w:p>
        </w:tc>
      </w:tr>
      <w:tr w:rsidR="00D54A64" w:rsidRPr="00D54A64" w14:paraId="4A3C1ABC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59EDC1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2708" w:type="dxa"/>
            <w:shd w:val="clear" w:color="auto" w:fill="auto"/>
          </w:tcPr>
          <w:p w14:paraId="5A6E082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DE PUY</w:t>
            </w:r>
          </w:p>
        </w:tc>
      </w:tr>
      <w:tr w:rsidR="00D54A64" w:rsidRPr="00D54A64" w14:paraId="03710A1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EDA723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2708" w:type="dxa"/>
            <w:shd w:val="clear" w:color="auto" w:fill="auto"/>
          </w:tcPr>
          <w:p w14:paraId="1D5C929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ENDOPLANT GMBH</w:t>
            </w:r>
          </w:p>
        </w:tc>
      </w:tr>
      <w:tr w:rsidR="00D54A64" w:rsidRPr="00D54A64" w14:paraId="745E8C0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29C0C2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2708" w:type="dxa"/>
            <w:shd w:val="clear" w:color="auto" w:fill="auto"/>
          </w:tcPr>
          <w:p w14:paraId="578A6C0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ENDOPLUS</w:t>
            </w:r>
          </w:p>
        </w:tc>
      </w:tr>
      <w:tr w:rsidR="00D54A64" w:rsidRPr="00D54A64" w14:paraId="0265907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A2DBED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2708" w:type="dxa"/>
            <w:shd w:val="clear" w:color="auto" w:fill="auto"/>
          </w:tcPr>
          <w:p w14:paraId="77FEBB5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EVOLUTIS</w:t>
            </w:r>
          </w:p>
        </w:tc>
      </w:tr>
      <w:tr w:rsidR="00D54A64" w:rsidRPr="00D54A64" w14:paraId="3D764FF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D62C3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2708" w:type="dxa"/>
            <w:shd w:val="clear" w:color="auto" w:fill="auto"/>
          </w:tcPr>
          <w:p w14:paraId="20E6487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EXACTECH</w:t>
            </w:r>
          </w:p>
        </w:tc>
      </w:tr>
      <w:tr w:rsidR="00D54A64" w:rsidRPr="00D54A64" w14:paraId="42E2A18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EE6E86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2708" w:type="dxa"/>
            <w:shd w:val="clear" w:color="auto" w:fill="auto"/>
          </w:tcPr>
          <w:p w14:paraId="7B6DEB2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FH ORTHOPEDICS</w:t>
            </w:r>
          </w:p>
        </w:tc>
      </w:tr>
      <w:tr w:rsidR="00D54A64" w:rsidRPr="00D54A64" w14:paraId="69405CD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B5B0BE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2708" w:type="dxa"/>
            <w:shd w:val="clear" w:color="auto" w:fill="auto"/>
          </w:tcPr>
          <w:p w14:paraId="3EE4C40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FIN-CERAMICA</w:t>
            </w:r>
          </w:p>
        </w:tc>
      </w:tr>
      <w:tr w:rsidR="00D54A64" w:rsidRPr="00D54A64" w14:paraId="7FA4AE8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5357A7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2708" w:type="dxa"/>
            <w:shd w:val="clear" w:color="auto" w:fill="auto"/>
          </w:tcPr>
          <w:p w14:paraId="4FA81E7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FOURNITURES HOSPITAL</w:t>
            </w:r>
          </w:p>
        </w:tc>
      </w:tr>
      <w:tr w:rsidR="00D54A64" w:rsidRPr="00D54A64" w14:paraId="427814FC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BC7D32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2708" w:type="dxa"/>
            <w:shd w:val="clear" w:color="auto" w:fill="auto"/>
          </w:tcPr>
          <w:p w14:paraId="6BFC208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GROUPE LE'PINE</w:t>
            </w:r>
          </w:p>
        </w:tc>
      </w:tr>
      <w:tr w:rsidR="00D54A64" w:rsidRPr="00D54A64" w14:paraId="0E412D3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3C9E7D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2708" w:type="dxa"/>
            <w:shd w:val="clear" w:color="auto" w:fill="auto"/>
          </w:tcPr>
          <w:p w14:paraId="43CF998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GRUPPO BIOIMPIANTI</w:t>
            </w:r>
          </w:p>
        </w:tc>
      </w:tr>
      <w:tr w:rsidR="00D54A64" w:rsidRPr="00D54A64" w14:paraId="176ACBB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56FEBF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2708" w:type="dxa"/>
            <w:shd w:val="clear" w:color="auto" w:fill="auto"/>
          </w:tcPr>
          <w:p w14:paraId="61BC7F4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HITMEDICA</w:t>
            </w:r>
          </w:p>
        </w:tc>
      </w:tr>
      <w:tr w:rsidR="00D54A64" w:rsidRPr="00D54A64" w14:paraId="41198E9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714E81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  <w:tc>
          <w:tcPr>
            <w:tcW w:w="2708" w:type="dxa"/>
            <w:shd w:val="clear" w:color="auto" w:fill="auto"/>
          </w:tcPr>
          <w:p w14:paraId="7817B8C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HOWMEDICA</w:t>
            </w:r>
          </w:p>
        </w:tc>
      </w:tr>
      <w:tr w:rsidR="00D54A64" w:rsidRPr="00D54A64" w14:paraId="0138DB3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C7F923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2708" w:type="dxa"/>
            <w:shd w:val="clear" w:color="auto" w:fill="auto"/>
          </w:tcPr>
          <w:p w14:paraId="151928A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IMPLANTCAST</w:t>
            </w:r>
          </w:p>
        </w:tc>
      </w:tr>
      <w:tr w:rsidR="00D54A64" w:rsidRPr="00D54A64" w14:paraId="24E1035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D3DC8C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29</w:t>
            </w:r>
          </w:p>
        </w:tc>
        <w:tc>
          <w:tcPr>
            <w:tcW w:w="2708" w:type="dxa"/>
            <w:shd w:val="clear" w:color="auto" w:fill="auto"/>
          </w:tcPr>
          <w:p w14:paraId="464D772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LIMA</w:t>
            </w:r>
          </w:p>
        </w:tc>
      </w:tr>
      <w:tr w:rsidR="00D54A64" w:rsidRPr="00D54A64" w14:paraId="0F36C91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749D0D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30</w:t>
            </w:r>
          </w:p>
        </w:tc>
        <w:tc>
          <w:tcPr>
            <w:tcW w:w="2708" w:type="dxa"/>
            <w:shd w:val="clear" w:color="auto" w:fill="auto"/>
          </w:tcPr>
          <w:p w14:paraId="15DE60D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LINK</w:t>
            </w:r>
          </w:p>
        </w:tc>
      </w:tr>
      <w:tr w:rsidR="00D54A64" w:rsidRPr="00D54A64" w14:paraId="068D7B7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3CC4F4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31</w:t>
            </w:r>
          </w:p>
        </w:tc>
        <w:tc>
          <w:tcPr>
            <w:tcW w:w="2708" w:type="dxa"/>
            <w:shd w:val="clear" w:color="auto" w:fill="auto"/>
          </w:tcPr>
          <w:p w14:paraId="100AB9F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MATHYS</w:t>
            </w:r>
          </w:p>
        </w:tc>
      </w:tr>
      <w:tr w:rsidR="00D54A64" w:rsidRPr="00D54A64" w14:paraId="5D1D446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CC687A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32</w:t>
            </w:r>
          </w:p>
        </w:tc>
        <w:tc>
          <w:tcPr>
            <w:tcW w:w="2708" w:type="dxa"/>
            <w:shd w:val="clear" w:color="auto" w:fill="auto"/>
          </w:tcPr>
          <w:p w14:paraId="674F026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MEDACTA</w:t>
            </w:r>
          </w:p>
        </w:tc>
      </w:tr>
      <w:tr w:rsidR="00D54A64" w:rsidRPr="00D54A64" w14:paraId="0951A0F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6D5E25C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33</w:t>
            </w:r>
          </w:p>
        </w:tc>
        <w:tc>
          <w:tcPr>
            <w:tcW w:w="2708" w:type="dxa"/>
            <w:shd w:val="clear" w:color="auto" w:fill="auto"/>
          </w:tcPr>
          <w:p w14:paraId="1659AD1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MERETE</w:t>
            </w:r>
          </w:p>
        </w:tc>
      </w:tr>
      <w:tr w:rsidR="00D54A64" w:rsidRPr="00D54A64" w14:paraId="74E80FB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B98451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35</w:t>
            </w:r>
          </w:p>
        </w:tc>
        <w:tc>
          <w:tcPr>
            <w:tcW w:w="2708" w:type="dxa"/>
            <w:shd w:val="clear" w:color="auto" w:fill="auto"/>
          </w:tcPr>
          <w:p w14:paraId="3B9F9A1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MYRMEX</w:t>
            </w:r>
          </w:p>
        </w:tc>
      </w:tr>
      <w:tr w:rsidR="00D54A64" w:rsidRPr="00D54A64" w14:paraId="6800394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5AEEC3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36</w:t>
            </w:r>
          </w:p>
        </w:tc>
        <w:tc>
          <w:tcPr>
            <w:tcW w:w="2708" w:type="dxa"/>
            <w:shd w:val="clear" w:color="auto" w:fill="auto"/>
          </w:tcPr>
          <w:p w14:paraId="22A9D29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OHST</w:t>
            </w:r>
          </w:p>
        </w:tc>
      </w:tr>
      <w:tr w:rsidR="00D54A64" w:rsidRPr="00D54A64" w14:paraId="74CF19BA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BA1430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37</w:t>
            </w:r>
          </w:p>
        </w:tc>
        <w:tc>
          <w:tcPr>
            <w:tcW w:w="2708" w:type="dxa"/>
            <w:shd w:val="clear" w:color="auto" w:fill="auto"/>
          </w:tcPr>
          <w:p w14:paraId="2494A01C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OMT</w:t>
            </w:r>
          </w:p>
        </w:tc>
      </w:tr>
      <w:tr w:rsidR="00D54A64" w:rsidRPr="00D54A64" w14:paraId="3E5DBDED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81AE05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38</w:t>
            </w:r>
          </w:p>
        </w:tc>
        <w:tc>
          <w:tcPr>
            <w:tcW w:w="2708" w:type="dxa"/>
            <w:shd w:val="clear" w:color="auto" w:fill="auto"/>
          </w:tcPr>
          <w:p w14:paraId="4A1C650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OSTEONICS</w:t>
            </w:r>
          </w:p>
        </w:tc>
      </w:tr>
      <w:tr w:rsidR="00D54A64" w:rsidRPr="00D54A64" w14:paraId="66DA4D9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D4BFFE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39</w:t>
            </w:r>
          </w:p>
        </w:tc>
        <w:tc>
          <w:tcPr>
            <w:tcW w:w="2708" w:type="dxa"/>
            <w:shd w:val="clear" w:color="auto" w:fill="auto"/>
          </w:tcPr>
          <w:p w14:paraId="57A4C30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PERMEDICA</w:t>
            </w:r>
          </w:p>
        </w:tc>
      </w:tr>
      <w:tr w:rsidR="00D54A64" w:rsidRPr="00D54A64" w14:paraId="336A0FFD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FDF6B3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40</w:t>
            </w:r>
          </w:p>
        </w:tc>
        <w:tc>
          <w:tcPr>
            <w:tcW w:w="2708" w:type="dxa"/>
            <w:shd w:val="clear" w:color="auto" w:fill="auto"/>
          </w:tcPr>
          <w:p w14:paraId="192173F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PETER BREHM</w:t>
            </w:r>
          </w:p>
        </w:tc>
      </w:tr>
      <w:tr w:rsidR="00D54A64" w:rsidRPr="00D54A64" w14:paraId="1809405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6F4272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41</w:t>
            </w:r>
          </w:p>
        </w:tc>
        <w:tc>
          <w:tcPr>
            <w:tcW w:w="2708" w:type="dxa"/>
            <w:shd w:val="clear" w:color="auto" w:fill="auto"/>
          </w:tcPr>
          <w:p w14:paraId="5F8F505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PLUS ORTHOPEDICS AG</w:t>
            </w:r>
          </w:p>
        </w:tc>
      </w:tr>
      <w:tr w:rsidR="00D54A64" w:rsidRPr="00D54A64" w14:paraId="49114837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5F723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42</w:t>
            </w:r>
          </w:p>
        </w:tc>
        <w:tc>
          <w:tcPr>
            <w:tcW w:w="2708" w:type="dxa"/>
            <w:shd w:val="clear" w:color="auto" w:fill="auto"/>
          </w:tcPr>
          <w:p w14:paraId="650D44B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PRIVELOP AG</w:t>
            </w:r>
          </w:p>
        </w:tc>
      </w:tr>
      <w:tr w:rsidR="00D54A64" w:rsidRPr="00D54A64" w14:paraId="59187D3A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70C40D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43</w:t>
            </w:r>
          </w:p>
        </w:tc>
        <w:tc>
          <w:tcPr>
            <w:tcW w:w="2708" w:type="dxa"/>
            <w:shd w:val="clear" w:color="auto" w:fill="auto"/>
          </w:tcPr>
          <w:p w14:paraId="6C216B2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SAMO</w:t>
            </w:r>
          </w:p>
        </w:tc>
      </w:tr>
      <w:tr w:rsidR="00D54A64" w:rsidRPr="00D54A64" w14:paraId="692B54FF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B88ED9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44</w:t>
            </w:r>
          </w:p>
        </w:tc>
        <w:tc>
          <w:tcPr>
            <w:tcW w:w="2708" w:type="dxa"/>
            <w:shd w:val="clear" w:color="auto" w:fill="auto"/>
          </w:tcPr>
          <w:p w14:paraId="6F108E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SERF DEDIENNE SANTE'</w:t>
            </w:r>
          </w:p>
        </w:tc>
      </w:tr>
      <w:tr w:rsidR="00D54A64" w:rsidRPr="00D54A64" w14:paraId="0C5B5577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E68B63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45</w:t>
            </w:r>
          </w:p>
        </w:tc>
        <w:tc>
          <w:tcPr>
            <w:tcW w:w="2708" w:type="dxa"/>
            <w:shd w:val="clear" w:color="auto" w:fill="auto"/>
          </w:tcPr>
          <w:p w14:paraId="522263C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SGM</w:t>
            </w:r>
          </w:p>
        </w:tc>
      </w:tr>
      <w:tr w:rsidR="00D54A64" w:rsidRPr="00D54A64" w14:paraId="19E49DDA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6EA6D3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46</w:t>
            </w:r>
          </w:p>
        </w:tc>
        <w:tc>
          <w:tcPr>
            <w:tcW w:w="2708" w:type="dxa"/>
            <w:shd w:val="clear" w:color="auto" w:fill="auto"/>
          </w:tcPr>
          <w:p w14:paraId="0A6D305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SMITH&amp;NEPHEW</w:t>
            </w:r>
          </w:p>
        </w:tc>
      </w:tr>
      <w:tr w:rsidR="00D54A64" w:rsidRPr="00D54A64" w14:paraId="22CD065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2886DA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47</w:t>
            </w:r>
          </w:p>
        </w:tc>
        <w:tc>
          <w:tcPr>
            <w:tcW w:w="2708" w:type="dxa"/>
            <w:shd w:val="clear" w:color="auto" w:fill="auto"/>
          </w:tcPr>
          <w:p w14:paraId="76E3F8C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STEMCUP</w:t>
            </w:r>
          </w:p>
        </w:tc>
      </w:tr>
      <w:tr w:rsidR="00D54A64" w:rsidRPr="00D54A64" w14:paraId="4982320D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E78720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48</w:t>
            </w:r>
          </w:p>
        </w:tc>
        <w:tc>
          <w:tcPr>
            <w:tcW w:w="2708" w:type="dxa"/>
            <w:shd w:val="clear" w:color="auto" w:fill="auto"/>
          </w:tcPr>
          <w:p w14:paraId="5DBA274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STRATEC</w:t>
            </w:r>
          </w:p>
        </w:tc>
      </w:tr>
      <w:tr w:rsidR="00D54A64" w:rsidRPr="00D54A64" w14:paraId="47B0AAA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2C6F35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2708" w:type="dxa"/>
            <w:shd w:val="clear" w:color="auto" w:fill="auto"/>
          </w:tcPr>
          <w:p w14:paraId="4572298C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STRYKER</w:t>
            </w:r>
          </w:p>
        </w:tc>
      </w:tr>
      <w:tr w:rsidR="00D54A64" w:rsidRPr="00D54A64" w14:paraId="2952BB5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F8F13B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51</w:t>
            </w:r>
          </w:p>
        </w:tc>
        <w:tc>
          <w:tcPr>
            <w:tcW w:w="2708" w:type="dxa"/>
            <w:shd w:val="clear" w:color="auto" w:fill="auto"/>
          </w:tcPr>
          <w:p w14:paraId="0EF35D6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SULCEM</w:t>
            </w:r>
          </w:p>
        </w:tc>
      </w:tr>
      <w:tr w:rsidR="00D54A64" w:rsidRPr="00D54A64" w14:paraId="3DAABBA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5E9D5A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53</w:t>
            </w:r>
          </w:p>
        </w:tc>
        <w:tc>
          <w:tcPr>
            <w:tcW w:w="2708" w:type="dxa"/>
            <w:shd w:val="clear" w:color="auto" w:fill="auto"/>
          </w:tcPr>
          <w:p w14:paraId="56B6CB8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SULZER</w:t>
            </w:r>
          </w:p>
        </w:tc>
      </w:tr>
      <w:tr w:rsidR="00D54A64" w:rsidRPr="00D54A64" w14:paraId="1208BD8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9EEE08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54</w:t>
            </w:r>
          </w:p>
        </w:tc>
        <w:tc>
          <w:tcPr>
            <w:tcW w:w="2708" w:type="dxa"/>
            <w:shd w:val="clear" w:color="auto" w:fill="auto"/>
          </w:tcPr>
          <w:p w14:paraId="3C2928A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SURGIVAL</w:t>
            </w:r>
          </w:p>
        </w:tc>
      </w:tr>
      <w:tr w:rsidR="00D54A64" w:rsidRPr="00D54A64" w14:paraId="5EE4E78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45B7C0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55</w:t>
            </w:r>
          </w:p>
        </w:tc>
        <w:tc>
          <w:tcPr>
            <w:tcW w:w="2708" w:type="dxa"/>
            <w:shd w:val="clear" w:color="auto" w:fill="auto"/>
          </w:tcPr>
          <w:p w14:paraId="74B1AA7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SYMBION</w:t>
            </w:r>
          </w:p>
        </w:tc>
      </w:tr>
      <w:tr w:rsidR="00D54A64" w:rsidRPr="00D54A64" w14:paraId="41CBB69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E91FEB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56</w:t>
            </w:r>
          </w:p>
        </w:tc>
        <w:tc>
          <w:tcPr>
            <w:tcW w:w="2708" w:type="dxa"/>
            <w:shd w:val="clear" w:color="auto" w:fill="auto"/>
          </w:tcPr>
          <w:p w14:paraId="11E60E9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SYNTHES</w:t>
            </w:r>
          </w:p>
        </w:tc>
      </w:tr>
      <w:tr w:rsidR="00D54A64" w:rsidRPr="00D54A64" w14:paraId="0207DA55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F27931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57</w:t>
            </w:r>
          </w:p>
        </w:tc>
        <w:tc>
          <w:tcPr>
            <w:tcW w:w="2708" w:type="dxa"/>
            <w:shd w:val="clear" w:color="auto" w:fill="auto"/>
          </w:tcPr>
          <w:p w14:paraId="6C43D9C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TANTUM</w:t>
            </w:r>
          </w:p>
        </w:tc>
      </w:tr>
      <w:tr w:rsidR="00D54A64" w:rsidRPr="00D54A64" w14:paraId="331A923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24F936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58</w:t>
            </w:r>
          </w:p>
        </w:tc>
        <w:tc>
          <w:tcPr>
            <w:tcW w:w="2708" w:type="dxa"/>
            <w:shd w:val="clear" w:color="auto" w:fill="auto"/>
          </w:tcPr>
          <w:p w14:paraId="41D5689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TECRES</w:t>
            </w:r>
          </w:p>
        </w:tc>
      </w:tr>
      <w:tr w:rsidR="00D54A64" w:rsidRPr="00D54A64" w14:paraId="58E8075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D67211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59</w:t>
            </w:r>
          </w:p>
        </w:tc>
        <w:tc>
          <w:tcPr>
            <w:tcW w:w="2708" w:type="dxa"/>
            <w:shd w:val="clear" w:color="auto" w:fill="auto"/>
          </w:tcPr>
          <w:p w14:paraId="186E420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TEKNIMED</w:t>
            </w:r>
          </w:p>
        </w:tc>
      </w:tr>
      <w:tr w:rsidR="00D54A64" w:rsidRPr="00D54A64" w14:paraId="75CA16F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86E9E0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60</w:t>
            </w:r>
          </w:p>
        </w:tc>
        <w:tc>
          <w:tcPr>
            <w:tcW w:w="2708" w:type="dxa"/>
            <w:shd w:val="clear" w:color="auto" w:fill="auto"/>
          </w:tcPr>
          <w:p w14:paraId="26B12AF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TIPSAN</w:t>
            </w:r>
          </w:p>
        </w:tc>
      </w:tr>
      <w:tr w:rsidR="00D54A64" w:rsidRPr="00D54A64" w14:paraId="6DDAC20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4DF649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61</w:t>
            </w:r>
          </w:p>
        </w:tc>
        <w:tc>
          <w:tcPr>
            <w:tcW w:w="2708" w:type="dxa"/>
            <w:shd w:val="clear" w:color="auto" w:fill="auto"/>
          </w:tcPr>
          <w:p w14:paraId="69228F2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TORNIER</w:t>
            </w:r>
          </w:p>
        </w:tc>
      </w:tr>
      <w:tr w:rsidR="00D54A64" w:rsidRPr="00D54A64" w14:paraId="6162230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C517D5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62</w:t>
            </w:r>
          </w:p>
        </w:tc>
        <w:tc>
          <w:tcPr>
            <w:tcW w:w="2708" w:type="dxa"/>
            <w:shd w:val="clear" w:color="auto" w:fill="auto"/>
          </w:tcPr>
          <w:p w14:paraId="5D42A93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TRANSYSTEME</w:t>
            </w:r>
          </w:p>
        </w:tc>
      </w:tr>
      <w:tr w:rsidR="00D54A64" w:rsidRPr="00D54A64" w14:paraId="789468C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CE7B0E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63</w:t>
            </w:r>
          </w:p>
        </w:tc>
        <w:tc>
          <w:tcPr>
            <w:tcW w:w="2708" w:type="dxa"/>
            <w:shd w:val="clear" w:color="auto" w:fill="auto"/>
          </w:tcPr>
          <w:p w14:paraId="2F7A0EB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WRIGHT CREMASCOLI</w:t>
            </w:r>
          </w:p>
        </w:tc>
      </w:tr>
      <w:tr w:rsidR="00D54A64" w:rsidRPr="00D54A64" w14:paraId="69DD7FA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084D81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64</w:t>
            </w:r>
          </w:p>
        </w:tc>
        <w:tc>
          <w:tcPr>
            <w:tcW w:w="2708" w:type="dxa"/>
            <w:shd w:val="clear" w:color="auto" w:fill="auto"/>
          </w:tcPr>
          <w:p w14:paraId="3362A19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ZIMMER</w:t>
            </w:r>
          </w:p>
        </w:tc>
      </w:tr>
      <w:tr w:rsidR="00D54A64" w:rsidRPr="00D54A64" w14:paraId="2D2E3D5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177488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65</w:t>
            </w:r>
          </w:p>
        </w:tc>
        <w:tc>
          <w:tcPr>
            <w:tcW w:w="2708" w:type="dxa"/>
            <w:shd w:val="clear" w:color="auto" w:fill="auto"/>
          </w:tcPr>
          <w:p w14:paraId="0825CCC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JOHNSON &amp; JOHNSON</w:t>
            </w:r>
          </w:p>
        </w:tc>
      </w:tr>
      <w:tr w:rsidR="00D54A64" w:rsidRPr="00D54A64" w14:paraId="2EACB16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1F347C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66</w:t>
            </w:r>
          </w:p>
        </w:tc>
        <w:tc>
          <w:tcPr>
            <w:tcW w:w="2708" w:type="dxa"/>
            <w:shd w:val="clear" w:color="auto" w:fill="auto"/>
          </w:tcPr>
          <w:p w14:paraId="4D14B69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AMPLICEM</w:t>
            </w:r>
          </w:p>
        </w:tc>
      </w:tr>
      <w:tr w:rsidR="00D54A64" w:rsidRPr="00D54A64" w14:paraId="4C572523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321E259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67</w:t>
            </w:r>
          </w:p>
        </w:tc>
        <w:tc>
          <w:tcPr>
            <w:tcW w:w="2708" w:type="dxa"/>
            <w:shd w:val="clear" w:color="auto" w:fill="auto"/>
          </w:tcPr>
          <w:p w14:paraId="4993F62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HERAEUS MEDICAL</w:t>
            </w:r>
          </w:p>
        </w:tc>
      </w:tr>
      <w:tr w:rsidR="00E63255" w:rsidRPr="00D54A64" w14:paraId="441874D2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63889EE" w14:textId="77777777" w:rsidR="00E63255" w:rsidRPr="00D54A64" w:rsidRDefault="00C842D1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68</w:t>
            </w:r>
          </w:p>
        </w:tc>
        <w:tc>
          <w:tcPr>
            <w:tcW w:w="2708" w:type="dxa"/>
            <w:shd w:val="clear" w:color="auto" w:fill="auto"/>
          </w:tcPr>
          <w:p w14:paraId="02103D9E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AESCULAP</w:t>
            </w:r>
          </w:p>
        </w:tc>
      </w:tr>
      <w:tr w:rsidR="00E63255" w:rsidRPr="00D54A64" w14:paraId="5EAD5C5E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79466C63" w14:textId="77777777" w:rsidR="00E63255" w:rsidRPr="00D54A64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69</w:t>
            </w:r>
          </w:p>
        </w:tc>
        <w:tc>
          <w:tcPr>
            <w:tcW w:w="2708" w:type="dxa"/>
            <w:shd w:val="clear" w:color="auto" w:fill="auto"/>
          </w:tcPr>
          <w:p w14:paraId="1DB9097A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BENOIST</w:t>
            </w:r>
          </w:p>
        </w:tc>
      </w:tr>
      <w:tr w:rsidR="00E63255" w:rsidRPr="00D54A64" w14:paraId="40062A34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3BBD7431" w14:textId="77777777" w:rsidR="00E63255" w:rsidRPr="00D54A64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70</w:t>
            </w:r>
          </w:p>
        </w:tc>
        <w:tc>
          <w:tcPr>
            <w:tcW w:w="2708" w:type="dxa"/>
            <w:shd w:val="clear" w:color="auto" w:fill="auto"/>
          </w:tcPr>
          <w:p w14:paraId="6E1F40CF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CERAVER</w:t>
            </w:r>
          </w:p>
        </w:tc>
      </w:tr>
      <w:tr w:rsidR="004E161A" w:rsidRPr="00D54A64" w14:paraId="57345502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78DE109" w14:textId="77777777" w:rsidR="004E161A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71</w:t>
            </w:r>
          </w:p>
        </w:tc>
        <w:tc>
          <w:tcPr>
            <w:tcW w:w="2708" w:type="dxa"/>
            <w:shd w:val="clear" w:color="auto" w:fill="auto"/>
          </w:tcPr>
          <w:p w14:paraId="28FEEF70" w14:textId="77777777" w:rsidR="004E161A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FINSBURY</w:t>
            </w:r>
          </w:p>
        </w:tc>
      </w:tr>
      <w:tr w:rsidR="004E161A" w:rsidRPr="00D54A64" w14:paraId="20EA073D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0DAE05D8" w14:textId="77777777" w:rsidR="004E161A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72</w:t>
            </w:r>
          </w:p>
        </w:tc>
        <w:tc>
          <w:tcPr>
            <w:tcW w:w="2708" w:type="dxa"/>
            <w:shd w:val="clear" w:color="auto" w:fill="auto"/>
          </w:tcPr>
          <w:p w14:paraId="6822FA52" w14:textId="77777777" w:rsidR="004E161A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GMBH</w:t>
            </w:r>
          </w:p>
        </w:tc>
      </w:tr>
      <w:tr w:rsidR="00E63255" w:rsidRPr="00D54A64" w14:paraId="49656F65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D2474C5" w14:textId="77777777" w:rsidR="00E63255" w:rsidRPr="00D54A64" w:rsidRDefault="00C842D1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73</w:t>
            </w:r>
          </w:p>
        </w:tc>
        <w:tc>
          <w:tcPr>
            <w:tcW w:w="2708" w:type="dxa"/>
            <w:shd w:val="clear" w:color="auto" w:fill="auto"/>
          </w:tcPr>
          <w:p w14:paraId="0AA07998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WALDEMAR</w:t>
            </w:r>
          </w:p>
        </w:tc>
      </w:tr>
      <w:tr w:rsidR="005374FB" w:rsidRPr="00D54A64" w14:paraId="5EF03944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536F51DA" w14:textId="77777777" w:rsidR="005374FB" w:rsidRDefault="005374FB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74</w:t>
            </w:r>
          </w:p>
        </w:tc>
        <w:tc>
          <w:tcPr>
            <w:tcW w:w="2708" w:type="dxa"/>
            <w:shd w:val="clear" w:color="auto" w:fill="auto"/>
          </w:tcPr>
          <w:p w14:paraId="70A40211" w14:textId="77777777" w:rsidR="005374FB" w:rsidRPr="005374FB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WRIGHT MEDICAL</w:t>
            </w:r>
          </w:p>
        </w:tc>
      </w:tr>
      <w:tr w:rsidR="00940823" w:rsidRPr="00D54A64" w14:paraId="34A29003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0D1BF8B" w14:textId="77777777" w:rsidR="00940823" w:rsidRDefault="00940823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75</w:t>
            </w:r>
          </w:p>
        </w:tc>
        <w:tc>
          <w:tcPr>
            <w:tcW w:w="2708" w:type="dxa"/>
            <w:shd w:val="clear" w:color="auto" w:fill="auto"/>
          </w:tcPr>
          <w:p w14:paraId="49AE092B" w14:textId="77777777" w:rsidR="00940823" w:rsidRPr="005374FB" w:rsidRDefault="00940823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940823">
              <w:rPr>
                <w:rFonts w:ascii="Courier New" w:hAnsi="Courier New" w:cs="Courier New"/>
                <w:sz w:val="14"/>
                <w:szCs w:val="14"/>
              </w:rPr>
              <w:t>MEDICAL BIOMAT</w:t>
            </w:r>
          </w:p>
        </w:tc>
      </w:tr>
      <w:tr w:rsidR="00D54A64" w:rsidRPr="00D54A64" w14:paraId="63AE5CB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B7B915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78</w:t>
            </w:r>
          </w:p>
        </w:tc>
        <w:tc>
          <w:tcPr>
            <w:tcW w:w="2708" w:type="dxa"/>
            <w:shd w:val="clear" w:color="auto" w:fill="auto"/>
          </w:tcPr>
          <w:p w14:paraId="2E829C2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ALTRO</w:t>
            </w:r>
          </w:p>
        </w:tc>
      </w:tr>
    </w:tbl>
    <w:p w14:paraId="3326ACD2" w14:textId="77777777" w:rsidR="00D54A64" w:rsidRDefault="00D54A64" w:rsidP="00D64A49">
      <w:pPr>
        <w:pStyle w:val="Titolo3"/>
        <w:rPr>
          <w:lang w:val="it-IT"/>
        </w:rPr>
      </w:pPr>
      <w:bookmarkStart w:id="82" w:name="_Ref356915804"/>
      <w:bookmarkStart w:id="83" w:name="_Ref356915806"/>
      <w:bookmarkStart w:id="84" w:name="_Toc356983513"/>
      <w:bookmarkStart w:id="85" w:name="_Ref499821228"/>
      <w:bookmarkStart w:id="86" w:name="_Toc163567769"/>
      <w:bookmarkStart w:id="87" w:name="_Toc163575584"/>
      <w:bookmarkStart w:id="88" w:name="_Toc163578819"/>
      <w:bookmarkStart w:id="89" w:name="_Toc164868522"/>
      <w:bookmarkEnd w:id="68"/>
      <w:bookmarkEnd w:id="69"/>
      <w:r w:rsidRPr="009122C9">
        <w:t>Diagnosi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6DC0C8CE" w14:textId="77777777" w:rsidR="005E6A0B" w:rsidRPr="00D64A49" w:rsidRDefault="001E7BAC" w:rsidP="00D64A49">
      <w:r w:rsidRPr="00D64A49">
        <w:t>Valide f</w:t>
      </w:r>
      <w:r w:rsidR="005E6A0B" w:rsidRPr="00D64A49">
        <w:t xml:space="preserve">ino al </w:t>
      </w:r>
      <w:r w:rsidR="002D0E24" w:rsidRPr="00D64A49">
        <w:t>31/12/2014</w:t>
      </w:r>
    </w:p>
    <w:p w14:paraId="17E482D8" w14:textId="77777777" w:rsidR="00D54A64" w:rsidRPr="00D54A64" w:rsidRDefault="00D54A64" w:rsidP="00E51375">
      <w:pPr>
        <w:rPr>
          <w:lang w:val="en-US"/>
        </w:rPr>
      </w:pPr>
    </w:p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D54A64" w:rsidRPr="00D54A64" w14:paraId="51F68D55" w14:textId="77777777" w:rsidTr="00717DD1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47C63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lastRenderedPageBreak/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2306AB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D54A64" w:rsidRPr="00D54A64" w14:paraId="2AEA92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98C766" w14:textId="77777777" w:rsidR="00D54A64" w:rsidRPr="00D54A64" w:rsidRDefault="00D54A64" w:rsidP="002D0E2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 w:rsidR="002D0E24">
              <w:rPr>
                <w:rFonts w:ascii="Courier New" w:hAnsi="Courier New" w:cs="Courier New"/>
                <w:color w:val="000000"/>
                <w:sz w:val="14"/>
                <w:szCs w:val="14"/>
              </w:rPr>
              <w:t>_A_1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2685D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1B64AF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40523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431F3D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612DC3B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BE577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2D47F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3EF0D97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BB11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8EAF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12A6794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D4452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6E0AF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71CDF39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863A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7E5D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79ED007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05DC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CD747D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10C5812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438AA6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ED25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1C1FAC3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3F8E8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0C763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1679DB7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1F8A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FF480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1B064D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E5A8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9108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1150DD7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CF8F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4C9EB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39794EA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4C10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292B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757FC6A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CAB1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142F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44C217F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1F4E4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FE9C6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C4142E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1F54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0120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0A2303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B0676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7C430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06FBAC9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41C8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B223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2A1A8BD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190E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57A9D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76BF357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73EB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50B8A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1872C25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72B40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723BF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702498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95DD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5E0C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6165CB5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6ED048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D28C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0F488A6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36C0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864D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604D210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F369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1CFE1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6F4649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F8235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70A3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7691757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66D44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F629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3E5AF0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5545AB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288A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0920637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1D47F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257C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1B48F2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9371E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585062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231F97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93F7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9CEC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2F6076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3CA4B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881A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386BE82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A664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6958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65E898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B68D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66917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4A1F017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402D4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1664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055DF33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8782E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B4AD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30FFCFF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47E4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1D02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446B5EE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DA899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ADCD1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3DC49A1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2595E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F540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77FA13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577F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D47E3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187F8DB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FD40F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56D2D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6ABC8B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6C5C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32F9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69E2735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3F6A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6EC14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E729C4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707EF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C2BA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2141AB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E31ED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2436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4C65B4B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5203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5FC06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76D4C9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D1D2B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8EF18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D42414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5227B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6CA62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9D149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CFA53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035B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F0B5FB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D08E7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B77B8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71BD44C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6479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A08F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180DEA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0407B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A8E2B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01625E4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8E866E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C0113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4F9668C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C698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CA3D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3C6693E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3DA6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21D1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1C42807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64573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63C9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1E91111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4817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EB486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00A85C8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486B9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54D62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6F63FC4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5F2701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C34CB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043821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D1EE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C34B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099D1E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E23D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AB2RH-1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4D7C0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52023E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BB524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4FC3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1157821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B247C9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CC2F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49A427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26BB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EA39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6242395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79B6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5DCB0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69942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9E6C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BF4A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23BC701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8A9F9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1A29A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357B7FF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F24F15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4B0E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25DE41D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E9CB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24550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0621D11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9172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EE398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1472D07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5EA8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6D9E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5B596E2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3B4D1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ADAEA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171EC5A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0E353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0998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5383F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91FF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FAE5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197FFD5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9D8C2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B4FDF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729A047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26E2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C55D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018B433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A9C5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F8BD8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0C89B0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9ECC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5175E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081565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46DF6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F42A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F328D6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7E373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CA69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79EE110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67E4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BE05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359D2E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1001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0FA79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271291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1D7F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AE70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73EA9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E522D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A4B8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CB5E7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FE488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B321E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2AF705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73F8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11D45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1E8D511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92BB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32F2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6C79BAF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6CDB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30E9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115CF63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05B6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3CC4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0240497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5EAE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69286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78747E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4E53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2DB0C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2FEBFD6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81797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2559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212DFA9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66488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F9BF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6FAD08A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F4580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7E24C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34CB90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325E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5812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74D42E1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64CF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6FA9D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661478A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F845E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9E6EF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49736FE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64DCF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7D716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3EE16BA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99C13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957CC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5AB00A1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8EC0C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9B4B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1D4115A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8008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0D5985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03096C8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E839F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C0410E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5AF1CF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B960F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E3368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672364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F67C8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152B1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258B2B4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CADDD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8AD907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194B99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06F4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EAC31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43F19C5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4557A3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E3F782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6BF78C7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08124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B1B8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35ED15F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D51A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770AF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014906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36FF2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A9AB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261AA12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F4A8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7EFD06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118E62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A48B8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890B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108BAC0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531C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6DCE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497A59D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9526E6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62C0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37C70A7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D4A3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89D5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1C98506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E82CD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0D69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783DF38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520A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5CB9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1C35FD2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B5389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4A01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4D6C811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3DD6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4F47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32865F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A052D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F9646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DF214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FDBC57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3323D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7E55B1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B1B34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AF6F8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7D64088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7EF6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B3AF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0E88A5B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A7E06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58EC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35410F5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4B24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BE8D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2E86CD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BF779C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0072E4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6E85013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47E10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3FB80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71C75D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8DBA0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25BC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2EC70AB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4E8D8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98F3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4F06BE6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F283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AA51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04E978D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C424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B098F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38E5D41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CE08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2357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0DA3BA0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075CE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AD1RH 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83501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768A21C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2553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08BE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5E5D3AC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3F270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C875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14676BA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A3D7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9ABD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37AD8C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9A72F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391A2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5B65A9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E3DEC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BE5D69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59DC2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1C0D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4CC7E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3A348A0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4DFD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0CEE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6CC757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9EE3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681633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4D9945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765C4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BF79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3EC9F4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151D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2260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09D114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BE992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054F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577AAB6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4FFC8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B811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3190E2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80F530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F048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619FDB1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4060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7B5B9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14BCD8F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CA3D2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D9C7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073F49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DCF80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7237B5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471025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F22F0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03D0E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2C4BDE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7352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AD2RH 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2BB1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B3E8F5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B473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C5BF0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53EBD7F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0ECD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EDDA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297333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C948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9E461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78D11D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3832D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A8845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79AA7B5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6DD2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38A8A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1FDBE9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4A71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EEA6A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537E936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8518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FA32E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0D9111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EA33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D079A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6EEF8D3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720D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70656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5456EC7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086A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D8E85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24AA2F2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BA38F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2759B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5691744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DFCB4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8724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2F1CC40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25F5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C4E9E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122CC1B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97F2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3BB21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4A3901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0FCE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7533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3A4756A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F359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DC56F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7356964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D368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262CC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5E063D4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D1080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D2DB85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514BE43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6A55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70B7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5EA82BF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7F27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1402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AF202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AAA7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F04E2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19454F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4B8A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0412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7FF91E0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FB3E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9A77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7A5885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30241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8ED3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4A8591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F7EF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B4509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1A79D6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193B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0EFFD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2CCC59A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F388A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1FDF7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A5F16B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9846D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AE1900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643355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F635F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81A2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0B8816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73055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A18C1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6E96B5E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E2D5B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F2D796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1DA6919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CCA70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AZ1RG-1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3057D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5133525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2C60C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38A06C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32C2938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E9CC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5A64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04B3ED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DA17E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77814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4432D23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A9C8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814B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537F3A2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B865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15C6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A4C1A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E732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A98930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F7FB0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A64B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B43C7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059C8EA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0A190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140FF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08A0B5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21A30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C869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7093570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E253C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7B61D6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75F5CDE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F7E9A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F953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4A2FD11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1EA1A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CFCD2C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14740AC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748E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D7D8C1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64E7F4E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CD2A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EA77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52F2986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1AA9D8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692D0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17ECBE4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CE70B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C775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4156C9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4B9A0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6002C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5175E3B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8F85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02D3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43155FA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2AD21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E9D17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2018D48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04587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C1FD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31C2E98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9DE3F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40031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229672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D8518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179A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DD75D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AB29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5B12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35CD994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22CE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665B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554974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7EBD6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349BC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093BCCE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1626D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DDFC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29F989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30D9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20F23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723195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2E9B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2298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7700AE7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32E69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C5BD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431EDC7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325AC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6D1A11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6C5E428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FD39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A9B216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33FEE58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2B90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4826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7A26F45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4B91D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B72C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47BC748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377C1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3B08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E8E5E7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3D062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54069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6EA2A2F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CB0C9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AEE56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0FDAF8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539B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75E4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2776448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73F3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4677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4148E2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2F050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E069D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B8BB8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17C5F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131E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2C96570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3D32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C9B0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6B77AEA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95B8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CC5F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74C1FAC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74F7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3FC6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01BC09E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BF86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E9128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169228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D5571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7BA5B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372FBE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3A556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EA7FA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2FC62C6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9DAA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9128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148A1EF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A199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7A2FD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6D59F41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D233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1F21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7E96176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F688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E8F89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3B5BE0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F0C43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7EB1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1D4724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AF046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48A7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1E05E0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51AD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82B2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235E275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2810F8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3D367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5889B22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1878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BC6E6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46A821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8581C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D16F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0E195F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B2302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2AE8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2577FF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5EC2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47E7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6EFF32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8025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A2F98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62CFE88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F4EB1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F3FA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55794AE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187E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AZ3RD41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C361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494A0BF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3B37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FD353F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35539B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B9002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46DB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556F796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374E5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A510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4E32CB0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91EC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1B0F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F25670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A3D9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D478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72BF26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8EF230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1FC46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661248B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43F9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D518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5E41F01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7B9EC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86B7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0ACE5C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A5A1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33018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0AB4DA0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AF42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9373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50575A5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1C65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7B4D7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4273857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32B2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F59C2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PRIMITIVA</w:t>
            </w:r>
          </w:p>
        </w:tc>
      </w:tr>
      <w:tr w:rsidR="00D54A64" w:rsidRPr="00D54A64" w14:paraId="640937A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D3FA2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3306E6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C5A981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A88B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0D25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DEFORMITA' (VARO-VALGO)</w:t>
            </w:r>
          </w:p>
        </w:tc>
      </w:tr>
      <w:tr w:rsidR="00D54A64" w:rsidRPr="00D54A64" w14:paraId="554B7F9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885DE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GA1PC-2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C863F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66A976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C6B441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GA1PC-3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20C8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SETTICA</w:t>
            </w:r>
          </w:p>
        </w:tc>
      </w:tr>
      <w:tr w:rsidR="00D54A64" w:rsidRPr="00D54A64" w14:paraId="680D21F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E3F32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7E298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30FDCE5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DE25A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5849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FRATTURA</w:t>
            </w:r>
          </w:p>
        </w:tc>
      </w:tr>
      <w:tr w:rsidR="00D54A64" w:rsidRPr="00D54A64" w14:paraId="0AC671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3E200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03921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POST-TRAUMATICA</w:t>
            </w:r>
          </w:p>
        </w:tc>
      </w:tr>
      <w:tr w:rsidR="00D54A64" w:rsidRPr="00D54A64" w14:paraId="21B01EE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05EB0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GA1PE-3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171C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CONDILO</w:t>
            </w:r>
          </w:p>
        </w:tc>
      </w:tr>
      <w:tr w:rsidR="00D54A64" w:rsidRPr="00D54A64" w14:paraId="6569DDB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9F36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0156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TBC</w:t>
            </w:r>
          </w:p>
        </w:tc>
      </w:tr>
      <w:tr w:rsidR="00D54A64" w:rsidRPr="00D54A64" w14:paraId="47DCA04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6C7B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C1EE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73B322A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FCA3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80BB1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PRIMITIVA</w:t>
            </w:r>
          </w:p>
        </w:tc>
      </w:tr>
      <w:tr w:rsidR="00D54A64" w:rsidRPr="00D54A64" w14:paraId="2137C1B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4569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FB0D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FDC9B9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0F5A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0362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DEFORMITA' (VARO-VALGO)</w:t>
            </w:r>
          </w:p>
        </w:tc>
      </w:tr>
      <w:tr w:rsidR="00D54A64" w:rsidRPr="00D54A64" w14:paraId="028B3D5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4A037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GB1PC-2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B73BF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1FC1FEA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2BCC8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GB1PC-3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6138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SETTICA</w:t>
            </w:r>
          </w:p>
        </w:tc>
      </w:tr>
      <w:tr w:rsidR="00D54A64" w:rsidRPr="00D54A64" w14:paraId="3CCF11E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538A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FE26F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320DC79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EE59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DF1AA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FRATTURA</w:t>
            </w:r>
          </w:p>
        </w:tc>
      </w:tr>
      <w:tr w:rsidR="00D54A64" w:rsidRPr="00D54A64" w14:paraId="376390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5AEC6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086D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POST-TRAUMATICA</w:t>
            </w:r>
          </w:p>
        </w:tc>
      </w:tr>
      <w:tr w:rsidR="00D54A64" w:rsidRPr="00D54A64" w14:paraId="4785189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A03A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GB1PE-3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F942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CONDILO</w:t>
            </w:r>
          </w:p>
        </w:tc>
      </w:tr>
      <w:tr w:rsidR="00D54A64" w:rsidRPr="00D54A64" w14:paraId="11FF11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0CC4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D1A6F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TBC</w:t>
            </w:r>
          </w:p>
        </w:tc>
      </w:tr>
      <w:tr w:rsidR="00D54A64" w:rsidRPr="00D54A64" w14:paraId="4B43C99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5A7E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7AB21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3FBA059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9993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C2AED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5CF1C1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742A2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82B10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5103E24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57636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18FF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72630C8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D0DB7C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5142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63D237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E5AD9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41DD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15ABAE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B71D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5E1E2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258ADB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649A16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C29E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074B803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0D0C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A036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4F56BC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682A1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7714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3836CE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9A1C6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4042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00E3D5E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AA3E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236B9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E18BB1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92BCE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66495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7E90B94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CE40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490B58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6B804B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2002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0053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4335B02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DF7B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88190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6AB0AD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B4D8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DD760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35909E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0DBC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121F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11E51B0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DEA8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F8190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4D9CEA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D49B9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65D4A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0D8DF60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CCFD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22F1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2538542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2317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F5C5B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465577F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0124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E6DA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1C6C6AF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E7EA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15DA8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780AAA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5079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4C09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0C998EF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C4AEF3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C779D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385DAD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0F32C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41C2F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5ADBC4E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DAD2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D030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0435A9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C1D0A5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GC3RH-1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2359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22637B2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BC51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9475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7C6BF0E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77A1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7B25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16336F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405EA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FCFC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04378B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4196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3D502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69133D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F84F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E1F7D3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27615AD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3DBD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94C54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3031B2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E68A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6F4EE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07CA733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AC05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5144D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D24498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B335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12FA9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1B711AD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265FC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34E6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04A3E56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2030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02E1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B444B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A5438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51BEC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01379AC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FEAF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A05D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848785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3AB7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0A0EA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7DE9E61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3E68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2B3DA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36EE0FD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2D152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91BC3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53BC0B6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E1F1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80B47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7871FAA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0E367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C4D9C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616AFB3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AAD4C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B1C1F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4D0B02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35638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38CC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62B74BC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6330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A4060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0307D12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E32D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26475C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F2390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EF87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3E89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3BD230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5CE0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1CCC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065841B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A6B0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ABC56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4E70E1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DEC8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BFA6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27D6172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932F7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90D8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59960ED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4321F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7BB3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131A5B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C3C5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794A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52C94A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AFF8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DF68E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5E226B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F335B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3C234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44AC79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87DD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C4D15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D96BD6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D7F5C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FD7C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2C23C7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EE4A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A36E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26A8425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096AD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8D9C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6ECBAD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04DB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6CEC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570BEB2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6CBE56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72BD15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3DEC6B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48EF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0B05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1FE4AA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1D244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A390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3B2DEA6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6FBA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34D65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3024544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B8525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E00CF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0CE8950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C159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8798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8E38AB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1A94B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C970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D54A64" w:rsidRPr="00D54A64" w14:paraId="4B28121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4D24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81586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D54A64" w:rsidRPr="00D54A64" w14:paraId="4A417D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4B1D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C6F2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D54A64" w:rsidRPr="00D54A64" w14:paraId="21C1EA8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784C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B26276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D54A64" w:rsidRPr="00D54A64" w14:paraId="264B3C3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4F875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1084B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D54A64" w:rsidRPr="00D54A64" w14:paraId="459466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517E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69B0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D58371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388C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65B18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D54A64" w:rsidRPr="00D54A64" w14:paraId="0F6ED13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4696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0D11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D54A64" w:rsidRPr="00D54A64" w14:paraId="341D9F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5DC68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954F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D54A64" w:rsidRPr="00D54A64" w14:paraId="21593C9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6E3F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9474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D54A64" w:rsidRPr="00D54A64" w14:paraId="78F0D1E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75701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5A5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D54A64" w:rsidRPr="00D54A64" w14:paraId="0D9785E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9B2282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BBE6F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32DB27F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F93E1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D001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D54A64" w:rsidRPr="00D54A64" w14:paraId="7685901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9954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5BB6E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D54A64" w:rsidRPr="00D54A64" w14:paraId="4D9F4DC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F5B5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3050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D54A64" w:rsidRPr="00D54A64" w14:paraId="24409D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77A5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1DD9F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D54A64" w:rsidRPr="00D54A64" w14:paraId="494B852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F446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465C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D54A64" w:rsidRPr="00D54A64" w14:paraId="3F80FDA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13F78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00246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2995DB2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8FA3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SA4RA-1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86B3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0B16FEC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0584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C246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5E4DE99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3807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8E688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137F93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068C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3620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4A2E346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3F4A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120A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1DFD600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9D278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D0398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179B763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58DE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5BDF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7671B24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1307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24EB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B2049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D1E9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04F46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74ABDF4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B220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8B3C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CA2DE5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A1889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014AE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0680D7C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38F9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CCCA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06AEE49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E2DA5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DE13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5430996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83E3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B1CDC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49CCBFF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7A92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4BC4E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132938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ECFA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44EC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3670B20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610F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ACD4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33C8093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69B5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656B0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5BD62E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157D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7237D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3940A47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B03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630E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5446CB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F33C2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156AD5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7886A2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0BBC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5290B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19A44A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04E5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D80E2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3E0F05D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DA847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18AF6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2EF87E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611F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142C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3262903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E1144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736E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6E50A13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429F6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E96E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3C330B9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4644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B71F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BF5E1A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4F58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01E6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0D4E83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2DF5D6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0EEA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87E91C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82836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9BCBB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2A7A636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AA558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39F1F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3A6EDAA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444FAA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51B3E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7072295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9C7855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5470A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7EFD16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A86EF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B669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63FCE77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608D9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25A37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155BBDC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849AF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DE856E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6C58630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8D5D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4522E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66122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DB505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A6FDB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31F0DA2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73EAC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5037D7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54BFC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EEE70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2213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2B9F52A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242C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CAFE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174AC4E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3199C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E4E5A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3A165DC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71BE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98698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0C7A82F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196CE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745F5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6523A91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0023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6AB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161FA43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1A57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9617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6F3B5B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EC1E7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B5963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5A5DD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30FC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643DD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43B418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71CAF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93306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10E7F8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2C7F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208DA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181EC55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23A1C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8030D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5E6570A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860DB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CA42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5633353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A090A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DB82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2E9C16A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8CA3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605B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1BD6F8E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1EEC8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65A0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65B2C00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173EF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D822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66FCC6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7EDFC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5CD2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006A336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568B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39AB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4273FFD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41AD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B99AC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2C9FCF0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2BE9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A3E5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0E078C5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D516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SC2RB-1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D2F4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4A7CF8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A07E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1C80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456C41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7614D8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E8F0D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4FB1D2E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0834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C507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3EBB17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F46A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B3972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63C5BAD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74E8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1892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3D00D0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9D8C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E18159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248D9AB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34D2F0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312D5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089C81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74B9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0D2DA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A1669C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28DF2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0508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4AE274F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E3E3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A570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786691F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AD5E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1E88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6EEF4B3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FA0B1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8950D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3F1774F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D25EB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C1C7B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3B12B58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F0395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D4D59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42E0853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CC06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18437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216B8D3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6290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5427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14AA365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147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4E44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571929C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F367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C8D1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</w:tbl>
    <w:p w14:paraId="7B63DBCD" w14:textId="77777777" w:rsidR="00D45A92" w:rsidRPr="00D64A49" w:rsidRDefault="00D45A92" w:rsidP="00D64A49">
      <w:pPr>
        <w:rPr>
          <w:highlight w:val="yellow"/>
          <w:lang w:val="en-US"/>
        </w:rPr>
      </w:pPr>
    </w:p>
    <w:p w14:paraId="40F44FFE" w14:textId="77777777" w:rsidR="00D54A64" w:rsidRPr="00D64A49" w:rsidRDefault="001E7BAC" w:rsidP="00E51375">
      <w:pPr>
        <w:rPr>
          <w:lang w:val="en-US"/>
        </w:rPr>
      </w:pPr>
      <w:r w:rsidRPr="00D64A49">
        <w:rPr>
          <w:lang w:val="en-US"/>
        </w:rPr>
        <w:t>Valide d</w:t>
      </w:r>
      <w:r w:rsidR="002D0E24" w:rsidRPr="00D64A49">
        <w:rPr>
          <w:lang w:val="en-US"/>
        </w:rPr>
        <w:t>al 01/01/2015</w:t>
      </w:r>
    </w:p>
    <w:p w14:paraId="77AD9B50" w14:textId="77777777" w:rsidR="002D0E24" w:rsidRPr="00D54A64" w:rsidRDefault="002D0E24" w:rsidP="00D64A49">
      <w:pPr>
        <w:rPr>
          <w:lang w:val="en-US"/>
        </w:rPr>
      </w:pPr>
    </w:p>
    <w:p w14:paraId="5A2C364F" w14:textId="77777777" w:rsidR="002D0E24" w:rsidRDefault="0080085A" w:rsidP="00D64A49">
      <w:pPr>
        <w:rPr>
          <w:lang w:val="en-US"/>
        </w:rPr>
      </w:pPr>
      <w:r>
        <w:rPr>
          <w:lang w:val="en-US"/>
        </w:rPr>
        <w:t>Diagnosi primaria Anca e Ginocchio</w:t>
      </w:r>
    </w:p>
    <w:p w14:paraId="6D2C646A" w14:textId="77777777" w:rsidR="0080085A" w:rsidRPr="00D54A64" w:rsidRDefault="0080085A" w:rsidP="002D0E24">
      <w:pPr>
        <w:rPr>
          <w:lang w:val="en-US"/>
        </w:rPr>
      </w:pPr>
    </w:p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2D0E24" w:rsidRPr="00D54A64" w14:paraId="0C35CF40" w14:textId="77777777" w:rsidTr="001C2915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B15300A" w14:textId="77777777" w:rsidR="002D0E24" w:rsidRPr="00D54A64" w:rsidRDefault="002D0E24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56E0E173" w14:textId="77777777" w:rsidR="002D0E24" w:rsidRPr="00D54A64" w:rsidRDefault="002D0E24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1E7BAC" w:rsidRPr="00D54A64" w14:paraId="0016F3DA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075C6EE5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Anca</w:t>
            </w:r>
          </w:p>
        </w:tc>
      </w:tr>
      <w:tr w:rsidR="002D0E24" w:rsidRPr="00D54A64" w14:paraId="3D464425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95AF91" w14:textId="77777777" w:rsidR="002D0E24" w:rsidRPr="00D54A64" w:rsidRDefault="0080085A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A_A_1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7CF817" w14:textId="77777777" w:rsidR="002D0E24" w:rsidRPr="00D54A64" w:rsidRDefault="002D0E24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1E7BAC" w:rsidRPr="00D54A64" w14:paraId="114685E1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BB1132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_H_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6338B36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/TESTA 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FEMORE</w:t>
            </w:r>
          </w:p>
        </w:tc>
      </w:tr>
      <w:tr w:rsidR="001E7BAC" w:rsidRPr="00D54A64" w14:paraId="5581293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98AC2F5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B66100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ESITO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CONGENITA</w:t>
            </w:r>
          </w:p>
        </w:tc>
      </w:tr>
      <w:tr w:rsidR="001E7BAC" w:rsidRPr="00D54A64" w14:paraId="7D5A1D80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71712EC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_F_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2B3DCFD0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ESITO DISPLASIA CONGENITA</w:t>
            </w:r>
          </w:p>
        </w:tc>
      </w:tr>
      <w:tr w:rsidR="001E7BAC" w:rsidRPr="00D54A64" w14:paraId="75E434B0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52AA786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_G_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0696212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MALATTIA DI 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PERTHES</w:t>
            </w:r>
          </w:p>
        </w:tc>
      </w:tr>
      <w:tr w:rsidR="001E7BAC" w:rsidRPr="00D54A64" w14:paraId="05837A19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EC63035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_G_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24344D3A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1E7BAC" w:rsidRPr="00D54A64" w14:paraId="25CACC9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FEFC44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_E_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C48F42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ASETTICA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TESTA</w:t>
            </w:r>
          </w:p>
        </w:tc>
      </w:tr>
      <w:tr w:rsidR="001E7BAC" w:rsidRPr="00D54A64" w14:paraId="4946E5D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0178994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5205F2F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1E7BAC" w:rsidRPr="00D54A64" w14:paraId="1A3DC35F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FEC4977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66CB2455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1E7BAC" w:rsidRPr="00D54A64" w14:paraId="197C63E8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E7CDBF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A_C_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70F855F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1E7BAC" w:rsidRPr="00D54A64" w14:paraId="55D12708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4117F5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E4E1D9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1E7BAC" w:rsidRPr="00D54A64" w14:paraId="08F9B8EF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3D3323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_I_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6839B5A0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1E7BAC" w:rsidRPr="00D54A64" w14:paraId="0A197DD5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385B53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A_D_1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0146953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NEOPLASIA</w:t>
            </w:r>
          </w:p>
        </w:tc>
      </w:tr>
      <w:tr w:rsidR="001E7BAC" w:rsidRPr="00D54A64" w14:paraId="57C2DEB5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EFCFE5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1AB61EA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1E7BAC" w:rsidRPr="00D54A64" w14:paraId="167FDDA3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9E6B120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Z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225FDA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1E7BAC" w:rsidRPr="00D54A64" w14:paraId="6DD79E22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42666904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Ginocchio</w:t>
            </w:r>
          </w:p>
        </w:tc>
      </w:tr>
      <w:tr w:rsidR="001E7BAC" w:rsidRPr="00D54A64" w14:paraId="756F3CE1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3DA7CD6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F3C23B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PRIMITIVA</w:t>
            </w:r>
          </w:p>
        </w:tc>
      </w:tr>
      <w:tr w:rsidR="001E7BAC" w:rsidRPr="00D54A64" w14:paraId="51771745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7F6FDC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F328F4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1E7BAC" w:rsidRPr="00D54A64" w14:paraId="2A3BB758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0C48B0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_Z_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6F15968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DEFORMITA' (VARO-VALGO)</w:t>
            </w:r>
          </w:p>
        </w:tc>
      </w:tr>
      <w:tr w:rsidR="001E7BAC" w:rsidRPr="00D54A64" w14:paraId="533B21CC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FF574C6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_E_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168DA68D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NECROSI POST-TRAUMATICA</w:t>
            </w:r>
          </w:p>
        </w:tc>
      </w:tr>
      <w:tr w:rsidR="001E7BAC" w:rsidRPr="00D54A64" w14:paraId="7F65FEA9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8C8041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_C_1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20FBBB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1E7BAC" w:rsidRPr="00D54A64" w14:paraId="3ED3B9BE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6E78F69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_Z_2</w:t>
            </w:r>
          </w:p>
        </w:tc>
        <w:tc>
          <w:tcPr>
            <w:tcW w:w="3734" w:type="dxa"/>
            <w:shd w:val="clear" w:color="auto" w:fill="auto"/>
            <w:noWrap/>
          </w:tcPr>
          <w:p w14:paraId="7C7565EA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SETTICA</w:t>
            </w:r>
          </w:p>
        </w:tc>
      </w:tr>
      <w:tr w:rsidR="001E7BAC" w:rsidRPr="00D54A64" w14:paraId="0269A38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B89920D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G_Z_3</w:t>
            </w:r>
          </w:p>
        </w:tc>
        <w:tc>
          <w:tcPr>
            <w:tcW w:w="3734" w:type="dxa"/>
            <w:shd w:val="clear" w:color="auto" w:fill="auto"/>
            <w:noWrap/>
          </w:tcPr>
          <w:p w14:paraId="47B4E95E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ARTITE TBC</w:t>
            </w:r>
          </w:p>
        </w:tc>
      </w:tr>
      <w:tr w:rsidR="001E7BAC" w:rsidRPr="00D54A64" w14:paraId="06FEAAE3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B3267F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D88F4F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NEOPLASIA</w:t>
            </w:r>
          </w:p>
        </w:tc>
      </w:tr>
      <w:tr w:rsidR="001E7BAC" w:rsidRPr="00D54A64" w14:paraId="6EDEF13D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2EE6A21" w14:textId="77777777" w:rsidR="001E7BAC" w:rsidRPr="00D54A64" w:rsidRDefault="001E7BAC" w:rsidP="001E7BA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_E_2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6A5F83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OSTEONECROSI</w:t>
            </w:r>
          </w:p>
        </w:tc>
      </w:tr>
      <w:tr w:rsidR="001E7BAC" w:rsidRPr="00D54A64" w14:paraId="4F86BFE1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9D9AA64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G_Z_4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6ABAA3" w14:textId="77777777" w:rsidR="001E7BAC" w:rsidRPr="00D54A64" w:rsidRDefault="001E7BAC" w:rsidP="001E7BA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O</w:t>
            </w:r>
          </w:p>
        </w:tc>
      </w:tr>
    </w:tbl>
    <w:p w14:paraId="7F7BEB35" w14:textId="77777777" w:rsidR="002D0E24" w:rsidRPr="006156AE" w:rsidRDefault="00CB059D" w:rsidP="002D0E24">
      <w:r w:rsidRPr="006156AE">
        <w:t>Diagnosi reimpianto</w:t>
      </w:r>
      <w:r w:rsidR="00FE4411" w:rsidRPr="006156AE">
        <w:t xml:space="preserve"> o </w:t>
      </w:r>
      <w:r w:rsidRPr="006156AE">
        <w:t>espianto</w:t>
      </w:r>
      <w:r w:rsidR="006156AE" w:rsidRPr="006156AE">
        <w:t xml:space="preserve"> anca e ginocchio</w:t>
      </w:r>
    </w:p>
    <w:p w14:paraId="4FFB539A" w14:textId="77777777" w:rsidR="00CB059D" w:rsidRPr="006156AE" w:rsidRDefault="00CB059D" w:rsidP="00CB059D"/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CB059D" w:rsidRPr="00D54A64" w14:paraId="022BC84C" w14:textId="77777777" w:rsidTr="00D63056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7C324D1" w14:textId="77777777" w:rsidR="00CB059D" w:rsidRPr="00D54A64" w:rsidRDefault="00CB059D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lastRenderedPageBreak/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14685905" w14:textId="77777777" w:rsidR="00CB059D" w:rsidRPr="00D54A64" w:rsidRDefault="00CB059D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721086" w:rsidRPr="00D54A64" w14:paraId="44092EC3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64AFB6EB" w14:textId="77777777" w:rsidR="00721086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Anca</w:t>
            </w:r>
          </w:p>
        </w:tc>
      </w:tr>
      <w:tr w:rsidR="00721086" w:rsidRPr="00D54A64" w14:paraId="736672D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2F53D412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A_L_1</w:t>
            </w:r>
          </w:p>
        </w:tc>
        <w:tc>
          <w:tcPr>
            <w:tcW w:w="3734" w:type="dxa"/>
            <w:shd w:val="clear" w:color="auto" w:fill="auto"/>
            <w:noWrap/>
          </w:tcPr>
          <w:p w14:paraId="3DFB793A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721086" w:rsidRPr="00D54A64" w14:paraId="46483FD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C51B5D2" w14:textId="77777777" w:rsidR="00721086" w:rsidRPr="00D54A64" w:rsidRDefault="00721086" w:rsidP="00124DE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A_J</w:t>
            </w:r>
            <w:r w:rsidR="00124DE4"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5B906D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721086" w:rsidRPr="00D54A64" w14:paraId="30B53B2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CC718B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K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D0C01FD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721086" w:rsidRPr="00D54A64" w14:paraId="527B26B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3AA09E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_G_1</w:t>
            </w:r>
          </w:p>
        </w:tc>
        <w:tc>
          <w:tcPr>
            <w:tcW w:w="3734" w:type="dxa"/>
            <w:shd w:val="clear" w:color="auto" w:fill="auto"/>
            <w:noWrap/>
          </w:tcPr>
          <w:p w14:paraId="1D4A9D24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721086" w:rsidRPr="00D54A64" w14:paraId="5867715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9896D55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_1</w:t>
            </w:r>
          </w:p>
        </w:tc>
        <w:tc>
          <w:tcPr>
            <w:tcW w:w="3734" w:type="dxa"/>
            <w:shd w:val="clear" w:color="auto" w:fill="auto"/>
            <w:noWrap/>
          </w:tcPr>
          <w:p w14:paraId="083445D3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721086" w:rsidRPr="00D54A64" w14:paraId="087A79C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374E21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H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6125604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721086" w:rsidRPr="00D54A64" w14:paraId="740223D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D9E5BBF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A_A_1</w:t>
            </w:r>
          </w:p>
        </w:tc>
        <w:tc>
          <w:tcPr>
            <w:tcW w:w="3734" w:type="dxa"/>
            <w:shd w:val="clear" w:color="auto" w:fill="auto"/>
            <w:noWrap/>
          </w:tcPr>
          <w:p w14:paraId="1F329EC8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PROTESI DOLOROSA</w:t>
            </w:r>
          </w:p>
        </w:tc>
      </w:tr>
      <w:tr w:rsidR="00721086" w:rsidRPr="00D54A64" w14:paraId="4CC7D5D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124D581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D1F81EA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721086" w:rsidRPr="00D54A64" w14:paraId="36CF40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29642952" w14:textId="77777777" w:rsidR="00721086" w:rsidRPr="00D54A64" w:rsidRDefault="00F91BB2" w:rsidP="00124DE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A_F</w:t>
            </w:r>
            <w:r w:rsidR="00124DE4"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29204D0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PERIPRITESICA</w:t>
            </w:r>
          </w:p>
        </w:tc>
      </w:tr>
      <w:tr w:rsidR="00721086" w:rsidRPr="00D54A64" w14:paraId="290DB19E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7F417DD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_C_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7A444B6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721086" w:rsidRPr="00D54A64" w14:paraId="271DCEB5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D63D65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_D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A22763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 -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ACETABOL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ARE</w:t>
            </w:r>
          </w:p>
        </w:tc>
      </w:tr>
      <w:tr w:rsidR="00721086" w:rsidRPr="00D54A64" w14:paraId="3C498EDC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D8FCE78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D2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0F0ADD4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INSERTO</w:t>
            </w:r>
          </w:p>
        </w:tc>
      </w:tr>
      <w:tr w:rsidR="00721086" w:rsidRPr="00D54A64" w14:paraId="6B44D920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CFA568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D3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AD65341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TESTA</w:t>
            </w:r>
          </w:p>
        </w:tc>
      </w:tr>
      <w:tr w:rsidR="00721086" w:rsidRPr="00D54A64" w14:paraId="2310DBCB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B4A8BC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D4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5E0FB2F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COLLO</w:t>
            </w:r>
          </w:p>
        </w:tc>
      </w:tr>
      <w:tr w:rsidR="00721086" w:rsidRPr="00D54A64" w14:paraId="18A8C74D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8CCCA8B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D5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383217E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STELO</w:t>
            </w:r>
          </w:p>
        </w:tc>
      </w:tr>
      <w:tr w:rsidR="00721086" w:rsidRPr="00D54A64" w14:paraId="2D87E669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DF2975D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A_D6_1</w:t>
            </w:r>
          </w:p>
        </w:tc>
        <w:tc>
          <w:tcPr>
            <w:tcW w:w="3734" w:type="dxa"/>
            <w:shd w:val="clear" w:color="auto" w:fill="auto"/>
            <w:noWrap/>
          </w:tcPr>
          <w:p w14:paraId="7EA57BB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SPAZIATORE</w:t>
            </w:r>
          </w:p>
        </w:tc>
      </w:tr>
      <w:tr w:rsidR="00721086" w:rsidRPr="00D54A64" w14:paraId="6BC0BDD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19F1632" w14:textId="77777777" w:rsidR="00721086" w:rsidRPr="00D54A64" w:rsidRDefault="00F91BB2" w:rsidP="00124DE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A_M</w:t>
            </w:r>
            <w:r w:rsidR="00124DE4"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F236403" w14:textId="77777777" w:rsidR="00721086" w:rsidRPr="00D54A64" w:rsidRDefault="00721086" w:rsidP="00C03310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PROGRESSIONE MALATTIA</w:t>
            </w:r>
          </w:p>
        </w:tc>
      </w:tr>
      <w:tr w:rsidR="00721086" w:rsidRPr="00D54A64" w14:paraId="33E53E84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C402A3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Z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4A0478A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721086" w:rsidRPr="00D54A64" w14:paraId="0ED49B3B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7C9C2F6E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Ginocchio</w:t>
            </w:r>
          </w:p>
        </w:tc>
      </w:tr>
      <w:tr w:rsidR="00721086" w:rsidRPr="00D54A64" w14:paraId="3AC9481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53DB1D" w14:textId="77777777" w:rsidR="00721086" w:rsidRPr="00D54A64" w:rsidRDefault="00721086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5098F3F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721086" w:rsidRPr="00D54A64" w14:paraId="13C5FC3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DE8865" w14:textId="77777777" w:rsidR="00721086" w:rsidRPr="00D54A64" w:rsidRDefault="00721086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236AD3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</w:t>
            </w:r>
            <w:r w:rsidR="00F91BB2">
              <w:rPr>
                <w:rFonts w:ascii="Courier New" w:hAnsi="Courier New" w:cs="Courier New"/>
                <w:color w:val="000000"/>
                <w:sz w:val="14"/>
                <w:szCs w:val="14"/>
              </w:rPr>
              <w:t>BILIZZAZIONE ASETTICA COMP. FEMORALE</w:t>
            </w:r>
          </w:p>
        </w:tc>
      </w:tr>
      <w:tr w:rsidR="00721086" w:rsidRPr="00D54A64" w14:paraId="0E72C4B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D69A279" w14:textId="77777777" w:rsidR="00721086" w:rsidRPr="00D54A64" w:rsidRDefault="00721086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8AC34A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F91BB2" w:rsidRPr="00D54A64" w14:paraId="1002221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3F1DB0D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G_I_1</w:t>
            </w:r>
          </w:p>
        </w:tc>
        <w:tc>
          <w:tcPr>
            <w:tcW w:w="3734" w:type="dxa"/>
            <w:shd w:val="clear" w:color="auto" w:fill="auto"/>
            <w:noWrap/>
          </w:tcPr>
          <w:p w14:paraId="506D6680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SETTICA</w:t>
            </w:r>
          </w:p>
        </w:tc>
      </w:tr>
      <w:tr w:rsidR="00F91BB2" w:rsidRPr="00D54A64" w14:paraId="4B2DD32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CE324F9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_D_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0E4304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F91BB2" w:rsidRPr="00D54A64" w14:paraId="476128E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09A1BC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8E6FBA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F91BB2" w:rsidRPr="00D54A64" w14:paraId="18968EC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56A38AB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70CFEC5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F91BB2" w:rsidRPr="00D54A64" w14:paraId="5309196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2F03F82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H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5C1488D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F91BB2" w:rsidRPr="00D54A64" w14:paraId="157B00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F201F2B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_N_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E58888B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F91BB2" w:rsidRPr="00D54A64" w14:paraId="260FA0E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D8D829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BE973E3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INSTABILITA’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</w:p>
        </w:tc>
      </w:tr>
      <w:tr w:rsidR="00F91BB2" w:rsidRPr="00D54A64" w14:paraId="7253EA28" w14:textId="77777777" w:rsidTr="00F91BB2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09BDAA3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H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1_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61F8591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ROTTURA SPAZIATORE</w:t>
            </w:r>
          </w:p>
        </w:tc>
      </w:tr>
      <w:tr w:rsidR="00F91BB2" w:rsidRPr="00D54A64" w14:paraId="456743C0" w14:textId="77777777" w:rsidTr="00F91BB2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84B029C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G_L_1</w:t>
            </w:r>
          </w:p>
        </w:tc>
        <w:tc>
          <w:tcPr>
            <w:tcW w:w="3734" w:type="dxa"/>
            <w:shd w:val="clear" w:color="auto" w:fill="auto"/>
            <w:noWrap/>
          </w:tcPr>
          <w:p w14:paraId="10AFDABD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RIGIDITA’</w:t>
            </w:r>
          </w:p>
        </w:tc>
      </w:tr>
      <w:tr w:rsidR="00F91BB2" w:rsidRPr="00D54A64" w14:paraId="3D1A3BB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259EF458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_M_1</w:t>
            </w:r>
          </w:p>
        </w:tc>
        <w:tc>
          <w:tcPr>
            <w:tcW w:w="3734" w:type="dxa"/>
            <w:shd w:val="clear" w:color="auto" w:fill="auto"/>
            <w:noWrap/>
          </w:tcPr>
          <w:p w14:paraId="5E109468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PROGRESSIONE DELLA MALATTIA</w:t>
            </w:r>
          </w:p>
        </w:tc>
      </w:tr>
      <w:tr w:rsidR="00F91BB2" w:rsidRPr="00D54A64" w14:paraId="64434B9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2719E78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G_Z_1</w:t>
            </w:r>
          </w:p>
        </w:tc>
        <w:tc>
          <w:tcPr>
            <w:tcW w:w="3734" w:type="dxa"/>
            <w:shd w:val="clear" w:color="auto" w:fill="auto"/>
            <w:noWrap/>
          </w:tcPr>
          <w:p w14:paraId="4BD923E8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</w:tbl>
    <w:p w14:paraId="04B8485D" w14:textId="77777777" w:rsidR="00CB059D" w:rsidRDefault="00C008D5" w:rsidP="00CB059D">
      <w:pPr>
        <w:rPr>
          <w:lang w:val="en-US"/>
        </w:rPr>
      </w:pPr>
      <w:r>
        <w:rPr>
          <w:lang w:val="en-US"/>
        </w:rPr>
        <w:t>Diagnosi Spalla</w:t>
      </w:r>
    </w:p>
    <w:p w14:paraId="2CBCBD1A" w14:textId="77777777" w:rsidR="00C008D5" w:rsidRPr="00D54A64" w:rsidRDefault="00C008D5" w:rsidP="00C008D5">
      <w:pPr>
        <w:rPr>
          <w:lang w:val="en-US"/>
        </w:rPr>
      </w:pPr>
    </w:p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C008D5" w:rsidRPr="00D54A64" w14:paraId="718B5595" w14:textId="77777777" w:rsidTr="00D63056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FAF537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lastRenderedPageBreak/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64216E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C008D5" w:rsidRPr="00D54A64" w14:paraId="0EEC345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5F34A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73F0D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C008D5" w:rsidRPr="00D54A64" w14:paraId="4C1A154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6A0B03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951A2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C008D5" w:rsidRPr="00D54A64" w14:paraId="38534C8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FAF11F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A51346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C008D5" w:rsidRPr="00D54A64" w14:paraId="75941DF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AC727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B151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C008D5" w:rsidRPr="00D54A64" w14:paraId="52A2649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4D8BB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F55AA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C008D5" w:rsidRPr="00D54A64" w14:paraId="2EF0673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FAFFF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3A057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C008D5" w:rsidRPr="00D54A64" w14:paraId="44CBC8A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B3AF2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353114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C008D5" w:rsidRPr="00D54A64" w14:paraId="6BCEF6B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DCCCE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ACF8B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C008D5" w:rsidRPr="00D54A64" w14:paraId="74D05FB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DBFA6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227AD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C008D5" w:rsidRPr="00D54A64" w14:paraId="14AB327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8F45A1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32607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C008D5" w:rsidRPr="00D54A64" w14:paraId="1CAFDC5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BB971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59EEB2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C008D5" w:rsidRPr="00D54A64" w14:paraId="00FCE21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A48651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C1984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C008D5" w:rsidRPr="00D54A64" w14:paraId="76E4B05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7A92E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6370A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C008D5" w:rsidRPr="00D54A64" w14:paraId="516CE9D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4E78E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80709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C008D5" w:rsidRPr="00D54A64" w14:paraId="54CE565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53966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BEABB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C008D5" w:rsidRPr="00D54A64" w14:paraId="04549DA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D2E65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7DAEA1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C008D5" w:rsidRPr="00D54A64" w14:paraId="79B16E5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30C2D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2AFB4A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C008D5" w:rsidRPr="00D54A64" w14:paraId="395CBEA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E3B28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44256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C008D5" w:rsidRPr="00D54A64" w14:paraId="7FC61F8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0A263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E69E6C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6419F13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B363D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0A102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4A4277C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48D25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B9D58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06E1730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2FA33A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9BB0F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52B50F2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060E2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5A0D1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36A1108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136FA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AE8E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507AFEA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048E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DF3ED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6D6EC95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88DF4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EA9BF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1421526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2E202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A94A8E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3A79F45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623B9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C95D0D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7F71147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A0845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015D9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7EC1BCB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2A2D1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1160F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1F216D1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72BD2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CEA1C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4E894F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62F9D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18DD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4176FE7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9A73D8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F0BC5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7E28D91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0D34C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ADD74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7E1FF4E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1C614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BCDB83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19C10E8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027C7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6D862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5CDC53E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56B13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D8C3C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24B69A1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8AD8C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ABDFD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10B1E7C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412DA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B824C3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3F83B69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416111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9B727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15C3532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FFC95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DCFC2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22D57F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5A660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08D70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6542759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94AE2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EAD03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5407F41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1A7171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2D043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649920F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2D14F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C89268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3F1926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9204C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CE6C2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4D801FF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F0B8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7E66A1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51E9EB2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57F28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FFA85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0974A40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EEC69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45EBD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78DEA5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C5074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B599E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1718C97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089F811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FE6FE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02EA29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F4AE9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D9EB8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6130C24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8206C4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EE7799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2D99B98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9982D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3C7D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371BBAD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6F35A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6A17B1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7566C27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DBA64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86689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12F96E0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40359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5599C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1B3B210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FE70A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33E73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1256204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66F95F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D7E41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5F853CC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20CFB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ECD280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7D738D4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798CE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SB3RC-1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1EBE3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F5B3D3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4FFEC9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23D97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1F1FB8A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4858C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8360A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290AA8D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FB3A7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FF3E6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225DA4B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8FC711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78B342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1EDBA66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8529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888456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508446F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B8AE45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66457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2E37F90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A25B6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9A303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3A7AF1" w:rsidRPr="00D54A64" w14:paraId="234CD03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4588B75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SB4RA-1</w:t>
            </w:r>
          </w:p>
        </w:tc>
        <w:tc>
          <w:tcPr>
            <w:tcW w:w="3734" w:type="dxa"/>
            <w:shd w:val="clear" w:color="auto" w:fill="auto"/>
            <w:noWrap/>
          </w:tcPr>
          <w:p w14:paraId="43EAD727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SUPERIORE</w:t>
            </w:r>
          </w:p>
        </w:tc>
      </w:tr>
      <w:tr w:rsidR="003A7AF1" w:rsidRPr="00D54A64" w14:paraId="254E455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4DD31D6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SB4RB-1</w:t>
            </w:r>
          </w:p>
        </w:tc>
        <w:tc>
          <w:tcPr>
            <w:tcW w:w="3734" w:type="dxa"/>
            <w:shd w:val="clear" w:color="auto" w:fill="auto"/>
            <w:noWrap/>
          </w:tcPr>
          <w:p w14:paraId="44CDC6BE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INFERIORE</w:t>
            </w:r>
          </w:p>
        </w:tc>
      </w:tr>
      <w:tr w:rsidR="006C14DF" w:rsidRPr="00D54A64" w14:paraId="4B6AF41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6C7A833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SB3RC-1</w:t>
            </w:r>
          </w:p>
        </w:tc>
        <w:tc>
          <w:tcPr>
            <w:tcW w:w="3734" w:type="dxa"/>
            <w:shd w:val="clear" w:color="auto" w:fill="auto"/>
            <w:noWrap/>
          </w:tcPr>
          <w:p w14:paraId="748C74D5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ANTERIORE</w:t>
            </w:r>
          </w:p>
        </w:tc>
      </w:tr>
      <w:tr w:rsidR="006C14DF" w:rsidRPr="00D54A64" w14:paraId="0CD8F71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122A843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SB3RD-1</w:t>
            </w:r>
          </w:p>
        </w:tc>
        <w:tc>
          <w:tcPr>
            <w:tcW w:w="3734" w:type="dxa"/>
            <w:shd w:val="clear" w:color="auto" w:fill="auto"/>
            <w:noWrap/>
          </w:tcPr>
          <w:p w14:paraId="099DFBFE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POSTERIORE</w:t>
            </w:r>
          </w:p>
        </w:tc>
      </w:tr>
      <w:tr w:rsidR="006C14DF" w:rsidRPr="00D54A64" w14:paraId="679A252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A8C39EB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SB4RE-1</w:t>
            </w:r>
          </w:p>
        </w:tc>
        <w:tc>
          <w:tcPr>
            <w:tcW w:w="3734" w:type="dxa"/>
            <w:shd w:val="clear" w:color="auto" w:fill="auto"/>
            <w:noWrap/>
          </w:tcPr>
          <w:p w14:paraId="7096E348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6C14DF" w:rsidRPr="00D54A64" w14:paraId="2445000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F9168CC" w14:textId="77777777" w:rsidR="006C14DF" w:rsidRPr="00277FEA" w:rsidRDefault="006C14DF" w:rsidP="006C14DF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SB4RF-1</w:t>
            </w:r>
          </w:p>
        </w:tc>
        <w:tc>
          <w:tcPr>
            <w:tcW w:w="3734" w:type="dxa"/>
            <w:shd w:val="clear" w:color="auto" w:fill="auto"/>
            <w:noWrap/>
          </w:tcPr>
          <w:p w14:paraId="286E2317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71E6C" w:rsidRPr="00D54A64" w14:paraId="65B6330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61FAC45" w14:textId="77777777" w:rsidR="00D71E6C" w:rsidRPr="00277FEA" w:rsidRDefault="00D71E6C" w:rsidP="00D71E6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SB4RG-1</w:t>
            </w:r>
          </w:p>
        </w:tc>
        <w:tc>
          <w:tcPr>
            <w:tcW w:w="3734" w:type="dxa"/>
            <w:shd w:val="clear" w:color="auto" w:fill="auto"/>
            <w:noWrap/>
          </w:tcPr>
          <w:p w14:paraId="082099BA" w14:textId="77777777" w:rsidR="00D71E6C" w:rsidRPr="00277FEA" w:rsidRDefault="00D71E6C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EROSIONE GLENOIDEA</w:t>
            </w:r>
          </w:p>
        </w:tc>
      </w:tr>
      <w:tr w:rsidR="00884007" w:rsidRPr="00D54A64" w14:paraId="18BB71A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9D1B306" w14:textId="77777777" w:rsidR="00884007" w:rsidRPr="00277FEA" w:rsidRDefault="00884007" w:rsidP="0044500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</w:t>
            </w:r>
            <w:r w:rsidR="00445004"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4</w:t>
            </w: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RH-1</w:t>
            </w:r>
          </w:p>
        </w:tc>
        <w:tc>
          <w:tcPr>
            <w:tcW w:w="3734" w:type="dxa"/>
            <w:shd w:val="clear" w:color="auto" w:fill="auto"/>
            <w:noWrap/>
          </w:tcPr>
          <w:p w14:paraId="1CCDA83A" w14:textId="77777777" w:rsidR="00884007" w:rsidRPr="00277FEA" w:rsidRDefault="00884007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INFEZIONE</w:t>
            </w:r>
          </w:p>
        </w:tc>
      </w:tr>
      <w:tr w:rsidR="00445004" w:rsidRPr="00D54A64" w14:paraId="264D082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A037FBC" w14:textId="77777777" w:rsidR="00445004" w:rsidRPr="00277FEA" w:rsidRDefault="00445004" w:rsidP="0044500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SB4RI-1</w:t>
            </w:r>
          </w:p>
        </w:tc>
        <w:tc>
          <w:tcPr>
            <w:tcW w:w="3734" w:type="dxa"/>
            <w:shd w:val="clear" w:color="auto" w:fill="auto"/>
            <w:noWrap/>
          </w:tcPr>
          <w:p w14:paraId="2348435D" w14:textId="77777777" w:rsidR="00445004" w:rsidRPr="00277FEA" w:rsidRDefault="00445004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04916C9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43D7615" w14:textId="77777777" w:rsidR="00292FEE" w:rsidRPr="00277FEA" w:rsidRDefault="00292FEE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SB4RZ-1</w:t>
            </w:r>
          </w:p>
        </w:tc>
        <w:tc>
          <w:tcPr>
            <w:tcW w:w="3734" w:type="dxa"/>
            <w:shd w:val="clear" w:color="auto" w:fill="auto"/>
            <w:noWrap/>
          </w:tcPr>
          <w:p w14:paraId="74E80840" w14:textId="77777777" w:rsidR="00292FEE" w:rsidRPr="00277FEA" w:rsidRDefault="00292FEE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292FEE" w:rsidRPr="00D54A64" w14:paraId="445ACFA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9FEF77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568E661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292FEE" w:rsidRPr="00D54A64" w14:paraId="1CD3D6A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DD579D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771E5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292FEE" w:rsidRPr="00D54A64" w14:paraId="011E5E8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DDD55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4DAE2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292FEE" w:rsidRPr="00D54A64" w14:paraId="2EAC7B1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1CB3B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272B1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292FEE" w:rsidRPr="00D54A64" w14:paraId="3C29483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F9D26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099F1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292FEE" w:rsidRPr="00D54A64" w14:paraId="42EA01E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6C4406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E82BEE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292FEE" w:rsidRPr="00D54A64" w14:paraId="0949D1F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570C5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80B91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292FEE" w:rsidRPr="00D54A64" w14:paraId="1761F60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08E17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BFAD2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292FEE" w:rsidRPr="00D54A64" w14:paraId="55BAAF8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291E8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83DCCE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084A088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ED1FC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E88BDB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292FEE" w:rsidRPr="00D54A64" w14:paraId="581423F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B36172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242E62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292FEE" w:rsidRPr="00D54A64" w14:paraId="3BDEC66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B3B33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EDFBB9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292FEE" w:rsidRPr="00D54A64" w14:paraId="484E91A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6DD08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E5C1F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292FEE" w:rsidRPr="00D54A64" w14:paraId="4879949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3739C5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AFFC95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292FEE" w:rsidRPr="00D54A64" w14:paraId="537F486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45D14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7B412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292FEE" w:rsidRPr="00D54A64" w14:paraId="01CDC4C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509DCC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67A91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292FEE" w:rsidRPr="00D54A64" w14:paraId="185B68D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0394D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72921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292FEE" w:rsidRPr="00D54A64" w14:paraId="43BCFD1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D24DA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F922E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292FEE" w:rsidRPr="00D54A64" w14:paraId="0836637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4454679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AD6CD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72BB405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932F91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E9484E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292FEE" w:rsidRPr="00D54A64" w14:paraId="735560D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4A16E0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06E39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292FEE" w:rsidRPr="00D54A64" w14:paraId="622D4C0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D71A55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E02D0D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292FEE" w:rsidRPr="00D54A64" w14:paraId="58042F9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C974A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18C8CD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292FEE" w:rsidRPr="00D54A64" w14:paraId="5FBE62F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A23D4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16621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292FEE" w:rsidRPr="00D54A64" w14:paraId="17456C3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E6E68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25E816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292FEE" w:rsidRPr="00D54A64" w14:paraId="4256E44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5418E5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4BF08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292FEE" w:rsidRPr="00D54A64" w14:paraId="6F45226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812AA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4D0EFE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292FEE" w:rsidRPr="00D54A64" w14:paraId="450B610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A46AEF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B37E92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292FEE" w:rsidRPr="00D54A64" w14:paraId="77D861D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96605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FC0F02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2E212C5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32D8191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D06E3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</w:tbl>
    <w:p w14:paraId="49ADEE53" w14:textId="77777777" w:rsidR="00C008D5" w:rsidRPr="00D54A64" w:rsidRDefault="00C008D5" w:rsidP="00CB059D">
      <w:pPr>
        <w:rPr>
          <w:lang w:val="en-US"/>
        </w:rPr>
      </w:pPr>
    </w:p>
    <w:p w14:paraId="309CCA42" w14:textId="77777777" w:rsidR="00CB059D" w:rsidRPr="00D54A64" w:rsidRDefault="00CB059D" w:rsidP="00CB059D">
      <w:pPr>
        <w:rPr>
          <w:lang w:val="en-US"/>
        </w:rPr>
      </w:pPr>
    </w:p>
    <w:p w14:paraId="0A08133B" w14:textId="77777777" w:rsidR="00774E1D" w:rsidRDefault="00352D57" w:rsidP="00D64A49">
      <w:pPr>
        <w:pStyle w:val="Titolo1"/>
        <w:rPr>
          <w:rStyle w:val="CarattereCarattere1"/>
        </w:rPr>
      </w:pPr>
      <w:r>
        <w:rPr>
          <w:rStyle w:val="CarattereCarattere1"/>
        </w:rPr>
        <w:br w:type="page"/>
      </w:r>
      <w:bookmarkStart w:id="90" w:name="_Toc163567770"/>
      <w:bookmarkStart w:id="91" w:name="_Toc163575585"/>
      <w:bookmarkStart w:id="92" w:name="_Toc163578820"/>
      <w:bookmarkStart w:id="93" w:name="_Toc164868523"/>
      <w:r w:rsidR="00774E1D">
        <w:rPr>
          <w:rStyle w:val="CarattereCarattere1"/>
        </w:rPr>
        <w:lastRenderedPageBreak/>
        <w:t>Flussi informativi prodotti dal sistema</w:t>
      </w:r>
      <w:bookmarkEnd w:id="90"/>
      <w:bookmarkEnd w:id="91"/>
      <w:bookmarkEnd w:id="92"/>
      <w:bookmarkEnd w:id="93"/>
    </w:p>
    <w:p w14:paraId="72D67C52" w14:textId="77777777" w:rsidR="00A27819" w:rsidRPr="007F4D57" w:rsidRDefault="00A27819" w:rsidP="00D64A49">
      <w:pPr>
        <w:pStyle w:val="Titolo2"/>
      </w:pPr>
      <w:bookmarkStart w:id="94" w:name="_Toc163567771"/>
      <w:bookmarkStart w:id="95" w:name="_Toc163575586"/>
      <w:bookmarkStart w:id="96" w:name="_Toc163578821"/>
      <w:bookmarkStart w:id="97" w:name="_Toc164868524"/>
      <w:r w:rsidRPr="007F4D57">
        <w:t xml:space="preserve">Tipologie di campi </w:t>
      </w:r>
      <w:r>
        <w:t>per flussi con tracciato record a lungezza fissa</w:t>
      </w:r>
      <w:bookmarkEnd w:id="94"/>
      <w:bookmarkEnd w:id="95"/>
      <w:bookmarkEnd w:id="96"/>
      <w:bookmarkEnd w:id="97"/>
    </w:p>
    <w:p w14:paraId="296C5757" w14:textId="77777777" w:rsidR="00A27819" w:rsidRDefault="00A27819" w:rsidP="00D64A49">
      <w:pPr>
        <w:ind w:left="567"/>
        <w:jc w:val="both"/>
      </w:pPr>
      <w:r>
        <w:t>I flussi informativi con tracciato record a lunghezza fissa sono basati dalle seguenti tipologie di campi:</w:t>
      </w:r>
    </w:p>
    <w:p w14:paraId="3C5F80B1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>
        <w:rPr>
          <w:b/>
        </w:rPr>
        <w:t>Alfanumerico</w:t>
      </w:r>
      <w:r>
        <w:t xml:space="preserve">”: rappresenta una stringa di caratteri alfanumerici. Per un campo a </w:t>
      </w:r>
      <w:r w:rsidR="008D4339">
        <w:tab/>
      </w:r>
      <w:r>
        <w:t xml:space="preserve">dimensione fissa, la stringa è allineata a sinistra, valorizzando le posizioni non utilizzate con il </w:t>
      </w:r>
      <w:r w:rsidR="008D4339">
        <w:tab/>
      </w:r>
      <w:r>
        <w:t>carattere di “</w:t>
      </w:r>
      <w:r w:rsidRPr="00E431FC">
        <w:rPr>
          <w:b/>
        </w:rPr>
        <w:t>spazio</w:t>
      </w:r>
      <w:r>
        <w:t>”</w:t>
      </w:r>
    </w:p>
    <w:p w14:paraId="36D8E935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>
        <w:rPr>
          <w:b/>
        </w:rPr>
        <w:t>Alfabetico</w:t>
      </w:r>
      <w:r>
        <w:t xml:space="preserve">”: rappresenta una stringa di caratteri alfabetici, comprensiva di lettere e  </w:t>
      </w:r>
      <w:r w:rsidR="008D4339">
        <w:tab/>
      </w:r>
      <w:r>
        <w:t xml:space="preserve">spazio. Per un campo a dimensione fissa, la stringa è allineato a sinistra, valorizzando le posizioni </w:t>
      </w:r>
      <w:r w:rsidR="008D4339">
        <w:tab/>
      </w:r>
      <w:r>
        <w:t>non utilizzate con il carattere di “</w:t>
      </w:r>
      <w:r w:rsidRPr="00E431FC">
        <w:rPr>
          <w:b/>
        </w:rPr>
        <w:t>spazio</w:t>
      </w:r>
      <w:r>
        <w:t>”</w:t>
      </w:r>
    </w:p>
    <w:p w14:paraId="3A77671A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 w:rsidRPr="00E431FC">
        <w:rPr>
          <w:b/>
        </w:rPr>
        <w:t>N</w:t>
      </w:r>
      <w:r>
        <w:rPr>
          <w:b/>
        </w:rPr>
        <w:t>umerico</w:t>
      </w:r>
      <w:r>
        <w:t xml:space="preserve">”: rappresenta un numero intero positivo. Per un campo a dimensione </w:t>
      </w:r>
      <w:r w:rsidR="008D4339">
        <w:tab/>
      </w:r>
      <w:r>
        <w:t>fissa, il numero è allineato a destra, valorizzando le posizioni non utilizzate con il carattere “</w:t>
      </w:r>
      <w:r w:rsidRPr="00E431FC">
        <w:rPr>
          <w:b/>
        </w:rPr>
        <w:t>0</w:t>
      </w:r>
      <w:r>
        <w:t xml:space="preserve">” </w:t>
      </w:r>
      <w:r w:rsidR="008D4339">
        <w:tab/>
      </w:r>
      <w:r>
        <w:t>(zero)</w:t>
      </w:r>
    </w:p>
    <w:p w14:paraId="11BB29EA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 w:rsidRPr="00E431FC">
        <w:rPr>
          <w:b/>
        </w:rPr>
        <w:t>DATA</w:t>
      </w:r>
      <w:r w:rsidRPr="00E431FC">
        <w:t>”</w:t>
      </w:r>
      <w:r>
        <w:t>: rappresenta una data codificata secondo il formato “</w:t>
      </w:r>
      <w:r w:rsidRPr="00E431FC">
        <w:rPr>
          <w:b/>
        </w:rPr>
        <w:t>GG</w:t>
      </w:r>
      <w:r>
        <w:rPr>
          <w:b/>
        </w:rPr>
        <w:t>/</w:t>
      </w:r>
      <w:r w:rsidRPr="00E431FC">
        <w:rPr>
          <w:b/>
        </w:rPr>
        <w:t>MM</w:t>
      </w:r>
      <w:r>
        <w:rPr>
          <w:b/>
        </w:rPr>
        <w:t>/</w:t>
      </w:r>
      <w:r w:rsidRPr="00E431FC">
        <w:rPr>
          <w:b/>
        </w:rPr>
        <w:t>AAAA</w:t>
      </w:r>
      <w:r>
        <w:t xml:space="preserve">” </w:t>
      </w:r>
      <w:r w:rsidR="008D4339">
        <w:tab/>
      </w:r>
      <w:r>
        <w:t>dove:</w:t>
      </w:r>
    </w:p>
    <w:p w14:paraId="5443A4D6" w14:textId="77777777" w:rsidR="00A27819" w:rsidRDefault="00A27819" w:rsidP="008D4339">
      <w:pPr>
        <w:keepLines w:val="0"/>
        <w:numPr>
          <w:ilvl w:val="0"/>
          <w:numId w:val="5"/>
        </w:numPr>
        <w:spacing w:after="120" w:line="240" w:lineRule="auto"/>
        <w:ind w:left="993" w:hanging="284"/>
        <w:jc w:val="both"/>
      </w:pPr>
      <w:r>
        <w:t>i primi due caratteri, GG, indicano il giorno - allineato a destra e preceduto da zero in caso di numero ad una cifra (es.: 9 = 09);</w:t>
      </w:r>
    </w:p>
    <w:p w14:paraId="421793BD" w14:textId="77777777" w:rsidR="00A27819" w:rsidRDefault="00A27819" w:rsidP="008D4339">
      <w:pPr>
        <w:keepLines w:val="0"/>
        <w:numPr>
          <w:ilvl w:val="0"/>
          <w:numId w:val="5"/>
        </w:numPr>
        <w:spacing w:after="120" w:line="240" w:lineRule="auto"/>
        <w:ind w:left="993" w:hanging="284"/>
        <w:jc w:val="both"/>
      </w:pPr>
      <w:r>
        <w:t>i successivi due caratteri, MM, indicano il mese - allineato a destra e preceduto da zero in caso di numero ad una cifra (es.: 2 = 02);</w:t>
      </w:r>
    </w:p>
    <w:p w14:paraId="1D8B8604" w14:textId="77777777" w:rsidR="00A27819" w:rsidRDefault="00A27819" w:rsidP="008D4339">
      <w:pPr>
        <w:keepLines w:val="0"/>
        <w:numPr>
          <w:ilvl w:val="0"/>
          <w:numId w:val="5"/>
        </w:numPr>
        <w:spacing w:after="120" w:line="240" w:lineRule="auto"/>
        <w:ind w:left="993" w:hanging="284"/>
        <w:jc w:val="both"/>
      </w:pPr>
      <w:r>
        <w:t>gli ultimi quattro caratteri, AAAA, indicano l’anno – espresso nella sua forma estesa (es.: 1999, 2004).</w:t>
      </w:r>
    </w:p>
    <w:p w14:paraId="0CA0FE74" w14:textId="77777777" w:rsidR="00A27819" w:rsidRDefault="00A27819" w:rsidP="00E51375">
      <w:pPr>
        <w:tabs>
          <w:tab w:val="num" w:pos="720"/>
        </w:tabs>
        <w:ind w:left="360"/>
        <w:jc w:val="both"/>
      </w:pPr>
      <w:r>
        <w:t>Ciascun flusso con tracciato record a lunghezza fissa viene descritto con una tabella che riporta</w:t>
      </w:r>
    </w:p>
    <w:tbl>
      <w:tblPr>
        <w:tblW w:w="84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A27819" w14:paraId="6E88CBC7" w14:textId="77777777" w:rsidTr="00704B13">
        <w:tc>
          <w:tcPr>
            <w:tcW w:w="1327" w:type="dxa"/>
          </w:tcPr>
          <w:p w14:paraId="174E680F" w14:textId="77777777" w:rsidR="00A27819" w:rsidRPr="00133A3D" w:rsidRDefault="00A27819" w:rsidP="00E51375">
            <w:pPr>
              <w:ind w:left="0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35FAB89A" w14:textId="77777777" w:rsidR="00A27819" w:rsidRDefault="00A27819" w:rsidP="00E51375">
            <w:pPr>
              <w:ind w:left="0"/>
            </w:pPr>
            <w:r>
              <w:t xml:space="preserve">Nome del campo </w:t>
            </w:r>
          </w:p>
        </w:tc>
      </w:tr>
      <w:tr w:rsidR="00A27819" w14:paraId="51E7F07D" w14:textId="77777777" w:rsidTr="00704B13">
        <w:tc>
          <w:tcPr>
            <w:tcW w:w="1327" w:type="dxa"/>
          </w:tcPr>
          <w:p w14:paraId="10FE7759" w14:textId="77777777" w:rsidR="00A27819" w:rsidRPr="00133A3D" w:rsidRDefault="00A27819" w:rsidP="00E51375">
            <w:pPr>
              <w:ind w:left="0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0D355419" w14:textId="77777777" w:rsidR="00A27819" w:rsidRDefault="00A27819" w:rsidP="00E51375">
            <w:pPr>
              <w:ind w:left="0"/>
            </w:pPr>
            <w:r>
              <w:t xml:space="preserve">Descrizione del campo </w:t>
            </w:r>
          </w:p>
        </w:tc>
      </w:tr>
      <w:tr w:rsidR="00A27819" w14:paraId="67F55DBC" w14:textId="77777777" w:rsidTr="00704B13">
        <w:tc>
          <w:tcPr>
            <w:tcW w:w="1327" w:type="dxa"/>
          </w:tcPr>
          <w:p w14:paraId="4A01C819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t>Tipo</w:t>
            </w:r>
          </w:p>
        </w:tc>
        <w:tc>
          <w:tcPr>
            <w:tcW w:w="7102" w:type="dxa"/>
          </w:tcPr>
          <w:p w14:paraId="41663502" w14:textId="77777777" w:rsidR="00A27819" w:rsidRDefault="00A27819" w:rsidP="00E51375">
            <w:pPr>
              <w:ind w:left="0"/>
            </w:pPr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A27819" w:rsidRPr="006D0665" w14:paraId="06030FF9" w14:textId="77777777" w:rsidTr="00704B13">
              <w:tc>
                <w:tcPr>
                  <w:tcW w:w="1924" w:type="dxa"/>
                  <w:shd w:val="clear" w:color="000000" w:fill="FFFFFF"/>
                </w:tcPr>
                <w:p w14:paraId="090C63F9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3B63FD8E" w14:textId="77777777" w:rsidR="00A27819" w:rsidRPr="006D0665" w:rsidRDefault="00A27819" w:rsidP="00E51375">
                  <w:pPr>
                    <w:ind w:left="0"/>
                  </w:pPr>
                  <w:r>
                    <w:t>campo con valore alfanumerico</w:t>
                  </w:r>
                </w:p>
              </w:tc>
            </w:tr>
            <w:tr w:rsidR="00A27819" w:rsidRPr="006D0665" w14:paraId="7C47C6BB" w14:textId="77777777" w:rsidTr="00704B13">
              <w:tc>
                <w:tcPr>
                  <w:tcW w:w="1924" w:type="dxa"/>
                  <w:shd w:val="clear" w:color="000000" w:fill="FFFFFF"/>
                </w:tcPr>
                <w:p w14:paraId="3E887FB3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1597D15E" w14:textId="77777777" w:rsidR="00A27819" w:rsidRPr="006D0665" w:rsidRDefault="00A27819" w:rsidP="00E51375">
                  <w:pPr>
                    <w:ind w:left="0"/>
                  </w:pPr>
                  <w:r>
                    <w:t>campo con valore alfabetico</w:t>
                  </w:r>
                </w:p>
              </w:tc>
            </w:tr>
            <w:tr w:rsidR="00A27819" w:rsidRPr="006D0665" w14:paraId="153B0832" w14:textId="77777777" w:rsidTr="00704B13">
              <w:tc>
                <w:tcPr>
                  <w:tcW w:w="1924" w:type="dxa"/>
                  <w:shd w:val="clear" w:color="auto" w:fill="auto"/>
                </w:tcPr>
                <w:p w14:paraId="689FEDFD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Numerico  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A79FF11" w14:textId="77777777" w:rsidR="00A27819" w:rsidRPr="006D0665" w:rsidRDefault="00A27819" w:rsidP="00E51375">
                  <w:pPr>
                    <w:ind w:left="0"/>
                  </w:pPr>
                  <w:r>
                    <w:t>campo con valore numerico</w:t>
                  </w:r>
                </w:p>
              </w:tc>
            </w:tr>
            <w:tr w:rsidR="00A27819" w:rsidRPr="006D0665" w14:paraId="59641672" w14:textId="77777777" w:rsidTr="00704B13">
              <w:tc>
                <w:tcPr>
                  <w:tcW w:w="1924" w:type="dxa"/>
                  <w:shd w:val="clear" w:color="auto" w:fill="auto"/>
                </w:tcPr>
                <w:p w14:paraId="14B6118D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Data     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7CC0838" w14:textId="77777777" w:rsidR="00A27819" w:rsidRPr="006D0665" w:rsidRDefault="00A27819" w:rsidP="00E51375">
                  <w:pPr>
                    <w:ind w:left="0"/>
                  </w:pPr>
                  <w:r>
                    <w:t>Data</w:t>
                  </w:r>
                </w:p>
              </w:tc>
            </w:tr>
          </w:tbl>
          <w:p w14:paraId="6FBE05E7" w14:textId="77777777" w:rsidR="00A27819" w:rsidRDefault="00A27819" w:rsidP="00E51375"/>
        </w:tc>
      </w:tr>
      <w:tr w:rsidR="00A27819" w14:paraId="18735A0F" w14:textId="77777777" w:rsidTr="00704B13">
        <w:trPr>
          <w:trHeight w:val="488"/>
        </w:trPr>
        <w:tc>
          <w:tcPr>
            <w:tcW w:w="1327" w:type="dxa"/>
          </w:tcPr>
          <w:p w14:paraId="4B19E803" w14:textId="77777777" w:rsidR="00A27819" w:rsidRPr="00133A3D" w:rsidRDefault="00A27819" w:rsidP="00E51375">
            <w:pPr>
              <w:ind w:left="0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3BE69873" w14:textId="77777777" w:rsidR="00A27819" w:rsidRDefault="00A27819" w:rsidP="00E51375">
            <w:pPr>
              <w:ind w:left="0"/>
            </w:pPr>
            <w:r>
              <w:t>Posizione iniziale e finale del campo</w:t>
            </w:r>
          </w:p>
        </w:tc>
      </w:tr>
      <w:tr w:rsidR="00A27819" w14:paraId="69C73158" w14:textId="77777777" w:rsidTr="00704B13">
        <w:tc>
          <w:tcPr>
            <w:tcW w:w="1327" w:type="dxa"/>
          </w:tcPr>
          <w:p w14:paraId="1C52A29B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2934CDC8" w14:textId="77777777" w:rsidR="00A27819" w:rsidRDefault="00A27819" w:rsidP="00E51375">
            <w:pPr>
              <w:ind w:left="0"/>
            </w:pPr>
            <w:r>
              <w:t>Lunghezza in caratteri del campo</w:t>
            </w:r>
          </w:p>
        </w:tc>
      </w:tr>
      <w:tr w:rsidR="00A27819" w14:paraId="48B09651" w14:textId="77777777" w:rsidTr="00704B13">
        <w:tc>
          <w:tcPr>
            <w:tcW w:w="1327" w:type="dxa"/>
          </w:tcPr>
          <w:p w14:paraId="19BCE5F2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7ECE3ABE" w14:textId="77777777" w:rsidR="00A27819" w:rsidRPr="00E555CB" w:rsidRDefault="00A27819" w:rsidP="00E51375">
            <w:pPr>
              <w:ind w:left="0"/>
            </w:pPr>
            <w:r w:rsidRPr="00E555CB">
              <w:t xml:space="preserve">Indicazioni sui valori ammessi </w:t>
            </w:r>
          </w:p>
        </w:tc>
      </w:tr>
      <w:tr w:rsidR="00A27819" w14:paraId="0D7B89A0" w14:textId="77777777" w:rsidTr="00704B13">
        <w:tc>
          <w:tcPr>
            <w:tcW w:w="1327" w:type="dxa"/>
          </w:tcPr>
          <w:p w14:paraId="39836EAD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lastRenderedPageBreak/>
              <w:t>Vincolo</w:t>
            </w:r>
          </w:p>
        </w:tc>
        <w:tc>
          <w:tcPr>
            <w:tcW w:w="7102" w:type="dxa"/>
          </w:tcPr>
          <w:p w14:paraId="0239C71B" w14:textId="77777777" w:rsidR="00A27819" w:rsidRDefault="00A27819" w:rsidP="00E51375">
            <w:pPr>
              <w:ind w:left="0"/>
            </w:pPr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A27819" w:rsidRPr="006D0665" w14:paraId="0C370E4E" w14:textId="77777777" w:rsidTr="00704B13">
              <w:tc>
                <w:tcPr>
                  <w:tcW w:w="1394" w:type="dxa"/>
                  <w:shd w:val="clear" w:color="000000" w:fill="FFFFFF"/>
                </w:tcPr>
                <w:p w14:paraId="7D980BA1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4D0321DE" w14:textId="77777777" w:rsidR="00A27819" w:rsidRPr="006D0665" w:rsidRDefault="00A27819" w:rsidP="00E51375">
                  <w:pPr>
                    <w:ind w:left="0"/>
                  </w:pPr>
                  <w:r>
                    <w:t>campo sempre obbligatorio</w:t>
                  </w:r>
                </w:p>
              </w:tc>
            </w:tr>
            <w:tr w:rsidR="00A27819" w:rsidRPr="006D0665" w14:paraId="604A495A" w14:textId="77777777" w:rsidTr="00704B13">
              <w:tc>
                <w:tcPr>
                  <w:tcW w:w="1394" w:type="dxa"/>
                  <w:shd w:val="clear" w:color="auto" w:fill="auto"/>
                </w:tcPr>
                <w:p w14:paraId="372C72D8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3F3E9E43" w14:textId="77777777" w:rsidR="00A27819" w:rsidRPr="006D0665" w:rsidRDefault="00A27819" w:rsidP="00E51375">
                  <w:pPr>
                    <w:ind w:left="0"/>
                  </w:pPr>
                  <w:r>
                    <w:t>campo obbligatorio in particolare circostanze</w:t>
                  </w:r>
                </w:p>
              </w:tc>
            </w:tr>
            <w:tr w:rsidR="00A27819" w:rsidRPr="006D0665" w14:paraId="69372C44" w14:textId="77777777" w:rsidTr="00704B13">
              <w:tc>
                <w:tcPr>
                  <w:tcW w:w="1394" w:type="dxa"/>
                  <w:shd w:val="clear" w:color="auto" w:fill="auto"/>
                </w:tcPr>
                <w:p w14:paraId="1CECF9CF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4A383432" w14:textId="77777777" w:rsidR="00A27819" w:rsidRDefault="00A27819" w:rsidP="00E51375">
                  <w:pPr>
                    <w:ind w:left="0"/>
                  </w:pPr>
                  <w:r>
                    <w:t>campo opzionale</w:t>
                  </w:r>
                </w:p>
              </w:tc>
            </w:tr>
          </w:tbl>
          <w:p w14:paraId="04AA1F33" w14:textId="77777777" w:rsidR="00A27819" w:rsidRPr="00E555CB" w:rsidRDefault="00A27819" w:rsidP="00E51375"/>
        </w:tc>
      </w:tr>
    </w:tbl>
    <w:p w14:paraId="575B650A" w14:textId="77777777" w:rsidR="00A27819" w:rsidRDefault="0064749D" w:rsidP="00D64A49">
      <w:pPr>
        <w:pStyle w:val="Titolo2"/>
      </w:pPr>
      <w:bookmarkStart w:id="98" w:name="_Ref362963725"/>
      <w:bookmarkStart w:id="99" w:name="_Ref362963727"/>
      <w:bookmarkStart w:id="100" w:name="_Toc163567772"/>
      <w:bookmarkStart w:id="101" w:name="_Toc163575587"/>
      <w:bookmarkStart w:id="102" w:name="_Toc163578822"/>
      <w:bookmarkStart w:id="103" w:name="_Toc164868525"/>
      <w:r>
        <w:t>Export dei dati degli assistiti esenti ticket</w:t>
      </w:r>
      <w:bookmarkEnd w:id="98"/>
      <w:bookmarkEnd w:id="99"/>
      <w:bookmarkEnd w:id="100"/>
      <w:bookmarkEnd w:id="101"/>
      <w:bookmarkEnd w:id="102"/>
      <w:bookmarkEnd w:id="103"/>
    </w:p>
    <w:p w14:paraId="68400706" w14:textId="77777777" w:rsidR="00A27819" w:rsidRDefault="00A27819" w:rsidP="00E51375">
      <w:pPr>
        <w:ind w:left="567"/>
        <w:jc w:val="both"/>
      </w:pPr>
      <w:r w:rsidRPr="00AF3FF4">
        <w:t xml:space="preserve">Questo flusso contiene i dati </w:t>
      </w:r>
      <w:r w:rsidR="00AF3FF4" w:rsidRPr="00AF3FF4">
        <w:t>degli assistiti esenti dalla partecipazione alla spesa sanitaria secondo la normativa in vigore (esenti ticket).</w:t>
      </w:r>
    </w:p>
    <w:p w14:paraId="7B5A5B93" w14:textId="77777777" w:rsidR="00E728BE" w:rsidRDefault="00E728BE" w:rsidP="00E51375">
      <w:pPr>
        <w:ind w:left="567"/>
        <w:jc w:val="both"/>
      </w:pPr>
      <w:r>
        <w:t>Questo flusso viene prodotto dalle seguenti funzionalità:</w:t>
      </w:r>
    </w:p>
    <w:p w14:paraId="547813E8" w14:textId="77777777" w:rsidR="00E728BE" w:rsidRPr="00E728BE" w:rsidRDefault="00E728BE" w:rsidP="00BD4290">
      <w:pPr>
        <w:numPr>
          <w:ilvl w:val="0"/>
          <w:numId w:val="7"/>
        </w:numPr>
        <w:jc w:val="both"/>
      </w:pPr>
      <w:r w:rsidRPr="00E728BE">
        <w:t>Estrarre Assistiti Esenti Ticket</w:t>
      </w:r>
      <w:r>
        <w:t xml:space="preserve"> (interattiva e differita)</w:t>
      </w:r>
      <w:r w:rsidR="0051767B">
        <w:t>.</w:t>
      </w:r>
    </w:p>
    <w:p w14:paraId="1DA08EB7" w14:textId="77777777" w:rsidR="00BB10FD" w:rsidRDefault="00A27819" w:rsidP="00E51375">
      <w:pPr>
        <w:ind w:left="567"/>
        <w:jc w:val="both"/>
      </w:pPr>
      <w:r>
        <w:t>Nel seguito viene riportato il tracciato record del flusso.</w:t>
      </w:r>
    </w:p>
    <w:p w14:paraId="338FB762" w14:textId="77777777" w:rsidR="00A27819" w:rsidRDefault="00A27819" w:rsidP="00E51375">
      <w:pPr>
        <w:ind w:left="567"/>
        <w:jc w:val="both"/>
      </w:pPr>
      <w:r>
        <w:t xml:space="preserve">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85"/>
        <w:gridCol w:w="709"/>
        <w:gridCol w:w="470"/>
        <w:gridCol w:w="540"/>
        <w:gridCol w:w="1116"/>
        <w:gridCol w:w="993"/>
        <w:gridCol w:w="850"/>
      </w:tblGrid>
      <w:tr w:rsidR="00A27819" w:rsidRPr="008663CD" w14:paraId="5904F9AA" w14:textId="77777777" w:rsidTr="00352D57">
        <w:trPr>
          <w:cantSplit/>
          <w:trHeight w:val="291"/>
        </w:trPr>
        <w:tc>
          <w:tcPr>
            <w:tcW w:w="1488" w:type="dxa"/>
            <w:vMerge w:val="restart"/>
            <w:shd w:val="clear" w:color="auto" w:fill="F2F2F2"/>
            <w:vAlign w:val="center"/>
          </w:tcPr>
          <w:p w14:paraId="2B7AE738" w14:textId="77777777" w:rsidR="00A27819" w:rsidRPr="008663CD" w:rsidRDefault="00A27819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3685" w:type="dxa"/>
            <w:vMerge w:val="restart"/>
            <w:shd w:val="clear" w:color="auto" w:fill="F2F2F2"/>
            <w:vAlign w:val="center"/>
          </w:tcPr>
          <w:p w14:paraId="25052729" w14:textId="77777777" w:rsidR="00A27819" w:rsidRPr="008663CD" w:rsidRDefault="00A27819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51BC253D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010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9ED6AB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16" w:type="dxa"/>
            <w:vMerge w:val="restart"/>
            <w:shd w:val="clear" w:color="auto" w:fill="F2F2F2"/>
            <w:vAlign w:val="center"/>
          </w:tcPr>
          <w:p w14:paraId="64244C0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5F86201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378A8B0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A27819" w:rsidRPr="008663CD" w14:paraId="6769019B" w14:textId="77777777" w:rsidTr="00FB5B21">
        <w:trPr>
          <w:cantSplit/>
          <w:trHeight w:val="280"/>
        </w:trPr>
        <w:tc>
          <w:tcPr>
            <w:tcW w:w="1488" w:type="dxa"/>
            <w:vMerge/>
            <w:shd w:val="pct20" w:color="auto" w:fill="auto"/>
          </w:tcPr>
          <w:p w14:paraId="2EEAD257" w14:textId="77777777" w:rsidR="00A27819" w:rsidRPr="008663CD" w:rsidRDefault="00A27819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3685" w:type="dxa"/>
            <w:vMerge/>
            <w:shd w:val="pct20" w:color="auto" w:fill="auto"/>
          </w:tcPr>
          <w:p w14:paraId="01941672" w14:textId="77777777" w:rsidR="00A27819" w:rsidRPr="008663CD" w:rsidRDefault="00A27819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709" w:type="dxa"/>
            <w:vMerge/>
            <w:shd w:val="pct20" w:color="auto" w:fill="auto"/>
          </w:tcPr>
          <w:p w14:paraId="292DC7CA" w14:textId="77777777" w:rsidR="00A27819" w:rsidRPr="008663CD" w:rsidRDefault="00A27819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470" w:type="dxa"/>
            <w:shd w:val="clear" w:color="auto" w:fill="F2F2F2"/>
          </w:tcPr>
          <w:p w14:paraId="5C5668F3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40" w:type="dxa"/>
            <w:shd w:val="clear" w:color="auto" w:fill="F2F2F2"/>
          </w:tcPr>
          <w:p w14:paraId="7A050C13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16" w:type="dxa"/>
            <w:vMerge/>
            <w:shd w:val="pct20" w:color="auto" w:fill="auto"/>
          </w:tcPr>
          <w:p w14:paraId="2EAD3CAC" w14:textId="77777777" w:rsidR="00A27819" w:rsidRPr="008663CD" w:rsidRDefault="00A27819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vMerge/>
            <w:shd w:val="pct20" w:color="auto" w:fill="auto"/>
          </w:tcPr>
          <w:p w14:paraId="46FD716B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03F4F509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09582E" w:rsidRPr="002D0DD6" w14:paraId="48F10DEC" w14:textId="77777777" w:rsidTr="004F778E">
        <w:trPr>
          <w:cantSplit/>
        </w:trPr>
        <w:tc>
          <w:tcPr>
            <w:tcW w:w="1488" w:type="dxa"/>
          </w:tcPr>
          <w:p w14:paraId="426F7F02" w14:textId="77777777" w:rsidR="0009582E" w:rsidRPr="002D0DD6" w:rsidRDefault="0009582E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Fiscale</w:t>
            </w:r>
          </w:p>
        </w:tc>
        <w:tc>
          <w:tcPr>
            <w:tcW w:w="3685" w:type="dxa"/>
          </w:tcPr>
          <w:p w14:paraId="4A68588D" w14:textId="77777777" w:rsidR="0009582E" w:rsidRPr="002D0DD6" w:rsidRDefault="0009582E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fiscale dell’assistito</w:t>
            </w:r>
          </w:p>
        </w:tc>
        <w:tc>
          <w:tcPr>
            <w:tcW w:w="709" w:type="dxa"/>
          </w:tcPr>
          <w:p w14:paraId="2019F77C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1F3816DB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</w:t>
            </w:r>
          </w:p>
        </w:tc>
        <w:tc>
          <w:tcPr>
            <w:tcW w:w="540" w:type="dxa"/>
          </w:tcPr>
          <w:p w14:paraId="45D19BFC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16</w:t>
            </w:r>
          </w:p>
        </w:tc>
        <w:tc>
          <w:tcPr>
            <w:tcW w:w="1116" w:type="dxa"/>
          </w:tcPr>
          <w:p w14:paraId="1559F6E1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16</w:t>
            </w:r>
          </w:p>
        </w:tc>
        <w:tc>
          <w:tcPr>
            <w:tcW w:w="993" w:type="dxa"/>
          </w:tcPr>
          <w:p w14:paraId="3760D188" w14:textId="77777777" w:rsidR="0009582E" w:rsidRPr="002D0DD6" w:rsidRDefault="0009582E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853264D" w14:textId="77777777" w:rsidR="0009582E" w:rsidRPr="002D0DD6" w:rsidRDefault="0009582E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3C6FDFB8" w14:textId="77777777" w:rsidTr="004F778E">
        <w:trPr>
          <w:cantSplit/>
        </w:trPr>
        <w:tc>
          <w:tcPr>
            <w:tcW w:w="1488" w:type="dxa"/>
          </w:tcPr>
          <w:p w14:paraId="62AFE82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Cognome</w:t>
            </w:r>
          </w:p>
        </w:tc>
        <w:tc>
          <w:tcPr>
            <w:tcW w:w="3685" w:type="dxa"/>
          </w:tcPr>
          <w:p w14:paraId="116B1790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Cognome dell’assistito</w:t>
            </w:r>
          </w:p>
        </w:tc>
        <w:tc>
          <w:tcPr>
            <w:tcW w:w="709" w:type="dxa"/>
          </w:tcPr>
          <w:p w14:paraId="5473A38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7355AFC2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17</w:t>
            </w:r>
          </w:p>
        </w:tc>
        <w:tc>
          <w:tcPr>
            <w:tcW w:w="540" w:type="dxa"/>
          </w:tcPr>
          <w:p w14:paraId="3944A262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96</w:t>
            </w:r>
          </w:p>
        </w:tc>
        <w:tc>
          <w:tcPr>
            <w:tcW w:w="1116" w:type="dxa"/>
          </w:tcPr>
          <w:p w14:paraId="19165BA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8</w:t>
            </w:r>
            <w:r w:rsidR="00577E75" w:rsidRPr="002D0DD6">
              <w:rPr>
                <w:i/>
              </w:rPr>
              <w:t>0</w:t>
            </w:r>
          </w:p>
        </w:tc>
        <w:tc>
          <w:tcPr>
            <w:tcW w:w="993" w:type="dxa"/>
          </w:tcPr>
          <w:p w14:paraId="09C6C52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98708F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79F912A9" w14:textId="77777777" w:rsidTr="004F778E">
        <w:trPr>
          <w:cantSplit/>
        </w:trPr>
        <w:tc>
          <w:tcPr>
            <w:tcW w:w="1488" w:type="dxa"/>
          </w:tcPr>
          <w:p w14:paraId="2AE6769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Nome</w:t>
            </w:r>
          </w:p>
        </w:tc>
        <w:tc>
          <w:tcPr>
            <w:tcW w:w="3685" w:type="dxa"/>
          </w:tcPr>
          <w:p w14:paraId="665FD25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Nome dell’assistito</w:t>
            </w:r>
          </w:p>
        </w:tc>
        <w:tc>
          <w:tcPr>
            <w:tcW w:w="709" w:type="dxa"/>
          </w:tcPr>
          <w:p w14:paraId="05157E3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2497F4A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9</w:t>
            </w:r>
            <w:r w:rsidR="00577E75" w:rsidRPr="002D0DD6">
              <w:rPr>
                <w:i/>
              </w:rPr>
              <w:t>7</w:t>
            </w:r>
          </w:p>
        </w:tc>
        <w:tc>
          <w:tcPr>
            <w:tcW w:w="540" w:type="dxa"/>
          </w:tcPr>
          <w:p w14:paraId="74924B83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76</w:t>
            </w:r>
          </w:p>
        </w:tc>
        <w:tc>
          <w:tcPr>
            <w:tcW w:w="1116" w:type="dxa"/>
          </w:tcPr>
          <w:p w14:paraId="2B67E96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80</w:t>
            </w:r>
          </w:p>
        </w:tc>
        <w:tc>
          <w:tcPr>
            <w:tcW w:w="993" w:type="dxa"/>
          </w:tcPr>
          <w:p w14:paraId="4C722EB2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3763C6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FF535BD" w14:textId="77777777" w:rsidTr="004F778E">
        <w:trPr>
          <w:cantSplit/>
        </w:trPr>
        <w:tc>
          <w:tcPr>
            <w:tcW w:w="1488" w:type="dxa"/>
          </w:tcPr>
          <w:p w14:paraId="634DE14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di nascita</w:t>
            </w:r>
          </w:p>
        </w:tc>
        <w:tc>
          <w:tcPr>
            <w:tcW w:w="3685" w:type="dxa"/>
          </w:tcPr>
          <w:p w14:paraId="3DC7E1E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di nascita dell’assistito espressa nel formato GG/MM/AAAA</w:t>
            </w:r>
          </w:p>
        </w:tc>
        <w:tc>
          <w:tcPr>
            <w:tcW w:w="709" w:type="dxa"/>
          </w:tcPr>
          <w:p w14:paraId="3832C3A5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0E88718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77</w:t>
            </w:r>
          </w:p>
        </w:tc>
        <w:tc>
          <w:tcPr>
            <w:tcW w:w="540" w:type="dxa"/>
          </w:tcPr>
          <w:p w14:paraId="237800B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86</w:t>
            </w:r>
          </w:p>
        </w:tc>
        <w:tc>
          <w:tcPr>
            <w:tcW w:w="1116" w:type="dxa"/>
          </w:tcPr>
          <w:p w14:paraId="4DBF4610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3DEFC3C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235AB3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4450307" w14:textId="77777777" w:rsidTr="004F778E">
        <w:trPr>
          <w:cantSplit/>
        </w:trPr>
        <w:tc>
          <w:tcPr>
            <w:tcW w:w="1488" w:type="dxa"/>
          </w:tcPr>
          <w:p w14:paraId="0D1B83A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Comune o stato estero di nascita </w:t>
            </w:r>
          </w:p>
        </w:tc>
        <w:tc>
          <w:tcPr>
            <w:tcW w:w="3685" w:type="dxa"/>
          </w:tcPr>
          <w:p w14:paraId="739772E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del comune o stato estero di nascita dell’assistito</w:t>
            </w:r>
          </w:p>
        </w:tc>
        <w:tc>
          <w:tcPr>
            <w:tcW w:w="709" w:type="dxa"/>
          </w:tcPr>
          <w:p w14:paraId="141F760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15FF1B32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87</w:t>
            </w:r>
          </w:p>
        </w:tc>
        <w:tc>
          <w:tcPr>
            <w:tcW w:w="540" w:type="dxa"/>
          </w:tcPr>
          <w:p w14:paraId="76C3194A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92</w:t>
            </w:r>
          </w:p>
        </w:tc>
        <w:tc>
          <w:tcPr>
            <w:tcW w:w="1116" w:type="dxa"/>
          </w:tcPr>
          <w:p w14:paraId="35AE1AB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734337B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4BE5162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1AD97301" w14:textId="77777777" w:rsidTr="004F778E">
        <w:trPr>
          <w:cantSplit/>
        </w:trPr>
        <w:tc>
          <w:tcPr>
            <w:tcW w:w="1488" w:type="dxa"/>
          </w:tcPr>
          <w:p w14:paraId="2692091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Sesso  </w:t>
            </w:r>
          </w:p>
        </w:tc>
        <w:tc>
          <w:tcPr>
            <w:tcW w:w="3685" w:type="dxa"/>
          </w:tcPr>
          <w:p w14:paraId="4B72D61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Sesso dell’assistito:</w:t>
            </w:r>
          </w:p>
          <w:p w14:paraId="0F8C5FC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M = maschio</w:t>
            </w:r>
          </w:p>
          <w:p w14:paraId="17429E26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F = femmina</w:t>
            </w:r>
          </w:p>
        </w:tc>
        <w:tc>
          <w:tcPr>
            <w:tcW w:w="709" w:type="dxa"/>
          </w:tcPr>
          <w:p w14:paraId="71B9D74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0184462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93</w:t>
            </w:r>
          </w:p>
        </w:tc>
        <w:tc>
          <w:tcPr>
            <w:tcW w:w="540" w:type="dxa"/>
          </w:tcPr>
          <w:p w14:paraId="4A837F10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93</w:t>
            </w:r>
          </w:p>
        </w:tc>
        <w:tc>
          <w:tcPr>
            <w:tcW w:w="1116" w:type="dxa"/>
          </w:tcPr>
          <w:p w14:paraId="31AE5431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</w:p>
        </w:tc>
        <w:tc>
          <w:tcPr>
            <w:tcW w:w="993" w:type="dxa"/>
          </w:tcPr>
          <w:p w14:paraId="07E0B6C4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2D0444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5A1C63AF" w14:textId="77777777" w:rsidTr="004F778E">
        <w:trPr>
          <w:cantSplit/>
        </w:trPr>
        <w:tc>
          <w:tcPr>
            <w:tcW w:w="1488" w:type="dxa"/>
          </w:tcPr>
          <w:p w14:paraId="231D9AD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Cittadinanza</w:t>
            </w:r>
          </w:p>
        </w:tc>
        <w:tc>
          <w:tcPr>
            <w:tcW w:w="3685" w:type="dxa"/>
          </w:tcPr>
          <w:p w14:paraId="41CA3420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che codifica la cittadinanza dell'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>.</w:t>
            </w:r>
          </w:p>
        </w:tc>
        <w:tc>
          <w:tcPr>
            <w:tcW w:w="709" w:type="dxa"/>
          </w:tcPr>
          <w:p w14:paraId="053E796F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48C5479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94</w:t>
            </w:r>
          </w:p>
        </w:tc>
        <w:tc>
          <w:tcPr>
            <w:tcW w:w="540" w:type="dxa"/>
          </w:tcPr>
          <w:p w14:paraId="5357D1B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96</w:t>
            </w:r>
          </w:p>
        </w:tc>
        <w:tc>
          <w:tcPr>
            <w:tcW w:w="1116" w:type="dxa"/>
          </w:tcPr>
          <w:p w14:paraId="6B14D788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</w:p>
        </w:tc>
        <w:tc>
          <w:tcPr>
            <w:tcW w:w="993" w:type="dxa"/>
          </w:tcPr>
          <w:p w14:paraId="199D60E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59AAE4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722FB84" w14:textId="77777777" w:rsidTr="004F778E">
        <w:trPr>
          <w:cantSplit/>
        </w:trPr>
        <w:tc>
          <w:tcPr>
            <w:tcW w:w="1488" w:type="dxa"/>
          </w:tcPr>
          <w:p w14:paraId="0E29098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Comune di residenza </w:t>
            </w:r>
          </w:p>
        </w:tc>
        <w:tc>
          <w:tcPr>
            <w:tcW w:w="3685" w:type="dxa"/>
          </w:tcPr>
          <w:p w14:paraId="575ED7B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del comune di residenza dell’assistito</w:t>
            </w:r>
          </w:p>
        </w:tc>
        <w:tc>
          <w:tcPr>
            <w:tcW w:w="709" w:type="dxa"/>
          </w:tcPr>
          <w:p w14:paraId="6C87056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12E77D3E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97</w:t>
            </w:r>
          </w:p>
        </w:tc>
        <w:tc>
          <w:tcPr>
            <w:tcW w:w="540" w:type="dxa"/>
          </w:tcPr>
          <w:p w14:paraId="55BC5CCF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  <w:r w:rsidR="00577E75" w:rsidRPr="002D0DD6">
              <w:rPr>
                <w:i/>
              </w:rPr>
              <w:t>02</w:t>
            </w:r>
          </w:p>
        </w:tc>
        <w:tc>
          <w:tcPr>
            <w:tcW w:w="1116" w:type="dxa"/>
          </w:tcPr>
          <w:p w14:paraId="36414E4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02642AB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7C8A306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9BE6ABA" w14:textId="77777777" w:rsidTr="004F778E">
        <w:trPr>
          <w:cantSplit/>
        </w:trPr>
        <w:tc>
          <w:tcPr>
            <w:tcW w:w="1488" w:type="dxa"/>
          </w:tcPr>
          <w:p w14:paraId="2417DBBC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residenza</w:t>
            </w:r>
          </w:p>
        </w:tc>
        <w:tc>
          <w:tcPr>
            <w:tcW w:w="3685" w:type="dxa"/>
          </w:tcPr>
          <w:p w14:paraId="42557A8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di residenza dell’assistito</w:t>
            </w:r>
          </w:p>
        </w:tc>
        <w:tc>
          <w:tcPr>
            <w:tcW w:w="709" w:type="dxa"/>
          </w:tcPr>
          <w:p w14:paraId="644ABF4C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2299A52C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  <w:r w:rsidR="00577E75" w:rsidRPr="002D0DD6">
              <w:rPr>
                <w:i/>
              </w:rPr>
              <w:t>03</w:t>
            </w:r>
          </w:p>
        </w:tc>
        <w:tc>
          <w:tcPr>
            <w:tcW w:w="540" w:type="dxa"/>
          </w:tcPr>
          <w:p w14:paraId="7B62454C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32</w:t>
            </w:r>
          </w:p>
        </w:tc>
        <w:tc>
          <w:tcPr>
            <w:tcW w:w="1116" w:type="dxa"/>
          </w:tcPr>
          <w:p w14:paraId="04097D4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993" w:type="dxa"/>
          </w:tcPr>
          <w:p w14:paraId="7B17F29E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0C391D4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6BB368B4" w14:textId="77777777" w:rsidTr="004F778E">
        <w:trPr>
          <w:cantSplit/>
        </w:trPr>
        <w:tc>
          <w:tcPr>
            <w:tcW w:w="1488" w:type="dxa"/>
          </w:tcPr>
          <w:p w14:paraId="29112CF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Comune di domicilio temporaneo</w:t>
            </w:r>
          </w:p>
        </w:tc>
        <w:tc>
          <w:tcPr>
            <w:tcW w:w="3685" w:type="dxa"/>
          </w:tcPr>
          <w:p w14:paraId="12F635C8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del domicilio temporaneo dell’assistito</w:t>
            </w:r>
          </w:p>
        </w:tc>
        <w:tc>
          <w:tcPr>
            <w:tcW w:w="709" w:type="dxa"/>
          </w:tcPr>
          <w:p w14:paraId="0A79E26C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00EFF58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33</w:t>
            </w:r>
          </w:p>
        </w:tc>
        <w:tc>
          <w:tcPr>
            <w:tcW w:w="540" w:type="dxa"/>
          </w:tcPr>
          <w:p w14:paraId="10AAB03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38</w:t>
            </w:r>
          </w:p>
        </w:tc>
        <w:tc>
          <w:tcPr>
            <w:tcW w:w="1116" w:type="dxa"/>
          </w:tcPr>
          <w:p w14:paraId="7F36A04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6DAF5330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A17520B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051B0364" w14:textId="77777777" w:rsidTr="004F778E">
        <w:trPr>
          <w:cantSplit/>
        </w:trPr>
        <w:tc>
          <w:tcPr>
            <w:tcW w:w="1488" w:type="dxa"/>
          </w:tcPr>
          <w:p w14:paraId="5CC4B33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domicilio temporaneo</w:t>
            </w:r>
          </w:p>
        </w:tc>
        <w:tc>
          <w:tcPr>
            <w:tcW w:w="3685" w:type="dxa"/>
          </w:tcPr>
          <w:p w14:paraId="011BCECD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del domicilio temporaneo dell’assistito</w:t>
            </w:r>
          </w:p>
        </w:tc>
        <w:tc>
          <w:tcPr>
            <w:tcW w:w="709" w:type="dxa"/>
          </w:tcPr>
          <w:p w14:paraId="22D93A15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0296068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39</w:t>
            </w:r>
          </w:p>
        </w:tc>
        <w:tc>
          <w:tcPr>
            <w:tcW w:w="540" w:type="dxa"/>
          </w:tcPr>
          <w:p w14:paraId="508558A6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68</w:t>
            </w:r>
          </w:p>
        </w:tc>
        <w:tc>
          <w:tcPr>
            <w:tcW w:w="1116" w:type="dxa"/>
          </w:tcPr>
          <w:p w14:paraId="26A6B43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993" w:type="dxa"/>
          </w:tcPr>
          <w:p w14:paraId="645C2A8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ED8254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3968C9C7" w14:textId="77777777" w:rsidTr="004F778E">
        <w:trPr>
          <w:cantSplit/>
        </w:trPr>
        <w:tc>
          <w:tcPr>
            <w:tcW w:w="1488" w:type="dxa"/>
          </w:tcPr>
          <w:p w14:paraId="785DCAB2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lastRenderedPageBreak/>
              <w:t xml:space="preserve">Data inizio iscrizione  </w:t>
            </w:r>
          </w:p>
        </w:tc>
        <w:tc>
          <w:tcPr>
            <w:tcW w:w="3685" w:type="dxa"/>
          </w:tcPr>
          <w:p w14:paraId="413617C8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inizio iscrizione ASL espressa nel formato GG/MM/AAAA</w:t>
            </w:r>
          </w:p>
        </w:tc>
        <w:tc>
          <w:tcPr>
            <w:tcW w:w="709" w:type="dxa"/>
          </w:tcPr>
          <w:p w14:paraId="533B3D14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22A317E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69</w:t>
            </w:r>
          </w:p>
        </w:tc>
        <w:tc>
          <w:tcPr>
            <w:tcW w:w="540" w:type="dxa"/>
          </w:tcPr>
          <w:p w14:paraId="65D911D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78</w:t>
            </w:r>
          </w:p>
        </w:tc>
        <w:tc>
          <w:tcPr>
            <w:tcW w:w="1116" w:type="dxa"/>
          </w:tcPr>
          <w:p w14:paraId="538E8141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1D01892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EF6B41E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0B378734" w14:textId="77777777" w:rsidTr="004F778E">
        <w:trPr>
          <w:cantSplit/>
        </w:trPr>
        <w:tc>
          <w:tcPr>
            <w:tcW w:w="1488" w:type="dxa"/>
          </w:tcPr>
          <w:p w14:paraId="041199D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iscrizione</w:t>
            </w:r>
          </w:p>
        </w:tc>
        <w:tc>
          <w:tcPr>
            <w:tcW w:w="3685" w:type="dxa"/>
          </w:tcPr>
          <w:p w14:paraId="32473F3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del motivo di iscrizione all’ASL</w:t>
            </w:r>
          </w:p>
        </w:tc>
        <w:tc>
          <w:tcPr>
            <w:tcW w:w="709" w:type="dxa"/>
          </w:tcPr>
          <w:p w14:paraId="72521692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5238D23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79</w:t>
            </w:r>
          </w:p>
        </w:tc>
        <w:tc>
          <w:tcPr>
            <w:tcW w:w="540" w:type="dxa"/>
          </w:tcPr>
          <w:p w14:paraId="68E4F5C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80</w:t>
            </w:r>
          </w:p>
        </w:tc>
        <w:tc>
          <w:tcPr>
            <w:tcW w:w="1116" w:type="dxa"/>
          </w:tcPr>
          <w:p w14:paraId="32B5817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7833EE6B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1</w:t>
            </w:r>
          </w:p>
        </w:tc>
        <w:tc>
          <w:tcPr>
            <w:tcW w:w="850" w:type="dxa"/>
          </w:tcPr>
          <w:p w14:paraId="7B4E704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33B8A237" w14:textId="77777777" w:rsidTr="004F778E">
        <w:trPr>
          <w:cantSplit/>
        </w:trPr>
        <w:tc>
          <w:tcPr>
            <w:tcW w:w="1488" w:type="dxa"/>
          </w:tcPr>
          <w:p w14:paraId="6C4A9D2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fine iscrizione  </w:t>
            </w:r>
          </w:p>
        </w:tc>
        <w:tc>
          <w:tcPr>
            <w:tcW w:w="3685" w:type="dxa"/>
          </w:tcPr>
          <w:p w14:paraId="057B8AA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fine iscrizione ASL espressa nel formato GG/MM/AAAA</w:t>
            </w:r>
          </w:p>
        </w:tc>
        <w:tc>
          <w:tcPr>
            <w:tcW w:w="709" w:type="dxa"/>
          </w:tcPr>
          <w:p w14:paraId="6F8400F6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3625CFB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81</w:t>
            </w:r>
          </w:p>
        </w:tc>
        <w:tc>
          <w:tcPr>
            <w:tcW w:w="540" w:type="dxa"/>
          </w:tcPr>
          <w:p w14:paraId="639E33C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90</w:t>
            </w:r>
          </w:p>
        </w:tc>
        <w:tc>
          <w:tcPr>
            <w:tcW w:w="1116" w:type="dxa"/>
          </w:tcPr>
          <w:p w14:paraId="4735887A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6BC17DB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900EE0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1E47D148" w14:textId="77777777" w:rsidTr="004F778E">
        <w:trPr>
          <w:cantSplit/>
        </w:trPr>
        <w:tc>
          <w:tcPr>
            <w:tcW w:w="1488" w:type="dxa"/>
          </w:tcPr>
          <w:p w14:paraId="4D33F4D1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fine iscrizione</w:t>
            </w:r>
          </w:p>
        </w:tc>
        <w:tc>
          <w:tcPr>
            <w:tcW w:w="3685" w:type="dxa"/>
          </w:tcPr>
          <w:p w14:paraId="5D43D1C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del motivo di fine iscrizione all’ASL</w:t>
            </w:r>
          </w:p>
        </w:tc>
        <w:tc>
          <w:tcPr>
            <w:tcW w:w="709" w:type="dxa"/>
          </w:tcPr>
          <w:p w14:paraId="0DD4006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191F8CD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91</w:t>
            </w:r>
          </w:p>
        </w:tc>
        <w:tc>
          <w:tcPr>
            <w:tcW w:w="540" w:type="dxa"/>
          </w:tcPr>
          <w:p w14:paraId="6A69DFE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92</w:t>
            </w:r>
          </w:p>
        </w:tc>
        <w:tc>
          <w:tcPr>
            <w:tcW w:w="1116" w:type="dxa"/>
          </w:tcPr>
          <w:p w14:paraId="7ABF80AC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1FB84BE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2</w:t>
            </w:r>
          </w:p>
        </w:tc>
        <w:tc>
          <w:tcPr>
            <w:tcW w:w="850" w:type="dxa"/>
          </w:tcPr>
          <w:p w14:paraId="7C45D6A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101A3002" w14:textId="77777777" w:rsidTr="004F778E">
        <w:trPr>
          <w:cantSplit/>
        </w:trPr>
        <w:tc>
          <w:tcPr>
            <w:tcW w:w="1488" w:type="dxa"/>
          </w:tcPr>
          <w:p w14:paraId="4434751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regionale medico</w:t>
            </w:r>
          </w:p>
        </w:tc>
        <w:tc>
          <w:tcPr>
            <w:tcW w:w="3685" w:type="dxa"/>
          </w:tcPr>
          <w:p w14:paraId="2B7E086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regionale del medico scelto</w:t>
            </w:r>
          </w:p>
        </w:tc>
        <w:tc>
          <w:tcPr>
            <w:tcW w:w="709" w:type="dxa"/>
          </w:tcPr>
          <w:p w14:paraId="1D15C8C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67C3BD26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93</w:t>
            </w:r>
          </w:p>
        </w:tc>
        <w:tc>
          <w:tcPr>
            <w:tcW w:w="540" w:type="dxa"/>
          </w:tcPr>
          <w:p w14:paraId="5B3C529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98</w:t>
            </w:r>
          </w:p>
        </w:tc>
        <w:tc>
          <w:tcPr>
            <w:tcW w:w="1116" w:type="dxa"/>
          </w:tcPr>
          <w:p w14:paraId="343A3BE2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391827B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EB77BE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5E502A5B" w14:textId="77777777" w:rsidTr="004F778E">
        <w:trPr>
          <w:cantSplit/>
        </w:trPr>
        <w:tc>
          <w:tcPr>
            <w:tcW w:w="1488" w:type="dxa"/>
          </w:tcPr>
          <w:p w14:paraId="57B0686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inizio scelta  </w:t>
            </w:r>
          </w:p>
        </w:tc>
        <w:tc>
          <w:tcPr>
            <w:tcW w:w="3685" w:type="dxa"/>
          </w:tcPr>
          <w:p w14:paraId="25A25A0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a partire da cui ha validità la scelta effettuata dall'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a favore di un medico. Formato GG/MM/AAAA</w:t>
            </w:r>
          </w:p>
        </w:tc>
        <w:tc>
          <w:tcPr>
            <w:tcW w:w="709" w:type="dxa"/>
          </w:tcPr>
          <w:p w14:paraId="60640512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78237786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99</w:t>
            </w:r>
          </w:p>
        </w:tc>
        <w:tc>
          <w:tcPr>
            <w:tcW w:w="540" w:type="dxa"/>
          </w:tcPr>
          <w:p w14:paraId="03AD56C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08</w:t>
            </w:r>
          </w:p>
        </w:tc>
        <w:tc>
          <w:tcPr>
            <w:tcW w:w="1116" w:type="dxa"/>
          </w:tcPr>
          <w:p w14:paraId="2BE6D6F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51D10D2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BF1978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4E33303B" w14:textId="77777777" w:rsidTr="004F778E">
        <w:trPr>
          <w:cantSplit/>
        </w:trPr>
        <w:tc>
          <w:tcPr>
            <w:tcW w:w="1488" w:type="dxa"/>
          </w:tcPr>
          <w:p w14:paraId="4475C3F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scelta</w:t>
            </w:r>
          </w:p>
        </w:tc>
        <w:tc>
          <w:tcPr>
            <w:tcW w:w="3685" w:type="dxa"/>
          </w:tcPr>
          <w:p w14:paraId="74ECC66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Motivo per cui un 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è in carico ad un medico.</w:t>
            </w:r>
          </w:p>
        </w:tc>
        <w:tc>
          <w:tcPr>
            <w:tcW w:w="709" w:type="dxa"/>
          </w:tcPr>
          <w:p w14:paraId="3A855E07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2974F3F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09</w:t>
            </w:r>
          </w:p>
        </w:tc>
        <w:tc>
          <w:tcPr>
            <w:tcW w:w="540" w:type="dxa"/>
          </w:tcPr>
          <w:p w14:paraId="06BFC770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10</w:t>
            </w:r>
          </w:p>
        </w:tc>
        <w:tc>
          <w:tcPr>
            <w:tcW w:w="1116" w:type="dxa"/>
          </w:tcPr>
          <w:p w14:paraId="0652C778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30BAE76A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3</w:t>
            </w:r>
          </w:p>
        </w:tc>
        <w:tc>
          <w:tcPr>
            <w:tcW w:w="850" w:type="dxa"/>
          </w:tcPr>
          <w:p w14:paraId="0D4C966B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50FDA9E2" w14:textId="77777777" w:rsidTr="004F778E">
        <w:trPr>
          <w:cantSplit/>
        </w:trPr>
        <w:tc>
          <w:tcPr>
            <w:tcW w:w="1488" w:type="dxa"/>
          </w:tcPr>
          <w:p w14:paraId="1CCE2B77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fine scelta   </w:t>
            </w:r>
          </w:p>
        </w:tc>
        <w:tc>
          <w:tcPr>
            <w:tcW w:w="3685" w:type="dxa"/>
          </w:tcPr>
          <w:p w14:paraId="2C663A8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in cui cessa di avere validità la scelta di un 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a favore di un medico. Formato GG/MM/AAAA</w:t>
            </w:r>
          </w:p>
        </w:tc>
        <w:tc>
          <w:tcPr>
            <w:tcW w:w="709" w:type="dxa"/>
          </w:tcPr>
          <w:p w14:paraId="68DF9BF6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656F2D8B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11</w:t>
            </w:r>
          </w:p>
        </w:tc>
        <w:tc>
          <w:tcPr>
            <w:tcW w:w="540" w:type="dxa"/>
          </w:tcPr>
          <w:p w14:paraId="75330D0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20</w:t>
            </w:r>
          </w:p>
        </w:tc>
        <w:tc>
          <w:tcPr>
            <w:tcW w:w="1116" w:type="dxa"/>
          </w:tcPr>
          <w:p w14:paraId="4287B616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6B613D3C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C771F6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7A460EED" w14:textId="77777777" w:rsidTr="004F778E">
        <w:trPr>
          <w:cantSplit/>
        </w:trPr>
        <w:tc>
          <w:tcPr>
            <w:tcW w:w="1488" w:type="dxa"/>
          </w:tcPr>
          <w:p w14:paraId="2E6B24A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fine scelta</w:t>
            </w:r>
          </w:p>
        </w:tc>
        <w:tc>
          <w:tcPr>
            <w:tcW w:w="3685" w:type="dxa"/>
          </w:tcPr>
          <w:p w14:paraId="5F6A2DE7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Motivo per cui un 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non è più in carico ad un medico.</w:t>
            </w:r>
          </w:p>
        </w:tc>
        <w:tc>
          <w:tcPr>
            <w:tcW w:w="709" w:type="dxa"/>
          </w:tcPr>
          <w:p w14:paraId="076FCDD7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6738593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21</w:t>
            </w:r>
          </w:p>
        </w:tc>
        <w:tc>
          <w:tcPr>
            <w:tcW w:w="540" w:type="dxa"/>
          </w:tcPr>
          <w:p w14:paraId="77C28D7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22</w:t>
            </w:r>
          </w:p>
        </w:tc>
        <w:tc>
          <w:tcPr>
            <w:tcW w:w="1116" w:type="dxa"/>
          </w:tcPr>
          <w:p w14:paraId="7DB9A77A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565AFBC4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4</w:t>
            </w:r>
          </w:p>
        </w:tc>
        <w:tc>
          <w:tcPr>
            <w:tcW w:w="850" w:type="dxa"/>
          </w:tcPr>
          <w:p w14:paraId="7B795F3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1732CEB4" w14:textId="77777777" w:rsidTr="004F778E">
        <w:trPr>
          <w:cantSplit/>
        </w:trPr>
        <w:tc>
          <w:tcPr>
            <w:tcW w:w="1488" w:type="dxa"/>
          </w:tcPr>
          <w:p w14:paraId="6CB78D69" w14:textId="77777777" w:rsidR="00577E75" w:rsidRPr="002D0DD6" w:rsidRDefault="00421033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Codice-subcodice esenzione</w:t>
            </w:r>
          </w:p>
        </w:tc>
        <w:tc>
          <w:tcPr>
            <w:tcW w:w="3685" w:type="dxa"/>
          </w:tcPr>
          <w:p w14:paraId="58B8E3F6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di riferimento dell'esenzione.</w:t>
            </w:r>
          </w:p>
        </w:tc>
        <w:tc>
          <w:tcPr>
            <w:tcW w:w="709" w:type="dxa"/>
          </w:tcPr>
          <w:p w14:paraId="480E4715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66C9CDF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23</w:t>
            </w:r>
          </w:p>
        </w:tc>
        <w:tc>
          <w:tcPr>
            <w:tcW w:w="540" w:type="dxa"/>
          </w:tcPr>
          <w:p w14:paraId="66F0492F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1116" w:type="dxa"/>
          </w:tcPr>
          <w:p w14:paraId="2B348DF5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8</w:t>
            </w:r>
          </w:p>
        </w:tc>
        <w:tc>
          <w:tcPr>
            <w:tcW w:w="993" w:type="dxa"/>
          </w:tcPr>
          <w:p w14:paraId="1A36A97A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5</w:t>
            </w:r>
          </w:p>
        </w:tc>
        <w:tc>
          <w:tcPr>
            <w:tcW w:w="850" w:type="dxa"/>
          </w:tcPr>
          <w:p w14:paraId="3E106D0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200E4E83" w14:textId="77777777" w:rsidTr="004F778E">
        <w:trPr>
          <w:cantSplit/>
        </w:trPr>
        <w:tc>
          <w:tcPr>
            <w:tcW w:w="1488" w:type="dxa"/>
          </w:tcPr>
          <w:p w14:paraId="1330953A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inizio esenzione  </w:t>
            </w:r>
          </w:p>
        </w:tc>
        <w:tc>
          <w:tcPr>
            <w:tcW w:w="3685" w:type="dxa"/>
          </w:tcPr>
          <w:p w14:paraId="49D990A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inizio validità esenzione espressa nel formato GG/MM/AAAA</w:t>
            </w:r>
          </w:p>
        </w:tc>
        <w:tc>
          <w:tcPr>
            <w:tcW w:w="709" w:type="dxa"/>
          </w:tcPr>
          <w:p w14:paraId="3A8E8A64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095FFB9E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31</w:t>
            </w:r>
          </w:p>
        </w:tc>
        <w:tc>
          <w:tcPr>
            <w:tcW w:w="540" w:type="dxa"/>
          </w:tcPr>
          <w:p w14:paraId="4244955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40</w:t>
            </w:r>
          </w:p>
        </w:tc>
        <w:tc>
          <w:tcPr>
            <w:tcW w:w="1116" w:type="dxa"/>
          </w:tcPr>
          <w:p w14:paraId="5C222C9B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261615C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84DE9C7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32BE016C" w14:textId="77777777" w:rsidTr="004F778E">
        <w:trPr>
          <w:cantSplit/>
        </w:trPr>
        <w:tc>
          <w:tcPr>
            <w:tcW w:w="1488" w:type="dxa"/>
          </w:tcPr>
          <w:p w14:paraId="5FE6BB8C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fine esenzione  </w:t>
            </w:r>
          </w:p>
        </w:tc>
        <w:tc>
          <w:tcPr>
            <w:tcW w:w="3685" w:type="dxa"/>
          </w:tcPr>
          <w:p w14:paraId="31B5E066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fine validità esenzione nel formato GG/MM/AAAA</w:t>
            </w:r>
          </w:p>
        </w:tc>
        <w:tc>
          <w:tcPr>
            <w:tcW w:w="709" w:type="dxa"/>
          </w:tcPr>
          <w:p w14:paraId="296E6A2B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DATA</w:t>
            </w:r>
          </w:p>
        </w:tc>
        <w:tc>
          <w:tcPr>
            <w:tcW w:w="470" w:type="dxa"/>
          </w:tcPr>
          <w:p w14:paraId="0BEBC78B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5</w:t>
            </w:r>
            <w:r w:rsidR="00577E75" w:rsidRPr="002D0DD6">
              <w:rPr>
                <w:i/>
                <w:lang w:val="en-US"/>
              </w:rPr>
              <w:t>41</w:t>
            </w:r>
          </w:p>
        </w:tc>
        <w:tc>
          <w:tcPr>
            <w:tcW w:w="540" w:type="dxa"/>
          </w:tcPr>
          <w:p w14:paraId="6F52E3C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5</w:t>
            </w:r>
            <w:r w:rsidR="00577E75" w:rsidRPr="002D0DD6">
              <w:rPr>
                <w:i/>
                <w:lang w:val="en-US"/>
              </w:rPr>
              <w:t>50</w:t>
            </w:r>
          </w:p>
        </w:tc>
        <w:tc>
          <w:tcPr>
            <w:tcW w:w="1116" w:type="dxa"/>
          </w:tcPr>
          <w:p w14:paraId="59F84F2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10</w:t>
            </w:r>
          </w:p>
        </w:tc>
        <w:tc>
          <w:tcPr>
            <w:tcW w:w="993" w:type="dxa"/>
          </w:tcPr>
          <w:p w14:paraId="2601AF0A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9A4CFA0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8D6987" w:rsidRPr="002D0DD6" w14:paraId="705E482C" w14:textId="77777777" w:rsidTr="00906CD3">
        <w:trPr>
          <w:cantSplit/>
        </w:trPr>
        <w:tc>
          <w:tcPr>
            <w:tcW w:w="1488" w:type="dxa"/>
          </w:tcPr>
          <w:p w14:paraId="3E494CF9" w14:textId="77777777" w:rsidR="008D6987" w:rsidRPr="002D0DD6" w:rsidRDefault="008D6987" w:rsidP="00906CD3">
            <w:pPr>
              <w:spacing w:before="8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Tipo Richiesta</w:t>
            </w:r>
          </w:p>
        </w:tc>
        <w:tc>
          <w:tcPr>
            <w:tcW w:w="3685" w:type="dxa"/>
          </w:tcPr>
          <w:p w14:paraId="1D1AC3E7" w14:textId="77777777" w:rsidR="008D6987" w:rsidRPr="002D0DD6" w:rsidRDefault="008D6987" w:rsidP="00906CD3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certificazione dll’esenzione per reddito</w:t>
            </w:r>
          </w:p>
        </w:tc>
        <w:tc>
          <w:tcPr>
            <w:tcW w:w="709" w:type="dxa"/>
          </w:tcPr>
          <w:p w14:paraId="26DA276C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1A271E0C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551</w:t>
            </w:r>
          </w:p>
        </w:tc>
        <w:tc>
          <w:tcPr>
            <w:tcW w:w="540" w:type="dxa"/>
          </w:tcPr>
          <w:p w14:paraId="69B87498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551</w:t>
            </w:r>
          </w:p>
        </w:tc>
        <w:tc>
          <w:tcPr>
            <w:tcW w:w="1116" w:type="dxa"/>
          </w:tcPr>
          <w:p w14:paraId="645DDAEF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</w:tcPr>
          <w:p w14:paraId="7FA4FC5B" w14:textId="77777777" w:rsidR="008D6987" w:rsidRPr="002D0DD6" w:rsidRDefault="008D6987" w:rsidP="00906CD3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850" w:type="dxa"/>
          </w:tcPr>
          <w:p w14:paraId="777220B9" w14:textId="77777777" w:rsidR="008D6987" w:rsidRPr="002D0DD6" w:rsidRDefault="008D6987" w:rsidP="00906CD3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7F90F279" w14:textId="77777777" w:rsidTr="004F778E">
        <w:trPr>
          <w:cantSplit/>
        </w:trPr>
        <w:tc>
          <w:tcPr>
            <w:tcW w:w="1488" w:type="dxa"/>
          </w:tcPr>
          <w:p w14:paraId="6C03C0A2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Filler</w:t>
            </w:r>
          </w:p>
        </w:tc>
        <w:tc>
          <w:tcPr>
            <w:tcW w:w="3685" w:type="dxa"/>
          </w:tcPr>
          <w:p w14:paraId="67020268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709" w:type="dxa"/>
          </w:tcPr>
          <w:p w14:paraId="53233DDA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0A08A78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8D6987">
              <w:rPr>
                <w:i/>
              </w:rPr>
              <w:t>52</w:t>
            </w:r>
          </w:p>
        </w:tc>
        <w:tc>
          <w:tcPr>
            <w:tcW w:w="540" w:type="dxa"/>
          </w:tcPr>
          <w:p w14:paraId="090F4C32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1116" w:type="dxa"/>
          </w:tcPr>
          <w:p w14:paraId="2AEADA74" w14:textId="77777777" w:rsidR="00577E75" w:rsidRPr="002D0DD6" w:rsidRDefault="008D698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993" w:type="dxa"/>
          </w:tcPr>
          <w:p w14:paraId="0ECB682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C66D1F2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45637D08" w14:textId="77777777" w:rsidTr="004F778E">
        <w:trPr>
          <w:cantSplit/>
        </w:trPr>
        <w:tc>
          <w:tcPr>
            <w:tcW w:w="1488" w:type="dxa"/>
          </w:tcPr>
          <w:p w14:paraId="76B309A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Numero distretto</w:t>
            </w:r>
          </w:p>
        </w:tc>
        <w:tc>
          <w:tcPr>
            <w:tcW w:w="3685" w:type="dxa"/>
          </w:tcPr>
          <w:p w14:paraId="4D8776FC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Distretto di iscrizione dell’assistito</w:t>
            </w:r>
          </w:p>
        </w:tc>
        <w:tc>
          <w:tcPr>
            <w:tcW w:w="709" w:type="dxa"/>
          </w:tcPr>
          <w:p w14:paraId="60EC777D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6AB0DD5C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31</w:t>
            </w:r>
          </w:p>
        </w:tc>
        <w:tc>
          <w:tcPr>
            <w:tcW w:w="540" w:type="dxa"/>
          </w:tcPr>
          <w:p w14:paraId="1E29024B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32</w:t>
            </w:r>
          </w:p>
        </w:tc>
        <w:tc>
          <w:tcPr>
            <w:tcW w:w="1116" w:type="dxa"/>
          </w:tcPr>
          <w:p w14:paraId="2649B1FE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743E205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E6B4C87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67E32A0B" w14:textId="77777777" w:rsidTr="004F778E">
        <w:trPr>
          <w:cantSplit/>
        </w:trPr>
        <w:tc>
          <w:tcPr>
            <w:tcW w:w="1488" w:type="dxa"/>
          </w:tcPr>
          <w:p w14:paraId="14C0794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Codice nazionale A.S.L. </w:t>
            </w:r>
          </w:p>
        </w:tc>
        <w:tc>
          <w:tcPr>
            <w:tcW w:w="3685" w:type="dxa"/>
          </w:tcPr>
          <w:p w14:paraId="36F90BF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Nazionale dell’ASL di iscrizione dell’assistito</w:t>
            </w:r>
          </w:p>
        </w:tc>
        <w:tc>
          <w:tcPr>
            <w:tcW w:w="709" w:type="dxa"/>
          </w:tcPr>
          <w:p w14:paraId="0B4D73B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355C79D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33</w:t>
            </w:r>
          </w:p>
        </w:tc>
        <w:tc>
          <w:tcPr>
            <w:tcW w:w="540" w:type="dxa"/>
          </w:tcPr>
          <w:p w14:paraId="37BBD2FA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38</w:t>
            </w:r>
          </w:p>
        </w:tc>
        <w:tc>
          <w:tcPr>
            <w:tcW w:w="1116" w:type="dxa"/>
          </w:tcPr>
          <w:p w14:paraId="3B99836F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0B53FF29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0708676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</w:tbl>
    <w:p w14:paraId="10D0C549" w14:textId="77777777" w:rsidR="00A27819" w:rsidRPr="005356AB" w:rsidRDefault="00A27819" w:rsidP="00E51375">
      <w:pPr>
        <w:pStyle w:val="Titolo3"/>
        <w:rPr>
          <w:lang w:val="it-IT"/>
        </w:rPr>
      </w:pPr>
      <w:bookmarkStart w:id="104" w:name="_Ref409079093"/>
      <w:bookmarkStart w:id="105" w:name="_Ref409079096"/>
      <w:bookmarkStart w:id="106" w:name="_Toc163567773"/>
      <w:bookmarkStart w:id="107" w:name="_Toc163575588"/>
      <w:bookmarkStart w:id="108" w:name="_Toc163578823"/>
      <w:bookmarkStart w:id="109" w:name="_Toc164868526"/>
      <w:r w:rsidRPr="005356AB">
        <w:rPr>
          <w:lang w:val="it-IT"/>
        </w:rPr>
        <w:t>Legenda per la colonna “Valori ammessi”</w:t>
      </w:r>
      <w:bookmarkEnd w:id="104"/>
      <w:bookmarkEnd w:id="105"/>
      <w:bookmarkEnd w:id="106"/>
      <w:bookmarkEnd w:id="107"/>
      <w:bookmarkEnd w:id="108"/>
      <w:bookmarkEnd w:id="109"/>
    </w:p>
    <w:p w14:paraId="342D3A77" w14:textId="77777777" w:rsidR="005356AB" w:rsidRPr="005356AB" w:rsidRDefault="005356AB" w:rsidP="00E51375"/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0"/>
        <w:gridCol w:w="2587"/>
        <w:gridCol w:w="15"/>
        <w:gridCol w:w="20"/>
        <w:gridCol w:w="863"/>
        <w:gridCol w:w="15"/>
        <w:gridCol w:w="20"/>
        <w:gridCol w:w="5567"/>
        <w:gridCol w:w="15"/>
        <w:gridCol w:w="20"/>
      </w:tblGrid>
      <w:tr w:rsidR="007F3B77" w:rsidRPr="00506628" w14:paraId="54CC95D1" w14:textId="77777777" w:rsidTr="00C81E8D">
        <w:trPr>
          <w:gridAfter w:val="2"/>
          <w:wAfter w:w="35" w:type="dxa"/>
          <w:trHeight w:val="270"/>
          <w:tblHeader/>
          <w:jc w:val="center"/>
        </w:trPr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28C2DE" w14:textId="77777777" w:rsidR="007F3B77" w:rsidRPr="00506628" w:rsidRDefault="007F3B77" w:rsidP="00906CD3">
            <w:pPr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Campo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4C89E1C" w14:textId="77777777" w:rsidR="007F3B77" w:rsidRPr="00506628" w:rsidRDefault="007F3B77" w:rsidP="007F3B77">
            <w:pPr>
              <w:ind w:left="0"/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Codice</w:t>
            </w:r>
          </w:p>
        </w:tc>
        <w:tc>
          <w:tcPr>
            <w:tcW w:w="5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F665B62" w14:textId="77777777" w:rsidR="007F3B77" w:rsidRPr="00506628" w:rsidRDefault="007F3B77" w:rsidP="00906CD3">
            <w:pPr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Descrizione</w:t>
            </w:r>
          </w:p>
        </w:tc>
      </w:tr>
      <w:tr w:rsidR="007F3B77" w:rsidRPr="00C81E8D" w14:paraId="2354C80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C5D4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1.codice motivo iscrizione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2306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886B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C81E8D" w14:paraId="3CEB909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EB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875E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EE95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NASCITA</w:t>
            </w:r>
          </w:p>
        </w:tc>
      </w:tr>
      <w:tr w:rsidR="007F3B77" w:rsidRPr="00C81E8D" w14:paraId="2978847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E73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3F75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537B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TRASF. DA ALTRA USL REGIONALE</w:t>
            </w:r>
          </w:p>
        </w:tc>
      </w:tr>
      <w:tr w:rsidR="007F3B77" w:rsidRPr="00C81E8D" w14:paraId="2505172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6AA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C62B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2CCB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DA ALTRA REGIONE</w:t>
            </w:r>
          </w:p>
        </w:tc>
      </w:tr>
      <w:tr w:rsidR="007F3B77" w:rsidRPr="00C81E8D" w14:paraId="39C5970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DD6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E63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9307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DA STATO ESTERO</w:t>
            </w:r>
          </w:p>
        </w:tc>
      </w:tr>
      <w:tr w:rsidR="007F3B77" w:rsidRPr="00C81E8D" w14:paraId="28EB8FE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D82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476F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47B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PROVVISORIA PER STUDIO</w:t>
            </w:r>
          </w:p>
        </w:tc>
      </w:tr>
      <w:tr w:rsidR="007F3B77" w:rsidRPr="00C81E8D" w14:paraId="7E4226E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31A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A08B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C68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PROVVISORIA PER LAVORO</w:t>
            </w:r>
          </w:p>
        </w:tc>
      </w:tr>
      <w:tr w:rsidR="007F3B77" w:rsidRPr="00C81E8D" w14:paraId="63347FC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75E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A1BF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FFF5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ISCRIZ.PROVV.PER STUDIO</w:t>
            </w:r>
          </w:p>
        </w:tc>
      </w:tr>
      <w:tr w:rsidR="007F3B77" w:rsidRPr="00C81E8D" w14:paraId="3AAF9BA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E6B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9DA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08EB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ISCRIZ.PROVV.PER LAVORO</w:t>
            </w:r>
          </w:p>
        </w:tc>
      </w:tr>
      <w:tr w:rsidR="007F3B77" w:rsidRPr="00C81E8D" w14:paraId="569BE40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57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01B9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03A5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PRIMA ISCRIZIONE</w:t>
            </w:r>
          </w:p>
        </w:tc>
      </w:tr>
      <w:tr w:rsidR="007F3B77" w:rsidRPr="00C81E8D" w14:paraId="354E35A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4C5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7714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09C6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NUOVA ISCRIZIONE D'UFFICIO</w:t>
            </w:r>
          </w:p>
        </w:tc>
      </w:tr>
      <w:tr w:rsidR="007F3B77" w:rsidRPr="00C81E8D" w14:paraId="4AA36D6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0DA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18C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B38E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ISCRIZ.PROVV.PER CURE</w:t>
            </w:r>
          </w:p>
        </w:tc>
      </w:tr>
      <w:tr w:rsidR="007F3B77" w:rsidRPr="00C81E8D" w14:paraId="1403EA5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070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030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4051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</w:t>
            </w:r>
          </w:p>
        </w:tc>
      </w:tr>
      <w:tr w:rsidR="007F3B77" w:rsidRPr="00C81E8D" w14:paraId="7A19C6B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10A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875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E240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PROVVISORIA PER CURE</w:t>
            </w:r>
          </w:p>
        </w:tc>
      </w:tr>
      <w:tr w:rsidR="007F3B77" w:rsidRPr="00C81E8D" w14:paraId="1252BFD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129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B79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9E85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PROVV. EMIGRATO AIRE</w:t>
            </w:r>
          </w:p>
        </w:tc>
      </w:tr>
      <w:tr w:rsidR="007F3B77" w:rsidRPr="00C81E8D" w14:paraId="35BD8EE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BFC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8D86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241A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C81E8D" w14:paraId="608A417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97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3089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CEE2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VOLONTARIA</w:t>
            </w:r>
          </w:p>
        </w:tc>
      </w:tr>
      <w:tr w:rsidR="007F3B77" w:rsidRPr="00C81E8D" w14:paraId="13CAF47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40B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8EDA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1B71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UE TEMPORANEA</w:t>
            </w:r>
          </w:p>
        </w:tc>
      </w:tr>
      <w:tr w:rsidR="007F3B77" w:rsidRPr="00C81E8D" w14:paraId="42D19AF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F2D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D177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AEF0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UE DEFINITIVA</w:t>
            </w:r>
          </w:p>
        </w:tc>
      </w:tr>
      <w:tr w:rsidR="007F3B77" w:rsidRPr="00C81E8D" w14:paraId="2A5731C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D0D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0E99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EBD0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UE TEMPORANEA</w:t>
            </w:r>
          </w:p>
        </w:tc>
      </w:tr>
      <w:tr w:rsidR="007F3B77" w:rsidRPr="00C81E8D" w14:paraId="6D6EDC5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7C0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ED3E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37FE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EXTRA-UE TEMPORANEA</w:t>
            </w:r>
          </w:p>
        </w:tc>
      </w:tr>
      <w:tr w:rsidR="007F3B77" w:rsidRPr="00C81E8D" w14:paraId="7DC3DF3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052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CF75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9A67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EXTRA-UE DEFINITIVA</w:t>
            </w:r>
          </w:p>
        </w:tc>
      </w:tr>
      <w:tr w:rsidR="007F3B77" w:rsidRPr="00C81E8D" w14:paraId="355953A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60A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1E98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88C4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EXTRA-UE TEMPORANEA</w:t>
            </w:r>
          </w:p>
        </w:tc>
      </w:tr>
      <w:tr w:rsidR="007F3B77" w:rsidRPr="00C81E8D" w14:paraId="39EA87F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31A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755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646E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CURE MEDICHE Art.19 C2 L.D/DBIS TUI</w:t>
            </w:r>
          </w:p>
        </w:tc>
      </w:tr>
      <w:tr w:rsidR="007F3B77" w:rsidRPr="00C81E8D" w14:paraId="4A3085F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37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34D1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10A9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SPECIALI-PROTEZIONE SOCIALE</w:t>
            </w:r>
          </w:p>
        </w:tc>
      </w:tr>
      <w:tr w:rsidR="007F3B77" w:rsidRPr="00C81E8D" w14:paraId="0D255B7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54A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BA70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1307F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SPECIALI-VITTIME DI VIOLENZA DOMESTICA</w:t>
            </w:r>
          </w:p>
        </w:tc>
      </w:tr>
      <w:tr w:rsidR="007F3B77" w:rsidRPr="00C81E8D" w14:paraId="6C43F20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715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30EA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C5831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SPECIALI-SITUAZIONE DI ECCEZIONALE CALAMITA'</w:t>
            </w:r>
          </w:p>
        </w:tc>
      </w:tr>
      <w:tr w:rsidR="007F3B77" w:rsidRPr="00C81E8D" w14:paraId="2320915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135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423F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4287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SPECIALI-PARTICOLARE SFRUTTAMENTO LAVORATIVO</w:t>
            </w:r>
          </w:p>
        </w:tc>
      </w:tr>
      <w:tr w:rsidR="007F3B77" w:rsidRPr="00C81E8D" w14:paraId="0115962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1D4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41DD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A5E6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SPECIALI-ATTI DI PARTICOLARE VALORE CIVILE</w:t>
            </w:r>
          </w:p>
        </w:tc>
      </w:tr>
      <w:tr w:rsidR="007F3B77" w:rsidRPr="00C81E8D" w14:paraId="5EAF3A1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B9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DB35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6217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PROTEZIONE SPECIALE</w:t>
            </w:r>
          </w:p>
        </w:tc>
      </w:tr>
      <w:tr w:rsidR="007F3B77" w:rsidRPr="00C81E8D" w14:paraId="44FAEE6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9B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F6CB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9B53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SPECIALI-NON SPECIFICATO</w:t>
            </w:r>
          </w:p>
        </w:tc>
      </w:tr>
      <w:tr w:rsidR="007F3B77" w:rsidRPr="00C81E8D" w14:paraId="1797C64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C2C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358A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D46F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LAVORO AUTONOMO O SUBORDINATO</w:t>
            </w:r>
          </w:p>
        </w:tc>
      </w:tr>
      <w:tr w:rsidR="007F3B77" w:rsidRPr="00C81E8D" w14:paraId="0599197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37C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ED10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56CB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MOTIVI FAMILIARI</w:t>
            </w:r>
          </w:p>
        </w:tc>
      </w:tr>
      <w:tr w:rsidR="007F3B77" w:rsidRPr="00C81E8D" w14:paraId="6AC690E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309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FB6B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1C02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ASILO POLITICO</w:t>
            </w:r>
          </w:p>
        </w:tc>
      </w:tr>
      <w:tr w:rsidR="007F3B77" w:rsidRPr="00C81E8D" w14:paraId="49F6676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04A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A260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0E74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ATTESA ADOZIONE O AFFIDAMENTO</w:t>
            </w:r>
          </w:p>
        </w:tc>
      </w:tr>
      <w:tr w:rsidR="007F3B77" w:rsidRPr="00C81E8D" w14:paraId="5F8097B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28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28A3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0C72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ACQUISTO CITTADINANZA</w:t>
            </w:r>
          </w:p>
        </w:tc>
      </w:tr>
      <w:tr w:rsidR="007F3B77" w:rsidRPr="00C81E8D" w14:paraId="5CD7EFD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A3C3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2.codice motivo fine iscrizione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6302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1236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DECESSO</w:t>
            </w:r>
          </w:p>
        </w:tc>
      </w:tr>
      <w:tr w:rsidR="007F3B77" w:rsidRPr="00C81E8D" w14:paraId="026ED4C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31F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EE4A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6307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TRASF. IN ALTRA USL REGIONALE</w:t>
            </w:r>
          </w:p>
        </w:tc>
      </w:tr>
      <w:tr w:rsidR="007F3B77" w:rsidRPr="00C81E8D" w14:paraId="5309606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6D9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A4CD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3B9B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IN ALTRA REGIONE</w:t>
            </w:r>
          </w:p>
        </w:tc>
      </w:tr>
      <w:tr w:rsidR="007F3B77" w:rsidRPr="00C81E8D" w14:paraId="3DCAC9A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1F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D660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F700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IN ALTRO STATO ESTERO</w:t>
            </w:r>
          </w:p>
        </w:tc>
      </w:tr>
      <w:tr w:rsidR="007F3B77" w:rsidRPr="00C81E8D" w14:paraId="09439EF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4CE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E4B6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08B0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DOPPIA ISCRIZIONE</w:t>
            </w:r>
          </w:p>
        </w:tc>
      </w:tr>
      <w:tr w:rsidR="007F3B77" w:rsidRPr="00C81E8D" w14:paraId="4EF45FF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F50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6913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EE71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ISCRIZ.PROVV. PER STUDIO</w:t>
            </w:r>
          </w:p>
        </w:tc>
      </w:tr>
      <w:tr w:rsidR="007F3B77" w:rsidRPr="00C81E8D" w14:paraId="2040757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049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5B18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837C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ISCRIZ.PROVV. PER LAVORO</w:t>
            </w:r>
          </w:p>
        </w:tc>
      </w:tr>
      <w:tr w:rsidR="007F3B77" w:rsidRPr="00C81E8D" w14:paraId="730DA9C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CAC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DA3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558D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RINN.ISCR.PROVV. PER STUDIO</w:t>
            </w:r>
          </w:p>
        </w:tc>
      </w:tr>
      <w:tr w:rsidR="007F3B77" w:rsidRPr="00C81E8D" w14:paraId="523CB69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60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B543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B692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RINN.ISCR.PROVV. PER LAVORO</w:t>
            </w:r>
          </w:p>
        </w:tc>
      </w:tr>
      <w:tr w:rsidR="007F3B77" w:rsidRPr="00C81E8D" w14:paraId="0F4C8A1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4B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EC24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0223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SOSPENSIONE DA AMMIN. PUBBLICA</w:t>
            </w:r>
          </w:p>
        </w:tc>
      </w:tr>
      <w:tr w:rsidR="007F3B77" w:rsidRPr="00C81E8D" w14:paraId="0BE8414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871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154A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A555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ISCRIZ.PROVV. PER CURE</w:t>
            </w:r>
          </w:p>
        </w:tc>
      </w:tr>
      <w:tr w:rsidR="007F3B77" w:rsidRPr="00C81E8D" w14:paraId="218576A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DD8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EADD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F8EC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RINN.ISCR.PROVV. PER CURE</w:t>
            </w:r>
          </w:p>
        </w:tc>
      </w:tr>
      <w:tr w:rsidR="007F3B77" w:rsidRPr="00C81E8D" w14:paraId="4768B81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E95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88E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FB46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TEMPORANEO</w:t>
            </w:r>
          </w:p>
        </w:tc>
      </w:tr>
      <w:tr w:rsidR="007F3B77" w:rsidRPr="00C81E8D" w14:paraId="3D753B1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675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6160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8E49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ISCRIZIONE UE TEMPORANEA</w:t>
            </w:r>
          </w:p>
        </w:tc>
      </w:tr>
      <w:tr w:rsidR="007F3B77" w:rsidRPr="00C81E8D" w14:paraId="0BFDECD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6FF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A66C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58B4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 UE TEMPORANEA</w:t>
            </w:r>
          </w:p>
        </w:tc>
      </w:tr>
      <w:tr w:rsidR="007F3B77" w:rsidRPr="00C81E8D" w14:paraId="4B0CE5F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45E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A9F8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724D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 TEMP.</w:t>
            </w:r>
          </w:p>
        </w:tc>
      </w:tr>
      <w:tr w:rsidR="007F3B77" w:rsidRPr="00C81E8D" w14:paraId="7B06322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B50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3C34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67C2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C81E8D" w14:paraId="728F3A4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9B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158F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F1BE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</w:t>
            </w:r>
          </w:p>
        </w:tc>
      </w:tr>
      <w:tr w:rsidR="007F3B77" w:rsidRPr="00C81E8D" w14:paraId="74252E2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6DD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1A5D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4607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IRREPERIBILITA'</w:t>
            </w:r>
          </w:p>
        </w:tc>
      </w:tr>
      <w:tr w:rsidR="007F3B77" w:rsidRPr="00C81E8D" w14:paraId="6EDF8EB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BE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B6E6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6791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ISCRIZ.TEMP.EMIGRATO AIRE</w:t>
            </w:r>
          </w:p>
        </w:tc>
      </w:tr>
      <w:tr w:rsidR="007F3B77" w:rsidRPr="00C81E8D" w14:paraId="2250B5B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E0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A5F9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14E9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ERRORE NELLA FINE ISCRIZIONE</w:t>
            </w:r>
          </w:p>
        </w:tc>
      </w:tr>
      <w:tr w:rsidR="007F3B77" w:rsidRPr="00C81E8D" w14:paraId="7557712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3CE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4E9F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1961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ISCR. TEMPORANEA IN ALTRA USL</w:t>
            </w:r>
          </w:p>
        </w:tc>
      </w:tr>
      <w:tr w:rsidR="007F3B77" w:rsidRPr="00C81E8D" w14:paraId="68BFE0E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CB7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3D2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2CD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CAMBIO CODICE FISCALE</w:t>
            </w:r>
          </w:p>
        </w:tc>
      </w:tr>
      <w:tr w:rsidR="007F3B77" w:rsidRPr="00C81E8D" w14:paraId="0D4C365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00D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E5E5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73EA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C81E8D" w14:paraId="653F066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34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36FA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EDE9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28/12/2006 N.39</w:t>
            </w:r>
          </w:p>
        </w:tc>
      </w:tr>
      <w:tr w:rsidR="007F3B77" w:rsidRPr="00C81E8D" w14:paraId="48C7FF5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51D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DD76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D7CC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ISCRIZIONE VOLONTARIA</w:t>
            </w:r>
          </w:p>
        </w:tc>
      </w:tr>
      <w:tr w:rsidR="007F3B77" w:rsidRPr="00C81E8D" w14:paraId="3A2DB4A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40F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4333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CD03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ISCRIZIONE EXTRA-UE TEMPORANEA</w:t>
            </w:r>
          </w:p>
        </w:tc>
      </w:tr>
      <w:tr w:rsidR="007F3B77" w:rsidRPr="00C81E8D" w14:paraId="0FD9571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A4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C7A7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2AA3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 EXTRA-UE TEMPORANEA</w:t>
            </w:r>
          </w:p>
        </w:tc>
      </w:tr>
      <w:tr w:rsidR="007F3B77" w:rsidRPr="00C81E8D" w14:paraId="6DC0421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46B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935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75FB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CURE MEDICHE Art.19 C2 L.D/DBIS TUI</w:t>
            </w:r>
          </w:p>
        </w:tc>
      </w:tr>
      <w:tr w:rsidR="007F3B77" w:rsidRPr="00C81E8D" w14:paraId="1586898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D0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ECFF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C8AD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SPECIALI-PROTEZIONE SOCIALE</w:t>
            </w:r>
          </w:p>
        </w:tc>
      </w:tr>
      <w:tr w:rsidR="007F3B77" w:rsidRPr="00C81E8D" w14:paraId="6023005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02A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B648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BE23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SPECIALI-VITTIME DI VIOLENZA DOMESTICA</w:t>
            </w:r>
          </w:p>
        </w:tc>
      </w:tr>
      <w:tr w:rsidR="007F3B77" w:rsidRPr="00C81E8D" w14:paraId="0D190E1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328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FAF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9B38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SPECIALI-SITUAZIONE DI ECCEZIONALE CALAMITA'</w:t>
            </w:r>
          </w:p>
        </w:tc>
      </w:tr>
      <w:tr w:rsidR="007F3B77" w:rsidRPr="00C81E8D" w14:paraId="3A35628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AD9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5A7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0AE2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SPECIALI-PARTICOLARE SFRUTTAMENTO LAVORATIVO</w:t>
            </w:r>
          </w:p>
        </w:tc>
      </w:tr>
      <w:tr w:rsidR="007F3B77" w:rsidRPr="00C81E8D" w14:paraId="6AF5322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ECB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081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385A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SPECIALI-ATTI DI PARTICOLARE VALORE CIVILE</w:t>
            </w:r>
          </w:p>
        </w:tc>
      </w:tr>
      <w:tr w:rsidR="007F3B77" w:rsidRPr="00C81E8D" w14:paraId="62F9B20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BEA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B3D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67F2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PROTEZIONE SPECIALE</w:t>
            </w:r>
          </w:p>
        </w:tc>
      </w:tr>
      <w:tr w:rsidR="007F3B77" w:rsidRPr="00C81E8D" w14:paraId="367BBCF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4D5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44B1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2741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SPECIALI-NON SPECIFICATO</w:t>
            </w:r>
          </w:p>
        </w:tc>
      </w:tr>
      <w:tr w:rsidR="007F3B77" w:rsidRPr="00EB4E6E" w14:paraId="0D73AAE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352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E23A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B179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LAVORO AUTONOMO O SUBORDINATO</w:t>
            </w:r>
          </w:p>
        </w:tc>
      </w:tr>
      <w:tr w:rsidR="007F3B77" w:rsidRPr="00EB4E6E" w14:paraId="1C56577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631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92BA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D0F7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MOTIVI FAMILIARI</w:t>
            </w:r>
          </w:p>
        </w:tc>
      </w:tr>
      <w:tr w:rsidR="007F3B77" w:rsidRPr="00EB4E6E" w14:paraId="4DD5D7D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3BF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7FE8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C3B8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ASILO POLITICO</w:t>
            </w:r>
          </w:p>
        </w:tc>
      </w:tr>
      <w:tr w:rsidR="007F3B77" w:rsidRPr="00EB4E6E" w14:paraId="41ACD15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DC06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69D4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BC6F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ATTESA ADOZIONE O AFFIDAMENTO</w:t>
            </w:r>
          </w:p>
        </w:tc>
      </w:tr>
      <w:tr w:rsidR="007F3B77" w:rsidRPr="00EB4E6E" w14:paraId="2DEF064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C7C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7061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165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ACQUISTO CITTADINANZA</w:t>
            </w:r>
          </w:p>
        </w:tc>
      </w:tr>
      <w:tr w:rsidR="007F3B77" w:rsidRPr="00EB4E6E" w14:paraId="4F2D19A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1C2F7" w14:textId="77777777" w:rsidR="007F3B77" w:rsidRPr="00EB4E6E" w:rsidRDefault="007F3B77" w:rsidP="007F3B77">
            <w:pPr>
              <w:ind w:left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Pr="006D2552">
              <w:rPr>
                <w:i/>
                <w:iCs/>
                <w:color w:val="000000"/>
              </w:rPr>
              <w:t>.codice motivo scelta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1556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5F17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SCELTA OPERATA DA ASSISTIBILE</w:t>
            </w:r>
          </w:p>
        </w:tc>
      </w:tr>
      <w:tr w:rsidR="007F3B77" w:rsidRPr="00EB4E6E" w14:paraId="504B710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EB93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0253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FAAE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SCELTA OPERATA D'UFFICIO</w:t>
            </w:r>
          </w:p>
        </w:tc>
      </w:tr>
      <w:tr w:rsidR="007F3B77" w:rsidRPr="00EB4E6E" w14:paraId="45E4764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D39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1FF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49D5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FIGLIO/A ASSIST. IN CARICO</w:t>
            </w:r>
          </w:p>
        </w:tc>
      </w:tr>
      <w:tr w:rsidR="007F3B77" w:rsidRPr="00EB4E6E" w14:paraId="6DCC80D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8F0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E0EC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ADA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CONVIVENTE</w:t>
            </w:r>
          </w:p>
        </w:tc>
      </w:tr>
      <w:tr w:rsidR="007F3B77" w:rsidRPr="00EB4E6E" w14:paraId="6CC11B6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6B3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6CB9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E38A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CONIUGE ENTRA IN FAMIGLIA</w:t>
            </w:r>
          </w:p>
        </w:tc>
      </w:tr>
      <w:tr w:rsidR="007F3B77" w:rsidRPr="00EB4E6E" w14:paraId="043EFBE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9D4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3620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44BD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RIACQUISIZIONE STATUS</w:t>
            </w:r>
          </w:p>
        </w:tc>
      </w:tr>
      <w:tr w:rsidR="007F3B77" w:rsidRPr="00EB4E6E" w14:paraId="06C8723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BE76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EAF6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ACF1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GENERICA</w:t>
            </w:r>
          </w:p>
        </w:tc>
      </w:tr>
      <w:tr w:rsidR="007F3B77" w:rsidRPr="00EB4E6E" w14:paraId="14288E2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6F6E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CC08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3C9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DEROGA PEDIATRICA</w:t>
            </w:r>
          </w:p>
        </w:tc>
      </w:tr>
      <w:tr w:rsidR="007F3B77" w:rsidRPr="00EB4E6E" w14:paraId="6C09053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FFE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F490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1A02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PROROGA FINO A 16 ANNI</w:t>
            </w:r>
          </w:p>
        </w:tc>
      </w:tr>
      <w:tr w:rsidR="007F3B77" w:rsidRPr="00EB4E6E" w14:paraId="6ADB5F2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69F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1331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15F2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 FAMILIARE GIA' IN CARICO</w:t>
            </w:r>
          </w:p>
        </w:tc>
      </w:tr>
      <w:tr w:rsidR="007F3B77" w:rsidRPr="00EB4E6E" w14:paraId="5523F62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909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D017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CFBC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SOSPENSIONE</w:t>
            </w:r>
          </w:p>
        </w:tc>
      </w:tr>
      <w:tr w:rsidR="007F3B77" w:rsidRPr="00EB4E6E" w14:paraId="067086B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35C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4D35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B75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EB4E6E" w14:paraId="3EACAB0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DC2A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030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256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DEROGA AUTORIZZATA</w:t>
            </w:r>
          </w:p>
        </w:tc>
      </w:tr>
      <w:tr w:rsidR="007F3B77" w:rsidRPr="00EB4E6E" w14:paraId="12D2F23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32F9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F29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102B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CAMBIO CODICE FISCALE</w:t>
            </w:r>
          </w:p>
        </w:tc>
      </w:tr>
      <w:tr w:rsidR="007F3B77" w:rsidRPr="00EB4E6E" w14:paraId="73433AC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F9F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08E5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09BB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NEONATO (FINO A 90 GG)</w:t>
            </w:r>
          </w:p>
        </w:tc>
      </w:tr>
      <w:tr w:rsidR="007F3B77" w:rsidRPr="00EB4E6E" w14:paraId="23DB5D5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1EFB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B82C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53FB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SCELTA CON RICUSAZIONE CONTEST</w:t>
            </w:r>
          </w:p>
        </w:tc>
      </w:tr>
      <w:tr w:rsidR="007F3B77" w:rsidRPr="00EB4E6E" w14:paraId="20328E9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0CCE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CFCC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A0BC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EB4E6E" w14:paraId="146C2BD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DA4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76C3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FC60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ASSEGNAZIONE IN BLOCCO</w:t>
            </w:r>
          </w:p>
        </w:tc>
      </w:tr>
      <w:tr w:rsidR="007F3B77" w:rsidRPr="00EB4E6E" w14:paraId="48DD13D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C82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963B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3597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CESSAZIONE SOSPENSIONE TEMPORANEA</w:t>
            </w:r>
          </w:p>
        </w:tc>
      </w:tr>
      <w:tr w:rsidR="007F3B77" w:rsidRPr="00EB4E6E" w14:paraId="4C3AD72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EC34B" w14:textId="77777777" w:rsidR="007F3B77" w:rsidRPr="00EB4E6E" w:rsidRDefault="007F3B77" w:rsidP="007F3B77">
            <w:pPr>
              <w:ind w:left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Pr="006D2552">
              <w:rPr>
                <w:i/>
                <w:iCs/>
                <w:color w:val="000000"/>
              </w:rPr>
              <w:t>.codice motivo fine scelta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70A2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E832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OPERATA DA ASSISTIBILE</w:t>
            </w:r>
          </w:p>
        </w:tc>
      </w:tr>
      <w:tr w:rsidR="007F3B77" w:rsidRPr="00EB4E6E" w14:paraId="3E65A25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8E1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3040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E894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RICUSAZIONE</w:t>
            </w:r>
          </w:p>
        </w:tc>
      </w:tr>
      <w:tr w:rsidR="007F3B77" w:rsidRPr="00EB4E6E" w14:paraId="3461352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CD5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3AE7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82BB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DOPPIA ISCRIZ.</w:t>
            </w:r>
          </w:p>
        </w:tc>
      </w:tr>
      <w:tr w:rsidR="007F3B77" w:rsidRPr="00EB4E6E" w14:paraId="6BAAA82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5C8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6AF4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0397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 TRASFERIMENTO</w:t>
            </w:r>
          </w:p>
        </w:tc>
      </w:tr>
      <w:tr w:rsidR="007F3B77" w:rsidRPr="00EB4E6E" w14:paraId="51BF385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08E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E623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A1CC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 EMIGRAZIONE</w:t>
            </w:r>
          </w:p>
        </w:tc>
      </w:tr>
      <w:tr w:rsidR="007F3B77" w:rsidRPr="00EB4E6E" w14:paraId="2A10A63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3BF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6752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A489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SERVIZIO LEVA</w:t>
            </w:r>
          </w:p>
        </w:tc>
      </w:tr>
      <w:tr w:rsidR="007F3B77" w:rsidRPr="00EB4E6E" w14:paraId="512FF63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985A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F89E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9B77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DECESSO</w:t>
            </w:r>
          </w:p>
        </w:tc>
      </w:tr>
      <w:tr w:rsidR="007F3B77" w:rsidRPr="00EB4E6E" w14:paraId="5D5A0A4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9FC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F828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FBB8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 CESSAZIONE MEDICO</w:t>
            </w:r>
          </w:p>
        </w:tc>
      </w:tr>
      <w:tr w:rsidR="007F3B77" w:rsidRPr="00EB4E6E" w14:paraId="5F08EA9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1BC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E9C0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4803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FINE ISCR. PROV.</w:t>
            </w:r>
          </w:p>
        </w:tc>
      </w:tr>
      <w:tr w:rsidR="007F3B77" w:rsidRPr="00EB4E6E" w14:paraId="655DF21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BC4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2D67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9A78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SOSPENSIONE DA AMMIN. PUBBLICA</w:t>
            </w:r>
          </w:p>
        </w:tc>
      </w:tr>
      <w:tr w:rsidR="007F3B77" w:rsidRPr="00EB4E6E" w14:paraId="214F395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223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3967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FF7B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ULTRA 14ENNI</w:t>
            </w:r>
          </w:p>
        </w:tc>
      </w:tr>
      <w:tr w:rsidR="007F3B77" w:rsidRPr="00EB4E6E" w14:paraId="7C94888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97B9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1867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0A9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ULTRA 14/16ENNI</w:t>
            </w:r>
          </w:p>
        </w:tc>
      </w:tr>
      <w:tr w:rsidR="007F3B77" w:rsidRPr="00EB4E6E" w14:paraId="5375E69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4DD3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48D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490D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REVOCA D'UFFICIO</w:t>
            </w:r>
          </w:p>
        </w:tc>
      </w:tr>
      <w:tr w:rsidR="007F3B77" w:rsidRPr="00EB4E6E" w14:paraId="38E5964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2DA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4405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5BC4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ERRORE NELLA SCELTA</w:t>
            </w:r>
          </w:p>
        </w:tc>
      </w:tr>
      <w:tr w:rsidR="007F3B77" w:rsidRPr="00EB4E6E" w14:paraId="0B56A6C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5C55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D1A7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D558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TRASFERIMENTO TEMPORANEO</w:t>
            </w:r>
          </w:p>
        </w:tc>
      </w:tr>
      <w:tr w:rsidR="007F3B77" w:rsidRPr="00EB4E6E" w14:paraId="6508948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395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CA8C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3C2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TRASFERIMENTO ALL'ESTERO</w:t>
            </w:r>
          </w:p>
        </w:tc>
      </w:tr>
      <w:tr w:rsidR="007F3B77" w:rsidRPr="00EB4E6E" w14:paraId="49902D0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920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A083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9C8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SOSP.PER NAVIGANTI</w:t>
            </w:r>
          </w:p>
        </w:tc>
      </w:tr>
      <w:tr w:rsidR="007F3B77" w:rsidRPr="00EB4E6E" w14:paraId="2BABD2E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1DF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4840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A93F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SOSP.PER SOGG.ESTERO SUP.30 GG</w:t>
            </w:r>
          </w:p>
        </w:tc>
      </w:tr>
      <w:tr w:rsidR="007F3B77" w:rsidRPr="00EB4E6E" w14:paraId="6CBF58D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F0F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515C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0E3C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SOSP.PER RICOV.RESID. PROTETTA</w:t>
            </w:r>
          </w:p>
        </w:tc>
      </w:tr>
      <w:tr w:rsidR="007F3B77" w:rsidRPr="00EB4E6E" w14:paraId="738448E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A44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BD04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0FC8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SERVIZIO DI LEVA</w:t>
            </w:r>
          </w:p>
        </w:tc>
      </w:tr>
      <w:tr w:rsidR="007F3B77" w:rsidRPr="00EB4E6E" w14:paraId="23FAEA0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279A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21CA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321F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DETENUTO</w:t>
            </w:r>
          </w:p>
        </w:tc>
      </w:tr>
      <w:tr w:rsidR="007F3B77" w:rsidRPr="00EB4E6E" w14:paraId="0EC1ABD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0A1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F28F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41A4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MARITTIMO</w:t>
            </w:r>
          </w:p>
        </w:tc>
      </w:tr>
      <w:tr w:rsidR="007F3B77" w:rsidRPr="00EB4E6E" w14:paraId="4BC36ED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A6A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85A6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177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RECUSAZIONE OBBLIGATORIA</w:t>
            </w:r>
          </w:p>
        </w:tc>
      </w:tr>
      <w:tr w:rsidR="007F3B77" w:rsidRPr="00EB4E6E" w14:paraId="7C730D7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4AF6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593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7A28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EB4E6E" w14:paraId="626A558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F10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5B9D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8087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SCELTA ERRATA</w:t>
            </w:r>
          </w:p>
        </w:tc>
      </w:tr>
      <w:tr w:rsidR="007F3B77" w:rsidRPr="00EB4E6E" w14:paraId="60AB6E6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567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1EA1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DA26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CAMBIO CODICE FISCALE</w:t>
            </w:r>
          </w:p>
        </w:tc>
      </w:tr>
      <w:tr w:rsidR="007F3B77" w:rsidRPr="00EB4E6E" w14:paraId="079DC8D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64D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771A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F326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EB4E6E" w14:paraId="7BFFB4F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28F5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624D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FD37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28/12/2006 N.39</w:t>
            </w:r>
          </w:p>
        </w:tc>
      </w:tr>
      <w:tr w:rsidR="007F3B77" w:rsidRPr="00EB4E6E" w14:paraId="4FAB0E0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9844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41A1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9660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AREA MEDICINA DI BASE</w:t>
            </w:r>
          </w:p>
        </w:tc>
      </w:tr>
      <w:tr w:rsidR="007F3B77" w:rsidRPr="00EB4E6E" w14:paraId="30F3045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F2D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E43E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0824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SASN</w:t>
            </w:r>
          </w:p>
        </w:tc>
      </w:tr>
      <w:tr w:rsidR="00C81E8D" w14:paraId="4CD8C452" w14:textId="77777777" w:rsidTr="00906CD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0" w:type="dxa"/>
        </w:trPr>
        <w:tc>
          <w:tcPr>
            <w:tcW w:w="2622" w:type="dxa"/>
            <w:gridSpan w:val="3"/>
          </w:tcPr>
          <w:p w14:paraId="75FB0F17" w14:textId="77777777" w:rsidR="00C81E8D" w:rsidRPr="0093141E" w:rsidRDefault="00C81E8D" w:rsidP="00E51375">
            <w:pPr>
              <w:spacing w:before="0" w:line="240" w:lineRule="atLeast"/>
              <w:ind w:left="0"/>
              <w:rPr>
                <w:i/>
                <w:color w:val="000000"/>
              </w:rPr>
            </w:pPr>
            <w:r w:rsidRPr="0093141E">
              <w:rPr>
                <w:i/>
                <w:color w:val="000000"/>
              </w:rPr>
              <w:t>5.</w:t>
            </w:r>
            <w:r w:rsidRPr="00421033">
              <w:rPr>
                <w:i/>
                <w:color w:val="000000"/>
              </w:rPr>
              <w:t xml:space="preserve"> Codice-subcodice esenzione</w:t>
            </w:r>
          </w:p>
        </w:tc>
        <w:tc>
          <w:tcPr>
            <w:tcW w:w="6500" w:type="dxa"/>
            <w:gridSpan w:val="6"/>
            <w:vAlign w:val="bottom"/>
          </w:tcPr>
          <w:p w14:paraId="3B7EE51C" w14:textId="77777777" w:rsidR="00C81E8D" w:rsidRDefault="00C81E8D" w:rsidP="00E51375">
            <w:pPr>
              <w:spacing w:before="0" w:line="240" w:lineRule="atLeast"/>
              <w:ind w:left="0"/>
              <w:rPr>
                <w:i/>
                <w:iCs/>
              </w:rPr>
            </w:pPr>
            <w:r w:rsidRPr="00FE6FF7">
              <w:rPr>
                <w:i/>
                <w:iCs/>
              </w:rPr>
              <w:t>Codice esenzione riconosciuta all’assistito come da</w:t>
            </w:r>
            <w:r>
              <w:rPr>
                <w:i/>
                <w:iCs/>
              </w:rPr>
              <w:t>:</w:t>
            </w:r>
          </w:p>
          <w:p w14:paraId="0E28317A" w14:textId="77777777" w:rsidR="00C81E8D" w:rsidRPr="00FA2BA6" w:rsidRDefault="00C81E8D" w:rsidP="00BD4290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>D.M. 1 febbraio 1991 “Rideterminazione delle forme morbose che danno diritto all’esenzione della spesa sanitaria”</w:t>
            </w:r>
          </w:p>
          <w:p w14:paraId="36FEC1AE" w14:textId="77777777" w:rsidR="00C81E8D" w:rsidRPr="00FA2BA6" w:rsidRDefault="00C81E8D" w:rsidP="00BD4290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 xml:space="preserve"> D.M. 28 maggio 1999 n. 329 “Regolamento recante norme di individuazione delle malattie croniche e invalidanti ai sensi dell’articolo 5, comma 1, lettera a) del decreto legislativo 29 aprile 1998, n. 124”</w:t>
            </w:r>
          </w:p>
          <w:p w14:paraId="6658F811" w14:textId="77777777" w:rsidR="00C81E8D" w:rsidRPr="00FA2BA6" w:rsidRDefault="00C81E8D" w:rsidP="00BD4290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 xml:space="preserve"> D.M. 21 maggio 2001 n. 296  “Regolamento di aggiornamento del decreto ministeriale 28 maggio 1999, n. 329, …..”</w:t>
            </w:r>
          </w:p>
          <w:p w14:paraId="7E31856E" w14:textId="77777777" w:rsidR="00C81E8D" w:rsidRPr="00C81E8D" w:rsidRDefault="00C81E8D" w:rsidP="00C81E8D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 xml:space="preserve"> D.M. 18 maggio 2001 n. 279  “Regolamento di istituzione della Rete nazionale delle malattie rare e di esenzione dalla partecipazione al costo delle relative prestazioni sanitarie ai sensi dell’articolo 5, comma 1, lettera b,) del decreto legislativo 29 aprile 1998 n.124”</w:t>
            </w:r>
            <w:r w:rsidRPr="00C81E8D">
              <w:rPr>
                <w:i/>
                <w:iCs/>
              </w:rPr>
              <w:t>e successive modifiche ed integrazioni.</w:t>
            </w:r>
          </w:p>
        </w:tc>
      </w:tr>
      <w:tr w:rsidR="00C8020D" w14:paraId="3748BEA6" w14:textId="77777777" w:rsidTr="00C81E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0" w:type="dxa"/>
        </w:trPr>
        <w:tc>
          <w:tcPr>
            <w:tcW w:w="2622" w:type="dxa"/>
            <w:gridSpan w:val="3"/>
            <w:vMerge w:val="restart"/>
          </w:tcPr>
          <w:p w14:paraId="32F06544" w14:textId="77777777" w:rsidR="00C8020D" w:rsidRDefault="00C8020D" w:rsidP="00C8020D">
            <w:pPr>
              <w:spacing w:before="0" w:line="240" w:lineRule="atLeast"/>
              <w:ind w:left="0"/>
            </w:pPr>
            <w:r>
              <w:rPr>
                <w:i/>
              </w:rPr>
              <w:t>6</w:t>
            </w:r>
            <w:r w:rsidRPr="00AC08D7">
              <w:rPr>
                <w:i/>
              </w:rPr>
              <w:t>.</w:t>
            </w:r>
            <w:r>
              <w:rPr>
                <w:i/>
              </w:rPr>
              <w:t xml:space="preserve"> Tipo Richiesta</w:t>
            </w:r>
          </w:p>
        </w:tc>
        <w:tc>
          <w:tcPr>
            <w:tcW w:w="898" w:type="dxa"/>
            <w:gridSpan w:val="3"/>
          </w:tcPr>
          <w:p w14:paraId="4B69B59F" w14:textId="77777777" w:rsidR="00C8020D" w:rsidRPr="00AC08D7" w:rsidRDefault="00C8020D" w:rsidP="00906CD3">
            <w:pPr>
              <w:spacing w:before="0" w:line="240" w:lineRule="atLeast"/>
              <w:ind w:left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</w:t>
            </w:r>
          </w:p>
        </w:tc>
        <w:tc>
          <w:tcPr>
            <w:tcW w:w="5602" w:type="dxa"/>
            <w:gridSpan w:val="3"/>
          </w:tcPr>
          <w:p w14:paraId="31697F63" w14:textId="77777777" w:rsidR="00C8020D" w:rsidRPr="00AC08D7" w:rsidRDefault="00C81E8D" w:rsidP="00906CD3">
            <w:pPr>
              <w:spacing w:before="0" w:line="240" w:lineRule="atLeast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ESENZIONE PER REDDITO </w:t>
            </w:r>
            <w:r w:rsidR="00C8020D">
              <w:rPr>
                <w:i/>
                <w:color w:val="000000"/>
              </w:rPr>
              <w:t>AUTOCERTIFICATA</w:t>
            </w:r>
          </w:p>
        </w:tc>
      </w:tr>
      <w:tr w:rsidR="00C8020D" w14:paraId="2956FCB2" w14:textId="77777777" w:rsidTr="00C81E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0" w:type="dxa"/>
        </w:trPr>
        <w:tc>
          <w:tcPr>
            <w:tcW w:w="2622" w:type="dxa"/>
            <w:gridSpan w:val="3"/>
            <w:vMerge/>
          </w:tcPr>
          <w:p w14:paraId="7CC6BD4B" w14:textId="77777777" w:rsidR="00C8020D" w:rsidRDefault="00C8020D" w:rsidP="00906CD3">
            <w:pPr>
              <w:spacing w:before="0" w:line="240" w:lineRule="atLeast"/>
              <w:ind w:left="0"/>
            </w:pPr>
          </w:p>
        </w:tc>
        <w:tc>
          <w:tcPr>
            <w:tcW w:w="898" w:type="dxa"/>
            <w:gridSpan w:val="3"/>
          </w:tcPr>
          <w:p w14:paraId="6F58E206" w14:textId="77777777" w:rsidR="00C8020D" w:rsidRPr="00AC08D7" w:rsidRDefault="00C8020D" w:rsidP="00906CD3">
            <w:pPr>
              <w:spacing w:before="0" w:line="240" w:lineRule="atLeast"/>
              <w:ind w:left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</w:t>
            </w:r>
          </w:p>
        </w:tc>
        <w:tc>
          <w:tcPr>
            <w:tcW w:w="5602" w:type="dxa"/>
            <w:gridSpan w:val="3"/>
          </w:tcPr>
          <w:p w14:paraId="3FE40314" w14:textId="77777777" w:rsidR="00C8020D" w:rsidRPr="00AC08D7" w:rsidRDefault="00C81E8D" w:rsidP="00906CD3">
            <w:pPr>
              <w:spacing w:before="0" w:line="240" w:lineRule="atLeast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ESENZIONE PER REDDITO </w:t>
            </w:r>
            <w:r w:rsidR="00C8020D">
              <w:rPr>
                <w:i/>
                <w:color w:val="000000"/>
              </w:rPr>
              <w:t>CERTIFICATA</w:t>
            </w:r>
          </w:p>
        </w:tc>
      </w:tr>
    </w:tbl>
    <w:p w14:paraId="0928F7C2" w14:textId="77777777" w:rsidR="00CC5374" w:rsidRDefault="00C81E8D" w:rsidP="00C81E8D">
      <w:pPr>
        <w:tabs>
          <w:tab w:val="left" w:pos="3960"/>
        </w:tabs>
      </w:pPr>
      <w:r>
        <w:tab/>
      </w:r>
    </w:p>
    <w:p w14:paraId="03B57EB5" w14:textId="77777777" w:rsidR="00CC2569" w:rsidRDefault="00CC2569" w:rsidP="00E51375"/>
    <w:p w14:paraId="64CAA631" w14:textId="77777777" w:rsidR="00745E4C" w:rsidRDefault="00352D57" w:rsidP="00D64A49">
      <w:pPr>
        <w:pStyle w:val="Titolo2"/>
      </w:pPr>
      <w:bookmarkStart w:id="110" w:name="_Export_dei_dati"/>
      <w:bookmarkStart w:id="111" w:name="_Ref363030916"/>
      <w:bookmarkStart w:id="112" w:name="_Ref363030918"/>
      <w:bookmarkStart w:id="113" w:name="_Ref409014474"/>
      <w:bookmarkStart w:id="114" w:name="_Ref409014477"/>
      <w:bookmarkEnd w:id="110"/>
      <w:r>
        <w:br w:type="page"/>
      </w:r>
      <w:bookmarkStart w:id="115" w:name="_Toc163567774"/>
      <w:bookmarkStart w:id="116" w:name="_Toc163575589"/>
      <w:bookmarkStart w:id="117" w:name="_Toc163578824"/>
      <w:bookmarkStart w:id="118" w:name="_Toc164868527"/>
      <w:r w:rsidR="00745E4C">
        <w:lastRenderedPageBreak/>
        <w:t xml:space="preserve">Export dei dati delle </w:t>
      </w:r>
      <w:r w:rsidR="0077181C">
        <w:t>Ri</w:t>
      </w:r>
      <w:r w:rsidR="00745E4C">
        <w:t>cette Farmaceutiche Ospedaliere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4D5687BB" w14:textId="77777777" w:rsidR="00745E4C" w:rsidRDefault="00745E4C" w:rsidP="00E51375">
      <w:pPr>
        <w:ind w:left="567"/>
        <w:jc w:val="both"/>
      </w:pPr>
      <w:r w:rsidRPr="00AF3FF4">
        <w:t xml:space="preserve">Questo flusso contiene i dati </w:t>
      </w:r>
      <w:r>
        <w:t xml:space="preserve">delle ricette erogate dalle farmacie ospedaliere di un’azienda sanitaria della </w:t>
      </w:r>
      <w:r w:rsidR="008D4339">
        <w:tab/>
      </w:r>
      <w:r>
        <w:t>Regione</w:t>
      </w:r>
      <w:r w:rsidR="00E728BE">
        <w:t>.</w:t>
      </w:r>
    </w:p>
    <w:p w14:paraId="0BA1FA49" w14:textId="77777777" w:rsidR="00E728BE" w:rsidRDefault="00E728BE" w:rsidP="00E51375">
      <w:pPr>
        <w:ind w:left="567"/>
        <w:jc w:val="both"/>
      </w:pPr>
      <w:r>
        <w:t>Questo flusso viene prodotto dalle seguenti funzionalità:</w:t>
      </w:r>
    </w:p>
    <w:p w14:paraId="600B84D4" w14:textId="77777777" w:rsidR="00E728BE" w:rsidRPr="00E728BE" w:rsidRDefault="00E728BE" w:rsidP="00BD4290">
      <w:pPr>
        <w:numPr>
          <w:ilvl w:val="0"/>
          <w:numId w:val="7"/>
        </w:numPr>
        <w:jc w:val="both"/>
      </w:pPr>
      <w:r>
        <w:t>Estrarre Ricette Farmaceutica Ospedaliera (interattiva e differita)</w:t>
      </w:r>
      <w:r w:rsidR="0051767B">
        <w:t>.</w:t>
      </w:r>
    </w:p>
    <w:p w14:paraId="34F3AFB4" w14:textId="77777777" w:rsidR="00745E4C" w:rsidRDefault="00745E4C" w:rsidP="00E51375">
      <w:pPr>
        <w:ind w:left="567"/>
        <w:jc w:val="both"/>
      </w:pPr>
      <w:r>
        <w:t>Nel seguito viene riportato il tracciato record del flusso.</w:t>
      </w:r>
    </w:p>
    <w:p w14:paraId="03A85B72" w14:textId="77777777" w:rsidR="004C095D" w:rsidRDefault="004C095D" w:rsidP="004C095D">
      <w:pPr>
        <w:ind w:left="0"/>
        <w:jc w:val="both"/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3111"/>
        <w:gridCol w:w="569"/>
        <w:gridCol w:w="6"/>
        <w:gridCol w:w="8"/>
        <w:gridCol w:w="559"/>
        <w:gridCol w:w="8"/>
        <w:gridCol w:w="559"/>
        <w:gridCol w:w="8"/>
        <w:gridCol w:w="1134"/>
        <w:gridCol w:w="997"/>
        <w:gridCol w:w="852"/>
      </w:tblGrid>
      <w:tr w:rsidR="004C095D" w:rsidRPr="004C095D" w14:paraId="1B7DAEEC" w14:textId="77777777" w:rsidTr="00352D57">
        <w:trPr>
          <w:cantSplit/>
          <w:trHeight w:val="291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C8C9BA" w14:textId="77777777" w:rsidR="004C095D" w:rsidRDefault="004C095D" w:rsidP="00352D57">
            <w:pPr>
              <w:spacing w:before="0" w:line="240" w:lineRule="auto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Campo</w:t>
            </w:r>
          </w:p>
        </w:tc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DEFCFF1" w14:textId="77777777" w:rsidR="004C095D" w:rsidRDefault="004C095D" w:rsidP="00352D57">
            <w:pPr>
              <w:spacing w:before="0" w:line="240" w:lineRule="auto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Descrizione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0935A2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Tipo</w:t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05B3CAE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Posizione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3394DD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Lunghezza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0E297DC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Valori ammessi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FE8A7E3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Vincolo</w:t>
            </w:r>
          </w:p>
        </w:tc>
      </w:tr>
      <w:tr w:rsidR="004C095D" w:rsidRPr="004C095D" w14:paraId="4C2D6C16" w14:textId="77777777" w:rsidTr="00352D57">
        <w:trPr>
          <w:cantSplit/>
          <w:trHeight w:val="28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C4629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3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C7619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B89CE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7826CD1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195649F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a</w:t>
            </w:r>
          </w:p>
        </w:tc>
        <w:tc>
          <w:tcPr>
            <w:tcW w:w="1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1E14E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D5A5C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039FC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</w:tr>
      <w:tr w:rsidR="004C095D" w:rsidRPr="004C095D" w14:paraId="342A4E1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98654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nazionale  Azienda erogatrice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72341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Azienda della struttura erogatrice (farmacia)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45A51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DAF61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1F939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6CF8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2D2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2015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7B29A9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024F8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Cognome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B2987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Cognome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9092B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59E6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FCE78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4A8F7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94C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DB7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CA2C2B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E20A7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Nome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B969F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Nome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236C5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0136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8569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1EB6C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0AE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961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91EC16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15F88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Cittadinanza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ECE0B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Cittadinanza dell'assistito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75756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255DE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9092A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56F6C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9B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7D0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CC971D7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EE095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fiscale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E9640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fiscale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AEA86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800F4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D6DAA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900E6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E41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CB35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BD2DEF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211F6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Sesso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3AC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Sesso dell’assistito:</w:t>
            </w:r>
          </w:p>
          <w:p w14:paraId="28E2FE3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 = maschio</w:t>
            </w:r>
          </w:p>
          <w:p w14:paraId="273FC79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 = femmina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D9DC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E74E5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B67F0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334A2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106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8BB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B9DB10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BFC04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nascita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15A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nascita dell’assistito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42B57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376D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1F32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BA4EE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BF3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902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B981EC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9C843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luogo di nascita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8876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del Comune di nascita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3F0A5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7BBC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F5133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EE4AF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C65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F05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F4B204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E2945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USL di residenza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61767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Nazionale della USL di residenza dell’assistito.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09A6A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4BAAE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E7AC3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C6AD7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C4B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28D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D82C85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217C9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residenza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B6577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della residenza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45841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E9FB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712BD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AD06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6F8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B92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69EA23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4D5E4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Indirizzo residenza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273A2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Indirizzo di residenza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EF2B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6C9F6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2C65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3038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790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995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E08BDC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C1BD2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ricetta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8211E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 barre della ricetta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F4ABB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6BA60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CD36A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B5A16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708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3379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69A354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065430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riga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C82A5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riga della ricetta per erogazioni superiori a sei</w:t>
            </w:r>
          </w:p>
          <w:p w14:paraId="250C650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farmaci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8CA43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83E62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217E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F0533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2FE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DA39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11EBBA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FA683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rilascio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7DD3A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rilascio della ricetta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2CE82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D24AF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931E8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06120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93B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8CE4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7320E47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110C1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Tipo prescrizione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09D12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prescrizione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AAB11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58C85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09F37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CEEC5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E591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A99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FA92ED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E8BF4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Tipo prescrizione OSP2-H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FF0D4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di prescrizione OSP2-H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ADAB7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970C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D6E79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8048E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8A73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F42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1FCF5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7B9C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Codice-subcodice esenzione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203F2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esenzione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226B1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73419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A8682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B10E7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3D03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3BD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A7632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614E5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inizio esenzione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061E8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inizio validità dell’esenzione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CD846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5DEE3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896D2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2E6CE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C90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466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7454A7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9347F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fine esenzione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3D0AE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fine validità dell’esenzione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D7110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B5620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7FA0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393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3C700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216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E92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2D69D4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47AEF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ticket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1143B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ticket o quota a carico dell’assistito della ricetta. Numerico decimale senza  separatore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5F2CC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45A6B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394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1954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CACDA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206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447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35FA0A8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BD0A1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FARMACO1</w:t>
            </w:r>
          </w:p>
        </w:tc>
      </w:tr>
      <w:tr w:rsidR="004C095D" w:rsidRPr="004C095D" w14:paraId="63D9C86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323A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9B703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DEBB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99D3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FE0A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EA329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E4F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3D4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B041C3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EACC3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A888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identificativo della struttura di erogazione: codice nazionale istituto a 6 cifre + codice stabilimento a 2 cifre per farmacia di struttura di ricovero;codici dei modelli FLS11  a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93583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ABF26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7E0FC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3073B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7B0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0172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130447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BA370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DED0D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specialità clinica: 00 nel caso di erogazioni effettuate da farmacie distrettuali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FF20F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9FD7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1C3A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F550C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7E1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8473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5EFFEC9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C0953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29AAC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reparto: 00 nel caso di erogazioni effettuate da farmacie disrettuali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89BD4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2E577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DDEC1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B7C86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C1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7DFC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40A41D7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254C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FE5C6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2BE8E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91FD8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B8A1D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24FDC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C61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3CB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EF9421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0A386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23157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FB8A3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F22FD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22B02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CCF95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A19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F86F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B974B5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68509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E825C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FDAE8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1DB1E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3F00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F3B1B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5DC9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C3F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DC4DCE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31928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CE598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4D2A6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61224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6E2FE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31816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EDC6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694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7FD937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5B27D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13429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EF31D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56DB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3F9AA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1D52D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995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5DA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014FB3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0F97E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44021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unitario del farmaco. Numerico decimale senza  separatore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10FF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27A97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9E439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945C4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C1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D55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C268BD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F57FA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2F4F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11C06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0DF2B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267B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5710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783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5D0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32AD7F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D0919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6D8AA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6CB86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EB26C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3C691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97FF9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A0F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4D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0D5F0C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AB2D3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F269B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CDE64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06E02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D1BC7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36FC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CB4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5E2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6BD8A42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40B98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FARMACO2</w:t>
            </w:r>
          </w:p>
        </w:tc>
      </w:tr>
      <w:tr w:rsidR="004C095D" w:rsidRPr="004C095D" w14:paraId="5ED1101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6DB6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8ED7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AE8E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1533A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6AF91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1B6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191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64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1CC0D9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62C4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0913E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identificativo della struttura di erogazione: codice nazionale istituto a 6 cifre + codice stabilimento a 2 cifre per farmacia di struttura di ricovero;codici dei modelli FLS11  a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4E2A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C96A2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F9179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0A6D5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B37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28D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03E34BA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337A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DF521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specialità clinica: 00 nel caso di erogazioni effettuate da farmacie disrettuali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5C393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0C6B3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7A149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73D49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985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17E3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F8100B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D96F4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8EC01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reparto: 00 nel caso di erogazioni effettuate da farmacie disrettuali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6B65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128C3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9AA1F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43E46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50A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925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54C3B89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0448F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70DE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1CCCE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EE6DA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F1531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0CA4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BC0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731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1D6B08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94D75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1676B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D4BD8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7760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CD19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4F2B1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954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EA32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FEC50A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3F8B0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C47C4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E0A49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17AEF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A01FB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ED44C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3B6C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6E4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B0A3D3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DFA20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572A8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0743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C5AE7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C3F7F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0D3A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252D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3CE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2451FE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DC266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B9FD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46DCE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953CB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47558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A9117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812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B89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6B8B2A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E5600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A172C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unitario del farmaco. Numerico decimale senza  separatore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BC7F9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780BD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6B094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527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50B2C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540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ABA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554D2D9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A9B49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81C02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B4591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CB0D3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C7D2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DD7D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35F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289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6691C1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29912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B208C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07164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ED874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6C0D4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455B9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08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FDA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646CCA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67036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F9A87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C072E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0434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6E2B8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87C68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07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3DB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A247DB3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5E73B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FARMACO3</w:t>
            </w:r>
          </w:p>
        </w:tc>
      </w:tr>
      <w:tr w:rsidR="004C095D" w:rsidRPr="004C095D" w14:paraId="19FC50E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72FD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42A7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0D263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80CF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9D67F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AEC1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008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DEF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7D9BBD8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B7FB0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26A20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identificativo della struttura di erogazione: codice nazionale istituto a 6 cifre + codice stabilimento a 2 cifre per farmacia di struttura di ricovero;codici dei modelli FLS11  a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228F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E9159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EE434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97090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1BE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2412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2257CF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084F6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DAAE5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specialità clinica: 00 nel caso di erogazioni effettuate da farmacie disrettuali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5EC83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34084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2E4F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BC2F0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FEC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EECF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473E35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37391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96E84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reparto: 00 nel caso di erogazioni effettuate da farmacie disrettuali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599DF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0F0DF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9682E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28EC8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CBC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6A27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0D84A5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E60D5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9BE44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907D4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23340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900C7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563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3B314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814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7C3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E12530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A9A49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1BB6F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468BC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6D22A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564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D7B7A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ACC6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3C5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022C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2041F4F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090D1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48E0E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E825A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F9528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E0F8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9A506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BC60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CED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9666FC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5E704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07475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498B4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703FF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52AA3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59D9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0461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B21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E7A416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DBFBF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5D18A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8893A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95D36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DBC69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5EAD8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EF7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4C2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37F6BD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2C8A2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BBC8C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unitario del farmaco. Numerico decimale senza  separatore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13AF9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4376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1FBC9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593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922C7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B67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5A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4AB7CC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59A68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552C3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8EA1F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E81BA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594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78D15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03FF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E62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4FF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3C828B8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DDFE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8341F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86E41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E84E9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1CF9B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A48DB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793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42D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C69B7F9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CEE2E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E46DE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58D53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F77AF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35183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EDEE2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827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E41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DA16038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83BB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FARMACO4</w:t>
            </w:r>
          </w:p>
        </w:tc>
      </w:tr>
      <w:tr w:rsidR="004C095D" w:rsidRPr="004C095D" w14:paraId="1359C87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F5228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3A7B3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identificativo della struttura di erogazione: codice nazionale istituto a 6 cifre + codice stabilimento a 2 cifre per farmacia di struttura di ricovero;codici dei modelli FLS11  a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96F06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92B64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67A7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90932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93A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FBFB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2051B30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6C249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C3B66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specialità clinica: 00 nel caso di erogazioni effettuate da farmacie disrettuali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3869B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3BD64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989BB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99A1B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40E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C99B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5B8103F8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4D300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38C1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reparto: 00 nel caso di erogazioni effettuate da farmacie disrettuali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54073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A49DF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4E062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4E905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E7D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036B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5746D5D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821EF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EB4D8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097BA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D8653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AFE2B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629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9A853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61E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9DD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9320DE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85850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4DFA3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842C0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99D68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C86FC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752AF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215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F29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2715ACA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4B6E5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D4122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C838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1C4B0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773DB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8828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CAF4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586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5563A2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8C795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17410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26047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85B36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413BE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A40E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D2CD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AA9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D387F6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018E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CD8E5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DAD42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0ADF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2BFAF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48106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1E9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9B3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2879A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7D53A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FE624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unitario del farmaco. Numerico decimale senza  separatore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0D951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1C5B0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DD220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659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6FB53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17A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F5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37EFBF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CEDCF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FFFAD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4822B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67A67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8CAC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377D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98F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800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9F074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940D2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C8E7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6EDFF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35B2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1CBF2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DD5EC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F9E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F8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313FD2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E615B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DBEF4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76B8C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9A8EA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6005B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C753C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138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0BC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AFCAD18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2E1C9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FARMACO5</w:t>
            </w:r>
          </w:p>
        </w:tc>
      </w:tr>
      <w:tr w:rsidR="004C095D" w:rsidRPr="004C095D" w14:paraId="057D4D7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939B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85D6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A4012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DDD2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A94DA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3B8A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F47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BD6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0E107E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12086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DA25E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identificativo della struttura di erogazione: codice nazionale istituto a 6 cifre + codice stabilimento a 2 cifre per farmacia di struttura di ricovero;codici dei modelli FLS11  a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ECBC6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0478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97A7E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11DF5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58A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F2FF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0F34014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F900A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9B21D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specialità clinica: 00 nel caso di erogazioni effettuate da farmacie disrettuali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6E3C2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057D9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B075F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A9F8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283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949E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B7A63E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22A22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B4122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reparto: 00 nel caso di erogazioni effettuate da farmacie disrettuali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2852E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015CB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4F529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2050D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DD6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EE8E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4019D8D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584BC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609CA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65F6A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B42BA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FA73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695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2D5E7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111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83B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EF372F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9FEC3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360AD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49D20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0B828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696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9A63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93BF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1BD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291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E6A8F7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8DC53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D2DEB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B7CE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89506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DD789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694E5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0477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4A0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DF7DB3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0F455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E3E46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BE66C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791FC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C5066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94B4C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90C9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E65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45F418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A1976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3972A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F13C2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9D6DD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8B00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989E3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559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86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19F579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263C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9A09C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unitario del farmaco. Numerico decimale senza  separatore e due cifre decimali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7509C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04066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75AC3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5C0F2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F5F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1A6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ECA63C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F090A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EA2B1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84C64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B7B4B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9B996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59F47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5B7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9CB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9879E7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201A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E697B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575A3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2BD64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C933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C0BC1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09B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3E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EC4643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D7E7C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3398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23868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EDAF2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64720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769B9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695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E9A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890B2A3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65752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FARMACO6</w:t>
            </w:r>
          </w:p>
        </w:tc>
      </w:tr>
      <w:tr w:rsidR="004C095D" w:rsidRPr="004C095D" w14:paraId="7746354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220CD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53E7C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F9C4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C1C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EDB0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855D4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6BE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E00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D4C36F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778C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5FDAE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identificativo della struttura di erogazione: codice nazionale istituto a 6 cifre + codice stabilimento a 2 cifre per farmacia di struttura di ricovero;codici dei modelli FLS11  a 6 cifre per farmacia distrettuale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5D7D0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92365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3C1F7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90135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B4C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E8E7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4BA058D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62D8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6D4E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specialità clinica: 00 nel caso di erogazioni effettuate da farmacie disrettuali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717E9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119AC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6C9CA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C2F8B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EE3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F02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7326BE6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7C73D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75BD9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reparto: 00 nel caso di erogazioni effettuate da farmacie disrettuali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F882E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C1F7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3A72E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57383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CBE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F5E0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63E8E2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62840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70C77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A09A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441BE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EE511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A8DA3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05B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48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191F74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DFF46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AF56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9EF27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C891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7D068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706B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41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DD6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0EDFF2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C94B1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52B6C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3BC39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CA7D7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3D59A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A5912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E0FB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6A3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A2CC8A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61303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8278C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6148B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301C3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B7C5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18C1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399D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FD2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CAF305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1A0A2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054EF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B2514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E5405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E2869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5192F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C8B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91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AAF39F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DE2A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01557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unitario del farmaco. Numerico decimale senza  separatore e due cifre decimali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38E7B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1EFC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D8F49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2BE56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674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A24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E62C55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4F66B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25285D" w14:textId="77777777" w:rsidR="004C095D" w:rsidRDefault="004C095D">
            <w:pPr>
              <w:spacing w:before="80"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Codice ATC del farmaco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8A71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2FE1D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F78F0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37055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AA8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226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0B2E98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38ABB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20458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1903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A042C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2E2FF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F323F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C9F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FA8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85EBDAA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B6930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332DF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della nota di diagnosi per la quale il farmaco è erogabile in regime di esenzione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78107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1C58A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81098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586A1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0E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B61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D43CF8" w:rsidRPr="004C095D" w14:paraId="2C075FF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01C5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  <w:lang w:val="en-US"/>
              </w:rPr>
            </w:pPr>
            <w:r w:rsidRPr="00F93BF5">
              <w:rPr>
                <w:b/>
                <w:i/>
                <w:lang w:val="en-US"/>
              </w:rPr>
              <w:t>Importo Lordo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13A254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</w:rPr>
            </w:pPr>
            <w:r w:rsidRPr="00F93BF5">
              <w:rPr>
                <w:b/>
                <w:i/>
              </w:rPr>
              <w:t xml:space="preserve">Importo </w:t>
            </w:r>
            <w:r>
              <w:rPr>
                <w:b/>
                <w:i/>
              </w:rPr>
              <w:t>l</w:t>
            </w:r>
            <w:r w:rsidRPr="00F93BF5">
              <w:rPr>
                <w:b/>
                <w:i/>
              </w:rPr>
              <w:t xml:space="preserve">ordo </w:t>
            </w:r>
            <w:r>
              <w:rPr>
                <w:b/>
                <w:i/>
              </w:rPr>
              <w:t xml:space="preserve">farmaci </w:t>
            </w:r>
            <w:r w:rsidRPr="00F93BF5">
              <w:rPr>
                <w:b/>
                <w:i/>
              </w:rPr>
              <w:t>ricetta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76075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C5095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C2325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9D1310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37BC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08EF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D43CF8" w:rsidRPr="004C095D" w14:paraId="7F7023D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4CFC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  <w:lang w:val="en-US"/>
              </w:rPr>
            </w:pPr>
            <w:r w:rsidRPr="00F93BF5">
              <w:rPr>
                <w:b/>
                <w:i/>
                <w:lang w:val="en-US"/>
              </w:rPr>
              <w:t>Importo Netto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AE2E60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</w:rPr>
            </w:pPr>
            <w:r w:rsidRPr="00F93BF5">
              <w:rPr>
                <w:b/>
                <w:i/>
              </w:rPr>
              <w:t>Importo</w:t>
            </w:r>
            <w:r>
              <w:rPr>
                <w:b/>
                <w:i/>
              </w:rPr>
              <w:t xml:space="preserve"> n</w:t>
            </w:r>
            <w:r w:rsidRPr="00F93BF5">
              <w:rPr>
                <w:b/>
                <w:i/>
              </w:rPr>
              <w:t xml:space="preserve">etto </w:t>
            </w:r>
            <w:r>
              <w:rPr>
                <w:b/>
                <w:i/>
              </w:rPr>
              <w:t xml:space="preserve">farmaci </w:t>
            </w:r>
            <w:r w:rsidRPr="00F93BF5">
              <w:rPr>
                <w:b/>
                <w:i/>
              </w:rPr>
              <w:t xml:space="preserve"> ricetta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5CFA6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BE4AE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0A4BB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C5247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5E69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BC36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</w:tbl>
    <w:p w14:paraId="0C1B6F69" w14:textId="77777777" w:rsidR="004C095D" w:rsidRDefault="004C095D" w:rsidP="000C7E15">
      <w:pPr>
        <w:pStyle w:val="Titolo3"/>
        <w:rPr>
          <w:lang w:val="it-IT"/>
        </w:rPr>
      </w:pPr>
      <w:bookmarkStart w:id="119" w:name="_Toc394402242"/>
      <w:bookmarkStart w:id="120" w:name="_Ref409079117"/>
      <w:bookmarkStart w:id="121" w:name="_Ref409079120"/>
      <w:bookmarkStart w:id="122" w:name="_Toc163567775"/>
      <w:bookmarkStart w:id="123" w:name="_Toc163575590"/>
      <w:bookmarkStart w:id="124" w:name="_Toc163578825"/>
      <w:bookmarkStart w:id="125" w:name="_Toc164868528"/>
      <w:r>
        <w:rPr>
          <w:lang w:val="it-IT"/>
        </w:rPr>
        <w:t>Legenda per la colonna “Valori ammessi”</w:t>
      </w:r>
      <w:bookmarkEnd w:id="119"/>
      <w:bookmarkEnd w:id="120"/>
      <w:bookmarkEnd w:id="121"/>
      <w:bookmarkEnd w:id="122"/>
      <w:bookmarkEnd w:id="123"/>
      <w:bookmarkEnd w:id="124"/>
      <w:bookmarkEnd w:id="125"/>
    </w:p>
    <w:p w14:paraId="138DB822" w14:textId="77777777" w:rsidR="004C095D" w:rsidRDefault="004C095D" w:rsidP="004C095D"/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6"/>
      </w:tblGrid>
      <w:tr w:rsidR="004C095D" w:rsidRPr="004C095D" w14:paraId="0BC863DA" w14:textId="77777777" w:rsidTr="004C0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B18A" w14:textId="77777777" w:rsidR="004C095D" w:rsidRDefault="004C095D">
            <w:pPr>
              <w:spacing w:before="0" w:line="240" w:lineRule="atLeast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Campo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D605" w14:textId="77777777" w:rsidR="004C095D" w:rsidRDefault="004C095D">
            <w:pPr>
              <w:spacing w:before="0" w:line="240" w:lineRule="atLeast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Codice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6452" w14:textId="77777777" w:rsidR="004C095D" w:rsidRDefault="004C095D">
            <w:pPr>
              <w:spacing w:before="0" w:line="240" w:lineRule="atLeast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Descrizione</w:t>
            </w:r>
          </w:p>
        </w:tc>
      </w:tr>
      <w:tr w:rsidR="004C095D" w:rsidRPr="004C095D" w14:paraId="6DE1A6B9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4F4E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1.Tipo prescrizione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E2426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8DA436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Primo ciclo di terapia</w:t>
            </w:r>
          </w:p>
        </w:tc>
      </w:tr>
      <w:tr w:rsidR="004C095D" w:rsidRPr="004C095D" w14:paraId="63CC9825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F1D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DB3E23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BA2AD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OSP2-H</w:t>
            </w:r>
          </w:p>
        </w:tc>
      </w:tr>
      <w:tr w:rsidR="004C095D" w:rsidRPr="004C095D" w14:paraId="696A6678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A05A" w14:textId="77777777" w:rsidR="004C095D" w:rsidRDefault="004C095D">
            <w:pPr>
              <w:spacing w:before="0" w:line="240" w:lineRule="atLeast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2.Tipo prescrizione OSP2-H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157F86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A27E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IN CONTINUITA' TERAPEUTICA ALLA DIMISSIONE</w:t>
            </w:r>
          </w:p>
        </w:tc>
      </w:tr>
      <w:tr w:rsidR="004C095D" w:rsidRPr="004C095D" w14:paraId="3A63ACE6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EC5A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CFB9A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D4B0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IN CONTINUITA' TERAPEUTICA DOPO VISITA AMBULATORIALE</w:t>
            </w:r>
          </w:p>
        </w:tc>
      </w:tr>
      <w:tr w:rsidR="004C095D" w:rsidRPr="004C095D" w14:paraId="0218785D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C23B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420A2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4C077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SOGGETTI AFFETTI DA MALATTIE RARE</w:t>
            </w:r>
          </w:p>
        </w:tc>
      </w:tr>
      <w:tr w:rsidR="004C095D" w:rsidRPr="004C095D" w14:paraId="7F92047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472C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D5674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A6718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SOGGETTI AFFETTI DA FIBROSI CISTICA</w:t>
            </w:r>
          </w:p>
        </w:tc>
      </w:tr>
      <w:tr w:rsidR="004C095D" w:rsidRPr="004C095D" w14:paraId="3CE26440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65A7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658238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19448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AUTORIZZATI DA ORDINANZA ESECUTIVA</w:t>
            </w:r>
          </w:p>
        </w:tc>
      </w:tr>
      <w:tr w:rsidR="004C095D" w:rsidRPr="004C095D" w14:paraId="08F8BE6F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B9C6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FC88E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DD171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FASCIA H</w:t>
            </w:r>
          </w:p>
        </w:tc>
      </w:tr>
      <w:tr w:rsidR="004C095D" w:rsidRPr="004C095D" w14:paraId="09FBC21C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6ED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EB84C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510A0F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LEGGE 648/96</w:t>
            </w:r>
          </w:p>
        </w:tc>
      </w:tr>
      <w:tr w:rsidR="004C095D" w:rsidRPr="004C095D" w14:paraId="689F8AB0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6BCA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3. </w:t>
            </w:r>
            <w:r>
              <w:rPr>
                <w:i/>
                <w:lang w:eastAsia="en-US"/>
              </w:rPr>
              <w:t>Codice-subcodice esenzione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DE006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83680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NON ESENTE</w:t>
            </w:r>
          </w:p>
        </w:tc>
      </w:tr>
      <w:tr w:rsidR="004C095D" w:rsidRPr="004C095D" w14:paraId="5721AD9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7900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66C087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99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4D87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ILLEGGIBILE</w:t>
            </w:r>
          </w:p>
        </w:tc>
      </w:tr>
      <w:tr w:rsidR="004C095D" w:rsidRPr="004C095D" w14:paraId="2E238DD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6712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AFDBF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56AE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TITOLARE DI ASSEGNO (EX PENSIONE) SOCIALE E LORO FAMILIARI A CARICO</w:t>
            </w:r>
          </w:p>
        </w:tc>
      </w:tr>
      <w:tr w:rsidR="004C095D" w:rsidRPr="004C095D" w14:paraId="501DA537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599A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EE3825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ECBD0D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TITOLARE DI PENSIONE AL MINIMO CON PIU' DI 60 ANNI E LORO FAMILIARI A CARICO</w:t>
            </w:r>
          </w:p>
        </w:tc>
      </w:tr>
      <w:tr w:rsidR="004C095D" w:rsidRPr="004C095D" w14:paraId="57919838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14CF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31D44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6B24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E94</w:t>
            </w:r>
          </w:p>
        </w:tc>
      </w:tr>
      <w:tr w:rsidR="004C095D" w:rsidRPr="004C095D" w14:paraId="534E9FB2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7B0F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429257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F4EDA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E95</w:t>
            </w:r>
          </w:p>
        </w:tc>
      </w:tr>
      <w:tr w:rsidR="004C095D" w:rsidRPr="004C095D" w14:paraId="112A486B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630F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51DF6F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58CE0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E96</w:t>
            </w:r>
          </w:p>
        </w:tc>
      </w:tr>
      <w:tr w:rsidR="004C095D" w:rsidRPr="004C095D" w14:paraId="3AED098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D896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9B04F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BD9AE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PAR06</w:t>
            </w:r>
          </w:p>
        </w:tc>
      </w:tr>
      <w:tr w:rsidR="004C095D" w:rsidRPr="004C095D" w14:paraId="56A552C7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756D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AFAF17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CCCAF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PAR08</w:t>
            </w:r>
          </w:p>
        </w:tc>
      </w:tr>
      <w:tr w:rsidR="004C095D" w:rsidRPr="004C095D" w14:paraId="1E10C068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8A24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1457F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83D861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PAR09</w:t>
            </w:r>
          </w:p>
        </w:tc>
      </w:tr>
      <w:tr w:rsidR="004C095D" w:rsidRPr="004C095D" w14:paraId="0910B6AB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0DFB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F1280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PSU160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59ACF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PSU160</w:t>
            </w:r>
          </w:p>
        </w:tc>
      </w:tr>
      <w:tr w:rsidR="004C095D" w:rsidRPr="004C095D" w14:paraId="74E8F738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6BD4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18D34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92F5B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TOT01</w:t>
            </w:r>
          </w:p>
        </w:tc>
      </w:tr>
      <w:tr w:rsidR="004C095D" w:rsidRPr="004C095D" w14:paraId="725C9B13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10B6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AE937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61A751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TOT02</w:t>
            </w:r>
          </w:p>
        </w:tc>
      </w:tr>
      <w:tr w:rsidR="004C095D" w:rsidRPr="004C095D" w14:paraId="1E25CD0E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2122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2211A9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C40F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TOT03</w:t>
            </w:r>
          </w:p>
        </w:tc>
      </w:tr>
      <w:tr w:rsidR="004C095D" w:rsidRPr="004C095D" w14:paraId="7A397B14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4CD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84A71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C9A5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TOT04</w:t>
            </w:r>
          </w:p>
        </w:tc>
      </w:tr>
      <w:tr w:rsidR="004C095D" w:rsidRPr="004C095D" w14:paraId="0BF5D7EA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A40E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9753D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83A24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TOT05</w:t>
            </w:r>
          </w:p>
        </w:tc>
      </w:tr>
      <w:tr w:rsidR="004C095D" w:rsidRPr="004C095D" w14:paraId="62C62F8C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D61D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B19E2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4CDCFA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TOT07</w:t>
            </w:r>
          </w:p>
        </w:tc>
      </w:tr>
      <w:tr w:rsidR="004C095D" w:rsidRPr="004C095D" w14:paraId="40409A2C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E7B2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78FB2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909F6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TOT10</w:t>
            </w:r>
          </w:p>
        </w:tc>
      </w:tr>
      <w:tr w:rsidR="004C095D" w:rsidRPr="004C095D" w14:paraId="3CC64375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5CB5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4.</w:t>
            </w:r>
            <w:r>
              <w:rPr>
                <w:i/>
                <w:lang w:eastAsia="en-US"/>
              </w:rPr>
              <w:t xml:space="preserve"> Tipo erogazione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539C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68EE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Unità posologiche</w:t>
            </w:r>
          </w:p>
        </w:tc>
      </w:tr>
      <w:tr w:rsidR="004C095D" w:rsidRPr="004C095D" w14:paraId="60E84F05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C6E8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7F3C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E92D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Confezioni</w:t>
            </w:r>
          </w:p>
        </w:tc>
      </w:tr>
      <w:tr w:rsidR="004C095D" w:rsidRPr="004C095D" w14:paraId="19611CFD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4D68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5968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E7B0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Litri</w:t>
            </w:r>
          </w:p>
        </w:tc>
      </w:tr>
      <w:tr w:rsidR="004C095D" w:rsidRPr="004C095D" w14:paraId="6177E7CA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C56A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5.</w:t>
            </w:r>
            <w:r>
              <w:rPr>
                <w:i/>
                <w:lang w:eastAsia="en-US"/>
              </w:rPr>
              <w:t xml:space="preserve"> Tipo prontuario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F537F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D667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Farmaco appartenente al PTOA</w:t>
            </w:r>
          </w:p>
        </w:tc>
      </w:tr>
      <w:tr w:rsidR="004C095D" w:rsidRPr="004C095D" w14:paraId="525CAF1E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0DF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85BE7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75F9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Farmaco fuori PTOA</w:t>
            </w:r>
          </w:p>
        </w:tc>
      </w:tr>
    </w:tbl>
    <w:p w14:paraId="48B6EDAF" w14:textId="77777777" w:rsidR="004C095D" w:rsidRDefault="004C095D" w:rsidP="004C095D">
      <w:pPr>
        <w:ind w:left="567"/>
        <w:jc w:val="both"/>
      </w:pPr>
    </w:p>
    <w:p w14:paraId="2CC93FF9" w14:textId="77777777" w:rsidR="004C095D" w:rsidRDefault="004C095D" w:rsidP="004C095D"/>
    <w:p w14:paraId="3FA7EE6D" w14:textId="77777777" w:rsidR="00C01082" w:rsidRPr="00C01082" w:rsidRDefault="00C01082" w:rsidP="00E51375"/>
    <w:p w14:paraId="2872A391" w14:textId="77777777" w:rsidR="00626ED6" w:rsidRDefault="00626ED6" w:rsidP="00E51375">
      <w:pPr>
        <w:ind w:left="567"/>
        <w:jc w:val="both"/>
      </w:pPr>
    </w:p>
    <w:p w14:paraId="50F9AE97" w14:textId="77777777" w:rsidR="005760E1" w:rsidRDefault="00606A75" w:rsidP="00D64A49">
      <w:pPr>
        <w:pStyle w:val="Titolo2"/>
      </w:pPr>
      <w:bookmarkStart w:id="126" w:name="_Export_dei_dati_1"/>
      <w:bookmarkEnd w:id="126"/>
      <w:r>
        <w:br w:type="page"/>
      </w:r>
      <w:bookmarkStart w:id="127" w:name="_Ref363034696"/>
      <w:bookmarkStart w:id="128" w:name="_Ref363034699"/>
      <w:bookmarkStart w:id="129" w:name="_Toc163567776"/>
      <w:bookmarkStart w:id="130" w:name="_Toc163575591"/>
      <w:bookmarkStart w:id="131" w:name="_Toc163578826"/>
      <w:bookmarkStart w:id="132" w:name="_Toc164868529"/>
      <w:r w:rsidR="005760E1">
        <w:lastRenderedPageBreak/>
        <w:t xml:space="preserve">Export dei dati delle </w:t>
      </w:r>
      <w:r w:rsidR="0077181C">
        <w:t>R</w:t>
      </w:r>
      <w:r w:rsidR="00442A5E">
        <w:t xml:space="preserve">icette Farmaceutiche </w:t>
      </w:r>
      <w:r w:rsidR="005760E1">
        <w:t>Territoriali</w:t>
      </w:r>
      <w:bookmarkEnd w:id="127"/>
      <w:bookmarkEnd w:id="128"/>
      <w:bookmarkEnd w:id="129"/>
      <w:bookmarkEnd w:id="130"/>
      <w:bookmarkEnd w:id="131"/>
      <w:bookmarkEnd w:id="132"/>
    </w:p>
    <w:p w14:paraId="15ABCA8C" w14:textId="77777777" w:rsidR="000F4D08" w:rsidRDefault="000F4D08" w:rsidP="00E51375">
      <w:pPr>
        <w:ind w:left="567"/>
        <w:jc w:val="both"/>
      </w:pPr>
      <w:r w:rsidRPr="00AF3FF4">
        <w:t xml:space="preserve">Questo flusso contiene i dati </w:t>
      </w:r>
      <w:r>
        <w:t xml:space="preserve">delle ricette spedite dalla farmacie territoriali convenzionate con una ASL </w:t>
      </w:r>
      <w:r w:rsidR="000C7E15">
        <w:tab/>
      </w:r>
      <w:r>
        <w:t>della Regione.</w:t>
      </w:r>
    </w:p>
    <w:p w14:paraId="7A8621B7" w14:textId="77777777" w:rsidR="00E728BE" w:rsidRDefault="00E728BE" w:rsidP="00E51375">
      <w:pPr>
        <w:ind w:left="567"/>
        <w:jc w:val="both"/>
      </w:pPr>
      <w:r>
        <w:t xml:space="preserve">Questo flusso </w:t>
      </w:r>
      <w:r w:rsidR="00FA0305">
        <w:t>è</w:t>
      </w:r>
      <w:r>
        <w:t xml:space="preserve"> prodotto dalle seguenti funzionalità:</w:t>
      </w:r>
    </w:p>
    <w:p w14:paraId="06C866EA" w14:textId="77777777" w:rsidR="00E728BE" w:rsidRPr="00E728BE" w:rsidRDefault="00E728BE" w:rsidP="000C7E15">
      <w:pPr>
        <w:numPr>
          <w:ilvl w:val="0"/>
          <w:numId w:val="7"/>
        </w:numPr>
        <w:ind w:left="993" w:hanging="284"/>
        <w:jc w:val="both"/>
      </w:pPr>
      <w:r>
        <w:t>Estrarre Ricette Farmaceutica Territoriale (interattiva e differita)</w:t>
      </w:r>
      <w:r w:rsidR="0051767B">
        <w:t>.</w:t>
      </w:r>
    </w:p>
    <w:p w14:paraId="5120D52E" w14:textId="77777777" w:rsidR="005760E1" w:rsidRDefault="000F4D08" w:rsidP="00E51375">
      <w:pPr>
        <w:ind w:left="567"/>
        <w:jc w:val="both"/>
      </w:pPr>
      <w:r>
        <w:t xml:space="preserve">Nel seguito </w:t>
      </w:r>
      <w:r w:rsidR="00FA0305">
        <w:t>è</w:t>
      </w:r>
      <w:r>
        <w:t xml:space="preserve"> riportato il tracciato record del flusso.</w:t>
      </w:r>
    </w:p>
    <w:p w14:paraId="739F2C0F" w14:textId="77777777" w:rsidR="000F4D08" w:rsidRDefault="000F4D08" w:rsidP="00E51375">
      <w:pPr>
        <w:ind w:left="567"/>
        <w:jc w:val="both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978"/>
        <w:gridCol w:w="567"/>
        <w:gridCol w:w="567"/>
        <w:gridCol w:w="567"/>
        <w:gridCol w:w="1134"/>
        <w:gridCol w:w="1134"/>
        <w:gridCol w:w="850"/>
      </w:tblGrid>
      <w:tr w:rsidR="000F4D08" w:rsidRPr="008663CD" w14:paraId="52703C7E" w14:textId="77777777" w:rsidTr="00352D57">
        <w:trPr>
          <w:cantSplit/>
          <w:trHeight w:val="291"/>
        </w:trPr>
        <w:tc>
          <w:tcPr>
            <w:tcW w:w="2054" w:type="dxa"/>
            <w:vMerge w:val="restart"/>
            <w:shd w:val="pct20" w:color="auto" w:fill="auto"/>
            <w:vAlign w:val="center"/>
          </w:tcPr>
          <w:p w14:paraId="3C6A404C" w14:textId="77777777" w:rsidR="000F4D08" w:rsidRPr="008663CD" w:rsidRDefault="000F4D08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978" w:type="dxa"/>
            <w:vMerge w:val="restart"/>
            <w:shd w:val="pct20" w:color="auto" w:fill="auto"/>
            <w:vAlign w:val="center"/>
          </w:tcPr>
          <w:p w14:paraId="53317F65" w14:textId="77777777" w:rsidR="000F4D08" w:rsidRPr="008663CD" w:rsidRDefault="000F4D08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14:paraId="2CF13317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3C41B453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3FAFAC1E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16ADE2D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pct20" w:color="auto" w:fill="auto"/>
            <w:vAlign w:val="center"/>
          </w:tcPr>
          <w:p w14:paraId="0BDA580A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0F4D08" w:rsidRPr="008663CD" w14:paraId="72E14FA4" w14:textId="77777777" w:rsidTr="00352D57">
        <w:trPr>
          <w:cantSplit/>
          <w:trHeight w:val="280"/>
        </w:trPr>
        <w:tc>
          <w:tcPr>
            <w:tcW w:w="2054" w:type="dxa"/>
            <w:vMerge/>
            <w:shd w:val="pct20" w:color="auto" w:fill="auto"/>
          </w:tcPr>
          <w:p w14:paraId="36CD84D7" w14:textId="77777777" w:rsidR="000F4D08" w:rsidRPr="008663CD" w:rsidRDefault="000F4D08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978" w:type="dxa"/>
            <w:vMerge/>
            <w:shd w:val="pct20" w:color="auto" w:fill="auto"/>
          </w:tcPr>
          <w:p w14:paraId="056E087F" w14:textId="77777777" w:rsidR="000F4D08" w:rsidRPr="008663CD" w:rsidRDefault="000F4D08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6948A230" w14:textId="77777777" w:rsidR="000F4D08" w:rsidRPr="008663CD" w:rsidRDefault="000F4D08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14:paraId="2282F22B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14911039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pct20" w:color="auto" w:fill="auto"/>
          </w:tcPr>
          <w:p w14:paraId="1C2821D1" w14:textId="77777777" w:rsidR="000F4D08" w:rsidRPr="008663CD" w:rsidRDefault="000F4D08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4AA610DD" w14:textId="77777777" w:rsidR="000F4D08" w:rsidRPr="008663CD" w:rsidRDefault="000F4D08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5FE1C221" w14:textId="77777777" w:rsidR="000F4D08" w:rsidRPr="008663CD" w:rsidRDefault="000F4D08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68374C" w:rsidRPr="008663CD" w14:paraId="40F1D894" w14:textId="77777777" w:rsidTr="00D04D8F">
        <w:trPr>
          <w:cantSplit/>
        </w:trPr>
        <w:tc>
          <w:tcPr>
            <w:tcW w:w="2054" w:type="dxa"/>
            <w:vAlign w:val="bottom"/>
          </w:tcPr>
          <w:p w14:paraId="48B936BF" w14:textId="77777777" w:rsidR="0068374C" w:rsidRPr="00A768CE" w:rsidRDefault="0068374C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Nazionale struttura</w:t>
            </w:r>
          </w:p>
        </w:tc>
        <w:tc>
          <w:tcPr>
            <w:tcW w:w="2978" w:type="dxa"/>
            <w:vAlign w:val="bottom"/>
          </w:tcPr>
          <w:p w14:paraId="04761415" w14:textId="77777777" w:rsidR="0068374C" w:rsidRPr="00A768CE" w:rsidRDefault="0068374C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Nazionale struttura erogatrice (farmacia)</w:t>
            </w:r>
          </w:p>
        </w:tc>
        <w:tc>
          <w:tcPr>
            <w:tcW w:w="567" w:type="dxa"/>
            <w:vAlign w:val="bottom"/>
          </w:tcPr>
          <w:p w14:paraId="40ED232D" w14:textId="77777777" w:rsidR="0068374C" w:rsidRPr="00A768CE" w:rsidRDefault="0068374C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6B3C01" w14:textId="77777777" w:rsidR="0068374C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567" w:type="dxa"/>
            <w:vAlign w:val="bottom"/>
          </w:tcPr>
          <w:p w14:paraId="00E9D739" w14:textId="77777777" w:rsidR="0068374C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  <w:vAlign w:val="bottom"/>
          </w:tcPr>
          <w:p w14:paraId="25F2458E" w14:textId="77777777" w:rsidR="0068374C" w:rsidRPr="00A768CE" w:rsidRDefault="0068374C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5A6313A1" w14:textId="77777777" w:rsidR="0068374C" w:rsidRPr="00A768CE" w:rsidRDefault="0068374C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F4F1ED" w14:textId="77777777" w:rsidR="0068374C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6444957B" w14:textId="77777777" w:rsidTr="00D04D8F">
        <w:trPr>
          <w:cantSplit/>
        </w:trPr>
        <w:tc>
          <w:tcPr>
            <w:tcW w:w="2054" w:type="dxa"/>
            <w:vAlign w:val="bottom"/>
          </w:tcPr>
          <w:p w14:paraId="190E8A8C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Distretto struttura</w:t>
            </w:r>
          </w:p>
        </w:tc>
        <w:tc>
          <w:tcPr>
            <w:tcW w:w="2978" w:type="dxa"/>
            <w:vAlign w:val="bottom"/>
          </w:tcPr>
          <w:p w14:paraId="5DE5DC1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Distretto struttura erogatrice (farmacia)</w:t>
            </w:r>
          </w:p>
        </w:tc>
        <w:tc>
          <w:tcPr>
            <w:tcW w:w="567" w:type="dxa"/>
            <w:vAlign w:val="bottom"/>
          </w:tcPr>
          <w:p w14:paraId="5639909C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96D8F3A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567" w:type="dxa"/>
            <w:vAlign w:val="bottom"/>
          </w:tcPr>
          <w:p w14:paraId="7B1CAD1C" w14:textId="77777777" w:rsidR="00977347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162A13EB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</w:p>
        </w:tc>
        <w:tc>
          <w:tcPr>
            <w:tcW w:w="1134" w:type="dxa"/>
          </w:tcPr>
          <w:p w14:paraId="674AE4E0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F3B62A8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571C988A" w14:textId="77777777" w:rsidTr="00D04D8F">
        <w:trPr>
          <w:cantSplit/>
        </w:trPr>
        <w:tc>
          <w:tcPr>
            <w:tcW w:w="2054" w:type="dxa"/>
            <w:vAlign w:val="bottom"/>
          </w:tcPr>
          <w:p w14:paraId="36277058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Provinciale struttura</w:t>
            </w:r>
          </w:p>
        </w:tc>
        <w:tc>
          <w:tcPr>
            <w:tcW w:w="2978" w:type="dxa"/>
            <w:vAlign w:val="bottom"/>
          </w:tcPr>
          <w:p w14:paraId="220D9F96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provinciale struttura erogatrice (farmacia)</w:t>
            </w:r>
          </w:p>
        </w:tc>
        <w:tc>
          <w:tcPr>
            <w:tcW w:w="567" w:type="dxa"/>
            <w:vAlign w:val="bottom"/>
          </w:tcPr>
          <w:p w14:paraId="7FAFF922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F57DAC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9</w:t>
            </w:r>
          </w:p>
        </w:tc>
        <w:tc>
          <w:tcPr>
            <w:tcW w:w="567" w:type="dxa"/>
            <w:vAlign w:val="bottom"/>
          </w:tcPr>
          <w:p w14:paraId="10E2EDC1" w14:textId="77777777" w:rsidR="00977347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12</w:t>
            </w:r>
          </w:p>
        </w:tc>
        <w:tc>
          <w:tcPr>
            <w:tcW w:w="1134" w:type="dxa"/>
            <w:vAlign w:val="bottom"/>
          </w:tcPr>
          <w:p w14:paraId="6CC7B66A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44ADEE47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F9AF7AD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59A244EC" w14:textId="77777777" w:rsidTr="00D04D8F">
        <w:trPr>
          <w:cantSplit/>
        </w:trPr>
        <w:tc>
          <w:tcPr>
            <w:tcW w:w="2054" w:type="dxa"/>
            <w:vAlign w:val="bottom"/>
          </w:tcPr>
          <w:p w14:paraId="7F14C72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Medico prescrittore</w:t>
            </w:r>
          </w:p>
        </w:tc>
        <w:tc>
          <w:tcPr>
            <w:tcW w:w="2978" w:type="dxa"/>
            <w:vAlign w:val="bottom"/>
          </w:tcPr>
          <w:p w14:paraId="5B2978B6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 medico prescrittore</w:t>
            </w:r>
          </w:p>
        </w:tc>
        <w:tc>
          <w:tcPr>
            <w:tcW w:w="567" w:type="dxa"/>
            <w:vAlign w:val="bottom"/>
          </w:tcPr>
          <w:p w14:paraId="6108D208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A6E56AC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13</w:t>
            </w:r>
          </w:p>
        </w:tc>
        <w:tc>
          <w:tcPr>
            <w:tcW w:w="567" w:type="dxa"/>
            <w:vAlign w:val="bottom"/>
          </w:tcPr>
          <w:p w14:paraId="65FFCF30" w14:textId="77777777" w:rsidR="00977347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18</w:t>
            </w:r>
          </w:p>
        </w:tc>
        <w:tc>
          <w:tcPr>
            <w:tcW w:w="1134" w:type="dxa"/>
            <w:vAlign w:val="bottom"/>
          </w:tcPr>
          <w:p w14:paraId="21BC41F3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4E3AD521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20F224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6F07A3AA" w14:textId="77777777" w:rsidTr="00D04D8F">
        <w:trPr>
          <w:cantSplit/>
        </w:trPr>
        <w:tc>
          <w:tcPr>
            <w:tcW w:w="2054" w:type="dxa"/>
            <w:vAlign w:val="bottom"/>
          </w:tcPr>
          <w:p w14:paraId="413AF0BE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Cognome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0D328F2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Cognome dell’assistito</w:t>
            </w:r>
          </w:p>
        </w:tc>
        <w:tc>
          <w:tcPr>
            <w:tcW w:w="567" w:type="dxa"/>
            <w:vAlign w:val="bottom"/>
          </w:tcPr>
          <w:p w14:paraId="67AA94BF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6194B77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6370D32B" w14:textId="77777777" w:rsidR="00977347" w:rsidRPr="00A768CE" w:rsidRDefault="00163648" w:rsidP="001636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9</w:t>
            </w:r>
            <w:r w:rsidR="00E655ED" w:rsidRPr="00A768CE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7A6208A3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80</w:t>
            </w:r>
          </w:p>
        </w:tc>
        <w:tc>
          <w:tcPr>
            <w:tcW w:w="1134" w:type="dxa"/>
          </w:tcPr>
          <w:p w14:paraId="1DF2444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31794E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6F85710F" w14:textId="77777777" w:rsidTr="00D04D8F">
        <w:trPr>
          <w:cantSplit/>
        </w:trPr>
        <w:tc>
          <w:tcPr>
            <w:tcW w:w="2054" w:type="dxa"/>
            <w:vAlign w:val="bottom"/>
          </w:tcPr>
          <w:p w14:paraId="131E9431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Nome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1727D0C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Nome dell’assistito</w:t>
            </w:r>
          </w:p>
        </w:tc>
        <w:tc>
          <w:tcPr>
            <w:tcW w:w="567" w:type="dxa"/>
            <w:vAlign w:val="bottom"/>
          </w:tcPr>
          <w:p w14:paraId="6D8125E0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96FC70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9</w:t>
            </w:r>
            <w:r w:rsidR="002B4310" w:rsidRPr="00A768CE">
              <w:rPr>
                <w:i/>
              </w:rPr>
              <w:t>9</w:t>
            </w:r>
          </w:p>
        </w:tc>
        <w:tc>
          <w:tcPr>
            <w:tcW w:w="567" w:type="dxa"/>
            <w:vAlign w:val="bottom"/>
          </w:tcPr>
          <w:p w14:paraId="515F041E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E655ED" w:rsidRPr="00A768CE">
              <w:rPr>
                <w:i/>
              </w:rPr>
              <w:t>78</w:t>
            </w:r>
          </w:p>
        </w:tc>
        <w:tc>
          <w:tcPr>
            <w:tcW w:w="1134" w:type="dxa"/>
            <w:vAlign w:val="bottom"/>
          </w:tcPr>
          <w:p w14:paraId="452DCBEA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80</w:t>
            </w:r>
          </w:p>
        </w:tc>
        <w:tc>
          <w:tcPr>
            <w:tcW w:w="1134" w:type="dxa"/>
          </w:tcPr>
          <w:p w14:paraId="08F4A1C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EE497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05525C9B" w14:textId="77777777" w:rsidTr="00D04D8F">
        <w:trPr>
          <w:cantSplit/>
        </w:trPr>
        <w:tc>
          <w:tcPr>
            <w:tcW w:w="2054" w:type="dxa"/>
            <w:vAlign w:val="bottom"/>
          </w:tcPr>
          <w:p w14:paraId="6D4F3EF0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Cittadinanza</w:t>
            </w:r>
          </w:p>
        </w:tc>
        <w:tc>
          <w:tcPr>
            <w:tcW w:w="2978" w:type="dxa"/>
            <w:vAlign w:val="bottom"/>
          </w:tcPr>
          <w:p w14:paraId="142E6C02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Cittadinanza dell'assistito</w:t>
            </w:r>
          </w:p>
        </w:tc>
        <w:tc>
          <w:tcPr>
            <w:tcW w:w="567" w:type="dxa"/>
            <w:vAlign w:val="bottom"/>
          </w:tcPr>
          <w:p w14:paraId="53F25514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12B6BDA1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2B4310" w:rsidRPr="00A768CE">
              <w:rPr>
                <w:i/>
              </w:rPr>
              <w:t>79</w:t>
            </w:r>
          </w:p>
        </w:tc>
        <w:tc>
          <w:tcPr>
            <w:tcW w:w="567" w:type="dxa"/>
            <w:vAlign w:val="bottom"/>
          </w:tcPr>
          <w:p w14:paraId="07958968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E655ED" w:rsidRPr="00A768CE">
              <w:rPr>
                <w:i/>
              </w:rPr>
              <w:t>81</w:t>
            </w:r>
          </w:p>
        </w:tc>
        <w:tc>
          <w:tcPr>
            <w:tcW w:w="1134" w:type="dxa"/>
            <w:vAlign w:val="bottom"/>
          </w:tcPr>
          <w:p w14:paraId="0EC50BF0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3867AFA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CAA61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01B301B7" w14:textId="77777777" w:rsidTr="00D04D8F">
        <w:trPr>
          <w:cantSplit/>
        </w:trPr>
        <w:tc>
          <w:tcPr>
            <w:tcW w:w="2054" w:type="dxa"/>
            <w:vAlign w:val="bottom"/>
          </w:tcPr>
          <w:p w14:paraId="43B76C3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sanitario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6EBF65E0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sanitario regionale dell’assistito</w:t>
            </w:r>
          </w:p>
        </w:tc>
        <w:tc>
          <w:tcPr>
            <w:tcW w:w="567" w:type="dxa"/>
            <w:vAlign w:val="bottom"/>
          </w:tcPr>
          <w:p w14:paraId="3FB431CB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E7167A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2B4310" w:rsidRPr="00A768CE">
              <w:rPr>
                <w:i/>
              </w:rPr>
              <w:t>82</w:t>
            </w:r>
          </w:p>
        </w:tc>
        <w:tc>
          <w:tcPr>
            <w:tcW w:w="567" w:type="dxa"/>
            <w:vAlign w:val="bottom"/>
          </w:tcPr>
          <w:p w14:paraId="02564F71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E655ED" w:rsidRPr="00A768CE">
              <w:rPr>
                <w:i/>
              </w:rPr>
              <w:t>97</w:t>
            </w:r>
          </w:p>
        </w:tc>
        <w:tc>
          <w:tcPr>
            <w:tcW w:w="1134" w:type="dxa"/>
            <w:vAlign w:val="bottom"/>
          </w:tcPr>
          <w:p w14:paraId="4432651D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C5DD2D1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66D7F2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401901B6" w14:textId="77777777" w:rsidTr="00D04D8F">
        <w:trPr>
          <w:cantSplit/>
        </w:trPr>
        <w:tc>
          <w:tcPr>
            <w:tcW w:w="2054" w:type="dxa"/>
            <w:vAlign w:val="bottom"/>
          </w:tcPr>
          <w:p w14:paraId="4B556C1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fiscale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2720D1C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fiscale dell’assistito</w:t>
            </w:r>
          </w:p>
        </w:tc>
        <w:tc>
          <w:tcPr>
            <w:tcW w:w="567" w:type="dxa"/>
            <w:vAlign w:val="bottom"/>
          </w:tcPr>
          <w:p w14:paraId="311C8FD8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FC70F10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2B4310" w:rsidRPr="00A768CE">
              <w:rPr>
                <w:i/>
              </w:rPr>
              <w:t>98</w:t>
            </w:r>
          </w:p>
        </w:tc>
        <w:tc>
          <w:tcPr>
            <w:tcW w:w="567" w:type="dxa"/>
            <w:vAlign w:val="bottom"/>
          </w:tcPr>
          <w:p w14:paraId="02999822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13</w:t>
            </w:r>
          </w:p>
        </w:tc>
        <w:tc>
          <w:tcPr>
            <w:tcW w:w="1134" w:type="dxa"/>
            <w:vAlign w:val="bottom"/>
          </w:tcPr>
          <w:p w14:paraId="596DF01F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69A1AFB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ADE601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51B99EAF" w14:textId="77777777" w:rsidTr="00D04D8F">
        <w:trPr>
          <w:cantSplit/>
        </w:trPr>
        <w:tc>
          <w:tcPr>
            <w:tcW w:w="2054" w:type="dxa"/>
            <w:vAlign w:val="bottom"/>
          </w:tcPr>
          <w:p w14:paraId="1A63752B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Sesso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</w:tcPr>
          <w:p w14:paraId="7492A21F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Sesso dell’assistito:</w:t>
            </w:r>
          </w:p>
          <w:p w14:paraId="3862859C" w14:textId="77777777" w:rsidR="00977347" w:rsidRPr="00A768CE" w:rsidRDefault="00ED39E9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M</w:t>
            </w:r>
            <w:r w:rsidR="00977347" w:rsidRPr="00A768CE">
              <w:rPr>
                <w:i/>
              </w:rPr>
              <w:t xml:space="preserve"> = maschio</w:t>
            </w:r>
          </w:p>
          <w:p w14:paraId="36AC7F60" w14:textId="77777777" w:rsidR="00977347" w:rsidRPr="00A768CE" w:rsidRDefault="00ED39E9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F</w:t>
            </w:r>
            <w:r w:rsidR="00977347" w:rsidRPr="00A768CE">
              <w:rPr>
                <w:i/>
              </w:rPr>
              <w:t xml:space="preserve"> = femmina</w:t>
            </w:r>
          </w:p>
        </w:tc>
        <w:tc>
          <w:tcPr>
            <w:tcW w:w="567" w:type="dxa"/>
            <w:vAlign w:val="bottom"/>
          </w:tcPr>
          <w:p w14:paraId="129F4737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37BCB72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14</w:t>
            </w:r>
          </w:p>
        </w:tc>
        <w:tc>
          <w:tcPr>
            <w:tcW w:w="567" w:type="dxa"/>
            <w:vAlign w:val="bottom"/>
          </w:tcPr>
          <w:p w14:paraId="3F388C50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14</w:t>
            </w:r>
          </w:p>
        </w:tc>
        <w:tc>
          <w:tcPr>
            <w:tcW w:w="1134" w:type="dxa"/>
            <w:vAlign w:val="bottom"/>
          </w:tcPr>
          <w:p w14:paraId="776B9FDE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1134" w:type="dxa"/>
          </w:tcPr>
          <w:p w14:paraId="76E0FA70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F47F0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579BB48B" w14:textId="77777777" w:rsidTr="00D04D8F">
        <w:trPr>
          <w:cantSplit/>
        </w:trPr>
        <w:tc>
          <w:tcPr>
            <w:tcW w:w="2054" w:type="dxa"/>
            <w:vAlign w:val="bottom"/>
          </w:tcPr>
          <w:p w14:paraId="59097E6F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Data di nascita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</w:tcPr>
          <w:p w14:paraId="5C444083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  <w:vAlign w:val="bottom"/>
          </w:tcPr>
          <w:p w14:paraId="416BD9C6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8E6841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15</w:t>
            </w:r>
          </w:p>
        </w:tc>
        <w:tc>
          <w:tcPr>
            <w:tcW w:w="567" w:type="dxa"/>
            <w:vAlign w:val="bottom"/>
          </w:tcPr>
          <w:p w14:paraId="2F4271F6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22</w:t>
            </w:r>
          </w:p>
        </w:tc>
        <w:tc>
          <w:tcPr>
            <w:tcW w:w="1134" w:type="dxa"/>
            <w:vAlign w:val="bottom"/>
          </w:tcPr>
          <w:p w14:paraId="231AB6DF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</w:t>
            </w:r>
          </w:p>
        </w:tc>
        <w:tc>
          <w:tcPr>
            <w:tcW w:w="1134" w:type="dxa"/>
          </w:tcPr>
          <w:p w14:paraId="52E64DF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8491AF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5F11659D" w14:textId="77777777" w:rsidTr="00D04D8F">
        <w:trPr>
          <w:cantSplit/>
        </w:trPr>
        <w:tc>
          <w:tcPr>
            <w:tcW w:w="2054" w:type="dxa"/>
            <w:vAlign w:val="bottom"/>
          </w:tcPr>
          <w:p w14:paraId="0B6A114A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ISTAT luogo di nascita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7F2600B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ISTAT del Comune di nascita dell’assistito</w:t>
            </w:r>
          </w:p>
        </w:tc>
        <w:tc>
          <w:tcPr>
            <w:tcW w:w="567" w:type="dxa"/>
            <w:vAlign w:val="bottom"/>
          </w:tcPr>
          <w:p w14:paraId="6FF6A5ED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486484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23</w:t>
            </w:r>
          </w:p>
        </w:tc>
        <w:tc>
          <w:tcPr>
            <w:tcW w:w="567" w:type="dxa"/>
            <w:vAlign w:val="bottom"/>
          </w:tcPr>
          <w:p w14:paraId="4844F9B0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28</w:t>
            </w:r>
          </w:p>
        </w:tc>
        <w:tc>
          <w:tcPr>
            <w:tcW w:w="1134" w:type="dxa"/>
            <w:vAlign w:val="bottom"/>
          </w:tcPr>
          <w:p w14:paraId="192BB7B2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3D32EA9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55DEB1B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840BD" w:rsidRPr="008663CD" w14:paraId="61B8DAE9" w14:textId="77777777" w:rsidTr="00D04D8F">
        <w:trPr>
          <w:cantSplit/>
        </w:trPr>
        <w:tc>
          <w:tcPr>
            <w:tcW w:w="2054" w:type="dxa"/>
            <w:vAlign w:val="bottom"/>
          </w:tcPr>
          <w:p w14:paraId="39742D13" w14:textId="77777777" w:rsidR="009840BD" w:rsidRPr="00A768CE" w:rsidRDefault="009840BD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USL di </w:t>
            </w:r>
            <w:r w:rsidR="00152902" w:rsidRPr="00A768CE">
              <w:rPr>
                <w:i/>
              </w:rPr>
              <w:t>residenza</w:t>
            </w:r>
            <w:r w:rsidRPr="00A768CE">
              <w:rPr>
                <w:i/>
              </w:rPr>
              <w:t xml:space="preserve"> assistito</w:t>
            </w:r>
          </w:p>
        </w:tc>
        <w:tc>
          <w:tcPr>
            <w:tcW w:w="2978" w:type="dxa"/>
            <w:vAlign w:val="bottom"/>
          </w:tcPr>
          <w:p w14:paraId="38F2011A" w14:textId="77777777" w:rsidR="009840BD" w:rsidRPr="00A768CE" w:rsidRDefault="009840BD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Nazionale della USL di </w:t>
            </w:r>
            <w:r w:rsidR="00152902" w:rsidRPr="00A768CE">
              <w:rPr>
                <w:i/>
              </w:rPr>
              <w:t>residenza</w:t>
            </w:r>
            <w:r w:rsidRPr="00A768CE">
              <w:rPr>
                <w:i/>
              </w:rPr>
              <w:t xml:space="preserve"> dell’assistito. </w:t>
            </w:r>
          </w:p>
        </w:tc>
        <w:tc>
          <w:tcPr>
            <w:tcW w:w="567" w:type="dxa"/>
            <w:vAlign w:val="bottom"/>
          </w:tcPr>
          <w:p w14:paraId="37211C0F" w14:textId="77777777" w:rsidR="009840BD" w:rsidRPr="00A768CE" w:rsidRDefault="009840B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3E4E95" w14:textId="77777777" w:rsidR="009840BD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29</w:t>
            </w:r>
          </w:p>
        </w:tc>
        <w:tc>
          <w:tcPr>
            <w:tcW w:w="567" w:type="dxa"/>
            <w:vAlign w:val="bottom"/>
          </w:tcPr>
          <w:p w14:paraId="4D596985" w14:textId="77777777" w:rsidR="009840BD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34</w:t>
            </w:r>
          </w:p>
        </w:tc>
        <w:tc>
          <w:tcPr>
            <w:tcW w:w="1134" w:type="dxa"/>
            <w:vAlign w:val="bottom"/>
          </w:tcPr>
          <w:p w14:paraId="7A31E06A" w14:textId="77777777" w:rsidR="009840BD" w:rsidRPr="00A768CE" w:rsidRDefault="009840B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667B3F30" w14:textId="77777777" w:rsidR="009840BD" w:rsidRPr="00A768CE" w:rsidRDefault="009840BD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33F7DF" w14:textId="77777777" w:rsidR="009840BD" w:rsidRPr="00A768CE" w:rsidRDefault="009840BD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69F0CF0E" w14:textId="77777777" w:rsidTr="00D04D8F">
        <w:trPr>
          <w:cantSplit/>
        </w:trPr>
        <w:tc>
          <w:tcPr>
            <w:tcW w:w="2054" w:type="dxa"/>
            <w:vAlign w:val="bottom"/>
          </w:tcPr>
          <w:p w14:paraId="0BB2FFA1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ISTAT del comune di residenza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6D0574F0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ISTAT del comune di residenza dell’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567" w:type="dxa"/>
            <w:vAlign w:val="bottom"/>
          </w:tcPr>
          <w:p w14:paraId="056416E6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BCF24D5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35</w:t>
            </w:r>
          </w:p>
        </w:tc>
        <w:tc>
          <w:tcPr>
            <w:tcW w:w="567" w:type="dxa"/>
            <w:vAlign w:val="bottom"/>
          </w:tcPr>
          <w:p w14:paraId="04C4F0D3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40</w:t>
            </w:r>
          </w:p>
        </w:tc>
        <w:tc>
          <w:tcPr>
            <w:tcW w:w="1134" w:type="dxa"/>
            <w:vAlign w:val="bottom"/>
          </w:tcPr>
          <w:p w14:paraId="1257826E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42337D2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C54BD5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5F327EC2" w14:textId="77777777" w:rsidTr="00D04D8F">
        <w:trPr>
          <w:cantSplit/>
        </w:trPr>
        <w:tc>
          <w:tcPr>
            <w:tcW w:w="2054" w:type="dxa"/>
            <w:vAlign w:val="bottom"/>
          </w:tcPr>
          <w:p w14:paraId="5644301D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ricetta</w:t>
            </w:r>
          </w:p>
        </w:tc>
        <w:tc>
          <w:tcPr>
            <w:tcW w:w="2978" w:type="dxa"/>
            <w:vAlign w:val="bottom"/>
          </w:tcPr>
          <w:p w14:paraId="10F6B52F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a barre della ricetta </w:t>
            </w:r>
          </w:p>
        </w:tc>
        <w:tc>
          <w:tcPr>
            <w:tcW w:w="567" w:type="dxa"/>
            <w:vAlign w:val="bottom"/>
          </w:tcPr>
          <w:p w14:paraId="63918E16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204BCCE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41</w:t>
            </w:r>
          </w:p>
        </w:tc>
        <w:tc>
          <w:tcPr>
            <w:tcW w:w="567" w:type="dxa"/>
            <w:vAlign w:val="bottom"/>
          </w:tcPr>
          <w:p w14:paraId="6ACC0A5E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56</w:t>
            </w:r>
          </w:p>
        </w:tc>
        <w:tc>
          <w:tcPr>
            <w:tcW w:w="1134" w:type="dxa"/>
            <w:vAlign w:val="bottom"/>
          </w:tcPr>
          <w:p w14:paraId="30B6A8B1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6A72618B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1150A2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6B16E32A" w14:textId="77777777" w:rsidTr="00D04D8F">
        <w:trPr>
          <w:cantSplit/>
        </w:trPr>
        <w:tc>
          <w:tcPr>
            <w:tcW w:w="2054" w:type="dxa"/>
            <w:vAlign w:val="bottom"/>
          </w:tcPr>
          <w:p w14:paraId="2F35D276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Data spedizione</w:t>
            </w:r>
          </w:p>
        </w:tc>
        <w:tc>
          <w:tcPr>
            <w:tcW w:w="2978" w:type="dxa"/>
            <w:vAlign w:val="bottom"/>
          </w:tcPr>
          <w:p w14:paraId="3ED7C79E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Data spedizione ricetta espressa nel formato GGMMAAAA</w:t>
            </w:r>
          </w:p>
        </w:tc>
        <w:tc>
          <w:tcPr>
            <w:tcW w:w="567" w:type="dxa"/>
            <w:vAlign w:val="bottom"/>
          </w:tcPr>
          <w:p w14:paraId="7711CE90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12E662C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57</w:t>
            </w:r>
          </w:p>
        </w:tc>
        <w:tc>
          <w:tcPr>
            <w:tcW w:w="567" w:type="dxa"/>
            <w:vAlign w:val="bottom"/>
          </w:tcPr>
          <w:p w14:paraId="6C126333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64</w:t>
            </w:r>
          </w:p>
        </w:tc>
        <w:tc>
          <w:tcPr>
            <w:tcW w:w="1134" w:type="dxa"/>
            <w:vAlign w:val="bottom"/>
          </w:tcPr>
          <w:p w14:paraId="187484BB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</w:t>
            </w:r>
          </w:p>
        </w:tc>
        <w:tc>
          <w:tcPr>
            <w:tcW w:w="1134" w:type="dxa"/>
          </w:tcPr>
          <w:p w14:paraId="4914B9D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B2A915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8E4846" w:rsidRPr="008663CD" w14:paraId="3726B22D" w14:textId="77777777" w:rsidTr="00D04D8F">
        <w:trPr>
          <w:cantSplit/>
        </w:trPr>
        <w:tc>
          <w:tcPr>
            <w:tcW w:w="2054" w:type="dxa"/>
          </w:tcPr>
          <w:p w14:paraId="6815A84F" w14:textId="77777777" w:rsidR="008E4846" w:rsidRPr="00A768CE" w:rsidRDefault="008E4846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>Codice-subcodice esenzione</w:t>
            </w:r>
          </w:p>
        </w:tc>
        <w:tc>
          <w:tcPr>
            <w:tcW w:w="2978" w:type="dxa"/>
            <w:vAlign w:val="bottom"/>
          </w:tcPr>
          <w:p w14:paraId="21E6C7D3" w14:textId="77777777" w:rsidR="008E4846" w:rsidRPr="00A768CE" w:rsidRDefault="008E4846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esenzione dell’assistito</w:t>
            </w:r>
          </w:p>
        </w:tc>
        <w:tc>
          <w:tcPr>
            <w:tcW w:w="567" w:type="dxa"/>
            <w:vAlign w:val="bottom"/>
          </w:tcPr>
          <w:p w14:paraId="2D8CBD6C" w14:textId="77777777" w:rsidR="008E4846" w:rsidRPr="00A768CE" w:rsidRDefault="008E484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B4BB4ED" w14:textId="77777777" w:rsidR="008E4846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8E4846" w:rsidRPr="00A768CE">
              <w:rPr>
                <w:i/>
              </w:rPr>
              <w:t>65</w:t>
            </w:r>
          </w:p>
        </w:tc>
        <w:tc>
          <w:tcPr>
            <w:tcW w:w="567" w:type="dxa"/>
            <w:vAlign w:val="bottom"/>
          </w:tcPr>
          <w:p w14:paraId="72688FA8" w14:textId="77777777" w:rsidR="008E4846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8E4846" w:rsidRPr="00A768CE">
              <w:rPr>
                <w:i/>
              </w:rPr>
              <w:t>70</w:t>
            </w:r>
          </w:p>
        </w:tc>
        <w:tc>
          <w:tcPr>
            <w:tcW w:w="1134" w:type="dxa"/>
            <w:vAlign w:val="bottom"/>
          </w:tcPr>
          <w:p w14:paraId="305C1CA3" w14:textId="77777777" w:rsidR="008E4846" w:rsidRPr="00A768CE" w:rsidRDefault="008E484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58C375C0" w14:textId="77777777" w:rsidR="008E4846" w:rsidRPr="00A768CE" w:rsidRDefault="008E4846" w:rsidP="00E51375">
            <w:pPr>
              <w:spacing w:before="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v. par 5.3.1</w:t>
            </w:r>
          </w:p>
          <w:p w14:paraId="5D892D1A" w14:textId="77777777" w:rsidR="008E4846" w:rsidRPr="00A768CE" w:rsidRDefault="008E4846" w:rsidP="00E51375">
            <w:pPr>
              <w:spacing w:before="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’ Codice-subcodice esenzione’</w:t>
            </w:r>
          </w:p>
        </w:tc>
        <w:tc>
          <w:tcPr>
            <w:tcW w:w="850" w:type="dxa"/>
          </w:tcPr>
          <w:p w14:paraId="72941CED" w14:textId="77777777" w:rsidR="008E4846" w:rsidRPr="00A768CE" w:rsidRDefault="008E4846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A186070" w14:textId="77777777" w:rsidTr="00D04D8F">
        <w:trPr>
          <w:cantSplit/>
        </w:trPr>
        <w:tc>
          <w:tcPr>
            <w:tcW w:w="2054" w:type="dxa"/>
            <w:vAlign w:val="bottom"/>
          </w:tcPr>
          <w:p w14:paraId="628E286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ticket</w:t>
            </w:r>
          </w:p>
        </w:tc>
        <w:tc>
          <w:tcPr>
            <w:tcW w:w="2978" w:type="dxa"/>
            <w:vAlign w:val="bottom"/>
          </w:tcPr>
          <w:p w14:paraId="02B1299A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ticket o quota a carico dell’assistito della ricetta. Numerico decimale senza  separatore e due cifre decimali</w:t>
            </w:r>
          </w:p>
        </w:tc>
        <w:tc>
          <w:tcPr>
            <w:tcW w:w="567" w:type="dxa"/>
            <w:vAlign w:val="bottom"/>
          </w:tcPr>
          <w:p w14:paraId="6195AA2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45AE40CA" w14:textId="77777777" w:rsidR="00C84D08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71</w:t>
            </w:r>
          </w:p>
        </w:tc>
        <w:tc>
          <w:tcPr>
            <w:tcW w:w="567" w:type="dxa"/>
            <w:vAlign w:val="bottom"/>
          </w:tcPr>
          <w:p w14:paraId="48F857F4" w14:textId="77777777" w:rsidR="00C84D08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86</w:t>
            </w:r>
          </w:p>
        </w:tc>
        <w:tc>
          <w:tcPr>
            <w:tcW w:w="1134" w:type="dxa"/>
            <w:vAlign w:val="bottom"/>
          </w:tcPr>
          <w:p w14:paraId="7A530BE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EFD463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57C3C0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473894" w:rsidRPr="008663CD" w14:paraId="6FAA1976" w14:textId="77777777" w:rsidTr="00D04D8F">
        <w:trPr>
          <w:cantSplit/>
        </w:trPr>
        <w:tc>
          <w:tcPr>
            <w:tcW w:w="2054" w:type="dxa"/>
            <w:vAlign w:val="bottom"/>
          </w:tcPr>
          <w:p w14:paraId="14389EDA" w14:textId="77777777" w:rsidR="00473894" w:rsidRPr="00A768CE" w:rsidRDefault="00473894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sconto</w:t>
            </w:r>
          </w:p>
        </w:tc>
        <w:tc>
          <w:tcPr>
            <w:tcW w:w="2978" w:type="dxa"/>
            <w:vAlign w:val="bottom"/>
          </w:tcPr>
          <w:p w14:paraId="5B32D5E7" w14:textId="77777777" w:rsidR="00D41C74" w:rsidRPr="00A768CE" w:rsidRDefault="00C1259D" w:rsidP="0098379A">
            <w:pPr>
              <w:spacing w:before="80" w:line="240" w:lineRule="auto"/>
              <w:ind w:left="0"/>
              <w:jc w:val="both"/>
              <w:rPr>
                <w:i/>
              </w:rPr>
            </w:pPr>
            <w:r w:rsidRPr="00A768CE">
              <w:rPr>
                <w:i/>
              </w:rPr>
              <w:t>Somma dei seguenti import</w:t>
            </w:r>
            <w:r w:rsidR="0098379A" w:rsidRPr="00A768CE">
              <w:rPr>
                <w:i/>
              </w:rPr>
              <w:t>i</w:t>
            </w:r>
            <w:r w:rsidR="00D41C74" w:rsidRPr="00A768CE">
              <w:rPr>
                <w:i/>
              </w:rPr>
              <w:t>, se previsti</w:t>
            </w:r>
            <w:r w:rsidR="00B27B23" w:rsidRPr="00A768CE">
              <w:rPr>
                <w:i/>
              </w:rPr>
              <w:t>:</w:t>
            </w:r>
          </w:p>
          <w:p w14:paraId="4844EE69" w14:textId="77777777" w:rsidR="0098379A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dello sconto calcolato sul farmaco in base al tipo farmacia ed alla fascia sconto di appartenenza del farmaco.</w:t>
            </w:r>
          </w:p>
          <w:p w14:paraId="177B16C7" w14:textId="77777777" w:rsidR="0098379A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sconto aggiuntivo sul farmaco applicato dalla farmacia in base al decreto legge n.156.</w:t>
            </w:r>
          </w:p>
          <w:p w14:paraId="68258198" w14:textId="77777777" w:rsidR="0098379A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sconto aggiuntivo sul farmaco applicato dalla farmacia in base al decreto legge n.78 calcolato dal sistema .</w:t>
            </w:r>
          </w:p>
          <w:p w14:paraId="01E991FE" w14:textId="77777777" w:rsidR="00EE5CB5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sconto applicato dalla farmacia sulla base della determinazione dell’Agenzia Italiana del Farmaco del 9 febbraio 2007.</w:t>
            </w:r>
          </w:p>
        </w:tc>
        <w:tc>
          <w:tcPr>
            <w:tcW w:w="567" w:type="dxa"/>
            <w:vAlign w:val="bottom"/>
          </w:tcPr>
          <w:p w14:paraId="789274B8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2594A092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287</w:t>
            </w:r>
          </w:p>
        </w:tc>
        <w:tc>
          <w:tcPr>
            <w:tcW w:w="567" w:type="dxa"/>
            <w:vAlign w:val="bottom"/>
          </w:tcPr>
          <w:p w14:paraId="51E0D6D5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302</w:t>
            </w:r>
          </w:p>
        </w:tc>
        <w:tc>
          <w:tcPr>
            <w:tcW w:w="1134" w:type="dxa"/>
            <w:vAlign w:val="bottom"/>
          </w:tcPr>
          <w:p w14:paraId="399E8265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10FD2E71" w14:textId="77777777" w:rsidR="00473894" w:rsidRPr="00A768CE" w:rsidRDefault="00473894" w:rsidP="00E51375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5BEB5F0B" w14:textId="77777777" w:rsidR="00473894" w:rsidRPr="00A768CE" w:rsidRDefault="00473894" w:rsidP="00E51375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</w:tr>
      <w:tr w:rsidR="00473894" w:rsidRPr="008663CD" w14:paraId="53E59EC4" w14:textId="77777777" w:rsidTr="00D04D8F">
        <w:trPr>
          <w:cantSplit/>
        </w:trPr>
        <w:tc>
          <w:tcPr>
            <w:tcW w:w="2054" w:type="dxa"/>
            <w:vAlign w:val="bottom"/>
          </w:tcPr>
          <w:p w14:paraId="6B9FB65B" w14:textId="77777777" w:rsidR="00473894" w:rsidRPr="00A768CE" w:rsidRDefault="00473894" w:rsidP="00D3643E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Tipo ricetta</w:t>
            </w:r>
          </w:p>
        </w:tc>
        <w:tc>
          <w:tcPr>
            <w:tcW w:w="2978" w:type="dxa"/>
            <w:vAlign w:val="bottom"/>
          </w:tcPr>
          <w:p w14:paraId="6923AFE0" w14:textId="77777777" w:rsidR="00473894" w:rsidRPr="00A768CE" w:rsidRDefault="00D3643E" w:rsidP="00D3643E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Tipologia prescrizione</w:t>
            </w:r>
          </w:p>
        </w:tc>
        <w:tc>
          <w:tcPr>
            <w:tcW w:w="567" w:type="dxa"/>
            <w:vAlign w:val="bottom"/>
          </w:tcPr>
          <w:p w14:paraId="191F1718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8C5AAB7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303</w:t>
            </w:r>
          </w:p>
        </w:tc>
        <w:tc>
          <w:tcPr>
            <w:tcW w:w="567" w:type="dxa"/>
            <w:vAlign w:val="bottom"/>
          </w:tcPr>
          <w:p w14:paraId="323314C2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303</w:t>
            </w:r>
          </w:p>
        </w:tc>
        <w:tc>
          <w:tcPr>
            <w:tcW w:w="1134" w:type="dxa"/>
            <w:vAlign w:val="bottom"/>
          </w:tcPr>
          <w:p w14:paraId="6CB02DFE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1134" w:type="dxa"/>
          </w:tcPr>
          <w:p w14:paraId="3DE1491B" w14:textId="77777777" w:rsidR="00473894" w:rsidRPr="00A768CE" w:rsidRDefault="00D3643E" w:rsidP="00D3643E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850" w:type="dxa"/>
          </w:tcPr>
          <w:p w14:paraId="06BE76F1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</w:tr>
      <w:tr w:rsidR="008729D5" w:rsidRPr="008663CD" w14:paraId="06EC621A" w14:textId="77777777" w:rsidTr="00D04D8F">
        <w:trPr>
          <w:cantSplit/>
        </w:trPr>
        <w:tc>
          <w:tcPr>
            <w:tcW w:w="9851" w:type="dxa"/>
            <w:gridSpan w:val="8"/>
          </w:tcPr>
          <w:p w14:paraId="2B08AD48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FARMACO1</w:t>
            </w:r>
          </w:p>
        </w:tc>
      </w:tr>
      <w:tr w:rsidR="00C84D08" w:rsidRPr="008663CD" w14:paraId="5E34093D" w14:textId="77777777" w:rsidTr="00D04D8F">
        <w:trPr>
          <w:cantSplit/>
        </w:trPr>
        <w:tc>
          <w:tcPr>
            <w:tcW w:w="2054" w:type="dxa"/>
            <w:vAlign w:val="bottom"/>
          </w:tcPr>
          <w:p w14:paraId="357C22B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764D755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distribuito.</w:t>
            </w:r>
          </w:p>
        </w:tc>
        <w:tc>
          <w:tcPr>
            <w:tcW w:w="567" w:type="dxa"/>
            <w:vAlign w:val="bottom"/>
          </w:tcPr>
          <w:p w14:paraId="149B6BC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82EE7D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304</w:t>
            </w:r>
          </w:p>
        </w:tc>
        <w:tc>
          <w:tcPr>
            <w:tcW w:w="567" w:type="dxa"/>
            <w:vAlign w:val="bottom"/>
          </w:tcPr>
          <w:p w14:paraId="1F03FD8A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313</w:t>
            </w:r>
          </w:p>
        </w:tc>
        <w:tc>
          <w:tcPr>
            <w:tcW w:w="1134" w:type="dxa"/>
            <w:vAlign w:val="bottom"/>
          </w:tcPr>
          <w:p w14:paraId="77225F9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7CB9F02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3E1EE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9C7A3CE" w14:textId="77777777" w:rsidTr="00D04D8F">
        <w:trPr>
          <w:cantSplit/>
        </w:trPr>
        <w:tc>
          <w:tcPr>
            <w:tcW w:w="2054" w:type="dxa"/>
            <w:vAlign w:val="bottom"/>
          </w:tcPr>
          <w:p w14:paraId="0D533F08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4DA5CF8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6D173BA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2F58EFDB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314</w:t>
            </w:r>
          </w:p>
        </w:tc>
        <w:tc>
          <w:tcPr>
            <w:tcW w:w="567" w:type="dxa"/>
            <w:vAlign w:val="bottom"/>
          </w:tcPr>
          <w:p w14:paraId="01F66B38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316</w:t>
            </w:r>
          </w:p>
        </w:tc>
        <w:tc>
          <w:tcPr>
            <w:tcW w:w="1134" w:type="dxa"/>
            <w:vAlign w:val="bottom"/>
          </w:tcPr>
          <w:p w14:paraId="657C01D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615F34F3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7F46B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F277D7C" w14:textId="77777777" w:rsidTr="00D04D8F">
        <w:trPr>
          <w:cantSplit/>
        </w:trPr>
        <w:tc>
          <w:tcPr>
            <w:tcW w:w="2054" w:type="dxa"/>
            <w:vAlign w:val="bottom"/>
          </w:tcPr>
          <w:p w14:paraId="5AE3F5D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765A46E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 separatore e due cifre decimali</w:t>
            </w:r>
          </w:p>
        </w:tc>
        <w:tc>
          <w:tcPr>
            <w:tcW w:w="567" w:type="dxa"/>
            <w:vAlign w:val="bottom"/>
          </w:tcPr>
          <w:p w14:paraId="005F5FB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65E8C2A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17</w:t>
            </w:r>
          </w:p>
        </w:tc>
        <w:tc>
          <w:tcPr>
            <w:tcW w:w="567" w:type="dxa"/>
            <w:vAlign w:val="bottom"/>
          </w:tcPr>
          <w:p w14:paraId="2D817211" w14:textId="77777777" w:rsidR="00C84D08" w:rsidRPr="00A768CE" w:rsidRDefault="00767BE4" w:rsidP="004738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32</w:t>
            </w:r>
          </w:p>
        </w:tc>
        <w:tc>
          <w:tcPr>
            <w:tcW w:w="1134" w:type="dxa"/>
            <w:vAlign w:val="bottom"/>
          </w:tcPr>
          <w:p w14:paraId="5A01CAC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11CCC42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78EDFA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2B31BEC" w14:textId="77777777" w:rsidTr="00D04D8F">
        <w:trPr>
          <w:cantSplit/>
        </w:trPr>
        <w:tc>
          <w:tcPr>
            <w:tcW w:w="2054" w:type="dxa"/>
            <w:vAlign w:val="bottom"/>
          </w:tcPr>
          <w:p w14:paraId="6905DA48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2093ED00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65F7E19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196D18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33</w:t>
            </w:r>
          </w:p>
        </w:tc>
        <w:tc>
          <w:tcPr>
            <w:tcW w:w="567" w:type="dxa"/>
            <w:vAlign w:val="bottom"/>
          </w:tcPr>
          <w:p w14:paraId="41F0CFD5" w14:textId="77777777" w:rsidR="00C84D08" w:rsidRPr="00A768CE" w:rsidRDefault="00767BE4" w:rsidP="00767BE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39</w:t>
            </w:r>
          </w:p>
        </w:tc>
        <w:tc>
          <w:tcPr>
            <w:tcW w:w="1134" w:type="dxa"/>
            <w:vAlign w:val="bottom"/>
          </w:tcPr>
          <w:p w14:paraId="4E61E33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1C57723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1C5F775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64CB279D" w14:textId="77777777" w:rsidTr="00D04D8F">
        <w:trPr>
          <w:cantSplit/>
        </w:trPr>
        <w:tc>
          <w:tcPr>
            <w:tcW w:w="2054" w:type="dxa"/>
            <w:vAlign w:val="bottom"/>
          </w:tcPr>
          <w:p w14:paraId="2C42ED1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1E8EB30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6377B17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1E027D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40</w:t>
            </w:r>
          </w:p>
        </w:tc>
        <w:tc>
          <w:tcPr>
            <w:tcW w:w="567" w:type="dxa"/>
            <w:vAlign w:val="bottom"/>
          </w:tcPr>
          <w:p w14:paraId="0F64C4B0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343</w:t>
            </w:r>
          </w:p>
        </w:tc>
        <w:tc>
          <w:tcPr>
            <w:tcW w:w="1134" w:type="dxa"/>
            <w:vAlign w:val="bottom"/>
          </w:tcPr>
          <w:p w14:paraId="27DA512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7D68455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43A1F3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CBB3070" w14:textId="77777777" w:rsidTr="00D04D8F">
        <w:trPr>
          <w:cantSplit/>
        </w:trPr>
        <w:tc>
          <w:tcPr>
            <w:tcW w:w="2054" w:type="dxa"/>
            <w:vAlign w:val="bottom"/>
          </w:tcPr>
          <w:p w14:paraId="60BB8E3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164AFE0A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7" w:type="dxa"/>
            <w:vAlign w:val="bottom"/>
          </w:tcPr>
          <w:p w14:paraId="5600925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FBAD42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44</w:t>
            </w:r>
          </w:p>
        </w:tc>
        <w:tc>
          <w:tcPr>
            <w:tcW w:w="567" w:type="dxa"/>
            <w:vAlign w:val="bottom"/>
          </w:tcPr>
          <w:p w14:paraId="4832B503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46</w:t>
            </w:r>
          </w:p>
        </w:tc>
        <w:tc>
          <w:tcPr>
            <w:tcW w:w="1134" w:type="dxa"/>
            <w:vAlign w:val="bottom"/>
          </w:tcPr>
          <w:p w14:paraId="5C570DA1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2B2B5A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CEF8B2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0C5996B8" w14:textId="77777777" w:rsidTr="00D04D8F">
        <w:trPr>
          <w:cantSplit/>
        </w:trPr>
        <w:tc>
          <w:tcPr>
            <w:tcW w:w="9851" w:type="dxa"/>
            <w:gridSpan w:val="8"/>
          </w:tcPr>
          <w:p w14:paraId="743E1286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FARMACO2</w:t>
            </w:r>
            <w:r w:rsidR="002B4310" w:rsidRPr="00A768CE">
              <w:rPr>
                <w:i/>
              </w:rPr>
              <w:t>230</w:t>
            </w:r>
          </w:p>
        </w:tc>
      </w:tr>
      <w:tr w:rsidR="00C84D08" w:rsidRPr="008663CD" w14:paraId="2AE2E4C0" w14:textId="77777777" w:rsidTr="00D04D8F">
        <w:trPr>
          <w:cantSplit/>
        </w:trPr>
        <w:tc>
          <w:tcPr>
            <w:tcW w:w="2054" w:type="dxa"/>
            <w:vAlign w:val="bottom"/>
          </w:tcPr>
          <w:p w14:paraId="63F7C40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3327CFFB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196293B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C8E063" w14:textId="77777777" w:rsidR="00C84D08" w:rsidRPr="00A768CE" w:rsidRDefault="00767BE4" w:rsidP="002C5AA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47</w:t>
            </w:r>
          </w:p>
        </w:tc>
        <w:tc>
          <w:tcPr>
            <w:tcW w:w="567" w:type="dxa"/>
            <w:vAlign w:val="bottom"/>
          </w:tcPr>
          <w:p w14:paraId="3655362B" w14:textId="77777777" w:rsidR="00C84D08" w:rsidRPr="00A768CE" w:rsidRDefault="00767BE4" w:rsidP="002C5AA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56</w:t>
            </w:r>
          </w:p>
        </w:tc>
        <w:tc>
          <w:tcPr>
            <w:tcW w:w="1134" w:type="dxa"/>
            <w:vAlign w:val="bottom"/>
          </w:tcPr>
          <w:p w14:paraId="7E0BE15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28D1B38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E04C7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16D32271" w14:textId="77777777" w:rsidTr="00D04D8F">
        <w:trPr>
          <w:cantSplit/>
        </w:trPr>
        <w:tc>
          <w:tcPr>
            <w:tcW w:w="2054" w:type="dxa"/>
            <w:vAlign w:val="bottom"/>
          </w:tcPr>
          <w:p w14:paraId="5D6E59F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6D7E25C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1B7B52D4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65255047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B4310" w:rsidRPr="00A768CE">
              <w:rPr>
                <w:i/>
              </w:rPr>
              <w:t>40</w:t>
            </w:r>
          </w:p>
        </w:tc>
        <w:tc>
          <w:tcPr>
            <w:tcW w:w="567" w:type="dxa"/>
            <w:vAlign w:val="bottom"/>
          </w:tcPr>
          <w:p w14:paraId="638595A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59</w:t>
            </w:r>
          </w:p>
        </w:tc>
        <w:tc>
          <w:tcPr>
            <w:tcW w:w="1134" w:type="dxa"/>
            <w:vAlign w:val="bottom"/>
          </w:tcPr>
          <w:p w14:paraId="16CAE3B0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008D9D6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3DB157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CC1127A" w14:textId="77777777" w:rsidTr="00D04D8F">
        <w:trPr>
          <w:cantSplit/>
        </w:trPr>
        <w:tc>
          <w:tcPr>
            <w:tcW w:w="2054" w:type="dxa"/>
            <w:vAlign w:val="bottom"/>
          </w:tcPr>
          <w:p w14:paraId="3CDD0E6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077F99C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 separatore e due cifre decimali</w:t>
            </w:r>
          </w:p>
        </w:tc>
        <w:tc>
          <w:tcPr>
            <w:tcW w:w="567" w:type="dxa"/>
            <w:vAlign w:val="bottom"/>
          </w:tcPr>
          <w:p w14:paraId="453C59B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374B82B3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60</w:t>
            </w:r>
          </w:p>
        </w:tc>
        <w:tc>
          <w:tcPr>
            <w:tcW w:w="567" w:type="dxa"/>
            <w:vAlign w:val="bottom"/>
          </w:tcPr>
          <w:p w14:paraId="66E1DB1A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75</w:t>
            </w:r>
          </w:p>
        </w:tc>
        <w:tc>
          <w:tcPr>
            <w:tcW w:w="1134" w:type="dxa"/>
            <w:vAlign w:val="bottom"/>
          </w:tcPr>
          <w:p w14:paraId="019F58A1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917C65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020FE1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75C7FCC" w14:textId="77777777" w:rsidTr="00D04D8F">
        <w:trPr>
          <w:cantSplit/>
        </w:trPr>
        <w:tc>
          <w:tcPr>
            <w:tcW w:w="2054" w:type="dxa"/>
            <w:vAlign w:val="bottom"/>
          </w:tcPr>
          <w:p w14:paraId="65EE7C6E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09287354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6FDD0CDE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439910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76</w:t>
            </w:r>
          </w:p>
        </w:tc>
        <w:tc>
          <w:tcPr>
            <w:tcW w:w="567" w:type="dxa"/>
            <w:vAlign w:val="bottom"/>
          </w:tcPr>
          <w:p w14:paraId="5253AA6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82</w:t>
            </w:r>
          </w:p>
        </w:tc>
        <w:tc>
          <w:tcPr>
            <w:tcW w:w="1134" w:type="dxa"/>
            <w:vAlign w:val="bottom"/>
          </w:tcPr>
          <w:p w14:paraId="6EBCA54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561D84A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5772894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13C9937" w14:textId="77777777" w:rsidTr="00D04D8F">
        <w:trPr>
          <w:cantSplit/>
        </w:trPr>
        <w:tc>
          <w:tcPr>
            <w:tcW w:w="2054" w:type="dxa"/>
            <w:vAlign w:val="bottom"/>
          </w:tcPr>
          <w:p w14:paraId="029F7A4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3B2275A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340806D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FB7D63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83</w:t>
            </w:r>
          </w:p>
        </w:tc>
        <w:tc>
          <w:tcPr>
            <w:tcW w:w="567" w:type="dxa"/>
            <w:vAlign w:val="bottom"/>
          </w:tcPr>
          <w:p w14:paraId="75060E89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86</w:t>
            </w:r>
          </w:p>
        </w:tc>
        <w:tc>
          <w:tcPr>
            <w:tcW w:w="1134" w:type="dxa"/>
            <w:vAlign w:val="bottom"/>
          </w:tcPr>
          <w:p w14:paraId="04689A3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3BF171A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8A29BB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44077670" w14:textId="77777777" w:rsidTr="00D04D8F">
        <w:trPr>
          <w:cantSplit/>
        </w:trPr>
        <w:tc>
          <w:tcPr>
            <w:tcW w:w="2054" w:type="dxa"/>
            <w:vAlign w:val="bottom"/>
          </w:tcPr>
          <w:p w14:paraId="1CCEB5B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11ED69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7" w:type="dxa"/>
            <w:vAlign w:val="bottom"/>
          </w:tcPr>
          <w:p w14:paraId="571A80B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EC9F3D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87</w:t>
            </w:r>
          </w:p>
        </w:tc>
        <w:tc>
          <w:tcPr>
            <w:tcW w:w="567" w:type="dxa"/>
            <w:vAlign w:val="bottom"/>
          </w:tcPr>
          <w:p w14:paraId="149C010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89</w:t>
            </w:r>
          </w:p>
        </w:tc>
        <w:tc>
          <w:tcPr>
            <w:tcW w:w="1134" w:type="dxa"/>
            <w:vAlign w:val="bottom"/>
          </w:tcPr>
          <w:p w14:paraId="3FE1454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402BDB2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D828A7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4F07A271" w14:textId="77777777" w:rsidTr="00D04D8F">
        <w:trPr>
          <w:cantSplit/>
        </w:trPr>
        <w:tc>
          <w:tcPr>
            <w:tcW w:w="9851" w:type="dxa"/>
            <w:gridSpan w:val="8"/>
          </w:tcPr>
          <w:p w14:paraId="6D5773F0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FARMACO3</w:t>
            </w:r>
          </w:p>
        </w:tc>
      </w:tr>
      <w:tr w:rsidR="00C84D08" w:rsidRPr="008663CD" w14:paraId="7C2BB2A0" w14:textId="77777777" w:rsidTr="00D04D8F">
        <w:trPr>
          <w:cantSplit/>
        </w:trPr>
        <w:tc>
          <w:tcPr>
            <w:tcW w:w="2054" w:type="dxa"/>
            <w:vAlign w:val="bottom"/>
          </w:tcPr>
          <w:p w14:paraId="72EFA46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6E8253E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18DA0BD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058DE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B4310" w:rsidRPr="00A768CE">
              <w:rPr>
                <w:i/>
              </w:rPr>
              <w:t>73</w:t>
            </w:r>
          </w:p>
        </w:tc>
        <w:tc>
          <w:tcPr>
            <w:tcW w:w="567" w:type="dxa"/>
            <w:vAlign w:val="bottom"/>
          </w:tcPr>
          <w:p w14:paraId="70228DD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5A1B64" w:rsidRPr="00A768CE">
              <w:rPr>
                <w:i/>
              </w:rPr>
              <w:t>99</w:t>
            </w:r>
          </w:p>
        </w:tc>
        <w:tc>
          <w:tcPr>
            <w:tcW w:w="1134" w:type="dxa"/>
            <w:vAlign w:val="bottom"/>
          </w:tcPr>
          <w:p w14:paraId="78A9768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1834406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7978DE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6E644F94" w14:textId="77777777" w:rsidTr="00D04D8F">
        <w:trPr>
          <w:cantSplit/>
        </w:trPr>
        <w:tc>
          <w:tcPr>
            <w:tcW w:w="2054" w:type="dxa"/>
            <w:vAlign w:val="bottom"/>
          </w:tcPr>
          <w:p w14:paraId="3370B0EB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053FE68A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7F7BF453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51591D32" w14:textId="77777777" w:rsidR="00C84D08" w:rsidRPr="00A768CE" w:rsidRDefault="005A1B6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400</w:t>
            </w:r>
          </w:p>
        </w:tc>
        <w:tc>
          <w:tcPr>
            <w:tcW w:w="567" w:type="dxa"/>
            <w:vAlign w:val="bottom"/>
          </w:tcPr>
          <w:p w14:paraId="62C1E98B" w14:textId="77777777" w:rsidR="00C84D08" w:rsidRPr="00A768CE" w:rsidRDefault="005A1B6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402</w:t>
            </w:r>
          </w:p>
        </w:tc>
        <w:tc>
          <w:tcPr>
            <w:tcW w:w="1134" w:type="dxa"/>
            <w:vAlign w:val="bottom"/>
          </w:tcPr>
          <w:p w14:paraId="4429664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03461B33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38E1FB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891C481" w14:textId="77777777" w:rsidTr="00D04D8F">
        <w:trPr>
          <w:cantSplit/>
        </w:trPr>
        <w:tc>
          <w:tcPr>
            <w:tcW w:w="2054" w:type="dxa"/>
            <w:vAlign w:val="bottom"/>
          </w:tcPr>
          <w:p w14:paraId="194DE14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5BC7DB5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 separatore e due cifre decimali</w:t>
            </w:r>
          </w:p>
        </w:tc>
        <w:tc>
          <w:tcPr>
            <w:tcW w:w="567" w:type="dxa"/>
            <w:vAlign w:val="bottom"/>
          </w:tcPr>
          <w:p w14:paraId="1D35CF0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34540B26" w14:textId="77777777" w:rsidR="00C84D08" w:rsidRPr="00A768CE" w:rsidRDefault="005A1B6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403</w:t>
            </w:r>
          </w:p>
        </w:tc>
        <w:tc>
          <w:tcPr>
            <w:tcW w:w="567" w:type="dxa"/>
            <w:vAlign w:val="bottom"/>
          </w:tcPr>
          <w:p w14:paraId="173C6ED9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18</w:t>
            </w:r>
          </w:p>
        </w:tc>
        <w:tc>
          <w:tcPr>
            <w:tcW w:w="1134" w:type="dxa"/>
            <w:vAlign w:val="bottom"/>
          </w:tcPr>
          <w:p w14:paraId="04753D9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20C8C3F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1139D9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840E6BD" w14:textId="77777777" w:rsidTr="00D04D8F">
        <w:trPr>
          <w:cantSplit/>
        </w:trPr>
        <w:tc>
          <w:tcPr>
            <w:tcW w:w="2054" w:type="dxa"/>
            <w:vAlign w:val="bottom"/>
          </w:tcPr>
          <w:p w14:paraId="0B2C857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4609292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687BBD5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1B911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3299FB12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25</w:t>
            </w:r>
          </w:p>
        </w:tc>
        <w:tc>
          <w:tcPr>
            <w:tcW w:w="1134" w:type="dxa"/>
            <w:vAlign w:val="bottom"/>
          </w:tcPr>
          <w:p w14:paraId="5841A19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68E17665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C87FEA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C2B892E" w14:textId="77777777" w:rsidTr="00D04D8F">
        <w:trPr>
          <w:cantSplit/>
        </w:trPr>
        <w:tc>
          <w:tcPr>
            <w:tcW w:w="2054" w:type="dxa"/>
            <w:vAlign w:val="bottom"/>
          </w:tcPr>
          <w:p w14:paraId="6CE0E8F4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0B55C21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7402CF8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AE0679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26</w:t>
            </w:r>
          </w:p>
        </w:tc>
        <w:tc>
          <w:tcPr>
            <w:tcW w:w="567" w:type="dxa"/>
            <w:vAlign w:val="bottom"/>
          </w:tcPr>
          <w:p w14:paraId="7DF26437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29</w:t>
            </w:r>
          </w:p>
        </w:tc>
        <w:tc>
          <w:tcPr>
            <w:tcW w:w="1134" w:type="dxa"/>
            <w:vAlign w:val="bottom"/>
          </w:tcPr>
          <w:p w14:paraId="56FB8EC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0BA28CB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5FD296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2C2521DA" w14:textId="77777777" w:rsidTr="00D04D8F">
        <w:trPr>
          <w:cantSplit/>
        </w:trPr>
        <w:tc>
          <w:tcPr>
            <w:tcW w:w="2054" w:type="dxa"/>
            <w:vAlign w:val="bottom"/>
          </w:tcPr>
          <w:p w14:paraId="7D3A54F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1D99A5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7" w:type="dxa"/>
            <w:vAlign w:val="bottom"/>
          </w:tcPr>
          <w:p w14:paraId="5402A79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4E4173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30</w:t>
            </w:r>
          </w:p>
        </w:tc>
        <w:tc>
          <w:tcPr>
            <w:tcW w:w="567" w:type="dxa"/>
            <w:vAlign w:val="bottom"/>
          </w:tcPr>
          <w:p w14:paraId="3D5C284C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32</w:t>
            </w:r>
          </w:p>
        </w:tc>
        <w:tc>
          <w:tcPr>
            <w:tcW w:w="1134" w:type="dxa"/>
            <w:vAlign w:val="bottom"/>
          </w:tcPr>
          <w:p w14:paraId="1382BAB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94290F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9BF54C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6C77D4D9" w14:textId="77777777" w:rsidTr="00D04D8F">
        <w:trPr>
          <w:cantSplit/>
        </w:trPr>
        <w:tc>
          <w:tcPr>
            <w:tcW w:w="9851" w:type="dxa"/>
            <w:gridSpan w:val="8"/>
          </w:tcPr>
          <w:p w14:paraId="279078D2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FARMACO4</w:t>
            </w:r>
          </w:p>
        </w:tc>
      </w:tr>
      <w:tr w:rsidR="00C84D08" w:rsidRPr="008663CD" w14:paraId="2DC398FD" w14:textId="77777777" w:rsidTr="00D04D8F">
        <w:trPr>
          <w:cantSplit/>
        </w:trPr>
        <w:tc>
          <w:tcPr>
            <w:tcW w:w="2054" w:type="dxa"/>
            <w:vAlign w:val="bottom"/>
          </w:tcPr>
          <w:p w14:paraId="4C2D6A6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055744F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7FFE5C6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C2BA1A0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33</w:t>
            </w:r>
          </w:p>
        </w:tc>
        <w:tc>
          <w:tcPr>
            <w:tcW w:w="567" w:type="dxa"/>
            <w:vAlign w:val="bottom"/>
          </w:tcPr>
          <w:p w14:paraId="10E4589C" w14:textId="77777777" w:rsidR="00C84D08" w:rsidRPr="00A768CE" w:rsidRDefault="00767BE4" w:rsidP="002D6B3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42</w:t>
            </w:r>
          </w:p>
        </w:tc>
        <w:tc>
          <w:tcPr>
            <w:tcW w:w="1134" w:type="dxa"/>
            <w:vAlign w:val="bottom"/>
          </w:tcPr>
          <w:p w14:paraId="2328183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5435AAA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9E0BD1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9B22F39" w14:textId="77777777" w:rsidTr="00D04D8F">
        <w:trPr>
          <w:cantSplit/>
        </w:trPr>
        <w:tc>
          <w:tcPr>
            <w:tcW w:w="2054" w:type="dxa"/>
            <w:vAlign w:val="bottom"/>
          </w:tcPr>
          <w:p w14:paraId="43D0F62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 xml:space="preserve"> Numero pezzi</w:t>
            </w:r>
          </w:p>
        </w:tc>
        <w:tc>
          <w:tcPr>
            <w:tcW w:w="2978" w:type="dxa"/>
            <w:vAlign w:val="bottom"/>
          </w:tcPr>
          <w:p w14:paraId="427F301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2465F0D3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75D4A72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43</w:t>
            </w:r>
          </w:p>
        </w:tc>
        <w:tc>
          <w:tcPr>
            <w:tcW w:w="567" w:type="dxa"/>
            <w:vAlign w:val="bottom"/>
          </w:tcPr>
          <w:p w14:paraId="7A1CFDC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45</w:t>
            </w:r>
          </w:p>
        </w:tc>
        <w:tc>
          <w:tcPr>
            <w:tcW w:w="1134" w:type="dxa"/>
            <w:vAlign w:val="bottom"/>
          </w:tcPr>
          <w:p w14:paraId="45406BC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5373527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304AC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527F126" w14:textId="77777777" w:rsidTr="00D04D8F">
        <w:trPr>
          <w:cantSplit/>
        </w:trPr>
        <w:tc>
          <w:tcPr>
            <w:tcW w:w="2054" w:type="dxa"/>
            <w:vAlign w:val="bottom"/>
          </w:tcPr>
          <w:p w14:paraId="43CAA9F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50E7907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 separatore e due cifre decimali</w:t>
            </w:r>
          </w:p>
        </w:tc>
        <w:tc>
          <w:tcPr>
            <w:tcW w:w="567" w:type="dxa"/>
            <w:vAlign w:val="bottom"/>
          </w:tcPr>
          <w:p w14:paraId="5E9F263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1A89C9C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46</w:t>
            </w:r>
          </w:p>
        </w:tc>
        <w:tc>
          <w:tcPr>
            <w:tcW w:w="567" w:type="dxa"/>
            <w:vAlign w:val="bottom"/>
          </w:tcPr>
          <w:p w14:paraId="330F6B5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61</w:t>
            </w:r>
          </w:p>
        </w:tc>
        <w:tc>
          <w:tcPr>
            <w:tcW w:w="1134" w:type="dxa"/>
            <w:vAlign w:val="bottom"/>
          </w:tcPr>
          <w:p w14:paraId="719555A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09039CD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AA5C94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53085D2" w14:textId="77777777" w:rsidTr="00D04D8F">
        <w:trPr>
          <w:cantSplit/>
        </w:trPr>
        <w:tc>
          <w:tcPr>
            <w:tcW w:w="2054" w:type="dxa"/>
            <w:vAlign w:val="bottom"/>
          </w:tcPr>
          <w:p w14:paraId="185B33C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7DDDD4DE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423C53B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64721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62</w:t>
            </w:r>
          </w:p>
        </w:tc>
        <w:tc>
          <w:tcPr>
            <w:tcW w:w="567" w:type="dxa"/>
            <w:vAlign w:val="bottom"/>
          </w:tcPr>
          <w:p w14:paraId="6B7AAC2F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68</w:t>
            </w:r>
          </w:p>
        </w:tc>
        <w:tc>
          <w:tcPr>
            <w:tcW w:w="1134" w:type="dxa"/>
            <w:vAlign w:val="bottom"/>
          </w:tcPr>
          <w:p w14:paraId="5C2C654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2E357B4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4C6442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4E9F3CAE" w14:textId="77777777" w:rsidTr="00D04D8F">
        <w:trPr>
          <w:cantSplit/>
        </w:trPr>
        <w:tc>
          <w:tcPr>
            <w:tcW w:w="2054" w:type="dxa"/>
            <w:vAlign w:val="bottom"/>
          </w:tcPr>
          <w:p w14:paraId="418AAF5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0075859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37926AF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1E444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69</w:t>
            </w:r>
          </w:p>
        </w:tc>
        <w:tc>
          <w:tcPr>
            <w:tcW w:w="567" w:type="dxa"/>
            <w:vAlign w:val="bottom"/>
          </w:tcPr>
          <w:p w14:paraId="2F2EF040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72</w:t>
            </w:r>
          </w:p>
        </w:tc>
        <w:tc>
          <w:tcPr>
            <w:tcW w:w="1134" w:type="dxa"/>
            <w:vAlign w:val="bottom"/>
          </w:tcPr>
          <w:p w14:paraId="36C39C8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095868E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FBDC79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1AE3596F" w14:textId="77777777" w:rsidTr="00D04D8F">
        <w:trPr>
          <w:cantSplit/>
        </w:trPr>
        <w:tc>
          <w:tcPr>
            <w:tcW w:w="2054" w:type="dxa"/>
            <w:vAlign w:val="bottom"/>
          </w:tcPr>
          <w:p w14:paraId="4DE7C1F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F090A0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7" w:type="dxa"/>
            <w:vAlign w:val="bottom"/>
          </w:tcPr>
          <w:p w14:paraId="28D1AA1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7648F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73</w:t>
            </w:r>
          </w:p>
        </w:tc>
        <w:tc>
          <w:tcPr>
            <w:tcW w:w="567" w:type="dxa"/>
            <w:vAlign w:val="bottom"/>
          </w:tcPr>
          <w:p w14:paraId="6ADABA38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75</w:t>
            </w:r>
          </w:p>
        </w:tc>
        <w:tc>
          <w:tcPr>
            <w:tcW w:w="1134" w:type="dxa"/>
            <w:vAlign w:val="bottom"/>
          </w:tcPr>
          <w:p w14:paraId="6426EBE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4434FCF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FD9A03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2F8CBF45" w14:textId="77777777" w:rsidTr="00D04D8F">
        <w:trPr>
          <w:cantSplit/>
        </w:trPr>
        <w:tc>
          <w:tcPr>
            <w:tcW w:w="9851" w:type="dxa"/>
            <w:gridSpan w:val="8"/>
          </w:tcPr>
          <w:p w14:paraId="1EEAC4CD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FARMACO5</w:t>
            </w:r>
          </w:p>
        </w:tc>
      </w:tr>
      <w:tr w:rsidR="00C84D08" w:rsidRPr="008663CD" w14:paraId="6255950C" w14:textId="77777777" w:rsidTr="00D04D8F">
        <w:trPr>
          <w:cantSplit/>
        </w:trPr>
        <w:tc>
          <w:tcPr>
            <w:tcW w:w="2054" w:type="dxa"/>
            <w:vAlign w:val="bottom"/>
          </w:tcPr>
          <w:p w14:paraId="459288E4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219A6FF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3CC6281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8FD515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76</w:t>
            </w:r>
          </w:p>
        </w:tc>
        <w:tc>
          <w:tcPr>
            <w:tcW w:w="567" w:type="dxa"/>
            <w:vAlign w:val="bottom"/>
          </w:tcPr>
          <w:p w14:paraId="4925BBD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85</w:t>
            </w:r>
          </w:p>
        </w:tc>
        <w:tc>
          <w:tcPr>
            <w:tcW w:w="1134" w:type="dxa"/>
            <w:vAlign w:val="bottom"/>
          </w:tcPr>
          <w:p w14:paraId="47A4D78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19EDA333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C9A9BB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2577004B" w14:textId="77777777" w:rsidTr="00D04D8F">
        <w:trPr>
          <w:cantSplit/>
        </w:trPr>
        <w:tc>
          <w:tcPr>
            <w:tcW w:w="2054" w:type="dxa"/>
            <w:vAlign w:val="bottom"/>
          </w:tcPr>
          <w:p w14:paraId="0843E31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2F6B111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397B7A3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510D830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86</w:t>
            </w:r>
          </w:p>
        </w:tc>
        <w:tc>
          <w:tcPr>
            <w:tcW w:w="567" w:type="dxa"/>
            <w:vAlign w:val="bottom"/>
          </w:tcPr>
          <w:p w14:paraId="0E68699B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88</w:t>
            </w:r>
          </w:p>
        </w:tc>
        <w:tc>
          <w:tcPr>
            <w:tcW w:w="1134" w:type="dxa"/>
            <w:vAlign w:val="bottom"/>
          </w:tcPr>
          <w:p w14:paraId="56A80C6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07F125B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93F88F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5260E17" w14:textId="77777777" w:rsidTr="00D04D8F">
        <w:trPr>
          <w:cantSplit/>
        </w:trPr>
        <w:tc>
          <w:tcPr>
            <w:tcW w:w="2054" w:type="dxa"/>
            <w:vAlign w:val="bottom"/>
          </w:tcPr>
          <w:p w14:paraId="6153016E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486ABE0A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 separatore e due cifre decimali</w:t>
            </w:r>
          </w:p>
        </w:tc>
        <w:tc>
          <w:tcPr>
            <w:tcW w:w="567" w:type="dxa"/>
            <w:vAlign w:val="bottom"/>
          </w:tcPr>
          <w:p w14:paraId="420960B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7CD1546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89</w:t>
            </w:r>
          </w:p>
        </w:tc>
        <w:tc>
          <w:tcPr>
            <w:tcW w:w="567" w:type="dxa"/>
            <w:vAlign w:val="bottom"/>
          </w:tcPr>
          <w:p w14:paraId="05A0E006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504</w:t>
            </w:r>
          </w:p>
        </w:tc>
        <w:tc>
          <w:tcPr>
            <w:tcW w:w="1134" w:type="dxa"/>
            <w:vAlign w:val="bottom"/>
          </w:tcPr>
          <w:p w14:paraId="07BEF490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43B8FC7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ABB793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191E5FBE" w14:textId="77777777" w:rsidTr="00D04D8F">
        <w:trPr>
          <w:cantSplit/>
        </w:trPr>
        <w:tc>
          <w:tcPr>
            <w:tcW w:w="2054" w:type="dxa"/>
            <w:vAlign w:val="bottom"/>
          </w:tcPr>
          <w:p w14:paraId="4FF783C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6586AFF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7B19BF04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C1FB4F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505</w:t>
            </w:r>
          </w:p>
        </w:tc>
        <w:tc>
          <w:tcPr>
            <w:tcW w:w="567" w:type="dxa"/>
            <w:vAlign w:val="bottom"/>
          </w:tcPr>
          <w:p w14:paraId="1DD2CD1C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511</w:t>
            </w:r>
          </w:p>
        </w:tc>
        <w:tc>
          <w:tcPr>
            <w:tcW w:w="1134" w:type="dxa"/>
            <w:vAlign w:val="bottom"/>
          </w:tcPr>
          <w:p w14:paraId="3B13629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71BB311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558576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A884861" w14:textId="77777777" w:rsidTr="00D04D8F">
        <w:trPr>
          <w:cantSplit/>
        </w:trPr>
        <w:tc>
          <w:tcPr>
            <w:tcW w:w="2054" w:type="dxa"/>
            <w:vAlign w:val="bottom"/>
          </w:tcPr>
          <w:p w14:paraId="3D4BB48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1C592A8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23C08F0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3CA6B0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512</w:t>
            </w:r>
          </w:p>
        </w:tc>
        <w:tc>
          <w:tcPr>
            <w:tcW w:w="567" w:type="dxa"/>
            <w:vAlign w:val="bottom"/>
          </w:tcPr>
          <w:p w14:paraId="0AD373ED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515</w:t>
            </w:r>
          </w:p>
        </w:tc>
        <w:tc>
          <w:tcPr>
            <w:tcW w:w="1134" w:type="dxa"/>
            <w:vAlign w:val="bottom"/>
          </w:tcPr>
          <w:p w14:paraId="6D12F13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0ABD761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6854C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6078AD5" w14:textId="77777777" w:rsidTr="00D04D8F">
        <w:trPr>
          <w:cantSplit/>
        </w:trPr>
        <w:tc>
          <w:tcPr>
            <w:tcW w:w="2054" w:type="dxa"/>
            <w:vAlign w:val="bottom"/>
          </w:tcPr>
          <w:p w14:paraId="194D8A08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EB511B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della nota di diagnosi per la quale il farmaco è erogabile in regime di esenzione (D.M. 22/12/2000 suppl. Ord. Alla G.U. n. 7 del 10/01/2001 e successive modifiche)</w:t>
            </w:r>
          </w:p>
        </w:tc>
        <w:tc>
          <w:tcPr>
            <w:tcW w:w="567" w:type="dxa"/>
            <w:vAlign w:val="bottom"/>
          </w:tcPr>
          <w:p w14:paraId="1376B91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CA83027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516</w:t>
            </w:r>
          </w:p>
        </w:tc>
        <w:tc>
          <w:tcPr>
            <w:tcW w:w="567" w:type="dxa"/>
            <w:vAlign w:val="bottom"/>
          </w:tcPr>
          <w:p w14:paraId="6B4C1EDC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B155F6" w:rsidRPr="00A768CE">
              <w:rPr>
                <w:i/>
              </w:rPr>
              <w:t>18</w:t>
            </w:r>
          </w:p>
        </w:tc>
        <w:tc>
          <w:tcPr>
            <w:tcW w:w="1134" w:type="dxa"/>
            <w:vAlign w:val="bottom"/>
          </w:tcPr>
          <w:p w14:paraId="6248BDD4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BA75B0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E5C4D1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138953D4" w14:textId="77777777" w:rsidTr="00D04D8F">
        <w:trPr>
          <w:cantSplit/>
        </w:trPr>
        <w:tc>
          <w:tcPr>
            <w:tcW w:w="9851" w:type="dxa"/>
            <w:gridSpan w:val="8"/>
          </w:tcPr>
          <w:p w14:paraId="5A65EEDC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FARMACO6</w:t>
            </w:r>
          </w:p>
        </w:tc>
      </w:tr>
      <w:tr w:rsidR="00C84D08" w:rsidRPr="008663CD" w14:paraId="1A9EBF6F" w14:textId="77777777" w:rsidTr="00D04D8F">
        <w:trPr>
          <w:cantSplit/>
        </w:trPr>
        <w:tc>
          <w:tcPr>
            <w:tcW w:w="2054" w:type="dxa"/>
            <w:vAlign w:val="bottom"/>
          </w:tcPr>
          <w:p w14:paraId="1661A0B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3A5E7460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54A36B0E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4ECC4F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1600AC79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28</w:t>
            </w:r>
          </w:p>
        </w:tc>
        <w:tc>
          <w:tcPr>
            <w:tcW w:w="1134" w:type="dxa"/>
            <w:vAlign w:val="bottom"/>
          </w:tcPr>
          <w:p w14:paraId="32E5532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22B3FE0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E24F38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62B9CA13" w14:textId="77777777" w:rsidTr="00D04D8F">
        <w:trPr>
          <w:cantSplit/>
        </w:trPr>
        <w:tc>
          <w:tcPr>
            <w:tcW w:w="2054" w:type="dxa"/>
            <w:vAlign w:val="bottom"/>
          </w:tcPr>
          <w:p w14:paraId="5722CCE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6D1ABF7C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3630D98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0B15F60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29</w:t>
            </w:r>
          </w:p>
        </w:tc>
        <w:tc>
          <w:tcPr>
            <w:tcW w:w="567" w:type="dxa"/>
            <w:vAlign w:val="bottom"/>
          </w:tcPr>
          <w:p w14:paraId="648BFFD2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31</w:t>
            </w:r>
          </w:p>
        </w:tc>
        <w:tc>
          <w:tcPr>
            <w:tcW w:w="1134" w:type="dxa"/>
            <w:vAlign w:val="bottom"/>
          </w:tcPr>
          <w:p w14:paraId="69E20B9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FE41DD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D5A77F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86809FE" w14:textId="77777777" w:rsidTr="00D04D8F">
        <w:trPr>
          <w:cantSplit/>
        </w:trPr>
        <w:tc>
          <w:tcPr>
            <w:tcW w:w="2054" w:type="dxa"/>
            <w:vAlign w:val="bottom"/>
          </w:tcPr>
          <w:p w14:paraId="0C8A185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28D4887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 separatore e due cifre decimali</w:t>
            </w:r>
          </w:p>
        </w:tc>
        <w:tc>
          <w:tcPr>
            <w:tcW w:w="567" w:type="dxa"/>
            <w:vAlign w:val="bottom"/>
          </w:tcPr>
          <w:p w14:paraId="7C84F6C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13FD1D0C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32</w:t>
            </w:r>
          </w:p>
        </w:tc>
        <w:tc>
          <w:tcPr>
            <w:tcW w:w="567" w:type="dxa"/>
            <w:vAlign w:val="bottom"/>
          </w:tcPr>
          <w:p w14:paraId="7050118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47</w:t>
            </w:r>
          </w:p>
        </w:tc>
        <w:tc>
          <w:tcPr>
            <w:tcW w:w="1134" w:type="dxa"/>
            <w:vAlign w:val="bottom"/>
          </w:tcPr>
          <w:p w14:paraId="4ABD3C6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8C3765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A0AF0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2805725" w14:textId="77777777" w:rsidTr="00D04D8F">
        <w:trPr>
          <w:cantSplit/>
        </w:trPr>
        <w:tc>
          <w:tcPr>
            <w:tcW w:w="2054" w:type="dxa"/>
            <w:vAlign w:val="bottom"/>
          </w:tcPr>
          <w:p w14:paraId="4A543CA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1CA885CD" w14:textId="77777777" w:rsidR="00C84D08" w:rsidRPr="00A768CE" w:rsidRDefault="00C84D08" w:rsidP="00E51375">
            <w:pPr>
              <w:spacing w:before="80" w:line="240" w:lineRule="auto"/>
              <w:ind w:left="0"/>
            </w:pPr>
            <w:r w:rsidRPr="00A768CE">
              <w:t>Codice ATC del farmaco</w:t>
            </w:r>
          </w:p>
        </w:tc>
        <w:tc>
          <w:tcPr>
            <w:tcW w:w="567" w:type="dxa"/>
            <w:vAlign w:val="bottom"/>
          </w:tcPr>
          <w:p w14:paraId="0821D1D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7C83DF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48</w:t>
            </w:r>
          </w:p>
        </w:tc>
        <w:tc>
          <w:tcPr>
            <w:tcW w:w="567" w:type="dxa"/>
            <w:vAlign w:val="bottom"/>
          </w:tcPr>
          <w:p w14:paraId="07DBB62A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54</w:t>
            </w:r>
          </w:p>
        </w:tc>
        <w:tc>
          <w:tcPr>
            <w:tcW w:w="1134" w:type="dxa"/>
            <w:vAlign w:val="bottom"/>
          </w:tcPr>
          <w:p w14:paraId="12E82CE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70100E0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2F740D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6E1691F" w14:textId="77777777" w:rsidTr="00D04D8F">
        <w:trPr>
          <w:cantSplit/>
        </w:trPr>
        <w:tc>
          <w:tcPr>
            <w:tcW w:w="2054" w:type="dxa"/>
            <w:vAlign w:val="bottom"/>
          </w:tcPr>
          <w:p w14:paraId="209BFFC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1BAF7CBC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3651082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B34B9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55</w:t>
            </w:r>
          </w:p>
        </w:tc>
        <w:tc>
          <w:tcPr>
            <w:tcW w:w="567" w:type="dxa"/>
            <w:vAlign w:val="bottom"/>
          </w:tcPr>
          <w:p w14:paraId="42679DE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58</w:t>
            </w:r>
          </w:p>
        </w:tc>
        <w:tc>
          <w:tcPr>
            <w:tcW w:w="1134" w:type="dxa"/>
            <w:vAlign w:val="bottom"/>
          </w:tcPr>
          <w:p w14:paraId="1C214351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43204E3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964B0D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266ECF2B" w14:textId="77777777" w:rsidTr="00D04D8F">
        <w:trPr>
          <w:cantSplit/>
        </w:trPr>
        <w:tc>
          <w:tcPr>
            <w:tcW w:w="2054" w:type="dxa"/>
            <w:vAlign w:val="bottom"/>
          </w:tcPr>
          <w:p w14:paraId="008AA08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613C515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della nota di diagnosi per la quale il farmaco è erogabile in regime di esenzione</w:t>
            </w:r>
          </w:p>
        </w:tc>
        <w:tc>
          <w:tcPr>
            <w:tcW w:w="567" w:type="dxa"/>
            <w:vAlign w:val="bottom"/>
          </w:tcPr>
          <w:p w14:paraId="6208BC8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435C1D8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59</w:t>
            </w:r>
          </w:p>
        </w:tc>
        <w:tc>
          <w:tcPr>
            <w:tcW w:w="567" w:type="dxa"/>
            <w:vAlign w:val="bottom"/>
          </w:tcPr>
          <w:p w14:paraId="1D5A286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61</w:t>
            </w:r>
          </w:p>
        </w:tc>
        <w:tc>
          <w:tcPr>
            <w:tcW w:w="1134" w:type="dxa"/>
            <w:vAlign w:val="bottom"/>
          </w:tcPr>
          <w:p w14:paraId="26CDB6D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3CEC1665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823F4B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356B22" w:rsidRPr="008663CD" w14:paraId="7DDBD9EB" w14:textId="77777777" w:rsidTr="00D04D8F">
        <w:trPr>
          <w:cantSplit/>
        </w:trPr>
        <w:tc>
          <w:tcPr>
            <w:tcW w:w="2054" w:type="dxa"/>
          </w:tcPr>
          <w:p w14:paraId="040E6630" w14:textId="77777777" w:rsidR="00356B22" w:rsidRPr="00F93BF5" w:rsidRDefault="00356B22" w:rsidP="00E51375">
            <w:pPr>
              <w:spacing w:before="80" w:line="240" w:lineRule="auto"/>
              <w:ind w:left="0"/>
              <w:rPr>
                <w:b/>
                <w:i/>
                <w:lang w:val="en-US"/>
              </w:rPr>
            </w:pPr>
            <w:r w:rsidRPr="00F93BF5">
              <w:rPr>
                <w:b/>
                <w:i/>
                <w:lang w:val="en-US"/>
              </w:rPr>
              <w:t>Importo Lordo</w:t>
            </w:r>
          </w:p>
        </w:tc>
        <w:tc>
          <w:tcPr>
            <w:tcW w:w="2978" w:type="dxa"/>
            <w:vAlign w:val="bottom"/>
          </w:tcPr>
          <w:p w14:paraId="3772F071" w14:textId="77777777" w:rsidR="00356B22" w:rsidRPr="00F93BF5" w:rsidRDefault="00F93BF5" w:rsidP="00F93BF5">
            <w:pPr>
              <w:spacing w:before="80" w:line="240" w:lineRule="auto"/>
              <w:ind w:left="0"/>
              <w:rPr>
                <w:b/>
                <w:i/>
              </w:rPr>
            </w:pPr>
            <w:r w:rsidRPr="00F93BF5">
              <w:rPr>
                <w:b/>
                <w:i/>
              </w:rPr>
              <w:t xml:space="preserve">Importo </w:t>
            </w:r>
            <w:r>
              <w:rPr>
                <w:b/>
                <w:i/>
              </w:rPr>
              <w:t>l</w:t>
            </w:r>
            <w:r w:rsidRPr="00F93BF5">
              <w:rPr>
                <w:b/>
                <w:i/>
              </w:rPr>
              <w:t xml:space="preserve">ordo </w:t>
            </w:r>
            <w:r>
              <w:rPr>
                <w:b/>
                <w:i/>
              </w:rPr>
              <w:t xml:space="preserve">farmaci </w:t>
            </w:r>
            <w:r w:rsidRPr="00F93BF5">
              <w:rPr>
                <w:b/>
                <w:i/>
              </w:rPr>
              <w:t>ricetta</w:t>
            </w:r>
          </w:p>
        </w:tc>
        <w:tc>
          <w:tcPr>
            <w:tcW w:w="567" w:type="dxa"/>
            <w:vAlign w:val="bottom"/>
          </w:tcPr>
          <w:p w14:paraId="4F7EF0F2" w14:textId="77777777" w:rsidR="00356B22" w:rsidRPr="00F93BF5" w:rsidRDefault="00356B22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53EE6235" w14:textId="77777777" w:rsidR="00356B22" w:rsidRPr="00F93BF5" w:rsidRDefault="00356B22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562</w:t>
            </w:r>
          </w:p>
        </w:tc>
        <w:tc>
          <w:tcPr>
            <w:tcW w:w="567" w:type="dxa"/>
            <w:vAlign w:val="bottom"/>
          </w:tcPr>
          <w:p w14:paraId="7B3A737A" w14:textId="77777777" w:rsidR="00356B22" w:rsidRPr="00F93BF5" w:rsidRDefault="00F93BF5" w:rsidP="0007687D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577</w:t>
            </w:r>
          </w:p>
        </w:tc>
        <w:tc>
          <w:tcPr>
            <w:tcW w:w="1134" w:type="dxa"/>
            <w:vAlign w:val="bottom"/>
          </w:tcPr>
          <w:p w14:paraId="0C6D0290" w14:textId="77777777" w:rsidR="00356B22" w:rsidRPr="00F93BF5" w:rsidRDefault="00356B22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16</w:t>
            </w:r>
          </w:p>
        </w:tc>
        <w:tc>
          <w:tcPr>
            <w:tcW w:w="1134" w:type="dxa"/>
          </w:tcPr>
          <w:p w14:paraId="4D080FE0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955DBBE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356B22" w:rsidRPr="008663CD" w14:paraId="137AA572" w14:textId="77777777" w:rsidTr="00D04D8F">
        <w:trPr>
          <w:cantSplit/>
        </w:trPr>
        <w:tc>
          <w:tcPr>
            <w:tcW w:w="2054" w:type="dxa"/>
          </w:tcPr>
          <w:p w14:paraId="7643FAAA" w14:textId="77777777" w:rsidR="00356B22" w:rsidRPr="00F93BF5" w:rsidRDefault="00356B22" w:rsidP="00E51375">
            <w:pPr>
              <w:spacing w:before="80" w:line="240" w:lineRule="auto"/>
              <w:ind w:left="0"/>
              <w:rPr>
                <w:b/>
                <w:i/>
                <w:lang w:val="en-US"/>
              </w:rPr>
            </w:pPr>
            <w:r w:rsidRPr="00F93BF5">
              <w:rPr>
                <w:b/>
                <w:i/>
                <w:lang w:val="en-US"/>
              </w:rPr>
              <w:t>Importo Netto</w:t>
            </w:r>
          </w:p>
        </w:tc>
        <w:tc>
          <w:tcPr>
            <w:tcW w:w="2978" w:type="dxa"/>
            <w:vAlign w:val="bottom"/>
          </w:tcPr>
          <w:p w14:paraId="28F433FC" w14:textId="77777777" w:rsidR="00356B22" w:rsidRPr="00F93BF5" w:rsidRDefault="00F93BF5" w:rsidP="00F93BF5">
            <w:pPr>
              <w:spacing w:before="80" w:line="240" w:lineRule="auto"/>
              <w:ind w:left="0"/>
              <w:rPr>
                <w:b/>
                <w:i/>
              </w:rPr>
            </w:pPr>
            <w:r w:rsidRPr="00F93BF5">
              <w:rPr>
                <w:b/>
                <w:i/>
              </w:rPr>
              <w:t>Importo</w:t>
            </w:r>
            <w:r>
              <w:rPr>
                <w:b/>
                <w:i/>
              </w:rPr>
              <w:t xml:space="preserve"> n</w:t>
            </w:r>
            <w:r w:rsidRPr="00F93BF5">
              <w:rPr>
                <w:b/>
                <w:i/>
              </w:rPr>
              <w:t xml:space="preserve">etto </w:t>
            </w:r>
            <w:r>
              <w:rPr>
                <w:b/>
                <w:i/>
              </w:rPr>
              <w:t xml:space="preserve">farmaci </w:t>
            </w:r>
            <w:r w:rsidRPr="00F93BF5">
              <w:rPr>
                <w:b/>
                <w:i/>
              </w:rPr>
              <w:t xml:space="preserve"> ricetta</w:t>
            </w:r>
          </w:p>
        </w:tc>
        <w:tc>
          <w:tcPr>
            <w:tcW w:w="567" w:type="dxa"/>
            <w:vAlign w:val="bottom"/>
          </w:tcPr>
          <w:p w14:paraId="3B7B1780" w14:textId="77777777" w:rsidR="00356B22" w:rsidRPr="00F93BF5" w:rsidRDefault="00356B22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7C4151E1" w14:textId="77777777" w:rsidR="00356B22" w:rsidRPr="00F93BF5" w:rsidRDefault="00F93BF5" w:rsidP="00F93BF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578</w:t>
            </w:r>
          </w:p>
        </w:tc>
        <w:tc>
          <w:tcPr>
            <w:tcW w:w="567" w:type="dxa"/>
            <w:vAlign w:val="bottom"/>
          </w:tcPr>
          <w:p w14:paraId="70EF1068" w14:textId="77777777" w:rsidR="00356B22" w:rsidRPr="00F93BF5" w:rsidRDefault="00F93BF5" w:rsidP="0007687D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593</w:t>
            </w:r>
          </w:p>
        </w:tc>
        <w:tc>
          <w:tcPr>
            <w:tcW w:w="1134" w:type="dxa"/>
            <w:vAlign w:val="bottom"/>
          </w:tcPr>
          <w:p w14:paraId="1E5566BC" w14:textId="77777777" w:rsidR="00356B22" w:rsidRPr="00F93BF5" w:rsidRDefault="00356B22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16</w:t>
            </w:r>
          </w:p>
        </w:tc>
        <w:tc>
          <w:tcPr>
            <w:tcW w:w="1134" w:type="dxa"/>
          </w:tcPr>
          <w:p w14:paraId="4D530500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F3AE84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7D31BBA" w14:textId="77777777" w:rsidTr="00D04D8F">
        <w:trPr>
          <w:cantSplit/>
        </w:trPr>
        <w:tc>
          <w:tcPr>
            <w:tcW w:w="2054" w:type="dxa"/>
          </w:tcPr>
          <w:p w14:paraId="6329AF53" w14:textId="77777777" w:rsidR="00C84D08" w:rsidRPr="00F93BF5" w:rsidRDefault="00C84D08" w:rsidP="00E51375">
            <w:pPr>
              <w:spacing w:before="80" w:line="240" w:lineRule="auto"/>
              <w:ind w:left="0"/>
              <w:rPr>
                <w:b/>
                <w:i/>
                <w:lang w:val="en-US"/>
              </w:rPr>
            </w:pPr>
            <w:r w:rsidRPr="00F93BF5">
              <w:rPr>
                <w:b/>
                <w:i/>
                <w:lang w:val="en-US"/>
              </w:rPr>
              <w:t>Filler</w:t>
            </w:r>
          </w:p>
        </w:tc>
        <w:tc>
          <w:tcPr>
            <w:tcW w:w="2978" w:type="dxa"/>
            <w:vAlign w:val="bottom"/>
          </w:tcPr>
          <w:p w14:paraId="5137E3BC" w14:textId="77777777" w:rsidR="00C84D08" w:rsidRPr="00F93BF5" w:rsidRDefault="00C84D08" w:rsidP="00E51375">
            <w:pPr>
              <w:spacing w:before="8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Align w:val="bottom"/>
          </w:tcPr>
          <w:p w14:paraId="6828824E" w14:textId="77777777" w:rsidR="00C84D08" w:rsidRPr="00F93BF5" w:rsidRDefault="00C84D08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1BD076" w14:textId="77777777" w:rsidR="00C84D08" w:rsidRPr="00F93BF5" w:rsidRDefault="00767BE4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5</w:t>
            </w:r>
            <w:r w:rsidR="00356B22" w:rsidRPr="00F93BF5">
              <w:rPr>
                <w:b/>
                <w:i/>
              </w:rPr>
              <w:t>94</w:t>
            </w:r>
          </w:p>
        </w:tc>
        <w:tc>
          <w:tcPr>
            <w:tcW w:w="567" w:type="dxa"/>
            <w:vAlign w:val="bottom"/>
          </w:tcPr>
          <w:p w14:paraId="47192ECF" w14:textId="77777777" w:rsidR="0007687D" w:rsidRPr="00F93BF5" w:rsidRDefault="00767BE4" w:rsidP="0007687D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6</w:t>
            </w:r>
            <w:r w:rsidR="0007687D" w:rsidRPr="00F93BF5">
              <w:rPr>
                <w:b/>
                <w:i/>
              </w:rPr>
              <w:t>39</w:t>
            </w:r>
          </w:p>
        </w:tc>
        <w:tc>
          <w:tcPr>
            <w:tcW w:w="1134" w:type="dxa"/>
            <w:vAlign w:val="bottom"/>
          </w:tcPr>
          <w:p w14:paraId="2C25A36D" w14:textId="77777777" w:rsidR="00C84D08" w:rsidRPr="00F93BF5" w:rsidRDefault="00356B22" w:rsidP="00E51375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  <w:r w:rsidRPr="00F93BF5">
              <w:rPr>
                <w:b/>
                <w:i/>
              </w:rPr>
              <w:t>46</w:t>
            </w:r>
          </w:p>
        </w:tc>
        <w:tc>
          <w:tcPr>
            <w:tcW w:w="1134" w:type="dxa"/>
          </w:tcPr>
          <w:p w14:paraId="3AFB597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7A45EB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58DB88B5" w14:textId="77777777" w:rsidR="00B10A87" w:rsidRDefault="00B10A87" w:rsidP="00E51375">
      <w:pPr>
        <w:ind w:left="567"/>
        <w:jc w:val="both"/>
      </w:pPr>
    </w:p>
    <w:p w14:paraId="7918754C" w14:textId="77777777" w:rsidR="00D3643E" w:rsidRDefault="00D3643E" w:rsidP="00D3643E">
      <w:pPr>
        <w:pStyle w:val="Titolo3"/>
        <w:rPr>
          <w:lang w:val="it-IT"/>
        </w:rPr>
      </w:pPr>
      <w:bookmarkStart w:id="133" w:name="_Ref388432921"/>
      <w:bookmarkStart w:id="134" w:name="_Ref388432923"/>
      <w:bookmarkStart w:id="135" w:name="_Toc163567777"/>
      <w:bookmarkStart w:id="136" w:name="_Toc163575592"/>
      <w:bookmarkStart w:id="137" w:name="_Toc163578827"/>
      <w:bookmarkStart w:id="138" w:name="_Toc164868530"/>
      <w:r w:rsidRPr="00C27C02">
        <w:rPr>
          <w:lang w:val="it-IT"/>
        </w:rPr>
        <w:t>Legenda per la colonna “Valori ammessi”</w:t>
      </w:r>
      <w:bookmarkEnd w:id="133"/>
      <w:bookmarkEnd w:id="134"/>
      <w:bookmarkEnd w:id="135"/>
      <w:bookmarkEnd w:id="136"/>
      <w:bookmarkEnd w:id="137"/>
      <w:bookmarkEnd w:id="138"/>
    </w:p>
    <w:p w14:paraId="3A58D3E1" w14:textId="77777777" w:rsidR="00D3643E" w:rsidRPr="00C01082" w:rsidRDefault="00D3643E" w:rsidP="00D3643E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7"/>
      </w:tblGrid>
      <w:tr w:rsidR="00D3643E" w14:paraId="3244FB52" w14:textId="77777777" w:rsidTr="00DB477C">
        <w:tc>
          <w:tcPr>
            <w:tcW w:w="1560" w:type="dxa"/>
            <w:shd w:val="clear" w:color="auto" w:fill="BFBFBF"/>
          </w:tcPr>
          <w:p w14:paraId="7CC52E89" w14:textId="77777777" w:rsidR="00D3643E" w:rsidRPr="00A768CE" w:rsidRDefault="00D3643E" w:rsidP="00C846B3">
            <w:pPr>
              <w:spacing w:before="0" w:line="240" w:lineRule="atLeast"/>
              <w:ind w:left="0"/>
              <w:rPr>
                <w:b/>
                <w:i/>
              </w:rPr>
            </w:pPr>
            <w:r w:rsidRPr="00A768CE">
              <w:rPr>
                <w:b/>
                <w:i/>
              </w:rPr>
              <w:t>Campo</w:t>
            </w:r>
          </w:p>
        </w:tc>
        <w:tc>
          <w:tcPr>
            <w:tcW w:w="1134" w:type="dxa"/>
            <w:shd w:val="clear" w:color="auto" w:fill="BFBFBF"/>
          </w:tcPr>
          <w:p w14:paraId="339728C5" w14:textId="77777777" w:rsidR="00D3643E" w:rsidRPr="00A768CE" w:rsidRDefault="00D3643E" w:rsidP="00C1259D">
            <w:pPr>
              <w:spacing w:before="0" w:line="240" w:lineRule="atLeast"/>
              <w:ind w:left="0"/>
              <w:jc w:val="center"/>
              <w:rPr>
                <w:b/>
                <w:i/>
              </w:rPr>
            </w:pPr>
            <w:r w:rsidRPr="00A768CE">
              <w:rPr>
                <w:b/>
                <w:i/>
              </w:rPr>
              <w:t>Codice</w:t>
            </w:r>
          </w:p>
        </w:tc>
        <w:tc>
          <w:tcPr>
            <w:tcW w:w="7087" w:type="dxa"/>
            <w:shd w:val="clear" w:color="auto" w:fill="BFBFBF"/>
          </w:tcPr>
          <w:p w14:paraId="4903CFBA" w14:textId="77777777" w:rsidR="00D3643E" w:rsidRPr="00A768CE" w:rsidRDefault="00D3643E" w:rsidP="00C846B3">
            <w:pPr>
              <w:spacing w:before="0" w:line="240" w:lineRule="atLeast"/>
              <w:ind w:left="0"/>
              <w:rPr>
                <w:b/>
                <w:i/>
              </w:rPr>
            </w:pPr>
            <w:r w:rsidRPr="00A768CE">
              <w:rPr>
                <w:b/>
                <w:i/>
              </w:rPr>
              <w:t>Descrizione</w:t>
            </w:r>
          </w:p>
        </w:tc>
      </w:tr>
      <w:tr w:rsidR="00C1259D" w14:paraId="265EF9DA" w14:textId="77777777" w:rsidTr="00C846B3">
        <w:tc>
          <w:tcPr>
            <w:tcW w:w="1560" w:type="dxa"/>
            <w:vMerge w:val="restart"/>
          </w:tcPr>
          <w:p w14:paraId="1B6A5015" w14:textId="77777777" w:rsidR="00C1259D" w:rsidRPr="00A768CE" w:rsidRDefault="00C1259D" w:rsidP="00D3643E">
            <w:pPr>
              <w:spacing w:before="0" w:line="240" w:lineRule="atLeast"/>
              <w:ind w:left="0"/>
              <w:rPr>
                <w:i/>
                <w:color w:val="000000"/>
              </w:rPr>
            </w:pPr>
            <w:r w:rsidRPr="00A768CE">
              <w:rPr>
                <w:i/>
                <w:color w:val="000000"/>
              </w:rPr>
              <w:t xml:space="preserve">1. </w:t>
            </w:r>
            <w:r w:rsidRPr="00A768CE">
              <w:rPr>
                <w:i/>
              </w:rPr>
              <w:t>Tipo ricetta</w:t>
            </w:r>
          </w:p>
        </w:tc>
        <w:tc>
          <w:tcPr>
            <w:tcW w:w="1134" w:type="dxa"/>
          </w:tcPr>
          <w:p w14:paraId="588F008E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1</w:t>
            </w:r>
          </w:p>
        </w:tc>
        <w:tc>
          <w:tcPr>
            <w:tcW w:w="7087" w:type="dxa"/>
          </w:tcPr>
          <w:p w14:paraId="01153A01" w14:textId="77777777" w:rsidR="00C1259D" w:rsidRPr="00A768CE" w:rsidRDefault="00C1259D" w:rsidP="00C1259D">
            <w:pPr>
              <w:ind w:left="0"/>
            </w:pPr>
            <w:r w:rsidRPr="00A768CE">
              <w:t>ricette SSN</w:t>
            </w:r>
          </w:p>
        </w:tc>
      </w:tr>
      <w:tr w:rsidR="00C1259D" w14:paraId="29CC2A7C" w14:textId="77777777" w:rsidTr="00C846B3">
        <w:tc>
          <w:tcPr>
            <w:tcW w:w="1560" w:type="dxa"/>
            <w:vMerge/>
          </w:tcPr>
          <w:p w14:paraId="24A3F099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4051D8BD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2</w:t>
            </w:r>
          </w:p>
        </w:tc>
        <w:tc>
          <w:tcPr>
            <w:tcW w:w="7087" w:type="dxa"/>
          </w:tcPr>
          <w:p w14:paraId="1EF4A0DE" w14:textId="77777777" w:rsidR="00C1259D" w:rsidRPr="00A768CE" w:rsidRDefault="00C1259D" w:rsidP="00C1259D">
            <w:pPr>
              <w:ind w:left="0"/>
            </w:pPr>
            <w:r w:rsidRPr="00A768CE">
              <w:t>integrativa</w:t>
            </w:r>
          </w:p>
        </w:tc>
      </w:tr>
      <w:tr w:rsidR="00C1259D" w14:paraId="4996FE4D" w14:textId="77777777" w:rsidTr="00C846B3">
        <w:tc>
          <w:tcPr>
            <w:tcW w:w="1560" w:type="dxa"/>
            <w:vMerge/>
          </w:tcPr>
          <w:p w14:paraId="1886959D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7E267535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3</w:t>
            </w:r>
          </w:p>
        </w:tc>
        <w:tc>
          <w:tcPr>
            <w:tcW w:w="7087" w:type="dxa"/>
          </w:tcPr>
          <w:p w14:paraId="246B75E8" w14:textId="77777777" w:rsidR="00C1259D" w:rsidRPr="00A768CE" w:rsidRDefault="00C1259D" w:rsidP="00C1259D">
            <w:pPr>
              <w:ind w:left="0"/>
            </w:pPr>
            <w:r w:rsidRPr="00A768CE">
              <w:t>cassa marittima meridionale</w:t>
            </w:r>
          </w:p>
        </w:tc>
      </w:tr>
      <w:tr w:rsidR="00C1259D" w14:paraId="0669B464" w14:textId="77777777" w:rsidTr="00C846B3">
        <w:tc>
          <w:tcPr>
            <w:tcW w:w="1560" w:type="dxa"/>
            <w:vMerge/>
          </w:tcPr>
          <w:p w14:paraId="40A6B294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561DB31A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4</w:t>
            </w:r>
          </w:p>
        </w:tc>
        <w:tc>
          <w:tcPr>
            <w:tcW w:w="7087" w:type="dxa"/>
          </w:tcPr>
          <w:p w14:paraId="4C6CD665" w14:textId="77777777" w:rsidR="00C1259D" w:rsidRPr="00A768CE" w:rsidRDefault="00C1259D" w:rsidP="00C1259D">
            <w:pPr>
              <w:ind w:left="0"/>
            </w:pPr>
            <w:r w:rsidRPr="00A768CE">
              <w:t>cassa marittima meridionale integrativa</w:t>
            </w:r>
          </w:p>
        </w:tc>
      </w:tr>
      <w:tr w:rsidR="00C1259D" w14:paraId="1C2D53A0" w14:textId="77777777" w:rsidTr="00C846B3">
        <w:tc>
          <w:tcPr>
            <w:tcW w:w="1560" w:type="dxa"/>
            <w:vMerge/>
          </w:tcPr>
          <w:p w14:paraId="203A0FAF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6E787E9E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5</w:t>
            </w:r>
          </w:p>
        </w:tc>
        <w:tc>
          <w:tcPr>
            <w:tcW w:w="7087" w:type="dxa"/>
          </w:tcPr>
          <w:p w14:paraId="1F9E6FA2" w14:textId="77777777" w:rsidR="00C1259D" w:rsidRPr="00A768CE" w:rsidRDefault="00C1259D" w:rsidP="00C1259D">
            <w:pPr>
              <w:ind w:left="0"/>
            </w:pPr>
            <w:r w:rsidRPr="00A768CE">
              <w:t>CMM PHT</w:t>
            </w:r>
          </w:p>
        </w:tc>
      </w:tr>
      <w:tr w:rsidR="00C1259D" w14:paraId="3CB3E746" w14:textId="77777777" w:rsidTr="00C846B3">
        <w:tc>
          <w:tcPr>
            <w:tcW w:w="1560" w:type="dxa"/>
            <w:vMerge/>
          </w:tcPr>
          <w:p w14:paraId="11EDD654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6C4406A4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6</w:t>
            </w:r>
          </w:p>
        </w:tc>
        <w:tc>
          <w:tcPr>
            <w:tcW w:w="7087" w:type="dxa"/>
          </w:tcPr>
          <w:p w14:paraId="08BFAF47" w14:textId="77777777" w:rsidR="00C1259D" w:rsidRPr="00A768CE" w:rsidRDefault="00C1259D" w:rsidP="00C1259D">
            <w:pPr>
              <w:ind w:left="0"/>
            </w:pPr>
            <w:r w:rsidRPr="00A768CE">
              <w:t>PHT</w:t>
            </w:r>
          </w:p>
        </w:tc>
      </w:tr>
      <w:tr w:rsidR="00C1259D" w14:paraId="6C76AD45" w14:textId="77777777" w:rsidTr="00C846B3">
        <w:tc>
          <w:tcPr>
            <w:tcW w:w="1560" w:type="dxa"/>
            <w:vMerge/>
          </w:tcPr>
          <w:p w14:paraId="5CBC2FE9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3A86E26C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8</w:t>
            </w:r>
          </w:p>
        </w:tc>
        <w:tc>
          <w:tcPr>
            <w:tcW w:w="7087" w:type="dxa"/>
          </w:tcPr>
          <w:p w14:paraId="63A92ED6" w14:textId="77777777" w:rsidR="00C1259D" w:rsidRPr="00A768CE" w:rsidRDefault="00C1259D" w:rsidP="00C1259D">
            <w:pPr>
              <w:ind w:left="0"/>
            </w:pPr>
            <w:r w:rsidRPr="00A768CE">
              <w:t>Ausili per diabetici</w:t>
            </w:r>
          </w:p>
        </w:tc>
      </w:tr>
      <w:tr w:rsidR="00C1259D" w14:paraId="43E13DB0" w14:textId="77777777" w:rsidTr="00C846B3">
        <w:tc>
          <w:tcPr>
            <w:tcW w:w="1560" w:type="dxa"/>
            <w:vMerge/>
          </w:tcPr>
          <w:p w14:paraId="1FE20EA1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3E57F2F5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9</w:t>
            </w:r>
          </w:p>
        </w:tc>
        <w:tc>
          <w:tcPr>
            <w:tcW w:w="7087" w:type="dxa"/>
          </w:tcPr>
          <w:p w14:paraId="4F106AE2" w14:textId="77777777" w:rsidR="00C1259D" w:rsidRPr="00A768CE" w:rsidRDefault="00C1259D" w:rsidP="00C1259D">
            <w:pPr>
              <w:ind w:left="0"/>
            </w:pPr>
            <w:r w:rsidRPr="00A768CE">
              <w:t>Ausili per diabetici CMM</w:t>
            </w:r>
          </w:p>
        </w:tc>
      </w:tr>
    </w:tbl>
    <w:p w14:paraId="33085DC2" w14:textId="77777777" w:rsidR="00D3643E" w:rsidRDefault="00D3643E" w:rsidP="00D3643E">
      <w:pPr>
        <w:ind w:left="567"/>
        <w:jc w:val="both"/>
      </w:pPr>
    </w:p>
    <w:p w14:paraId="6301A6A1" w14:textId="77777777" w:rsidR="00372904" w:rsidRDefault="00D3643E" w:rsidP="00D64A49">
      <w:pPr>
        <w:pStyle w:val="Titolo2"/>
      </w:pPr>
      <w:r>
        <w:br w:type="page"/>
      </w:r>
      <w:bookmarkStart w:id="139" w:name="_Toc163567778"/>
      <w:bookmarkStart w:id="140" w:name="_Toc163575593"/>
      <w:bookmarkStart w:id="141" w:name="_Toc163578828"/>
      <w:bookmarkStart w:id="142" w:name="_Toc164868531"/>
      <w:r w:rsidR="00372904">
        <w:lastRenderedPageBreak/>
        <w:t xml:space="preserve">Export dei Dati delle Ricette Farmaceutiche per Farmaci </w:t>
      </w:r>
      <w:r w:rsidR="00384F85">
        <w:rPr>
          <w:lang w:val="it-IT"/>
        </w:rPr>
        <w:tab/>
        <w:t>i</w:t>
      </w:r>
      <w:r w:rsidR="00372904">
        <w:t>nerenti a Casi di Diabete</w:t>
      </w:r>
      <w:bookmarkEnd w:id="139"/>
      <w:bookmarkEnd w:id="140"/>
      <w:bookmarkEnd w:id="141"/>
      <w:bookmarkEnd w:id="142"/>
    </w:p>
    <w:p w14:paraId="51624F72" w14:textId="77777777" w:rsidR="00372904" w:rsidRDefault="00372904" w:rsidP="00E51375">
      <w:pPr>
        <w:ind w:left="567"/>
        <w:jc w:val="both"/>
      </w:pPr>
      <w:r w:rsidRPr="00AF3FF4">
        <w:t xml:space="preserve">Questo flusso contiene i dati </w:t>
      </w:r>
      <w:r>
        <w:t>delle ricette farmaceutiche per farmaci inerenti a casi di diabete.</w:t>
      </w:r>
    </w:p>
    <w:p w14:paraId="438EA3E7" w14:textId="77777777" w:rsidR="001D4F73" w:rsidRDefault="001D4F73" w:rsidP="00E51375">
      <w:pPr>
        <w:ind w:left="567"/>
        <w:jc w:val="both"/>
      </w:pPr>
      <w:r>
        <w:t>Questo flusso viene prodotto dalle seguenti funzionalità:</w:t>
      </w:r>
    </w:p>
    <w:p w14:paraId="5232A670" w14:textId="77777777" w:rsidR="001D4F73" w:rsidRPr="00E728BE" w:rsidRDefault="001D4F73" w:rsidP="000C7E15">
      <w:pPr>
        <w:numPr>
          <w:ilvl w:val="0"/>
          <w:numId w:val="7"/>
        </w:numPr>
        <w:ind w:left="993" w:hanging="284"/>
        <w:jc w:val="both"/>
      </w:pPr>
      <w:r>
        <w:t>Estrarre Erogazioni Farmaci Diabete (interattiva e differita)</w:t>
      </w:r>
      <w:r w:rsidR="0051767B">
        <w:t>.</w:t>
      </w:r>
    </w:p>
    <w:p w14:paraId="7C280880" w14:textId="77777777" w:rsidR="00372904" w:rsidRDefault="00372904" w:rsidP="00E51375">
      <w:pPr>
        <w:ind w:left="567"/>
        <w:jc w:val="both"/>
      </w:pPr>
      <w:r>
        <w:t>Per i tracciati record si faccia riferimento ai seguenti paragrafi:</w:t>
      </w:r>
    </w:p>
    <w:p w14:paraId="26DB1355" w14:textId="504D1795" w:rsidR="00372904" w:rsidRDefault="00372904" w:rsidP="00BD4290">
      <w:pPr>
        <w:numPr>
          <w:ilvl w:val="0"/>
          <w:numId w:val="6"/>
        </w:numPr>
        <w:jc w:val="both"/>
      </w:pPr>
      <w:hyperlink w:anchor="_Export_dei_dati" w:history="1">
        <w:r w:rsidRPr="002B5976">
          <w:rPr>
            <w:rStyle w:val="Collegamentoipertestuale"/>
          </w:rPr>
          <w:t>5.</w:t>
        </w:r>
        <w:r w:rsidR="001D4E15">
          <w:rPr>
            <w:rStyle w:val="Collegamentoipertestuale"/>
          </w:rPr>
          <w:t>3</w:t>
        </w:r>
        <w:r w:rsidRPr="002B5976">
          <w:rPr>
            <w:rStyle w:val="Collegamentoipertestuale"/>
          </w:rPr>
          <w:t xml:space="preserve"> - Export dei dati delle ricette Farmaceutiche Ospedaliere,</w:t>
        </w:r>
      </w:hyperlink>
      <w:r>
        <w:t xml:space="preserve">  nel caso </w:t>
      </w:r>
      <w:r w:rsidR="006A1D3C">
        <w:t xml:space="preserve">in cui il tipo di prestazione è </w:t>
      </w:r>
      <w:r>
        <w:t>ospedalier</w:t>
      </w:r>
      <w:r w:rsidR="006A1D3C">
        <w:t>a</w:t>
      </w:r>
      <w:r>
        <w:t>.</w:t>
      </w:r>
    </w:p>
    <w:p w14:paraId="3D816F08" w14:textId="4E09F0B3" w:rsidR="003568AE" w:rsidRDefault="00372904" w:rsidP="00BD4290">
      <w:pPr>
        <w:numPr>
          <w:ilvl w:val="0"/>
          <w:numId w:val="6"/>
        </w:numPr>
        <w:jc w:val="both"/>
      </w:pPr>
      <w:hyperlink w:anchor="_Export_dei_dati_1" w:history="1">
        <w:r w:rsidRPr="00A16A4A">
          <w:rPr>
            <w:rStyle w:val="Collegamentoipertestuale"/>
          </w:rPr>
          <w:t>5.</w:t>
        </w:r>
        <w:r w:rsidR="001D4E15">
          <w:rPr>
            <w:rStyle w:val="Collegamentoipertestuale"/>
          </w:rPr>
          <w:t>4</w:t>
        </w:r>
        <w:r w:rsidRPr="00A16A4A">
          <w:rPr>
            <w:rStyle w:val="Collegamentoipertestuale"/>
          </w:rPr>
          <w:t xml:space="preserve"> - Export dei dati delle ricette Farmaceutiche Territoriali</w:t>
        </w:r>
      </w:hyperlink>
      <w:r w:rsidRPr="00AC6665">
        <w:rPr>
          <w:rStyle w:val="Collegamentoipertestuale"/>
          <w:u w:val="none"/>
        </w:rPr>
        <w:t>,</w:t>
      </w:r>
      <w:r>
        <w:t xml:space="preserve"> </w:t>
      </w:r>
      <w:r w:rsidR="006A1D3C">
        <w:t>nel caso in cui il tipo di prestazione è territoriale.</w:t>
      </w:r>
      <w:r>
        <w:t xml:space="preserve"> </w:t>
      </w:r>
    </w:p>
    <w:p w14:paraId="298D66DD" w14:textId="77777777" w:rsidR="004E7FDB" w:rsidRDefault="004E7FDB" w:rsidP="00E51375">
      <w:pPr>
        <w:ind w:left="567"/>
        <w:jc w:val="both"/>
      </w:pPr>
    </w:p>
    <w:p w14:paraId="30B007C6" w14:textId="77777777" w:rsidR="004E7FDB" w:rsidRDefault="004E7FDB" w:rsidP="00D64A49">
      <w:pPr>
        <w:pStyle w:val="Titolo2"/>
      </w:pPr>
      <w:bookmarkStart w:id="143" w:name="_Toc163567779"/>
      <w:bookmarkStart w:id="144" w:name="_Toc163575594"/>
      <w:bookmarkStart w:id="145" w:name="_Toc163578829"/>
      <w:bookmarkStart w:id="146" w:name="_Toc164868532"/>
      <w:r>
        <w:t>Export dei dati delle Ricette Farmaceutiche Ospedaliere erogate ad assistiti residenti in una ASL della Regione</w:t>
      </w:r>
      <w:r w:rsidR="003705DA">
        <w:t>.</w:t>
      </w:r>
      <w:bookmarkEnd w:id="143"/>
      <w:bookmarkEnd w:id="144"/>
      <w:bookmarkEnd w:id="145"/>
      <w:bookmarkEnd w:id="146"/>
    </w:p>
    <w:p w14:paraId="6C270873" w14:textId="77777777" w:rsidR="004E7FDB" w:rsidRDefault="004E7FDB" w:rsidP="00E51375">
      <w:pPr>
        <w:ind w:left="567"/>
        <w:jc w:val="both"/>
      </w:pPr>
      <w:r w:rsidRPr="00AF3FF4">
        <w:t xml:space="preserve">Questo flusso contiene i dati </w:t>
      </w:r>
      <w:r>
        <w:t xml:space="preserve">dei farmaci erogati ad assistiti residenti in un determinata ASL da farmacie </w:t>
      </w:r>
      <w:r w:rsidR="000C7E15">
        <w:tab/>
      </w:r>
      <w:r>
        <w:t>ospedaliere di istituti di ricovero appartenenti ad un’altra azienda sanitaria della Regione.</w:t>
      </w:r>
    </w:p>
    <w:p w14:paraId="307C1598" w14:textId="77777777" w:rsidR="00970992" w:rsidRDefault="00970992" w:rsidP="00E51375">
      <w:pPr>
        <w:ind w:left="567"/>
        <w:jc w:val="both"/>
      </w:pPr>
      <w:r>
        <w:t>Questo flusso viene prodotto dalle seguenti funzionalità:</w:t>
      </w:r>
    </w:p>
    <w:p w14:paraId="23553EC3" w14:textId="77777777" w:rsidR="00970992" w:rsidRPr="00E728BE" w:rsidRDefault="00970992" w:rsidP="00BD4290">
      <w:pPr>
        <w:numPr>
          <w:ilvl w:val="0"/>
          <w:numId w:val="7"/>
        </w:numPr>
        <w:jc w:val="both"/>
      </w:pPr>
      <w:r>
        <w:t>Estrarre Ricette Farmaceutica Ospedaliera Residenti Asl (interattiva e differita)</w:t>
      </w:r>
      <w:r w:rsidR="0051767B">
        <w:t>.</w:t>
      </w:r>
    </w:p>
    <w:p w14:paraId="185590D0" w14:textId="77777777" w:rsidR="004E7FDB" w:rsidRDefault="004E7FDB" w:rsidP="00E51375">
      <w:pPr>
        <w:ind w:left="567"/>
        <w:jc w:val="both"/>
      </w:pPr>
      <w:r>
        <w:t>Per il tracciato record si faccia riferimento al seguente paragrafo:</w:t>
      </w:r>
    </w:p>
    <w:p w14:paraId="25A14A77" w14:textId="0690542C" w:rsidR="004E7FDB" w:rsidRPr="004E7FDB" w:rsidRDefault="004E7FDB" w:rsidP="00BD4290">
      <w:pPr>
        <w:numPr>
          <w:ilvl w:val="0"/>
          <w:numId w:val="6"/>
        </w:numPr>
        <w:jc w:val="both"/>
        <w:rPr>
          <w:rStyle w:val="Collegamentoipertestuale"/>
        </w:rPr>
      </w:pPr>
      <w:hyperlink w:anchor="_Export_dei_dati" w:history="1">
        <w:r w:rsidRPr="004E7FDB">
          <w:rPr>
            <w:rStyle w:val="Collegamentoipertestuale"/>
          </w:rPr>
          <w:t>5.3 Export dei dati delle Ricette Farmaceutiche Ospedaliere</w:t>
        </w:r>
      </w:hyperlink>
    </w:p>
    <w:p w14:paraId="37B274F9" w14:textId="77777777" w:rsidR="004E7FDB" w:rsidRPr="004E7FDB" w:rsidRDefault="004E7FDB" w:rsidP="00E51375"/>
    <w:p w14:paraId="543E41B5" w14:textId="77777777" w:rsidR="00E63C5B" w:rsidRDefault="00E63C5B" w:rsidP="00D64A49">
      <w:pPr>
        <w:pStyle w:val="Titolo2"/>
      </w:pPr>
      <w:bookmarkStart w:id="147" w:name="_Ref388361404"/>
      <w:bookmarkStart w:id="148" w:name="_Ref388361407"/>
      <w:bookmarkStart w:id="149" w:name="_Toc163567780"/>
      <w:bookmarkStart w:id="150" w:name="_Toc163575595"/>
      <w:bookmarkStart w:id="151" w:name="_Toc163578830"/>
      <w:bookmarkStart w:id="152" w:name="_Toc164868533"/>
      <w:r>
        <w:t xml:space="preserve">Export dei dati delle Ricette Farmaceutiche </w:t>
      </w:r>
      <w:r w:rsidR="00A95DF7">
        <w:t>Territoriali</w:t>
      </w:r>
      <w:r>
        <w:t xml:space="preserve"> erogate ad assistiti residenti in una ASL della Regione.</w:t>
      </w:r>
      <w:bookmarkEnd w:id="147"/>
      <w:bookmarkEnd w:id="148"/>
      <w:bookmarkEnd w:id="149"/>
      <w:bookmarkEnd w:id="150"/>
      <w:bookmarkEnd w:id="151"/>
      <w:bookmarkEnd w:id="152"/>
    </w:p>
    <w:p w14:paraId="736BA101" w14:textId="77777777" w:rsidR="00A95DF7" w:rsidRDefault="00A95DF7" w:rsidP="00E51375">
      <w:pPr>
        <w:ind w:left="567"/>
        <w:jc w:val="both"/>
      </w:pPr>
      <w:r w:rsidRPr="00AF3FF4">
        <w:t xml:space="preserve">Questo flusso contiene i dati </w:t>
      </w:r>
      <w:r>
        <w:t xml:space="preserve">dei farmaci erogati ad assistiti residenti in un determinata ASL da farmacie </w:t>
      </w:r>
      <w:r w:rsidR="000C7E15">
        <w:tab/>
      </w:r>
      <w:r>
        <w:t>territoriali convenzionate con un’altra ASL della Regione.</w:t>
      </w:r>
    </w:p>
    <w:p w14:paraId="030CA4EB" w14:textId="77777777" w:rsidR="00970992" w:rsidRDefault="00970992" w:rsidP="00E51375">
      <w:pPr>
        <w:ind w:left="567"/>
        <w:jc w:val="both"/>
      </w:pPr>
      <w:r>
        <w:t>Questo flusso viene prodotto dalle seguenti funzionalità:</w:t>
      </w:r>
    </w:p>
    <w:p w14:paraId="171F8119" w14:textId="77777777" w:rsidR="00970992" w:rsidRPr="00E728BE" w:rsidRDefault="00970992" w:rsidP="00BD4290">
      <w:pPr>
        <w:numPr>
          <w:ilvl w:val="0"/>
          <w:numId w:val="7"/>
        </w:numPr>
        <w:jc w:val="both"/>
      </w:pPr>
      <w:r>
        <w:t>Estrarre Ricette Farmaceutica Territoriale Residenti Asl</w:t>
      </w:r>
      <w:r w:rsidR="0051767B">
        <w:t>.</w:t>
      </w:r>
    </w:p>
    <w:p w14:paraId="2EA858A1" w14:textId="77777777" w:rsidR="00A95DF7" w:rsidRDefault="00A95DF7" w:rsidP="00E51375">
      <w:pPr>
        <w:ind w:left="567"/>
        <w:jc w:val="both"/>
      </w:pPr>
      <w:r>
        <w:t>Per il tracciato record si faccia riferimento al seguente paragrafo:</w:t>
      </w:r>
    </w:p>
    <w:p w14:paraId="0B5CD9FB" w14:textId="2E84BFF5" w:rsidR="00A95DF7" w:rsidRPr="00E2043E" w:rsidRDefault="00A95DF7" w:rsidP="00BD4290">
      <w:pPr>
        <w:numPr>
          <w:ilvl w:val="0"/>
          <w:numId w:val="6"/>
        </w:numPr>
        <w:jc w:val="both"/>
        <w:rPr>
          <w:rStyle w:val="Collegamentoipertestuale"/>
        </w:rPr>
      </w:pPr>
      <w:hyperlink w:anchor="_Export_dei_dati_1" w:history="1">
        <w:r w:rsidRPr="00A16A4A">
          <w:rPr>
            <w:rStyle w:val="Collegamentoipertestuale"/>
          </w:rPr>
          <w:t>5.</w:t>
        </w:r>
        <w:r>
          <w:rPr>
            <w:rStyle w:val="Collegamentoipertestuale"/>
          </w:rPr>
          <w:t>4</w:t>
        </w:r>
        <w:r w:rsidRPr="00A16A4A">
          <w:rPr>
            <w:rStyle w:val="Collegamentoipertestuale"/>
          </w:rPr>
          <w:t xml:space="preserve"> - Export dei dati delle ricette Farmaceutiche Territoriali</w:t>
        </w:r>
      </w:hyperlink>
    </w:p>
    <w:p w14:paraId="04231C39" w14:textId="77777777" w:rsidR="00152AF0" w:rsidRDefault="00152AF0" w:rsidP="00E51375">
      <w:pPr>
        <w:ind w:left="0"/>
        <w:jc w:val="both"/>
      </w:pPr>
    </w:p>
    <w:p w14:paraId="51FE665C" w14:textId="77777777" w:rsidR="001A0B60" w:rsidRDefault="00606A75" w:rsidP="00D64A49">
      <w:pPr>
        <w:pStyle w:val="Titolo2"/>
      </w:pPr>
      <w:bookmarkStart w:id="153" w:name="_Export_dei_Dati_2"/>
      <w:bookmarkEnd w:id="153"/>
      <w:r>
        <w:br w:type="page"/>
      </w:r>
      <w:bookmarkStart w:id="154" w:name="_Ref362967954"/>
      <w:bookmarkStart w:id="155" w:name="_Ref362967957"/>
      <w:bookmarkStart w:id="156" w:name="_Toc163567781"/>
      <w:bookmarkStart w:id="157" w:name="_Toc163575596"/>
      <w:bookmarkStart w:id="158" w:name="_Toc163578831"/>
      <w:bookmarkStart w:id="159" w:name="_Toc164868534"/>
      <w:r w:rsidR="001A0B60">
        <w:lastRenderedPageBreak/>
        <w:t xml:space="preserve">Export dei Dati delle </w:t>
      </w:r>
      <w:r w:rsidR="00F21575">
        <w:t>P</w:t>
      </w:r>
      <w:r w:rsidR="00622B40">
        <w:t>restazioni di Medicina Specialistica Ambulatoriale erogate dalle Strutture di un’Azienda Sanitaria</w:t>
      </w:r>
      <w:bookmarkEnd w:id="154"/>
      <w:bookmarkEnd w:id="155"/>
      <w:bookmarkEnd w:id="156"/>
      <w:bookmarkEnd w:id="157"/>
      <w:bookmarkEnd w:id="158"/>
      <w:bookmarkEnd w:id="159"/>
    </w:p>
    <w:p w14:paraId="27A9C558" w14:textId="77777777" w:rsidR="00E23FFF" w:rsidRDefault="00E23FFF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ambulatoriale erogate dalle strutture sanitarie della Regione</w:t>
      </w:r>
      <w:r w:rsidR="00970992">
        <w:t>.</w:t>
      </w:r>
    </w:p>
    <w:p w14:paraId="3704865A" w14:textId="77777777" w:rsidR="00970992" w:rsidRDefault="00970992" w:rsidP="00E51375">
      <w:pPr>
        <w:ind w:left="567"/>
        <w:jc w:val="both"/>
      </w:pPr>
      <w:r>
        <w:t>Questo flusso viene prodotto dalle seguenti funzionalità:</w:t>
      </w:r>
    </w:p>
    <w:p w14:paraId="43A30C2D" w14:textId="77777777" w:rsidR="00970992" w:rsidRPr="00AF3FF4" w:rsidRDefault="00970992" w:rsidP="00BD4290">
      <w:pPr>
        <w:numPr>
          <w:ilvl w:val="0"/>
          <w:numId w:val="8"/>
        </w:numPr>
        <w:jc w:val="both"/>
      </w:pPr>
      <w:r>
        <w:t>Estrarre Prestazioni Medicina Specialistica Ambulatoriale Interna (interattiva e differita)</w:t>
      </w:r>
      <w:r w:rsidR="0051767B">
        <w:t>.</w:t>
      </w:r>
    </w:p>
    <w:p w14:paraId="61170040" w14:textId="77777777" w:rsidR="00AC16B9" w:rsidRDefault="00E23FFF" w:rsidP="00E51375">
      <w:pPr>
        <w:ind w:left="567"/>
        <w:jc w:val="both"/>
      </w:pPr>
      <w:r>
        <w:t>Nel seguito viene riportato il tracciato record del flusso.</w:t>
      </w:r>
    </w:p>
    <w:p w14:paraId="4A71724A" w14:textId="77777777" w:rsidR="00F47A7C" w:rsidRDefault="00F47A7C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567"/>
        <w:gridCol w:w="567"/>
        <w:gridCol w:w="567"/>
        <w:gridCol w:w="1134"/>
        <w:gridCol w:w="992"/>
        <w:gridCol w:w="850"/>
      </w:tblGrid>
      <w:tr w:rsidR="00F47A7C" w:rsidRPr="008663CD" w14:paraId="5F01EB8F" w14:textId="77777777" w:rsidTr="00BB3696">
        <w:trPr>
          <w:cantSplit/>
          <w:trHeight w:val="291"/>
        </w:trPr>
        <w:tc>
          <w:tcPr>
            <w:tcW w:w="2764" w:type="dxa"/>
            <w:vMerge w:val="restart"/>
            <w:shd w:val="pct20" w:color="auto" w:fill="auto"/>
            <w:vAlign w:val="center"/>
          </w:tcPr>
          <w:p w14:paraId="7D3A4EF4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268" w:type="dxa"/>
            <w:vMerge w:val="restart"/>
            <w:shd w:val="pct20" w:color="auto" w:fill="auto"/>
            <w:vAlign w:val="center"/>
          </w:tcPr>
          <w:p w14:paraId="40F3F12F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14:paraId="69786C5E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4BE23940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40BB23B1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2" w:type="dxa"/>
            <w:vMerge w:val="restart"/>
            <w:shd w:val="pct20" w:color="auto" w:fill="auto"/>
            <w:vAlign w:val="center"/>
          </w:tcPr>
          <w:p w14:paraId="6655162A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pct20" w:color="auto" w:fill="auto"/>
            <w:vAlign w:val="center"/>
          </w:tcPr>
          <w:p w14:paraId="6940336E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F47A7C" w:rsidRPr="008663CD" w14:paraId="00D4366F" w14:textId="77777777" w:rsidTr="00BB3696">
        <w:trPr>
          <w:cantSplit/>
          <w:trHeight w:val="280"/>
        </w:trPr>
        <w:tc>
          <w:tcPr>
            <w:tcW w:w="2764" w:type="dxa"/>
            <w:vMerge/>
            <w:shd w:val="pct20" w:color="auto" w:fill="auto"/>
          </w:tcPr>
          <w:p w14:paraId="67B6BCAA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268" w:type="dxa"/>
            <w:vMerge/>
            <w:shd w:val="pct20" w:color="auto" w:fill="auto"/>
          </w:tcPr>
          <w:p w14:paraId="6870BF4A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48676B8D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14:paraId="4295C8C1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0743675D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pct20" w:color="auto" w:fill="auto"/>
          </w:tcPr>
          <w:p w14:paraId="3FE106B2" w14:textId="77777777" w:rsidR="00F47A7C" w:rsidRPr="008663CD" w:rsidRDefault="00F47A7C" w:rsidP="00BB3696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92" w:type="dxa"/>
            <w:vMerge/>
            <w:shd w:val="pct20" w:color="auto" w:fill="auto"/>
          </w:tcPr>
          <w:p w14:paraId="36CA9F13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16456F86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F623CEA" w14:textId="77777777" w:rsidTr="00BB3696">
        <w:trPr>
          <w:cantSplit/>
        </w:trPr>
        <w:tc>
          <w:tcPr>
            <w:tcW w:w="2764" w:type="dxa"/>
          </w:tcPr>
          <w:p w14:paraId="6838F020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268" w:type="dxa"/>
          </w:tcPr>
          <w:p w14:paraId="6B60F77B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20318A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BD598F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14:paraId="5C59C420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AC5D74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12E11FA8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88278D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F33077D" w14:textId="77777777" w:rsidTr="00BB3696">
        <w:trPr>
          <w:cantSplit/>
        </w:trPr>
        <w:tc>
          <w:tcPr>
            <w:tcW w:w="2764" w:type="dxa"/>
          </w:tcPr>
          <w:p w14:paraId="36C7BE0A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Numero ricetta</w:t>
            </w:r>
          </w:p>
        </w:tc>
        <w:tc>
          <w:tcPr>
            <w:tcW w:w="2268" w:type="dxa"/>
          </w:tcPr>
          <w:p w14:paraId="27D2681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della ricetta</w:t>
            </w:r>
          </w:p>
        </w:tc>
        <w:tc>
          <w:tcPr>
            <w:tcW w:w="567" w:type="dxa"/>
          </w:tcPr>
          <w:p w14:paraId="4DF007C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0C66694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14:paraId="4FE2A84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16</w:t>
            </w:r>
          </w:p>
        </w:tc>
        <w:tc>
          <w:tcPr>
            <w:tcW w:w="1134" w:type="dxa"/>
          </w:tcPr>
          <w:p w14:paraId="455EAEE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992" w:type="dxa"/>
          </w:tcPr>
          <w:p w14:paraId="5C694243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1FFCD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CF44938" w14:textId="77777777" w:rsidTr="00BB3696">
        <w:trPr>
          <w:cantSplit/>
        </w:trPr>
        <w:tc>
          <w:tcPr>
            <w:tcW w:w="2764" w:type="dxa"/>
          </w:tcPr>
          <w:p w14:paraId="43B32246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regionale erogatore</w:t>
            </w:r>
          </w:p>
        </w:tc>
        <w:tc>
          <w:tcPr>
            <w:tcW w:w="2268" w:type="dxa"/>
          </w:tcPr>
          <w:p w14:paraId="4A36A56E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 xml:space="preserve">odice regionale ambulatorio di erogazione della prestazione </w:t>
            </w:r>
          </w:p>
        </w:tc>
        <w:tc>
          <w:tcPr>
            <w:tcW w:w="567" w:type="dxa"/>
          </w:tcPr>
          <w:p w14:paraId="2D754A2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07AB525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17</w:t>
            </w:r>
          </w:p>
        </w:tc>
        <w:tc>
          <w:tcPr>
            <w:tcW w:w="567" w:type="dxa"/>
          </w:tcPr>
          <w:p w14:paraId="528219E9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22</w:t>
            </w:r>
          </w:p>
        </w:tc>
        <w:tc>
          <w:tcPr>
            <w:tcW w:w="1134" w:type="dxa"/>
          </w:tcPr>
          <w:p w14:paraId="6428DEB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6</w:t>
            </w:r>
          </w:p>
        </w:tc>
        <w:tc>
          <w:tcPr>
            <w:tcW w:w="992" w:type="dxa"/>
          </w:tcPr>
          <w:p w14:paraId="0EF572A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93CCF9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13A86AA" w14:textId="77777777" w:rsidTr="00BB3696">
        <w:trPr>
          <w:cantSplit/>
        </w:trPr>
        <w:tc>
          <w:tcPr>
            <w:tcW w:w="2764" w:type="dxa"/>
          </w:tcPr>
          <w:p w14:paraId="32A9A4EA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regionale medico erogatore</w:t>
            </w:r>
          </w:p>
        </w:tc>
        <w:tc>
          <w:tcPr>
            <w:tcW w:w="2268" w:type="dxa"/>
          </w:tcPr>
          <w:p w14:paraId="312867F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>odice regionale medico specialista erogatore della prestazione</w:t>
            </w:r>
          </w:p>
        </w:tc>
        <w:tc>
          <w:tcPr>
            <w:tcW w:w="567" w:type="dxa"/>
          </w:tcPr>
          <w:p w14:paraId="762A63F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5349319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23</w:t>
            </w:r>
          </w:p>
        </w:tc>
        <w:tc>
          <w:tcPr>
            <w:tcW w:w="567" w:type="dxa"/>
          </w:tcPr>
          <w:p w14:paraId="3A00AFF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28</w:t>
            </w:r>
          </w:p>
        </w:tc>
        <w:tc>
          <w:tcPr>
            <w:tcW w:w="1134" w:type="dxa"/>
          </w:tcPr>
          <w:p w14:paraId="476C9550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6</w:t>
            </w:r>
          </w:p>
        </w:tc>
        <w:tc>
          <w:tcPr>
            <w:tcW w:w="992" w:type="dxa"/>
          </w:tcPr>
          <w:p w14:paraId="2BA9097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EDBCC5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4F330FB" w14:textId="77777777" w:rsidTr="00BB3696">
        <w:trPr>
          <w:cantSplit/>
        </w:trPr>
        <w:tc>
          <w:tcPr>
            <w:tcW w:w="2764" w:type="dxa"/>
          </w:tcPr>
          <w:p w14:paraId="5D4CDA8F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regionale prescrittore</w:t>
            </w:r>
          </w:p>
        </w:tc>
        <w:tc>
          <w:tcPr>
            <w:tcW w:w="2268" w:type="dxa"/>
          </w:tcPr>
          <w:p w14:paraId="68697FA1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 xml:space="preserve">odice SISR del </w:t>
            </w:r>
            <w:r>
              <w:rPr>
                <w:i/>
              </w:rPr>
              <w:t>prescrittore</w:t>
            </w:r>
          </w:p>
        </w:tc>
        <w:tc>
          <w:tcPr>
            <w:tcW w:w="567" w:type="dxa"/>
          </w:tcPr>
          <w:p w14:paraId="325241F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18B991F3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29</w:t>
            </w:r>
          </w:p>
        </w:tc>
        <w:tc>
          <w:tcPr>
            <w:tcW w:w="567" w:type="dxa"/>
          </w:tcPr>
          <w:p w14:paraId="2220DC5D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34</w:t>
            </w:r>
          </w:p>
        </w:tc>
        <w:tc>
          <w:tcPr>
            <w:tcW w:w="1134" w:type="dxa"/>
          </w:tcPr>
          <w:p w14:paraId="61B2A16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6</w:t>
            </w:r>
          </w:p>
        </w:tc>
        <w:tc>
          <w:tcPr>
            <w:tcW w:w="992" w:type="dxa"/>
          </w:tcPr>
          <w:p w14:paraId="1CE66FB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F58990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53421F6" w14:textId="77777777" w:rsidTr="00BB3696">
        <w:trPr>
          <w:cantSplit/>
        </w:trPr>
        <w:tc>
          <w:tcPr>
            <w:tcW w:w="2764" w:type="dxa"/>
          </w:tcPr>
          <w:p w14:paraId="50AAD0B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Data rilascio ricetta</w:t>
            </w:r>
          </w:p>
        </w:tc>
        <w:tc>
          <w:tcPr>
            <w:tcW w:w="2268" w:type="dxa"/>
          </w:tcPr>
          <w:p w14:paraId="44150964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</w:t>
            </w:r>
            <w:r w:rsidRPr="007A29E6">
              <w:rPr>
                <w:i/>
              </w:rPr>
              <w:t>ata</w:t>
            </w:r>
            <w:r>
              <w:rPr>
                <w:i/>
              </w:rPr>
              <w:t xml:space="preserve"> di prescrizione delle prestazioni espressa in formato </w:t>
            </w:r>
            <w:r w:rsidRPr="007A29E6">
              <w:rPr>
                <w:i/>
              </w:rPr>
              <w:t>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6161B2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491D124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35</w:t>
            </w:r>
          </w:p>
        </w:tc>
        <w:tc>
          <w:tcPr>
            <w:tcW w:w="567" w:type="dxa"/>
          </w:tcPr>
          <w:p w14:paraId="7B53A0C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42</w:t>
            </w:r>
          </w:p>
        </w:tc>
        <w:tc>
          <w:tcPr>
            <w:tcW w:w="1134" w:type="dxa"/>
          </w:tcPr>
          <w:p w14:paraId="524C1B2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8</w:t>
            </w:r>
          </w:p>
        </w:tc>
        <w:tc>
          <w:tcPr>
            <w:tcW w:w="992" w:type="dxa"/>
          </w:tcPr>
          <w:p w14:paraId="4CBB9DB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49F0FF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C3292B2" w14:textId="77777777" w:rsidTr="00BB3696">
        <w:trPr>
          <w:cantSplit/>
        </w:trPr>
        <w:tc>
          <w:tcPr>
            <w:tcW w:w="2764" w:type="dxa"/>
          </w:tcPr>
          <w:p w14:paraId="6C07D326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Data spedizione ricetta</w:t>
            </w:r>
          </w:p>
        </w:tc>
        <w:tc>
          <w:tcPr>
            <w:tcW w:w="2268" w:type="dxa"/>
          </w:tcPr>
          <w:p w14:paraId="033C5185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erogazione delle prestazioni espressa in formato </w:t>
            </w:r>
            <w:r w:rsidRPr="007A29E6">
              <w:rPr>
                <w:i/>
              </w:rPr>
              <w:t>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C10006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4CEC6C40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43</w:t>
            </w:r>
          </w:p>
        </w:tc>
        <w:tc>
          <w:tcPr>
            <w:tcW w:w="567" w:type="dxa"/>
          </w:tcPr>
          <w:p w14:paraId="2501B54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50</w:t>
            </w:r>
          </w:p>
        </w:tc>
        <w:tc>
          <w:tcPr>
            <w:tcW w:w="1134" w:type="dxa"/>
          </w:tcPr>
          <w:p w14:paraId="4D936EE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8</w:t>
            </w:r>
          </w:p>
        </w:tc>
        <w:tc>
          <w:tcPr>
            <w:tcW w:w="992" w:type="dxa"/>
          </w:tcPr>
          <w:p w14:paraId="2C13850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3E2BB2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3354E421" w14:textId="77777777" w:rsidTr="00BB3696">
        <w:trPr>
          <w:cantSplit/>
        </w:trPr>
        <w:tc>
          <w:tcPr>
            <w:tcW w:w="2764" w:type="dxa"/>
          </w:tcPr>
          <w:p w14:paraId="2B32941A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branca specialistica prestazioni ricetta</w:t>
            </w:r>
          </w:p>
        </w:tc>
        <w:tc>
          <w:tcPr>
            <w:tcW w:w="2268" w:type="dxa"/>
          </w:tcPr>
          <w:p w14:paraId="4E687054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Codifica regionale della branca specialistica nella quale rientrano, secondo l’allegato 3 del DM 22.07.1996 e successive modificazioni ed integrazioni, le prestazioni erogate.</w:t>
            </w:r>
          </w:p>
        </w:tc>
        <w:tc>
          <w:tcPr>
            <w:tcW w:w="567" w:type="dxa"/>
          </w:tcPr>
          <w:p w14:paraId="17AA19E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73B0DFD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51</w:t>
            </w:r>
          </w:p>
        </w:tc>
        <w:tc>
          <w:tcPr>
            <w:tcW w:w="567" w:type="dxa"/>
          </w:tcPr>
          <w:p w14:paraId="638890B9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53</w:t>
            </w:r>
          </w:p>
        </w:tc>
        <w:tc>
          <w:tcPr>
            <w:tcW w:w="1134" w:type="dxa"/>
          </w:tcPr>
          <w:p w14:paraId="0925040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3</w:t>
            </w:r>
          </w:p>
        </w:tc>
        <w:tc>
          <w:tcPr>
            <w:tcW w:w="992" w:type="dxa"/>
          </w:tcPr>
          <w:p w14:paraId="6C17DC2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6A64AD2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31B15A65" w14:textId="77777777" w:rsidTr="00BB3696">
        <w:trPr>
          <w:cantSplit/>
        </w:trPr>
        <w:tc>
          <w:tcPr>
            <w:tcW w:w="2764" w:type="dxa"/>
          </w:tcPr>
          <w:p w14:paraId="5AC089B9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268" w:type="dxa"/>
          </w:tcPr>
          <w:p w14:paraId="27705FD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D19889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77998EE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54</w:t>
            </w:r>
          </w:p>
        </w:tc>
        <w:tc>
          <w:tcPr>
            <w:tcW w:w="567" w:type="dxa"/>
          </w:tcPr>
          <w:p w14:paraId="590CE8E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58</w:t>
            </w:r>
          </w:p>
        </w:tc>
        <w:tc>
          <w:tcPr>
            <w:tcW w:w="1134" w:type="dxa"/>
          </w:tcPr>
          <w:p w14:paraId="5F5082D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</w:t>
            </w:r>
          </w:p>
        </w:tc>
        <w:tc>
          <w:tcPr>
            <w:tcW w:w="992" w:type="dxa"/>
          </w:tcPr>
          <w:p w14:paraId="2EB9766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FF717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E8594D5" w14:textId="77777777" w:rsidTr="00BB3696">
        <w:trPr>
          <w:cantSplit/>
        </w:trPr>
        <w:tc>
          <w:tcPr>
            <w:tcW w:w="2764" w:type="dxa"/>
          </w:tcPr>
          <w:p w14:paraId="7BE59EF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fiscale assistito</w:t>
            </w:r>
          </w:p>
        </w:tc>
        <w:tc>
          <w:tcPr>
            <w:tcW w:w="2268" w:type="dxa"/>
          </w:tcPr>
          <w:p w14:paraId="330F83F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7546F48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3E2079D3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59</w:t>
            </w:r>
          </w:p>
        </w:tc>
        <w:tc>
          <w:tcPr>
            <w:tcW w:w="567" w:type="dxa"/>
          </w:tcPr>
          <w:p w14:paraId="7EEE5AE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74</w:t>
            </w:r>
          </w:p>
        </w:tc>
        <w:tc>
          <w:tcPr>
            <w:tcW w:w="1134" w:type="dxa"/>
          </w:tcPr>
          <w:p w14:paraId="19226C8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16</w:t>
            </w:r>
          </w:p>
        </w:tc>
        <w:tc>
          <w:tcPr>
            <w:tcW w:w="992" w:type="dxa"/>
          </w:tcPr>
          <w:p w14:paraId="58A9F61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B51DC8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D799760" w14:textId="77777777" w:rsidTr="00BB3696">
        <w:trPr>
          <w:cantSplit/>
        </w:trPr>
        <w:tc>
          <w:tcPr>
            <w:tcW w:w="2764" w:type="dxa"/>
          </w:tcPr>
          <w:p w14:paraId="45ABAA43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lastRenderedPageBreak/>
              <w:t>Codice sanitario assistito</w:t>
            </w:r>
          </w:p>
        </w:tc>
        <w:tc>
          <w:tcPr>
            <w:tcW w:w="2268" w:type="dxa"/>
          </w:tcPr>
          <w:p w14:paraId="65AFA1F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sanitario dell’assistito</w:t>
            </w:r>
          </w:p>
        </w:tc>
        <w:tc>
          <w:tcPr>
            <w:tcW w:w="567" w:type="dxa"/>
          </w:tcPr>
          <w:p w14:paraId="1DE60BA1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1D58D31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75</w:t>
            </w:r>
          </w:p>
        </w:tc>
        <w:tc>
          <w:tcPr>
            <w:tcW w:w="567" w:type="dxa"/>
          </w:tcPr>
          <w:p w14:paraId="73A7DF2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90</w:t>
            </w:r>
          </w:p>
        </w:tc>
        <w:tc>
          <w:tcPr>
            <w:tcW w:w="1134" w:type="dxa"/>
          </w:tcPr>
          <w:p w14:paraId="0A285F9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16</w:t>
            </w:r>
          </w:p>
        </w:tc>
        <w:tc>
          <w:tcPr>
            <w:tcW w:w="992" w:type="dxa"/>
          </w:tcPr>
          <w:p w14:paraId="49E7F2E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25E79F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B1DD663" w14:textId="77777777" w:rsidTr="00BB3696">
        <w:trPr>
          <w:cantSplit/>
        </w:trPr>
        <w:tc>
          <w:tcPr>
            <w:tcW w:w="2764" w:type="dxa"/>
          </w:tcPr>
          <w:p w14:paraId="1CB122E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268" w:type="dxa"/>
          </w:tcPr>
          <w:p w14:paraId="5293E5E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EE6E84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4B695863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91</w:t>
            </w:r>
          </w:p>
        </w:tc>
        <w:tc>
          <w:tcPr>
            <w:tcW w:w="567" w:type="dxa"/>
          </w:tcPr>
          <w:p w14:paraId="2370A61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92</w:t>
            </w:r>
          </w:p>
        </w:tc>
        <w:tc>
          <w:tcPr>
            <w:tcW w:w="1134" w:type="dxa"/>
          </w:tcPr>
          <w:p w14:paraId="33A03E7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</w:t>
            </w:r>
          </w:p>
        </w:tc>
        <w:tc>
          <w:tcPr>
            <w:tcW w:w="992" w:type="dxa"/>
          </w:tcPr>
          <w:p w14:paraId="2589E02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5683DF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23DD704" w14:textId="77777777" w:rsidTr="00BB3696">
        <w:trPr>
          <w:cantSplit/>
        </w:trPr>
        <w:tc>
          <w:tcPr>
            <w:tcW w:w="2764" w:type="dxa"/>
          </w:tcPr>
          <w:p w14:paraId="42B693DE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Indirizzo residenza assistito</w:t>
            </w:r>
          </w:p>
        </w:tc>
        <w:tc>
          <w:tcPr>
            <w:tcW w:w="2268" w:type="dxa"/>
          </w:tcPr>
          <w:p w14:paraId="715387E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Indirizzo di residenza dell’assistito</w:t>
            </w:r>
          </w:p>
        </w:tc>
        <w:tc>
          <w:tcPr>
            <w:tcW w:w="567" w:type="dxa"/>
          </w:tcPr>
          <w:p w14:paraId="2C90D9F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4C05E1A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93</w:t>
            </w:r>
          </w:p>
        </w:tc>
        <w:tc>
          <w:tcPr>
            <w:tcW w:w="567" w:type="dxa"/>
          </w:tcPr>
          <w:p w14:paraId="18AF4546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222</w:t>
            </w:r>
          </w:p>
        </w:tc>
        <w:tc>
          <w:tcPr>
            <w:tcW w:w="1134" w:type="dxa"/>
          </w:tcPr>
          <w:p w14:paraId="17015457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130</w:t>
            </w:r>
          </w:p>
        </w:tc>
        <w:tc>
          <w:tcPr>
            <w:tcW w:w="992" w:type="dxa"/>
          </w:tcPr>
          <w:p w14:paraId="290D532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F3B552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E9EE73A" w14:textId="77777777" w:rsidTr="00BB3696">
        <w:trPr>
          <w:cantSplit/>
        </w:trPr>
        <w:tc>
          <w:tcPr>
            <w:tcW w:w="2764" w:type="dxa"/>
          </w:tcPr>
          <w:p w14:paraId="396E6A07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Cognome assistito</w:t>
            </w:r>
          </w:p>
        </w:tc>
        <w:tc>
          <w:tcPr>
            <w:tcW w:w="2268" w:type="dxa"/>
          </w:tcPr>
          <w:p w14:paraId="5BE66383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308471A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6409F8ED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223</w:t>
            </w:r>
          </w:p>
        </w:tc>
        <w:tc>
          <w:tcPr>
            <w:tcW w:w="567" w:type="dxa"/>
          </w:tcPr>
          <w:p w14:paraId="6D9F7855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302</w:t>
            </w:r>
          </w:p>
        </w:tc>
        <w:tc>
          <w:tcPr>
            <w:tcW w:w="1134" w:type="dxa"/>
          </w:tcPr>
          <w:p w14:paraId="19D845B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80</w:t>
            </w:r>
          </w:p>
        </w:tc>
        <w:tc>
          <w:tcPr>
            <w:tcW w:w="992" w:type="dxa"/>
          </w:tcPr>
          <w:p w14:paraId="18F792F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CCDCF8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260918D" w14:textId="77777777" w:rsidTr="00BB3696">
        <w:trPr>
          <w:cantSplit/>
        </w:trPr>
        <w:tc>
          <w:tcPr>
            <w:tcW w:w="2764" w:type="dxa"/>
          </w:tcPr>
          <w:p w14:paraId="211961AE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Nome assistito</w:t>
            </w:r>
          </w:p>
        </w:tc>
        <w:tc>
          <w:tcPr>
            <w:tcW w:w="2268" w:type="dxa"/>
          </w:tcPr>
          <w:p w14:paraId="65C5203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56727756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0058FA68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303</w:t>
            </w:r>
          </w:p>
        </w:tc>
        <w:tc>
          <w:tcPr>
            <w:tcW w:w="567" w:type="dxa"/>
          </w:tcPr>
          <w:p w14:paraId="708B2B4A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382</w:t>
            </w:r>
          </w:p>
        </w:tc>
        <w:tc>
          <w:tcPr>
            <w:tcW w:w="1134" w:type="dxa"/>
          </w:tcPr>
          <w:p w14:paraId="2608A8FA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80</w:t>
            </w:r>
          </w:p>
        </w:tc>
        <w:tc>
          <w:tcPr>
            <w:tcW w:w="992" w:type="dxa"/>
          </w:tcPr>
          <w:p w14:paraId="354740A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989467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5797E33" w14:textId="77777777" w:rsidTr="00BB3696">
        <w:trPr>
          <w:cantSplit/>
        </w:trPr>
        <w:tc>
          <w:tcPr>
            <w:tcW w:w="2764" w:type="dxa"/>
          </w:tcPr>
          <w:p w14:paraId="7DBCBE03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sesso assistito</w:t>
            </w:r>
          </w:p>
        </w:tc>
        <w:tc>
          <w:tcPr>
            <w:tcW w:w="2268" w:type="dxa"/>
          </w:tcPr>
          <w:p w14:paraId="4CD27997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Sesso dell’assistito:</w:t>
            </w:r>
          </w:p>
          <w:p w14:paraId="418F837A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4F778E">
              <w:rPr>
                <w:i/>
              </w:rPr>
              <w:t xml:space="preserve"> = maschio</w:t>
            </w:r>
          </w:p>
          <w:p w14:paraId="39B3AF32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4F778E">
              <w:rPr>
                <w:i/>
              </w:rPr>
              <w:t xml:space="preserve"> = femmina</w:t>
            </w:r>
          </w:p>
        </w:tc>
        <w:tc>
          <w:tcPr>
            <w:tcW w:w="567" w:type="dxa"/>
          </w:tcPr>
          <w:p w14:paraId="3D54DCC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7BA62F9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383</w:t>
            </w:r>
          </w:p>
        </w:tc>
        <w:tc>
          <w:tcPr>
            <w:tcW w:w="567" w:type="dxa"/>
          </w:tcPr>
          <w:p w14:paraId="317D366F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383</w:t>
            </w:r>
          </w:p>
        </w:tc>
        <w:tc>
          <w:tcPr>
            <w:tcW w:w="1134" w:type="dxa"/>
          </w:tcPr>
          <w:p w14:paraId="2B9E142C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</w:t>
            </w:r>
          </w:p>
        </w:tc>
        <w:tc>
          <w:tcPr>
            <w:tcW w:w="992" w:type="dxa"/>
          </w:tcPr>
          <w:p w14:paraId="6A78994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9D029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6034DF8" w14:textId="77777777" w:rsidTr="00BB3696">
        <w:trPr>
          <w:cantSplit/>
        </w:trPr>
        <w:tc>
          <w:tcPr>
            <w:tcW w:w="2764" w:type="dxa"/>
          </w:tcPr>
          <w:p w14:paraId="10EB4378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Data di nascita assistito</w:t>
            </w:r>
          </w:p>
        </w:tc>
        <w:tc>
          <w:tcPr>
            <w:tcW w:w="2268" w:type="dxa"/>
          </w:tcPr>
          <w:p w14:paraId="2C881D60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7CDBA9FD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12153F02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384</w:t>
            </w:r>
          </w:p>
        </w:tc>
        <w:tc>
          <w:tcPr>
            <w:tcW w:w="567" w:type="dxa"/>
          </w:tcPr>
          <w:p w14:paraId="541ED903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391</w:t>
            </w:r>
          </w:p>
        </w:tc>
        <w:tc>
          <w:tcPr>
            <w:tcW w:w="1134" w:type="dxa"/>
          </w:tcPr>
          <w:p w14:paraId="3E782527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8</w:t>
            </w:r>
          </w:p>
        </w:tc>
        <w:tc>
          <w:tcPr>
            <w:tcW w:w="992" w:type="dxa"/>
          </w:tcPr>
          <w:p w14:paraId="2236139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99B00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CCFF947" w14:textId="77777777" w:rsidTr="00BB3696">
        <w:trPr>
          <w:cantSplit/>
        </w:trPr>
        <w:tc>
          <w:tcPr>
            <w:tcW w:w="2764" w:type="dxa"/>
          </w:tcPr>
          <w:p w14:paraId="17D2F0DF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comune residenza assistito</w:t>
            </w:r>
          </w:p>
        </w:tc>
        <w:tc>
          <w:tcPr>
            <w:tcW w:w="2268" w:type="dxa"/>
          </w:tcPr>
          <w:p w14:paraId="126F635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del comune di residenza dell’assistito;</w:t>
            </w:r>
          </w:p>
        </w:tc>
        <w:tc>
          <w:tcPr>
            <w:tcW w:w="567" w:type="dxa"/>
          </w:tcPr>
          <w:p w14:paraId="5641FF21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3CE573A0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392</w:t>
            </w:r>
          </w:p>
        </w:tc>
        <w:tc>
          <w:tcPr>
            <w:tcW w:w="567" w:type="dxa"/>
          </w:tcPr>
          <w:p w14:paraId="4991846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397</w:t>
            </w:r>
          </w:p>
        </w:tc>
        <w:tc>
          <w:tcPr>
            <w:tcW w:w="1134" w:type="dxa"/>
          </w:tcPr>
          <w:p w14:paraId="6E918E54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992" w:type="dxa"/>
          </w:tcPr>
          <w:p w14:paraId="610E12B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3F0ED6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B13C8E4" w14:textId="77777777" w:rsidTr="00BB3696">
        <w:trPr>
          <w:cantSplit/>
        </w:trPr>
        <w:tc>
          <w:tcPr>
            <w:tcW w:w="2764" w:type="dxa"/>
            <w:vAlign w:val="bottom"/>
          </w:tcPr>
          <w:p w14:paraId="519B24FC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ASL di residenza</w:t>
            </w:r>
            <w:r w:rsidRPr="00626ED6">
              <w:rPr>
                <w:i/>
              </w:rPr>
              <w:t xml:space="preserve"> </w:t>
            </w:r>
            <w:r>
              <w:rPr>
                <w:i/>
              </w:rPr>
              <w:t>assistito</w:t>
            </w:r>
          </w:p>
        </w:tc>
        <w:tc>
          <w:tcPr>
            <w:tcW w:w="2268" w:type="dxa"/>
            <w:vAlign w:val="bottom"/>
          </w:tcPr>
          <w:p w14:paraId="47E6ABB1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BE7AEF">
              <w:rPr>
                <w:i/>
              </w:rPr>
              <w:t xml:space="preserve">Codice </w:t>
            </w:r>
            <w:r>
              <w:rPr>
                <w:i/>
              </w:rPr>
              <w:t>Nazionale</w:t>
            </w:r>
            <w:r w:rsidRPr="00BE7AEF">
              <w:rPr>
                <w:i/>
              </w:rPr>
              <w:t xml:space="preserve"> della </w:t>
            </w:r>
            <w:r>
              <w:rPr>
                <w:i/>
              </w:rPr>
              <w:t>A</w:t>
            </w:r>
            <w:r w:rsidRPr="00BE7AEF">
              <w:rPr>
                <w:i/>
              </w:rPr>
              <w:t xml:space="preserve">SL di </w:t>
            </w:r>
            <w:r>
              <w:rPr>
                <w:i/>
              </w:rPr>
              <w:t>residenza dell’assistito</w:t>
            </w:r>
            <w:r w:rsidRPr="00BE7AEF">
              <w:rPr>
                <w:i/>
              </w:rPr>
              <w:t xml:space="preserve">. </w:t>
            </w:r>
          </w:p>
        </w:tc>
        <w:tc>
          <w:tcPr>
            <w:tcW w:w="567" w:type="dxa"/>
          </w:tcPr>
          <w:p w14:paraId="77557E76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25E17AEA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398</w:t>
            </w:r>
          </w:p>
        </w:tc>
        <w:tc>
          <w:tcPr>
            <w:tcW w:w="567" w:type="dxa"/>
          </w:tcPr>
          <w:p w14:paraId="56353B33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403</w:t>
            </w:r>
          </w:p>
        </w:tc>
        <w:tc>
          <w:tcPr>
            <w:tcW w:w="1134" w:type="dxa"/>
          </w:tcPr>
          <w:p w14:paraId="532CE55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992" w:type="dxa"/>
          </w:tcPr>
          <w:p w14:paraId="7C676EA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70D0F6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5E6D8E6" w14:textId="77777777" w:rsidTr="00BB3696">
        <w:trPr>
          <w:cantSplit/>
        </w:trPr>
        <w:tc>
          <w:tcPr>
            <w:tcW w:w="2764" w:type="dxa"/>
          </w:tcPr>
          <w:p w14:paraId="010EA5B4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prestazione nr. 1</w:t>
            </w:r>
          </w:p>
        </w:tc>
        <w:tc>
          <w:tcPr>
            <w:tcW w:w="2268" w:type="dxa"/>
          </w:tcPr>
          <w:p w14:paraId="29F799D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 xml:space="preserve">odice come da DM 22.07.1996 </w:t>
            </w:r>
          </w:p>
        </w:tc>
        <w:tc>
          <w:tcPr>
            <w:tcW w:w="567" w:type="dxa"/>
          </w:tcPr>
          <w:p w14:paraId="1AD4E64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74941B95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404</w:t>
            </w:r>
          </w:p>
        </w:tc>
        <w:tc>
          <w:tcPr>
            <w:tcW w:w="567" w:type="dxa"/>
          </w:tcPr>
          <w:p w14:paraId="70F31222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408</w:t>
            </w:r>
          </w:p>
        </w:tc>
        <w:tc>
          <w:tcPr>
            <w:tcW w:w="1134" w:type="dxa"/>
          </w:tcPr>
          <w:p w14:paraId="380B9345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5</w:t>
            </w:r>
          </w:p>
        </w:tc>
        <w:tc>
          <w:tcPr>
            <w:tcW w:w="992" w:type="dxa"/>
          </w:tcPr>
          <w:p w14:paraId="2F1D8DB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D2828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12A0C79" w14:textId="77777777" w:rsidTr="00BB3696">
        <w:trPr>
          <w:cantSplit/>
        </w:trPr>
        <w:tc>
          <w:tcPr>
            <w:tcW w:w="2764" w:type="dxa"/>
          </w:tcPr>
          <w:p w14:paraId="341BD78E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sinonimo prestazione nr. 1</w:t>
            </w:r>
          </w:p>
        </w:tc>
        <w:tc>
          <w:tcPr>
            <w:tcW w:w="2268" w:type="dxa"/>
          </w:tcPr>
          <w:p w14:paraId="2B2940EC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Codice come da Catalogo regionale </w:t>
            </w:r>
          </w:p>
        </w:tc>
        <w:tc>
          <w:tcPr>
            <w:tcW w:w="567" w:type="dxa"/>
          </w:tcPr>
          <w:p w14:paraId="68AC6B8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9A548E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409</w:t>
            </w:r>
          </w:p>
        </w:tc>
        <w:tc>
          <w:tcPr>
            <w:tcW w:w="567" w:type="dxa"/>
          </w:tcPr>
          <w:p w14:paraId="14EA5DE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415</w:t>
            </w:r>
          </w:p>
        </w:tc>
        <w:tc>
          <w:tcPr>
            <w:tcW w:w="1134" w:type="dxa"/>
          </w:tcPr>
          <w:p w14:paraId="7E20F8D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51F6A04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D70884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DB7470B" w14:textId="77777777" w:rsidTr="00BB3696">
        <w:trPr>
          <w:cantSplit/>
        </w:trPr>
        <w:tc>
          <w:tcPr>
            <w:tcW w:w="2764" w:type="dxa"/>
          </w:tcPr>
          <w:p w14:paraId="252D6CC7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1</w:t>
            </w:r>
          </w:p>
        </w:tc>
        <w:tc>
          <w:tcPr>
            <w:tcW w:w="2268" w:type="dxa"/>
          </w:tcPr>
          <w:p w14:paraId="5AB2DA92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Numero di prestazioni erogate</w:t>
            </w:r>
          </w:p>
        </w:tc>
        <w:tc>
          <w:tcPr>
            <w:tcW w:w="567" w:type="dxa"/>
          </w:tcPr>
          <w:p w14:paraId="1A77E96F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5430B5D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416</w:t>
            </w:r>
          </w:p>
        </w:tc>
        <w:tc>
          <w:tcPr>
            <w:tcW w:w="567" w:type="dxa"/>
          </w:tcPr>
          <w:p w14:paraId="78179F8F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417</w:t>
            </w:r>
          </w:p>
        </w:tc>
        <w:tc>
          <w:tcPr>
            <w:tcW w:w="1134" w:type="dxa"/>
          </w:tcPr>
          <w:p w14:paraId="3D513AA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7044869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EB375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623A535" w14:textId="77777777" w:rsidTr="00BB3696">
        <w:trPr>
          <w:cantSplit/>
        </w:trPr>
        <w:tc>
          <w:tcPr>
            <w:tcW w:w="2764" w:type="dxa"/>
          </w:tcPr>
          <w:p w14:paraId="0B2D588D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2</w:t>
            </w:r>
          </w:p>
        </w:tc>
        <w:tc>
          <w:tcPr>
            <w:tcW w:w="2268" w:type="dxa"/>
          </w:tcPr>
          <w:p w14:paraId="65AACDBF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64A3FEE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27636E4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418</w:t>
            </w:r>
          </w:p>
        </w:tc>
        <w:tc>
          <w:tcPr>
            <w:tcW w:w="567" w:type="dxa"/>
          </w:tcPr>
          <w:p w14:paraId="0C2475F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422</w:t>
            </w:r>
          </w:p>
        </w:tc>
        <w:tc>
          <w:tcPr>
            <w:tcW w:w="1134" w:type="dxa"/>
          </w:tcPr>
          <w:p w14:paraId="6DCD390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7510AA6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66144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74B141E" w14:textId="77777777" w:rsidTr="00BB3696">
        <w:trPr>
          <w:cantSplit/>
        </w:trPr>
        <w:tc>
          <w:tcPr>
            <w:tcW w:w="2764" w:type="dxa"/>
          </w:tcPr>
          <w:p w14:paraId="1085A073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bookmarkStart w:id="160" w:name="_Hlk120363797"/>
            <w:r w:rsidRPr="00187B7F">
              <w:rPr>
                <w:bCs/>
                <w:i/>
              </w:rPr>
              <w:t>Codice sinonimo prestazione nr 2</w:t>
            </w:r>
          </w:p>
        </w:tc>
        <w:tc>
          <w:tcPr>
            <w:tcW w:w="2268" w:type="dxa"/>
          </w:tcPr>
          <w:p w14:paraId="7169061C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651C521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A850D4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423</w:t>
            </w:r>
          </w:p>
        </w:tc>
        <w:tc>
          <w:tcPr>
            <w:tcW w:w="567" w:type="dxa"/>
          </w:tcPr>
          <w:p w14:paraId="2D5A172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429</w:t>
            </w:r>
          </w:p>
        </w:tc>
        <w:tc>
          <w:tcPr>
            <w:tcW w:w="1134" w:type="dxa"/>
          </w:tcPr>
          <w:p w14:paraId="743646B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6144ED9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C5BC2C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bookmarkEnd w:id="160"/>
      <w:tr w:rsidR="00F47A7C" w:rsidRPr="008663CD" w14:paraId="7ED9AF38" w14:textId="77777777" w:rsidTr="00BB3696">
        <w:trPr>
          <w:cantSplit/>
        </w:trPr>
        <w:tc>
          <w:tcPr>
            <w:tcW w:w="2764" w:type="dxa"/>
          </w:tcPr>
          <w:p w14:paraId="764FB0F7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2</w:t>
            </w:r>
          </w:p>
        </w:tc>
        <w:tc>
          <w:tcPr>
            <w:tcW w:w="2268" w:type="dxa"/>
          </w:tcPr>
          <w:p w14:paraId="6A44ED69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7154D4BF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5E728A09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430</w:t>
            </w:r>
          </w:p>
        </w:tc>
        <w:tc>
          <w:tcPr>
            <w:tcW w:w="567" w:type="dxa"/>
          </w:tcPr>
          <w:p w14:paraId="6B2675C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431</w:t>
            </w:r>
          </w:p>
        </w:tc>
        <w:tc>
          <w:tcPr>
            <w:tcW w:w="1134" w:type="dxa"/>
          </w:tcPr>
          <w:p w14:paraId="3D812C7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1F93645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47D1D4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86EA849" w14:textId="77777777" w:rsidTr="00BB3696">
        <w:trPr>
          <w:cantSplit/>
        </w:trPr>
        <w:tc>
          <w:tcPr>
            <w:tcW w:w="2764" w:type="dxa"/>
          </w:tcPr>
          <w:p w14:paraId="0023E39F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3</w:t>
            </w:r>
          </w:p>
        </w:tc>
        <w:tc>
          <w:tcPr>
            <w:tcW w:w="2268" w:type="dxa"/>
          </w:tcPr>
          <w:p w14:paraId="7BDFEA01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8211EC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9A593A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432</w:t>
            </w:r>
          </w:p>
        </w:tc>
        <w:tc>
          <w:tcPr>
            <w:tcW w:w="567" w:type="dxa"/>
          </w:tcPr>
          <w:p w14:paraId="301F2B37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436</w:t>
            </w:r>
          </w:p>
        </w:tc>
        <w:tc>
          <w:tcPr>
            <w:tcW w:w="1134" w:type="dxa"/>
          </w:tcPr>
          <w:p w14:paraId="36C9AEE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7246B5A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DB4495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5F58965" w14:textId="77777777" w:rsidTr="00BB3696">
        <w:trPr>
          <w:cantSplit/>
        </w:trPr>
        <w:tc>
          <w:tcPr>
            <w:tcW w:w="2764" w:type="dxa"/>
          </w:tcPr>
          <w:p w14:paraId="383AC0E7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sinonimo prestazione nr. 3</w:t>
            </w:r>
          </w:p>
        </w:tc>
        <w:tc>
          <w:tcPr>
            <w:tcW w:w="2268" w:type="dxa"/>
          </w:tcPr>
          <w:p w14:paraId="4107233A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49DF429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50A382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437</w:t>
            </w:r>
          </w:p>
        </w:tc>
        <w:tc>
          <w:tcPr>
            <w:tcW w:w="567" w:type="dxa"/>
          </w:tcPr>
          <w:p w14:paraId="44190AD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443</w:t>
            </w:r>
          </w:p>
        </w:tc>
        <w:tc>
          <w:tcPr>
            <w:tcW w:w="1134" w:type="dxa"/>
          </w:tcPr>
          <w:p w14:paraId="0FC15EF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08656F3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696FD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45BC25E" w14:textId="77777777" w:rsidTr="00BB3696">
        <w:trPr>
          <w:cantSplit/>
        </w:trPr>
        <w:tc>
          <w:tcPr>
            <w:tcW w:w="2764" w:type="dxa"/>
          </w:tcPr>
          <w:p w14:paraId="37A490D4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3</w:t>
            </w:r>
          </w:p>
        </w:tc>
        <w:tc>
          <w:tcPr>
            <w:tcW w:w="2268" w:type="dxa"/>
          </w:tcPr>
          <w:p w14:paraId="3F54E424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6C10BB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26EB9F7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444</w:t>
            </w:r>
          </w:p>
        </w:tc>
        <w:tc>
          <w:tcPr>
            <w:tcW w:w="567" w:type="dxa"/>
          </w:tcPr>
          <w:p w14:paraId="385130E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445</w:t>
            </w:r>
          </w:p>
        </w:tc>
        <w:tc>
          <w:tcPr>
            <w:tcW w:w="1134" w:type="dxa"/>
          </w:tcPr>
          <w:p w14:paraId="1DCD1EB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61208A2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85FF58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8E5B9CB" w14:textId="77777777" w:rsidTr="00BB3696">
        <w:trPr>
          <w:cantSplit/>
        </w:trPr>
        <w:tc>
          <w:tcPr>
            <w:tcW w:w="2764" w:type="dxa"/>
          </w:tcPr>
          <w:p w14:paraId="5F3C6710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4</w:t>
            </w:r>
          </w:p>
        </w:tc>
        <w:tc>
          <w:tcPr>
            <w:tcW w:w="2268" w:type="dxa"/>
          </w:tcPr>
          <w:p w14:paraId="2B4AC5A1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6E8C6BC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C0FBDA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446</w:t>
            </w:r>
          </w:p>
        </w:tc>
        <w:tc>
          <w:tcPr>
            <w:tcW w:w="567" w:type="dxa"/>
          </w:tcPr>
          <w:p w14:paraId="22EAD1EF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429</w:t>
            </w:r>
          </w:p>
        </w:tc>
        <w:tc>
          <w:tcPr>
            <w:tcW w:w="1134" w:type="dxa"/>
          </w:tcPr>
          <w:p w14:paraId="25848EC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696515D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602EA5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732A516" w14:textId="77777777" w:rsidTr="00BB3696">
        <w:trPr>
          <w:cantSplit/>
        </w:trPr>
        <w:tc>
          <w:tcPr>
            <w:tcW w:w="2764" w:type="dxa"/>
          </w:tcPr>
          <w:p w14:paraId="40156994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sinonimo prestazione nr 4.</w:t>
            </w:r>
          </w:p>
        </w:tc>
        <w:tc>
          <w:tcPr>
            <w:tcW w:w="2268" w:type="dxa"/>
          </w:tcPr>
          <w:p w14:paraId="10801B86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1DACA57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354B28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451</w:t>
            </w:r>
          </w:p>
        </w:tc>
        <w:tc>
          <w:tcPr>
            <w:tcW w:w="567" w:type="dxa"/>
          </w:tcPr>
          <w:p w14:paraId="6350C46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457</w:t>
            </w:r>
          </w:p>
        </w:tc>
        <w:tc>
          <w:tcPr>
            <w:tcW w:w="1134" w:type="dxa"/>
          </w:tcPr>
          <w:p w14:paraId="2C8B461D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760D94D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213A87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A3304C9" w14:textId="77777777" w:rsidTr="00BB3696">
        <w:trPr>
          <w:cantSplit/>
        </w:trPr>
        <w:tc>
          <w:tcPr>
            <w:tcW w:w="2764" w:type="dxa"/>
          </w:tcPr>
          <w:p w14:paraId="7CF41E40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4</w:t>
            </w:r>
          </w:p>
        </w:tc>
        <w:tc>
          <w:tcPr>
            <w:tcW w:w="2268" w:type="dxa"/>
          </w:tcPr>
          <w:p w14:paraId="3C396540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00EE2697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B4B1644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458</w:t>
            </w:r>
          </w:p>
        </w:tc>
        <w:tc>
          <w:tcPr>
            <w:tcW w:w="567" w:type="dxa"/>
          </w:tcPr>
          <w:p w14:paraId="1AA21D6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459</w:t>
            </w:r>
          </w:p>
        </w:tc>
        <w:tc>
          <w:tcPr>
            <w:tcW w:w="1134" w:type="dxa"/>
          </w:tcPr>
          <w:p w14:paraId="584DB5A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383FAAD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D895FF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4879C45" w14:textId="77777777" w:rsidTr="00BB3696">
        <w:trPr>
          <w:cantSplit/>
        </w:trPr>
        <w:tc>
          <w:tcPr>
            <w:tcW w:w="2764" w:type="dxa"/>
          </w:tcPr>
          <w:p w14:paraId="324B5149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lastRenderedPageBreak/>
              <w:t>Codice prestazione nr. 5</w:t>
            </w:r>
          </w:p>
        </w:tc>
        <w:tc>
          <w:tcPr>
            <w:tcW w:w="2268" w:type="dxa"/>
          </w:tcPr>
          <w:p w14:paraId="0E7A3530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015739D9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A52F14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460</w:t>
            </w:r>
          </w:p>
        </w:tc>
        <w:tc>
          <w:tcPr>
            <w:tcW w:w="567" w:type="dxa"/>
          </w:tcPr>
          <w:p w14:paraId="2AFF1A8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464</w:t>
            </w:r>
          </w:p>
        </w:tc>
        <w:tc>
          <w:tcPr>
            <w:tcW w:w="1134" w:type="dxa"/>
          </w:tcPr>
          <w:p w14:paraId="17A92A9C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4FD46D0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367E9F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114BD08" w14:textId="77777777" w:rsidTr="00BB3696">
        <w:trPr>
          <w:cantSplit/>
        </w:trPr>
        <w:tc>
          <w:tcPr>
            <w:tcW w:w="2764" w:type="dxa"/>
          </w:tcPr>
          <w:p w14:paraId="4182E05A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5.</w:t>
            </w:r>
          </w:p>
        </w:tc>
        <w:tc>
          <w:tcPr>
            <w:tcW w:w="2268" w:type="dxa"/>
          </w:tcPr>
          <w:p w14:paraId="54E5BC01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</w:t>
            </w:r>
            <w:r w:rsidR="00187B7F" w:rsidRPr="00187B7F">
              <w:rPr>
                <w:bCs/>
                <w:i/>
              </w:rPr>
              <w:t>prestazione nr</w:t>
            </w:r>
            <w:r w:rsidRPr="00187B7F">
              <w:rPr>
                <w:bCs/>
                <w:i/>
              </w:rPr>
              <w:t xml:space="preserve">. 1 </w:t>
            </w:r>
          </w:p>
        </w:tc>
        <w:tc>
          <w:tcPr>
            <w:tcW w:w="567" w:type="dxa"/>
          </w:tcPr>
          <w:p w14:paraId="0C6A4E0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653F357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465</w:t>
            </w:r>
          </w:p>
        </w:tc>
        <w:tc>
          <w:tcPr>
            <w:tcW w:w="567" w:type="dxa"/>
          </w:tcPr>
          <w:p w14:paraId="44F2B314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471</w:t>
            </w:r>
          </w:p>
        </w:tc>
        <w:tc>
          <w:tcPr>
            <w:tcW w:w="1134" w:type="dxa"/>
          </w:tcPr>
          <w:p w14:paraId="2DCCDD7C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2759A20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4A8F6E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361DFA1" w14:textId="77777777" w:rsidTr="00BB3696">
        <w:trPr>
          <w:cantSplit/>
        </w:trPr>
        <w:tc>
          <w:tcPr>
            <w:tcW w:w="2764" w:type="dxa"/>
          </w:tcPr>
          <w:p w14:paraId="23A4AFD4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5</w:t>
            </w:r>
          </w:p>
        </w:tc>
        <w:tc>
          <w:tcPr>
            <w:tcW w:w="2268" w:type="dxa"/>
          </w:tcPr>
          <w:p w14:paraId="7FFA1C46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91B957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7242407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472</w:t>
            </w:r>
          </w:p>
        </w:tc>
        <w:tc>
          <w:tcPr>
            <w:tcW w:w="567" w:type="dxa"/>
          </w:tcPr>
          <w:p w14:paraId="72AFD23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473</w:t>
            </w:r>
          </w:p>
        </w:tc>
        <w:tc>
          <w:tcPr>
            <w:tcW w:w="1134" w:type="dxa"/>
          </w:tcPr>
          <w:p w14:paraId="5E20A92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26060BE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1040C8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701E9D7" w14:textId="77777777" w:rsidTr="00BB3696">
        <w:trPr>
          <w:cantSplit/>
        </w:trPr>
        <w:tc>
          <w:tcPr>
            <w:tcW w:w="2764" w:type="dxa"/>
          </w:tcPr>
          <w:p w14:paraId="7CCCE0A0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6</w:t>
            </w:r>
          </w:p>
        </w:tc>
        <w:tc>
          <w:tcPr>
            <w:tcW w:w="2268" w:type="dxa"/>
          </w:tcPr>
          <w:p w14:paraId="5AD262B8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4220BC7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92AB074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474</w:t>
            </w:r>
          </w:p>
        </w:tc>
        <w:tc>
          <w:tcPr>
            <w:tcW w:w="567" w:type="dxa"/>
          </w:tcPr>
          <w:p w14:paraId="35C01FD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478</w:t>
            </w:r>
          </w:p>
        </w:tc>
        <w:tc>
          <w:tcPr>
            <w:tcW w:w="1134" w:type="dxa"/>
          </w:tcPr>
          <w:p w14:paraId="269262CF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58E561A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E06EA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8583A9C" w14:textId="77777777" w:rsidTr="00BB3696">
        <w:trPr>
          <w:cantSplit/>
        </w:trPr>
        <w:tc>
          <w:tcPr>
            <w:tcW w:w="2764" w:type="dxa"/>
          </w:tcPr>
          <w:p w14:paraId="0F74A99C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6.</w:t>
            </w:r>
          </w:p>
        </w:tc>
        <w:tc>
          <w:tcPr>
            <w:tcW w:w="2268" w:type="dxa"/>
          </w:tcPr>
          <w:p w14:paraId="099B8A9C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2F213A5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28C81A3C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479</w:t>
            </w:r>
          </w:p>
        </w:tc>
        <w:tc>
          <w:tcPr>
            <w:tcW w:w="567" w:type="dxa"/>
          </w:tcPr>
          <w:p w14:paraId="1FA34897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485</w:t>
            </w:r>
          </w:p>
        </w:tc>
        <w:tc>
          <w:tcPr>
            <w:tcW w:w="1134" w:type="dxa"/>
          </w:tcPr>
          <w:p w14:paraId="562485B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5229EA6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D11A0F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4E047B1" w14:textId="77777777" w:rsidTr="00BB3696">
        <w:trPr>
          <w:cantSplit/>
        </w:trPr>
        <w:tc>
          <w:tcPr>
            <w:tcW w:w="2764" w:type="dxa"/>
          </w:tcPr>
          <w:p w14:paraId="0BCD2C38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6</w:t>
            </w:r>
          </w:p>
        </w:tc>
        <w:tc>
          <w:tcPr>
            <w:tcW w:w="2268" w:type="dxa"/>
          </w:tcPr>
          <w:p w14:paraId="59262700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27B30FD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B740AC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486</w:t>
            </w:r>
          </w:p>
        </w:tc>
        <w:tc>
          <w:tcPr>
            <w:tcW w:w="567" w:type="dxa"/>
          </w:tcPr>
          <w:p w14:paraId="4DCDE29C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487</w:t>
            </w:r>
          </w:p>
        </w:tc>
        <w:tc>
          <w:tcPr>
            <w:tcW w:w="1134" w:type="dxa"/>
          </w:tcPr>
          <w:p w14:paraId="6E7B599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0D296E7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97FBF7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2F87762" w14:textId="77777777" w:rsidTr="00BB3696">
        <w:trPr>
          <w:cantSplit/>
        </w:trPr>
        <w:tc>
          <w:tcPr>
            <w:tcW w:w="2764" w:type="dxa"/>
          </w:tcPr>
          <w:p w14:paraId="2B2B0B86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7</w:t>
            </w:r>
          </w:p>
        </w:tc>
        <w:tc>
          <w:tcPr>
            <w:tcW w:w="2268" w:type="dxa"/>
          </w:tcPr>
          <w:p w14:paraId="2D65CC54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355C724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698FDBD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488</w:t>
            </w:r>
          </w:p>
        </w:tc>
        <w:tc>
          <w:tcPr>
            <w:tcW w:w="567" w:type="dxa"/>
          </w:tcPr>
          <w:p w14:paraId="264AFD6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492</w:t>
            </w:r>
          </w:p>
        </w:tc>
        <w:tc>
          <w:tcPr>
            <w:tcW w:w="1134" w:type="dxa"/>
          </w:tcPr>
          <w:p w14:paraId="25E70AD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2B96BD9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0F3C5C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CC63F30" w14:textId="77777777" w:rsidTr="00BB3696">
        <w:trPr>
          <w:cantSplit/>
        </w:trPr>
        <w:tc>
          <w:tcPr>
            <w:tcW w:w="2764" w:type="dxa"/>
          </w:tcPr>
          <w:p w14:paraId="0108B4A3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7.</w:t>
            </w:r>
          </w:p>
        </w:tc>
        <w:tc>
          <w:tcPr>
            <w:tcW w:w="2268" w:type="dxa"/>
          </w:tcPr>
          <w:p w14:paraId="46067003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0003EFAC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20E4A7D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493</w:t>
            </w:r>
          </w:p>
        </w:tc>
        <w:tc>
          <w:tcPr>
            <w:tcW w:w="567" w:type="dxa"/>
          </w:tcPr>
          <w:p w14:paraId="694C6F4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499</w:t>
            </w:r>
          </w:p>
        </w:tc>
        <w:tc>
          <w:tcPr>
            <w:tcW w:w="1134" w:type="dxa"/>
          </w:tcPr>
          <w:p w14:paraId="3456FF7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0892EDE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7BD1B2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B6A0BBA" w14:textId="77777777" w:rsidTr="00BB3696">
        <w:trPr>
          <w:cantSplit/>
        </w:trPr>
        <w:tc>
          <w:tcPr>
            <w:tcW w:w="2764" w:type="dxa"/>
          </w:tcPr>
          <w:p w14:paraId="5C7306DA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7</w:t>
            </w:r>
          </w:p>
        </w:tc>
        <w:tc>
          <w:tcPr>
            <w:tcW w:w="2268" w:type="dxa"/>
          </w:tcPr>
          <w:p w14:paraId="43DAC11F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A2F99A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F25876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500</w:t>
            </w:r>
          </w:p>
        </w:tc>
        <w:tc>
          <w:tcPr>
            <w:tcW w:w="567" w:type="dxa"/>
          </w:tcPr>
          <w:p w14:paraId="6DC7A8E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501</w:t>
            </w:r>
          </w:p>
        </w:tc>
        <w:tc>
          <w:tcPr>
            <w:tcW w:w="1134" w:type="dxa"/>
          </w:tcPr>
          <w:p w14:paraId="1FA7416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6E8572D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092D10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2CABAE2" w14:textId="77777777" w:rsidTr="00BB3696">
        <w:trPr>
          <w:cantSplit/>
        </w:trPr>
        <w:tc>
          <w:tcPr>
            <w:tcW w:w="2764" w:type="dxa"/>
          </w:tcPr>
          <w:p w14:paraId="5E50C705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8</w:t>
            </w:r>
          </w:p>
        </w:tc>
        <w:tc>
          <w:tcPr>
            <w:tcW w:w="2268" w:type="dxa"/>
          </w:tcPr>
          <w:p w14:paraId="5BEFECBF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1E5A44BD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80BC8F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502</w:t>
            </w:r>
          </w:p>
        </w:tc>
        <w:tc>
          <w:tcPr>
            <w:tcW w:w="567" w:type="dxa"/>
          </w:tcPr>
          <w:p w14:paraId="4729C8C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506</w:t>
            </w:r>
          </w:p>
        </w:tc>
        <w:tc>
          <w:tcPr>
            <w:tcW w:w="1134" w:type="dxa"/>
          </w:tcPr>
          <w:p w14:paraId="29086FB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43B23E6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11ED5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144443B" w14:textId="77777777" w:rsidTr="00BB3696">
        <w:trPr>
          <w:cantSplit/>
        </w:trPr>
        <w:tc>
          <w:tcPr>
            <w:tcW w:w="2764" w:type="dxa"/>
          </w:tcPr>
          <w:p w14:paraId="4670443F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8.</w:t>
            </w:r>
          </w:p>
        </w:tc>
        <w:tc>
          <w:tcPr>
            <w:tcW w:w="2268" w:type="dxa"/>
          </w:tcPr>
          <w:p w14:paraId="5BF6FE0D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2D7D186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31E25E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507</w:t>
            </w:r>
          </w:p>
        </w:tc>
        <w:tc>
          <w:tcPr>
            <w:tcW w:w="567" w:type="dxa"/>
          </w:tcPr>
          <w:p w14:paraId="26A0B369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513</w:t>
            </w:r>
          </w:p>
        </w:tc>
        <w:tc>
          <w:tcPr>
            <w:tcW w:w="1134" w:type="dxa"/>
          </w:tcPr>
          <w:p w14:paraId="7E0F883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34EA050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0D0471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318B204" w14:textId="77777777" w:rsidTr="00BB3696">
        <w:trPr>
          <w:cantSplit/>
        </w:trPr>
        <w:tc>
          <w:tcPr>
            <w:tcW w:w="2764" w:type="dxa"/>
          </w:tcPr>
          <w:p w14:paraId="52FA3D1C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8</w:t>
            </w:r>
          </w:p>
        </w:tc>
        <w:tc>
          <w:tcPr>
            <w:tcW w:w="2268" w:type="dxa"/>
          </w:tcPr>
          <w:p w14:paraId="6507456B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2FF097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D19F94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514</w:t>
            </w:r>
          </w:p>
        </w:tc>
        <w:tc>
          <w:tcPr>
            <w:tcW w:w="567" w:type="dxa"/>
          </w:tcPr>
          <w:p w14:paraId="187D391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515</w:t>
            </w:r>
          </w:p>
        </w:tc>
        <w:tc>
          <w:tcPr>
            <w:tcW w:w="1134" w:type="dxa"/>
          </w:tcPr>
          <w:p w14:paraId="17030909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6A7E592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C2F714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1955647" w14:textId="77777777" w:rsidTr="00BB3696">
        <w:trPr>
          <w:cantSplit/>
        </w:trPr>
        <w:tc>
          <w:tcPr>
            <w:tcW w:w="2764" w:type="dxa"/>
          </w:tcPr>
          <w:p w14:paraId="35721068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Codice prelievo </w:t>
            </w:r>
          </w:p>
        </w:tc>
        <w:tc>
          <w:tcPr>
            <w:tcW w:w="2268" w:type="dxa"/>
          </w:tcPr>
          <w:p w14:paraId="73EC2E29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1, da utilizzarsi solo per i prelievi</w:t>
            </w:r>
          </w:p>
        </w:tc>
        <w:tc>
          <w:tcPr>
            <w:tcW w:w="567" w:type="dxa"/>
          </w:tcPr>
          <w:p w14:paraId="46B3C69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9D5834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516</w:t>
            </w:r>
          </w:p>
        </w:tc>
        <w:tc>
          <w:tcPr>
            <w:tcW w:w="567" w:type="dxa"/>
          </w:tcPr>
          <w:p w14:paraId="0F19925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520</w:t>
            </w:r>
          </w:p>
        </w:tc>
        <w:tc>
          <w:tcPr>
            <w:tcW w:w="1134" w:type="dxa"/>
          </w:tcPr>
          <w:p w14:paraId="630F9D6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</w:t>
            </w:r>
          </w:p>
        </w:tc>
        <w:tc>
          <w:tcPr>
            <w:tcW w:w="992" w:type="dxa"/>
          </w:tcPr>
          <w:p w14:paraId="69170A3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33EF622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54714AB" w14:textId="77777777" w:rsidTr="00BB3696">
        <w:trPr>
          <w:cantSplit/>
        </w:trPr>
        <w:tc>
          <w:tcPr>
            <w:tcW w:w="2764" w:type="dxa"/>
          </w:tcPr>
          <w:p w14:paraId="591B88AE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prelievo</w:t>
            </w:r>
          </w:p>
        </w:tc>
        <w:tc>
          <w:tcPr>
            <w:tcW w:w="2268" w:type="dxa"/>
          </w:tcPr>
          <w:p w14:paraId="10575F78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1, da utilizzarsi solo per i prelievi. </w:t>
            </w:r>
          </w:p>
        </w:tc>
        <w:tc>
          <w:tcPr>
            <w:tcW w:w="567" w:type="dxa"/>
          </w:tcPr>
          <w:p w14:paraId="02F63EE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BD73819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521</w:t>
            </w:r>
          </w:p>
        </w:tc>
        <w:tc>
          <w:tcPr>
            <w:tcW w:w="567" w:type="dxa"/>
          </w:tcPr>
          <w:p w14:paraId="4A8FE25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527</w:t>
            </w:r>
          </w:p>
        </w:tc>
        <w:tc>
          <w:tcPr>
            <w:tcW w:w="1134" w:type="dxa"/>
          </w:tcPr>
          <w:p w14:paraId="0CE9EFA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059AC1CB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D09351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E6111A1" w14:textId="77777777" w:rsidTr="00BB3696">
        <w:trPr>
          <w:cantSplit/>
        </w:trPr>
        <w:tc>
          <w:tcPr>
            <w:tcW w:w="2764" w:type="dxa"/>
          </w:tcPr>
          <w:p w14:paraId="12F09F05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prelievo</w:t>
            </w:r>
          </w:p>
        </w:tc>
        <w:tc>
          <w:tcPr>
            <w:tcW w:w="2268" w:type="dxa"/>
          </w:tcPr>
          <w:p w14:paraId="34112D74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1, da utilizzarsi solo per i prelievi</w:t>
            </w:r>
          </w:p>
        </w:tc>
        <w:tc>
          <w:tcPr>
            <w:tcW w:w="567" w:type="dxa"/>
          </w:tcPr>
          <w:p w14:paraId="12097C2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0EDBDA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528</w:t>
            </w:r>
          </w:p>
        </w:tc>
        <w:tc>
          <w:tcPr>
            <w:tcW w:w="567" w:type="dxa"/>
          </w:tcPr>
          <w:p w14:paraId="0B91EB24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529</w:t>
            </w:r>
          </w:p>
        </w:tc>
        <w:tc>
          <w:tcPr>
            <w:tcW w:w="1134" w:type="dxa"/>
          </w:tcPr>
          <w:p w14:paraId="77F6896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4801757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B04B35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06A2FD4" w14:textId="77777777" w:rsidTr="00BB3696">
        <w:trPr>
          <w:cantSplit/>
        </w:trPr>
        <w:tc>
          <w:tcPr>
            <w:tcW w:w="2764" w:type="dxa"/>
          </w:tcPr>
          <w:p w14:paraId="6CEE4599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 xml:space="preserve">Importo totale ticket ricetta </w:t>
            </w:r>
          </w:p>
        </w:tc>
        <w:tc>
          <w:tcPr>
            <w:tcW w:w="2268" w:type="dxa"/>
          </w:tcPr>
          <w:p w14:paraId="0BF0DF05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del ticket.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2A86D9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02817BEC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530</w:t>
            </w:r>
          </w:p>
        </w:tc>
        <w:tc>
          <w:tcPr>
            <w:tcW w:w="567" w:type="dxa"/>
          </w:tcPr>
          <w:p w14:paraId="3C7BD172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540</w:t>
            </w:r>
          </w:p>
        </w:tc>
        <w:tc>
          <w:tcPr>
            <w:tcW w:w="1134" w:type="dxa"/>
          </w:tcPr>
          <w:p w14:paraId="751ECB8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992" w:type="dxa"/>
          </w:tcPr>
          <w:p w14:paraId="39738F2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46B3B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9FB5707" w14:textId="77777777" w:rsidTr="00BB3696">
        <w:trPr>
          <w:cantSplit/>
        </w:trPr>
        <w:tc>
          <w:tcPr>
            <w:tcW w:w="2764" w:type="dxa"/>
          </w:tcPr>
          <w:p w14:paraId="74B9AD82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valuta</w:t>
            </w:r>
          </w:p>
        </w:tc>
        <w:tc>
          <w:tcPr>
            <w:tcW w:w="2268" w:type="dxa"/>
          </w:tcPr>
          <w:p w14:paraId="124237BC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Campo non valorizzato</w:t>
            </w:r>
          </w:p>
        </w:tc>
        <w:tc>
          <w:tcPr>
            <w:tcW w:w="567" w:type="dxa"/>
          </w:tcPr>
          <w:p w14:paraId="1160E32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4CF7A11E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541</w:t>
            </w:r>
          </w:p>
        </w:tc>
        <w:tc>
          <w:tcPr>
            <w:tcW w:w="567" w:type="dxa"/>
          </w:tcPr>
          <w:p w14:paraId="52ECD417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541</w:t>
            </w:r>
          </w:p>
        </w:tc>
        <w:tc>
          <w:tcPr>
            <w:tcW w:w="1134" w:type="dxa"/>
          </w:tcPr>
          <w:p w14:paraId="6291482D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</w:t>
            </w:r>
          </w:p>
        </w:tc>
        <w:tc>
          <w:tcPr>
            <w:tcW w:w="992" w:type="dxa"/>
          </w:tcPr>
          <w:p w14:paraId="7A8ACDA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A012BD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14BC7B8" w14:textId="77777777" w:rsidTr="00BB3696">
        <w:trPr>
          <w:cantSplit/>
        </w:trPr>
        <w:tc>
          <w:tcPr>
            <w:tcW w:w="2764" w:type="dxa"/>
          </w:tcPr>
          <w:p w14:paraId="1A46A0C8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esenzione</w:t>
            </w:r>
          </w:p>
        </w:tc>
        <w:tc>
          <w:tcPr>
            <w:tcW w:w="2268" w:type="dxa"/>
          </w:tcPr>
          <w:p w14:paraId="2292C81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>odice esenzione come da DM 329/99 e successive modificazioni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412CD01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104F977A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542</w:t>
            </w:r>
          </w:p>
        </w:tc>
        <w:tc>
          <w:tcPr>
            <w:tcW w:w="567" w:type="dxa"/>
          </w:tcPr>
          <w:p w14:paraId="5872DD63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544</w:t>
            </w:r>
          </w:p>
        </w:tc>
        <w:tc>
          <w:tcPr>
            <w:tcW w:w="1134" w:type="dxa"/>
          </w:tcPr>
          <w:p w14:paraId="49A41666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</w:t>
            </w:r>
          </w:p>
        </w:tc>
        <w:tc>
          <w:tcPr>
            <w:tcW w:w="992" w:type="dxa"/>
          </w:tcPr>
          <w:p w14:paraId="36FC356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9A5F6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F51839E" w14:textId="77777777" w:rsidTr="00BB3696">
        <w:trPr>
          <w:cantSplit/>
        </w:trPr>
        <w:tc>
          <w:tcPr>
            <w:tcW w:w="2764" w:type="dxa"/>
          </w:tcPr>
          <w:p w14:paraId="43399FA2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lastRenderedPageBreak/>
              <w:t>Importo totale lordo ricetta</w:t>
            </w:r>
          </w:p>
        </w:tc>
        <w:tc>
          <w:tcPr>
            <w:tcW w:w="2268" w:type="dxa"/>
          </w:tcPr>
          <w:p w14:paraId="14ADCFC3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lordo prestazioni.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6B08315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345AF8EE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545</w:t>
            </w:r>
          </w:p>
        </w:tc>
        <w:tc>
          <w:tcPr>
            <w:tcW w:w="567" w:type="dxa"/>
          </w:tcPr>
          <w:p w14:paraId="210CA033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1134" w:type="dxa"/>
          </w:tcPr>
          <w:p w14:paraId="7C6A80E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992" w:type="dxa"/>
          </w:tcPr>
          <w:p w14:paraId="1CE0A0A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07FBBB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5BD6770" w14:textId="77777777" w:rsidTr="00BB3696">
        <w:trPr>
          <w:cantSplit/>
        </w:trPr>
        <w:tc>
          <w:tcPr>
            <w:tcW w:w="2764" w:type="dxa"/>
          </w:tcPr>
          <w:p w14:paraId="2533355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Distretto sociosanitario assistito</w:t>
            </w:r>
          </w:p>
        </w:tc>
        <w:tc>
          <w:tcPr>
            <w:tcW w:w="2268" w:type="dxa"/>
          </w:tcPr>
          <w:p w14:paraId="38913413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Distretto dell’assistito</w:t>
            </w:r>
          </w:p>
        </w:tc>
        <w:tc>
          <w:tcPr>
            <w:tcW w:w="567" w:type="dxa"/>
          </w:tcPr>
          <w:p w14:paraId="358799F7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2E2A6323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556</w:t>
            </w:r>
          </w:p>
        </w:tc>
        <w:tc>
          <w:tcPr>
            <w:tcW w:w="567" w:type="dxa"/>
          </w:tcPr>
          <w:p w14:paraId="2B29F75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557</w:t>
            </w:r>
          </w:p>
        </w:tc>
        <w:tc>
          <w:tcPr>
            <w:tcW w:w="1134" w:type="dxa"/>
          </w:tcPr>
          <w:p w14:paraId="0403160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</w:t>
            </w:r>
          </w:p>
        </w:tc>
        <w:tc>
          <w:tcPr>
            <w:tcW w:w="992" w:type="dxa"/>
          </w:tcPr>
          <w:p w14:paraId="0570FEB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AE747E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8A2F232" w14:textId="77777777" w:rsidTr="00BB3696">
        <w:trPr>
          <w:cantSplit/>
        </w:trPr>
        <w:tc>
          <w:tcPr>
            <w:tcW w:w="2764" w:type="dxa"/>
          </w:tcPr>
          <w:p w14:paraId="7E3638AF" w14:textId="77777777" w:rsidR="00F47A7C" w:rsidRPr="004F778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421033">
              <w:rPr>
                <w:i/>
              </w:rPr>
              <w:t>Codice-subcodice esenzione</w:t>
            </w:r>
          </w:p>
        </w:tc>
        <w:tc>
          <w:tcPr>
            <w:tcW w:w="2268" w:type="dxa"/>
          </w:tcPr>
          <w:p w14:paraId="01297B4D" w14:textId="77777777" w:rsidR="00F47A7C" w:rsidRPr="00BE7AEF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esenzione dell’assistito</w:t>
            </w:r>
          </w:p>
        </w:tc>
        <w:tc>
          <w:tcPr>
            <w:tcW w:w="567" w:type="dxa"/>
          </w:tcPr>
          <w:p w14:paraId="2F6BF7D7" w14:textId="77777777" w:rsidR="00F47A7C" w:rsidRPr="007A29E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5C0FB5CB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DA2847">
              <w:t>558</w:t>
            </w:r>
          </w:p>
        </w:tc>
        <w:tc>
          <w:tcPr>
            <w:tcW w:w="567" w:type="dxa"/>
          </w:tcPr>
          <w:p w14:paraId="61BE050C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563</w:t>
            </w:r>
          </w:p>
        </w:tc>
        <w:tc>
          <w:tcPr>
            <w:tcW w:w="1134" w:type="dxa"/>
          </w:tcPr>
          <w:p w14:paraId="51D48CDA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992" w:type="dxa"/>
          </w:tcPr>
          <w:p w14:paraId="622C6BD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5D31555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FEBB256" w14:textId="77777777" w:rsidTr="00BB3696">
        <w:trPr>
          <w:cantSplit/>
        </w:trPr>
        <w:tc>
          <w:tcPr>
            <w:tcW w:w="2764" w:type="dxa"/>
          </w:tcPr>
          <w:p w14:paraId="2E3245FA" w14:textId="77777777" w:rsidR="00F47A7C" w:rsidRPr="00F84F85" w:rsidRDefault="00F47A7C" w:rsidP="00BB3696">
            <w:pPr>
              <w:spacing w:before="80" w:line="240" w:lineRule="auto"/>
              <w:ind w:left="0"/>
              <w:jc w:val="both"/>
              <w:rPr>
                <w:i/>
              </w:rPr>
            </w:pPr>
            <w:r w:rsidRPr="00F84F85">
              <w:rPr>
                <w:i/>
              </w:rPr>
              <w:t>Ricetta informatizzata</w:t>
            </w:r>
          </w:p>
        </w:tc>
        <w:tc>
          <w:tcPr>
            <w:tcW w:w="2268" w:type="dxa"/>
            <w:vAlign w:val="bottom"/>
          </w:tcPr>
          <w:p w14:paraId="59B34B2E" w14:textId="77777777" w:rsidR="00F47A7C" w:rsidRPr="00F84F8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84F85">
              <w:rPr>
                <w:i/>
              </w:rPr>
              <w:t>Indica il formato della ricetta</w:t>
            </w:r>
          </w:p>
        </w:tc>
        <w:tc>
          <w:tcPr>
            <w:tcW w:w="567" w:type="dxa"/>
          </w:tcPr>
          <w:p w14:paraId="4E5808DD" w14:textId="77777777" w:rsidR="00F47A7C" w:rsidRPr="00F84F8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N</w:t>
            </w:r>
          </w:p>
        </w:tc>
        <w:tc>
          <w:tcPr>
            <w:tcW w:w="567" w:type="dxa"/>
          </w:tcPr>
          <w:p w14:paraId="2258E85E" w14:textId="77777777" w:rsidR="00F47A7C" w:rsidRPr="00F84F8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564</w:t>
            </w:r>
          </w:p>
        </w:tc>
        <w:tc>
          <w:tcPr>
            <w:tcW w:w="567" w:type="dxa"/>
          </w:tcPr>
          <w:p w14:paraId="47D72F12" w14:textId="77777777" w:rsidR="00F47A7C" w:rsidRPr="00F84F8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564</w:t>
            </w:r>
          </w:p>
        </w:tc>
        <w:tc>
          <w:tcPr>
            <w:tcW w:w="1134" w:type="dxa"/>
          </w:tcPr>
          <w:p w14:paraId="2535A5F9" w14:textId="77777777" w:rsidR="00F47A7C" w:rsidRPr="00F84F8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1</w:t>
            </w:r>
          </w:p>
        </w:tc>
        <w:tc>
          <w:tcPr>
            <w:tcW w:w="992" w:type="dxa"/>
            <w:vAlign w:val="center"/>
          </w:tcPr>
          <w:p w14:paraId="162D1288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4</w:t>
            </w:r>
          </w:p>
        </w:tc>
        <w:tc>
          <w:tcPr>
            <w:tcW w:w="850" w:type="dxa"/>
          </w:tcPr>
          <w:p w14:paraId="5A2CB369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7F5EC23" w14:textId="77777777" w:rsidTr="00BB3696">
        <w:trPr>
          <w:cantSplit/>
        </w:trPr>
        <w:tc>
          <w:tcPr>
            <w:tcW w:w="2764" w:type="dxa"/>
          </w:tcPr>
          <w:p w14:paraId="10257C5D" w14:textId="77777777" w:rsidR="00F47A7C" w:rsidRPr="00F84F85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F84F85">
              <w:rPr>
                <w:i/>
              </w:rPr>
              <w:t>Somministrazione farmaco</w:t>
            </w:r>
          </w:p>
        </w:tc>
        <w:tc>
          <w:tcPr>
            <w:tcW w:w="2268" w:type="dxa"/>
          </w:tcPr>
          <w:p w14:paraId="0920BDA7" w14:textId="77777777" w:rsidR="00F47A7C" w:rsidRPr="00F84F85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F84F85">
              <w:rPr>
                <w:bCs/>
                <w:i/>
                <w:sz w:val="18"/>
                <w:szCs w:val="18"/>
              </w:rPr>
              <w:t>Indica se contestualmente ad almeno una delle prestazioni specialistiche nella ricetta è stato somministrato un farmaco tra quelli oggetto di rilevazione</w:t>
            </w:r>
          </w:p>
        </w:tc>
        <w:tc>
          <w:tcPr>
            <w:tcW w:w="567" w:type="dxa"/>
          </w:tcPr>
          <w:p w14:paraId="4818562E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N</w:t>
            </w:r>
          </w:p>
        </w:tc>
        <w:tc>
          <w:tcPr>
            <w:tcW w:w="567" w:type="dxa"/>
          </w:tcPr>
          <w:p w14:paraId="68AF0A7C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DA2847">
              <w:t>56</w:t>
            </w:r>
            <w:r>
              <w:t>5</w:t>
            </w:r>
          </w:p>
        </w:tc>
        <w:tc>
          <w:tcPr>
            <w:tcW w:w="567" w:type="dxa"/>
          </w:tcPr>
          <w:p w14:paraId="1E3226D8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565</w:t>
            </w:r>
          </w:p>
        </w:tc>
        <w:tc>
          <w:tcPr>
            <w:tcW w:w="1134" w:type="dxa"/>
          </w:tcPr>
          <w:p w14:paraId="0508E040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1</w:t>
            </w:r>
          </w:p>
        </w:tc>
        <w:tc>
          <w:tcPr>
            <w:tcW w:w="992" w:type="dxa"/>
          </w:tcPr>
          <w:p w14:paraId="408F9812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5</w:t>
            </w:r>
          </w:p>
        </w:tc>
        <w:tc>
          <w:tcPr>
            <w:tcW w:w="850" w:type="dxa"/>
          </w:tcPr>
          <w:p w14:paraId="5FC9B371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113362F" w14:textId="77777777" w:rsidTr="00BB3696">
        <w:trPr>
          <w:cantSplit/>
        </w:trPr>
        <w:tc>
          <w:tcPr>
            <w:tcW w:w="2764" w:type="dxa"/>
          </w:tcPr>
          <w:p w14:paraId="1070DEBF" w14:textId="77777777" w:rsidR="00F47A7C" w:rsidRPr="00FC319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C319F">
              <w:rPr>
                <w:i/>
              </w:rPr>
              <w:t>Codice NSIS</w:t>
            </w:r>
          </w:p>
        </w:tc>
        <w:tc>
          <w:tcPr>
            <w:tcW w:w="2268" w:type="dxa"/>
          </w:tcPr>
          <w:p w14:paraId="551E0BAB" w14:textId="77777777" w:rsidR="00F47A7C" w:rsidRPr="00FC319F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FC319F">
              <w:rPr>
                <w:i/>
              </w:rPr>
              <w:t>Identificativo dell’erogatore secondo la codifica ministeriale</w:t>
            </w:r>
          </w:p>
        </w:tc>
        <w:tc>
          <w:tcPr>
            <w:tcW w:w="567" w:type="dxa"/>
          </w:tcPr>
          <w:p w14:paraId="7CB2877E" w14:textId="77777777" w:rsidR="00F47A7C" w:rsidRPr="00FC319F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C319F">
              <w:rPr>
                <w:i/>
              </w:rPr>
              <w:t>AN</w:t>
            </w:r>
          </w:p>
        </w:tc>
        <w:tc>
          <w:tcPr>
            <w:tcW w:w="567" w:type="dxa"/>
          </w:tcPr>
          <w:p w14:paraId="6804EDF3" w14:textId="77777777" w:rsidR="00F47A7C" w:rsidRPr="00FC319F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C319F">
              <w:t>566</w:t>
            </w:r>
          </w:p>
        </w:tc>
        <w:tc>
          <w:tcPr>
            <w:tcW w:w="567" w:type="dxa"/>
          </w:tcPr>
          <w:p w14:paraId="202962D0" w14:textId="77777777" w:rsidR="00F47A7C" w:rsidRPr="00FC319F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C319F">
              <w:rPr>
                <w:i/>
              </w:rPr>
              <w:t>571</w:t>
            </w:r>
          </w:p>
        </w:tc>
        <w:tc>
          <w:tcPr>
            <w:tcW w:w="1134" w:type="dxa"/>
          </w:tcPr>
          <w:p w14:paraId="6EC08FBD" w14:textId="77777777" w:rsidR="00F47A7C" w:rsidRPr="00FC319F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C319F">
              <w:rPr>
                <w:i/>
              </w:rPr>
              <w:t>6</w:t>
            </w:r>
          </w:p>
        </w:tc>
        <w:tc>
          <w:tcPr>
            <w:tcW w:w="992" w:type="dxa"/>
          </w:tcPr>
          <w:p w14:paraId="6C573F1E" w14:textId="77777777" w:rsidR="00F47A7C" w:rsidRPr="00FC319F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A1D4CAB" w14:textId="77777777" w:rsidR="00F47A7C" w:rsidRPr="00FC319F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0D21C7" w14:paraId="1168F877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5912586D" w14:textId="77777777" w:rsidR="00187B7F" w:rsidRPr="000D21C7" w:rsidRDefault="00187B7F" w:rsidP="00187B7F">
            <w:pPr>
              <w:spacing w:before="80" w:line="240" w:lineRule="auto"/>
              <w:ind w:left="0"/>
              <w:jc w:val="both"/>
              <w:rPr>
                <w:i/>
              </w:rPr>
            </w:pPr>
            <w:r w:rsidRPr="000D21C7">
              <w:rPr>
                <w:b/>
                <w:i/>
              </w:rPr>
              <w:t>Classe di priorità</w:t>
            </w:r>
          </w:p>
        </w:tc>
        <w:tc>
          <w:tcPr>
            <w:tcW w:w="2268" w:type="dxa"/>
            <w:shd w:val="clear" w:color="auto" w:fill="auto"/>
          </w:tcPr>
          <w:p w14:paraId="2FD74603" w14:textId="77777777" w:rsidR="00187B7F" w:rsidRPr="000D21C7" w:rsidRDefault="00187B7F" w:rsidP="00187B7F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0A59C0E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1C60C36B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</w:pPr>
            <w:r w:rsidRPr="000D21C7">
              <w:rPr>
                <w:b/>
                <w:i/>
              </w:rPr>
              <w:t>572</w:t>
            </w:r>
          </w:p>
        </w:tc>
        <w:tc>
          <w:tcPr>
            <w:tcW w:w="567" w:type="dxa"/>
            <w:shd w:val="clear" w:color="auto" w:fill="auto"/>
          </w:tcPr>
          <w:p w14:paraId="47359CF0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572</w:t>
            </w:r>
          </w:p>
        </w:tc>
        <w:tc>
          <w:tcPr>
            <w:tcW w:w="1134" w:type="dxa"/>
            <w:shd w:val="clear" w:color="auto" w:fill="auto"/>
          </w:tcPr>
          <w:p w14:paraId="6ED27E73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C49E4C3" w14:textId="77777777" w:rsidR="00187B7F" w:rsidRPr="000D21C7" w:rsidRDefault="00187B7F" w:rsidP="00187B7F">
            <w:pPr>
              <w:spacing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6</w:t>
            </w:r>
          </w:p>
        </w:tc>
        <w:tc>
          <w:tcPr>
            <w:tcW w:w="850" w:type="dxa"/>
          </w:tcPr>
          <w:p w14:paraId="59D9BE5E" w14:textId="77777777" w:rsidR="00187B7F" w:rsidRPr="000D21C7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0D21C7" w14:paraId="5703412D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03109851" w14:textId="77777777" w:rsidR="00187B7F" w:rsidRPr="000D21C7" w:rsidRDefault="00187B7F" w:rsidP="00187B7F">
            <w:pPr>
              <w:spacing w:before="80" w:line="240" w:lineRule="auto"/>
              <w:ind w:left="0"/>
              <w:rPr>
                <w:i/>
              </w:rPr>
            </w:pPr>
            <w:r w:rsidRPr="000D21C7">
              <w:rPr>
                <w:b/>
                <w:i/>
              </w:rPr>
              <w:t>Codice diagnosi</w:t>
            </w:r>
          </w:p>
        </w:tc>
        <w:tc>
          <w:tcPr>
            <w:tcW w:w="2268" w:type="dxa"/>
            <w:shd w:val="clear" w:color="auto" w:fill="auto"/>
          </w:tcPr>
          <w:p w14:paraId="2EB01FE9" w14:textId="77777777" w:rsidR="00187B7F" w:rsidRPr="000D21C7" w:rsidRDefault="00187B7F" w:rsidP="00187B7F">
            <w:pPr>
              <w:spacing w:before="0" w:line="240" w:lineRule="auto"/>
              <w:ind w:left="0"/>
              <w:rPr>
                <w:i/>
              </w:rPr>
            </w:pPr>
            <w:r w:rsidRPr="000D21C7">
              <w:rPr>
                <w:b/>
                <w:i/>
                <w:sz w:val="18"/>
                <w:szCs w:val="16"/>
              </w:rPr>
              <w:t>Codice ICD-9-CM della diagnosi accertata o sospettata o sintomo prevalente che motiva la richiesta delle prestazioni erogate</w:t>
            </w:r>
          </w:p>
        </w:tc>
        <w:tc>
          <w:tcPr>
            <w:tcW w:w="567" w:type="dxa"/>
            <w:shd w:val="clear" w:color="auto" w:fill="auto"/>
          </w:tcPr>
          <w:p w14:paraId="35C5083C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62D9C76D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</w:pPr>
            <w:r w:rsidRPr="000D21C7">
              <w:rPr>
                <w:b/>
                <w:i/>
              </w:rPr>
              <w:t>573</w:t>
            </w:r>
          </w:p>
        </w:tc>
        <w:tc>
          <w:tcPr>
            <w:tcW w:w="567" w:type="dxa"/>
            <w:shd w:val="clear" w:color="auto" w:fill="auto"/>
          </w:tcPr>
          <w:p w14:paraId="57C49470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577</w:t>
            </w:r>
          </w:p>
        </w:tc>
        <w:tc>
          <w:tcPr>
            <w:tcW w:w="1134" w:type="dxa"/>
            <w:shd w:val="clear" w:color="auto" w:fill="auto"/>
          </w:tcPr>
          <w:p w14:paraId="2B7F5F7C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07EE6DF" w14:textId="77777777" w:rsidR="00187B7F" w:rsidRPr="000D21C7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6BD626" w14:textId="77777777" w:rsidR="00187B7F" w:rsidRPr="000D21C7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0D21C7" w14:paraId="6D450085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32E83F3A" w14:textId="77777777" w:rsidR="00187B7F" w:rsidRPr="000D21C7" w:rsidRDefault="00187B7F" w:rsidP="00187B7F">
            <w:pPr>
              <w:spacing w:before="80" w:line="240" w:lineRule="auto"/>
              <w:ind w:left="0"/>
              <w:rPr>
                <w:i/>
              </w:rPr>
            </w:pPr>
            <w:r w:rsidRPr="000D21C7">
              <w:rPr>
                <w:b/>
                <w:i/>
              </w:rPr>
              <w:t>Tipo accesso</w:t>
            </w:r>
          </w:p>
        </w:tc>
        <w:tc>
          <w:tcPr>
            <w:tcW w:w="2268" w:type="dxa"/>
            <w:shd w:val="clear" w:color="auto" w:fill="auto"/>
          </w:tcPr>
          <w:p w14:paraId="12CE72C8" w14:textId="77777777" w:rsidR="00187B7F" w:rsidRPr="000D21C7" w:rsidRDefault="00187B7F" w:rsidP="00187B7F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15162CEA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0EC5C0B6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</w:pPr>
            <w:r w:rsidRPr="000D21C7">
              <w:rPr>
                <w:b/>
                <w:i/>
              </w:rPr>
              <w:t>578</w:t>
            </w:r>
          </w:p>
        </w:tc>
        <w:tc>
          <w:tcPr>
            <w:tcW w:w="567" w:type="dxa"/>
            <w:shd w:val="clear" w:color="auto" w:fill="auto"/>
          </w:tcPr>
          <w:p w14:paraId="537EC654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579</w:t>
            </w:r>
          </w:p>
        </w:tc>
        <w:tc>
          <w:tcPr>
            <w:tcW w:w="1134" w:type="dxa"/>
            <w:shd w:val="clear" w:color="auto" w:fill="auto"/>
          </w:tcPr>
          <w:p w14:paraId="418B77E8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E83CEA2" w14:textId="77777777" w:rsidR="00187B7F" w:rsidRPr="000D21C7" w:rsidRDefault="00187B7F" w:rsidP="00187B7F">
            <w:pPr>
              <w:spacing w:line="240" w:lineRule="auto"/>
              <w:ind w:left="0"/>
              <w:jc w:val="center"/>
              <w:rPr>
                <w:i/>
              </w:rPr>
            </w:pPr>
            <w:r w:rsidRPr="000D21C7">
              <w:rPr>
                <w:b/>
                <w:i/>
              </w:rPr>
              <w:t>7</w:t>
            </w:r>
          </w:p>
        </w:tc>
        <w:tc>
          <w:tcPr>
            <w:tcW w:w="850" w:type="dxa"/>
          </w:tcPr>
          <w:p w14:paraId="419ADE0A" w14:textId="77777777" w:rsidR="00187B7F" w:rsidRPr="000D21C7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8663CD" w14:paraId="7C771969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0B31D4D2" w14:textId="77777777" w:rsidR="00187B7F" w:rsidRPr="000D21C7" w:rsidRDefault="00187B7F" w:rsidP="00187B7F">
            <w:pPr>
              <w:spacing w:before="80" w:line="240" w:lineRule="auto"/>
              <w:ind w:left="0"/>
              <w:rPr>
                <w:b/>
                <w:bCs/>
                <w:i/>
              </w:rPr>
            </w:pPr>
            <w:r w:rsidRPr="000D21C7">
              <w:rPr>
                <w:b/>
                <w:bCs/>
                <w:i/>
              </w:rPr>
              <w:t>Filler</w:t>
            </w:r>
          </w:p>
        </w:tc>
        <w:tc>
          <w:tcPr>
            <w:tcW w:w="2268" w:type="dxa"/>
            <w:shd w:val="clear" w:color="auto" w:fill="auto"/>
          </w:tcPr>
          <w:p w14:paraId="11BE425A" w14:textId="77777777" w:rsidR="00187B7F" w:rsidRPr="000D21C7" w:rsidRDefault="00187B7F" w:rsidP="00187B7F">
            <w:pPr>
              <w:spacing w:before="0" w:line="240" w:lineRule="auto"/>
              <w:ind w:left="0"/>
              <w:rPr>
                <w:b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4B0423CD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0D21C7">
              <w:rPr>
                <w:b/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78DE56A5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0D21C7">
              <w:rPr>
                <w:b/>
                <w:bCs/>
                <w:i/>
              </w:rPr>
              <w:t>580</w:t>
            </w:r>
          </w:p>
        </w:tc>
        <w:tc>
          <w:tcPr>
            <w:tcW w:w="567" w:type="dxa"/>
            <w:shd w:val="clear" w:color="auto" w:fill="auto"/>
          </w:tcPr>
          <w:p w14:paraId="04AEFCB8" w14:textId="77777777" w:rsidR="00187B7F" w:rsidRPr="000D21C7" w:rsidRDefault="00187B7F" w:rsidP="00187B7F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0D21C7">
              <w:rPr>
                <w:b/>
                <w:bCs/>
                <w:i/>
              </w:rPr>
              <w:t>637</w:t>
            </w:r>
          </w:p>
        </w:tc>
        <w:tc>
          <w:tcPr>
            <w:tcW w:w="1134" w:type="dxa"/>
            <w:shd w:val="clear" w:color="auto" w:fill="auto"/>
          </w:tcPr>
          <w:p w14:paraId="4821CD39" w14:textId="77777777" w:rsidR="00187B7F" w:rsidRPr="00EC6F32" w:rsidRDefault="00187B7F" w:rsidP="00187B7F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0D21C7">
              <w:rPr>
                <w:b/>
                <w:bCs/>
                <w:i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53CAEE41" w14:textId="77777777" w:rsidR="00187B7F" w:rsidRPr="00FC319F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2318B1" w14:textId="77777777" w:rsidR="00187B7F" w:rsidRPr="00FC319F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0016CC8E" w14:textId="77777777" w:rsidR="003F0742" w:rsidRDefault="003F0742" w:rsidP="00E51375">
      <w:pPr>
        <w:ind w:left="567"/>
        <w:jc w:val="both"/>
      </w:pPr>
    </w:p>
    <w:p w14:paraId="05B21D5C" w14:textId="77777777" w:rsidR="005110DD" w:rsidRDefault="005110DD" w:rsidP="00E51375">
      <w:pPr>
        <w:pStyle w:val="Titolo3"/>
        <w:rPr>
          <w:lang w:val="it-IT"/>
        </w:rPr>
      </w:pPr>
      <w:bookmarkStart w:id="161" w:name="_Ref357177053"/>
      <w:bookmarkStart w:id="162" w:name="_Ref357177056"/>
      <w:bookmarkStart w:id="163" w:name="_Toc163567782"/>
      <w:bookmarkStart w:id="164" w:name="_Toc163575597"/>
      <w:bookmarkStart w:id="165" w:name="_Toc163578832"/>
      <w:bookmarkStart w:id="166" w:name="_Toc164868535"/>
      <w:r w:rsidRPr="00C27C02">
        <w:rPr>
          <w:lang w:val="it-IT"/>
        </w:rPr>
        <w:t>Legenda per la colonna “Valori ammessi”</w:t>
      </w:r>
      <w:bookmarkEnd w:id="161"/>
      <w:bookmarkEnd w:id="162"/>
      <w:bookmarkEnd w:id="163"/>
      <w:bookmarkEnd w:id="164"/>
      <w:bookmarkEnd w:id="165"/>
      <w:bookmarkEnd w:id="166"/>
    </w:p>
    <w:p w14:paraId="1D1D07A0" w14:textId="77777777" w:rsidR="001A7829" w:rsidRPr="001A7829" w:rsidRDefault="001A7829" w:rsidP="001A7829">
      <w:pPr>
        <w:rPr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5110DD" w14:paraId="481E6163" w14:textId="77777777" w:rsidTr="005C2D5C">
        <w:tc>
          <w:tcPr>
            <w:tcW w:w="1560" w:type="dxa"/>
          </w:tcPr>
          <w:p w14:paraId="7DBA44E7" w14:textId="77777777" w:rsidR="005110DD" w:rsidRPr="00AC08D7" w:rsidRDefault="005110DD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6DF2605B" w14:textId="77777777" w:rsidR="005110DD" w:rsidRPr="00AC08D7" w:rsidRDefault="005110DD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06676871" w14:textId="77777777" w:rsidR="005110DD" w:rsidRPr="00AC08D7" w:rsidRDefault="005110DD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5110DD" w14:paraId="51BEF50B" w14:textId="77777777" w:rsidTr="005C2D5C">
        <w:tc>
          <w:tcPr>
            <w:tcW w:w="1560" w:type="dxa"/>
            <w:vMerge w:val="restart"/>
          </w:tcPr>
          <w:p w14:paraId="508ADE7E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i/>
                <w:sz w:val="18"/>
                <w:szCs w:val="18"/>
              </w:rPr>
              <w:t>1.</w:t>
            </w:r>
            <w:r w:rsidR="002F2C73" w:rsidRPr="006B719B">
              <w:rPr>
                <w:i/>
                <w:sz w:val="18"/>
                <w:szCs w:val="18"/>
              </w:rPr>
              <w:t xml:space="preserve"> Codice branca specialistica prestazioni ricetta</w:t>
            </w:r>
          </w:p>
        </w:tc>
        <w:tc>
          <w:tcPr>
            <w:tcW w:w="1134" w:type="dxa"/>
            <w:vAlign w:val="bottom"/>
          </w:tcPr>
          <w:p w14:paraId="7A866535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  <w:vAlign w:val="bottom"/>
          </w:tcPr>
          <w:p w14:paraId="10E58F81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CARDIOLOGIA</w:t>
            </w:r>
          </w:p>
        </w:tc>
      </w:tr>
      <w:tr w:rsidR="005110DD" w14:paraId="45F8D6BB" w14:textId="77777777" w:rsidTr="005C2D5C">
        <w:tc>
          <w:tcPr>
            <w:tcW w:w="1560" w:type="dxa"/>
            <w:vMerge/>
          </w:tcPr>
          <w:p w14:paraId="25CB9525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E25605F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bottom"/>
          </w:tcPr>
          <w:p w14:paraId="4AEECB44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GENERALE</w:t>
            </w:r>
          </w:p>
        </w:tc>
      </w:tr>
      <w:tr w:rsidR="005110DD" w14:paraId="66FEB6FD" w14:textId="77777777" w:rsidTr="005C2D5C">
        <w:tc>
          <w:tcPr>
            <w:tcW w:w="1560" w:type="dxa"/>
            <w:vMerge/>
          </w:tcPr>
          <w:p w14:paraId="76529467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1436C4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4</w:t>
            </w:r>
          </w:p>
        </w:tc>
        <w:tc>
          <w:tcPr>
            <w:tcW w:w="6945" w:type="dxa"/>
            <w:vAlign w:val="bottom"/>
          </w:tcPr>
          <w:p w14:paraId="7785E713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DERMOSIFILOPATIA</w:t>
            </w:r>
          </w:p>
        </w:tc>
      </w:tr>
      <w:tr w:rsidR="005110DD" w14:paraId="48260C2B" w14:textId="77777777" w:rsidTr="005C2D5C">
        <w:tc>
          <w:tcPr>
            <w:tcW w:w="1560" w:type="dxa"/>
            <w:vMerge/>
          </w:tcPr>
          <w:p w14:paraId="54BF081D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FA71235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5</w:t>
            </w:r>
          </w:p>
        </w:tc>
        <w:tc>
          <w:tcPr>
            <w:tcW w:w="6945" w:type="dxa"/>
            <w:vAlign w:val="bottom"/>
          </w:tcPr>
          <w:p w14:paraId="077254A6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DIABETOLOGIA</w:t>
            </w:r>
          </w:p>
        </w:tc>
      </w:tr>
      <w:tr w:rsidR="005110DD" w14:paraId="74A28A99" w14:textId="77777777" w:rsidTr="005C2D5C">
        <w:tc>
          <w:tcPr>
            <w:tcW w:w="1560" w:type="dxa"/>
            <w:vMerge/>
          </w:tcPr>
          <w:p w14:paraId="76AD995F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E1C3D9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6</w:t>
            </w:r>
          </w:p>
        </w:tc>
        <w:tc>
          <w:tcPr>
            <w:tcW w:w="6945" w:type="dxa"/>
            <w:vAlign w:val="bottom"/>
          </w:tcPr>
          <w:p w14:paraId="7C236339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ENDOCRINOLOGIA</w:t>
            </w:r>
          </w:p>
        </w:tc>
      </w:tr>
      <w:tr w:rsidR="005110DD" w14:paraId="37596DD1" w14:textId="77777777" w:rsidTr="005C2D5C">
        <w:tc>
          <w:tcPr>
            <w:tcW w:w="1560" w:type="dxa"/>
            <w:vMerge/>
          </w:tcPr>
          <w:p w14:paraId="1AAC0A64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5176D14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7</w:t>
            </w:r>
          </w:p>
        </w:tc>
        <w:tc>
          <w:tcPr>
            <w:tcW w:w="6945" w:type="dxa"/>
            <w:vAlign w:val="bottom"/>
          </w:tcPr>
          <w:p w14:paraId="7EC06E6E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GASTROENTEROLOGIA - CHIRURGIA ED ENDOSCOPIA DIGESTIVA</w:t>
            </w:r>
          </w:p>
        </w:tc>
      </w:tr>
      <w:tr w:rsidR="005110DD" w14:paraId="1A64EDCA" w14:textId="77777777" w:rsidTr="005C2D5C">
        <w:tc>
          <w:tcPr>
            <w:tcW w:w="1560" w:type="dxa"/>
            <w:vMerge/>
          </w:tcPr>
          <w:p w14:paraId="7CD6CE81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7BD1410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8</w:t>
            </w:r>
          </w:p>
        </w:tc>
        <w:tc>
          <w:tcPr>
            <w:tcW w:w="6945" w:type="dxa"/>
            <w:vAlign w:val="bottom"/>
          </w:tcPr>
          <w:p w14:paraId="0BB7848E" w14:textId="77777777" w:rsidR="005110DD" w:rsidRPr="006B719B" w:rsidRDefault="005110D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DELLO SPORT</w:t>
            </w:r>
          </w:p>
        </w:tc>
      </w:tr>
      <w:tr w:rsidR="005110DD" w14:paraId="423C9D90" w14:textId="77777777" w:rsidTr="005C2D5C">
        <w:tc>
          <w:tcPr>
            <w:tcW w:w="1560" w:type="dxa"/>
            <w:vMerge/>
          </w:tcPr>
          <w:p w14:paraId="2D032CAF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DD6084B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</w:t>
            </w:r>
            <w:r w:rsidR="005D642D" w:rsidRPr="006B719B">
              <w:rPr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bottom"/>
          </w:tcPr>
          <w:p w14:paraId="47091377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NEFROLOGIA</w:t>
            </w:r>
          </w:p>
        </w:tc>
      </w:tr>
      <w:tr w:rsidR="005110DD" w14:paraId="2640324B" w14:textId="77777777" w:rsidTr="005C2D5C">
        <w:tc>
          <w:tcPr>
            <w:tcW w:w="1560" w:type="dxa"/>
            <w:vMerge/>
          </w:tcPr>
          <w:p w14:paraId="2A757548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7210812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10</w:t>
            </w:r>
          </w:p>
        </w:tc>
        <w:tc>
          <w:tcPr>
            <w:tcW w:w="6945" w:type="dxa"/>
            <w:vAlign w:val="bottom"/>
          </w:tcPr>
          <w:p w14:paraId="493F8E3A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NEUROCHIRURGIA</w:t>
            </w:r>
          </w:p>
        </w:tc>
      </w:tr>
      <w:tr w:rsidR="005110DD" w14:paraId="13501988" w14:textId="77777777" w:rsidTr="005C2D5C">
        <w:tc>
          <w:tcPr>
            <w:tcW w:w="1560" w:type="dxa"/>
            <w:vMerge/>
          </w:tcPr>
          <w:p w14:paraId="07D63E51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215F73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11</w:t>
            </w:r>
          </w:p>
        </w:tc>
        <w:tc>
          <w:tcPr>
            <w:tcW w:w="6945" w:type="dxa"/>
            <w:vAlign w:val="bottom"/>
          </w:tcPr>
          <w:p w14:paraId="38579732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NEUROLOGIA</w:t>
            </w:r>
          </w:p>
        </w:tc>
      </w:tr>
      <w:tr w:rsidR="005110DD" w14:paraId="5455670F" w14:textId="77777777" w:rsidTr="005C2D5C">
        <w:tc>
          <w:tcPr>
            <w:tcW w:w="1560" w:type="dxa"/>
            <w:vMerge/>
          </w:tcPr>
          <w:p w14:paraId="02F02B03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2AEB2D5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12</w:t>
            </w:r>
          </w:p>
        </w:tc>
        <w:tc>
          <w:tcPr>
            <w:tcW w:w="6945" w:type="dxa"/>
            <w:vAlign w:val="bottom"/>
          </w:tcPr>
          <w:p w14:paraId="130F7DAF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OCULISTICA</w:t>
            </w:r>
          </w:p>
        </w:tc>
      </w:tr>
      <w:tr w:rsidR="005110DD" w14:paraId="305DC313" w14:textId="77777777" w:rsidTr="005C2D5C">
        <w:tc>
          <w:tcPr>
            <w:tcW w:w="1560" w:type="dxa"/>
            <w:vMerge/>
          </w:tcPr>
          <w:p w14:paraId="6B5F8509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A7F9B43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13</w:t>
            </w:r>
          </w:p>
        </w:tc>
        <w:tc>
          <w:tcPr>
            <w:tcW w:w="6945" w:type="dxa"/>
            <w:vAlign w:val="bottom"/>
          </w:tcPr>
          <w:p w14:paraId="1C742FE2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ODONTOSTOMATOLOGIA - CHIRURGIA MAXILLO FACCIALE</w:t>
            </w:r>
          </w:p>
        </w:tc>
      </w:tr>
      <w:tr w:rsidR="005110DD" w14:paraId="10359EC9" w14:textId="77777777" w:rsidTr="005C2D5C">
        <w:tc>
          <w:tcPr>
            <w:tcW w:w="1560" w:type="dxa"/>
            <w:vMerge/>
          </w:tcPr>
          <w:p w14:paraId="18117ECE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23A6293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14</w:t>
            </w:r>
          </w:p>
        </w:tc>
        <w:tc>
          <w:tcPr>
            <w:tcW w:w="6945" w:type="dxa"/>
            <w:vAlign w:val="bottom"/>
          </w:tcPr>
          <w:p w14:paraId="44E49504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ORTOPEDIA E TRAUMATOLOGIA</w:t>
            </w:r>
          </w:p>
        </w:tc>
      </w:tr>
      <w:tr w:rsidR="005110DD" w14:paraId="41953475" w14:textId="77777777" w:rsidTr="005C2D5C">
        <w:tc>
          <w:tcPr>
            <w:tcW w:w="1560" w:type="dxa"/>
            <w:vMerge/>
          </w:tcPr>
          <w:p w14:paraId="741940CF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7D84375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15</w:t>
            </w:r>
          </w:p>
        </w:tc>
        <w:tc>
          <w:tcPr>
            <w:tcW w:w="6945" w:type="dxa"/>
            <w:vAlign w:val="bottom"/>
          </w:tcPr>
          <w:p w14:paraId="0EA09588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OSTETRICIA E GINECOLOGIA</w:t>
            </w:r>
          </w:p>
        </w:tc>
      </w:tr>
      <w:tr w:rsidR="005110DD" w14:paraId="13233E46" w14:textId="77777777" w:rsidTr="005C2D5C">
        <w:tc>
          <w:tcPr>
            <w:tcW w:w="1560" w:type="dxa"/>
            <w:vMerge/>
          </w:tcPr>
          <w:p w14:paraId="140A533C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B27D965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16</w:t>
            </w:r>
          </w:p>
        </w:tc>
        <w:tc>
          <w:tcPr>
            <w:tcW w:w="6945" w:type="dxa"/>
            <w:vAlign w:val="bottom"/>
          </w:tcPr>
          <w:p w14:paraId="72CBE529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OTORINOLARINGOIATRIA</w:t>
            </w:r>
          </w:p>
        </w:tc>
      </w:tr>
      <w:tr w:rsidR="005110DD" w14:paraId="66F270F8" w14:textId="77777777" w:rsidTr="005C2D5C">
        <w:tc>
          <w:tcPr>
            <w:tcW w:w="1560" w:type="dxa"/>
            <w:vMerge/>
          </w:tcPr>
          <w:p w14:paraId="4A18B7F4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155F225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17</w:t>
            </w:r>
          </w:p>
        </w:tc>
        <w:tc>
          <w:tcPr>
            <w:tcW w:w="6945" w:type="dxa"/>
            <w:vAlign w:val="bottom"/>
          </w:tcPr>
          <w:p w14:paraId="49373B80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PNEUMOLOGIA</w:t>
            </w:r>
          </w:p>
        </w:tc>
      </w:tr>
      <w:tr w:rsidR="005110DD" w14:paraId="45443B5C" w14:textId="77777777" w:rsidTr="005C2D5C">
        <w:tc>
          <w:tcPr>
            <w:tcW w:w="1560" w:type="dxa"/>
            <w:vMerge/>
          </w:tcPr>
          <w:p w14:paraId="7DE4C144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BD7527A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18</w:t>
            </w:r>
          </w:p>
        </w:tc>
        <w:tc>
          <w:tcPr>
            <w:tcW w:w="6945" w:type="dxa"/>
            <w:vAlign w:val="bottom"/>
          </w:tcPr>
          <w:p w14:paraId="1E83E711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REUMATOLOGIA</w:t>
            </w:r>
          </w:p>
        </w:tc>
      </w:tr>
      <w:tr w:rsidR="005110DD" w14:paraId="309FED53" w14:textId="77777777" w:rsidTr="005C2D5C">
        <w:tc>
          <w:tcPr>
            <w:tcW w:w="1560" w:type="dxa"/>
            <w:vMerge/>
          </w:tcPr>
          <w:p w14:paraId="65A61D80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C6929D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19</w:t>
            </w:r>
          </w:p>
        </w:tc>
        <w:tc>
          <w:tcPr>
            <w:tcW w:w="6945" w:type="dxa"/>
            <w:vAlign w:val="bottom"/>
          </w:tcPr>
          <w:p w14:paraId="4CF36614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UROLOGIA</w:t>
            </w:r>
          </w:p>
        </w:tc>
      </w:tr>
      <w:tr w:rsidR="005110DD" w14:paraId="47E1C35F" w14:textId="77777777" w:rsidTr="005C2D5C">
        <w:tc>
          <w:tcPr>
            <w:tcW w:w="1560" w:type="dxa"/>
            <w:vMerge/>
          </w:tcPr>
          <w:p w14:paraId="02605DC0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5F94500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20</w:t>
            </w:r>
          </w:p>
        </w:tc>
        <w:tc>
          <w:tcPr>
            <w:tcW w:w="6945" w:type="dxa"/>
            <w:vAlign w:val="bottom"/>
          </w:tcPr>
          <w:p w14:paraId="06D8D7F7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PSICHIATRIA</w:t>
            </w:r>
          </w:p>
        </w:tc>
      </w:tr>
      <w:tr w:rsidR="005110DD" w14:paraId="63FDABE8" w14:textId="77777777" w:rsidTr="005C2D5C">
        <w:tc>
          <w:tcPr>
            <w:tcW w:w="1560" w:type="dxa"/>
            <w:vMerge/>
          </w:tcPr>
          <w:p w14:paraId="3B10E688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68D324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30</w:t>
            </w:r>
          </w:p>
        </w:tc>
        <w:tc>
          <w:tcPr>
            <w:tcW w:w="6945" w:type="dxa"/>
            <w:vAlign w:val="bottom"/>
          </w:tcPr>
          <w:p w14:paraId="5A78B67C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INTERNA</w:t>
            </w:r>
          </w:p>
        </w:tc>
      </w:tr>
      <w:tr w:rsidR="005110DD" w14:paraId="53FFF3EF" w14:textId="77777777" w:rsidTr="005C2D5C">
        <w:tc>
          <w:tcPr>
            <w:tcW w:w="1560" w:type="dxa"/>
            <w:vMerge/>
          </w:tcPr>
          <w:p w14:paraId="15B8BC99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B2800D6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35</w:t>
            </w:r>
          </w:p>
        </w:tc>
        <w:tc>
          <w:tcPr>
            <w:tcW w:w="6945" w:type="dxa"/>
            <w:vAlign w:val="bottom"/>
          </w:tcPr>
          <w:p w14:paraId="78B507FA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PLASTICA</w:t>
            </w:r>
          </w:p>
        </w:tc>
      </w:tr>
      <w:tr w:rsidR="005110DD" w14:paraId="2E148681" w14:textId="77777777" w:rsidTr="005C2D5C">
        <w:tc>
          <w:tcPr>
            <w:tcW w:w="1560" w:type="dxa"/>
            <w:vMerge/>
          </w:tcPr>
          <w:p w14:paraId="1D3E0A3E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1BAE02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37</w:t>
            </w:r>
          </w:p>
        </w:tc>
        <w:tc>
          <w:tcPr>
            <w:tcW w:w="6945" w:type="dxa"/>
            <w:vAlign w:val="bottom"/>
          </w:tcPr>
          <w:p w14:paraId="70EF797C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VASCOLARE - ANGIOLOGIA</w:t>
            </w:r>
          </w:p>
        </w:tc>
      </w:tr>
      <w:tr w:rsidR="005110DD" w14:paraId="229B2CB4" w14:textId="77777777" w:rsidTr="005C2D5C">
        <w:tc>
          <w:tcPr>
            <w:tcW w:w="1560" w:type="dxa"/>
            <w:vMerge/>
          </w:tcPr>
          <w:p w14:paraId="6478D176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A088A77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71</w:t>
            </w:r>
          </w:p>
        </w:tc>
        <w:tc>
          <w:tcPr>
            <w:tcW w:w="6945" w:type="dxa"/>
            <w:vAlign w:val="bottom"/>
          </w:tcPr>
          <w:p w14:paraId="04B4AE9B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FISICA E RIABILITAZIONE-RECUPERO E RIABILITAZIONE FUNZIONALE DEI MOTUL.</w:t>
            </w:r>
          </w:p>
        </w:tc>
      </w:tr>
      <w:tr w:rsidR="005110DD" w14:paraId="16C681C9" w14:textId="77777777" w:rsidTr="005C2D5C">
        <w:tc>
          <w:tcPr>
            <w:tcW w:w="1560" w:type="dxa"/>
            <w:vMerge/>
          </w:tcPr>
          <w:p w14:paraId="360EB84D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DC143AD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72</w:t>
            </w:r>
          </w:p>
        </w:tc>
        <w:tc>
          <w:tcPr>
            <w:tcW w:w="6945" w:type="dxa"/>
            <w:vAlign w:val="bottom"/>
          </w:tcPr>
          <w:p w14:paraId="2A4E3EA8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DIAGNOSTICA PER IMMAGINI: MEDICINA NUCLEARE</w:t>
            </w:r>
          </w:p>
        </w:tc>
      </w:tr>
      <w:tr w:rsidR="005110DD" w14:paraId="397E8726" w14:textId="77777777" w:rsidTr="005C2D5C">
        <w:tc>
          <w:tcPr>
            <w:tcW w:w="1560" w:type="dxa"/>
            <w:vMerge/>
          </w:tcPr>
          <w:p w14:paraId="586DABD3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2659326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73</w:t>
            </w:r>
          </w:p>
        </w:tc>
        <w:tc>
          <w:tcPr>
            <w:tcW w:w="6945" w:type="dxa"/>
            <w:vAlign w:val="bottom"/>
          </w:tcPr>
          <w:p w14:paraId="0DCAD5F3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LAB.ANALISI CHIMICO CLINICHE E MICROBIOLOGICHE-MICROBIOLOGIA-VIROLOGIA-ANATOMIA</w:t>
            </w:r>
          </w:p>
        </w:tc>
      </w:tr>
      <w:tr w:rsidR="005110DD" w14:paraId="211BD8EB" w14:textId="77777777" w:rsidTr="005C2D5C">
        <w:tc>
          <w:tcPr>
            <w:tcW w:w="1560" w:type="dxa"/>
            <w:vMerge/>
          </w:tcPr>
          <w:p w14:paraId="46138C4E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FA5B75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74</w:t>
            </w:r>
          </w:p>
        </w:tc>
        <w:tc>
          <w:tcPr>
            <w:tcW w:w="6945" w:type="dxa"/>
            <w:vAlign w:val="bottom"/>
          </w:tcPr>
          <w:p w14:paraId="7D939082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DIAGNOSTICA PER IMMAGINI:</w:t>
            </w:r>
            <w:r w:rsidR="006B719B">
              <w:rPr>
                <w:sz w:val="18"/>
                <w:szCs w:val="18"/>
              </w:rPr>
              <w:t xml:space="preserve"> </w:t>
            </w:r>
            <w:r w:rsidRPr="006B719B">
              <w:rPr>
                <w:sz w:val="18"/>
                <w:szCs w:val="18"/>
              </w:rPr>
              <w:t>RADIOLOGICA DIAGNOSTICA</w:t>
            </w:r>
          </w:p>
        </w:tc>
      </w:tr>
      <w:tr w:rsidR="005110DD" w14:paraId="7802641F" w14:textId="77777777" w:rsidTr="005C2D5C">
        <w:tc>
          <w:tcPr>
            <w:tcW w:w="1560" w:type="dxa"/>
            <w:vMerge/>
          </w:tcPr>
          <w:p w14:paraId="445D756E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6ED06E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79</w:t>
            </w:r>
          </w:p>
        </w:tc>
        <w:tc>
          <w:tcPr>
            <w:tcW w:w="6945" w:type="dxa"/>
            <w:vAlign w:val="bottom"/>
          </w:tcPr>
          <w:p w14:paraId="463EF323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ONCOLOGIA</w:t>
            </w:r>
          </w:p>
        </w:tc>
      </w:tr>
      <w:tr w:rsidR="005110DD" w14:paraId="1A102F08" w14:textId="77777777" w:rsidTr="005C2D5C">
        <w:tc>
          <w:tcPr>
            <w:tcW w:w="1560" w:type="dxa"/>
            <w:vMerge/>
          </w:tcPr>
          <w:p w14:paraId="0EC7F45F" w14:textId="77777777" w:rsidR="005110DD" w:rsidRPr="006B719B" w:rsidRDefault="005110DD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7F6A4C6" w14:textId="77777777" w:rsidR="005110DD" w:rsidRPr="006B719B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  <w:r w:rsidR="005D642D" w:rsidRPr="006B719B">
              <w:rPr>
                <w:sz w:val="18"/>
                <w:szCs w:val="18"/>
              </w:rPr>
              <w:t>87</w:t>
            </w:r>
          </w:p>
        </w:tc>
        <w:tc>
          <w:tcPr>
            <w:tcW w:w="6945" w:type="dxa"/>
            <w:vAlign w:val="bottom"/>
          </w:tcPr>
          <w:p w14:paraId="3C1C059D" w14:textId="77777777" w:rsidR="005110DD" w:rsidRPr="006B719B" w:rsidRDefault="005D642D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RADIOTERAPIA</w:t>
            </w:r>
          </w:p>
        </w:tc>
      </w:tr>
      <w:tr w:rsidR="003F142C" w14:paraId="1BC10E80" w14:textId="77777777" w:rsidTr="005C2D5C">
        <w:tc>
          <w:tcPr>
            <w:tcW w:w="1560" w:type="dxa"/>
            <w:vMerge/>
          </w:tcPr>
          <w:p w14:paraId="79E8F4F5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0A5DE7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091</w:t>
            </w:r>
          </w:p>
        </w:tc>
        <w:tc>
          <w:tcPr>
            <w:tcW w:w="6945" w:type="dxa"/>
            <w:vAlign w:val="bottom"/>
          </w:tcPr>
          <w:p w14:paraId="1DC14D59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ANESTESIA</w:t>
            </w:r>
          </w:p>
        </w:tc>
      </w:tr>
      <w:tr w:rsidR="003F142C" w14:paraId="246C2042" w14:textId="77777777" w:rsidTr="005C2D5C">
        <w:tc>
          <w:tcPr>
            <w:tcW w:w="1560" w:type="dxa"/>
            <w:vMerge/>
          </w:tcPr>
          <w:p w14:paraId="5855FCB2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CC1B57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203</w:t>
            </w:r>
          </w:p>
        </w:tc>
        <w:tc>
          <w:tcPr>
            <w:tcW w:w="6945" w:type="dxa"/>
          </w:tcPr>
          <w:p w14:paraId="3241E147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GENERALE-DAY SERVICE</w:t>
            </w:r>
          </w:p>
        </w:tc>
      </w:tr>
      <w:tr w:rsidR="003F142C" w14:paraId="205F3912" w14:textId="77777777" w:rsidTr="005C2D5C">
        <w:tc>
          <w:tcPr>
            <w:tcW w:w="1560" w:type="dxa"/>
            <w:vMerge/>
          </w:tcPr>
          <w:p w14:paraId="631E580B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24968F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210</w:t>
            </w:r>
          </w:p>
        </w:tc>
        <w:tc>
          <w:tcPr>
            <w:tcW w:w="6945" w:type="dxa"/>
          </w:tcPr>
          <w:p w14:paraId="7CB0A963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NEUROCHIRURGIA-DAY SERVICE</w:t>
            </w:r>
          </w:p>
        </w:tc>
      </w:tr>
      <w:tr w:rsidR="003F142C" w14:paraId="2B76BA23" w14:textId="77777777" w:rsidTr="005C2D5C">
        <w:tc>
          <w:tcPr>
            <w:tcW w:w="1560" w:type="dxa"/>
            <w:vMerge/>
          </w:tcPr>
          <w:p w14:paraId="001D35FE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D0B90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211</w:t>
            </w:r>
          </w:p>
        </w:tc>
        <w:tc>
          <w:tcPr>
            <w:tcW w:w="6945" w:type="dxa"/>
          </w:tcPr>
          <w:p w14:paraId="38A19FA8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NEUROLOGIA-DAY SERVICE</w:t>
            </w:r>
          </w:p>
        </w:tc>
      </w:tr>
      <w:tr w:rsidR="003F142C" w14:paraId="0AF72B45" w14:textId="77777777" w:rsidTr="005C2D5C">
        <w:tc>
          <w:tcPr>
            <w:tcW w:w="1560" w:type="dxa"/>
            <w:vMerge/>
          </w:tcPr>
          <w:p w14:paraId="04CF9CD9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0D2ED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212</w:t>
            </w:r>
          </w:p>
        </w:tc>
        <w:tc>
          <w:tcPr>
            <w:tcW w:w="6945" w:type="dxa"/>
          </w:tcPr>
          <w:p w14:paraId="1F689A61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OCULISTICA-DAY SERVICE</w:t>
            </w:r>
          </w:p>
        </w:tc>
      </w:tr>
      <w:tr w:rsidR="003F142C" w14:paraId="31666021" w14:textId="77777777" w:rsidTr="005C2D5C">
        <w:tc>
          <w:tcPr>
            <w:tcW w:w="1560" w:type="dxa"/>
            <w:vMerge/>
          </w:tcPr>
          <w:p w14:paraId="4743BA1A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474E97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214</w:t>
            </w:r>
          </w:p>
        </w:tc>
        <w:tc>
          <w:tcPr>
            <w:tcW w:w="6945" w:type="dxa"/>
          </w:tcPr>
          <w:p w14:paraId="269EB3D9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ORTOPEDIA E TRAUMATOLOGIA-DAY SERVICE</w:t>
            </w:r>
          </w:p>
        </w:tc>
      </w:tr>
      <w:tr w:rsidR="003F142C" w14:paraId="68D742D0" w14:textId="77777777" w:rsidTr="005C2D5C">
        <w:tc>
          <w:tcPr>
            <w:tcW w:w="1560" w:type="dxa"/>
            <w:vMerge/>
          </w:tcPr>
          <w:p w14:paraId="3F8292BA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3C104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219</w:t>
            </w:r>
          </w:p>
        </w:tc>
        <w:tc>
          <w:tcPr>
            <w:tcW w:w="6945" w:type="dxa"/>
          </w:tcPr>
          <w:p w14:paraId="355068F5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UROLOGIA-DAY SERVICE</w:t>
            </w:r>
          </w:p>
        </w:tc>
      </w:tr>
      <w:tr w:rsidR="003F142C" w14:paraId="072B68B6" w14:textId="77777777" w:rsidTr="005C2D5C">
        <w:tc>
          <w:tcPr>
            <w:tcW w:w="1560" w:type="dxa"/>
            <w:vMerge/>
          </w:tcPr>
          <w:p w14:paraId="252B0E2A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CB2A9C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230</w:t>
            </w:r>
          </w:p>
        </w:tc>
        <w:tc>
          <w:tcPr>
            <w:tcW w:w="6945" w:type="dxa"/>
          </w:tcPr>
          <w:p w14:paraId="302E9C35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INTERNA-DAY SERVICE</w:t>
            </w:r>
          </w:p>
        </w:tc>
      </w:tr>
      <w:tr w:rsidR="003F142C" w14:paraId="2E19AA72" w14:textId="77777777" w:rsidTr="005C2D5C">
        <w:tc>
          <w:tcPr>
            <w:tcW w:w="1560" w:type="dxa"/>
            <w:vMerge/>
          </w:tcPr>
          <w:p w14:paraId="275CBE39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A5BB6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237</w:t>
            </w:r>
          </w:p>
        </w:tc>
        <w:tc>
          <w:tcPr>
            <w:tcW w:w="6945" w:type="dxa"/>
          </w:tcPr>
          <w:p w14:paraId="3E9D2823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VASCOLARE-ANGIOLOGIA-DAY SERVICE</w:t>
            </w:r>
          </w:p>
        </w:tc>
      </w:tr>
      <w:tr w:rsidR="003F142C" w14:paraId="26889156" w14:textId="77777777" w:rsidTr="005C2D5C">
        <w:tc>
          <w:tcPr>
            <w:tcW w:w="1560" w:type="dxa"/>
            <w:vMerge w:val="restart"/>
          </w:tcPr>
          <w:p w14:paraId="29ACA830" w14:textId="77777777" w:rsidR="003F142C" w:rsidRPr="006B719B" w:rsidRDefault="003F142C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i/>
                <w:sz w:val="18"/>
                <w:szCs w:val="18"/>
              </w:rPr>
              <w:t>2. Codice Prelievo</w:t>
            </w:r>
          </w:p>
        </w:tc>
        <w:tc>
          <w:tcPr>
            <w:tcW w:w="1134" w:type="dxa"/>
          </w:tcPr>
          <w:p w14:paraId="5FBD0BEF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91484</w:t>
            </w:r>
          </w:p>
        </w:tc>
        <w:tc>
          <w:tcPr>
            <w:tcW w:w="6945" w:type="dxa"/>
          </w:tcPr>
          <w:p w14:paraId="727FA923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PRELIEVO CITOLOGICO</w:t>
            </w:r>
          </w:p>
        </w:tc>
      </w:tr>
      <w:tr w:rsidR="003F142C" w14:paraId="22315B3F" w14:textId="77777777" w:rsidTr="005C2D5C">
        <w:tc>
          <w:tcPr>
            <w:tcW w:w="1560" w:type="dxa"/>
            <w:vMerge/>
          </w:tcPr>
          <w:p w14:paraId="603C6030" w14:textId="77777777" w:rsidR="003F142C" w:rsidRPr="006B719B" w:rsidRDefault="003F142C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430A60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91485</w:t>
            </w:r>
          </w:p>
        </w:tc>
        <w:tc>
          <w:tcPr>
            <w:tcW w:w="6945" w:type="dxa"/>
          </w:tcPr>
          <w:p w14:paraId="31F1BECC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PRELIEVO DI SANGUE ARTERIOSO</w:t>
            </w:r>
          </w:p>
        </w:tc>
      </w:tr>
      <w:tr w:rsidR="003F142C" w14:paraId="170C325B" w14:textId="77777777" w:rsidTr="005C2D5C">
        <w:tc>
          <w:tcPr>
            <w:tcW w:w="1560" w:type="dxa"/>
            <w:vMerge/>
          </w:tcPr>
          <w:p w14:paraId="5A865022" w14:textId="77777777" w:rsidR="003F142C" w:rsidRPr="006B719B" w:rsidRDefault="003F142C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BD16CB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91491</w:t>
            </w:r>
          </w:p>
        </w:tc>
        <w:tc>
          <w:tcPr>
            <w:tcW w:w="6945" w:type="dxa"/>
          </w:tcPr>
          <w:p w14:paraId="0A205FE9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PRELIEVO DI SANGUE CAPILLARE</w:t>
            </w:r>
            <w:r w:rsidRPr="006B719B">
              <w:rPr>
                <w:sz w:val="18"/>
                <w:szCs w:val="18"/>
              </w:rPr>
              <w:tab/>
            </w:r>
          </w:p>
        </w:tc>
      </w:tr>
      <w:tr w:rsidR="003F142C" w14:paraId="627050E0" w14:textId="77777777" w:rsidTr="005C2D5C">
        <w:tc>
          <w:tcPr>
            <w:tcW w:w="1560" w:type="dxa"/>
            <w:vMerge/>
          </w:tcPr>
          <w:p w14:paraId="49F49630" w14:textId="77777777" w:rsidR="003F142C" w:rsidRPr="006B719B" w:rsidRDefault="003F142C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29411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91492</w:t>
            </w:r>
          </w:p>
        </w:tc>
        <w:tc>
          <w:tcPr>
            <w:tcW w:w="6945" w:type="dxa"/>
          </w:tcPr>
          <w:p w14:paraId="7A6727D7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PRELIEVO DI SANGUE VENOSO</w:t>
            </w:r>
          </w:p>
        </w:tc>
      </w:tr>
      <w:tr w:rsidR="003F142C" w14:paraId="5427869F" w14:textId="77777777" w:rsidTr="005C2D5C">
        <w:tc>
          <w:tcPr>
            <w:tcW w:w="1560" w:type="dxa"/>
            <w:vMerge/>
          </w:tcPr>
          <w:p w14:paraId="09DB7F44" w14:textId="77777777" w:rsidR="003F142C" w:rsidRPr="006B719B" w:rsidRDefault="003F142C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ADF7AB" w14:textId="77777777" w:rsidR="003F142C" w:rsidRPr="006B719B" w:rsidRDefault="003F142C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91493</w:t>
            </w:r>
          </w:p>
        </w:tc>
        <w:tc>
          <w:tcPr>
            <w:tcW w:w="6945" w:type="dxa"/>
          </w:tcPr>
          <w:p w14:paraId="61033C27" w14:textId="77777777" w:rsidR="003F142C" w:rsidRPr="006B719B" w:rsidRDefault="003F142C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PRELIEVO MICROBIOLOGICO</w:t>
            </w:r>
          </w:p>
        </w:tc>
      </w:tr>
      <w:tr w:rsidR="003F142C" w14:paraId="23C5BBC4" w14:textId="77777777" w:rsidTr="005C2D5C">
        <w:tc>
          <w:tcPr>
            <w:tcW w:w="1560" w:type="dxa"/>
          </w:tcPr>
          <w:p w14:paraId="0B647588" w14:textId="77777777" w:rsidR="003F142C" w:rsidRPr="006B719B" w:rsidRDefault="003F142C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i/>
                <w:sz w:val="18"/>
                <w:szCs w:val="18"/>
              </w:rPr>
              <w:t>3. Codice-subcodice esenzione</w:t>
            </w:r>
          </w:p>
        </w:tc>
        <w:tc>
          <w:tcPr>
            <w:tcW w:w="1134" w:type="dxa"/>
          </w:tcPr>
          <w:p w14:paraId="27FD87DF" w14:textId="77777777" w:rsidR="003F142C" w:rsidRPr="006B719B" w:rsidRDefault="003F142C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6945" w:type="dxa"/>
          </w:tcPr>
          <w:p w14:paraId="445248F5" w14:textId="77777777" w:rsidR="003F142C" w:rsidRPr="006B719B" w:rsidRDefault="003F142C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Codice esenzione riconosciuta all’assistito come da DM 329/99 e successive modificazioni ed integrazioni nazionali e regionali.</w:t>
            </w:r>
          </w:p>
        </w:tc>
      </w:tr>
      <w:tr w:rsidR="00DC339D" w14:paraId="2B9FEE6F" w14:textId="77777777" w:rsidTr="005C2D5C">
        <w:tc>
          <w:tcPr>
            <w:tcW w:w="1560" w:type="dxa"/>
            <w:vMerge w:val="restart"/>
          </w:tcPr>
          <w:p w14:paraId="73C12318" w14:textId="77777777" w:rsidR="00DC339D" w:rsidRPr="006B719B" w:rsidRDefault="00DC339D" w:rsidP="00DC339D">
            <w:pPr>
              <w:tabs>
                <w:tab w:val="left" w:pos="0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bCs/>
                <w:i/>
                <w:sz w:val="18"/>
                <w:szCs w:val="18"/>
              </w:rPr>
              <w:t>4. Ricetta informatizzata</w:t>
            </w:r>
          </w:p>
        </w:tc>
        <w:tc>
          <w:tcPr>
            <w:tcW w:w="1134" w:type="dxa"/>
          </w:tcPr>
          <w:p w14:paraId="536C4834" w14:textId="77777777" w:rsidR="00DC339D" w:rsidRPr="006B719B" w:rsidRDefault="00DC339D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7C1ACFB9" w14:textId="77777777" w:rsidR="00DC339D" w:rsidRPr="006B719B" w:rsidRDefault="00DC339D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Ricetta Poligrafico non informatizza</w:t>
            </w:r>
          </w:p>
        </w:tc>
      </w:tr>
      <w:tr w:rsidR="00DC339D" w14:paraId="6931E6C9" w14:textId="77777777" w:rsidTr="005C2D5C">
        <w:tc>
          <w:tcPr>
            <w:tcW w:w="1560" w:type="dxa"/>
            <w:vMerge/>
          </w:tcPr>
          <w:p w14:paraId="318AE67A" w14:textId="77777777" w:rsidR="00DC339D" w:rsidRPr="006B719B" w:rsidRDefault="00DC339D" w:rsidP="00DB477C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89B1B" w14:textId="77777777" w:rsidR="00DC339D" w:rsidRPr="006B719B" w:rsidRDefault="00DC339D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1D232AE9" w14:textId="77777777" w:rsidR="00DC339D" w:rsidRPr="006B719B" w:rsidRDefault="00DC339D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Ricetta Poligrafico informatizzata</w:t>
            </w:r>
          </w:p>
        </w:tc>
      </w:tr>
      <w:tr w:rsidR="00DC339D" w14:paraId="5C83A0D8" w14:textId="77777777" w:rsidTr="005C2D5C">
        <w:tc>
          <w:tcPr>
            <w:tcW w:w="1560" w:type="dxa"/>
            <w:vMerge/>
          </w:tcPr>
          <w:p w14:paraId="3A6FAB6D" w14:textId="77777777" w:rsidR="00DC339D" w:rsidRPr="006B719B" w:rsidRDefault="00DC339D" w:rsidP="00DB477C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0387B" w14:textId="77777777" w:rsidR="00DC339D" w:rsidRPr="006B719B" w:rsidRDefault="00DC339D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14:paraId="2E53B641" w14:textId="77777777" w:rsidR="00DC339D" w:rsidRPr="006B719B" w:rsidRDefault="00DC339D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Ricetta dematerializzata (promemoria DM 2/11/11)</w:t>
            </w:r>
          </w:p>
        </w:tc>
      </w:tr>
      <w:tr w:rsidR="00FD0163" w14:paraId="4F95C3ED" w14:textId="77777777" w:rsidTr="005C2D5C">
        <w:tc>
          <w:tcPr>
            <w:tcW w:w="1560" w:type="dxa"/>
            <w:vMerge w:val="restart"/>
          </w:tcPr>
          <w:p w14:paraId="40BE7861" w14:textId="77777777" w:rsidR="00FD0163" w:rsidRPr="006B719B" w:rsidRDefault="00FD0163" w:rsidP="00EF4B37">
            <w:pPr>
              <w:tabs>
                <w:tab w:val="left" w:pos="0"/>
              </w:tabs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bCs/>
                <w:i/>
                <w:sz w:val="18"/>
                <w:szCs w:val="18"/>
              </w:rPr>
              <w:t>5. Somministrazione farmaco</w:t>
            </w:r>
          </w:p>
        </w:tc>
        <w:tc>
          <w:tcPr>
            <w:tcW w:w="1134" w:type="dxa"/>
          </w:tcPr>
          <w:p w14:paraId="661CE905" w14:textId="77777777" w:rsidR="00FD0163" w:rsidRPr="006B719B" w:rsidRDefault="00FD0163" w:rsidP="00EF4B37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7E243F1A" w14:textId="77777777" w:rsidR="00FD0163" w:rsidRPr="006B719B" w:rsidRDefault="00FD0163" w:rsidP="00EF4B37">
            <w:pPr>
              <w:spacing w:before="0" w:line="240" w:lineRule="atLeast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Ricetta specialistica con prestazione specialistica e somministrazione di farmaco oggetto di rilevazione</w:t>
            </w:r>
          </w:p>
        </w:tc>
      </w:tr>
      <w:tr w:rsidR="00FD0163" w14:paraId="3382E7FA" w14:textId="77777777" w:rsidTr="005C2D5C">
        <w:tc>
          <w:tcPr>
            <w:tcW w:w="1560" w:type="dxa"/>
            <w:vMerge/>
          </w:tcPr>
          <w:p w14:paraId="3F8A4220" w14:textId="77777777" w:rsidR="00FD0163" w:rsidRPr="006B719B" w:rsidRDefault="00FD0163" w:rsidP="00DC339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6179619" w14:textId="77777777" w:rsidR="00FD0163" w:rsidRPr="006B719B" w:rsidRDefault="00FD0163" w:rsidP="00EF4B3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41E61A11" w14:textId="77777777" w:rsidR="00FD0163" w:rsidRPr="006B719B" w:rsidRDefault="00FD0163" w:rsidP="00DB477C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Ricetta specialistica non rientrante nella precedente definizione</w:t>
            </w:r>
          </w:p>
        </w:tc>
      </w:tr>
      <w:tr w:rsidR="00EC6F32" w14:paraId="3963778F" w14:textId="77777777" w:rsidTr="000D21C7">
        <w:tc>
          <w:tcPr>
            <w:tcW w:w="1560" w:type="dxa"/>
            <w:vMerge w:val="restart"/>
            <w:shd w:val="clear" w:color="auto" w:fill="auto"/>
          </w:tcPr>
          <w:p w14:paraId="400A2794" w14:textId="77777777" w:rsidR="00EC6F32" w:rsidRPr="006B719B" w:rsidRDefault="00EC6F32" w:rsidP="00EC6F32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6B719B">
              <w:rPr>
                <w:b/>
                <w:i/>
                <w:sz w:val="18"/>
                <w:szCs w:val="18"/>
              </w:rPr>
              <w:t>6. Classe priorità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9D36B9" w14:textId="77777777" w:rsidR="00EC6F32" w:rsidRPr="006B719B" w:rsidRDefault="00EC6F32" w:rsidP="00EC6F32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A494EDF" w14:textId="77777777" w:rsidR="00EC6F32" w:rsidRPr="006B719B" w:rsidRDefault="00EC6F32" w:rsidP="00EC6F32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BREVE</w:t>
            </w:r>
          </w:p>
        </w:tc>
      </w:tr>
      <w:tr w:rsidR="00EC6F32" w14:paraId="144731E1" w14:textId="77777777" w:rsidTr="000D21C7">
        <w:tc>
          <w:tcPr>
            <w:tcW w:w="1560" w:type="dxa"/>
            <w:vMerge/>
            <w:shd w:val="clear" w:color="auto" w:fill="auto"/>
          </w:tcPr>
          <w:p w14:paraId="37EE8BC8" w14:textId="77777777" w:rsidR="00EC6F32" w:rsidRPr="006B719B" w:rsidRDefault="00EC6F32" w:rsidP="00EC6F32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5754189" w14:textId="77777777" w:rsidR="00EC6F32" w:rsidRPr="006B719B" w:rsidRDefault="00EC6F32" w:rsidP="00EC6F32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E60025C" w14:textId="77777777" w:rsidR="00EC6F32" w:rsidRPr="006B719B" w:rsidRDefault="00EC6F32" w:rsidP="00EC6F32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DIFFERITA</w:t>
            </w:r>
          </w:p>
        </w:tc>
      </w:tr>
      <w:tr w:rsidR="00EC6F32" w14:paraId="79364CD2" w14:textId="77777777" w:rsidTr="000D21C7">
        <w:tc>
          <w:tcPr>
            <w:tcW w:w="1560" w:type="dxa"/>
            <w:vMerge/>
            <w:shd w:val="clear" w:color="auto" w:fill="auto"/>
          </w:tcPr>
          <w:p w14:paraId="0A514FE5" w14:textId="77777777" w:rsidR="00EC6F32" w:rsidRPr="006B719B" w:rsidRDefault="00EC6F32" w:rsidP="00EC6F32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72BEC8" w14:textId="77777777" w:rsidR="00EC6F32" w:rsidRPr="006B719B" w:rsidRDefault="00EC6F32" w:rsidP="00EC6F32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90E0083" w14:textId="77777777" w:rsidR="00EC6F32" w:rsidRPr="006B719B" w:rsidRDefault="00EC6F32" w:rsidP="00EC6F32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PROGRAMMATA</w:t>
            </w:r>
          </w:p>
        </w:tc>
      </w:tr>
      <w:tr w:rsidR="00EC6F32" w14:paraId="5B6D0DFC" w14:textId="77777777" w:rsidTr="000D21C7">
        <w:tc>
          <w:tcPr>
            <w:tcW w:w="1560" w:type="dxa"/>
            <w:vMerge/>
            <w:shd w:val="clear" w:color="auto" w:fill="auto"/>
          </w:tcPr>
          <w:p w14:paraId="332E0D13" w14:textId="77777777" w:rsidR="00EC6F32" w:rsidRPr="006B719B" w:rsidRDefault="00EC6F32" w:rsidP="00EC6F32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B86441" w14:textId="77777777" w:rsidR="00EC6F32" w:rsidRPr="006B719B" w:rsidRDefault="00EC6F32" w:rsidP="00EC6F32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4EAB6A1" w14:textId="77777777" w:rsidR="00EC6F32" w:rsidRPr="006B719B" w:rsidRDefault="00EC6F32" w:rsidP="00EC6F32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URGENTE</w:t>
            </w:r>
          </w:p>
        </w:tc>
      </w:tr>
      <w:tr w:rsidR="005C2D5C" w14:paraId="2AFAF55B" w14:textId="77777777" w:rsidTr="000D21C7">
        <w:tc>
          <w:tcPr>
            <w:tcW w:w="1560" w:type="dxa"/>
            <w:vMerge w:val="restart"/>
            <w:shd w:val="clear" w:color="auto" w:fill="auto"/>
          </w:tcPr>
          <w:p w14:paraId="01BE720A" w14:textId="77777777" w:rsidR="005C2D5C" w:rsidRPr="006B719B" w:rsidRDefault="005C2D5C" w:rsidP="006B719B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6B719B">
              <w:rPr>
                <w:b/>
                <w:i/>
                <w:sz w:val="18"/>
                <w:szCs w:val="18"/>
              </w:rPr>
              <w:t>7. Tipo accesso</w:t>
            </w:r>
          </w:p>
        </w:tc>
        <w:tc>
          <w:tcPr>
            <w:tcW w:w="1134" w:type="dxa"/>
            <w:shd w:val="clear" w:color="auto" w:fill="auto"/>
          </w:tcPr>
          <w:p w14:paraId="022995EB" w14:textId="77777777" w:rsidR="005C2D5C" w:rsidRPr="006B719B" w:rsidRDefault="005C2D5C" w:rsidP="006B719B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10691944" w14:textId="77777777" w:rsidR="005C2D5C" w:rsidRPr="006B719B" w:rsidRDefault="005C2D5C" w:rsidP="006B719B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ACCESSO DIRETTO, prestazioni erogate senza prescrizione</w:t>
            </w:r>
          </w:p>
        </w:tc>
      </w:tr>
      <w:tr w:rsidR="005C2D5C" w14:paraId="086C5463" w14:textId="77777777" w:rsidTr="000D21C7">
        <w:tc>
          <w:tcPr>
            <w:tcW w:w="1560" w:type="dxa"/>
            <w:vMerge/>
            <w:shd w:val="clear" w:color="auto" w:fill="auto"/>
          </w:tcPr>
          <w:p w14:paraId="78A363FD" w14:textId="77777777" w:rsidR="005C2D5C" w:rsidRPr="006B719B" w:rsidRDefault="005C2D5C" w:rsidP="006B719B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3FD6EC" w14:textId="77777777" w:rsidR="005C2D5C" w:rsidRPr="006B719B" w:rsidRDefault="005C2D5C" w:rsidP="006B719B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3F24F8DF" w14:textId="77777777" w:rsidR="005C2D5C" w:rsidRPr="006B719B" w:rsidRDefault="005C2D5C" w:rsidP="006B719B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EROGAZIONE DIRETTA, prestazioni erogate sulla scorta di una prescrizione, ma per le quali l’Azienda Sanitaria esegue l’erogazione senza necessità di prenotazione, ossia al semplice presentarsi del paziente</w:t>
            </w:r>
          </w:p>
        </w:tc>
      </w:tr>
      <w:tr w:rsidR="005C2D5C" w14:paraId="2568C1FB" w14:textId="77777777" w:rsidTr="000D21C7">
        <w:tc>
          <w:tcPr>
            <w:tcW w:w="1560" w:type="dxa"/>
            <w:vMerge/>
            <w:shd w:val="clear" w:color="auto" w:fill="auto"/>
          </w:tcPr>
          <w:p w14:paraId="3EEE177B" w14:textId="77777777" w:rsidR="005C2D5C" w:rsidRPr="006B719B" w:rsidRDefault="005C2D5C" w:rsidP="006B719B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07A864" w14:textId="77777777" w:rsidR="005C2D5C" w:rsidRPr="006B719B" w:rsidRDefault="005C2D5C" w:rsidP="006B719B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3D3F4F1" w14:textId="77777777" w:rsidR="005C2D5C" w:rsidRPr="006B719B" w:rsidRDefault="005C2D5C" w:rsidP="006B719B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PRIMO ACCESSO, primo contatto con una struttura specialistica per rispondere a un’esigenza di salute del paziente, sulla scorta di una prescrizione</w:t>
            </w:r>
          </w:p>
        </w:tc>
      </w:tr>
      <w:tr w:rsidR="005C2D5C" w14:paraId="1BEA4AC7" w14:textId="77777777" w:rsidTr="000D21C7">
        <w:tc>
          <w:tcPr>
            <w:tcW w:w="1560" w:type="dxa"/>
            <w:vMerge/>
            <w:shd w:val="clear" w:color="auto" w:fill="auto"/>
          </w:tcPr>
          <w:p w14:paraId="3EE67A8C" w14:textId="77777777" w:rsidR="005C2D5C" w:rsidRPr="006B719B" w:rsidRDefault="005C2D5C" w:rsidP="006B719B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F827D3" w14:textId="77777777" w:rsidR="005C2D5C" w:rsidRPr="006B719B" w:rsidRDefault="005C2D5C" w:rsidP="006B719B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D1C90C3" w14:textId="77777777" w:rsidR="005C2D5C" w:rsidRPr="006B719B" w:rsidRDefault="005C2D5C" w:rsidP="006B719B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APPROFONDIMENTO O RIPETIZIONE, contatto successivo al primo accesso funzionale ad approfondire lo stato di salute del paziente o per ripetere una terapia, sulla scorta di una prescrizione</w:t>
            </w:r>
          </w:p>
        </w:tc>
      </w:tr>
      <w:tr w:rsidR="005C2D5C" w14:paraId="72B6820A" w14:textId="77777777" w:rsidTr="000D21C7">
        <w:tc>
          <w:tcPr>
            <w:tcW w:w="1560" w:type="dxa"/>
            <w:vMerge/>
            <w:shd w:val="clear" w:color="auto" w:fill="auto"/>
          </w:tcPr>
          <w:p w14:paraId="06438824" w14:textId="77777777" w:rsidR="005C2D5C" w:rsidRPr="006B719B" w:rsidRDefault="005C2D5C" w:rsidP="006B719B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7CA8A5E" w14:textId="77777777" w:rsidR="005C2D5C" w:rsidRPr="006B719B" w:rsidRDefault="005C2D5C" w:rsidP="006B719B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02B2850" w14:textId="77777777" w:rsidR="005C2D5C" w:rsidRPr="006B719B" w:rsidRDefault="005C2D5C" w:rsidP="006B719B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CONTROLLO, accesso programmato sulla scorta di una prescrizione, finalizzato a verificare lo stato di salute di un paziente in precedenza sottoposto a terapia</w:t>
            </w:r>
          </w:p>
        </w:tc>
      </w:tr>
      <w:tr w:rsidR="005C2D5C" w14:paraId="32B7B43D" w14:textId="77777777" w:rsidTr="000D21C7">
        <w:tc>
          <w:tcPr>
            <w:tcW w:w="1560" w:type="dxa"/>
            <w:vMerge/>
            <w:shd w:val="clear" w:color="auto" w:fill="auto"/>
          </w:tcPr>
          <w:p w14:paraId="5EA7B8EF" w14:textId="77777777" w:rsidR="005C2D5C" w:rsidRPr="006B719B" w:rsidRDefault="005C2D5C" w:rsidP="006B719B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36E9A0A" w14:textId="77777777" w:rsidR="005C2D5C" w:rsidRPr="006B719B" w:rsidRDefault="005C2D5C" w:rsidP="006B719B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5185D15" w14:textId="77777777" w:rsidR="005C2D5C" w:rsidRPr="006B719B" w:rsidRDefault="005C2D5C" w:rsidP="006B719B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/>
                <w:sz w:val="18"/>
                <w:szCs w:val="18"/>
              </w:rPr>
              <w:t>SCREENING, accesso programmato sulla scorta di un programma di prevenzione per pazienti che non hanno manifestato la patologia oggetto di studio</w:t>
            </w:r>
          </w:p>
        </w:tc>
      </w:tr>
    </w:tbl>
    <w:p w14:paraId="4C8A582F" w14:textId="77777777" w:rsidR="00B732CD" w:rsidRDefault="00B732CD" w:rsidP="00D64A49">
      <w:pPr>
        <w:pStyle w:val="Titolo2"/>
      </w:pPr>
      <w:bookmarkStart w:id="167" w:name="_Export_dei_Dati_3"/>
      <w:bookmarkStart w:id="168" w:name="_Ref363029278"/>
      <w:bookmarkStart w:id="169" w:name="_Ref363029281"/>
      <w:bookmarkStart w:id="170" w:name="_Toc163567783"/>
      <w:bookmarkStart w:id="171" w:name="_Toc163575598"/>
      <w:bookmarkStart w:id="172" w:name="_Toc163578833"/>
      <w:bookmarkStart w:id="173" w:name="_Toc164868536"/>
      <w:bookmarkEnd w:id="167"/>
      <w:r>
        <w:t xml:space="preserve">Export dei Dati delle </w:t>
      </w:r>
      <w:r w:rsidR="00F21575">
        <w:t>delle Prestazioni di Medicina Ospedaliera erogate dalle Strutture di un’Azienda Sanitaria</w:t>
      </w:r>
      <w:bookmarkEnd w:id="168"/>
      <w:bookmarkEnd w:id="169"/>
      <w:bookmarkEnd w:id="170"/>
      <w:bookmarkEnd w:id="171"/>
      <w:bookmarkEnd w:id="172"/>
      <w:bookmarkEnd w:id="173"/>
    </w:p>
    <w:p w14:paraId="7265DC9C" w14:textId="77777777" w:rsidR="00B732CD" w:rsidRDefault="00B732CD" w:rsidP="00E51375">
      <w:pPr>
        <w:ind w:left="567"/>
        <w:jc w:val="both"/>
      </w:pPr>
      <w:r w:rsidRPr="00AF3FF4">
        <w:t xml:space="preserve">Questo flusso contiene i dati </w:t>
      </w:r>
      <w:r>
        <w:t xml:space="preserve">delle prestazioni di medicina specialistica </w:t>
      </w:r>
      <w:r w:rsidR="00F21575">
        <w:t>ospedaliera erogate dalle strutture ospedaliere di un’azienda sanitaria della Regione.</w:t>
      </w:r>
    </w:p>
    <w:p w14:paraId="48CD4F32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07641B31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Ospedaliera (interattiva e differita)</w:t>
      </w:r>
      <w:r w:rsidR="0051767B">
        <w:t>.</w:t>
      </w:r>
    </w:p>
    <w:p w14:paraId="2673DB1A" w14:textId="77777777" w:rsidR="00B732CD" w:rsidRDefault="00B732CD" w:rsidP="00E51375">
      <w:pPr>
        <w:ind w:left="567"/>
        <w:jc w:val="both"/>
      </w:pPr>
      <w:r>
        <w:t>Nel seguito viene riportato il tracciato record del flusso.</w:t>
      </w:r>
    </w:p>
    <w:p w14:paraId="45A9460B" w14:textId="77777777" w:rsidR="00F47A7C" w:rsidRDefault="00F47A7C" w:rsidP="00F47A7C">
      <w:pPr>
        <w:ind w:left="0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F47A7C" w:rsidRPr="008663CD" w14:paraId="3E96D984" w14:textId="77777777" w:rsidTr="00BB3696">
        <w:trPr>
          <w:cantSplit/>
          <w:trHeight w:val="291"/>
        </w:trPr>
        <w:tc>
          <w:tcPr>
            <w:tcW w:w="2338" w:type="dxa"/>
            <w:vMerge w:val="restart"/>
            <w:shd w:val="pct20" w:color="auto" w:fill="auto"/>
            <w:vAlign w:val="center"/>
          </w:tcPr>
          <w:p w14:paraId="09F0E66C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pct20" w:color="auto" w:fill="auto"/>
            <w:vAlign w:val="center"/>
          </w:tcPr>
          <w:p w14:paraId="79C46937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14:paraId="7F0554B8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0A900CDC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34A0AB2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A892009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pct20" w:color="auto" w:fill="auto"/>
            <w:vAlign w:val="center"/>
          </w:tcPr>
          <w:p w14:paraId="599EDD26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F47A7C" w:rsidRPr="008663CD" w14:paraId="45F85C59" w14:textId="77777777" w:rsidTr="00BB3696">
        <w:trPr>
          <w:cantSplit/>
          <w:trHeight w:val="280"/>
        </w:trPr>
        <w:tc>
          <w:tcPr>
            <w:tcW w:w="2338" w:type="dxa"/>
            <w:vMerge/>
            <w:shd w:val="pct20" w:color="auto" w:fill="auto"/>
          </w:tcPr>
          <w:p w14:paraId="3C236735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pct20" w:color="auto" w:fill="auto"/>
          </w:tcPr>
          <w:p w14:paraId="353B3652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3B9FA801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14:paraId="76FCFB63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6244FAAD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pct20" w:color="auto" w:fill="auto"/>
          </w:tcPr>
          <w:p w14:paraId="0B51A67A" w14:textId="77777777" w:rsidR="00F47A7C" w:rsidRPr="008663CD" w:rsidRDefault="00F47A7C" w:rsidP="00BB3696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566C51D0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148B7AF2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DBEEEFD" w14:textId="77777777" w:rsidTr="00BB3696">
        <w:trPr>
          <w:cantSplit/>
        </w:trPr>
        <w:tc>
          <w:tcPr>
            <w:tcW w:w="2338" w:type="dxa"/>
          </w:tcPr>
          <w:p w14:paraId="63FB9247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Numero ricetta</w:t>
            </w:r>
          </w:p>
        </w:tc>
        <w:tc>
          <w:tcPr>
            <w:tcW w:w="2552" w:type="dxa"/>
          </w:tcPr>
          <w:p w14:paraId="4527A6BA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della ricetta</w:t>
            </w:r>
          </w:p>
        </w:tc>
        <w:tc>
          <w:tcPr>
            <w:tcW w:w="567" w:type="dxa"/>
          </w:tcPr>
          <w:p w14:paraId="1D340DDB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71044DB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</w:t>
            </w:r>
          </w:p>
        </w:tc>
        <w:tc>
          <w:tcPr>
            <w:tcW w:w="567" w:type="dxa"/>
          </w:tcPr>
          <w:p w14:paraId="4D2575E9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31295A2A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1A74D407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F6D10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F34F19B" w14:textId="77777777" w:rsidTr="00BB3696">
        <w:trPr>
          <w:cantSplit/>
        </w:trPr>
        <w:tc>
          <w:tcPr>
            <w:tcW w:w="2338" w:type="dxa"/>
          </w:tcPr>
          <w:p w14:paraId="10E31EC7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regionale erogatore</w:t>
            </w:r>
          </w:p>
        </w:tc>
        <w:tc>
          <w:tcPr>
            <w:tcW w:w="2552" w:type="dxa"/>
          </w:tcPr>
          <w:p w14:paraId="74207AFA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F21575">
              <w:rPr>
                <w:i/>
              </w:rPr>
              <w:t xml:space="preserve">odice regionale istituto di erogazione della prestazione </w:t>
            </w:r>
          </w:p>
        </w:tc>
        <w:tc>
          <w:tcPr>
            <w:tcW w:w="567" w:type="dxa"/>
          </w:tcPr>
          <w:p w14:paraId="1D1ABBF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25AA936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17</w:t>
            </w:r>
          </w:p>
        </w:tc>
        <w:tc>
          <w:tcPr>
            <w:tcW w:w="567" w:type="dxa"/>
          </w:tcPr>
          <w:p w14:paraId="1BE6B77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22</w:t>
            </w:r>
          </w:p>
        </w:tc>
        <w:tc>
          <w:tcPr>
            <w:tcW w:w="1134" w:type="dxa"/>
          </w:tcPr>
          <w:p w14:paraId="7D19BF53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5FCDC49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3FBD55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4E66AD1" w14:textId="77777777" w:rsidTr="00BB3696">
        <w:trPr>
          <w:cantSplit/>
        </w:trPr>
        <w:tc>
          <w:tcPr>
            <w:tcW w:w="2338" w:type="dxa"/>
          </w:tcPr>
          <w:p w14:paraId="4D25905D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Progressivo stabilimento</w:t>
            </w:r>
          </w:p>
        </w:tc>
        <w:tc>
          <w:tcPr>
            <w:tcW w:w="2552" w:type="dxa"/>
          </w:tcPr>
          <w:p w14:paraId="35201D72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A31EC6">
              <w:rPr>
                <w:i/>
              </w:rPr>
              <w:t>Progressivo dello stabilimento erogatore</w:t>
            </w:r>
          </w:p>
        </w:tc>
        <w:tc>
          <w:tcPr>
            <w:tcW w:w="567" w:type="dxa"/>
          </w:tcPr>
          <w:p w14:paraId="2C167A3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755AE3E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23</w:t>
            </w:r>
          </w:p>
        </w:tc>
        <w:tc>
          <w:tcPr>
            <w:tcW w:w="567" w:type="dxa"/>
          </w:tcPr>
          <w:p w14:paraId="3AE6B611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24</w:t>
            </w:r>
          </w:p>
        </w:tc>
        <w:tc>
          <w:tcPr>
            <w:tcW w:w="1134" w:type="dxa"/>
          </w:tcPr>
          <w:p w14:paraId="3FE3823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607623B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4503AA4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8A0397E" w14:textId="77777777" w:rsidTr="00BB3696">
        <w:trPr>
          <w:cantSplit/>
        </w:trPr>
        <w:tc>
          <w:tcPr>
            <w:tcW w:w="2338" w:type="dxa"/>
          </w:tcPr>
          <w:p w14:paraId="169C811C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specialità clinica</w:t>
            </w:r>
          </w:p>
        </w:tc>
        <w:tc>
          <w:tcPr>
            <w:tcW w:w="2552" w:type="dxa"/>
          </w:tcPr>
          <w:p w14:paraId="0D11D6F5" w14:textId="77777777" w:rsidR="00F47A7C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specialità clinica come da D.M. 23.12.1996 G.U. nr. 22 del 28.01.1997</w:t>
            </w:r>
            <w:r>
              <w:rPr>
                <w:i/>
              </w:rPr>
              <w:t>.</w:t>
            </w:r>
          </w:p>
          <w:p w14:paraId="007028EF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Può assumere sia i valori dei codici reparto (numerici) che dei codici servizi (alfanumerici).</w:t>
            </w:r>
          </w:p>
        </w:tc>
        <w:tc>
          <w:tcPr>
            <w:tcW w:w="567" w:type="dxa"/>
          </w:tcPr>
          <w:p w14:paraId="69DF079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2C329FC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25</w:t>
            </w:r>
          </w:p>
        </w:tc>
        <w:tc>
          <w:tcPr>
            <w:tcW w:w="567" w:type="dxa"/>
          </w:tcPr>
          <w:p w14:paraId="2D290AAF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26</w:t>
            </w:r>
          </w:p>
        </w:tc>
        <w:tc>
          <w:tcPr>
            <w:tcW w:w="1134" w:type="dxa"/>
          </w:tcPr>
          <w:p w14:paraId="1A8BB08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2</w:t>
            </w:r>
          </w:p>
        </w:tc>
        <w:tc>
          <w:tcPr>
            <w:tcW w:w="1134" w:type="dxa"/>
          </w:tcPr>
          <w:p w14:paraId="7C009D9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1,2</w:t>
            </w:r>
          </w:p>
        </w:tc>
        <w:tc>
          <w:tcPr>
            <w:tcW w:w="850" w:type="dxa"/>
          </w:tcPr>
          <w:p w14:paraId="3EAA5C3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8910A9C" w14:textId="77777777" w:rsidTr="00BB3696">
        <w:trPr>
          <w:cantSplit/>
        </w:trPr>
        <w:tc>
          <w:tcPr>
            <w:tcW w:w="2338" w:type="dxa"/>
          </w:tcPr>
          <w:p w14:paraId="25CA6141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 xml:space="preserve">Progressivo reparto </w:t>
            </w:r>
          </w:p>
        </w:tc>
        <w:tc>
          <w:tcPr>
            <w:tcW w:w="2552" w:type="dxa"/>
          </w:tcPr>
          <w:p w14:paraId="6001C338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</w:t>
            </w:r>
            <w:r w:rsidRPr="00F21575">
              <w:rPr>
                <w:i/>
              </w:rPr>
              <w:t>ndica il progressivo con cui viene distinta l'unità operativa nell'ambito della stessa disciplina</w:t>
            </w:r>
          </w:p>
        </w:tc>
        <w:tc>
          <w:tcPr>
            <w:tcW w:w="567" w:type="dxa"/>
          </w:tcPr>
          <w:p w14:paraId="3EAB158F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4466DD19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27</w:t>
            </w:r>
          </w:p>
        </w:tc>
        <w:tc>
          <w:tcPr>
            <w:tcW w:w="567" w:type="dxa"/>
          </w:tcPr>
          <w:p w14:paraId="393CF33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28</w:t>
            </w:r>
          </w:p>
        </w:tc>
        <w:tc>
          <w:tcPr>
            <w:tcW w:w="1134" w:type="dxa"/>
          </w:tcPr>
          <w:p w14:paraId="724BEE87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2</w:t>
            </w:r>
          </w:p>
        </w:tc>
        <w:tc>
          <w:tcPr>
            <w:tcW w:w="1134" w:type="dxa"/>
          </w:tcPr>
          <w:p w14:paraId="660AB7E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43E640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FEFB3B1" w14:textId="77777777" w:rsidTr="00BB3696">
        <w:trPr>
          <w:cantSplit/>
        </w:trPr>
        <w:tc>
          <w:tcPr>
            <w:tcW w:w="2338" w:type="dxa"/>
          </w:tcPr>
          <w:p w14:paraId="5F50CBE0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regionale prescrittore</w:t>
            </w:r>
          </w:p>
        </w:tc>
        <w:tc>
          <w:tcPr>
            <w:tcW w:w="2552" w:type="dxa"/>
          </w:tcPr>
          <w:p w14:paraId="39AA3BF9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F21575">
              <w:rPr>
                <w:i/>
              </w:rPr>
              <w:t xml:space="preserve">odice del </w:t>
            </w:r>
            <w:r>
              <w:rPr>
                <w:i/>
              </w:rPr>
              <w:t>prescrittore.</w:t>
            </w:r>
          </w:p>
        </w:tc>
        <w:tc>
          <w:tcPr>
            <w:tcW w:w="567" w:type="dxa"/>
          </w:tcPr>
          <w:p w14:paraId="52CB9300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66D35524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29</w:t>
            </w:r>
          </w:p>
        </w:tc>
        <w:tc>
          <w:tcPr>
            <w:tcW w:w="567" w:type="dxa"/>
          </w:tcPr>
          <w:p w14:paraId="547646B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34</w:t>
            </w:r>
          </w:p>
        </w:tc>
        <w:tc>
          <w:tcPr>
            <w:tcW w:w="1134" w:type="dxa"/>
          </w:tcPr>
          <w:p w14:paraId="5884490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65F35EB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486BC3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40E3502" w14:textId="77777777" w:rsidTr="00BB3696">
        <w:trPr>
          <w:cantSplit/>
        </w:trPr>
        <w:tc>
          <w:tcPr>
            <w:tcW w:w="2338" w:type="dxa"/>
          </w:tcPr>
          <w:p w14:paraId="29CD771A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Data rilascio ricetta</w:t>
            </w:r>
          </w:p>
        </w:tc>
        <w:tc>
          <w:tcPr>
            <w:tcW w:w="2552" w:type="dxa"/>
          </w:tcPr>
          <w:p w14:paraId="4A5EE634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</w:t>
            </w:r>
            <w:r w:rsidRPr="00F21575">
              <w:rPr>
                <w:i/>
              </w:rPr>
              <w:t>ata</w:t>
            </w:r>
            <w:r>
              <w:rPr>
                <w:i/>
              </w:rPr>
              <w:t xml:space="preserve"> di prescrizione delle prestazioni espressa nel formato</w:t>
            </w:r>
            <w:r w:rsidRPr="00F21575">
              <w:rPr>
                <w:i/>
              </w:rPr>
              <w:t xml:space="preserve"> 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5B236DA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10EF1A7F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35</w:t>
            </w:r>
          </w:p>
        </w:tc>
        <w:tc>
          <w:tcPr>
            <w:tcW w:w="567" w:type="dxa"/>
          </w:tcPr>
          <w:p w14:paraId="3FD830AF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42</w:t>
            </w:r>
          </w:p>
        </w:tc>
        <w:tc>
          <w:tcPr>
            <w:tcW w:w="1134" w:type="dxa"/>
          </w:tcPr>
          <w:p w14:paraId="63D08C67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52A73BA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4A89FF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1BFB5C2" w14:textId="77777777" w:rsidTr="00BB3696">
        <w:trPr>
          <w:cantSplit/>
        </w:trPr>
        <w:tc>
          <w:tcPr>
            <w:tcW w:w="2338" w:type="dxa"/>
          </w:tcPr>
          <w:p w14:paraId="30143285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Data spedizione ricetta</w:t>
            </w:r>
          </w:p>
        </w:tc>
        <w:tc>
          <w:tcPr>
            <w:tcW w:w="2552" w:type="dxa"/>
          </w:tcPr>
          <w:p w14:paraId="11E2D2EA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</w:t>
            </w:r>
            <w:r w:rsidRPr="00F21575">
              <w:rPr>
                <w:i/>
              </w:rPr>
              <w:t>ata</w:t>
            </w:r>
            <w:r>
              <w:rPr>
                <w:i/>
              </w:rPr>
              <w:t xml:space="preserve"> di erogazione delle prestazioni espressa nel formato</w:t>
            </w:r>
            <w:r w:rsidRPr="00F21575">
              <w:rPr>
                <w:i/>
              </w:rPr>
              <w:t xml:space="preserve"> 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45C21022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40F1B9E0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43</w:t>
            </w:r>
          </w:p>
        </w:tc>
        <w:tc>
          <w:tcPr>
            <w:tcW w:w="567" w:type="dxa"/>
          </w:tcPr>
          <w:p w14:paraId="147491D5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50</w:t>
            </w:r>
          </w:p>
        </w:tc>
        <w:tc>
          <w:tcPr>
            <w:tcW w:w="1134" w:type="dxa"/>
          </w:tcPr>
          <w:p w14:paraId="570B487B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66E8880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1B82DB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7C38202" w14:textId="77777777" w:rsidTr="00BB3696">
        <w:trPr>
          <w:cantSplit/>
        </w:trPr>
        <w:tc>
          <w:tcPr>
            <w:tcW w:w="2338" w:type="dxa"/>
          </w:tcPr>
          <w:p w14:paraId="02AC7DE4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E6656F7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272311F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0775A945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51</w:t>
            </w:r>
          </w:p>
        </w:tc>
        <w:tc>
          <w:tcPr>
            <w:tcW w:w="567" w:type="dxa"/>
          </w:tcPr>
          <w:p w14:paraId="47EB82CC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58</w:t>
            </w:r>
          </w:p>
        </w:tc>
        <w:tc>
          <w:tcPr>
            <w:tcW w:w="1134" w:type="dxa"/>
          </w:tcPr>
          <w:p w14:paraId="3105B7EF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436E0DE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018856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0046829" w14:textId="77777777" w:rsidTr="00BB3696">
        <w:trPr>
          <w:cantSplit/>
        </w:trPr>
        <w:tc>
          <w:tcPr>
            <w:tcW w:w="2338" w:type="dxa"/>
          </w:tcPr>
          <w:p w14:paraId="225F77A5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437DC49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4AEBB1EB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4F154EC6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59</w:t>
            </w:r>
          </w:p>
        </w:tc>
        <w:tc>
          <w:tcPr>
            <w:tcW w:w="567" w:type="dxa"/>
          </w:tcPr>
          <w:p w14:paraId="7F7BE9ED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74</w:t>
            </w:r>
          </w:p>
        </w:tc>
        <w:tc>
          <w:tcPr>
            <w:tcW w:w="1134" w:type="dxa"/>
          </w:tcPr>
          <w:p w14:paraId="4FCA2DC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1A4BB8F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60384A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83850B5" w14:textId="77777777" w:rsidTr="00BB3696">
        <w:trPr>
          <w:cantSplit/>
        </w:trPr>
        <w:tc>
          <w:tcPr>
            <w:tcW w:w="2338" w:type="dxa"/>
          </w:tcPr>
          <w:p w14:paraId="341CCBE8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lastRenderedPageBreak/>
              <w:t>Codice sanitario assistito</w:t>
            </w:r>
          </w:p>
        </w:tc>
        <w:tc>
          <w:tcPr>
            <w:tcW w:w="2552" w:type="dxa"/>
          </w:tcPr>
          <w:p w14:paraId="4FC7430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sanitario dell’assistito</w:t>
            </w:r>
          </w:p>
        </w:tc>
        <w:tc>
          <w:tcPr>
            <w:tcW w:w="567" w:type="dxa"/>
          </w:tcPr>
          <w:p w14:paraId="2A63ECF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56859B43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75</w:t>
            </w:r>
          </w:p>
        </w:tc>
        <w:tc>
          <w:tcPr>
            <w:tcW w:w="567" w:type="dxa"/>
          </w:tcPr>
          <w:p w14:paraId="5EA23EA4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90</w:t>
            </w:r>
          </w:p>
        </w:tc>
        <w:tc>
          <w:tcPr>
            <w:tcW w:w="1134" w:type="dxa"/>
          </w:tcPr>
          <w:p w14:paraId="114A0999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605EFB4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DA1A8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20037422" w14:textId="77777777" w:rsidTr="00BB3696">
        <w:trPr>
          <w:cantSplit/>
        </w:trPr>
        <w:tc>
          <w:tcPr>
            <w:tcW w:w="2338" w:type="dxa"/>
          </w:tcPr>
          <w:p w14:paraId="537D1B46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8C3F60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C67EB6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N</w:t>
            </w:r>
          </w:p>
        </w:tc>
        <w:tc>
          <w:tcPr>
            <w:tcW w:w="567" w:type="dxa"/>
          </w:tcPr>
          <w:p w14:paraId="39BF1B6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91</w:t>
            </w:r>
          </w:p>
        </w:tc>
        <w:tc>
          <w:tcPr>
            <w:tcW w:w="567" w:type="dxa"/>
          </w:tcPr>
          <w:p w14:paraId="738BE26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92</w:t>
            </w:r>
          </w:p>
        </w:tc>
        <w:tc>
          <w:tcPr>
            <w:tcW w:w="1134" w:type="dxa"/>
          </w:tcPr>
          <w:p w14:paraId="5879D0B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54494FB4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8387F5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63A464AD" w14:textId="77777777" w:rsidTr="00BB3696">
        <w:trPr>
          <w:cantSplit/>
        </w:trPr>
        <w:tc>
          <w:tcPr>
            <w:tcW w:w="2338" w:type="dxa"/>
          </w:tcPr>
          <w:p w14:paraId="3F8B03AF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Indirizzo residenza assistito</w:t>
            </w:r>
          </w:p>
        </w:tc>
        <w:tc>
          <w:tcPr>
            <w:tcW w:w="2552" w:type="dxa"/>
          </w:tcPr>
          <w:p w14:paraId="5319276A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Indirizzo di residenza dell’assistito</w:t>
            </w:r>
          </w:p>
        </w:tc>
        <w:tc>
          <w:tcPr>
            <w:tcW w:w="567" w:type="dxa"/>
          </w:tcPr>
          <w:p w14:paraId="0709FB5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24FC907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93</w:t>
            </w:r>
          </w:p>
        </w:tc>
        <w:tc>
          <w:tcPr>
            <w:tcW w:w="567" w:type="dxa"/>
          </w:tcPr>
          <w:p w14:paraId="083F5790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222</w:t>
            </w:r>
          </w:p>
        </w:tc>
        <w:tc>
          <w:tcPr>
            <w:tcW w:w="1134" w:type="dxa"/>
          </w:tcPr>
          <w:p w14:paraId="010EEE7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130</w:t>
            </w:r>
          </w:p>
        </w:tc>
        <w:tc>
          <w:tcPr>
            <w:tcW w:w="1134" w:type="dxa"/>
          </w:tcPr>
          <w:p w14:paraId="34DF9CE1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192466D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3017A3B3" w14:textId="77777777" w:rsidTr="00BB3696">
        <w:trPr>
          <w:cantSplit/>
        </w:trPr>
        <w:tc>
          <w:tcPr>
            <w:tcW w:w="2338" w:type="dxa"/>
          </w:tcPr>
          <w:p w14:paraId="34B73553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73859122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661DB95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1D5C1F5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223</w:t>
            </w:r>
          </w:p>
        </w:tc>
        <w:tc>
          <w:tcPr>
            <w:tcW w:w="567" w:type="dxa"/>
          </w:tcPr>
          <w:p w14:paraId="722B132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302</w:t>
            </w:r>
          </w:p>
        </w:tc>
        <w:tc>
          <w:tcPr>
            <w:tcW w:w="1134" w:type="dxa"/>
          </w:tcPr>
          <w:p w14:paraId="798BF65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0975988F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F6A67A8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2DF88D19" w14:textId="77777777" w:rsidTr="00BB3696">
        <w:trPr>
          <w:cantSplit/>
        </w:trPr>
        <w:tc>
          <w:tcPr>
            <w:tcW w:w="2338" w:type="dxa"/>
          </w:tcPr>
          <w:p w14:paraId="15EFD3AF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2C98A942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77A203C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1D78732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303</w:t>
            </w:r>
          </w:p>
        </w:tc>
        <w:tc>
          <w:tcPr>
            <w:tcW w:w="567" w:type="dxa"/>
          </w:tcPr>
          <w:p w14:paraId="30E5F13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382</w:t>
            </w:r>
          </w:p>
        </w:tc>
        <w:tc>
          <w:tcPr>
            <w:tcW w:w="1134" w:type="dxa"/>
          </w:tcPr>
          <w:p w14:paraId="00647DBE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2A388790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5B5793A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6FB5F5ED" w14:textId="77777777" w:rsidTr="00BB3696">
        <w:trPr>
          <w:cantSplit/>
        </w:trPr>
        <w:tc>
          <w:tcPr>
            <w:tcW w:w="2338" w:type="dxa"/>
          </w:tcPr>
          <w:p w14:paraId="3349C88E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Codice sesso assistito</w:t>
            </w:r>
          </w:p>
        </w:tc>
        <w:tc>
          <w:tcPr>
            <w:tcW w:w="2552" w:type="dxa"/>
          </w:tcPr>
          <w:p w14:paraId="309FCC93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Sesso dell’assistito:</w:t>
            </w:r>
          </w:p>
          <w:p w14:paraId="7D77E6D6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M = maschio</w:t>
            </w:r>
          </w:p>
          <w:p w14:paraId="7BDF8BDC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F = femmina</w:t>
            </w:r>
          </w:p>
        </w:tc>
        <w:tc>
          <w:tcPr>
            <w:tcW w:w="567" w:type="dxa"/>
          </w:tcPr>
          <w:p w14:paraId="4A057B5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4F58D12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383</w:t>
            </w:r>
          </w:p>
        </w:tc>
        <w:tc>
          <w:tcPr>
            <w:tcW w:w="567" w:type="dxa"/>
          </w:tcPr>
          <w:p w14:paraId="1D5BBEC0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383</w:t>
            </w:r>
          </w:p>
        </w:tc>
        <w:tc>
          <w:tcPr>
            <w:tcW w:w="1134" w:type="dxa"/>
          </w:tcPr>
          <w:p w14:paraId="63B1847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C33DCB1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CA637C2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D9424F0" w14:textId="77777777" w:rsidTr="00BB3696">
        <w:trPr>
          <w:cantSplit/>
        </w:trPr>
        <w:tc>
          <w:tcPr>
            <w:tcW w:w="2338" w:type="dxa"/>
          </w:tcPr>
          <w:p w14:paraId="32A866E1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017FA13B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1858FF9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295235A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384</w:t>
            </w:r>
          </w:p>
        </w:tc>
        <w:tc>
          <w:tcPr>
            <w:tcW w:w="567" w:type="dxa"/>
          </w:tcPr>
          <w:p w14:paraId="51E1E97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391</w:t>
            </w:r>
          </w:p>
        </w:tc>
        <w:tc>
          <w:tcPr>
            <w:tcW w:w="1134" w:type="dxa"/>
          </w:tcPr>
          <w:p w14:paraId="62C5E0CA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5C4D9F3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E1E82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20FC85B" w14:textId="77777777" w:rsidTr="00BB3696">
        <w:trPr>
          <w:cantSplit/>
        </w:trPr>
        <w:tc>
          <w:tcPr>
            <w:tcW w:w="2338" w:type="dxa"/>
          </w:tcPr>
          <w:p w14:paraId="375A064C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ISTAT comune residenza assistito</w:t>
            </w:r>
          </w:p>
        </w:tc>
        <w:tc>
          <w:tcPr>
            <w:tcW w:w="2552" w:type="dxa"/>
          </w:tcPr>
          <w:p w14:paraId="13B055D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del comune di residenza dell’assistito;</w:t>
            </w:r>
          </w:p>
        </w:tc>
        <w:tc>
          <w:tcPr>
            <w:tcW w:w="567" w:type="dxa"/>
          </w:tcPr>
          <w:p w14:paraId="6EDB11B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6542B0A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392</w:t>
            </w:r>
          </w:p>
        </w:tc>
        <w:tc>
          <w:tcPr>
            <w:tcW w:w="567" w:type="dxa"/>
          </w:tcPr>
          <w:p w14:paraId="4A7FF28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397</w:t>
            </w:r>
          </w:p>
        </w:tc>
        <w:tc>
          <w:tcPr>
            <w:tcW w:w="1134" w:type="dxa"/>
          </w:tcPr>
          <w:p w14:paraId="2987E230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5CFD074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0E1A3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36F2568" w14:textId="77777777" w:rsidTr="00BB3696">
        <w:trPr>
          <w:cantSplit/>
        </w:trPr>
        <w:tc>
          <w:tcPr>
            <w:tcW w:w="2338" w:type="dxa"/>
            <w:vAlign w:val="bottom"/>
          </w:tcPr>
          <w:p w14:paraId="52861CF4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ASL di residenza</w:t>
            </w:r>
            <w:r w:rsidRPr="00626ED6">
              <w:rPr>
                <w:i/>
              </w:rPr>
              <w:t xml:space="preserve"> </w:t>
            </w:r>
            <w:r>
              <w:rPr>
                <w:i/>
              </w:rPr>
              <w:t>assistito</w:t>
            </w:r>
          </w:p>
        </w:tc>
        <w:tc>
          <w:tcPr>
            <w:tcW w:w="2552" w:type="dxa"/>
            <w:vAlign w:val="bottom"/>
          </w:tcPr>
          <w:p w14:paraId="7E11AAEE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BE7AEF">
              <w:rPr>
                <w:i/>
              </w:rPr>
              <w:t xml:space="preserve">Codice </w:t>
            </w:r>
            <w:r>
              <w:rPr>
                <w:i/>
              </w:rPr>
              <w:t>Nazionale</w:t>
            </w:r>
            <w:r w:rsidRPr="00BE7AEF">
              <w:rPr>
                <w:i/>
              </w:rPr>
              <w:t xml:space="preserve"> della </w:t>
            </w:r>
            <w:r>
              <w:rPr>
                <w:i/>
              </w:rPr>
              <w:t>A</w:t>
            </w:r>
            <w:r w:rsidRPr="00BE7AEF">
              <w:rPr>
                <w:i/>
              </w:rPr>
              <w:t xml:space="preserve">SL di </w:t>
            </w:r>
            <w:r>
              <w:rPr>
                <w:i/>
              </w:rPr>
              <w:t>residenza dell’assistito</w:t>
            </w:r>
            <w:r w:rsidRPr="00BE7AEF">
              <w:rPr>
                <w:i/>
              </w:rPr>
              <w:t xml:space="preserve">. </w:t>
            </w:r>
          </w:p>
        </w:tc>
        <w:tc>
          <w:tcPr>
            <w:tcW w:w="567" w:type="dxa"/>
          </w:tcPr>
          <w:p w14:paraId="06D77B0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13986EA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398</w:t>
            </w:r>
          </w:p>
        </w:tc>
        <w:tc>
          <w:tcPr>
            <w:tcW w:w="567" w:type="dxa"/>
          </w:tcPr>
          <w:p w14:paraId="59DAAB3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403</w:t>
            </w:r>
          </w:p>
        </w:tc>
        <w:tc>
          <w:tcPr>
            <w:tcW w:w="1134" w:type="dxa"/>
          </w:tcPr>
          <w:p w14:paraId="34E7BBB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391A428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F776BC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B8A054A" w14:textId="77777777" w:rsidTr="00BB3696">
        <w:trPr>
          <w:cantSplit/>
        </w:trPr>
        <w:tc>
          <w:tcPr>
            <w:tcW w:w="2338" w:type="dxa"/>
          </w:tcPr>
          <w:p w14:paraId="39FAFEBE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1</w:t>
            </w:r>
          </w:p>
        </w:tc>
        <w:tc>
          <w:tcPr>
            <w:tcW w:w="2552" w:type="dxa"/>
          </w:tcPr>
          <w:p w14:paraId="6D0B9171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Codice come da DM 22.07.1996 </w:t>
            </w:r>
          </w:p>
        </w:tc>
        <w:tc>
          <w:tcPr>
            <w:tcW w:w="567" w:type="dxa"/>
          </w:tcPr>
          <w:p w14:paraId="6FD794C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C72C84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404</w:t>
            </w:r>
          </w:p>
        </w:tc>
        <w:tc>
          <w:tcPr>
            <w:tcW w:w="567" w:type="dxa"/>
          </w:tcPr>
          <w:p w14:paraId="1A7ABBC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408</w:t>
            </w:r>
          </w:p>
        </w:tc>
        <w:tc>
          <w:tcPr>
            <w:tcW w:w="1134" w:type="dxa"/>
          </w:tcPr>
          <w:p w14:paraId="7183065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4A979FF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5E05E2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7D4E1E5A" w14:textId="77777777" w:rsidTr="00BB3696">
        <w:trPr>
          <w:cantSplit/>
        </w:trPr>
        <w:tc>
          <w:tcPr>
            <w:tcW w:w="2338" w:type="dxa"/>
          </w:tcPr>
          <w:p w14:paraId="78F9EE60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1.</w:t>
            </w:r>
          </w:p>
        </w:tc>
        <w:tc>
          <w:tcPr>
            <w:tcW w:w="2552" w:type="dxa"/>
          </w:tcPr>
          <w:p w14:paraId="273ADAE1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Codice come da Catalogo regionale </w:t>
            </w:r>
          </w:p>
        </w:tc>
        <w:tc>
          <w:tcPr>
            <w:tcW w:w="567" w:type="dxa"/>
          </w:tcPr>
          <w:p w14:paraId="17EBA2E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5D58ED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409</w:t>
            </w:r>
          </w:p>
        </w:tc>
        <w:tc>
          <w:tcPr>
            <w:tcW w:w="567" w:type="dxa"/>
          </w:tcPr>
          <w:p w14:paraId="2CD507C0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415</w:t>
            </w:r>
          </w:p>
        </w:tc>
        <w:tc>
          <w:tcPr>
            <w:tcW w:w="1134" w:type="dxa"/>
          </w:tcPr>
          <w:p w14:paraId="03971517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610B9A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AAEC1D0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802274B" w14:textId="77777777" w:rsidTr="00BB3696">
        <w:trPr>
          <w:cantSplit/>
        </w:trPr>
        <w:tc>
          <w:tcPr>
            <w:tcW w:w="2338" w:type="dxa"/>
          </w:tcPr>
          <w:p w14:paraId="38EF6213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1</w:t>
            </w:r>
          </w:p>
        </w:tc>
        <w:tc>
          <w:tcPr>
            <w:tcW w:w="2552" w:type="dxa"/>
          </w:tcPr>
          <w:p w14:paraId="529244A6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Numero di prestazioni erogate</w:t>
            </w:r>
          </w:p>
        </w:tc>
        <w:tc>
          <w:tcPr>
            <w:tcW w:w="567" w:type="dxa"/>
          </w:tcPr>
          <w:p w14:paraId="506074A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F6867DD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416</w:t>
            </w:r>
          </w:p>
        </w:tc>
        <w:tc>
          <w:tcPr>
            <w:tcW w:w="567" w:type="dxa"/>
          </w:tcPr>
          <w:p w14:paraId="0365556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417</w:t>
            </w:r>
          </w:p>
        </w:tc>
        <w:tc>
          <w:tcPr>
            <w:tcW w:w="1134" w:type="dxa"/>
          </w:tcPr>
          <w:p w14:paraId="618A8BF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B284F0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46BD61E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6422C07" w14:textId="77777777" w:rsidTr="00BB3696">
        <w:trPr>
          <w:cantSplit/>
        </w:trPr>
        <w:tc>
          <w:tcPr>
            <w:tcW w:w="2338" w:type="dxa"/>
          </w:tcPr>
          <w:p w14:paraId="35AA65C0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2</w:t>
            </w:r>
          </w:p>
        </w:tc>
        <w:tc>
          <w:tcPr>
            <w:tcW w:w="2552" w:type="dxa"/>
          </w:tcPr>
          <w:p w14:paraId="650E5A1A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72A3921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828D68D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418</w:t>
            </w:r>
          </w:p>
        </w:tc>
        <w:tc>
          <w:tcPr>
            <w:tcW w:w="567" w:type="dxa"/>
          </w:tcPr>
          <w:p w14:paraId="21BB904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422</w:t>
            </w:r>
          </w:p>
        </w:tc>
        <w:tc>
          <w:tcPr>
            <w:tcW w:w="1134" w:type="dxa"/>
          </w:tcPr>
          <w:p w14:paraId="339BB2D7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7728A5EA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D71EA9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4E75628" w14:textId="77777777" w:rsidTr="00BB3696">
        <w:trPr>
          <w:cantSplit/>
        </w:trPr>
        <w:tc>
          <w:tcPr>
            <w:tcW w:w="2338" w:type="dxa"/>
          </w:tcPr>
          <w:p w14:paraId="739FDBC9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2.</w:t>
            </w:r>
          </w:p>
        </w:tc>
        <w:tc>
          <w:tcPr>
            <w:tcW w:w="2552" w:type="dxa"/>
          </w:tcPr>
          <w:p w14:paraId="56BFA6A7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11693F9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DB9656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423</w:t>
            </w:r>
          </w:p>
        </w:tc>
        <w:tc>
          <w:tcPr>
            <w:tcW w:w="567" w:type="dxa"/>
          </w:tcPr>
          <w:p w14:paraId="1C745A0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429</w:t>
            </w:r>
          </w:p>
        </w:tc>
        <w:tc>
          <w:tcPr>
            <w:tcW w:w="1134" w:type="dxa"/>
          </w:tcPr>
          <w:p w14:paraId="36AE225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16964F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353120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570ED622" w14:textId="77777777" w:rsidTr="00BB3696">
        <w:trPr>
          <w:cantSplit/>
        </w:trPr>
        <w:tc>
          <w:tcPr>
            <w:tcW w:w="2338" w:type="dxa"/>
          </w:tcPr>
          <w:p w14:paraId="29E11E8A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2</w:t>
            </w:r>
          </w:p>
        </w:tc>
        <w:tc>
          <w:tcPr>
            <w:tcW w:w="2552" w:type="dxa"/>
          </w:tcPr>
          <w:p w14:paraId="3C5D5E16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4EF568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CD8098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430</w:t>
            </w:r>
          </w:p>
        </w:tc>
        <w:tc>
          <w:tcPr>
            <w:tcW w:w="567" w:type="dxa"/>
          </w:tcPr>
          <w:p w14:paraId="16F37E7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431</w:t>
            </w:r>
          </w:p>
        </w:tc>
        <w:tc>
          <w:tcPr>
            <w:tcW w:w="1134" w:type="dxa"/>
          </w:tcPr>
          <w:p w14:paraId="1647EBC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02C385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B7AF4D2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E468C19" w14:textId="77777777" w:rsidTr="00BB3696">
        <w:trPr>
          <w:cantSplit/>
        </w:trPr>
        <w:tc>
          <w:tcPr>
            <w:tcW w:w="2338" w:type="dxa"/>
          </w:tcPr>
          <w:p w14:paraId="6F39B8E1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3</w:t>
            </w:r>
          </w:p>
        </w:tc>
        <w:tc>
          <w:tcPr>
            <w:tcW w:w="2552" w:type="dxa"/>
          </w:tcPr>
          <w:p w14:paraId="14768A79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22AB0BD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6F10BD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432</w:t>
            </w:r>
          </w:p>
        </w:tc>
        <w:tc>
          <w:tcPr>
            <w:tcW w:w="567" w:type="dxa"/>
          </w:tcPr>
          <w:p w14:paraId="385F484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436</w:t>
            </w:r>
          </w:p>
        </w:tc>
        <w:tc>
          <w:tcPr>
            <w:tcW w:w="1134" w:type="dxa"/>
          </w:tcPr>
          <w:p w14:paraId="3A64FFE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4FBACDA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C71A15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BAAEAEB" w14:textId="77777777" w:rsidTr="00BB3696">
        <w:trPr>
          <w:cantSplit/>
        </w:trPr>
        <w:tc>
          <w:tcPr>
            <w:tcW w:w="2338" w:type="dxa"/>
          </w:tcPr>
          <w:p w14:paraId="33797599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3.</w:t>
            </w:r>
          </w:p>
        </w:tc>
        <w:tc>
          <w:tcPr>
            <w:tcW w:w="2552" w:type="dxa"/>
          </w:tcPr>
          <w:p w14:paraId="55A1323E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24114F30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717B60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437</w:t>
            </w:r>
          </w:p>
        </w:tc>
        <w:tc>
          <w:tcPr>
            <w:tcW w:w="567" w:type="dxa"/>
          </w:tcPr>
          <w:p w14:paraId="73AF49B0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443</w:t>
            </w:r>
          </w:p>
        </w:tc>
        <w:tc>
          <w:tcPr>
            <w:tcW w:w="1134" w:type="dxa"/>
          </w:tcPr>
          <w:p w14:paraId="26AADDA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0405F4C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38B8CF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64C9F96" w14:textId="77777777" w:rsidTr="00BB3696">
        <w:trPr>
          <w:cantSplit/>
        </w:trPr>
        <w:tc>
          <w:tcPr>
            <w:tcW w:w="2338" w:type="dxa"/>
          </w:tcPr>
          <w:p w14:paraId="77030C77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3</w:t>
            </w:r>
          </w:p>
        </w:tc>
        <w:tc>
          <w:tcPr>
            <w:tcW w:w="2552" w:type="dxa"/>
          </w:tcPr>
          <w:p w14:paraId="4B021BEE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2AF6461D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4EC996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444</w:t>
            </w:r>
          </w:p>
        </w:tc>
        <w:tc>
          <w:tcPr>
            <w:tcW w:w="567" w:type="dxa"/>
          </w:tcPr>
          <w:p w14:paraId="43C6009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445</w:t>
            </w:r>
          </w:p>
        </w:tc>
        <w:tc>
          <w:tcPr>
            <w:tcW w:w="1134" w:type="dxa"/>
          </w:tcPr>
          <w:p w14:paraId="1E10E06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087E3A9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D9B9FC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5F23131" w14:textId="77777777" w:rsidTr="00BB3696">
        <w:trPr>
          <w:cantSplit/>
        </w:trPr>
        <w:tc>
          <w:tcPr>
            <w:tcW w:w="2338" w:type="dxa"/>
          </w:tcPr>
          <w:p w14:paraId="4492E355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4</w:t>
            </w:r>
          </w:p>
        </w:tc>
        <w:tc>
          <w:tcPr>
            <w:tcW w:w="2552" w:type="dxa"/>
          </w:tcPr>
          <w:p w14:paraId="5228034D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64138F7D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5D74AB8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446</w:t>
            </w:r>
          </w:p>
        </w:tc>
        <w:tc>
          <w:tcPr>
            <w:tcW w:w="567" w:type="dxa"/>
          </w:tcPr>
          <w:p w14:paraId="5FE5B40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429</w:t>
            </w:r>
          </w:p>
        </w:tc>
        <w:tc>
          <w:tcPr>
            <w:tcW w:w="1134" w:type="dxa"/>
          </w:tcPr>
          <w:p w14:paraId="0A3799A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120D745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93589B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45F8974" w14:textId="77777777" w:rsidTr="00BB3696">
        <w:trPr>
          <w:cantSplit/>
        </w:trPr>
        <w:tc>
          <w:tcPr>
            <w:tcW w:w="2338" w:type="dxa"/>
          </w:tcPr>
          <w:p w14:paraId="3755DF3F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4.</w:t>
            </w:r>
          </w:p>
        </w:tc>
        <w:tc>
          <w:tcPr>
            <w:tcW w:w="2552" w:type="dxa"/>
          </w:tcPr>
          <w:p w14:paraId="7462416F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78753F7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5100FF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451</w:t>
            </w:r>
          </w:p>
        </w:tc>
        <w:tc>
          <w:tcPr>
            <w:tcW w:w="567" w:type="dxa"/>
          </w:tcPr>
          <w:p w14:paraId="14426EC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457</w:t>
            </w:r>
          </w:p>
        </w:tc>
        <w:tc>
          <w:tcPr>
            <w:tcW w:w="1134" w:type="dxa"/>
          </w:tcPr>
          <w:p w14:paraId="53A154A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F3AAFD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978A50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704FD89" w14:textId="77777777" w:rsidTr="00BB3696">
        <w:trPr>
          <w:cantSplit/>
        </w:trPr>
        <w:tc>
          <w:tcPr>
            <w:tcW w:w="2338" w:type="dxa"/>
          </w:tcPr>
          <w:p w14:paraId="402922C6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4</w:t>
            </w:r>
          </w:p>
        </w:tc>
        <w:tc>
          <w:tcPr>
            <w:tcW w:w="2552" w:type="dxa"/>
          </w:tcPr>
          <w:p w14:paraId="0527D489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4112DA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210A3F4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458</w:t>
            </w:r>
          </w:p>
        </w:tc>
        <w:tc>
          <w:tcPr>
            <w:tcW w:w="567" w:type="dxa"/>
          </w:tcPr>
          <w:p w14:paraId="536E840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459</w:t>
            </w:r>
          </w:p>
        </w:tc>
        <w:tc>
          <w:tcPr>
            <w:tcW w:w="1134" w:type="dxa"/>
          </w:tcPr>
          <w:p w14:paraId="51CC102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C95AD6C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52AD39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25D94B9D" w14:textId="77777777" w:rsidTr="00BB3696">
        <w:trPr>
          <w:cantSplit/>
        </w:trPr>
        <w:tc>
          <w:tcPr>
            <w:tcW w:w="2338" w:type="dxa"/>
          </w:tcPr>
          <w:p w14:paraId="257F3FE5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lastRenderedPageBreak/>
              <w:t>Codice prestazione nr. 5</w:t>
            </w:r>
          </w:p>
        </w:tc>
        <w:tc>
          <w:tcPr>
            <w:tcW w:w="2552" w:type="dxa"/>
          </w:tcPr>
          <w:p w14:paraId="1DC306D7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DEA26F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AE6C3A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460</w:t>
            </w:r>
          </w:p>
        </w:tc>
        <w:tc>
          <w:tcPr>
            <w:tcW w:w="567" w:type="dxa"/>
          </w:tcPr>
          <w:p w14:paraId="01ECAE4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464</w:t>
            </w:r>
          </w:p>
        </w:tc>
        <w:tc>
          <w:tcPr>
            <w:tcW w:w="1134" w:type="dxa"/>
          </w:tcPr>
          <w:p w14:paraId="6FE737C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1454BB6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1A5EF48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7B70CBA" w14:textId="77777777" w:rsidTr="00BB3696">
        <w:trPr>
          <w:cantSplit/>
        </w:trPr>
        <w:tc>
          <w:tcPr>
            <w:tcW w:w="2338" w:type="dxa"/>
          </w:tcPr>
          <w:p w14:paraId="1C369131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5.</w:t>
            </w:r>
          </w:p>
        </w:tc>
        <w:tc>
          <w:tcPr>
            <w:tcW w:w="2552" w:type="dxa"/>
          </w:tcPr>
          <w:p w14:paraId="746CBF64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0AF7612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F57F34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465</w:t>
            </w:r>
          </w:p>
        </w:tc>
        <w:tc>
          <w:tcPr>
            <w:tcW w:w="567" w:type="dxa"/>
          </w:tcPr>
          <w:p w14:paraId="7C1DF01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471</w:t>
            </w:r>
          </w:p>
        </w:tc>
        <w:tc>
          <w:tcPr>
            <w:tcW w:w="1134" w:type="dxa"/>
          </w:tcPr>
          <w:p w14:paraId="2391A79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25D7D720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464BD17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20488B5F" w14:textId="77777777" w:rsidTr="00BB3696">
        <w:trPr>
          <w:cantSplit/>
        </w:trPr>
        <w:tc>
          <w:tcPr>
            <w:tcW w:w="2338" w:type="dxa"/>
          </w:tcPr>
          <w:p w14:paraId="146FE83B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5</w:t>
            </w:r>
          </w:p>
        </w:tc>
        <w:tc>
          <w:tcPr>
            <w:tcW w:w="2552" w:type="dxa"/>
          </w:tcPr>
          <w:p w14:paraId="242CDCCD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81F753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9E1C46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472</w:t>
            </w:r>
          </w:p>
        </w:tc>
        <w:tc>
          <w:tcPr>
            <w:tcW w:w="567" w:type="dxa"/>
          </w:tcPr>
          <w:p w14:paraId="0537BCE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473</w:t>
            </w:r>
          </w:p>
        </w:tc>
        <w:tc>
          <w:tcPr>
            <w:tcW w:w="1134" w:type="dxa"/>
          </w:tcPr>
          <w:p w14:paraId="46574AA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DD6D25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551056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F69284C" w14:textId="77777777" w:rsidTr="00BB3696">
        <w:trPr>
          <w:cantSplit/>
        </w:trPr>
        <w:tc>
          <w:tcPr>
            <w:tcW w:w="2338" w:type="dxa"/>
          </w:tcPr>
          <w:p w14:paraId="1A177E47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6</w:t>
            </w:r>
          </w:p>
        </w:tc>
        <w:tc>
          <w:tcPr>
            <w:tcW w:w="2552" w:type="dxa"/>
          </w:tcPr>
          <w:p w14:paraId="12541734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3F0ADC37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EAEF7E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474</w:t>
            </w:r>
          </w:p>
        </w:tc>
        <w:tc>
          <w:tcPr>
            <w:tcW w:w="567" w:type="dxa"/>
          </w:tcPr>
          <w:p w14:paraId="3969558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478</w:t>
            </w:r>
          </w:p>
        </w:tc>
        <w:tc>
          <w:tcPr>
            <w:tcW w:w="1134" w:type="dxa"/>
          </w:tcPr>
          <w:p w14:paraId="1902D22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1C448E77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D1A277A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106F5FDF" w14:textId="77777777" w:rsidTr="00BB3696">
        <w:trPr>
          <w:cantSplit/>
        </w:trPr>
        <w:tc>
          <w:tcPr>
            <w:tcW w:w="2338" w:type="dxa"/>
          </w:tcPr>
          <w:p w14:paraId="403BAF32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6.</w:t>
            </w:r>
          </w:p>
        </w:tc>
        <w:tc>
          <w:tcPr>
            <w:tcW w:w="2552" w:type="dxa"/>
          </w:tcPr>
          <w:p w14:paraId="4CBCE4DC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05A4A1A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7D9E2A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479</w:t>
            </w:r>
          </w:p>
        </w:tc>
        <w:tc>
          <w:tcPr>
            <w:tcW w:w="567" w:type="dxa"/>
          </w:tcPr>
          <w:p w14:paraId="1CD7E9F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485</w:t>
            </w:r>
          </w:p>
        </w:tc>
        <w:tc>
          <w:tcPr>
            <w:tcW w:w="1134" w:type="dxa"/>
          </w:tcPr>
          <w:p w14:paraId="2238954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FC2D29A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0163EAE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255BC052" w14:textId="77777777" w:rsidTr="00BB3696">
        <w:trPr>
          <w:cantSplit/>
        </w:trPr>
        <w:tc>
          <w:tcPr>
            <w:tcW w:w="2338" w:type="dxa"/>
          </w:tcPr>
          <w:p w14:paraId="1BBDAC81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6</w:t>
            </w:r>
          </w:p>
        </w:tc>
        <w:tc>
          <w:tcPr>
            <w:tcW w:w="2552" w:type="dxa"/>
          </w:tcPr>
          <w:p w14:paraId="568F9712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5DA36EF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1E418D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486</w:t>
            </w:r>
          </w:p>
        </w:tc>
        <w:tc>
          <w:tcPr>
            <w:tcW w:w="567" w:type="dxa"/>
          </w:tcPr>
          <w:p w14:paraId="069A1BF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487</w:t>
            </w:r>
          </w:p>
        </w:tc>
        <w:tc>
          <w:tcPr>
            <w:tcW w:w="1134" w:type="dxa"/>
          </w:tcPr>
          <w:p w14:paraId="6130ACF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2368B429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2D44B5C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711CA93C" w14:textId="77777777" w:rsidTr="00BB3696">
        <w:trPr>
          <w:cantSplit/>
        </w:trPr>
        <w:tc>
          <w:tcPr>
            <w:tcW w:w="2338" w:type="dxa"/>
          </w:tcPr>
          <w:p w14:paraId="4BEDD099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7</w:t>
            </w:r>
          </w:p>
        </w:tc>
        <w:tc>
          <w:tcPr>
            <w:tcW w:w="2552" w:type="dxa"/>
          </w:tcPr>
          <w:p w14:paraId="7D686102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285E8B5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E14DED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488</w:t>
            </w:r>
          </w:p>
        </w:tc>
        <w:tc>
          <w:tcPr>
            <w:tcW w:w="567" w:type="dxa"/>
          </w:tcPr>
          <w:p w14:paraId="11B52A6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492</w:t>
            </w:r>
          </w:p>
        </w:tc>
        <w:tc>
          <w:tcPr>
            <w:tcW w:w="1134" w:type="dxa"/>
          </w:tcPr>
          <w:p w14:paraId="6E28A4E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284A486C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4C9144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E245F59" w14:textId="77777777" w:rsidTr="00BB3696">
        <w:trPr>
          <w:cantSplit/>
        </w:trPr>
        <w:tc>
          <w:tcPr>
            <w:tcW w:w="2338" w:type="dxa"/>
          </w:tcPr>
          <w:p w14:paraId="739545C6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7.</w:t>
            </w:r>
          </w:p>
        </w:tc>
        <w:tc>
          <w:tcPr>
            <w:tcW w:w="2552" w:type="dxa"/>
          </w:tcPr>
          <w:p w14:paraId="40A2BB2F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3DF3D67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E77454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493</w:t>
            </w:r>
          </w:p>
        </w:tc>
        <w:tc>
          <w:tcPr>
            <w:tcW w:w="567" w:type="dxa"/>
          </w:tcPr>
          <w:p w14:paraId="50A9C1E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499</w:t>
            </w:r>
          </w:p>
        </w:tc>
        <w:tc>
          <w:tcPr>
            <w:tcW w:w="1134" w:type="dxa"/>
          </w:tcPr>
          <w:p w14:paraId="1B7FD61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12441149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857DF7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2282AAF" w14:textId="77777777" w:rsidTr="00BB3696">
        <w:trPr>
          <w:cantSplit/>
        </w:trPr>
        <w:tc>
          <w:tcPr>
            <w:tcW w:w="2338" w:type="dxa"/>
          </w:tcPr>
          <w:p w14:paraId="146ABCFD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7</w:t>
            </w:r>
          </w:p>
        </w:tc>
        <w:tc>
          <w:tcPr>
            <w:tcW w:w="2552" w:type="dxa"/>
          </w:tcPr>
          <w:p w14:paraId="5DE0FFB7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1BBEE61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58E2607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500</w:t>
            </w:r>
          </w:p>
        </w:tc>
        <w:tc>
          <w:tcPr>
            <w:tcW w:w="567" w:type="dxa"/>
          </w:tcPr>
          <w:p w14:paraId="39557EF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501</w:t>
            </w:r>
          </w:p>
        </w:tc>
        <w:tc>
          <w:tcPr>
            <w:tcW w:w="1134" w:type="dxa"/>
          </w:tcPr>
          <w:p w14:paraId="1FF4617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7D4C9BC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F00F0F0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58FDB17" w14:textId="77777777" w:rsidTr="00BB3696">
        <w:trPr>
          <w:cantSplit/>
        </w:trPr>
        <w:tc>
          <w:tcPr>
            <w:tcW w:w="2338" w:type="dxa"/>
          </w:tcPr>
          <w:p w14:paraId="39FA7363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8</w:t>
            </w:r>
          </w:p>
        </w:tc>
        <w:tc>
          <w:tcPr>
            <w:tcW w:w="2552" w:type="dxa"/>
          </w:tcPr>
          <w:p w14:paraId="58296173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468C535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06707C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502</w:t>
            </w:r>
          </w:p>
        </w:tc>
        <w:tc>
          <w:tcPr>
            <w:tcW w:w="567" w:type="dxa"/>
          </w:tcPr>
          <w:p w14:paraId="5BA233D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506</w:t>
            </w:r>
          </w:p>
        </w:tc>
        <w:tc>
          <w:tcPr>
            <w:tcW w:w="1134" w:type="dxa"/>
          </w:tcPr>
          <w:p w14:paraId="78AB6AB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6329BD6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353166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DE1B632" w14:textId="77777777" w:rsidTr="00BB3696">
        <w:trPr>
          <w:cantSplit/>
        </w:trPr>
        <w:tc>
          <w:tcPr>
            <w:tcW w:w="2338" w:type="dxa"/>
          </w:tcPr>
          <w:p w14:paraId="6AD4E17C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8.</w:t>
            </w:r>
          </w:p>
        </w:tc>
        <w:tc>
          <w:tcPr>
            <w:tcW w:w="2552" w:type="dxa"/>
          </w:tcPr>
          <w:p w14:paraId="03DB53FA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1031501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EDAA45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507</w:t>
            </w:r>
          </w:p>
        </w:tc>
        <w:tc>
          <w:tcPr>
            <w:tcW w:w="567" w:type="dxa"/>
          </w:tcPr>
          <w:p w14:paraId="34DFDF4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513</w:t>
            </w:r>
          </w:p>
        </w:tc>
        <w:tc>
          <w:tcPr>
            <w:tcW w:w="1134" w:type="dxa"/>
          </w:tcPr>
          <w:p w14:paraId="0B862ED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35BFCBD7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9FBD9D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1167DB8" w14:textId="77777777" w:rsidTr="00BB3696">
        <w:trPr>
          <w:cantSplit/>
        </w:trPr>
        <w:tc>
          <w:tcPr>
            <w:tcW w:w="2338" w:type="dxa"/>
          </w:tcPr>
          <w:p w14:paraId="07177DE0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8</w:t>
            </w:r>
          </w:p>
        </w:tc>
        <w:tc>
          <w:tcPr>
            <w:tcW w:w="2552" w:type="dxa"/>
          </w:tcPr>
          <w:p w14:paraId="2B44A875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03FF5F2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76F336E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514</w:t>
            </w:r>
          </w:p>
        </w:tc>
        <w:tc>
          <w:tcPr>
            <w:tcW w:w="567" w:type="dxa"/>
          </w:tcPr>
          <w:p w14:paraId="6B8E624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515</w:t>
            </w:r>
          </w:p>
        </w:tc>
        <w:tc>
          <w:tcPr>
            <w:tcW w:w="1134" w:type="dxa"/>
          </w:tcPr>
          <w:p w14:paraId="505C611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03062EA4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F37F749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77A70F2" w14:textId="77777777" w:rsidTr="00BB3696">
        <w:trPr>
          <w:cantSplit/>
        </w:trPr>
        <w:tc>
          <w:tcPr>
            <w:tcW w:w="2338" w:type="dxa"/>
          </w:tcPr>
          <w:p w14:paraId="16E1D04A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prelievo</w:t>
            </w:r>
          </w:p>
        </w:tc>
        <w:tc>
          <w:tcPr>
            <w:tcW w:w="2552" w:type="dxa"/>
          </w:tcPr>
          <w:p w14:paraId="7000758E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1, da utilizzarsi solo per i prelievi</w:t>
            </w:r>
          </w:p>
        </w:tc>
        <w:tc>
          <w:tcPr>
            <w:tcW w:w="567" w:type="dxa"/>
          </w:tcPr>
          <w:p w14:paraId="5CAABE2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D4D917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516</w:t>
            </w:r>
          </w:p>
        </w:tc>
        <w:tc>
          <w:tcPr>
            <w:tcW w:w="567" w:type="dxa"/>
          </w:tcPr>
          <w:p w14:paraId="43D378D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520</w:t>
            </w:r>
          </w:p>
        </w:tc>
        <w:tc>
          <w:tcPr>
            <w:tcW w:w="1134" w:type="dxa"/>
          </w:tcPr>
          <w:p w14:paraId="22D0E4A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42E05B6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3</w:t>
            </w:r>
          </w:p>
        </w:tc>
        <w:tc>
          <w:tcPr>
            <w:tcW w:w="850" w:type="dxa"/>
          </w:tcPr>
          <w:p w14:paraId="341FEAA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CB491DA" w14:textId="77777777" w:rsidTr="00BB3696">
        <w:trPr>
          <w:cantSplit/>
        </w:trPr>
        <w:tc>
          <w:tcPr>
            <w:tcW w:w="2338" w:type="dxa"/>
          </w:tcPr>
          <w:p w14:paraId="3F4BD10D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prelievo</w:t>
            </w:r>
          </w:p>
        </w:tc>
        <w:tc>
          <w:tcPr>
            <w:tcW w:w="2552" w:type="dxa"/>
          </w:tcPr>
          <w:p w14:paraId="5A9FB118" w14:textId="77777777" w:rsidR="00F47A7C" w:rsidRPr="00783CA0" w:rsidRDefault="00F47A7C" w:rsidP="00BB3696">
            <w:pPr>
              <w:spacing w:before="0" w:line="240" w:lineRule="auto"/>
              <w:ind w:left="0"/>
              <w:jc w:val="both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Come codice sinonimo prestazione nr. 1, da utilizzarsi solo per i prelievi. </w:t>
            </w:r>
          </w:p>
        </w:tc>
        <w:tc>
          <w:tcPr>
            <w:tcW w:w="567" w:type="dxa"/>
          </w:tcPr>
          <w:p w14:paraId="3B59C99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E97D14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521</w:t>
            </w:r>
          </w:p>
        </w:tc>
        <w:tc>
          <w:tcPr>
            <w:tcW w:w="567" w:type="dxa"/>
          </w:tcPr>
          <w:p w14:paraId="2144F48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527</w:t>
            </w:r>
          </w:p>
        </w:tc>
        <w:tc>
          <w:tcPr>
            <w:tcW w:w="1134" w:type="dxa"/>
          </w:tcPr>
          <w:p w14:paraId="6D64ACA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4A3FD6C2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E1EBFE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F54F8C2" w14:textId="77777777" w:rsidTr="00BB3696">
        <w:trPr>
          <w:cantSplit/>
        </w:trPr>
        <w:tc>
          <w:tcPr>
            <w:tcW w:w="2338" w:type="dxa"/>
          </w:tcPr>
          <w:p w14:paraId="464C33FB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prelievo</w:t>
            </w:r>
          </w:p>
        </w:tc>
        <w:tc>
          <w:tcPr>
            <w:tcW w:w="2552" w:type="dxa"/>
          </w:tcPr>
          <w:p w14:paraId="74731193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1, da utilizzarsi solo per i prelievi</w:t>
            </w:r>
          </w:p>
        </w:tc>
        <w:tc>
          <w:tcPr>
            <w:tcW w:w="567" w:type="dxa"/>
          </w:tcPr>
          <w:p w14:paraId="7D763C1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3BEC6320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528</w:t>
            </w:r>
          </w:p>
        </w:tc>
        <w:tc>
          <w:tcPr>
            <w:tcW w:w="567" w:type="dxa"/>
          </w:tcPr>
          <w:p w14:paraId="76A3869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529</w:t>
            </w:r>
          </w:p>
        </w:tc>
        <w:tc>
          <w:tcPr>
            <w:tcW w:w="1134" w:type="dxa"/>
          </w:tcPr>
          <w:p w14:paraId="7A6EF8A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0E46796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0AB8688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6708384" w14:textId="77777777" w:rsidTr="00BB3696">
        <w:trPr>
          <w:cantSplit/>
        </w:trPr>
        <w:tc>
          <w:tcPr>
            <w:tcW w:w="2338" w:type="dxa"/>
          </w:tcPr>
          <w:p w14:paraId="49D7ECCA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Importo totale ticket ricetta</w:t>
            </w:r>
          </w:p>
        </w:tc>
        <w:tc>
          <w:tcPr>
            <w:tcW w:w="2552" w:type="dxa"/>
          </w:tcPr>
          <w:p w14:paraId="7BA3D1B4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del ticket.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56B0DBC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59ED399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530</w:t>
            </w:r>
          </w:p>
        </w:tc>
        <w:tc>
          <w:tcPr>
            <w:tcW w:w="567" w:type="dxa"/>
          </w:tcPr>
          <w:p w14:paraId="7CC721D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540</w:t>
            </w:r>
          </w:p>
        </w:tc>
        <w:tc>
          <w:tcPr>
            <w:tcW w:w="1134" w:type="dxa"/>
          </w:tcPr>
          <w:p w14:paraId="7E69C942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1134" w:type="dxa"/>
          </w:tcPr>
          <w:p w14:paraId="3B5AE3E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E7248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CF3ADCC" w14:textId="77777777" w:rsidTr="00BB3696">
        <w:trPr>
          <w:cantSplit/>
        </w:trPr>
        <w:tc>
          <w:tcPr>
            <w:tcW w:w="2338" w:type="dxa"/>
          </w:tcPr>
          <w:p w14:paraId="65723532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valuta</w:t>
            </w:r>
          </w:p>
        </w:tc>
        <w:tc>
          <w:tcPr>
            <w:tcW w:w="2552" w:type="dxa"/>
          </w:tcPr>
          <w:p w14:paraId="696F9BA0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Campo non valorizzato</w:t>
            </w:r>
          </w:p>
        </w:tc>
        <w:tc>
          <w:tcPr>
            <w:tcW w:w="567" w:type="dxa"/>
          </w:tcPr>
          <w:p w14:paraId="79B2288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42C8E5D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541</w:t>
            </w:r>
          </w:p>
        </w:tc>
        <w:tc>
          <w:tcPr>
            <w:tcW w:w="567" w:type="dxa"/>
          </w:tcPr>
          <w:p w14:paraId="3025F7B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541</w:t>
            </w:r>
          </w:p>
        </w:tc>
        <w:tc>
          <w:tcPr>
            <w:tcW w:w="1134" w:type="dxa"/>
          </w:tcPr>
          <w:p w14:paraId="3B9D116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</w:t>
            </w:r>
          </w:p>
        </w:tc>
        <w:tc>
          <w:tcPr>
            <w:tcW w:w="1134" w:type="dxa"/>
          </w:tcPr>
          <w:p w14:paraId="13B27CA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1650EC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8054D34" w14:textId="77777777" w:rsidTr="00BB3696">
        <w:trPr>
          <w:cantSplit/>
        </w:trPr>
        <w:tc>
          <w:tcPr>
            <w:tcW w:w="2338" w:type="dxa"/>
          </w:tcPr>
          <w:p w14:paraId="0B5F40FB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esenzione</w:t>
            </w:r>
          </w:p>
        </w:tc>
        <w:tc>
          <w:tcPr>
            <w:tcW w:w="2552" w:type="dxa"/>
          </w:tcPr>
          <w:p w14:paraId="604C96CD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>odice esenzione come da DM 329/99 e successive modificazioni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5422A75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0663D19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542</w:t>
            </w:r>
          </w:p>
        </w:tc>
        <w:tc>
          <w:tcPr>
            <w:tcW w:w="567" w:type="dxa"/>
          </w:tcPr>
          <w:p w14:paraId="3E6CC79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544</w:t>
            </w:r>
          </w:p>
        </w:tc>
        <w:tc>
          <w:tcPr>
            <w:tcW w:w="1134" w:type="dxa"/>
          </w:tcPr>
          <w:p w14:paraId="6E3243C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</w:t>
            </w:r>
          </w:p>
        </w:tc>
        <w:tc>
          <w:tcPr>
            <w:tcW w:w="1134" w:type="dxa"/>
          </w:tcPr>
          <w:p w14:paraId="195FD5AF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9555B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488A5EB4" w14:textId="77777777" w:rsidTr="00BB3696">
        <w:trPr>
          <w:cantSplit/>
        </w:trPr>
        <w:tc>
          <w:tcPr>
            <w:tcW w:w="2338" w:type="dxa"/>
          </w:tcPr>
          <w:p w14:paraId="5E6F9EED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Importo totale lordo ricetta</w:t>
            </w:r>
          </w:p>
        </w:tc>
        <w:tc>
          <w:tcPr>
            <w:tcW w:w="2552" w:type="dxa"/>
          </w:tcPr>
          <w:p w14:paraId="7B30DE88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lordo prestazioni.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1CD611F3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5B7B6B9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545</w:t>
            </w:r>
          </w:p>
        </w:tc>
        <w:tc>
          <w:tcPr>
            <w:tcW w:w="567" w:type="dxa"/>
          </w:tcPr>
          <w:p w14:paraId="28DAA72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1134" w:type="dxa"/>
          </w:tcPr>
          <w:p w14:paraId="674AE78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1134" w:type="dxa"/>
          </w:tcPr>
          <w:p w14:paraId="3FA0B22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2E078E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48A2F30" w14:textId="77777777" w:rsidTr="00BB3696">
        <w:trPr>
          <w:cantSplit/>
        </w:trPr>
        <w:tc>
          <w:tcPr>
            <w:tcW w:w="2338" w:type="dxa"/>
          </w:tcPr>
          <w:p w14:paraId="7F5FE8BE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lastRenderedPageBreak/>
              <w:t>Distretto sociosanitario di residenza assistito</w:t>
            </w:r>
          </w:p>
        </w:tc>
        <w:tc>
          <w:tcPr>
            <w:tcW w:w="2552" w:type="dxa"/>
          </w:tcPr>
          <w:p w14:paraId="1D70BA8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Distretto dell’assistito</w:t>
            </w:r>
          </w:p>
        </w:tc>
        <w:tc>
          <w:tcPr>
            <w:tcW w:w="567" w:type="dxa"/>
          </w:tcPr>
          <w:p w14:paraId="08B1CB6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27D504E3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556</w:t>
            </w:r>
          </w:p>
        </w:tc>
        <w:tc>
          <w:tcPr>
            <w:tcW w:w="567" w:type="dxa"/>
          </w:tcPr>
          <w:p w14:paraId="3229437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557</w:t>
            </w:r>
          </w:p>
        </w:tc>
        <w:tc>
          <w:tcPr>
            <w:tcW w:w="1134" w:type="dxa"/>
          </w:tcPr>
          <w:p w14:paraId="740E259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</w:t>
            </w:r>
          </w:p>
        </w:tc>
        <w:tc>
          <w:tcPr>
            <w:tcW w:w="1134" w:type="dxa"/>
          </w:tcPr>
          <w:p w14:paraId="5DC5DBC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8CBF0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DF5BFDF" w14:textId="77777777" w:rsidTr="00BB3696">
        <w:trPr>
          <w:cantSplit/>
        </w:trPr>
        <w:tc>
          <w:tcPr>
            <w:tcW w:w="2338" w:type="dxa"/>
          </w:tcPr>
          <w:p w14:paraId="544119A1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21033">
              <w:rPr>
                <w:i/>
              </w:rPr>
              <w:t>Codice-subcodice esenzione</w:t>
            </w:r>
          </w:p>
        </w:tc>
        <w:tc>
          <w:tcPr>
            <w:tcW w:w="2552" w:type="dxa"/>
            <w:vAlign w:val="bottom"/>
          </w:tcPr>
          <w:p w14:paraId="6081237B" w14:textId="77777777" w:rsidR="00F47A7C" w:rsidRPr="00BE7AEF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esenzione dell’assistito</w:t>
            </w:r>
          </w:p>
        </w:tc>
        <w:tc>
          <w:tcPr>
            <w:tcW w:w="567" w:type="dxa"/>
          </w:tcPr>
          <w:p w14:paraId="553B1866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5723DE6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558</w:t>
            </w:r>
          </w:p>
        </w:tc>
        <w:tc>
          <w:tcPr>
            <w:tcW w:w="567" w:type="dxa"/>
          </w:tcPr>
          <w:p w14:paraId="16186EC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563</w:t>
            </w:r>
          </w:p>
        </w:tc>
        <w:tc>
          <w:tcPr>
            <w:tcW w:w="1134" w:type="dxa"/>
          </w:tcPr>
          <w:p w14:paraId="425EEC89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1134" w:type="dxa"/>
          </w:tcPr>
          <w:p w14:paraId="4EA5239A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v. par 5.8.1</w:t>
            </w:r>
          </w:p>
          <w:p w14:paraId="3053B100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‘</w:t>
            </w:r>
            <w:r w:rsidRPr="00421033">
              <w:rPr>
                <w:i/>
              </w:rPr>
              <w:t>Codice-subcodice esenzione</w:t>
            </w:r>
            <w:r>
              <w:rPr>
                <w:i/>
              </w:rPr>
              <w:t>’</w:t>
            </w:r>
          </w:p>
        </w:tc>
        <w:tc>
          <w:tcPr>
            <w:tcW w:w="850" w:type="dxa"/>
          </w:tcPr>
          <w:p w14:paraId="15BA0F9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7C245F2" w14:textId="77777777" w:rsidTr="00BB3696">
        <w:trPr>
          <w:cantSplit/>
        </w:trPr>
        <w:tc>
          <w:tcPr>
            <w:tcW w:w="2338" w:type="dxa"/>
          </w:tcPr>
          <w:p w14:paraId="77CE8C93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branca specialistica prestazioni ricetta</w:t>
            </w:r>
          </w:p>
        </w:tc>
        <w:tc>
          <w:tcPr>
            <w:tcW w:w="2552" w:type="dxa"/>
          </w:tcPr>
          <w:p w14:paraId="49F3D6F1" w14:textId="77777777" w:rsidR="00F47A7C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 xml:space="preserve">Codifica regionale della branca specialistica nella quale rientrano, secondo l’allegato 3 del DM 22.07.1996 e successive modificazioni ed integrazioni, le prestazioni erogate. </w:t>
            </w:r>
          </w:p>
          <w:p w14:paraId="2A89B8FD" w14:textId="77777777" w:rsidR="00F47A7C" w:rsidRPr="00F47A7C" w:rsidRDefault="00F47A7C" w:rsidP="00F47A7C">
            <w:pPr>
              <w:tabs>
                <w:tab w:val="left" w:pos="2280"/>
              </w:tabs>
            </w:pPr>
            <w:r>
              <w:tab/>
            </w:r>
          </w:p>
        </w:tc>
        <w:tc>
          <w:tcPr>
            <w:tcW w:w="567" w:type="dxa"/>
          </w:tcPr>
          <w:p w14:paraId="008A88C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5DAEA72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A1919">
              <w:rPr>
                <w:i/>
              </w:rPr>
              <w:t>564</w:t>
            </w:r>
          </w:p>
        </w:tc>
        <w:tc>
          <w:tcPr>
            <w:tcW w:w="567" w:type="dxa"/>
          </w:tcPr>
          <w:p w14:paraId="104EF04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  <w:r>
              <w:rPr>
                <w:i/>
              </w:rPr>
              <w:t>66</w:t>
            </w:r>
          </w:p>
        </w:tc>
        <w:tc>
          <w:tcPr>
            <w:tcW w:w="1134" w:type="dxa"/>
          </w:tcPr>
          <w:p w14:paraId="3F650E8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3</w:t>
            </w:r>
          </w:p>
        </w:tc>
        <w:tc>
          <w:tcPr>
            <w:tcW w:w="1134" w:type="dxa"/>
          </w:tcPr>
          <w:p w14:paraId="22EAAA4F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1F944FB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CEA9795" w14:textId="77777777" w:rsidTr="00BB3696">
        <w:trPr>
          <w:cantSplit/>
        </w:trPr>
        <w:tc>
          <w:tcPr>
            <w:tcW w:w="2338" w:type="dxa"/>
          </w:tcPr>
          <w:p w14:paraId="13020612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regionale reparto/servizio di erogazione</w:t>
            </w:r>
          </w:p>
        </w:tc>
        <w:tc>
          <w:tcPr>
            <w:tcW w:w="2552" w:type="dxa"/>
          </w:tcPr>
          <w:p w14:paraId="4FAF9A02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regionale del reparto/servizio che ha erogato la prestazione</w:t>
            </w:r>
          </w:p>
        </w:tc>
        <w:tc>
          <w:tcPr>
            <w:tcW w:w="567" w:type="dxa"/>
          </w:tcPr>
          <w:p w14:paraId="1EB424C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7FF3CF4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A1919">
              <w:rPr>
                <w:i/>
              </w:rPr>
              <w:t>567</w:t>
            </w:r>
          </w:p>
        </w:tc>
        <w:tc>
          <w:tcPr>
            <w:tcW w:w="567" w:type="dxa"/>
          </w:tcPr>
          <w:p w14:paraId="47634FE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  <w:r>
              <w:rPr>
                <w:i/>
              </w:rPr>
              <w:t>72</w:t>
            </w:r>
          </w:p>
        </w:tc>
        <w:tc>
          <w:tcPr>
            <w:tcW w:w="1134" w:type="dxa"/>
          </w:tcPr>
          <w:p w14:paraId="47FD0F7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5247D53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CBC8F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F15338A" w14:textId="77777777" w:rsidTr="00BB3696">
        <w:trPr>
          <w:cantSplit/>
        </w:trPr>
        <w:tc>
          <w:tcPr>
            <w:tcW w:w="2338" w:type="dxa"/>
            <w:vAlign w:val="center"/>
          </w:tcPr>
          <w:p w14:paraId="3EC60AC4" w14:textId="77777777" w:rsidR="00F47A7C" w:rsidRPr="000227B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0227BE">
              <w:rPr>
                <w:i/>
              </w:rPr>
              <w:t>Ricetta informatizzata</w:t>
            </w:r>
          </w:p>
        </w:tc>
        <w:tc>
          <w:tcPr>
            <w:tcW w:w="2552" w:type="dxa"/>
            <w:vAlign w:val="center"/>
          </w:tcPr>
          <w:p w14:paraId="4E97E0A9" w14:textId="77777777" w:rsidR="00F47A7C" w:rsidRPr="000227B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0227BE">
              <w:rPr>
                <w:i/>
              </w:rPr>
              <w:t>Indica il formato della ricetta</w:t>
            </w:r>
          </w:p>
        </w:tc>
        <w:tc>
          <w:tcPr>
            <w:tcW w:w="567" w:type="dxa"/>
            <w:vAlign w:val="center"/>
          </w:tcPr>
          <w:p w14:paraId="33929CF8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N</w:t>
            </w:r>
          </w:p>
        </w:tc>
        <w:tc>
          <w:tcPr>
            <w:tcW w:w="567" w:type="dxa"/>
          </w:tcPr>
          <w:p w14:paraId="1A9CAD50" w14:textId="77777777" w:rsidR="00F47A7C" w:rsidRPr="000227BE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A1919">
              <w:rPr>
                <w:i/>
              </w:rPr>
              <w:t>573</w:t>
            </w:r>
          </w:p>
        </w:tc>
        <w:tc>
          <w:tcPr>
            <w:tcW w:w="567" w:type="dxa"/>
            <w:vAlign w:val="center"/>
          </w:tcPr>
          <w:p w14:paraId="07B19A07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5</w:t>
            </w:r>
            <w:r>
              <w:rPr>
                <w:i/>
              </w:rPr>
              <w:t>73</w:t>
            </w:r>
          </w:p>
        </w:tc>
        <w:tc>
          <w:tcPr>
            <w:tcW w:w="1134" w:type="dxa"/>
            <w:vAlign w:val="center"/>
          </w:tcPr>
          <w:p w14:paraId="436EA85A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073D6C2D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14:paraId="5A6BA7E7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EA22BA2" w14:textId="77777777" w:rsidTr="00BB3696">
        <w:trPr>
          <w:cantSplit/>
        </w:trPr>
        <w:tc>
          <w:tcPr>
            <w:tcW w:w="2338" w:type="dxa"/>
            <w:vAlign w:val="center"/>
          </w:tcPr>
          <w:p w14:paraId="1B67212F" w14:textId="77777777" w:rsidR="00F47A7C" w:rsidRPr="000227B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0227BE">
              <w:rPr>
                <w:i/>
              </w:rPr>
              <w:t>Somministrazione farmaco</w:t>
            </w:r>
          </w:p>
        </w:tc>
        <w:tc>
          <w:tcPr>
            <w:tcW w:w="2552" w:type="dxa"/>
            <w:vAlign w:val="center"/>
          </w:tcPr>
          <w:p w14:paraId="5E70B8DA" w14:textId="77777777" w:rsidR="00F47A7C" w:rsidRPr="000227B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0227BE">
              <w:rPr>
                <w:bCs/>
                <w:i/>
                <w:sz w:val="18"/>
                <w:szCs w:val="18"/>
              </w:rPr>
              <w:t>Indica se contestualmente ad almeno una delle prestazioni specialistiche nella ricetta è stato somministrato un farmaco tra quelli oggetto di rilevazione</w:t>
            </w:r>
          </w:p>
        </w:tc>
        <w:tc>
          <w:tcPr>
            <w:tcW w:w="567" w:type="dxa"/>
            <w:vAlign w:val="center"/>
          </w:tcPr>
          <w:p w14:paraId="2570668D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N</w:t>
            </w:r>
          </w:p>
        </w:tc>
        <w:tc>
          <w:tcPr>
            <w:tcW w:w="567" w:type="dxa"/>
          </w:tcPr>
          <w:p w14:paraId="641B0384" w14:textId="77777777" w:rsidR="00F47A7C" w:rsidRPr="000227BE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A1919">
              <w:rPr>
                <w:i/>
              </w:rPr>
              <w:t>574</w:t>
            </w:r>
          </w:p>
        </w:tc>
        <w:tc>
          <w:tcPr>
            <w:tcW w:w="567" w:type="dxa"/>
            <w:vAlign w:val="center"/>
          </w:tcPr>
          <w:p w14:paraId="7B62C60D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5</w:t>
            </w:r>
            <w:r>
              <w:rPr>
                <w:i/>
              </w:rPr>
              <w:t>74</w:t>
            </w:r>
          </w:p>
        </w:tc>
        <w:tc>
          <w:tcPr>
            <w:tcW w:w="1134" w:type="dxa"/>
            <w:vAlign w:val="center"/>
          </w:tcPr>
          <w:p w14:paraId="1754DE88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2DE9B9FC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6</w:t>
            </w:r>
          </w:p>
        </w:tc>
        <w:tc>
          <w:tcPr>
            <w:tcW w:w="850" w:type="dxa"/>
            <w:vAlign w:val="center"/>
          </w:tcPr>
          <w:p w14:paraId="7A90C352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B2550B0" w14:textId="77777777" w:rsidTr="00BB3696">
        <w:trPr>
          <w:cantSplit/>
        </w:trPr>
        <w:tc>
          <w:tcPr>
            <w:tcW w:w="2338" w:type="dxa"/>
          </w:tcPr>
          <w:p w14:paraId="4E70AFA8" w14:textId="77777777" w:rsidR="00F47A7C" w:rsidRPr="00D425A4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D425A4">
              <w:rPr>
                <w:i/>
              </w:rPr>
              <w:t>Codice NSIS</w:t>
            </w:r>
          </w:p>
        </w:tc>
        <w:tc>
          <w:tcPr>
            <w:tcW w:w="2552" w:type="dxa"/>
          </w:tcPr>
          <w:p w14:paraId="540F96A6" w14:textId="77777777" w:rsidR="00F47A7C" w:rsidRPr="00783CA0" w:rsidRDefault="00F47A7C" w:rsidP="00BB3696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783CA0">
              <w:rPr>
                <w:i/>
                <w:sz w:val="18"/>
                <w:szCs w:val="18"/>
              </w:rPr>
              <w:t>Identificativo dell’Istituto di Ricovero di appartenenza dell’erogatore secondo la codifica ministeriale</w:t>
            </w:r>
          </w:p>
        </w:tc>
        <w:tc>
          <w:tcPr>
            <w:tcW w:w="567" w:type="dxa"/>
          </w:tcPr>
          <w:p w14:paraId="7513373E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AN</w:t>
            </w:r>
          </w:p>
        </w:tc>
        <w:tc>
          <w:tcPr>
            <w:tcW w:w="567" w:type="dxa"/>
          </w:tcPr>
          <w:p w14:paraId="7D3B36A9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575</w:t>
            </w:r>
          </w:p>
        </w:tc>
        <w:tc>
          <w:tcPr>
            <w:tcW w:w="567" w:type="dxa"/>
          </w:tcPr>
          <w:p w14:paraId="63ACFC62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580</w:t>
            </w:r>
          </w:p>
        </w:tc>
        <w:tc>
          <w:tcPr>
            <w:tcW w:w="1134" w:type="dxa"/>
          </w:tcPr>
          <w:p w14:paraId="7E5B39B4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6</w:t>
            </w:r>
          </w:p>
        </w:tc>
        <w:tc>
          <w:tcPr>
            <w:tcW w:w="1134" w:type="dxa"/>
          </w:tcPr>
          <w:p w14:paraId="0CC1A322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14:paraId="7B9C02D3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783CA0" w:rsidRPr="008663CD" w14:paraId="6D764F50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5195497A" w14:textId="77777777" w:rsidR="00783CA0" w:rsidRPr="00D425A4" w:rsidRDefault="00783CA0" w:rsidP="00783CA0">
            <w:pPr>
              <w:spacing w:before="80" w:line="240" w:lineRule="auto"/>
              <w:ind w:left="0"/>
              <w:rPr>
                <w:i/>
              </w:rPr>
            </w:pPr>
            <w:r w:rsidRPr="00925FE3">
              <w:rPr>
                <w:b/>
                <w:i/>
              </w:rPr>
              <w:t>Classe di priorità</w:t>
            </w:r>
          </w:p>
        </w:tc>
        <w:tc>
          <w:tcPr>
            <w:tcW w:w="2552" w:type="dxa"/>
            <w:shd w:val="clear" w:color="auto" w:fill="auto"/>
          </w:tcPr>
          <w:p w14:paraId="6730A97B" w14:textId="77777777" w:rsidR="00783CA0" w:rsidRPr="00783CA0" w:rsidRDefault="00783CA0" w:rsidP="00783CA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E2BD8E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258EE3AD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58</w:t>
            </w:r>
            <w:r>
              <w:rPr>
                <w:b/>
                <w:i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5C13DAF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58</w:t>
            </w: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685A9D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68EC35" w14:textId="77777777" w:rsidR="00783CA0" w:rsidRPr="00274AF0" w:rsidRDefault="00783CA0" w:rsidP="00783CA0">
            <w:pPr>
              <w:spacing w:line="240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0" w:type="dxa"/>
          </w:tcPr>
          <w:p w14:paraId="333AAFC8" w14:textId="77777777" w:rsidR="00783CA0" w:rsidRPr="00274AF0" w:rsidRDefault="00783CA0" w:rsidP="00783CA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783CA0" w:rsidRPr="008663CD" w14:paraId="4AF5F8F7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6ECDB116" w14:textId="77777777" w:rsidR="00783CA0" w:rsidRPr="00D425A4" w:rsidRDefault="00783CA0" w:rsidP="00783CA0">
            <w:pPr>
              <w:spacing w:before="80" w:line="240" w:lineRule="auto"/>
              <w:ind w:left="0"/>
              <w:rPr>
                <w:i/>
              </w:rPr>
            </w:pPr>
            <w:r w:rsidRPr="00925FE3">
              <w:rPr>
                <w:b/>
                <w:i/>
              </w:rPr>
              <w:t xml:space="preserve">Codice </w:t>
            </w:r>
            <w:r w:rsidRPr="00783CA0">
              <w:rPr>
                <w:b/>
                <w:i/>
                <w:sz w:val="18"/>
                <w:szCs w:val="18"/>
              </w:rPr>
              <w:t>diagnosi</w:t>
            </w:r>
          </w:p>
        </w:tc>
        <w:tc>
          <w:tcPr>
            <w:tcW w:w="2552" w:type="dxa"/>
            <w:shd w:val="clear" w:color="auto" w:fill="auto"/>
          </w:tcPr>
          <w:p w14:paraId="640F911A" w14:textId="77777777" w:rsidR="00783CA0" w:rsidRPr="00783CA0" w:rsidRDefault="00783CA0" w:rsidP="00783CA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783CA0">
              <w:rPr>
                <w:b/>
                <w:i/>
                <w:sz w:val="18"/>
                <w:szCs w:val="18"/>
              </w:rPr>
              <w:t>Codice ICD-9-CM della diagnosi accertata o sospettata o sintomo prevalente che motiva la richiesta delle prestazioni erogate</w:t>
            </w:r>
          </w:p>
        </w:tc>
        <w:tc>
          <w:tcPr>
            <w:tcW w:w="567" w:type="dxa"/>
            <w:shd w:val="clear" w:color="auto" w:fill="auto"/>
          </w:tcPr>
          <w:p w14:paraId="443E72E1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2AC9F2D0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</w:t>
            </w:r>
            <w:r>
              <w:rPr>
                <w:b/>
                <w:i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14:paraId="2074DD92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</w:t>
            </w:r>
            <w:r>
              <w:rPr>
                <w:b/>
                <w:i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3E64F2DF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1C61DC4" w14:textId="77777777" w:rsidR="00783CA0" w:rsidRPr="00274AF0" w:rsidRDefault="00783CA0" w:rsidP="00783CA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14:paraId="6870D05A" w14:textId="77777777" w:rsidR="00783CA0" w:rsidRPr="00274AF0" w:rsidRDefault="00783CA0" w:rsidP="00783CA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783CA0" w:rsidRPr="008663CD" w14:paraId="0DEAC8E9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595D07A0" w14:textId="77777777" w:rsidR="00783CA0" w:rsidRPr="00D425A4" w:rsidRDefault="00783CA0" w:rsidP="00783CA0">
            <w:pPr>
              <w:spacing w:before="80" w:line="240" w:lineRule="auto"/>
              <w:ind w:left="0"/>
              <w:rPr>
                <w:i/>
              </w:rPr>
            </w:pPr>
            <w:r w:rsidRPr="00925FE3">
              <w:rPr>
                <w:b/>
                <w:i/>
              </w:rPr>
              <w:t>Tipo accesso</w:t>
            </w:r>
          </w:p>
        </w:tc>
        <w:tc>
          <w:tcPr>
            <w:tcW w:w="2552" w:type="dxa"/>
            <w:shd w:val="clear" w:color="auto" w:fill="auto"/>
          </w:tcPr>
          <w:p w14:paraId="60FA748B" w14:textId="77777777" w:rsidR="00783CA0" w:rsidRPr="00D425A4" w:rsidRDefault="00783CA0" w:rsidP="00783CA0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0355D629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0F059852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</w:t>
            </w:r>
            <w:r>
              <w:rPr>
                <w:b/>
                <w:i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14:paraId="64B148D2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</w:t>
            </w:r>
            <w:r>
              <w:rPr>
                <w:b/>
                <w:i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14:paraId="004381A0" w14:textId="77777777" w:rsidR="00783CA0" w:rsidRPr="00D425A4" w:rsidRDefault="00783CA0" w:rsidP="00783CA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D088BA" w14:textId="77777777" w:rsidR="00783CA0" w:rsidRPr="00274AF0" w:rsidRDefault="00783CA0" w:rsidP="00783CA0">
            <w:pPr>
              <w:spacing w:line="240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50" w:type="dxa"/>
          </w:tcPr>
          <w:p w14:paraId="331A2ADA" w14:textId="77777777" w:rsidR="00783CA0" w:rsidRPr="00274AF0" w:rsidRDefault="00783CA0" w:rsidP="00783CA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783CA0" w:rsidRPr="008663CD" w14:paraId="3CA1F71B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032A52B6" w14:textId="77777777" w:rsidR="00783CA0" w:rsidRPr="00B60399" w:rsidRDefault="00783CA0" w:rsidP="00783CA0">
            <w:pPr>
              <w:spacing w:before="80" w:line="240" w:lineRule="auto"/>
              <w:ind w:left="0"/>
              <w:rPr>
                <w:b/>
                <w:bCs/>
                <w:i/>
              </w:rPr>
            </w:pPr>
            <w:r w:rsidRPr="00B60399">
              <w:rPr>
                <w:b/>
                <w:bCs/>
                <w:i/>
              </w:rPr>
              <w:t>Filler</w:t>
            </w:r>
          </w:p>
        </w:tc>
        <w:tc>
          <w:tcPr>
            <w:tcW w:w="2552" w:type="dxa"/>
            <w:shd w:val="clear" w:color="auto" w:fill="auto"/>
          </w:tcPr>
          <w:p w14:paraId="09B3CF36" w14:textId="77777777" w:rsidR="00783CA0" w:rsidRPr="00B60399" w:rsidRDefault="00783CA0" w:rsidP="00783CA0">
            <w:pPr>
              <w:spacing w:before="0" w:line="240" w:lineRule="auto"/>
              <w:ind w:left="0"/>
              <w:rPr>
                <w:b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5220FBD9" w14:textId="77777777" w:rsidR="00783CA0" w:rsidRPr="00B60399" w:rsidRDefault="00783CA0" w:rsidP="00783CA0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B60399">
              <w:rPr>
                <w:b/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566A8B43" w14:textId="77777777" w:rsidR="00783CA0" w:rsidRPr="00B60399" w:rsidRDefault="00783CA0" w:rsidP="00783CA0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B60399">
              <w:rPr>
                <w:b/>
                <w:bCs/>
                <w:i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06D7948" w14:textId="77777777" w:rsidR="00783CA0" w:rsidRPr="00B60399" w:rsidRDefault="00783CA0" w:rsidP="00783CA0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B60399">
              <w:rPr>
                <w:b/>
                <w:bCs/>
                <w:i/>
              </w:rPr>
              <w:t>637</w:t>
            </w:r>
          </w:p>
        </w:tc>
        <w:tc>
          <w:tcPr>
            <w:tcW w:w="1134" w:type="dxa"/>
            <w:shd w:val="clear" w:color="auto" w:fill="auto"/>
          </w:tcPr>
          <w:p w14:paraId="12D2A73C" w14:textId="77777777" w:rsidR="00783CA0" w:rsidRPr="00B60399" w:rsidRDefault="00B60399" w:rsidP="00783CA0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B60399">
              <w:rPr>
                <w:b/>
                <w:bCs/>
                <w:i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14:paraId="366667BD" w14:textId="77777777" w:rsidR="00783CA0" w:rsidRPr="00274AF0" w:rsidRDefault="00783CA0" w:rsidP="00783CA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14:paraId="11A68751" w14:textId="77777777" w:rsidR="00783CA0" w:rsidRPr="00274AF0" w:rsidRDefault="00783CA0" w:rsidP="00783CA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</w:tbl>
    <w:p w14:paraId="2C91A7FE" w14:textId="77777777" w:rsidR="00F21575" w:rsidRDefault="00F21575" w:rsidP="00E51375">
      <w:pPr>
        <w:ind w:left="567"/>
        <w:jc w:val="both"/>
      </w:pPr>
    </w:p>
    <w:p w14:paraId="6AE6854D" w14:textId="77777777" w:rsidR="00496C78" w:rsidRDefault="00496C78" w:rsidP="00E51375">
      <w:pPr>
        <w:pStyle w:val="Titolo3"/>
        <w:rPr>
          <w:lang w:val="it-IT"/>
        </w:rPr>
      </w:pPr>
      <w:bookmarkStart w:id="174" w:name="_Ref357177061"/>
      <w:bookmarkStart w:id="175" w:name="_Ref357177113"/>
      <w:bookmarkStart w:id="176" w:name="_Toc163567784"/>
      <w:bookmarkStart w:id="177" w:name="_Toc163575599"/>
      <w:bookmarkStart w:id="178" w:name="_Toc163578834"/>
      <w:bookmarkStart w:id="179" w:name="_Toc164868537"/>
      <w:r w:rsidRPr="00C27C02">
        <w:rPr>
          <w:lang w:val="it-IT"/>
        </w:rPr>
        <w:t>Legenda per la colonna “Valori ammessi”</w:t>
      </w:r>
      <w:bookmarkEnd w:id="174"/>
      <w:bookmarkEnd w:id="175"/>
      <w:bookmarkEnd w:id="176"/>
      <w:bookmarkEnd w:id="177"/>
      <w:bookmarkEnd w:id="178"/>
      <w:bookmarkEnd w:id="179"/>
    </w:p>
    <w:p w14:paraId="2894C67F" w14:textId="77777777" w:rsidR="00496C78" w:rsidRPr="00496C78" w:rsidRDefault="00496C78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496C78" w:rsidRPr="002E1C82" w14:paraId="3814378A" w14:textId="77777777" w:rsidTr="00352D57">
        <w:trPr>
          <w:tblHeader/>
        </w:trPr>
        <w:tc>
          <w:tcPr>
            <w:tcW w:w="1560" w:type="dxa"/>
            <w:vAlign w:val="center"/>
          </w:tcPr>
          <w:p w14:paraId="6E8FC2C9" w14:textId="77777777" w:rsidR="00496C78" w:rsidRPr="002E1C82" w:rsidRDefault="00496C78" w:rsidP="00352D57">
            <w:pPr>
              <w:ind w:left="0"/>
              <w:rPr>
                <w:b/>
                <w:i/>
              </w:rPr>
            </w:pPr>
            <w:r w:rsidRPr="002E1C82">
              <w:rPr>
                <w:b/>
                <w:i/>
              </w:rPr>
              <w:t>Campo</w:t>
            </w:r>
          </w:p>
        </w:tc>
        <w:tc>
          <w:tcPr>
            <w:tcW w:w="1134" w:type="dxa"/>
            <w:vAlign w:val="center"/>
          </w:tcPr>
          <w:p w14:paraId="1C309242" w14:textId="77777777" w:rsidR="00496C78" w:rsidRPr="002E1C82" w:rsidRDefault="00496C78" w:rsidP="00352D57">
            <w:pPr>
              <w:ind w:left="0"/>
              <w:rPr>
                <w:b/>
                <w:i/>
              </w:rPr>
            </w:pPr>
            <w:r w:rsidRPr="002E1C82">
              <w:rPr>
                <w:b/>
                <w:i/>
              </w:rPr>
              <w:t>Codice</w:t>
            </w:r>
          </w:p>
        </w:tc>
        <w:tc>
          <w:tcPr>
            <w:tcW w:w="6945" w:type="dxa"/>
            <w:vAlign w:val="center"/>
          </w:tcPr>
          <w:p w14:paraId="0E679D8F" w14:textId="77777777" w:rsidR="00496C78" w:rsidRPr="002E1C82" w:rsidRDefault="00496C78" w:rsidP="00352D57">
            <w:pPr>
              <w:ind w:left="0"/>
              <w:rPr>
                <w:b/>
                <w:i/>
              </w:rPr>
            </w:pPr>
            <w:r w:rsidRPr="002E1C82">
              <w:rPr>
                <w:b/>
                <w:i/>
              </w:rPr>
              <w:t>Descrizione</w:t>
            </w:r>
          </w:p>
        </w:tc>
      </w:tr>
      <w:tr w:rsidR="00E15EE9" w:rsidRPr="002E1C82" w14:paraId="49F00656" w14:textId="77777777" w:rsidTr="002E1C82">
        <w:tc>
          <w:tcPr>
            <w:tcW w:w="1560" w:type="dxa"/>
            <w:vMerge w:val="restart"/>
          </w:tcPr>
          <w:p w14:paraId="7AA372A2" w14:textId="77777777" w:rsidR="00E15EE9" w:rsidRPr="002E1C82" w:rsidRDefault="00CE70AB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2E1C82">
              <w:rPr>
                <w:i/>
                <w:sz w:val="18"/>
                <w:szCs w:val="18"/>
              </w:rPr>
              <w:t>1</w:t>
            </w:r>
            <w:r w:rsidR="00E15EE9" w:rsidRPr="002E1C82">
              <w:rPr>
                <w:i/>
                <w:sz w:val="18"/>
                <w:szCs w:val="18"/>
              </w:rPr>
              <w:t>.</w:t>
            </w:r>
            <w:r w:rsidR="00284BBE" w:rsidRPr="002E1C82">
              <w:rPr>
                <w:i/>
                <w:sz w:val="18"/>
                <w:szCs w:val="18"/>
              </w:rPr>
              <w:t xml:space="preserve"> Codice specialità clinica-Servizi</w:t>
            </w:r>
          </w:p>
        </w:tc>
        <w:tc>
          <w:tcPr>
            <w:tcW w:w="1134" w:type="dxa"/>
            <w:vAlign w:val="bottom"/>
          </w:tcPr>
          <w:p w14:paraId="6B71B85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AC</w:t>
            </w:r>
          </w:p>
        </w:tc>
        <w:tc>
          <w:tcPr>
            <w:tcW w:w="6945" w:type="dxa"/>
            <w:vAlign w:val="bottom"/>
          </w:tcPr>
          <w:p w14:paraId="04B90B3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ACCETTAZIONE (SERVIZIO DI)</w:t>
            </w:r>
          </w:p>
        </w:tc>
      </w:tr>
      <w:tr w:rsidR="00E15EE9" w:rsidRPr="002E1C82" w14:paraId="578C58F7" w14:textId="77777777" w:rsidTr="002E1C82">
        <w:tc>
          <w:tcPr>
            <w:tcW w:w="1560" w:type="dxa"/>
            <w:vMerge/>
          </w:tcPr>
          <w:p w14:paraId="182FE46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05A81D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AP</w:t>
            </w:r>
          </w:p>
        </w:tc>
        <w:tc>
          <w:tcPr>
            <w:tcW w:w="6945" w:type="dxa"/>
            <w:vAlign w:val="bottom"/>
          </w:tcPr>
          <w:p w14:paraId="2B32D11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ANATOMIA PATOLOGICA (SERVIZIO DI)</w:t>
            </w:r>
          </w:p>
        </w:tc>
      </w:tr>
      <w:tr w:rsidR="00E15EE9" w:rsidRPr="002E1C82" w14:paraId="67B2F9E7" w14:textId="77777777" w:rsidTr="002E1C82">
        <w:tc>
          <w:tcPr>
            <w:tcW w:w="1560" w:type="dxa"/>
            <w:vMerge/>
          </w:tcPr>
          <w:p w14:paraId="3E3DDC6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3CA7F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</w:t>
            </w:r>
          </w:p>
        </w:tc>
        <w:tc>
          <w:tcPr>
            <w:tcW w:w="6945" w:type="dxa"/>
            <w:vAlign w:val="bottom"/>
          </w:tcPr>
          <w:p w14:paraId="4003AA8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ANESTESIA (SERVIZIO DI)</w:t>
            </w:r>
          </w:p>
        </w:tc>
      </w:tr>
      <w:tr w:rsidR="00E15EE9" w:rsidRPr="002E1C82" w14:paraId="637D3862" w14:textId="77777777" w:rsidTr="002E1C82">
        <w:tc>
          <w:tcPr>
            <w:tcW w:w="1560" w:type="dxa"/>
            <w:vMerge/>
          </w:tcPr>
          <w:p w14:paraId="5829F77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D07ADA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AR</w:t>
            </w:r>
          </w:p>
        </w:tc>
        <w:tc>
          <w:tcPr>
            <w:tcW w:w="6945" w:type="dxa"/>
            <w:vAlign w:val="bottom"/>
          </w:tcPr>
          <w:p w14:paraId="0A9DD19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ANESTESIA E RIANIMAZIONE (SERVIZIO DI)</w:t>
            </w:r>
          </w:p>
        </w:tc>
      </w:tr>
      <w:tr w:rsidR="00E15EE9" w:rsidRPr="002E1C82" w14:paraId="66320F52" w14:textId="77777777" w:rsidTr="002E1C82">
        <w:tc>
          <w:tcPr>
            <w:tcW w:w="1560" w:type="dxa"/>
            <w:vMerge/>
          </w:tcPr>
          <w:p w14:paraId="55E8F4D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505FC3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AS</w:t>
            </w:r>
          </w:p>
        </w:tc>
        <w:tc>
          <w:tcPr>
            <w:tcW w:w="6945" w:type="dxa"/>
            <w:vAlign w:val="bottom"/>
          </w:tcPr>
          <w:p w14:paraId="31AA1D4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ASSISTENZA RELIGIOSA (SERVIZIO DI)</w:t>
            </w:r>
          </w:p>
        </w:tc>
      </w:tr>
      <w:tr w:rsidR="00E15EE9" w:rsidRPr="002E1C82" w14:paraId="05F87DC3" w14:textId="77777777" w:rsidTr="002E1C82">
        <w:tc>
          <w:tcPr>
            <w:tcW w:w="1560" w:type="dxa"/>
            <w:vMerge/>
          </w:tcPr>
          <w:p w14:paraId="2982B78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C7576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BA</w:t>
            </w:r>
          </w:p>
        </w:tc>
        <w:tc>
          <w:tcPr>
            <w:tcW w:w="6945" w:type="dxa"/>
            <w:vAlign w:val="bottom"/>
          </w:tcPr>
          <w:p w14:paraId="7870444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BIOACUSTICA (SERVIZIO DI)</w:t>
            </w:r>
          </w:p>
        </w:tc>
      </w:tr>
      <w:tr w:rsidR="00E15EE9" w:rsidRPr="002E1C82" w14:paraId="62D0110E" w14:textId="77777777" w:rsidTr="002E1C82">
        <w:tc>
          <w:tcPr>
            <w:tcW w:w="1560" w:type="dxa"/>
            <w:vMerge/>
          </w:tcPr>
          <w:p w14:paraId="28FD623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AD3FD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BP</w:t>
            </w:r>
          </w:p>
        </w:tc>
        <w:tc>
          <w:tcPr>
            <w:tcW w:w="6945" w:type="dxa"/>
            <w:vAlign w:val="bottom"/>
          </w:tcPr>
          <w:p w14:paraId="60777BA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BRONCOPNEUMOLOGIA (SERVIZIO DI)</w:t>
            </w:r>
          </w:p>
        </w:tc>
      </w:tr>
      <w:tr w:rsidR="00E15EE9" w:rsidRPr="002E1C82" w14:paraId="74145AD2" w14:textId="77777777" w:rsidTr="002E1C82">
        <w:tc>
          <w:tcPr>
            <w:tcW w:w="1560" w:type="dxa"/>
            <w:vMerge/>
          </w:tcPr>
          <w:p w14:paraId="632B404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4E60E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CA</w:t>
            </w:r>
          </w:p>
        </w:tc>
        <w:tc>
          <w:tcPr>
            <w:tcW w:w="6945" w:type="dxa"/>
            <w:vAlign w:val="bottom"/>
          </w:tcPr>
          <w:p w14:paraId="12E847B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CARDIOLOGIA (SERVIZIO DI)</w:t>
            </w:r>
          </w:p>
        </w:tc>
      </w:tr>
      <w:tr w:rsidR="00E15EE9" w:rsidRPr="002E1C82" w14:paraId="4F8E2785" w14:textId="77777777" w:rsidTr="002E1C82">
        <w:tc>
          <w:tcPr>
            <w:tcW w:w="1560" w:type="dxa"/>
            <w:vMerge/>
          </w:tcPr>
          <w:p w14:paraId="4BED299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461771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CS</w:t>
            </w:r>
          </w:p>
        </w:tc>
        <w:tc>
          <w:tcPr>
            <w:tcW w:w="6945" w:type="dxa"/>
            <w:vAlign w:val="bottom"/>
          </w:tcPr>
          <w:p w14:paraId="0A21D8F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CENTRO STUDI (SERVIZIO DI)</w:t>
            </w:r>
          </w:p>
        </w:tc>
      </w:tr>
      <w:tr w:rsidR="00E15EE9" w:rsidRPr="002E1C82" w14:paraId="27DA30D2" w14:textId="77777777" w:rsidTr="002E1C82">
        <w:tc>
          <w:tcPr>
            <w:tcW w:w="1560" w:type="dxa"/>
            <w:vMerge/>
          </w:tcPr>
          <w:p w14:paraId="1B8EE9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49A882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CE</w:t>
            </w:r>
          </w:p>
        </w:tc>
        <w:tc>
          <w:tcPr>
            <w:tcW w:w="6945" w:type="dxa"/>
            <w:vAlign w:val="bottom"/>
          </w:tcPr>
          <w:p w14:paraId="4765CF9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COAGULAZIONE ED EMOFILA (SERVIZIO DI)</w:t>
            </w:r>
          </w:p>
        </w:tc>
      </w:tr>
      <w:tr w:rsidR="00E15EE9" w:rsidRPr="002E1C82" w14:paraId="4CB0DAA1" w14:textId="77777777" w:rsidTr="002E1C82">
        <w:tc>
          <w:tcPr>
            <w:tcW w:w="1560" w:type="dxa"/>
            <w:vMerge/>
          </w:tcPr>
          <w:p w14:paraId="788FB50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20344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CC</w:t>
            </w:r>
          </w:p>
        </w:tc>
        <w:tc>
          <w:tcPr>
            <w:tcW w:w="6945" w:type="dxa"/>
            <w:vAlign w:val="bottom"/>
          </w:tcPr>
          <w:p w14:paraId="3A82F2F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COLPOCITOLOGIA (SERVIZIO DI)</w:t>
            </w:r>
          </w:p>
        </w:tc>
      </w:tr>
      <w:tr w:rsidR="00E15EE9" w:rsidRPr="002E1C82" w14:paraId="6CD25679" w14:textId="77777777" w:rsidTr="002E1C82">
        <w:tc>
          <w:tcPr>
            <w:tcW w:w="1560" w:type="dxa"/>
            <w:vMerge/>
          </w:tcPr>
          <w:p w14:paraId="37C042F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5D57D2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DE</w:t>
            </w:r>
          </w:p>
        </w:tc>
        <w:tc>
          <w:tcPr>
            <w:tcW w:w="6945" w:type="dxa"/>
            <w:vAlign w:val="bottom"/>
          </w:tcPr>
          <w:p w14:paraId="4A2E49C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DERMATOLOGIA (SERVIZIO DI)</w:t>
            </w:r>
          </w:p>
        </w:tc>
      </w:tr>
      <w:tr w:rsidR="00E15EE9" w:rsidRPr="002E1C82" w14:paraId="532624F7" w14:textId="77777777" w:rsidTr="002E1C82">
        <w:tc>
          <w:tcPr>
            <w:tcW w:w="1560" w:type="dxa"/>
            <w:vMerge/>
          </w:tcPr>
          <w:p w14:paraId="5C4C5CB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8D9C9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DB</w:t>
            </w:r>
          </w:p>
        </w:tc>
        <w:tc>
          <w:tcPr>
            <w:tcW w:w="6945" w:type="dxa"/>
            <w:vAlign w:val="bottom"/>
          </w:tcPr>
          <w:p w14:paraId="6BBD2AF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DIABETOLOGIA (SERVIZIO DI)</w:t>
            </w:r>
          </w:p>
        </w:tc>
      </w:tr>
      <w:tr w:rsidR="00E15EE9" w:rsidRPr="002E1C82" w14:paraId="24F67568" w14:textId="77777777" w:rsidTr="002E1C82">
        <w:tc>
          <w:tcPr>
            <w:tcW w:w="1560" w:type="dxa"/>
            <w:vMerge/>
          </w:tcPr>
          <w:p w14:paraId="7964EC7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FD0C88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DA</w:t>
            </w:r>
          </w:p>
        </w:tc>
        <w:tc>
          <w:tcPr>
            <w:tcW w:w="6945" w:type="dxa"/>
            <w:vAlign w:val="bottom"/>
          </w:tcPr>
          <w:p w14:paraId="77A8E21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DIALISI (SERVIZIO DI)</w:t>
            </w:r>
          </w:p>
        </w:tc>
      </w:tr>
      <w:tr w:rsidR="00E15EE9" w:rsidRPr="002E1C82" w14:paraId="47FF43E8" w14:textId="77777777" w:rsidTr="002E1C82">
        <w:tc>
          <w:tcPr>
            <w:tcW w:w="1560" w:type="dxa"/>
            <w:vMerge/>
          </w:tcPr>
          <w:p w14:paraId="1E02E3B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E76BA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DS</w:t>
            </w:r>
          </w:p>
        </w:tc>
        <w:tc>
          <w:tcPr>
            <w:tcW w:w="6945" w:type="dxa"/>
            <w:vAlign w:val="bottom"/>
          </w:tcPr>
          <w:p w14:paraId="1C1AB78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DIREZIONE SANITARIA (SERVIZIO DI)</w:t>
            </w:r>
          </w:p>
        </w:tc>
      </w:tr>
      <w:tr w:rsidR="00E15EE9" w:rsidRPr="002E1C82" w14:paraId="1707A40C" w14:textId="77777777" w:rsidTr="002E1C82">
        <w:tc>
          <w:tcPr>
            <w:tcW w:w="1560" w:type="dxa"/>
            <w:vMerge/>
          </w:tcPr>
          <w:p w14:paraId="26DCE5E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36CF23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EM</w:t>
            </w:r>
          </w:p>
        </w:tc>
        <w:tc>
          <w:tcPr>
            <w:tcW w:w="6945" w:type="dxa"/>
            <w:vAlign w:val="bottom"/>
          </w:tcPr>
          <w:p w14:paraId="0593ED6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EMATOLOGIA (SERVIZIO DI)</w:t>
            </w:r>
          </w:p>
        </w:tc>
      </w:tr>
      <w:tr w:rsidR="00E15EE9" w:rsidRPr="002E1C82" w14:paraId="3AC6BA8F" w14:textId="77777777" w:rsidTr="002E1C82">
        <w:tc>
          <w:tcPr>
            <w:tcW w:w="1560" w:type="dxa"/>
            <w:vMerge/>
          </w:tcPr>
          <w:p w14:paraId="1B2D1E1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CE898B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ED</w:t>
            </w:r>
          </w:p>
        </w:tc>
        <w:tc>
          <w:tcPr>
            <w:tcW w:w="6945" w:type="dxa"/>
            <w:vAlign w:val="bottom"/>
          </w:tcPr>
          <w:p w14:paraId="7236C8E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EMODIALISI (SERVIZIO DI)</w:t>
            </w:r>
          </w:p>
        </w:tc>
      </w:tr>
      <w:tr w:rsidR="00E15EE9" w:rsidRPr="002E1C82" w14:paraId="5D71B2A1" w14:textId="77777777" w:rsidTr="002E1C82">
        <w:tc>
          <w:tcPr>
            <w:tcW w:w="1560" w:type="dxa"/>
            <w:vMerge/>
          </w:tcPr>
          <w:p w14:paraId="74EFDC0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D9282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FA</w:t>
            </w:r>
          </w:p>
        </w:tc>
        <w:tc>
          <w:tcPr>
            <w:tcW w:w="6945" w:type="dxa"/>
            <w:vAlign w:val="bottom"/>
          </w:tcPr>
          <w:p w14:paraId="15E7173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FARMACIA (SERVIZIO DI)</w:t>
            </w:r>
          </w:p>
        </w:tc>
      </w:tr>
      <w:tr w:rsidR="00E15EE9" w:rsidRPr="002E1C82" w14:paraId="00A8A4AC" w14:textId="77777777" w:rsidTr="002E1C82">
        <w:tc>
          <w:tcPr>
            <w:tcW w:w="1560" w:type="dxa"/>
            <w:vMerge/>
          </w:tcPr>
          <w:p w14:paraId="6DDE9FA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A0C43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FO</w:t>
            </w:r>
          </w:p>
        </w:tc>
        <w:tc>
          <w:tcPr>
            <w:tcW w:w="6945" w:type="dxa"/>
            <w:vAlign w:val="bottom"/>
          </w:tcPr>
          <w:p w14:paraId="0293F19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FARMACIA OSPEDALIERA (SERVIZIO DI)</w:t>
            </w:r>
          </w:p>
        </w:tc>
      </w:tr>
      <w:tr w:rsidR="00E15EE9" w:rsidRPr="002E1C82" w14:paraId="37F1F2B1" w14:textId="77777777" w:rsidTr="002E1C82">
        <w:tc>
          <w:tcPr>
            <w:tcW w:w="1560" w:type="dxa"/>
            <w:vMerge/>
          </w:tcPr>
          <w:p w14:paraId="60C21A6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7BA99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FS</w:t>
            </w:r>
          </w:p>
        </w:tc>
        <w:tc>
          <w:tcPr>
            <w:tcW w:w="6945" w:type="dxa"/>
            <w:vAlign w:val="bottom"/>
          </w:tcPr>
          <w:p w14:paraId="502509B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FISICA SANITARIA (SERVIZIO DI)</w:t>
            </w:r>
          </w:p>
        </w:tc>
      </w:tr>
      <w:tr w:rsidR="00E15EE9" w:rsidRPr="002E1C82" w14:paraId="68D457FF" w14:textId="77777777" w:rsidTr="002E1C82">
        <w:tc>
          <w:tcPr>
            <w:tcW w:w="1560" w:type="dxa"/>
            <w:vMerge/>
          </w:tcPr>
          <w:p w14:paraId="57F841E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04E6F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FU</w:t>
            </w:r>
          </w:p>
        </w:tc>
        <w:tc>
          <w:tcPr>
            <w:tcW w:w="6945" w:type="dxa"/>
            <w:vAlign w:val="bottom"/>
          </w:tcPr>
          <w:p w14:paraId="591DD72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FISOPATOLOGIA DELLA RIP. UMANA (SERVIZIO DI)</w:t>
            </w:r>
          </w:p>
        </w:tc>
      </w:tr>
      <w:tr w:rsidR="00E15EE9" w:rsidRPr="002E1C82" w14:paraId="457310D1" w14:textId="77777777" w:rsidTr="002E1C82">
        <w:tc>
          <w:tcPr>
            <w:tcW w:w="1560" w:type="dxa"/>
            <w:vMerge/>
          </w:tcPr>
          <w:p w14:paraId="3540C78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3248A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FR</w:t>
            </w:r>
          </w:p>
        </w:tc>
        <w:tc>
          <w:tcPr>
            <w:tcW w:w="6945" w:type="dxa"/>
            <w:vAlign w:val="bottom"/>
          </w:tcPr>
          <w:p w14:paraId="5118F4C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FISIOPATOLOGIA RESPIRATORIA (SERVIZIO DI)</w:t>
            </w:r>
          </w:p>
        </w:tc>
      </w:tr>
      <w:tr w:rsidR="00E15EE9" w:rsidRPr="002E1C82" w14:paraId="1D0F85BB" w14:textId="77777777" w:rsidTr="002E1C82">
        <w:tc>
          <w:tcPr>
            <w:tcW w:w="1560" w:type="dxa"/>
            <w:vMerge/>
          </w:tcPr>
          <w:p w14:paraId="6A59074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47A0BF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GA</w:t>
            </w:r>
          </w:p>
        </w:tc>
        <w:tc>
          <w:tcPr>
            <w:tcW w:w="6945" w:type="dxa"/>
            <w:vAlign w:val="bottom"/>
          </w:tcPr>
          <w:p w14:paraId="0929A0E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GASTROENTEROLOGIA (SERVIZIO DI)</w:t>
            </w:r>
          </w:p>
        </w:tc>
      </w:tr>
      <w:tr w:rsidR="00E15EE9" w:rsidRPr="002E1C82" w14:paraId="7D000DE1" w14:textId="77777777" w:rsidTr="002E1C82">
        <w:tc>
          <w:tcPr>
            <w:tcW w:w="1560" w:type="dxa"/>
            <w:vMerge/>
          </w:tcPr>
          <w:p w14:paraId="778A246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9A3A2F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GE</w:t>
            </w:r>
          </w:p>
        </w:tc>
        <w:tc>
          <w:tcPr>
            <w:tcW w:w="6945" w:type="dxa"/>
            <w:vAlign w:val="bottom"/>
          </w:tcPr>
          <w:p w14:paraId="65AEC67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GERIATRIA (SERVIZIO DI)</w:t>
            </w:r>
          </w:p>
        </w:tc>
      </w:tr>
      <w:tr w:rsidR="00E15EE9" w:rsidRPr="002E1C82" w14:paraId="3BE58022" w14:textId="77777777" w:rsidTr="002E1C82">
        <w:tc>
          <w:tcPr>
            <w:tcW w:w="1560" w:type="dxa"/>
            <w:vMerge/>
          </w:tcPr>
          <w:p w14:paraId="0621645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A13B50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IE</w:t>
            </w:r>
          </w:p>
        </w:tc>
        <w:tc>
          <w:tcPr>
            <w:tcW w:w="6945" w:type="dxa"/>
            <w:vAlign w:val="bottom"/>
          </w:tcPr>
          <w:p w14:paraId="7114895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IGIENE E EPIDEMIOLOGIA (SERVIZIO DI)</w:t>
            </w:r>
          </w:p>
        </w:tc>
      </w:tr>
      <w:tr w:rsidR="00E15EE9" w:rsidRPr="002E1C82" w14:paraId="7A206573" w14:textId="77777777" w:rsidTr="002E1C82">
        <w:tc>
          <w:tcPr>
            <w:tcW w:w="1560" w:type="dxa"/>
            <w:vMerge/>
          </w:tcPr>
          <w:p w14:paraId="6E7174B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984F1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IT</w:t>
            </w:r>
          </w:p>
        </w:tc>
        <w:tc>
          <w:tcPr>
            <w:tcW w:w="6945" w:type="dxa"/>
            <w:vAlign w:val="bottom"/>
          </w:tcPr>
          <w:p w14:paraId="1B1E72A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TRASFUSIONALE (SERVIZIO DI)</w:t>
            </w:r>
          </w:p>
        </w:tc>
      </w:tr>
      <w:tr w:rsidR="00E15EE9" w:rsidRPr="002E1C82" w14:paraId="43570BB4" w14:textId="77777777" w:rsidTr="002E1C82">
        <w:tc>
          <w:tcPr>
            <w:tcW w:w="1560" w:type="dxa"/>
            <w:vMerge/>
          </w:tcPr>
          <w:p w14:paraId="47E0DA3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218B4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</w:t>
            </w:r>
          </w:p>
        </w:tc>
        <w:tc>
          <w:tcPr>
            <w:tcW w:w="6945" w:type="dxa"/>
            <w:vAlign w:val="bottom"/>
          </w:tcPr>
          <w:p w14:paraId="59E8642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LABORATORIO DI ANALISI (SERVIZIO DI)</w:t>
            </w:r>
          </w:p>
        </w:tc>
      </w:tr>
      <w:tr w:rsidR="00E15EE9" w:rsidRPr="002E1C82" w14:paraId="06CDD440" w14:textId="77777777" w:rsidTr="002E1C82">
        <w:tc>
          <w:tcPr>
            <w:tcW w:w="1560" w:type="dxa"/>
            <w:vMerge/>
          </w:tcPr>
          <w:p w14:paraId="7D68C29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6FD2E2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MS</w:t>
            </w:r>
          </w:p>
        </w:tc>
        <w:tc>
          <w:tcPr>
            <w:tcW w:w="6945" w:type="dxa"/>
            <w:vAlign w:val="bottom"/>
          </w:tcPr>
          <w:p w14:paraId="29DFB92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DELLO SPORT (SERVIZIO DI)</w:t>
            </w:r>
          </w:p>
        </w:tc>
      </w:tr>
      <w:tr w:rsidR="00E15EE9" w:rsidRPr="002E1C82" w14:paraId="0D83B73A" w14:textId="77777777" w:rsidTr="002E1C82">
        <w:tc>
          <w:tcPr>
            <w:tcW w:w="1560" w:type="dxa"/>
            <w:vMerge/>
          </w:tcPr>
          <w:p w14:paraId="215443A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8B39A6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MG</w:t>
            </w:r>
          </w:p>
        </w:tc>
        <w:tc>
          <w:tcPr>
            <w:tcW w:w="6945" w:type="dxa"/>
            <w:vAlign w:val="bottom"/>
          </w:tcPr>
          <w:p w14:paraId="5D36771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GENERALE (SERVIZIO DI)</w:t>
            </w:r>
          </w:p>
        </w:tc>
      </w:tr>
      <w:tr w:rsidR="00E15EE9" w:rsidRPr="002E1C82" w14:paraId="5C16100B" w14:textId="77777777" w:rsidTr="002E1C82">
        <w:tc>
          <w:tcPr>
            <w:tcW w:w="1560" w:type="dxa"/>
            <w:vMerge/>
          </w:tcPr>
          <w:p w14:paraId="1118E7F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386C10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ML</w:t>
            </w:r>
          </w:p>
        </w:tc>
        <w:tc>
          <w:tcPr>
            <w:tcW w:w="6945" w:type="dxa"/>
            <w:vAlign w:val="bottom"/>
          </w:tcPr>
          <w:p w14:paraId="63A8C18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LEGALE (SERVIZIO DI)</w:t>
            </w:r>
          </w:p>
        </w:tc>
      </w:tr>
      <w:tr w:rsidR="00E15EE9" w:rsidRPr="002E1C82" w14:paraId="76D25F46" w14:textId="77777777" w:rsidTr="002E1C82">
        <w:tc>
          <w:tcPr>
            <w:tcW w:w="1560" w:type="dxa"/>
            <w:vMerge/>
          </w:tcPr>
          <w:p w14:paraId="55725D5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F72FF2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MN</w:t>
            </w:r>
          </w:p>
        </w:tc>
        <w:tc>
          <w:tcPr>
            <w:tcW w:w="6945" w:type="dxa"/>
            <w:vAlign w:val="bottom"/>
          </w:tcPr>
          <w:p w14:paraId="19B2AE3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NUCLEARE (SERVIZIO DI)</w:t>
            </w:r>
          </w:p>
        </w:tc>
      </w:tr>
      <w:tr w:rsidR="00E15EE9" w:rsidRPr="002E1C82" w14:paraId="0942A3F6" w14:textId="77777777" w:rsidTr="002E1C82">
        <w:tc>
          <w:tcPr>
            <w:tcW w:w="1560" w:type="dxa"/>
            <w:vMerge/>
          </w:tcPr>
          <w:p w14:paraId="7F9E04D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2C115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MC</w:t>
            </w:r>
          </w:p>
        </w:tc>
        <w:tc>
          <w:tcPr>
            <w:tcW w:w="6945" w:type="dxa"/>
            <w:vAlign w:val="bottom"/>
          </w:tcPr>
          <w:p w14:paraId="71A2AFE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MICROCITEMIA (SERVIZIO DI)</w:t>
            </w:r>
          </w:p>
        </w:tc>
      </w:tr>
      <w:tr w:rsidR="00E15EE9" w:rsidRPr="002E1C82" w14:paraId="0FEE3706" w14:textId="77777777" w:rsidTr="002E1C82">
        <w:tc>
          <w:tcPr>
            <w:tcW w:w="1560" w:type="dxa"/>
            <w:vMerge/>
          </w:tcPr>
          <w:p w14:paraId="5C98B7A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CA971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MV</w:t>
            </w:r>
          </w:p>
        </w:tc>
        <w:tc>
          <w:tcPr>
            <w:tcW w:w="6945" w:type="dxa"/>
            <w:vAlign w:val="bottom"/>
          </w:tcPr>
          <w:p w14:paraId="1C12951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MUCOVISCIDOSI (SERVIZIO DI)</w:t>
            </w:r>
          </w:p>
        </w:tc>
      </w:tr>
      <w:tr w:rsidR="00E15EE9" w:rsidRPr="002E1C82" w14:paraId="46EA52BC" w14:textId="77777777" w:rsidTr="002E1C82">
        <w:tc>
          <w:tcPr>
            <w:tcW w:w="1560" w:type="dxa"/>
            <w:vMerge/>
          </w:tcPr>
          <w:p w14:paraId="40C1A65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017242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NF</w:t>
            </w:r>
          </w:p>
        </w:tc>
        <w:tc>
          <w:tcPr>
            <w:tcW w:w="6945" w:type="dxa"/>
            <w:vAlign w:val="bottom"/>
          </w:tcPr>
          <w:p w14:paraId="72D3EAF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NEUROFISIOLOGIA (SERVIZIO DI)</w:t>
            </w:r>
          </w:p>
        </w:tc>
      </w:tr>
      <w:tr w:rsidR="00E15EE9" w:rsidRPr="002E1C82" w14:paraId="5524A10A" w14:textId="77777777" w:rsidTr="002E1C82">
        <w:tc>
          <w:tcPr>
            <w:tcW w:w="1560" w:type="dxa"/>
            <w:vMerge/>
          </w:tcPr>
          <w:p w14:paraId="2674CEF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33A27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</w:t>
            </w:r>
          </w:p>
        </w:tc>
        <w:tc>
          <w:tcPr>
            <w:tcW w:w="6945" w:type="dxa"/>
            <w:vAlign w:val="bottom"/>
          </w:tcPr>
          <w:p w14:paraId="59EC311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NEUROLOGIA (SERVIZIO DI)</w:t>
            </w:r>
          </w:p>
        </w:tc>
      </w:tr>
      <w:tr w:rsidR="00E15EE9" w:rsidRPr="002E1C82" w14:paraId="094AFE41" w14:textId="77777777" w:rsidTr="002E1C82">
        <w:tc>
          <w:tcPr>
            <w:tcW w:w="1560" w:type="dxa"/>
            <w:vMerge/>
          </w:tcPr>
          <w:p w14:paraId="7942DA5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4C02AE8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NR</w:t>
            </w:r>
          </w:p>
        </w:tc>
        <w:tc>
          <w:tcPr>
            <w:tcW w:w="6945" w:type="dxa"/>
            <w:vAlign w:val="bottom"/>
          </w:tcPr>
          <w:p w14:paraId="2B3AC9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NEURORADIOLOGIA (SERVIZIO DI)</w:t>
            </w:r>
          </w:p>
        </w:tc>
      </w:tr>
      <w:tr w:rsidR="00E15EE9" w:rsidRPr="002E1C82" w14:paraId="5A16C238" w14:textId="77777777" w:rsidTr="002E1C82">
        <w:tc>
          <w:tcPr>
            <w:tcW w:w="1560" w:type="dxa"/>
            <w:vMerge/>
          </w:tcPr>
          <w:p w14:paraId="1D08A97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59969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OC</w:t>
            </w:r>
          </w:p>
        </w:tc>
        <w:tc>
          <w:tcPr>
            <w:tcW w:w="6945" w:type="dxa"/>
            <w:vAlign w:val="bottom"/>
          </w:tcPr>
          <w:p w14:paraId="37F200D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OCULISTICA (SERVIZIO DI)</w:t>
            </w:r>
          </w:p>
        </w:tc>
      </w:tr>
      <w:tr w:rsidR="00E15EE9" w:rsidRPr="002E1C82" w14:paraId="502332A8" w14:textId="77777777" w:rsidTr="002E1C82">
        <w:tc>
          <w:tcPr>
            <w:tcW w:w="1560" w:type="dxa"/>
            <w:vMerge/>
          </w:tcPr>
          <w:p w14:paraId="3625CC3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317323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OS</w:t>
            </w:r>
          </w:p>
        </w:tc>
        <w:tc>
          <w:tcPr>
            <w:tcW w:w="6945" w:type="dxa"/>
            <w:vAlign w:val="bottom"/>
          </w:tcPr>
          <w:p w14:paraId="0BEE4D9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ODONTOSTOMATOLOGIA (SERVIZIO DI)</w:t>
            </w:r>
          </w:p>
        </w:tc>
      </w:tr>
      <w:tr w:rsidR="00E15EE9" w:rsidRPr="002E1C82" w14:paraId="56BB0499" w14:textId="77777777" w:rsidTr="002E1C82">
        <w:tc>
          <w:tcPr>
            <w:tcW w:w="1560" w:type="dxa"/>
            <w:vMerge/>
          </w:tcPr>
          <w:p w14:paraId="715B359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323C48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OF</w:t>
            </w:r>
          </w:p>
        </w:tc>
        <w:tc>
          <w:tcPr>
            <w:tcW w:w="6945" w:type="dxa"/>
            <w:vAlign w:val="bottom"/>
          </w:tcPr>
          <w:p w14:paraId="1E379E2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OFTALMOLOGIA (SERVIZIO DI)</w:t>
            </w:r>
          </w:p>
        </w:tc>
      </w:tr>
      <w:tr w:rsidR="00E15EE9" w:rsidRPr="002E1C82" w14:paraId="3241D1D6" w14:textId="77777777" w:rsidTr="002E1C82">
        <w:tc>
          <w:tcPr>
            <w:tcW w:w="1560" w:type="dxa"/>
            <w:vMerge/>
          </w:tcPr>
          <w:p w14:paraId="5FAC57E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B4BEC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</w:t>
            </w:r>
          </w:p>
        </w:tc>
        <w:tc>
          <w:tcPr>
            <w:tcW w:w="6945" w:type="dxa"/>
            <w:vAlign w:val="bottom"/>
          </w:tcPr>
          <w:p w14:paraId="3E071F2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 (SERVIZIO DI)</w:t>
            </w:r>
          </w:p>
        </w:tc>
      </w:tr>
      <w:tr w:rsidR="00E15EE9" w:rsidRPr="002E1C82" w14:paraId="4D4CE76A" w14:textId="77777777" w:rsidTr="002E1C82">
        <w:tc>
          <w:tcPr>
            <w:tcW w:w="1560" w:type="dxa"/>
            <w:vMerge/>
          </w:tcPr>
          <w:p w14:paraId="221BD5F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EC025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OM</w:t>
            </w:r>
          </w:p>
        </w:tc>
        <w:tc>
          <w:tcPr>
            <w:tcW w:w="6945" w:type="dxa"/>
            <w:vAlign w:val="bottom"/>
          </w:tcPr>
          <w:p w14:paraId="192220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 MEDICA (SERVIZIO DI)</w:t>
            </w:r>
          </w:p>
        </w:tc>
      </w:tr>
      <w:tr w:rsidR="00E15EE9" w:rsidRPr="002E1C82" w14:paraId="226A4852" w14:textId="77777777" w:rsidTr="002E1C82">
        <w:tc>
          <w:tcPr>
            <w:tcW w:w="1560" w:type="dxa"/>
            <w:vMerge/>
          </w:tcPr>
          <w:p w14:paraId="1A56A16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87BBD3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OT</w:t>
            </w:r>
          </w:p>
        </w:tc>
        <w:tc>
          <w:tcPr>
            <w:tcW w:w="6945" w:type="dxa"/>
            <w:vAlign w:val="bottom"/>
          </w:tcPr>
          <w:p w14:paraId="0E16F96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ORTOPEDIA E TRAUMATOLOGIA (SERVIZIO DI)</w:t>
            </w:r>
          </w:p>
        </w:tc>
      </w:tr>
      <w:tr w:rsidR="00E15EE9" w:rsidRPr="002E1C82" w14:paraId="045A01C9" w14:textId="77777777" w:rsidTr="002E1C82">
        <w:tc>
          <w:tcPr>
            <w:tcW w:w="1560" w:type="dxa"/>
            <w:vMerge/>
          </w:tcPr>
          <w:p w14:paraId="6265473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26998C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OG</w:t>
            </w:r>
          </w:p>
        </w:tc>
        <w:tc>
          <w:tcPr>
            <w:tcW w:w="6945" w:type="dxa"/>
            <w:vAlign w:val="bottom"/>
          </w:tcPr>
          <w:p w14:paraId="081763B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OSTETRICIA E GINECOLOGIA (SERVIZIO DI)</w:t>
            </w:r>
          </w:p>
        </w:tc>
      </w:tr>
      <w:tr w:rsidR="00E15EE9" w:rsidRPr="002E1C82" w14:paraId="7B79364C" w14:textId="77777777" w:rsidTr="002E1C82">
        <w:tc>
          <w:tcPr>
            <w:tcW w:w="1560" w:type="dxa"/>
            <w:vMerge/>
          </w:tcPr>
          <w:p w14:paraId="0C03315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89C99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OL</w:t>
            </w:r>
          </w:p>
        </w:tc>
        <w:tc>
          <w:tcPr>
            <w:tcW w:w="6945" w:type="dxa"/>
            <w:vAlign w:val="bottom"/>
          </w:tcPr>
          <w:p w14:paraId="4E06F1D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OTORINOLARINGOIATRIA (SERVIZIO DI)</w:t>
            </w:r>
          </w:p>
        </w:tc>
      </w:tr>
      <w:tr w:rsidR="00E15EE9" w:rsidRPr="002E1C82" w14:paraId="26B4894B" w14:textId="77777777" w:rsidTr="002E1C82">
        <w:tc>
          <w:tcPr>
            <w:tcW w:w="1560" w:type="dxa"/>
            <w:vMerge/>
          </w:tcPr>
          <w:p w14:paraId="7424F6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0B8E2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PC</w:t>
            </w:r>
          </w:p>
        </w:tc>
        <w:tc>
          <w:tcPr>
            <w:tcW w:w="6945" w:type="dxa"/>
            <w:vAlign w:val="bottom"/>
          </w:tcPr>
          <w:p w14:paraId="5B59FFB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PATOLOGIA CLINICA (SERVIZIO DI)</w:t>
            </w:r>
          </w:p>
        </w:tc>
      </w:tr>
      <w:tr w:rsidR="00E15EE9" w:rsidRPr="002E1C82" w14:paraId="66B9ED72" w14:textId="77777777" w:rsidTr="002E1C82">
        <w:tc>
          <w:tcPr>
            <w:tcW w:w="1560" w:type="dxa"/>
            <w:vMerge/>
          </w:tcPr>
          <w:p w14:paraId="7703CC5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C364D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PN</w:t>
            </w:r>
          </w:p>
        </w:tc>
        <w:tc>
          <w:tcPr>
            <w:tcW w:w="6945" w:type="dxa"/>
            <w:vAlign w:val="bottom"/>
          </w:tcPr>
          <w:p w14:paraId="4DFFBB1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PNEUMOLOGIA (SERVIZIO DI)</w:t>
            </w:r>
          </w:p>
        </w:tc>
      </w:tr>
      <w:tr w:rsidR="00E15EE9" w:rsidRPr="002E1C82" w14:paraId="4C502B5C" w14:textId="77777777" w:rsidTr="002E1C82">
        <w:tc>
          <w:tcPr>
            <w:tcW w:w="1560" w:type="dxa"/>
            <w:vMerge/>
          </w:tcPr>
          <w:p w14:paraId="05D72B2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A9FFB0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PH</w:t>
            </w:r>
          </w:p>
        </w:tc>
        <w:tc>
          <w:tcPr>
            <w:tcW w:w="6945" w:type="dxa"/>
            <w:vAlign w:val="bottom"/>
          </w:tcPr>
          <w:p w14:paraId="566DC5F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PRONTO SOCCORSO CHIRURGICO (SERVIZIO DI)</w:t>
            </w:r>
          </w:p>
        </w:tc>
      </w:tr>
      <w:tr w:rsidR="00E15EE9" w:rsidRPr="002E1C82" w14:paraId="5C28AFE7" w14:textId="77777777" w:rsidTr="002E1C82">
        <w:tc>
          <w:tcPr>
            <w:tcW w:w="1560" w:type="dxa"/>
            <w:vMerge/>
          </w:tcPr>
          <w:p w14:paraId="3A9C3CB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D21F9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PM</w:t>
            </w:r>
          </w:p>
        </w:tc>
        <w:tc>
          <w:tcPr>
            <w:tcW w:w="6945" w:type="dxa"/>
            <w:vAlign w:val="bottom"/>
          </w:tcPr>
          <w:p w14:paraId="16126E9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PRONTO SOCCORSO MEDICO (SERVIZIO DI)</w:t>
            </w:r>
          </w:p>
        </w:tc>
      </w:tr>
      <w:tr w:rsidR="00E15EE9" w:rsidRPr="002E1C82" w14:paraId="0B2C4DAC" w14:textId="77777777" w:rsidTr="002E1C82">
        <w:tc>
          <w:tcPr>
            <w:tcW w:w="1560" w:type="dxa"/>
            <w:vMerge/>
          </w:tcPr>
          <w:p w14:paraId="1FF11B1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FA929F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PF</w:t>
            </w:r>
          </w:p>
        </w:tc>
        <w:tc>
          <w:tcPr>
            <w:tcW w:w="6945" w:type="dxa"/>
            <w:vAlign w:val="bottom"/>
          </w:tcPr>
          <w:p w14:paraId="17BB655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PUNTO DI PRIMO INTERVENTO</w:t>
            </w:r>
          </w:p>
        </w:tc>
      </w:tr>
      <w:tr w:rsidR="00E15EE9" w:rsidRPr="002E1C82" w14:paraId="400205ED" w14:textId="77777777" w:rsidTr="002E1C82">
        <w:tc>
          <w:tcPr>
            <w:tcW w:w="1560" w:type="dxa"/>
            <w:vMerge/>
          </w:tcPr>
          <w:p w14:paraId="3DAC6B6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AA0C61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PA</w:t>
            </w:r>
          </w:p>
        </w:tc>
        <w:tc>
          <w:tcPr>
            <w:tcW w:w="6945" w:type="dxa"/>
            <w:vAlign w:val="bottom"/>
          </w:tcPr>
          <w:p w14:paraId="24DCA71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PUNTO FISSO DI RACCOLTA SANGUE (SERVIZIO DI)</w:t>
            </w:r>
          </w:p>
        </w:tc>
      </w:tr>
      <w:tr w:rsidR="00E15EE9" w:rsidRPr="002E1C82" w14:paraId="64604C5A" w14:textId="77777777" w:rsidTr="002E1C82">
        <w:tc>
          <w:tcPr>
            <w:tcW w:w="1560" w:type="dxa"/>
            <w:vMerge/>
          </w:tcPr>
          <w:p w14:paraId="28AA2B4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34AA53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RD</w:t>
            </w:r>
          </w:p>
        </w:tc>
        <w:tc>
          <w:tcPr>
            <w:tcW w:w="6945" w:type="dxa"/>
            <w:vAlign w:val="bottom"/>
          </w:tcPr>
          <w:p w14:paraId="01B052A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RADIODIAGNOSTICA (SERVIZIO DI)</w:t>
            </w:r>
          </w:p>
        </w:tc>
      </w:tr>
      <w:tr w:rsidR="00E15EE9" w:rsidRPr="002E1C82" w14:paraId="7CD2FA5E" w14:textId="77777777" w:rsidTr="002E1C82">
        <w:tc>
          <w:tcPr>
            <w:tcW w:w="1560" w:type="dxa"/>
            <w:vMerge/>
          </w:tcPr>
          <w:p w14:paraId="5D5DF78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EEF1C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RS</w:t>
            </w:r>
          </w:p>
        </w:tc>
        <w:tc>
          <w:tcPr>
            <w:tcW w:w="6945" w:type="dxa"/>
            <w:vAlign w:val="bottom"/>
          </w:tcPr>
          <w:p w14:paraId="01BE4E6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RADIOL. IND. SENOLOG. (SERVIZIO DI)</w:t>
            </w:r>
          </w:p>
        </w:tc>
      </w:tr>
      <w:tr w:rsidR="00E15EE9" w:rsidRPr="002E1C82" w14:paraId="2852489B" w14:textId="77777777" w:rsidTr="002E1C82">
        <w:tc>
          <w:tcPr>
            <w:tcW w:w="1560" w:type="dxa"/>
            <w:vMerge/>
          </w:tcPr>
          <w:p w14:paraId="44DBDB6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7C63D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</w:t>
            </w:r>
          </w:p>
        </w:tc>
        <w:tc>
          <w:tcPr>
            <w:tcW w:w="6945" w:type="dxa"/>
            <w:vAlign w:val="bottom"/>
          </w:tcPr>
          <w:p w14:paraId="5C0E369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RADIOLOGIA (SERVIZIO DI)</w:t>
            </w:r>
          </w:p>
        </w:tc>
      </w:tr>
      <w:tr w:rsidR="00E15EE9" w:rsidRPr="002E1C82" w14:paraId="4F10369C" w14:textId="77777777" w:rsidTr="002E1C82">
        <w:tc>
          <w:tcPr>
            <w:tcW w:w="1560" w:type="dxa"/>
            <w:vMerge/>
          </w:tcPr>
          <w:p w14:paraId="77B829C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280F2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RM</w:t>
            </w:r>
          </w:p>
        </w:tc>
        <w:tc>
          <w:tcPr>
            <w:tcW w:w="6945" w:type="dxa"/>
            <w:vAlign w:val="bottom"/>
          </w:tcPr>
          <w:p w14:paraId="6EDA7D9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RADIOLOGIA-TAC-RMN (SERVIZIO DI)</w:t>
            </w:r>
          </w:p>
        </w:tc>
      </w:tr>
      <w:tr w:rsidR="00E15EE9" w:rsidRPr="002E1C82" w14:paraId="2BEFC2D8" w14:textId="77777777" w:rsidTr="002E1C82">
        <w:tc>
          <w:tcPr>
            <w:tcW w:w="1560" w:type="dxa"/>
            <w:vMerge/>
          </w:tcPr>
          <w:p w14:paraId="3C0BE02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EA31E1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RT</w:t>
            </w:r>
          </w:p>
        </w:tc>
        <w:tc>
          <w:tcPr>
            <w:tcW w:w="6945" w:type="dxa"/>
            <w:vAlign w:val="bottom"/>
          </w:tcPr>
          <w:p w14:paraId="42C5739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RADIOTERAPIA (SERVIZIO DI)</w:t>
            </w:r>
          </w:p>
        </w:tc>
      </w:tr>
      <w:tr w:rsidR="00E15EE9" w:rsidRPr="002E1C82" w14:paraId="13784363" w14:textId="77777777" w:rsidTr="002E1C82">
        <w:tc>
          <w:tcPr>
            <w:tcW w:w="1560" w:type="dxa"/>
            <w:vMerge/>
          </w:tcPr>
          <w:p w14:paraId="2812964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1C42B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RP</w:t>
            </w:r>
          </w:p>
        </w:tc>
        <w:tc>
          <w:tcPr>
            <w:tcW w:w="6945" w:type="dxa"/>
            <w:vAlign w:val="bottom"/>
          </w:tcPr>
          <w:p w14:paraId="13392CC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RESP. SANITARIA (SERVIZIO DI)</w:t>
            </w:r>
          </w:p>
        </w:tc>
      </w:tr>
      <w:tr w:rsidR="00E15EE9" w:rsidRPr="002E1C82" w14:paraId="14B96505" w14:textId="77777777" w:rsidTr="002E1C82">
        <w:tc>
          <w:tcPr>
            <w:tcW w:w="1560" w:type="dxa"/>
            <w:vMerge/>
          </w:tcPr>
          <w:p w14:paraId="07BDE61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2FB70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</w:t>
            </w:r>
          </w:p>
        </w:tc>
        <w:tc>
          <w:tcPr>
            <w:tcW w:w="6945" w:type="dxa"/>
            <w:vAlign w:val="bottom"/>
          </w:tcPr>
          <w:p w14:paraId="108D386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REUMATOLOGIA (SERVIZIO DI)</w:t>
            </w:r>
          </w:p>
        </w:tc>
      </w:tr>
      <w:tr w:rsidR="00E15EE9" w:rsidRPr="002E1C82" w14:paraId="63DE1EE8" w14:textId="77777777" w:rsidTr="002E1C82">
        <w:tc>
          <w:tcPr>
            <w:tcW w:w="1560" w:type="dxa"/>
            <w:vMerge/>
          </w:tcPr>
          <w:p w14:paraId="27651AA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BB539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RI</w:t>
            </w:r>
          </w:p>
        </w:tc>
        <w:tc>
          <w:tcPr>
            <w:tcW w:w="6945" w:type="dxa"/>
            <w:vAlign w:val="bottom"/>
          </w:tcPr>
          <w:p w14:paraId="69830ED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RIABILITAZIONE (SERVIZIO DI)</w:t>
            </w:r>
          </w:p>
        </w:tc>
      </w:tr>
      <w:tr w:rsidR="00E15EE9" w:rsidRPr="002E1C82" w14:paraId="2109297B" w14:textId="77777777" w:rsidTr="002E1C82">
        <w:tc>
          <w:tcPr>
            <w:tcW w:w="1560" w:type="dxa"/>
            <w:vMerge/>
          </w:tcPr>
          <w:p w14:paraId="5B54965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717EB8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TI</w:t>
            </w:r>
          </w:p>
        </w:tc>
        <w:tc>
          <w:tcPr>
            <w:tcW w:w="6945" w:type="dxa"/>
            <w:vAlign w:val="bottom"/>
          </w:tcPr>
          <w:p w14:paraId="4BB2AFA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TERAPIA INTENSIVA (SERVIZIO DI)</w:t>
            </w:r>
          </w:p>
        </w:tc>
      </w:tr>
      <w:tr w:rsidR="00E15EE9" w:rsidRPr="002E1C82" w14:paraId="33089922" w14:textId="77777777" w:rsidTr="002E1C82">
        <w:tc>
          <w:tcPr>
            <w:tcW w:w="1560" w:type="dxa"/>
            <w:vMerge/>
          </w:tcPr>
          <w:p w14:paraId="778913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0C48BF8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RN</w:t>
            </w:r>
          </w:p>
        </w:tc>
        <w:tc>
          <w:tcPr>
            <w:tcW w:w="6945" w:type="dxa"/>
            <w:vAlign w:val="bottom"/>
          </w:tcPr>
          <w:p w14:paraId="6F3A84E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RIABILITAZIONE NEUROMOTORIA (SERVIZIO DI)</w:t>
            </w:r>
          </w:p>
        </w:tc>
      </w:tr>
      <w:tr w:rsidR="00E15EE9" w:rsidRPr="002E1C82" w14:paraId="56893B93" w14:textId="77777777" w:rsidTr="002E1C82">
        <w:tc>
          <w:tcPr>
            <w:tcW w:w="1560" w:type="dxa"/>
            <w:vMerge/>
          </w:tcPr>
          <w:p w14:paraId="6BE78EA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D59A78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RR</w:t>
            </w:r>
          </w:p>
        </w:tc>
        <w:tc>
          <w:tcPr>
            <w:tcW w:w="6945" w:type="dxa"/>
            <w:vAlign w:val="bottom"/>
          </w:tcPr>
          <w:p w14:paraId="637D3C9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RADIOLOGIA E RADIOTERAPIA (SERVIZIO DI)</w:t>
            </w:r>
          </w:p>
        </w:tc>
      </w:tr>
      <w:tr w:rsidR="00E15EE9" w:rsidRPr="002E1C82" w14:paraId="7B12759F" w14:textId="77777777" w:rsidTr="002E1C82">
        <w:tc>
          <w:tcPr>
            <w:tcW w:w="1560" w:type="dxa"/>
            <w:vMerge/>
          </w:tcPr>
          <w:p w14:paraId="69BF596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D4DC6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</w:t>
            </w:r>
          </w:p>
        </w:tc>
        <w:tc>
          <w:tcPr>
            <w:tcW w:w="6945" w:type="dxa"/>
            <w:vAlign w:val="bottom"/>
          </w:tcPr>
          <w:p w14:paraId="3D18CA3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E CHIRURGIA D'ACCETTAZIONE E D'URGENZA (SERVIZIO DI)</w:t>
            </w:r>
          </w:p>
        </w:tc>
      </w:tr>
      <w:tr w:rsidR="00E15EE9" w:rsidRPr="002E1C82" w14:paraId="460AF869" w14:textId="77777777" w:rsidTr="002E1C82">
        <w:tc>
          <w:tcPr>
            <w:tcW w:w="1560" w:type="dxa"/>
            <w:vMerge/>
          </w:tcPr>
          <w:p w14:paraId="0E37463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8D130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</w:t>
            </w:r>
          </w:p>
        </w:tc>
        <w:tc>
          <w:tcPr>
            <w:tcW w:w="6945" w:type="dxa"/>
            <w:vAlign w:val="bottom"/>
          </w:tcPr>
          <w:p w14:paraId="341FE11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PREVENZIONE (SERVIZIO DI)</w:t>
            </w:r>
          </w:p>
        </w:tc>
      </w:tr>
      <w:tr w:rsidR="00E15EE9" w:rsidRPr="002E1C82" w14:paraId="628D7BDC" w14:textId="77777777" w:rsidTr="002E1C82">
        <w:tc>
          <w:tcPr>
            <w:tcW w:w="1560" w:type="dxa"/>
            <w:vMerge/>
          </w:tcPr>
          <w:p w14:paraId="2DE8B1C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2FA079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NP</w:t>
            </w:r>
          </w:p>
        </w:tc>
        <w:tc>
          <w:tcPr>
            <w:tcW w:w="6945" w:type="dxa"/>
            <w:vAlign w:val="bottom"/>
          </w:tcPr>
          <w:p w14:paraId="5D034C2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NEUROFISIOPATOLOGIA (SERVIZIO DI)</w:t>
            </w:r>
          </w:p>
        </w:tc>
      </w:tr>
      <w:tr w:rsidR="00E15EE9" w:rsidRPr="002E1C82" w14:paraId="39D6AA28" w14:textId="77777777" w:rsidTr="002E1C82">
        <w:tc>
          <w:tcPr>
            <w:tcW w:w="1560" w:type="dxa"/>
            <w:vMerge/>
          </w:tcPr>
          <w:p w14:paraId="68D5A54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316B8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AU</w:t>
            </w:r>
          </w:p>
        </w:tc>
        <w:tc>
          <w:tcPr>
            <w:tcW w:w="6945" w:type="dxa"/>
            <w:vAlign w:val="bottom"/>
          </w:tcPr>
          <w:p w14:paraId="6DF70DB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AUDIOLOGIA (SERVIZIO DI)</w:t>
            </w:r>
          </w:p>
        </w:tc>
      </w:tr>
      <w:tr w:rsidR="00E15EE9" w:rsidRPr="002E1C82" w14:paraId="40D3EFF9" w14:textId="77777777" w:rsidTr="002E1C82">
        <w:tc>
          <w:tcPr>
            <w:tcW w:w="1560" w:type="dxa"/>
            <w:vMerge/>
          </w:tcPr>
          <w:p w14:paraId="7B4A97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7A984D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FK</w:t>
            </w:r>
          </w:p>
        </w:tc>
        <w:tc>
          <w:tcPr>
            <w:tcW w:w="6945" w:type="dxa"/>
            <w:vAlign w:val="bottom"/>
          </w:tcPr>
          <w:p w14:paraId="3D5A008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FISIOKINESITERAPIA (SERVIZIO DI)</w:t>
            </w:r>
          </w:p>
        </w:tc>
      </w:tr>
      <w:tr w:rsidR="00E15EE9" w:rsidRPr="002E1C82" w14:paraId="6C6B3426" w14:textId="77777777" w:rsidTr="002E1C82">
        <w:tc>
          <w:tcPr>
            <w:tcW w:w="1560" w:type="dxa"/>
            <w:vMerge/>
          </w:tcPr>
          <w:p w14:paraId="1DA9F9A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CDA449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CG</w:t>
            </w:r>
          </w:p>
        </w:tc>
        <w:tc>
          <w:tcPr>
            <w:tcW w:w="6945" w:type="dxa"/>
            <w:vAlign w:val="bottom"/>
          </w:tcPr>
          <w:p w14:paraId="7C8744E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GENERALE (SERVIZIO DI)</w:t>
            </w:r>
          </w:p>
        </w:tc>
      </w:tr>
      <w:tr w:rsidR="00E15EE9" w:rsidRPr="002E1C82" w14:paraId="239F0981" w14:textId="77777777" w:rsidTr="002E1C82">
        <w:tc>
          <w:tcPr>
            <w:tcW w:w="1560" w:type="dxa"/>
            <w:vMerge/>
          </w:tcPr>
          <w:p w14:paraId="67BC74B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3D755E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CV</w:t>
            </w:r>
          </w:p>
        </w:tc>
        <w:tc>
          <w:tcPr>
            <w:tcW w:w="6945" w:type="dxa"/>
            <w:vAlign w:val="bottom"/>
          </w:tcPr>
          <w:p w14:paraId="370706D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VASCOLARE (SERVIZIO DI)</w:t>
            </w:r>
          </w:p>
        </w:tc>
      </w:tr>
      <w:tr w:rsidR="00E15EE9" w:rsidRPr="002E1C82" w14:paraId="2D97EFDE" w14:textId="77777777" w:rsidTr="002E1C82">
        <w:tc>
          <w:tcPr>
            <w:tcW w:w="1560" w:type="dxa"/>
            <w:vMerge/>
          </w:tcPr>
          <w:p w14:paraId="273C5CB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1BD19C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PE</w:t>
            </w:r>
          </w:p>
        </w:tc>
        <w:tc>
          <w:tcPr>
            <w:tcW w:w="6945" w:type="dxa"/>
            <w:vAlign w:val="bottom"/>
          </w:tcPr>
          <w:p w14:paraId="5E924CC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PEDIATRIA (SERVIZIO DI)</w:t>
            </w:r>
          </w:p>
        </w:tc>
      </w:tr>
      <w:tr w:rsidR="00E15EE9" w:rsidRPr="002E1C82" w14:paraId="63CDD7C7" w14:textId="77777777" w:rsidTr="002E1C82">
        <w:tc>
          <w:tcPr>
            <w:tcW w:w="1560" w:type="dxa"/>
            <w:vMerge/>
          </w:tcPr>
          <w:p w14:paraId="38D9EA5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01065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CT</w:t>
            </w:r>
          </w:p>
        </w:tc>
        <w:tc>
          <w:tcPr>
            <w:tcW w:w="6945" w:type="dxa"/>
            <w:vAlign w:val="bottom"/>
          </w:tcPr>
          <w:p w14:paraId="115E256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CENTRO TRASFUSIONALE</w:t>
            </w:r>
          </w:p>
        </w:tc>
      </w:tr>
      <w:tr w:rsidR="00E15EE9" w:rsidRPr="002E1C82" w14:paraId="2E0843D6" w14:textId="77777777" w:rsidTr="002E1C82">
        <w:tc>
          <w:tcPr>
            <w:tcW w:w="1560" w:type="dxa"/>
            <w:vMerge/>
          </w:tcPr>
          <w:p w14:paraId="6ADBD4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E7B7D9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CP</w:t>
            </w:r>
          </w:p>
        </w:tc>
        <w:tc>
          <w:tcPr>
            <w:tcW w:w="6945" w:type="dxa"/>
            <w:vAlign w:val="bottom"/>
          </w:tcPr>
          <w:p w14:paraId="328EDED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PLASTICA (SERVIZIO DI)</w:t>
            </w:r>
          </w:p>
        </w:tc>
      </w:tr>
      <w:tr w:rsidR="00E15EE9" w:rsidRPr="002E1C82" w14:paraId="4DE6872F" w14:textId="77777777" w:rsidTr="002E1C82">
        <w:tc>
          <w:tcPr>
            <w:tcW w:w="1560" w:type="dxa"/>
            <w:vMerge/>
          </w:tcPr>
          <w:p w14:paraId="0E1F3F2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FC5E5C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EG</w:t>
            </w:r>
          </w:p>
        </w:tc>
        <w:tc>
          <w:tcPr>
            <w:tcW w:w="6945" w:type="dxa"/>
            <w:vAlign w:val="bottom"/>
          </w:tcPr>
          <w:p w14:paraId="460BCDE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ENDOSCOPIA DIGESTIVA (SERVIZIO DI)</w:t>
            </w:r>
          </w:p>
        </w:tc>
      </w:tr>
      <w:tr w:rsidR="00E15EE9" w:rsidRPr="002E1C82" w14:paraId="52BB8C3D" w14:textId="77777777" w:rsidTr="002E1C82">
        <w:tc>
          <w:tcPr>
            <w:tcW w:w="1560" w:type="dxa"/>
            <w:vMerge/>
          </w:tcPr>
          <w:p w14:paraId="1FDCEA5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17FF3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UR</w:t>
            </w:r>
          </w:p>
        </w:tc>
        <w:tc>
          <w:tcPr>
            <w:tcW w:w="6945" w:type="dxa"/>
            <w:vAlign w:val="bottom"/>
          </w:tcPr>
          <w:p w14:paraId="28A811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UROLOGIA (SERVIZIO DI)</w:t>
            </w:r>
          </w:p>
        </w:tc>
      </w:tr>
      <w:tr w:rsidR="00E15EE9" w:rsidRPr="002E1C82" w14:paraId="6834CC87" w14:textId="77777777" w:rsidTr="002E1C82">
        <w:tc>
          <w:tcPr>
            <w:tcW w:w="1560" w:type="dxa"/>
            <w:vMerge/>
          </w:tcPr>
          <w:p w14:paraId="7FFFF14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D8FB7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AT</w:t>
            </w:r>
          </w:p>
        </w:tc>
        <w:tc>
          <w:tcPr>
            <w:tcW w:w="6945" w:type="dxa"/>
            <w:vAlign w:val="bottom"/>
          </w:tcPr>
          <w:p w14:paraId="57335AF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ASTANTERIA (SERVIZIO DI)</w:t>
            </w:r>
          </w:p>
        </w:tc>
      </w:tr>
      <w:tr w:rsidR="00E15EE9" w:rsidRPr="002E1C82" w14:paraId="46A46566" w14:textId="77777777" w:rsidTr="002E1C82">
        <w:tc>
          <w:tcPr>
            <w:tcW w:w="1560" w:type="dxa"/>
            <w:vMerge/>
          </w:tcPr>
          <w:p w14:paraId="4C9756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4D85F1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</w:t>
            </w:r>
          </w:p>
        </w:tc>
        <w:tc>
          <w:tcPr>
            <w:tcW w:w="6945" w:type="dxa"/>
            <w:vAlign w:val="bottom"/>
          </w:tcPr>
          <w:p w14:paraId="5BC599A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SCIENZE DELL'ALIMENTAZIONE E DIETETICA (SERVIZIO DI)</w:t>
            </w:r>
          </w:p>
        </w:tc>
      </w:tr>
      <w:tr w:rsidR="00E15EE9" w:rsidRPr="002E1C82" w14:paraId="080AAB80" w14:textId="77777777" w:rsidTr="002E1C82">
        <w:tc>
          <w:tcPr>
            <w:tcW w:w="1560" w:type="dxa"/>
            <w:vMerge/>
          </w:tcPr>
          <w:p w14:paraId="2BD2C9B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90DB7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IN</w:t>
            </w:r>
          </w:p>
        </w:tc>
        <w:tc>
          <w:tcPr>
            <w:tcW w:w="6945" w:type="dxa"/>
            <w:vAlign w:val="bottom"/>
          </w:tcPr>
          <w:p w14:paraId="603FBB8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INFETTIVI (SERVIZIO)</w:t>
            </w:r>
          </w:p>
        </w:tc>
      </w:tr>
      <w:tr w:rsidR="00E15EE9" w:rsidRPr="002E1C82" w14:paraId="40CB5CB9" w14:textId="77777777" w:rsidTr="002E1C82">
        <w:tc>
          <w:tcPr>
            <w:tcW w:w="1560" w:type="dxa"/>
            <w:vMerge/>
          </w:tcPr>
          <w:p w14:paraId="1C62057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778C0B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NN</w:t>
            </w:r>
          </w:p>
        </w:tc>
        <w:tc>
          <w:tcPr>
            <w:tcW w:w="6945" w:type="dxa"/>
            <w:vAlign w:val="bottom"/>
          </w:tcPr>
          <w:p w14:paraId="6E86B49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NEONATALOGIA (SERVIZIO DI)</w:t>
            </w:r>
          </w:p>
        </w:tc>
      </w:tr>
      <w:tr w:rsidR="00E15EE9" w:rsidRPr="002E1C82" w14:paraId="14E116E0" w14:textId="77777777" w:rsidTr="002E1C82">
        <w:tc>
          <w:tcPr>
            <w:tcW w:w="1560" w:type="dxa"/>
            <w:vMerge/>
          </w:tcPr>
          <w:p w14:paraId="54B10AE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6FB6C9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NG</w:t>
            </w:r>
          </w:p>
        </w:tc>
        <w:tc>
          <w:tcPr>
            <w:tcW w:w="6945" w:type="dxa"/>
            <w:vAlign w:val="bottom"/>
          </w:tcPr>
          <w:p w14:paraId="1682040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NEFROLOGIA (SERVIZIO DI)</w:t>
            </w:r>
          </w:p>
        </w:tc>
      </w:tr>
      <w:tr w:rsidR="00E15EE9" w:rsidRPr="002E1C82" w14:paraId="30D6873E" w14:textId="77777777" w:rsidTr="002E1C82">
        <w:tc>
          <w:tcPr>
            <w:tcW w:w="1560" w:type="dxa"/>
            <w:vMerge/>
          </w:tcPr>
          <w:p w14:paraId="1A3747C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5CA2E5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NC</w:t>
            </w:r>
          </w:p>
        </w:tc>
        <w:tc>
          <w:tcPr>
            <w:tcW w:w="6945" w:type="dxa"/>
            <w:vAlign w:val="bottom"/>
          </w:tcPr>
          <w:p w14:paraId="486048D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NEUROCHIRURGIA (SERVIZIO DI)</w:t>
            </w:r>
          </w:p>
        </w:tc>
      </w:tr>
      <w:tr w:rsidR="00E15EE9" w:rsidRPr="002E1C82" w14:paraId="3F248437" w14:textId="77777777" w:rsidTr="002E1C82">
        <w:tc>
          <w:tcPr>
            <w:tcW w:w="1560" w:type="dxa"/>
            <w:vMerge/>
          </w:tcPr>
          <w:p w14:paraId="310F1F0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C2630A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PO</w:t>
            </w:r>
          </w:p>
        </w:tc>
        <w:tc>
          <w:tcPr>
            <w:tcW w:w="6945" w:type="dxa"/>
            <w:vAlign w:val="bottom"/>
          </w:tcPr>
          <w:p w14:paraId="502539B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POLIAMBULATORIO SPECIALISTICO</w:t>
            </w:r>
          </w:p>
        </w:tc>
      </w:tr>
      <w:tr w:rsidR="00E15EE9" w:rsidRPr="002E1C82" w14:paraId="37F381CD" w14:textId="77777777" w:rsidTr="002E1C82">
        <w:tc>
          <w:tcPr>
            <w:tcW w:w="1560" w:type="dxa"/>
            <w:vMerge/>
          </w:tcPr>
          <w:p w14:paraId="76F0FE2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54208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PI</w:t>
            </w:r>
          </w:p>
        </w:tc>
        <w:tc>
          <w:tcPr>
            <w:tcW w:w="6945" w:type="dxa"/>
            <w:vAlign w:val="bottom"/>
          </w:tcPr>
          <w:p w14:paraId="346F96A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PSICHIATRIA (SERVIZIO DI)</w:t>
            </w:r>
          </w:p>
        </w:tc>
      </w:tr>
      <w:tr w:rsidR="00E15EE9" w:rsidRPr="002E1C82" w14:paraId="2C3703A1" w14:textId="77777777" w:rsidTr="002E1C82">
        <w:tc>
          <w:tcPr>
            <w:tcW w:w="1560" w:type="dxa"/>
            <w:vMerge/>
          </w:tcPr>
          <w:p w14:paraId="13C755F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13A8D7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PL</w:t>
            </w:r>
          </w:p>
        </w:tc>
        <w:tc>
          <w:tcPr>
            <w:tcW w:w="6945" w:type="dxa"/>
            <w:vAlign w:val="bottom"/>
          </w:tcPr>
          <w:p w14:paraId="1E5133A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PSICOLOGIA (SERVIZIO DI)</w:t>
            </w:r>
          </w:p>
        </w:tc>
      </w:tr>
      <w:tr w:rsidR="00E15EE9" w:rsidRPr="002E1C82" w14:paraId="61F3AEF5" w14:textId="77777777" w:rsidTr="002E1C82">
        <w:tc>
          <w:tcPr>
            <w:tcW w:w="1560" w:type="dxa"/>
            <w:vMerge/>
          </w:tcPr>
          <w:p w14:paraId="5593044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186BB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EP</w:t>
            </w:r>
          </w:p>
        </w:tc>
        <w:tc>
          <w:tcPr>
            <w:tcW w:w="6945" w:type="dxa"/>
            <w:vAlign w:val="bottom"/>
          </w:tcPr>
          <w:p w14:paraId="37E832D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EPILESSIA (SERVIZIO DI)</w:t>
            </w:r>
          </w:p>
        </w:tc>
      </w:tr>
      <w:tr w:rsidR="00E15EE9" w:rsidRPr="002E1C82" w14:paraId="5AB1FCC0" w14:textId="77777777" w:rsidTr="002E1C82">
        <w:tc>
          <w:tcPr>
            <w:tcW w:w="1560" w:type="dxa"/>
            <w:vMerge/>
          </w:tcPr>
          <w:p w14:paraId="5C8BDE1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D3360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MM</w:t>
            </w:r>
          </w:p>
        </w:tc>
        <w:tc>
          <w:tcPr>
            <w:tcW w:w="6945" w:type="dxa"/>
            <w:vAlign w:val="bottom"/>
          </w:tcPr>
          <w:p w14:paraId="4DCD5E9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MALATTIE METABOLICHE E DIABETOLOGIA (SERVIZIO DI)</w:t>
            </w:r>
          </w:p>
        </w:tc>
      </w:tr>
      <w:tr w:rsidR="00E15EE9" w:rsidRPr="002E1C82" w14:paraId="03634288" w14:textId="77777777" w:rsidTr="002E1C82">
        <w:tc>
          <w:tcPr>
            <w:tcW w:w="1560" w:type="dxa"/>
            <w:vMerge/>
          </w:tcPr>
          <w:p w14:paraId="793A394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B519D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MI</w:t>
            </w:r>
          </w:p>
        </w:tc>
        <w:tc>
          <w:tcPr>
            <w:tcW w:w="6945" w:type="dxa"/>
            <w:vAlign w:val="bottom"/>
          </w:tcPr>
          <w:p w14:paraId="43ADF38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IPERBARICA (SERVIZIO DI)</w:t>
            </w:r>
          </w:p>
        </w:tc>
      </w:tr>
      <w:tr w:rsidR="00E15EE9" w:rsidRPr="002E1C82" w14:paraId="2A4439A1" w14:textId="77777777" w:rsidTr="002E1C82">
        <w:tc>
          <w:tcPr>
            <w:tcW w:w="1560" w:type="dxa"/>
            <w:vMerge/>
          </w:tcPr>
          <w:p w14:paraId="11FC046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C4157E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</w:t>
            </w:r>
          </w:p>
        </w:tc>
        <w:tc>
          <w:tcPr>
            <w:tcW w:w="6945" w:type="dxa"/>
            <w:vAlign w:val="bottom"/>
          </w:tcPr>
          <w:p w14:paraId="41D52DA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ODONTOIATRIA (SERVIZIO DI)</w:t>
            </w:r>
          </w:p>
        </w:tc>
      </w:tr>
      <w:tr w:rsidR="00E15EE9" w:rsidRPr="002E1C82" w14:paraId="32A292B6" w14:textId="77777777" w:rsidTr="002E1C82">
        <w:tc>
          <w:tcPr>
            <w:tcW w:w="1560" w:type="dxa"/>
            <w:vMerge/>
          </w:tcPr>
          <w:p w14:paraId="16639B8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6531D5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NI</w:t>
            </w:r>
          </w:p>
        </w:tc>
        <w:tc>
          <w:tcPr>
            <w:tcW w:w="6945" w:type="dxa"/>
            <w:vAlign w:val="bottom"/>
          </w:tcPr>
          <w:p w14:paraId="3D9906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NIDO (SERVIZIO)</w:t>
            </w:r>
          </w:p>
        </w:tc>
      </w:tr>
      <w:tr w:rsidR="00E15EE9" w:rsidRPr="002E1C82" w14:paraId="290E2799" w14:textId="77777777" w:rsidTr="002E1C82">
        <w:tc>
          <w:tcPr>
            <w:tcW w:w="1560" w:type="dxa"/>
            <w:vMerge/>
          </w:tcPr>
          <w:p w14:paraId="21E324D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209F67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LG</w:t>
            </w:r>
          </w:p>
        </w:tc>
        <w:tc>
          <w:tcPr>
            <w:tcW w:w="6945" w:type="dxa"/>
            <w:vAlign w:val="bottom"/>
          </w:tcPr>
          <w:p w14:paraId="73413E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LUNGODEGENTI (SERVIZIO)</w:t>
            </w:r>
          </w:p>
        </w:tc>
      </w:tr>
      <w:tr w:rsidR="00E15EE9" w:rsidRPr="002E1C82" w14:paraId="02DB4ABD" w14:textId="77777777" w:rsidTr="002E1C82">
        <w:tc>
          <w:tcPr>
            <w:tcW w:w="1560" w:type="dxa"/>
            <w:vMerge/>
          </w:tcPr>
          <w:p w14:paraId="1F11EDA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D5F33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RC</w:t>
            </w:r>
          </w:p>
        </w:tc>
        <w:tc>
          <w:tcPr>
            <w:tcW w:w="6945" w:type="dxa"/>
            <w:vAlign w:val="bottom"/>
          </w:tcPr>
          <w:p w14:paraId="63DF26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RECUPERO E RIAB. FUNZ. (SERVIZIO DI)</w:t>
            </w:r>
          </w:p>
        </w:tc>
      </w:tr>
      <w:tr w:rsidR="00E15EE9" w:rsidRPr="002E1C82" w14:paraId="31BFA17C" w14:textId="77777777" w:rsidTr="002E1C82">
        <w:tc>
          <w:tcPr>
            <w:tcW w:w="1560" w:type="dxa"/>
            <w:vMerge/>
          </w:tcPr>
          <w:p w14:paraId="31CED54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D7F8F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CR</w:t>
            </w:r>
          </w:p>
        </w:tc>
        <w:tc>
          <w:tcPr>
            <w:tcW w:w="6945" w:type="dxa"/>
            <w:vAlign w:val="bottom"/>
          </w:tcPr>
          <w:p w14:paraId="067781E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SPERIMENTALE (SERVIZIO DI)</w:t>
            </w:r>
          </w:p>
        </w:tc>
      </w:tr>
      <w:tr w:rsidR="00E15EE9" w:rsidRPr="002E1C82" w14:paraId="654008EE" w14:textId="77777777" w:rsidTr="002E1C82">
        <w:tc>
          <w:tcPr>
            <w:tcW w:w="1560" w:type="dxa"/>
            <w:vMerge/>
          </w:tcPr>
          <w:p w14:paraId="1FA2E3B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706E33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OR</w:t>
            </w:r>
          </w:p>
        </w:tc>
        <w:tc>
          <w:tcPr>
            <w:tcW w:w="6945" w:type="dxa"/>
            <w:vAlign w:val="bottom"/>
          </w:tcPr>
          <w:p w14:paraId="6E48430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 SPERIMENTALE (SERVIZIO DI)</w:t>
            </w:r>
          </w:p>
        </w:tc>
      </w:tr>
      <w:tr w:rsidR="00E15EE9" w:rsidRPr="002E1C82" w14:paraId="133843B0" w14:textId="77777777" w:rsidTr="002E1C82">
        <w:tc>
          <w:tcPr>
            <w:tcW w:w="1560" w:type="dxa"/>
            <w:vMerge/>
          </w:tcPr>
          <w:p w14:paraId="64A384E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2D6D3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SE</w:t>
            </w:r>
          </w:p>
        </w:tc>
        <w:tc>
          <w:tcPr>
            <w:tcW w:w="6945" w:type="dxa"/>
            <w:vAlign w:val="bottom"/>
          </w:tcPr>
          <w:p w14:paraId="19C41A7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SENOLOGIA E PREVENZIONE (SERVIZIO DI)</w:t>
            </w:r>
          </w:p>
        </w:tc>
      </w:tr>
      <w:tr w:rsidR="00E15EE9" w:rsidRPr="002E1C82" w14:paraId="37FD18BE" w14:textId="77777777" w:rsidTr="002E1C82">
        <w:tc>
          <w:tcPr>
            <w:tcW w:w="1560" w:type="dxa"/>
            <w:vMerge/>
          </w:tcPr>
          <w:p w14:paraId="7089857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D1E77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AL</w:t>
            </w:r>
          </w:p>
        </w:tc>
        <w:tc>
          <w:tcPr>
            <w:tcW w:w="6945" w:type="dxa"/>
            <w:vAlign w:val="bottom"/>
          </w:tcPr>
          <w:p w14:paraId="1DAAAEB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ALLERGOLOGIA E IMMUNOLOGIA CLINICA(SERVIZIO DI)</w:t>
            </w:r>
          </w:p>
        </w:tc>
      </w:tr>
      <w:tr w:rsidR="00E15EE9" w:rsidRPr="002E1C82" w14:paraId="4D8DBA3F" w14:textId="77777777" w:rsidTr="002E1C82">
        <w:tc>
          <w:tcPr>
            <w:tcW w:w="1560" w:type="dxa"/>
            <w:vMerge/>
          </w:tcPr>
          <w:p w14:paraId="03AAF35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45FA9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MB</w:t>
            </w:r>
          </w:p>
        </w:tc>
        <w:tc>
          <w:tcPr>
            <w:tcW w:w="6945" w:type="dxa"/>
            <w:vAlign w:val="bottom"/>
          </w:tcPr>
          <w:p w14:paraId="27AA5BB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MICROBIOLOGIA E VIROLOGIA (SERVIZIO DI)</w:t>
            </w:r>
          </w:p>
        </w:tc>
      </w:tr>
      <w:tr w:rsidR="00E15EE9" w:rsidRPr="002E1C82" w14:paraId="31982AAE" w14:textId="77777777" w:rsidTr="002E1C82">
        <w:tc>
          <w:tcPr>
            <w:tcW w:w="1560" w:type="dxa"/>
            <w:vMerge/>
          </w:tcPr>
          <w:p w14:paraId="512EEE4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773EF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AG</w:t>
            </w:r>
          </w:p>
        </w:tc>
        <w:tc>
          <w:tcPr>
            <w:tcW w:w="6945" w:type="dxa"/>
            <w:vAlign w:val="bottom"/>
          </w:tcPr>
          <w:p w14:paraId="49B7F75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ANGIOLOGIA (SERVIZIO DI)</w:t>
            </w:r>
          </w:p>
        </w:tc>
      </w:tr>
      <w:tr w:rsidR="00E15EE9" w:rsidRPr="002E1C82" w14:paraId="3C39BEAC" w14:textId="77777777" w:rsidTr="002E1C82">
        <w:tc>
          <w:tcPr>
            <w:tcW w:w="1560" w:type="dxa"/>
            <w:vMerge/>
          </w:tcPr>
          <w:p w14:paraId="35AA34E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DBC0D4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GM</w:t>
            </w:r>
          </w:p>
        </w:tc>
        <w:tc>
          <w:tcPr>
            <w:tcW w:w="6945" w:type="dxa"/>
            <w:vAlign w:val="bottom"/>
          </w:tcPr>
          <w:p w14:paraId="12575A8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GENETICA MEDICA (SERVIZIO DI)</w:t>
            </w:r>
          </w:p>
        </w:tc>
      </w:tr>
      <w:tr w:rsidR="00E15EE9" w:rsidRPr="002E1C82" w14:paraId="3FB1BC7A" w14:textId="77777777" w:rsidTr="002E1C82">
        <w:tc>
          <w:tcPr>
            <w:tcW w:w="1560" w:type="dxa"/>
            <w:vMerge/>
          </w:tcPr>
          <w:p w14:paraId="0E54921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D7572B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LM</w:t>
            </w:r>
          </w:p>
        </w:tc>
        <w:tc>
          <w:tcPr>
            <w:tcW w:w="6945" w:type="dxa"/>
            <w:vAlign w:val="bottom"/>
          </w:tcPr>
          <w:p w14:paraId="7DBFBC8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LABORATORIO DI GENETICA MEDICA (SERVIZIO DI)</w:t>
            </w:r>
          </w:p>
        </w:tc>
      </w:tr>
      <w:tr w:rsidR="00E15EE9" w:rsidRPr="002E1C82" w14:paraId="76C5AE61" w14:textId="77777777" w:rsidTr="002E1C82">
        <w:tc>
          <w:tcPr>
            <w:tcW w:w="1560" w:type="dxa"/>
            <w:vMerge/>
          </w:tcPr>
          <w:p w14:paraId="209857F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F7412D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MR</w:t>
            </w:r>
          </w:p>
        </w:tc>
        <w:tc>
          <w:tcPr>
            <w:tcW w:w="6945" w:type="dxa"/>
            <w:vAlign w:val="bottom"/>
          </w:tcPr>
          <w:p w14:paraId="7303E06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DEL LAVORO (SERVIZIO DI)</w:t>
            </w:r>
          </w:p>
        </w:tc>
      </w:tr>
      <w:tr w:rsidR="00284BBE" w:rsidRPr="002E1C82" w14:paraId="5A16566C" w14:textId="77777777" w:rsidTr="002E1C82">
        <w:tc>
          <w:tcPr>
            <w:tcW w:w="1560" w:type="dxa"/>
          </w:tcPr>
          <w:p w14:paraId="18BFB7F3" w14:textId="77777777" w:rsidR="00284BBE" w:rsidRPr="002E1C82" w:rsidRDefault="00284BBE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2E1C82">
              <w:rPr>
                <w:i/>
                <w:sz w:val="18"/>
                <w:szCs w:val="18"/>
              </w:rPr>
              <w:t>2. Codice specialità clinica - Reparti</w:t>
            </w:r>
          </w:p>
        </w:tc>
        <w:tc>
          <w:tcPr>
            <w:tcW w:w="1134" w:type="dxa"/>
            <w:vAlign w:val="bottom"/>
          </w:tcPr>
          <w:p w14:paraId="0E00B0BC" w14:textId="77777777" w:rsidR="00284BBE" w:rsidRPr="002E1C82" w:rsidRDefault="00284BBE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14:paraId="4B88CC67" w14:textId="77777777" w:rsidR="00284BBE" w:rsidRPr="002E1C82" w:rsidRDefault="00284BBE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Per le codifiche delle specialità cliniche dei reparti ospedalieri si faccia riferimento all’elenco di cui al D.M. 23/12/1996 G.U. nr.22 del 28/01/1997).</w:t>
            </w:r>
          </w:p>
        </w:tc>
      </w:tr>
      <w:tr w:rsidR="00F26F88" w:rsidRPr="002E1C82" w14:paraId="0833F486" w14:textId="77777777" w:rsidTr="002E1C82">
        <w:tc>
          <w:tcPr>
            <w:tcW w:w="1560" w:type="dxa"/>
            <w:vMerge w:val="restart"/>
          </w:tcPr>
          <w:p w14:paraId="25FE4042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2E1C82">
              <w:rPr>
                <w:i/>
                <w:sz w:val="18"/>
                <w:szCs w:val="18"/>
              </w:rPr>
              <w:t>3.Codice Prelievo</w:t>
            </w:r>
          </w:p>
        </w:tc>
        <w:tc>
          <w:tcPr>
            <w:tcW w:w="1134" w:type="dxa"/>
          </w:tcPr>
          <w:p w14:paraId="25F3E158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91484</w:t>
            </w:r>
          </w:p>
        </w:tc>
        <w:tc>
          <w:tcPr>
            <w:tcW w:w="6945" w:type="dxa"/>
          </w:tcPr>
          <w:p w14:paraId="1818BDB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CITOLOGICO</w:t>
            </w:r>
          </w:p>
        </w:tc>
      </w:tr>
      <w:tr w:rsidR="00F26F88" w:rsidRPr="002E1C82" w14:paraId="55A866F6" w14:textId="77777777" w:rsidTr="002E1C82">
        <w:tc>
          <w:tcPr>
            <w:tcW w:w="1560" w:type="dxa"/>
            <w:vMerge/>
          </w:tcPr>
          <w:p w14:paraId="4C386BA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85ED1C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91485</w:t>
            </w:r>
          </w:p>
        </w:tc>
        <w:tc>
          <w:tcPr>
            <w:tcW w:w="6945" w:type="dxa"/>
          </w:tcPr>
          <w:p w14:paraId="4BE61B0C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DI SANGUE ARTERIOSO</w:t>
            </w:r>
          </w:p>
        </w:tc>
      </w:tr>
      <w:tr w:rsidR="00F26F88" w:rsidRPr="002E1C82" w14:paraId="7283AA39" w14:textId="77777777" w:rsidTr="002E1C82">
        <w:tc>
          <w:tcPr>
            <w:tcW w:w="1560" w:type="dxa"/>
            <w:vMerge/>
          </w:tcPr>
          <w:p w14:paraId="3882CFC6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9A1B2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91491</w:t>
            </w:r>
          </w:p>
        </w:tc>
        <w:tc>
          <w:tcPr>
            <w:tcW w:w="6945" w:type="dxa"/>
          </w:tcPr>
          <w:p w14:paraId="286CD71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DI SANGUE CAPILLARE</w:t>
            </w:r>
            <w:r w:rsidRPr="002E1C82">
              <w:rPr>
                <w:sz w:val="18"/>
                <w:szCs w:val="18"/>
              </w:rPr>
              <w:tab/>
            </w:r>
          </w:p>
        </w:tc>
      </w:tr>
      <w:tr w:rsidR="00F26F88" w:rsidRPr="002E1C82" w14:paraId="46A7F3E9" w14:textId="77777777" w:rsidTr="002E1C82">
        <w:tc>
          <w:tcPr>
            <w:tcW w:w="1560" w:type="dxa"/>
            <w:vMerge/>
          </w:tcPr>
          <w:p w14:paraId="402640F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84CE2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91492</w:t>
            </w:r>
          </w:p>
        </w:tc>
        <w:tc>
          <w:tcPr>
            <w:tcW w:w="6945" w:type="dxa"/>
          </w:tcPr>
          <w:p w14:paraId="6BCA303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DI SANGUE VENOSO</w:t>
            </w:r>
          </w:p>
        </w:tc>
      </w:tr>
      <w:tr w:rsidR="00F26F88" w:rsidRPr="002E1C82" w14:paraId="18E04CF3" w14:textId="77777777" w:rsidTr="002E1C82">
        <w:tc>
          <w:tcPr>
            <w:tcW w:w="1560" w:type="dxa"/>
            <w:vMerge/>
          </w:tcPr>
          <w:p w14:paraId="3445145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299675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91493</w:t>
            </w:r>
          </w:p>
        </w:tc>
        <w:tc>
          <w:tcPr>
            <w:tcW w:w="6945" w:type="dxa"/>
          </w:tcPr>
          <w:p w14:paraId="2B7DEC55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MICROBIOLOGICO</w:t>
            </w:r>
          </w:p>
        </w:tc>
      </w:tr>
      <w:tr w:rsidR="00F26F88" w:rsidRPr="002E1C82" w14:paraId="255F1781" w14:textId="77777777" w:rsidTr="002E1C82">
        <w:tc>
          <w:tcPr>
            <w:tcW w:w="1560" w:type="dxa"/>
            <w:vMerge w:val="restart"/>
          </w:tcPr>
          <w:p w14:paraId="6FF4D879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i/>
                <w:sz w:val="18"/>
                <w:szCs w:val="18"/>
              </w:rPr>
              <w:t>4.</w:t>
            </w:r>
            <w:r w:rsidR="007622AE" w:rsidRPr="002E1C82">
              <w:rPr>
                <w:i/>
                <w:sz w:val="18"/>
                <w:szCs w:val="18"/>
              </w:rPr>
              <w:t xml:space="preserve"> Codice branca specialistica prestazioni ricetta</w:t>
            </w:r>
          </w:p>
        </w:tc>
        <w:tc>
          <w:tcPr>
            <w:tcW w:w="1134" w:type="dxa"/>
            <w:vAlign w:val="bottom"/>
          </w:tcPr>
          <w:p w14:paraId="1F217DC4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</w:t>
            </w:r>
            <w:r w:rsidR="00F26F88" w:rsidRPr="002E1C82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  <w:vAlign w:val="bottom"/>
          </w:tcPr>
          <w:p w14:paraId="62E27994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CARDIOLOGIA</w:t>
            </w:r>
          </w:p>
        </w:tc>
      </w:tr>
      <w:tr w:rsidR="00F26F88" w:rsidRPr="002E1C82" w14:paraId="0EF0EBCA" w14:textId="77777777" w:rsidTr="002E1C82">
        <w:tc>
          <w:tcPr>
            <w:tcW w:w="1560" w:type="dxa"/>
            <w:vMerge/>
          </w:tcPr>
          <w:p w14:paraId="4C15898D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4AD052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</w:t>
            </w:r>
            <w:r w:rsidR="00F26F88" w:rsidRPr="002E1C82">
              <w:rPr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bottom"/>
          </w:tcPr>
          <w:p w14:paraId="5E26BB6B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GENERALE</w:t>
            </w:r>
          </w:p>
        </w:tc>
      </w:tr>
      <w:tr w:rsidR="00F26F88" w:rsidRPr="002E1C82" w14:paraId="5BB482B1" w14:textId="77777777" w:rsidTr="002E1C82">
        <w:tc>
          <w:tcPr>
            <w:tcW w:w="1560" w:type="dxa"/>
            <w:vMerge/>
          </w:tcPr>
          <w:p w14:paraId="4B9257C9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83E84B9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</w:t>
            </w:r>
            <w:r w:rsidR="00F26F88" w:rsidRPr="002E1C82">
              <w:rPr>
                <w:sz w:val="18"/>
                <w:szCs w:val="18"/>
              </w:rPr>
              <w:t>4</w:t>
            </w:r>
          </w:p>
        </w:tc>
        <w:tc>
          <w:tcPr>
            <w:tcW w:w="6945" w:type="dxa"/>
            <w:vAlign w:val="bottom"/>
          </w:tcPr>
          <w:p w14:paraId="21768AB8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DERMOSIFILOPATIA</w:t>
            </w:r>
          </w:p>
        </w:tc>
      </w:tr>
      <w:tr w:rsidR="00F26F88" w:rsidRPr="002E1C82" w14:paraId="14FE9988" w14:textId="77777777" w:rsidTr="002E1C82">
        <w:tc>
          <w:tcPr>
            <w:tcW w:w="1560" w:type="dxa"/>
            <w:vMerge/>
          </w:tcPr>
          <w:p w14:paraId="3706B5F0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77E98C6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</w:t>
            </w:r>
            <w:r w:rsidR="00F26F88" w:rsidRPr="002E1C82">
              <w:rPr>
                <w:sz w:val="18"/>
                <w:szCs w:val="18"/>
              </w:rPr>
              <w:t>6</w:t>
            </w:r>
          </w:p>
        </w:tc>
        <w:tc>
          <w:tcPr>
            <w:tcW w:w="6945" w:type="dxa"/>
            <w:vAlign w:val="bottom"/>
          </w:tcPr>
          <w:p w14:paraId="6EB79C9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ENDOCRINOLOGIA</w:t>
            </w:r>
          </w:p>
        </w:tc>
      </w:tr>
      <w:tr w:rsidR="00F26F88" w:rsidRPr="002E1C82" w14:paraId="080FD91D" w14:textId="77777777" w:rsidTr="002E1C82">
        <w:tc>
          <w:tcPr>
            <w:tcW w:w="1560" w:type="dxa"/>
            <w:vMerge/>
          </w:tcPr>
          <w:p w14:paraId="0654C01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58EE7D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</w:t>
            </w:r>
            <w:r w:rsidR="00F26F88" w:rsidRPr="002E1C82">
              <w:rPr>
                <w:sz w:val="18"/>
                <w:szCs w:val="18"/>
              </w:rPr>
              <w:t>7</w:t>
            </w:r>
          </w:p>
        </w:tc>
        <w:tc>
          <w:tcPr>
            <w:tcW w:w="6945" w:type="dxa"/>
            <w:vAlign w:val="bottom"/>
          </w:tcPr>
          <w:p w14:paraId="7AC238F4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GASTROENTEROLOGIA - CHIRURGIA ED ENDOSCOPIA DIGESTIVA</w:t>
            </w:r>
          </w:p>
        </w:tc>
      </w:tr>
      <w:tr w:rsidR="00F26F88" w:rsidRPr="002E1C82" w14:paraId="765BF3C1" w14:textId="77777777" w:rsidTr="002E1C82">
        <w:tc>
          <w:tcPr>
            <w:tcW w:w="1560" w:type="dxa"/>
            <w:vMerge/>
          </w:tcPr>
          <w:p w14:paraId="6308D35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4A1D94C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</w:t>
            </w:r>
            <w:r w:rsidR="00F26F88" w:rsidRPr="002E1C82">
              <w:rPr>
                <w:sz w:val="18"/>
                <w:szCs w:val="18"/>
              </w:rPr>
              <w:t>8</w:t>
            </w:r>
          </w:p>
        </w:tc>
        <w:tc>
          <w:tcPr>
            <w:tcW w:w="6945" w:type="dxa"/>
            <w:vAlign w:val="bottom"/>
          </w:tcPr>
          <w:p w14:paraId="301A272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DELLO SPORT</w:t>
            </w:r>
          </w:p>
        </w:tc>
      </w:tr>
      <w:tr w:rsidR="00F26F88" w:rsidRPr="002E1C82" w14:paraId="44BC098A" w14:textId="77777777" w:rsidTr="002E1C82">
        <w:tc>
          <w:tcPr>
            <w:tcW w:w="1560" w:type="dxa"/>
            <w:vMerge/>
          </w:tcPr>
          <w:p w14:paraId="40A319FD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C28E7E2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</w:t>
            </w:r>
            <w:r w:rsidR="00F26F88" w:rsidRPr="002E1C82">
              <w:rPr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bottom"/>
          </w:tcPr>
          <w:p w14:paraId="5854B54C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NEFROLOGIA</w:t>
            </w:r>
          </w:p>
        </w:tc>
      </w:tr>
      <w:tr w:rsidR="00F26F88" w:rsidRPr="002E1C82" w14:paraId="060EB225" w14:textId="77777777" w:rsidTr="002E1C82">
        <w:tc>
          <w:tcPr>
            <w:tcW w:w="1560" w:type="dxa"/>
            <w:vMerge/>
          </w:tcPr>
          <w:p w14:paraId="7CC6C04E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CC73FB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10</w:t>
            </w:r>
          </w:p>
        </w:tc>
        <w:tc>
          <w:tcPr>
            <w:tcW w:w="6945" w:type="dxa"/>
            <w:vAlign w:val="bottom"/>
          </w:tcPr>
          <w:p w14:paraId="118A69E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NEUROCHIRURGIA</w:t>
            </w:r>
          </w:p>
        </w:tc>
      </w:tr>
      <w:tr w:rsidR="00F26F88" w:rsidRPr="002E1C82" w14:paraId="0EB0A6FA" w14:textId="77777777" w:rsidTr="002E1C82">
        <w:tc>
          <w:tcPr>
            <w:tcW w:w="1560" w:type="dxa"/>
            <w:vMerge/>
          </w:tcPr>
          <w:p w14:paraId="7CD4F16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3D226F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11</w:t>
            </w:r>
          </w:p>
        </w:tc>
        <w:tc>
          <w:tcPr>
            <w:tcW w:w="6945" w:type="dxa"/>
            <w:vAlign w:val="bottom"/>
          </w:tcPr>
          <w:p w14:paraId="145EAA1C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NEUROLOGIA</w:t>
            </w:r>
          </w:p>
        </w:tc>
      </w:tr>
      <w:tr w:rsidR="00F26F88" w:rsidRPr="002E1C82" w14:paraId="4E1964E6" w14:textId="77777777" w:rsidTr="002E1C82">
        <w:tc>
          <w:tcPr>
            <w:tcW w:w="1560" w:type="dxa"/>
            <w:vMerge/>
          </w:tcPr>
          <w:p w14:paraId="2A027E24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AE0332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12</w:t>
            </w:r>
          </w:p>
        </w:tc>
        <w:tc>
          <w:tcPr>
            <w:tcW w:w="6945" w:type="dxa"/>
            <w:vAlign w:val="bottom"/>
          </w:tcPr>
          <w:p w14:paraId="7ABD6004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OCULISTICA</w:t>
            </w:r>
          </w:p>
        </w:tc>
      </w:tr>
      <w:tr w:rsidR="00F26F88" w:rsidRPr="002E1C82" w14:paraId="46A2D00C" w14:textId="77777777" w:rsidTr="002E1C82">
        <w:tc>
          <w:tcPr>
            <w:tcW w:w="1560" w:type="dxa"/>
            <w:vMerge/>
          </w:tcPr>
          <w:p w14:paraId="3F40B7AD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D345CF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13</w:t>
            </w:r>
          </w:p>
        </w:tc>
        <w:tc>
          <w:tcPr>
            <w:tcW w:w="6945" w:type="dxa"/>
            <w:vAlign w:val="bottom"/>
          </w:tcPr>
          <w:p w14:paraId="3429E77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ODONTOSTOMATOLOGIA - CHIRURGIA MAXILLO FACCIALE</w:t>
            </w:r>
          </w:p>
        </w:tc>
      </w:tr>
      <w:tr w:rsidR="00F26F88" w:rsidRPr="002E1C82" w14:paraId="67BE7ABE" w14:textId="77777777" w:rsidTr="002E1C82">
        <w:tc>
          <w:tcPr>
            <w:tcW w:w="1560" w:type="dxa"/>
            <w:vMerge/>
          </w:tcPr>
          <w:p w14:paraId="6F143F30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C904AD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14</w:t>
            </w:r>
          </w:p>
        </w:tc>
        <w:tc>
          <w:tcPr>
            <w:tcW w:w="6945" w:type="dxa"/>
            <w:vAlign w:val="bottom"/>
          </w:tcPr>
          <w:p w14:paraId="18C564F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ORTOPEDIA E TRAUMATOLOGIA</w:t>
            </w:r>
          </w:p>
        </w:tc>
      </w:tr>
      <w:tr w:rsidR="00F26F88" w:rsidRPr="002E1C82" w14:paraId="3E98C88B" w14:textId="77777777" w:rsidTr="002E1C82">
        <w:tc>
          <w:tcPr>
            <w:tcW w:w="1560" w:type="dxa"/>
            <w:vMerge/>
          </w:tcPr>
          <w:p w14:paraId="1177BB45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957FD4A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15</w:t>
            </w:r>
          </w:p>
        </w:tc>
        <w:tc>
          <w:tcPr>
            <w:tcW w:w="6945" w:type="dxa"/>
            <w:vAlign w:val="bottom"/>
          </w:tcPr>
          <w:p w14:paraId="7F9CD4B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OSTETRICIA E GINECOLOGIA</w:t>
            </w:r>
          </w:p>
        </w:tc>
      </w:tr>
      <w:tr w:rsidR="00F26F88" w:rsidRPr="002E1C82" w14:paraId="36BC2EBF" w14:textId="77777777" w:rsidTr="002E1C82">
        <w:tc>
          <w:tcPr>
            <w:tcW w:w="1560" w:type="dxa"/>
            <w:vMerge/>
          </w:tcPr>
          <w:p w14:paraId="06525D88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DAE680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16</w:t>
            </w:r>
          </w:p>
        </w:tc>
        <w:tc>
          <w:tcPr>
            <w:tcW w:w="6945" w:type="dxa"/>
            <w:vAlign w:val="bottom"/>
          </w:tcPr>
          <w:p w14:paraId="08C989E8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OTORINOLARINGOIATRIA</w:t>
            </w:r>
          </w:p>
        </w:tc>
      </w:tr>
      <w:tr w:rsidR="00F26F88" w:rsidRPr="002E1C82" w14:paraId="5E3C64D1" w14:textId="77777777" w:rsidTr="002E1C82">
        <w:tc>
          <w:tcPr>
            <w:tcW w:w="1560" w:type="dxa"/>
            <w:vMerge/>
          </w:tcPr>
          <w:p w14:paraId="6C5A2854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CA21A4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17</w:t>
            </w:r>
          </w:p>
        </w:tc>
        <w:tc>
          <w:tcPr>
            <w:tcW w:w="6945" w:type="dxa"/>
            <w:vAlign w:val="bottom"/>
          </w:tcPr>
          <w:p w14:paraId="3A79659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PNEUMOLOGIA</w:t>
            </w:r>
          </w:p>
        </w:tc>
      </w:tr>
      <w:tr w:rsidR="00F26F88" w:rsidRPr="002E1C82" w14:paraId="1013540E" w14:textId="77777777" w:rsidTr="002E1C82">
        <w:tc>
          <w:tcPr>
            <w:tcW w:w="1560" w:type="dxa"/>
            <w:vMerge/>
          </w:tcPr>
          <w:p w14:paraId="4DF4A0E2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CCDAB7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18</w:t>
            </w:r>
          </w:p>
        </w:tc>
        <w:tc>
          <w:tcPr>
            <w:tcW w:w="6945" w:type="dxa"/>
            <w:vAlign w:val="bottom"/>
          </w:tcPr>
          <w:p w14:paraId="19EF657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REUMATOLOGIA</w:t>
            </w:r>
          </w:p>
        </w:tc>
      </w:tr>
      <w:tr w:rsidR="00F26F88" w:rsidRPr="002E1C82" w14:paraId="117CB480" w14:textId="77777777" w:rsidTr="002E1C82">
        <w:tc>
          <w:tcPr>
            <w:tcW w:w="1560" w:type="dxa"/>
            <w:vMerge/>
          </w:tcPr>
          <w:p w14:paraId="508C52C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251B21B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19</w:t>
            </w:r>
          </w:p>
        </w:tc>
        <w:tc>
          <w:tcPr>
            <w:tcW w:w="6945" w:type="dxa"/>
            <w:vAlign w:val="bottom"/>
          </w:tcPr>
          <w:p w14:paraId="032A86A9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UROLOGIA</w:t>
            </w:r>
          </w:p>
        </w:tc>
      </w:tr>
      <w:tr w:rsidR="00F26F88" w:rsidRPr="002E1C82" w14:paraId="24995938" w14:textId="77777777" w:rsidTr="002E1C82">
        <w:tc>
          <w:tcPr>
            <w:tcW w:w="1560" w:type="dxa"/>
            <w:vMerge/>
          </w:tcPr>
          <w:p w14:paraId="78254154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8483883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20</w:t>
            </w:r>
          </w:p>
        </w:tc>
        <w:tc>
          <w:tcPr>
            <w:tcW w:w="6945" w:type="dxa"/>
            <w:vAlign w:val="bottom"/>
          </w:tcPr>
          <w:p w14:paraId="15ACE35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PSICHIATRIA</w:t>
            </w:r>
          </w:p>
        </w:tc>
      </w:tr>
      <w:tr w:rsidR="00F26F88" w:rsidRPr="002E1C82" w14:paraId="7113E214" w14:textId="77777777" w:rsidTr="002E1C82">
        <w:tc>
          <w:tcPr>
            <w:tcW w:w="1560" w:type="dxa"/>
            <w:vMerge/>
          </w:tcPr>
          <w:p w14:paraId="2A007510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E97B7BC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30</w:t>
            </w:r>
          </w:p>
        </w:tc>
        <w:tc>
          <w:tcPr>
            <w:tcW w:w="6945" w:type="dxa"/>
            <w:vAlign w:val="bottom"/>
          </w:tcPr>
          <w:p w14:paraId="4D7087BB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INTERNA</w:t>
            </w:r>
          </w:p>
        </w:tc>
      </w:tr>
      <w:tr w:rsidR="00F26F88" w:rsidRPr="002E1C82" w14:paraId="1C77E154" w14:textId="77777777" w:rsidTr="002E1C82">
        <w:tc>
          <w:tcPr>
            <w:tcW w:w="1560" w:type="dxa"/>
            <w:vMerge/>
          </w:tcPr>
          <w:p w14:paraId="22D50E9B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29E152A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35</w:t>
            </w:r>
          </w:p>
        </w:tc>
        <w:tc>
          <w:tcPr>
            <w:tcW w:w="6945" w:type="dxa"/>
            <w:vAlign w:val="bottom"/>
          </w:tcPr>
          <w:p w14:paraId="659EE9B0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PLASTICA</w:t>
            </w:r>
          </w:p>
        </w:tc>
      </w:tr>
      <w:tr w:rsidR="00F26F88" w:rsidRPr="002E1C82" w14:paraId="5E8FDADB" w14:textId="77777777" w:rsidTr="002E1C82">
        <w:tc>
          <w:tcPr>
            <w:tcW w:w="1560" w:type="dxa"/>
            <w:vMerge/>
          </w:tcPr>
          <w:p w14:paraId="3E0C059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E3E7266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37</w:t>
            </w:r>
          </w:p>
        </w:tc>
        <w:tc>
          <w:tcPr>
            <w:tcW w:w="6945" w:type="dxa"/>
            <w:vAlign w:val="bottom"/>
          </w:tcPr>
          <w:p w14:paraId="6CB7B46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VASCOLARE - ANGIOLOGIA</w:t>
            </w:r>
          </w:p>
        </w:tc>
      </w:tr>
      <w:tr w:rsidR="00F26F88" w:rsidRPr="002E1C82" w14:paraId="52794BA5" w14:textId="77777777" w:rsidTr="002E1C82">
        <w:tc>
          <w:tcPr>
            <w:tcW w:w="1560" w:type="dxa"/>
            <w:vMerge/>
          </w:tcPr>
          <w:p w14:paraId="4FCBF9D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F3DB295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71</w:t>
            </w:r>
          </w:p>
        </w:tc>
        <w:tc>
          <w:tcPr>
            <w:tcW w:w="6945" w:type="dxa"/>
            <w:vAlign w:val="bottom"/>
          </w:tcPr>
          <w:p w14:paraId="5CF8DE69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FISICA E RIABILITAZIONE-RECUPERO E RIABILITAZIONE FUNZIONALE DEI MOTUL.</w:t>
            </w:r>
          </w:p>
        </w:tc>
      </w:tr>
      <w:tr w:rsidR="00F26F88" w:rsidRPr="002E1C82" w14:paraId="43407F8D" w14:textId="77777777" w:rsidTr="002E1C82">
        <w:tc>
          <w:tcPr>
            <w:tcW w:w="1560" w:type="dxa"/>
            <w:vMerge/>
          </w:tcPr>
          <w:p w14:paraId="1257C93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CCE24E2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72</w:t>
            </w:r>
          </w:p>
        </w:tc>
        <w:tc>
          <w:tcPr>
            <w:tcW w:w="6945" w:type="dxa"/>
            <w:vAlign w:val="bottom"/>
          </w:tcPr>
          <w:p w14:paraId="1B69C1E7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DIAGNOSTICA PER IMMAGINI: MEDICINA NUCLEARE</w:t>
            </w:r>
          </w:p>
        </w:tc>
      </w:tr>
      <w:tr w:rsidR="00F26F88" w:rsidRPr="002E1C82" w14:paraId="5959B9A7" w14:textId="77777777" w:rsidTr="002E1C82">
        <w:tc>
          <w:tcPr>
            <w:tcW w:w="1560" w:type="dxa"/>
            <w:vMerge/>
          </w:tcPr>
          <w:p w14:paraId="1C6A2CC0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438423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73</w:t>
            </w:r>
          </w:p>
        </w:tc>
        <w:tc>
          <w:tcPr>
            <w:tcW w:w="6945" w:type="dxa"/>
            <w:vAlign w:val="bottom"/>
          </w:tcPr>
          <w:p w14:paraId="29310A02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LAB.ANALISI CHIMICO CLINICHE E MICROBIOLOGICHE-MICROBIOLOGIA-VIROLOGIA-ANATOMIA</w:t>
            </w:r>
          </w:p>
        </w:tc>
      </w:tr>
      <w:tr w:rsidR="00F26F88" w:rsidRPr="002E1C82" w14:paraId="7DEBF9A5" w14:textId="77777777" w:rsidTr="002E1C82">
        <w:tc>
          <w:tcPr>
            <w:tcW w:w="1560" w:type="dxa"/>
            <w:vMerge/>
          </w:tcPr>
          <w:p w14:paraId="62342E15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6D8C37C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74</w:t>
            </w:r>
          </w:p>
        </w:tc>
        <w:tc>
          <w:tcPr>
            <w:tcW w:w="6945" w:type="dxa"/>
            <w:vAlign w:val="bottom"/>
          </w:tcPr>
          <w:p w14:paraId="44D01615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DIAGNOSTICA PER IMMAGINI: RADIOLOGICA DIAGNOSTICA</w:t>
            </w:r>
          </w:p>
        </w:tc>
      </w:tr>
      <w:tr w:rsidR="00F26F88" w:rsidRPr="002E1C82" w14:paraId="283507BD" w14:textId="77777777" w:rsidTr="002E1C82">
        <w:tc>
          <w:tcPr>
            <w:tcW w:w="1560" w:type="dxa"/>
            <w:vMerge/>
          </w:tcPr>
          <w:p w14:paraId="60D51CDC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C10FBE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79</w:t>
            </w:r>
          </w:p>
        </w:tc>
        <w:tc>
          <w:tcPr>
            <w:tcW w:w="6945" w:type="dxa"/>
            <w:vAlign w:val="bottom"/>
          </w:tcPr>
          <w:p w14:paraId="0B85D47A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</w:t>
            </w:r>
          </w:p>
        </w:tc>
      </w:tr>
      <w:tr w:rsidR="00F26F88" w:rsidRPr="002E1C82" w14:paraId="049D655D" w14:textId="77777777" w:rsidTr="002E1C82">
        <w:tc>
          <w:tcPr>
            <w:tcW w:w="1560" w:type="dxa"/>
            <w:vMerge/>
          </w:tcPr>
          <w:p w14:paraId="1576B91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6A6D876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87</w:t>
            </w:r>
          </w:p>
        </w:tc>
        <w:tc>
          <w:tcPr>
            <w:tcW w:w="6945" w:type="dxa"/>
            <w:vAlign w:val="bottom"/>
          </w:tcPr>
          <w:p w14:paraId="49CAD014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RADIOTERAPIA</w:t>
            </w:r>
          </w:p>
        </w:tc>
      </w:tr>
      <w:tr w:rsidR="00F26F88" w:rsidRPr="002E1C82" w14:paraId="2796EA4B" w14:textId="77777777" w:rsidTr="002E1C82">
        <w:tc>
          <w:tcPr>
            <w:tcW w:w="1560" w:type="dxa"/>
            <w:vMerge/>
          </w:tcPr>
          <w:p w14:paraId="254648F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469538B" w14:textId="77777777" w:rsidR="00F26F88" w:rsidRPr="002E1C82" w:rsidRDefault="009D20AB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</w:t>
            </w:r>
            <w:r w:rsidR="00F26F88" w:rsidRPr="002E1C82">
              <w:rPr>
                <w:sz w:val="18"/>
                <w:szCs w:val="18"/>
              </w:rPr>
              <w:t>91</w:t>
            </w:r>
          </w:p>
        </w:tc>
        <w:tc>
          <w:tcPr>
            <w:tcW w:w="6945" w:type="dxa"/>
            <w:vAlign w:val="bottom"/>
          </w:tcPr>
          <w:p w14:paraId="27B6B6FE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ANESTESIA</w:t>
            </w:r>
          </w:p>
        </w:tc>
      </w:tr>
      <w:tr w:rsidR="002E1C82" w:rsidRPr="002E1C82" w14:paraId="32F6C484" w14:textId="77777777" w:rsidTr="002E1C82">
        <w:tc>
          <w:tcPr>
            <w:tcW w:w="1560" w:type="dxa"/>
            <w:vMerge/>
          </w:tcPr>
          <w:p w14:paraId="63A705AD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1B429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203</w:t>
            </w:r>
          </w:p>
        </w:tc>
        <w:tc>
          <w:tcPr>
            <w:tcW w:w="6945" w:type="dxa"/>
          </w:tcPr>
          <w:p w14:paraId="05B95B78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CHIRURGIA GENERALE-DAY SERVICE</w:t>
            </w:r>
          </w:p>
        </w:tc>
      </w:tr>
      <w:tr w:rsidR="002E1C82" w:rsidRPr="002E1C82" w14:paraId="37871321" w14:textId="77777777" w:rsidTr="002E1C82">
        <w:tc>
          <w:tcPr>
            <w:tcW w:w="1560" w:type="dxa"/>
            <w:vMerge/>
          </w:tcPr>
          <w:p w14:paraId="3FDDBF17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8A59B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210</w:t>
            </w:r>
          </w:p>
        </w:tc>
        <w:tc>
          <w:tcPr>
            <w:tcW w:w="6945" w:type="dxa"/>
          </w:tcPr>
          <w:p w14:paraId="35F5F364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NEUROCHIRURGIA-DAY SERVICE</w:t>
            </w:r>
          </w:p>
        </w:tc>
      </w:tr>
      <w:tr w:rsidR="002E1C82" w:rsidRPr="002E1C82" w14:paraId="1D0EB05C" w14:textId="77777777" w:rsidTr="002E1C82">
        <w:tc>
          <w:tcPr>
            <w:tcW w:w="1560" w:type="dxa"/>
            <w:vMerge/>
          </w:tcPr>
          <w:p w14:paraId="53F59D9F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CC54A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211</w:t>
            </w:r>
          </w:p>
        </w:tc>
        <w:tc>
          <w:tcPr>
            <w:tcW w:w="6945" w:type="dxa"/>
          </w:tcPr>
          <w:p w14:paraId="4F196A45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NEUROLOGIA-DAY SERVICE</w:t>
            </w:r>
          </w:p>
        </w:tc>
      </w:tr>
      <w:tr w:rsidR="002E1C82" w:rsidRPr="002E1C82" w14:paraId="72F31B8E" w14:textId="77777777" w:rsidTr="002E1C82">
        <w:tc>
          <w:tcPr>
            <w:tcW w:w="1560" w:type="dxa"/>
            <w:vMerge/>
          </w:tcPr>
          <w:p w14:paraId="57908459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323CBF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212</w:t>
            </w:r>
          </w:p>
        </w:tc>
        <w:tc>
          <w:tcPr>
            <w:tcW w:w="6945" w:type="dxa"/>
          </w:tcPr>
          <w:p w14:paraId="4851533D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OCULISTICA-DAY SERVICE</w:t>
            </w:r>
          </w:p>
        </w:tc>
      </w:tr>
      <w:tr w:rsidR="002E1C82" w:rsidRPr="002E1C82" w14:paraId="29916327" w14:textId="77777777" w:rsidTr="002E1C82">
        <w:tc>
          <w:tcPr>
            <w:tcW w:w="1560" w:type="dxa"/>
            <w:vMerge/>
          </w:tcPr>
          <w:p w14:paraId="737512F7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57BA6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214</w:t>
            </w:r>
          </w:p>
        </w:tc>
        <w:tc>
          <w:tcPr>
            <w:tcW w:w="6945" w:type="dxa"/>
          </w:tcPr>
          <w:p w14:paraId="69457B20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ORTOPEDIA E TRAUMATOLOGIA-DAY SERVICE</w:t>
            </w:r>
          </w:p>
        </w:tc>
      </w:tr>
      <w:tr w:rsidR="002E1C82" w:rsidRPr="002E1C82" w14:paraId="0E7B092D" w14:textId="77777777" w:rsidTr="002E1C82">
        <w:tc>
          <w:tcPr>
            <w:tcW w:w="1560" w:type="dxa"/>
            <w:vMerge/>
          </w:tcPr>
          <w:p w14:paraId="4995918E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DCBE2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219</w:t>
            </w:r>
          </w:p>
        </w:tc>
        <w:tc>
          <w:tcPr>
            <w:tcW w:w="6945" w:type="dxa"/>
          </w:tcPr>
          <w:p w14:paraId="688341AA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UROLOGIA-DAY SERVICE</w:t>
            </w:r>
          </w:p>
        </w:tc>
      </w:tr>
      <w:tr w:rsidR="002E1C82" w:rsidRPr="002E1C82" w14:paraId="1F343BA4" w14:textId="77777777" w:rsidTr="002E1C82">
        <w:tc>
          <w:tcPr>
            <w:tcW w:w="1560" w:type="dxa"/>
            <w:vMerge/>
          </w:tcPr>
          <w:p w14:paraId="211BC4D6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B1624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230</w:t>
            </w:r>
          </w:p>
        </w:tc>
        <w:tc>
          <w:tcPr>
            <w:tcW w:w="6945" w:type="dxa"/>
          </w:tcPr>
          <w:p w14:paraId="5E6D3918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MEDICINA INTERNA-DAY SERVICE</w:t>
            </w:r>
          </w:p>
        </w:tc>
      </w:tr>
      <w:tr w:rsidR="002E1C82" w:rsidRPr="002E1C82" w14:paraId="27949A56" w14:textId="77777777" w:rsidTr="002E1C82">
        <w:tc>
          <w:tcPr>
            <w:tcW w:w="1560" w:type="dxa"/>
            <w:vMerge/>
          </w:tcPr>
          <w:p w14:paraId="31E0C7F7" w14:textId="77777777" w:rsidR="002E1C82" w:rsidRPr="002E1C82" w:rsidRDefault="002E1C82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409DA" w14:textId="77777777" w:rsidR="002E1C82" w:rsidRPr="00213C14" w:rsidRDefault="002E1C82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237</w:t>
            </w:r>
          </w:p>
        </w:tc>
        <w:tc>
          <w:tcPr>
            <w:tcW w:w="6945" w:type="dxa"/>
          </w:tcPr>
          <w:p w14:paraId="73DAAFBB" w14:textId="77777777" w:rsidR="002E1C82" w:rsidRPr="00213C14" w:rsidRDefault="002E1C82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CHIRURGIA VASCOLARE-ANGIOLOGIA-DAY SERVICE</w:t>
            </w:r>
          </w:p>
        </w:tc>
      </w:tr>
      <w:tr w:rsidR="00274AF0" w:rsidRPr="002E1C82" w14:paraId="257C2F75" w14:textId="77777777" w:rsidTr="002E1C82">
        <w:tc>
          <w:tcPr>
            <w:tcW w:w="1560" w:type="dxa"/>
            <w:vMerge w:val="restart"/>
          </w:tcPr>
          <w:p w14:paraId="0AF1A365" w14:textId="77777777" w:rsidR="00274AF0" w:rsidRPr="009802B4" w:rsidRDefault="00274AF0" w:rsidP="00DB477C">
            <w:pPr>
              <w:tabs>
                <w:tab w:val="left" w:pos="0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9802B4">
              <w:rPr>
                <w:bCs/>
                <w:i/>
                <w:sz w:val="18"/>
                <w:szCs w:val="18"/>
              </w:rPr>
              <w:t>5. Ricetta informatizzata</w:t>
            </w:r>
          </w:p>
        </w:tc>
        <w:tc>
          <w:tcPr>
            <w:tcW w:w="1134" w:type="dxa"/>
          </w:tcPr>
          <w:p w14:paraId="73161E79" w14:textId="77777777" w:rsidR="00274AF0" w:rsidRPr="009802B4" w:rsidRDefault="00274AF0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329BFE6B" w14:textId="77777777" w:rsidR="00274AF0" w:rsidRPr="009802B4" w:rsidRDefault="00274AF0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non informatizza</w:t>
            </w:r>
          </w:p>
        </w:tc>
      </w:tr>
      <w:tr w:rsidR="00274AF0" w:rsidRPr="002E1C82" w14:paraId="055E7C7F" w14:textId="77777777" w:rsidTr="002E1C82">
        <w:tc>
          <w:tcPr>
            <w:tcW w:w="1560" w:type="dxa"/>
            <w:vMerge/>
          </w:tcPr>
          <w:p w14:paraId="28355427" w14:textId="77777777" w:rsidR="00274AF0" w:rsidRPr="009802B4" w:rsidRDefault="00274AF0" w:rsidP="00DB477C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EA1BEF" w14:textId="77777777" w:rsidR="00274AF0" w:rsidRPr="009802B4" w:rsidRDefault="00274AF0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503E6967" w14:textId="77777777" w:rsidR="00274AF0" w:rsidRPr="009802B4" w:rsidRDefault="00274AF0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informatizzata</w:t>
            </w:r>
          </w:p>
        </w:tc>
      </w:tr>
      <w:tr w:rsidR="00274AF0" w:rsidRPr="002E1C82" w14:paraId="0568B8B2" w14:textId="77777777" w:rsidTr="002E1C82">
        <w:tc>
          <w:tcPr>
            <w:tcW w:w="1560" w:type="dxa"/>
            <w:vMerge/>
          </w:tcPr>
          <w:p w14:paraId="14DAD314" w14:textId="77777777" w:rsidR="00274AF0" w:rsidRPr="009802B4" w:rsidRDefault="00274AF0" w:rsidP="00DB477C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06FEC" w14:textId="77777777" w:rsidR="00274AF0" w:rsidRPr="009802B4" w:rsidRDefault="00274AF0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14:paraId="2232796B" w14:textId="77777777" w:rsidR="00274AF0" w:rsidRPr="009802B4" w:rsidRDefault="00274AF0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dematerializzata (promemoria DM 2/11/11)</w:t>
            </w:r>
          </w:p>
        </w:tc>
      </w:tr>
      <w:tr w:rsidR="00274AF0" w:rsidRPr="002E1C82" w14:paraId="635A5985" w14:textId="77777777" w:rsidTr="002E1C82">
        <w:tc>
          <w:tcPr>
            <w:tcW w:w="1560" w:type="dxa"/>
            <w:vMerge w:val="restart"/>
          </w:tcPr>
          <w:p w14:paraId="1D822855" w14:textId="77777777" w:rsidR="00274AF0" w:rsidRPr="009802B4" w:rsidRDefault="00274AF0" w:rsidP="00DB477C">
            <w:pPr>
              <w:tabs>
                <w:tab w:val="left" w:pos="0"/>
              </w:tabs>
              <w:spacing w:before="0" w:line="240" w:lineRule="atLeast"/>
              <w:ind w:left="0"/>
            </w:pPr>
            <w:r w:rsidRPr="009802B4">
              <w:rPr>
                <w:bCs/>
                <w:i/>
                <w:sz w:val="18"/>
                <w:szCs w:val="18"/>
              </w:rPr>
              <w:t>6. Somministrazione farmaco</w:t>
            </w:r>
          </w:p>
        </w:tc>
        <w:tc>
          <w:tcPr>
            <w:tcW w:w="1134" w:type="dxa"/>
          </w:tcPr>
          <w:p w14:paraId="25520A0A" w14:textId="77777777" w:rsidR="00274AF0" w:rsidRPr="009802B4" w:rsidRDefault="00274AF0" w:rsidP="00DB477C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5757EE35" w14:textId="77777777" w:rsidR="00274AF0" w:rsidRPr="009802B4" w:rsidRDefault="00274AF0" w:rsidP="00DB477C">
            <w:pPr>
              <w:spacing w:before="0" w:line="240" w:lineRule="atLeast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con prestazione specialistica e somministrazione di farmaco oggetto di rilevazione</w:t>
            </w:r>
          </w:p>
        </w:tc>
      </w:tr>
      <w:tr w:rsidR="00274AF0" w:rsidRPr="002E1C82" w14:paraId="6D065DBB" w14:textId="77777777" w:rsidTr="00DB477C">
        <w:tc>
          <w:tcPr>
            <w:tcW w:w="1560" w:type="dxa"/>
            <w:vMerge/>
          </w:tcPr>
          <w:p w14:paraId="1C291D3C" w14:textId="77777777" w:rsidR="00274AF0" w:rsidRPr="009802B4" w:rsidRDefault="00274AF0" w:rsidP="00DB477C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533912" w14:textId="77777777" w:rsidR="00274AF0" w:rsidRPr="009802B4" w:rsidRDefault="00274AF0" w:rsidP="00DB477C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43C1632C" w14:textId="77777777" w:rsidR="00274AF0" w:rsidRPr="009802B4" w:rsidRDefault="00274AF0" w:rsidP="00DB477C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non rientrante nella precedente definizione</w:t>
            </w:r>
          </w:p>
        </w:tc>
      </w:tr>
      <w:tr w:rsidR="004F30BA" w:rsidRPr="002E1C82" w14:paraId="0A2D1922" w14:textId="77777777" w:rsidTr="000D21C7">
        <w:tc>
          <w:tcPr>
            <w:tcW w:w="1560" w:type="dxa"/>
            <w:vMerge w:val="restart"/>
            <w:shd w:val="clear" w:color="auto" w:fill="auto"/>
          </w:tcPr>
          <w:p w14:paraId="2846CB77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4F30BA">
              <w:rPr>
                <w:b/>
                <w:i/>
                <w:sz w:val="18"/>
                <w:szCs w:val="18"/>
              </w:rPr>
              <w:t>7. Classe priorità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F869E0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B028174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BREVE</w:t>
            </w:r>
          </w:p>
        </w:tc>
      </w:tr>
      <w:tr w:rsidR="004F30BA" w:rsidRPr="002E1C82" w14:paraId="46573F39" w14:textId="77777777" w:rsidTr="000D21C7">
        <w:tc>
          <w:tcPr>
            <w:tcW w:w="1560" w:type="dxa"/>
            <w:vMerge/>
            <w:shd w:val="clear" w:color="auto" w:fill="auto"/>
          </w:tcPr>
          <w:p w14:paraId="7F29E698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5804CBC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60C70FC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DIFFERITA</w:t>
            </w:r>
          </w:p>
        </w:tc>
      </w:tr>
      <w:tr w:rsidR="004F30BA" w:rsidRPr="002E1C82" w14:paraId="6EDE50C8" w14:textId="77777777" w:rsidTr="000D21C7">
        <w:tc>
          <w:tcPr>
            <w:tcW w:w="1560" w:type="dxa"/>
            <w:vMerge/>
            <w:shd w:val="clear" w:color="auto" w:fill="auto"/>
          </w:tcPr>
          <w:p w14:paraId="1C215915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6633945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798E035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PROGRAMMATA</w:t>
            </w:r>
          </w:p>
        </w:tc>
      </w:tr>
      <w:tr w:rsidR="004F30BA" w:rsidRPr="002E1C82" w14:paraId="2A59B9CA" w14:textId="77777777" w:rsidTr="000D21C7">
        <w:tc>
          <w:tcPr>
            <w:tcW w:w="1560" w:type="dxa"/>
            <w:vMerge/>
            <w:shd w:val="clear" w:color="auto" w:fill="auto"/>
          </w:tcPr>
          <w:p w14:paraId="61CDE857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35729CC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31EB48EF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URGENTE</w:t>
            </w:r>
          </w:p>
        </w:tc>
      </w:tr>
      <w:tr w:rsidR="004F30BA" w:rsidRPr="002E1C82" w14:paraId="591462FB" w14:textId="77777777" w:rsidTr="000D21C7">
        <w:tc>
          <w:tcPr>
            <w:tcW w:w="1560" w:type="dxa"/>
            <w:shd w:val="clear" w:color="auto" w:fill="auto"/>
          </w:tcPr>
          <w:p w14:paraId="4F39405E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4F30BA">
              <w:rPr>
                <w:b/>
                <w:i/>
                <w:sz w:val="18"/>
                <w:szCs w:val="18"/>
              </w:rPr>
              <w:t>8. Tipo accesso</w:t>
            </w:r>
          </w:p>
        </w:tc>
        <w:tc>
          <w:tcPr>
            <w:tcW w:w="1134" w:type="dxa"/>
            <w:shd w:val="clear" w:color="auto" w:fill="auto"/>
          </w:tcPr>
          <w:p w14:paraId="626722A6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9A9259B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ACCESSO PRONTO SOCCORSO (1</w:t>
            </w:r>
            <w:r w:rsidRPr="004F30BA">
              <w:rPr>
                <w:b/>
                <w:sz w:val="18"/>
                <w:szCs w:val="18"/>
                <w:vertAlign w:val="superscript"/>
              </w:rPr>
              <w:t>a</w:t>
            </w:r>
            <w:r w:rsidRPr="004F30BA">
              <w:rPr>
                <w:b/>
                <w:sz w:val="18"/>
                <w:szCs w:val="18"/>
              </w:rPr>
              <w:t xml:space="preserve"> RICETTA), solo nel caso di episodio di pronto soccorso nel quale sono state erogate prestazioni tutte della stessa branca e nel limite di 8 (8+1 per le ricette di laboratorio di analisi)</w:t>
            </w:r>
          </w:p>
        </w:tc>
      </w:tr>
      <w:tr w:rsidR="004F30BA" w:rsidRPr="002E1C82" w14:paraId="14EA8C55" w14:textId="77777777" w:rsidTr="000D21C7">
        <w:tc>
          <w:tcPr>
            <w:tcW w:w="1560" w:type="dxa"/>
            <w:shd w:val="clear" w:color="auto" w:fill="auto"/>
          </w:tcPr>
          <w:p w14:paraId="7E260F72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2B8792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41FCA8F5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ACCESSO DIRETTO, prestazioni erogate senza prescrizione</w:t>
            </w:r>
          </w:p>
        </w:tc>
      </w:tr>
      <w:tr w:rsidR="004F30BA" w:rsidRPr="002E1C82" w14:paraId="0B6D806C" w14:textId="77777777" w:rsidTr="000D21C7">
        <w:tc>
          <w:tcPr>
            <w:tcW w:w="1560" w:type="dxa"/>
            <w:shd w:val="clear" w:color="auto" w:fill="auto"/>
          </w:tcPr>
          <w:p w14:paraId="05165DBE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616F2BA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96AA5F4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EROGAZIONE DIRETTA, prestazioni erogate sulla scorta di una prescrizione, ma per le quali l’Azienda Sanitaria esegue l’erogazione senza necessità di prenotazione, ossia al semplice presentarsi del paziente</w:t>
            </w:r>
          </w:p>
        </w:tc>
      </w:tr>
      <w:tr w:rsidR="004F30BA" w:rsidRPr="002E1C82" w14:paraId="6D095308" w14:textId="77777777" w:rsidTr="000D21C7">
        <w:tc>
          <w:tcPr>
            <w:tcW w:w="1560" w:type="dxa"/>
            <w:shd w:val="clear" w:color="auto" w:fill="auto"/>
          </w:tcPr>
          <w:p w14:paraId="02E46F9A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9A1B8C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31F90F9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PRIMO ACCESSO, primo contatto con una struttura specialistica per rispondere a un’esigenza di salute del paziente, sulla scorta di una prescrizione</w:t>
            </w:r>
          </w:p>
        </w:tc>
      </w:tr>
      <w:tr w:rsidR="004F30BA" w:rsidRPr="002E1C82" w14:paraId="20444BB8" w14:textId="77777777" w:rsidTr="000D21C7">
        <w:tc>
          <w:tcPr>
            <w:tcW w:w="1560" w:type="dxa"/>
            <w:shd w:val="clear" w:color="auto" w:fill="auto"/>
          </w:tcPr>
          <w:p w14:paraId="19C34B0E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2306EA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ECD2D00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APPROFONDIMENTO O RIPETIZIONE, contatto successivo al primo accesso funzionale ad approfondire lo stato di salute del paziente o per ripetere una terapia, sulla scorta di una prescrizione</w:t>
            </w:r>
          </w:p>
        </w:tc>
      </w:tr>
      <w:tr w:rsidR="004F30BA" w:rsidRPr="002E1C82" w14:paraId="72BFAFAC" w14:textId="77777777" w:rsidTr="000D21C7">
        <w:tc>
          <w:tcPr>
            <w:tcW w:w="1560" w:type="dxa"/>
            <w:shd w:val="clear" w:color="auto" w:fill="auto"/>
          </w:tcPr>
          <w:p w14:paraId="771988EA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A66641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FAD9F28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CONTROLLO, accesso programmato sulla scorta di una prescrizione, finalizzato a verificare lo stato di salute di un paziente in precedenza sottoposto a terapia</w:t>
            </w:r>
          </w:p>
        </w:tc>
      </w:tr>
      <w:tr w:rsidR="004F30BA" w:rsidRPr="002E1C82" w14:paraId="62C8678C" w14:textId="77777777" w:rsidTr="000D21C7">
        <w:tc>
          <w:tcPr>
            <w:tcW w:w="1560" w:type="dxa"/>
            <w:shd w:val="clear" w:color="auto" w:fill="auto"/>
          </w:tcPr>
          <w:p w14:paraId="3EC35A49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76B85A6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2F3170F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SCREENING, accesso programmato sulla scorta di un programma di prevenzione per pazienti che non hanno manifestato la patologia oggetto di studio</w:t>
            </w:r>
          </w:p>
        </w:tc>
      </w:tr>
      <w:tr w:rsidR="004F30BA" w:rsidRPr="002E1C82" w14:paraId="24360062" w14:textId="77777777" w:rsidTr="000D21C7">
        <w:tc>
          <w:tcPr>
            <w:tcW w:w="1560" w:type="dxa"/>
            <w:shd w:val="clear" w:color="auto" w:fill="auto"/>
          </w:tcPr>
          <w:p w14:paraId="3D39628A" w14:textId="77777777" w:rsidR="004F30BA" w:rsidRPr="004F30BA" w:rsidRDefault="004F30BA" w:rsidP="004F30BA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862B90" w14:textId="77777777" w:rsidR="004F30BA" w:rsidRPr="004F30BA" w:rsidRDefault="004F30BA" w:rsidP="004F30BA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F420E92" w14:textId="77777777" w:rsidR="004F30BA" w:rsidRPr="004F30BA" w:rsidRDefault="004F30BA" w:rsidP="004F30BA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ACCESSO PRONTO SOCCORSO (RICETTE SUCCESSIVE)</w:t>
            </w:r>
          </w:p>
        </w:tc>
      </w:tr>
    </w:tbl>
    <w:p w14:paraId="46B9877E" w14:textId="77777777" w:rsidR="003939A1" w:rsidRDefault="003939A1" w:rsidP="00E51375"/>
    <w:p w14:paraId="568FC916" w14:textId="77777777" w:rsidR="00496C78" w:rsidRDefault="00496C78" w:rsidP="00E51375"/>
    <w:p w14:paraId="65222270" w14:textId="77777777" w:rsidR="003939A1" w:rsidRDefault="00606A75" w:rsidP="00D64A49">
      <w:pPr>
        <w:pStyle w:val="Titolo2"/>
      </w:pPr>
      <w:bookmarkStart w:id="180" w:name="_Export_dei_Dati_4"/>
      <w:bookmarkEnd w:id="180"/>
      <w:r>
        <w:br w:type="page"/>
      </w:r>
      <w:bookmarkStart w:id="181" w:name="_Ref363029862"/>
      <w:bookmarkStart w:id="182" w:name="_Ref363029864"/>
      <w:bookmarkStart w:id="183" w:name="_Toc163567785"/>
      <w:bookmarkStart w:id="184" w:name="_Toc163575600"/>
      <w:bookmarkStart w:id="185" w:name="_Toc163578835"/>
      <w:bookmarkStart w:id="186" w:name="_Toc164868538"/>
      <w:r w:rsidR="003939A1">
        <w:lastRenderedPageBreak/>
        <w:t xml:space="preserve">Export dei Dati delle delle Prestazioni di </w:t>
      </w:r>
      <w:r w:rsidR="003B50EC">
        <w:t xml:space="preserve">Medicina </w:t>
      </w:r>
      <w:r w:rsidR="00384F85">
        <w:rPr>
          <w:lang w:val="it-IT"/>
        </w:rPr>
        <w:tab/>
      </w:r>
      <w:r w:rsidR="003B50EC">
        <w:t>Specialistica erogate dalle Strutture Private che hanno instaurato un rapporto con un’Azienda Sanitaria</w:t>
      </w:r>
      <w:bookmarkEnd w:id="181"/>
      <w:bookmarkEnd w:id="182"/>
      <w:bookmarkEnd w:id="183"/>
      <w:bookmarkEnd w:id="184"/>
      <w:bookmarkEnd w:id="185"/>
      <w:bookmarkEnd w:id="186"/>
    </w:p>
    <w:p w14:paraId="69900D88" w14:textId="77777777" w:rsidR="00892364" w:rsidRDefault="00892364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erogate da strutture private che hanno instaurato un rapporto convenzionale con una ASL della Regione.</w:t>
      </w:r>
    </w:p>
    <w:p w14:paraId="56641B5B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597A630D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Privata Accreditata (interattiva e differita)</w:t>
      </w:r>
      <w:r w:rsidR="0051767B">
        <w:t>.</w:t>
      </w:r>
    </w:p>
    <w:p w14:paraId="4736C044" w14:textId="77777777" w:rsidR="00892364" w:rsidRDefault="00892364" w:rsidP="00E51375">
      <w:pPr>
        <w:ind w:left="567"/>
        <w:jc w:val="both"/>
      </w:pPr>
      <w:r>
        <w:t>Nel seguito viene riportato il tracciato record del flusso</w:t>
      </w:r>
      <w:r w:rsidR="00105905">
        <w:t>.</w:t>
      </w:r>
    </w:p>
    <w:p w14:paraId="1A7AC2AD" w14:textId="77777777" w:rsidR="00F47A7C" w:rsidRDefault="00F47A7C" w:rsidP="00F47A7C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F47A7C" w:rsidRPr="008663CD" w14:paraId="71622D11" w14:textId="77777777" w:rsidTr="00BB3696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728B35BF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6199C47D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6313E306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0CF94170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1501A83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915EF9B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2995C2E2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F47A7C" w:rsidRPr="008663CD" w14:paraId="4C13915F" w14:textId="77777777" w:rsidTr="00BB3696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5E67E4A1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2BACD47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361FFFF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</w:tcPr>
          <w:p w14:paraId="41A6C65C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36148067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4B8EC61C" w14:textId="77777777" w:rsidR="00F47A7C" w:rsidRPr="008663CD" w:rsidRDefault="00F47A7C" w:rsidP="00BB3696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3F530015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6E36EC49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6DE98DD" w14:textId="77777777" w:rsidTr="00BB3696">
        <w:trPr>
          <w:cantSplit/>
        </w:trPr>
        <w:tc>
          <w:tcPr>
            <w:tcW w:w="2338" w:type="dxa"/>
          </w:tcPr>
          <w:p w14:paraId="25BCD63C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regionale erogatore</w:t>
            </w:r>
          </w:p>
        </w:tc>
        <w:tc>
          <w:tcPr>
            <w:tcW w:w="2552" w:type="dxa"/>
          </w:tcPr>
          <w:p w14:paraId="587384C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105905">
              <w:rPr>
                <w:i/>
              </w:rPr>
              <w:t>odice regionale presidio di erogazione della prestazione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62B99CFC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05C84F7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1</w:t>
            </w:r>
          </w:p>
        </w:tc>
        <w:tc>
          <w:tcPr>
            <w:tcW w:w="567" w:type="dxa"/>
          </w:tcPr>
          <w:p w14:paraId="709D0229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6</w:t>
            </w:r>
          </w:p>
        </w:tc>
        <w:tc>
          <w:tcPr>
            <w:tcW w:w="1134" w:type="dxa"/>
          </w:tcPr>
          <w:p w14:paraId="5268C3BF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6</w:t>
            </w:r>
          </w:p>
        </w:tc>
        <w:tc>
          <w:tcPr>
            <w:tcW w:w="1134" w:type="dxa"/>
          </w:tcPr>
          <w:p w14:paraId="182A631C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28F227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50BC93B" w14:textId="77777777" w:rsidTr="00BB3696">
        <w:trPr>
          <w:cantSplit/>
        </w:trPr>
        <w:tc>
          <w:tcPr>
            <w:tcW w:w="2338" w:type="dxa"/>
          </w:tcPr>
          <w:p w14:paraId="749B0FD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regionale prescrittore</w:t>
            </w:r>
          </w:p>
        </w:tc>
        <w:tc>
          <w:tcPr>
            <w:tcW w:w="2552" w:type="dxa"/>
          </w:tcPr>
          <w:p w14:paraId="7BBB250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105905">
              <w:rPr>
                <w:i/>
              </w:rPr>
              <w:t xml:space="preserve">odice del </w:t>
            </w:r>
            <w:r>
              <w:rPr>
                <w:i/>
              </w:rPr>
              <w:t>prescrittore.</w:t>
            </w:r>
          </w:p>
        </w:tc>
        <w:tc>
          <w:tcPr>
            <w:tcW w:w="567" w:type="dxa"/>
          </w:tcPr>
          <w:p w14:paraId="5588AF32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77B604C6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7</w:t>
            </w:r>
          </w:p>
        </w:tc>
        <w:tc>
          <w:tcPr>
            <w:tcW w:w="567" w:type="dxa"/>
          </w:tcPr>
          <w:p w14:paraId="1CE22A8D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12</w:t>
            </w:r>
          </w:p>
        </w:tc>
        <w:tc>
          <w:tcPr>
            <w:tcW w:w="1134" w:type="dxa"/>
          </w:tcPr>
          <w:p w14:paraId="2B871833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6</w:t>
            </w:r>
          </w:p>
        </w:tc>
        <w:tc>
          <w:tcPr>
            <w:tcW w:w="1134" w:type="dxa"/>
          </w:tcPr>
          <w:p w14:paraId="78B8201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AB4CC3B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F9FEBF7" w14:textId="77777777" w:rsidTr="00BB3696">
        <w:trPr>
          <w:cantSplit/>
        </w:trPr>
        <w:tc>
          <w:tcPr>
            <w:tcW w:w="2338" w:type="dxa"/>
          </w:tcPr>
          <w:p w14:paraId="00338F1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550510BD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3E60030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0460AF50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13</w:t>
            </w:r>
          </w:p>
        </w:tc>
        <w:tc>
          <w:tcPr>
            <w:tcW w:w="567" w:type="dxa"/>
          </w:tcPr>
          <w:p w14:paraId="0C32310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92</w:t>
            </w:r>
          </w:p>
        </w:tc>
        <w:tc>
          <w:tcPr>
            <w:tcW w:w="1134" w:type="dxa"/>
          </w:tcPr>
          <w:p w14:paraId="7C8FD6B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352E4B3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C08FB5D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59FBE74" w14:textId="77777777" w:rsidTr="00BB3696">
        <w:trPr>
          <w:cantSplit/>
        </w:trPr>
        <w:tc>
          <w:tcPr>
            <w:tcW w:w="2338" w:type="dxa"/>
          </w:tcPr>
          <w:p w14:paraId="052C19A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07E0FAFB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5D09247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42C87BF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93</w:t>
            </w:r>
          </w:p>
        </w:tc>
        <w:tc>
          <w:tcPr>
            <w:tcW w:w="567" w:type="dxa"/>
          </w:tcPr>
          <w:p w14:paraId="204875F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172</w:t>
            </w:r>
          </w:p>
        </w:tc>
        <w:tc>
          <w:tcPr>
            <w:tcW w:w="1134" w:type="dxa"/>
          </w:tcPr>
          <w:p w14:paraId="16E175C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626FCA86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5B96D37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C41B9CF" w14:textId="77777777" w:rsidTr="00BB3696">
        <w:trPr>
          <w:cantSplit/>
        </w:trPr>
        <w:tc>
          <w:tcPr>
            <w:tcW w:w="2338" w:type="dxa"/>
          </w:tcPr>
          <w:p w14:paraId="3C5A6280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sanitario assistito</w:t>
            </w:r>
          </w:p>
        </w:tc>
        <w:tc>
          <w:tcPr>
            <w:tcW w:w="2552" w:type="dxa"/>
          </w:tcPr>
          <w:p w14:paraId="728193BA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sanitario dell’assistito</w:t>
            </w:r>
          </w:p>
        </w:tc>
        <w:tc>
          <w:tcPr>
            <w:tcW w:w="567" w:type="dxa"/>
          </w:tcPr>
          <w:p w14:paraId="700D2E7E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44BD959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173</w:t>
            </w:r>
          </w:p>
        </w:tc>
        <w:tc>
          <w:tcPr>
            <w:tcW w:w="567" w:type="dxa"/>
          </w:tcPr>
          <w:p w14:paraId="382027B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188</w:t>
            </w:r>
          </w:p>
        </w:tc>
        <w:tc>
          <w:tcPr>
            <w:tcW w:w="1134" w:type="dxa"/>
          </w:tcPr>
          <w:p w14:paraId="44A0158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4C66E6E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2B45C3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C500BC1" w14:textId="77777777" w:rsidTr="00BB3696">
        <w:trPr>
          <w:cantSplit/>
        </w:trPr>
        <w:tc>
          <w:tcPr>
            <w:tcW w:w="2338" w:type="dxa"/>
          </w:tcPr>
          <w:p w14:paraId="00823DA1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1F82EDAE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7CE4FBC8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779C2F9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189</w:t>
            </w:r>
          </w:p>
        </w:tc>
        <w:tc>
          <w:tcPr>
            <w:tcW w:w="567" w:type="dxa"/>
          </w:tcPr>
          <w:p w14:paraId="3DDB775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204</w:t>
            </w:r>
          </w:p>
        </w:tc>
        <w:tc>
          <w:tcPr>
            <w:tcW w:w="1134" w:type="dxa"/>
          </w:tcPr>
          <w:p w14:paraId="277D642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1078CE9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59A523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8883830" w14:textId="77777777" w:rsidTr="00BB3696">
        <w:trPr>
          <w:cantSplit/>
        </w:trPr>
        <w:tc>
          <w:tcPr>
            <w:tcW w:w="2338" w:type="dxa"/>
          </w:tcPr>
          <w:p w14:paraId="75DF9871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sesso assistito</w:t>
            </w:r>
          </w:p>
        </w:tc>
        <w:tc>
          <w:tcPr>
            <w:tcW w:w="2552" w:type="dxa"/>
          </w:tcPr>
          <w:p w14:paraId="1DE82322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Sesso dell’assistito:</w:t>
            </w:r>
          </w:p>
          <w:p w14:paraId="6D98A165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4F778E">
              <w:rPr>
                <w:i/>
              </w:rPr>
              <w:t xml:space="preserve"> = maschio</w:t>
            </w:r>
          </w:p>
          <w:p w14:paraId="13749BED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4F778E">
              <w:rPr>
                <w:i/>
              </w:rPr>
              <w:t xml:space="preserve"> = femmina</w:t>
            </w:r>
          </w:p>
        </w:tc>
        <w:tc>
          <w:tcPr>
            <w:tcW w:w="567" w:type="dxa"/>
          </w:tcPr>
          <w:p w14:paraId="7B8E8CDD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26BEFC3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205</w:t>
            </w:r>
          </w:p>
        </w:tc>
        <w:tc>
          <w:tcPr>
            <w:tcW w:w="567" w:type="dxa"/>
          </w:tcPr>
          <w:p w14:paraId="07DE7C43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205</w:t>
            </w:r>
          </w:p>
        </w:tc>
        <w:tc>
          <w:tcPr>
            <w:tcW w:w="1134" w:type="dxa"/>
          </w:tcPr>
          <w:p w14:paraId="7D51C53E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4508D07D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E3313B6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A3A913B" w14:textId="77777777" w:rsidTr="00BB3696">
        <w:trPr>
          <w:cantSplit/>
        </w:trPr>
        <w:tc>
          <w:tcPr>
            <w:tcW w:w="2338" w:type="dxa"/>
          </w:tcPr>
          <w:p w14:paraId="6CE041B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7245A666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750D9BC0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261D08F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206</w:t>
            </w:r>
          </w:p>
        </w:tc>
        <w:tc>
          <w:tcPr>
            <w:tcW w:w="567" w:type="dxa"/>
          </w:tcPr>
          <w:p w14:paraId="42EDBB1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213</w:t>
            </w:r>
          </w:p>
        </w:tc>
        <w:tc>
          <w:tcPr>
            <w:tcW w:w="1134" w:type="dxa"/>
          </w:tcPr>
          <w:p w14:paraId="352ED5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60CD8DD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8C64B1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85BC3F8" w14:textId="77777777" w:rsidTr="00BB3696">
        <w:trPr>
          <w:cantSplit/>
        </w:trPr>
        <w:tc>
          <w:tcPr>
            <w:tcW w:w="2338" w:type="dxa"/>
          </w:tcPr>
          <w:p w14:paraId="33E27E4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ISTAT comune residenza assistito</w:t>
            </w:r>
          </w:p>
        </w:tc>
        <w:tc>
          <w:tcPr>
            <w:tcW w:w="2552" w:type="dxa"/>
          </w:tcPr>
          <w:p w14:paraId="1312DE08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del com</w:t>
            </w:r>
            <w:r>
              <w:rPr>
                <w:i/>
              </w:rPr>
              <w:t>une di residenza dell’assistito.</w:t>
            </w:r>
          </w:p>
        </w:tc>
        <w:tc>
          <w:tcPr>
            <w:tcW w:w="567" w:type="dxa"/>
          </w:tcPr>
          <w:p w14:paraId="55DC9EE3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0BC85D5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214</w:t>
            </w:r>
          </w:p>
        </w:tc>
        <w:tc>
          <w:tcPr>
            <w:tcW w:w="567" w:type="dxa"/>
          </w:tcPr>
          <w:p w14:paraId="20B14A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219</w:t>
            </w:r>
          </w:p>
        </w:tc>
        <w:tc>
          <w:tcPr>
            <w:tcW w:w="1134" w:type="dxa"/>
          </w:tcPr>
          <w:p w14:paraId="4C8FEB9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484E24D9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8E8719E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E24B94B" w14:textId="77777777" w:rsidTr="00BB3696">
        <w:trPr>
          <w:cantSplit/>
        </w:trPr>
        <w:tc>
          <w:tcPr>
            <w:tcW w:w="2338" w:type="dxa"/>
            <w:vAlign w:val="bottom"/>
          </w:tcPr>
          <w:p w14:paraId="4379C774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ASL di residenza</w:t>
            </w:r>
            <w:r w:rsidRPr="00626ED6">
              <w:rPr>
                <w:i/>
              </w:rPr>
              <w:t xml:space="preserve"> </w:t>
            </w:r>
            <w:r>
              <w:rPr>
                <w:i/>
              </w:rPr>
              <w:t>assistito</w:t>
            </w:r>
          </w:p>
        </w:tc>
        <w:tc>
          <w:tcPr>
            <w:tcW w:w="2552" w:type="dxa"/>
            <w:vAlign w:val="bottom"/>
          </w:tcPr>
          <w:p w14:paraId="31E5761F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BE7AEF">
              <w:rPr>
                <w:i/>
              </w:rPr>
              <w:t xml:space="preserve">Codice </w:t>
            </w:r>
            <w:r>
              <w:rPr>
                <w:i/>
              </w:rPr>
              <w:t>Nazionale</w:t>
            </w:r>
            <w:r w:rsidRPr="00BE7AEF">
              <w:rPr>
                <w:i/>
              </w:rPr>
              <w:t xml:space="preserve"> della </w:t>
            </w:r>
            <w:r>
              <w:rPr>
                <w:i/>
              </w:rPr>
              <w:t>A</w:t>
            </w:r>
            <w:r w:rsidRPr="00BE7AEF">
              <w:rPr>
                <w:i/>
              </w:rPr>
              <w:t xml:space="preserve">SL di </w:t>
            </w:r>
            <w:r>
              <w:rPr>
                <w:i/>
              </w:rPr>
              <w:t>residenza dell’assistito</w:t>
            </w:r>
            <w:r w:rsidRPr="00BE7AEF">
              <w:rPr>
                <w:i/>
              </w:rPr>
              <w:t xml:space="preserve">. </w:t>
            </w:r>
          </w:p>
        </w:tc>
        <w:tc>
          <w:tcPr>
            <w:tcW w:w="567" w:type="dxa"/>
          </w:tcPr>
          <w:p w14:paraId="4AF159F4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2814C58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220</w:t>
            </w:r>
          </w:p>
        </w:tc>
        <w:tc>
          <w:tcPr>
            <w:tcW w:w="567" w:type="dxa"/>
          </w:tcPr>
          <w:p w14:paraId="3FEB78E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225</w:t>
            </w:r>
          </w:p>
        </w:tc>
        <w:tc>
          <w:tcPr>
            <w:tcW w:w="1134" w:type="dxa"/>
          </w:tcPr>
          <w:p w14:paraId="4789349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75B3716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013440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3EBCC53" w14:textId="77777777" w:rsidTr="00BB3696">
        <w:trPr>
          <w:cantSplit/>
        </w:trPr>
        <w:tc>
          <w:tcPr>
            <w:tcW w:w="2338" w:type="dxa"/>
          </w:tcPr>
          <w:p w14:paraId="61E577C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B309C0E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2DF969B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6A1AA1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226</w:t>
            </w:r>
          </w:p>
        </w:tc>
        <w:tc>
          <w:tcPr>
            <w:tcW w:w="567" w:type="dxa"/>
          </w:tcPr>
          <w:p w14:paraId="6308641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226</w:t>
            </w:r>
          </w:p>
        </w:tc>
        <w:tc>
          <w:tcPr>
            <w:tcW w:w="1134" w:type="dxa"/>
          </w:tcPr>
          <w:p w14:paraId="53F4B7B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E39073A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D71FCD" w14:textId="77777777" w:rsidR="00F47A7C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CEDC418" w14:textId="77777777" w:rsidTr="00BB3696">
        <w:trPr>
          <w:cantSplit/>
        </w:trPr>
        <w:tc>
          <w:tcPr>
            <w:tcW w:w="2338" w:type="dxa"/>
          </w:tcPr>
          <w:p w14:paraId="080A3F42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Numero ricetta</w:t>
            </w:r>
          </w:p>
        </w:tc>
        <w:tc>
          <w:tcPr>
            <w:tcW w:w="2552" w:type="dxa"/>
          </w:tcPr>
          <w:p w14:paraId="0C2975C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della ricetta.</w:t>
            </w:r>
          </w:p>
        </w:tc>
        <w:tc>
          <w:tcPr>
            <w:tcW w:w="567" w:type="dxa"/>
          </w:tcPr>
          <w:p w14:paraId="2D994DD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6D4BB0B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227</w:t>
            </w:r>
          </w:p>
        </w:tc>
        <w:tc>
          <w:tcPr>
            <w:tcW w:w="567" w:type="dxa"/>
          </w:tcPr>
          <w:p w14:paraId="0BC7D34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241</w:t>
            </w:r>
          </w:p>
        </w:tc>
        <w:tc>
          <w:tcPr>
            <w:tcW w:w="1134" w:type="dxa"/>
          </w:tcPr>
          <w:p w14:paraId="0C01CAA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15</w:t>
            </w:r>
          </w:p>
        </w:tc>
        <w:tc>
          <w:tcPr>
            <w:tcW w:w="1134" w:type="dxa"/>
          </w:tcPr>
          <w:p w14:paraId="3BC90DF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2887C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86C1E85" w14:textId="77777777" w:rsidTr="00BB3696">
        <w:trPr>
          <w:cantSplit/>
        </w:trPr>
        <w:tc>
          <w:tcPr>
            <w:tcW w:w="2338" w:type="dxa"/>
          </w:tcPr>
          <w:p w14:paraId="5888AEA6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Data rilascio ricetta</w:t>
            </w:r>
          </w:p>
        </w:tc>
        <w:tc>
          <w:tcPr>
            <w:tcW w:w="2552" w:type="dxa"/>
          </w:tcPr>
          <w:p w14:paraId="0EA0FFA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</w:t>
            </w:r>
            <w:r w:rsidRPr="00105905">
              <w:rPr>
                <w:i/>
              </w:rPr>
              <w:t>di prescrizione delle prestazioni</w:t>
            </w:r>
            <w:r>
              <w:rPr>
                <w:i/>
              </w:rPr>
              <w:t xml:space="preserve"> espressa in formato GGMMAAAA.</w:t>
            </w:r>
          </w:p>
        </w:tc>
        <w:tc>
          <w:tcPr>
            <w:tcW w:w="567" w:type="dxa"/>
          </w:tcPr>
          <w:p w14:paraId="517C9258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33070A4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242</w:t>
            </w:r>
          </w:p>
        </w:tc>
        <w:tc>
          <w:tcPr>
            <w:tcW w:w="567" w:type="dxa"/>
          </w:tcPr>
          <w:p w14:paraId="3022AE4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249</w:t>
            </w:r>
          </w:p>
        </w:tc>
        <w:tc>
          <w:tcPr>
            <w:tcW w:w="1134" w:type="dxa"/>
          </w:tcPr>
          <w:p w14:paraId="3D85654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418B8CE4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A8EBD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B948FE3" w14:textId="77777777" w:rsidTr="00BB3696">
        <w:trPr>
          <w:cantSplit/>
        </w:trPr>
        <w:tc>
          <w:tcPr>
            <w:tcW w:w="2338" w:type="dxa"/>
          </w:tcPr>
          <w:p w14:paraId="16DBD3D9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Data spedizione ricetta</w:t>
            </w:r>
          </w:p>
        </w:tc>
        <w:tc>
          <w:tcPr>
            <w:tcW w:w="2552" w:type="dxa"/>
          </w:tcPr>
          <w:p w14:paraId="0A5AE52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erogazione delle prestazioni espressa in formato GGMMAAAA.</w:t>
            </w:r>
          </w:p>
        </w:tc>
        <w:tc>
          <w:tcPr>
            <w:tcW w:w="567" w:type="dxa"/>
          </w:tcPr>
          <w:p w14:paraId="5C15E148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4E70785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250</w:t>
            </w:r>
          </w:p>
        </w:tc>
        <w:tc>
          <w:tcPr>
            <w:tcW w:w="567" w:type="dxa"/>
          </w:tcPr>
          <w:p w14:paraId="4BC6BFF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257</w:t>
            </w:r>
          </w:p>
        </w:tc>
        <w:tc>
          <w:tcPr>
            <w:tcW w:w="1134" w:type="dxa"/>
          </w:tcPr>
          <w:p w14:paraId="22BF05F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155517D9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809301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3661117F" w14:textId="77777777" w:rsidTr="00BB3696">
        <w:trPr>
          <w:cantSplit/>
        </w:trPr>
        <w:tc>
          <w:tcPr>
            <w:tcW w:w="2338" w:type="dxa"/>
          </w:tcPr>
          <w:p w14:paraId="3D60E17D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lastRenderedPageBreak/>
              <w:t>Progressivo ricetta</w:t>
            </w:r>
          </w:p>
        </w:tc>
        <w:tc>
          <w:tcPr>
            <w:tcW w:w="2552" w:type="dxa"/>
          </w:tcPr>
          <w:p w14:paraId="48B75326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P</w:t>
            </w:r>
            <w:r w:rsidRPr="00105905">
              <w:rPr>
                <w:i/>
              </w:rPr>
              <w:t>rogressivo apposto dal presidio erogatore sulla ricetta.</w:t>
            </w:r>
          </w:p>
        </w:tc>
        <w:tc>
          <w:tcPr>
            <w:tcW w:w="567" w:type="dxa"/>
          </w:tcPr>
          <w:p w14:paraId="3BFDB15F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0E8A57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258</w:t>
            </w:r>
          </w:p>
        </w:tc>
        <w:tc>
          <w:tcPr>
            <w:tcW w:w="567" w:type="dxa"/>
          </w:tcPr>
          <w:p w14:paraId="6C57994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262</w:t>
            </w:r>
          </w:p>
        </w:tc>
        <w:tc>
          <w:tcPr>
            <w:tcW w:w="1134" w:type="dxa"/>
          </w:tcPr>
          <w:p w14:paraId="77A04D5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5BC53D3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8C9F24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428D779" w14:textId="77777777" w:rsidTr="00BB3696">
        <w:trPr>
          <w:cantSplit/>
        </w:trPr>
        <w:tc>
          <w:tcPr>
            <w:tcW w:w="2338" w:type="dxa"/>
          </w:tcPr>
          <w:p w14:paraId="44E8FE5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723B3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6E560D6F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764E497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263</w:t>
            </w:r>
          </w:p>
        </w:tc>
        <w:tc>
          <w:tcPr>
            <w:tcW w:w="567" w:type="dxa"/>
          </w:tcPr>
          <w:p w14:paraId="34655B0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264</w:t>
            </w:r>
          </w:p>
        </w:tc>
        <w:tc>
          <w:tcPr>
            <w:tcW w:w="1134" w:type="dxa"/>
          </w:tcPr>
          <w:p w14:paraId="2F62250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6333B00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0F4A34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1F600C9" w14:textId="77777777" w:rsidTr="00BB3696">
        <w:trPr>
          <w:cantSplit/>
        </w:trPr>
        <w:tc>
          <w:tcPr>
            <w:tcW w:w="2338" w:type="dxa"/>
          </w:tcPr>
          <w:p w14:paraId="3DDF2063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branca specialistica prestazioni ricetta</w:t>
            </w:r>
          </w:p>
        </w:tc>
        <w:tc>
          <w:tcPr>
            <w:tcW w:w="2552" w:type="dxa"/>
          </w:tcPr>
          <w:p w14:paraId="33EA513B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Codifica regionale della branca specialistica nella quale rientrano, secondo l’allegato 3 del DM 22.07.1996 e successive modificazioni ed integrazioni, le prestazioni erogate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F3B010D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55A4278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265</w:t>
            </w:r>
          </w:p>
        </w:tc>
        <w:tc>
          <w:tcPr>
            <w:tcW w:w="567" w:type="dxa"/>
          </w:tcPr>
          <w:p w14:paraId="158DAE7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267</w:t>
            </w:r>
          </w:p>
        </w:tc>
        <w:tc>
          <w:tcPr>
            <w:tcW w:w="1134" w:type="dxa"/>
          </w:tcPr>
          <w:p w14:paraId="776B53E3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6B7E15F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5F1C765F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A30AB8B" w14:textId="77777777" w:rsidTr="00BB3696">
        <w:trPr>
          <w:cantSplit/>
        </w:trPr>
        <w:tc>
          <w:tcPr>
            <w:tcW w:w="2338" w:type="dxa"/>
          </w:tcPr>
          <w:p w14:paraId="35891CE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1</w:t>
            </w:r>
          </w:p>
        </w:tc>
        <w:tc>
          <w:tcPr>
            <w:tcW w:w="2552" w:type="dxa"/>
          </w:tcPr>
          <w:p w14:paraId="68268363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Codice come da DM 22.07.1996 </w:t>
            </w:r>
          </w:p>
        </w:tc>
        <w:tc>
          <w:tcPr>
            <w:tcW w:w="567" w:type="dxa"/>
          </w:tcPr>
          <w:p w14:paraId="288B530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3FCA96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268</w:t>
            </w:r>
          </w:p>
        </w:tc>
        <w:tc>
          <w:tcPr>
            <w:tcW w:w="567" w:type="dxa"/>
          </w:tcPr>
          <w:p w14:paraId="0EFCA6C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272</w:t>
            </w:r>
          </w:p>
        </w:tc>
        <w:tc>
          <w:tcPr>
            <w:tcW w:w="1134" w:type="dxa"/>
          </w:tcPr>
          <w:p w14:paraId="0D979EAE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0CAF200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56C6377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8030422" w14:textId="77777777" w:rsidTr="00BB3696">
        <w:trPr>
          <w:cantSplit/>
        </w:trPr>
        <w:tc>
          <w:tcPr>
            <w:tcW w:w="2338" w:type="dxa"/>
          </w:tcPr>
          <w:p w14:paraId="5831A8C5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1.</w:t>
            </w:r>
          </w:p>
        </w:tc>
        <w:tc>
          <w:tcPr>
            <w:tcW w:w="2552" w:type="dxa"/>
          </w:tcPr>
          <w:p w14:paraId="04246D0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Codice come da Catalogo regionale </w:t>
            </w:r>
          </w:p>
        </w:tc>
        <w:tc>
          <w:tcPr>
            <w:tcW w:w="567" w:type="dxa"/>
          </w:tcPr>
          <w:p w14:paraId="047768C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3FA8B5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273</w:t>
            </w:r>
          </w:p>
        </w:tc>
        <w:tc>
          <w:tcPr>
            <w:tcW w:w="567" w:type="dxa"/>
          </w:tcPr>
          <w:p w14:paraId="6DBFFFD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279</w:t>
            </w:r>
          </w:p>
        </w:tc>
        <w:tc>
          <w:tcPr>
            <w:tcW w:w="1134" w:type="dxa"/>
          </w:tcPr>
          <w:p w14:paraId="79C6AB5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5A88A3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DCB36D3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F8D4FAB" w14:textId="77777777" w:rsidTr="00BB3696">
        <w:trPr>
          <w:cantSplit/>
        </w:trPr>
        <w:tc>
          <w:tcPr>
            <w:tcW w:w="2338" w:type="dxa"/>
          </w:tcPr>
          <w:p w14:paraId="66C27121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1</w:t>
            </w:r>
          </w:p>
        </w:tc>
        <w:tc>
          <w:tcPr>
            <w:tcW w:w="2552" w:type="dxa"/>
          </w:tcPr>
          <w:p w14:paraId="4C7AE497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Numero di prestazioni erogate.</w:t>
            </w:r>
          </w:p>
        </w:tc>
        <w:tc>
          <w:tcPr>
            <w:tcW w:w="567" w:type="dxa"/>
          </w:tcPr>
          <w:p w14:paraId="21A05A6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FB8402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280</w:t>
            </w:r>
          </w:p>
        </w:tc>
        <w:tc>
          <w:tcPr>
            <w:tcW w:w="567" w:type="dxa"/>
          </w:tcPr>
          <w:p w14:paraId="7A82479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281</w:t>
            </w:r>
          </w:p>
        </w:tc>
        <w:tc>
          <w:tcPr>
            <w:tcW w:w="1134" w:type="dxa"/>
          </w:tcPr>
          <w:p w14:paraId="7300B4B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7D21699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5DC4D47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08BF746A" w14:textId="77777777" w:rsidTr="00BB3696">
        <w:trPr>
          <w:cantSplit/>
        </w:trPr>
        <w:tc>
          <w:tcPr>
            <w:tcW w:w="2338" w:type="dxa"/>
          </w:tcPr>
          <w:p w14:paraId="1B3639C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2</w:t>
            </w:r>
          </w:p>
        </w:tc>
        <w:tc>
          <w:tcPr>
            <w:tcW w:w="2552" w:type="dxa"/>
          </w:tcPr>
          <w:p w14:paraId="0A53351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3527F31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58A4B2D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282</w:t>
            </w:r>
          </w:p>
        </w:tc>
        <w:tc>
          <w:tcPr>
            <w:tcW w:w="567" w:type="dxa"/>
          </w:tcPr>
          <w:p w14:paraId="416E7A0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286</w:t>
            </w:r>
          </w:p>
        </w:tc>
        <w:tc>
          <w:tcPr>
            <w:tcW w:w="1134" w:type="dxa"/>
          </w:tcPr>
          <w:p w14:paraId="464C9C7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041C2C7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7E3C9BF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77C07A0" w14:textId="77777777" w:rsidTr="00BB3696">
        <w:trPr>
          <w:cantSplit/>
        </w:trPr>
        <w:tc>
          <w:tcPr>
            <w:tcW w:w="2338" w:type="dxa"/>
          </w:tcPr>
          <w:p w14:paraId="33E1B9AF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2.</w:t>
            </w:r>
          </w:p>
        </w:tc>
        <w:tc>
          <w:tcPr>
            <w:tcW w:w="2552" w:type="dxa"/>
          </w:tcPr>
          <w:p w14:paraId="759D4ABC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2E48F82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0657CC9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287</w:t>
            </w:r>
          </w:p>
        </w:tc>
        <w:tc>
          <w:tcPr>
            <w:tcW w:w="567" w:type="dxa"/>
          </w:tcPr>
          <w:p w14:paraId="10710BD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293</w:t>
            </w:r>
          </w:p>
        </w:tc>
        <w:tc>
          <w:tcPr>
            <w:tcW w:w="1134" w:type="dxa"/>
          </w:tcPr>
          <w:p w14:paraId="5BDF919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2AE0417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83B56C0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0177470" w14:textId="77777777" w:rsidTr="00BB3696">
        <w:trPr>
          <w:cantSplit/>
        </w:trPr>
        <w:tc>
          <w:tcPr>
            <w:tcW w:w="2338" w:type="dxa"/>
          </w:tcPr>
          <w:p w14:paraId="0C3D52FB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2</w:t>
            </w:r>
          </w:p>
        </w:tc>
        <w:tc>
          <w:tcPr>
            <w:tcW w:w="2552" w:type="dxa"/>
          </w:tcPr>
          <w:p w14:paraId="27A51019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0267494E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F73EDF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294</w:t>
            </w:r>
          </w:p>
        </w:tc>
        <w:tc>
          <w:tcPr>
            <w:tcW w:w="567" w:type="dxa"/>
          </w:tcPr>
          <w:p w14:paraId="2D7D9C5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295</w:t>
            </w:r>
          </w:p>
        </w:tc>
        <w:tc>
          <w:tcPr>
            <w:tcW w:w="1134" w:type="dxa"/>
          </w:tcPr>
          <w:p w14:paraId="46E289A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7BC75DF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A6C196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4A424735" w14:textId="77777777" w:rsidTr="00BB3696">
        <w:trPr>
          <w:cantSplit/>
        </w:trPr>
        <w:tc>
          <w:tcPr>
            <w:tcW w:w="2338" w:type="dxa"/>
          </w:tcPr>
          <w:p w14:paraId="6EDAB55E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3</w:t>
            </w:r>
          </w:p>
        </w:tc>
        <w:tc>
          <w:tcPr>
            <w:tcW w:w="2552" w:type="dxa"/>
          </w:tcPr>
          <w:p w14:paraId="576CB85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00E85EF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6D90B5A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296</w:t>
            </w:r>
          </w:p>
        </w:tc>
        <w:tc>
          <w:tcPr>
            <w:tcW w:w="567" w:type="dxa"/>
          </w:tcPr>
          <w:p w14:paraId="6396764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300</w:t>
            </w:r>
          </w:p>
        </w:tc>
        <w:tc>
          <w:tcPr>
            <w:tcW w:w="1134" w:type="dxa"/>
          </w:tcPr>
          <w:p w14:paraId="1E45663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676F9B6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FA8D00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12CF2EC" w14:textId="77777777" w:rsidTr="00BB3696">
        <w:trPr>
          <w:cantSplit/>
        </w:trPr>
        <w:tc>
          <w:tcPr>
            <w:tcW w:w="2338" w:type="dxa"/>
          </w:tcPr>
          <w:p w14:paraId="6BB296D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3.</w:t>
            </w:r>
          </w:p>
        </w:tc>
        <w:tc>
          <w:tcPr>
            <w:tcW w:w="2552" w:type="dxa"/>
          </w:tcPr>
          <w:p w14:paraId="3D51A71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008440A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6CB00C18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301</w:t>
            </w:r>
          </w:p>
        </w:tc>
        <w:tc>
          <w:tcPr>
            <w:tcW w:w="567" w:type="dxa"/>
          </w:tcPr>
          <w:p w14:paraId="38CCE9F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307</w:t>
            </w:r>
          </w:p>
        </w:tc>
        <w:tc>
          <w:tcPr>
            <w:tcW w:w="1134" w:type="dxa"/>
          </w:tcPr>
          <w:p w14:paraId="283931E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353C3E1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326C3A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7DB8427" w14:textId="77777777" w:rsidTr="00BB3696">
        <w:trPr>
          <w:cantSplit/>
        </w:trPr>
        <w:tc>
          <w:tcPr>
            <w:tcW w:w="2338" w:type="dxa"/>
          </w:tcPr>
          <w:p w14:paraId="1470415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3</w:t>
            </w:r>
          </w:p>
        </w:tc>
        <w:tc>
          <w:tcPr>
            <w:tcW w:w="2552" w:type="dxa"/>
          </w:tcPr>
          <w:p w14:paraId="31879F3E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AF4D1E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5D26917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308</w:t>
            </w:r>
          </w:p>
        </w:tc>
        <w:tc>
          <w:tcPr>
            <w:tcW w:w="567" w:type="dxa"/>
          </w:tcPr>
          <w:p w14:paraId="2BA6912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309</w:t>
            </w:r>
          </w:p>
        </w:tc>
        <w:tc>
          <w:tcPr>
            <w:tcW w:w="1134" w:type="dxa"/>
          </w:tcPr>
          <w:p w14:paraId="301BCE6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35CB011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7F5B2DC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5C319F93" w14:textId="77777777" w:rsidTr="00BB3696">
        <w:trPr>
          <w:cantSplit/>
        </w:trPr>
        <w:tc>
          <w:tcPr>
            <w:tcW w:w="2338" w:type="dxa"/>
          </w:tcPr>
          <w:p w14:paraId="7B69AB0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4</w:t>
            </w:r>
          </w:p>
        </w:tc>
        <w:tc>
          <w:tcPr>
            <w:tcW w:w="2552" w:type="dxa"/>
          </w:tcPr>
          <w:p w14:paraId="1FD303BC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7D43153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190E719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310</w:t>
            </w:r>
          </w:p>
        </w:tc>
        <w:tc>
          <w:tcPr>
            <w:tcW w:w="567" w:type="dxa"/>
          </w:tcPr>
          <w:p w14:paraId="7EFE6BF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314</w:t>
            </w:r>
          </w:p>
        </w:tc>
        <w:tc>
          <w:tcPr>
            <w:tcW w:w="1134" w:type="dxa"/>
          </w:tcPr>
          <w:p w14:paraId="017FEFC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241F004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45BAE1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0B18644" w14:textId="77777777" w:rsidTr="00BB3696">
        <w:trPr>
          <w:cantSplit/>
        </w:trPr>
        <w:tc>
          <w:tcPr>
            <w:tcW w:w="2338" w:type="dxa"/>
          </w:tcPr>
          <w:p w14:paraId="76C3A10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Codicre sinonimo prestazione nr 4.</w:t>
            </w:r>
          </w:p>
        </w:tc>
        <w:tc>
          <w:tcPr>
            <w:tcW w:w="2552" w:type="dxa"/>
          </w:tcPr>
          <w:p w14:paraId="4A0515C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40207E5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99B47F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315</w:t>
            </w:r>
          </w:p>
        </w:tc>
        <w:tc>
          <w:tcPr>
            <w:tcW w:w="567" w:type="dxa"/>
          </w:tcPr>
          <w:p w14:paraId="1524945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321</w:t>
            </w:r>
          </w:p>
        </w:tc>
        <w:tc>
          <w:tcPr>
            <w:tcW w:w="1134" w:type="dxa"/>
          </w:tcPr>
          <w:p w14:paraId="375B9DA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0BB030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16FFFB5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083C50A" w14:textId="77777777" w:rsidTr="00BB3696">
        <w:trPr>
          <w:cantSplit/>
        </w:trPr>
        <w:tc>
          <w:tcPr>
            <w:tcW w:w="2338" w:type="dxa"/>
          </w:tcPr>
          <w:p w14:paraId="2578AB6F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4</w:t>
            </w:r>
          </w:p>
        </w:tc>
        <w:tc>
          <w:tcPr>
            <w:tcW w:w="2552" w:type="dxa"/>
          </w:tcPr>
          <w:p w14:paraId="215574CD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66EAE2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3F1B9AD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322</w:t>
            </w:r>
          </w:p>
        </w:tc>
        <w:tc>
          <w:tcPr>
            <w:tcW w:w="567" w:type="dxa"/>
          </w:tcPr>
          <w:p w14:paraId="210FAB9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323</w:t>
            </w:r>
          </w:p>
        </w:tc>
        <w:tc>
          <w:tcPr>
            <w:tcW w:w="1134" w:type="dxa"/>
          </w:tcPr>
          <w:p w14:paraId="7137250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B95A2C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693006A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FBB151D" w14:textId="77777777" w:rsidTr="00BB3696">
        <w:trPr>
          <w:cantSplit/>
        </w:trPr>
        <w:tc>
          <w:tcPr>
            <w:tcW w:w="2338" w:type="dxa"/>
          </w:tcPr>
          <w:p w14:paraId="4A2AE50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5</w:t>
            </w:r>
          </w:p>
        </w:tc>
        <w:tc>
          <w:tcPr>
            <w:tcW w:w="2552" w:type="dxa"/>
          </w:tcPr>
          <w:p w14:paraId="6AA01F11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1BD4C8D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D2A7929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324</w:t>
            </w:r>
          </w:p>
        </w:tc>
        <w:tc>
          <w:tcPr>
            <w:tcW w:w="567" w:type="dxa"/>
          </w:tcPr>
          <w:p w14:paraId="7177008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328</w:t>
            </w:r>
          </w:p>
        </w:tc>
        <w:tc>
          <w:tcPr>
            <w:tcW w:w="1134" w:type="dxa"/>
          </w:tcPr>
          <w:p w14:paraId="7D5CCED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6C7872D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3DB50E4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9945F0D" w14:textId="77777777" w:rsidTr="00BB3696">
        <w:trPr>
          <w:cantSplit/>
        </w:trPr>
        <w:tc>
          <w:tcPr>
            <w:tcW w:w="2338" w:type="dxa"/>
          </w:tcPr>
          <w:p w14:paraId="7725F50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5.</w:t>
            </w:r>
          </w:p>
        </w:tc>
        <w:tc>
          <w:tcPr>
            <w:tcW w:w="2552" w:type="dxa"/>
          </w:tcPr>
          <w:p w14:paraId="0635817C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4DB51C3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808E76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329</w:t>
            </w:r>
          </w:p>
        </w:tc>
        <w:tc>
          <w:tcPr>
            <w:tcW w:w="567" w:type="dxa"/>
          </w:tcPr>
          <w:p w14:paraId="48A1A6A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335</w:t>
            </w:r>
          </w:p>
        </w:tc>
        <w:tc>
          <w:tcPr>
            <w:tcW w:w="1134" w:type="dxa"/>
          </w:tcPr>
          <w:p w14:paraId="7C82CE1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4128895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B29B1BC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476E6318" w14:textId="77777777" w:rsidTr="00BB3696">
        <w:trPr>
          <w:cantSplit/>
        </w:trPr>
        <w:tc>
          <w:tcPr>
            <w:tcW w:w="2338" w:type="dxa"/>
          </w:tcPr>
          <w:p w14:paraId="6C0F42D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lastRenderedPageBreak/>
              <w:t>Quantità prestazione nr. 5</w:t>
            </w:r>
          </w:p>
        </w:tc>
        <w:tc>
          <w:tcPr>
            <w:tcW w:w="2552" w:type="dxa"/>
          </w:tcPr>
          <w:p w14:paraId="20836EF9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D45038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BA506F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336</w:t>
            </w:r>
          </w:p>
        </w:tc>
        <w:tc>
          <w:tcPr>
            <w:tcW w:w="567" w:type="dxa"/>
          </w:tcPr>
          <w:p w14:paraId="55082EAE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337</w:t>
            </w:r>
          </w:p>
        </w:tc>
        <w:tc>
          <w:tcPr>
            <w:tcW w:w="1134" w:type="dxa"/>
          </w:tcPr>
          <w:p w14:paraId="35F3AEF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08C06D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6EEEFB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42DF237F" w14:textId="77777777" w:rsidTr="00BB3696">
        <w:trPr>
          <w:cantSplit/>
        </w:trPr>
        <w:tc>
          <w:tcPr>
            <w:tcW w:w="2338" w:type="dxa"/>
          </w:tcPr>
          <w:p w14:paraId="70DC6B0E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6</w:t>
            </w:r>
          </w:p>
        </w:tc>
        <w:tc>
          <w:tcPr>
            <w:tcW w:w="2552" w:type="dxa"/>
          </w:tcPr>
          <w:p w14:paraId="5303E20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703471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3CC073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338</w:t>
            </w:r>
          </w:p>
        </w:tc>
        <w:tc>
          <w:tcPr>
            <w:tcW w:w="567" w:type="dxa"/>
          </w:tcPr>
          <w:p w14:paraId="353CAC9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342</w:t>
            </w:r>
          </w:p>
        </w:tc>
        <w:tc>
          <w:tcPr>
            <w:tcW w:w="1134" w:type="dxa"/>
          </w:tcPr>
          <w:p w14:paraId="73B68CE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3D49390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D1DFF7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C6E8C3C" w14:textId="77777777" w:rsidTr="00BB3696">
        <w:trPr>
          <w:cantSplit/>
        </w:trPr>
        <w:tc>
          <w:tcPr>
            <w:tcW w:w="2338" w:type="dxa"/>
          </w:tcPr>
          <w:p w14:paraId="056184C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6.</w:t>
            </w:r>
          </w:p>
        </w:tc>
        <w:tc>
          <w:tcPr>
            <w:tcW w:w="2552" w:type="dxa"/>
          </w:tcPr>
          <w:p w14:paraId="092E636A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53A88CA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429F1B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343</w:t>
            </w:r>
          </w:p>
        </w:tc>
        <w:tc>
          <w:tcPr>
            <w:tcW w:w="567" w:type="dxa"/>
          </w:tcPr>
          <w:p w14:paraId="582BA32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349</w:t>
            </w:r>
          </w:p>
        </w:tc>
        <w:tc>
          <w:tcPr>
            <w:tcW w:w="1134" w:type="dxa"/>
          </w:tcPr>
          <w:p w14:paraId="1D1F9BB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0A56EF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59E7EA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2AB9322" w14:textId="77777777" w:rsidTr="00BB3696">
        <w:trPr>
          <w:cantSplit/>
        </w:trPr>
        <w:tc>
          <w:tcPr>
            <w:tcW w:w="2338" w:type="dxa"/>
          </w:tcPr>
          <w:p w14:paraId="6806CE6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6</w:t>
            </w:r>
          </w:p>
        </w:tc>
        <w:tc>
          <w:tcPr>
            <w:tcW w:w="2552" w:type="dxa"/>
          </w:tcPr>
          <w:p w14:paraId="682877B7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738599D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76AEE2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350</w:t>
            </w:r>
          </w:p>
        </w:tc>
        <w:tc>
          <w:tcPr>
            <w:tcW w:w="567" w:type="dxa"/>
          </w:tcPr>
          <w:p w14:paraId="0C3FE29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351</w:t>
            </w:r>
          </w:p>
        </w:tc>
        <w:tc>
          <w:tcPr>
            <w:tcW w:w="1134" w:type="dxa"/>
          </w:tcPr>
          <w:p w14:paraId="09E4246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054643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094AC8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DF6F972" w14:textId="77777777" w:rsidTr="00BB3696">
        <w:trPr>
          <w:cantSplit/>
        </w:trPr>
        <w:tc>
          <w:tcPr>
            <w:tcW w:w="2338" w:type="dxa"/>
          </w:tcPr>
          <w:p w14:paraId="7B383BE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7</w:t>
            </w:r>
          </w:p>
        </w:tc>
        <w:tc>
          <w:tcPr>
            <w:tcW w:w="2552" w:type="dxa"/>
          </w:tcPr>
          <w:p w14:paraId="375E910A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41EF062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9CCA22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352</w:t>
            </w:r>
          </w:p>
        </w:tc>
        <w:tc>
          <w:tcPr>
            <w:tcW w:w="567" w:type="dxa"/>
          </w:tcPr>
          <w:p w14:paraId="0A754F5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35</w:t>
            </w:r>
            <w:r w:rsidR="003E7F0F" w:rsidRPr="00BB17A7">
              <w:rPr>
                <w:bCs/>
                <w:i/>
              </w:rPr>
              <w:t>6</w:t>
            </w:r>
          </w:p>
        </w:tc>
        <w:tc>
          <w:tcPr>
            <w:tcW w:w="1134" w:type="dxa"/>
          </w:tcPr>
          <w:p w14:paraId="5170A32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692FE90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E0AC365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AE36C70" w14:textId="77777777" w:rsidTr="00BB3696">
        <w:trPr>
          <w:cantSplit/>
        </w:trPr>
        <w:tc>
          <w:tcPr>
            <w:tcW w:w="2338" w:type="dxa"/>
          </w:tcPr>
          <w:p w14:paraId="76CC58B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7.</w:t>
            </w:r>
          </w:p>
        </w:tc>
        <w:tc>
          <w:tcPr>
            <w:tcW w:w="2552" w:type="dxa"/>
          </w:tcPr>
          <w:p w14:paraId="1874373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3D768DB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828B9A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35</w:t>
            </w:r>
            <w:r w:rsidR="00BF3CFC" w:rsidRPr="00BB17A7">
              <w:rPr>
                <w:bCs/>
                <w:i/>
                <w:iCs/>
              </w:rPr>
              <w:t>7</w:t>
            </w:r>
          </w:p>
        </w:tc>
        <w:tc>
          <w:tcPr>
            <w:tcW w:w="567" w:type="dxa"/>
          </w:tcPr>
          <w:p w14:paraId="1D66BFF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36</w:t>
            </w:r>
            <w:r w:rsidR="00BF3CFC" w:rsidRPr="00BB17A7">
              <w:rPr>
                <w:bCs/>
                <w:i/>
              </w:rPr>
              <w:t>3</w:t>
            </w:r>
          </w:p>
        </w:tc>
        <w:tc>
          <w:tcPr>
            <w:tcW w:w="1134" w:type="dxa"/>
          </w:tcPr>
          <w:p w14:paraId="09DE4198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2E870AC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DB66F95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D25B9F2" w14:textId="77777777" w:rsidTr="00BB3696">
        <w:trPr>
          <w:cantSplit/>
        </w:trPr>
        <w:tc>
          <w:tcPr>
            <w:tcW w:w="2338" w:type="dxa"/>
          </w:tcPr>
          <w:p w14:paraId="71C3DF33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7</w:t>
            </w:r>
          </w:p>
        </w:tc>
        <w:tc>
          <w:tcPr>
            <w:tcW w:w="2552" w:type="dxa"/>
          </w:tcPr>
          <w:p w14:paraId="0256918E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4E1AA8F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FD0BDE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36</w:t>
            </w:r>
            <w:r w:rsidR="00BF3CFC" w:rsidRPr="00BB17A7">
              <w:rPr>
                <w:bCs/>
                <w:i/>
                <w:iCs/>
              </w:rPr>
              <w:t>4</w:t>
            </w:r>
          </w:p>
        </w:tc>
        <w:tc>
          <w:tcPr>
            <w:tcW w:w="567" w:type="dxa"/>
          </w:tcPr>
          <w:p w14:paraId="36135F2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36</w:t>
            </w:r>
            <w:r w:rsidR="00BF3CFC"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20353EA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35B1089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3A49CF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59B3B81D" w14:textId="77777777" w:rsidTr="00BB3696">
        <w:trPr>
          <w:cantSplit/>
        </w:trPr>
        <w:tc>
          <w:tcPr>
            <w:tcW w:w="2338" w:type="dxa"/>
          </w:tcPr>
          <w:p w14:paraId="6B5B3E1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8</w:t>
            </w:r>
          </w:p>
        </w:tc>
        <w:tc>
          <w:tcPr>
            <w:tcW w:w="2552" w:type="dxa"/>
          </w:tcPr>
          <w:p w14:paraId="26692B7B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2BB5D9B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A6EE92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36</w:t>
            </w:r>
            <w:r w:rsidR="00BF3CFC" w:rsidRPr="00BB17A7">
              <w:rPr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14:paraId="0BF3273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37</w:t>
            </w:r>
            <w:r w:rsidR="00BF3CFC" w:rsidRPr="00BB17A7">
              <w:rPr>
                <w:bCs/>
                <w:i/>
              </w:rPr>
              <w:t>0</w:t>
            </w:r>
          </w:p>
        </w:tc>
        <w:tc>
          <w:tcPr>
            <w:tcW w:w="1134" w:type="dxa"/>
          </w:tcPr>
          <w:p w14:paraId="0A33CBF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0025511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2A4072B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2C7F8F0" w14:textId="77777777" w:rsidTr="00BB3696">
        <w:trPr>
          <w:cantSplit/>
        </w:trPr>
        <w:tc>
          <w:tcPr>
            <w:tcW w:w="2338" w:type="dxa"/>
          </w:tcPr>
          <w:p w14:paraId="5EAB214D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8.</w:t>
            </w:r>
          </w:p>
        </w:tc>
        <w:tc>
          <w:tcPr>
            <w:tcW w:w="2552" w:type="dxa"/>
          </w:tcPr>
          <w:p w14:paraId="66296EF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5E9324C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DF74D8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37</w:t>
            </w:r>
            <w:r w:rsidR="00BF3CFC" w:rsidRPr="00BB17A7">
              <w:rPr>
                <w:bCs/>
                <w:i/>
                <w:iCs/>
              </w:rPr>
              <w:t>1</w:t>
            </w:r>
          </w:p>
        </w:tc>
        <w:tc>
          <w:tcPr>
            <w:tcW w:w="567" w:type="dxa"/>
          </w:tcPr>
          <w:p w14:paraId="2365D5F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37</w:t>
            </w:r>
            <w:r w:rsidR="00BF3CFC"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14CF094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5A2BAE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EE859C0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3E4CE6A" w14:textId="77777777" w:rsidTr="00BB3696">
        <w:trPr>
          <w:cantSplit/>
        </w:trPr>
        <w:tc>
          <w:tcPr>
            <w:tcW w:w="2338" w:type="dxa"/>
          </w:tcPr>
          <w:p w14:paraId="6CA5CF0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8</w:t>
            </w:r>
          </w:p>
        </w:tc>
        <w:tc>
          <w:tcPr>
            <w:tcW w:w="2552" w:type="dxa"/>
          </w:tcPr>
          <w:p w14:paraId="30041018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26EA266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7FCF6A3E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</w:t>
            </w:r>
            <w:r w:rsidR="00BF3CFC" w:rsidRPr="00BB17A7">
              <w:rPr>
                <w:bCs/>
                <w:i/>
                <w:iCs/>
              </w:rPr>
              <w:t>78</w:t>
            </w:r>
          </w:p>
        </w:tc>
        <w:tc>
          <w:tcPr>
            <w:tcW w:w="567" w:type="dxa"/>
          </w:tcPr>
          <w:p w14:paraId="532BDB4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</w:t>
            </w:r>
            <w:r w:rsidR="00BF3CFC" w:rsidRPr="00BB17A7">
              <w:rPr>
                <w:bCs/>
                <w:i/>
              </w:rPr>
              <w:t>79</w:t>
            </w:r>
          </w:p>
        </w:tc>
        <w:tc>
          <w:tcPr>
            <w:tcW w:w="1134" w:type="dxa"/>
          </w:tcPr>
          <w:p w14:paraId="5487743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B82BB9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162BC77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778D911E" w14:textId="77777777" w:rsidTr="00BB3696">
        <w:trPr>
          <w:cantSplit/>
        </w:trPr>
        <w:tc>
          <w:tcPr>
            <w:tcW w:w="2338" w:type="dxa"/>
          </w:tcPr>
          <w:p w14:paraId="4BCF804A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prelievo</w:t>
            </w:r>
          </w:p>
        </w:tc>
        <w:tc>
          <w:tcPr>
            <w:tcW w:w="2552" w:type="dxa"/>
          </w:tcPr>
          <w:p w14:paraId="7279712B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1, da utilizzarsi solo per i prelievi.</w:t>
            </w:r>
          </w:p>
        </w:tc>
        <w:tc>
          <w:tcPr>
            <w:tcW w:w="567" w:type="dxa"/>
          </w:tcPr>
          <w:p w14:paraId="37F77A1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2C141E79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38</w:t>
            </w:r>
            <w:r w:rsidR="00BF3CFC" w:rsidRPr="00BB17A7">
              <w:rPr>
                <w:bCs/>
                <w:i/>
                <w:iCs/>
              </w:rPr>
              <w:t>0</w:t>
            </w:r>
          </w:p>
        </w:tc>
        <w:tc>
          <w:tcPr>
            <w:tcW w:w="567" w:type="dxa"/>
          </w:tcPr>
          <w:p w14:paraId="1AE1D86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38</w:t>
            </w:r>
            <w:r w:rsidR="00BF3CFC" w:rsidRPr="00BB17A7">
              <w:rPr>
                <w:bCs/>
                <w:i/>
              </w:rPr>
              <w:t>4</w:t>
            </w:r>
          </w:p>
        </w:tc>
        <w:tc>
          <w:tcPr>
            <w:tcW w:w="1134" w:type="dxa"/>
          </w:tcPr>
          <w:p w14:paraId="6538D0F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5</w:t>
            </w:r>
          </w:p>
        </w:tc>
        <w:tc>
          <w:tcPr>
            <w:tcW w:w="1134" w:type="dxa"/>
          </w:tcPr>
          <w:p w14:paraId="4FB4BDB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850" w:type="dxa"/>
          </w:tcPr>
          <w:p w14:paraId="63DEDB3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83CC8BF" w14:textId="77777777" w:rsidTr="00BB3696">
        <w:trPr>
          <w:cantSplit/>
        </w:trPr>
        <w:tc>
          <w:tcPr>
            <w:tcW w:w="2338" w:type="dxa"/>
          </w:tcPr>
          <w:p w14:paraId="0D05239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prelievo</w:t>
            </w:r>
          </w:p>
        </w:tc>
        <w:tc>
          <w:tcPr>
            <w:tcW w:w="2552" w:type="dxa"/>
          </w:tcPr>
          <w:p w14:paraId="193201F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Come Codice sinonimo prestazione nr. 1, da utilizzarsi solo per i prelievi. </w:t>
            </w:r>
          </w:p>
        </w:tc>
        <w:tc>
          <w:tcPr>
            <w:tcW w:w="567" w:type="dxa"/>
          </w:tcPr>
          <w:p w14:paraId="2E8117A0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29741AE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38</w:t>
            </w:r>
            <w:r w:rsidR="00BF3CFC" w:rsidRPr="00BB17A7">
              <w:rPr>
                <w:bCs/>
                <w:i/>
                <w:iCs/>
              </w:rPr>
              <w:t>5</w:t>
            </w:r>
          </w:p>
        </w:tc>
        <w:tc>
          <w:tcPr>
            <w:tcW w:w="567" w:type="dxa"/>
          </w:tcPr>
          <w:p w14:paraId="66382E0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39</w:t>
            </w:r>
            <w:r w:rsidR="00BF3CFC" w:rsidRPr="00BB17A7">
              <w:rPr>
                <w:bCs/>
                <w:i/>
              </w:rPr>
              <w:t>1</w:t>
            </w:r>
          </w:p>
        </w:tc>
        <w:tc>
          <w:tcPr>
            <w:tcW w:w="1134" w:type="dxa"/>
          </w:tcPr>
          <w:p w14:paraId="144BED1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3FD4281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9129076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03257BCC" w14:textId="77777777" w:rsidTr="00BB3696">
        <w:trPr>
          <w:cantSplit/>
        </w:trPr>
        <w:tc>
          <w:tcPr>
            <w:tcW w:w="2338" w:type="dxa"/>
          </w:tcPr>
          <w:p w14:paraId="7EEE24F8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prelievo</w:t>
            </w:r>
          </w:p>
        </w:tc>
        <w:tc>
          <w:tcPr>
            <w:tcW w:w="2552" w:type="dxa"/>
          </w:tcPr>
          <w:p w14:paraId="110D394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1, da utilizzarsi solo per i prelievi.</w:t>
            </w:r>
          </w:p>
        </w:tc>
        <w:tc>
          <w:tcPr>
            <w:tcW w:w="567" w:type="dxa"/>
          </w:tcPr>
          <w:p w14:paraId="435B23F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A7EDBE0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39</w:t>
            </w:r>
            <w:r w:rsidR="00BF3CFC" w:rsidRPr="00BB17A7">
              <w:rPr>
                <w:bCs/>
                <w:i/>
                <w:iCs/>
              </w:rPr>
              <w:t>2</w:t>
            </w:r>
          </w:p>
        </w:tc>
        <w:tc>
          <w:tcPr>
            <w:tcW w:w="567" w:type="dxa"/>
          </w:tcPr>
          <w:p w14:paraId="0FC5D58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39</w:t>
            </w:r>
            <w:r w:rsidR="00BF3CFC" w:rsidRPr="00BB17A7">
              <w:rPr>
                <w:bCs/>
                <w:i/>
              </w:rPr>
              <w:t>3</w:t>
            </w:r>
          </w:p>
        </w:tc>
        <w:tc>
          <w:tcPr>
            <w:tcW w:w="1134" w:type="dxa"/>
          </w:tcPr>
          <w:p w14:paraId="339C610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142EEA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FC9935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99C36C8" w14:textId="77777777" w:rsidTr="00BB3696">
        <w:trPr>
          <w:cantSplit/>
        </w:trPr>
        <w:tc>
          <w:tcPr>
            <w:tcW w:w="2338" w:type="dxa"/>
          </w:tcPr>
          <w:p w14:paraId="500AEDC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Importo totale prestazioni ricetta</w:t>
            </w:r>
          </w:p>
        </w:tc>
        <w:tc>
          <w:tcPr>
            <w:tcW w:w="2552" w:type="dxa"/>
          </w:tcPr>
          <w:p w14:paraId="4E505BEF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totale delle prestazioni.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BE3C799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6C6D285F" w14:textId="77777777" w:rsidR="00F47A7C" w:rsidRPr="00A60857" w:rsidRDefault="00F47A7C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39</w:t>
            </w:r>
            <w:r w:rsidR="00BF3CFC">
              <w:rPr>
                <w:i/>
                <w:iCs/>
              </w:rPr>
              <w:t>4</w:t>
            </w:r>
          </w:p>
        </w:tc>
        <w:tc>
          <w:tcPr>
            <w:tcW w:w="567" w:type="dxa"/>
          </w:tcPr>
          <w:p w14:paraId="32B2C50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  <w:r w:rsidR="00BF3CFC">
              <w:rPr>
                <w:i/>
              </w:rPr>
              <w:t>4</w:t>
            </w:r>
          </w:p>
        </w:tc>
        <w:tc>
          <w:tcPr>
            <w:tcW w:w="1134" w:type="dxa"/>
          </w:tcPr>
          <w:p w14:paraId="0F3CF1B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11</w:t>
            </w:r>
          </w:p>
        </w:tc>
        <w:tc>
          <w:tcPr>
            <w:tcW w:w="1134" w:type="dxa"/>
          </w:tcPr>
          <w:p w14:paraId="3011A2FE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A6B5E1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4DA0659" w14:textId="77777777" w:rsidTr="00BB3696">
        <w:trPr>
          <w:cantSplit/>
        </w:trPr>
        <w:tc>
          <w:tcPr>
            <w:tcW w:w="2338" w:type="dxa"/>
          </w:tcPr>
          <w:p w14:paraId="68EE596A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Importo totale ticket ricetta</w:t>
            </w:r>
          </w:p>
        </w:tc>
        <w:tc>
          <w:tcPr>
            <w:tcW w:w="2552" w:type="dxa"/>
          </w:tcPr>
          <w:p w14:paraId="1AE931A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totale del ticket.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F223D43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5F9527A0" w14:textId="77777777" w:rsidR="00F47A7C" w:rsidRPr="00A60857" w:rsidRDefault="00F47A7C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40</w:t>
            </w:r>
            <w:r w:rsidR="00BF3CFC">
              <w:rPr>
                <w:i/>
                <w:iCs/>
              </w:rPr>
              <w:t>5</w:t>
            </w:r>
          </w:p>
        </w:tc>
        <w:tc>
          <w:tcPr>
            <w:tcW w:w="567" w:type="dxa"/>
          </w:tcPr>
          <w:p w14:paraId="781E21B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</w:t>
            </w:r>
            <w:r w:rsidR="00BF3CFC">
              <w:rPr>
                <w:i/>
              </w:rPr>
              <w:t>5</w:t>
            </w:r>
          </w:p>
        </w:tc>
        <w:tc>
          <w:tcPr>
            <w:tcW w:w="1134" w:type="dxa"/>
          </w:tcPr>
          <w:p w14:paraId="3700DF6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11</w:t>
            </w:r>
          </w:p>
        </w:tc>
        <w:tc>
          <w:tcPr>
            <w:tcW w:w="1134" w:type="dxa"/>
          </w:tcPr>
          <w:p w14:paraId="3787053A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1E04C4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9537E20" w14:textId="77777777" w:rsidTr="00BB3696">
        <w:trPr>
          <w:cantSplit/>
        </w:trPr>
        <w:tc>
          <w:tcPr>
            <w:tcW w:w="2338" w:type="dxa"/>
          </w:tcPr>
          <w:p w14:paraId="5B3248AA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valuta</w:t>
            </w:r>
          </w:p>
        </w:tc>
        <w:tc>
          <w:tcPr>
            <w:tcW w:w="2552" w:type="dxa"/>
          </w:tcPr>
          <w:p w14:paraId="331A94C6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Campo non valorizzato.</w:t>
            </w:r>
          </w:p>
        </w:tc>
        <w:tc>
          <w:tcPr>
            <w:tcW w:w="567" w:type="dxa"/>
          </w:tcPr>
          <w:p w14:paraId="1DCA42CE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73718843" w14:textId="77777777" w:rsidR="00F47A7C" w:rsidRPr="00A60857" w:rsidRDefault="00F47A7C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41</w:t>
            </w:r>
            <w:r w:rsidR="00BF3CFC">
              <w:rPr>
                <w:i/>
                <w:iCs/>
              </w:rPr>
              <w:t>6</w:t>
            </w:r>
          </w:p>
        </w:tc>
        <w:tc>
          <w:tcPr>
            <w:tcW w:w="567" w:type="dxa"/>
          </w:tcPr>
          <w:p w14:paraId="658571B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</w:t>
            </w:r>
            <w:r w:rsidR="00BF3CFC">
              <w:rPr>
                <w:i/>
              </w:rPr>
              <w:t>6</w:t>
            </w:r>
          </w:p>
        </w:tc>
        <w:tc>
          <w:tcPr>
            <w:tcW w:w="1134" w:type="dxa"/>
          </w:tcPr>
          <w:p w14:paraId="4B68719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00DA8E3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B8E9E1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E548B10" w14:textId="77777777" w:rsidTr="00BB3696">
        <w:trPr>
          <w:cantSplit/>
        </w:trPr>
        <w:tc>
          <w:tcPr>
            <w:tcW w:w="2338" w:type="dxa"/>
          </w:tcPr>
          <w:p w14:paraId="631A3F2E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lastRenderedPageBreak/>
              <w:t>Codice esenzione</w:t>
            </w:r>
          </w:p>
        </w:tc>
        <w:tc>
          <w:tcPr>
            <w:tcW w:w="2552" w:type="dxa"/>
          </w:tcPr>
          <w:p w14:paraId="00F6B25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esenzione come da DM 329/99 e successive modificazioni</w:t>
            </w:r>
            <w:r>
              <w:rPr>
                <w:i/>
              </w:rPr>
              <w:t>.</w:t>
            </w:r>
            <w:r w:rsidRPr="00105905"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132452EE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738E2516" w14:textId="77777777" w:rsidR="00F47A7C" w:rsidRPr="00A60857" w:rsidRDefault="00F47A7C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41</w:t>
            </w:r>
            <w:r w:rsidR="00BF3CFC">
              <w:rPr>
                <w:i/>
                <w:iCs/>
              </w:rPr>
              <w:t>7</w:t>
            </w:r>
          </w:p>
        </w:tc>
        <w:tc>
          <w:tcPr>
            <w:tcW w:w="567" w:type="dxa"/>
          </w:tcPr>
          <w:p w14:paraId="2F31C44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BF3CFC">
              <w:rPr>
                <w:i/>
              </w:rPr>
              <w:t>19</w:t>
            </w:r>
          </w:p>
        </w:tc>
        <w:tc>
          <w:tcPr>
            <w:tcW w:w="1134" w:type="dxa"/>
          </w:tcPr>
          <w:p w14:paraId="23439CA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73DD89BB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F9CDB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D5F73E1" w14:textId="77777777" w:rsidTr="00BB3696">
        <w:trPr>
          <w:cantSplit/>
        </w:trPr>
        <w:tc>
          <w:tcPr>
            <w:tcW w:w="2338" w:type="dxa"/>
          </w:tcPr>
          <w:p w14:paraId="1C67D283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Distretto sociosanitario residenza assistito</w:t>
            </w:r>
          </w:p>
        </w:tc>
        <w:tc>
          <w:tcPr>
            <w:tcW w:w="2552" w:type="dxa"/>
          </w:tcPr>
          <w:p w14:paraId="56039C11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Distretto dell’assistito.</w:t>
            </w:r>
          </w:p>
        </w:tc>
        <w:tc>
          <w:tcPr>
            <w:tcW w:w="567" w:type="dxa"/>
          </w:tcPr>
          <w:p w14:paraId="6387260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52CA7298" w14:textId="77777777" w:rsidR="00F47A7C" w:rsidRPr="00A60857" w:rsidRDefault="00F47A7C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42</w:t>
            </w:r>
            <w:r w:rsidR="00BF3CFC">
              <w:rPr>
                <w:i/>
                <w:iCs/>
              </w:rPr>
              <w:t>0</w:t>
            </w:r>
          </w:p>
        </w:tc>
        <w:tc>
          <w:tcPr>
            <w:tcW w:w="567" w:type="dxa"/>
          </w:tcPr>
          <w:p w14:paraId="3B9B16D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</w:t>
            </w:r>
            <w:r w:rsidR="00BF3CFC">
              <w:rPr>
                <w:i/>
              </w:rPr>
              <w:t>1</w:t>
            </w:r>
          </w:p>
        </w:tc>
        <w:tc>
          <w:tcPr>
            <w:tcW w:w="1134" w:type="dxa"/>
          </w:tcPr>
          <w:p w14:paraId="47C75B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461A3F7C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025AB9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555EE01" w14:textId="77777777" w:rsidTr="00BB3696">
        <w:trPr>
          <w:cantSplit/>
        </w:trPr>
        <w:tc>
          <w:tcPr>
            <w:tcW w:w="2338" w:type="dxa"/>
          </w:tcPr>
          <w:p w14:paraId="21ED3E3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21033">
              <w:rPr>
                <w:i/>
              </w:rPr>
              <w:t>Codice-subcodice esenzione</w:t>
            </w:r>
          </w:p>
        </w:tc>
        <w:tc>
          <w:tcPr>
            <w:tcW w:w="2552" w:type="dxa"/>
            <w:vAlign w:val="bottom"/>
          </w:tcPr>
          <w:p w14:paraId="257824F6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esenzione dell’assistito.</w:t>
            </w:r>
          </w:p>
        </w:tc>
        <w:tc>
          <w:tcPr>
            <w:tcW w:w="567" w:type="dxa"/>
          </w:tcPr>
          <w:p w14:paraId="0D2EC391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56114F1E" w14:textId="77777777" w:rsidR="00F47A7C" w:rsidRPr="00A60857" w:rsidRDefault="00F47A7C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42</w:t>
            </w:r>
            <w:r w:rsidR="00BF3CFC">
              <w:rPr>
                <w:i/>
                <w:iCs/>
              </w:rPr>
              <w:t>2</w:t>
            </w:r>
          </w:p>
        </w:tc>
        <w:tc>
          <w:tcPr>
            <w:tcW w:w="567" w:type="dxa"/>
          </w:tcPr>
          <w:p w14:paraId="711509A3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BF3CFC">
              <w:rPr>
                <w:i/>
              </w:rPr>
              <w:t>27</w:t>
            </w:r>
          </w:p>
        </w:tc>
        <w:tc>
          <w:tcPr>
            <w:tcW w:w="1134" w:type="dxa"/>
          </w:tcPr>
          <w:p w14:paraId="4F1FA6F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0C54B87C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v. par 5.8.1</w:t>
            </w:r>
          </w:p>
          <w:p w14:paraId="2936185B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’</w:t>
            </w:r>
            <w:r w:rsidRPr="00421033">
              <w:rPr>
                <w:i/>
              </w:rPr>
              <w:t xml:space="preserve"> Codice-subcodice esenzione</w:t>
            </w:r>
            <w:r>
              <w:rPr>
                <w:i/>
              </w:rPr>
              <w:t>’</w:t>
            </w:r>
          </w:p>
        </w:tc>
        <w:tc>
          <w:tcPr>
            <w:tcW w:w="850" w:type="dxa"/>
          </w:tcPr>
          <w:p w14:paraId="1B513473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0D08957" w14:textId="77777777" w:rsidTr="00BB3696">
        <w:trPr>
          <w:cantSplit/>
        </w:trPr>
        <w:tc>
          <w:tcPr>
            <w:tcW w:w="2338" w:type="dxa"/>
            <w:vAlign w:val="center"/>
          </w:tcPr>
          <w:p w14:paraId="1C98681E" w14:textId="77777777" w:rsidR="00F47A7C" w:rsidRPr="00242AE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242AEE">
              <w:rPr>
                <w:i/>
              </w:rPr>
              <w:t>Ricetta informatizzata</w:t>
            </w:r>
          </w:p>
        </w:tc>
        <w:tc>
          <w:tcPr>
            <w:tcW w:w="2552" w:type="dxa"/>
            <w:vAlign w:val="center"/>
          </w:tcPr>
          <w:p w14:paraId="1DDF12E1" w14:textId="77777777" w:rsidR="00F47A7C" w:rsidRPr="00242AE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242AEE">
              <w:rPr>
                <w:i/>
              </w:rPr>
              <w:t>Indica il formato della ricetta</w:t>
            </w:r>
          </w:p>
        </w:tc>
        <w:tc>
          <w:tcPr>
            <w:tcW w:w="567" w:type="dxa"/>
            <w:vAlign w:val="center"/>
          </w:tcPr>
          <w:p w14:paraId="11E3FC43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N</w:t>
            </w:r>
          </w:p>
        </w:tc>
        <w:tc>
          <w:tcPr>
            <w:tcW w:w="567" w:type="dxa"/>
          </w:tcPr>
          <w:p w14:paraId="7251447E" w14:textId="77777777" w:rsidR="00F47A7C" w:rsidRPr="00A60857" w:rsidRDefault="00F47A7C" w:rsidP="00BB3696">
            <w:pPr>
              <w:spacing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4</w:t>
            </w:r>
            <w:r w:rsidR="00BF3CFC">
              <w:rPr>
                <w:i/>
                <w:iCs/>
              </w:rPr>
              <w:t>28</w:t>
            </w:r>
          </w:p>
        </w:tc>
        <w:tc>
          <w:tcPr>
            <w:tcW w:w="567" w:type="dxa"/>
            <w:vAlign w:val="center"/>
          </w:tcPr>
          <w:p w14:paraId="32BD91C8" w14:textId="77777777" w:rsidR="00F47A7C" w:rsidRPr="005B7CC4" w:rsidRDefault="00F47A7C" w:rsidP="00BB3696">
            <w:pPr>
              <w:spacing w:before="0" w:line="240" w:lineRule="auto"/>
              <w:ind w:left="0"/>
              <w:jc w:val="center"/>
              <w:rPr>
                <w:i/>
                <w:iCs/>
              </w:rPr>
            </w:pPr>
            <w:r w:rsidRPr="005B7CC4">
              <w:rPr>
                <w:i/>
                <w:iCs/>
              </w:rPr>
              <w:t>4</w:t>
            </w:r>
            <w:r w:rsidR="00BF3CFC">
              <w:rPr>
                <w:i/>
                <w:iCs/>
              </w:rPr>
              <w:t>28</w:t>
            </w:r>
          </w:p>
        </w:tc>
        <w:tc>
          <w:tcPr>
            <w:tcW w:w="1134" w:type="dxa"/>
            <w:vAlign w:val="center"/>
          </w:tcPr>
          <w:p w14:paraId="2D8E70D0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4C8A9628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7BAF5804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65E6ACF" w14:textId="77777777" w:rsidTr="00BB3696">
        <w:trPr>
          <w:cantSplit/>
        </w:trPr>
        <w:tc>
          <w:tcPr>
            <w:tcW w:w="2338" w:type="dxa"/>
            <w:vAlign w:val="center"/>
          </w:tcPr>
          <w:p w14:paraId="2B319A0F" w14:textId="77777777" w:rsidR="00F47A7C" w:rsidRPr="00242AE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242AEE">
              <w:rPr>
                <w:i/>
              </w:rPr>
              <w:t>Somministrazione farmaco</w:t>
            </w:r>
          </w:p>
        </w:tc>
        <w:tc>
          <w:tcPr>
            <w:tcW w:w="2552" w:type="dxa"/>
            <w:vAlign w:val="center"/>
          </w:tcPr>
          <w:p w14:paraId="28F007EB" w14:textId="77777777" w:rsidR="00F47A7C" w:rsidRPr="00242AE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242AEE">
              <w:rPr>
                <w:bCs/>
                <w:i/>
                <w:sz w:val="18"/>
                <w:szCs w:val="18"/>
              </w:rPr>
              <w:t>Indica se contestualmente ad almeno una delle prestazioni specialistiche nella ricetta è stato somministrato un farmaco tra quelli oggetto di rilevazione</w:t>
            </w:r>
          </w:p>
        </w:tc>
        <w:tc>
          <w:tcPr>
            <w:tcW w:w="567" w:type="dxa"/>
            <w:vAlign w:val="center"/>
          </w:tcPr>
          <w:p w14:paraId="1B6C8D60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N</w:t>
            </w:r>
          </w:p>
        </w:tc>
        <w:tc>
          <w:tcPr>
            <w:tcW w:w="567" w:type="dxa"/>
          </w:tcPr>
          <w:p w14:paraId="2E786EE6" w14:textId="77777777" w:rsidR="00F47A7C" w:rsidRPr="00A60857" w:rsidRDefault="00F47A7C" w:rsidP="00BB3696">
            <w:pPr>
              <w:spacing w:before="360" w:line="240" w:lineRule="auto"/>
              <w:ind w:left="0"/>
              <w:jc w:val="center"/>
              <w:rPr>
                <w:i/>
                <w:iCs/>
              </w:rPr>
            </w:pPr>
            <w:r w:rsidRPr="00A60857">
              <w:rPr>
                <w:i/>
                <w:iCs/>
              </w:rPr>
              <w:t>4</w:t>
            </w:r>
            <w:r w:rsidR="00BF3CFC">
              <w:rPr>
                <w:i/>
                <w:iCs/>
              </w:rPr>
              <w:t>29</w:t>
            </w:r>
          </w:p>
        </w:tc>
        <w:tc>
          <w:tcPr>
            <w:tcW w:w="567" w:type="dxa"/>
            <w:vAlign w:val="center"/>
          </w:tcPr>
          <w:p w14:paraId="5D432AEB" w14:textId="77777777" w:rsidR="00F47A7C" w:rsidRPr="005B7CC4" w:rsidRDefault="00F47A7C" w:rsidP="00BB3696">
            <w:pPr>
              <w:spacing w:before="0" w:line="240" w:lineRule="auto"/>
              <w:ind w:left="0"/>
              <w:jc w:val="center"/>
              <w:rPr>
                <w:i/>
                <w:iCs/>
              </w:rPr>
            </w:pPr>
            <w:r w:rsidRPr="005B7CC4">
              <w:rPr>
                <w:i/>
                <w:iCs/>
              </w:rPr>
              <w:t>4</w:t>
            </w:r>
            <w:r w:rsidR="00BF3CFC">
              <w:rPr>
                <w:i/>
                <w:iCs/>
              </w:rPr>
              <w:t>29</w:t>
            </w:r>
          </w:p>
        </w:tc>
        <w:tc>
          <w:tcPr>
            <w:tcW w:w="1134" w:type="dxa"/>
            <w:vAlign w:val="center"/>
          </w:tcPr>
          <w:p w14:paraId="74D27081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4832FDB9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14:paraId="673C7B98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E1D79B8" w14:textId="77777777" w:rsidTr="00BB3696">
        <w:trPr>
          <w:cantSplit/>
        </w:trPr>
        <w:tc>
          <w:tcPr>
            <w:tcW w:w="2338" w:type="dxa"/>
          </w:tcPr>
          <w:p w14:paraId="3F3452F4" w14:textId="77777777" w:rsidR="00F47A7C" w:rsidRPr="00D425A4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D425A4">
              <w:rPr>
                <w:i/>
              </w:rPr>
              <w:t>Codice NSIS</w:t>
            </w:r>
          </w:p>
        </w:tc>
        <w:tc>
          <w:tcPr>
            <w:tcW w:w="2552" w:type="dxa"/>
          </w:tcPr>
          <w:p w14:paraId="555F269E" w14:textId="77777777" w:rsidR="00F47A7C" w:rsidRPr="00D425A4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BB17A7">
              <w:rPr>
                <w:i/>
                <w:sz w:val="18"/>
                <w:szCs w:val="16"/>
              </w:rPr>
              <w:t>Identificativo dell’erogatore secondo la codifica ministeriale</w:t>
            </w:r>
          </w:p>
        </w:tc>
        <w:tc>
          <w:tcPr>
            <w:tcW w:w="567" w:type="dxa"/>
          </w:tcPr>
          <w:p w14:paraId="3E595C4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AN</w:t>
            </w:r>
          </w:p>
        </w:tc>
        <w:tc>
          <w:tcPr>
            <w:tcW w:w="567" w:type="dxa"/>
          </w:tcPr>
          <w:p w14:paraId="05360AAE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D425A4">
              <w:rPr>
                <w:bCs/>
                <w:i/>
                <w:iCs/>
              </w:rPr>
              <w:t>43</w:t>
            </w:r>
            <w:r w:rsidR="00BF3CFC">
              <w:rPr>
                <w:bCs/>
                <w:i/>
                <w:iCs/>
              </w:rPr>
              <w:t>0</w:t>
            </w:r>
          </w:p>
        </w:tc>
        <w:tc>
          <w:tcPr>
            <w:tcW w:w="567" w:type="dxa"/>
          </w:tcPr>
          <w:p w14:paraId="0544647F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43</w:t>
            </w:r>
            <w:r w:rsidR="00BF3CFC">
              <w:rPr>
                <w:i/>
              </w:rPr>
              <w:t>5</w:t>
            </w:r>
          </w:p>
        </w:tc>
        <w:tc>
          <w:tcPr>
            <w:tcW w:w="1134" w:type="dxa"/>
          </w:tcPr>
          <w:p w14:paraId="2BD000DA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6</w:t>
            </w:r>
          </w:p>
        </w:tc>
        <w:tc>
          <w:tcPr>
            <w:tcW w:w="1134" w:type="dxa"/>
          </w:tcPr>
          <w:p w14:paraId="65BD852F" w14:textId="77777777" w:rsidR="00F47A7C" w:rsidRPr="00D425A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2AB3BAF" w14:textId="77777777" w:rsidR="00F47A7C" w:rsidRPr="00D425A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50464F62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7BD37D2E" w14:textId="77777777" w:rsidR="00BB17A7" w:rsidRPr="00D425A4" w:rsidRDefault="00BB17A7" w:rsidP="00BB17A7">
            <w:pPr>
              <w:spacing w:before="80" w:line="240" w:lineRule="auto"/>
              <w:ind w:left="0"/>
              <w:rPr>
                <w:i/>
              </w:rPr>
            </w:pPr>
            <w:r w:rsidRPr="00925FE3">
              <w:rPr>
                <w:b/>
                <w:i/>
              </w:rPr>
              <w:t>Classe di priorità</w:t>
            </w:r>
          </w:p>
        </w:tc>
        <w:tc>
          <w:tcPr>
            <w:tcW w:w="2552" w:type="dxa"/>
            <w:shd w:val="clear" w:color="auto" w:fill="auto"/>
          </w:tcPr>
          <w:p w14:paraId="7B7638EE" w14:textId="77777777" w:rsidR="00BB17A7" w:rsidRPr="00D425A4" w:rsidRDefault="00BB17A7" w:rsidP="00BB17A7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0172FFF8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33D28A29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/>
                <w:i/>
              </w:rPr>
              <w:t>436</w:t>
            </w:r>
          </w:p>
        </w:tc>
        <w:tc>
          <w:tcPr>
            <w:tcW w:w="567" w:type="dxa"/>
            <w:shd w:val="clear" w:color="auto" w:fill="auto"/>
          </w:tcPr>
          <w:p w14:paraId="2F0B2229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b/>
                <w:i/>
              </w:rPr>
              <w:t>436</w:t>
            </w:r>
          </w:p>
        </w:tc>
        <w:tc>
          <w:tcPr>
            <w:tcW w:w="1134" w:type="dxa"/>
            <w:shd w:val="clear" w:color="auto" w:fill="auto"/>
          </w:tcPr>
          <w:p w14:paraId="592A4703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F3248E" w14:textId="77777777" w:rsidR="00BB17A7" w:rsidRPr="00D425A4" w:rsidRDefault="00BB17A7" w:rsidP="00BB17A7">
            <w:pPr>
              <w:spacing w:line="240" w:lineRule="auto"/>
              <w:ind w:left="0"/>
              <w:jc w:val="center"/>
              <w:rPr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</w:tcPr>
          <w:p w14:paraId="1BCE314E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428AB3C7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34603878" w14:textId="77777777" w:rsidR="00BB17A7" w:rsidRPr="00D425A4" w:rsidRDefault="00BB17A7" w:rsidP="00BB17A7">
            <w:pPr>
              <w:spacing w:before="80" w:line="240" w:lineRule="auto"/>
              <w:ind w:left="0"/>
              <w:rPr>
                <w:i/>
              </w:rPr>
            </w:pPr>
            <w:r w:rsidRPr="00925FE3">
              <w:rPr>
                <w:b/>
                <w:i/>
              </w:rPr>
              <w:t>Codice diagnosi</w:t>
            </w:r>
          </w:p>
        </w:tc>
        <w:tc>
          <w:tcPr>
            <w:tcW w:w="2552" w:type="dxa"/>
            <w:shd w:val="clear" w:color="auto" w:fill="auto"/>
          </w:tcPr>
          <w:p w14:paraId="6A633393" w14:textId="77777777" w:rsidR="00BB17A7" w:rsidRPr="00D425A4" w:rsidRDefault="00BB17A7" w:rsidP="00BB17A7">
            <w:pPr>
              <w:spacing w:before="0" w:line="240" w:lineRule="auto"/>
              <w:ind w:left="0"/>
              <w:rPr>
                <w:i/>
              </w:rPr>
            </w:pPr>
            <w:r w:rsidRPr="00925FE3">
              <w:rPr>
                <w:b/>
                <w:i/>
                <w:sz w:val="18"/>
                <w:szCs w:val="16"/>
              </w:rPr>
              <w:t>Codice ICD-9-CM della diagnosi accertata o sospettata o sintomo prevalente che motiva la richiesta delle prestazioni erogate</w:t>
            </w:r>
          </w:p>
        </w:tc>
        <w:tc>
          <w:tcPr>
            <w:tcW w:w="567" w:type="dxa"/>
            <w:shd w:val="clear" w:color="auto" w:fill="auto"/>
          </w:tcPr>
          <w:p w14:paraId="7ABE8263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799D170F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/>
                <w:i/>
              </w:rPr>
              <w:t>437</w:t>
            </w:r>
          </w:p>
        </w:tc>
        <w:tc>
          <w:tcPr>
            <w:tcW w:w="567" w:type="dxa"/>
            <w:shd w:val="clear" w:color="auto" w:fill="auto"/>
          </w:tcPr>
          <w:p w14:paraId="1A8A8779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b/>
                <w:i/>
              </w:rPr>
              <w:t>341</w:t>
            </w:r>
          </w:p>
        </w:tc>
        <w:tc>
          <w:tcPr>
            <w:tcW w:w="1134" w:type="dxa"/>
            <w:shd w:val="clear" w:color="auto" w:fill="auto"/>
          </w:tcPr>
          <w:p w14:paraId="4F7BEB86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00740DB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14FEED9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7110A92C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5E1FB4EE" w14:textId="77777777" w:rsidR="00BB17A7" w:rsidRPr="00D425A4" w:rsidRDefault="00BB17A7" w:rsidP="00BB17A7">
            <w:pPr>
              <w:spacing w:before="80" w:line="240" w:lineRule="auto"/>
              <w:ind w:left="0"/>
              <w:rPr>
                <w:i/>
              </w:rPr>
            </w:pPr>
            <w:r w:rsidRPr="00925FE3">
              <w:rPr>
                <w:b/>
                <w:i/>
              </w:rPr>
              <w:t>Tipo accesso</w:t>
            </w:r>
          </w:p>
        </w:tc>
        <w:tc>
          <w:tcPr>
            <w:tcW w:w="2552" w:type="dxa"/>
            <w:shd w:val="clear" w:color="auto" w:fill="auto"/>
          </w:tcPr>
          <w:p w14:paraId="016CEDEC" w14:textId="77777777" w:rsidR="00BB17A7" w:rsidRPr="00D425A4" w:rsidRDefault="00BB17A7" w:rsidP="00BB17A7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4AF039F2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7CEBD021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/>
                <w:i/>
              </w:rPr>
              <w:t>442</w:t>
            </w:r>
          </w:p>
        </w:tc>
        <w:tc>
          <w:tcPr>
            <w:tcW w:w="567" w:type="dxa"/>
            <w:shd w:val="clear" w:color="auto" w:fill="auto"/>
          </w:tcPr>
          <w:p w14:paraId="7D9C77C6" w14:textId="77777777" w:rsidR="00BB17A7" w:rsidRPr="00BB17A7" w:rsidRDefault="00BB17A7" w:rsidP="00BB17A7">
            <w:pPr>
              <w:spacing w:before="80" w:line="240" w:lineRule="auto"/>
              <w:ind w:left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Pr="00BB17A7">
              <w:rPr>
                <w:b/>
                <w:bCs/>
                <w:i/>
              </w:rPr>
              <w:t>443</w:t>
            </w:r>
          </w:p>
        </w:tc>
        <w:tc>
          <w:tcPr>
            <w:tcW w:w="1134" w:type="dxa"/>
            <w:shd w:val="clear" w:color="auto" w:fill="auto"/>
          </w:tcPr>
          <w:p w14:paraId="76ABD572" w14:textId="77777777" w:rsidR="00BB17A7" w:rsidRPr="00D425A4" w:rsidRDefault="00BB17A7" w:rsidP="00BB17A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925FE3">
              <w:rPr>
                <w:b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928739F" w14:textId="77777777" w:rsidR="00BB17A7" w:rsidRPr="00D425A4" w:rsidRDefault="00BB17A7" w:rsidP="00BB17A7">
            <w:pPr>
              <w:spacing w:line="240" w:lineRule="auto"/>
              <w:ind w:left="0"/>
              <w:jc w:val="center"/>
              <w:rPr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0" w:type="dxa"/>
          </w:tcPr>
          <w:p w14:paraId="5FE86251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1FD8FACC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2736DE78" w14:textId="77777777" w:rsidR="00BB17A7" w:rsidRPr="00BB17A7" w:rsidRDefault="00BB17A7" w:rsidP="00BB17A7">
            <w:pPr>
              <w:spacing w:before="80" w:line="240" w:lineRule="auto"/>
              <w:ind w:left="0"/>
              <w:rPr>
                <w:b/>
                <w:bCs/>
                <w:i/>
              </w:rPr>
            </w:pPr>
            <w:r w:rsidRPr="00BB17A7">
              <w:rPr>
                <w:b/>
                <w:bCs/>
                <w:i/>
              </w:rPr>
              <w:t>Filler</w:t>
            </w:r>
          </w:p>
        </w:tc>
        <w:tc>
          <w:tcPr>
            <w:tcW w:w="2552" w:type="dxa"/>
            <w:shd w:val="clear" w:color="auto" w:fill="auto"/>
          </w:tcPr>
          <w:p w14:paraId="7F016134" w14:textId="77777777" w:rsidR="00BB17A7" w:rsidRPr="00BB17A7" w:rsidRDefault="00BB17A7" w:rsidP="00BB17A7">
            <w:pPr>
              <w:spacing w:before="0" w:line="240" w:lineRule="auto"/>
              <w:ind w:left="0"/>
              <w:rPr>
                <w:b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2FB1042" w14:textId="77777777" w:rsidR="00BB17A7" w:rsidRPr="00BB17A7" w:rsidRDefault="00BB17A7" w:rsidP="00BB17A7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BB17A7">
              <w:rPr>
                <w:b/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24ABA44C" w14:textId="77777777" w:rsidR="00BB17A7" w:rsidRPr="00BB17A7" w:rsidRDefault="00BB17A7" w:rsidP="00BB17A7">
            <w:pPr>
              <w:spacing w:before="8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BB17A7">
              <w:rPr>
                <w:b/>
                <w:bCs/>
                <w:i/>
                <w:iCs/>
              </w:rPr>
              <w:t>444</w:t>
            </w:r>
          </w:p>
        </w:tc>
        <w:tc>
          <w:tcPr>
            <w:tcW w:w="567" w:type="dxa"/>
            <w:shd w:val="clear" w:color="auto" w:fill="auto"/>
          </w:tcPr>
          <w:p w14:paraId="67CAB5DF" w14:textId="77777777" w:rsidR="00BB17A7" w:rsidRPr="00BB17A7" w:rsidRDefault="00BB17A7" w:rsidP="00BB17A7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 w:rsidRPr="00BB17A7">
              <w:rPr>
                <w:b/>
                <w:bCs/>
                <w:i/>
              </w:rPr>
              <w:t>501</w:t>
            </w:r>
          </w:p>
        </w:tc>
        <w:tc>
          <w:tcPr>
            <w:tcW w:w="1134" w:type="dxa"/>
            <w:shd w:val="clear" w:color="auto" w:fill="auto"/>
          </w:tcPr>
          <w:p w14:paraId="66B02A0A" w14:textId="77777777" w:rsidR="00BB17A7" w:rsidRPr="00BB17A7" w:rsidRDefault="00BB17A7" w:rsidP="00BB17A7">
            <w:pPr>
              <w:spacing w:before="80" w:line="240" w:lineRule="auto"/>
              <w:ind w:left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0F49AF68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8DAE03B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621A22E6" w14:textId="77777777" w:rsidR="00F47A7C" w:rsidRDefault="00F47A7C" w:rsidP="00E51375">
      <w:pPr>
        <w:ind w:left="567"/>
        <w:jc w:val="both"/>
      </w:pPr>
    </w:p>
    <w:p w14:paraId="1FB9B3A3" w14:textId="77777777" w:rsidR="004D68A4" w:rsidRDefault="004D68A4" w:rsidP="001A7829">
      <w:pPr>
        <w:pStyle w:val="Titolo3"/>
        <w:spacing w:before="0"/>
        <w:rPr>
          <w:lang w:val="it-IT"/>
        </w:rPr>
      </w:pPr>
      <w:bookmarkStart w:id="187" w:name="_Ref357177067"/>
      <w:bookmarkStart w:id="188" w:name="_Ref357177070"/>
      <w:bookmarkStart w:id="189" w:name="_Toc163567786"/>
      <w:bookmarkStart w:id="190" w:name="_Toc163575601"/>
      <w:bookmarkStart w:id="191" w:name="_Toc163578836"/>
      <w:bookmarkStart w:id="192" w:name="_Toc164868539"/>
      <w:r w:rsidRPr="00C27C02">
        <w:rPr>
          <w:lang w:val="it-IT"/>
        </w:rPr>
        <w:t>Legenda per la colonna “Valori ammessi”</w:t>
      </w:r>
      <w:bookmarkEnd w:id="187"/>
      <w:bookmarkEnd w:id="188"/>
      <w:bookmarkEnd w:id="189"/>
      <w:bookmarkEnd w:id="190"/>
      <w:bookmarkEnd w:id="191"/>
      <w:bookmarkEnd w:id="192"/>
    </w:p>
    <w:p w14:paraId="322D4523" w14:textId="77777777" w:rsidR="004D68A4" w:rsidRPr="004D68A4" w:rsidRDefault="004D68A4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4D68A4" w14:paraId="55B48D4A" w14:textId="77777777" w:rsidTr="005C2D5C">
        <w:tc>
          <w:tcPr>
            <w:tcW w:w="1560" w:type="dxa"/>
          </w:tcPr>
          <w:p w14:paraId="0DC23027" w14:textId="77777777" w:rsidR="004D68A4" w:rsidRPr="00AC08D7" w:rsidRDefault="004D68A4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6DBDF2E0" w14:textId="77777777" w:rsidR="004D68A4" w:rsidRPr="00AC08D7" w:rsidRDefault="004D68A4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2B1B69BF" w14:textId="77777777" w:rsidR="004D68A4" w:rsidRPr="00AC08D7" w:rsidRDefault="004D68A4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4D68A4" w14:paraId="3EB4B0A8" w14:textId="77777777" w:rsidTr="005C2D5C">
        <w:tc>
          <w:tcPr>
            <w:tcW w:w="1560" w:type="dxa"/>
            <w:vMerge w:val="restart"/>
          </w:tcPr>
          <w:p w14:paraId="0A9D45F9" w14:textId="77777777" w:rsidR="004D68A4" w:rsidRPr="00AC08D7" w:rsidRDefault="004D68A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  <w:r w:rsidRPr="00AC08D7">
              <w:rPr>
                <w:i/>
              </w:rPr>
              <w:t>.</w:t>
            </w:r>
            <w:r w:rsidR="00AE2EC8" w:rsidRPr="00105905">
              <w:rPr>
                <w:i/>
              </w:rPr>
              <w:t xml:space="preserve"> Codice branca specialistica prestazioni ricetta</w:t>
            </w:r>
          </w:p>
        </w:tc>
        <w:tc>
          <w:tcPr>
            <w:tcW w:w="1134" w:type="dxa"/>
            <w:vAlign w:val="bottom"/>
          </w:tcPr>
          <w:p w14:paraId="4E921F1F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</w:t>
            </w:r>
            <w:r w:rsidR="004D68A4" w:rsidRPr="00606A75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  <w:vAlign w:val="bottom"/>
          </w:tcPr>
          <w:p w14:paraId="56C0D4E8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CARDIOLOGIA</w:t>
            </w:r>
          </w:p>
        </w:tc>
      </w:tr>
      <w:tr w:rsidR="004D68A4" w14:paraId="404A5898" w14:textId="77777777" w:rsidTr="005C2D5C">
        <w:tc>
          <w:tcPr>
            <w:tcW w:w="1560" w:type="dxa"/>
            <w:vMerge/>
          </w:tcPr>
          <w:p w14:paraId="34E9F7D8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D5F901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</w:t>
            </w:r>
            <w:r w:rsidR="004D68A4" w:rsidRPr="00606A75">
              <w:rPr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bottom"/>
          </w:tcPr>
          <w:p w14:paraId="41BE658B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CHIRURGIA GENERALE</w:t>
            </w:r>
          </w:p>
        </w:tc>
      </w:tr>
      <w:tr w:rsidR="004D68A4" w14:paraId="5A9EE692" w14:textId="77777777" w:rsidTr="005C2D5C">
        <w:tc>
          <w:tcPr>
            <w:tcW w:w="1560" w:type="dxa"/>
            <w:vMerge/>
          </w:tcPr>
          <w:p w14:paraId="7F35838D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04AB3D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</w:t>
            </w:r>
            <w:r w:rsidR="004D68A4" w:rsidRPr="00606A75">
              <w:rPr>
                <w:sz w:val="18"/>
                <w:szCs w:val="18"/>
              </w:rPr>
              <w:t>4</w:t>
            </w:r>
          </w:p>
        </w:tc>
        <w:tc>
          <w:tcPr>
            <w:tcW w:w="6945" w:type="dxa"/>
            <w:vAlign w:val="bottom"/>
          </w:tcPr>
          <w:p w14:paraId="252A161C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DERMOSIFILOPATIA</w:t>
            </w:r>
          </w:p>
        </w:tc>
      </w:tr>
      <w:tr w:rsidR="004D68A4" w14:paraId="63E4C29C" w14:textId="77777777" w:rsidTr="005C2D5C">
        <w:tc>
          <w:tcPr>
            <w:tcW w:w="1560" w:type="dxa"/>
            <w:vMerge/>
          </w:tcPr>
          <w:p w14:paraId="1D0043EF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E3AF9F2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</w:t>
            </w:r>
            <w:r w:rsidR="004D68A4" w:rsidRPr="00606A75">
              <w:rPr>
                <w:sz w:val="18"/>
                <w:szCs w:val="18"/>
              </w:rPr>
              <w:t>6</w:t>
            </w:r>
          </w:p>
        </w:tc>
        <w:tc>
          <w:tcPr>
            <w:tcW w:w="6945" w:type="dxa"/>
            <w:vAlign w:val="bottom"/>
          </w:tcPr>
          <w:p w14:paraId="279395C1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ENDOCRINOLOGIA</w:t>
            </w:r>
          </w:p>
        </w:tc>
      </w:tr>
      <w:tr w:rsidR="004D68A4" w14:paraId="70E90203" w14:textId="77777777" w:rsidTr="005C2D5C">
        <w:tc>
          <w:tcPr>
            <w:tcW w:w="1560" w:type="dxa"/>
            <w:vMerge/>
          </w:tcPr>
          <w:p w14:paraId="5A0ACF09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B5697A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</w:t>
            </w:r>
            <w:r w:rsidR="004D68A4" w:rsidRPr="00606A75">
              <w:rPr>
                <w:sz w:val="18"/>
                <w:szCs w:val="18"/>
              </w:rPr>
              <w:t>7</w:t>
            </w:r>
          </w:p>
        </w:tc>
        <w:tc>
          <w:tcPr>
            <w:tcW w:w="6945" w:type="dxa"/>
            <w:vAlign w:val="bottom"/>
          </w:tcPr>
          <w:p w14:paraId="299C6C07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GASTROENTEROLOGIA - CHIRURGIA ED ENDOSCOPIA DIGESTIVA</w:t>
            </w:r>
          </w:p>
        </w:tc>
      </w:tr>
      <w:tr w:rsidR="004D68A4" w14:paraId="75E03314" w14:textId="77777777" w:rsidTr="005C2D5C">
        <w:tc>
          <w:tcPr>
            <w:tcW w:w="1560" w:type="dxa"/>
            <w:vMerge/>
          </w:tcPr>
          <w:p w14:paraId="35FF1325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58E3535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</w:t>
            </w:r>
            <w:r w:rsidR="004D68A4" w:rsidRPr="00606A75">
              <w:rPr>
                <w:sz w:val="18"/>
                <w:szCs w:val="18"/>
              </w:rPr>
              <w:t>8</w:t>
            </w:r>
          </w:p>
        </w:tc>
        <w:tc>
          <w:tcPr>
            <w:tcW w:w="6945" w:type="dxa"/>
            <w:vAlign w:val="bottom"/>
          </w:tcPr>
          <w:p w14:paraId="0B9BDFAA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MEDICINA DELLO SPORT</w:t>
            </w:r>
          </w:p>
        </w:tc>
      </w:tr>
      <w:tr w:rsidR="004D68A4" w14:paraId="5123CBDA" w14:textId="77777777" w:rsidTr="005C2D5C">
        <w:tc>
          <w:tcPr>
            <w:tcW w:w="1560" w:type="dxa"/>
            <w:vMerge/>
          </w:tcPr>
          <w:p w14:paraId="35147A8E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DAE6FD3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</w:t>
            </w:r>
            <w:r w:rsidR="004D68A4" w:rsidRPr="00606A75">
              <w:rPr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bottom"/>
          </w:tcPr>
          <w:p w14:paraId="5804F47A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NEFROLOGIA</w:t>
            </w:r>
          </w:p>
        </w:tc>
      </w:tr>
      <w:tr w:rsidR="004D68A4" w14:paraId="6CA38536" w14:textId="77777777" w:rsidTr="005C2D5C">
        <w:tc>
          <w:tcPr>
            <w:tcW w:w="1560" w:type="dxa"/>
            <w:vMerge/>
          </w:tcPr>
          <w:p w14:paraId="65505ABC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B5D7C1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10</w:t>
            </w:r>
          </w:p>
        </w:tc>
        <w:tc>
          <w:tcPr>
            <w:tcW w:w="6945" w:type="dxa"/>
            <w:vAlign w:val="bottom"/>
          </w:tcPr>
          <w:p w14:paraId="1922F1D0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NEUROCHIRURGIA</w:t>
            </w:r>
          </w:p>
        </w:tc>
      </w:tr>
      <w:tr w:rsidR="004D68A4" w14:paraId="181F08A1" w14:textId="77777777" w:rsidTr="005C2D5C">
        <w:tc>
          <w:tcPr>
            <w:tcW w:w="1560" w:type="dxa"/>
            <w:vMerge/>
          </w:tcPr>
          <w:p w14:paraId="583A61DA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C8BE23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11</w:t>
            </w:r>
          </w:p>
        </w:tc>
        <w:tc>
          <w:tcPr>
            <w:tcW w:w="6945" w:type="dxa"/>
            <w:vAlign w:val="bottom"/>
          </w:tcPr>
          <w:p w14:paraId="7A332BAA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NEUROLOGIA</w:t>
            </w:r>
          </w:p>
        </w:tc>
      </w:tr>
      <w:tr w:rsidR="004D68A4" w14:paraId="5CD7934B" w14:textId="77777777" w:rsidTr="005C2D5C">
        <w:tc>
          <w:tcPr>
            <w:tcW w:w="1560" w:type="dxa"/>
            <w:vMerge/>
          </w:tcPr>
          <w:p w14:paraId="799AC34E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4377BB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12</w:t>
            </w:r>
          </w:p>
        </w:tc>
        <w:tc>
          <w:tcPr>
            <w:tcW w:w="6945" w:type="dxa"/>
            <w:vAlign w:val="bottom"/>
          </w:tcPr>
          <w:p w14:paraId="54550617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OCULISTICA</w:t>
            </w:r>
          </w:p>
        </w:tc>
      </w:tr>
      <w:tr w:rsidR="004D68A4" w14:paraId="5A230421" w14:textId="77777777" w:rsidTr="005C2D5C">
        <w:tc>
          <w:tcPr>
            <w:tcW w:w="1560" w:type="dxa"/>
            <w:vMerge/>
          </w:tcPr>
          <w:p w14:paraId="553A9683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ACF981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13</w:t>
            </w:r>
          </w:p>
        </w:tc>
        <w:tc>
          <w:tcPr>
            <w:tcW w:w="6945" w:type="dxa"/>
            <w:vAlign w:val="bottom"/>
          </w:tcPr>
          <w:p w14:paraId="5DECA280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ODONTOSTOMATOLOGIA - CHIRURGIA MAXILLO FACCIALE</w:t>
            </w:r>
          </w:p>
        </w:tc>
      </w:tr>
      <w:tr w:rsidR="004D68A4" w14:paraId="0B9B8425" w14:textId="77777777" w:rsidTr="005C2D5C">
        <w:tc>
          <w:tcPr>
            <w:tcW w:w="1560" w:type="dxa"/>
            <w:vMerge/>
          </w:tcPr>
          <w:p w14:paraId="0C625AF4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480ADF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14</w:t>
            </w:r>
          </w:p>
        </w:tc>
        <w:tc>
          <w:tcPr>
            <w:tcW w:w="6945" w:type="dxa"/>
            <w:vAlign w:val="bottom"/>
          </w:tcPr>
          <w:p w14:paraId="4AD5EABF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ORTOPEDIA E TRAUMATOLOGIA</w:t>
            </w:r>
          </w:p>
        </w:tc>
      </w:tr>
      <w:tr w:rsidR="004D68A4" w14:paraId="31DC5BF6" w14:textId="77777777" w:rsidTr="005C2D5C">
        <w:tc>
          <w:tcPr>
            <w:tcW w:w="1560" w:type="dxa"/>
            <w:vMerge/>
          </w:tcPr>
          <w:p w14:paraId="6829425A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1E35868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15</w:t>
            </w:r>
          </w:p>
        </w:tc>
        <w:tc>
          <w:tcPr>
            <w:tcW w:w="6945" w:type="dxa"/>
            <w:vAlign w:val="bottom"/>
          </w:tcPr>
          <w:p w14:paraId="59C33BDC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OSTETRICIA E GINECOLOGIA</w:t>
            </w:r>
          </w:p>
        </w:tc>
      </w:tr>
      <w:tr w:rsidR="004D68A4" w14:paraId="1B2505D8" w14:textId="77777777" w:rsidTr="005C2D5C">
        <w:tc>
          <w:tcPr>
            <w:tcW w:w="1560" w:type="dxa"/>
            <w:vMerge/>
          </w:tcPr>
          <w:p w14:paraId="6DC0BB90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5E8834B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16</w:t>
            </w:r>
          </w:p>
        </w:tc>
        <w:tc>
          <w:tcPr>
            <w:tcW w:w="6945" w:type="dxa"/>
            <w:vAlign w:val="bottom"/>
          </w:tcPr>
          <w:p w14:paraId="14019104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OTORINOLARINGOIATRIA</w:t>
            </w:r>
          </w:p>
        </w:tc>
      </w:tr>
      <w:tr w:rsidR="004D68A4" w14:paraId="4CB8DFAC" w14:textId="77777777" w:rsidTr="005C2D5C">
        <w:tc>
          <w:tcPr>
            <w:tcW w:w="1560" w:type="dxa"/>
            <w:vMerge/>
          </w:tcPr>
          <w:p w14:paraId="765DFC91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AF435C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17</w:t>
            </w:r>
          </w:p>
        </w:tc>
        <w:tc>
          <w:tcPr>
            <w:tcW w:w="6945" w:type="dxa"/>
            <w:vAlign w:val="bottom"/>
          </w:tcPr>
          <w:p w14:paraId="74B7DD7C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PNEUMOLOGIA</w:t>
            </w:r>
          </w:p>
        </w:tc>
      </w:tr>
      <w:tr w:rsidR="004D68A4" w14:paraId="113BDD1C" w14:textId="77777777" w:rsidTr="005C2D5C">
        <w:tc>
          <w:tcPr>
            <w:tcW w:w="1560" w:type="dxa"/>
            <w:vMerge/>
          </w:tcPr>
          <w:p w14:paraId="6B69AC9D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00FE8CA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18</w:t>
            </w:r>
          </w:p>
        </w:tc>
        <w:tc>
          <w:tcPr>
            <w:tcW w:w="6945" w:type="dxa"/>
            <w:vAlign w:val="bottom"/>
          </w:tcPr>
          <w:p w14:paraId="0D625AA3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REUMATOLOGIA</w:t>
            </w:r>
          </w:p>
        </w:tc>
      </w:tr>
      <w:tr w:rsidR="004D68A4" w14:paraId="23E5787F" w14:textId="77777777" w:rsidTr="005C2D5C">
        <w:tc>
          <w:tcPr>
            <w:tcW w:w="1560" w:type="dxa"/>
            <w:vMerge/>
          </w:tcPr>
          <w:p w14:paraId="409E2FFF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FA425A7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19</w:t>
            </w:r>
          </w:p>
        </w:tc>
        <w:tc>
          <w:tcPr>
            <w:tcW w:w="6945" w:type="dxa"/>
            <w:vAlign w:val="bottom"/>
          </w:tcPr>
          <w:p w14:paraId="27452D3E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UROLOGIA</w:t>
            </w:r>
          </w:p>
        </w:tc>
      </w:tr>
      <w:tr w:rsidR="004D68A4" w14:paraId="276963A4" w14:textId="77777777" w:rsidTr="005C2D5C">
        <w:tc>
          <w:tcPr>
            <w:tcW w:w="1560" w:type="dxa"/>
            <w:vMerge/>
          </w:tcPr>
          <w:p w14:paraId="354C52DD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C13C100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20</w:t>
            </w:r>
          </w:p>
        </w:tc>
        <w:tc>
          <w:tcPr>
            <w:tcW w:w="6945" w:type="dxa"/>
            <w:vAlign w:val="bottom"/>
          </w:tcPr>
          <w:p w14:paraId="2CDFF93D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PSICHIATRIA</w:t>
            </w:r>
          </w:p>
        </w:tc>
      </w:tr>
      <w:tr w:rsidR="004D68A4" w14:paraId="4BE3BB0E" w14:textId="77777777" w:rsidTr="005C2D5C">
        <w:tc>
          <w:tcPr>
            <w:tcW w:w="1560" w:type="dxa"/>
            <w:vMerge/>
          </w:tcPr>
          <w:p w14:paraId="11205330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0240C4A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30</w:t>
            </w:r>
          </w:p>
        </w:tc>
        <w:tc>
          <w:tcPr>
            <w:tcW w:w="6945" w:type="dxa"/>
            <w:vAlign w:val="bottom"/>
          </w:tcPr>
          <w:p w14:paraId="21F84109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MEDICINA INTERNA</w:t>
            </w:r>
          </w:p>
        </w:tc>
      </w:tr>
      <w:tr w:rsidR="004D68A4" w14:paraId="290012DF" w14:textId="77777777" w:rsidTr="005C2D5C">
        <w:tc>
          <w:tcPr>
            <w:tcW w:w="1560" w:type="dxa"/>
            <w:vMerge/>
          </w:tcPr>
          <w:p w14:paraId="7A8BD82E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1F16395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35</w:t>
            </w:r>
          </w:p>
        </w:tc>
        <w:tc>
          <w:tcPr>
            <w:tcW w:w="6945" w:type="dxa"/>
            <w:vAlign w:val="bottom"/>
          </w:tcPr>
          <w:p w14:paraId="0486232C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CHIRURGIA PLASTICA</w:t>
            </w:r>
          </w:p>
        </w:tc>
      </w:tr>
      <w:tr w:rsidR="004D68A4" w14:paraId="5FAC1FD7" w14:textId="77777777" w:rsidTr="005C2D5C">
        <w:tc>
          <w:tcPr>
            <w:tcW w:w="1560" w:type="dxa"/>
            <w:vMerge/>
          </w:tcPr>
          <w:p w14:paraId="02E0BE39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2EE2F95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37</w:t>
            </w:r>
          </w:p>
        </w:tc>
        <w:tc>
          <w:tcPr>
            <w:tcW w:w="6945" w:type="dxa"/>
            <w:vAlign w:val="bottom"/>
          </w:tcPr>
          <w:p w14:paraId="06A41451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CHIRURGIA VASCOLARE - ANGIOLOGIA</w:t>
            </w:r>
          </w:p>
        </w:tc>
      </w:tr>
      <w:tr w:rsidR="004D68A4" w14:paraId="47D7E0DB" w14:textId="77777777" w:rsidTr="005C2D5C">
        <w:tc>
          <w:tcPr>
            <w:tcW w:w="1560" w:type="dxa"/>
            <w:vMerge/>
          </w:tcPr>
          <w:p w14:paraId="694E6B0F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06E1D62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71</w:t>
            </w:r>
          </w:p>
        </w:tc>
        <w:tc>
          <w:tcPr>
            <w:tcW w:w="6945" w:type="dxa"/>
            <w:vAlign w:val="bottom"/>
          </w:tcPr>
          <w:p w14:paraId="1B69E08A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MEDICINA FISICA E RIABILITAZIONE-RECUPERO E RIABILITAZIONE FUNZIONALE DEI MOTUL.</w:t>
            </w:r>
          </w:p>
        </w:tc>
      </w:tr>
      <w:tr w:rsidR="004D68A4" w14:paraId="75433FFF" w14:textId="77777777" w:rsidTr="005C2D5C">
        <w:tc>
          <w:tcPr>
            <w:tcW w:w="1560" w:type="dxa"/>
            <w:vMerge/>
          </w:tcPr>
          <w:p w14:paraId="3FDA04EB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FB74F4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72</w:t>
            </w:r>
          </w:p>
        </w:tc>
        <w:tc>
          <w:tcPr>
            <w:tcW w:w="6945" w:type="dxa"/>
            <w:vAlign w:val="bottom"/>
          </w:tcPr>
          <w:p w14:paraId="2EC2765B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DIAGNOSTICA PER IMMAGINI: MEDICINA NUCLEARE</w:t>
            </w:r>
          </w:p>
        </w:tc>
      </w:tr>
      <w:tr w:rsidR="004D68A4" w14:paraId="785C72E4" w14:textId="77777777" w:rsidTr="005C2D5C">
        <w:tc>
          <w:tcPr>
            <w:tcW w:w="1560" w:type="dxa"/>
            <w:vMerge/>
          </w:tcPr>
          <w:p w14:paraId="2FFB09A8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CAE3AC9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73</w:t>
            </w:r>
          </w:p>
        </w:tc>
        <w:tc>
          <w:tcPr>
            <w:tcW w:w="6945" w:type="dxa"/>
            <w:vAlign w:val="bottom"/>
          </w:tcPr>
          <w:p w14:paraId="5312192B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LAB.ANALISI CHIMICO CLINICHE E MICROBIOLOGICHE-MICROBIOLOGIA-VIROLOGIA-ANATOMIA</w:t>
            </w:r>
          </w:p>
        </w:tc>
      </w:tr>
      <w:tr w:rsidR="004D68A4" w14:paraId="46DD7DCE" w14:textId="77777777" w:rsidTr="005C2D5C">
        <w:tc>
          <w:tcPr>
            <w:tcW w:w="1560" w:type="dxa"/>
            <w:vMerge/>
          </w:tcPr>
          <w:p w14:paraId="0DB080BA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74728A0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74</w:t>
            </w:r>
          </w:p>
        </w:tc>
        <w:tc>
          <w:tcPr>
            <w:tcW w:w="6945" w:type="dxa"/>
            <w:vAlign w:val="bottom"/>
          </w:tcPr>
          <w:p w14:paraId="0FEE5FCA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DIAGNOSTICA PER IMMAGINI:</w:t>
            </w:r>
            <w:r w:rsidR="00BF3CFC">
              <w:rPr>
                <w:sz w:val="18"/>
                <w:szCs w:val="18"/>
              </w:rPr>
              <w:t xml:space="preserve"> </w:t>
            </w:r>
            <w:r w:rsidRPr="00606A75">
              <w:rPr>
                <w:sz w:val="18"/>
                <w:szCs w:val="18"/>
              </w:rPr>
              <w:t>RADIOLOGICA DIAGNOSTICA</w:t>
            </w:r>
          </w:p>
        </w:tc>
      </w:tr>
      <w:tr w:rsidR="004D68A4" w14:paraId="4DD1D0E7" w14:textId="77777777" w:rsidTr="005C2D5C">
        <w:tc>
          <w:tcPr>
            <w:tcW w:w="1560" w:type="dxa"/>
            <w:vMerge/>
          </w:tcPr>
          <w:p w14:paraId="3A30353B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676F9C3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79</w:t>
            </w:r>
          </w:p>
        </w:tc>
        <w:tc>
          <w:tcPr>
            <w:tcW w:w="6945" w:type="dxa"/>
            <w:vAlign w:val="bottom"/>
          </w:tcPr>
          <w:p w14:paraId="7D58AC2A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ONCOLOGIA</w:t>
            </w:r>
          </w:p>
        </w:tc>
      </w:tr>
      <w:tr w:rsidR="004D68A4" w14:paraId="100EF0BC" w14:textId="77777777" w:rsidTr="005C2D5C">
        <w:tc>
          <w:tcPr>
            <w:tcW w:w="1560" w:type="dxa"/>
            <w:vMerge/>
          </w:tcPr>
          <w:p w14:paraId="0547FB53" w14:textId="77777777" w:rsidR="004D68A4" w:rsidRDefault="004D68A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581449E" w14:textId="77777777" w:rsidR="004D68A4" w:rsidRPr="00606A75" w:rsidRDefault="0060213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</w:t>
            </w:r>
            <w:r w:rsidR="004D68A4" w:rsidRPr="00606A75">
              <w:rPr>
                <w:sz w:val="18"/>
                <w:szCs w:val="18"/>
              </w:rPr>
              <w:t>87</w:t>
            </w:r>
          </w:p>
        </w:tc>
        <w:tc>
          <w:tcPr>
            <w:tcW w:w="6945" w:type="dxa"/>
            <w:vAlign w:val="bottom"/>
          </w:tcPr>
          <w:p w14:paraId="3B323458" w14:textId="77777777" w:rsidR="004D68A4" w:rsidRPr="00606A75" w:rsidRDefault="004D68A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RADIOTERAPIA</w:t>
            </w:r>
          </w:p>
        </w:tc>
      </w:tr>
      <w:tr w:rsidR="00606A75" w14:paraId="4A138D16" w14:textId="77777777" w:rsidTr="005C2D5C">
        <w:tc>
          <w:tcPr>
            <w:tcW w:w="1560" w:type="dxa"/>
            <w:vMerge/>
          </w:tcPr>
          <w:p w14:paraId="28360AD4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4A3923" w14:textId="77777777" w:rsidR="00606A75" w:rsidRPr="00606A75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091</w:t>
            </w:r>
          </w:p>
        </w:tc>
        <w:tc>
          <w:tcPr>
            <w:tcW w:w="6945" w:type="dxa"/>
            <w:vAlign w:val="bottom"/>
          </w:tcPr>
          <w:p w14:paraId="067ED08E" w14:textId="77777777" w:rsidR="00606A75" w:rsidRPr="00606A75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ANESTESIA</w:t>
            </w:r>
          </w:p>
        </w:tc>
      </w:tr>
      <w:tr w:rsidR="00606A75" w14:paraId="1432FDBA" w14:textId="77777777" w:rsidTr="005C2D5C">
        <w:tc>
          <w:tcPr>
            <w:tcW w:w="1560" w:type="dxa"/>
            <w:vMerge/>
          </w:tcPr>
          <w:p w14:paraId="6B1852FE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1F34B77D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203</w:t>
            </w:r>
          </w:p>
        </w:tc>
        <w:tc>
          <w:tcPr>
            <w:tcW w:w="6945" w:type="dxa"/>
          </w:tcPr>
          <w:p w14:paraId="446FE863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CHIRURGIA GENERALE-DAY SERVICE</w:t>
            </w:r>
          </w:p>
        </w:tc>
      </w:tr>
      <w:tr w:rsidR="00606A75" w14:paraId="5C070D08" w14:textId="77777777" w:rsidTr="005C2D5C">
        <w:tc>
          <w:tcPr>
            <w:tcW w:w="1560" w:type="dxa"/>
            <w:vMerge/>
          </w:tcPr>
          <w:p w14:paraId="033C814C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4338E0FB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210</w:t>
            </w:r>
          </w:p>
        </w:tc>
        <w:tc>
          <w:tcPr>
            <w:tcW w:w="6945" w:type="dxa"/>
          </w:tcPr>
          <w:p w14:paraId="781BC2A4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NEUROCHIRURGIA-DAY SERVICE</w:t>
            </w:r>
          </w:p>
        </w:tc>
      </w:tr>
      <w:tr w:rsidR="00606A75" w14:paraId="36A5ED7E" w14:textId="77777777" w:rsidTr="005C2D5C">
        <w:tc>
          <w:tcPr>
            <w:tcW w:w="1560" w:type="dxa"/>
            <w:vMerge/>
          </w:tcPr>
          <w:p w14:paraId="158BC4B3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2E05C3DF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211</w:t>
            </w:r>
          </w:p>
        </w:tc>
        <w:tc>
          <w:tcPr>
            <w:tcW w:w="6945" w:type="dxa"/>
          </w:tcPr>
          <w:p w14:paraId="2E38085F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NEUROLOGIA-DAY SERVICE</w:t>
            </w:r>
          </w:p>
        </w:tc>
      </w:tr>
      <w:tr w:rsidR="00606A75" w14:paraId="1C11E227" w14:textId="77777777" w:rsidTr="005C2D5C">
        <w:tc>
          <w:tcPr>
            <w:tcW w:w="1560" w:type="dxa"/>
            <w:vMerge/>
          </w:tcPr>
          <w:p w14:paraId="1694D178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6634A223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212</w:t>
            </w:r>
          </w:p>
        </w:tc>
        <w:tc>
          <w:tcPr>
            <w:tcW w:w="6945" w:type="dxa"/>
          </w:tcPr>
          <w:p w14:paraId="0C3D05BD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OCULISTICA-DAY SERVICE</w:t>
            </w:r>
          </w:p>
        </w:tc>
      </w:tr>
      <w:tr w:rsidR="00606A75" w14:paraId="44AFB284" w14:textId="77777777" w:rsidTr="005C2D5C">
        <w:tc>
          <w:tcPr>
            <w:tcW w:w="1560" w:type="dxa"/>
            <w:vMerge/>
          </w:tcPr>
          <w:p w14:paraId="751DB85F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10371C49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214</w:t>
            </w:r>
          </w:p>
        </w:tc>
        <w:tc>
          <w:tcPr>
            <w:tcW w:w="6945" w:type="dxa"/>
          </w:tcPr>
          <w:p w14:paraId="2D44D518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ORTOPEDIA E TRAUMATOLOGIA-DAY SERVICE</w:t>
            </w:r>
          </w:p>
        </w:tc>
      </w:tr>
      <w:tr w:rsidR="00606A75" w14:paraId="284B8DB8" w14:textId="77777777" w:rsidTr="005C2D5C">
        <w:tc>
          <w:tcPr>
            <w:tcW w:w="1560" w:type="dxa"/>
            <w:vMerge/>
          </w:tcPr>
          <w:p w14:paraId="23603FA8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3E76D15F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219</w:t>
            </w:r>
          </w:p>
        </w:tc>
        <w:tc>
          <w:tcPr>
            <w:tcW w:w="6945" w:type="dxa"/>
          </w:tcPr>
          <w:p w14:paraId="6F4AEBF8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UROLOGIA-DAY SERVICE</w:t>
            </w:r>
          </w:p>
        </w:tc>
      </w:tr>
      <w:tr w:rsidR="00606A75" w14:paraId="676CFCA9" w14:textId="77777777" w:rsidTr="005C2D5C">
        <w:tc>
          <w:tcPr>
            <w:tcW w:w="1560" w:type="dxa"/>
            <w:vMerge/>
          </w:tcPr>
          <w:p w14:paraId="758892CC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13749CD7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230</w:t>
            </w:r>
          </w:p>
        </w:tc>
        <w:tc>
          <w:tcPr>
            <w:tcW w:w="6945" w:type="dxa"/>
          </w:tcPr>
          <w:p w14:paraId="7BB199FA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MEDICINA INTERNA-DAY SERVICE</w:t>
            </w:r>
          </w:p>
        </w:tc>
      </w:tr>
      <w:tr w:rsidR="00606A75" w14:paraId="3BBDB35C" w14:textId="77777777" w:rsidTr="005C2D5C">
        <w:tc>
          <w:tcPr>
            <w:tcW w:w="1560" w:type="dxa"/>
            <w:vMerge/>
          </w:tcPr>
          <w:p w14:paraId="5B25CE83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54705FBD" w14:textId="77777777" w:rsidR="00606A75" w:rsidRPr="00282F7C" w:rsidRDefault="00606A7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237</w:t>
            </w:r>
          </w:p>
        </w:tc>
        <w:tc>
          <w:tcPr>
            <w:tcW w:w="6945" w:type="dxa"/>
          </w:tcPr>
          <w:p w14:paraId="7615C1EE" w14:textId="77777777" w:rsidR="00606A75" w:rsidRPr="00282F7C" w:rsidRDefault="00606A7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CHIRURGIA VASCOLARE-ANGIOLOGIA-DAY SERVICE</w:t>
            </w:r>
          </w:p>
        </w:tc>
      </w:tr>
      <w:tr w:rsidR="00606A75" w14:paraId="779B793A" w14:textId="77777777" w:rsidTr="005C2D5C">
        <w:tc>
          <w:tcPr>
            <w:tcW w:w="1560" w:type="dxa"/>
            <w:vMerge w:val="restart"/>
          </w:tcPr>
          <w:p w14:paraId="77969979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 Codice Prelievo</w:t>
            </w:r>
          </w:p>
        </w:tc>
        <w:tc>
          <w:tcPr>
            <w:tcW w:w="1134" w:type="dxa"/>
          </w:tcPr>
          <w:p w14:paraId="678ABAFB" w14:textId="77777777" w:rsidR="00606A75" w:rsidRPr="00B16D8B" w:rsidRDefault="00606A75" w:rsidP="00E51375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91484</w:t>
            </w:r>
          </w:p>
        </w:tc>
        <w:tc>
          <w:tcPr>
            <w:tcW w:w="6945" w:type="dxa"/>
          </w:tcPr>
          <w:p w14:paraId="50340B1F" w14:textId="77777777" w:rsidR="00606A75" w:rsidRPr="00B16D8B" w:rsidRDefault="00606A75" w:rsidP="00E51375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CITOLOGICO</w:t>
            </w:r>
          </w:p>
        </w:tc>
      </w:tr>
      <w:tr w:rsidR="00606A75" w14:paraId="55B272D4" w14:textId="77777777" w:rsidTr="005C2D5C">
        <w:tc>
          <w:tcPr>
            <w:tcW w:w="1560" w:type="dxa"/>
            <w:vMerge/>
          </w:tcPr>
          <w:p w14:paraId="2286A587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2288DE79" w14:textId="77777777" w:rsidR="00606A75" w:rsidRPr="00B16D8B" w:rsidRDefault="00606A75" w:rsidP="00E51375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91485</w:t>
            </w:r>
          </w:p>
        </w:tc>
        <w:tc>
          <w:tcPr>
            <w:tcW w:w="6945" w:type="dxa"/>
          </w:tcPr>
          <w:p w14:paraId="77CB84CC" w14:textId="77777777" w:rsidR="00606A75" w:rsidRPr="00B16D8B" w:rsidRDefault="00606A75" w:rsidP="00E51375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DI SANGUE ARTERIOSO</w:t>
            </w:r>
          </w:p>
        </w:tc>
      </w:tr>
      <w:tr w:rsidR="00606A75" w14:paraId="250FBA47" w14:textId="77777777" w:rsidTr="005C2D5C">
        <w:tc>
          <w:tcPr>
            <w:tcW w:w="1560" w:type="dxa"/>
            <w:vMerge/>
          </w:tcPr>
          <w:p w14:paraId="39EC1E6F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325865FC" w14:textId="77777777" w:rsidR="00606A75" w:rsidRPr="00B16D8B" w:rsidRDefault="00606A75" w:rsidP="00E51375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91491</w:t>
            </w:r>
          </w:p>
        </w:tc>
        <w:tc>
          <w:tcPr>
            <w:tcW w:w="6945" w:type="dxa"/>
          </w:tcPr>
          <w:p w14:paraId="044D5057" w14:textId="77777777" w:rsidR="00606A75" w:rsidRPr="00B16D8B" w:rsidRDefault="00606A75" w:rsidP="00E51375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DI SANGUE CAPILLARE</w:t>
            </w:r>
            <w:r w:rsidRPr="00B16D8B">
              <w:rPr>
                <w:i/>
              </w:rPr>
              <w:tab/>
            </w:r>
          </w:p>
        </w:tc>
      </w:tr>
      <w:tr w:rsidR="00606A75" w14:paraId="632B0639" w14:textId="77777777" w:rsidTr="005C2D5C">
        <w:tc>
          <w:tcPr>
            <w:tcW w:w="1560" w:type="dxa"/>
            <w:vMerge/>
          </w:tcPr>
          <w:p w14:paraId="6769F0C2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664640CE" w14:textId="77777777" w:rsidR="00606A75" w:rsidRPr="00B16D8B" w:rsidRDefault="00606A75" w:rsidP="00E51375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91492</w:t>
            </w:r>
          </w:p>
        </w:tc>
        <w:tc>
          <w:tcPr>
            <w:tcW w:w="6945" w:type="dxa"/>
          </w:tcPr>
          <w:p w14:paraId="3031021E" w14:textId="77777777" w:rsidR="00606A75" w:rsidRPr="00B16D8B" w:rsidRDefault="00606A75" w:rsidP="00E51375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DI SANGUE VENOSO</w:t>
            </w:r>
          </w:p>
        </w:tc>
      </w:tr>
      <w:tr w:rsidR="00606A75" w14:paraId="063C2761" w14:textId="77777777" w:rsidTr="005C2D5C">
        <w:tc>
          <w:tcPr>
            <w:tcW w:w="1560" w:type="dxa"/>
            <w:vMerge/>
          </w:tcPr>
          <w:p w14:paraId="049AA3EF" w14:textId="77777777" w:rsidR="00606A75" w:rsidRDefault="00606A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3B8FB887" w14:textId="77777777" w:rsidR="00606A75" w:rsidRPr="00B16D8B" w:rsidRDefault="00606A75" w:rsidP="00E51375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91493</w:t>
            </w:r>
          </w:p>
        </w:tc>
        <w:tc>
          <w:tcPr>
            <w:tcW w:w="6945" w:type="dxa"/>
          </w:tcPr>
          <w:p w14:paraId="13A6EF6F" w14:textId="77777777" w:rsidR="00606A75" w:rsidRPr="00B16D8B" w:rsidRDefault="00606A75" w:rsidP="00E51375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MICROBIOLOGICO</w:t>
            </w:r>
          </w:p>
        </w:tc>
      </w:tr>
      <w:tr w:rsidR="002807A1" w14:paraId="260C1D0D" w14:textId="77777777" w:rsidTr="005C2D5C">
        <w:tc>
          <w:tcPr>
            <w:tcW w:w="1560" w:type="dxa"/>
            <w:vMerge w:val="restart"/>
          </w:tcPr>
          <w:p w14:paraId="4CBF749A" w14:textId="77777777" w:rsidR="002807A1" w:rsidRPr="009802B4" w:rsidRDefault="002807A1" w:rsidP="00DB477C">
            <w:pPr>
              <w:tabs>
                <w:tab w:val="left" w:pos="0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9802B4">
              <w:rPr>
                <w:bCs/>
                <w:i/>
                <w:sz w:val="18"/>
                <w:szCs w:val="18"/>
              </w:rPr>
              <w:t>3. Ricetta informatizzata</w:t>
            </w:r>
          </w:p>
        </w:tc>
        <w:tc>
          <w:tcPr>
            <w:tcW w:w="1134" w:type="dxa"/>
          </w:tcPr>
          <w:p w14:paraId="67E912E8" w14:textId="77777777" w:rsidR="002807A1" w:rsidRPr="009802B4" w:rsidRDefault="002807A1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73873BC0" w14:textId="77777777" w:rsidR="002807A1" w:rsidRPr="009802B4" w:rsidRDefault="002807A1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non informatizza</w:t>
            </w:r>
          </w:p>
        </w:tc>
      </w:tr>
      <w:tr w:rsidR="002807A1" w14:paraId="4FAD5731" w14:textId="77777777" w:rsidTr="005C2D5C">
        <w:tc>
          <w:tcPr>
            <w:tcW w:w="1560" w:type="dxa"/>
            <w:vMerge/>
          </w:tcPr>
          <w:p w14:paraId="39C34F91" w14:textId="77777777" w:rsidR="002807A1" w:rsidRPr="009802B4" w:rsidRDefault="002807A1" w:rsidP="00DB477C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D05155" w14:textId="77777777" w:rsidR="002807A1" w:rsidRPr="009802B4" w:rsidRDefault="002807A1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16CCF3B0" w14:textId="77777777" w:rsidR="002807A1" w:rsidRPr="009802B4" w:rsidRDefault="002807A1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informatizzata</w:t>
            </w:r>
          </w:p>
        </w:tc>
      </w:tr>
      <w:tr w:rsidR="002807A1" w14:paraId="4177985F" w14:textId="77777777" w:rsidTr="005C2D5C">
        <w:tc>
          <w:tcPr>
            <w:tcW w:w="1560" w:type="dxa"/>
            <w:vMerge/>
          </w:tcPr>
          <w:p w14:paraId="47F6CBBE" w14:textId="77777777" w:rsidR="002807A1" w:rsidRPr="009802B4" w:rsidRDefault="002807A1" w:rsidP="00DB477C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302CD" w14:textId="77777777" w:rsidR="002807A1" w:rsidRPr="009802B4" w:rsidRDefault="002807A1" w:rsidP="00DB477C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14:paraId="42BF56F4" w14:textId="77777777" w:rsidR="002807A1" w:rsidRPr="009802B4" w:rsidRDefault="002807A1" w:rsidP="00DB477C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dematerializzata (promemoria DM 2/11/11)</w:t>
            </w:r>
          </w:p>
        </w:tc>
      </w:tr>
      <w:tr w:rsidR="002807A1" w14:paraId="7B9977C7" w14:textId="77777777" w:rsidTr="005C2D5C">
        <w:tc>
          <w:tcPr>
            <w:tcW w:w="1560" w:type="dxa"/>
            <w:vMerge w:val="restart"/>
          </w:tcPr>
          <w:p w14:paraId="241D442A" w14:textId="77777777" w:rsidR="002807A1" w:rsidRPr="009802B4" w:rsidRDefault="002807A1" w:rsidP="00DB477C">
            <w:pPr>
              <w:tabs>
                <w:tab w:val="left" w:pos="0"/>
              </w:tabs>
              <w:spacing w:before="0" w:line="240" w:lineRule="atLeast"/>
              <w:ind w:left="0"/>
            </w:pPr>
            <w:r w:rsidRPr="009802B4">
              <w:rPr>
                <w:bCs/>
                <w:i/>
                <w:sz w:val="18"/>
                <w:szCs w:val="18"/>
              </w:rPr>
              <w:t>4. Somministrazione farmaco</w:t>
            </w:r>
          </w:p>
        </w:tc>
        <w:tc>
          <w:tcPr>
            <w:tcW w:w="1134" w:type="dxa"/>
          </w:tcPr>
          <w:p w14:paraId="11CCB5F5" w14:textId="77777777" w:rsidR="002807A1" w:rsidRPr="009802B4" w:rsidRDefault="002807A1" w:rsidP="00DB477C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756D4268" w14:textId="77777777" w:rsidR="002807A1" w:rsidRPr="009802B4" w:rsidRDefault="002807A1" w:rsidP="00DB477C">
            <w:pPr>
              <w:spacing w:before="0" w:line="240" w:lineRule="atLeast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con prestazione specialistica e somministrazione di farmaco oggetto di rilevazione</w:t>
            </w:r>
          </w:p>
        </w:tc>
      </w:tr>
      <w:tr w:rsidR="002807A1" w14:paraId="0077ED4B" w14:textId="77777777" w:rsidTr="005C2D5C">
        <w:tc>
          <w:tcPr>
            <w:tcW w:w="1560" w:type="dxa"/>
            <w:vMerge/>
          </w:tcPr>
          <w:p w14:paraId="499511FE" w14:textId="77777777" w:rsidR="002807A1" w:rsidRPr="009802B4" w:rsidRDefault="002807A1" w:rsidP="00DB477C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E00B1F" w14:textId="77777777" w:rsidR="002807A1" w:rsidRPr="009802B4" w:rsidRDefault="002807A1" w:rsidP="00DB477C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0C1799E7" w14:textId="77777777" w:rsidR="002807A1" w:rsidRPr="009802B4" w:rsidRDefault="002807A1" w:rsidP="00DB477C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non rientrante nella precedente definizione</w:t>
            </w:r>
          </w:p>
        </w:tc>
      </w:tr>
      <w:tr w:rsidR="005C2D5C" w14:paraId="1A90AC37" w14:textId="77777777" w:rsidTr="000D21C7">
        <w:tc>
          <w:tcPr>
            <w:tcW w:w="1560" w:type="dxa"/>
            <w:vMerge w:val="restart"/>
            <w:shd w:val="clear" w:color="auto" w:fill="auto"/>
          </w:tcPr>
          <w:p w14:paraId="13D6F678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4F30BA">
              <w:rPr>
                <w:b/>
                <w:i/>
                <w:sz w:val="18"/>
                <w:szCs w:val="18"/>
              </w:rPr>
              <w:t>. Classe priorità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BA111E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52F81BA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BREVE</w:t>
            </w:r>
          </w:p>
        </w:tc>
      </w:tr>
      <w:tr w:rsidR="005C2D5C" w14:paraId="5F5829CC" w14:textId="77777777" w:rsidTr="000D21C7">
        <w:tc>
          <w:tcPr>
            <w:tcW w:w="1560" w:type="dxa"/>
            <w:vMerge/>
            <w:shd w:val="clear" w:color="auto" w:fill="auto"/>
          </w:tcPr>
          <w:p w14:paraId="3B2B862F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FC78880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4CC5EA7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DIFFERITA</w:t>
            </w:r>
          </w:p>
        </w:tc>
      </w:tr>
      <w:tr w:rsidR="005C2D5C" w14:paraId="5B94CC1B" w14:textId="77777777" w:rsidTr="000D21C7">
        <w:tc>
          <w:tcPr>
            <w:tcW w:w="1560" w:type="dxa"/>
            <w:vMerge/>
            <w:shd w:val="clear" w:color="auto" w:fill="auto"/>
          </w:tcPr>
          <w:p w14:paraId="54485E23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750352F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B154F6C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PROGRAMMATA</w:t>
            </w:r>
          </w:p>
        </w:tc>
      </w:tr>
      <w:tr w:rsidR="005C2D5C" w14:paraId="1AC4681F" w14:textId="77777777" w:rsidTr="000D21C7">
        <w:tc>
          <w:tcPr>
            <w:tcW w:w="1560" w:type="dxa"/>
            <w:vMerge/>
            <w:shd w:val="clear" w:color="auto" w:fill="auto"/>
          </w:tcPr>
          <w:p w14:paraId="76671AE5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7FC364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C77CB6F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URGENTE</w:t>
            </w:r>
          </w:p>
        </w:tc>
      </w:tr>
      <w:tr w:rsidR="005C2D5C" w14:paraId="64E15754" w14:textId="77777777" w:rsidTr="000D21C7">
        <w:tc>
          <w:tcPr>
            <w:tcW w:w="1560" w:type="dxa"/>
            <w:vMerge w:val="restart"/>
            <w:shd w:val="clear" w:color="auto" w:fill="auto"/>
          </w:tcPr>
          <w:p w14:paraId="7BDB3E68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  <w:r w:rsidRPr="004F30BA">
              <w:rPr>
                <w:b/>
                <w:i/>
                <w:sz w:val="18"/>
                <w:szCs w:val="18"/>
              </w:rPr>
              <w:t>. Tipo accesso</w:t>
            </w:r>
          </w:p>
        </w:tc>
        <w:tc>
          <w:tcPr>
            <w:tcW w:w="1134" w:type="dxa"/>
            <w:shd w:val="clear" w:color="auto" w:fill="auto"/>
          </w:tcPr>
          <w:p w14:paraId="24F6111F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EFB9720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ACCESSO DIRETTO, prestazioni erogate senza prescrizione</w:t>
            </w:r>
          </w:p>
        </w:tc>
      </w:tr>
      <w:tr w:rsidR="005C2D5C" w14:paraId="72903345" w14:textId="77777777" w:rsidTr="000D21C7">
        <w:tc>
          <w:tcPr>
            <w:tcW w:w="1560" w:type="dxa"/>
            <w:vMerge/>
            <w:shd w:val="clear" w:color="auto" w:fill="auto"/>
          </w:tcPr>
          <w:p w14:paraId="33E00DE7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822F56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E5EB69B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EROGAZIONE DIRETTA, prestazioni erogate sulla scorta di una prescrizione, ma per le quali l’Azienda Sanitaria esegue l’erogazione senza necessità di prenotazione, ossia al semplice presentarsi del paziente</w:t>
            </w:r>
          </w:p>
        </w:tc>
      </w:tr>
      <w:tr w:rsidR="005C2D5C" w14:paraId="65AD9225" w14:textId="77777777" w:rsidTr="000D21C7">
        <w:tc>
          <w:tcPr>
            <w:tcW w:w="1560" w:type="dxa"/>
            <w:vMerge/>
            <w:shd w:val="clear" w:color="auto" w:fill="auto"/>
          </w:tcPr>
          <w:p w14:paraId="210BCB8A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8C2F25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8F97942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PRIMO ACCESSO, primo contatto con una struttura specialistica per rispondere a un’esigenza di salute del paziente, sulla scorta di una prescrizione</w:t>
            </w:r>
          </w:p>
        </w:tc>
      </w:tr>
      <w:tr w:rsidR="005C2D5C" w14:paraId="16C69573" w14:textId="77777777" w:rsidTr="000D21C7">
        <w:tc>
          <w:tcPr>
            <w:tcW w:w="1560" w:type="dxa"/>
            <w:vMerge/>
            <w:shd w:val="clear" w:color="auto" w:fill="auto"/>
          </w:tcPr>
          <w:p w14:paraId="4ECC85FC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3CE7A5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168F6947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APPROFONDIMENTO O RIPETIZIONE, contatto successivo al primo accesso funzionale ad approfondire lo stato di salute del paziente o per ripetere una terapia, sulla scorta di una prescrizione</w:t>
            </w:r>
          </w:p>
        </w:tc>
      </w:tr>
      <w:tr w:rsidR="005C2D5C" w14:paraId="6A9A3203" w14:textId="77777777" w:rsidTr="000D21C7">
        <w:tc>
          <w:tcPr>
            <w:tcW w:w="1560" w:type="dxa"/>
            <w:vMerge/>
            <w:shd w:val="clear" w:color="auto" w:fill="auto"/>
          </w:tcPr>
          <w:p w14:paraId="5B600949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510B51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62BD514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CONTROLLO, accesso programmato sulla scorta di una prescrizione, finalizzato a verificare lo stato di salute di un paziente in precedenza sottoposto a terapia</w:t>
            </w:r>
          </w:p>
        </w:tc>
      </w:tr>
      <w:tr w:rsidR="005C2D5C" w14:paraId="42A3BFE4" w14:textId="77777777" w:rsidTr="000D21C7">
        <w:tc>
          <w:tcPr>
            <w:tcW w:w="1560" w:type="dxa"/>
            <w:vMerge/>
            <w:shd w:val="clear" w:color="auto" w:fill="auto"/>
          </w:tcPr>
          <w:p w14:paraId="387D7D73" w14:textId="77777777" w:rsidR="005C2D5C" w:rsidRPr="009802B4" w:rsidRDefault="005C2D5C" w:rsidP="00BB17A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426EE2" w14:textId="77777777" w:rsidR="005C2D5C" w:rsidRPr="009802B4" w:rsidRDefault="005C2D5C" w:rsidP="00BB17A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CA4A03B" w14:textId="77777777" w:rsidR="005C2D5C" w:rsidRPr="009802B4" w:rsidRDefault="005C2D5C" w:rsidP="00BB17A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4F30BA">
              <w:rPr>
                <w:b/>
                <w:sz w:val="18"/>
                <w:szCs w:val="18"/>
              </w:rPr>
              <w:t>SCREENING, accesso programmato sulla scorta di un programma di prevenzione per pazienti che non hanno manifestato la patologia oggetto di studio</w:t>
            </w:r>
          </w:p>
        </w:tc>
      </w:tr>
    </w:tbl>
    <w:p w14:paraId="1F055A1C" w14:textId="77777777" w:rsidR="00084B5E" w:rsidRDefault="00442A5E" w:rsidP="00D64A49">
      <w:pPr>
        <w:pStyle w:val="Titolo2"/>
      </w:pPr>
      <w:r>
        <w:br w:type="page"/>
      </w:r>
      <w:bookmarkStart w:id="193" w:name="_Ref362967861"/>
      <w:bookmarkStart w:id="194" w:name="_Ref362967864"/>
      <w:bookmarkStart w:id="195" w:name="_Toc163567787"/>
      <w:bookmarkStart w:id="196" w:name="_Toc163575602"/>
      <w:bookmarkStart w:id="197" w:name="_Toc163578837"/>
      <w:bookmarkStart w:id="198" w:name="_Toc164868540"/>
      <w:r w:rsidR="00084B5E">
        <w:lastRenderedPageBreak/>
        <w:t>Export dei Dati delle Prestazioni di Medicina Specialistica Ambulatoriale erogate ad assistiti residenti in una ASL della Regione</w:t>
      </w:r>
      <w:bookmarkEnd w:id="193"/>
      <w:bookmarkEnd w:id="194"/>
      <w:bookmarkEnd w:id="195"/>
      <w:bookmarkEnd w:id="196"/>
      <w:bookmarkEnd w:id="197"/>
      <w:bookmarkEnd w:id="198"/>
    </w:p>
    <w:p w14:paraId="2B5E9434" w14:textId="77777777" w:rsidR="00084B5E" w:rsidRDefault="00084B5E" w:rsidP="00E51375">
      <w:pPr>
        <w:ind w:left="567"/>
        <w:jc w:val="both"/>
      </w:pPr>
      <w:r w:rsidRPr="00AF3FF4">
        <w:t xml:space="preserve">Questo flusso contiene i dati </w:t>
      </w:r>
      <w:r>
        <w:t xml:space="preserve">delle prestazioni di medicina specialistica ambulatoriale erogate ad assistiti residenti in una determinata ASL da ambulatori specialistici appartenenti ad un’altra azienda sanitaria </w:t>
      </w:r>
      <w:r w:rsidR="00384F85">
        <w:tab/>
      </w:r>
      <w:r>
        <w:t>della Regione.</w:t>
      </w:r>
    </w:p>
    <w:p w14:paraId="666852EC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4B42253D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Ambulatoriale Interna Residenti Asl</w:t>
      </w:r>
      <w:r w:rsidR="0051767B">
        <w:t>.</w:t>
      </w:r>
    </w:p>
    <w:p w14:paraId="439B7884" w14:textId="77777777" w:rsidR="00084B5E" w:rsidRDefault="00084B5E" w:rsidP="00E51375">
      <w:pPr>
        <w:ind w:left="567"/>
        <w:jc w:val="both"/>
      </w:pPr>
      <w:r>
        <w:t>Per il tracciato record si faccia riferimento al seguente paragrafo:</w:t>
      </w:r>
    </w:p>
    <w:p w14:paraId="3E6B343F" w14:textId="5BC66570" w:rsidR="00084B5E" w:rsidRDefault="00084B5E" w:rsidP="00BD4290">
      <w:pPr>
        <w:numPr>
          <w:ilvl w:val="0"/>
          <w:numId w:val="6"/>
        </w:numPr>
        <w:jc w:val="both"/>
      </w:pPr>
      <w:hyperlink w:anchor="_Export_dei_Dati_2" w:history="1">
        <w:r w:rsidRPr="00084B5E">
          <w:rPr>
            <w:rStyle w:val="Collegamentoipertestuale"/>
          </w:rPr>
          <w:t>5.</w:t>
        </w:r>
        <w:r w:rsidR="00920418">
          <w:rPr>
            <w:rStyle w:val="Collegamentoipertestuale"/>
          </w:rPr>
          <w:t>8</w:t>
        </w:r>
        <w:r w:rsidRPr="00084B5E">
          <w:rPr>
            <w:rStyle w:val="Collegamentoipertestuale"/>
          </w:rPr>
          <w:t xml:space="preserve"> - Export dei Dati delle Prestazioni di Medicina Specialistica Ambulatoriale erogate dalle Strutture di un’Azienda Sanitaria</w:t>
        </w:r>
      </w:hyperlink>
      <w:r>
        <w:t>.</w:t>
      </w:r>
    </w:p>
    <w:p w14:paraId="31C03BFD" w14:textId="77777777" w:rsidR="00DB3841" w:rsidRDefault="00DB3841" w:rsidP="00E51375">
      <w:pPr>
        <w:jc w:val="both"/>
      </w:pPr>
    </w:p>
    <w:p w14:paraId="36CA305A" w14:textId="77777777" w:rsidR="00876ED8" w:rsidRDefault="00876ED8" w:rsidP="00D64A49">
      <w:pPr>
        <w:pStyle w:val="Titolo2"/>
      </w:pPr>
      <w:bookmarkStart w:id="199" w:name="_Ref394322224"/>
      <w:bookmarkStart w:id="200" w:name="_Ref394322226"/>
      <w:bookmarkStart w:id="201" w:name="_Toc163567788"/>
      <w:bookmarkStart w:id="202" w:name="_Toc163575603"/>
      <w:bookmarkStart w:id="203" w:name="_Toc163578838"/>
      <w:bookmarkStart w:id="204" w:name="_Toc164868541"/>
      <w:r>
        <w:t xml:space="preserve">Export dei Dati delle Prestazioni di Medicina Specialistica </w:t>
      </w:r>
      <w:r w:rsidR="00B52B05">
        <w:t>Ospedaliera erogate ad assistiti residenti in una ASL della Regione</w:t>
      </w:r>
      <w:bookmarkEnd w:id="199"/>
      <w:bookmarkEnd w:id="200"/>
      <w:bookmarkEnd w:id="201"/>
      <w:bookmarkEnd w:id="202"/>
      <w:bookmarkEnd w:id="203"/>
      <w:bookmarkEnd w:id="204"/>
    </w:p>
    <w:p w14:paraId="05ADC590" w14:textId="77777777" w:rsidR="00B52B05" w:rsidRDefault="00B52B05" w:rsidP="00E51375">
      <w:pPr>
        <w:ind w:left="567"/>
        <w:jc w:val="both"/>
      </w:pPr>
      <w:r w:rsidRPr="00AF3FF4">
        <w:t xml:space="preserve">Questo flusso contiene i dati </w:t>
      </w:r>
      <w:r>
        <w:t xml:space="preserve">delle prestazioni di medicina specialistica ospedaliera erogate ad assistiti residenti in una determinata ASL da strutture ospedaliere appartenenti ad un’altra azienda sanitaria della </w:t>
      </w:r>
      <w:r w:rsidR="00384F85">
        <w:tab/>
      </w:r>
      <w:r>
        <w:t>Regione.</w:t>
      </w:r>
    </w:p>
    <w:p w14:paraId="7680E91F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4A7C32DC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Ospedaliera Residenti Asl (interattiva e differita).</w:t>
      </w:r>
    </w:p>
    <w:p w14:paraId="19B811A5" w14:textId="77777777" w:rsidR="00B52B05" w:rsidRDefault="00B52B05" w:rsidP="00E51375">
      <w:pPr>
        <w:ind w:left="567"/>
        <w:jc w:val="both"/>
      </w:pPr>
      <w:r>
        <w:t>Per il tracciato record si faccia riferimento al seguente paragrafo:</w:t>
      </w:r>
    </w:p>
    <w:p w14:paraId="458993C0" w14:textId="3FD6963B" w:rsidR="00B52B05" w:rsidRDefault="00B52B05" w:rsidP="00BD4290">
      <w:pPr>
        <w:numPr>
          <w:ilvl w:val="0"/>
          <w:numId w:val="6"/>
        </w:numPr>
        <w:jc w:val="both"/>
      </w:pPr>
      <w:hyperlink w:anchor="_Export_dei_Dati_3" w:history="1">
        <w:r w:rsidRPr="00B52B05">
          <w:rPr>
            <w:rStyle w:val="Collegamentoipertestuale"/>
          </w:rPr>
          <w:t>5.</w:t>
        </w:r>
        <w:r w:rsidR="00920418">
          <w:rPr>
            <w:rStyle w:val="Collegamentoipertestuale"/>
          </w:rPr>
          <w:t>9</w:t>
        </w:r>
        <w:r w:rsidRPr="00B52B05">
          <w:rPr>
            <w:rStyle w:val="Collegamentoipertestuale"/>
          </w:rPr>
          <w:t xml:space="preserve"> - Export dei Dati delle delle Prestazioni di Medicina Ospedaliera erogate dalle Strutture di un’Azienda Sanitaria.</w:t>
        </w:r>
      </w:hyperlink>
    </w:p>
    <w:p w14:paraId="49F5F80D" w14:textId="77777777" w:rsidR="00DB3841" w:rsidRDefault="00DB3841" w:rsidP="00E51375">
      <w:pPr>
        <w:jc w:val="both"/>
      </w:pPr>
    </w:p>
    <w:p w14:paraId="7C39F99D" w14:textId="77777777" w:rsidR="003E7D0B" w:rsidRDefault="003E7D0B" w:rsidP="00D64A49">
      <w:pPr>
        <w:pStyle w:val="Titolo2"/>
      </w:pPr>
      <w:bookmarkStart w:id="205" w:name="_Ref394322233"/>
      <w:bookmarkStart w:id="206" w:name="_Ref394322236"/>
      <w:bookmarkStart w:id="207" w:name="_Toc163567789"/>
      <w:bookmarkStart w:id="208" w:name="_Toc163575604"/>
      <w:bookmarkStart w:id="209" w:name="_Toc163578839"/>
      <w:bookmarkStart w:id="210" w:name="_Toc164868542"/>
      <w:r>
        <w:t>Export dei Dati delle Prestazioni di Medicina Specialistica Privata Accreditata erogate ad assistiti residenti in una ASL della Regione</w:t>
      </w:r>
      <w:bookmarkEnd w:id="205"/>
      <w:bookmarkEnd w:id="206"/>
      <w:bookmarkEnd w:id="207"/>
      <w:bookmarkEnd w:id="208"/>
      <w:bookmarkEnd w:id="209"/>
      <w:bookmarkEnd w:id="210"/>
    </w:p>
    <w:p w14:paraId="5729F5A5" w14:textId="77777777" w:rsidR="003E7D0B" w:rsidRDefault="003E7D0B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erogate ad assistiti residenti in una determinata ASL da strutture private che hanno instaurato un rapp</w:t>
      </w:r>
      <w:r w:rsidR="00C76A59">
        <w:t>o</w:t>
      </w:r>
      <w:r>
        <w:t xml:space="preserve">rto convenzionale con una ASL </w:t>
      </w:r>
      <w:r w:rsidR="00384F85">
        <w:tab/>
      </w:r>
      <w:r>
        <w:t>della Regione</w:t>
      </w:r>
      <w:r w:rsidR="0051767B">
        <w:t>.</w:t>
      </w:r>
    </w:p>
    <w:p w14:paraId="7FC18D49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3F561B43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Prestazioni Medicina Specialistica Privata Accreditata Residenti Asl.</w:t>
      </w:r>
    </w:p>
    <w:p w14:paraId="6560A8FD" w14:textId="77777777" w:rsidR="003E7D0B" w:rsidRDefault="003E7D0B" w:rsidP="00E51375">
      <w:pPr>
        <w:ind w:left="567"/>
        <w:jc w:val="both"/>
      </w:pPr>
      <w:r>
        <w:t>Per il tracciato record si faccia riferimento al seguente paragrafo:</w:t>
      </w:r>
    </w:p>
    <w:p w14:paraId="52F3F0DC" w14:textId="05638979" w:rsidR="0070243A" w:rsidRDefault="003E7D0B" w:rsidP="006D4838">
      <w:pPr>
        <w:numPr>
          <w:ilvl w:val="0"/>
          <w:numId w:val="6"/>
        </w:numPr>
        <w:jc w:val="both"/>
      </w:pPr>
      <w:hyperlink w:anchor="_Export_dei_Dati_4" w:history="1">
        <w:r w:rsidRPr="003E7D0B">
          <w:rPr>
            <w:rStyle w:val="Collegamentoipertestuale"/>
          </w:rPr>
          <w:t>5.</w:t>
        </w:r>
        <w:r w:rsidR="00920418">
          <w:rPr>
            <w:rStyle w:val="Collegamentoipertestuale"/>
          </w:rPr>
          <w:t>10</w:t>
        </w:r>
        <w:r w:rsidRPr="003E7D0B">
          <w:rPr>
            <w:rStyle w:val="Collegamentoipertestuale"/>
          </w:rPr>
          <w:t xml:space="preserve"> - Export dei Dati delle delle Prestazioni di Medicina Specialistica erogate dalle Strutture Private che hanno instaurato un rapporto con un’Azienda Sanitaria</w:t>
        </w:r>
      </w:hyperlink>
    </w:p>
    <w:p w14:paraId="736C0FEB" w14:textId="77777777" w:rsidR="00DC2057" w:rsidRDefault="00DC2057" w:rsidP="00D64A49">
      <w:pPr>
        <w:pStyle w:val="Titolo2"/>
      </w:pPr>
      <w:bookmarkStart w:id="211" w:name="_Ref362968964"/>
      <w:bookmarkStart w:id="212" w:name="_Ref362968968"/>
      <w:bookmarkStart w:id="213" w:name="_Toc163567790"/>
      <w:bookmarkStart w:id="214" w:name="_Toc163575605"/>
      <w:bookmarkStart w:id="215" w:name="_Toc163578840"/>
      <w:bookmarkStart w:id="216" w:name="_Toc164868543"/>
      <w:r>
        <w:lastRenderedPageBreak/>
        <w:t xml:space="preserve">Export dei Dati delle </w:t>
      </w:r>
      <w:r w:rsidRPr="008E7EB9">
        <w:t>Prestazioni Specialistiche</w:t>
      </w:r>
      <w:r>
        <w:t xml:space="preserve"> Erogate in Regime di Mobilità Interregionale Passiva</w:t>
      </w:r>
      <w:bookmarkEnd w:id="211"/>
      <w:bookmarkEnd w:id="212"/>
      <w:bookmarkEnd w:id="213"/>
      <w:bookmarkEnd w:id="214"/>
      <w:bookmarkEnd w:id="215"/>
      <w:bookmarkEnd w:id="216"/>
    </w:p>
    <w:p w14:paraId="13ABAF12" w14:textId="77777777" w:rsidR="0070243A" w:rsidRDefault="0070243A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erogate da strutture ospedaliere extra-regionali a cittadini residenti nella Regione Puglia</w:t>
      </w:r>
      <w:r w:rsidR="0051767B">
        <w:t>.</w:t>
      </w:r>
    </w:p>
    <w:p w14:paraId="3C681364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7FBCB299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Prestazioni Medicina Specialistica Mobilità Interregionale Passiva (interattiva e differita).</w:t>
      </w:r>
    </w:p>
    <w:p w14:paraId="051C9E88" w14:textId="77777777" w:rsidR="0070243A" w:rsidRDefault="0070243A" w:rsidP="00E51375">
      <w:pPr>
        <w:ind w:left="567"/>
        <w:jc w:val="both"/>
      </w:pPr>
      <w:r>
        <w:t>Nel seguito viene riportato il tracciato record del flusso.</w:t>
      </w:r>
    </w:p>
    <w:p w14:paraId="35FA8021" w14:textId="77777777" w:rsidR="0070243A" w:rsidRDefault="0070243A" w:rsidP="00E51375">
      <w:pPr>
        <w:ind w:left="567"/>
        <w:jc w:val="both"/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567"/>
        <w:gridCol w:w="567"/>
        <w:gridCol w:w="567"/>
        <w:gridCol w:w="1134"/>
        <w:gridCol w:w="992"/>
        <w:gridCol w:w="851"/>
      </w:tblGrid>
      <w:tr w:rsidR="0070243A" w:rsidRPr="008663CD" w14:paraId="783C7246" w14:textId="77777777" w:rsidTr="00352D57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661238B8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977" w:type="dxa"/>
            <w:vMerge w:val="restart"/>
            <w:shd w:val="clear" w:color="auto" w:fill="F2F2F2"/>
            <w:vAlign w:val="center"/>
          </w:tcPr>
          <w:p w14:paraId="6416D6AA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5B362035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467E7309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C0FFBAE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0C373322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3CB148A3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70243A" w:rsidRPr="008663CD" w14:paraId="37882A29" w14:textId="77777777" w:rsidTr="00352D57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41F8D832" w14:textId="77777777" w:rsidR="0070243A" w:rsidRPr="008663CD" w:rsidRDefault="007024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977" w:type="dxa"/>
            <w:vMerge/>
            <w:shd w:val="clear" w:color="auto" w:fill="F2F2F2"/>
          </w:tcPr>
          <w:p w14:paraId="028ADE3E" w14:textId="77777777" w:rsidR="0070243A" w:rsidRPr="008663CD" w:rsidRDefault="007024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247CAF77" w14:textId="77777777" w:rsidR="0070243A" w:rsidRPr="008663CD" w:rsidRDefault="007024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E6431E3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4DAB126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14CAD6EC" w14:textId="77777777" w:rsidR="0070243A" w:rsidRPr="008663CD" w:rsidRDefault="007024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44A3E696" w14:textId="77777777" w:rsidR="0070243A" w:rsidRPr="008663CD" w:rsidRDefault="007024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14:paraId="5ED1F3F0" w14:textId="77777777" w:rsidR="0070243A" w:rsidRPr="008663CD" w:rsidRDefault="007024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70243A" w:rsidRPr="008663CD" w14:paraId="2480F20A" w14:textId="77777777" w:rsidTr="007A4B24">
        <w:trPr>
          <w:cantSplit/>
        </w:trPr>
        <w:tc>
          <w:tcPr>
            <w:tcW w:w="2338" w:type="dxa"/>
          </w:tcPr>
          <w:p w14:paraId="7DC636EA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Regione erogatrice</w:t>
            </w:r>
          </w:p>
        </w:tc>
        <w:tc>
          <w:tcPr>
            <w:tcW w:w="2977" w:type="dxa"/>
          </w:tcPr>
          <w:p w14:paraId="3835AEE9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della Regione che ha erogato la prestazione specialistica</w:t>
            </w:r>
          </w:p>
        </w:tc>
        <w:tc>
          <w:tcPr>
            <w:tcW w:w="567" w:type="dxa"/>
          </w:tcPr>
          <w:p w14:paraId="7E83FCE1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28893495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1</w:t>
            </w:r>
          </w:p>
        </w:tc>
        <w:tc>
          <w:tcPr>
            <w:tcW w:w="567" w:type="dxa"/>
          </w:tcPr>
          <w:p w14:paraId="32B300E3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3</w:t>
            </w:r>
          </w:p>
        </w:tc>
        <w:tc>
          <w:tcPr>
            <w:tcW w:w="1134" w:type="dxa"/>
          </w:tcPr>
          <w:p w14:paraId="1835C641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3</w:t>
            </w:r>
          </w:p>
        </w:tc>
        <w:tc>
          <w:tcPr>
            <w:tcW w:w="992" w:type="dxa"/>
          </w:tcPr>
          <w:p w14:paraId="62037185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926E737" w14:textId="77777777" w:rsidR="0070243A" w:rsidRPr="00626ED6" w:rsidRDefault="005B172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70243A" w:rsidRPr="008663CD" w14:paraId="5A9D9A63" w14:textId="77777777" w:rsidTr="007A4B24">
        <w:trPr>
          <w:cantSplit/>
        </w:trPr>
        <w:tc>
          <w:tcPr>
            <w:tcW w:w="2338" w:type="dxa"/>
          </w:tcPr>
          <w:p w14:paraId="01D220EF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Azienda erogatrice</w:t>
            </w:r>
          </w:p>
        </w:tc>
        <w:tc>
          <w:tcPr>
            <w:tcW w:w="2977" w:type="dxa"/>
          </w:tcPr>
          <w:p w14:paraId="7546263F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dell’azienda sanitaria che ha erogato la prestazione specialistica</w:t>
            </w:r>
          </w:p>
        </w:tc>
        <w:tc>
          <w:tcPr>
            <w:tcW w:w="567" w:type="dxa"/>
          </w:tcPr>
          <w:p w14:paraId="1F362C49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7C4DBE90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4</w:t>
            </w:r>
          </w:p>
        </w:tc>
        <w:tc>
          <w:tcPr>
            <w:tcW w:w="567" w:type="dxa"/>
          </w:tcPr>
          <w:p w14:paraId="4D94968B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6</w:t>
            </w:r>
          </w:p>
        </w:tc>
        <w:tc>
          <w:tcPr>
            <w:tcW w:w="1134" w:type="dxa"/>
          </w:tcPr>
          <w:p w14:paraId="586032A1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3</w:t>
            </w:r>
          </w:p>
        </w:tc>
        <w:tc>
          <w:tcPr>
            <w:tcW w:w="992" w:type="dxa"/>
          </w:tcPr>
          <w:p w14:paraId="7D83260C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B579937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2682ED54" w14:textId="77777777" w:rsidTr="007A4B24">
        <w:trPr>
          <w:cantSplit/>
        </w:trPr>
        <w:tc>
          <w:tcPr>
            <w:tcW w:w="2338" w:type="dxa"/>
          </w:tcPr>
          <w:p w14:paraId="6B38A5C6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struttura erogatrice</w:t>
            </w:r>
          </w:p>
        </w:tc>
        <w:tc>
          <w:tcPr>
            <w:tcW w:w="2977" w:type="dxa"/>
          </w:tcPr>
          <w:p w14:paraId="773C86A7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dalla struttura che ha erogato la prestazione specialistica</w:t>
            </w:r>
          </w:p>
        </w:tc>
        <w:tc>
          <w:tcPr>
            <w:tcW w:w="567" w:type="dxa"/>
          </w:tcPr>
          <w:p w14:paraId="680699E5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604ACF50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7</w:t>
            </w:r>
          </w:p>
        </w:tc>
        <w:tc>
          <w:tcPr>
            <w:tcW w:w="567" w:type="dxa"/>
          </w:tcPr>
          <w:p w14:paraId="31002A32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14</w:t>
            </w:r>
          </w:p>
        </w:tc>
        <w:tc>
          <w:tcPr>
            <w:tcW w:w="1134" w:type="dxa"/>
          </w:tcPr>
          <w:p w14:paraId="6E5F9CD9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8</w:t>
            </w:r>
          </w:p>
        </w:tc>
        <w:tc>
          <w:tcPr>
            <w:tcW w:w="992" w:type="dxa"/>
          </w:tcPr>
          <w:p w14:paraId="6511251E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DC9EC81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1795061D" w14:textId="77777777" w:rsidTr="007A4B24">
        <w:trPr>
          <w:cantSplit/>
        </w:trPr>
        <w:tc>
          <w:tcPr>
            <w:tcW w:w="2338" w:type="dxa"/>
          </w:tcPr>
          <w:p w14:paraId="07D7688A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Medico prescrittore</w:t>
            </w:r>
          </w:p>
        </w:tc>
        <w:tc>
          <w:tcPr>
            <w:tcW w:w="2977" w:type="dxa"/>
          </w:tcPr>
          <w:p w14:paraId="6DD2325F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del medico prescrittore</w:t>
            </w:r>
          </w:p>
        </w:tc>
        <w:tc>
          <w:tcPr>
            <w:tcW w:w="567" w:type="dxa"/>
          </w:tcPr>
          <w:p w14:paraId="33E36837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3621C9A4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15</w:t>
            </w:r>
          </w:p>
        </w:tc>
        <w:tc>
          <w:tcPr>
            <w:tcW w:w="567" w:type="dxa"/>
          </w:tcPr>
          <w:p w14:paraId="4941733E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30</w:t>
            </w:r>
          </w:p>
        </w:tc>
        <w:tc>
          <w:tcPr>
            <w:tcW w:w="1134" w:type="dxa"/>
          </w:tcPr>
          <w:p w14:paraId="6EEEE31E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16</w:t>
            </w:r>
          </w:p>
        </w:tc>
        <w:tc>
          <w:tcPr>
            <w:tcW w:w="992" w:type="dxa"/>
          </w:tcPr>
          <w:p w14:paraId="5D8BEEAE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C5081EB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69780CE0" w14:textId="77777777" w:rsidTr="007A4B24">
        <w:trPr>
          <w:cantSplit/>
        </w:trPr>
        <w:tc>
          <w:tcPr>
            <w:tcW w:w="2338" w:type="dxa"/>
          </w:tcPr>
          <w:p w14:paraId="4B185609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Cognome assistito</w:t>
            </w:r>
          </w:p>
        </w:tc>
        <w:tc>
          <w:tcPr>
            <w:tcW w:w="2977" w:type="dxa"/>
          </w:tcPr>
          <w:p w14:paraId="7FA96664" w14:textId="77777777" w:rsidR="000C16ED" w:rsidRPr="00F21575" w:rsidRDefault="000C16ED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20CA0357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00EEE193" w14:textId="77777777" w:rsidR="000C16ED" w:rsidRPr="001A7829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31</w:t>
            </w:r>
          </w:p>
        </w:tc>
        <w:tc>
          <w:tcPr>
            <w:tcW w:w="567" w:type="dxa"/>
          </w:tcPr>
          <w:p w14:paraId="67506405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C16ED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121A06B0" w14:textId="77777777" w:rsidR="000C16ED" w:rsidRPr="001A7829" w:rsidRDefault="0082625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0C16ED" w:rsidRPr="001A7829">
              <w:rPr>
                <w:i/>
              </w:rPr>
              <w:t>0</w:t>
            </w:r>
          </w:p>
        </w:tc>
        <w:tc>
          <w:tcPr>
            <w:tcW w:w="992" w:type="dxa"/>
          </w:tcPr>
          <w:p w14:paraId="0B7F37FA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A93217A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2949FFB2" w14:textId="77777777" w:rsidTr="007A4B24">
        <w:trPr>
          <w:cantSplit/>
        </w:trPr>
        <w:tc>
          <w:tcPr>
            <w:tcW w:w="2338" w:type="dxa"/>
          </w:tcPr>
          <w:p w14:paraId="3D92D91F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Nome assistito</w:t>
            </w:r>
          </w:p>
        </w:tc>
        <w:tc>
          <w:tcPr>
            <w:tcW w:w="2977" w:type="dxa"/>
          </w:tcPr>
          <w:p w14:paraId="45A05BBE" w14:textId="77777777" w:rsidR="000C16ED" w:rsidRPr="00F21575" w:rsidRDefault="000C16ED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33EC6DED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1041F824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C16ED" w:rsidRPr="001A7829">
              <w:rPr>
                <w:i/>
              </w:rPr>
              <w:t>1</w:t>
            </w:r>
          </w:p>
        </w:tc>
        <w:tc>
          <w:tcPr>
            <w:tcW w:w="567" w:type="dxa"/>
          </w:tcPr>
          <w:p w14:paraId="4DD924CA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190</w:t>
            </w:r>
          </w:p>
        </w:tc>
        <w:tc>
          <w:tcPr>
            <w:tcW w:w="1134" w:type="dxa"/>
          </w:tcPr>
          <w:p w14:paraId="1E653D90" w14:textId="77777777" w:rsidR="000C16ED" w:rsidRPr="001A7829" w:rsidRDefault="0082625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0C16ED" w:rsidRPr="001A7829">
              <w:rPr>
                <w:i/>
              </w:rPr>
              <w:t>0</w:t>
            </w:r>
          </w:p>
        </w:tc>
        <w:tc>
          <w:tcPr>
            <w:tcW w:w="992" w:type="dxa"/>
          </w:tcPr>
          <w:p w14:paraId="2CF79189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096EE8A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543D8E31" w14:textId="77777777" w:rsidTr="007A4B24">
        <w:trPr>
          <w:cantSplit/>
        </w:trPr>
        <w:tc>
          <w:tcPr>
            <w:tcW w:w="2338" w:type="dxa"/>
          </w:tcPr>
          <w:p w14:paraId="16E32828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sanitario assistito</w:t>
            </w:r>
          </w:p>
        </w:tc>
        <w:tc>
          <w:tcPr>
            <w:tcW w:w="2977" w:type="dxa"/>
          </w:tcPr>
          <w:p w14:paraId="23884DDD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 xml:space="preserve">Codice sanitario regionale </w:t>
            </w:r>
            <w:r w:rsidR="000C16ED"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3F1FEE21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46FF2F78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  <w:r w:rsidR="0070243A" w:rsidRPr="001A7829">
              <w:rPr>
                <w:i/>
              </w:rPr>
              <w:t>91</w:t>
            </w:r>
          </w:p>
        </w:tc>
        <w:tc>
          <w:tcPr>
            <w:tcW w:w="567" w:type="dxa"/>
          </w:tcPr>
          <w:p w14:paraId="46CCF35F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70243A" w:rsidRPr="001A7829">
              <w:rPr>
                <w:i/>
              </w:rPr>
              <w:t>06</w:t>
            </w:r>
          </w:p>
        </w:tc>
        <w:tc>
          <w:tcPr>
            <w:tcW w:w="1134" w:type="dxa"/>
          </w:tcPr>
          <w:p w14:paraId="3FA1691D" w14:textId="77777777" w:rsidR="0070243A" w:rsidRPr="001A7829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2E4A6310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6C73B5E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4C6967A0" w14:textId="77777777" w:rsidTr="007A4B24">
        <w:trPr>
          <w:cantSplit/>
        </w:trPr>
        <w:tc>
          <w:tcPr>
            <w:tcW w:w="2338" w:type="dxa"/>
          </w:tcPr>
          <w:p w14:paraId="5884D02E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fiscale assistito</w:t>
            </w:r>
          </w:p>
        </w:tc>
        <w:tc>
          <w:tcPr>
            <w:tcW w:w="2977" w:type="dxa"/>
          </w:tcPr>
          <w:p w14:paraId="7A336181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 xml:space="preserve">Codice fiscale </w:t>
            </w:r>
            <w:r w:rsidR="000C16ED"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2030882D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00E4F8FF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70243A" w:rsidRPr="001A7829">
              <w:rPr>
                <w:i/>
              </w:rPr>
              <w:t>07</w:t>
            </w:r>
          </w:p>
        </w:tc>
        <w:tc>
          <w:tcPr>
            <w:tcW w:w="567" w:type="dxa"/>
          </w:tcPr>
          <w:p w14:paraId="6B310F86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70243A" w:rsidRPr="001A7829">
              <w:rPr>
                <w:i/>
              </w:rPr>
              <w:t>22</w:t>
            </w:r>
          </w:p>
        </w:tc>
        <w:tc>
          <w:tcPr>
            <w:tcW w:w="1134" w:type="dxa"/>
          </w:tcPr>
          <w:p w14:paraId="542D6D0F" w14:textId="77777777" w:rsidR="0070243A" w:rsidRPr="001A7829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6DBDB4AF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1C98E6B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08265AB7" w14:textId="77777777" w:rsidTr="007A4B24">
        <w:trPr>
          <w:cantSplit/>
        </w:trPr>
        <w:tc>
          <w:tcPr>
            <w:tcW w:w="2338" w:type="dxa"/>
          </w:tcPr>
          <w:p w14:paraId="02B94D48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Sesso assistito</w:t>
            </w:r>
          </w:p>
        </w:tc>
        <w:tc>
          <w:tcPr>
            <w:tcW w:w="2977" w:type="dxa"/>
          </w:tcPr>
          <w:p w14:paraId="19D662B4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Sesso dell’assistito:</w:t>
            </w:r>
          </w:p>
          <w:p w14:paraId="509558ED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4F778E">
              <w:rPr>
                <w:i/>
              </w:rPr>
              <w:t xml:space="preserve"> = maschio</w:t>
            </w:r>
          </w:p>
          <w:p w14:paraId="0C815C29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4F778E">
              <w:rPr>
                <w:i/>
              </w:rPr>
              <w:t xml:space="preserve"> = femmina</w:t>
            </w:r>
          </w:p>
        </w:tc>
        <w:tc>
          <w:tcPr>
            <w:tcW w:w="567" w:type="dxa"/>
          </w:tcPr>
          <w:p w14:paraId="59B93F20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32B78B3D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23</w:t>
            </w:r>
          </w:p>
        </w:tc>
        <w:tc>
          <w:tcPr>
            <w:tcW w:w="567" w:type="dxa"/>
          </w:tcPr>
          <w:p w14:paraId="46656A1E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23</w:t>
            </w:r>
          </w:p>
        </w:tc>
        <w:tc>
          <w:tcPr>
            <w:tcW w:w="1134" w:type="dxa"/>
          </w:tcPr>
          <w:p w14:paraId="3BA4DB43" w14:textId="77777777" w:rsidR="000C16ED" w:rsidRPr="001A7829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992" w:type="dxa"/>
          </w:tcPr>
          <w:p w14:paraId="3E7C756D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7B1B981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48C40A84" w14:textId="77777777" w:rsidTr="007A4B24">
        <w:trPr>
          <w:cantSplit/>
        </w:trPr>
        <w:tc>
          <w:tcPr>
            <w:tcW w:w="2338" w:type="dxa"/>
          </w:tcPr>
          <w:p w14:paraId="4272D195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Data di nascita assistito</w:t>
            </w:r>
          </w:p>
        </w:tc>
        <w:tc>
          <w:tcPr>
            <w:tcW w:w="2977" w:type="dxa"/>
          </w:tcPr>
          <w:p w14:paraId="49DF1652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0E6835CA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4EE42C5F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24</w:t>
            </w:r>
          </w:p>
        </w:tc>
        <w:tc>
          <w:tcPr>
            <w:tcW w:w="567" w:type="dxa"/>
          </w:tcPr>
          <w:p w14:paraId="228715E0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31</w:t>
            </w:r>
          </w:p>
        </w:tc>
        <w:tc>
          <w:tcPr>
            <w:tcW w:w="1134" w:type="dxa"/>
          </w:tcPr>
          <w:p w14:paraId="335EF24A" w14:textId="77777777" w:rsidR="000C16ED" w:rsidRPr="001A7829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992" w:type="dxa"/>
          </w:tcPr>
          <w:p w14:paraId="5C81D866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C57A0E2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7CE3A1A1" w14:textId="77777777" w:rsidTr="007A4B24">
        <w:trPr>
          <w:cantSplit/>
        </w:trPr>
        <w:tc>
          <w:tcPr>
            <w:tcW w:w="2338" w:type="dxa"/>
          </w:tcPr>
          <w:p w14:paraId="23D4531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Regione di residenza assistito</w:t>
            </w:r>
          </w:p>
        </w:tc>
        <w:tc>
          <w:tcPr>
            <w:tcW w:w="2977" w:type="dxa"/>
          </w:tcPr>
          <w:p w14:paraId="2383FA0A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Ministeriale della Regione di residenza</w:t>
            </w:r>
          </w:p>
        </w:tc>
        <w:tc>
          <w:tcPr>
            <w:tcW w:w="567" w:type="dxa"/>
          </w:tcPr>
          <w:p w14:paraId="191C07F5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636A0FED" w14:textId="77777777" w:rsidR="00553F41" w:rsidRPr="001A7829" w:rsidRDefault="00826257" w:rsidP="00826257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3</w:t>
            </w:r>
            <w:r w:rsidRPr="001A7829">
              <w:rPr>
                <w:i/>
              </w:rPr>
              <w:t>2</w:t>
            </w:r>
          </w:p>
        </w:tc>
        <w:tc>
          <w:tcPr>
            <w:tcW w:w="567" w:type="dxa"/>
          </w:tcPr>
          <w:p w14:paraId="76F1F3B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34</w:t>
            </w:r>
          </w:p>
        </w:tc>
        <w:tc>
          <w:tcPr>
            <w:tcW w:w="1134" w:type="dxa"/>
          </w:tcPr>
          <w:p w14:paraId="3B1F1CDA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992" w:type="dxa"/>
          </w:tcPr>
          <w:p w14:paraId="33A2B6BB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448EE1E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553F41" w:rsidRPr="008663CD" w14:paraId="1E1AA8C4" w14:textId="77777777" w:rsidTr="007A4B24">
        <w:trPr>
          <w:cantSplit/>
        </w:trPr>
        <w:tc>
          <w:tcPr>
            <w:tcW w:w="2338" w:type="dxa"/>
          </w:tcPr>
          <w:p w14:paraId="43BC8830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Comune di residenza</w:t>
            </w:r>
          </w:p>
        </w:tc>
        <w:tc>
          <w:tcPr>
            <w:tcW w:w="2977" w:type="dxa"/>
          </w:tcPr>
          <w:p w14:paraId="32C16617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4076533A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1663ADDE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35</w:t>
            </w:r>
          </w:p>
        </w:tc>
        <w:tc>
          <w:tcPr>
            <w:tcW w:w="567" w:type="dxa"/>
          </w:tcPr>
          <w:p w14:paraId="0911D04E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40</w:t>
            </w:r>
          </w:p>
        </w:tc>
        <w:tc>
          <w:tcPr>
            <w:tcW w:w="1134" w:type="dxa"/>
          </w:tcPr>
          <w:p w14:paraId="0B70EBB9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992" w:type="dxa"/>
          </w:tcPr>
          <w:p w14:paraId="060FD235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7FFDEFF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6E4A338D" w14:textId="77777777" w:rsidTr="007A4B24">
        <w:trPr>
          <w:cantSplit/>
        </w:trPr>
        <w:tc>
          <w:tcPr>
            <w:tcW w:w="2338" w:type="dxa"/>
          </w:tcPr>
          <w:p w14:paraId="7FC92FA8" w14:textId="77777777" w:rsidR="00553F41" w:rsidRPr="0070243A" w:rsidRDefault="00AF50EA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</w:t>
            </w:r>
            <w:r w:rsidR="00553F41" w:rsidRPr="0070243A">
              <w:rPr>
                <w:i/>
              </w:rPr>
              <w:t>SL di residenza</w:t>
            </w:r>
          </w:p>
        </w:tc>
        <w:tc>
          <w:tcPr>
            <w:tcW w:w="2977" w:type="dxa"/>
          </w:tcPr>
          <w:p w14:paraId="643632AB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 xml:space="preserve">Codice Ministeriale della </w:t>
            </w:r>
            <w:r w:rsidR="00AF50EA">
              <w:rPr>
                <w:i/>
              </w:rPr>
              <w:t>A</w:t>
            </w:r>
            <w:r w:rsidRPr="0070243A">
              <w:rPr>
                <w:i/>
              </w:rPr>
              <w:t>SL di residenza</w:t>
            </w:r>
          </w:p>
        </w:tc>
        <w:tc>
          <w:tcPr>
            <w:tcW w:w="567" w:type="dxa"/>
          </w:tcPr>
          <w:p w14:paraId="0E42C70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32DA2984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41</w:t>
            </w:r>
          </w:p>
        </w:tc>
        <w:tc>
          <w:tcPr>
            <w:tcW w:w="567" w:type="dxa"/>
          </w:tcPr>
          <w:p w14:paraId="76777BDA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46</w:t>
            </w:r>
          </w:p>
        </w:tc>
        <w:tc>
          <w:tcPr>
            <w:tcW w:w="1134" w:type="dxa"/>
          </w:tcPr>
          <w:p w14:paraId="60D73E4C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992" w:type="dxa"/>
          </w:tcPr>
          <w:p w14:paraId="3C7DDD3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9CB7F6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497036ED" w14:textId="77777777" w:rsidTr="007A4B24">
        <w:trPr>
          <w:cantSplit/>
        </w:trPr>
        <w:tc>
          <w:tcPr>
            <w:tcW w:w="2338" w:type="dxa"/>
          </w:tcPr>
          <w:p w14:paraId="2FA8AA99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Numero ricetta</w:t>
            </w:r>
          </w:p>
        </w:tc>
        <w:tc>
          <w:tcPr>
            <w:tcW w:w="2977" w:type="dxa"/>
          </w:tcPr>
          <w:p w14:paraId="74A58B8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Numero della ricetta specialistica.</w:t>
            </w:r>
          </w:p>
        </w:tc>
        <w:tc>
          <w:tcPr>
            <w:tcW w:w="567" w:type="dxa"/>
          </w:tcPr>
          <w:p w14:paraId="0DE6424A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5589C3C2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47</w:t>
            </w:r>
          </w:p>
        </w:tc>
        <w:tc>
          <w:tcPr>
            <w:tcW w:w="567" w:type="dxa"/>
          </w:tcPr>
          <w:p w14:paraId="2127D021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62</w:t>
            </w:r>
          </w:p>
        </w:tc>
        <w:tc>
          <w:tcPr>
            <w:tcW w:w="1134" w:type="dxa"/>
          </w:tcPr>
          <w:p w14:paraId="0F6855FC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30B76FC7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847E6DC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0EF1D2B4" w14:textId="77777777" w:rsidTr="007A4B24">
        <w:trPr>
          <w:cantSplit/>
        </w:trPr>
        <w:tc>
          <w:tcPr>
            <w:tcW w:w="2338" w:type="dxa"/>
          </w:tcPr>
          <w:p w14:paraId="70F7F3FE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lastRenderedPageBreak/>
              <w:t>ID</w:t>
            </w:r>
          </w:p>
        </w:tc>
        <w:tc>
          <w:tcPr>
            <w:tcW w:w="2977" w:type="dxa"/>
          </w:tcPr>
          <w:p w14:paraId="73584591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1C71B3E7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510F71DE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63</w:t>
            </w:r>
          </w:p>
        </w:tc>
        <w:tc>
          <w:tcPr>
            <w:tcW w:w="567" w:type="dxa"/>
          </w:tcPr>
          <w:p w14:paraId="58904064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82</w:t>
            </w:r>
          </w:p>
        </w:tc>
        <w:tc>
          <w:tcPr>
            <w:tcW w:w="1134" w:type="dxa"/>
          </w:tcPr>
          <w:p w14:paraId="31032800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</w:t>
            </w:r>
          </w:p>
        </w:tc>
        <w:tc>
          <w:tcPr>
            <w:tcW w:w="992" w:type="dxa"/>
          </w:tcPr>
          <w:p w14:paraId="61226283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F2A259C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33D228D4" w14:textId="77777777" w:rsidTr="007A4B24">
        <w:trPr>
          <w:cantSplit/>
        </w:trPr>
        <w:tc>
          <w:tcPr>
            <w:tcW w:w="2338" w:type="dxa"/>
          </w:tcPr>
          <w:p w14:paraId="6E2CEEC6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lastRenderedPageBreak/>
              <w:t>Progressivo riga per ricetta</w:t>
            </w:r>
          </w:p>
        </w:tc>
        <w:tc>
          <w:tcPr>
            <w:tcW w:w="2977" w:type="dxa"/>
          </w:tcPr>
          <w:p w14:paraId="4CD10249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Numero progressivo delle prestazioni di una stessa ricetta.</w:t>
            </w:r>
          </w:p>
          <w:p w14:paraId="09519B24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Inizia sempre con 01 che è la prima riga/record della ricetta e che contiene tutte le informazioni riguardanti la struttura erogatrice, l’individuo, la data della prestazione e la prima prescrizione.</w:t>
            </w:r>
          </w:p>
          <w:p w14:paraId="1AB967C8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Eventuali righe/record successive contengono le informazioni relative alle altre prescrizioni ed andranno codificate con i progressivi 02, 03, ecc.</w:t>
            </w:r>
          </w:p>
          <w:p w14:paraId="55CF23DE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L’ultima riga/record 99 costituisce l’identificativo di fine ricetta; in essa saranno riportati il ticket pagato e l’importo totale netto da porre in compensazione e tutte le informazioni escluse “Quantità”, “Data”, “Codifica Nomenclatore” e “Codice Prestazione”.</w:t>
            </w:r>
          </w:p>
          <w:p w14:paraId="069FEF0B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Ogni ricetta deve comportare almeno due righe/record:</w:t>
            </w:r>
          </w:p>
          <w:p w14:paraId="40A221FB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 xml:space="preserve">la riga 01 comporta che i campi “data”, “codice prestazione” e “quantità” siano valorizzati; mentre i campi “importo ticket”, “posizione ticket” non sono valorizzati. </w:t>
            </w:r>
          </w:p>
          <w:p w14:paraId="26FE81BD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0CC3E430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5215C59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83</w:t>
            </w:r>
          </w:p>
        </w:tc>
        <w:tc>
          <w:tcPr>
            <w:tcW w:w="567" w:type="dxa"/>
          </w:tcPr>
          <w:p w14:paraId="284984D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84</w:t>
            </w:r>
          </w:p>
        </w:tc>
        <w:tc>
          <w:tcPr>
            <w:tcW w:w="1134" w:type="dxa"/>
          </w:tcPr>
          <w:p w14:paraId="27796620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992" w:type="dxa"/>
          </w:tcPr>
          <w:p w14:paraId="774F9A6F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E4991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36C49095" w14:textId="77777777" w:rsidTr="007A4B24">
        <w:trPr>
          <w:cantSplit/>
        </w:trPr>
        <w:tc>
          <w:tcPr>
            <w:tcW w:w="2338" w:type="dxa"/>
          </w:tcPr>
          <w:p w14:paraId="2075113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Data prestazione</w:t>
            </w:r>
          </w:p>
        </w:tc>
        <w:tc>
          <w:tcPr>
            <w:tcW w:w="2977" w:type="dxa"/>
          </w:tcPr>
          <w:p w14:paraId="4621B69B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Data di effettuazione delle prestazioni</w:t>
            </w:r>
            <w:r>
              <w:rPr>
                <w:i/>
              </w:rPr>
              <w:t xml:space="preserve"> espressa nel formato  </w:t>
            </w:r>
            <w:r w:rsidRPr="000C16ED">
              <w:rPr>
                <w:i/>
              </w:rPr>
              <w:t>GGMMAAAA</w:t>
            </w:r>
          </w:p>
        </w:tc>
        <w:tc>
          <w:tcPr>
            <w:tcW w:w="567" w:type="dxa"/>
          </w:tcPr>
          <w:p w14:paraId="1667336D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102C8B48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85</w:t>
            </w:r>
          </w:p>
        </w:tc>
        <w:tc>
          <w:tcPr>
            <w:tcW w:w="567" w:type="dxa"/>
          </w:tcPr>
          <w:p w14:paraId="17E802DB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92</w:t>
            </w:r>
          </w:p>
        </w:tc>
        <w:tc>
          <w:tcPr>
            <w:tcW w:w="1134" w:type="dxa"/>
          </w:tcPr>
          <w:p w14:paraId="3AC239CA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992" w:type="dxa"/>
          </w:tcPr>
          <w:p w14:paraId="482FD6FE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E57BB97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0C16ED" w14:paraId="260A37D9" w14:textId="77777777" w:rsidTr="007A4B24">
        <w:trPr>
          <w:cantSplit/>
        </w:trPr>
        <w:tc>
          <w:tcPr>
            <w:tcW w:w="2338" w:type="dxa"/>
          </w:tcPr>
          <w:p w14:paraId="2DEB805E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lastRenderedPageBreak/>
              <w:t>Codifica Nomenclatore</w:t>
            </w:r>
          </w:p>
        </w:tc>
        <w:tc>
          <w:tcPr>
            <w:tcW w:w="2977" w:type="dxa"/>
          </w:tcPr>
          <w:p w14:paraId="3EA860A1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Codifica pari a:</w:t>
            </w:r>
          </w:p>
          <w:p w14:paraId="5C8FC918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 xml:space="preserve">“N” (maiuscola) se  si utilizzano le codifiche nazionali; </w:t>
            </w:r>
          </w:p>
          <w:p w14:paraId="132277EF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lettera alfabetica minuscola (per evitare sovrapposizioni) che identifica la Regione nell'ambito del Sistema Informativo Sanitario nazionale se si utilizzano codifiche regionali.</w:t>
            </w:r>
          </w:p>
        </w:tc>
        <w:tc>
          <w:tcPr>
            <w:tcW w:w="567" w:type="dxa"/>
          </w:tcPr>
          <w:p w14:paraId="2C5FD9FA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AN</w:t>
            </w:r>
          </w:p>
        </w:tc>
        <w:tc>
          <w:tcPr>
            <w:tcW w:w="567" w:type="dxa"/>
          </w:tcPr>
          <w:p w14:paraId="743A109A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93</w:t>
            </w:r>
          </w:p>
        </w:tc>
        <w:tc>
          <w:tcPr>
            <w:tcW w:w="567" w:type="dxa"/>
          </w:tcPr>
          <w:p w14:paraId="729BDA67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93</w:t>
            </w:r>
          </w:p>
        </w:tc>
        <w:tc>
          <w:tcPr>
            <w:tcW w:w="1134" w:type="dxa"/>
          </w:tcPr>
          <w:p w14:paraId="6016A85D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992" w:type="dxa"/>
          </w:tcPr>
          <w:p w14:paraId="6045D6DE" w14:textId="77777777" w:rsidR="00553F41" w:rsidRPr="000C16ED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250EFBE" w14:textId="77777777" w:rsidR="00553F41" w:rsidRPr="000C16ED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2F6321CB" w14:textId="77777777" w:rsidTr="007A4B24">
        <w:trPr>
          <w:cantSplit/>
        </w:trPr>
        <w:tc>
          <w:tcPr>
            <w:tcW w:w="2338" w:type="dxa"/>
          </w:tcPr>
          <w:p w14:paraId="710D41FE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Codice Prestazione</w:t>
            </w:r>
          </w:p>
        </w:tc>
        <w:tc>
          <w:tcPr>
            <w:tcW w:w="2977" w:type="dxa"/>
          </w:tcPr>
          <w:p w14:paraId="24A99606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 xml:space="preserve">Codice della prestazione secondo il Nomenclatore Tariffario Nazionale o quello regionale. </w:t>
            </w:r>
          </w:p>
        </w:tc>
        <w:tc>
          <w:tcPr>
            <w:tcW w:w="567" w:type="dxa"/>
          </w:tcPr>
          <w:p w14:paraId="18ED3BA0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AN</w:t>
            </w:r>
          </w:p>
        </w:tc>
        <w:tc>
          <w:tcPr>
            <w:tcW w:w="567" w:type="dxa"/>
          </w:tcPr>
          <w:p w14:paraId="60151BA0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94</w:t>
            </w:r>
          </w:p>
        </w:tc>
        <w:tc>
          <w:tcPr>
            <w:tcW w:w="567" w:type="dxa"/>
          </w:tcPr>
          <w:p w14:paraId="24D1B34D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00</w:t>
            </w:r>
          </w:p>
        </w:tc>
        <w:tc>
          <w:tcPr>
            <w:tcW w:w="1134" w:type="dxa"/>
          </w:tcPr>
          <w:p w14:paraId="1BD85336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7</w:t>
            </w:r>
          </w:p>
        </w:tc>
        <w:tc>
          <w:tcPr>
            <w:tcW w:w="992" w:type="dxa"/>
          </w:tcPr>
          <w:p w14:paraId="54FD07F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A27AEA2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1049D977" w14:textId="77777777" w:rsidTr="007A4B24">
        <w:trPr>
          <w:cantSplit/>
        </w:trPr>
        <w:tc>
          <w:tcPr>
            <w:tcW w:w="2338" w:type="dxa"/>
          </w:tcPr>
          <w:p w14:paraId="0914314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Quantità</w:t>
            </w:r>
          </w:p>
        </w:tc>
        <w:tc>
          <w:tcPr>
            <w:tcW w:w="2977" w:type="dxa"/>
          </w:tcPr>
          <w:p w14:paraId="66B34409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1 di default; se trattasi di cicli di prestazioni contiene il numero effettivo di prestazioni erogate.</w:t>
            </w:r>
          </w:p>
        </w:tc>
        <w:tc>
          <w:tcPr>
            <w:tcW w:w="567" w:type="dxa"/>
          </w:tcPr>
          <w:p w14:paraId="064605E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475D59B1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01</w:t>
            </w:r>
          </w:p>
        </w:tc>
        <w:tc>
          <w:tcPr>
            <w:tcW w:w="567" w:type="dxa"/>
          </w:tcPr>
          <w:p w14:paraId="6346AEEB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03</w:t>
            </w:r>
          </w:p>
        </w:tc>
        <w:tc>
          <w:tcPr>
            <w:tcW w:w="1134" w:type="dxa"/>
          </w:tcPr>
          <w:p w14:paraId="29B1627C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992" w:type="dxa"/>
          </w:tcPr>
          <w:p w14:paraId="151C0538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F00E47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2DE83484" w14:textId="77777777" w:rsidTr="007A4B24">
        <w:trPr>
          <w:cantSplit/>
        </w:trPr>
        <w:tc>
          <w:tcPr>
            <w:tcW w:w="2338" w:type="dxa"/>
          </w:tcPr>
          <w:p w14:paraId="7C28661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Posizione dell’utente nei confronti del ticket</w:t>
            </w:r>
          </w:p>
        </w:tc>
        <w:tc>
          <w:tcPr>
            <w:tcW w:w="2977" w:type="dxa"/>
          </w:tcPr>
          <w:p w14:paraId="34E1ABF1" w14:textId="77777777" w:rsidR="00553F41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Posizione dell'utente nei confronti del ticket</w:t>
            </w:r>
            <w:r w:rsidR="00F70330">
              <w:rPr>
                <w:i/>
              </w:rPr>
              <w:t>.</w:t>
            </w:r>
          </w:p>
          <w:p w14:paraId="508E14E4" w14:textId="77777777" w:rsidR="00F70330" w:rsidRPr="000C16ED" w:rsidRDefault="00F70330" w:rsidP="00E51375">
            <w:pPr>
              <w:spacing w:before="80" w:line="240" w:lineRule="auto"/>
              <w:ind w:left="0"/>
              <w:rPr>
                <w:i/>
              </w:rPr>
            </w:pPr>
            <w:r w:rsidRPr="00F70330">
              <w:rPr>
                <w:i/>
              </w:rPr>
              <w:t>Valorizzato solo nella riga 99</w:t>
            </w:r>
          </w:p>
        </w:tc>
        <w:tc>
          <w:tcPr>
            <w:tcW w:w="567" w:type="dxa"/>
          </w:tcPr>
          <w:p w14:paraId="75C44E95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0707AF94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04</w:t>
            </w:r>
          </w:p>
        </w:tc>
        <w:tc>
          <w:tcPr>
            <w:tcW w:w="567" w:type="dxa"/>
          </w:tcPr>
          <w:p w14:paraId="4CE7879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05</w:t>
            </w:r>
          </w:p>
        </w:tc>
        <w:tc>
          <w:tcPr>
            <w:tcW w:w="1134" w:type="dxa"/>
          </w:tcPr>
          <w:p w14:paraId="6948DED4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992" w:type="dxa"/>
          </w:tcPr>
          <w:p w14:paraId="2B994F5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</w:tcPr>
          <w:p w14:paraId="3385C520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65954023" w14:textId="77777777" w:rsidTr="007A4B24">
        <w:trPr>
          <w:cantSplit/>
        </w:trPr>
        <w:tc>
          <w:tcPr>
            <w:tcW w:w="2338" w:type="dxa"/>
          </w:tcPr>
          <w:p w14:paraId="4033884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Importo ticket</w:t>
            </w:r>
          </w:p>
        </w:tc>
        <w:tc>
          <w:tcPr>
            <w:tcW w:w="2977" w:type="dxa"/>
          </w:tcPr>
          <w:p w14:paraId="13FF6A27" w14:textId="77777777" w:rsidR="00DF4FEA" w:rsidRPr="00DF4FE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Importo ticket (valorizzato sempre a 0 tranne che nella riga 99 dove si riporta l'importo complessivo del ticket)</w:t>
            </w:r>
            <w:r w:rsidR="00DF4FEA" w:rsidRPr="00DF4FEA">
              <w:rPr>
                <w:i/>
              </w:rPr>
              <w:t xml:space="preserve"> </w:t>
            </w:r>
          </w:p>
          <w:p w14:paraId="48981EA7" w14:textId="77777777" w:rsidR="00553F41" w:rsidRPr="000C16ED" w:rsidRDefault="00DF4FEA" w:rsidP="00E51375">
            <w:pPr>
              <w:spacing w:before="80" w:line="240" w:lineRule="auto"/>
              <w:ind w:left="0"/>
              <w:rPr>
                <w:i/>
              </w:rPr>
            </w:pPr>
            <w:r w:rsidRPr="00DF4FEA">
              <w:rPr>
                <w:i/>
              </w:rPr>
              <w:t xml:space="preserve">Il campo è numerico di </w:t>
            </w:r>
            <w:r>
              <w:rPr>
                <w:i/>
              </w:rPr>
              <w:t>16</w:t>
            </w:r>
            <w:r w:rsidRPr="00DF4FEA">
              <w:rPr>
                <w:i/>
              </w:rPr>
              <w:t xml:space="preserve"> cifre di cui 2 decimali. La parte intera è separata da quella decimale con una virgola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0EDCC742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46D4F99B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06</w:t>
            </w:r>
          </w:p>
        </w:tc>
        <w:tc>
          <w:tcPr>
            <w:tcW w:w="567" w:type="dxa"/>
          </w:tcPr>
          <w:p w14:paraId="737885D9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21</w:t>
            </w:r>
          </w:p>
        </w:tc>
        <w:tc>
          <w:tcPr>
            <w:tcW w:w="1134" w:type="dxa"/>
          </w:tcPr>
          <w:p w14:paraId="71B3CE2A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19F916AC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3E7903E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3A5908" w:rsidRPr="008663CD" w14:paraId="112765DD" w14:textId="77777777" w:rsidTr="007A4B24">
        <w:trPr>
          <w:cantSplit/>
        </w:trPr>
        <w:tc>
          <w:tcPr>
            <w:tcW w:w="2338" w:type="dxa"/>
          </w:tcPr>
          <w:p w14:paraId="29CA5F99" w14:textId="77777777" w:rsidR="003A5908" w:rsidRPr="0070243A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Importo totale</w:t>
            </w:r>
          </w:p>
        </w:tc>
        <w:tc>
          <w:tcPr>
            <w:tcW w:w="2977" w:type="dxa"/>
          </w:tcPr>
          <w:p w14:paraId="53C2451A" w14:textId="77777777" w:rsidR="003A5908" w:rsidRPr="003A5908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 xml:space="preserve">Per le righe Zn, importo ottenuto dalla moltiplicazione della quantità per l’importo unitario. </w:t>
            </w:r>
          </w:p>
          <w:p w14:paraId="5EE1CC16" w14:textId="77777777" w:rsidR="003A5908" w:rsidRPr="003A5908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Per la riga 99 si riporta la somma degli importi totali delle righe precedenti meno il ticket pagato dal paziente.</w:t>
            </w:r>
          </w:p>
          <w:p w14:paraId="175F5970" w14:textId="77777777" w:rsidR="003A5908" w:rsidRPr="003A5908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3FF6D150" w14:textId="77777777" w:rsidR="003A5908" w:rsidRPr="0070243A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7AC8C9AB" w14:textId="77777777" w:rsidR="003A5908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3A5908" w:rsidRPr="001A7829">
              <w:rPr>
                <w:i/>
              </w:rPr>
              <w:t>22</w:t>
            </w:r>
          </w:p>
        </w:tc>
        <w:tc>
          <w:tcPr>
            <w:tcW w:w="567" w:type="dxa"/>
          </w:tcPr>
          <w:p w14:paraId="03ED9CA3" w14:textId="77777777" w:rsidR="003A5908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3A5908" w:rsidRPr="001A7829">
              <w:rPr>
                <w:i/>
              </w:rPr>
              <w:t>37</w:t>
            </w:r>
          </w:p>
        </w:tc>
        <w:tc>
          <w:tcPr>
            <w:tcW w:w="1134" w:type="dxa"/>
          </w:tcPr>
          <w:p w14:paraId="4D9EC1E7" w14:textId="77777777" w:rsidR="003A5908" w:rsidRPr="001A7829" w:rsidRDefault="003A59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5E818698" w14:textId="77777777" w:rsidR="003A5908" w:rsidRPr="00626ED6" w:rsidRDefault="003A59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A156098" w14:textId="77777777" w:rsidR="003A5908" w:rsidRPr="00626ED6" w:rsidRDefault="003A59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</w:tbl>
    <w:p w14:paraId="2F7B7D11" w14:textId="77777777" w:rsidR="00256BE5" w:rsidRDefault="00256BE5" w:rsidP="00352D57">
      <w:pPr>
        <w:pStyle w:val="Titolo3"/>
        <w:ind w:left="567" w:hanging="567"/>
        <w:rPr>
          <w:lang w:val="it-IT"/>
        </w:rPr>
      </w:pPr>
      <w:bookmarkStart w:id="217" w:name="_Toc163567791"/>
      <w:bookmarkStart w:id="218" w:name="_Toc163575606"/>
      <w:bookmarkStart w:id="219" w:name="_Toc163578841"/>
      <w:bookmarkStart w:id="220" w:name="_Toc164868544"/>
      <w:r w:rsidRPr="00C27C02">
        <w:rPr>
          <w:lang w:val="it-IT"/>
        </w:rPr>
        <w:lastRenderedPageBreak/>
        <w:t>Legenda per la colonna “Valori ammessi”</w:t>
      </w:r>
      <w:bookmarkEnd w:id="217"/>
      <w:bookmarkEnd w:id="218"/>
      <w:bookmarkEnd w:id="219"/>
      <w:bookmarkEnd w:id="220"/>
    </w:p>
    <w:p w14:paraId="2F79CE57" w14:textId="77777777" w:rsidR="00256BE5" w:rsidRPr="00256BE5" w:rsidRDefault="00256BE5" w:rsidP="00E51375"/>
    <w:tbl>
      <w:tblPr>
        <w:tblW w:w="9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223"/>
      </w:tblGrid>
      <w:tr w:rsidR="00256BE5" w14:paraId="6BE95AA4" w14:textId="77777777" w:rsidTr="00DB7AB4">
        <w:tc>
          <w:tcPr>
            <w:tcW w:w="1560" w:type="dxa"/>
          </w:tcPr>
          <w:p w14:paraId="6EEDBF49" w14:textId="77777777" w:rsidR="00256BE5" w:rsidRPr="00AC08D7" w:rsidRDefault="00256BE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31D05200" w14:textId="77777777" w:rsidR="00256BE5" w:rsidRPr="00AC08D7" w:rsidRDefault="00256BE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7223" w:type="dxa"/>
          </w:tcPr>
          <w:p w14:paraId="1FE694DB" w14:textId="77777777" w:rsidR="00256BE5" w:rsidRPr="00AC08D7" w:rsidRDefault="00256BE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256BE5" w14:paraId="17BA8B86" w14:textId="77777777" w:rsidTr="00DB7AB4">
        <w:tc>
          <w:tcPr>
            <w:tcW w:w="1560" w:type="dxa"/>
            <w:vMerge w:val="restart"/>
          </w:tcPr>
          <w:p w14:paraId="7247318C" w14:textId="77777777" w:rsidR="00256BE5" w:rsidRDefault="00256BE5" w:rsidP="00E51375">
            <w:pPr>
              <w:spacing w:before="0" w:line="240" w:lineRule="atLeast"/>
              <w:ind w:left="0"/>
            </w:pPr>
            <w:r w:rsidRPr="00AC08D7">
              <w:rPr>
                <w:i/>
              </w:rPr>
              <w:t>1.</w:t>
            </w:r>
            <w:r>
              <w:rPr>
                <w:i/>
              </w:rPr>
              <w:t>Posizione assistito</w:t>
            </w:r>
          </w:p>
        </w:tc>
        <w:tc>
          <w:tcPr>
            <w:tcW w:w="1134" w:type="dxa"/>
            <w:vAlign w:val="bottom"/>
          </w:tcPr>
          <w:p w14:paraId="3044BE53" w14:textId="77777777" w:rsidR="00256BE5" w:rsidRPr="005D642D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223" w:type="dxa"/>
            <w:vAlign w:val="bottom"/>
          </w:tcPr>
          <w:p w14:paraId="5846305F" w14:textId="77777777" w:rsidR="00256BE5" w:rsidRPr="005D642D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ESENTE</w:t>
            </w:r>
          </w:p>
        </w:tc>
      </w:tr>
      <w:tr w:rsidR="00256BE5" w14:paraId="3D4440A3" w14:textId="77777777" w:rsidTr="00DB7AB4">
        <w:tc>
          <w:tcPr>
            <w:tcW w:w="1560" w:type="dxa"/>
            <w:vMerge/>
          </w:tcPr>
          <w:p w14:paraId="6A875371" w14:textId="77777777" w:rsidR="00256BE5" w:rsidRPr="00AC08D7" w:rsidRDefault="00256BE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49905FE" w14:textId="77777777" w:rsidR="00256BE5" w:rsidRPr="005D642D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223" w:type="dxa"/>
            <w:vAlign w:val="bottom"/>
          </w:tcPr>
          <w:p w14:paraId="5D87C959" w14:textId="77777777" w:rsidR="00256BE5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ESENTE</w:t>
            </w:r>
          </w:p>
        </w:tc>
      </w:tr>
      <w:tr w:rsidR="00256BE5" w14:paraId="680EE2D1" w14:textId="77777777" w:rsidTr="00DB7AB4">
        <w:tc>
          <w:tcPr>
            <w:tcW w:w="1560" w:type="dxa"/>
            <w:vMerge/>
          </w:tcPr>
          <w:p w14:paraId="7E7076DE" w14:textId="77777777" w:rsidR="00256BE5" w:rsidRPr="00AC08D7" w:rsidRDefault="00256BE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8D11B1" w14:textId="77777777" w:rsidR="00256BE5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223" w:type="dxa"/>
            <w:vAlign w:val="bottom"/>
          </w:tcPr>
          <w:p w14:paraId="2DEC94A2" w14:textId="77777777" w:rsidR="00256BE5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PAGAMENTO QUOTA RICETTA</w:t>
            </w:r>
          </w:p>
        </w:tc>
      </w:tr>
    </w:tbl>
    <w:p w14:paraId="1E204F35" w14:textId="77777777" w:rsidR="00040F3A" w:rsidRDefault="00040F3A" w:rsidP="00D64A49">
      <w:pPr>
        <w:pStyle w:val="Titolo2"/>
      </w:pPr>
      <w:bookmarkStart w:id="221" w:name="_Ref363030364"/>
      <w:bookmarkStart w:id="222" w:name="_Ref363030366"/>
      <w:bookmarkStart w:id="223" w:name="_Toc163567792"/>
      <w:bookmarkStart w:id="224" w:name="_Toc163575607"/>
      <w:bookmarkStart w:id="225" w:name="_Toc163578842"/>
      <w:bookmarkStart w:id="226" w:name="_Toc164868545"/>
      <w:r>
        <w:t xml:space="preserve">Export dei Dati delle </w:t>
      </w:r>
      <w:r w:rsidRPr="00A057EF">
        <w:t>Ricette Farmaceutiche</w:t>
      </w:r>
      <w:r>
        <w:t xml:space="preserve"> Erogate in Regime di Mobilità Interregionale </w:t>
      </w:r>
      <w:r w:rsidRPr="005119BB">
        <w:t>Passiva</w:t>
      </w:r>
      <w:bookmarkEnd w:id="221"/>
      <w:bookmarkEnd w:id="222"/>
      <w:bookmarkEnd w:id="223"/>
      <w:bookmarkEnd w:id="224"/>
      <w:bookmarkEnd w:id="225"/>
      <w:bookmarkEnd w:id="226"/>
    </w:p>
    <w:p w14:paraId="588B7194" w14:textId="77777777" w:rsidR="00040F3A" w:rsidRDefault="00040F3A" w:rsidP="00E51375">
      <w:pPr>
        <w:ind w:left="567"/>
        <w:jc w:val="both"/>
      </w:pPr>
      <w:r w:rsidRPr="00AF3FF4">
        <w:t xml:space="preserve">Questo flusso contiene i dati </w:t>
      </w:r>
      <w:r>
        <w:t>delle ricette farmaceutiche erogate a cittadini della Regione da farrmacie territoriali extra-regionali</w:t>
      </w:r>
      <w:r w:rsidR="0051767B">
        <w:t>.</w:t>
      </w:r>
    </w:p>
    <w:p w14:paraId="789125FC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736B31F9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Ricette Farmaceutica In Mobilità Interregionale Passiva (interattiva e differita).</w:t>
      </w:r>
    </w:p>
    <w:p w14:paraId="7269205B" w14:textId="77777777" w:rsidR="00040F3A" w:rsidRDefault="00040F3A" w:rsidP="00E51375">
      <w:pPr>
        <w:ind w:left="567"/>
        <w:jc w:val="both"/>
      </w:pPr>
      <w:r>
        <w:t>Nel seguito viene riportato il tracciato record del flusso.</w:t>
      </w:r>
    </w:p>
    <w:p w14:paraId="460B297C" w14:textId="77777777" w:rsidR="00040F3A" w:rsidRDefault="001A7829" w:rsidP="00E51375">
      <w:pPr>
        <w:ind w:left="567"/>
        <w:jc w:val="both"/>
      </w:pPr>
      <w:r>
        <w:br w:type="page"/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040F3A" w:rsidRPr="008663CD" w14:paraId="100A3346" w14:textId="77777777" w:rsidTr="00352D57">
        <w:trPr>
          <w:cantSplit/>
          <w:trHeight w:val="291"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35435F93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lastRenderedPageBreak/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74B668F5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14E5880D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44A116BE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2F23D74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22C8174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106F11CA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040F3A" w:rsidRPr="008663CD" w14:paraId="1DB16A59" w14:textId="77777777" w:rsidTr="00352D57">
        <w:trPr>
          <w:cantSplit/>
          <w:trHeight w:val="280"/>
        </w:trPr>
        <w:tc>
          <w:tcPr>
            <w:tcW w:w="2338" w:type="dxa"/>
            <w:vMerge/>
            <w:shd w:val="clear" w:color="auto" w:fill="F2F2F2"/>
          </w:tcPr>
          <w:p w14:paraId="725DC371" w14:textId="77777777" w:rsidR="00040F3A" w:rsidRPr="008663CD" w:rsidRDefault="00040F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121FBD0A" w14:textId="77777777" w:rsidR="00040F3A" w:rsidRPr="008663CD" w:rsidRDefault="00040F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6A3ED31" w14:textId="77777777" w:rsidR="00040F3A" w:rsidRPr="008663CD" w:rsidRDefault="00040F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9CF525C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9759ED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0661D662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726A15AF" w14:textId="77777777" w:rsidR="00040F3A" w:rsidRPr="008663CD" w:rsidRDefault="00040F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6ACEE198" w14:textId="77777777" w:rsidR="00040F3A" w:rsidRPr="008663CD" w:rsidRDefault="00040F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040F3A" w:rsidRPr="008663CD" w14:paraId="7BA30DC3" w14:textId="77777777" w:rsidTr="00AF50EA">
        <w:trPr>
          <w:cantSplit/>
        </w:trPr>
        <w:tc>
          <w:tcPr>
            <w:tcW w:w="2338" w:type="dxa"/>
          </w:tcPr>
          <w:p w14:paraId="3A49A1FD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Regione erogatrice</w:t>
            </w:r>
          </w:p>
        </w:tc>
        <w:tc>
          <w:tcPr>
            <w:tcW w:w="2552" w:type="dxa"/>
          </w:tcPr>
          <w:p w14:paraId="35D82F97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della Regione che ha erogato la prestazione </w:t>
            </w:r>
          </w:p>
        </w:tc>
        <w:tc>
          <w:tcPr>
            <w:tcW w:w="567" w:type="dxa"/>
          </w:tcPr>
          <w:p w14:paraId="41A6950A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EB06AAA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</w:t>
            </w:r>
          </w:p>
        </w:tc>
        <w:tc>
          <w:tcPr>
            <w:tcW w:w="567" w:type="dxa"/>
          </w:tcPr>
          <w:p w14:paraId="40F8C0EB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220DC3F3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05230D2F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BD77A0" w14:textId="77777777" w:rsidR="00040F3A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OBB.</w:t>
            </w:r>
          </w:p>
        </w:tc>
      </w:tr>
      <w:tr w:rsidR="00040F3A" w:rsidRPr="008663CD" w14:paraId="0125476A" w14:textId="77777777" w:rsidTr="00AF50EA">
        <w:trPr>
          <w:cantSplit/>
        </w:trPr>
        <w:tc>
          <w:tcPr>
            <w:tcW w:w="2338" w:type="dxa"/>
          </w:tcPr>
          <w:p w14:paraId="3953ED79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ASL erogatrice</w:t>
            </w:r>
          </w:p>
        </w:tc>
        <w:tc>
          <w:tcPr>
            <w:tcW w:w="2552" w:type="dxa"/>
          </w:tcPr>
          <w:p w14:paraId="63CA09B4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dell’azienda sanitaria che ha erogato la prestazione specialistica</w:t>
            </w:r>
          </w:p>
        </w:tc>
        <w:tc>
          <w:tcPr>
            <w:tcW w:w="567" w:type="dxa"/>
          </w:tcPr>
          <w:p w14:paraId="58E33AE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058453B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4</w:t>
            </w:r>
          </w:p>
        </w:tc>
        <w:tc>
          <w:tcPr>
            <w:tcW w:w="567" w:type="dxa"/>
          </w:tcPr>
          <w:p w14:paraId="7564A59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6</w:t>
            </w:r>
          </w:p>
        </w:tc>
        <w:tc>
          <w:tcPr>
            <w:tcW w:w="1134" w:type="dxa"/>
          </w:tcPr>
          <w:p w14:paraId="3130DAA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3A4057C9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74992D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2BED16E8" w14:textId="77777777" w:rsidTr="00AF50EA">
        <w:trPr>
          <w:cantSplit/>
        </w:trPr>
        <w:tc>
          <w:tcPr>
            <w:tcW w:w="2338" w:type="dxa"/>
          </w:tcPr>
          <w:p w14:paraId="0E316ED9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farmacia</w:t>
            </w:r>
          </w:p>
        </w:tc>
        <w:tc>
          <w:tcPr>
            <w:tcW w:w="2552" w:type="dxa"/>
          </w:tcPr>
          <w:p w14:paraId="19763D4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regionale della farmacia </w:t>
            </w:r>
          </w:p>
        </w:tc>
        <w:tc>
          <w:tcPr>
            <w:tcW w:w="567" w:type="dxa"/>
          </w:tcPr>
          <w:p w14:paraId="681A500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547C322E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7</w:t>
            </w:r>
          </w:p>
        </w:tc>
        <w:tc>
          <w:tcPr>
            <w:tcW w:w="567" w:type="dxa"/>
          </w:tcPr>
          <w:p w14:paraId="3B9E01F4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14</w:t>
            </w:r>
          </w:p>
        </w:tc>
        <w:tc>
          <w:tcPr>
            <w:tcW w:w="1134" w:type="dxa"/>
          </w:tcPr>
          <w:p w14:paraId="37BDAF0E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8</w:t>
            </w:r>
          </w:p>
        </w:tc>
        <w:tc>
          <w:tcPr>
            <w:tcW w:w="1134" w:type="dxa"/>
          </w:tcPr>
          <w:p w14:paraId="02F17585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362319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2E1EFE16" w14:textId="77777777" w:rsidTr="00AF50EA">
        <w:trPr>
          <w:cantSplit/>
        </w:trPr>
        <w:tc>
          <w:tcPr>
            <w:tcW w:w="2338" w:type="dxa"/>
          </w:tcPr>
          <w:p w14:paraId="41947BD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Medico prescrittore</w:t>
            </w:r>
          </w:p>
        </w:tc>
        <w:tc>
          <w:tcPr>
            <w:tcW w:w="2552" w:type="dxa"/>
          </w:tcPr>
          <w:p w14:paraId="785EDEB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regionale o fiscale del medico prescrittore</w:t>
            </w:r>
          </w:p>
        </w:tc>
        <w:tc>
          <w:tcPr>
            <w:tcW w:w="567" w:type="dxa"/>
          </w:tcPr>
          <w:p w14:paraId="6A924C0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97C4C18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15</w:t>
            </w:r>
          </w:p>
        </w:tc>
        <w:tc>
          <w:tcPr>
            <w:tcW w:w="567" w:type="dxa"/>
          </w:tcPr>
          <w:p w14:paraId="007FDF2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30</w:t>
            </w:r>
          </w:p>
        </w:tc>
        <w:tc>
          <w:tcPr>
            <w:tcW w:w="1134" w:type="dxa"/>
          </w:tcPr>
          <w:p w14:paraId="449FC77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16</w:t>
            </w:r>
          </w:p>
        </w:tc>
        <w:tc>
          <w:tcPr>
            <w:tcW w:w="1134" w:type="dxa"/>
          </w:tcPr>
          <w:p w14:paraId="40B4B95D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37F781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1BC4F8FD" w14:textId="77777777" w:rsidTr="00AF50EA">
        <w:trPr>
          <w:cantSplit/>
        </w:trPr>
        <w:tc>
          <w:tcPr>
            <w:tcW w:w="2338" w:type="dxa"/>
          </w:tcPr>
          <w:p w14:paraId="76064CF5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6AC35155" w14:textId="77777777" w:rsidR="00040F3A" w:rsidRPr="00F21575" w:rsidRDefault="00040F3A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62140D4F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364F6AF6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31</w:t>
            </w:r>
          </w:p>
        </w:tc>
        <w:tc>
          <w:tcPr>
            <w:tcW w:w="567" w:type="dxa"/>
          </w:tcPr>
          <w:p w14:paraId="1FC7425A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40F3A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3A492826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8</w:t>
            </w:r>
            <w:r w:rsidR="00040F3A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23960F26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CFFA5F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07939A86" w14:textId="77777777" w:rsidTr="00AF50EA">
        <w:trPr>
          <w:cantSplit/>
        </w:trPr>
        <w:tc>
          <w:tcPr>
            <w:tcW w:w="2338" w:type="dxa"/>
          </w:tcPr>
          <w:p w14:paraId="6E90B9A7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412F4144" w14:textId="77777777" w:rsidR="00040F3A" w:rsidRPr="00F21575" w:rsidRDefault="00040F3A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4CE7A27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6D4FD9F6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40F3A" w:rsidRPr="001A7829">
              <w:rPr>
                <w:i/>
              </w:rPr>
              <w:t>1</w:t>
            </w:r>
          </w:p>
        </w:tc>
        <w:tc>
          <w:tcPr>
            <w:tcW w:w="567" w:type="dxa"/>
          </w:tcPr>
          <w:p w14:paraId="2B699772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  <w:r w:rsidR="00040F3A" w:rsidRPr="001A7829">
              <w:rPr>
                <w:i/>
              </w:rPr>
              <w:t>90</w:t>
            </w:r>
          </w:p>
        </w:tc>
        <w:tc>
          <w:tcPr>
            <w:tcW w:w="1134" w:type="dxa"/>
          </w:tcPr>
          <w:p w14:paraId="0CE3CB9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8</w:t>
            </w:r>
            <w:r w:rsidR="00040F3A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1A06AEF6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72C8F2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15539D9B" w14:textId="77777777" w:rsidTr="00AF50EA">
        <w:trPr>
          <w:cantSplit/>
        </w:trPr>
        <w:tc>
          <w:tcPr>
            <w:tcW w:w="2338" w:type="dxa"/>
          </w:tcPr>
          <w:p w14:paraId="449BB968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sanitario assistito</w:t>
            </w:r>
          </w:p>
        </w:tc>
        <w:tc>
          <w:tcPr>
            <w:tcW w:w="2552" w:type="dxa"/>
          </w:tcPr>
          <w:p w14:paraId="2524A380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sanitario regionale </w:t>
            </w:r>
            <w:r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09A11B6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4A3FC5C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  <w:r w:rsidR="00040F3A" w:rsidRPr="001A7829">
              <w:rPr>
                <w:i/>
              </w:rPr>
              <w:t>91</w:t>
            </w:r>
          </w:p>
        </w:tc>
        <w:tc>
          <w:tcPr>
            <w:tcW w:w="567" w:type="dxa"/>
          </w:tcPr>
          <w:p w14:paraId="2214F7A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06</w:t>
            </w:r>
          </w:p>
        </w:tc>
        <w:tc>
          <w:tcPr>
            <w:tcW w:w="1134" w:type="dxa"/>
          </w:tcPr>
          <w:p w14:paraId="196E0EF9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E41349C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8C0975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5F1E4C5C" w14:textId="77777777" w:rsidTr="00AF50EA">
        <w:trPr>
          <w:cantSplit/>
        </w:trPr>
        <w:tc>
          <w:tcPr>
            <w:tcW w:w="2338" w:type="dxa"/>
          </w:tcPr>
          <w:p w14:paraId="43D1FD74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69F5232E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fiscale </w:t>
            </w:r>
            <w:r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7C5385F5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B46F793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07</w:t>
            </w:r>
          </w:p>
        </w:tc>
        <w:tc>
          <w:tcPr>
            <w:tcW w:w="567" w:type="dxa"/>
          </w:tcPr>
          <w:p w14:paraId="5C9487B6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22</w:t>
            </w:r>
          </w:p>
        </w:tc>
        <w:tc>
          <w:tcPr>
            <w:tcW w:w="1134" w:type="dxa"/>
          </w:tcPr>
          <w:p w14:paraId="49272BA1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7EC1A982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90E140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54DF540B" w14:textId="77777777" w:rsidTr="00AF50EA">
        <w:trPr>
          <w:cantSplit/>
        </w:trPr>
        <w:tc>
          <w:tcPr>
            <w:tcW w:w="2338" w:type="dxa"/>
          </w:tcPr>
          <w:p w14:paraId="286445C8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29D5D3C3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0B29ABF8" w14:textId="77777777" w:rsidR="00040F3A" w:rsidRPr="00040F3A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="00040F3A" w:rsidRPr="00040F3A">
              <w:rPr>
                <w:i/>
              </w:rPr>
              <w:t>=maschio</w:t>
            </w:r>
          </w:p>
          <w:p w14:paraId="58B7118C" w14:textId="77777777" w:rsidR="00040F3A" w:rsidRPr="00040F3A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="00040F3A" w:rsidRPr="00040F3A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02291A8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7DEA76E4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23</w:t>
            </w:r>
          </w:p>
        </w:tc>
        <w:tc>
          <w:tcPr>
            <w:tcW w:w="567" w:type="dxa"/>
          </w:tcPr>
          <w:p w14:paraId="26DFF33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23</w:t>
            </w:r>
          </w:p>
        </w:tc>
        <w:tc>
          <w:tcPr>
            <w:tcW w:w="1134" w:type="dxa"/>
          </w:tcPr>
          <w:p w14:paraId="7882E649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50C98624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2BE439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13CE3384" w14:textId="77777777" w:rsidTr="00AF50EA">
        <w:trPr>
          <w:cantSplit/>
        </w:trPr>
        <w:tc>
          <w:tcPr>
            <w:tcW w:w="2338" w:type="dxa"/>
          </w:tcPr>
          <w:p w14:paraId="16A8151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493D1CAB" w14:textId="77777777" w:rsidR="00040F3A" w:rsidRPr="004F778E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4881B0C0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32668D6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24</w:t>
            </w:r>
          </w:p>
        </w:tc>
        <w:tc>
          <w:tcPr>
            <w:tcW w:w="567" w:type="dxa"/>
          </w:tcPr>
          <w:p w14:paraId="234C0948" w14:textId="77777777" w:rsidR="00040F3A" w:rsidRPr="001A7829" w:rsidRDefault="00C959C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31</w:t>
            </w:r>
          </w:p>
        </w:tc>
        <w:tc>
          <w:tcPr>
            <w:tcW w:w="1134" w:type="dxa"/>
          </w:tcPr>
          <w:p w14:paraId="370CC69B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002BEBAC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FCE447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1E4FA2D9" w14:textId="77777777" w:rsidTr="00AF50EA">
        <w:trPr>
          <w:cantSplit/>
        </w:trPr>
        <w:tc>
          <w:tcPr>
            <w:tcW w:w="2338" w:type="dxa"/>
          </w:tcPr>
          <w:p w14:paraId="689B07E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Regione di residenza assistenza</w:t>
            </w:r>
          </w:p>
        </w:tc>
        <w:tc>
          <w:tcPr>
            <w:tcW w:w="2552" w:type="dxa"/>
          </w:tcPr>
          <w:p w14:paraId="1E8ADE3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Ministeriale della regione di residenza dell’assistito</w:t>
            </w:r>
          </w:p>
        </w:tc>
        <w:tc>
          <w:tcPr>
            <w:tcW w:w="567" w:type="dxa"/>
          </w:tcPr>
          <w:p w14:paraId="507ADD4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1487168E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32</w:t>
            </w:r>
          </w:p>
        </w:tc>
        <w:tc>
          <w:tcPr>
            <w:tcW w:w="567" w:type="dxa"/>
          </w:tcPr>
          <w:p w14:paraId="1D78F671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34</w:t>
            </w:r>
          </w:p>
        </w:tc>
        <w:tc>
          <w:tcPr>
            <w:tcW w:w="1134" w:type="dxa"/>
          </w:tcPr>
          <w:p w14:paraId="44931103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9007043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DFA1D2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OBB.</w:t>
            </w:r>
          </w:p>
        </w:tc>
      </w:tr>
      <w:tr w:rsidR="004F5212" w:rsidRPr="008663CD" w14:paraId="2F4E9B01" w14:textId="77777777" w:rsidTr="00AF50EA">
        <w:trPr>
          <w:cantSplit/>
        </w:trPr>
        <w:tc>
          <w:tcPr>
            <w:tcW w:w="2338" w:type="dxa"/>
          </w:tcPr>
          <w:p w14:paraId="7027231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287A20E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ISTAT della provincia o del </w:t>
            </w:r>
            <w:r>
              <w:rPr>
                <w:i/>
              </w:rPr>
              <w:t>c</w:t>
            </w:r>
            <w:r w:rsidRPr="00040F3A">
              <w:rPr>
                <w:i/>
              </w:rPr>
              <w:t xml:space="preserve">omune di residenza. </w:t>
            </w:r>
          </w:p>
        </w:tc>
        <w:tc>
          <w:tcPr>
            <w:tcW w:w="567" w:type="dxa"/>
          </w:tcPr>
          <w:p w14:paraId="704D239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5A5B6AB7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35</w:t>
            </w:r>
          </w:p>
        </w:tc>
        <w:tc>
          <w:tcPr>
            <w:tcW w:w="567" w:type="dxa"/>
          </w:tcPr>
          <w:p w14:paraId="0019C8E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40</w:t>
            </w:r>
          </w:p>
        </w:tc>
        <w:tc>
          <w:tcPr>
            <w:tcW w:w="1134" w:type="dxa"/>
          </w:tcPr>
          <w:p w14:paraId="783DC26C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7458AE61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26C48A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3C791803" w14:textId="77777777" w:rsidTr="00AF50EA">
        <w:trPr>
          <w:cantSplit/>
        </w:trPr>
        <w:tc>
          <w:tcPr>
            <w:tcW w:w="2338" w:type="dxa"/>
          </w:tcPr>
          <w:p w14:paraId="759D4A0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ASL di residenza</w:t>
            </w:r>
          </w:p>
        </w:tc>
        <w:tc>
          <w:tcPr>
            <w:tcW w:w="2552" w:type="dxa"/>
          </w:tcPr>
          <w:p w14:paraId="2E2DF87D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Ministeriale della </w:t>
            </w:r>
            <w:r>
              <w:rPr>
                <w:i/>
              </w:rPr>
              <w:t>A</w:t>
            </w:r>
            <w:r w:rsidRPr="00040F3A">
              <w:rPr>
                <w:i/>
              </w:rPr>
              <w:t>SL di residenza</w:t>
            </w:r>
          </w:p>
        </w:tc>
        <w:tc>
          <w:tcPr>
            <w:tcW w:w="567" w:type="dxa"/>
          </w:tcPr>
          <w:p w14:paraId="34A2965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5C6DA97F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41</w:t>
            </w:r>
          </w:p>
        </w:tc>
        <w:tc>
          <w:tcPr>
            <w:tcW w:w="567" w:type="dxa"/>
          </w:tcPr>
          <w:p w14:paraId="760C4194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43</w:t>
            </w:r>
          </w:p>
        </w:tc>
        <w:tc>
          <w:tcPr>
            <w:tcW w:w="1134" w:type="dxa"/>
          </w:tcPr>
          <w:p w14:paraId="4F3CBFCE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6897112F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7B1FA1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45C921AE" w14:textId="77777777" w:rsidTr="00AF50EA">
        <w:trPr>
          <w:cantSplit/>
        </w:trPr>
        <w:tc>
          <w:tcPr>
            <w:tcW w:w="2338" w:type="dxa"/>
          </w:tcPr>
          <w:p w14:paraId="0C9B119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Numero ricetta</w:t>
            </w:r>
          </w:p>
        </w:tc>
        <w:tc>
          <w:tcPr>
            <w:tcW w:w="2552" w:type="dxa"/>
          </w:tcPr>
          <w:p w14:paraId="33FEBA4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Numero della ricetta.</w:t>
            </w:r>
          </w:p>
        </w:tc>
        <w:tc>
          <w:tcPr>
            <w:tcW w:w="567" w:type="dxa"/>
          </w:tcPr>
          <w:p w14:paraId="4E3D094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16993685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44</w:t>
            </w:r>
          </w:p>
        </w:tc>
        <w:tc>
          <w:tcPr>
            <w:tcW w:w="567" w:type="dxa"/>
          </w:tcPr>
          <w:p w14:paraId="0ECD445E" w14:textId="77777777" w:rsidR="004F5212" w:rsidRPr="001A7829" w:rsidRDefault="00847337" w:rsidP="00847337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59</w:t>
            </w:r>
          </w:p>
        </w:tc>
        <w:tc>
          <w:tcPr>
            <w:tcW w:w="1134" w:type="dxa"/>
          </w:tcPr>
          <w:p w14:paraId="73C47887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5350BD97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862F1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70B6BDC6" w14:textId="77777777" w:rsidTr="00AF50EA">
        <w:trPr>
          <w:cantSplit/>
        </w:trPr>
        <w:tc>
          <w:tcPr>
            <w:tcW w:w="2338" w:type="dxa"/>
          </w:tcPr>
          <w:p w14:paraId="501DDD0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ID</w:t>
            </w:r>
          </w:p>
        </w:tc>
        <w:tc>
          <w:tcPr>
            <w:tcW w:w="2552" w:type="dxa"/>
          </w:tcPr>
          <w:p w14:paraId="24B49CE6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3FF3F11B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C757293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60</w:t>
            </w:r>
          </w:p>
        </w:tc>
        <w:tc>
          <w:tcPr>
            <w:tcW w:w="567" w:type="dxa"/>
          </w:tcPr>
          <w:p w14:paraId="10B93C1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79</w:t>
            </w:r>
          </w:p>
        </w:tc>
        <w:tc>
          <w:tcPr>
            <w:tcW w:w="1134" w:type="dxa"/>
          </w:tcPr>
          <w:p w14:paraId="2D43B552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20</w:t>
            </w:r>
          </w:p>
        </w:tc>
        <w:tc>
          <w:tcPr>
            <w:tcW w:w="1134" w:type="dxa"/>
          </w:tcPr>
          <w:p w14:paraId="198FD8A4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76DADA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623A07D1" w14:textId="77777777" w:rsidTr="00AF50EA">
        <w:trPr>
          <w:cantSplit/>
        </w:trPr>
        <w:tc>
          <w:tcPr>
            <w:tcW w:w="2338" w:type="dxa"/>
          </w:tcPr>
          <w:p w14:paraId="2D9B5A4E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lastRenderedPageBreak/>
              <w:t>Progressivo riga per ricetta</w:t>
            </w:r>
          </w:p>
        </w:tc>
        <w:tc>
          <w:tcPr>
            <w:tcW w:w="2552" w:type="dxa"/>
          </w:tcPr>
          <w:p w14:paraId="3BE4221A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Numero progressivo delle prestazioni di una stessa ricetta.</w:t>
            </w:r>
          </w:p>
          <w:p w14:paraId="39FD090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Inizia sempre con 01 che è la prima riga/record della ricetta e che contiene tutte le informazioni riguardanti la farmacia erogatrice, l’individuo, la data dell’erogazione del farmaco ed il primo farmaco.</w:t>
            </w:r>
          </w:p>
          <w:p w14:paraId="3B501341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Eventuali righe/record successive contengono le informazioni relative gli altri farmaci ed andranno codificate con i progressivi 02, 03, ecc.</w:t>
            </w:r>
          </w:p>
          <w:p w14:paraId="09FF89EC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L’ultima riga/record 99 costituisce l’identificativo di fine ricetta; in essa saranno riportati il ticket pagato e l’importo totale netto da porre in compensazione e tutte le informazioni escluse “Quantità”, “Data” e “Codice Farmaco”.</w:t>
            </w:r>
          </w:p>
          <w:p w14:paraId="2B5AC60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Ogni ricetta deve comportare almeno due righe/record:</w:t>
            </w:r>
          </w:p>
          <w:p w14:paraId="546BC33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la riga 01 comporta che i campi “data”, “codice farmaco” e “quantità” siano valorizzati; mentre i campi “importo ticket”, “posizione ticket” non sono valorizzati. </w:t>
            </w:r>
          </w:p>
          <w:p w14:paraId="452D42E4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746BEEDB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6BB73314" w14:textId="77777777" w:rsidR="004F5212" w:rsidRPr="00847337" w:rsidRDefault="00847337" w:rsidP="00E51375">
            <w:pPr>
              <w:spacing w:before="80" w:line="240" w:lineRule="auto"/>
              <w:ind w:left="0"/>
              <w:rPr>
                <w:b/>
                <w:i/>
              </w:rPr>
            </w:pPr>
            <w:r w:rsidRPr="00847337">
              <w:rPr>
                <w:b/>
                <w:i/>
              </w:rPr>
              <w:t>2</w:t>
            </w:r>
            <w:r w:rsidR="004F5212" w:rsidRPr="00847337"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14:paraId="6E2F7947" w14:textId="77777777" w:rsidR="004F5212" w:rsidRPr="00847337" w:rsidRDefault="00847337" w:rsidP="00E51375">
            <w:pPr>
              <w:spacing w:before="80" w:line="240" w:lineRule="auto"/>
              <w:ind w:left="0"/>
              <w:rPr>
                <w:b/>
                <w:i/>
              </w:rPr>
            </w:pPr>
            <w:r w:rsidRPr="00847337">
              <w:rPr>
                <w:b/>
                <w:i/>
              </w:rPr>
              <w:t>2</w:t>
            </w:r>
            <w:r w:rsidR="004F5212" w:rsidRPr="00847337">
              <w:rPr>
                <w:b/>
                <w:i/>
              </w:rPr>
              <w:t>81</w:t>
            </w:r>
          </w:p>
        </w:tc>
        <w:tc>
          <w:tcPr>
            <w:tcW w:w="1134" w:type="dxa"/>
          </w:tcPr>
          <w:p w14:paraId="2E4C921A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2</w:t>
            </w:r>
          </w:p>
        </w:tc>
        <w:tc>
          <w:tcPr>
            <w:tcW w:w="1134" w:type="dxa"/>
          </w:tcPr>
          <w:p w14:paraId="4A8DCC48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E2C20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7CB57A97" w14:textId="77777777" w:rsidTr="00AF50EA">
        <w:trPr>
          <w:cantSplit/>
        </w:trPr>
        <w:tc>
          <w:tcPr>
            <w:tcW w:w="2338" w:type="dxa"/>
          </w:tcPr>
          <w:p w14:paraId="674ABA2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Data erogazione del farmaco</w:t>
            </w:r>
          </w:p>
        </w:tc>
        <w:tc>
          <w:tcPr>
            <w:tcW w:w="2552" w:type="dxa"/>
          </w:tcPr>
          <w:p w14:paraId="38D3A90E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erogazione del farmaco espressa nel formato </w:t>
            </w:r>
            <w:r w:rsidRPr="00040F3A">
              <w:rPr>
                <w:i/>
              </w:rPr>
              <w:t xml:space="preserve">GGMMAAAA. </w:t>
            </w:r>
          </w:p>
        </w:tc>
        <w:tc>
          <w:tcPr>
            <w:tcW w:w="567" w:type="dxa"/>
          </w:tcPr>
          <w:p w14:paraId="2B095DD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162068E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82</w:t>
            </w:r>
          </w:p>
        </w:tc>
        <w:tc>
          <w:tcPr>
            <w:tcW w:w="567" w:type="dxa"/>
          </w:tcPr>
          <w:p w14:paraId="48A23C51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89</w:t>
            </w:r>
          </w:p>
        </w:tc>
        <w:tc>
          <w:tcPr>
            <w:tcW w:w="1134" w:type="dxa"/>
          </w:tcPr>
          <w:p w14:paraId="12F0DB40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8</w:t>
            </w:r>
          </w:p>
        </w:tc>
        <w:tc>
          <w:tcPr>
            <w:tcW w:w="1134" w:type="dxa"/>
          </w:tcPr>
          <w:p w14:paraId="3D17E856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390D06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0C16ED" w14:paraId="22A3D707" w14:textId="77777777" w:rsidTr="00AF50EA">
        <w:trPr>
          <w:cantSplit/>
        </w:trPr>
        <w:tc>
          <w:tcPr>
            <w:tcW w:w="2338" w:type="dxa"/>
          </w:tcPr>
          <w:p w14:paraId="592CE3C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farmaco</w:t>
            </w:r>
          </w:p>
        </w:tc>
        <w:tc>
          <w:tcPr>
            <w:tcW w:w="2552" w:type="dxa"/>
          </w:tcPr>
          <w:p w14:paraId="2A2AF29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Ministeriale del farmaco distribuito.</w:t>
            </w:r>
          </w:p>
        </w:tc>
        <w:tc>
          <w:tcPr>
            <w:tcW w:w="567" w:type="dxa"/>
          </w:tcPr>
          <w:p w14:paraId="4CA8F4D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8C5336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90</w:t>
            </w:r>
          </w:p>
        </w:tc>
        <w:tc>
          <w:tcPr>
            <w:tcW w:w="567" w:type="dxa"/>
          </w:tcPr>
          <w:p w14:paraId="105277E0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99</w:t>
            </w:r>
          </w:p>
        </w:tc>
        <w:tc>
          <w:tcPr>
            <w:tcW w:w="1134" w:type="dxa"/>
          </w:tcPr>
          <w:p w14:paraId="46CD845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10</w:t>
            </w:r>
          </w:p>
        </w:tc>
        <w:tc>
          <w:tcPr>
            <w:tcW w:w="1134" w:type="dxa"/>
          </w:tcPr>
          <w:p w14:paraId="555B181B" w14:textId="77777777" w:rsidR="004F5212" w:rsidRPr="000C16ED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B8B27B" w14:textId="77777777" w:rsidR="004F5212" w:rsidRPr="000C16ED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5B45A028" w14:textId="77777777" w:rsidTr="00AF50EA">
        <w:trPr>
          <w:cantSplit/>
        </w:trPr>
        <w:tc>
          <w:tcPr>
            <w:tcW w:w="2338" w:type="dxa"/>
          </w:tcPr>
          <w:p w14:paraId="027CDFD1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Quantità</w:t>
            </w:r>
          </w:p>
        </w:tc>
        <w:tc>
          <w:tcPr>
            <w:tcW w:w="2552" w:type="dxa"/>
          </w:tcPr>
          <w:p w14:paraId="0BA3183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AE4ADCF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01EC8EA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00</w:t>
            </w:r>
          </w:p>
        </w:tc>
        <w:tc>
          <w:tcPr>
            <w:tcW w:w="567" w:type="dxa"/>
          </w:tcPr>
          <w:p w14:paraId="6B2A14B5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02</w:t>
            </w:r>
          </w:p>
        </w:tc>
        <w:tc>
          <w:tcPr>
            <w:tcW w:w="1134" w:type="dxa"/>
          </w:tcPr>
          <w:p w14:paraId="48694DD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0ADC40E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B25A79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228CBD56" w14:textId="77777777" w:rsidTr="00AF50EA">
        <w:trPr>
          <w:cantSplit/>
        </w:trPr>
        <w:tc>
          <w:tcPr>
            <w:tcW w:w="2338" w:type="dxa"/>
          </w:tcPr>
          <w:p w14:paraId="191E145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lastRenderedPageBreak/>
              <w:t>Posizione dell’utente nei confronti del ticket</w:t>
            </w:r>
          </w:p>
        </w:tc>
        <w:tc>
          <w:tcPr>
            <w:tcW w:w="2552" w:type="dxa"/>
          </w:tcPr>
          <w:p w14:paraId="31FE55F2" w14:textId="77777777" w:rsidR="004F5212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Posizione dell'utente nei confronti del ticket</w:t>
            </w:r>
            <w:r>
              <w:rPr>
                <w:i/>
              </w:rPr>
              <w:t>.</w:t>
            </w:r>
          </w:p>
          <w:p w14:paraId="0533FBAF" w14:textId="77777777" w:rsidR="004F5212" w:rsidRPr="000C16ED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F70330">
              <w:rPr>
                <w:i/>
              </w:rPr>
              <w:t>Valorizzato solo nella riga 99</w:t>
            </w:r>
          </w:p>
        </w:tc>
        <w:tc>
          <w:tcPr>
            <w:tcW w:w="567" w:type="dxa"/>
          </w:tcPr>
          <w:p w14:paraId="364B291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7C7419E3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03</w:t>
            </w:r>
          </w:p>
        </w:tc>
        <w:tc>
          <w:tcPr>
            <w:tcW w:w="567" w:type="dxa"/>
          </w:tcPr>
          <w:p w14:paraId="0D12250F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04</w:t>
            </w:r>
          </w:p>
        </w:tc>
        <w:tc>
          <w:tcPr>
            <w:tcW w:w="1134" w:type="dxa"/>
          </w:tcPr>
          <w:p w14:paraId="0C24733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2</w:t>
            </w:r>
          </w:p>
        </w:tc>
        <w:tc>
          <w:tcPr>
            <w:tcW w:w="1134" w:type="dxa"/>
          </w:tcPr>
          <w:p w14:paraId="6D64B262" w14:textId="77777777" w:rsidR="004F5212" w:rsidRDefault="004F5212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v. par 5.14.1</w:t>
            </w:r>
          </w:p>
          <w:p w14:paraId="4B1C5CA7" w14:textId="77777777" w:rsidR="004F5212" w:rsidRPr="00626ED6" w:rsidRDefault="004F5212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’Posizione Assistito’</w:t>
            </w:r>
          </w:p>
        </w:tc>
        <w:tc>
          <w:tcPr>
            <w:tcW w:w="850" w:type="dxa"/>
          </w:tcPr>
          <w:p w14:paraId="1A1B40AC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44F6B803" w14:textId="77777777" w:rsidTr="00AF50EA">
        <w:trPr>
          <w:cantSplit/>
        </w:trPr>
        <w:tc>
          <w:tcPr>
            <w:tcW w:w="2338" w:type="dxa"/>
          </w:tcPr>
          <w:p w14:paraId="0C483E3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Importo ticket</w:t>
            </w:r>
          </w:p>
        </w:tc>
        <w:tc>
          <w:tcPr>
            <w:tcW w:w="2552" w:type="dxa"/>
          </w:tcPr>
          <w:p w14:paraId="4A87CA1A" w14:textId="77777777" w:rsidR="004F5212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Importo ticket (valorizzato sempre a 0 tranne che nella riga 99 dove si riporta l'importo complessivo del ticket)</w:t>
            </w:r>
            <w:r>
              <w:rPr>
                <w:i/>
              </w:rPr>
              <w:t>.</w:t>
            </w:r>
          </w:p>
          <w:p w14:paraId="5661268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DF4FEA">
              <w:rPr>
                <w:i/>
              </w:rPr>
              <w:t xml:space="preserve">Il campo è numerico di </w:t>
            </w:r>
            <w:r>
              <w:rPr>
                <w:i/>
              </w:rPr>
              <w:t>16</w:t>
            </w:r>
            <w:r w:rsidRPr="00DF4FEA">
              <w:rPr>
                <w:i/>
              </w:rPr>
              <w:t xml:space="preserve"> cifre di cui 2 decimali. La parte intera è separata da quella decimale con una virgola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680FF62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47628889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05</w:t>
            </w:r>
          </w:p>
        </w:tc>
        <w:tc>
          <w:tcPr>
            <w:tcW w:w="567" w:type="dxa"/>
          </w:tcPr>
          <w:p w14:paraId="2A1CD839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20</w:t>
            </w:r>
          </w:p>
        </w:tc>
        <w:tc>
          <w:tcPr>
            <w:tcW w:w="1134" w:type="dxa"/>
          </w:tcPr>
          <w:p w14:paraId="2F9FBE20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16</w:t>
            </w:r>
          </w:p>
        </w:tc>
        <w:tc>
          <w:tcPr>
            <w:tcW w:w="1134" w:type="dxa"/>
          </w:tcPr>
          <w:p w14:paraId="1E4DAD0A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F42330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56B91D5E" w14:textId="77777777" w:rsidTr="00AF50EA">
        <w:trPr>
          <w:cantSplit/>
        </w:trPr>
        <w:tc>
          <w:tcPr>
            <w:tcW w:w="2338" w:type="dxa"/>
          </w:tcPr>
          <w:p w14:paraId="47FE212F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Importo totale</w:t>
            </w:r>
          </w:p>
        </w:tc>
        <w:tc>
          <w:tcPr>
            <w:tcW w:w="2552" w:type="dxa"/>
          </w:tcPr>
          <w:p w14:paraId="7B4BD699" w14:textId="77777777" w:rsidR="004F5212" w:rsidRPr="003A5908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 xml:space="preserve">Per le righe Zn, importo ottenuto dalla moltiplicazione della quantità per l’importo unitario. </w:t>
            </w:r>
          </w:p>
          <w:p w14:paraId="27749336" w14:textId="77777777" w:rsidR="004F5212" w:rsidRPr="003A5908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Per la riga 99 si riporta la somma degli importi totali delle righe precedenti meno il ticket pagato dal paziente.</w:t>
            </w:r>
          </w:p>
          <w:p w14:paraId="3E403A30" w14:textId="77777777" w:rsidR="004F5212" w:rsidRPr="003A5908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4105066C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78D445E8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21</w:t>
            </w:r>
          </w:p>
        </w:tc>
        <w:tc>
          <w:tcPr>
            <w:tcW w:w="567" w:type="dxa"/>
          </w:tcPr>
          <w:p w14:paraId="028ACBF9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36</w:t>
            </w:r>
          </w:p>
        </w:tc>
        <w:tc>
          <w:tcPr>
            <w:tcW w:w="1134" w:type="dxa"/>
          </w:tcPr>
          <w:p w14:paraId="21BFB82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16</w:t>
            </w:r>
          </w:p>
        </w:tc>
        <w:tc>
          <w:tcPr>
            <w:tcW w:w="1134" w:type="dxa"/>
          </w:tcPr>
          <w:p w14:paraId="53082F1F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04944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16A87432" w14:textId="77777777" w:rsidR="003568AE" w:rsidRDefault="003568AE" w:rsidP="00E51375">
      <w:pPr>
        <w:ind w:left="567"/>
        <w:jc w:val="both"/>
      </w:pPr>
    </w:p>
    <w:p w14:paraId="577E5BDC" w14:textId="77777777" w:rsidR="00040F3A" w:rsidRDefault="00040F3A" w:rsidP="00E51375">
      <w:pPr>
        <w:ind w:left="567"/>
        <w:jc w:val="both"/>
      </w:pPr>
    </w:p>
    <w:p w14:paraId="2596DB85" w14:textId="77777777" w:rsidR="00DB6CD6" w:rsidRPr="00352D57" w:rsidRDefault="00C20331" w:rsidP="00D64A49">
      <w:pPr>
        <w:pStyle w:val="Titolo2"/>
      </w:pPr>
      <w:r>
        <w:br w:type="page"/>
      </w:r>
      <w:bookmarkStart w:id="227" w:name="_Ref363037250"/>
      <w:bookmarkStart w:id="228" w:name="_Ref363037252"/>
      <w:bookmarkStart w:id="229" w:name="_Toc163567793"/>
      <w:bookmarkStart w:id="230" w:name="_Toc163575608"/>
      <w:bookmarkStart w:id="231" w:name="_Toc163578843"/>
      <w:bookmarkStart w:id="232" w:name="_Toc164868546"/>
      <w:r w:rsidR="00DB6CD6" w:rsidRPr="00352D57">
        <w:lastRenderedPageBreak/>
        <w:t xml:space="preserve">Export dei Dati dei Ricoveri Erogati in Regime di Mobilità </w:t>
      </w:r>
      <w:r w:rsidR="00384F85" w:rsidRPr="00352D57">
        <w:tab/>
      </w:r>
      <w:r w:rsidR="00DB6CD6" w:rsidRPr="00352D57">
        <w:t>Interregionale Passiva</w:t>
      </w:r>
      <w:bookmarkEnd w:id="227"/>
      <w:bookmarkEnd w:id="228"/>
      <w:bookmarkEnd w:id="229"/>
      <w:bookmarkEnd w:id="230"/>
      <w:bookmarkEnd w:id="231"/>
      <w:bookmarkEnd w:id="232"/>
    </w:p>
    <w:p w14:paraId="27703391" w14:textId="77777777" w:rsidR="00DB6CD6" w:rsidRDefault="00DB6CD6" w:rsidP="00E51375">
      <w:pPr>
        <w:ind w:left="567"/>
        <w:jc w:val="both"/>
      </w:pPr>
      <w:r w:rsidRPr="00AF3FF4">
        <w:t xml:space="preserve">Questo flusso contiene i dati </w:t>
      </w:r>
      <w:r>
        <w:t>dei ricoveri erogati da strutture extra-regionali a cittadini residenti nella Regione Puglia</w:t>
      </w:r>
      <w:r w:rsidR="0051767B">
        <w:t>.</w:t>
      </w:r>
    </w:p>
    <w:p w14:paraId="167708A3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6F930936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Ricoveri Mobilità Interregionale Passiva (interattiva e differita).</w:t>
      </w:r>
    </w:p>
    <w:p w14:paraId="76D55F10" w14:textId="77777777" w:rsidR="00DB6CD6" w:rsidRDefault="00DB6CD6" w:rsidP="00E51375">
      <w:pPr>
        <w:ind w:left="567"/>
        <w:jc w:val="both"/>
      </w:pPr>
      <w:r>
        <w:t>Nel seguito viene riportato il tracciato record del flusso.</w:t>
      </w:r>
    </w:p>
    <w:p w14:paraId="72ACF227" w14:textId="77777777" w:rsidR="00DB6CD6" w:rsidRPr="00DB6CD6" w:rsidRDefault="00DB6CD6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DB6CD6" w:rsidRPr="008663CD" w14:paraId="6BA9E54A" w14:textId="77777777" w:rsidTr="00FB5B21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</w:tcPr>
          <w:p w14:paraId="6FD2C06B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032CCBA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</w:tcPr>
          <w:p w14:paraId="688C6B4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6DFB63F2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603628C2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18C67F68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121285F6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DB6CD6" w:rsidRPr="008663CD" w14:paraId="3C51A95F" w14:textId="77777777" w:rsidTr="00FB5B21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6FCE273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2C25E7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05ADCE3A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</w:tcPr>
          <w:p w14:paraId="77CD2AE2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14F31990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4D286DB9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230625D4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3DE604C4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DB6CD6" w:rsidRPr="008663CD" w14:paraId="6E6537E6" w14:textId="77777777" w:rsidTr="00AF50EA">
        <w:trPr>
          <w:cantSplit/>
        </w:trPr>
        <w:tc>
          <w:tcPr>
            <w:tcW w:w="2338" w:type="dxa"/>
          </w:tcPr>
          <w:p w14:paraId="23DB770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Regione erogatrice</w:t>
            </w:r>
          </w:p>
        </w:tc>
        <w:tc>
          <w:tcPr>
            <w:tcW w:w="2552" w:type="dxa"/>
          </w:tcPr>
          <w:p w14:paraId="357144D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Regione che ha erogato il ricovero</w:t>
            </w:r>
          </w:p>
        </w:tc>
        <w:tc>
          <w:tcPr>
            <w:tcW w:w="567" w:type="dxa"/>
          </w:tcPr>
          <w:p w14:paraId="556BDAE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5B8C89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567" w:type="dxa"/>
          </w:tcPr>
          <w:p w14:paraId="3CF46DC6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3</w:t>
            </w:r>
          </w:p>
        </w:tc>
        <w:tc>
          <w:tcPr>
            <w:tcW w:w="1134" w:type="dxa"/>
          </w:tcPr>
          <w:p w14:paraId="082416C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3</w:t>
            </w:r>
          </w:p>
        </w:tc>
        <w:tc>
          <w:tcPr>
            <w:tcW w:w="1134" w:type="dxa"/>
          </w:tcPr>
          <w:p w14:paraId="6B89AB1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74E440" w14:textId="77777777" w:rsidR="00DB6CD6" w:rsidRPr="00626ED6" w:rsidRDefault="00852A1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B6CD6" w:rsidRPr="008663CD" w14:paraId="0CE96ECA" w14:textId="77777777" w:rsidTr="00AF50EA">
        <w:trPr>
          <w:cantSplit/>
        </w:trPr>
        <w:tc>
          <w:tcPr>
            <w:tcW w:w="2338" w:type="dxa"/>
          </w:tcPr>
          <w:p w14:paraId="3C1E6BC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Azienda erogatrice</w:t>
            </w:r>
          </w:p>
        </w:tc>
        <w:tc>
          <w:tcPr>
            <w:tcW w:w="2552" w:type="dxa"/>
          </w:tcPr>
          <w:p w14:paraId="7619FA53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dell’azienda sanitaria che ha erogato il ricovero</w:t>
            </w:r>
          </w:p>
        </w:tc>
        <w:tc>
          <w:tcPr>
            <w:tcW w:w="567" w:type="dxa"/>
          </w:tcPr>
          <w:p w14:paraId="5DA5291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426BA77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4</w:t>
            </w:r>
          </w:p>
        </w:tc>
        <w:tc>
          <w:tcPr>
            <w:tcW w:w="567" w:type="dxa"/>
          </w:tcPr>
          <w:p w14:paraId="7CCC2FE8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6</w:t>
            </w:r>
          </w:p>
        </w:tc>
        <w:tc>
          <w:tcPr>
            <w:tcW w:w="1134" w:type="dxa"/>
          </w:tcPr>
          <w:p w14:paraId="4056DED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3</w:t>
            </w:r>
          </w:p>
        </w:tc>
        <w:tc>
          <w:tcPr>
            <w:tcW w:w="1134" w:type="dxa"/>
          </w:tcPr>
          <w:p w14:paraId="5FAF351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95B263" w14:textId="77777777" w:rsidR="00DB6CD6" w:rsidRPr="00626ED6" w:rsidRDefault="00852A1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B6CD6" w:rsidRPr="008663CD" w14:paraId="513AC37A" w14:textId="77777777" w:rsidTr="00AF50EA">
        <w:trPr>
          <w:cantSplit/>
        </w:trPr>
        <w:tc>
          <w:tcPr>
            <w:tcW w:w="2338" w:type="dxa"/>
          </w:tcPr>
          <w:p w14:paraId="724BE14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istituto</w:t>
            </w:r>
          </w:p>
        </w:tc>
        <w:tc>
          <w:tcPr>
            <w:tcW w:w="2552" w:type="dxa"/>
          </w:tcPr>
          <w:p w14:paraId="640EF70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Codifica come Flussi ministeriali mod. HSP.11.BIS o HSP.11</w:t>
            </w:r>
          </w:p>
        </w:tc>
        <w:tc>
          <w:tcPr>
            <w:tcW w:w="567" w:type="dxa"/>
          </w:tcPr>
          <w:p w14:paraId="2D26A57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3EA6F11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7</w:t>
            </w:r>
          </w:p>
        </w:tc>
        <w:tc>
          <w:tcPr>
            <w:tcW w:w="567" w:type="dxa"/>
          </w:tcPr>
          <w:p w14:paraId="257AF86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14</w:t>
            </w:r>
          </w:p>
        </w:tc>
        <w:tc>
          <w:tcPr>
            <w:tcW w:w="1134" w:type="dxa"/>
          </w:tcPr>
          <w:p w14:paraId="7998A8C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8</w:t>
            </w:r>
          </w:p>
        </w:tc>
        <w:tc>
          <w:tcPr>
            <w:tcW w:w="1134" w:type="dxa"/>
          </w:tcPr>
          <w:p w14:paraId="70911724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31A95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5115301" w14:textId="77777777" w:rsidTr="00AF50EA">
        <w:trPr>
          <w:cantSplit/>
        </w:trPr>
        <w:tc>
          <w:tcPr>
            <w:tcW w:w="2338" w:type="dxa"/>
          </w:tcPr>
          <w:p w14:paraId="5669FAB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Numero della scheda</w:t>
            </w:r>
          </w:p>
        </w:tc>
        <w:tc>
          <w:tcPr>
            <w:tcW w:w="2552" w:type="dxa"/>
          </w:tcPr>
          <w:p w14:paraId="3AC4C8D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Le prime due cifre identificano l’anno, le rimanenti sei un progressivo all’interno dell’anno</w:t>
            </w:r>
          </w:p>
        </w:tc>
        <w:tc>
          <w:tcPr>
            <w:tcW w:w="567" w:type="dxa"/>
          </w:tcPr>
          <w:p w14:paraId="2A5A22C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EF4B5A8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15</w:t>
            </w:r>
          </w:p>
        </w:tc>
        <w:tc>
          <w:tcPr>
            <w:tcW w:w="567" w:type="dxa"/>
          </w:tcPr>
          <w:p w14:paraId="6CE9E2E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22</w:t>
            </w:r>
          </w:p>
        </w:tc>
        <w:tc>
          <w:tcPr>
            <w:tcW w:w="1134" w:type="dxa"/>
          </w:tcPr>
          <w:p w14:paraId="63B338F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8</w:t>
            </w:r>
          </w:p>
        </w:tc>
        <w:tc>
          <w:tcPr>
            <w:tcW w:w="1134" w:type="dxa"/>
          </w:tcPr>
          <w:p w14:paraId="6D9E7091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51540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724A84E" w14:textId="77777777" w:rsidTr="00AF50EA">
        <w:trPr>
          <w:cantSplit/>
        </w:trPr>
        <w:tc>
          <w:tcPr>
            <w:tcW w:w="2338" w:type="dxa"/>
          </w:tcPr>
          <w:p w14:paraId="74AA2BB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3F5B3FCE" w14:textId="77777777" w:rsidR="00DB6CD6" w:rsidRPr="00F21575" w:rsidRDefault="00DB6CD6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2AAB8A4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1E52B8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23</w:t>
            </w:r>
          </w:p>
        </w:tc>
        <w:tc>
          <w:tcPr>
            <w:tcW w:w="567" w:type="dxa"/>
          </w:tcPr>
          <w:p w14:paraId="1FC38A13" w14:textId="77777777" w:rsidR="00DB6CD6" w:rsidRPr="001A7829" w:rsidRDefault="00132ECE" w:rsidP="00132EC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10</w:t>
            </w:r>
            <w:r w:rsidR="00DB6CD6"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2B94BEF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DB6CD6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046DD45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777DE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A958CF1" w14:textId="77777777" w:rsidTr="00AF50EA">
        <w:trPr>
          <w:cantSplit/>
        </w:trPr>
        <w:tc>
          <w:tcPr>
            <w:tcW w:w="2338" w:type="dxa"/>
          </w:tcPr>
          <w:p w14:paraId="54599F7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0D466322" w14:textId="77777777" w:rsidR="00DB6CD6" w:rsidRPr="00F21575" w:rsidRDefault="00DB6CD6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6055C1D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4FAB25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10</w:t>
            </w:r>
            <w:r w:rsidR="00DB6CD6" w:rsidRPr="001A7829">
              <w:rPr>
                <w:i/>
              </w:rPr>
              <w:t>3</w:t>
            </w:r>
          </w:p>
        </w:tc>
        <w:tc>
          <w:tcPr>
            <w:tcW w:w="567" w:type="dxa"/>
          </w:tcPr>
          <w:p w14:paraId="3099A8C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18</w:t>
            </w:r>
            <w:r w:rsidR="00DB6CD6"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11EB971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DB6CD6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1610B9F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BB9D7D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08D181B" w14:textId="77777777" w:rsidTr="00AF50EA">
        <w:trPr>
          <w:cantSplit/>
        </w:trPr>
        <w:tc>
          <w:tcPr>
            <w:tcW w:w="2338" w:type="dxa"/>
          </w:tcPr>
          <w:p w14:paraId="464CCCC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sanitario assistito</w:t>
            </w:r>
          </w:p>
        </w:tc>
        <w:tc>
          <w:tcPr>
            <w:tcW w:w="2552" w:type="dxa"/>
          </w:tcPr>
          <w:p w14:paraId="0B59806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sanitario regionale dell’assistito</w:t>
            </w:r>
          </w:p>
        </w:tc>
        <w:tc>
          <w:tcPr>
            <w:tcW w:w="567" w:type="dxa"/>
          </w:tcPr>
          <w:p w14:paraId="039EF40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403EAB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  <w:r w:rsidR="00DB6CD6" w:rsidRPr="001A7829">
              <w:rPr>
                <w:i/>
              </w:rPr>
              <w:t>83</w:t>
            </w:r>
          </w:p>
        </w:tc>
        <w:tc>
          <w:tcPr>
            <w:tcW w:w="567" w:type="dxa"/>
          </w:tcPr>
          <w:p w14:paraId="255016D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  <w:r w:rsidR="00DB6CD6" w:rsidRPr="001A7829">
              <w:rPr>
                <w:i/>
              </w:rPr>
              <w:t>98</w:t>
            </w:r>
          </w:p>
        </w:tc>
        <w:tc>
          <w:tcPr>
            <w:tcW w:w="1134" w:type="dxa"/>
          </w:tcPr>
          <w:p w14:paraId="0C8A18D2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8E6DF6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15EF6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03AF5A6" w14:textId="77777777" w:rsidTr="00AF50EA">
        <w:trPr>
          <w:cantSplit/>
        </w:trPr>
        <w:tc>
          <w:tcPr>
            <w:tcW w:w="2338" w:type="dxa"/>
          </w:tcPr>
          <w:p w14:paraId="2FE2A2A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2487525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766D98E2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58EFD6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  <w:r w:rsidR="00DB6CD6" w:rsidRPr="001A7829">
              <w:rPr>
                <w:i/>
              </w:rPr>
              <w:t>99</w:t>
            </w:r>
          </w:p>
        </w:tc>
        <w:tc>
          <w:tcPr>
            <w:tcW w:w="567" w:type="dxa"/>
          </w:tcPr>
          <w:p w14:paraId="399D2B0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14</w:t>
            </w:r>
          </w:p>
        </w:tc>
        <w:tc>
          <w:tcPr>
            <w:tcW w:w="1134" w:type="dxa"/>
          </w:tcPr>
          <w:p w14:paraId="5D88324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4CFE01B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93E81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5477164" w14:textId="77777777" w:rsidTr="00AF50EA">
        <w:trPr>
          <w:cantSplit/>
        </w:trPr>
        <w:tc>
          <w:tcPr>
            <w:tcW w:w="2338" w:type="dxa"/>
          </w:tcPr>
          <w:p w14:paraId="40EEA57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1E4F917E" w14:textId="77777777" w:rsidR="00DB6CD6" w:rsidRPr="00040F3A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6D8D4385" w14:textId="77777777" w:rsidR="00DB6CD6" w:rsidRPr="00DB6CD6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="00DB6CD6" w:rsidRPr="00DB6CD6">
              <w:rPr>
                <w:i/>
              </w:rPr>
              <w:t>=maschio</w:t>
            </w:r>
          </w:p>
          <w:p w14:paraId="5F6440B9" w14:textId="77777777" w:rsidR="00DB6CD6" w:rsidRPr="00DB6CD6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="00DB6CD6"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2413D958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885BA2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15</w:t>
            </w:r>
          </w:p>
        </w:tc>
        <w:tc>
          <w:tcPr>
            <w:tcW w:w="567" w:type="dxa"/>
          </w:tcPr>
          <w:p w14:paraId="2D43DC1D" w14:textId="77777777" w:rsidR="00DB6CD6" w:rsidRPr="001A7829" w:rsidRDefault="00132ECE" w:rsidP="00132EC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15</w:t>
            </w:r>
          </w:p>
        </w:tc>
        <w:tc>
          <w:tcPr>
            <w:tcW w:w="1134" w:type="dxa"/>
          </w:tcPr>
          <w:p w14:paraId="1F600BD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42B41A7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691B4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70ECC70" w14:textId="77777777" w:rsidTr="00AF50EA">
        <w:trPr>
          <w:cantSplit/>
        </w:trPr>
        <w:tc>
          <w:tcPr>
            <w:tcW w:w="2338" w:type="dxa"/>
          </w:tcPr>
          <w:p w14:paraId="00D5EEE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2A3C05F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 xml:space="preserve">Data di nascita dell’assistito espressa nel formato </w:t>
            </w:r>
            <w:r w:rsidRPr="00DB6CD6">
              <w:rPr>
                <w:i/>
              </w:rPr>
              <w:t>GGMMAAAA</w:t>
            </w:r>
          </w:p>
        </w:tc>
        <w:tc>
          <w:tcPr>
            <w:tcW w:w="567" w:type="dxa"/>
          </w:tcPr>
          <w:p w14:paraId="5BBE9978" w14:textId="77777777" w:rsidR="00DB6CD6" w:rsidRPr="00DB6CD6" w:rsidRDefault="000B5D2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A127EC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16</w:t>
            </w:r>
          </w:p>
        </w:tc>
        <w:tc>
          <w:tcPr>
            <w:tcW w:w="567" w:type="dxa"/>
          </w:tcPr>
          <w:p w14:paraId="729662E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23</w:t>
            </w:r>
          </w:p>
        </w:tc>
        <w:tc>
          <w:tcPr>
            <w:tcW w:w="1134" w:type="dxa"/>
          </w:tcPr>
          <w:p w14:paraId="0E5DCE4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3FBF4BD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CD4CF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35E9E23" w14:textId="77777777" w:rsidTr="00AF50EA">
        <w:trPr>
          <w:cantSplit/>
        </w:trPr>
        <w:tc>
          <w:tcPr>
            <w:tcW w:w="2338" w:type="dxa"/>
          </w:tcPr>
          <w:p w14:paraId="3DC5D8A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Stato civile </w:t>
            </w:r>
          </w:p>
        </w:tc>
        <w:tc>
          <w:tcPr>
            <w:tcW w:w="2552" w:type="dxa"/>
          </w:tcPr>
          <w:p w14:paraId="6A164594" w14:textId="77777777" w:rsidR="00DB6CD6" w:rsidRPr="00DB6CD6" w:rsidRDefault="00E777D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Stato civile dell’assistito</w:t>
            </w:r>
          </w:p>
        </w:tc>
        <w:tc>
          <w:tcPr>
            <w:tcW w:w="567" w:type="dxa"/>
          </w:tcPr>
          <w:p w14:paraId="73782BB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431C30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24</w:t>
            </w:r>
          </w:p>
        </w:tc>
        <w:tc>
          <w:tcPr>
            <w:tcW w:w="567" w:type="dxa"/>
          </w:tcPr>
          <w:p w14:paraId="6412C7C4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24</w:t>
            </w:r>
          </w:p>
        </w:tc>
        <w:tc>
          <w:tcPr>
            <w:tcW w:w="1134" w:type="dxa"/>
          </w:tcPr>
          <w:p w14:paraId="3F869234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8A3B33A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B1F85D9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EEFDA3B" w14:textId="77777777" w:rsidTr="00AF50EA">
        <w:trPr>
          <w:cantSplit/>
        </w:trPr>
        <w:tc>
          <w:tcPr>
            <w:tcW w:w="2338" w:type="dxa"/>
          </w:tcPr>
          <w:p w14:paraId="0FE5896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Regione di residenza </w:t>
            </w:r>
          </w:p>
        </w:tc>
        <w:tc>
          <w:tcPr>
            <w:tcW w:w="2552" w:type="dxa"/>
          </w:tcPr>
          <w:p w14:paraId="73D5AC8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Ministeriale della Regione di residenza</w:t>
            </w:r>
          </w:p>
        </w:tc>
        <w:tc>
          <w:tcPr>
            <w:tcW w:w="567" w:type="dxa"/>
          </w:tcPr>
          <w:p w14:paraId="6747BA8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5CB11E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25</w:t>
            </w:r>
          </w:p>
        </w:tc>
        <w:tc>
          <w:tcPr>
            <w:tcW w:w="567" w:type="dxa"/>
          </w:tcPr>
          <w:p w14:paraId="1A7B7EE0" w14:textId="77777777" w:rsidR="00DB6CD6" w:rsidRPr="001A7829" w:rsidRDefault="00132ECE" w:rsidP="00132EC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27</w:t>
            </w:r>
          </w:p>
        </w:tc>
        <w:tc>
          <w:tcPr>
            <w:tcW w:w="1134" w:type="dxa"/>
          </w:tcPr>
          <w:p w14:paraId="0EBF1FA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52F3AE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F401A5" w14:textId="77777777" w:rsidR="00DB6CD6" w:rsidRPr="00626ED6" w:rsidRDefault="00852A1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B6CD6" w:rsidRPr="008663CD" w14:paraId="0D663B3D" w14:textId="77777777" w:rsidTr="00AF50EA">
        <w:trPr>
          <w:cantSplit/>
        </w:trPr>
        <w:tc>
          <w:tcPr>
            <w:tcW w:w="2338" w:type="dxa"/>
          </w:tcPr>
          <w:p w14:paraId="7293C14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lastRenderedPageBreak/>
              <w:t xml:space="preserve">Comune di residenza </w:t>
            </w:r>
          </w:p>
        </w:tc>
        <w:tc>
          <w:tcPr>
            <w:tcW w:w="2552" w:type="dxa"/>
          </w:tcPr>
          <w:p w14:paraId="2969C0D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5916E27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DFB1FE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28</w:t>
            </w:r>
          </w:p>
        </w:tc>
        <w:tc>
          <w:tcPr>
            <w:tcW w:w="567" w:type="dxa"/>
          </w:tcPr>
          <w:p w14:paraId="0604135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33</w:t>
            </w:r>
          </w:p>
        </w:tc>
        <w:tc>
          <w:tcPr>
            <w:tcW w:w="1134" w:type="dxa"/>
          </w:tcPr>
          <w:p w14:paraId="65661D4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197E53F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67C11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EA13DEE" w14:textId="77777777" w:rsidTr="00AF50EA">
        <w:trPr>
          <w:cantSplit/>
        </w:trPr>
        <w:tc>
          <w:tcPr>
            <w:tcW w:w="2338" w:type="dxa"/>
          </w:tcPr>
          <w:p w14:paraId="25FB3E05" w14:textId="77777777" w:rsidR="00DB6CD6" w:rsidRPr="00DB6CD6" w:rsidRDefault="00AF50EA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</w:t>
            </w:r>
            <w:r w:rsidR="00DB6CD6" w:rsidRPr="00DB6CD6">
              <w:rPr>
                <w:i/>
              </w:rPr>
              <w:t>sl di residenza</w:t>
            </w:r>
          </w:p>
        </w:tc>
        <w:tc>
          <w:tcPr>
            <w:tcW w:w="2552" w:type="dxa"/>
          </w:tcPr>
          <w:p w14:paraId="32871BC3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Ministeriale della </w:t>
            </w:r>
            <w:r w:rsidR="00AF50EA">
              <w:rPr>
                <w:i/>
              </w:rPr>
              <w:t>A</w:t>
            </w:r>
            <w:r w:rsidRPr="00DB6CD6">
              <w:rPr>
                <w:i/>
              </w:rPr>
              <w:t>SL di residenza</w:t>
            </w:r>
          </w:p>
        </w:tc>
        <w:tc>
          <w:tcPr>
            <w:tcW w:w="567" w:type="dxa"/>
          </w:tcPr>
          <w:p w14:paraId="0440C86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455ED7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34</w:t>
            </w:r>
          </w:p>
        </w:tc>
        <w:tc>
          <w:tcPr>
            <w:tcW w:w="567" w:type="dxa"/>
          </w:tcPr>
          <w:p w14:paraId="2F83CF5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36</w:t>
            </w:r>
          </w:p>
        </w:tc>
        <w:tc>
          <w:tcPr>
            <w:tcW w:w="1134" w:type="dxa"/>
          </w:tcPr>
          <w:p w14:paraId="6EB5FFAA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71E0C6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CE97C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B5823CD" w14:textId="77777777" w:rsidTr="00AF50EA">
        <w:trPr>
          <w:cantSplit/>
        </w:trPr>
        <w:tc>
          <w:tcPr>
            <w:tcW w:w="2338" w:type="dxa"/>
          </w:tcPr>
          <w:p w14:paraId="7AD1935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Cittadinanza</w:t>
            </w:r>
          </w:p>
        </w:tc>
        <w:tc>
          <w:tcPr>
            <w:tcW w:w="2552" w:type="dxa"/>
          </w:tcPr>
          <w:p w14:paraId="550FA164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Cittadinanza dell’assistito</w:t>
            </w:r>
          </w:p>
        </w:tc>
        <w:tc>
          <w:tcPr>
            <w:tcW w:w="567" w:type="dxa"/>
          </w:tcPr>
          <w:p w14:paraId="53AF592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8FC5FF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37</w:t>
            </w:r>
          </w:p>
        </w:tc>
        <w:tc>
          <w:tcPr>
            <w:tcW w:w="567" w:type="dxa"/>
          </w:tcPr>
          <w:p w14:paraId="54F9AFE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39</w:t>
            </w:r>
          </w:p>
        </w:tc>
        <w:tc>
          <w:tcPr>
            <w:tcW w:w="1134" w:type="dxa"/>
          </w:tcPr>
          <w:p w14:paraId="09DD83AA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1210CF5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EE705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803FDFB" w14:textId="77777777" w:rsidTr="00AF50EA">
        <w:trPr>
          <w:cantSplit/>
        </w:trPr>
        <w:tc>
          <w:tcPr>
            <w:tcW w:w="2338" w:type="dxa"/>
          </w:tcPr>
          <w:p w14:paraId="3F624EC8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Medico prescrittore</w:t>
            </w:r>
          </w:p>
        </w:tc>
        <w:tc>
          <w:tcPr>
            <w:tcW w:w="2552" w:type="dxa"/>
          </w:tcPr>
          <w:p w14:paraId="39752A4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fiscale del medico prescrittore</w:t>
            </w:r>
          </w:p>
        </w:tc>
        <w:tc>
          <w:tcPr>
            <w:tcW w:w="567" w:type="dxa"/>
          </w:tcPr>
          <w:p w14:paraId="5EE45EB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A1208F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40</w:t>
            </w:r>
          </w:p>
        </w:tc>
        <w:tc>
          <w:tcPr>
            <w:tcW w:w="567" w:type="dxa"/>
          </w:tcPr>
          <w:p w14:paraId="20EEC2F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55</w:t>
            </w:r>
          </w:p>
        </w:tc>
        <w:tc>
          <w:tcPr>
            <w:tcW w:w="1134" w:type="dxa"/>
          </w:tcPr>
          <w:p w14:paraId="02B9A83E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777FC5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18305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CD5AD72" w14:textId="77777777" w:rsidTr="00AF50EA">
        <w:trPr>
          <w:cantSplit/>
        </w:trPr>
        <w:tc>
          <w:tcPr>
            <w:tcW w:w="2338" w:type="dxa"/>
          </w:tcPr>
          <w:p w14:paraId="2C3367B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Regime di ricovero</w:t>
            </w:r>
          </w:p>
        </w:tc>
        <w:tc>
          <w:tcPr>
            <w:tcW w:w="2552" w:type="dxa"/>
          </w:tcPr>
          <w:p w14:paraId="4B1FAA88" w14:textId="77777777" w:rsidR="00DB6CD6" w:rsidRPr="00DB6CD6" w:rsidRDefault="004674A1" w:rsidP="00E51375">
            <w:pPr>
              <w:spacing w:before="80" w:line="240" w:lineRule="auto"/>
              <w:ind w:left="0"/>
              <w:rPr>
                <w:i/>
              </w:rPr>
            </w:pPr>
            <w:r w:rsidRPr="004674A1">
              <w:rPr>
                <w:i/>
              </w:rPr>
              <w:t>Indica se il ricovero è stato fatto in regime "ordinario" o di "day-hospital".</w:t>
            </w:r>
          </w:p>
        </w:tc>
        <w:tc>
          <w:tcPr>
            <w:tcW w:w="567" w:type="dxa"/>
          </w:tcPr>
          <w:p w14:paraId="18DDFA5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6D9109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56</w:t>
            </w:r>
          </w:p>
        </w:tc>
        <w:tc>
          <w:tcPr>
            <w:tcW w:w="567" w:type="dxa"/>
          </w:tcPr>
          <w:p w14:paraId="205EC49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56</w:t>
            </w:r>
          </w:p>
        </w:tc>
        <w:tc>
          <w:tcPr>
            <w:tcW w:w="1134" w:type="dxa"/>
          </w:tcPr>
          <w:p w14:paraId="6EA92DEC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B5398BD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01177AF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0C16ED" w14:paraId="595D8DB4" w14:textId="77777777" w:rsidTr="00AF50EA">
        <w:trPr>
          <w:cantSplit/>
        </w:trPr>
        <w:tc>
          <w:tcPr>
            <w:tcW w:w="2338" w:type="dxa"/>
          </w:tcPr>
          <w:p w14:paraId="2C6BEC7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di ricovero</w:t>
            </w:r>
          </w:p>
        </w:tc>
        <w:tc>
          <w:tcPr>
            <w:tcW w:w="2552" w:type="dxa"/>
          </w:tcPr>
          <w:p w14:paraId="435AA45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del ricovero espresso nel formato G</w:t>
            </w:r>
            <w:r w:rsidRPr="00DB6CD6">
              <w:rPr>
                <w:i/>
              </w:rPr>
              <w:t>GMMAAAA</w:t>
            </w:r>
          </w:p>
        </w:tc>
        <w:tc>
          <w:tcPr>
            <w:tcW w:w="567" w:type="dxa"/>
          </w:tcPr>
          <w:p w14:paraId="07603A3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1A4F1F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57</w:t>
            </w:r>
          </w:p>
        </w:tc>
        <w:tc>
          <w:tcPr>
            <w:tcW w:w="567" w:type="dxa"/>
          </w:tcPr>
          <w:p w14:paraId="7FE3893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64</w:t>
            </w:r>
          </w:p>
        </w:tc>
        <w:tc>
          <w:tcPr>
            <w:tcW w:w="1134" w:type="dxa"/>
          </w:tcPr>
          <w:p w14:paraId="5713DFD1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307E30DD" w14:textId="77777777" w:rsidR="00DB6CD6" w:rsidRPr="000C16ED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256340" w14:textId="77777777" w:rsidR="00DB6CD6" w:rsidRPr="000C16ED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924AC5C" w14:textId="77777777" w:rsidTr="00AF50EA">
        <w:trPr>
          <w:cantSplit/>
        </w:trPr>
        <w:tc>
          <w:tcPr>
            <w:tcW w:w="2338" w:type="dxa"/>
          </w:tcPr>
          <w:p w14:paraId="75120B2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Provenienza del paziente</w:t>
            </w:r>
          </w:p>
        </w:tc>
        <w:tc>
          <w:tcPr>
            <w:tcW w:w="2552" w:type="dxa"/>
          </w:tcPr>
          <w:p w14:paraId="5043C6EA" w14:textId="77777777" w:rsidR="00DB6CD6" w:rsidRPr="00DB6CD6" w:rsidRDefault="004674A1" w:rsidP="00E51375">
            <w:pPr>
              <w:spacing w:before="80" w:line="240" w:lineRule="auto"/>
              <w:ind w:left="0"/>
              <w:rPr>
                <w:i/>
              </w:rPr>
            </w:pPr>
            <w:r w:rsidRPr="004674A1">
              <w:rPr>
                <w:i/>
              </w:rPr>
              <w:t>Individua l'istituzione da cui proviene il paziente o il medico che ha proposto il ricovero</w:t>
            </w:r>
          </w:p>
        </w:tc>
        <w:tc>
          <w:tcPr>
            <w:tcW w:w="567" w:type="dxa"/>
          </w:tcPr>
          <w:p w14:paraId="5332EBB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38A2DE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65</w:t>
            </w:r>
          </w:p>
        </w:tc>
        <w:tc>
          <w:tcPr>
            <w:tcW w:w="567" w:type="dxa"/>
          </w:tcPr>
          <w:p w14:paraId="471040B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65</w:t>
            </w:r>
          </w:p>
        </w:tc>
        <w:tc>
          <w:tcPr>
            <w:tcW w:w="1134" w:type="dxa"/>
          </w:tcPr>
          <w:p w14:paraId="558EF2E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80AA7D8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7BD5EE5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62433AD" w14:textId="77777777" w:rsidTr="00AF50EA">
        <w:trPr>
          <w:cantSplit/>
        </w:trPr>
        <w:tc>
          <w:tcPr>
            <w:tcW w:w="2338" w:type="dxa"/>
          </w:tcPr>
          <w:p w14:paraId="6EF526E7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Reparto di ammissione</w:t>
            </w:r>
          </w:p>
        </w:tc>
        <w:tc>
          <w:tcPr>
            <w:tcW w:w="2552" w:type="dxa"/>
          </w:tcPr>
          <w:p w14:paraId="4DE251D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Unità operativa di ricovero dell’utente. </w:t>
            </w:r>
          </w:p>
        </w:tc>
        <w:tc>
          <w:tcPr>
            <w:tcW w:w="567" w:type="dxa"/>
          </w:tcPr>
          <w:p w14:paraId="7E69C05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3A04249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66</w:t>
            </w:r>
          </w:p>
        </w:tc>
        <w:tc>
          <w:tcPr>
            <w:tcW w:w="567" w:type="dxa"/>
          </w:tcPr>
          <w:p w14:paraId="4BFC992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69</w:t>
            </w:r>
          </w:p>
        </w:tc>
        <w:tc>
          <w:tcPr>
            <w:tcW w:w="1134" w:type="dxa"/>
          </w:tcPr>
          <w:p w14:paraId="348D823B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33C9E95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08F17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0ABA45F" w14:textId="77777777" w:rsidTr="00AF50EA">
        <w:trPr>
          <w:cantSplit/>
        </w:trPr>
        <w:tc>
          <w:tcPr>
            <w:tcW w:w="2338" w:type="dxa"/>
          </w:tcPr>
          <w:p w14:paraId="75DF5EB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Onere della Degenza</w:t>
            </w:r>
          </w:p>
        </w:tc>
        <w:tc>
          <w:tcPr>
            <w:tcW w:w="2552" w:type="dxa"/>
          </w:tcPr>
          <w:p w14:paraId="1540AD41" w14:textId="77777777" w:rsidR="00DB6CD6" w:rsidRPr="00DB6CD6" w:rsidRDefault="00AA0484" w:rsidP="00E51375">
            <w:pPr>
              <w:spacing w:before="80" w:line="240" w:lineRule="auto"/>
              <w:ind w:left="0"/>
              <w:rPr>
                <w:i/>
              </w:rPr>
            </w:pPr>
            <w:r w:rsidRPr="00AA0484">
              <w:rPr>
                <w:i/>
              </w:rPr>
              <w:t>Indica Il soggetto (o i soggetti) sul quale ricade l'onere di rimborsare le spese relative al ricovero.</w:t>
            </w:r>
          </w:p>
        </w:tc>
        <w:tc>
          <w:tcPr>
            <w:tcW w:w="567" w:type="dxa"/>
          </w:tcPr>
          <w:p w14:paraId="6D43615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CF93DF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70</w:t>
            </w:r>
          </w:p>
        </w:tc>
        <w:tc>
          <w:tcPr>
            <w:tcW w:w="567" w:type="dxa"/>
          </w:tcPr>
          <w:p w14:paraId="10C9EE0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70</w:t>
            </w:r>
          </w:p>
        </w:tc>
        <w:tc>
          <w:tcPr>
            <w:tcW w:w="1134" w:type="dxa"/>
          </w:tcPr>
          <w:p w14:paraId="2DBDC4E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437D8DD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4D87754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3140588" w14:textId="77777777" w:rsidTr="00AF50EA">
        <w:trPr>
          <w:cantSplit/>
        </w:trPr>
        <w:tc>
          <w:tcPr>
            <w:tcW w:w="2338" w:type="dxa"/>
          </w:tcPr>
          <w:p w14:paraId="33CDC075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775D0A37" w14:textId="77777777" w:rsidR="00DB6CD6" w:rsidRPr="00DB6CD6" w:rsidRDefault="00337D8C" w:rsidP="00E51375">
            <w:pPr>
              <w:spacing w:before="80" w:line="240" w:lineRule="auto"/>
              <w:ind w:left="0"/>
              <w:rPr>
                <w:i/>
              </w:rPr>
            </w:pPr>
            <w:r w:rsidRPr="00337D8C">
              <w:rPr>
                <w:i/>
              </w:rPr>
              <w:t>Individua i ricoveri programmati, distinguendoli dai ricoveri</w:t>
            </w:r>
            <w:r>
              <w:rPr>
                <w:i/>
              </w:rPr>
              <w:t xml:space="preserve"> </w:t>
            </w:r>
            <w:r w:rsidRPr="00337D8C">
              <w:rPr>
                <w:i/>
              </w:rPr>
              <w:t>d'urgenza e dai ricoveri obbligatori (TSO) ai sensi degli artt. 33, 34, 35 e 64  della L. 23/12/1978, n. 833.</w:t>
            </w:r>
          </w:p>
        </w:tc>
        <w:tc>
          <w:tcPr>
            <w:tcW w:w="567" w:type="dxa"/>
          </w:tcPr>
          <w:p w14:paraId="475DC54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3664B2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71</w:t>
            </w:r>
          </w:p>
        </w:tc>
        <w:tc>
          <w:tcPr>
            <w:tcW w:w="567" w:type="dxa"/>
          </w:tcPr>
          <w:p w14:paraId="365EC60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71</w:t>
            </w:r>
          </w:p>
        </w:tc>
        <w:tc>
          <w:tcPr>
            <w:tcW w:w="1134" w:type="dxa"/>
          </w:tcPr>
          <w:p w14:paraId="6CDFDBD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302F857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03FE050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8D92361" w14:textId="77777777" w:rsidTr="00AF50EA">
        <w:trPr>
          <w:cantSplit/>
        </w:trPr>
        <w:tc>
          <w:tcPr>
            <w:tcW w:w="2338" w:type="dxa"/>
          </w:tcPr>
          <w:p w14:paraId="7225156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Motivo del ricovero</w:t>
            </w:r>
          </w:p>
        </w:tc>
        <w:tc>
          <w:tcPr>
            <w:tcW w:w="2552" w:type="dxa"/>
          </w:tcPr>
          <w:p w14:paraId="13B24EC9" w14:textId="77777777" w:rsidR="00DB6CD6" w:rsidRPr="00DB6CD6" w:rsidRDefault="005217A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</w:t>
            </w:r>
            <w:r w:rsidRPr="005217AE">
              <w:rPr>
                <w:i/>
              </w:rPr>
              <w:t xml:space="preserve"> del motivo del ricovero.</w:t>
            </w:r>
          </w:p>
        </w:tc>
        <w:tc>
          <w:tcPr>
            <w:tcW w:w="567" w:type="dxa"/>
          </w:tcPr>
          <w:p w14:paraId="3A85240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0C2E99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72</w:t>
            </w:r>
          </w:p>
        </w:tc>
        <w:tc>
          <w:tcPr>
            <w:tcW w:w="567" w:type="dxa"/>
          </w:tcPr>
          <w:p w14:paraId="70874A2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72</w:t>
            </w:r>
          </w:p>
        </w:tc>
        <w:tc>
          <w:tcPr>
            <w:tcW w:w="1134" w:type="dxa"/>
          </w:tcPr>
          <w:p w14:paraId="113471EB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402FD3E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21BA083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7587DB" w14:textId="77777777" w:rsidTr="00AF50EA">
        <w:trPr>
          <w:cantSplit/>
        </w:trPr>
        <w:tc>
          <w:tcPr>
            <w:tcW w:w="2338" w:type="dxa"/>
          </w:tcPr>
          <w:p w14:paraId="3D2F297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Traumatismi o intossicazioni</w:t>
            </w:r>
          </w:p>
        </w:tc>
        <w:tc>
          <w:tcPr>
            <w:tcW w:w="2552" w:type="dxa"/>
          </w:tcPr>
          <w:p w14:paraId="5555886D" w14:textId="77777777" w:rsidR="00DB6CD6" w:rsidRPr="00DB6CD6" w:rsidRDefault="007015E8" w:rsidP="00E51375">
            <w:pPr>
              <w:spacing w:before="80" w:line="240" w:lineRule="auto"/>
              <w:ind w:left="0"/>
              <w:rPr>
                <w:i/>
              </w:rPr>
            </w:pPr>
            <w:r w:rsidRPr="007015E8">
              <w:rPr>
                <w:i/>
              </w:rPr>
              <w:t>Descrizione del trauma, incidente o intossicazione che ha determinato il ricovero.</w:t>
            </w:r>
          </w:p>
        </w:tc>
        <w:tc>
          <w:tcPr>
            <w:tcW w:w="567" w:type="dxa"/>
          </w:tcPr>
          <w:p w14:paraId="4D5F962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710978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73</w:t>
            </w:r>
          </w:p>
        </w:tc>
        <w:tc>
          <w:tcPr>
            <w:tcW w:w="567" w:type="dxa"/>
          </w:tcPr>
          <w:p w14:paraId="02931BA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73</w:t>
            </w:r>
          </w:p>
        </w:tc>
        <w:tc>
          <w:tcPr>
            <w:tcW w:w="1134" w:type="dxa"/>
          </w:tcPr>
          <w:p w14:paraId="60995D5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769EB3DD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41670D49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FF6051F" w14:textId="77777777" w:rsidTr="00AF50EA">
        <w:trPr>
          <w:cantSplit/>
        </w:trPr>
        <w:tc>
          <w:tcPr>
            <w:tcW w:w="2338" w:type="dxa"/>
          </w:tcPr>
          <w:p w14:paraId="1CE9AA56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Reparto di dimissione</w:t>
            </w:r>
          </w:p>
        </w:tc>
        <w:tc>
          <w:tcPr>
            <w:tcW w:w="2552" w:type="dxa"/>
          </w:tcPr>
          <w:p w14:paraId="4B386D8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Unità operativa di dimissione dell’utente. </w:t>
            </w:r>
          </w:p>
        </w:tc>
        <w:tc>
          <w:tcPr>
            <w:tcW w:w="567" w:type="dxa"/>
          </w:tcPr>
          <w:p w14:paraId="4ECF789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8510AF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74</w:t>
            </w:r>
          </w:p>
        </w:tc>
        <w:tc>
          <w:tcPr>
            <w:tcW w:w="567" w:type="dxa"/>
          </w:tcPr>
          <w:p w14:paraId="281DCF91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77</w:t>
            </w:r>
          </w:p>
        </w:tc>
        <w:tc>
          <w:tcPr>
            <w:tcW w:w="1134" w:type="dxa"/>
          </w:tcPr>
          <w:p w14:paraId="1AB0A580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05C9DF5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89DD2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9039792" w14:textId="77777777" w:rsidTr="00AF50EA">
        <w:trPr>
          <w:cantSplit/>
        </w:trPr>
        <w:tc>
          <w:tcPr>
            <w:tcW w:w="2338" w:type="dxa"/>
          </w:tcPr>
          <w:p w14:paraId="5C2F5BF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di dimissione o morte</w:t>
            </w:r>
          </w:p>
        </w:tc>
        <w:tc>
          <w:tcPr>
            <w:tcW w:w="2552" w:type="dxa"/>
          </w:tcPr>
          <w:p w14:paraId="1FE6F2B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dimissione o morte dell’assistito espressa nel f</w:t>
            </w:r>
            <w:r w:rsidRPr="00DB6CD6">
              <w:rPr>
                <w:i/>
              </w:rPr>
              <w:t xml:space="preserve">ormato GGMMAAAA. </w:t>
            </w:r>
          </w:p>
        </w:tc>
        <w:tc>
          <w:tcPr>
            <w:tcW w:w="567" w:type="dxa"/>
          </w:tcPr>
          <w:p w14:paraId="79F8FE02" w14:textId="77777777" w:rsidR="00DB6CD6" w:rsidRPr="00DB6CD6" w:rsidRDefault="00911472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0359C2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78</w:t>
            </w:r>
          </w:p>
        </w:tc>
        <w:tc>
          <w:tcPr>
            <w:tcW w:w="567" w:type="dxa"/>
          </w:tcPr>
          <w:p w14:paraId="03B41661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85</w:t>
            </w:r>
          </w:p>
        </w:tc>
        <w:tc>
          <w:tcPr>
            <w:tcW w:w="1134" w:type="dxa"/>
          </w:tcPr>
          <w:p w14:paraId="2ECB400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466466F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CF1FC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69AD500" w14:textId="77777777" w:rsidTr="00AF50EA">
        <w:trPr>
          <w:cantSplit/>
        </w:trPr>
        <w:tc>
          <w:tcPr>
            <w:tcW w:w="2338" w:type="dxa"/>
          </w:tcPr>
          <w:p w14:paraId="49DA9A4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lastRenderedPageBreak/>
              <w:t>Modalità di dimissione</w:t>
            </w:r>
          </w:p>
        </w:tc>
        <w:tc>
          <w:tcPr>
            <w:tcW w:w="2552" w:type="dxa"/>
          </w:tcPr>
          <w:p w14:paraId="625E42C7" w14:textId="77777777" w:rsidR="00DB6CD6" w:rsidRPr="00DB6CD6" w:rsidRDefault="008C6B63" w:rsidP="00E51375">
            <w:pPr>
              <w:spacing w:before="80" w:line="240" w:lineRule="auto"/>
              <w:ind w:left="0"/>
              <w:rPr>
                <w:i/>
              </w:rPr>
            </w:pPr>
            <w:r w:rsidRPr="008C6B63">
              <w:rPr>
                <w:i/>
              </w:rPr>
              <w:t>Indica Il soggetto (o i soggetti) sul quale ricade l'onere di rimborsare le spese relative al ricovero.</w:t>
            </w:r>
          </w:p>
        </w:tc>
        <w:tc>
          <w:tcPr>
            <w:tcW w:w="567" w:type="dxa"/>
          </w:tcPr>
          <w:p w14:paraId="5534BF1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3936CF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86</w:t>
            </w:r>
          </w:p>
        </w:tc>
        <w:tc>
          <w:tcPr>
            <w:tcW w:w="567" w:type="dxa"/>
          </w:tcPr>
          <w:p w14:paraId="29C7D52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86</w:t>
            </w:r>
          </w:p>
        </w:tc>
        <w:tc>
          <w:tcPr>
            <w:tcW w:w="1134" w:type="dxa"/>
          </w:tcPr>
          <w:p w14:paraId="72495DC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039FC456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233BC254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7998CD4" w14:textId="77777777" w:rsidTr="00AF50EA">
        <w:trPr>
          <w:cantSplit/>
        </w:trPr>
        <w:tc>
          <w:tcPr>
            <w:tcW w:w="2338" w:type="dxa"/>
          </w:tcPr>
          <w:p w14:paraId="3CEA3B97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Riscontro autoptico</w:t>
            </w:r>
          </w:p>
        </w:tc>
        <w:tc>
          <w:tcPr>
            <w:tcW w:w="2552" w:type="dxa"/>
          </w:tcPr>
          <w:p w14:paraId="00FCDA7D" w14:textId="77777777" w:rsidR="00595FFA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>Indica se è stato effettuato o meno il riscontro autoptico.</w:t>
            </w:r>
          </w:p>
          <w:p w14:paraId="7F569D96" w14:textId="77777777" w:rsidR="00595FFA" w:rsidRPr="00595FFA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 xml:space="preserve"> I possibili valori sono:</w:t>
            </w:r>
          </w:p>
          <w:p w14:paraId="38E87BD4" w14:textId="77777777" w:rsidR="00595FFA" w:rsidRPr="00595FFA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 xml:space="preserve"> 1 = con autopsia</w:t>
            </w:r>
          </w:p>
          <w:p w14:paraId="49E34E74" w14:textId="77777777" w:rsidR="00DB6CD6" w:rsidRPr="00DB6CD6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 xml:space="preserve"> 2 = senza autopsia</w:t>
            </w:r>
          </w:p>
        </w:tc>
        <w:tc>
          <w:tcPr>
            <w:tcW w:w="567" w:type="dxa"/>
          </w:tcPr>
          <w:p w14:paraId="30459B32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95FABF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87</w:t>
            </w:r>
          </w:p>
        </w:tc>
        <w:tc>
          <w:tcPr>
            <w:tcW w:w="567" w:type="dxa"/>
          </w:tcPr>
          <w:p w14:paraId="66545A7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87</w:t>
            </w:r>
          </w:p>
        </w:tc>
        <w:tc>
          <w:tcPr>
            <w:tcW w:w="1134" w:type="dxa"/>
          </w:tcPr>
          <w:p w14:paraId="4D20B671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7B03F40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B493D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B3AD8AB" w14:textId="77777777" w:rsidTr="00AF50EA">
        <w:trPr>
          <w:cantSplit/>
        </w:trPr>
        <w:tc>
          <w:tcPr>
            <w:tcW w:w="2338" w:type="dxa"/>
          </w:tcPr>
          <w:p w14:paraId="08BC9169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Sistema di codifica diagnosi</w:t>
            </w:r>
          </w:p>
        </w:tc>
        <w:tc>
          <w:tcPr>
            <w:tcW w:w="2552" w:type="dxa"/>
          </w:tcPr>
          <w:p w14:paraId="45232E4E" w14:textId="77777777" w:rsidR="00DB6CD6" w:rsidRPr="00DB6CD6" w:rsidRDefault="007015E8" w:rsidP="00E51375">
            <w:pPr>
              <w:spacing w:before="80" w:line="240" w:lineRule="auto"/>
              <w:ind w:left="0"/>
              <w:rPr>
                <w:i/>
              </w:rPr>
            </w:pPr>
            <w:r w:rsidRPr="007015E8">
              <w:rPr>
                <w:i/>
              </w:rPr>
              <w:t>Indica il sistema di codifica delle diagnosi di un ricovero.</w:t>
            </w:r>
          </w:p>
        </w:tc>
        <w:tc>
          <w:tcPr>
            <w:tcW w:w="567" w:type="dxa"/>
          </w:tcPr>
          <w:p w14:paraId="71B432E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91206E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88</w:t>
            </w:r>
          </w:p>
        </w:tc>
        <w:tc>
          <w:tcPr>
            <w:tcW w:w="567" w:type="dxa"/>
          </w:tcPr>
          <w:p w14:paraId="339FF2A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88</w:t>
            </w:r>
          </w:p>
        </w:tc>
        <w:tc>
          <w:tcPr>
            <w:tcW w:w="1134" w:type="dxa"/>
          </w:tcPr>
          <w:p w14:paraId="1A2C1076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7805004" w14:textId="77777777" w:rsidR="00DB6CD6" w:rsidRPr="00626ED6" w:rsidRDefault="00595FFA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008A786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0090F1BE" w14:textId="77777777" w:rsidTr="00AF50EA">
        <w:trPr>
          <w:cantSplit/>
        </w:trPr>
        <w:tc>
          <w:tcPr>
            <w:tcW w:w="2338" w:type="dxa"/>
          </w:tcPr>
          <w:p w14:paraId="7B97079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6C0C022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principale</w:t>
            </w:r>
          </w:p>
        </w:tc>
        <w:tc>
          <w:tcPr>
            <w:tcW w:w="567" w:type="dxa"/>
          </w:tcPr>
          <w:p w14:paraId="23BA7BA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425F95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89</w:t>
            </w:r>
          </w:p>
        </w:tc>
        <w:tc>
          <w:tcPr>
            <w:tcW w:w="567" w:type="dxa"/>
          </w:tcPr>
          <w:p w14:paraId="7FDBC31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93</w:t>
            </w:r>
          </w:p>
        </w:tc>
        <w:tc>
          <w:tcPr>
            <w:tcW w:w="1134" w:type="dxa"/>
          </w:tcPr>
          <w:p w14:paraId="2CD7470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59CDC2D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B9B63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0C43C0C" w14:textId="77777777" w:rsidTr="00AF50EA">
        <w:trPr>
          <w:cantSplit/>
        </w:trPr>
        <w:tc>
          <w:tcPr>
            <w:tcW w:w="2338" w:type="dxa"/>
          </w:tcPr>
          <w:p w14:paraId="5396C69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1</w:t>
            </w:r>
          </w:p>
        </w:tc>
        <w:tc>
          <w:tcPr>
            <w:tcW w:w="2552" w:type="dxa"/>
          </w:tcPr>
          <w:p w14:paraId="5A4E3E8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1</w:t>
            </w:r>
          </w:p>
        </w:tc>
        <w:tc>
          <w:tcPr>
            <w:tcW w:w="567" w:type="dxa"/>
          </w:tcPr>
          <w:p w14:paraId="06C220B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06D7AC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94</w:t>
            </w:r>
          </w:p>
        </w:tc>
        <w:tc>
          <w:tcPr>
            <w:tcW w:w="567" w:type="dxa"/>
          </w:tcPr>
          <w:p w14:paraId="630CC30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98</w:t>
            </w:r>
          </w:p>
        </w:tc>
        <w:tc>
          <w:tcPr>
            <w:tcW w:w="1134" w:type="dxa"/>
          </w:tcPr>
          <w:p w14:paraId="7BA35C2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4513383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61173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C1C35B0" w14:textId="77777777" w:rsidTr="00AF50EA">
        <w:trPr>
          <w:cantSplit/>
        </w:trPr>
        <w:tc>
          <w:tcPr>
            <w:tcW w:w="2338" w:type="dxa"/>
          </w:tcPr>
          <w:p w14:paraId="6340727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2</w:t>
            </w:r>
          </w:p>
        </w:tc>
        <w:tc>
          <w:tcPr>
            <w:tcW w:w="2552" w:type="dxa"/>
          </w:tcPr>
          <w:p w14:paraId="3A755FA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2</w:t>
            </w:r>
          </w:p>
        </w:tc>
        <w:tc>
          <w:tcPr>
            <w:tcW w:w="567" w:type="dxa"/>
          </w:tcPr>
          <w:p w14:paraId="43E4857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30E18F6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99</w:t>
            </w:r>
          </w:p>
        </w:tc>
        <w:tc>
          <w:tcPr>
            <w:tcW w:w="567" w:type="dxa"/>
          </w:tcPr>
          <w:p w14:paraId="58476CC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03</w:t>
            </w:r>
          </w:p>
        </w:tc>
        <w:tc>
          <w:tcPr>
            <w:tcW w:w="1134" w:type="dxa"/>
          </w:tcPr>
          <w:p w14:paraId="47262DD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1EB99FD9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35FC4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5FBF9FC" w14:textId="77777777" w:rsidTr="00AF50EA">
        <w:trPr>
          <w:cantSplit/>
        </w:trPr>
        <w:tc>
          <w:tcPr>
            <w:tcW w:w="2338" w:type="dxa"/>
          </w:tcPr>
          <w:p w14:paraId="6144917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3</w:t>
            </w:r>
          </w:p>
        </w:tc>
        <w:tc>
          <w:tcPr>
            <w:tcW w:w="2552" w:type="dxa"/>
          </w:tcPr>
          <w:p w14:paraId="1E8DEEE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3</w:t>
            </w:r>
          </w:p>
        </w:tc>
        <w:tc>
          <w:tcPr>
            <w:tcW w:w="567" w:type="dxa"/>
          </w:tcPr>
          <w:p w14:paraId="4613F2B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653DAB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04</w:t>
            </w:r>
          </w:p>
        </w:tc>
        <w:tc>
          <w:tcPr>
            <w:tcW w:w="567" w:type="dxa"/>
          </w:tcPr>
          <w:p w14:paraId="59FA255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08</w:t>
            </w:r>
          </w:p>
        </w:tc>
        <w:tc>
          <w:tcPr>
            <w:tcW w:w="1134" w:type="dxa"/>
          </w:tcPr>
          <w:p w14:paraId="6C78A29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6B03AA4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A8D4E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08B94B26" w14:textId="77777777" w:rsidTr="00AF50EA">
        <w:trPr>
          <w:cantSplit/>
        </w:trPr>
        <w:tc>
          <w:tcPr>
            <w:tcW w:w="2338" w:type="dxa"/>
          </w:tcPr>
          <w:p w14:paraId="7EB1F323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4</w:t>
            </w:r>
          </w:p>
        </w:tc>
        <w:tc>
          <w:tcPr>
            <w:tcW w:w="2552" w:type="dxa"/>
          </w:tcPr>
          <w:p w14:paraId="0BC9879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4</w:t>
            </w:r>
          </w:p>
        </w:tc>
        <w:tc>
          <w:tcPr>
            <w:tcW w:w="567" w:type="dxa"/>
          </w:tcPr>
          <w:p w14:paraId="4D629746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A522AD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09</w:t>
            </w:r>
          </w:p>
        </w:tc>
        <w:tc>
          <w:tcPr>
            <w:tcW w:w="567" w:type="dxa"/>
          </w:tcPr>
          <w:p w14:paraId="1D42BF8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13</w:t>
            </w:r>
          </w:p>
        </w:tc>
        <w:tc>
          <w:tcPr>
            <w:tcW w:w="1134" w:type="dxa"/>
          </w:tcPr>
          <w:p w14:paraId="24BB02E0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356A1AE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95D28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4314FB" w14:textId="77777777" w:rsidTr="00AF50EA">
        <w:trPr>
          <w:cantSplit/>
        </w:trPr>
        <w:tc>
          <w:tcPr>
            <w:tcW w:w="2338" w:type="dxa"/>
          </w:tcPr>
          <w:p w14:paraId="4784B1B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5</w:t>
            </w:r>
          </w:p>
        </w:tc>
        <w:tc>
          <w:tcPr>
            <w:tcW w:w="2552" w:type="dxa"/>
          </w:tcPr>
          <w:p w14:paraId="48A1B8A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5</w:t>
            </w:r>
          </w:p>
        </w:tc>
        <w:tc>
          <w:tcPr>
            <w:tcW w:w="567" w:type="dxa"/>
          </w:tcPr>
          <w:p w14:paraId="7F36BBD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1D0C54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14</w:t>
            </w:r>
          </w:p>
        </w:tc>
        <w:tc>
          <w:tcPr>
            <w:tcW w:w="567" w:type="dxa"/>
          </w:tcPr>
          <w:p w14:paraId="712DFC9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18</w:t>
            </w:r>
          </w:p>
        </w:tc>
        <w:tc>
          <w:tcPr>
            <w:tcW w:w="1134" w:type="dxa"/>
          </w:tcPr>
          <w:p w14:paraId="0C4093DD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247538C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0F628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DAC5089" w14:textId="77777777" w:rsidTr="00AF50EA">
        <w:trPr>
          <w:cantSplit/>
        </w:trPr>
        <w:tc>
          <w:tcPr>
            <w:tcW w:w="2338" w:type="dxa"/>
          </w:tcPr>
          <w:p w14:paraId="0D88AF6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intervento chirurgico principale</w:t>
            </w:r>
          </w:p>
        </w:tc>
        <w:tc>
          <w:tcPr>
            <w:tcW w:w="2552" w:type="dxa"/>
          </w:tcPr>
          <w:p w14:paraId="4FBE1AE5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chirurgico principale espressa del f</w:t>
            </w:r>
            <w:r w:rsidRPr="00DB6CD6">
              <w:rPr>
                <w:i/>
              </w:rPr>
              <w:t>ormato GGMMAAAA</w:t>
            </w:r>
          </w:p>
        </w:tc>
        <w:tc>
          <w:tcPr>
            <w:tcW w:w="567" w:type="dxa"/>
          </w:tcPr>
          <w:p w14:paraId="4B1AB588" w14:textId="77777777" w:rsidR="00DB6CD6" w:rsidRPr="00DB6CD6" w:rsidRDefault="00911472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B3034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19</w:t>
            </w:r>
          </w:p>
        </w:tc>
        <w:tc>
          <w:tcPr>
            <w:tcW w:w="567" w:type="dxa"/>
          </w:tcPr>
          <w:p w14:paraId="2092026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26</w:t>
            </w:r>
          </w:p>
        </w:tc>
        <w:tc>
          <w:tcPr>
            <w:tcW w:w="1134" w:type="dxa"/>
          </w:tcPr>
          <w:p w14:paraId="1C72FF10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02AFD3E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60ABD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E2F39F1" w14:textId="77777777" w:rsidTr="00AF50EA">
        <w:trPr>
          <w:cantSplit/>
        </w:trPr>
        <w:tc>
          <w:tcPr>
            <w:tcW w:w="2338" w:type="dxa"/>
          </w:tcPr>
          <w:p w14:paraId="669A7FE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Intervento chirurgico principale</w:t>
            </w:r>
          </w:p>
        </w:tc>
        <w:tc>
          <w:tcPr>
            <w:tcW w:w="2552" w:type="dxa"/>
          </w:tcPr>
          <w:p w14:paraId="502A46A4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00E4ED7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9772A6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27</w:t>
            </w:r>
          </w:p>
        </w:tc>
        <w:tc>
          <w:tcPr>
            <w:tcW w:w="567" w:type="dxa"/>
          </w:tcPr>
          <w:p w14:paraId="1BA1828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30</w:t>
            </w:r>
          </w:p>
        </w:tc>
        <w:tc>
          <w:tcPr>
            <w:tcW w:w="1134" w:type="dxa"/>
          </w:tcPr>
          <w:p w14:paraId="1E19A906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59760A31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71F0C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27D0ECA" w14:textId="77777777" w:rsidTr="00AF50EA">
        <w:trPr>
          <w:cantSplit/>
        </w:trPr>
        <w:tc>
          <w:tcPr>
            <w:tcW w:w="2338" w:type="dxa"/>
          </w:tcPr>
          <w:p w14:paraId="04CEB41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1</w:t>
            </w:r>
          </w:p>
        </w:tc>
        <w:tc>
          <w:tcPr>
            <w:tcW w:w="2552" w:type="dxa"/>
          </w:tcPr>
          <w:p w14:paraId="08E05CA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1</w:t>
            </w:r>
          </w:p>
        </w:tc>
        <w:tc>
          <w:tcPr>
            <w:tcW w:w="567" w:type="dxa"/>
          </w:tcPr>
          <w:p w14:paraId="2250562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F04FE6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31</w:t>
            </w:r>
          </w:p>
        </w:tc>
        <w:tc>
          <w:tcPr>
            <w:tcW w:w="567" w:type="dxa"/>
          </w:tcPr>
          <w:p w14:paraId="7DA1EF5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34</w:t>
            </w:r>
          </w:p>
        </w:tc>
        <w:tc>
          <w:tcPr>
            <w:tcW w:w="1134" w:type="dxa"/>
          </w:tcPr>
          <w:p w14:paraId="4867E91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55662DB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F5745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F0E1580" w14:textId="77777777" w:rsidTr="00AF50EA">
        <w:trPr>
          <w:cantSplit/>
        </w:trPr>
        <w:tc>
          <w:tcPr>
            <w:tcW w:w="2338" w:type="dxa"/>
          </w:tcPr>
          <w:p w14:paraId="32AD256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2</w:t>
            </w:r>
          </w:p>
        </w:tc>
        <w:tc>
          <w:tcPr>
            <w:tcW w:w="2552" w:type="dxa"/>
          </w:tcPr>
          <w:p w14:paraId="378118A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2</w:t>
            </w:r>
          </w:p>
        </w:tc>
        <w:tc>
          <w:tcPr>
            <w:tcW w:w="567" w:type="dxa"/>
          </w:tcPr>
          <w:p w14:paraId="6E9C24B2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738B2E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35</w:t>
            </w:r>
          </w:p>
        </w:tc>
        <w:tc>
          <w:tcPr>
            <w:tcW w:w="567" w:type="dxa"/>
          </w:tcPr>
          <w:p w14:paraId="55352E7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38</w:t>
            </w:r>
          </w:p>
        </w:tc>
        <w:tc>
          <w:tcPr>
            <w:tcW w:w="1134" w:type="dxa"/>
          </w:tcPr>
          <w:p w14:paraId="7443D175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68C773F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B9556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8A1E737" w14:textId="77777777" w:rsidTr="00AF50EA">
        <w:trPr>
          <w:cantSplit/>
        </w:trPr>
        <w:tc>
          <w:tcPr>
            <w:tcW w:w="2338" w:type="dxa"/>
          </w:tcPr>
          <w:p w14:paraId="6A5BBB78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3</w:t>
            </w:r>
          </w:p>
        </w:tc>
        <w:tc>
          <w:tcPr>
            <w:tcW w:w="2552" w:type="dxa"/>
          </w:tcPr>
          <w:p w14:paraId="5C33E0F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3</w:t>
            </w:r>
          </w:p>
        </w:tc>
        <w:tc>
          <w:tcPr>
            <w:tcW w:w="567" w:type="dxa"/>
          </w:tcPr>
          <w:p w14:paraId="4D4AD6B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B1C535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39</w:t>
            </w:r>
          </w:p>
        </w:tc>
        <w:tc>
          <w:tcPr>
            <w:tcW w:w="567" w:type="dxa"/>
          </w:tcPr>
          <w:p w14:paraId="18B7270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42</w:t>
            </w:r>
          </w:p>
        </w:tc>
        <w:tc>
          <w:tcPr>
            <w:tcW w:w="1134" w:type="dxa"/>
          </w:tcPr>
          <w:p w14:paraId="4560DDE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302DE71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0861E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09CDD5" w14:textId="77777777" w:rsidTr="00AF50EA">
        <w:trPr>
          <w:cantSplit/>
        </w:trPr>
        <w:tc>
          <w:tcPr>
            <w:tcW w:w="2338" w:type="dxa"/>
          </w:tcPr>
          <w:p w14:paraId="162FF749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4</w:t>
            </w:r>
          </w:p>
        </w:tc>
        <w:tc>
          <w:tcPr>
            <w:tcW w:w="2552" w:type="dxa"/>
          </w:tcPr>
          <w:p w14:paraId="492E57E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4</w:t>
            </w:r>
          </w:p>
        </w:tc>
        <w:tc>
          <w:tcPr>
            <w:tcW w:w="567" w:type="dxa"/>
          </w:tcPr>
          <w:p w14:paraId="11EE1A9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67F1A7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43</w:t>
            </w:r>
          </w:p>
        </w:tc>
        <w:tc>
          <w:tcPr>
            <w:tcW w:w="567" w:type="dxa"/>
          </w:tcPr>
          <w:p w14:paraId="05278B5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46</w:t>
            </w:r>
          </w:p>
        </w:tc>
        <w:tc>
          <w:tcPr>
            <w:tcW w:w="1134" w:type="dxa"/>
          </w:tcPr>
          <w:p w14:paraId="591889E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1D6F36D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979A5D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0C90953" w14:textId="77777777" w:rsidTr="00AF50EA">
        <w:trPr>
          <w:cantSplit/>
        </w:trPr>
        <w:tc>
          <w:tcPr>
            <w:tcW w:w="2338" w:type="dxa"/>
          </w:tcPr>
          <w:p w14:paraId="782A3B5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5</w:t>
            </w:r>
          </w:p>
        </w:tc>
        <w:tc>
          <w:tcPr>
            <w:tcW w:w="2552" w:type="dxa"/>
          </w:tcPr>
          <w:p w14:paraId="073480E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5</w:t>
            </w:r>
          </w:p>
        </w:tc>
        <w:tc>
          <w:tcPr>
            <w:tcW w:w="567" w:type="dxa"/>
          </w:tcPr>
          <w:p w14:paraId="0443070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A704AF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47</w:t>
            </w:r>
          </w:p>
        </w:tc>
        <w:tc>
          <w:tcPr>
            <w:tcW w:w="567" w:type="dxa"/>
          </w:tcPr>
          <w:p w14:paraId="60F9AA6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50</w:t>
            </w:r>
          </w:p>
        </w:tc>
        <w:tc>
          <w:tcPr>
            <w:tcW w:w="1134" w:type="dxa"/>
          </w:tcPr>
          <w:p w14:paraId="650AC06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688415D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46E4E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F0C0D58" w14:textId="77777777" w:rsidTr="00AF50EA">
        <w:trPr>
          <w:cantSplit/>
        </w:trPr>
        <w:tc>
          <w:tcPr>
            <w:tcW w:w="2338" w:type="dxa"/>
          </w:tcPr>
          <w:p w14:paraId="6B779BF4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lastRenderedPageBreak/>
              <w:t>Motivo ricovero DH</w:t>
            </w:r>
          </w:p>
        </w:tc>
        <w:tc>
          <w:tcPr>
            <w:tcW w:w="2552" w:type="dxa"/>
          </w:tcPr>
          <w:p w14:paraId="66A6C192" w14:textId="77777777" w:rsidR="00DB6CD6" w:rsidRPr="00DB6CD6" w:rsidRDefault="00AF50EA" w:rsidP="00E51375">
            <w:pPr>
              <w:spacing w:before="80" w:line="240" w:lineRule="auto"/>
              <w:ind w:left="0"/>
              <w:rPr>
                <w:i/>
              </w:rPr>
            </w:pPr>
            <w:r w:rsidRPr="00AF50EA">
              <w:rPr>
                <w:i/>
              </w:rPr>
              <w:t>Indica il motivo di ricovero in regime diurno</w:t>
            </w:r>
          </w:p>
        </w:tc>
        <w:tc>
          <w:tcPr>
            <w:tcW w:w="567" w:type="dxa"/>
          </w:tcPr>
          <w:p w14:paraId="265CE777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528898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51</w:t>
            </w:r>
          </w:p>
        </w:tc>
        <w:tc>
          <w:tcPr>
            <w:tcW w:w="567" w:type="dxa"/>
          </w:tcPr>
          <w:p w14:paraId="0F3032C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51</w:t>
            </w:r>
          </w:p>
        </w:tc>
        <w:tc>
          <w:tcPr>
            <w:tcW w:w="1134" w:type="dxa"/>
          </w:tcPr>
          <w:p w14:paraId="4719652C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344B1124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</w:t>
            </w:r>
            <w:r w:rsidR="00595FFA">
              <w:rPr>
                <w:i/>
              </w:rPr>
              <w:t>0</w:t>
            </w:r>
          </w:p>
        </w:tc>
        <w:tc>
          <w:tcPr>
            <w:tcW w:w="850" w:type="dxa"/>
          </w:tcPr>
          <w:p w14:paraId="3EDD68D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3A0BB28" w14:textId="77777777" w:rsidTr="00AF50EA">
        <w:trPr>
          <w:cantSplit/>
        </w:trPr>
        <w:tc>
          <w:tcPr>
            <w:tcW w:w="2338" w:type="dxa"/>
          </w:tcPr>
          <w:p w14:paraId="1C68D1D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Numero giorni in DH</w:t>
            </w:r>
          </w:p>
        </w:tc>
        <w:tc>
          <w:tcPr>
            <w:tcW w:w="2552" w:type="dxa"/>
          </w:tcPr>
          <w:p w14:paraId="7C4816E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Numero di accessi nel ciclo di trattamento in day hospital</w:t>
            </w:r>
          </w:p>
        </w:tc>
        <w:tc>
          <w:tcPr>
            <w:tcW w:w="567" w:type="dxa"/>
          </w:tcPr>
          <w:p w14:paraId="74A2786C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N</w:t>
            </w:r>
          </w:p>
        </w:tc>
        <w:tc>
          <w:tcPr>
            <w:tcW w:w="567" w:type="dxa"/>
          </w:tcPr>
          <w:p w14:paraId="17F2BA8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52</w:t>
            </w:r>
          </w:p>
        </w:tc>
        <w:tc>
          <w:tcPr>
            <w:tcW w:w="567" w:type="dxa"/>
          </w:tcPr>
          <w:p w14:paraId="55EB7BA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54</w:t>
            </w:r>
          </w:p>
        </w:tc>
        <w:tc>
          <w:tcPr>
            <w:tcW w:w="1134" w:type="dxa"/>
          </w:tcPr>
          <w:p w14:paraId="45F48E7D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20B27CD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02CDE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F49B714" w14:textId="77777777" w:rsidTr="00AF50EA">
        <w:trPr>
          <w:cantSplit/>
        </w:trPr>
        <w:tc>
          <w:tcPr>
            <w:tcW w:w="2338" w:type="dxa"/>
          </w:tcPr>
          <w:p w14:paraId="3838AA86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DRG</w:t>
            </w:r>
          </w:p>
        </w:tc>
        <w:tc>
          <w:tcPr>
            <w:tcW w:w="2552" w:type="dxa"/>
          </w:tcPr>
          <w:p w14:paraId="70F2AAF9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DRG</w:t>
            </w:r>
            <w:r w:rsidR="000A2522">
              <w:rPr>
                <w:i/>
              </w:rPr>
              <w:t>.</w:t>
            </w:r>
          </w:p>
        </w:tc>
        <w:tc>
          <w:tcPr>
            <w:tcW w:w="567" w:type="dxa"/>
          </w:tcPr>
          <w:p w14:paraId="2895F98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C93BA6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55</w:t>
            </w:r>
          </w:p>
        </w:tc>
        <w:tc>
          <w:tcPr>
            <w:tcW w:w="567" w:type="dxa"/>
          </w:tcPr>
          <w:p w14:paraId="6A626731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57</w:t>
            </w:r>
          </w:p>
        </w:tc>
        <w:tc>
          <w:tcPr>
            <w:tcW w:w="1134" w:type="dxa"/>
          </w:tcPr>
          <w:p w14:paraId="5C1DACF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7981B50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0BC9C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4845050" w14:textId="77777777" w:rsidTr="00AF50EA">
        <w:trPr>
          <w:cantSplit/>
        </w:trPr>
        <w:tc>
          <w:tcPr>
            <w:tcW w:w="2338" w:type="dxa"/>
          </w:tcPr>
          <w:p w14:paraId="2A0172E7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Importo degenza</w:t>
            </w:r>
          </w:p>
        </w:tc>
        <w:tc>
          <w:tcPr>
            <w:tcW w:w="2552" w:type="dxa"/>
          </w:tcPr>
          <w:p w14:paraId="14A1D9F8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Importo del ricovero a carico del SSN. </w:t>
            </w:r>
          </w:p>
        </w:tc>
        <w:tc>
          <w:tcPr>
            <w:tcW w:w="567" w:type="dxa"/>
          </w:tcPr>
          <w:p w14:paraId="2033AE9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N</w:t>
            </w:r>
          </w:p>
        </w:tc>
        <w:tc>
          <w:tcPr>
            <w:tcW w:w="567" w:type="dxa"/>
          </w:tcPr>
          <w:p w14:paraId="79BE039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58</w:t>
            </w:r>
          </w:p>
        </w:tc>
        <w:tc>
          <w:tcPr>
            <w:tcW w:w="567" w:type="dxa"/>
          </w:tcPr>
          <w:p w14:paraId="099B9F4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73</w:t>
            </w:r>
          </w:p>
        </w:tc>
        <w:tc>
          <w:tcPr>
            <w:tcW w:w="1134" w:type="dxa"/>
          </w:tcPr>
          <w:p w14:paraId="323B2DB5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3553F5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6BA421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1855B5" w14:textId="77777777" w:rsidTr="00AF50EA">
        <w:trPr>
          <w:cantSplit/>
        </w:trPr>
        <w:tc>
          <w:tcPr>
            <w:tcW w:w="2338" w:type="dxa"/>
          </w:tcPr>
          <w:p w14:paraId="130A1476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Campo vuoto</w:t>
            </w:r>
          </w:p>
        </w:tc>
        <w:tc>
          <w:tcPr>
            <w:tcW w:w="2552" w:type="dxa"/>
          </w:tcPr>
          <w:p w14:paraId="04BFAF0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48AAC0A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9AD1B4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74</w:t>
            </w:r>
          </w:p>
        </w:tc>
        <w:tc>
          <w:tcPr>
            <w:tcW w:w="567" w:type="dxa"/>
          </w:tcPr>
          <w:p w14:paraId="60FC92D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82</w:t>
            </w:r>
          </w:p>
        </w:tc>
        <w:tc>
          <w:tcPr>
            <w:tcW w:w="1134" w:type="dxa"/>
          </w:tcPr>
          <w:p w14:paraId="549A1B5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</w:t>
            </w:r>
          </w:p>
        </w:tc>
        <w:tc>
          <w:tcPr>
            <w:tcW w:w="1134" w:type="dxa"/>
          </w:tcPr>
          <w:p w14:paraId="3717E59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D0D8C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259CC251" w14:textId="77777777" w:rsidR="00040F3A" w:rsidRPr="00040F3A" w:rsidRDefault="00040F3A" w:rsidP="00E51375"/>
    <w:p w14:paraId="09D774CC" w14:textId="77777777" w:rsidR="002D3435" w:rsidRDefault="002D3435" w:rsidP="00E51375">
      <w:pPr>
        <w:pStyle w:val="Titolo3"/>
        <w:rPr>
          <w:lang w:val="it-IT"/>
        </w:rPr>
      </w:pPr>
      <w:bookmarkStart w:id="233" w:name="_Toc163567794"/>
      <w:bookmarkStart w:id="234" w:name="_Toc163575609"/>
      <w:bookmarkStart w:id="235" w:name="_Toc163578844"/>
      <w:bookmarkStart w:id="236" w:name="_Toc164868547"/>
      <w:r w:rsidRPr="00C27C02">
        <w:rPr>
          <w:lang w:val="it-IT"/>
        </w:rPr>
        <w:t>Legenda per la colonna “Valori ammessi”</w:t>
      </w:r>
      <w:bookmarkEnd w:id="233"/>
      <w:bookmarkEnd w:id="234"/>
      <w:bookmarkEnd w:id="235"/>
      <w:bookmarkEnd w:id="236"/>
    </w:p>
    <w:p w14:paraId="29A861A5" w14:textId="77777777" w:rsidR="002D3435" w:rsidRPr="002D3435" w:rsidRDefault="002D3435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2D3435" w14:paraId="3474AF32" w14:textId="77777777" w:rsidTr="00442A5E">
        <w:tc>
          <w:tcPr>
            <w:tcW w:w="1560" w:type="dxa"/>
          </w:tcPr>
          <w:p w14:paraId="3BB6BEE0" w14:textId="77777777" w:rsidR="002D3435" w:rsidRPr="00AC08D7" w:rsidRDefault="002D343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6CC5593C" w14:textId="77777777" w:rsidR="002D3435" w:rsidRPr="00AC08D7" w:rsidRDefault="002D343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69FD4609" w14:textId="77777777" w:rsidR="002D3435" w:rsidRPr="00AC08D7" w:rsidRDefault="002D343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2D3435" w14:paraId="0FFF23CD" w14:textId="77777777" w:rsidTr="00442A5E">
        <w:tc>
          <w:tcPr>
            <w:tcW w:w="1560" w:type="dxa"/>
            <w:vMerge w:val="restart"/>
          </w:tcPr>
          <w:p w14:paraId="7B71E887" w14:textId="77777777" w:rsidR="002D3435" w:rsidRDefault="002D3435" w:rsidP="00E51375">
            <w:pPr>
              <w:spacing w:before="0" w:line="240" w:lineRule="atLeast"/>
              <w:ind w:left="0"/>
            </w:pPr>
            <w:r w:rsidRPr="00AC08D7">
              <w:rPr>
                <w:i/>
              </w:rPr>
              <w:t>1.</w:t>
            </w:r>
            <w:r w:rsidRPr="00DB6CD6">
              <w:rPr>
                <w:i/>
              </w:rPr>
              <w:t xml:space="preserve"> Stato civile</w:t>
            </w:r>
          </w:p>
        </w:tc>
        <w:tc>
          <w:tcPr>
            <w:tcW w:w="1134" w:type="dxa"/>
            <w:vAlign w:val="bottom"/>
          </w:tcPr>
          <w:p w14:paraId="5BF27B4D" w14:textId="77777777" w:rsidR="002D3435" w:rsidRPr="005D642D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0712759" w14:textId="77777777" w:rsidR="002D3435" w:rsidRPr="005D642D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CELIBE/NUBILE </w:t>
            </w:r>
          </w:p>
        </w:tc>
      </w:tr>
      <w:tr w:rsidR="002D3435" w14:paraId="05E5CA38" w14:textId="77777777" w:rsidTr="00442A5E">
        <w:tc>
          <w:tcPr>
            <w:tcW w:w="1560" w:type="dxa"/>
            <w:vMerge/>
          </w:tcPr>
          <w:p w14:paraId="4A0D383B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32FCB8" w14:textId="77777777" w:rsidR="002D3435" w:rsidRPr="005D642D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571619BA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CONIUGATO/A </w:t>
            </w:r>
          </w:p>
        </w:tc>
      </w:tr>
      <w:tr w:rsidR="002D3435" w14:paraId="4D6EF4C2" w14:textId="77777777" w:rsidTr="00442A5E">
        <w:tc>
          <w:tcPr>
            <w:tcW w:w="1560" w:type="dxa"/>
            <w:vMerge/>
          </w:tcPr>
          <w:p w14:paraId="5B8B6B0F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96F871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0C5C04C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SEPARATO/A</w:t>
            </w:r>
          </w:p>
        </w:tc>
      </w:tr>
      <w:tr w:rsidR="002D3435" w14:paraId="2EE8E7C8" w14:textId="77777777" w:rsidTr="00442A5E">
        <w:tc>
          <w:tcPr>
            <w:tcW w:w="1560" w:type="dxa"/>
            <w:vMerge/>
          </w:tcPr>
          <w:p w14:paraId="34B08574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FC77D9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5A8EAF53" w14:textId="77777777" w:rsidR="002D3435" w:rsidRPr="00DB6CD6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DIVORZIATO/A </w:t>
            </w:r>
          </w:p>
        </w:tc>
      </w:tr>
      <w:tr w:rsidR="002D3435" w14:paraId="46941133" w14:textId="77777777" w:rsidTr="00442A5E">
        <w:tc>
          <w:tcPr>
            <w:tcW w:w="1560" w:type="dxa"/>
            <w:vMerge/>
          </w:tcPr>
          <w:p w14:paraId="3810BB53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EF268E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15A719C3" w14:textId="77777777" w:rsidR="002D3435" w:rsidRPr="00DB6CD6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VEDOVO/A</w:t>
            </w:r>
          </w:p>
        </w:tc>
      </w:tr>
      <w:tr w:rsidR="002D3435" w14:paraId="3383530E" w14:textId="77777777" w:rsidTr="00442A5E">
        <w:tc>
          <w:tcPr>
            <w:tcW w:w="1560" w:type="dxa"/>
            <w:vMerge/>
          </w:tcPr>
          <w:p w14:paraId="3964B6AE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7C1134A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750DF52A" w14:textId="77777777" w:rsidR="002D3435" w:rsidRPr="00DB6CD6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NON DICHIARATO</w:t>
            </w:r>
          </w:p>
        </w:tc>
      </w:tr>
      <w:tr w:rsidR="00E777D3" w14:paraId="269F8DC9" w14:textId="77777777" w:rsidTr="00442A5E">
        <w:tc>
          <w:tcPr>
            <w:tcW w:w="1560" w:type="dxa"/>
            <w:vMerge w:val="restart"/>
          </w:tcPr>
          <w:p w14:paraId="5016113C" w14:textId="77777777" w:rsidR="00E777D3" w:rsidRPr="00AC08D7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799FF9C5" w14:textId="77777777" w:rsidR="00E777D3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93DE5A5" w14:textId="77777777" w:rsidR="00E777D3" w:rsidRPr="00DB6CD6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E777D3" w14:paraId="2CC6ED23" w14:textId="77777777" w:rsidTr="00442A5E">
        <w:tc>
          <w:tcPr>
            <w:tcW w:w="1560" w:type="dxa"/>
            <w:vMerge/>
          </w:tcPr>
          <w:p w14:paraId="520F1D41" w14:textId="77777777" w:rsidR="00E777D3" w:rsidRPr="00AC08D7" w:rsidRDefault="00E777D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E21A29" w14:textId="77777777" w:rsidR="00E777D3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5125EAE" w14:textId="77777777" w:rsidR="00E777D3" w:rsidRPr="00DB6CD6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DAY HOSPITAL</w:t>
            </w:r>
          </w:p>
        </w:tc>
      </w:tr>
      <w:tr w:rsidR="005A4C13" w14:paraId="4DBB66C0" w14:textId="77777777" w:rsidTr="00442A5E">
        <w:tc>
          <w:tcPr>
            <w:tcW w:w="1560" w:type="dxa"/>
            <w:vMerge w:val="restart"/>
          </w:tcPr>
          <w:p w14:paraId="66842CD5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</w:t>
            </w:r>
            <w:r w:rsidRPr="00DB6CD6">
              <w:rPr>
                <w:i/>
              </w:rPr>
              <w:t xml:space="preserve"> Provenienza del paziente</w:t>
            </w:r>
          </w:p>
        </w:tc>
        <w:tc>
          <w:tcPr>
            <w:tcW w:w="1134" w:type="dxa"/>
            <w:vAlign w:val="bottom"/>
          </w:tcPr>
          <w:p w14:paraId="77B8CE67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7D33C42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RICORSO DIRETTO</w:t>
            </w:r>
          </w:p>
        </w:tc>
      </w:tr>
      <w:tr w:rsidR="005A4C13" w14:paraId="277930A3" w14:textId="77777777" w:rsidTr="00442A5E">
        <w:tc>
          <w:tcPr>
            <w:tcW w:w="1560" w:type="dxa"/>
            <w:vMerge/>
          </w:tcPr>
          <w:p w14:paraId="2961A520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2087A25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3A4295CA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MEDICO DI BASE</w:t>
            </w:r>
          </w:p>
        </w:tc>
      </w:tr>
      <w:tr w:rsidR="005A4C13" w14:paraId="3C1C8F5A" w14:textId="77777777" w:rsidTr="00442A5E">
        <w:tc>
          <w:tcPr>
            <w:tcW w:w="1560" w:type="dxa"/>
            <w:vMerge/>
          </w:tcPr>
          <w:p w14:paraId="6F4BB747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6C3055F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2B1DA9D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PROGRAMMATO DALLO STESSO ISTITUTO DI CURA</w:t>
            </w:r>
          </w:p>
        </w:tc>
      </w:tr>
      <w:tr w:rsidR="005A4C13" w14:paraId="4738CD3B" w14:textId="77777777" w:rsidTr="00442A5E">
        <w:tc>
          <w:tcPr>
            <w:tcW w:w="1560" w:type="dxa"/>
            <w:vMerge/>
          </w:tcPr>
          <w:p w14:paraId="2EB45320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E5CDE3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49186072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ALTRO ISTITUTO PUBBLICO</w:t>
            </w:r>
          </w:p>
        </w:tc>
      </w:tr>
      <w:tr w:rsidR="005A4C13" w14:paraId="0EC1F2E1" w14:textId="77777777" w:rsidTr="00442A5E">
        <w:tc>
          <w:tcPr>
            <w:tcW w:w="1560" w:type="dxa"/>
            <w:vMerge/>
          </w:tcPr>
          <w:p w14:paraId="692625C6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78418DC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21BA9A66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ISTITUTO DI CURA PRIVATO ACCREDITATO</w:t>
            </w:r>
          </w:p>
        </w:tc>
      </w:tr>
      <w:tr w:rsidR="005A4C13" w14:paraId="09118F22" w14:textId="77777777" w:rsidTr="00442A5E">
        <w:tc>
          <w:tcPr>
            <w:tcW w:w="1560" w:type="dxa"/>
            <w:vMerge/>
          </w:tcPr>
          <w:p w14:paraId="418F6194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9F3B51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5BB35004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ISTITUTO DI CURA PRIVATO NON ACCREDITATO</w:t>
            </w:r>
          </w:p>
        </w:tc>
      </w:tr>
      <w:tr w:rsidR="005A4C13" w14:paraId="4198AF3C" w14:textId="77777777" w:rsidTr="00442A5E">
        <w:tc>
          <w:tcPr>
            <w:tcW w:w="1560" w:type="dxa"/>
            <w:vMerge/>
          </w:tcPr>
          <w:p w14:paraId="01ACD17D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ED5C7C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945" w:type="dxa"/>
            <w:vAlign w:val="bottom"/>
          </w:tcPr>
          <w:p w14:paraId="7601E41A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ALTRA ATTIVITA' O REGIME DI RICOVERO</w:t>
            </w:r>
          </w:p>
        </w:tc>
      </w:tr>
      <w:tr w:rsidR="005A4C13" w14:paraId="1F20B902" w14:textId="77777777" w:rsidTr="00442A5E">
        <w:tc>
          <w:tcPr>
            <w:tcW w:w="1560" w:type="dxa"/>
            <w:vMerge/>
          </w:tcPr>
          <w:p w14:paraId="198758F5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6C5F68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7094FFA8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EB53E3" w14:paraId="7FEDF791" w14:textId="77777777" w:rsidTr="00442A5E">
        <w:tc>
          <w:tcPr>
            <w:tcW w:w="1560" w:type="dxa"/>
            <w:vMerge w:val="restart"/>
          </w:tcPr>
          <w:p w14:paraId="456647A2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</w:t>
            </w:r>
            <w:r w:rsidRPr="00DB6CD6">
              <w:rPr>
                <w:i/>
              </w:rPr>
              <w:t xml:space="preserve"> Onere della Degenza</w:t>
            </w:r>
          </w:p>
        </w:tc>
        <w:tc>
          <w:tcPr>
            <w:tcW w:w="1134" w:type="dxa"/>
            <w:vAlign w:val="bottom"/>
          </w:tcPr>
          <w:p w14:paraId="7FD6FDBF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5D177CD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SSN</w:t>
            </w:r>
          </w:p>
        </w:tc>
      </w:tr>
      <w:tr w:rsidR="00EB53E3" w14:paraId="1D015338" w14:textId="77777777" w:rsidTr="00442A5E">
        <w:tc>
          <w:tcPr>
            <w:tcW w:w="1560" w:type="dxa"/>
            <w:vMerge/>
          </w:tcPr>
          <w:p w14:paraId="673F7EDE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9F2FAF8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4992BA49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IN CONVENZIONE PIU' SPESE ALBERGHIERE</w:t>
            </w:r>
          </w:p>
        </w:tc>
      </w:tr>
      <w:tr w:rsidR="00EB53E3" w14:paraId="0B7316CB" w14:textId="77777777" w:rsidTr="00442A5E">
        <w:tc>
          <w:tcPr>
            <w:tcW w:w="1560" w:type="dxa"/>
            <w:vMerge/>
          </w:tcPr>
          <w:p w14:paraId="56E256DF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42B867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4D1B0A9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RIMBORSO</w:t>
            </w:r>
          </w:p>
        </w:tc>
      </w:tr>
      <w:tr w:rsidR="00EB53E3" w14:paraId="7589F6F2" w14:textId="77777777" w:rsidTr="00442A5E">
        <w:tc>
          <w:tcPr>
            <w:tcW w:w="1560" w:type="dxa"/>
            <w:vMerge/>
          </w:tcPr>
          <w:p w14:paraId="593E2397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FE83A6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4B14BC55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SENZA ONERI PER SSN</w:t>
            </w:r>
          </w:p>
        </w:tc>
      </w:tr>
      <w:tr w:rsidR="00EB53E3" w14:paraId="00C194B3" w14:textId="77777777" w:rsidTr="00442A5E">
        <w:tc>
          <w:tcPr>
            <w:tcW w:w="1560" w:type="dxa"/>
            <w:vMerge/>
          </w:tcPr>
          <w:p w14:paraId="48D39B99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90515D2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5322FFF1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LIBERA PROFESSIONE</w:t>
            </w:r>
          </w:p>
        </w:tc>
      </w:tr>
      <w:tr w:rsidR="00EB53E3" w14:paraId="0BFAE269" w14:textId="77777777" w:rsidTr="00442A5E">
        <w:tc>
          <w:tcPr>
            <w:tcW w:w="1560" w:type="dxa"/>
            <w:vMerge/>
          </w:tcPr>
          <w:p w14:paraId="1D7249D5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48729B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10579BA6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LIBERA PROFESSIONE E DIFFERENZA ALBERGHIERA</w:t>
            </w:r>
          </w:p>
        </w:tc>
      </w:tr>
      <w:tr w:rsidR="00EB53E3" w14:paraId="3541B736" w14:textId="77777777" w:rsidTr="00442A5E">
        <w:tc>
          <w:tcPr>
            <w:tcW w:w="1560" w:type="dxa"/>
            <w:vMerge/>
          </w:tcPr>
          <w:p w14:paraId="32CC84FA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16327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945" w:type="dxa"/>
            <w:vAlign w:val="bottom"/>
          </w:tcPr>
          <w:p w14:paraId="4D9A587E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SSN PER STRANIERI DI PAESI CONVENZIONATI</w:t>
            </w:r>
          </w:p>
        </w:tc>
      </w:tr>
      <w:tr w:rsidR="00EB53E3" w14:paraId="42847E96" w14:textId="77777777" w:rsidTr="00442A5E">
        <w:tc>
          <w:tcPr>
            <w:tcW w:w="1560" w:type="dxa"/>
            <w:vMerge/>
          </w:tcPr>
          <w:p w14:paraId="351E5980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5C56E5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945" w:type="dxa"/>
            <w:vAlign w:val="bottom"/>
          </w:tcPr>
          <w:p w14:paraId="397E6F66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SSN PER STRANIERI CON DICHIARAZIONE DI INDIGENZA</w:t>
            </w:r>
          </w:p>
        </w:tc>
      </w:tr>
      <w:tr w:rsidR="00EB53E3" w14:paraId="61EC2854" w14:textId="77777777" w:rsidTr="00442A5E">
        <w:tc>
          <w:tcPr>
            <w:tcW w:w="1560" w:type="dxa"/>
            <w:vMerge/>
          </w:tcPr>
          <w:p w14:paraId="6FF914DC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A229FE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0531C8AC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ALTRO</w:t>
            </w:r>
          </w:p>
        </w:tc>
      </w:tr>
      <w:tr w:rsidR="00EB53E3" w14:paraId="10ED84E7" w14:textId="77777777" w:rsidTr="00442A5E">
        <w:tc>
          <w:tcPr>
            <w:tcW w:w="1560" w:type="dxa"/>
            <w:vMerge/>
          </w:tcPr>
          <w:p w14:paraId="3BD4010C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38FDBA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586AB6A4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MINISTERO DELL'INTERNO</w:t>
            </w:r>
          </w:p>
        </w:tc>
      </w:tr>
      <w:tr w:rsidR="00DE608D" w14:paraId="6F9213F3" w14:textId="77777777" w:rsidTr="00442A5E">
        <w:tc>
          <w:tcPr>
            <w:tcW w:w="1560" w:type="dxa"/>
            <w:vMerge w:val="restart"/>
          </w:tcPr>
          <w:p w14:paraId="031044CC" w14:textId="77777777" w:rsidR="00DE608D" w:rsidRPr="00AC08D7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222C0666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DFE4B0E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DE608D" w14:paraId="7621BC84" w14:textId="77777777" w:rsidTr="00442A5E">
        <w:tc>
          <w:tcPr>
            <w:tcW w:w="1560" w:type="dxa"/>
            <w:vMerge/>
          </w:tcPr>
          <w:p w14:paraId="52145680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14744D6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5628CBDD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DE608D" w14:paraId="5052162C" w14:textId="77777777" w:rsidTr="00442A5E">
        <w:tc>
          <w:tcPr>
            <w:tcW w:w="1560" w:type="dxa"/>
            <w:vMerge/>
          </w:tcPr>
          <w:p w14:paraId="074A0EFD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F2DBD47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8C31D91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DE608D" w14:paraId="062EF12D" w14:textId="77777777" w:rsidTr="00442A5E">
        <w:tc>
          <w:tcPr>
            <w:tcW w:w="1560" w:type="dxa"/>
            <w:vMerge/>
          </w:tcPr>
          <w:p w14:paraId="78296F4C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9FA43A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4F6C3B62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5217AE" w14:paraId="6E50FF28" w14:textId="77777777" w:rsidTr="00442A5E">
        <w:tc>
          <w:tcPr>
            <w:tcW w:w="1560" w:type="dxa"/>
            <w:vMerge w:val="restart"/>
          </w:tcPr>
          <w:p w14:paraId="51E70544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</w:t>
            </w:r>
            <w:r w:rsidRPr="00DB6CD6">
              <w:rPr>
                <w:i/>
              </w:rPr>
              <w:t xml:space="preserve"> Motivo del ricovero</w:t>
            </w:r>
          </w:p>
        </w:tc>
        <w:tc>
          <w:tcPr>
            <w:tcW w:w="1134" w:type="dxa"/>
            <w:vAlign w:val="bottom"/>
          </w:tcPr>
          <w:p w14:paraId="26C1EB34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868FA23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ELETTIVO PER INTERVENTO CHIRURGICO</w:t>
            </w:r>
          </w:p>
        </w:tc>
      </w:tr>
      <w:tr w:rsidR="005217AE" w14:paraId="3B29538C" w14:textId="77777777" w:rsidTr="00442A5E">
        <w:tc>
          <w:tcPr>
            <w:tcW w:w="1560" w:type="dxa"/>
            <w:vMerge/>
          </w:tcPr>
          <w:p w14:paraId="345997D8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C230C1D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17949BCA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PRIMO RICOVERO IN AMBITO OSPEDALIERO PER LA SPECIFICA DIAGNOSI</w:t>
            </w:r>
          </w:p>
        </w:tc>
      </w:tr>
      <w:tr w:rsidR="005217AE" w14:paraId="1C74BADF" w14:textId="77777777" w:rsidTr="00442A5E">
        <w:tc>
          <w:tcPr>
            <w:tcW w:w="1560" w:type="dxa"/>
            <w:vMerge/>
          </w:tcPr>
          <w:p w14:paraId="3B77006B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F57EB8D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AF46287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RICOVERO SUCCESSIVO PER STESSA DIAGNOSI</w:t>
            </w:r>
          </w:p>
        </w:tc>
      </w:tr>
      <w:tr w:rsidR="005217AE" w14:paraId="6FBA9E3E" w14:textId="77777777" w:rsidTr="00442A5E">
        <w:tc>
          <w:tcPr>
            <w:tcW w:w="1560" w:type="dxa"/>
            <w:vMerge/>
          </w:tcPr>
          <w:p w14:paraId="4531D115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2EE4D4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590D5675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ALTRO</w:t>
            </w:r>
          </w:p>
        </w:tc>
      </w:tr>
      <w:tr w:rsidR="006A32B4" w14:paraId="0829E3FF" w14:textId="77777777" w:rsidTr="00442A5E">
        <w:tc>
          <w:tcPr>
            <w:tcW w:w="1560" w:type="dxa"/>
            <w:vMerge w:val="restart"/>
          </w:tcPr>
          <w:p w14:paraId="6555A543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</w:t>
            </w:r>
            <w:r w:rsidRPr="00DB6CD6">
              <w:rPr>
                <w:i/>
              </w:rPr>
              <w:t xml:space="preserve"> Traumatismi o intossicazioni</w:t>
            </w:r>
          </w:p>
        </w:tc>
        <w:tc>
          <w:tcPr>
            <w:tcW w:w="1134" w:type="dxa"/>
            <w:vAlign w:val="bottom"/>
          </w:tcPr>
          <w:p w14:paraId="21B1D52E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3E4C1762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INFORTUNIO SUL LAVORO</w:t>
            </w:r>
          </w:p>
        </w:tc>
      </w:tr>
      <w:tr w:rsidR="006A32B4" w14:paraId="5C4C39BD" w14:textId="77777777" w:rsidTr="00442A5E">
        <w:tc>
          <w:tcPr>
            <w:tcW w:w="1560" w:type="dxa"/>
            <w:vMerge/>
          </w:tcPr>
          <w:p w14:paraId="4A1C5580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08DB41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3AD01897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INCIDENTE IN AMBITO DOMESTICO</w:t>
            </w:r>
          </w:p>
        </w:tc>
      </w:tr>
      <w:tr w:rsidR="006A32B4" w14:paraId="71414492" w14:textId="77777777" w:rsidTr="00442A5E">
        <w:tc>
          <w:tcPr>
            <w:tcW w:w="1560" w:type="dxa"/>
            <w:vMerge/>
          </w:tcPr>
          <w:p w14:paraId="734FDC2D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9BEA65A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0200BC37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INCIDENTE STRADALE</w:t>
            </w:r>
          </w:p>
        </w:tc>
      </w:tr>
      <w:tr w:rsidR="006A32B4" w14:paraId="6B9556A6" w14:textId="77777777" w:rsidTr="00442A5E">
        <w:tc>
          <w:tcPr>
            <w:tcW w:w="1560" w:type="dxa"/>
            <w:vMerge/>
          </w:tcPr>
          <w:p w14:paraId="6FF096E4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BD9915A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64AA1285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VIOLENZA ALTRUI</w:t>
            </w:r>
          </w:p>
        </w:tc>
      </w:tr>
      <w:tr w:rsidR="006A32B4" w14:paraId="0C89C76E" w14:textId="77777777" w:rsidTr="00442A5E">
        <w:tc>
          <w:tcPr>
            <w:tcW w:w="1560" w:type="dxa"/>
            <w:vMerge/>
          </w:tcPr>
          <w:p w14:paraId="5B2A1271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1267DE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7527A249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AUTOLESIONE O TENTATIVO DI SUICIDIO</w:t>
            </w:r>
          </w:p>
        </w:tc>
      </w:tr>
      <w:tr w:rsidR="006A32B4" w14:paraId="38AA8AB3" w14:textId="77777777" w:rsidTr="00442A5E">
        <w:tc>
          <w:tcPr>
            <w:tcW w:w="1560" w:type="dxa"/>
            <w:vMerge/>
          </w:tcPr>
          <w:p w14:paraId="1CB472A6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19EF9CF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5AE25A2E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ALTRO TIPO DI INCIDENTE O DI INTOSSICAZIONE</w:t>
            </w:r>
          </w:p>
        </w:tc>
      </w:tr>
      <w:tr w:rsidR="007015E8" w14:paraId="1028940F" w14:textId="77777777" w:rsidTr="00442A5E">
        <w:tc>
          <w:tcPr>
            <w:tcW w:w="1560" w:type="dxa"/>
            <w:vMerge w:val="restart"/>
          </w:tcPr>
          <w:p w14:paraId="0197D5C4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</w:t>
            </w:r>
            <w:r w:rsidRPr="00DB6CD6">
              <w:rPr>
                <w:i/>
              </w:rPr>
              <w:t xml:space="preserve"> Modalità di dimissione</w:t>
            </w:r>
          </w:p>
        </w:tc>
        <w:tc>
          <w:tcPr>
            <w:tcW w:w="1134" w:type="dxa"/>
            <w:vAlign w:val="bottom"/>
          </w:tcPr>
          <w:p w14:paraId="38F0606C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8AFED1E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DECEDUTO</w:t>
            </w:r>
          </w:p>
        </w:tc>
      </w:tr>
      <w:tr w:rsidR="007015E8" w14:paraId="4449D434" w14:textId="77777777" w:rsidTr="00442A5E">
        <w:tc>
          <w:tcPr>
            <w:tcW w:w="1560" w:type="dxa"/>
            <w:vMerge/>
          </w:tcPr>
          <w:p w14:paraId="7FC4B62C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88DB51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2F68030D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ORDINARIA AL DOMICILIO</w:t>
            </w:r>
          </w:p>
        </w:tc>
      </w:tr>
      <w:tr w:rsidR="007015E8" w14:paraId="0669909F" w14:textId="77777777" w:rsidTr="00442A5E">
        <w:tc>
          <w:tcPr>
            <w:tcW w:w="1560" w:type="dxa"/>
            <w:vMerge/>
          </w:tcPr>
          <w:p w14:paraId="5F5E977F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AE6BD5A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10FAF3D9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RSA</w:t>
            </w:r>
          </w:p>
        </w:tc>
      </w:tr>
      <w:tr w:rsidR="007015E8" w14:paraId="43305D6F" w14:textId="77777777" w:rsidTr="00442A5E">
        <w:tc>
          <w:tcPr>
            <w:tcW w:w="1560" w:type="dxa"/>
            <w:vMerge/>
          </w:tcPr>
          <w:p w14:paraId="1ADDCD8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A2161A5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7DABCEFB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DOMICILIO CON OSPEDALIZZAZIONE DOMICILIARE</w:t>
            </w:r>
          </w:p>
        </w:tc>
      </w:tr>
      <w:tr w:rsidR="007015E8" w14:paraId="4FB178D0" w14:textId="77777777" w:rsidTr="00442A5E">
        <w:tc>
          <w:tcPr>
            <w:tcW w:w="1560" w:type="dxa"/>
            <w:vMerge/>
          </w:tcPr>
          <w:p w14:paraId="317D34AE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B5ACA62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5512DCE7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VOLONTARIA</w:t>
            </w:r>
          </w:p>
        </w:tc>
      </w:tr>
      <w:tr w:rsidR="007015E8" w14:paraId="5F1634C4" w14:textId="77777777" w:rsidTr="00442A5E">
        <w:tc>
          <w:tcPr>
            <w:tcW w:w="1560" w:type="dxa"/>
            <w:vMerge/>
          </w:tcPr>
          <w:p w14:paraId="667496CE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1CA5579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6A3DC75D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TRASFERITO AD ALTRO ISTITUTO PER ACUTI</w:t>
            </w:r>
          </w:p>
        </w:tc>
      </w:tr>
      <w:tr w:rsidR="007015E8" w14:paraId="23362E5E" w14:textId="77777777" w:rsidTr="00442A5E">
        <w:tc>
          <w:tcPr>
            <w:tcW w:w="1560" w:type="dxa"/>
            <w:vMerge/>
          </w:tcPr>
          <w:p w14:paraId="71F3385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AC45199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945" w:type="dxa"/>
            <w:vAlign w:val="bottom"/>
          </w:tcPr>
          <w:p w14:paraId="787B09DC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TRASFERITO AD ALTRO REGIME O ATTIVITA' DI RICOVERO STESSO ISTITUTO</w:t>
            </w:r>
          </w:p>
        </w:tc>
      </w:tr>
      <w:tr w:rsidR="007015E8" w14:paraId="530CBA47" w14:textId="77777777" w:rsidTr="00442A5E">
        <w:tc>
          <w:tcPr>
            <w:tcW w:w="1560" w:type="dxa"/>
            <w:vMerge/>
          </w:tcPr>
          <w:p w14:paraId="709D7FEC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416E47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945" w:type="dxa"/>
            <w:vAlign w:val="bottom"/>
          </w:tcPr>
          <w:p w14:paraId="1A308937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TRASFERITO AD ISTITUTO DI RIABILITAZIONE</w:t>
            </w:r>
          </w:p>
        </w:tc>
      </w:tr>
      <w:tr w:rsidR="007015E8" w14:paraId="5E493F09" w14:textId="77777777" w:rsidTr="00442A5E">
        <w:tc>
          <w:tcPr>
            <w:tcW w:w="1560" w:type="dxa"/>
            <w:vMerge/>
          </w:tcPr>
          <w:p w14:paraId="2A531195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D64829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6A9B2E39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ORDINARIA CON ASSISTENZA DOMICILIARE INTEGRATA</w:t>
            </w:r>
          </w:p>
        </w:tc>
      </w:tr>
      <w:tr w:rsidR="007015E8" w14:paraId="572B03B2" w14:textId="77777777" w:rsidTr="00442A5E">
        <w:tc>
          <w:tcPr>
            <w:tcW w:w="1560" w:type="dxa"/>
            <w:vMerge w:val="restart"/>
          </w:tcPr>
          <w:p w14:paraId="3B041F8D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9.</w:t>
            </w:r>
            <w:r w:rsidRPr="00DB6CD6">
              <w:rPr>
                <w:i/>
              </w:rPr>
              <w:t xml:space="preserve"> Sistema di codifica diagnosi</w:t>
            </w:r>
          </w:p>
        </w:tc>
        <w:tc>
          <w:tcPr>
            <w:tcW w:w="1134" w:type="dxa"/>
            <w:vAlign w:val="bottom"/>
          </w:tcPr>
          <w:p w14:paraId="283B318D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1E8B316" w14:textId="77777777" w:rsidR="007015E8" w:rsidRPr="006A32B4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ICD9-CM 1997</w:t>
            </w:r>
          </w:p>
        </w:tc>
      </w:tr>
      <w:tr w:rsidR="007015E8" w14:paraId="2E40BA73" w14:textId="77777777" w:rsidTr="00442A5E">
        <w:tc>
          <w:tcPr>
            <w:tcW w:w="1560" w:type="dxa"/>
            <w:vMerge/>
          </w:tcPr>
          <w:p w14:paraId="2839A00E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BE0224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2564FCBE" w14:textId="77777777" w:rsidR="007015E8" w:rsidRPr="006A32B4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ICD9-CM 2002</w:t>
            </w:r>
          </w:p>
        </w:tc>
      </w:tr>
      <w:tr w:rsidR="007015E8" w14:paraId="69BC4ECA" w14:textId="77777777" w:rsidTr="00442A5E">
        <w:tc>
          <w:tcPr>
            <w:tcW w:w="1560" w:type="dxa"/>
            <w:vMerge/>
          </w:tcPr>
          <w:p w14:paraId="043D94D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982AA88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34D4FB60" w14:textId="77777777" w:rsidR="007015E8" w:rsidRPr="006A32B4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ICD9-CM 2007</w:t>
            </w:r>
          </w:p>
        </w:tc>
      </w:tr>
      <w:tr w:rsidR="002A0075" w14:paraId="3E5D038A" w14:textId="77777777" w:rsidTr="00442A5E">
        <w:tc>
          <w:tcPr>
            <w:tcW w:w="1560" w:type="dxa"/>
            <w:vMerge w:val="restart"/>
          </w:tcPr>
          <w:p w14:paraId="78278F12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10.</w:t>
            </w:r>
            <w:r w:rsidRPr="00DB6CD6">
              <w:rPr>
                <w:i/>
              </w:rPr>
              <w:t xml:space="preserve"> Motivo ricovero DH</w:t>
            </w:r>
          </w:p>
        </w:tc>
        <w:tc>
          <w:tcPr>
            <w:tcW w:w="1134" w:type="dxa"/>
            <w:vAlign w:val="bottom"/>
          </w:tcPr>
          <w:p w14:paraId="20A890C4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DC65FFA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DIAGNOSTICO</w:t>
            </w:r>
          </w:p>
        </w:tc>
      </w:tr>
      <w:tr w:rsidR="002A0075" w14:paraId="16F84FDE" w14:textId="77777777" w:rsidTr="00442A5E">
        <w:tc>
          <w:tcPr>
            <w:tcW w:w="1560" w:type="dxa"/>
            <w:vMerge/>
          </w:tcPr>
          <w:p w14:paraId="115D9995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ED99171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BAD6B41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CHIRURGICO (DAY SURGERY)</w:t>
            </w:r>
          </w:p>
        </w:tc>
      </w:tr>
      <w:tr w:rsidR="002A0075" w14:paraId="6BC46C5E" w14:textId="77777777" w:rsidTr="00442A5E">
        <w:tc>
          <w:tcPr>
            <w:tcW w:w="1560" w:type="dxa"/>
            <w:vMerge/>
          </w:tcPr>
          <w:p w14:paraId="4F1CB46A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B422C43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4A8D371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TERAPEUTICO</w:t>
            </w:r>
          </w:p>
        </w:tc>
      </w:tr>
      <w:tr w:rsidR="002A0075" w14:paraId="29F74363" w14:textId="77777777" w:rsidTr="00442A5E">
        <w:tc>
          <w:tcPr>
            <w:tcW w:w="1560" w:type="dxa"/>
            <w:vMerge/>
          </w:tcPr>
          <w:p w14:paraId="697E3593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DA4A1B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3659B165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RIABILITATIVO</w:t>
            </w:r>
          </w:p>
        </w:tc>
      </w:tr>
    </w:tbl>
    <w:p w14:paraId="0DE102B0" w14:textId="77777777" w:rsidR="002D3435" w:rsidRDefault="00DE608D" w:rsidP="00E51375">
      <w:r>
        <w:tab/>
      </w:r>
      <w:r>
        <w:tab/>
      </w:r>
      <w:r>
        <w:tab/>
      </w:r>
      <w:r w:rsidR="002A0075">
        <w:tab/>
      </w:r>
    </w:p>
    <w:p w14:paraId="0C30C5A0" w14:textId="77777777" w:rsidR="008A497E" w:rsidRDefault="008A497E" w:rsidP="00E51375">
      <w:pPr>
        <w:ind w:left="567"/>
        <w:jc w:val="both"/>
      </w:pPr>
    </w:p>
    <w:p w14:paraId="461A3AA1" w14:textId="1C14073C" w:rsidR="008A497E" w:rsidRDefault="00442A5E" w:rsidP="00D64A49">
      <w:pPr>
        <w:pStyle w:val="Titolo2"/>
      </w:pPr>
      <w:r>
        <w:br w:type="page"/>
      </w:r>
      <w:bookmarkStart w:id="237" w:name="_Ref363038411"/>
      <w:bookmarkStart w:id="238" w:name="_Ref363038413"/>
      <w:bookmarkStart w:id="239" w:name="_Toc163567795"/>
      <w:bookmarkStart w:id="240" w:name="_Toc163575610"/>
      <w:bookmarkStart w:id="241" w:name="_Toc163578845"/>
      <w:bookmarkStart w:id="242" w:name="_Toc164868548"/>
      <w:r w:rsidR="008A497E">
        <w:lastRenderedPageBreak/>
        <w:t xml:space="preserve">Export dei dati dei Ricoveri </w:t>
      </w:r>
      <w:r w:rsidR="006D277D">
        <w:t>erogati ad assistiti residenti in una ASL della Regione</w:t>
      </w:r>
      <w:bookmarkEnd w:id="237"/>
      <w:bookmarkEnd w:id="238"/>
      <w:bookmarkEnd w:id="239"/>
      <w:bookmarkEnd w:id="240"/>
      <w:bookmarkEnd w:id="241"/>
      <w:bookmarkEnd w:id="242"/>
    </w:p>
    <w:p w14:paraId="77481278" w14:textId="77777777" w:rsidR="008A497E" w:rsidRDefault="008A497E" w:rsidP="00E51375">
      <w:pPr>
        <w:ind w:left="567"/>
        <w:jc w:val="both"/>
      </w:pPr>
      <w:r w:rsidRPr="00AF3FF4">
        <w:t xml:space="preserve">Questo flusso contiene i dati </w:t>
      </w:r>
      <w:r>
        <w:t>dei ricoveri erogati ad assistiti residenti in una determinata ASL da strutture sanitarie appartenenti ad un’altra azienda sanitaria della Regione</w:t>
      </w:r>
      <w:r w:rsidR="00BC7E5F">
        <w:t>.</w:t>
      </w:r>
    </w:p>
    <w:p w14:paraId="22F97996" w14:textId="77777777" w:rsidR="00BC7E5F" w:rsidRDefault="00BC7E5F" w:rsidP="00E51375">
      <w:pPr>
        <w:ind w:left="567"/>
        <w:jc w:val="both"/>
      </w:pPr>
      <w:r>
        <w:t>Questo flusso viene prodotto dalle seguenti funzionalità:</w:t>
      </w:r>
    </w:p>
    <w:p w14:paraId="57BA29DC" w14:textId="77777777" w:rsidR="00BC7E5F" w:rsidRPr="00AF3FF4" w:rsidRDefault="00BC7E5F" w:rsidP="00BD4290">
      <w:pPr>
        <w:numPr>
          <w:ilvl w:val="0"/>
          <w:numId w:val="8"/>
        </w:numPr>
        <w:jc w:val="both"/>
      </w:pPr>
      <w:r>
        <w:t>Estrarre Ricoveri Residenti Asl (interattiva e differita).</w:t>
      </w:r>
    </w:p>
    <w:p w14:paraId="1BE4C9DF" w14:textId="77777777" w:rsidR="00E46009" w:rsidRDefault="00E46009" w:rsidP="00E51375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="00CF7AA6" w:rsidRPr="00E46009">
        <w:t xml:space="preserve"> </w:t>
      </w:r>
      <w:r w:rsidRPr="00E46009">
        <w:t>a Gestione Ricoveri”</w:t>
      </w:r>
      <w:r w:rsidR="00382732">
        <w:t xml:space="preserve"> paragrafo 5.2 “</w:t>
      </w:r>
      <w:bookmarkStart w:id="243" w:name="_Toc302978265"/>
      <w:r w:rsidR="00382732">
        <w:t xml:space="preserve">Export dei dati relativi alle </w:t>
      </w:r>
      <w:r w:rsidR="00384F85">
        <w:tab/>
      </w:r>
      <w:r w:rsidR="00382732">
        <w:t>SDO per Azienda Sanitaria (con tracciato record)</w:t>
      </w:r>
      <w:bookmarkEnd w:id="243"/>
      <w:r w:rsidR="00382732">
        <w:t>”</w:t>
      </w:r>
      <w:r w:rsidR="00442A5E">
        <w:t>.</w:t>
      </w:r>
    </w:p>
    <w:p w14:paraId="33212789" w14:textId="77777777" w:rsidR="00442A5E" w:rsidRDefault="00442A5E" w:rsidP="00E51375">
      <w:pPr>
        <w:ind w:left="567"/>
        <w:jc w:val="both"/>
      </w:pPr>
    </w:p>
    <w:p w14:paraId="19F67D1A" w14:textId="77777777" w:rsidR="00B66EA7" w:rsidRDefault="00B66EA7" w:rsidP="00D64A49">
      <w:pPr>
        <w:pStyle w:val="Titolo2"/>
      </w:pPr>
      <w:bookmarkStart w:id="244" w:name="_Ref362965001"/>
      <w:bookmarkStart w:id="245" w:name="_Ref362965007"/>
      <w:bookmarkStart w:id="246" w:name="_Toc163567796"/>
      <w:bookmarkStart w:id="247" w:name="_Toc163575611"/>
      <w:bookmarkStart w:id="248" w:name="_Toc163578846"/>
      <w:bookmarkStart w:id="249" w:name="_Toc164868549"/>
      <w:r>
        <w:t>Export dei dati degli Episodi di Pronto Soccorso erogati ad assistiti residenti in una ASL della Regione</w:t>
      </w:r>
      <w:bookmarkEnd w:id="244"/>
      <w:bookmarkEnd w:id="245"/>
      <w:bookmarkEnd w:id="246"/>
      <w:bookmarkEnd w:id="247"/>
      <w:bookmarkEnd w:id="248"/>
      <w:bookmarkEnd w:id="249"/>
    </w:p>
    <w:p w14:paraId="202A091E" w14:textId="77777777" w:rsidR="00B66EA7" w:rsidRDefault="00B66EA7" w:rsidP="00E51375">
      <w:pPr>
        <w:ind w:left="567"/>
        <w:jc w:val="both"/>
      </w:pPr>
      <w:r w:rsidRPr="00AF3FF4">
        <w:t xml:space="preserve">Questo flusso contiene i dati </w:t>
      </w:r>
      <w:r>
        <w:t>degli episodi di pronto soccorso erogati ad assistiti residenti in una determinata ASL da strutture sanitarie appartenenti ad un’altra azienda sanitaria della Regione.</w:t>
      </w:r>
    </w:p>
    <w:p w14:paraId="07AC7FFF" w14:textId="77777777" w:rsidR="00B66EA7" w:rsidRDefault="00B66EA7" w:rsidP="00E51375">
      <w:pPr>
        <w:ind w:left="567"/>
        <w:jc w:val="both"/>
      </w:pPr>
      <w:r>
        <w:t>Questo flusso viene prodotto dalle seguenti funzionalità:</w:t>
      </w:r>
    </w:p>
    <w:p w14:paraId="7FB700AC" w14:textId="77777777" w:rsidR="00B66EA7" w:rsidRPr="00AF3FF4" w:rsidRDefault="00B66EA7" w:rsidP="00BD4290">
      <w:pPr>
        <w:numPr>
          <w:ilvl w:val="0"/>
          <w:numId w:val="8"/>
        </w:numPr>
        <w:jc w:val="both"/>
      </w:pPr>
      <w:r>
        <w:t>Estrarre Episodi di Pronto Soccorso Residenti Asl (interattiva e differita).</w:t>
      </w:r>
    </w:p>
    <w:p w14:paraId="2AA1B8AD" w14:textId="77777777" w:rsidR="00B66EA7" w:rsidRDefault="00B66EA7" w:rsidP="00352D57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Pr="00E46009">
        <w:t xml:space="preserve"> </w:t>
      </w:r>
      <w:r>
        <w:t>Accettazione d’Urgenza</w:t>
      </w:r>
      <w:r w:rsidRPr="00E46009">
        <w:t>”</w:t>
      </w:r>
      <w:r>
        <w:t>.</w:t>
      </w:r>
    </w:p>
    <w:p w14:paraId="193697CC" w14:textId="77777777" w:rsidR="00B66EA7" w:rsidRDefault="00B66EA7" w:rsidP="00E51375">
      <w:pPr>
        <w:ind w:left="567"/>
        <w:jc w:val="both"/>
      </w:pPr>
    </w:p>
    <w:p w14:paraId="5E6A2381" w14:textId="77777777" w:rsidR="00F80FE6" w:rsidRDefault="00442A5E" w:rsidP="00D64A49">
      <w:pPr>
        <w:pStyle w:val="Titolo2"/>
      </w:pPr>
      <w:r>
        <w:br w:type="page"/>
      </w:r>
      <w:bookmarkStart w:id="250" w:name="_Ref362965826"/>
      <w:bookmarkStart w:id="251" w:name="_Ref362965828"/>
      <w:bookmarkStart w:id="252" w:name="_Toc163567797"/>
      <w:bookmarkStart w:id="253" w:name="_Toc163575612"/>
      <w:bookmarkStart w:id="254" w:name="_Toc163578847"/>
      <w:bookmarkStart w:id="255" w:name="_Toc164868550"/>
      <w:r w:rsidR="00F80FE6">
        <w:lastRenderedPageBreak/>
        <w:t xml:space="preserve">Export dei dati delle </w:t>
      </w:r>
      <w:r w:rsidR="00F80FE6" w:rsidRPr="00C45BA6">
        <w:t>Cure Termali</w:t>
      </w:r>
      <w:r w:rsidR="00F80FE6">
        <w:t xml:space="preserve"> Erogate in Regime di </w:t>
      </w:r>
      <w:r w:rsidR="00384F85">
        <w:rPr>
          <w:lang w:val="it-IT"/>
        </w:rPr>
        <w:tab/>
      </w:r>
      <w:r w:rsidR="00F80FE6">
        <w:t>Mobilita’ Interregionale Passiva</w:t>
      </w:r>
      <w:bookmarkEnd w:id="250"/>
      <w:bookmarkEnd w:id="251"/>
      <w:bookmarkEnd w:id="252"/>
      <w:bookmarkEnd w:id="253"/>
      <w:bookmarkEnd w:id="254"/>
      <w:bookmarkEnd w:id="255"/>
    </w:p>
    <w:p w14:paraId="28E1071F" w14:textId="77777777" w:rsidR="00F80FE6" w:rsidRDefault="00F80FE6" w:rsidP="00E51375">
      <w:pPr>
        <w:ind w:left="567"/>
        <w:jc w:val="both"/>
      </w:pPr>
      <w:r w:rsidRPr="00AF3FF4">
        <w:t xml:space="preserve">Questo flusso contiene i dati </w:t>
      </w:r>
      <w:r>
        <w:t>de</w:t>
      </w:r>
      <w:r w:rsidR="00B20EC5">
        <w:t>lle cure termali erogate in Regime di Mobilità Interregionale Passiva.</w:t>
      </w:r>
    </w:p>
    <w:p w14:paraId="5BDB0262" w14:textId="77777777" w:rsidR="00F80FE6" w:rsidRDefault="00F80FE6" w:rsidP="00E51375">
      <w:pPr>
        <w:ind w:left="567"/>
        <w:jc w:val="both"/>
      </w:pPr>
      <w:r>
        <w:t>Questo flusso viene prodotto dalle seguenti funzionalità:</w:t>
      </w:r>
    </w:p>
    <w:p w14:paraId="7BF7466F" w14:textId="77777777" w:rsidR="00B20EC5" w:rsidRPr="00AF3FF4" w:rsidRDefault="00F80FE6" w:rsidP="00BD4290">
      <w:pPr>
        <w:numPr>
          <w:ilvl w:val="0"/>
          <w:numId w:val="8"/>
        </w:numPr>
        <w:jc w:val="both"/>
      </w:pPr>
      <w:r>
        <w:t xml:space="preserve">Estrarre </w:t>
      </w:r>
      <w:r w:rsidR="00B20EC5">
        <w:t>Cure Termali Mobilità Interregionale Passiva.</w:t>
      </w:r>
    </w:p>
    <w:p w14:paraId="5856128C" w14:textId="77777777" w:rsidR="00B20EC5" w:rsidRDefault="00B20EC5" w:rsidP="00352D57">
      <w:pPr>
        <w:ind w:left="567"/>
        <w:jc w:val="both"/>
      </w:pPr>
      <w:r>
        <w:t>Nel seguito viene riportato il tracciato record del flusso.</w:t>
      </w:r>
    </w:p>
    <w:p w14:paraId="7912795F" w14:textId="77777777" w:rsidR="00B547F0" w:rsidRDefault="00B547F0" w:rsidP="00E51375">
      <w:pPr>
        <w:ind w:left="0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B547F0" w:rsidRPr="008663CD" w14:paraId="1057F9F2" w14:textId="77777777" w:rsidTr="00352D57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54C71CA9" w14:textId="77777777" w:rsidR="00B547F0" w:rsidRPr="008663CD" w:rsidRDefault="00B547F0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75A34FA4" w14:textId="77777777" w:rsidR="00B547F0" w:rsidRPr="008663CD" w:rsidRDefault="00B547F0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15333506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6885F720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6667F8E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538713B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715CCE01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B547F0" w:rsidRPr="008663CD" w14:paraId="0FF8CAD7" w14:textId="77777777" w:rsidTr="00352D57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1A1C7CE0" w14:textId="77777777" w:rsidR="00B547F0" w:rsidRPr="008663CD" w:rsidRDefault="00B547F0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1EF6D8C" w14:textId="77777777" w:rsidR="00B547F0" w:rsidRPr="008663CD" w:rsidRDefault="00B547F0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94A7B55" w14:textId="77777777" w:rsidR="00B547F0" w:rsidRPr="008663CD" w:rsidRDefault="00B547F0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96A6629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1DE1D85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311F3D00" w14:textId="77777777" w:rsidR="00B547F0" w:rsidRPr="008663CD" w:rsidRDefault="00B547F0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1673FFFF" w14:textId="77777777" w:rsidR="00B547F0" w:rsidRPr="008663CD" w:rsidRDefault="00B547F0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7B3088B0" w14:textId="77777777" w:rsidR="00B547F0" w:rsidRPr="008663CD" w:rsidRDefault="00B547F0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1177EB" w:rsidRPr="008663CD" w14:paraId="0D3F152C" w14:textId="77777777" w:rsidTr="00E3275D">
        <w:trPr>
          <w:cantSplit/>
        </w:trPr>
        <w:tc>
          <w:tcPr>
            <w:tcW w:w="2338" w:type="dxa"/>
          </w:tcPr>
          <w:p w14:paraId="568A5A2B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Regione erogatrice</w:t>
            </w:r>
          </w:p>
        </w:tc>
        <w:tc>
          <w:tcPr>
            <w:tcW w:w="2552" w:type="dxa"/>
          </w:tcPr>
          <w:p w14:paraId="14B20914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della Regione inviante l’addebito</w:t>
            </w:r>
          </w:p>
        </w:tc>
        <w:tc>
          <w:tcPr>
            <w:tcW w:w="567" w:type="dxa"/>
          </w:tcPr>
          <w:p w14:paraId="0D12F57F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2B60C994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567" w:type="dxa"/>
          </w:tcPr>
          <w:p w14:paraId="3B21EE56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1FC11C3B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4E64C5BF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0300B7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98E62D8" w14:textId="77777777" w:rsidTr="00E3275D">
        <w:trPr>
          <w:cantSplit/>
        </w:trPr>
        <w:tc>
          <w:tcPr>
            <w:tcW w:w="2338" w:type="dxa"/>
          </w:tcPr>
          <w:p w14:paraId="481BDE4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ASL erogatrice</w:t>
            </w:r>
          </w:p>
        </w:tc>
        <w:tc>
          <w:tcPr>
            <w:tcW w:w="2552" w:type="dxa"/>
          </w:tcPr>
          <w:p w14:paraId="702BF4FB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dell’azienda sanitaria inviante l’addebito</w:t>
            </w:r>
          </w:p>
        </w:tc>
        <w:tc>
          <w:tcPr>
            <w:tcW w:w="567" w:type="dxa"/>
          </w:tcPr>
          <w:p w14:paraId="6162262F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0D5FD396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4</w:t>
            </w:r>
          </w:p>
        </w:tc>
        <w:tc>
          <w:tcPr>
            <w:tcW w:w="567" w:type="dxa"/>
          </w:tcPr>
          <w:p w14:paraId="3044D44B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6</w:t>
            </w:r>
          </w:p>
        </w:tc>
        <w:tc>
          <w:tcPr>
            <w:tcW w:w="1134" w:type="dxa"/>
          </w:tcPr>
          <w:p w14:paraId="5B9120E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69A92293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A0529F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3FBEB2E" w14:textId="77777777" w:rsidTr="00E3275D">
        <w:trPr>
          <w:cantSplit/>
        </w:trPr>
        <w:tc>
          <w:tcPr>
            <w:tcW w:w="2338" w:type="dxa"/>
          </w:tcPr>
          <w:p w14:paraId="4672E471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Stabilimento erogatore</w:t>
            </w:r>
          </w:p>
        </w:tc>
        <w:tc>
          <w:tcPr>
            <w:tcW w:w="2552" w:type="dxa"/>
          </w:tcPr>
          <w:p w14:paraId="40B29313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regionale istituto erogatore</w:t>
            </w:r>
          </w:p>
        </w:tc>
        <w:tc>
          <w:tcPr>
            <w:tcW w:w="567" w:type="dxa"/>
          </w:tcPr>
          <w:p w14:paraId="1DC11972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13F9E03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7</w:t>
            </w:r>
          </w:p>
        </w:tc>
        <w:tc>
          <w:tcPr>
            <w:tcW w:w="567" w:type="dxa"/>
          </w:tcPr>
          <w:p w14:paraId="741B617D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14</w:t>
            </w:r>
          </w:p>
        </w:tc>
        <w:tc>
          <w:tcPr>
            <w:tcW w:w="1134" w:type="dxa"/>
          </w:tcPr>
          <w:p w14:paraId="5977EB80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8</w:t>
            </w:r>
          </w:p>
        </w:tc>
        <w:tc>
          <w:tcPr>
            <w:tcW w:w="1134" w:type="dxa"/>
          </w:tcPr>
          <w:p w14:paraId="68926756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934647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AFCE426" w14:textId="77777777" w:rsidTr="00E3275D">
        <w:trPr>
          <w:cantSplit/>
        </w:trPr>
        <w:tc>
          <w:tcPr>
            <w:tcW w:w="2338" w:type="dxa"/>
          </w:tcPr>
          <w:p w14:paraId="027A384E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Medico prescrittore</w:t>
            </w:r>
          </w:p>
        </w:tc>
        <w:tc>
          <w:tcPr>
            <w:tcW w:w="2552" w:type="dxa"/>
          </w:tcPr>
          <w:p w14:paraId="25CEADBA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regionale o fiscale del medico proscrittore</w:t>
            </w:r>
          </w:p>
        </w:tc>
        <w:tc>
          <w:tcPr>
            <w:tcW w:w="567" w:type="dxa"/>
          </w:tcPr>
          <w:p w14:paraId="04EB848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A48E6B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15</w:t>
            </w:r>
          </w:p>
        </w:tc>
        <w:tc>
          <w:tcPr>
            <w:tcW w:w="567" w:type="dxa"/>
          </w:tcPr>
          <w:p w14:paraId="39C8F8D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30</w:t>
            </w:r>
          </w:p>
        </w:tc>
        <w:tc>
          <w:tcPr>
            <w:tcW w:w="1134" w:type="dxa"/>
          </w:tcPr>
          <w:p w14:paraId="6DFF2692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7077A067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5188E1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CA1B8FB" w14:textId="77777777" w:rsidTr="00E3275D">
        <w:trPr>
          <w:cantSplit/>
        </w:trPr>
        <w:tc>
          <w:tcPr>
            <w:tcW w:w="2338" w:type="dxa"/>
          </w:tcPr>
          <w:p w14:paraId="42C9596D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Cognome assistito</w:t>
            </w:r>
          </w:p>
        </w:tc>
        <w:tc>
          <w:tcPr>
            <w:tcW w:w="2552" w:type="dxa"/>
          </w:tcPr>
          <w:p w14:paraId="41787959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45D42180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761600FD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567" w:type="dxa"/>
          </w:tcPr>
          <w:p w14:paraId="4530F3C7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11</w:t>
            </w:r>
            <w:r w:rsidR="001177EB" w:rsidRPr="001A7829">
              <w:rPr>
                <w:rFonts w:ascii="Arial" w:hAnsi="Arial"/>
                <w:i/>
                <w:lang w:val="it-IT"/>
              </w:rPr>
              <w:t>0</w:t>
            </w:r>
          </w:p>
        </w:tc>
        <w:tc>
          <w:tcPr>
            <w:tcW w:w="1134" w:type="dxa"/>
          </w:tcPr>
          <w:p w14:paraId="0204FB87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80</w:t>
            </w:r>
          </w:p>
        </w:tc>
        <w:tc>
          <w:tcPr>
            <w:tcW w:w="1134" w:type="dxa"/>
          </w:tcPr>
          <w:p w14:paraId="1432228B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63E053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646CBF3" w14:textId="77777777" w:rsidTr="00E3275D">
        <w:trPr>
          <w:cantSplit/>
        </w:trPr>
        <w:tc>
          <w:tcPr>
            <w:tcW w:w="2338" w:type="dxa"/>
          </w:tcPr>
          <w:p w14:paraId="53422D14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Nome assistito</w:t>
            </w:r>
          </w:p>
        </w:tc>
        <w:tc>
          <w:tcPr>
            <w:tcW w:w="2552" w:type="dxa"/>
          </w:tcPr>
          <w:p w14:paraId="2CC84570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1A1CA61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81D8ADD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11</w:t>
            </w:r>
            <w:r w:rsidR="001177EB"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567" w:type="dxa"/>
          </w:tcPr>
          <w:p w14:paraId="00652272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  <w:r w:rsidR="001177EB" w:rsidRPr="001A7829">
              <w:rPr>
                <w:rFonts w:ascii="Arial" w:hAnsi="Arial"/>
                <w:i/>
                <w:lang w:val="it-IT"/>
              </w:rPr>
              <w:t>90</w:t>
            </w:r>
          </w:p>
        </w:tc>
        <w:tc>
          <w:tcPr>
            <w:tcW w:w="1134" w:type="dxa"/>
          </w:tcPr>
          <w:p w14:paraId="42E720F1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80</w:t>
            </w:r>
          </w:p>
        </w:tc>
        <w:tc>
          <w:tcPr>
            <w:tcW w:w="1134" w:type="dxa"/>
          </w:tcPr>
          <w:p w14:paraId="37E799DD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06931E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45545D74" w14:textId="77777777" w:rsidTr="00E3275D">
        <w:trPr>
          <w:cantSplit/>
        </w:trPr>
        <w:tc>
          <w:tcPr>
            <w:tcW w:w="2338" w:type="dxa"/>
          </w:tcPr>
          <w:p w14:paraId="750B1240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Codice sanitario assistito</w:t>
            </w:r>
          </w:p>
        </w:tc>
        <w:tc>
          <w:tcPr>
            <w:tcW w:w="2552" w:type="dxa"/>
          </w:tcPr>
          <w:p w14:paraId="44C80D72" w14:textId="77777777" w:rsidR="001177EB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Codice sanitario regionale dell’assistito</w:t>
            </w:r>
          </w:p>
        </w:tc>
        <w:tc>
          <w:tcPr>
            <w:tcW w:w="567" w:type="dxa"/>
          </w:tcPr>
          <w:p w14:paraId="49B8B358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4DC50425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  <w:r w:rsidR="001177EB" w:rsidRPr="001A7829">
              <w:rPr>
                <w:rFonts w:ascii="Arial" w:hAnsi="Arial"/>
                <w:i/>
                <w:lang w:val="it-IT"/>
              </w:rPr>
              <w:t>91</w:t>
            </w:r>
          </w:p>
        </w:tc>
        <w:tc>
          <w:tcPr>
            <w:tcW w:w="567" w:type="dxa"/>
          </w:tcPr>
          <w:p w14:paraId="1A3CDCBB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06</w:t>
            </w:r>
          </w:p>
        </w:tc>
        <w:tc>
          <w:tcPr>
            <w:tcW w:w="1134" w:type="dxa"/>
          </w:tcPr>
          <w:p w14:paraId="2BECAAE1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31645560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2C2355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392E340" w14:textId="77777777" w:rsidTr="00E3275D">
        <w:trPr>
          <w:cantSplit/>
        </w:trPr>
        <w:tc>
          <w:tcPr>
            <w:tcW w:w="2338" w:type="dxa"/>
          </w:tcPr>
          <w:p w14:paraId="5092026E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Codice fiscale assistito</w:t>
            </w:r>
          </w:p>
        </w:tc>
        <w:tc>
          <w:tcPr>
            <w:tcW w:w="2552" w:type="dxa"/>
          </w:tcPr>
          <w:p w14:paraId="0C742742" w14:textId="77777777" w:rsidR="001177EB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Codice fiscale dell’assistito</w:t>
            </w:r>
          </w:p>
        </w:tc>
        <w:tc>
          <w:tcPr>
            <w:tcW w:w="567" w:type="dxa"/>
          </w:tcPr>
          <w:p w14:paraId="5F12B4A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BA9C59B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07</w:t>
            </w:r>
          </w:p>
        </w:tc>
        <w:tc>
          <w:tcPr>
            <w:tcW w:w="567" w:type="dxa"/>
          </w:tcPr>
          <w:p w14:paraId="6B0EC211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22</w:t>
            </w:r>
          </w:p>
        </w:tc>
        <w:tc>
          <w:tcPr>
            <w:tcW w:w="1134" w:type="dxa"/>
          </w:tcPr>
          <w:p w14:paraId="303802A2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6FC9CF73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285D5F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02F17BF" w14:textId="77777777" w:rsidTr="00E3275D">
        <w:trPr>
          <w:cantSplit/>
        </w:trPr>
        <w:tc>
          <w:tcPr>
            <w:tcW w:w="2338" w:type="dxa"/>
          </w:tcPr>
          <w:p w14:paraId="5524CAA4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Sesso assistito</w:t>
            </w:r>
          </w:p>
        </w:tc>
        <w:tc>
          <w:tcPr>
            <w:tcW w:w="2552" w:type="dxa"/>
          </w:tcPr>
          <w:p w14:paraId="7F7EDED9" w14:textId="77777777" w:rsidR="003E25C8" w:rsidRPr="00AC3494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Sesso dell’assistito. I possibili valori sono:</w:t>
            </w:r>
          </w:p>
          <w:p w14:paraId="413832E7" w14:textId="77777777" w:rsidR="003E25C8" w:rsidRPr="00AC3494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1=maschio</w:t>
            </w:r>
          </w:p>
          <w:p w14:paraId="24059C5D" w14:textId="77777777" w:rsidR="001177EB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2=femmina</w:t>
            </w:r>
          </w:p>
        </w:tc>
        <w:tc>
          <w:tcPr>
            <w:tcW w:w="567" w:type="dxa"/>
          </w:tcPr>
          <w:p w14:paraId="064C6A7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3C9D0011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23</w:t>
            </w:r>
          </w:p>
        </w:tc>
        <w:tc>
          <w:tcPr>
            <w:tcW w:w="567" w:type="dxa"/>
          </w:tcPr>
          <w:p w14:paraId="6E1865CA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23</w:t>
            </w:r>
          </w:p>
        </w:tc>
        <w:tc>
          <w:tcPr>
            <w:tcW w:w="1134" w:type="dxa"/>
          </w:tcPr>
          <w:p w14:paraId="3905D984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1134" w:type="dxa"/>
          </w:tcPr>
          <w:p w14:paraId="30765C6B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C448F1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351D6762" w14:textId="77777777" w:rsidTr="00E3275D">
        <w:trPr>
          <w:cantSplit/>
        </w:trPr>
        <w:tc>
          <w:tcPr>
            <w:tcW w:w="2338" w:type="dxa"/>
          </w:tcPr>
          <w:p w14:paraId="39AEDE31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Data di nascita assistito</w:t>
            </w:r>
          </w:p>
        </w:tc>
        <w:tc>
          <w:tcPr>
            <w:tcW w:w="2552" w:type="dxa"/>
          </w:tcPr>
          <w:p w14:paraId="048ED58C" w14:textId="77777777" w:rsidR="001177EB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Formato GGMMAAAA</w:t>
            </w:r>
          </w:p>
        </w:tc>
        <w:tc>
          <w:tcPr>
            <w:tcW w:w="567" w:type="dxa"/>
          </w:tcPr>
          <w:p w14:paraId="76A303D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6D85BB3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24</w:t>
            </w:r>
          </w:p>
        </w:tc>
        <w:tc>
          <w:tcPr>
            <w:tcW w:w="567" w:type="dxa"/>
          </w:tcPr>
          <w:p w14:paraId="1542CC34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31</w:t>
            </w:r>
          </w:p>
        </w:tc>
        <w:tc>
          <w:tcPr>
            <w:tcW w:w="1134" w:type="dxa"/>
          </w:tcPr>
          <w:p w14:paraId="3EA0A921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</w:t>
            </w:r>
          </w:p>
        </w:tc>
        <w:tc>
          <w:tcPr>
            <w:tcW w:w="1134" w:type="dxa"/>
          </w:tcPr>
          <w:p w14:paraId="34852058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36A323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BA96223" w14:textId="77777777" w:rsidTr="00E3275D">
        <w:trPr>
          <w:cantSplit/>
        </w:trPr>
        <w:tc>
          <w:tcPr>
            <w:tcW w:w="2338" w:type="dxa"/>
          </w:tcPr>
          <w:p w14:paraId="4413E335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Regione di residenza assistito</w:t>
            </w:r>
          </w:p>
        </w:tc>
        <w:tc>
          <w:tcPr>
            <w:tcW w:w="2552" w:type="dxa"/>
          </w:tcPr>
          <w:p w14:paraId="4A004278" w14:textId="77777777" w:rsidR="001177EB" w:rsidRPr="000A582F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Ministeriale della regione di residenza dell’assistito</w:t>
            </w:r>
          </w:p>
        </w:tc>
        <w:tc>
          <w:tcPr>
            <w:tcW w:w="567" w:type="dxa"/>
          </w:tcPr>
          <w:p w14:paraId="0702C3BF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101C3B2D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32</w:t>
            </w:r>
          </w:p>
        </w:tc>
        <w:tc>
          <w:tcPr>
            <w:tcW w:w="567" w:type="dxa"/>
          </w:tcPr>
          <w:p w14:paraId="2616D716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34</w:t>
            </w:r>
          </w:p>
        </w:tc>
        <w:tc>
          <w:tcPr>
            <w:tcW w:w="1134" w:type="dxa"/>
          </w:tcPr>
          <w:p w14:paraId="55462123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7E7213C1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6CBD5C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9FB4638" w14:textId="77777777" w:rsidTr="00E3275D">
        <w:trPr>
          <w:cantSplit/>
        </w:trPr>
        <w:tc>
          <w:tcPr>
            <w:tcW w:w="2338" w:type="dxa"/>
          </w:tcPr>
          <w:p w14:paraId="0C26D254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Comune di residenza assistito</w:t>
            </w:r>
          </w:p>
        </w:tc>
        <w:tc>
          <w:tcPr>
            <w:tcW w:w="2552" w:type="dxa"/>
          </w:tcPr>
          <w:p w14:paraId="485F8C6C" w14:textId="77777777" w:rsidR="001177EB" w:rsidRPr="000A582F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ISTAT del comune di residenza</w:t>
            </w:r>
          </w:p>
        </w:tc>
        <w:tc>
          <w:tcPr>
            <w:tcW w:w="567" w:type="dxa"/>
          </w:tcPr>
          <w:p w14:paraId="149AF603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17DC7E59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35</w:t>
            </w:r>
          </w:p>
        </w:tc>
        <w:tc>
          <w:tcPr>
            <w:tcW w:w="567" w:type="dxa"/>
          </w:tcPr>
          <w:p w14:paraId="00E7EB16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40</w:t>
            </w:r>
          </w:p>
        </w:tc>
        <w:tc>
          <w:tcPr>
            <w:tcW w:w="1134" w:type="dxa"/>
          </w:tcPr>
          <w:p w14:paraId="5C325ACC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6</w:t>
            </w:r>
          </w:p>
        </w:tc>
        <w:tc>
          <w:tcPr>
            <w:tcW w:w="1134" w:type="dxa"/>
          </w:tcPr>
          <w:p w14:paraId="12D2199B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2D17EB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7F0C88FD" w14:textId="77777777" w:rsidTr="00E3275D">
        <w:trPr>
          <w:cantSplit/>
        </w:trPr>
        <w:tc>
          <w:tcPr>
            <w:tcW w:w="2338" w:type="dxa"/>
          </w:tcPr>
          <w:p w14:paraId="17C1C6D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ASL di residenza</w:t>
            </w:r>
          </w:p>
        </w:tc>
        <w:tc>
          <w:tcPr>
            <w:tcW w:w="2552" w:type="dxa"/>
          </w:tcPr>
          <w:p w14:paraId="7FF6AAB4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Ministeriale della ASL di residenza</w:t>
            </w:r>
          </w:p>
        </w:tc>
        <w:tc>
          <w:tcPr>
            <w:tcW w:w="567" w:type="dxa"/>
          </w:tcPr>
          <w:p w14:paraId="34FFB1D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056D8C7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41</w:t>
            </w:r>
          </w:p>
        </w:tc>
        <w:tc>
          <w:tcPr>
            <w:tcW w:w="567" w:type="dxa"/>
          </w:tcPr>
          <w:p w14:paraId="2EC7294E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46</w:t>
            </w:r>
          </w:p>
        </w:tc>
        <w:tc>
          <w:tcPr>
            <w:tcW w:w="1134" w:type="dxa"/>
          </w:tcPr>
          <w:p w14:paraId="2988551A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6</w:t>
            </w:r>
          </w:p>
        </w:tc>
        <w:tc>
          <w:tcPr>
            <w:tcW w:w="1134" w:type="dxa"/>
          </w:tcPr>
          <w:p w14:paraId="6E359006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E31E42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2589198" w14:textId="77777777" w:rsidTr="00E3275D">
        <w:trPr>
          <w:cantSplit/>
        </w:trPr>
        <w:tc>
          <w:tcPr>
            <w:tcW w:w="2338" w:type="dxa"/>
          </w:tcPr>
          <w:p w14:paraId="1EF048E6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Numero ricetta</w:t>
            </w:r>
          </w:p>
        </w:tc>
        <w:tc>
          <w:tcPr>
            <w:tcW w:w="2552" w:type="dxa"/>
          </w:tcPr>
          <w:p w14:paraId="0329641E" w14:textId="77777777" w:rsidR="001177EB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Numero della ricetta.</w:t>
            </w:r>
          </w:p>
        </w:tc>
        <w:tc>
          <w:tcPr>
            <w:tcW w:w="567" w:type="dxa"/>
          </w:tcPr>
          <w:p w14:paraId="65F28E1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2541F53B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47</w:t>
            </w:r>
          </w:p>
        </w:tc>
        <w:tc>
          <w:tcPr>
            <w:tcW w:w="567" w:type="dxa"/>
          </w:tcPr>
          <w:p w14:paraId="6E699FFD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62</w:t>
            </w:r>
          </w:p>
        </w:tc>
        <w:tc>
          <w:tcPr>
            <w:tcW w:w="1134" w:type="dxa"/>
          </w:tcPr>
          <w:p w14:paraId="652B98A8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548C46A9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7FB53C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385A1564" w14:textId="77777777" w:rsidTr="00E3275D">
        <w:trPr>
          <w:cantSplit/>
        </w:trPr>
        <w:tc>
          <w:tcPr>
            <w:tcW w:w="2338" w:type="dxa"/>
          </w:tcPr>
          <w:p w14:paraId="2AD6430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lastRenderedPageBreak/>
              <w:t>ID</w:t>
            </w:r>
          </w:p>
        </w:tc>
        <w:tc>
          <w:tcPr>
            <w:tcW w:w="2552" w:type="dxa"/>
          </w:tcPr>
          <w:p w14:paraId="78D6DA21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657B1BB9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3EE36C3D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63</w:t>
            </w:r>
          </w:p>
        </w:tc>
        <w:tc>
          <w:tcPr>
            <w:tcW w:w="567" w:type="dxa"/>
          </w:tcPr>
          <w:p w14:paraId="35BC2672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82</w:t>
            </w:r>
          </w:p>
        </w:tc>
        <w:tc>
          <w:tcPr>
            <w:tcW w:w="1134" w:type="dxa"/>
          </w:tcPr>
          <w:p w14:paraId="0E1BA56E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20</w:t>
            </w:r>
          </w:p>
        </w:tc>
        <w:tc>
          <w:tcPr>
            <w:tcW w:w="1134" w:type="dxa"/>
          </w:tcPr>
          <w:p w14:paraId="55A62169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5C98AD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1434F9DC" w14:textId="77777777" w:rsidTr="00E3275D">
        <w:trPr>
          <w:cantSplit/>
        </w:trPr>
        <w:tc>
          <w:tcPr>
            <w:tcW w:w="2338" w:type="dxa"/>
          </w:tcPr>
          <w:p w14:paraId="72F3706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lastRenderedPageBreak/>
              <w:t>Progressivo riga per ricetta</w:t>
            </w:r>
          </w:p>
        </w:tc>
        <w:tc>
          <w:tcPr>
            <w:tcW w:w="2552" w:type="dxa"/>
          </w:tcPr>
          <w:p w14:paraId="002CC9F0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Numero progressivo delle prestazioni di una stessa ricetta.</w:t>
            </w:r>
          </w:p>
          <w:p w14:paraId="514BA27A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Inizia sempre con 01 che è la prima riga/record della ricetta e che contiene tutte le informazioni riguardanti la struttura erogatrice, l’individuo, la data della prestazione e la prima prescrizione.</w:t>
            </w:r>
          </w:p>
          <w:p w14:paraId="5DA4F531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Eventuali righe/record successive contengono le informazioni relative alle altre prescrizioni ed andranno codificate con i progressivi 02, 03, ecc.</w:t>
            </w:r>
          </w:p>
          <w:p w14:paraId="1C5F3CFB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L’ultima riga/record 99 costituisce l’identificativo di fine ricetta; in essa saranno riportati il ticket pagato e l’importo totale netto da porre in compensazione e tutte le informazioni escluse “Quantità”, “Data”, “Codifica Nomenclatore” e “Codice Prestazione”.</w:t>
            </w:r>
          </w:p>
          <w:p w14:paraId="0CB33D68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Ogni ricetta deve comportare almeno due righe/record:</w:t>
            </w:r>
          </w:p>
          <w:p w14:paraId="5347788D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 xml:space="preserve">la riga 01 comporta che i campi “data”, “codice prestazione” e “quantità” siano valorizzati; mentre i campi “importo ticket”, “posizione ticket” non sono valorizzati. </w:t>
            </w:r>
          </w:p>
          <w:p w14:paraId="77E894C8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30A0BB83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N</w:t>
            </w:r>
          </w:p>
        </w:tc>
        <w:tc>
          <w:tcPr>
            <w:tcW w:w="567" w:type="dxa"/>
          </w:tcPr>
          <w:p w14:paraId="21465800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83</w:t>
            </w:r>
          </w:p>
        </w:tc>
        <w:tc>
          <w:tcPr>
            <w:tcW w:w="567" w:type="dxa"/>
          </w:tcPr>
          <w:p w14:paraId="22AAAF73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84</w:t>
            </w:r>
          </w:p>
        </w:tc>
        <w:tc>
          <w:tcPr>
            <w:tcW w:w="1134" w:type="dxa"/>
          </w:tcPr>
          <w:p w14:paraId="09199224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</w:p>
        </w:tc>
        <w:tc>
          <w:tcPr>
            <w:tcW w:w="1134" w:type="dxa"/>
          </w:tcPr>
          <w:p w14:paraId="35082DDE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D47FBC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533FEFF" w14:textId="77777777" w:rsidTr="00E3275D">
        <w:trPr>
          <w:cantSplit/>
        </w:trPr>
        <w:tc>
          <w:tcPr>
            <w:tcW w:w="2338" w:type="dxa"/>
          </w:tcPr>
          <w:p w14:paraId="4F6226FE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Data termine cura</w:t>
            </w:r>
          </w:p>
        </w:tc>
        <w:tc>
          <w:tcPr>
            <w:tcW w:w="2552" w:type="dxa"/>
          </w:tcPr>
          <w:p w14:paraId="037EAF5A" w14:textId="77777777" w:rsidR="001177EB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Formato GGMMAAAA.</w:t>
            </w:r>
          </w:p>
        </w:tc>
        <w:tc>
          <w:tcPr>
            <w:tcW w:w="567" w:type="dxa"/>
          </w:tcPr>
          <w:p w14:paraId="2E19B15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2AB51F70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85</w:t>
            </w:r>
          </w:p>
        </w:tc>
        <w:tc>
          <w:tcPr>
            <w:tcW w:w="567" w:type="dxa"/>
          </w:tcPr>
          <w:p w14:paraId="0183D472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92</w:t>
            </w:r>
          </w:p>
        </w:tc>
        <w:tc>
          <w:tcPr>
            <w:tcW w:w="1134" w:type="dxa"/>
          </w:tcPr>
          <w:p w14:paraId="3979DB34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</w:t>
            </w:r>
          </w:p>
        </w:tc>
        <w:tc>
          <w:tcPr>
            <w:tcW w:w="1134" w:type="dxa"/>
          </w:tcPr>
          <w:p w14:paraId="12DB1FCE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5FCC78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10CE85DC" w14:textId="77777777" w:rsidTr="00E3275D">
        <w:trPr>
          <w:cantSplit/>
        </w:trPr>
        <w:tc>
          <w:tcPr>
            <w:tcW w:w="2338" w:type="dxa"/>
          </w:tcPr>
          <w:p w14:paraId="56CA4996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Diagnosi</w:t>
            </w:r>
          </w:p>
        </w:tc>
        <w:tc>
          <w:tcPr>
            <w:tcW w:w="2552" w:type="dxa"/>
          </w:tcPr>
          <w:p w14:paraId="2975EE3D" w14:textId="77777777" w:rsidR="001177EB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Ministeriale del farmaco distribuito.</w:t>
            </w:r>
          </w:p>
        </w:tc>
        <w:tc>
          <w:tcPr>
            <w:tcW w:w="567" w:type="dxa"/>
          </w:tcPr>
          <w:p w14:paraId="2C415F78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2F8591B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93</w:t>
            </w:r>
          </w:p>
        </w:tc>
        <w:tc>
          <w:tcPr>
            <w:tcW w:w="567" w:type="dxa"/>
          </w:tcPr>
          <w:p w14:paraId="6C7F4AD4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97</w:t>
            </w:r>
          </w:p>
        </w:tc>
        <w:tc>
          <w:tcPr>
            <w:tcW w:w="1134" w:type="dxa"/>
          </w:tcPr>
          <w:p w14:paraId="6A66A80A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5</w:t>
            </w:r>
          </w:p>
        </w:tc>
        <w:tc>
          <w:tcPr>
            <w:tcW w:w="1134" w:type="dxa"/>
          </w:tcPr>
          <w:p w14:paraId="7F497FBD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B67C62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3A2ADB1" w14:textId="77777777" w:rsidTr="00E3275D">
        <w:trPr>
          <w:cantSplit/>
        </w:trPr>
        <w:tc>
          <w:tcPr>
            <w:tcW w:w="2338" w:type="dxa"/>
          </w:tcPr>
          <w:p w14:paraId="5DF1FC9F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lastRenderedPageBreak/>
              <w:t>Codifica Nomenclatore</w:t>
            </w:r>
          </w:p>
        </w:tc>
        <w:tc>
          <w:tcPr>
            <w:tcW w:w="2552" w:type="dxa"/>
          </w:tcPr>
          <w:p w14:paraId="27754657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Codifica utilizzata:</w:t>
            </w:r>
          </w:p>
          <w:p w14:paraId="591844A1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“N” se si utilizzano le codifiche nazionali;</w:t>
            </w:r>
          </w:p>
          <w:p w14:paraId="130DCA34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Lettera alfabetica minuscola per identificare la Regione dell’ambito del Sistema Informativo Sanitario nazionale se si utilizzano codifiche regionali</w:t>
            </w:r>
          </w:p>
        </w:tc>
        <w:tc>
          <w:tcPr>
            <w:tcW w:w="567" w:type="dxa"/>
          </w:tcPr>
          <w:p w14:paraId="1312EE15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8445027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98</w:t>
            </w:r>
          </w:p>
        </w:tc>
        <w:tc>
          <w:tcPr>
            <w:tcW w:w="567" w:type="dxa"/>
          </w:tcPr>
          <w:p w14:paraId="4FC3CEAB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98</w:t>
            </w:r>
          </w:p>
        </w:tc>
        <w:tc>
          <w:tcPr>
            <w:tcW w:w="1134" w:type="dxa"/>
          </w:tcPr>
          <w:p w14:paraId="25DC628B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1134" w:type="dxa"/>
          </w:tcPr>
          <w:p w14:paraId="12BD41F8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9887E9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0348630D" w14:textId="77777777" w:rsidTr="00E3275D">
        <w:trPr>
          <w:cantSplit/>
        </w:trPr>
        <w:tc>
          <w:tcPr>
            <w:tcW w:w="2338" w:type="dxa"/>
          </w:tcPr>
          <w:p w14:paraId="22EE340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Codice prestazione</w:t>
            </w:r>
          </w:p>
        </w:tc>
        <w:tc>
          <w:tcPr>
            <w:tcW w:w="2552" w:type="dxa"/>
          </w:tcPr>
          <w:p w14:paraId="274F8003" w14:textId="77777777" w:rsidR="001177EB" w:rsidRPr="000A582F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della prestazione secondo il nomenclatore tariffario nazionale.</w:t>
            </w:r>
          </w:p>
        </w:tc>
        <w:tc>
          <w:tcPr>
            <w:tcW w:w="567" w:type="dxa"/>
          </w:tcPr>
          <w:p w14:paraId="2FEEA9C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71F474C9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99</w:t>
            </w:r>
          </w:p>
        </w:tc>
        <w:tc>
          <w:tcPr>
            <w:tcW w:w="567" w:type="dxa"/>
          </w:tcPr>
          <w:p w14:paraId="4A312B05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08</w:t>
            </w:r>
          </w:p>
        </w:tc>
        <w:tc>
          <w:tcPr>
            <w:tcW w:w="1134" w:type="dxa"/>
          </w:tcPr>
          <w:p w14:paraId="5B4C3D26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10</w:t>
            </w:r>
          </w:p>
        </w:tc>
        <w:tc>
          <w:tcPr>
            <w:tcW w:w="1134" w:type="dxa"/>
          </w:tcPr>
          <w:p w14:paraId="16D2CEF2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59E239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0B720AE" w14:textId="77777777" w:rsidTr="00E3275D">
        <w:trPr>
          <w:cantSplit/>
        </w:trPr>
        <w:tc>
          <w:tcPr>
            <w:tcW w:w="2338" w:type="dxa"/>
          </w:tcPr>
          <w:p w14:paraId="0B0CA1FF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Quantità</w:t>
            </w:r>
          </w:p>
        </w:tc>
        <w:tc>
          <w:tcPr>
            <w:tcW w:w="2552" w:type="dxa"/>
          </w:tcPr>
          <w:p w14:paraId="7EAF76EC" w14:textId="77777777" w:rsidR="001177EB" w:rsidRPr="000A582F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Numero effettivo di prestazioni effettuate nel ciclo</w:t>
            </w:r>
          </w:p>
        </w:tc>
        <w:tc>
          <w:tcPr>
            <w:tcW w:w="567" w:type="dxa"/>
          </w:tcPr>
          <w:p w14:paraId="2C7230E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N</w:t>
            </w:r>
          </w:p>
        </w:tc>
        <w:tc>
          <w:tcPr>
            <w:tcW w:w="567" w:type="dxa"/>
          </w:tcPr>
          <w:p w14:paraId="33CB4F02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09</w:t>
            </w:r>
          </w:p>
        </w:tc>
        <w:tc>
          <w:tcPr>
            <w:tcW w:w="567" w:type="dxa"/>
          </w:tcPr>
          <w:p w14:paraId="19A2DCF1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11</w:t>
            </w:r>
          </w:p>
        </w:tc>
        <w:tc>
          <w:tcPr>
            <w:tcW w:w="1134" w:type="dxa"/>
          </w:tcPr>
          <w:p w14:paraId="1802BB88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3BE109CD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41DC8F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36956D8B" w14:textId="77777777" w:rsidTr="00E3275D">
        <w:trPr>
          <w:cantSplit/>
        </w:trPr>
        <w:tc>
          <w:tcPr>
            <w:tcW w:w="2338" w:type="dxa"/>
          </w:tcPr>
          <w:p w14:paraId="1C6D9F09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Posizione dell’utente nei confronti del ticket</w:t>
            </w:r>
          </w:p>
        </w:tc>
        <w:tc>
          <w:tcPr>
            <w:tcW w:w="2552" w:type="dxa"/>
          </w:tcPr>
          <w:p w14:paraId="347ADE5B" w14:textId="77777777" w:rsidR="001177EB" w:rsidRDefault="00603E8A" w:rsidP="00E51375">
            <w:pPr>
              <w:spacing w:before="80" w:line="240" w:lineRule="auto"/>
              <w:ind w:left="0"/>
              <w:rPr>
                <w:i/>
              </w:rPr>
            </w:pPr>
            <w:r>
              <w:t>V</w:t>
            </w:r>
            <w:r w:rsidRPr="00A057EF">
              <w:t xml:space="preserve">alorizzato </w:t>
            </w:r>
            <w:r>
              <w:t>solo</w:t>
            </w:r>
            <w:r w:rsidRPr="00A057EF">
              <w:t xml:space="preserve"> nella riga 99</w:t>
            </w:r>
          </w:p>
        </w:tc>
        <w:tc>
          <w:tcPr>
            <w:tcW w:w="567" w:type="dxa"/>
          </w:tcPr>
          <w:p w14:paraId="68B12AD6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FC55584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12</w:t>
            </w:r>
          </w:p>
        </w:tc>
        <w:tc>
          <w:tcPr>
            <w:tcW w:w="567" w:type="dxa"/>
          </w:tcPr>
          <w:p w14:paraId="006E99E0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13</w:t>
            </w:r>
          </w:p>
        </w:tc>
        <w:tc>
          <w:tcPr>
            <w:tcW w:w="1134" w:type="dxa"/>
          </w:tcPr>
          <w:p w14:paraId="2E11CFA9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</w:p>
        </w:tc>
        <w:tc>
          <w:tcPr>
            <w:tcW w:w="1134" w:type="dxa"/>
          </w:tcPr>
          <w:p w14:paraId="7C586374" w14:textId="77777777" w:rsidR="001177EB" w:rsidRPr="00626ED6" w:rsidRDefault="00CE0278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65EC5568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03E8A" w:rsidRPr="008663CD" w14:paraId="5CCC40A3" w14:textId="77777777" w:rsidTr="00E3275D">
        <w:trPr>
          <w:cantSplit/>
        </w:trPr>
        <w:tc>
          <w:tcPr>
            <w:tcW w:w="2338" w:type="dxa"/>
          </w:tcPr>
          <w:p w14:paraId="1D984384" w14:textId="77777777" w:rsidR="00603E8A" w:rsidRPr="00E31F02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Importo ticket</w:t>
            </w:r>
          </w:p>
        </w:tc>
        <w:tc>
          <w:tcPr>
            <w:tcW w:w="2552" w:type="dxa"/>
          </w:tcPr>
          <w:p w14:paraId="7562E682" w14:textId="77777777" w:rsidR="00603E8A" w:rsidRPr="00AC349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 xml:space="preserve">Importo ticket (valorizzato sempre a 0 tranne che nella riga 99 dove si riporta l'importo complessivo del ticket). </w:t>
            </w:r>
          </w:p>
          <w:p w14:paraId="6E31F4F9" w14:textId="77777777" w:rsidR="00603E8A" w:rsidRPr="00233F8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0D8FD618" w14:textId="77777777" w:rsidR="00603E8A" w:rsidRPr="00E3275D" w:rsidRDefault="00603E8A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N</w:t>
            </w:r>
          </w:p>
        </w:tc>
        <w:tc>
          <w:tcPr>
            <w:tcW w:w="567" w:type="dxa"/>
          </w:tcPr>
          <w:p w14:paraId="6214FDE8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14</w:t>
            </w:r>
          </w:p>
        </w:tc>
        <w:tc>
          <w:tcPr>
            <w:tcW w:w="567" w:type="dxa"/>
          </w:tcPr>
          <w:p w14:paraId="5A5D870B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29</w:t>
            </w:r>
          </w:p>
        </w:tc>
        <w:tc>
          <w:tcPr>
            <w:tcW w:w="1134" w:type="dxa"/>
          </w:tcPr>
          <w:p w14:paraId="5112A210" w14:textId="77777777" w:rsidR="00603E8A" w:rsidRPr="001A7829" w:rsidRDefault="00603E8A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52E01D52" w14:textId="77777777" w:rsidR="00603E8A" w:rsidRPr="00626ED6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D1C700" w14:textId="77777777" w:rsidR="00603E8A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03E8A" w:rsidRPr="008663CD" w14:paraId="17A2E473" w14:textId="77777777" w:rsidTr="00E3275D">
        <w:trPr>
          <w:cantSplit/>
        </w:trPr>
        <w:tc>
          <w:tcPr>
            <w:tcW w:w="2338" w:type="dxa"/>
          </w:tcPr>
          <w:p w14:paraId="22D88DF3" w14:textId="77777777" w:rsidR="00603E8A" w:rsidRPr="00E31F02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Importo totale</w:t>
            </w:r>
          </w:p>
        </w:tc>
        <w:tc>
          <w:tcPr>
            <w:tcW w:w="2552" w:type="dxa"/>
          </w:tcPr>
          <w:p w14:paraId="68CA69DC" w14:textId="77777777" w:rsidR="00603E8A" w:rsidRPr="00AC349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 xml:space="preserve">Per le righe Zn, importo ottenuto dalla moltiplicazione della quantità per l’importo unitario. </w:t>
            </w:r>
          </w:p>
          <w:p w14:paraId="384BFACF" w14:textId="77777777" w:rsidR="00603E8A" w:rsidRPr="00AC349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Per la riga 99 si riporta la somma degli importi totali delle righe precedenti meno il ticket pagato dal paziente.</w:t>
            </w:r>
          </w:p>
          <w:p w14:paraId="55E1A187" w14:textId="77777777" w:rsidR="00603E8A" w:rsidRDefault="00603E8A" w:rsidP="00E51375">
            <w:pPr>
              <w:spacing w:before="80" w:line="240" w:lineRule="auto"/>
              <w:ind w:left="0"/>
              <w:rPr>
                <w:i/>
              </w:rPr>
            </w:pPr>
            <w:r w:rsidRPr="00233F84"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4BFE9913" w14:textId="77777777" w:rsidR="00603E8A" w:rsidRPr="008E6FE9" w:rsidRDefault="00603E8A" w:rsidP="00E51375">
            <w:pPr>
              <w:spacing w:before="80" w:line="240" w:lineRule="auto"/>
              <w:ind w:left="0"/>
              <w:jc w:val="center"/>
            </w:pPr>
            <w:r w:rsidRPr="00E3275D">
              <w:rPr>
                <w:i/>
              </w:rPr>
              <w:t>N</w:t>
            </w:r>
          </w:p>
        </w:tc>
        <w:tc>
          <w:tcPr>
            <w:tcW w:w="567" w:type="dxa"/>
          </w:tcPr>
          <w:p w14:paraId="0143505D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30</w:t>
            </w:r>
          </w:p>
        </w:tc>
        <w:tc>
          <w:tcPr>
            <w:tcW w:w="567" w:type="dxa"/>
          </w:tcPr>
          <w:p w14:paraId="0E6EA6D3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45</w:t>
            </w:r>
          </w:p>
        </w:tc>
        <w:tc>
          <w:tcPr>
            <w:tcW w:w="1134" w:type="dxa"/>
          </w:tcPr>
          <w:p w14:paraId="4602B87B" w14:textId="77777777" w:rsidR="00603E8A" w:rsidRPr="001A7829" w:rsidRDefault="00603E8A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716C2521" w14:textId="77777777" w:rsidR="00603E8A" w:rsidRPr="00626ED6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D94E6F" w14:textId="77777777" w:rsidR="00603E8A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5F22C75F" w14:textId="77777777" w:rsidR="001004AE" w:rsidRDefault="003D4A5C" w:rsidP="00E51375">
      <w:pPr>
        <w:ind w:left="567"/>
        <w:jc w:val="both"/>
      </w:pPr>
      <w:r>
        <w:lastRenderedPageBreak/>
        <w:t xml:space="preserve">La lunghezza totale del record è di </w:t>
      </w:r>
      <w:r w:rsidR="00A14CC9">
        <w:t>3</w:t>
      </w:r>
      <w:r>
        <w:t>47 byte in quanto per ogni record sono presenti i delimitatori di fine riga.</w:t>
      </w:r>
    </w:p>
    <w:p w14:paraId="54477F2C" w14:textId="77777777" w:rsidR="00B71CF1" w:rsidRDefault="00B71CF1" w:rsidP="00E51375">
      <w:pPr>
        <w:pStyle w:val="Titolo3"/>
        <w:rPr>
          <w:lang w:val="it-IT"/>
        </w:rPr>
      </w:pPr>
      <w:bookmarkStart w:id="256" w:name="_Toc163567798"/>
      <w:bookmarkStart w:id="257" w:name="_Toc163575613"/>
      <w:bookmarkStart w:id="258" w:name="_Toc163578848"/>
      <w:bookmarkStart w:id="259" w:name="_Toc164868551"/>
      <w:r w:rsidRPr="00C27C02">
        <w:rPr>
          <w:lang w:val="it-IT"/>
        </w:rPr>
        <w:t>Legenda per la colonna “Valori ammessi”</w:t>
      </w:r>
      <w:bookmarkEnd w:id="256"/>
      <w:bookmarkEnd w:id="257"/>
      <w:bookmarkEnd w:id="258"/>
      <w:bookmarkEnd w:id="259"/>
    </w:p>
    <w:p w14:paraId="55E697E5" w14:textId="77777777" w:rsidR="001B1837" w:rsidRPr="001B1837" w:rsidRDefault="001B1837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7F76F5" w14:paraId="63173216" w14:textId="77777777" w:rsidTr="00442A5E">
        <w:tc>
          <w:tcPr>
            <w:tcW w:w="1560" w:type="dxa"/>
          </w:tcPr>
          <w:p w14:paraId="0A5E0F07" w14:textId="77777777" w:rsidR="007F76F5" w:rsidRPr="00AC08D7" w:rsidRDefault="007F76F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5573230F" w14:textId="77777777" w:rsidR="007F76F5" w:rsidRPr="00AC08D7" w:rsidRDefault="007F76F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3D14D409" w14:textId="77777777" w:rsidR="007F76F5" w:rsidRPr="00AC08D7" w:rsidRDefault="007F76F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7F76F5" w14:paraId="32DC32D6" w14:textId="77777777" w:rsidTr="00442A5E">
        <w:tc>
          <w:tcPr>
            <w:tcW w:w="1560" w:type="dxa"/>
            <w:vMerge w:val="restart"/>
          </w:tcPr>
          <w:p w14:paraId="0BE96783" w14:textId="77777777" w:rsidR="007F76F5" w:rsidRDefault="007F76F5" w:rsidP="00E51375">
            <w:pPr>
              <w:spacing w:before="0" w:line="240" w:lineRule="atLeast"/>
              <w:ind w:left="0"/>
            </w:pPr>
            <w:r w:rsidRPr="00AC08D7">
              <w:rPr>
                <w:i/>
              </w:rPr>
              <w:t>1.</w:t>
            </w:r>
            <w:r w:rsidRPr="00DB6CD6">
              <w:rPr>
                <w:i/>
              </w:rPr>
              <w:t xml:space="preserve"> </w:t>
            </w:r>
            <w:r w:rsidRPr="00E31F02">
              <w:rPr>
                <w:i/>
              </w:rPr>
              <w:t>Posizione dell’utente nei confronti del ticket</w:t>
            </w:r>
          </w:p>
        </w:tc>
        <w:tc>
          <w:tcPr>
            <w:tcW w:w="1134" w:type="dxa"/>
            <w:vAlign w:val="bottom"/>
          </w:tcPr>
          <w:p w14:paraId="1434C730" w14:textId="77777777" w:rsidR="007F76F5" w:rsidRPr="005D642D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47CA3190" w14:textId="77777777" w:rsidR="007F76F5" w:rsidRPr="007F76F5" w:rsidRDefault="007F76F5" w:rsidP="00E51375">
            <w:pPr>
              <w:pStyle w:val="Rientronormale"/>
              <w:keepLines w:val="0"/>
              <w:spacing w:before="0" w:line="240" w:lineRule="atLeast"/>
              <w:ind w:left="0"/>
              <w:rPr>
                <w:rFonts w:ascii="Arial" w:hAnsi="Arial"/>
                <w:lang w:val="it-IT"/>
              </w:rPr>
            </w:pPr>
            <w:r w:rsidRPr="007F76F5">
              <w:rPr>
                <w:i/>
                <w:lang w:val="it-IT"/>
              </w:rPr>
              <w:t xml:space="preserve"> </w:t>
            </w:r>
            <w:r>
              <w:rPr>
                <w:rFonts w:ascii="Arial" w:hAnsi="Arial"/>
                <w:lang w:val="it-IT"/>
              </w:rPr>
              <w:t>esente totale</w:t>
            </w:r>
          </w:p>
        </w:tc>
      </w:tr>
      <w:tr w:rsidR="007F76F5" w14:paraId="028FE8A8" w14:textId="77777777" w:rsidTr="00442A5E">
        <w:tc>
          <w:tcPr>
            <w:tcW w:w="1560" w:type="dxa"/>
            <w:vMerge/>
          </w:tcPr>
          <w:p w14:paraId="44970732" w14:textId="77777777" w:rsidR="007F76F5" w:rsidRPr="00AC08D7" w:rsidRDefault="007F76F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FBDFA1" w14:textId="77777777" w:rsidR="007F76F5" w:rsidRPr="005D642D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9BF14DC" w14:textId="77777777" w:rsidR="007F76F5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 w:rsidRPr="00C45BA6">
              <w:rPr>
                <w:rFonts w:ascii="Arial" w:hAnsi="Arial"/>
              </w:rPr>
              <w:t>non esente</w:t>
            </w:r>
          </w:p>
        </w:tc>
      </w:tr>
      <w:tr w:rsidR="007F76F5" w14:paraId="7FCF8C21" w14:textId="77777777" w:rsidTr="00442A5E">
        <w:tc>
          <w:tcPr>
            <w:tcW w:w="1560" w:type="dxa"/>
            <w:vMerge/>
          </w:tcPr>
          <w:p w14:paraId="65DD395D" w14:textId="77777777" w:rsidR="007F76F5" w:rsidRPr="00AC08D7" w:rsidRDefault="007F76F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EE97CD" w14:textId="77777777" w:rsidR="007F76F5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6427D59" w14:textId="77777777" w:rsidR="007F76F5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 w:rsidRPr="00C45BA6">
              <w:rPr>
                <w:rFonts w:ascii="Arial" w:hAnsi="Arial"/>
              </w:rPr>
              <w:t>pagamento quota ricetta</w:t>
            </w:r>
          </w:p>
        </w:tc>
      </w:tr>
    </w:tbl>
    <w:p w14:paraId="583FD528" w14:textId="77777777" w:rsidR="003D4A5C" w:rsidRDefault="003D4A5C" w:rsidP="00E51375">
      <w:pPr>
        <w:ind w:left="567"/>
        <w:jc w:val="both"/>
      </w:pPr>
    </w:p>
    <w:p w14:paraId="23E15373" w14:textId="77777777" w:rsidR="00895767" w:rsidRDefault="001A7829" w:rsidP="00D64A49">
      <w:pPr>
        <w:pStyle w:val="Titolo2"/>
      </w:pPr>
      <w:bookmarkStart w:id="260" w:name="_Ref363036278"/>
      <w:bookmarkStart w:id="261" w:name="_Ref363036280"/>
      <w:r>
        <w:br w:type="page"/>
      </w:r>
      <w:bookmarkStart w:id="262" w:name="_Toc163567799"/>
      <w:bookmarkStart w:id="263" w:name="_Toc163575614"/>
      <w:bookmarkStart w:id="264" w:name="_Toc163578849"/>
      <w:bookmarkStart w:id="265" w:name="_Toc164868552"/>
      <w:r w:rsidR="00895767">
        <w:lastRenderedPageBreak/>
        <w:t xml:space="preserve">Export dei dati delle Ricette Somministrazione Diretta </w:t>
      </w:r>
      <w:r w:rsidR="00384F85">
        <w:rPr>
          <w:lang w:val="it-IT"/>
        </w:rPr>
        <w:tab/>
      </w:r>
      <w:r w:rsidR="00895767">
        <w:t>Farmaci in Regime di Mobilita’ Interregionale Passiva</w:t>
      </w:r>
      <w:bookmarkEnd w:id="260"/>
      <w:bookmarkEnd w:id="261"/>
      <w:bookmarkEnd w:id="262"/>
      <w:bookmarkEnd w:id="263"/>
      <w:bookmarkEnd w:id="264"/>
      <w:bookmarkEnd w:id="265"/>
    </w:p>
    <w:p w14:paraId="164B162E" w14:textId="77777777" w:rsidR="00E6554C" w:rsidRDefault="00E6554C" w:rsidP="00352D57">
      <w:pPr>
        <w:ind w:left="567"/>
        <w:jc w:val="both"/>
      </w:pPr>
      <w:r w:rsidRPr="00AF3FF4">
        <w:t xml:space="preserve">Questo flusso contiene i dati </w:t>
      </w:r>
      <w:r>
        <w:t>delle ricette relative a somministrazione diretta farmaci in Regime di Mobilità Interregionale Passiva.</w:t>
      </w:r>
    </w:p>
    <w:p w14:paraId="599EAD6A" w14:textId="77777777" w:rsidR="003D4A5C" w:rsidRDefault="003D4A5C" w:rsidP="00352D57">
      <w:pPr>
        <w:ind w:left="567"/>
      </w:pPr>
      <w:r>
        <w:t>Nel seguito viene riportato il tracciato record del flusso</w:t>
      </w:r>
    </w:p>
    <w:p w14:paraId="376F9905" w14:textId="77777777" w:rsidR="00C54513" w:rsidRDefault="00C54513" w:rsidP="00E51375"/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C54513" w:rsidRPr="008663CD" w14:paraId="4DF3C57D" w14:textId="77777777" w:rsidTr="00352D57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4F4E22AB" w14:textId="77777777" w:rsidR="00C54513" w:rsidRPr="008663CD" w:rsidRDefault="00C54513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0394C966" w14:textId="77777777" w:rsidR="00C54513" w:rsidRPr="008663CD" w:rsidRDefault="00C54513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7DFF0845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3BED4470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86762D1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146B581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20ADFDF1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54513" w:rsidRPr="008663CD" w14:paraId="7737C304" w14:textId="77777777" w:rsidTr="00352D57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1BEC3C6E" w14:textId="77777777" w:rsidR="00C54513" w:rsidRPr="008663CD" w:rsidRDefault="00C54513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0D710A4" w14:textId="77777777" w:rsidR="00C54513" w:rsidRPr="008663CD" w:rsidRDefault="00C54513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5A644C2" w14:textId="77777777" w:rsidR="00C54513" w:rsidRPr="008663CD" w:rsidRDefault="00C54513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6A8B6DF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17C4E2D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18CFBA90" w14:textId="77777777" w:rsidR="00C54513" w:rsidRPr="008663CD" w:rsidRDefault="00C54513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7434F237" w14:textId="77777777" w:rsidR="00C54513" w:rsidRPr="008663CD" w:rsidRDefault="00C54513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2E3D0D66" w14:textId="77777777" w:rsidR="00C54513" w:rsidRPr="008663CD" w:rsidRDefault="00C54513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633AD6" w:rsidRPr="008663CD" w14:paraId="5F498D76" w14:textId="77777777" w:rsidTr="00B47B4F">
        <w:trPr>
          <w:cantSplit/>
        </w:trPr>
        <w:tc>
          <w:tcPr>
            <w:tcW w:w="2338" w:type="dxa"/>
          </w:tcPr>
          <w:p w14:paraId="31415CCD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Regione erogatrice</w:t>
            </w:r>
          </w:p>
        </w:tc>
        <w:tc>
          <w:tcPr>
            <w:tcW w:w="2552" w:type="dxa"/>
          </w:tcPr>
          <w:p w14:paraId="3391F120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della Regione inviante l’addebito</w:t>
            </w:r>
          </w:p>
        </w:tc>
        <w:tc>
          <w:tcPr>
            <w:tcW w:w="567" w:type="dxa"/>
          </w:tcPr>
          <w:p w14:paraId="00DC2B80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AN</w:t>
            </w:r>
          </w:p>
        </w:tc>
        <w:tc>
          <w:tcPr>
            <w:tcW w:w="567" w:type="dxa"/>
          </w:tcPr>
          <w:p w14:paraId="197D7CEF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1</w:t>
            </w:r>
          </w:p>
        </w:tc>
        <w:tc>
          <w:tcPr>
            <w:tcW w:w="567" w:type="dxa"/>
          </w:tcPr>
          <w:p w14:paraId="7E2E8F79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3</w:t>
            </w:r>
          </w:p>
        </w:tc>
        <w:tc>
          <w:tcPr>
            <w:tcW w:w="1134" w:type="dxa"/>
          </w:tcPr>
          <w:p w14:paraId="5B431891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3</w:t>
            </w:r>
          </w:p>
        </w:tc>
        <w:tc>
          <w:tcPr>
            <w:tcW w:w="1134" w:type="dxa"/>
          </w:tcPr>
          <w:p w14:paraId="381261C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3E90E6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29AA489" w14:textId="77777777" w:rsidTr="00B47B4F">
        <w:trPr>
          <w:cantSplit/>
        </w:trPr>
        <w:tc>
          <w:tcPr>
            <w:tcW w:w="2338" w:type="dxa"/>
          </w:tcPr>
          <w:p w14:paraId="23C4D3C4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Azienda erogatrice</w:t>
            </w:r>
          </w:p>
        </w:tc>
        <w:tc>
          <w:tcPr>
            <w:tcW w:w="2552" w:type="dxa"/>
          </w:tcPr>
          <w:p w14:paraId="50FCCF42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dell’azienda sanitaria inviante l’addebito</w:t>
            </w:r>
          </w:p>
        </w:tc>
        <w:tc>
          <w:tcPr>
            <w:tcW w:w="567" w:type="dxa"/>
          </w:tcPr>
          <w:p w14:paraId="0DA7F4A4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AN</w:t>
            </w:r>
          </w:p>
        </w:tc>
        <w:tc>
          <w:tcPr>
            <w:tcW w:w="567" w:type="dxa"/>
          </w:tcPr>
          <w:p w14:paraId="7F60ED00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4710665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F0F3206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4FEE825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1CB6BA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1CB3E389" w14:textId="77777777" w:rsidTr="00B47B4F">
        <w:trPr>
          <w:cantSplit/>
        </w:trPr>
        <w:tc>
          <w:tcPr>
            <w:tcW w:w="2338" w:type="dxa"/>
          </w:tcPr>
          <w:p w14:paraId="21A6E0A2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Istituto di ricovero erogatore</w:t>
            </w:r>
          </w:p>
        </w:tc>
        <w:tc>
          <w:tcPr>
            <w:tcW w:w="2552" w:type="dxa"/>
          </w:tcPr>
          <w:p w14:paraId="1A046E90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regionale istituto erogatore</w:t>
            </w:r>
          </w:p>
        </w:tc>
        <w:tc>
          <w:tcPr>
            <w:tcW w:w="567" w:type="dxa"/>
          </w:tcPr>
          <w:p w14:paraId="37123745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50DF2B4E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1C8D35FD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705CFEE7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AABD583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2AC42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6984236E" w14:textId="77777777" w:rsidTr="00B47B4F">
        <w:trPr>
          <w:cantSplit/>
        </w:trPr>
        <w:tc>
          <w:tcPr>
            <w:tcW w:w="2338" w:type="dxa"/>
          </w:tcPr>
          <w:p w14:paraId="3C2CD0D1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Medico prescrittore</w:t>
            </w:r>
          </w:p>
        </w:tc>
        <w:tc>
          <w:tcPr>
            <w:tcW w:w="2552" w:type="dxa"/>
          </w:tcPr>
          <w:p w14:paraId="1E53B7CC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regionale o fiscale del medico prescrittore</w:t>
            </w:r>
          </w:p>
        </w:tc>
        <w:tc>
          <w:tcPr>
            <w:tcW w:w="567" w:type="dxa"/>
          </w:tcPr>
          <w:p w14:paraId="0CBEC6BC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DDAC190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1C406BAF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6E6FDF27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54D0DF6A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17D64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E929C1" w:rsidRPr="008663CD" w14:paraId="30C77901" w14:textId="77777777" w:rsidTr="00B47B4F">
        <w:trPr>
          <w:cantSplit/>
        </w:trPr>
        <w:tc>
          <w:tcPr>
            <w:tcW w:w="2338" w:type="dxa"/>
          </w:tcPr>
          <w:p w14:paraId="0D50114D" w14:textId="77777777" w:rsidR="00E929C1" w:rsidRPr="005D0632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Cognome assistito</w:t>
            </w:r>
          </w:p>
        </w:tc>
        <w:tc>
          <w:tcPr>
            <w:tcW w:w="2552" w:type="dxa"/>
          </w:tcPr>
          <w:p w14:paraId="53B45E62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4995C445" w14:textId="77777777" w:rsidR="00E929C1" w:rsidRDefault="00E929C1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11976FC6" w14:textId="77777777" w:rsidR="00E929C1" w:rsidRPr="001A7829" w:rsidRDefault="00E929C1" w:rsidP="00E51375">
            <w:pPr>
              <w:spacing w:before="80" w:line="240" w:lineRule="auto"/>
              <w:ind w:left="0"/>
              <w:jc w:val="center"/>
            </w:pPr>
            <w:r w:rsidRPr="001A7829">
              <w:t>31</w:t>
            </w:r>
          </w:p>
        </w:tc>
        <w:tc>
          <w:tcPr>
            <w:tcW w:w="567" w:type="dxa"/>
          </w:tcPr>
          <w:p w14:paraId="79A7B733" w14:textId="77777777" w:rsidR="00E929C1" w:rsidRPr="001A7829" w:rsidRDefault="00B832BE" w:rsidP="00B832BE">
            <w:pPr>
              <w:spacing w:before="80" w:line="240" w:lineRule="auto"/>
              <w:ind w:left="0"/>
              <w:jc w:val="center"/>
            </w:pPr>
            <w:r w:rsidRPr="001A7829">
              <w:t>110</w:t>
            </w:r>
          </w:p>
        </w:tc>
        <w:tc>
          <w:tcPr>
            <w:tcW w:w="1134" w:type="dxa"/>
          </w:tcPr>
          <w:p w14:paraId="322C092D" w14:textId="77777777" w:rsidR="00E929C1" w:rsidRPr="001A7829" w:rsidRDefault="00FE7543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  <w:r w:rsidR="00E929C1" w:rsidRPr="001A7829">
              <w:t>0</w:t>
            </w:r>
          </w:p>
        </w:tc>
        <w:tc>
          <w:tcPr>
            <w:tcW w:w="1134" w:type="dxa"/>
          </w:tcPr>
          <w:p w14:paraId="5E68E1AE" w14:textId="77777777" w:rsidR="00E929C1" w:rsidRPr="00626ED6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A6C459" w14:textId="77777777" w:rsidR="00E929C1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E929C1" w:rsidRPr="008663CD" w14:paraId="26E82FFF" w14:textId="77777777" w:rsidTr="00B47B4F">
        <w:trPr>
          <w:cantSplit/>
        </w:trPr>
        <w:tc>
          <w:tcPr>
            <w:tcW w:w="2338" w:type="dxa"/>
          </w:tcPr>
          <w:p w14:paraId="6F79D9C7" w14:textId="77777777" w:rsidR="00E929C1" w:rsidRPr="005D0632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Nome assistito</w:t>
            </w:r>
          </w:p>
        </w:tc>
        <w:tc>
          <w:tcPr>
            <w:tcW w:w="2552" w:type="dxa"/>
          </w:tcPr>
          <w:p w14:paraId="30A48CE6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33BE12B8" w14:textId="77777777" w:rsidR="00E929C1" w:rsidRDefault="00E929C1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1DE0FB68" w14:textId="77777777" w:rsidR="00E929C1" w:rsidRPr="001A7829" w:rsidRDefault="00B832BE" w:rsidP="00E51375">
            <w:pPr>
              <w:spacing w:before="80" w:line="240" w:lineRule="auto"/>
              <w:ind w:left="0"/>
              <w:jc w:val="center"/>
            </w:pPr>
            <w:r w:rsidRPr="001A7829">
              <w:t>11</w:t>
            </w:r>
            <w:r w:rsidR="00E929C1" w:rsidRPr="001A7829">
              <w:t>1</w:t>
            </w:r>
          </w:p>
        </w:tc>
        <w:tc>
          <w:tcPr>
            <w:tcW w:w="567" w:type="dxa"/>
          </w:tcPr>
          <w:p w14:paraId="5B198119" w14:textId="77777777" w:rsidR="00E929C1" w:rsidRPr="001A7829" w:rsidRDefault="00B832BE" w:rsidP="00E51375">
            <w:pPr>
              <w:spacing w:before="80" w:line="240" w:lineRule="auto"/>
              <w:ind w:left="0"/>
              <w:jc w:val="center"/>
            </w:pPr>
            <w:r w:rsidRPr="001A7829">
              <w:t>1</w:t>
            </w:r>
            <w:r w:rsidR="00E929C1" w:rsidRPr="001A7829">
              <w:t>90</w:t>
            </w:r>
          </w:p>
        </w:tc>
        <w:tc>
          <w:tcPr>
            <w:tcW w:w="1134" w:type="dxa"/>
          </w:tcPr>
          <w:p w14:paraId="7C7A7E62" w14:textId="77777777" w:rsidR="00E929C1" w:rsidRPr="001A7829" w:rsidRDefault="00FE7543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  <w:r w:rsidR="00E929C1" w:rsidRPr="001A7829">
              <w:t>0</w:t>
            </w:r>
          </w:p>
        </w:tc>
        <w:tc>
          <w:tcPr>
            <w:tcW w:w="1134" w:type="dxa"/>
          </w:tcPr>
          <w:p w14:paraId="024F81CC" w14:textId="77777777" w:rsidR="00E929C1" w:rsidRPr="00626ED6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331CE4" w14:textId="77777777" w:rsidR="00E929C1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9AA03D4" w14:textId="77777777" w:rsidTr="00B47B4F">
        <w:trPr>
          <w:cantSplit/>
        </w:trPr>
        <w:tc>
          <w:tcPr>
            <w:tcW w:w="2338" w:type="dxa"/>
          </w:tcPr>
          <w:p w14:paraId="348619F6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Codice sanitario assistito</w:t>
            </w:r>
          </w:p>
        </w:tc>
        <w:tc>
          <w:tcPr>
            <w:tcW w:w="2552" w:type="dxa"/>
          </w:tcPr>
          <w:p w14:paraId="179EC16B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sanitario regionale dell’assistito</w:t>
            </w:r>
          </w:p>
        </w:tc>
        <w:tc>
          <w:tcPr>
            <w:tcW w:w="567" w:type="dxa"/>
          </w:tcPr>
          <w:p w14:paraId="406EF18D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7B35733A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1</w:t>
            </w:r>
            <w:r w:rsidR="00633AD6" w:rsidRPr="001A7829">
              <w:t>91</w:t>
            </w:r>
          </w:p>
        </w:tc>
        <w:tc>
          <w:tcPr>
            <w:tcW w:w="567" w:type="dxa"/>
          </w:tcPr>
          <w:p w14:paraId="4C928370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06</w:t>
            </w:r>
          </w:p>
        </w:tc>
        <w:tc>
          <w:tcPr>
            <w:tcW w:w="1134" w:type="dxa"/>
          </w:tcPr>
          <w:p w14:paraId="2BC933D5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60D64B8B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1CF32F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02A7E3E7" w14:textId="77777777" w:rsidTr="00B47B4F">
        <w:trPr>
          <w:cantSplit/>
        </w:trPr>
        <w:tc>
          <w:tcPr>
            <w:tcW w:w="2338" w:type="dxa"/>
          </w:tcPr>
          <w:p w14:paraId="7A61A6DE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Codice fiscale assistito</w:t>
            </w:r>
          </w:p>
        </w:tc>
        <w:tc>
          <w:tcPr>
            <w:tcW w:w="2552" w:type="dxa"/>
          </w:tcPr>
          <w:p w14:paraId="0F4B7E19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fiscale dell’assistito</w:t>
            </w:r>
          </w:p>
        </w:tc>
        <w:tc>
          <w:tcPr>
            <w:tcW w:w="567" w:type="dxa"/>
          </w:tcPr>
          <w:p w14:paraId="5E314AD7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410F81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07</w:t>
            </w:r>
          </w:p>
        </w:tc>
        <w:tc>
          <w:tcPr>
            <w:tcW w:w="567" w:type="dxa"/>
          </w:tcPr>
          <w:p w14:paraId="3A097579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22</w:t>
            </w:r>
          </w:p>
        </w:tc>
        <w:tc>
          <w:tcPr>
            <w:tcW w:w="1134" w:type="dxa"/>
          </w:tcPr>
          <w:p w14:paraId="17EC7FDF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66F24A7A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201A8F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8BAE296" w14:textId="77777777" w:rsidTr="00B47B4F">
        <w:trPr>
          <w:cantSplit/>
        </w:trPr>
        <w:tc>
          <w:tcPr>
            <w:tcW w:w="2338" w:type="dxa"/>
          </w:tcPr>
          <w:p w14:paraId="7DDEC372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Sesso assistito</w:t>
            </w:r>
          </w:p>
        </w:tc>
        <w:tc>
          <w:tcPr>
            <w:tcW w:w="2552" w:type="dxa"/>
          </w:tcPr>
          <w:p w14:paraId="65FCE4E6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Sesso dell’assistito. I possibili valori sono:</w:t>
            </w:r>
          </w:p>
          <w:p w14:paraId="31E63F78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1=maschio</w:t>
            </w:r>
          </w:p>
          <w:p w14:paraId="691DB85B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2=femmina</w:t>
            </w:r>
          </w:p>
        </w:tc>
        <w:tc>
          <w:tcPr>
            <w:tcW w:w="567" w:type="dxa"/>
          </w:tcPr>
          <w:p w14:paraId="34366C20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6DEE523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23</w:t>
            </w:r>
          </w:p>
        </w:tc>
        <w:tc>
          <w:tcPr>
            <w:tcW w:w="567" w:type="dxa"/>
          </w:tcPr>
          <w:p w14:paraId="50093D9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23</w:t>
            </w:r>
          </w:p>
        </w:tc>
        <w:tc>
          <w:tcPr>
            <w:tcW w:w="1134" w:type="dxa"/>
          </w:tcPr>
          <w:p w14:paraId="0D8BB2F4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</w:t>
            </w:r>
          </w:p>
        </w:tc>
        <w:tc>
          <w:tcPr>
            <w:tcW w:w="1134" w:type="dxa"/>
          </w:tcPr>
          <w:p w14:paraId="435CF4D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2A7AEE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7D74AE3D" w14:textId="77777777" w:rsidTr="00B47B4F">
        <w:trPr>
          <w:cantSplit/>
        </w:trPr>
        <w:tc>
          <w:tcPr>
            <w:tcW w:w="2338" w:type="dxa"/>
          </w:tcPr>
          <w:p w14:paraId="14938470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Data di nascita assistito</w:t>
            </w:r>
          </w:p>
        </w:tc>
        <w:tc>
          <w:tcPr>
            <w:tcW w:w="2552" w:type="dxa"/>
          </w:tcPr>
          <w:p w14:paraId="7A4C7E65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Formato GGMMAAAA</w:t>
            </w:r>
          </w:p>
        </w:tc>
        <w:tc>
          <w:tcPr>
            <w:tcW w:w="567" w:type="dxa"/>
          </w:tcPr>
          <w:p w14:paraId="6399F45B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4403714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24</w:t>
            </w:r>
          </w:p>
        </w:tc>
        <w:tc>
          <w:tcPr>
            <w:tcW w:w="567" w:type="dxa"/>
          </w:tcPr>
          <w:p w14:paraId="4E8DC2F2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31</w:t>
            </w:r>
          </w:p>
        </w:tc>
        <w:tc>
          <w:tcPr>
            <w:tcW w:w="1134" w:type="dxa"/>
          </w:tcPr>
          <w:p w14:paraId="2F7C9F19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</w:p>
        </w:tc>
        <w:tc>
          <w:tcPr>
            <w:tcW w:w="1134" w:type="dxa"/>
          </w:tcPr>
          <w:p w14:paraId="5AF04C1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A4B9B1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7486F58C" w14:textId="77777777" w:rsidTr="00B47B4F">
        <w:trPr>
          <w:cantSplit/>
        </w:trPr>
        <w:tc>
          <w:tcPr>
            <w:tcW w:w="2338" w:type="dxa"/>
          </w:tcPr>
          <w:p w14:paraId="004D4C6E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Regione di residenza assistito</w:t>
            </w:r>
          </w:p>
        </w:tc>
        <w:tc>
          <w:tcPr>
            <w:tcW w:w="2552" w:type="dxa"/>
          </w:tcPr>
          <w:p w14:paraId="3079CB96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Ministeriale della regione di residenza dell’assistito</w:t>
            </w:r>
          </w:p>
        </w:tc>
        <w:tc>
          <w:tcPr>
            <w:tcW w:w="567" w:type="dxa"/>
          </w:tcPr>
          <w:p w14:paraId="4B84191A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5C3D9FB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32</w:t>
            </w:r>
          </w:p>
        </w:tc>
        <w:tc>
          <w:tcPr>
            <w:tcW w:w="567" w:type="dxa"/>
          </w:tcPr>
          <w:p w14:paraId="658E3C5C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34</w:t>
            </w:r>
          </w:p>
        </w:tc>
        <w:tc>
          <w:tcPr>
            <w:tcW w:w="1134" w:type="dxa"/>
          </w:tcPr>
          <w:p w14:paraId="1CAE8EE2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</w:p>
        </w:tc>
        <w:tc>
          <w:tcPr>
            <w:tcW w:w="1134" w:type="dxa"/>
          </w:tcPr>
          <w:p w14:paraId="6FAC386F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FDED57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40EE2982" w14:textId="77777777" w:rsidTr="00B47B4F">
        <w:trPr>
          <w:cantSplit/>
        </w:trPr>
        <w:tc>
          <w:tcPr>
            <w:tcW w:w="2338" w:type="dxa"/>
          </w:tcPr>
          <w:p w14:paraId="7886FEFB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Comune di residenza assistito</w:t>
            </w:r>
          </w:p>
        </w:tc>
        <w:tc>
          <w:tcPr>
            <w:tcW w:w="2552" w:type="dxa"/>
          </w:tcPr>
          <w:p w14:paraId="6DF0DE97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ISTAT del comune di residenza</w:t>
            </w:r>
          </w:p>
        </w:tc>
        <w:tc>
          <w:tcPr>
            <w:tcW w:w="567" w:type="dxa"/>
          </w:tcPr>
          <w:p w14:paraId="4C9826FD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41C938D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35</w:t>
            </w:r>
          </w:p>
        </w:tc>
        <w:tc>
          <w:tcPr>
            <w:tcW w:w="567" w:type="dxa"/>
          </w:tcPr>
          <w:p w14:paraId="57554151" w14:textId="77777777" w:rsidR="00633AD6" w:rsidRPr="001A7829" w:rsidRDefault="004A536C" w:rsidP="004A536C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40</w:t>
            </w:r>
          </w:p>
        </w:tc>
        <w:tc>
          <w:tcPr>
            <w:tcW w:w="1134" w:type="dxa"/>
          </w:tcPr>
          <w:p w14:paraId="7CB7A9FF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6</w:t>
            </w:r>
          </w:p>
        </w:tc>
        <w:tc>
          <w:tcPr>
            <w:tcW w:w="1134" w:type="dxa"/>
          </w:tcPr>
          <w:p w14:paraId="2D019938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5FBD4E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8BFE031" w14:textId="77777777" w:rsidTr="00B47B4F">
        <w:trPr>
          <w:cantSplit/>
        </w:trPr>
        <w:tc>
          <w:tcPr>
            <w:tcW w:w="2338" w:type="dxa"/>
          </w:tcPr>
          <w:p w14:paraId="0BBB47B5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ASL di residenza</w:t>
            </w:r>
          </w:p>
        </w:tc>
        <w:tc>
          <w:tcPr>
            <w:tcW w:w="2552" w:type="dxa"/>
          </w:tcPr>
          <w:p w14:paraId="2ABA9850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00E73">
              <w:rPr>
                <w:lang w:val="it-IT"/>
              </w:rPr>
              <w:t>Codice Ministeriale della USL di residenza</w:t>
            </w:r>
          </w:p>
        </w:tc>
        <w:tc>
          <w:tcPr>
            <w:tcW w:w="567" w:type="dxa"/>
          </w:tcPr>
          <w:p w14:paraId="5371F952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5676AAD6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41</w:t>
            </w:r>
          </w:p>
        </w:tc>
        <w:tc>
          <w:tcPr>
            <w:tcW w:w="567" w:type="dxa"/>
          </w:tcPr>
          <w:p w14:paraId="2184AABC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46</w:t>
            </w:r>
          </w:p>
        </w:tc>
        <w:tc>
          <w:tcPr>
            <w:tcW w:w="1134" w:type="dxa"/>
          </w:tcPr>
          <w:p w14:paraId="7996C3B6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6</w:t>
            </w:r>
          </w:p>
        </w:tc>
        <w:tc>
          <w:tcPr>
            <w:tcW w:w="1134" w:type="dxa"/>
          </w:tcPr>
          <w:p w14:paraId="27DF2005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DC1FE2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571CEA2" w14:textId="77777777" w:rsidTr="00B47B4F">
        <w:trPr>
          <w:cantSplit/>
        </w:trPr>
        <w:tc>
          <w:tcPr>
            <w:tcW w:w="2338" w:type="dxa"/>
          </w:tcPr>
          <w:p w14:paraId="54088F64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Numero ricetta</w:t>
            </w:r>
          </w:p>
        </w:tc>
        <w:tc>
          <w:tcPr>
            <w:tcW w:w="2552" w:type="dxa"/>
          </w:tcPr>
          <w:p w14:paraId="6771D621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00E73">
              <w:rPr>
                <w:lang w:val="it-IT"/>
              </w:rPr>
              <w:t>Numero della ricetta</w:t>
            </w:r>
          </w:p>
        </w:tc>
        <w:tc>
          <w:tcPr>
            <w:tcW w:w="567" w:type="dxa"/>
          </w:tcPr>
          <w:p w14:paraId="153091EC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35ACDB9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47</w:t>
            </w:r>
          </w:p>
        </w:tc>
        <w:tc>
          <w:tcPr>
            <w:tcW w:w="567" w:type="dxa"/>
          </w:tcPr>
          <w:p w14:paraId="4D92F48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62</w:t>
            </w:r>
          </w:p>
        </w:tc>
        <w:tc>
          <w:tcPr>
            <w:tcW w:w="1134" w:type="dxa"/>
          </w:tcPr>
          <w:p w14:paraId="19BB62A4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44C3FCA1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BF782B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04B407F" w14:textId="77777777" w:rsidTr="00B47B4F">
        <w:trPr>
          <w:cantSplit/>
        </w:trPr>
        <w:tc>
          <w:tcPr>
            <w:tcW w:w="2338" w:type="dxa"/>
          </w:tcPr>
          <w:p w14:paraId="1A10DB7F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lastRenderedPageBreak/>
              <w:t>ID</w:t>
            </w:r>
          </w:p>
        </w:tc>
        <w:tc>
          <w:tcPr>
            <w:tcW w:w="2552" w:type="dxa"/>
          </w:tcPr>
          <w:p w14:paraId="13C144EC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00E73">
              <w:rPr>
                <w:lang w:val="it-IT"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787DC488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BE99B7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63</w:t>
            </w:r>
          </w:p>
        </w:tc>
        <w:tc>
          <w:tcPr>
            <w:tcW w:w="567" w:type="dxa"/>
          </w:tcPr>
          <w:p w14:paraId="1BFD895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82</w:t>
            </w:r>
          </w:p>
        </w:tc>
        <w:tc>
          <w:tcPr>
            <w:tcW w:w="1134" w:type="dxa"/>
          </w:tcPr>
          <w:p w14:paraId="688A53B3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20</w:t>
            </w:r>
          </w:p>
        </w:tc>
        <w:tc>
          <w:tcPr>
            <w:tcW w:w="1134" w:type="dxa"/>
          </w:tcPr>
          <w:p w14:paraId="1DB9E15B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07260A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3188B8D" w14:textId="77777777" w:rsidTr="00B47B4F">
        <w:trPr>
          <w:cantSplit/>
        </w:trPr>
        <w:tc>
          <w:tcPr>
            <w:tcW w:w="2338" w:type="dxa"/>
          </w:tcPr>
          <w:p w14:paraId="71F63382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lastRenderedPageBreak/>
              <w:t>Progressivo riga per ricetta</w:t>
            </w:r>
          </w:p>
        </w:tc>
        <w:tc>
          <w:tcPr>
            <w:tcW w:w="2552" w:type="dxa"/>
          </w:tcPr>
          <w:p w14:paraId="0D22E73C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Numero progressivo delle prestazioni di una stessa ricetta.</w:t>
            </w:r>
          </w:p>
          <w:p w14:paraId="0F0D9695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Inizia sempre con 01 che è la prima riga/record della ricetta e che contiene tutte le informazioni riguardanti la struttura erogatrice, l’individuo, la data della prestazione e la prima prescrizione.</w:t>
            </w:r>
          </w:p>
          <w:p w14:paraId="175684EF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Eventuali righe/record successive contengono le informazioni relative alle altre prescrizioni ed andranno codificate con i progressivi 02, 03, ecc.</w:t>
            </w:r>
          </w:p>
          <w:p w14:paraId="6D367E24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L’ultima riga/record 99 costituisce l’identificativo di fine ricetta; in essa saranno riportati il ticket pagato e l’importo totale netto da porre in compensazione e tutte le informazioni escluse “Quantità”, “Data” e “Codice Farmaco”.</w:t>
            </w:r>
          </w:p>
          <w:p w14:paraId="5E92298E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Ogni ricetta deve comportare almeno due righe/record:</w:t>
            </w:r>
          </w:p>
          <w:p w14:paraId="28511DCE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 xml:space="preserve">la riga 01 comporta che i campi “data”, “codice farmaco” e “quantità” siano valorizzati; mentre i campi “importo ticket”, “posizione ticket” non sono valorizzati. </w:t>
            </w:r>
          </w:p>
          <w:p w14:paraId="4AF12CEB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E2F94">
              <w:rPr>
                <w:lang w:val="it-IT"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21551F58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N</w:t>
            </w:r>
          </w:p>
        </w:tc>
        <w:tc>
          <w:tcPr>
            <w:tcW w:w="567" w:type="dxa"/>
          </w:tcPr>
          <w:p w14:paraId="59A042FE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83</w:t>
            </w:r>
          </w:p>
        </w:tc>
        <w:tc>
          <w:tcPr>
            <w:tcW w:w="567" w:type="dxa"/>
          </w:tcPr>
          <w:p w14:paraId="7436E3CF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84</w:t>
            </w:r>
          </w:p>
        </w:tc>
        <w:tc>
          <w:tcPr>
            <w:tcW w:w="1134" w:type="dxa"/>
          </w:tcPr>
          <w:p w14:paraId="78CE7EB9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</w:p>
        </w:tc>
        <w:tc>
          <w:tcPr>
            <w:tcW w:w="1134" w:type="dxa"/>
          </w:tcPr>
          <w:p w14:paraId="24E0693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31D72C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752376CA" w14:textId="77777777" w:rsidTr="00B47B4F">
        <w:trPr>
          <w:cantSplit/>
        </w:trPr>
        <w:tc>
          <w:tcPr>
            <w:tcW w:w="2338" w:type="dxa"/>
          </w:tcPr>
          <w:p w14:paraId="7FAE6E85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Data erogazione del farmaco</w:t>
            </w:r>
          </w:p>
        </w:tc>
        <w:tc>
          <w:tcPr>
            <w:tcW w:w="2552" w:type="dxa"/>
          </w:tcPr>
          <w:p w14:paraId="61D2DD66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E2F94">
              <w:rPr>
                <w:lang w:val="it-IT"/>
              </w:rPr>
              <w:t>Formato GGMMAAAA</w:t>
            </w:r>
          </w:p>
        </w:tc>
        <w:tc>
          <w:tcPr>
            <w:tcW w:w="567" w:type="dxa"/>
          </w:tcPr>
          <w:p w14:paraId="71848046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339DEB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85</w:t>
            </w:r>
          </w:p>
        </w:tc>
        <w:tc>
          <w:tcPr>
            <w:tcW w:w="567" w:type="dxa"/>
          </w:tcPr>
          <w:p w14:paraId="5E20D71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92</w:t>
            </w:r>
          </w:p>
        </w:tc>
        <w:tc>
          <w:tcPr>
            <w:tcW w:w="1134" w:type="dxa"/>
          </w:tcPr>
          <w:p w14:paraId="2CE835F8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</w:p>
        </w:tc>
        <w:tc>
          <w:tcPr>
            <w:tcW w:w="1134" w:type="dxa"/>
          </w:tcPr>
          <w:p w14:paraId="636B46CE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883344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1FC034E8" w14:textId="77777777" w:rsidTr="00B47B4F">
        <w:trPr>
          <w:cantSplit/>
        </w:trPr>
        <w:tc>
          <w:tcPr>
            <w:tcW w:w="2338" w:type="dxa"/>
          </w:tcPr>
          <w:p w14:paraId="6C912156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Codice farmaco</w:t>
            </w:r>
          </w:p>
        </w:tc>
        <w:tc>
          <w:tcPr>
            <w:tcW w:w="2552" w:type="dxa"/>
          </w:tcPr>
          <w:p w14:paraId="16B8C71F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E2F94">
              <w:rPr>
                <w:lang w:val="it-IT"/>
              </w:rPr>
              <w:t>Codice Ministeriale del farmaco distribuito</w:t>
            </w:r>
          </w:p>
        </w:tc>
        <w:tc>
          <w:tcPr>
            <w:tcW w:w="567" w:type="dxa"/>
          </w:tcPr>
          <w:p w14:paraId="49BBB2DF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40CA013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93</w:t>
            </w:r>
          </w:p>
        </w:tc>
        <w:tc>
          <w:tcPr>
            <w:tcW w:w="567" w:type="dxa"/>
          </w:tcPr>
          <w:p w14:paraId="209D332F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02</w:t>
            </w:r>
          </w:p>
        </w:tc>
        <w:tc>
          <w:tcPr>
            <w:tcW w:w="1134" w:type="dxa"/>
          </w:tcPr>
          <w:p w14:paraId="49C15F40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10</w:t>
            </w:r>
          </w:p>
        </w:tc>
        <w:tc>
          <w:tcPr>
            <w:tcW w:w="1134" w:type="dxa"/>
          </w:tcPr>
          <w:p w14:paraId="1A6FF78A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782214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39EC1CAD" w14:textId="77777777" w:rsidTr="00B47B4F">
        <w:trPr>
          <w:cantSplit/>
        </w:trPr>
        <w:tc>
          <w:tcPr>
            <w:tcW w:w="2338" w:type="dxa"/>
          </w:tcPr>
          <w:p w14:paraId="2BBA6161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Quantità</w:t>
            </w:r>
          </w:p>
        </w:tc>
        <w:tc>
          <w:tcPr>
            <w:tcW w:w="2552" w:type="dxa"/>
          </w:tcPr>
          <w:p w14:paraId="28368973" w14:textId="77777777" w:rsidR="00633AD6" w:rsidRPr="00AC3494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67" w:type="dxa"/>
          </w:tcPr>
          <w:p w14:paraId="4F43D7FE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N</w:t>
            </w:r>
          </w:p>
        </w:tc>
        <w:tc>
          <w:tcPr>
            <w:tcW w:w="567" w:type="dxa"/>
          </w:tcPr>
          <w:p w14:paraId="78C21598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03</w:t>
            </w:r>
          </w:p>
        </w:tc>
        <w:tc>
          <w:tcPr>
            <w:tcW w:w="567" w:type="dxa"/>
          </w:tcPr>
          <w:p w14:paraId="48C35EC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05</w:t>
            </w:r>
          </w:p>
        </w:tc>
        <w:tc>
          <w:tcPr>
            <w:tcW w:w="1134" w:type="dxa"/>
          </w:tcPr>
          <w:p w14:paraId="0A16F9BE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</w:p>
        </w:tc>
        <w:tc>
          <w:tcPr>
            <w:tcW w:w="1134" w:type="dxa"/>
          </w:tcPr>
          <w:p w14:paraId="2E77A985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AF0F5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394847BF" w14:textId="77777777" w:rsidTr="00B47B4F">
        <w:trPr>
          <w:cantSplit/>
        </w:trPr>
        <w:tc>
          <w:tcPr>
            <w:tcW w:w="2338" w:type="dxa"/>
          </w:tcPr>
          <w:p w14:paraId="3214E8CC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lastRenderedPageBreak/>
              <w:t>Posizione dell’utente nei confronti del ticket</w:t>
            </w:r>
          </w:p>
        </w:tc>
        <w:tc>
          <w:tcPr>
            <w:tcW w:w="2552" w:type="dxa"/>
          </w:tcPr>
          <w:p w14:paraId="6733ACAE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>
              <w:t>V</w:t>
            </w:r>
            <w:r w:rsidRPr="00A057EF">
              <w:t xml:space="preserve">alorizzato </w:t>
            </w:r>
            <w:r>
              <w:t>solo</w:t>
            </w:r>
            <w:r w:rsidRPr="00A057EF">
              <w:t xml:space="preserve"> nella riga 99</w:t>
            </w:r>
          </w:p>
        </w:tc>
        <w:tc>
          <w:tcPr>
            <w:tcW w:w="567" w:type="dxa"/>
          </w:tcPr>
          <w:p w14:paraId="44746F7E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41E61E46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06</w:t>
            </w:r>
          </w:p>
        </w:tc>
        <w:tc>
          <w:tcPr>
            <w:tcW w:w="567" w:type="dxa"/>
          </w:tcPr>
          <w:p w14:paraId="342433AE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07</w:t>
            </w:r>
          </w:p>
        </w:tc>
        <w:tc>
          <w:tcPr>
            <w:tcW w:w="1134" w:type="dxa"/>
          </w:tcPr>
          <w:p w14:paraId="6BDF624A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</w:p>
        </w:tc>
        <w:tc>
          <w:tcPr>
            <w:tcW w:w="1134" w:type="dxa"/>
          </w:tcPr>
          <w:p w14:paraId="73CAA70B" w14:textId="77777777" w:rsidR="00633AD6" w:rsidRPr="00626ED6" w:rsidRDefault="006676A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850" w:type="dxa"/>
          </w:tcPr>
          <w:p w14:paraId="40773C12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0DD18A04" w14:textId="77777777" w:rsidTr="00B47B4F">
        <w:trPr>
          <w:cantSplit/>
        </w:trPr>
        <w:tc>
          <w:tcPr>
            <w:tcW w:w="2338" w:type="dxa"/>
          </w:tcPr>
          <w:p w14:paraId="24F52F9F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Importo ticket</w:t>
            </w:r>
          </w:p>
        </w:tc>
        <w:tc>
          <w:tcPr>
            <w:tcW w:w="2552" w:type="dxa"/>
          </w:tcPr>
          <w:p w14:paraId="6D30BA4E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Importo ticket (valorizzato sempre a 0 tranne che nella riga 99 dove si riporta l'importo complessivo del ticket).</w:t>
            </w:r>
          </w:p>
          <w:p w14:paraId="0168307C" w14:textId="77777777" w:rsidR="00633AD6" w:rsidRPr="00E929C1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E929C1">
              <w:rPr>
                <w:lang w:val="it-IT"/>
              </w:rPr>
              <w:t>Il campo è numerico di 16 cifre di cui 2 decimali. La parte intera è separata da quella decimale con una virgola.</w:t>
            </w:r>
          </w:p>
        </w:tc>
        <w:tc>
          <w:tcPr>
            <w:tcW w:w="567" w:type="dxa"/>
          </w:tcPr>
          <w:p w14:paraId="1518B920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N</w:t>
            </w:r>
          </w:p>
        </w:tc>
        <w:tc>
          <w:tcPr>
            <w:tcW w:w="567" w:type="dxa"/>
          </w:tcPr>
          <w:p w14:paraId="7082BD5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08</w:t>
            </w:r>
          </w:p>
        </w:tc>
        <w:tc>
          <w:tcPr>
            <w:tcW w:w="567" w:type="dxa"/>
          </w:tcPr>
          <w:p w14:paraId="62A5B6B6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23</w:t>
            </w:r>
          </w:p>
        </w:tc>
        <w:tc>
          <w:tcPr>
            <w:tcW w:w="1134" w:type="dxa"/>
          </w:tcPr>
          <w:p w14:paraId="0A5F441B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03C46713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B2FE4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C3927B5" w14:textId="77777777" w:rsidTr="00B47B4F">
        <w:trPr>
          <w:cantSplit/>
        </w:trPr>
        <w:tc>
          <w:tcPr>
            <w:tcW w:w="2338" w:type="dxa"/>
          </w:tcPr>
          <w:p w14:paraId="3AA872FA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Importo totale</w:t>
            </w:r>
          </w:p>
        </w:tc>
        <w:tc>
          <w:tcPr>
            <w:tcW w:w="2552" w:type="dxa"/>
          </w:tcPr>
          <w:p w14:paraId="6B4FAB26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 xml:space="preserve">Importo ottenuto dalla moltiplicazione della quantità per l’importo unitario. </w:t>
            </w:r>
          </w:p>
          <w:p w14:paraId="6A65B1D6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Per la riga 99 si riporta la somma degli importi totali delle righe precedenti meno il ticket pagato dal paziente.</w:t>
            </w:r>
          </w:p>
          <w:p w14:paraId="5A644146" w14:textId="77777777" w:rsidR="00633AD6" w:rsidRPr="00E929C1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E929C1">
              <w:rPr>
                <w:lang w:val="it-IT"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5328EECC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N</w:t>
            </w:r>
          </w:p>
        </w:tc>
        <w:tc>
          <w:tcPr>
            <w:tcW w:w="567" w:type="dxa"/>
          </w:tcPr>
          <w:p w14:paraId="645DF62D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24</w:t>
            </w:r>
          </w:p>
        </w:tc>
        <w:tc>
          <w:tcPr>
            <w:tcW w:w="567" w:type="dxa"/>
          </w:tcPr>
          <w:p w14:paraId="03BA1609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39</w:t>
            </w:r>
          </w:p>
        </w:tc>
        <w:tc>
          <w:tcPr>
            <w:tcW w:w="1134" w:type="dxa"/>
          </w:tcPr>
          <w:p w14:paraId="14EC0A26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3E4E1418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65B0B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17B532AF" w14:textId="77777777" w:rsidR="003D4A5C" w:rsidRDefault="003D4A5C" w:rsidP="00E51375"/>
    <w:p w14:paraId="1D661494" w14:textId="77777777" w:rsidR="006676A6" w:rsidRDefault="006676A6" w:rsidP="00E51375">
      <w:pPr>
        <w:pStyle w:val="Titolo3"/>
        <w:rPr>
          <w:lang w:val="it-IT"/>
        </w:rPr>
      </w:pPr>
      <w:bookmarkStart w:id="266" w:name="_Toc163567800"/>
      <w:bookmarkStart w:id="267" w:name="_Toc163575615"/>
      <w:bookmarkStart w:id="268" w:name="_Toc163578850"/>
      <w:bookmarkStart w:id="269" w:name="_Toc164868553"/>
      <w:r w:rsidRPr="00C27C02">
        <w:rPr>
          <w:lang w:val="it-IT"/>
        </w:rPr>
        <w:t>Legenda per la colonna “Valori ammessi”</w:t>
      </w:r>
      <w:bookmarkEnd w:id="266"/>
      <w:bookmarkEnd w:id="267"/>
      <w:bookmarkEnd w:id="268"/>
      <w:bookmarkEnd w:id="269"/>
    </w:p>
    <w:p w14:paraId="703043A9" w14:textId="77777777" w:rsidR="006676A6" w:rsidRPr="001B1837" w:rsidRDefault="006676A6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6676A6" w14:paraId="30743821" w14:textId="77777777" w:rsidTr="00442A5E">
        <w:tc>
          <w:tcPr>
            <w:tcW w:w="1560" w:type="dxa"/>
          </w:tcPr>
          <w:p w14:paraId="06A098B1" w14:textId="77777777" w:rsidR="006676A6" w:rsidRPr="00AC08D7" w:rsidRDefault="006676A6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5A0E8029" w14:textId="77777777" w:rsidR="006676A6" w:rsidRPr="00AC08D7" w:rsidRDefault="006676A6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79579822" w14:textId="77777777" w:rsidR="006676A6" w:rsidRPr="00AC08D7" w:rsidRDefault="006676A6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6676A6" w14:paraId="36ED428A" w14:textId="77777777" w:rsidTr="00442A5E">
        <w:tc>
          <w:tcPr>
            <w:tcW w:w="1560" w:type="dxa"/>
            <w:vMerge w:val="restart"/>
          </w:tcPr>
          <w:p w14:paraId="759A137D" w14:textId="77777777" w:rsidR="006676A6" w:rsidRDefault="006676A6" w:rsidP="00E51375">
            <w:pPr>
              <w:ind w:left="0"/>
            </w:pPr>
            <w:r w:rsidRPr="00AC08D7">
              <w:rPr>
                <w:i/>
              </w:rPr>
              <w:t>1.</w:t>
            </w:r>
            <w:r w:rsidRPr="00DB6CD6">
              <w:rPr>
                <w:i/>
              </w:rPr>
              <w:t xml:space="preserve"> </w:t>
            </w:r>
            <w:r w:rsidRPr="00E31F02">
              <w:rPr>
                <w:i/>
              </w:rPr>
              <w:t>Posizione dell’utente nei confronti del ticket</w:t>
            </w:r>
          </w:p>
        </w:tc>
        <w:tc>
          <w:tcPr>
            <w:tcW w:w="1134" w:type="dxa"/>
            <w:vAlign w:val="bottom"/>
          </w:tcPr>
          <w:p w14:paraId="32EAA9E2" w14:textId="77777777" w:rsidR="006676A6" w:rsidRPr="005D642D" w:rsidRDefault="006676A6" w:rsidP="00E51375">
            <w:pPr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6F840629" w14:textId="77777777" w:rsidR="006676A6" w:rsidRPr="007F76F5" w:rsidRDefault="006676A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7F76F5">
              <w:rPr>
                <w:i/>
                <w:lang w:val="it-IT"/>
              </w:rPr>
              <w:t xml:space="preserve"> </w:t>
            </w:r>
            <w:r>
              <w:rPr>
                <w:rFonts w:ascii="Arial" w:hAnsi="Arial"/>
                <w:lang w:val="it-IT"/>
              </w:rPr>
              <w:t>ESENTE TOTALE</w:t>
            </w:r>
          </w:p>
        </w:tc>
      </w:tr>
      <w:tr w:rsidR="006676A6" w14:paraId="09E2E90B" w14:textId="77777777" w:rsidTr="00442A5E">
        <w:tc>
          <w:tcPr>
            <w:tcW w:w="1560" w:type="dxa"/>
            <w:vMerge/>
          </w:tcPr>
          <w:p w14:paraId="471E747C" w14:textId="77777777" w:rsidR="006676A6" w:rsidRPr="00AC08D7" w:rsidRDefault="006676A6" w:rsidP="00E51375">
            <w:pPr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6679668" w14:textId="77777777" w:rsidR="006676A6" w:rsidRPr="005D642D" w:rsidRDefault="006676A6" w:rsidP="00E51375">
            <w:pPr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7F01FA0E" w14:textId="77777777" w:rsidR="006676A6" w:rsidRDefault="006676A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>
              <w:rPr>
                <w:rFonts w:ascii="Arial" w:hAnsi="Arial"/>
              </w:rPr>
              <w:t>NON ESENTE</w:t>
            </w:r>
          </w:p>
        </w:tc>
      </w:tr>
      <w:tr w:rsidR="006676A6" w14:paraId="39F43F3F" w14:textId="77777777" w:rsidTr="00442A5E">
        <w:tc>
          <w:tcPr>
            <w:tcW w:w="1560" w:type="dxa"/>
            <w:vMerge/>
          </w:tcPr>
          <w:p w14:paraId="61130B82" w14:textId="77777777" w:rsidR="006676A6" w:rsidRPr="00AC08D7" w:rsidRDefault="006676A6" w:rsidP="00E51375">
            <w:pPr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2AD6321" w14:textId="77777777" w:rsidR="006676A6" w:rsidRDefault="006676A6" w:rsidP="00E51375">
            <w:pPr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0C0A7DA" w14:textId="77777777" w:rsidR="006676A6" w:rsidRDefault="006676A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>
              <w:rPr>
                <w:rFonts w:ascii="Arial" w:hAnsi="Arial"/>
              </w:rPr>
              <w:t>PAGAMENTO QUOTA RICETTA</w:t>
            </w:r>
          </w:p>
        </w:tc>
      </w:tr>
    </w:tbl>
    <w:p w14:paraId="6A2B20B0" w14:textId="77777777" w:rsidR="00914404" w:rsidRPr="00914404" w:rsidRDefault="00914404" w:rsidP="00914404"/>
    <w:p w14:paraId="1391E0BF" w14:textId="77777777" w:rsidR="00895767" w:rsidRDefault="00914404" w:rsidP="00D64A49">
      <w:pPr>
        <w:pStyle w:val="Titolo2"/>
      </w:pPr>
      <w:r>
        <w:br w:type="page"/>
      </w:r>
      <w:bookmarkStart w:id="270" w:name="_Toc163567801"/>
      <w:bookmarkStart w:id="271" w:name="_Toc163575616"/>
      <w:bookmarkStart w:id="272" w:name="_Toc163578851"/>
      <w:bookmarkStart w:id="273" w:name="_Toc164868554"/>
      <w:r w:rsidR="00895767">
        <w:lastRenderedPageBreak/>
        <w:t xml:space="preserve">Export dei dati delle </w:t>
      </w:r>
      <w:r w:rsidR="00895767" w:rsidRPr="00C45BA6">
        <w:t>Cure Termali</w:t>
      </w:r>
      <w:r w:rsidR="00895767">
        <w:t xml:space="preserve"> Erogate in Regime di Mobilita’ Infraregionale Passiva</w:t>
      </w:r>
      <w:bookmarkEnd w:id="270"/>
      <w:bookmarkEnd w:id="271"/>
      <w:bookmarkEnd w:id="272"/>
      <w:bookmarkEnd w:id="273"/>
    </w:p>
    <w:p w14:paraId="5E67CCF0" w14:textId="77777777" w:rsidR="00895767" w:rsidRDefault="00895767" w:rsidP="00384F85">
      <w:pPr>
        <w:ind w:left="709"/>
        <w:jc w:val="both"/>
      </w:pPr>
      <w:r w:rsidRPr="00AF3FF4">
        <w:t xml:space="preserve">Questo flusso contiene i dati </w:t>
      </w:r>
      <w:r>
        <w:t>delle cure termali erogate in Regime di Mobilità Infraregionale Passiva.</w:t>
      </w:r>
    </w:p>
    <w:p w14:paraId="4F2DECF3" w14:textId="77777777" w:rsidR="00895767" w:rsidRDefault="00895767" w:rsidP="00384F85">
      <w:pPr>
        <w:ind w:left="709"/>
        <w:jc w:val="both"/>
      </w:pPr>
      <w:r>
        <w:t>Per questo flusso si rimanda al tracciato record dell’export Cure Termali Mobilità Interregionale Passiva.</w:t>
      </w:r>
    </w:p>
    <w:p w14:paraId="2FE81758" w14:textId="77777777" w:rsidR="00C20331" w:rsidRPr="00895767" w:rsidRDefault="00C20331" w:rsidP="00E51375"/>
    <w:p w14:paraId="75D4687A" w14:textId="77777777" w:rsidR="00895767" w:rsidRDefault="00895767" w:rsidP="00D64A49">
      <w:pPr>
        <w:pStyle w:val="Titolo2"/>
      </w:pPr>
      <w:bookmarkStart w:id="274" w:name="_Toc163567802"/>
      <w:bookmarkStart w:id="275" w:name="_Toc163575617"/>
      <w:bookmarkStart w:id="276" w:name="_Toc163578852"/>
      <w:bookmarkStart w:id="277" w:name="_Toc164868555"/>
      <w:r>
        <w:t xml:space="preserve">Export dei dati delle </w:t>
      </w:r>
      <w:r w:rsidRPr="00C45BA6">
        <w:t>Cure Termali</w:t>
      </w:r>
      <w:r>
        <w:t xml:space="preserve"> Erogate in Regime di Mobilita’ Attiva</w:t>
      </w:r>
      <w:bookmarkEnd w:id="274"/>
      <w:bookmarkEnd w:id="275"/>
      <w:bookmarkEnd w:id="276"/>
      <w:bookmarkEnd w:id="277"/>
    </w:p>
    <w:p w14:paraId="70B90488" w14:textId="77777777" w:rsidR="00A53325" w:rsidRDefault="00A53325" w:rsidP="00384F85">
      <w:pPr>
        <w:ind w:left="709"/>
        <w:jc w:val="both"/>
      </w:pPr>
      <w:r w:rsidRPr="00AF3FF4">
        <w:t xml:space="preserve">Questo flusso contiene i dati </w:t>
      </w:r>
      <w:r>
        <w:t>delle cure termali erogate in Regime di Mobilità attiva.</w:t>
      </w:r>
    </w:p>
    <w:p w14:paraId="04EFCB1F" w14:textId="77777777" w:rsidR="00895767" w:rsidRPr="00895767" w:rsidRDefault="00A53325" w:rsidP="00384F85">
      <w:pPr>
        <w:ind w:left="709"/>
        <w:jc w:val="both"/>
      </w:pPr>
      <w:r>
        <w:t>Per questo flusso si rimanda al tracciato record dell’export Cure Termali Mobilità Interregionale Passiva.</w:t>
      </w:r>
    </w:p>
    <w:p w14:paraId="7E502585" w14:textId="77777777" w:rsidR="008A497E" w:rsidRDefault="001004AE" w:rsidP="00D64A49">
      <w:pPr>
        <w:pStyle w:val="Titolo2"/>
      </w:pPr>
      <w:bookmarkStart w:id="278" w:name="_Toc163567803"/>
      <w:bookmarkStart w:id="279" w:name="_Toc163575618"/>
      <w:bookmarkStart w:id="280" w:name="_Toc163578853"/>
      <w:bookmarkStart w:id="281" w:name="_Toc164868556"/>
      <w:r>
        <w:t>Export dei dati protesi anca</w:t>
      </w:r>
      <w:bookmarkEnd w:id="278"/>
      <w:bookmarkEnd w:id="279"/>
      <w:bookmarkEnd w:id="280"/>
      <w:bookmarkEnd w:id="281"/>
      <w:r>
        <w:t xml:space="preserve"> </w:t>
      </w:r>
    </w:p>
    <w:p w14:paraId="63BC6789" w14:textId="77777777" w:rsidR="00C1521E" w:rsidRDefault="00C1521E" w:rsidP="00E51375">
      <w:pPr>
        <w:ind w:left="567"/>
        <w:jc w:val="both"/>
      </w:pPr>
      <w:r w:rsidRPr="00AF3FF4">
        <w:t>Questo flusso contiene i dati</w:t>
      </w:r>
      <w:r>
        <w:t xml:space="preserve"> delle schede di protesi anca da inoltrare al Ministero della Salute.</w:t>
      </w:r>
    </w:p>
    <w:p w14:paraId="4DDCD54D" w14:textId="77777777" w:rsidR="00C1521E" w:rsidRDefault="00C1521E" w:rsidP="00E51375">
      <w:pPr>
        <w:ind w:left="567"/>
        <w:jc w:val="both"/>
      </w:pPr>
      <w:r>
        <w:t>Questo flusso viene prodotto dalle seguenti funzionalità:</w:t>
      </w:r>
    </w:p>
    <w:p w14:paraId="2BEFBF58" w14:textId="77777777" w:rsidR="00C1521E" w:rsidRPr="00AF3FF4" w:rsidRDefault="00C1521E" w:rsidP="00BD4290">
      <w:pPr>
        <w:numPr>
          <w:ilvl w:val="0"/>
          <w:numId w:val="8"/>
        </w:numPr>
        <w:jc w:val="both"/>
      </w:pPr>
      <w:r>
        <w:t>Produrre file scheda implantologia protesi.</w:t>
      </w:r>
    </w:p>
    <w:p w14:paraId="278C5AAD" w14:textId="77777777" w:rsidR="00C1521E" w:rsidRDefault="00C1521E" w:rsidP="00E51375">
      <w:pPr>
        <w:ind w:left="567"/>
        <w:jc w:val="both"/>
      </w:pPr>
      <w:r>
        <w:t>Nel seguito viene riportato il tracciato record del flusso.</w:t>
      </w:r>
    </w:p>
    <w:p w14:paraId="4E7F722B" w14:textId="77777777" w:rsidR="008E7917" w:rsidRDefault="008E7917" w:rsidP="00E51375">
      <w:pPr>
        <w:ind w:left="567"/>
        <w:jc w:val="both"/>
      </w:pPr>
      <w:r>
        <w:t>Valido fino al 31/12/2014</w:t>
      </w:r>
    </w:p>
    <w:p w14:paraId="0A4BB4DD" w14:textId="77777777" w:rsidR="00C1521E" w:rsidRDefault="00C1521E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C1521E" w:rsidRPr="008663CD" w14:paraId="65E24540" w14:textId="77777777" w:rsidTr="00914404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15664294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0F14D566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2D4B7549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42DF3315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7B78400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264F9F89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57A812B3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1521E" w:rsidRPr="008663CD" w14:paraId="130A4A5B" w14:textId="77777777" w:rsidTr="00914404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34879B7E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164F22F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28ABE4DE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577F2C9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5A9F691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2464E195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4D2EE0DA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1A74EF3A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C1521E" w:rsidRPr="008663CD" w14:paraId="6B9EEF3B" w14:textId="77777777" w:rsidTr="00E3275D">
        <w:trPr>
          <w:cantSplit/>
        </w:trPr>
        <w:tc>
          <w:tcPr>
            <w:tcW w:w="2338" w:type="dxa"/>
          </w:tcPr>
          <w:p w14:paraId="0CD3471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205A585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44FC54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F38259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14:paraId="4807CB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E089B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5B497B9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1722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C030B35" w14:textId="77777777" w:rsidTr="00E3275D">
        <w:trPr>
          <w:cantSplit/>
        </w:trPr>
        <w:tc>
          <w:tcPr>
            <w:tcW w:w="2338" w:type="dxa"/>
          </w:tcPr>
          <w:p w14:paraId="4B4CA5B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7D49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7970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0EEA54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567" w:type="dxa"/>
          </w:tcPr>
          <w:p w14:paraId="2E47FC9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AB339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AFDA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6CA5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EF242F" w14:textId="77777777" w:rsidTr="00E3275D">
        <w:trPr>
          <w:cantSplit/>
        </w:trPr>
        <w:tc>
          <w:tcPr>
            <w:tcW w:w="2338" w:type="dxa"/>
          </w:tcPr>
          <w:p w14:paraId="6BD19CAF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struttura</w:t>
            </w:r>
          </w:p>
        </w:tc>
        <w:tc>
          <w:tcPr>
            <w:tcW w:w="2552" w:type="dxa"/>
          </w:tcPr>
          <w:p w14:paraId="6374DAC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dell’istituto utilizzato sulla SDO.</w:t>
            </w:r>
          </w:p>
        </w:tc>
        <w:tc>
          <w:tcPr>
            <w:tcW w:w="567" w:type="dxa"/>
          </w:tcPr>
          <w:p w14:paraId="14F947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67" w:type="dxa"/>
          </w:tcPr>
          <w:p w14:paraId="3A4B133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</w:tcPr>
          <w:p w14:paraId="6D2C22A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513B4B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ADC66F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67D1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5EA336A1" w14:textId="77777777" w:rsidTr="00E3275D">
        <w:trPr>
          <w:cantSplit/>
        </w:trPr>
        <w:tc>
          <w:tcPr>
            <w:tcW w:w="2338" w:type="dxa"/>
          </w:tcPr>
          <w:p w14:paraId="1A4BFA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C418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0F5F2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6769B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</w:tcPr>
          <w:p w14:paraId="0F2D4A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578729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45B9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E6F0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631AFC" w14:textId="77777777" w:rsidTr="00E3275D">
        <w:trPr>
          <w:cantSplit/>
        </w:trPr>
        <w:tc>
          <w:tcPr>
            <w:tcW w:w="2338" w:type="dxa"/>
          </w:tcPr>
          <w:p w14:paraId="3673A9F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AnnoRicovero + Numero pratica</w:t>
            </w:r>
          </w:p>
        </w:tc>
        <w:tc>
          <w:tcPr>
            <w:tcW w:w="2552" w:type="dxa"/>
          </w:tcPr>
          <w:p w14:paraId="0E4B21C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735C5F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39BA74E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</w:tcPr>
          <w:p w14:paraId="41232B1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7D37F5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66D7F6A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1DA5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FFC5D9D" w14:textId="77777777" w:rsidTr="00E3275D">
        <w:trPr>
          <w:cantSplit/>
        </w:trPr>
        <w:tc>
          <w:tcPr>
            <w:tcW w:w="2338" w:type="dxa"/>
          </w:tcPr>
          <w:p w14:paraId="070EF6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0846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C75BD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BED9C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567" w:type="dxa"/>
          </w:tcPr>
          <w:p w14:paraId="259607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34" w:type="dxa"/>
          </w:tcPr>
          <w:p w14:paraId="07AC171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FEC50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D9075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30EDA13" w14:textId="77777777" w:rsidTr="00E3275D">
        <w:trPr>
          <w:cantSplit/>
        </w:trPr>
        <w:tc>
          <w:tcPr>
            <w:tcW w:w="2338" w:type="dxa"/>
          </w:tcPr>
          <w:p w14:paraId="3FA0404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01CEC18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73E33AC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F538D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567" w:type="dxa"/>
          </w:tcPr>
          <w:p w14:paraId="7363E1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59C785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659EF7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45AD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01DFF1D" w14:textId="77777777" w:rsidTr="00E3275D">
        <w:trPr>
          <w:cantSplit/>
        </w:trPr>
        <w:tc>
          <w:tcPr>
            <w:tcW w:w="2338" w:type="dxa"/>
          </w:tcPr>
          <w:p w14:paraId="5BD0C8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3AE2F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554F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FC6A7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14:paraId="3311C4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4BA2F2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5462F0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87A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A79F44" w14:textId="77777777" w:rsidTr="00E3275D">
        <w:trPr>
          <w:cantSplit/>
        </w:trPr>
        <w:tc>
          <w:tcPr>
            <w:tcW w:w="2338" w:type="dxa"/>
          </w:tcPr>
          <w:p w14:paraId="79D0E9C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5EA4725E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Regime del ricovero(Ordinario)</w:t>
            </w:r>
          </w:p>
        </w:tc>
        <w:tc>
          <w:tcPr>
            <w:tcW w:w="567" w:type="dxa"/>
          </w:tcPr>
          <w:p w14:paraId="65C477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D2F5D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567" w:type="dxa"/>
          </w:tcPr>
          <w:p w14:paraId="5D1DCA3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5AE3B5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C3B75E" w14:textId="77777777" w:rsidR="00C1521E" w:rsidRPr="00626ED6" w:rsidRDefault="00C1521E" w:rsidP="00E51375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B5E8F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547AED" w14:textId="77777777" w:rsidTr="00E3275D">
        <w:trPr>
          <w:cantSplit/>
        </w:trPr>
        <w:tc>
          <w:tcPr>
            <w:tcW w:w="2338" w:type="dxa"/>
          </w:tcPr>
          <w:p w14:paraId="6A95DF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12AA204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A469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57EB7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567" w:type="dxa"/>
          </w:tcPr>
          <w:p w14:paraId="195D1B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14:paraId="23EFC9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1112F7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5733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146629" w14:textId="77777777" w:rsidTr="00E3275D">
        <w:trPr>
          <w:cantSplit/>
        </w:trPr>
        <w:tc>
          <w:tcPr>
            <w:tcW w:w="2338" w:type="dxa"/>
          </w:tcPr>
          <w:p w14:paraId="22FCCDE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57742834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1E3734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6E3E6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567" w:type="dxa"/>
          </w:tcPr>
          <w:p w14:paraId="300655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7E0878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5F5B7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889DA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1FEBCD" w14:textId="77777777" w:rsidTr="00E3275D">
        <w:trPr>
          <w:cantSplit/>
        </w:trPr>
        <w:tc>
          <w:tcPr>
            <w:tcW w:w="2338" w:type="dxa"/>
          </w:tcPr>
          <w:p w14:paraId="3B9FF4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77C3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79827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3779F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567" w:type="dxa"/>
          </w:tcPr>
          <w:p w14:paraId="724F8A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707C1F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4D051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CEC9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DC8D98" w14:textId="77777777" w:rsidTr="00E3275D">
        <w:trPr>
          <w:cantSplit/>
        </w:trPr>
        <w:tc>
          <w:tcPr>
            <w:tcW w:w="2338" w:type="dxa"/>
          </w:tcPr>
          <w:p w14:paraId="71A5F1C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06389AF6" w14:textId="77777777" w:rsidR="00C1521E" w:rsidRPr="00040F3A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449D900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6BAB536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26AA8D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7F8AD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567" w:type="dxa"/>
          </w:tcPr>
          <w:p w14:paraId="1A27F9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0AA9206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154CBA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A44AF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51881D" w14:textId="77777777" w:rsidTr="00E3275D">
        <w:trPr>
          <w:cantSplit/>
        </w:trPr>
        <w:tc>
          <w:tcPr>
            <w:tcW w:w="2338" w:type="dxa"/>
          </w:tcPr>
          <w:p w14:paraId="3030CB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B0DDB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DA812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3CF4F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567" w:type="dxa"/>
          </w:tcPr>
          <w:p w14:paraId="7334349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134" w:type="dxa"/>
          </w:tcPr>
          <w:p w14:paraId="34D1B6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55469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82FD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69C668" w14:textId="77777777" w:rsidTr="00E3275D">
        <w:trPr>
          <w:cantSplit/>
        </w:trPr>
        <w:tc>
          <w:tcPr>
            <w:tcW w:w="2338" w:type="dxa"/>
          </w:tcPr>
          <w:p w14:paraId="2CDF73F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136F88E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38E3705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859877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567" w:type="dxa"/>
          </w:tcPr>
          <w:p w14:paraId="6DAE62C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56104C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4A620C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84D1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8F3F96" w14:textId="77777777" w:rsidTr="00E3275D">
        <w:trPr>
          <w:cantSplit/>
        </w:trPr>
        <w:tc>
          <w:tcPr>
            <w:tcW w:w="2338" w:type="dxa"/>
          </w:tcPr>
          <w:p w14:paraId="4CED45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59E37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C152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081F7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567" w:type="dxa"/>
          </w:tcPr>
          <w:p w14:paraId="24FE068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134" w:type="dxa"/>
          </w:tcPr>
          <w:p w14:paraId="404D8BD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9FB6B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63CB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A3808C" w14:textId="77777777" w:rsidTr="00E3275D">
        <w:trPr>
          <w:cantSplit/>
        </w:trPr>
        <w:tc>
          <w:tcPr>
            <w:tcW w:w="2338" w:type="dxa"/>
          </w:tcPr>
          <w:p w14:paraId="6A87207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5CF5D0F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istat del comune di nascita</w:t>
            </w:r>
          </w:p>
        </w:tc>
        <w:tc>
          <w:tcPr>
            <w:tcW w:w="567" w:type="dxa"/>
          </w:tcPr>
          <w:p w14:paraId="5D5F96F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72F2A6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567" w:type="dxa"/>
          </w:tcPr>
          <w:p w14:paraId="277B168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381CE4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476C907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EDECD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A7CCF2" w14:textId="77777777" w:rsidTr="00E3275D">
        <w:trPr>
          <w:cantSplit/>
        </w:trPr>
        <w:tc>
          <w:tcPr>
            <w:tcW w:w="2338" w:type="dxa"/>
          </w:tcPr>
          <w:p w14:paraId="0F8734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0E9A0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DCBAFD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A26C3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567" w:type="dxa"/>
          </w:tcPr>
          <w:p w14:paraId="3C175B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134" w:type="dxa"/>
          </w:tcPr>
          <w:p w14:paraId="6725656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0AFDA9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609E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141FFC" w14:textId="77777777" w:rsidTr="00E3275D">
        <w:trPr>
          <w:cantSplit/>
        </w:trPr>
        <w:tc>
          <w:tcPr>
            <w:tcW w:w="2338" w:type="dxa"/>
          </w:tcPr>
          <w:p w14:paraId="5E6E29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432C4F7F" w14:textId="77777777" w:rsidR="00C1521E" w:rsidRPr="000E1382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15F28E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55897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567" w:type="dxa"/>
          </w:tcPr>
          <w:p w14:paraId="02B3585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355123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04C9D9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B59B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3527D1" w14:textId="77777777" w:rsidTr="00E3275D">
        <w:trPr>
          <w:cantSplit/>
        </w:trPr>
        <w:tc>
          <w:tcPr>
            <w:tcW w:w="2338" w:type="dxa"/>
          </w:tcPr>
          <w:p w14:paraId="271BCA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402C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06B1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0C4BB3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567" w:type="dxa"/>
          </w:tcPr>
          <w:p w14:paraId="564EEA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134" w:type="dxa"/>
          </w:tcPr>
          <w:p w14:paraId="2C7889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3F85A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F670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75B660" w14:textId="77777777" w:rsidTr="00E3275D">
        <w:trPr>
          <w:cantSplit/>
        </w:trPr>
        <w:tc>
          <w:tcPr>
            <w:tcW w:w="2338" w:type="dxa"/>
          </w:tcPr>
          <w:p w14:paraId="714564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0E23D7A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015B50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BCEBBB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567" w:type="dxa"/>
          </w:tcPr>
          <w:p w14:paraId="350329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55516B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F89F77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E760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23B636" w14:textId="77777777" w:rsidTr="00E3275D">
        <w:trPr>
          <w:cantSplit/>
        </w:trPr>
        <w:tc>
          <w:tcPr>
            <w:tcW w:w="2338" w:type="dxa"/>
          </w:tcPr>
          <w:p w14:paraId="33E26A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2334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1A5FC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7CBB4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567" w:type="dxa"/>
          </w:tcPr>
          <w:p w14:paraId="6CD330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7CFFFF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3F975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0DD7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B4A828" w14:textId="77777777" w:rsidTr="00E3275D">
        <w:trPr>
          <w:cantSplit/>
        </w:trPr>
        <w:tc>
          <w:tcPr>
            <w:tcW w:w="2338" w:type="dxa"/>
          </w:tcPr>
          <w:p w14:paraId="5F1223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55E46AD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36E3F7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29BB0B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567" w:type="dxa"/>
          </w:tcPr>
          <w:p w14:paraId="09D718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1BD68CC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0E486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A0EFAB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81B38D" w14:textId="77777777" w:rsidTr="00E3275D">
        <w:trPr>
          <w:cantSplit/>
        </w:trPr>
        <w:tc>
          <w:tcPr>
            <w:tcW w:w="2338" w:type="dxa"/>
          </w:tcPr>
          <w:p w14:paraId="7CA3B5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F65F8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60BC5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CAAC0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567" w:type="dxa"/>
          </w:tcPr>
          <w:p w14:paraId="7D9E722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134" w:type="dxa"/>
          </w:tcPr>
          <w:p w14:paraId="428D20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B2F1C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58D8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2F929B" w14:textId="77777777" w:rsidTr="00E3275D">
        <w:trPr>
          <w:cantSplit/>
        </w:trPr>
        <w:tc>
          <w:tcPr>
            <w:tcW w:w="2338" w:type="dxa"/>
          </w:tcPr>
          <w:p w14:paraId="0AD1C6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2CB8B84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dimissione del paziende (AAAAMMGG)</w:t>
            </w:r>
          </w:p>
        </w:tc>
        <w:tc>
          <w:tcPr>
            <w:tcW w:w="567" w:type="dxa"/>
          </w:tcPr>
          <w:p w14:paraId="45832F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4CFF0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567" w:type="dxa"/>
          </w:tcPr>
          <w:p w14:paraId="485819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76DD5E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575D9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168D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244A18" w14:textId="77777777" w:rsidTr="00E3275D">
        <w:trPr>
          <w:cantSplit/>
        </w:trPr>
        <w:tc>
          <w:tcPr>
            <w:tcW w:w="2338" w:type="dxa"/>
          </w:tcPr>
          <w:p w14:paraId="651829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B0415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6BBF9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46DC1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567" w:type="dxa"/>
          </w:tcPr>
          <w:p w14:paraId="41AAA46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1134" w:type="dxa"/>
          </w:tcPr>
          <w:p w14:paraId="4A726F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332C1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473E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C4AEDE" w14:textId="77777777" w:rsidTr="00E3275D">
        <w:trPr>
          <w:cantSplit/>
        </w:trPr>
        <w:tc>
          <w:tcPr>
            <w:tcW w:w="2338" w:type="dxa"/>
          </w:tcPr>
          <w:p w14:paraId="483B5E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28AEB2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diagnosi principale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50F0C5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FCD35F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567" w:type="dxa"/>
          </w:tcPr>
          <w:p w14:paraId="3E9C4A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0CE7CC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3A38F3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BA1B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084B5B" w14:textId="77777777" w:rsidTr="00E3275D">
        <w:trPr>
          <w:cantSplit/>
        </w:trPr>
        <w:tc>
          <w:tcPr>
            <w:tcW w:w="2338" w:type="dxa"/>
          </w:tcPr>
          <w:p w14:paraId="1E7527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6BFF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D2EEC2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C26FF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567" w:type="dxa"/>
          </w:tcPr>
          <w:p w14:paraId="0F1F99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1134" w:type="dxa"/>
          </w:tcPr>
          <w:p w14:paraId="4A50DA5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D4BB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1704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69BC42" w14:textId="77777777" w:rsidTr="00E3275D">
        <w:trPr>
          <w:cantSplit/>
        </w:trPr>
        <w:tc>
          <w:tcPr>
            <w:tcW w:w="2338" w:type="dxa"/>
          </w:tcPr>
          <w:p w14:paraId="4D3F923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1° diagnosi secondaria</w:t>
            </w:r>
          </w:p>
        </w:tc>
        <w:tc>
          <w:tcPr>
            <w:tcW w:w="2552" w:type="dxa"/>
          </w:tcPr>
          <w:p w14:paraId="1ADA00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prima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3843E74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00B66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567" w:type="dxa"/>
          </w:tcPr>
          <w:p w14:paraId="70627E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0D9480F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523EB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20BFC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553722D" w14:textId="77777777" w:rsidTr="00E3275D">
        <w:trPr>
          <w:cantSplit/>
        </w:trPr>
        <w:tc>
          <w:tcPr>
            <w:tcW w:w="2338" w:type="dxa"/>
          </w:tcPr>
          <w:p w14:paraId="18682C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6F0D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6597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E5EE1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567" w:type="dxa"/>
          </w:tcPr>
          <w:p w14:paraId="78FDA0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1134" w:type="dxa"/>
          </w:tcPr>
          <w:p w14:paraId="350ACB8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A2E74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40BB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B03015" w14:textId="77777777" w:rsidTr="00E3275D">
        <w:trPr>
          <w:cantSplit/>
        </w:trPr>
        <w:tc>
          <w:tcPr>
            <w:tcW w:w="2338" w:type="dxa"/>
          </w:tcPr>
          <w:p w14:paraId="2D500D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7322C99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seconda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189C2A0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A0615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567" w:type="dxa"/>
          </w:tcPr>
          <w:p w14:paraId="1666709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72FAB25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697964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6C2A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2BF129" w14:textId="77777777" w:rsidTr="00E3275D">
        <w:trPr>
          <w:cantSplit/>
        </w:trPr>
        <w:tc>
          <w:tcPr>
            <w:tcW w:w="2338" w:type="dxa"/>
          </w:tcPr>
          <w:p w14:paraId="623181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0514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8226B3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B773A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78188C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1134" w:type="dxa"/>
          </w:tcPr>
          <w:p w14:paraId="60D092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C8110F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7485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3A5D6B" w14:textId="77777777" w:rsidTr="00E3275D">
        <w:trPr>
          <w:cantSplit/>
        </w:trPr>
        <w:tc>
          <w:tcPr>
            <w:tcW w:w="2338" w:type="dxa"/>
          </w:tcPr>
          <w:p w14:paraId="0BCF7F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3250729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terza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5347FBB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B91846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6891888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3230BCA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2C313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DBD9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11346D" w14:textId="77777777" w:rsidTr="00E3275D">
        <w:trPr>
          <w:cantSplit/>
        </w:trPr>
        <w:tc>
          <w:tcPr>
            <w:tcW w:w="2338" w:type="dxa"/>
          </w:tcPr>
          <w:p w14:paraId="731ECC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87FE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4E4D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9FF67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567" w:type="dxa"/>
          </w:tcPr>
          <w:p w14:paraId="7635C1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1134" w:type="dxa"/>
          </w:tcPr>
          <w:p w14:paraId="07530D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3B5A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03F6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179FF94" w14:textId="77777777" w:rsidTr="00E3275D">
        <w:trPr>
          <w:cantSplit/>
        </w:trPr>
        <w:tc>
          <w:tcPr>
            <w:tcW w:w="2338" w:type="dxa"/>
          </w:tcPr>
          <w:p w14:paraId="2E14ED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73D4E3B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quarta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49304D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D2964C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567" w:type="dxa"/>
          </w:tcPr>
          <w:p w14:paraId="180BA8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125920B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0047DE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40D0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EBEED6" w14:textId="77777777" w:rsidTr="00E3275D">
        <w:trPr>
          <w:cantSplit/>
        </w:trPr>
        <w:tc>
          <w:tcPr>
            <w:tcW w:w="2338" w:type="dxa"/>
          </w:tcPr>
          <w:p w14:paraId="304EA0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37E1E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7029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1FFEE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567" w:type="dxa"/>
          </w:tcPr>
          <w:p w14:paraId="0264964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134" w:type="dxa"/>
          </w:tcPr>
          <w:p w14:paraId="67E5C0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41FED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DAB2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1258E3" w14:textId="77777777" w:rsidTr="00E3275D">
        <w:trPr>
          <w:cantSplit/>
        </w:trPr>
        <w:tc>
          <w:tcPr>
            <w:tcW w:w="2338" w:type="dxa"/>
          </w:tcPr>
          <w:p w14:paraId="553668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234477B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quinta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14B0E8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1C4A0E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116</w:t>
            </w:r>
          </w:p>
        </w:tc>
        <w:tc>
          <w:tcPr>
            <w:tcW w:w="567" w:type="dxa"/>
          </w:tcPr>
          <w:p w14:paraId="4F5EBDD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00A623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00AE73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806E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2055C8" w14:textId="77777777" w:rsidTr="00E3275D">
        <w:trPr>
          <w:cantSplit/>
        </w:trPr>
        <w:tc>
          <w:tcPr>
            <w:tcW w:w="2338" w:type="dxa"/>
          </w:tcPr>
          <w:p w14:paraId="03E8E0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7FC0E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BBD11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F4746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567" w:type="dxa"/>
          </w:tcPr>
          <w:p w14:paraId="4C77E7E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134" w:type="dxa"/>
          </w:tcPr>
          <w:p w14:paraId="2F09716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502B0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8F5E4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FFD73C" w14:textId="77777777" w:rsidTr="00E3275D">
        <w:trPr>
          <w:cantSplit/>
        </w:trPr>
        <w:tc>
          <w:tcPr>
            <w:tcW w:w="2338" w:type="dxa"/>
          </w:tcPr>
          <w:p w14:paraId="5487B5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7559DCA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13737B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045FBA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567" w:type="dxa"/>
          </w:tcPr>
          <w:p w14:paraId="27D3BE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012F2C7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9CA14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8C8C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CEE569" w14:textId="77777777" w:rsidTr="00E3275D">
        <w:trPr>
          <w:cantSplit/>
        </w:trPr>
        <w:tc>
          <w:tcPr>
            <w:tcW w:w="2338" w:type="dxa"/>
          </w:tcPr>
          <w:p w14:paraId="1BF0ED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4C8C2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D168C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0AD9A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567" w:type="dxa"/>
          </w:tcPr>
          <w:p w14:paraId="6EFCFC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134" w:type="dxa"/>
          </w:tcPr>
          <w:p w14:paraId="7A7057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2CDBF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2558D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555C51" w14:textId="77777777" w:rsidTr="00E3275D">
        <w:trPr>
          <w:cantSplit/>
        </w:trPr>
        <w:tc>
          <w:tcPr>
            <w:tcW w:w="2338" w:type="dxa"/>
          </w:tcPr>
          <w:p w14:paraId="5D43BFCA" w14:textId="77777777" w:rsidR="00C1521E" w:rsidRPr="008131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lastRenderedPageBreak/>
              <w:t>Intervento principale</w:t>
            </w:r>
          </w:p>
        </w:tc>
        <w:tc>
          <w:tcPr>
            <w:tcW w:w="2552" w:type="dxa"/>
          </w:tcPr>
          <w:p w14:paraId="0B218FA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21901F3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10AEB0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131</w:t>
            </w:r>
          </w:p>
        </w:tc>
        <w:tc>
          <w:tcPr>
            <w:tcW w:w="567" w:type="dxa"/>
          </w:tcPr>
          <w:p w14:paraId="0AE8630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102B254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624228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066B7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6B07CB" w14:textId="77777777" w:rsidTr="00E3275D">
        <w:trPr>
          <w:cantSplit/>
        </w:trPr>
        <w:tc>
          <w:tcPr>
            <w:tcW w:w="2338" w:type="dxa"/>
          </w:tcPr>
          <w:p w14:paraId="69C370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9AFBB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5BD0B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067EC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567" w:type="dxa"/>
          </w:tcPr>
          <w:p w14:paraId="1DE429C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1134" w:type="dxa"/>
          </w:tcPr>
          <w:p w14:paraId="5524217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623DDF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0643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53504D" w14:textId="77777777" w:rsidTr="00E3275D">
        <w:trPr>
          <w:cantSplit/>
        </w:trPr>
        <w:tc>
          <w:tcPr>
            <w:tcW w:w="2338" w:type="dxa"/>
          </w:tcPr>
          <w:p w14:paraId="3516CA2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4655A74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EFF7E0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A938D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567" w:type="dxa"/>
          </w:tcPr>
          <w:p w14:paraId="599899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4E42BDE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717CB99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E97C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076D92" w14:textId="77777777" w:rsidTr="00E3275D">
        <w:trPr>
          <w:cantSplit/>
        </w:trPr>
        <w:tc>
          <w:tcPr>
            <w:tcW w:w="2338" w:type="dxa"/>
          </w:tcPr>
          <w:p w14:paraId="673C4C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5A27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0AE8A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F6C5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567" w:type="dxa"/>
          </w:tcPr>
          <w:p w14:paraId="1FF13C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134" w:type="dxa"/>
          </w:tcPr>
          <w:p w14:paraId="04A1C2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CA8471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BBF0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2B7A8C6" w14:textId="77777777" w:rsidTr="00E3275D">
        <w:trPr>
          <w:cantSplit/>
        </w:trPr>
        <w:tc>
          <w:tcPr>
            <w:tcW w:w="2338" w:type="dxa"/>
          </w:tcPr>
          <w:p w14:paraId="27033D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4262D6B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4D315E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0FBEAF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567" w:type="dxa"/>
          </w:tcPr>
          <w:p w14:paraId="2B724B2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5ABA7BF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3F33DB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788CA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9CAA0F" w14:textId="77777777" w:rsidTr="00E3275D">
        <w:trPr>
          <w:cantSplit/>
        </w:trPr>
        <w:tc>
          <w:tcPr>
            <w:tcW w:w="2338" w:type="dxa"/>
          </w:tcPr>
          <w:p w14:paraId="5AD274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D85B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533A6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9990D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567" w:type="dxa"/>
          </w:tcPr>
          <w:p w14:paraId="2F9D26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1134" w:type="dxa"/>
          </w:tcPr>
          <w:p w14:paraId="3ACB06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9D0435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B3E6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E0B9B6" w14:textId="77777777" w:rsidTr="00E3275D">
        <w:trPr>
          <w:cantSplit/>
        </w:trPr>
        <w:tc>
          <w:tcPr>
            <w:tcW w:w="2338" w:type="dxa"/>
          </w:tcPr>
          <w:p w14:paraId="3234EA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33263C8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CECCF1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3D2CE6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567" w:type="dxa"/>
          </w:tcPr>
          <w:p w14:paraId="4945F0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1B1DEFF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668B72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BE2D6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37BFB5" w14:textId="77777777" w:rsidTr="00E3275D">
        <w:trPr>
          <w:cantSplit/>
        </w:trPr>
        <w:tc>
          <w:tcPr>
            <w:tcW w:w="2338" w:type="dxa"/>
          </w:tcPr>
          <w:p w14:paraId="384147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B54247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60806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CE8A7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567" w:type="dxa"/>
          </w:tcPr>
          <w:p w14:paraId="245E71D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1134" w:type="dxa"/>
          </w:tcPr>
          <w:p w14:paraId="564171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9A47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BF76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4651D6" w14:textId="77777777" w:rsidTr="00E3275D">
        <w:trPr>
          <w:cantSplit/>
        </w:trPr>
        <w:tc>
          <w:tcPr>
            <w:tcW w:w="2338" w:type="dxa"/>
          </w:tcPr>
          <w:p w14:paraId="15C250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5AA3B93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5604876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6CA9A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159</w:t>
            </w:r>
          </w:p>
        </w:tc>
        <w:tc>
          <w:tcPr>
            <w:tcW w:w="567" w:type="dxa"/>
          </w:tcPr>
          <w:p w14:paraId="259EF9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5EE4456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647BA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D7A0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E19DB9" w14:textId="77777777" w:rsidTr="00E3275D">
        <w:trPr>
          <w:cantSplit/>
        </w:trPr>
        <w:tc>
          <w:tcPr>
            <w:tcW w:w="2338" w:type="dxa"/>
          </w:tcPr>
          <w:p w14:paraId="7BBE44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4861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CC22E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089B7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567" w:type="dxa"/>
          </w:tcPr>
          <w:p w14:paraId="6E3F51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1134" w:type="dxa"/>
          </w:tcPr>
          <w:p w14:paraId="0E2659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04E8BF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5B91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CEDB28" w14:textId="77777777" w:rsidTr="00E3275D">
        <w:trPr>
          <w:cantSplit/>
        </w:trPr>
        <w:tc>
          <w:tcPr>
            <w:tcW w:w="2338" w:type="dxa"/>
          </w:tcPr>
          <w:p w14:paraId="216C93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D71F82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848D83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D9B81B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164</w:t>
            </w:r>
          </w:p>
        </w:tc>
        <w:tc>
          <w:tcPr>
            <w:tcW w:w="567" w:type="dxa"/>
          </w:tcPr>
          <w:p w14:paraId="71CCD5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5A219F2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6E49E9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A61D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F812DB" w14:textId="77777777" w:rsidTr="00E3275D">
        <w:trPr>
          <w:cantSplit/>
        </w:trPr>
        <w:tc>
          <w:tcPr>
            <w:tcW w:w="2338" w:type="dxa"/>
          </w:tcPr>
          <w:p w14:paraId="70BA7A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CE838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3DED8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71D5AD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567" w:type="dxa"/>
          </w:tcPr>
          <w:p w14:paraId="0C31D10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1134" w:type="dxa"/>
          </w:tcPr>
          <w:p w14:paraId="6E2CCF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82F0E5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466E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7F787F" w14:textId="77777777" w:rsidTr="00E3275D">
        <w:trPr>
          <w:cantSplit/>
        </w:trPr>
        <w:tc>
          <w:tcPr>
            <w:tcW w:w="2338" w:type="dxa"/>
          </w:tcPr>
          <w:p w14:paraId="1FF82F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0F39A65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31AEDCE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C5E45F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173</w:t>
            </w:r>
          </w:p>
          <w:p w14:paraId="67AEF4B6" w14:textId="77777777" w:rsidR="00C1521E" w:rsidRPr="00170F15" w:rsidRDefault="00C1521E" w:rsidP="00E51375"/>
        </w:tc>
        <w:tc>
          <w:tcPr>
            <w:tcW w:w="567" w:type="dxa"/>
          </w:tcPr>
          <w:p w14:paraId="3DEEDE1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0FCB928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0FC1A5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E6CE2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730F8A" w14:textId="77777777" w:rsidTr="00E3275D">
        <w:trPr>
          <w:cantSplit/>
        </w:trPr>
        <w:tc>
          <w:tcPr>
            <w:tcW w:w="2338" w:type="dxa"/>
          </w:tcPr>
          <w:p w14:paraId="243E81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CEE31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DD99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85D00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567" w:type="dxa"/>
          </w:tcPr>
          <w:p w14:paraId="02FA3D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1134" w:type="dxa"/>
          </w:tcPr>
          <w:p w14:paraId="550B907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7B220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95448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4FAF35" w14:textId="77777777" w:rsidTr="00E3275D">
        <w:trPr>
          <w:cantSplit/>
        </w:trPr>
        <w:tc>
          <w:tcPr>
            <w:tcW w:w="2338" w:type="dxa"/>
          </w:tcPr>
          <w:p w14:paraId="0D27FD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2412F3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9BD273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896922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178</w:t>
            </w:r>
          </w:p>
        </w:tc>
        <w:tc>
          <w:tcPr>
            <w:tcW w:w="567" w:type="dxa"/>
          </w:tcPr>
          <w:p w14:paraId="23725B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751A17F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51660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7E45F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2C5992" w14:textId="77777777" w:rsidTr="00E3275D">
        <w:trPr>
          <w:cantSplit/>
        </w:trPr>
        <w:tc>
          <w:tcPr>
            <w:tcW w:w="2338" w:type="dxa"/>
          </w:tcPr>
          <w:p w14:paraId="0D017C3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D071C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4DC4DA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29B2D7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567" w:type="dxa"/>
          </w:tcPr>
          <w:p w14:paraId="462C4AD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1134" w:type="dxa"/>
          </w:tcPr>
          <w:p w14:paraId="2C3F99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E2795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556C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A5D94B" w14:textId="77777777" w:rsidTr="00E3275D">
        <w:trPr>
          <w:cantSplit/>
        </w:trPr>
        <w:tc>
          <w:tcPr>
            <w:tcW w:w="2338" w:type="dxa"/>
          </w:tcPr>
          <w:p w14:paraId="417532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480DC18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52C59F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286995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  <w:tc>
          <w:tcPr>
            <w:tcW w:w="567" w:type="dxa"/>
          </w:tcPr>
          <w:p w14:paraId="00B5BC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571AE90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3E6A05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63EDC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07A229" w14:textId="77777777" w:rsidTr="00E3275D">
        <w:trPr>
          <w:cantSplit/>
        </w:trPr>
        <w:tc>
          <w:tcPr>
            <w:tcW w:w="2338" w:type="dxa"/>
          </w:tcPr>
          <w:p w14:paraId="5D8DB8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0E1B3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DA2EBD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E3D3B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567" w:type="dxa"/>
          </w:tcPr>
          <w:p w14:paraId="4E28BB5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1134" w:type="dxa"/>
          </w:tcPr>
          <w:p w14:paraId="0BA6D21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9D78B8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0FE6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89D050" w14:textId="77777777" w:rsidTr="00E3275D">
        <w:trPr>
          <w:cantSplit/>
        </w:trPr>
        <w:tc>
          <w:tcPr>
            <w:tcW w:w="2338" w:type="dxa"/>
          </w:tcPr>
          <w:p w14:paraId="4DE4F2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338497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167CEE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6781D0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192</w:t>
            </w:r>
          </w:p>
        </w:tc>
        <w:tc>
          <w:tcPr>
            <w:tcW w:w="567" w:type="dxa"/>
          </w:tcPr>
          <w:p w14:paraId="48FE4B1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5E949E5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68C35E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FD53E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404420" w14:textId="77777777" w:rsidTr="00E3275D">
        <w:trPr>
          <w:cantSplit/>
        </w:trPr>
        <w:tc>
          <w:tcPr>
            <w:tcW w:w="2338" w:type="dxa"/>
          </w:tcPr>
          <w:p w14:paraId="52097A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50B73B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06B80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724BB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567" w:type="dxa"/>
          </w:tcPr>
          <w:p w14:paraId="374733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134" w:type="dxa"/>
          </w:tcPr>
          <w:p w14:paraId="417F1F1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4D7AD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30E7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175CDE" w14:textId="77777777" w:rsidTr="00E3275D">
        <w:trPr>
          <w:cantSplit/>
        </w:trPr>
        <w:tc>
          <w:tcPr>
            <w:tcW w:w="2338" w:type="dxa"/>
          </w:tcPr>
          <w:p w14:paraId="788265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3D7AE74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F07B4C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5AE5D2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201</w:t>
            </w:r>
          </w:p>
        </w:tc>
        <w:tc>
          <w:tcPr>
            <w:tcW w:w="567" w:type="dxa"/>
          </w:tcPr>
          <w:p w14:paraId="1D378EF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777524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6410A7D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0453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B27AFA" w14:textId="77777777" w:rsidTr="00E3275D">
        <w:trPr>
          <w:cantSplit/>
        </w:trPr>
        <w:tc>
          <w:tcPr>
            <w:tcW w:w="2338" w:type="dxa"/>
          </w:tcPr>
          <w:p w14:paraId="165274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45054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8D3C9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FF71CE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567" w:type="dxa"/>
          </w:tcPr>
          <w:p w14:paraId="461CE1D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5D120FF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FA41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B1B6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F98012" w14:textId="77777777" w:rsidTr="00E3275D">
        <w:trPr>
          <w:cantSplit/>
        </w:trPr>
        <w:tc>
          <w:tcPr>
            <w:tcW w:w="2338" w:type="dxa"/>
          </w:tcPr>
          <w:p w14:paraId="5124B1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07A8E63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595739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17F97D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567" w:type="dxa"/>
          </w:tcPr>
          <w:p w14:paraId="16F0A08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284AD58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9ED63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1E99A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A3E3A7" w14:textId="77777777" w:rsidTr="00E3275D">
        <w:trPr>
          <w:cantSplit/>
        </w:trPr>
        <w:tc>
          <w:tcPr>
            <w:tcW w:w="2338" w:type="dxa"/>
          </w:tcPr>
          <w:p w14:paraId="49B31B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3933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87ABC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78C274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567" w:type="dxa"/>
          </w:tcPr>
          <w:p w14:paraId="66CC3E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1134" w:type="dxa"/>
          </w:tcPr>
          <w:p w14:paraId="44833E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9EE69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525C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A6D94F" w14:textId="77777777" w:rsidTr="00E3275D">
        <w:trPr>
          <w:cantSplit/>
        </w:trPr>
        <w:tc>
          <w:tcPr>
            <w:tcW w:w="2338" w:type="dxa"/>
          </w:tcPr>
          <w:p w14:paraId="2E615C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6832FEB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07629A2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CC1BF8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</w:p>
        </w:tc>
        <w:tc>
          <w:tcPr>
            <w:tcW w:w="567" w:type="dxa"/>
          </w:tcPr>
          <w:p w14:paraId="5FDDC90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5A75FED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BBF3E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D342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60D978" w14:textId="77777777" w:rsidTr="00E3275D">
        <w:trPr>
          <w:cantSplit/>
        </w:trPr>
        <w:tc>
          <w:tcPr>
            <w:tcW w:w="2338" w:type="dxa"/>
          </w:tcPr>
          <w:p w14:paraId="74EB83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A2414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52687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21882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567" w:type="dxa"/>
          </w:tcPr>
          <w:p w14:paraId="1140FA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1134" w:type="dxa"/>
          </w:tcPr>
          <w:p w14:paraId="04E122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BE9AEB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E027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3B006D" w14:textId="77777777" w:rsidTr="00E3275D">
        <w:trPr>
          <w:cantSplit/>
        </w:trPr>
        <w:tc>
          <w:tcPr>
            <w:tcW w:w="2338" w:type="dxa"/>
          </w:tcPr>
          <w:p w14:paraId="1683B4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55B8044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0F88FC0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53A338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567" w:type="dxa"/>
          </w:tcPr>
          <w:p w14:paraId="74D85D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2B960FF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6EEB2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3BD3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136E4EA" w14:textId="77777777" w:rsidTr="00E3275D">
        <w:trPr>
          <w:cantSplit/>
        </w:trPr>
        <w:tc>
          <w:tcPr>
            <w:tcW w:w="2338" w:type="dxa"/>
          </w:tcPr>
          <w:p w14:paraId="6A8C32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71E8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FEF33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69D90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567" w:type="dxa"/>
          </w:tcPr>
          <w:p w14:paraId="25BD11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134" w:type="dxa"/>
          </w:tcPr>
          <w:p w14:paraId="614DCD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0E003D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FFED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E3AA09D" w14:textId="77777777" w:rsidTr="00E3275D">
        <w:trPr>
          <w:cantSplit/>
        </w:trPr>
        <w:tc>
          <w:tcPr>
            <w:tcW w:w="2338" w:type="dxa"/>
          </w:tcPr>
          <w:p w14:paraId="61F8E9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252C028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2468D89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54A0ED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567" w:type="dxa"/>
          </w:tcPr>
          <w:p w14:paraId="652937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794B0B8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4F05D5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D562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1A0A05" w14:textId="77777777" w:rsidTr="00E3275D">
        <w:trPr>
          <w:cantSplit/>
        </w:trPr>
        <w:tc>
          <w:tcPr>
            <w:tcW w:w="2338" w:type="dxa"/>
          </w:tcPr>
          <w:p w14:paraId="5A3095B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4EBFF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CA8FA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99442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567" w:type="dxa"/>
          </w:tcPr>
          <w:p w14:paraId="07BDD6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1134" w:type="dxa"/>
          </w:tcPr>
          <w:p w14:paraId="18D543B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8948B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CA68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8B2871" w14:textId="77777777" w:rsidTr="00E3275D">
        <w:trPr>
          <w:cantSplit/>
        </w:trPr>
        <w:tc>
          <w:tcPr>
            <w:tcW w:w="2338" w:type="dxa"/>
          </w:tcPr>
          <w:p w14:paraId="1EFF34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mesi</w:t>
            </w:r>
          </w:p>
        </w:tc>
        <w:tc>
          <w:tcPr>
            <w:tcW w:w="2552" w:type="dxa"/>
          </w:tcPr>
          <w:p w14:paraId="3F7B3AE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758F3AE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2D4B13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</w:t>
            </w:r>
          </w:p>
        </w:tc>
        <w:tc>
          <w:tcPr>
            <w:tcW w:w="567" w:type="dxa"/>
          </w:tcPr>
          <w:p w14:paraId="049ECB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5AECA6D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43C89F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A2A47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29015A" w14:textId="77777777" w:rsidTr="00E3275D">
        <w:trPr>
          <w:cantSplit/>
        </w:trPr>
        <w:tc>
          <w:tcPr>
            <w:tcW w:w="2338" w:type="dxa"/>
          </w:tcPr>
          <w:p w14:paraId="599B43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4675B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2B56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59EF6F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567" w:type="dxa"/>
          </w:tcPr>
          <w:p w14:paraId="5E759F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6186F4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15B62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CB45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43AE4E" w14:textId="77777777" w:rsidTr="00E3275D">
        <w:trPr>
          <w:cantSplit/>
        </w:trPr>
        <w:tc>
          <w:tcPr>
            <w:tcW w:w="2338" w:type="dxa"/>
          </w:tcPr>
          <w:p w14:paraId="6E2589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3127285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4643AD6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D5F54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567" w:type="dxa"/>
          </w:tcPr>
          <w:p w14:paraId="3D3113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225</w:t>
            </w:r>
          </w:p>
        </w:tc>
        <w:tc>
          <w:tcPr>
            <w:tcW w:w="1134" w:type="dxa"/>
          </w:tcPr>
          <w:p w14:paraId="1EB917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DBE39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B023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2011B0B" w14:textId="77777777" w:rsidTr="00E3275D">
        <w:trPr>
          <w:cantSplit/>
        </w:trPr>
        <w:tc>
          <w:tcPr>
            <w:tcW w:w="2338" w:type="dxa"/>
          </w:tcPr>
          <w:p w14:paraId="6C8298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1175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DCA5D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77C67D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567" w:type="dxa"/>
          </w:tcPr>
          <w:p w14:paraId="3AA9A1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18B567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260A1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1BB5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CB4E41" w14:textId="77777777" w:rsidTr="00E3275D">
        <w:trPr>
          <w:cantSplit/>
        </w:trPr>
        <w:tc>
          <w:tcPr>
            <w:tcW w:w="2338" w:type="dxa"/>
          </w:tcPr>
          <w:p w14:paraId="0F7754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6FE730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132D390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8F1847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567" w:type="dxa"/>
          </w:tcPr>
          <w:p w14:paraId="747337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</w:t>
            </w:r>
          </w:p>
        </w:tc>
        <w:tc>
          <w:tcPr>
            <w:tcW w:w="1134" w:type="dxa"/>
          </w:tcPr>
          <w:p w14:paraId="033254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3CD7F68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1A08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1DA28C2" w14:textId="77777777" w:rsidTr="00E3275D">
        <w:trPr>
          <w:cantSplit/>
        </w:trPr>
        <w:tc>
          <w:tcPr>
            <w:tcW w:w="2338" w:type="dxa"/>
          </w:tcPr>
          <w:p w14:paraId="5385EE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40A4B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A09F0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4C00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567" w:type="dxa"/>
          </w:tcPr>
          <w:p w14:paraId="30BB91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26C410A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BF79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B0DB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D47A89" w14:textId="77777777" w:rsidTr="00E3275D">
        <w:trPr>
          <w:cantSplit/>
        </w:trPr>
        <w:tc>
          <w:tcPr>
            <w:tcW w:w="2338" w:type="dxa"/>
          </w:tcPr>
          <w:p w14:paraId="395A8A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617193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5D330B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A52F43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567" w:type="dxa"/>
          </w:tcPr>
          <w:p w14:paraId="2B6EAC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4FD12DC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6D5A1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9247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D1235B" w14:textId="77777777" w:rsidTr="00E3275D">
        <w:trPr>
          <w:cantSplit/>
        </w:trPr>
        <w:tc>
          <w:tcPr>
            <w:tcW w:w="2338" w:type="dxa"/>
          </w:tcPr>
          <w:p w14:paraId="6C6DA6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5A1CF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A5995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AF77A8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567" w:type="dxa"/>
          </w:tcPr>
          <w:p w14:paraId="1323D5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60C338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C61BA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3A04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77AADD" w14:textId="77777777" w:rsidTr="00E3275D">
        <w:trPr>
          <w:cantSplit/>
        </w:trPr>
        <w:tc>
          <w:tcPr>
            <w:tcW w:w="2338" w:type="dxa"/>
          </w:tcPr>
          <w:p w14:paraId="7A4625B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Major Diagnostic Category</w:t>
            </w:r>
          </w:p>
        </w:tc>
        <w:tc>
          <w:tcPr>
            <w:tcW w:w="2552" w:type="dxa"/>
          </w:tcPr>
          <w:p w14:paraId="702288AB" w14:textId="77777777" w:rsidR="00C1521E" w:rsidRPr="000D4E07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77E1ED3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315598B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567" w:type="dxa"/>
          </w:tcPr>
          <w:p w14:paraId="3BD0809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48E11D9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7F38ADF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77294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1DA812" w14:textId="77777777" w:rsidTr="00E3275D">
        <w:trPr>
          <w:cantSplit/>
        </w:trPr>
        <w:tc>
          <w:tcPr>
            <w:tcW w:w="2338" w:type="dxa"/>
          </w:tcPr>
          <w:p w14:paraId="03E2B5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B6756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674BC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76602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567" w:type="dxa"/>
          </w:tcPr>
          <w:p w14:paraId="5F812E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1134" w:type="dxa"/>
          </w:tcPr>
          <w:p w14:paraId="79ECDE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326C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7BD1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F0211F9" w14:textId="77777777" w:rsidTr="00E3275D">
        <w:trPr>
          <w:cantSplit/>
        </w:trPr>
        <w:tc>
          <w:tcPr>
            <w:tcW w:w="2338" w:type="dxa"/>
          </w:tcPr>
          <w:p w14:paraId="6DC5AF3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53DF30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3458BE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4BA0121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6E2A6F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567" w:type="dxa"/>
          </w:tcPr>
          <w:p w14:paraId="502D1F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6E170D0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055B1A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132149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19203735" w14:textId="77777777" w:rsidTr="00E3275D">
        <w:trPr>
          <w:cantSplit/>
        </w:trPr>
        <w:tc>
          <w:tcPr>
            <w:tcW w:w="2338" w:type="dxa"/>
          </w:tcPr>
          <w:p w14:paraId="0D7885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3AA40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576B3D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5DE574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567" w:type="dxa"/>
          </w:tcPr>
          <w:p w14:paraId="3DC761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2506F1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67B710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ABFD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DA08D7" w14:textId="77777777" w:rsidTr="00E3275D">
        <w:trPr>
          <w:cantSplit/>
        </w:trPr>
        <w:tc>
          <w:tcPr>
            <w:tcW w:w="2338" w:type="dxa"/>
          </w:tcPr>
          <w:p w14:paraId="03F298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Tipo di intervento</w:t>
            </w:r>
          </w:p>
        </w:tc>
        <w:tc>
          <w:tcPr>
            <w:tcW w:w="2552" w:type="dxa"/>
          </w:tcPr>
          <w:p w14:paraId="0CCCE7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2BD17C6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E9EBE6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567" w:type="dxa"/>
          </w:tcPr>
          <w:p w14:paraId="4AFA813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134" w:type="dxa"/>
          </w:tcPr>
          <w:p w14:paraId="073B8C4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8202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20A1CA4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5E52BD4" w14:textId="77777777" w:rsidTr="00E3275D">
        <w:trPr>
          <w:cantSplit/>
        </w:trPr>
        <w:tc>
          <w:tcPr>
            <w:tcW w:w="2338" w:type="dxa"/>
          </w:tcPr>
          <w:p w14:paraId="3C9214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253C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E9F79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6FCC4E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567" w:type="dxa"/>
          </w:tcPr>
          <w:p w14:paraId="5A1AB49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4D8F33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C9512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3B88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6C2F96" w14:textId="77777777" w:rsidTr="00E3275D">
        <w:trPr>
          <w:cantSplit/>
        </w:trPr>
        <w:tc>
          <w:tcPr>
            <w:tcW w:w="2338" w:type="dxa"/>
          </w:tcPr>
          <w:p w14:paraId="43CF1D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7BBC43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la causa principale che ha condotto all’intervento .</w:t>
            </w:r>
          </w:p>
          <w:p w14:paraId="006F976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410129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7A5682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567" w:type="dxa"/>
          </w:tcPr>
          <w:p w14:paraId="6F9A2B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08955D4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52734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2C231F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B860B3B" w14:textId="77777777" w:rsidTr="00E3275D">
        <w:trPr>
          <w:cantSplit/>
        </w:trPr>
        <w:tc>
          <w:tcPr>
            <w:tcW w:w="2338" w:type="dxa"/>
          </w:tcPr>
          <w:p w14:paraId="036A67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1F18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0154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620D9A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567" w:type="dxa"/>
          </w:tcPr>
          <w:p w14:paraId="754BC1A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1134" w:type="dxa"/>
          </w:tcPr>
          <w:p w14:paraId="7651DF0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DE670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7E7C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4C3B29" w14:textId="77777777" w:rsidTr="00E3275D">
        <w:trPr>
          <w:cantSplit/>
        </w:trPr>
        <w:tc>
          <w:tcPr>
            <w:tcW w:w="2338" w:type="dxa"/>
          </w:tcPr>
          <w:p w14:paraId="506992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7D29F2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4D41D52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19A4CB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567" w:type="dxa"/>
          </w:tcPr>
          <w:p w14:paraId="477F1B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34" w:type="dxa"/>
          </w:tcPr>
          <w:p w14:paraId="725278B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60EF32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6297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EDC2E5" w14:textId="77777777" w:rsidTr="00E3275D">
        <w:trPr>
          <w:cantSplit/>
        </w:trPr>
        <w:tc>
          <w:tcPr>
            <w:tcW w:w="2338" w:type="dxa"/>
          </w:tcPr>
          <w:p w14:paraId="6F863E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C19A8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F5FEA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DAEE0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567" w:type="dxa"/>
          </w:tcPr>
          <w:p w14:paraId="28E886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1134" w:type="dxa"/>
          </w:tcPr>
          <w:p w14:paraId="7B84F4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6B79E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40A4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7EA14B" w14:textId="77777777" w:rsidTr="00E3275D">
        <w:trPr>
          <w:cantSplit/>
        </w:trPr>
        <w:tc>
          <w:tcPr>
            <w:tcW w:w="2338" w:type="dxa"/>
          </w:tcPr>
          <w:p w14:paraId="035ABF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4B7F07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6349FCE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77473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</w:p>
        </w:tc>
        <w:tc>
          <w:tcPr>
            <w:tcW w:w="567" w:type="dxa"/>
          </w:tcPr>
          <w:p w14:paraId="02F4C08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503</w:t>
            </w:r>
          </w:p>
        </w:tc>
        <w:tc>
          <w:tcPr>
            <w:tcW w:w="1134" w:type="dxa"/>
          </w:tcPr>
          <w:p w14:paraId="028B054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2A56A03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584DD8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B8FC25" w14:textId="77777777" w:rsidTr="00E3275D">
        <w:trPr>
          <w:cantSplit/>
        </w:trPr>
        <w:tc>
          <w:tcPr>
            <w:tcW w:w="2338" w:type="dxa"/>
          </w:tcPr>
          <w:p w14:paraId="3DFE8D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840D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9FA3F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0716D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567" w:type="dxa"/>
          </w:tcPr>
          <w:p w14:paraId="7A952ED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4831F2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F3890B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14DE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BD586F" w14:textId="77777777" w:rsidTr="00E3275D">
        <w:trPr>
          <w:cantSplit/>
        </w:trPr>
        <w:tc>
          <w:tcPr>
            <w:tcW w:w="2338" w:type="dxa"/>
          </w:tcPr>
          <w:p w14:paraId="7AADED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7D78AF8D" w14:textId="77777777" w:rsidR="00C1521E" w:rsidRPr="003C0BBE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19F3A43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2F0A7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567" w:type="dxa"/>
          </w:tcPr>
          <w:p w14:paraId="554E36F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759</w:t>
            </w:r>
          </w:p>
        </w:tc>
        <w:tc>
          <w:tcPr>
            <w:tcW w:w="1134" w:type="dxa"/>
          </w:tcPr>
          <w:p w14:paraId="349EA7D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5990F3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86D7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174C09" w14:textId="77777777" w:rsidTr="00E3275D">
        <w:trPr>
          <w:cantSplit/>
        </w:trPr>
        <w:tc>
          <w:tcPr>
            <w:tcW w:w="2338" w:type="dxa"/>
          </w:tcPr>
          <w:p w14:paraId="00F676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A1DFD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B9585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21C813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567" w:type="dxa"/>
          </w:tcPr>
          <w:p w14:paraId="4A9526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1134" w:type="dxa"/>
          </w:tcPr>
          <w:p w14:paraId="56FA31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752E68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6335E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B6CC595" w14:textId="77777777" w:rsidTr="00E3275D">
        <w:trPr>
          <w:cantSplit/>
        </w:trPr>
        <w:tc>
          <w:tcPr>
            <w:tcW w:w="2338" w:type="dxa"/>
          </w:tcPr>
          <w:p w14:paraId="3FCCD7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307FA7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2C56D12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9A37E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567" w:type="dxa"/>
          </w:tcPr>
          <w:p w14:paraId="303F3F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1134" w:type="dxa"/>
          </w:tcPr>
          <w:p w14:paraId="056E93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0D13E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56C129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2D467F11" w14:textId="77777777" w:rsidTr="00E3275D">
        <w:trPr>
          <w:cantSplit/>
        </w:trPr>
        <w:tc>
          <w:tcPr>
            <w:tcW w:w="2338" w:type="dxa"/>
          </w:tcPr>
          <w:p w14:paraId="26E4BC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02026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5FEF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7685FC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567" w:type="dxa"/>
          </w:tcPr>
          <w:p w14:paraId="2A2E3B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1134" w:type="dxa"/>
          </w:tcPr>
          <w:p w14:paraId="4AC040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C7E69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9D15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907093" w14:textId="77777777" w:rsidTr="00E3275D">
        <w:trPr>
          <w:cantSplit/>
        </w:trPr>
        <w:tc>
          <w:tcPr>
            <w:tcW w:w="2338" w:type="dxa"/>
          </w:tcPr>
          <w:p w14:paraId="048578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0F5C8D5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6CA799B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4C13AD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567" w:type="dxa"/>
          </w:tcPr>
          <w:p w14:paraId="33FBA5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1017</w:t>
            </w:r>
          </w:p>
        </w:tc>
        <w:tc>
          <w:tcPr>
            <w:tcW w:w="1134" w:type="dxa"/>
          </w:tcPr>
          <w:p w14:paraId="58116CA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F82BA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3508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E9CFD3" w14:textId="77777777" w:rsidTr="00E3275D">
        <w:trPr>
          <w:cantSplit/>
        </w:trPr>
        <w:tc>
          <w:tcPr>
            <w:tcW w:w="2338" w:type="dxa"/>
          </w:tcPr>
          <w:p w14:paraId="263B75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21279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C47D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204F6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567" w:type="dxa"/>
          </w:tcPr>
          <w:p w14:paraId="436CDF0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1134" w:type="dxa"/>
          </w:tcPr>
          <w:p w14:paraId="42B5BA4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0B83D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245B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4C9070" w14:textId="77777777" w:rsidTr="00E3275D">
        <w:trPr>
          <w:cantSplit/>
        </w:trPr>
        <w:tc>
          <w:tcPr>
            <w:tcW w:w="2338" w:type="dxa"/>
          </w:tcPr>
          <w:p w14:paraId="1CD6C6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7688A3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7304217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083CE2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567" w:type="dxa"/>
          </w:tcPr>
          <w:p w14:paraId="5B87BF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1134" w:type="dxa"/>
          </w:tcPr>
          <w:p w14:paraId="01C4A0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5724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7D2840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FC3550A" w14:textId="77777777" w:rsidTr="00E3275D">
        <w:trPr>
          <w:cantSplit/>
        </w:trPr>
        <w:tc>
          <w:tcPr>
            <w:tcW w:w="2338" w:type="dxa"/>
          </w:tcPr>
          <w:p w14:paraId="704DD6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53666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30998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22585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567" w:type="dxa"/>
          </w:tcPr>
          <w:p w14:paraId="547739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1134" w:type="dxa"/>
          </w:tcPr>
          <w:p w14:paraId="7CDC56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EEFE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A5A5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49F5267" w14:textId="77777777" w:rsidTr="00E3275D">
        <w:trPr>
          <w:cantSplit/>
        </w:trPr>
        <w:tc>
          <w:tcPr>
            <w:tcW w:w="2338" w:type="dxa"/>
          </w:tcPr>
          <w:p w14:paraId="53A220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0DD2F1D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7095544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BCEC29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567" w:type="dxa"/>
          </w:tcPr>
          <w:p w14:paraId="360D02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1275</w:t>
            </w:r>
          </w:p>
        </w:tc>
        <w:tc>
          <w:tcPr>
            <w:tcW w:w="1134" w:type="dxa"/>
          </w:tcPr>
          <w:p w14:paraId="2C2350C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61DE2D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71ED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6A365C" w14:textId="77777777" w:rsidTr="00E3275D">
        <w:trPr>
          <w:cantSplit/>
        </w:trPr>
        <w:tc>
          <w:tcPr>
            <w:tcW w:w="2338" w:type="dxa"/>
          </w:tcPr>
          <w:p w14:paraId="4F2914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616B9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DDE9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C4760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567" w:type="dxa"/>
          </w:tcPr>
          <w:p w14:paraId="194FEF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1134" w:type="dxa"/>
          </w:tcPr>
          <w:p w14:paraId="2A9343F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EA2CD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A8A9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72DFFE" w14:textId="77777777" w:rsidTr="00E3275D">
        <w:trPr>
          <w:cantSplit/>
        </w:trPr>
        <w:tc>
          <w:tcPr>
            <w:tcW w:w="2338" w:type="dxa"/>
          </w:tcPr>
          <w:p w14:paraId="68B42AC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62DA1FC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65032A4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579DD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1277</w:t>
            </w:r>
          </w:p>
        </w:tc>
        <w:tc>
          <w:tcPr>
            <w:tcW w:w="567" w:type="dxa"/>
          </w:tcPr>
          <w:p w14:paraId="6F2328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1531</w:t>
            </w:r>
          </w:p>
        </w:tc>
        <w:tc>
          <w:tcPr>
            <w:tcW w:w="1134" w:type="dxa"/>
          </w:tcPr>
          <w:p w14:paraId="32DD2C1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69F1A99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044F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CE9CD0" w14:textId="77777777" w:rsidTr="00E3275D">
        <w:trPr>
          <w:cantSplit/>
        </w:trPr>
        <w:tc>
          <w:tcPr>
            <w:tcW w:w="2338" w:type="dxa"/>
          </w:tcPr>
          <w:p w14:paraId="0107FC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A64E9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518F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FF843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567" w:type="dxa"/>
          </w:tcPr>
          <w:p w14:paraId="52430B6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1134" w:type="dxa"/>
          </w:tcPr>
          <w:p w14:paraId="711835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8C3582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1961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C573C1" w14:textId="77777777" w:rsidTr="00E3275D">
        <w:trPr>
          <w:cantSplit/>
        </w:trPr>
        <w:tc>
          <w:tcPr>
            <w:tcW w:w="2338" w:type="dxa"/>
            <w:vAlign w:val="bottom"/>
          </w:tcPr>
          <w:p w14:paraId="6A6297A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codClassCND1</w:t>
            </w:r>
          </w:p>
        </w:tc>
        <w:tc>
          <w:tcPr>
            <w:tcW w:w="2552" w:type="dxa"/>
          </w:tcPr>
          <w:p w14:paraId="635FBA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A8597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20C64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50862D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4699ED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A3AD6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3726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B7A099A" w14:textId="77777777" w:rsidTr="00E3275D">
        <w:trPr>
          <w:cantSplit/>
        </w:trPr>
        <w:tc>
          <w:tcPr>
            <w:tcW w:w="2338" w:type="dxa"/>
            <w:vAlign w:val="bottom"/>
          </w:tcPr>
          <w:p w14:paraId="25F6586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filler52</w:t>
            </w:r>
          </w:p>
        </w:tc>
        <w:tc>
          <w:tcPr>
            <w:tcW w:w="2552" w:type="dxa"/>
          </w:tcPr>
          <w:p w14:paraId="76AB38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1B5671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40FE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2365D03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13F26D7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65EDF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BC86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19EF6B" w14:textId="77777777" w:rsidTr="00E3275D">
        <w:trPr>
          <w:cantSplit/>
        </w:trPr>
        <w:tc>
          <w:tcPr>
            <w:tcW w:w="2338" w:type="dxa"/>
            <w:vAlign w:val="bottom"/>
          </w:tcPr>
          <w:p w14:paraId="03CF1E8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3BD3FD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EB5233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614AA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31E87E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3F3D04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2DCA4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2F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86C8F3" w14:textId="77777777" w:rsidTr="00E3275D">
        <w:trPr>
          <w:cantSplit/>
        </w:trPr>
        <w:tc>
          <w:tcPr>
            <w:tcW w:w="2338" w:type="dxa"/>
            <w:vAlign w:val="bottom"/>
          </w:tcPr>
          <w:p w14:paraId="4502D07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filler53</w:t>
            </w:r>
          </w:p>
        </w:tc>
        <w:tc>
          <w:tcPr>
            <w:tcW w:w="2552" w:type="dxa"/>
          </w:tcPr>
          <w:p w14:paraId="18040A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1841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9ED0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6EB3391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6CA203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E7F08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64B5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BD2227" w14:textId="77777777" w:rsidTr="00E3275D">
        <w:trPr>
          <w:cantSplit/>
        </w:trPr>
        <w:tc>
          <w:tcPr>
            <w:tcW w:w="2338" w:type="dxa"/>
            <w:vAlign w:val="bottom"/>
          </w:tcPr>
          <w:p w14:paraId="51D7F11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6447C4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038633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42F5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69D3AB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7868D4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8B3E13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7D4CC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214E31" w14:textId="77777777" w:rsidTr="00E3275D">
        <w:trPr>
          <w:cantSplit/>
        </w:trPr>
        <w:tc>
          <w:tcPr>
            <w:tcW w:w="2338" w:type="dxa"/>
            <w:vAlign w:val="bottom"/>
          </w:tcPr>
          <w:p w14:paraId="07D3FE1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filler54</w:t>
            </w:r>
          </w:p>
        </w:tc>
        <w:tc>
          <w:tcPr>
            <w:tcW w:w="2552" w:type="dxa"/>
          </w:tcPr>
          <w:p w14:paraId="6AC6D2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88484C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EE6C2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35AD4F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54D258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8C87E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46FB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642448" w14:textId="77777777" w:rsidTr="00E3275D">
        <w:trPr>
          <w:cantSplit/>
        </w:trPr>
        <w:tc>
          <w:tcPr>
            <w:tcW w:w="2338" w:type="dxa"/>
            <w:vAlign w:val="bottom"/>
          </w:tcPr>
          <w:p w14:paraId="4CC1916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38F31F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209E66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0D9BC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2C1465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2588F1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1AC1B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A1B9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E31D35" w14:textId="77777777" w:rsidTr="00E3275D">
        <w:trPr>
          <w:cantSplit/>
        </w:trPr>
        <w:tc>
          <w:tcPr>
            <w:tcW w:w="2338" w:type="dxa"/>
            <w:vAlign w:val="bottom"/>
          </w:tcPr>
          <w:p w14:paraId="59D0C58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filler55</w:t>
            </w:r>
          </w:p>
        </w:tc>
        <w:tc>
          <w:tcPr>
            <w:tcW w:w="2552" w:type="dxa"/>
          </w:tcPr>
          <w:p w14:paraId="3937CB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96254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721C0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04DA64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4954DE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7DB0C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6C39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040B8E" w14:textId="77777777" w:rsidTr="00E3275D">
        <w:trPr>
          <w:cantSplit/>
        </w:trPr>
        <w:tc>
          <w:tcPr>
            <w:tcW w:w="2338" w:type="dxa"/>
            <w:vAlign w:val="bottom"/>
          </w:tcPr>
          <w:p w14:paraId="7EE4263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119BBD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EC326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B3A3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699C94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36F01C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4910E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F19C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2B4619" w14:textId="77777777" w:rsidTr="00E3275D">
        <w:trPr>
          <w:cantSplit/>
        </w:trPr>
        <w:tc>
          <w:tcPr>
            <w:tcW w:w="2338" w:type="dxa"/>
            <w:vAlign w:val="bottom"/>
          </w:tcPr>
          <w:p w14:paraId="193C2B4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filler56</w:t>
            </w:r>
          </w:p>
        </w:tc>
        <w:tc>
          <w:tcPr>
            <w:tcW w:w="2552" w:type="dxa"/>
          </w:tcPr>
          <w:p w14:paraId="345594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22F759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1BF73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28B09F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1AD7EB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86CB04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B3E3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12AF19" w14:textId="77777777" w:rsidTr="00E3275D">
        <w:trPr>
          <w:cantSplit/>
        </w:trPr>
        <w:tc>
          <w:tcPr>
            <w:tcW w:w="2338" w:type="dxa"/>
            <w:vAlign w:val="bottom"/>
          </w:tcPr>
          <w:p w14:paraId="732CE11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1BC3BE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F78557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7367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145D79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611B01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4263E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3EB7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52C6B2A" w14:textId="77777777" w:rsidTr="00E3275D">
        <w:trPr>
          <w:cantSplit/>
        </w:trPr>
        <w:tc>
          <w:tcPr>
            <w:tcW w:w="2338" w:type="dxa"/>
            <w:vAlign w:val="bottom"/>
          </w:tcPr>
          <w:p w14:paraId="3ED426C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filler57</w:t>
            </w:r>
          </w:p>
        </w:tc>
        <w:tc>
          <w:tcPr>
            <w:tcW w:w="2552" w:type="dxa"/>
          </w:tcPr>
          <w:p w14:paraId="6BDF77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F1BA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94D9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135E11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1AE4C5D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585B1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F850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9C0ABFB" w14:textId="77777777" w:rsidTr="00E3275D">
        <w:trPr>
          <w:cantSplit/>
        </w:trPr>
        <w:tc>
          <w:tcPr>
            <w:tcW w:w="2338" w:type="dxa"/>
            <w:vAlign w:val="bottom"/>
          </w:tcPr>
          <w:p w14:paraId="54180D0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codProdotto2</w:t>
            </w:r>
          </w:p>
        </w:tc>
        <w:tc>
          <w:tcPr>
            <w:tcW w:w="2552" w:type="dxa"/>
          </w:tcPr>
          <w:p w14:paraId="39B8155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618727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2ED20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6DF9D30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242136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922112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F87C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1DB196" w14:textId="77777777" w:rsidTr="00E3275D">
        <w:trPr>
          <w:cantSplit/>
        </w:trPr>
        <w:tc>
          <w:tcPr>
            <w:tcW w:w="2338" w:type="dxa"/>
            <w:vAlign w:val="bottom"/>
          </w:tcPr>
          <w:p w14:paraId="7F9289A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filler58</w:t>
            </w:r>
          </w:p>
        </w:tc>
        <w:tc>
          <w:tcPr>
            <w:tcW w:w="2552" w:type="dxa"/>
          </w:tcPr>
          <w:p w14:paraId="33B7EB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1C685B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80408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3DB8CD9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75B471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6678C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8E24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B33A97" w14:textId="77777777" w:rsidTr="00E3275D">
        <w:trPr>
          <w:cantSplit/>
        </w:trPr>
        <w:tc>
          <w:tcPr>
            <w:tcW w:w="2338" w:type="dxa"/>
            <w:vAlign w:val="bottom"/>
          </w:tcPr>
          <w:p w14:paraId="6B3271F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094B5D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B469A4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E9876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49FB3A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45EECF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58A06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31FC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32E028" w14:textId="77777777" w:rsidTr="00E3275D">
        <w:trPr>
          <w:cantSplit/>
        </w:trPr>
        <w:tc>
          <w:tcPr>
            <w:tcW w:w="2338" w:type="dxa"/>
            <w:vAlign w:val="bottom"/>
          </w:tcPr>
          <w:p w14:paraId="11DB8C9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filler59</w:t>
            </w:r>
          </w:p>
        </w:tc>
        <w:tc>
          <w:tcPr>
            <w:tcW w:w="2552" w:type="dxa"/>
          </w:tcPr>
          <w:p w14:paraId="2EAE7A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9D04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CBBAE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22CCF2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2B888A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0401AD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5385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BBA4329" w14:textId="77777777" w:rsidTr="00E3275D">
        <w:trPr>
          <w:cantSplit/>
        </w:trPr>
        <w:tc>
          <w:tcPr>
            <w:tcW w:w="2338" w:type="dxa"/>
            <w:vAlign w:val="bottom"/>
          </w:tcPr>
          <w:p w14:paraId="53CE452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2B3F80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3E24E8C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022C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538425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0FA9E4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3A3D5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3B29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096E6B" w14:textId="77777777" w:rsidTr="00E3275D">
        <w:trPr>
          <w:cantSplit/>
        </w:trPr>
        <w:tc>
          <w:tcPr>
            <w:tcW w:w="2338" w:type="dxa"/>
            <w:vAlign w:val="bottom"/>
          </w:tcPr>
          <w:p w14:paraId="13AF650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filler60</w:t>
            </w:r>
          </w:p>
        </w:tc>
        <w:tc>
          <w:tcPr>
            <w:tcW w:w="2552" w:type="dxa"/>
          </w:tcPr>
          <w:p w14:paraId="4AC344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02B0B2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E58B1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3BA390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0CE9B4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CD047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45062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C89DC4D" w14:textId="77777777" w:rsidTr="00E3275D">
        <w:trPr>
          <w:cantSplit/>
        </w:trPr>
        <w:tc>
          <w:tcPr>
            <w:tcW w:w="2338" w:type="dxa"/>
            <w:vAlign w:val="bottom"/>
          </w:tcPr>
          <w:p w14:paraId="50DDC27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6679D63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B1B383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499A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38C998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28F67E2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3528E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1FD0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BBD513" w14:textId="77777777" w:rsidTr="00E3275D">
        <w:trPr>
          <w:cantSplit/>
        </w:trPr>
        <w:tc>
          <w:tcPr>
            <w:tcW w:w="2338" w:type="dxa"/>
            <w:vAlign w:val="bottom"/>
          </w:tcPr>
          <w:p w14:paraId="6FD53F4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filler61</w:t>
            </w:r>
          </w:p>
        </w:tc>
        <w:tc>
          <w:tcPr>
            <w:tcW w:w="2552" w:type="dxa"/>
          </w:tcPr>
          <w:p w14:paraId="62E86CD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9A35D6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B43ED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5803A4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1ED826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547C8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EEE4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838B1E" w14:textId="77777777" w:rsidTr="00E3275D">
        <w:trPr>
          <w:cantSplit/>
        </w:trPr>
        <w:tc>
          <w:tcPr>
            <w:tcW w:w="2338" w:type="dxa"/>
            <w:vAlign w:val="bottom"/>
          </w:tcPr>
          <w:p w14:paraId="60E9F51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0A6C86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07425C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2D9EB6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7D27C8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7A52EA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A017B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F79E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3C905F" w14:textId="77777777" w:rsidTr="00E3275D">
        <w:trPr>
          <w:cantSplit/>
        </w:trPr>
        <w:tc>
          <w:tcPr>
            <w:tcW w:w="2338" w:type="dxa"/>
            <w:vAlign w:val="bottom"/>
          </w:tcPr>
          <w:p w14:paraId="5C7CA0E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filler62</w:t>
            </w:r>
          </w:p>
        </w:tc>
        <w:tc>
          <w:tcPr>
            <w:tcW w:w="2552" w:type="dxa"/>
          </w:tcPr>
          <w:p w14:paraId="34351E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4CCB14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BBAC5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7745A8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466D2B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52C18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B808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46636C" w14:textId="77777777" w:rsidTr="00E3275D">
        <w:trPr>
          <w:cantSplit/>
        </w:trPr>
        <w:tc>
          <w:tcPr>
            <w:tcW w:w="2338" w:type="dxa"/>
            <w:vAlign w:val="bottom"/>
          </w:tcPr>
          <w:p w14:paraId="207B5F8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380CC82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D66B7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89A08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585485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3D9605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F6AD8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12E0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817695" w14:textId="77777777" w:rsidTr="00E3275D">
        <w:trPr>
          <w:cantSplit/>
        </w:trPr>
        <w:tc>
          <w:tcPr>
            <w:tcW w:w="2338" w:type="dxa"/>
            <w:vAlign w:val="bottom"/>
          </w:tcPr>
          <w:p w14:paraId="43610F5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filler63</w:t>
            </w:r>
          </w:p>
        </w:tc>
        <w:tc>
          <w:tcPr>
            <w:tcW w:w="2552" w:type="dxa"/>
          </w:tcPr>
          <w:p w14:paraId="7D971B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90CD0B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BAF46C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3E3A51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5E4BD6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E7FF67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1E32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E2F354D" w14:textId="77777777" w:rsidTr="00E3275D">
        <w:trPr>
          <w:cantSplit/>
        </w:trPr>
        <w:tc>
          <w:tcPr>
            <w:tcW w:w="2338" w:type="dxa"/>
            <w:vAlign w:val="bottom"/>
          </w:tcPr>
          <w:p w14:paraId="1CAF1D0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04FA5D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3D959A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51A5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1B4DAC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0DD7C04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8F7D6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F3B33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86AFD6" w14:textId="77777777" w:rsidTr="00E3275D">
        <w:trPr>
          <w:cantSplit/>
        </w:trPr>
        <w:tc>
          <w:tcPr>
            <w:tcW w:w="2338" w:type="dxa"/>
            <w:vAlign w:val="bottom"/>
          </w:tcPr>
          <w:p w14:paraId="441C892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filler64</w:t>
            </w:r>
          </w:p>
        </w:tc>
        <w:tc>
          <w:tcPr>
            <w:tcW w:w="2552" w:type="dxa"/>
          </w:tcPr>
          <w:p w14:paraId="15C6E0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9B0E28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EF58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36301D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6EE2D91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FAF279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8DA1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CFC5C0" w14:textId="77777777" w:rsidTr="00E3275D">
        <w:trPr>
          <w:cantSplit/>
        </w:trPr>
        <w:tc>
          <w:tcPr>
            <w:tcW w:w="2338" w:type="dxa"/>
            <w:vAlign w:val="bottom"/>
          </w:tcPr>
          <w:p w14:paraId="431492D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075108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ACE9F5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3C3B34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35C0BE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3E6B21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EFAFE5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FD55C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E72CFC" w14:textId="77777777" w:rsidTr="00E3275D">
        <w:trPr>
          <w:cantSplit/>
        </w:trPr>
        <w:tc>
          <w:tcPr>
            <w:tcW w:w="2338" w:type="dxa"/>
            <w:vAlign w:val="bottom"/>
          </w:tcPr>
          <w:p w14:paraId="7FE21B4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filler65</w:t>
            </w:r>
          </w:p>
        </w:tc>
        <w:tc>
          <w:tcPr>
            <w:tcW w:w="2552" w:type="dxa"/>
          </w:tcPr>
          <w:p w14:paraId="203E87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9D7B5A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35FEC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1208A1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703A3B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513F9D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6572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B471D7" w14:textId="77777777" w:rsidTr="00E3275D">
        <w:trPr>
          <w:cantSplit/>
        </w:trPr>
        <w:tc>
          <w:tcPr>
            <w:tcW w:w="2338" w:type="dxa"/>
            <w:vAlign w:val="bottom"/>
          </w:tcPr>
          <w:p w14:paraId="4FB5A32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063FEB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D46D86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1E84C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1807</w:t>
            </w:r>
          </w:p>
        </w:tc>
        <w:tc>
          <w:tcPr>
            <w:tcW w:w="567" w:type="dxa"/>
            <w:vAlign w:val="bottom"/>
          </w:tcPr>
          <w:p w14:paraId="47DABB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1826</w:t>
            </w:r>
          </w:p>
        </w:tc>
        <w:tc>
          <w:tcPr>
            <w:tcW w:w="1134" w:type="dxa"/>
            <w:vAlign w:val="bottom"/>
          </w:tcPr>
          <w:p w14:paraId="2D57A3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6281E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1397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6265BD" w14:textId="77777777" w:rsidTr="00E3275D">
        <w:trPr>
          <w:cantSplit/>
        </w:trPr>
        <w:tc>
          <w:tcPr>
            <w:tcW w:w="2338" w:type="dxa"/>
            <w:vAlign w:val="bottom"/>
          </w:tcPr>
          <w:p w14:paraId="4380061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filler66</w:t>
            </w:r>
          </w:p>
        </w:tc>
        <w:tc>
          <w:tcPr>
            <w:tcW w:w="2552" w:type="dxa"/>
          </w:tcPr>
          <w:p w14:paraId="2175A68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822F2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258E3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567" w:type="dxa"/>
            <w:vAlign w:val="bottom"/>
          </w:tcPr>
          <w:p w14:paraId="3709A1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1134" w:type="dxa"/>
            <w:vAlign w:val="bottom"/>
          </w:tcPr>
          <w:p w14:paraId="078F8E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94B7A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AB22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440BBF" w14:textId="77777777" w:rsidTr="00E3275D">
        <w:trPr>
          <w:cantSplit/>
        </w:trPr>
        <w:tc>
          <w:tcPr>
            <w:tcW w:w="2338" w:type="dxa"/>
            <w:vAlign w:val="bottom"/>
          </w:tcPr>
          <w:p w14:paraId="20E5F30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30A844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24D6C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F514D1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1828</w:t>
            </w:r>
          </w:p>
        </w:tc>
        <w:tc>
          <w:tcPr>
            <w:tcW w:w="567" w:type="dxa"/>
            <w:vAlign w:val="bottom"/>
          </w:tcPr>
          <w:p w14:paraId="5D06B78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1847</w:t>
            </w:r>
          </w:p>
        </w:tc>
        <w:tc>
          <w:tcPr>
            <w:tcW w:w="1134" w:type="dxa"/>
            <w:vAlign w:val="bottom"/>
          </w:tcPr>
          <w:p w14:paraId="65BAB56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6CD9B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E236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739D7B" w14:textId="77777777" w:rsidTr="00E3275D">
        <w:trPr>
          <w:cantSplit/>
        </w:trPr>
        <w:tc>
          <w:tcPr>
            <w:tcW w:w="2338" w:type="dxa"/>
            <w:vAlign w:val="bottom"/>
          </w:tcPr>
          <w:p w14:paraId="4283843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filler67</w:t>
            </w:r>
          </w:p>
        </w:tc>
        <w:tc>
          <w:tcPr>
            <w:tcW w:w="2552" w:type="dxa"/>
          </w:tcPr>
          <w:p w14:paraId="4A74062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1BD2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6726F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567" w:type="dxa"/>
            <w:vAlign w:val="bottom"/>
          </w:tcPr>
          <w:p w14:paraId="0F1BB74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1134" w:type="dxa"/>
            <w:vAlign w:val="bottom"/>
          </w:tcPr>
          <w:p w14:paraId="3553831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FD941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B3C4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134DB7" w14:textId="77777777" w:rsidTr="00E3275D">
        <w:trPr>
          <w:cantSplit/>
        </w:trPr>
        <w:tc>
          <w:tcPr>
            <w:tcW w:w="2338" w:type="dxa"/>
            <w:vAlign w:val="bottom"/>
          </w:tcPr>
          <w:p w14:paraId="796D2AD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6C1216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CE60DA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0A69A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1849</w:t>
            </w:r>
          </w:p>
        </w:tc>
        <w:tc>
          <w:tcPr>
            <w:tcW w:w="567" w:type="dxa"/>
            <w:vAlign w:val="bottom"/>
          </w:tcPr>
          <w:p w14:paraId="427E60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054304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71B4D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71DC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CAF1F1" w14:textId="77777777" w:rsidTr="00E3275D">
        <w:trPr>
          <w:cantSplit/>
        </w:trPr>
        <w:tc>
          <w:tcPr>
            <w:tcW w:w="2338" w:type="dxa"/>
            <w:vAlign w:val="bottom"/>
          </w:tcPr>
          <w:p w14:paraId="3399367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filler68</w:t>
            </w:r>
          </w:p>
        </w:tc>
        <w:tc>
          <w:tcPr>
            <w:tcW w:w="2552" w:type="dxa"/>
          </w:tcPr>
          <w:p w14:paraId="17CBCD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09FFF2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50C904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567" w:type="dxa"/>
            <w:vAlign w:val="bottom"/>
          </w:tcPr>
          <w:p w14:paraId="1E07B9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1134" w:type="dxa"/>
            <w:vAlign w:val="bottom"/>
          </w:tcPr>
          <w:p w14:paraId="295500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CFF812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0B76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F441E3" w14:textId="77777777" w:rsidTr="00E3275D">
        <w:trPr>
          <w:cantSplit/>
        </w:trPr>
        <w:tc>
          <w:tcPr>
            <w:tcW w:w="2338" w:type="dxa"/>
            <w:vAlign w:val="bottom"/>
          </w:tcPr>
          <w:p w14:paraId="47B062D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54CBFB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08D046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CED96B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1865</w:t>
            </w:r>
          </w:p>
        </w:tc>
        <w:tc>
          <w:tcPr>
            <w:tcW w:w="567" w:type="dxa"/>
            <w:vAlign w:val="bottom"/>
          </w:tcPr>
          <w:p w14:paraId="31BBBB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1884</w:t>
            </w:r>
          </w:p>
        </w:tc>
        <w:tc>
          <w:tcPr>
            <w:tcW w:w="1134" w:type="dxa"/>
            <w:vAlign w:val="bottom"/>
          </w:tcPr>
          <w:p w14:paraId="0A02DF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B44F0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D748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E6A39D" w14:textId="77777777" w:rsidTr="00E3275D">
        <w:trPr>
          <w:cantSplit/>
        </w:trPr>
        <w:tc>
          <w:tcPr>
            <w:tcW w:w="2338" w:type="dxa"/>
            <w:vAlign w:val="bottom"/>
          </w:tcPr>
          <w:p w14:paraId="7C90848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filler69</w:t>
            </w:r>
          </w:p>
        </w:tc>
        <w:tc>
          <w:tcPr>
            <w:tcW w:w="2552" w:type="dxa"/>
          </w:tcPr>
          <w:p w14:paraId="4F38C1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F5A93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0D8D0B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567" w:type="dxa"/>
            <w:vAlign w:val="bottom"/>
          </w:tcPr>
          <w:p w14:paraId="78CBE00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1134" w:type="dxa"/>
            <w:vAlign w:val="bottom"/>
          </w:tcPr>
          <w:p w14:paraId="405F88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C0A230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F35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1750181" w14:textId="77777777" w:rsidTr="00E3275D">
        <w:trPr>
          <w:cantSplit/>
        </w:trPr>
        <w:tc>
          <w:tcPr>
            <w:tcW w:w="2338" w:type="dxa"/>
            <w:vAlign w:val="bottom"/>
          </w:tcPr>
          <w:p w14:paraId="251F90C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47012A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2C1E02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C06FB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1886</w:t>
            </w:r>
          </w:p>
        </w:tc>
        <w:tc>
          <w:tcPr>
            <w:tcW w:w="567" w:type="dxa"/>
            <w:vAlign w:val="bottom"/>
          </w:tcPr>
          <w:p w14:paraId="1B8A808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1905</w:t>
            </w:r>
          </w:p>
        </w:tc>
        <w:tc>
          <w:tcPr>
            <w:tcW w:w="1134" w:type="dxa"/>
            <w:vAlign w:val="bottom"/>
          </w:tcPr>
          <w:p w14:paraId="2B713B4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FB8E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9497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8ABB529" w14:textId="77777777" w:rsidTr="00E3275D">
        <w:trPr>
          <w:cantSplit/>
        </w:trPr>
        <w:tc>
          <w:tcPr>
            <w:tcW w:w="2338" w:type="dxa"/>
            <w:vAlign w:val="bottom"/>
          </w:tcPr>
          <w:p w14:paraId="10C79BE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54B42E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F5A799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F741E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567" w:type="dxa"/>
            <w:vAlign w:val="bottom"/>
          </w:tcPr>
          <w:p w14:paraId="64A880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1134" w:type="dxa"/>
            <w:vAlign w:val="bottom"/>
          </w:tcPr>
          <w:p w14:paraId="2F50EE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EDAEE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EB8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E8A605" w14:textId="77777777" w:rsidTr="00E3275D">
        <w:trPr>
          <w:cantSplit/>
        </w:trPr>
        <w:tc>
          <w:tcPr>
            <w:tcW w:w="2338" w:type="dxa"/>
            <w:vAlign w:val="bottom"/>
          </w:tcPr>
          <w:p w14:paraId="7E51C99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codLotto5</w:t>
            </w:r>
          </w:p>
        </w:tc>
        <w:tc>
          <w:tcPr>
            <w:tcW w:w="2552" w:type="dxa"/>
          </w:tcPr>
          <w:p w14:paraId="22B0CF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4247D3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6E3F4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1907</w:t>
            </w:r>
          </w:p>
        </w:tc>
        <w:tc>
          <w:tcPr>
            <w:tcW w:w="567" w:type="dxa"/>
            <w:vAlign w:val="bottom"/>
          </w:tcPr>
          <w:p w14:paraId="62325B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1926</w:t>
            </w:r>
          </w:p>
        </w:tc>
        <w:tc>
          <w:tcPr>
            <w:tcW w:w="1134" w:type="dxa"/>
            <w:vAlign w:val="bottom"/>
          </w:tcPr>
          <w:p w14:paraId="40F965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AC5188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4A3B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3F2702" w14:textId="77777777" w:rsidTr="00E3275D">
        <w:trPr>
          <w:cantSplit/>
        </w:trPr>
        <w:tc>
          <w:tcPr>
            <w:tcW w:w="2338" w:type="dxa"/>
            <w:vAlign w:val="bottom"/>
          </w:tcPr>
          <w:p w14:paraId="7035E1E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filler71</w:t>
            </w:r>
          </w:p>
        </w:tc>
        <w:tc>
          <w:tcPr>
            <w:tcW w:w="2552" w:type="dxa"/>
          </w:tcPr>
          <w:p w14:paraId="5E2793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F589E4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BCC2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567" w:type="dxa"/>
            <w:vAlign w:val="bottom"/>
          </w:tcPr>
          <w:p w14:paraId="6570A9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1134" w:type="dxa"/>
            <w:vAlign w:val="bottom"/>
          </w:tcPr>
          <w:p w14:paraId="2E1CFC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8FD13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CEAF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CFE4A2" w14:textId="77777777" w:rsidTr="00E3275D">
        <w:trPr>
          <w:cantSplit/>
        </w:trPr>
        <w:tc>
          <w:tcPr>
            <w:tcW w:w="2338" w:type="dxa"/>
            <w:vAlign w:val="bottom"/>
          </w:tcPr>
          <w:p w14:paraId="1CC8356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47B529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C181DD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3D4F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1928</w:t>
            </w:r>
          </w:p>
        </w:tc>
        <w:tc>
          <w:tcPr>
            <w:tcW w:w="567" w:type="dxa"/>
            <w:vAlign w:val="bottom"/>
          </w:tcPr>
          <w:p w14:paraId="0F13EA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1942</w:t>
            </w:r>
          </w:p>
        </w:tc>
        <w:tc>
          <w:tcPr>
            <w:tcW w:w="1134" w:type="dxa"/>
            <w:vAlign w:val="bottom"/>
          </w:tcPr>
          <w:p w14:paraId="0A11AF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38395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04A2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BA44B2" w14:textId="77777777" w:rsidTr="00E3275D">
        <w:trPr>
          <w:cantSplit/>
        </w:trPr>
        <w:tc>
          <w:tcPr>
            <w:tcW w:w="2338" w:type="dxa"/>
            <w:vAlign w:val="bottom"/>
          </w:tcPr>
          <w:p w14:paraId="7882EDB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filler72</w:t>
            </w:r>
          </w:p>
        </w:tc>
        <w:tc>
          <w:tcPr>
            <w:tcW w:w="2552" w:type="dxa"/>
          </w:tcPr>
          <w:p w14:paraId="51E6A8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C7E1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1308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567" w:type="dxa"/>
            <w:vAlign w:val="bottom"/>
          </w:tcPr>
          <w:p w14:paraId="402976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1134" w:type="dxa"/>
            <w:vAlign w:val="bottom"/>
          </w:tcPr>
          <w:p w14:paraId="11BE7A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378C68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654F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2EE955" w14:textId="77777777" w:rsidTr="00E3275D">
        <w:trPr>
          <w:cantSplit/>
        </w:trPr>
        <w:tc>
          <w:tcPr>
            <w:tcW w:w="2338" w:type="dxa"/>
            <w:vAlign w:val="bottom"/>
          </w:tcPr>
          <w:p w14:paraId="7CEA4BC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436B3A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3B645F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2A766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1944</w:t>
            </w:r>
          </w:p>
        </w:tc>
        <w:tc>
          <w:tcPr>
            <w:tcW w:w="567" w:type="dxa"/>
            <w:vAlign w:val="bottom"/>
          </w:tcPr>
          <w:p w14:paraId="6B20B9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1963</w:t>
            </w:r>
          </w:p>
        </w:tc>
        <w:tc>
          <w:tcPr>
            <w:tcW w:w="1134" w:type="dxa"/>
            <w:vAlign w:val="bottom"/>
          </w:tcPr>
          <w:p w14:paraId="616B8A0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59AE0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B56D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840E84" w14:textId="77777777" w:rsidTr="00E3275D">
        <w:trPr>
          <w:cantSplit/>
        </w:trPr>
        <w:tc>
          <w:tcPr>
            <w:tcW w:w="2338" w:type="dxa"/>
            <w:vAlign w:val="bottom"/>
          </w:tcPr>
          <w:p w14:paraId="7ABA2AD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filler73</w:t>
            </w:r>
          </w:p>
        </w:tc>
        <w:tc>
          <w:tcPr>
            <w:tcW w:w="2552" w:type="dxa"/>
          </w:tcPr>
          <w:p w14:paraId="530B10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A89370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1088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567" w:type="dxa"/>
            <w:vAlign w:val="bottom"/>
          </w:tcPr>
          <w:p w14:paraId="6E4F37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1134" w:type="dxa"/>
            <w:vAlign w:val="bottom"/>
          </w:tcPr>
          <w:p w14:paraId="701BE09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8451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49E2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CC5BA7" w14:textId="77777777" w:rsidTr="00E3275D">
        <w:trPr>
          <w:cantSplit/>
        </w:trPr>
        <w:tc>
          <w:tcPr>
            <w:tcW w:w="2338" w:type="dxa"/>
            <w:vAlign w:val="bottom"/>
          </w:tcPr>
          <w:p w14:paraId="3D2D9DA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1A0585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0E15E6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0F013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1965</w:t>
            </w:r>
          </w:p>
        </w:tc>
        <w:tc>
          <w:tcPr>
            <w:tcW w:w="567" w:type="dxa"/>
            <w:vAlign w:val="bottom"/>
          </w:tcPr>
          <w:p w14:paraId="55346C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1984</w:t>
            </w:r>
          </w:p>
        </w:tc>
        <w:tc>
          <w:tcPr>
            <w:tcW w:w="1134" w:type="dxa"/>
            <w:vAlign w:val="bottom"/>
          </w:tcPr>
          <w:p w14:paraId="5738F9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FCBF52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8927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9FA8CD9" w14:textId="77777777" w:rsidTr="00E3275D">
        <w:trPr>
          <w:cantSplit/>
        </w:trPr>
        <w:tc>
          <w:tcPr>
            <w:tcW w:w="2338" w:type="dxa"/>
            <w:vAlign w:val="bottom"/>
          </w:tcPr>
          <w:p w14:paraId="40E4D8E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filler74</w:t>
            </w:r>
          </w:p>
        </w:tc>
        <w:tc>
          <w:tcPr>
            <w:tcW w:w="2552" w:type="dxa"/>
          </w:tcPr>
          <w:p w14:paraId="266106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54A8F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1E2DB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567" w:type="dxa"/>
            <w:vAlign w:val="bottom"/>
          </w:tcPr>
          <w:p w14:paraId="471B14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1134" w:type="dxa"/>
            <w:vAlign w:val="bottom"/>
          </w:tcPr>
          <w:p w14:paraId="74EFFA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564311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BB92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8E5954" w14:textId="77777777" w:rsidTr="00E3275D">
        <w:trPr>
          <w:cantSplit/>
        </w:trPr>
        <w:tc>
          <w:tcPr>
            <w:tcW w:w="2338" w:type="dxa"/>
            <w:vAlign w:val="bottom"/>
          </w:tcPr>
          <w:p w14:paraId="5BFA2F4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27F4BD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322BA8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65B22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1986</w:t>
            </w:r>
          </w:p>
        </w:tc>
        <w:tc>
          <w:tcPr>
            <w:tcW w:w="567" w:type="dxa"/>
            <w:vAlign w:val="bottom"/>
          </w:tcPr>
          <w:p w14:paraId="413989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2005</w:t>
            </w:r>
          </w:p>
        </w:tc>
        <w:tc>
          <w:tcPr>
            <w:tcW w:w="1134" w:type="dxa"/>
            <w:vAlign w:val="bottom"/>
          </w:tcPr>
          <w:p w14:paraId="574ADC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DF86B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43653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9B63C2" w14:textId="77777777" w:rsidTr="00E3275D">
        <w:trPr>
          <w:cantSplit/>
        </w:trPr>
        <w:tc>
          <w:tcPr>
            <w:tcW w:w="2338" w:type="dxa"/>
            <w:vAlign w:val="bottom"/>
          </w:tcPr>
          <w:p w14:paraId="3205B2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filler75</w:t>
            </w:r>
          </w:p>
        </w:tc>
        <w:tc>
          <w:tcPr>
            <w:tcW w:w="2552" w:type="dxa"/>
          </w:tcPr>
          <w:p w14:paraId="1F9CA6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7A573E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15B3B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567" w:type="dxa"/>
            <w:vAlign w:val="bottom"/>
          </w:tcPr>
          <w:p w14:paraId="23FE0A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1134" w:type="dxa"/>
            <w:vAlign w:val="bottom"/>
          </w:tcPr>
          <w:p w14:paraId="63D2A1D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29722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1B76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17A3DB" w14:textId="77777777" w:rsidTr="00E3275D">
        <w:trPr>
          <w:cantSplit/>
        </w:trPr>
        <w:tc>
          <w:tcPr>
            <w:tcW w:w="2338" w:type="dxa"/>
            <w:vAlign w:val="bottom"/>
          </w:tcPr>
          <w:p w14:paraId="6F4EBE6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3AEA4B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96CE87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21E601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2007</w:t>
            </w:r>
          </w:p>
        </w:tc>
        <w:tc>
          <w:tcPr>
            <w:tcW w:w="567" w:type="dxa"/>
            <w:vAlign w:val="bottom"/>
          </w:tcPr>
          <w:p w14:paraId="125923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2021</w:t>
            </w:r>
          </w:p>
        </w:tc>
        <w:tc>
          <w:tcPr>
            <w:tcW w:w="1134" w:type="dxa"/>
            <w:vAlign w:val="bottom"/>
          </w:tcPr>
          <w:p w14:paraId="00BF5A6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7FBB6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8B7B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B0E1194" w14:textId="77777777" w:rsidTr="00E3275D">
        <w:trPr>
          <w:cantSplit/>
        </w:trPr>
        <w:tc>
          <w:tcPr>
            <w:tcW w:w="2338" w:type="dxa"/>
            <w:vAlign w:val="bottom"/>
          </w:tcPr>
          <w:p w14:paraId="6DF5F55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filler76</w:t>
            </w:r>
          </w:p>
        </w:tc>
        <w:tc>
          <w:tcPr>
            <w:tcW w:w="2552" w:type="dxa"/>
          </w:tcPr>
          <w:p w14:paraId="0FD274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7B9436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95A7A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567" w:type="dxa"/>
            <w:vAlign w:val="bottom"/>
          </w:tcPr>
          <w:p w14:paraId="5F2470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1134" w:type="dxa"/>
            <w:vAlign w:val="bottom"/>
          </w:tcPr>
          <w:p w14:paraId="13F1E4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1E9C2A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DD62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C2F9FCB" w14:textId="77777777" w:rsidTr="00E3275D">
        <w:trPr>
          <w:cantSplit/>
        </w:trPr>
        <w:tc>
          <w:tcPr>
            <w:tcW w:w="2338" w:type="dxa"/>
            <w:vAlign w:val="bottom"/>
          </w:tcPr>
          <w:p w14:paraId="55C531A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090FD5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F6C27D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4122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2023</w:t>
            </w:r>
          </w:p>
        </w:tc>
        <w:tc>
          <w:tcPr>
            <w:tcW w:w="567" w:type="dxa"/>
            <w:vAlign w:val="bottom"/>
          </w:tcPr>
          <w:p w14:paraId="64DDCE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2042</w:t>
            </w:r>
          </w:p>
        </w:tc>
        <w:tc>
          <w:tcPr>
            <w:tcW w:w="1134" w:type="dxa"/>
            <w:vAlign w:val="bottom"/>
          </w:tcPr>
          <w:p w14:paraId="2C554B2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30D55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75FB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664411" w14:textId="77777777" w:rsidTr="00E3275D">
        <w:trPr>
          <w:cantSplit/>
        </w:trPr>
        <w:tc>
          <w:tcPr>
            <w:tcW w:w="2338" w:type="dxa"/>
            <w:vAlign w:val="bottom"/>
          </w:tcPr>
          <w:p w14:paraId="6A11E5D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filler77</w:t>
            </w:r>
          </w:p>
        </w:tc>
        <w:tc>
          <w:tcPr>
            <w:tcW w:w="2552" w:type="dxa"/>
          </w:tcPr>
          <w:p w14:paraId="4BAA70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49E1B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08D38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567" w:type="dxa"/>
            <w:vAlign w:val="bottom"/>
          </w:tcPr>
          <w:p w14:paraId="64BB4F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1134" w:type="dxa"/>
            <w:vAlign w:val="bottom"/>
          </w:tcPr>
          <w:p w14:paraId="00F6CB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6E1773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A7BF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ADF0BF" w14:textId="77777777" w:rsidTr="00E3275D">
        <w:trPr>
          <w:cantSplit/>
        </w:trPr>
        <w:tc>
          <w:tcPr>
            <w:tcW w:w="2338" w:type="dxa"/>
            <w:vAlign w:val="bottom"/>
          </w:tcPr>
          <w:p w14:paraId="664E358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6167C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649BBE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5B9D81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2044</w:t>
            </w:r>
          </w:p>
        </w:tc>
        <w:tc>
          <w:tcPr>
            <w:tcW w:w="567" w:type="dxa"/>
            <w:vAlign w:val="bottom"/>
          </w:tcPr>
          <w:p w14:paraId="35A3E86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2063</w:t>
            </w:r>
          </w:p>
        </w:tc>
        <w:tc>
          <w:tcPr>
            <w:tcW w:w="1134" w:type="dxa"/>
            <w:vAlign w:val="bottom"/>
          </w:tcPr>
          <w:p w14:paraId="6C16E5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56A4B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D872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CFD3D8" w14:textId="77777777" w:rsidTr="00E3275D">
        <w:trPr>
          <w:cantSplit/>
        </w:trPr>
        <w:tc>
          <w:tcPr>
            <w:tcW w:w="2338" w:type="dxa"/>
            <w:vAlign w:val="bottom"/>
          </w:tcPr>
          <w:p w14:paraId="6EF98B1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filler78</w:t>
            </w:r>
          </w:p>
        </w:tc>
        <w:tc>
          <w:tcPr>
            <w:tcW w:w="2552" w:type="dxa"/>
          </w:tcPr>
          <w:p w14:paraId="765A5B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37DF55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3AE8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567" w:type="dxa"/>
            <w:vAlign w:val="bottom"/>
          </w:tcPr>
          <w:p w14:paraId="78EE7A9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1134" w:type="dxa"/>
            <w:vAlign w:val="bottom"/>
          </w:tcPr>
          <w:p w14:paraId="6FE1913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8C411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AA21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D008D3" w14:textId="77777777" w:rsidTr="00E3275D">
        <w:trPr>
          <w:cantSplit/>
        </w:trPr>
        <w:tc>
          <w:tcPr>
            <w:tcW w:w="2338" w:type="dxa"/>
            <w:vAlign w:val="bottom"/>
          </w:tcPr>
          <w:p w14:paraId="52FEC92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376D1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055C54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57D94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2065</w:t>
            </w:r>
          </w:p>
        </w:tc>
        <w:tc>
          <w:tcPr>
            <w:tcW w:w="567" w:type="dxa"/>
            <w:vAlign w:val="bottom"/>
          </w:tcPr>
          <w:p w14:paraId="3DA861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2084</w:t>
            </w:r>
          </w:p>
        </w:tc>
        <w:tc>
          <w:tcPr>
            <w:tcW w:w="1134" w:type="dxa"/>
            <w:vAlign w:val="bottom"/>
          </w:tcPr>
          <w:p w14:paraId="7FC358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433D9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21EE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027A1B" w14:textId="77777777" w:rsidTr="00E3275D">
        <w:trPr>
          <w:cantSplit/>
        </w:trPr>
        <w:tc>
          <w:tcPr>
            <w:tcW w:w="2338" w:type="dxa"/>
            <w:vAlign w:val="bottom"/>
          </w:tcPr>
          <w:p w14:paraId="2BEF436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filler79</w:t>
            </w:r>
          </w:p>
        </w:tc>
        <w:tc>
          <w:tcPr>
            <w:tcW w:w="2552" w:type="dxa"/>
          </w:tcPr>
          <w:p w14:paraId="14FA45A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4DD83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6CFF6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567" w:type="dxa"/>
            <w:vAlign w:val="bottom"/>
          </w:tcPr>
          <w:p w14:paraId="618E5C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1134" w:type="dxa"/>
            <w:vAlign w:val="bottom"/>
          </w:tcPr>
          <w:p w14:paraId="2D7B69F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29C989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97E3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6DA7F0" w14:textId="77777777" w:rsidTr="00E3275D">
        <w:trPr>
          <w:cantSplit/>
        </w:trPr>
        <w:tc>
          <w:tcPr>
            <w:tcW w:w="2338" w:type="dxa"/>
            <w:vAlign w:val="bottom"/>
          </w:tcPr>
          <w:p w14:paraId="7C1359D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0D6972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1476A8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BCD9E0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2086</w:t>
            </w:r>
          </w:p>
        </w:tc>
        <w:tc>
          <w:tcPr>
            <w:tcW w:w="567" w:type="dxa"/>
            <w:vAlign w:val="bottom"/>
          </w:tcPr>
          <w:p w14:paraId="2A34FB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2100</w:t>
            </w:r>
          </w:p>
        </w:tc>
        <w:tc>
          <w:tcPr>
            <w:tcW w:w="1134" w:type="dxa"/>
            <w:vAlign w:val="bottom"/>
          </w:tcPr>
          <w:p w14:paraId="4D982F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2604CA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6882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FC0F0AF" w14:textId="77777777" w:rsidTr="00E3275D">
        <w:trPr>
          <w:cantSplit/>
        </w:trPr>
        <w:tc>
          <w:tcPr>
            <w:tcW w:w="2338" w:type="dxa"/>
            <w:vAlign w:val="bottom"/>
          </w:tcPr>
          <w:p w14:paraId="38D0A35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filler80</w:t>
            </w:r>
          </w:p>
        </w:tc>
        <w:tc>
          <w:tcPr>
            <w:tcW w:w="2552" w:type="dxa"/>
          </w:tcPr>
          <w:p w14:paraId="371806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FB741F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6A9A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567" w:type="dxa"/>
            <w:vAlign w:val="bottom"/>
          </w:tcPr>
          <w:p w14:paraId="28AA0E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1134" w:type="dxa"/>
            <w:vAlign w:val="bottom"/>
          </w:tcPr>
          <w:p w14:paraId="1EED215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A25E6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F623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D38ED56" w14:textId="77777777" w:rsidTr="00E3275D">
        <w:trPr>
          <w:cantSplit/>
        </w:trPr>
        <w:tc>
          <w:tcPr>
            <w:tcW w:w="2338" w:type="dxa"/>
            <w:vAlign w:val="bottom"/>
          </w:tcPr>
          <w:p w14:paraId="27DE61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195657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054B8C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D4258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2102</w:t>
            </w:r>
          </w:p>
        </w:tc>
        <w:tc>
          <w:tcPr>
            <w:tcW w:w="567" w:type="dxa"/>
            <w:vAlign w:val="bottom"/>
          </w:tcPr>
          <w:p w14:paraId="25492F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2121</w:t>
            </w:r>
          </w:p>
        </w:tc>
        <w:tc>
          <w:tcPr>
            <w:tcW w:w="1134" w:type="dxa"/>
            <w:vAlign w:val="bottom"/>
          </w:tcPr>
          <w:p w14:paraId="03B0A3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A853E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CB10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B80F91" w14:textId="77777777" w:rsidTr="00E3275D">
        <w:trPr>
          <w:cantSplit/>
        </w:trPr>
        <w:tc>
          <w:tcPr>
            <w:tcW w:w="2338" w:type="dxa"/>
            <w:vAlign w:val="bottom"/>
          </w:tcPr>
          <w:p w14:paraId="5BF5C54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filler81</w:t>
            </w:r>
          </w:p>
        </w:tc>
        <w:tc>
          <w:tcPr>
            <w:tcW w:w="2552" w:type="dxa"/>
          </w:tcPr>
          <w:p w14:paraId="7E9ED2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DF57CD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DC3A4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567" w:type="dxa"/>
            <w:vAlign w:val="bottom"/>
          </w:tcPr>
          <w:p w14:paraId="1590F6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1134" w:type="dxa"/>
            <w:vAlign w:val="bottom"/>
          </w:tcPr>
          <w:p w14:paraId="753C714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AD32D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94C0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ACCADA" w14:textId="77777777" w:rsidTr="00E3275D">
        <w:trPr>
          <w:cantSplit/>
        </w:trPr>
        <w:tc>
          <w:tcPr>
            <w:tcW w:w="2338" w:type="dxa"/>
            <w:vAlign w:val="bottom"/>
          </w:tcPr>
          <w:p w14:paraId="7339FE6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12E08B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B50E93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1024B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2123</w:t>
            </w:r>
          </w:p>
        </w:tc>
        <w:tc>
          <w:tcPr>
            <w:tcW w:w="567" w:type="dxa"/>
            <w:vAlign w:val="bottom"/>
          </w:tcPr>
          <w:p w14:paraId="585E82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2142</w:t>
            </w:r>
          </w:p>
        </w:tc>
        <w:tc>
          <w:tcPr>
            <w:tcW w:w="1134" w:type="dxa"/>
            <w:vAlign w:val="bottom"/>
          </w:tcPr>
          <w:p w14:paraId="3CC48E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B8F64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1B3A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09E094" w14:textId="77777777" w:rsidTr="00E3275D">
        <w:trPr>
          <w:cantSplit/>
        </w:trPr>
        <w:tc>
          <w:tcPr>
            <w:tcW w:w="2338" w:type="dxa"/>
            <w:vAlign w:val="bottom"/>
          </w:tcPr>
          <w:p w14:paraId="31EF065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filler82</w:t>
            </w:r>
          </w:p>
        </w:tc>
        <w:tc>
          <w:tcPr>
            <w:tcW w:w="2552" w:type="dxa"/>
          </w:tcPr>
          <w:p w14:paraId="39D39F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A97E3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F5CBB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567" w:type="dxa"/>
            <w:vAlign w:val="bottom"/>
          </w:tcPr>
          <w:p w14:paraId="139334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1134" w:type="dxa"/>
            <w:vAlign w:val="bottom"/>
          </w:tcPr>
          <w:p w14:paraId="1149B3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36DA8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ED42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253579" w14:textId="77777777" w:rsidTr="00E3275D">
        <w:trPr>
          <w:cantSplit/>
        </w:trPr>
        <w:tc>
          <w:tcPr>
            <w:tcW w:w="2338" w:type="dxa"/>
            <w:vAlign w:val="bottom"/>
          </w:tcPr>
          <w:p w14:paraId="2AF95AC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3B1CED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FC0994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C4C6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2144</w:t>
            </w:r>
          </w:p>
        </w:tc>
        <w:tc>
          <w:tcPr>
            <w:tcW w:w="567" w:type="dxa"/>
            <w:vAlign w:val="bottom"/>
          </w:tcPr>
          <w:p w14:paraId="6A1165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2163</w:t>
            </w:r>
          </w:p>
        </w:tc>
        <w:tc>
          <w:tcPr>
            <w:tcW w:w="1134" w:type="dxa"/>
            <w:vAlign w:val="bottom"/>
          </w:tcPr>
          <w:p w14:paraId="386202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306BBF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66004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432BC6" w14:textId="77777777" w:rsidTr="00E3275D">
        <w:trPr>
          <w:cantSplit/>
        </w:trPr>
        <w:tc>
          <w:tcPr>
            <w:tcW w:w="2338" w:type="dxa"/>
            <w:vAlign w:val="bottom"/>
          </w:tcPr>
          <w:p w14:paraId="76815E1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filler83</w:t>
            </w:r>
          </w:p>
        </w:tc>
        <w:tc>
          <w:tcPr>
            <w:tcW w:w="2552" w:type="dxa"/>
          </w:tcPr>
          <w:p w14:paraId="5C0276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5838CA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2B7A5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567" w:type="dxa"/>
            <w:vAlign w:val="bottom"/>
          </w:tcPr>
          <w:p w14:paraId="5A4F60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1134" w:type="dxa"/>
            <w:vAlign w:val="bottom"/>
          </w:tcPr>
          <w:p w14:paraId="3243B8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12C2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BC06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A2ADD0" w14:textId="77777777" w:rsidTr="00E3275D">
        <w:trPr>
          <w:cantSplit/>
        </w:trPr>
        <w:tc>
          <w:tcPr>
            <w:tcW w:w="2338" w:type="dxa"/>
            <w:vAlign w:val="bottom"/>
          </w:tcPr>
          <w:p w14:paraId="24F32F5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206BB9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FA52F2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0E08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2165</w:t>
            </w:r>
          </w:p>
        </w:tc>
        <w:tc>
          <w:tcPr>
            <w:tcW w:w="567" w:type="dxa"/>
            <w:vAlign w:val="bottom"/>
          </w:tcPr>
          <w:p w14:paraId="385735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2179</w:t>
            </w:r>
          </w:p>
        </w:tc>
        <w:tc>
          <w:tcPr>
            <w:tcW w:w="1134" w:type="dxa"/>
            <w:vAlign w:val="bottom"/>
          </w:tcPr>
          <w:p w14:paraId="04AE85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63885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5D3A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807F28" w14:textId="77777777" w:rsidTr="00E3275D">
        <w:trPr>
          <w:cantSplit/>
        </w:trPr>
        <w:tc>
          <w:tcPr>
            <w:tcW w:w="2338" w:type="dxa"/>
            <w:vAlign w:val="bottom"/>
          </w:tcPr>
          <w:p w14:paraId="5BF2DFE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filler84</w:t>
            </w:r>
          </w:p>
        </w:tc>
        <w:tc>
          <w:tcPr>
            <w:tcW w:w="2552" w:type="dxa"/>
          </w:tcPr>
          <w:p w14:paraId="0F8464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5107C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4874F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567" w:type="dxa"/>
            <w:vAlign w:val="bottom"/>
          </w:tcPr>
          <w:p w14:paraId="160825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1134" w:type="dxa"/>
            <w:vAlign w:val="bottom"/>
          </w:tcPr>
          <w:p w14:paraId="5186B8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86073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37B7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C2AE99D" w14:textId="77777777" w:rsidTr="00E3275D">
        <w:trPr>
          <w:cantSplit/>
        </w:trPr>
        <w:tc>
          <w:tcPr>
            <w:tcW w:w="2338" w:type="dxa"/>
            <w:vAlign w:val="bottom"/>
          </w:tcPr>
          <w:p w14:paraId="5F9B0E7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5A873C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11D879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4E740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2181</w:t>
            </w:r>
          </w:p>
        </w:tc>
        <w:tc>
          <w:tcPr>
            <w:tcW w:w="567" w:type="dxa"/>
            <w:vAlign w:val="bottom"/>
          </w:tcPr>
          <w:p w14:paraId="269547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47DF151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4392BE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565C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BC7D0E" w14:textId="77777777" w:rsidTr="00E3275D">
        <w:trPr>
          <w:cantSplit/>
        </w:trPr>
        <w:tc>
          <w:tcPr>
            <w:tcW w:w="2338" w:type="dxa"/>
            <w:vAlign w:val="bottom"/>
          </w:tcPr>
          <w:p w14:paraId="1551274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filler85</w:t>
            </w:r>
          </w:p>
        </w:tc>
        <w:tc>
          <w:tcPr>
            <w:tcW w:w="2552" w:type="dxa"/>
          </w:tcPr>
          <w:p w14:paraId="655D3A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497E4D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337D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567" w:type="dxa"/>
            <w:vAlign w:val="bottom"/>
          </w:tcPr>
          <w:p w14:paraId="5C5AC1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1134" w:type="dxa"/>
            <w:vAlign w:val="bottom"/>
          </w:tcPr>
          <w:p w14:paraId="20B84D0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96FA2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C9CC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85E592" w14:textId="77777777" w:rsidTr="00E3275D">
        <w:trPr>
          <w:cantSplit/>
        </w:trPr>
        <w:tc>
          <w:tcPr>
            <w:tcW w:w="2338" w:type="dxa"/>
            <w:vAlign w:val="bottom"/>
          </w:tcPr>
          <w:p w14:paraId="4C1654E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0FC330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E38D13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4BFBC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2202</w:t>
            </w:r>
          </w:p>
        </w:tc>
        <w:tc>
          <w:tcPr>
            <w:tcW w:w="567" w:type="dxa"/>
            <w:vAlign w:val="bottom"/>
          </w:tcPr>
          <w:p w14:paraId="7AA2A17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2221</w:t>
            </w:r>
          </w:p>
        </w:tc>
        <w:tc>
          <w:tcPr>
            <w:tcW w:w="1134" w:type="dxa"/>
            <w:vAlign w:val="bottom"/>
          </w:tcPr>
          <w:p w14:paraId="4C1A8A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37E3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2BA5D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A25A7A" w14:textId="77777777" w:rsidTr="00E3275D">
        <w:trPr>
          <w:cantSplit/>
        </w:trPr>
        <w:tc>
          <w:tcPr>
            <w:tcW w:w="2338" w:type="dxa"/>
            <w:vAlign w:val="bottom"/>
          </w:tcPr>
          <w:p w14:paraId="24C5024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filler86</w:t>
            </w:r>
          </w:p>
        </w:tc>
        <w:tc>
          <w:tcPr>
            <w:tcW w:w="2552" w:type="dxa"/>
          </w:tcPr>
          <w:p w14:paraId="34F561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4B38AD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6E24B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567" w:type="dxa"/>
            <w:vAlign w:val="bottom"/>
          </w:tcPr>
          <w:p w14:paraId="227BF3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1134" w:type="dxa"/>
            <w:vAlign w:val="bottom"/>
          </w:tcPr>
          <w:p w14:paraId="0841B5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BD64F6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B0ED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25AA6BA" w14:textId="77777777" w:rsidTr="00E3275D">
        <w:trPr>
          <w:cantSplit/>
        </w:trPr>
        <w:tc>
          <w:tcPr>
            <w:tcW w:w="2338" w:type="dxa"/>
            <w:vAlign w:val="bottom"/>
          </w:tcPr>
          <w:p w14:paraId="1475EBB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0ADF91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DEF47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9FC8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2223</w:t>
            </w:r>
          </w:p>
        </w:tc>
        <w:tc>
          <w:tcPr>
            <w:tcW w:w="567" w:type="dxa"/>
            <w:vAlign w:val="bottom"/>
          </w:tcPr>
          <w:p w14:paraId="4FCB2D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2242</w:t>
            </w:r>
          </w:p>
        </w:tc>
        <w:tc>
          <w:tcPr>
            <w:tcW w:w="1134" w:type="dxa"/>
            <w:vAlign w:val="bottom"/>
          </w:tcPr>
          <w:p w14:paraId="408B8B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476C0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CD55A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119A16" w14:textId="77777777" w:rsidTr="00E3275D">
        <w:trPr>
          <w:cantSplit/>
        </w:trPr>
        <w:tc>
          <w:tcPr>
            <w:tcW w:w="2338" w:type="dxa"/>
            <w:vAlign w:val="bottom"/>
          </w:tcPr>
          <w:p w14:paraId="7ABB11F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filler87</w:t>
            </w:r>
          </w:p>
        </w:tc>
        <w:tc>
          <w:tcPr>
            <w:tcW w:w="2552" w:type="dxa"/>
          </w:tcPr>
          <w:p w14:paraId="75AD669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4535F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3475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567" w:type="dxa"/>
            <w:vAlign w:val="bottom"/>
          </w:tcPr>
          <w:p w14:paraId="2180833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1134" w:type="dxa"/>
            <w:vAlign w:val="bottom"/>
          </w:tcPr>
          <w:p w14:paraId="5A3681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040ED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BA88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E0BFA2" w14:textId="77777777" w:rsidTr="00E3275D">
        <w:trPr>
          <w:cantSplit/>
        </w:trPr>
        <w:tc>
          <w:tcPr>
            <w:tcW w:w="2338" w:type="dxa"/>
            <w:vAlign w:val="bottom"/>
          </w:tcPr>
          <w:p w14:paraId="6F5136E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19B502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0292C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6A8FE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2244</w:t>
            </w:r>
          </w:p>
        </w:tc>
        <w:tc>
          <w:tcPr>
            <w:tcW w:w="567" w:type="dxa"/>
            <w:vAlign w:val="bottom"/>
          </w:tcPr>
          <w:p w14:paraId="2C4302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2258</w:t>
            </w:r>
          </w:p>
        </w:tc>
        <w:tc>
          <w:tcPr>
            <w:tcW w:w="1134" w:type="dxa"/>
            <w:vAlign w:val="bottom"/>
          </w:tcPr>
          <w:p w14:paraId="21C8379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908C38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4172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AC8101" w14:textId="77777777" w:rsidTr="00E3275D">
        <w:trPr>
          <w:cantSplit/>
        </w:trPr>
        <w:tc>
          <w:tcPr>
            <w:tcW w:w="2338" w:type="dxa"/>
            <w:vAlign w:val="bottom"/>
          </w:tcPr>
          <w:p w14:paraId="6E2495E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filler88</w:t>
            </w:r>
          </w:p>
        </w:tc>
        <w:tc>
          <w:tcPr>
            <w:tcW w:w="2552" w:type="dxa"/>
          </w:tcPr>
          <w:p w14:paraId="0C977D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AC70A8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0EB82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567" w:type="dxa"/>
            <w:vAlign w:val="bottom"/>
          </w:tcPr>
          <w:p w14:paraId="55EF08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1134" w:type="dxa"/>
            <w:vAlign w:val="bottom"/>
          </w:tcPr>
          <w:p w14:paraId="4E2D35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5E1F7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EA1E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CD3AE4" w14:textId="77777777" w:rsidTr="00E3275D">
        <w:trPr>
          <w:cantSplit/>
        </w:trPr>
        <w:tc>
          <w:tcPr>
            <w:tcW w:w="2338" w:type="dxa"/>
            <w:vAlign w:val="bottom"/>
          </w:tcPr>
          <w:p w14:paraId="14DDD7B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1DAA0F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00E6CB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6C4E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2260</w:t>
            </w:r>
          </w:p>
        </w:tc>
        <w:tc>
          <w:tcPr>
            <w:tcW w:w="567" w:type="dxa"/>
            <w:vAlign w:val="bottom"/>
          </w:tcPr>
          <w:p w14:paraId="2A1868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2279</w:t>
            </w:r>
          </w:p>
        </w:tc>
        <w:tc>
          <w:tcPr>
            <w:tcW w:w="1134" w:type="dxa"/>
            <w:vAlign w:val="bottom"/>
          </w:tcPr>
          <w:p w14:paraId="0562D9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C5117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EE0F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A870FC" w14:textId="77777777" w:rsidTr="00E3275D">
        <w:trPr>
          <w:cantSplit/>
        </w:trPr>
        <w:tc>
          <w:tcPr>
            <w:tcW w:w="2338" w:type="dxa"/>
            <w:vAlign w:val="bottom"/>
          </w:tcPr>
          <w:p w14:paraId="5C58E85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filler89</w:t>
            </w:r>
          </w:p>
        </w:tc>
        <w:tc>
          <w:tcPr>
            <w:tcW w:w="2552" w:type="dxa"/>
          </w:tcPr>
          <w:p w14:paraId="59D6FFB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81D032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C0F73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567" w:type="dxa"/>
            <w:vAlign w:val="bottom"/>
          </w:tcPr>
          <w:p w14:paraId="77DBFC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1134" w:type="dxa"/>
            <w:vAlign w:val="bottom"/>
          </w:tcPr>
          <w:p w14:paraId="4D73F0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3D6C6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940C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3A92F3" w14:textId="77777777" w:rsidTr="00E3275D">
        <w:trPr>
          <w:cantSplit/>
        </w:trPr>
        <w:tc>
          <w:tcPr>
            <w:tcW w:w="2338" w:type="dxa"/>
            <w:vAlign w:val="bottom"/>
          </w:tcPr>
          <w:p w14:paraId="140368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codProdotto10</w:t>
            </w:r>
          </w:p>
        </w:tc>
        <w:tc>
          <w:tcPr>
            <w:tcW w:w="2552" w:type="dxa"/>
          </w:tcPr>
          <w:p w14:paraId="61C492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D2FA5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7DD63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2281</w:t>
            </w:r>
          </w:p>
        </w:tc>
        <w:tc>
          <w:tcPr>
            <w:tcW w:w="567" w:type="dxa"/>
            <w:vAlign w:val="bottom"/>
          </w:tcPr>
          <w:p w14:paraId="432FF76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2232CFC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25B04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BC133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C03606" w14:textId="77777777" w:rsidTr="00E3275D">
        <w:trPr>
          <w:cantSplit/>
        </w:trPr>
        <w:tc>
          <w:tcPr>
            <w:tcW w:w="2338" w:type="dxa"/>
            <w:vAlign w:val="bottom"/>
          </w:tcPr>
          <w:p w14:paraId="4C24704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filler90</w:t>
            </w:r>
          </w:p>
        </w:tc>
        <w:tc>
          <w:tcPr>
            <w:tcW w:w="2552" w:type="dxa"/>
          </w:tcPr>
          <w:p w14:paraId="2CF46B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7D3867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8D978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567" w:type="dxa"/>
            <w:vAlign w:val="bottom"/>
          </w:tcPr>
          <w:p w14:paraId="59F217A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3782537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C992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069C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40D44A" w14:textId="77777777" w:rsidTr="00E3275D">
        <w:trPr>
          <w:cantSplit/>
        </w:trPr>
        <w:tc>
          <w:tcPr>
            <w:tcW w:w="2338" w:type="dxa"/>
            <w:vAlign w:val="bottom"/>
          </w:tcPr>
          <w:p w14:paraId="01E567E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58D026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461893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DAD5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2302</w:t>
            </w:r>
          </w:p>
        </w:tc>
        <w:tc>
          <w:tcPr>
            <w:tcW w:w="567" w:type="dxa"/>
            <w:vAlign w:val="bottom"/>
          </w:tcPr>
          <w:p w14:paraId="2237E8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2321</w:t>
            </w:r>
          </w:p>
        </w:tc>
        <w:tc>
          <w:tcPr>
            <w:tcW w:w="1134" w:type="dxa"/>
            <w:vAlign w:val="bottom"/>
          </w:tcPr>
          <w:p w14:paraId="55F1FF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FD6AC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9708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B79ED4" w14:textId="77777777" w:rsidTr="00E3275D">
        <w:trPr>
          <w:cantSplit/>
        </w:trPr>
        <w:tc>
          <w:tcPr>
            <w:tcW w:w="2338" w:type="dxa"/>
            <w:vAlign w:val="bottom"/>
          </w:tcPr>
          <w:p w14:paraId="2C1CD07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filler91</w:t>
            </w:r>
          </w:p>
        </w:tc>
        <w:tc>
          <w:tcPr>
            <w:tcW w:w="2552" w:type="dxa"/>
          </w:tcPr>
          <w:p w14:paraId="6875ED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F24140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621E9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567" w:type="dxa"/>
            <w:vAlign w:val="bottom"/>
          </w:tcPr>
          <w:p w14:paraId="0DF75A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1134" w:type="dxa"/>
            <w:vAlign w:val="bottom"/>
          </w:tcPr>
          <w:p w14:paraId="6549E1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E61D36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F8D2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B82C78" w14:textId="77777777" w:rsidTr="00E3275D">
        <w:trPr>
          <w:cantSplit/>
        </w:trPr>
        <w:tc>
          <w:tcPr>
            <w:tcW w:w="2338" w:type="dxa"/>
            <w:vAlign w:val="bottom"/>
          </w:tcPr>
          <w:p w14:paraId="6454EC4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28F941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D585FA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25BA9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2323</w:t>
            </w:r>
          </w:p>
        </w:tc>
        <w:tc>
          <w:tcPr>
            <w:tcW w:w="567" w:type="dxa"/>
            <w:vAlign w:val="bottom"/>
          </w:tcPr>
          <w:p w14:paraId="517D71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2337</w:t>
            </w:r>
          </w:p>
        </w:tc>
        <w:tc>
          <w:tcPr>
            <w:tcW w:w="1134" w:type="dxa"/>
            <w:vAlign w:val="bottom"/>
          </w:tcPr>
          <w:p w14:paraId="54768E7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3433E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D399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286538" w14:textId="77777777" w:rsidTr="00E3275D">
        <w:trPr>
          <w:cantSplit/>
        </w:trPr>
        <w:tc>
          <w:tcPr>
            <w:tcW w:w="2338" w:type="dxa"/>
            <w:vAlign w:val="bottom"/>
          </w:tcPr>
          <w:p w14:paraId="518EBFA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filler92</w:t>
            </w:r>
          </w:p>
        </w:tc>
        <w:tc>
          <w:tcPr>
            <w:tcW w:w="2552" w:type="dxa"/>
          </w:tcPr>
          <w:p w14:paraId="6C5C1F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36E7F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66CCA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567" w:type="dxa"/>
            <w:vAlign w:val="bottom"/>
          </w:tcPr>
          <w:p w14:paraId="56A990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1134" w:type="dxa"/>
            <w:vAlign w:val="bottom"/>
          </w:tcPr>
          <w:p w14:paraId="42276B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D64C77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4585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1E95E2" w14:textId="77777777" w:rsidTr="00E3275D">
        <w:trPr>
          <w:cantSplit/>
        </w:trPr>
        <w:tc>
          <w:tcPr>
            <w:tcW w:w="2338" w:type="dxa"/>
            <w:vAlign w:val="bottom"/>
          </w:tcPr>
          <w:p w14:paraId="64C0131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37A891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8F3ED2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0DD84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2339</w:t>
            </w:r>
          </w:p>
        </w:tc>
        <w:tc>
          <w:tcPr>
            <w:tcW w:w="567" w:type="dxa"/>
            <w:vAlign w:val="bottom"/>
          </w:tcPr>
          <w:p w14:paraId="6D2E17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2358</w:t>
            </w:r>
          </w:p>
        </w:tc>
        <w:tc>
          <w:tcPr>
            <w:tcW w:w="1134" w:type="dxa"/>
            <w:vAlign w:val="bottom"/>
          </w:tcPr>
          <w:p w14:paraId="1C3DC67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8F2A3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F3B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AA9D15" w14:textId="77777777" w:rsidTr="00E3275D">
        <w:trPr>
          <w:cantSplit/>
        </w:trPr>
        <w:tc>
          <w:tcPr>
            <w:tcW w:w="2338" w:type="dxa"/>
            <w:vAlign w:val="bottom"/>
          </w:tcPr>
          <w:p w14:paraId="4368BA2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filler93</w:t>
            </w:r>
          </w:p>
        </w:tc>
        <w:tc>
          <w:tcPr>
            <w:tcW w:w="2552" w:type="dxa"/>
          </w:tcPr>
          <w:p w14:paraId="23B9FC6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113CE0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D3FC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567" w:type="dxa"/>
            <w:vAlign w:val="bottom"/>
          </w:tcPr>
          <w:p w14:paraId="629C9D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1134" w:type="dxa"/>
            <w:vAlign w:val="bottom"/>
          </w:tcPr>
          <w:p w14:paraId="2D5E5D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83888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D1B8C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EDD83E5" w14:textId="77777777" w:rsidTr="00E3275D">
        <w:trPr>
          <w:cantSplit/>
        </w:trPr>
        <w:tc>
          <w:tcPr>
            <w:tcW w:w="2338" w:type="dxa"/>
            <w:vAlign w:val="bottom"/>
          </w:tcPr>
          <w:p w14:paraId="775912F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2F3923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E06B3F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231C21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2360</w:t>
            </w:r>
          </w:p>
        </w:tc>
        <w:tc>
          <w:tcPr>
            <w:tcW w:w="567" w:type="dxa"/>
            <w:vAlign w:val="bottom"/>
          </w:tcPr>
          <w:p w14:paraId="69EF1C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2379</w:t>
            </w:r>
          </w:p>
        </w:tc>
        <w:tc>
          <w:tcPr>
            <w:tcW w:w="1134" w:type="dxa"/>
            <w:vAlign w:val="bottom"/>
          </w:tcPr>
          <w:p w14:paraId="151623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D5920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39FE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C056FC" w14:textId="77777777" w:rsidTr="00E3275D">
        <w:trPr>
          <w:cantSplit/>
        </w:trPr>
        <w:tc>
          <w:tcPr>
            <w:tcW w:w="2338" w:type="dxa"/>
            <w:vAlign w:val="bottom"/>
          </w:tcPr>
          <w:p w14:paraId="7319E3A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filler94</w:t>
            </w:r>
          </w:p>
        </w:tc>
        <w:tc>
          <w:tcPr>
            <w:tcW w:w="2552" w:type="dxa"/>
          </w:tcPr>
          <w:p w14:paraId="4340248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C5862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AB7D0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567" w:type="dxa"/>
            <w:vAlign w:val="bottom"/>
          </w:tcPr>
          <w:p w14:paraId="08CD15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1134" w:type="dxa"/>
            <w:vAlign w:val="bottom"/>
          </w:tcPr>
          <w:p w14:paraId="3ECA1F9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2B57B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D21D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62EB4A" w14:textId="77777777" w:rsidTr="00E3275D">
        <w:trPr>
          <w:cantSplit/>
        </w:trPr>
        <w:tc>
          <w:tcPr>
            <w:tcW w:w="2338" w:type="dxa"/>
            <w:vAlign w:val="bottom"/>
          </w:tcPr>
          <w:p w14:paraId="00D5E0C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codLotto11</w:t>
            </w:r>
          </w:p>
        </w:tc>
        <w:tc>
          <w:tcPr>
            <w:tcW w:w="2552" w:type="dxa"/>
          </w:tcPr>
          <w:p w14:paraId="281D2D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260AC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1CF76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2381</w:t>
            </w:r>
          </w:p>
        </w:tc>
        <w:tc>
          <w:tcPr>
            <w:tcW w:w="567" w:type="dxa"/>
            <w:vAlign w:val="bottom"/>
          </w:tcPr>
          <w:p w14:paraId="1F070E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2400</w:t>
            </w:r>
          </w:p>
        </w:tc>
        <w:tc>
          <w:tcPr>
            <w:tcW w:w="1134" w:type="dxa"/>
            <w:vAlign w:val="bottom"/>
          </w:tcPr>
          <w:p w14:paraId="6CBA2A1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CEE0F8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D646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986165" w14:textId="77777777" w:rsidTr="00E3275D">
        <w:trPr>
          <w:cantSplit/>
        </w:trPr>
        <w:tc>
          <w:tcPr>
            <w:tcW w:w="2338" w:type="dxa"/>
            <w:vAlign w:val="bottom"/>
          </w:tcPr>
          <w:p w14:paraId="53E93A7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filler95</w:t>
            </w:r>
          </w:p>
        </w:tc>
        <w:tc>
          <w:tcPr>
            <w:tcW w:w="2552" w:type="dxa"/>
          </w:tcPr>
          <w:p w14:paraId="3573E2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C9412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8D658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567" w:type="dxa"/>
            <w:vAlign w:val="bottom"/>
          </w:tcPr>
          <w:p w14:paraId="5212E6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1134" w:type="dxa"/>
            <w:vAlign w:val="bottom"/>
          </w:tcPr>
          <w:p w14:paraId="3A3265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A7CD5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1062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09470E" w14:textId="77777777" w:rsidTr="00E3275D">
        <w:trPr>
          <w:cantSplit/>
        </w:trPr>
        <w:tc>
          <w:tcPr>
            <w:tcW w:w="2338" w:type="dxa"/>
            <w:vAlign w:val="bottom"/>
          </w:tcPr>
          <w:p w14:paraId="55DD1A5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codClassCND12</w:t>
            </w:r>
          </w:p>
        </w:tc>
        <w:tc>
          <w:tcPr>
            <w:tcW w:w="2552" w:type="dxa"/>
          </w:tcPr>
          <w:p w14:paraId="1E491D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60C0E2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8746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2402</w:t>
            </w:r>
          </w:p>
        </w:tc>
        <w:tc>
          <w:tcPr>
            <w:tcW w:w="567" w:type="dxa"/>
            <w:vAlign w:val="bottom"/>
          </w:tcPr>
          <w:p w14:paraId="2BB805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2416</w:t>
            </w:r>
          </w:p>
        </w:tc>
        <w:tc>
          <w:tcPr>
            <w:tcW w:w="1134" w:type="dxa"/>
            <w:vAlign w:val="bottom"/>
          </w:tcPr>
          <w:p w14:paraId="4DAD5E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F1BE64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5DDD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7BC764" w14:textId="77777777" w:rsidTr="00E3275D">
        <w:trPr>
          <w:cantSplit/>
        </w:trPr>
        <w:tc>
          <w:tcPr>
            <w:tcW w:w="2338" w:type="dxa"/>
            <w:vAlign w:val="bottom"/>
          </w:tcPr>
          <w:p w14:paraId="16F7E65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filler96</w:t>
            </w:r>
          </w:p>
        </w:tc>
        <w:tc>
          <w:tcPr>
            <w:tcW w:w="2552" w:type="dxa"/>
          </w:tcPr>
          <w:p w14:paraId="3F4B59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AA57C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9F5CA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567" w:type="dxa"/>
            <w:vAlign w:val="bottom"/>
          </w:tcPr>
          <w:p w14:paraId="755ECC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1134" w:type="dxa"/>
            <w:vAlign w:val="bottom"/>
          </w:tcPr>
          <w:p w14:paraId="50D762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1F33D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8C5A9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BF4EAF" w14:textId="77777777" w:rsidTr="00E3275D">
        <w:trPr>
          <w:cantSplit/>
        </w:trPr>
        <w:tc>
          <w:tcPr>
            <w:tcW w:w="2338" w:type="dxa"/>
            <w:vAlign w:val="bottom"/>
          </w:tcPr>
          <w:p w14:paraId="119D293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codFabbricante12</w:t>
            </w:r>
          </w:p>
        </w:tc>
        <w:tc>
          <w:tcPr>
            <w:tcW w:w="2552" w:type="dxa"/>
          </w:tcPr>
          <w:p w14:paraId="5541D2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93958A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80BD2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2418</w:t>
            </w:r>
          </w:p>
        </w:tc>
        <w:tc>
          <w:tcPr>
            <w:tcW w:w="567" w:type="dxa"/>
            <w:vAlign w:val="bottom"/>
          </w:tcPr>
          <w:p w14:paraId="48A754B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2437</w:t>
            </w:r>
          </w:p>
        </w:tc>
        <w:tc>
          <w:tcPr>
            <w:tcW w:w="1134" w:type="dxa"/>
            <w:vAlign w:val="bottom"/>
          </w:tcPr>
          <w:p w14:paraId="5668E3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EE0B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46F2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028976" w14:textId="77777777" w:rsidTr="00E3275D">
        <w:trPr>
          <w:cantSplit/>
        </w:trPr>
        <w:tc>
          <w:tcPr>
            <w:tcW w:w="2338" w:type="dxa"/>
            <w:vAlign w:val="bottom"/>
          </w:tcPr>
          <w:p w14:paraId="213A512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filler97</w:t>
            </w:r>
          </w:p>
        </w:tc>
        <w:tc>
          <w:tcPr>
            <w:tcW w:w="2552" w:type="dxa"/>
          </w:tcPr>
          <w:p w14:paraId="554783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37C8E8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C7498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567" w:type="dxa"/>
            <w:vAlign w:val="bottom"/>
          </w:tcPr>
          <w:p w14:paraId="301D70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1134" w:type="dxa"/>
            <w:vAlign w:val="bottom"/>
          </w:tcPr>
          <w:p w14:paraId="7478B6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5FC418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6BAE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E183F74" w14:textId="77777777" w:rsidTr="00E3275D">
        <w:trPr>
          <w:cantSplit/>
        </w:trPr>
        <w:tc>
          <w:tcPr>
            <w:tcW w:w="2338" w:type="dxa"/>
            <w:vAlign w:val="bottom"/>
          </w:tcPr>
          <w:p w14:paraId="53605D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codProdotto12</w:t>
            </w:r>
          </w:p>
        </w:tc>
        <w:tc>
          <w:tcPr>
            <w:tcW w:w="2552" w:type="dxa"/>
          </w:tcPr>
          <w:p w14:paraId="32E7CF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2113A4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9F452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2439</w:t>
            </w:r>
          </w:p>
        </w:tc>
        <w:tc>
          <w:tcPr>
            <w:tcW w:w="567" w:type="dxa"/>
            <w:vAlign w:val="bottom"/>
          </w:tcPr>
          <w:p w14:paraId="5D068F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2458</w:t>
            </w:r>
          </w:p>
        </w:tc>
        <w:tc>
          <w:tcPr>
            <w:tcW w:w="1134" w:type="dxa"/>
            <w:vAlign w:val="bottom"/>
          </w:tcPr>
          <w:p w14:paraId="5FB145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EB5475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7EE4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2D091A3" w14:textId="77777777" w:rsidTr="00E3275D">
        <w:trPr>
          <w:cantSplit/>
        </w:trPr>
        <w:tc>
          <w:tcPr>
            <w:tcW w:w="2338" w:type="dxa"/>
            <w:vAlign w:val="bottom"/>
          </w:tcPr>
          <w:p w14:paraId="1347276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filler98</w:t>
            </w:r>
          </w:p>
        </w:tc>
        <w:tc>
          <w:tcPr>
            <w:tcW w:w="2552" w:type="dxa"/>
          </w:tcPr>
          <w:p w14:paraId="2BBE46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D9E82B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50905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567" w:type="dxa"/>
            <w:vAlign w:val="bottom"/>
          </w:tcPr>
          <w:p w14:paraId="4619CF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1134" w:type="dxa"/>
            <w:vAlign w:val="bottom"/>
          </w:tcPr>
          <w:p w14:paraId="674B3C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C6C10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B0D4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6B2F7A1" w14:textId="77777777" w:rsidTr="00E3275D">
        <w:trPr>
          <w:cantSplit/>
        </w:trPr>
        <w:tc>
          <w:tcPr>
            <w:tcW w:w="2338" w:type="dxa"/>
            <w:vAlign w:val="bottom"/>
          </w:tcPr>
          <w:p w14:paraId="766FF27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codLotto12</w:t>
            </w:r>
          </w:p>
        </w:tc>
        <w:tc>
          <w:tcPr>
            <w:tcW w:w="2552" w:type="dxa"/>
          </w:tcPr>
          <w:p w14:paraId="3FB6317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B94D23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7523B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2460</w:t>
            </w:r>
          </w:p>
        </w:tc>
        <w:tc>
          <w:tcPr>
            <w:tcW w:w="567" w:type="dxa"/>
            <w:vAlign w:val="bottom"/>
          </w:tcPr>
          <w:p w14:paraId="18C0EF4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2479</w:t>
            </w:r>
          </w:p>
        </w:tc>
        <w:tc>
          <w:tcPr>
            <w:tcW w:w="1134" w:type="dxa"/>
            <w:vAlign w:val="bottom"/>
          </w:tcPr>
          <w:p w14:paraId="3CA801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44051B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8C98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3203C26" w14:textId="77777777" w:rsidTr="00E3275D">
        <w:trPr>
          <w:cantSplit/>
        </w:trPr>
        <w:tc>
          <w:tcPr>
            <w:tcW w:w="2338" w:type="dxa"/>
            <w:vAlign w:val="bottom"/>
          </w:tcPr>
          <w:p w14:paraId="7AD2B67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filler99</w:t>
            </w:r>
          </w:p>
        </w:tc>
        <w:tc>
          <w:tcPr>
            <w:tcW w:w="2552" w:type="dxa"/>
          </w:tcPr>
          <w:p w14:paraId="00AE5E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C629C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E1A15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567" w:type="dxa"/>
            <w:vAlign w:val="bottom"/>
          </w:tcPr>
          <w:p w14:paraId="39BFFC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1134" w:type="dxa"/>
            <w:vAlign w:val="bottom"/>
          </w:tcPr>
          <w:p w14:paraId="154781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34DC5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9779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198F1AD" w14:textId="77777777" w:rsidTr="00E3275D">
        <w:trPr>
          <w:cantSplit/>
        </w:trPr>
        <w:tc>
          <w:tcPr>
            <w:tcW w:w="2338" w:type="dxa"/>
            <w:vAlign w:val="bottom"/>
          </w:tcPr>
          <w:p w14:paraId="56B02A5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codClassCND13</w:t>
            </w:r>
          </w:p>
        </w:tc>
        <w:tc>
          <w:tcPr>
            <w:tcW w:w="2552" w:type="dxa"/>
          </w:tcPr>
          <w:p w14:paraId="3F5414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7B0EE9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9BD4F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2481</w:t>
            </w:r>
          </w:p>
        </w:tc>
        <w:tc>
          <w:tcPr>
            <w:tcW w:w="567" w:type="dxa"/>
            <w:vAlign w:val="bottom"/>
          </w:tcPr>
          <w:p w14:paraId="6E9245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2495</w:t>
            </w:r>
          </w:p>
        </w:tc>
        <w:tc>
          <w:tcPr>
            <w:tcW w:w="1134" w:type="dxa"/>
            <w:vAlign w:val="bottom"/>
          </w:tcPr>
          <w:p w14:paraId="7C7426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EF649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7752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9155887" w14:textId="77777777" w:rsidTr="00E3275D">
        <w:trPr>
          <w:cantSplit/>
        </w:trPr>
        <w:tc>
          <w:tcPr>
            <w:tcW w:w="2338" w:type="dxa"/>
            <w:vAlign w:val="bottom"/>
          </w:tcPr>
          <w:p w14:paraId="337C457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filler100</w:t>
            </w:r>
          </w:p>
        </w:tc>
        <w:tc>
          <w:tcPr>
            <w:tcW w:w="2552" w:type="dxa"/>
          </w:tcPr>
          <w:p w14:paraId="418131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4489AD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068D7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567" w:type="dxa"/>
            <w:vAlign w:val="bottom"/>
          </w:tcPr>
          <w:p w14:paraId="112099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1134" w:type="dxa"/>
            <w:vAlign w:val="bottom"/>
          </w:tcPr>
          <w:p w14:paraId="2AA506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7FF971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5403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2A5664E" w14:textId="77777777" w:rsidTr="00E3275D">
        <w:trPr>
          <w:cantSplit/>
        </w:trPr>
        <w:tc>
          <w:tcPr>
            <w:tcW w:w="2338" w:type="dxa"/>
            <w:vAlign w:val="bottom"/>
          </w:tcPr>
          <w:p w14:paraId="12F1EF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codFabbricante13</w:t>
            </w:r>
          </w:p>
        </w:tc>
        <w:tc>
          <w:tcPr>
            <w:tcW w:w="2552" w:type="dxa"/>
          </w:tcPr>
          <w:p w14:paraId="66759E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95C21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7E4B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2497</w:t>
            </w:r>
          </w:p>
        </w:tc>
        <w:tc>
          <w:tcPr>
            <w:tcW w:w="567" w:type="dxa"/>
            <w:vAlign w:val="bottom"/>
          </w:tcPr>
          <w:p w14:paraId="7E3372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2516</w:t>
            </w:r>
          </w:p>
        </w:tc>
        <w:tc>
          <w:tcPr>
            <w:tcW w:w="1134" w:type="dxa"/>
            <w:vAlign w:val="bottom"/>
          </w:tcPr>
          <w:p w14:paraId="16BA9E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536D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9809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18BB88C" w14:textId="77777777" w:rsidTr="00E3275D">
        <w:trPr>
          <w:cantSplit/>
        </w:trPr>
        <w:tc>
          <w:tcPr>
            <w:tcW w:w="2338" w:type="dxa"/>
            <w:vAlign w:val="bottom"/>
          </w:tcPr>
          <w:p w14:paraId="5E529F8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filler101</w:t>
            </w:r>
          </w:p>
        </w:tc>
        <w:tc>
          <w:tcPr>
            <w:tcW w:w="2552" w:type="dxa"/>
          </w:tcPr>
          <w:p w14:paraId="22BE7B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08ECA7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FB10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567" w:type="dxa"/>
            <w:vAlign w:val="bottom"/>
          </w:tcPr>
          <w:p w14:paraId="3AAF189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1134" w:type="dxa"/>
            <w:vAlign w:val="bottom"/>
          </w:tcPr>
          <w:p w14:paraId="6A4F8A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89428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F434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950E6D8" w14:textId="77777777" w:rsidTr="00E3275D">
        <w:trPr>
          <w:cantSplit/>
        </w:trPr>
        <w:tc>
          <w:tcPr>
            <w:tcW w:w="2338" w:type="dxa"/>
            <w:vAlign w:val="bottom"/>
          </w:tcPr>
          <w:p w14:paraId="7833BE3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codProdotto13</w:t>
            </w:r>
          </w:p>
        </w:tc>
        <w:tc>
          <w:tcPr>
            <w:tcW w:w="2552" w:type="dxa"/>
          </w:tcPr>
          <w:p w14:paraId="7415C2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1D116D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D65C2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2518</w:t>
            </w:r>
          </w:p>
        </w:tc>
        <w:tc>
          <w:tcPr>
            <w:tcW w:w="567" w:type="dxa"/>
            <w:vAlign w:val="bottom"/>
          </w:tcPr>
          <w:p w14:paraId="53E80E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2537</w:t>
            </w:r>
          </w:p>
        </w:tc>
        <w:tc>
          <w:tcPr>
            <w:tcW w:w="1134" w:type="dxa"/>
            <w:vAlign w:val="bottom"/>
          </w:tcPr>
          <w:p w14:paraId="086FF3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9E5C2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5E78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8BAF259" w14:textId="77777777" w:rsidTr="00E3275D">
        <w:trPr>
          <w:cantSplit/>
        </w:trPr>
        <w:tc>
          <w:tcPr>
            <w:tcW w:w="2338" w:type="dxa"/>
            <w:vAlign w:val="bottom"/>
          </w:tcPr>
          <w:p w14:paraId="0FB4DDC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filler102</w:t>
            </w:r>
          </w:p>
        </w:tc>
        <w:tc>
          <w:tcPr>
            <w:tcW w:w="2552" w:type="dxa"/>
          </w:tcPr>
          <w:p w14:paraId="28AC4DE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5350BA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F0DE29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567" w:type="dxa"/>
            <w:vAlign w:val="bottom"/>
          </w:tcPr>
          <w:p w14:paraId="22BB50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1134" w:type="dxa"/>
            <w:vAlign w:val="bottom"/>
          </w:tcPr>
          <w:p w14:paraId="07163D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4AF03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ED90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BEED2DA" w14:textId="77777777" w:rsidTr="00E3275D">
        <w:trPr>
          <w:cantSplit/>
        </w:trPr>
        <w:tc>
          <w:tcPr>
            <w:tcW w:w="2338" w:type="dxa"/>
            <w:vAlign w:val="bottom"/>
          </w:tcPr>
          <w:p w14:paraId="26F014B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codLotto13</w:t>
            </w:r>
          </w:p>
        </w:tc>
        <w:tc>
          <w:tcPr>
            <w:tcW w:w="2552" w:type="dxa"/>
          </w:tcPr>
          <w:p w14:paraId="635705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C6B636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ED13FA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2539</w:t>
            </w:r>
          </w:p>
        </w:tc>
        <w:tc>
          <w:tcPr>
            <w:tcW w:w="567" w:type="dxa"/>
            <w:vAlign w:val="bottom"/>
          </w:tcPr>
          <w:p w14:paraId="1C83F6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2558</w:t>
            </w:r>
          </w:p>
        </w:tc>
        <w:tc>
          <w:tcPr>
            <w:tcW w:w="1134" w:type="dxa"/>
            <w:vAlign w:val="bottom"/>
          </w:tcPr>
          <w:p w14:paraId="0D9B6B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E7A8B4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3D97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80319D0" w14:textId="77777777" w:rsidTr="00E3275D">
        <w:trPr>
          <w:cantSplit/>
        </w:trPr>
        <w:tc>
          <w:tcPr>
            <w:tcW w:w="2338" w:type="dxa"/>
            <w:vAlign w:val="bottom"/>
          </w:tcPr>
          <w:p w14:paraId="141BED7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filler103</w:t>
            </w:r>
          </w:p>
        </w:tc>
        <w:tc>
          <w:tcPr>
            <w:tcW w:w="2552" w:type="dxa"/>
          </w:tcPr>
          <w:p w14:paraId="0E71698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FE98F6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E2FEA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567" w:type="dxa"/>
            <w:vAlign w:val="bottom"/>
          </w:tcPr>
          <w:p w14:paraId="7F56D40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1134" w:type="dxa"/>
            <w:vAlign w:val="bottom"/>
          </w:tcPr>
          <w:p w14:paraId="41122F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1BD91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8FCE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3B100ED" w14:textId="77777777" w:rsidTr="00E3275D">
        <w:trPr>
          <w:cantSplit/>
        </w:trPr>
        <w:tc>
          <w:tcPr>
            <w:tcW w:w="2338" w:type="dxa"/>
            <w:vAlign w:val="bottom"/>
          </w:tcPr>
          <w:p w14:paraId="2A02431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codClassCND14</w:t>
            </w:r>
          </w:p>
        </w:tc>
        <w:tc>
          <w:tcPr>
            <w:tcW w:w="2552" w:type="dxa"/>
          </w:tcPr>
          <w:p w14:paraId="33D48D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C32AD1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28297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2560</w:t>
            </w:r>
          </w:p>
        </w:tc>
        <w:tc>
          <w:tcPr>
            <w:tcW w:w="567" w:type="dxa"/>
            <w:vAlign w:val="bottom"/>
          </w:tcPr>
          <w:p w14:paraId="02CCBF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2574</w:t>
            </w:r>
          </w:p>
        </w:tc>
        <w:tc>
          <w:tcPr>
            <w:tcW w:w="1134" w:type="dxa"/>
            <w:vAlign w:val="bottom"/>
          </w:tcPr>
          <w:p w14:paraId="03E083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714CF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77D1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7C90ECE" w14:textId="77777777" w:rsidTr="00E3275D">
        <w:trPr>
          <w:cantSplit/>
        </w:trPr>
        <w:tc>
          <w:tcPr>
            <w:tcW w:w="2338" w:type="dxa"/>
            <w:vAlign w:val="bottom"/>
          </w:tcPr>
          <w:p w14:paraId="087D40D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filler104</w:t>
            </w:r>
          </w:p>
        </w:tc>
        <w:tc>
          <w:tcPr>
            <w:tcW w:w="2552" w:type="dxa"/>
          </w:tcPr>
          <w:p w14:paraId="482E44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1F500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2A02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567" w:type="dxa"/>
            <w:vAlign w:val="bottom"/>
          </w:tcPr>
          <w:p w14:paraId="29B324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1134" w:type="dxa"/>
            <w:vAlign w:val="bottom"/>
          </w:tcPr>
          <w:p w14:paraId="588AC4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EA0F8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73DB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2F155B2" w14:textId="77777777" w:rsidTr="00E3275D">
        <w:trPr>
          <w:cantSplit/>
        </w:trPr>
        <w:tc>
          <w:tcPr>
            <w:tcW w:w="2338" w:type="dxa"/>
            <w:vAlign w:val="bottom"/>
          </w:tcPr>
          <w:p w14:paraId="5749CA6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codFabbricante14</w:t>
            </w:r>
          </w:p>
        </w:tc>
        <w:tc>
          <w:tcPr>
            <w:tcW w:w="2552" w:type="dxa"/>
          </w:tcPr>
          <w:p w14:paraId="44E6BB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C2F7F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AE916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2576</w:t>
            </w:r>
          </w:p>
        </w:tc>
        <w:tc>
          <w:tcPr>
            <w:tcW w:w="567" w:type="dxa"/>
            <w:vAlign w:val="bottom"/>
          </w:tcPr>
          <w:p w14:paraId="000DB0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2595</w:t>
            </w:r>
          </w:p>
        </w:tc>
        <w:tc>
          <w:tcPr>
            <w:tcW w:w="1134" w:type="dxa"/>
            <w:vAlign w:val="bottom"/>
          </w:tcPr>
          <w:p w14:paraId="284871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E3CBE1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54E5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1D7580E" w14:textId="77777777" w:rsidTr="00E3275D">
        <w:trPr>
          <w:cantSplit/>
        </w:trPr>
        <w:tc>
          <w:tcPr>
            <w:tcW w:w="2338" w:type="dxa"/>
            <w:vAlign w:val="bottom"/>
          </w:tcPr>
          <w:p w14:paraId="7F7146D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filler105</w:t>
            </w:r>
          </w:p>
        </w:tc>
        <w:tc>
          <w:tcPr>
            <w:tcW w:w="2552" w:type="dxa"/>
          </w:tcPr>
          <w:p w14:paraId="37B749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D9BCCE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10C8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567" w:type="dxa"/>
            <w:vAlign w:val="bottom"/>
          </w:tcPr>
          <w:p w14:paraId="77F74F7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1134" w:type="dxa"/>
            <w:vAlign w:val="bottom"/>
          </w:tcPr>
          <w:p w14:paraId="65B00E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E2FCE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0A36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08BB1D2" w14:textId="77777777" w:rsidTr="00E3275D">
        <w:trPr>
          <w:cantSplit/>
        </w:trPr>
        <w:tc>
          <w:tcPr>
            <w:tcW w:w="2338" w:type="dxa"/>
            <w:vAlign w:val="bottom"/>
          </w:tcPr>
          <w:p w14:paraId="4D59E42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codProdotto14</w:t>
            </w:r>
          </w:p>
        </w:tc>
        <w:tc>
          <w:tcPr>
            <w:tcW w:w="2552" w:type="dxa"/>
          </w:tcPr>
          <w:p w14:paraId="0C93A3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6F0BFC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CFAC7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2597</w:t>
            </w:r>
          </w:p>
        </w:tc>
        <w:tc>
          <w:tcPr>
            <w:tcW w:w="567" w:type="dxa"/>
            <w:vAlign w:val="bottom"/>
          </w:tcPr>
          <w:p w14:paraId="2BD6BD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2616</w:t>
            </w:r>
          </w:p>
        </w:tc>
        <w:tc>
          <w:tcPr>
            <w:tcW w:w="1134" w:type="dxa"/>
            <w:vAlign w:val="bottom"/>
          </w:tcPr>
          <w:p w14:paraId="6842F8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C50FB7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CCCA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0D68A46" w14:textId="77777777" w:rsidTr="00E3275D">
        <w:trPr>
          <w:cantSplit/>
        </w:trPr>
        <w:tc>
          <w:tcPr>
            <w:tcW w:w="2338" w:type="dxa"/>
            <w:vAlign w:val="bottom"/>
          </w:tcPr>
          <w:p w14:paraId="4A319F6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filler106</w:t>
            </w:r>
          </w:p>
        </w:tc>
        <w:tc>
          <w:tcPr>
            <w:tcW w:w="2552" w:type="dxa"/>
          </w:tcPr>
          <w:p w14:paraId="6CBE062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FE825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EDB60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567" w:type="dxa"/>
            <w:vAlign w:val="bottom"/>
          </w:tcPr>
          <w:p w14:paraId="5103BC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1134" w:type="dxa"/>
            <w:vAlign w:val="bottom"/>
          </w:tcPr>
          <w:p w14:paraId="1775F81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3BAB34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7CF5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1341B96" w14:textId="77777777" w:rsidTr="00E3275D">
        <w:trPr>
          <w:cantSplit/>
        </w:trPr>
        <w:tc>
          <w:tcPr>
            <w:tcW w:w="2338" w:type="dxa"/>
            <w:vAlign w:val="bottom"/>
          </w:tcPr>
          <w:p w14:paraId="718391D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codLotto14</w:t>
            </w:r>
          </w:p>
        </w:tc>
        <w:tc>
          <w:tcPr>
            <w:tcW w:w="2552" w:type="dxa"/>
          </w:tcPr>
          <w:p w14:paraId="5F7EF3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44C412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6B8E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2618</w:t>
            </w:r>
          </w:p>
        </w:tc>
        <w:tc>
          <w:tcPr>
            <w:tcW w:w="567" w:type="dxa"/>
            <w:vAlign w:val="bottom"/>
          </w:tcPr>
          <w:p w14:paraId="653BBE2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2637</w:t>
            </w:r>
          </w:p>
        </w:tc>
        <w:tc>
          <w:tcPr>
            <w:tcW w:w="1134" w:type="dxa"/>
            <w:vAlign w:val="bottom"/>
          </w:tcPr>
          <w:p w14:paraId="3FFAC6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2A83C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35FC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80D0CCB" w14:textId="77777777" w:rsidTr="00E3275D">
        <w:trPr>
          <w:cantSplit/>
        </w:trPr>
        <w:tc>
          <w:tcPr>
            <w:tcW w:w="2338" w:type="dxa"/>
            <w:vAlign w:val="bottom"/>
          </w:tcPr>
          <w:p w14:paraId="0713120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filler107</w:t>
            </w:r>
          </w:p>
        </w:tc>
        <w:tc>
          <w:tcPr>
            <w:tcW w:w="2552" w:type="dxa"/>
          </w:tcPr>
          <w:p w14:paraId="01A743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D27ED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59F5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567" w:type="dxa"/>
            <w:vAlign w:val="bottom"/>
          </w:tcPr>
          <w:p w14:paraId="2C290F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1134" w:type="dxa"/>
            <w:vAlign w:val="bottom"/>
          </w:tcPr>
          <w:p w14:paraId="3E3EF3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00EA61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065C3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1857744" w14:textId="77777777" w:rsidTr="00E3275D">
        <w:trPr>
          <w:cantSplit/>
        </w:trPr>
        <w:tc>
          <w:tcPr>
            <w:tcW w:w="2338" w:type="dxa"/>
            <w:vAlign w:val="bottom"/>
          </w:tcPr>
          <w:p w14:paraId="47B0748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codClassCND15</w:t>
            </w:r>
          </w:p>
        </w:tc>
        <w:tc>
          <w:tcPr>
            <w:tcW w:w="2552" w:type="dxa"/>
          </w:tcPr>
          <w:p w14:paraId="577436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06A915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5749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2639</w:t>
            </w:r>
          </w:p>
        </w:tc>
        <w:tc>
          <w:tcPr>
            <w:tcW w:w="567" w:type="dxa"/>
            <w:vAlign w:val="bottom"/>
          </w:tcPr>
          <w:p w14:paraId="36B1F7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2653</w:t>
            </w:r>
          </w:p>
        </w:tc>
        <w:tc>
          <w:tcPr>
            <w:tcW w:w="1134" w:type="dxa"/>
            <w:vAlign w:val="bottom"/>
          </w:tcPr>
          <w:p w14:paraId="646CA21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69393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7DC1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C87B892" w14:textId="77777777" w:rsidTr="00E3275D">
        <w:trPr>
          <w:cantSplit/>
        </w:trPr>
        <w:tc>
          <w:tcPr>
            <w:tcW w:w="2338" w:type="dxa"/>
            <w:vAlign w:val="bottom"/>
          </w:tcPr>
          <w:p w14:paraId="683D413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filler109</w:t>
            </w:r>
          </w:p>
        </w:tc>
        <w:tc>
          <w:tcPr>
            <w:tcW w:w="2552" w:type="dxa"/>
          </w:tcPr>
          <w:p w14:paraId="10FAFE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08C8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3FB03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567" w:type="dxa"/>
            <w:vAlign w:val="bottom"/>
          </w:tcPr>
          <w:p w14:paraId="5FC436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1134" w:type="dxa"/>
            <w:vAlign w:val="bottom"/>
          </w:tcPr>
          <w:p w14:paraId="057642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D339D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5F99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DB8092C" w14:textId="77777777" w:rsidTr="00E3275D">
        <w:trPr>
          <w:cantSplit/>
        </w:trPr>
        <w:tc>
          <w:tcPr>
            <w:tcW w:w="2338" w:type="dxa"/>
            <w:vAlign w:val="bottom"/>
          </w:tcPr>
          <w:p w14:paraId="6DC07DF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codFabbricante15</w:t>
            </w:r>
          </w:p>
        </w:tc>
        <w:tc>
          <w:tcPr>
            <w:tcW w:w="2552" w:type="dxa"/>
          </w:tcPr>
          <w:p w14:paraId="0CAD977F" w14:textId="77777777" w:rsidR="00C1521E" w:rsidRPr="00FA25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A99951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0FA59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2655</w:t>
            </w:r>
          </w:p>
        </w:tc>
        <w:tc>
          <w:tcPr>
            <w:tcW w:w="567" w:type="dxa"/>
            <w:vAlign w:val="bottom"/>
          </w:tcPr>
          <w:p w14:paraId="4F4071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2674</w:t>
            </w:r>
          </w:p>
        </w:tc>
        <w:tc>
          <w:tcPr>
            <w:tcW w:w="1134" w:type="dxa"/>
            <w:vAlign w:val="bottom"/>
          </w:tcPr>
          <w:p w14:paraId="764E50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57050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BF80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5FC450B" w14:textId="77777777" w:rsidTr="00E3275D">
        <w:trPr>
          <w:cantSplit/>
        </w:trPr>
        <w:tc>
          <w:tcPr>
            <w:tcW w:w="2338" w:type="dxa"/>
            <w:vAlign w:val="bottom"/>
          </w:tcPr>
          <w:p w14:paraId="5844A9C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filler110</w:t>
            </w:r>
          </w:p>
        </w:tc>
        <w:tc>
          <w:tcPr>
            <w:tcW w:w="2552" w:type="dxa"/>
          </w:tcPr>
          <w:p w14:paraId="5D3264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52E6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64227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567" w:type="dxa"/>
            <w:vAlign w:val="bottom"/>
          </w:tcPr>
          <w:p w14:paraId="608A13E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2C2A705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3258B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6F61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3AE8AE2" w14:textId="77777777" w:rsidTr="00E3275D">
        <w:trPr>
          <w:cantSplit/>
        </w:trPr>
        <w:tc>
          <w:tcPr>
            <w:tcW w:w="2338" w:type="dxa"/>
            <w:vAlign w:val="bottom"/>
          </w:tcPr>
          <w:p w14:paraId="39F16CC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codProdotto15</w:t>
            </w:r>
          </w:p>
        </w:tc>
        <w:tc>
          <w:tcPr>
            <w:tcW w:w="2552" w:type="dxa"/>
          </w:tcPr>
          <w:p w14:paraId="7DE7A8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B3C69C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7B2A99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2676</w:t>
            </w:r>
          </w:p>
        </w:tc>
        <w:tc>
          <w:tcPr>
            <w:tcW w:w="567" w:type="dxa"/>
            <w:vAlign w:val="bottom"/>
          </w:tcPr>
          <w:p w14:paraId="3C201B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2695</w:t>
            </w:r>
          </w:p>
        </w:tc>
        <w:tc>
          <w:tcPr>
            <w:tcW w:w="1134" w:type="dxa"/>
            <w:vAlign w:val="bottom"/>
          </w:tcPr>
          <w:p w14:paraId="36C474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9AE763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F986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08A5EBA" w14:textId="77777777" w:rsidTr="00E3275D">
        <w:trPr>
          <w:cantSplit/>
        </w:trPr>
        <w:tc>
          <w:tcPr>
            <w:tcW w:w="2338" w:type="dxa"/>
            <w:vAlign w:val="bottom"/>
          </w:tcPr>
          <w:p w14:paraId="2A12C30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filler111</w:t>
            </w:r>
          </w:p>
        </w:tc>
        <w:tc>
          <w:tcPr>
            <w:tcW w:w="2552" w:type="dxa"/>
          </w:tcPr>
          <w:p w14:paraId="2CD02B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92D05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3AE74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567" w:type="dxa"/>
            <w:vAlign w:val="bottom"/>
          </w:tcPr>
          <w:p w14:paraId="71C6C4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1134" w:type="dxa"/>
            <w:vAlign w:val="bottom"/>
          </w:tcPr>
          <w:p w14:paraId="716EBBB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02571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80BA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2D899FD" w14:textId="77777777" w:rsidTr="00E3275D">
        <w:trPr>
          <w:cantSplit/>
        </w:trPr>
        <w:tc>
          <w:tcPr>
            <w:tcW w:w="2338" w:type="dxa"/>
            <w:vAlign w:val="bottom"/>
          </w:tcPr>
          <w:p w14:paraId="7760D7E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codLotto15</w:t>
            </w:r>
          </w:p>
        </w:tc>
        <w:tc>
          <w:tcPr>
            <w:tcW w:w="2552" w:type="dxa"/>
          </w:tcPr>
          <w:p w14:paraId="59481D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EAA1E6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5D0C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2697</w:t>
            </w:r>
          </w:p>
        </w:tc>
        <w:tc>
          <w:tcPr>
            <w:tcW w:w="567" w:type="dxa"/>
            <w:vAlign w:val="bottom"/>
          </w:tcPr>
          <w:p w14:paraId="4FA6A5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2716</w:t>
            </w:r>
          </w:p>
        </w:tc>
        <w:tc>
          <w:tcPr>
            <w:tcW w:w="1134" w:type="dxa"/>
            <w:vAlign w:val="bottom"/>
          </w:tcPr>
          <w:p w14:paraId="472062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81C8C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00E1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1A983D41" w14:textId="77777777" w:rsidR="00D65BF1" w:rsidRDefault="00D65BF1" w:rsidP="00D65BF1">
      <w:pPr>
        <w:ind w:left="567"/>
        <w:jc w:val="both"/>
      </w:pPr>
    </w:p>
    <w:p w14:paraId="5D729EE2" w14:textId="77777777" w:rsidR="00D65BF1" w:rsidRDefault="00D65BF1" w:rsidP="00D65BF1">
      <w:pPr>
        <w:ind w:left="567"/>
        <w:jc w:val="both"/>
      </w:pPr>
      <w:r>
        <w:t>Valido  dal 01/01/2015</w:t>
      </w:r>
    </w:p>
    <w:p w14:paraId="11462DC1" w14:textId="77777777" w:rsidR="00D65BF1" w:rsidRDefault="00D65BF1" w:rsidP="00D65BF1">
      <w:pPr>
        <w:ind w:left="567"/>
        <w:jc w:val="both"/>
      </w:pPr>
    </w:p>
    <w:tbl>
      <w:tblPr>
        <w:tblW w:w="9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552"/>
        <w:gridCol w:w="567"/>
        <w:gridCol w:w="727"/>
        <w:gridCol w:w="612"/>
        <w:gridCol w:w="1134"/>
        <w:gridCol w:w="928"/>
        <w:gridCol w:w="850"/>
      </w:tblGrid>
      <w:tr w:rsidR="00D65BF1" w:rsidRPr="008663CD" w14:paraId="20C15856" w14:textId="77777777" w:rsidTr="00732728">
        <w:trPr>
          <w:cantSplit/>
          <w:trHeight w:val="291"/>
          <w:tblHeader/>
        </w:trPr>
        <w:tc>
          <w:tcPr>
            <w:tcW w:w="1977" w:type="dxa"/>
            <w:vMerge w:val="restart"/>
            <w:shd w:val="clear" w:color="auto" w:fill="F2F2F2"/>
            <w:vAlign w:val="center"/>
          </w:tcPr>
          <w:p w14:paraId="4C55FCEF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19D54307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25793418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339" w:type="dxa"/>
            <w:gridSpan w:val="2"/>
            <w:shd w:val="clear" w:color="auto" w:fill="F2F2F2"/>
            <w:vAlign w:val="center"/>
          </w:tcPr>
          <w:p w14:paraId="35D03A50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059CE61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28" w:type="dxa"/>
            <w:vMerge w:val="restart"/>
            <w:shd w:val="clear" w:color="auto" w:fill="F2F2F2"/>
            <w:vAlign w:val="center"/>
          </w:tcPr>
          <w:p w14:paraId="604F255F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575987F3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D65BF1" w:rsidRPr="008663CD" w14:paraId="18E104CD" w14:textId="77777777" w:rsidTr="00732728">
        <w:trPr>
          <w:cantSplit/>
          <w:trHeight w:val="280"/>
          <w:tblHeader/>
        </w:trPr>
        <w:tc>
          <w:tcPr>
            <w:tcW w:w="1977" w:type="dxa"/>
            <w:vMerge/>
            <w:shd w:val="clear" w:color="auto" w:fill="F2F2F2"/>
          </w:tcPr>
          <w:p w14:paraId="346693AA" w14:textId="77777777" w:rsidR="00D65BF1" w:rsidRPr="008663CD" w:rsidRDefault="00D65BF1" w:rsidP="00C94C48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E3BB1FB" w14:textId="77777777" w:rsidR="00D65BF1" w:rsidRPr="008663CD" w:rsidRDefault="00D65BF1" w:rsidP="00C94C48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3327C021" w14:textId="77777777" w:rsidR="00D65BF1" w:rsidRPr="008663CD" w:rsidRDefault="00D65BF1" w:rsidP="00C94C48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727" w:type="dxa"/>
            <w:shd w:val="clear" w:color="auto" w:fill="F2F2F2"/>
            <w:vAlign w:val="center"/>
          </w:tcPr>
          <w:p w14:paraId="17027294" w14:textId="77777777" w:rsidR="00D65BF1" w:rsidRPr="008663CD" w:rsidRDefault="00D65BF1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612" w:type="dxa"/>
            <w:shd w:val="clear" w:color="auto" w:fill="F2F2F2"/>
            <w:vAlign w:val="center"/>
          </w:tcPr>
          <w:p w14:paraId="53F26145" w14:textId="77777777" w:rsidR="00D65BF1" w:rsidRPr="008663CD" w:rsidRDefault="00D65BF1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148A752D" w14:textId="77777777" w:rsidR="00D65BF1" w:rsidRPr="008663CD" w:rsidRDefault="00D65BF1" w:rsidP="00C94C48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28" w:type="dxa"/>
            <w:vMerge/>
            <w:shd w:val="clear" w:color="auto" w:fill="F2F2F2"/>
          </w:tcPr>
          <w:p w14:paraId="1EBE0269" w14:textId="77777777" w:rsidR="00D65BF1" w:rsidRPr="008663CD" w:rsidRDefault="00D65BF1" w:rsidP="00C94C48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7A6F3F6C" w14:textId="77777777" w:rsidR="00D65BF1" w:rsidRPr="008663CD" w:rsidRDefault="00D65BF1" w:rsidP="00C94C48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D65BF1" w:rsidRPr="008663CD" w14:paraId="1FE05CA4" w14:textId="77777777" w:rsidTr="00732728">
        <w:trPr>
          <w:cantSplit/>
        </w:trPr>
        <w:tc>
          <w:tcPr>
            <w:tcW w:w="1977" w:type="dxa"/>
          </w:tcPr>
          <w:p w14:paraId="0B81FBF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14AC4E9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314F7CC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1729F2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12" w:type="dxa"/>
          </w:tcPr>
          <w:p w14:paraId="35518D1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149E7BF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8" w:type="dxa"/>
          </w:tcPr>
          <w:p w14:paraId="1F0710B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1A2A9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77B113E9" w14:textId="77777777" w:rsidTr="00732728">
        <w:trPr>
          <w:cantSplit/>
        </w:trPr>
        <w:tc>
          <w:tcPr>
            <w:tcW w:w="1977" w:type="dxa"/>
          </w:tcPr>
          <w:p w14:paraId="7D4EB03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ECAB6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1CEC10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3CFC32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612" w:type="dxa"/>
          </w:tcPr>
          <w:p w14:paraId="547F271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</w:tcPr>
          <w:p w14:paraId="2D0C128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32F5EB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52847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BD0AAF" w14:textId="77777777" w:rsidTr="00732728">
        <w:trPr>
          <w:cantSplit/>
        </w:trPr>
        <w:tc>
          <w:tcPr>
            <w:tcW w:w="1977" w:type="dxa"/>
          </w:tcPr>
          <w:p w14:paraId="5F55B872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struttura</w:t>
            </w:r>
          </w:p>
        </w:tc>
        <w:tc>
          <w:tcPr>
            <w:tcW w:w="2552" w:type="dxa"/>
          </w:tcPr>
          <w:p w14:paraId="7691CF58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dell’istituto utilizzato sulla SDO.</w:t>
            </w:r>
          </w:p>
        </w:tc>
        <w:tc>
          <w:tcPr>
            <w:tcW w:w="567" w:type="dxa"/>
          </w:tcPr>
          <w:p w14:paraId="52CC4C5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727" w:type="dxa"/>
          </w:tcPr>
          <w:p w14:paraId="0298A84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12" w:type="dxa"/>
          </w:tcPr>
          <w:p w14:paraId="357B7D8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5D8AD16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3190197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2E855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7CD80710" w14:textId="77777777" w:rsidTr="00732728">
        <w:trPr>
          <w:cantSplit/>
        </w:trPr>
        <w:tc>
          <w:tcPr>
            <w:tcW w:w="1977" w:type="dxa"/>
          </w:tcPr>
          <w:p w14:paraId="564F8D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4E229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3557B4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16641E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12" w:type="dxa"/>
          </w:tcPr>
          <w:p w14:paraId="7AFA49B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6EEA46B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CA6FF7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A277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998190F" w14:textId="77777777" w:rsidTr="00732728">
        <w:trPr>
          <w:cantSplit/>
        </w:trPr>
        <w:tc>
          <w:tcPr>
            <w:tcW w:w="1977" w:type="dxa"/>
          </w:tcPr>
          <w:p w14:paraId="0693F19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AnnoRicovero + Numero pratica</w:t>
            </w:r>
          </w:p>
        </w:tc>
        <w:tc>
          <w:tcPr>
            <w:tcW w:w="2552" w:type="dxa"/>
          </w:tcPr>
          <w:p w14:paraId="74A8F72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111EEC0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6A50FC5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12" w:type="dxa"/>
          </w:tcPr>
          <w:p w14:paraId="3FED79D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134" w:type="dxa"/>
          </w:tcPr>
          <w:p w14:paraId="1468C81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28" w:type="dxa"/>
          </w:tcPr>
          <w:p w14:paraId="12D1B63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47050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0E1556FD" w14:textId="77777777" w:rsidTr="00732728">
        <w:trPr>
          <w:cantSplit/>
        </w:trPr>
        <w:tc>
          <w:tcPr>
            <w:tcW w:w="1977" w:type="dxa"/>
          </w:tcPr>
          <w:p w14:paraId="6B062D8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70DDFD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A51641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78D10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12" w:type="dxa"/>
          </w:tcPr>
          <w:p w14:paraId="18F7756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68608A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AAC2BE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1E0E3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8A9AF82" w14:textId="77777777" w:rsidTr="00732728">
        <w:trPr>
          <w:cantSplit/>
        </w:trPr>
        <w:tc>
          <w:tcPr>
            <w:tcW w:w="1977" w:type="dxa"/>
          </w:tcPr>
          <w:p w14:paraId="63B6E20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7A0B0B20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14B6B4E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4045BEB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612" w:type="dxa"/>
          </w:tcPr>
          <w:p w14:paraId="4EB2DF1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134" w:type="dxa"/>
          </w:tcPr>
          <w:p w14:paraId="3F25DA1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2A2D531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D8866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5F0954EF" w14:textId="77777777" w:rsidTr="00732728">
        <w:trPr>
          <w:cantSplit/>
        </w:trPr>
        <w:tc>
          <w:tcPr>
            <w:tcW w:w="1977" w:type="dxa"/>
          </w:tcPr>
          <w:p w14:paraId="60BED2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3A38A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412027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1F671F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12" w:type="dxa"/>
          </w:tcPr>
          <w:p w14:paraId="267E000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4AD4898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6ABD5B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3345C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96E6339" w14:textId="77777777" w:rsidTr="00732728">
        <w:trPr>
          <w:cantSplit/>
        </w:trPr>
        <w:tc>
          <w:tcPr>
            <w:tcW w:w="1977" w:type="dxa"/>
          </w:tcPr>
          <w:p w14:paraId="040C4D03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66F32D0D" w14:textId="77777777" w:rsidR="00D65BF1" w:rsidRPr="00F21575" w:rsidRDefault="00D65BF1" w:rsidP="00C94C48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Regime del ricovero(Ordinario)</w:t>
            </w:r>
          </w:p>
        </w:tc>
        <w:tc>
          <w:tcPr>
            <w:tcW w:w="567" w:type="dxa"/>
          </w:tcPr>
          <w:p w14:paraId="1A14381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4B7D70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12" w:type="dxa"/>
          </w:tcPr>
          <w:p w14:paraId="6BC185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7A3BD97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513B57A" w14:textId="77777777" w:rsidR="00D65BF1" w:rsidRPr="00626ED6" w:rsidRDefault="00D65BF1" w:rsidP="00C94C48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025E92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0A22E94" w14:textId="77777777" w:rsidTr="00732728">
        <w:trPr>
          <w:cantSplit/>
        </w:trPr>
        <w:tc>
          <w:tcPr>
            <w:tcW w:w="1977" w:type="dxa"/>
          </w:tcPr>
          <w:p w14:paraId="6AE1445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06C3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18B8FB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214467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612" w:type="dxa"/>
          </w:tcPr>
          <w:p w14:paraId="5EE0939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688B80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AD2200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23F6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4F9FA7E" w14:textId="77777777" w:rsidTr="00732728">
        <w:trPr>
          <w:cantSplit/>
        </w:trPr>
        <w:tc>
          <w:tcPr>
            <w:tcW w:w="1977" w:type="dxa"/>
          </w:tcPr>
          <w:p w14:paraId="78E1BAE7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06CC39A4" w14:textId="77777777" w:rsidR="00D65BF1" w:rsidRPr="00F21575" w:rsidRDefault="00D65BF1" w:rsidP="00C94C48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63CBF6A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2C2801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612" w:type="dxa"/>
          </w:tcPr>
          <w:p w14:paraId="1AB801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1134" w:type="dxa"/>
          </w:tcPr>
          <w:p w14:paraId="2027894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27CA259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0FC4B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5F5D2E7" w14:textId="77777777" w:rsidTr="00732728">
        <w:trPr>
          <w:cantSplit/>
        </w:trPr>
        <w:tc>
          <w:tcPr>
            <w:tcW w:w="1977" w:type="dxa"/>
          </w:tcPr>
          <w:p w14:paraId="250B8A1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6BD77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A9354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F6DEE2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612" w:type="dxa"/>
          </w:tcPr>
          <w:p w14:paraId="07558C9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77FFF2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10B8F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81CF2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5B4985C" w14:textId="77777777" w:rsidTr="00732728">
        <w:trPr>
          <w:cantSplit/>
        </w:trPr>
        <w:tc>
          <w:tcPr>
            <w:tcW w:w="1977" w:type="dxa"/>
          </w:tcPr>
          <w:p w14:paraId="02A8D4CB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lastRenderedPageBreak/>
              <w:t>Sesso assistito</w:t>
            </w:r>
          </w:p>
        </w:tc>
        <w:tc>
          <w:tcPr>
            <w:tcW w:w="2552" w:type="dxa"/>
          </w:tcPr>
          <w:p w14:paraId="21F8204D" w14:textId="77777777" w:rsidR="00D65BF1" w:rsidRPr="00040F3A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46FBF86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4B763EE5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1257B41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727" w:type="dxa"/>
          </w:tcPr>
          <w:p w14:paraId="49A52C4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612" w:type="dxa"/>
          </w:tcPr>
          <w:p w14:paraId="60A069A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0502C9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928" w:type="dxa"/>
          </w:tcPr>
          <w:p w14:paraId="56E88C5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5D709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640F11D" w14:textId="77777777" w:rsidTr="00732728">
        <w:trPr>
          <w:cantSplit/>
        </w:trPr>
        <w:tc>
          <w:tcPr>
            <w:tcW w:w="1977" w:type="dxa"/>
          </w:tcPr>
          <w:p w14:paraId="3C45DCE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38A82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9845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B9EC05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612" w:type="dxa"/>
          </w:tcPr>
          <w:p w14:paraId="5446C78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3A60E5F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263653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2DB33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217773E" w14:textId="77777777" w:rsidTr="00732728">
        <w:trPr>
          <w:cantSplit/>
        </w:trPr>
        <w:tc>
          <w:tcPr>
            <w:tcW w:w="1977" w:type="dxa"/>
          </w:tcPr>
          <w:p w14:paraId="746EBED9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579C7873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28C5CA1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6E6A6E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612" w:type="dxa"/>
          </w:tcPr>
          <w:p w14:paraId="199EB26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1134" w:type="dxa"/>
          </w:tcPr>
          <w:p w14:paraId="782E1CB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928" w:type="dxa"/>
          </w:tcPr>
          <w:p w14:paraId="1C114EE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0D08C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370CE40" w14:textId="77777777" w:rsidTr="00732728">
        <w:trPr>
          <w:cantSplit/>
        </w:trPr>
        <w:tc>
          <w:tcPr>
            <w:tcW w:w="1977" w:type="dxa"/>
          </w:tcPr>
          <w:p w14:paraId="2946460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F9B02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0E846D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9F2DBE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612" w:type="dxa"/>
          </w:tcPr>
          <w:p w14:paraId="34EA39E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18BC33B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719342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F163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A574591" w14:textId="77777777" w:rsidTr="00732728">
        <w:trPr>
          <w:cantSplit/>
        </w:trPr>
        <w:tc>
          <w:tcPr>
            <w:tcW w:w="1977" w:type="dxa"/>
          </w:tcPr>
          <w:p w14:paraId="19A5247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6F750AC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istat del comune di nascita</w:t>
            </w:r>
          </w:p>
        </w:tc>
        <w:tc>
          <w:tcPr>
            <w:tcW w:w="567" w:type="dxa"/>
          </w:tcPr>
          <w:p w14:paraId="782B3F7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E2DD97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612" w:type="dxa"/>
          </w:tcPr>
          <w:p w14:paraId="2FFBCCF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1134" w:type="dxa"/>
          </w:tcPr>
          <w:p w14:paraId="69F2344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8" w:type="dxa"/>
          </w:tcPr>
          <w:p w14:paraId="0BCC9C3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9230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2E625C3" w14:textId="77777777" w:rsidTr="00732728">
        <w:trPr>
          <w:cantSplit/>
        </w:trPr>
        <w:tc>
          <w:tcPr>
            <w:tcW w:w="1977" w:type="dxa"/>
          </w:tcPr>
          <w:p w14:paraId="6114B2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0A148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7C1B0D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CA929D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612" w:type="dxa"/>
          </w:tcPr>
          <w:p w14:paraId="70B767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470CD13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1C2CC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30DEF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9B1FFE9" w14:textId="77777777" w:rsidTr="00732728">
        <w:trPr>
          <w:cantSplit/>
        </w:trPr>
        <w:tc>
          <w:tcPr>
            <w:tcW w:w="1977" w:type="dxa"/>
          </w:tcPr>
          <w:p w14:paraId="72436BA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1F84C566" w14:textId="77777777" w:rsidR="00D65BF1" w:rsidRPr="000E1382" w:rsidRDefault="00D65BF1" w:rsidP="00C94C48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43959FA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E1B0CC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612" w:type="dxa"/>
          </w:tcPr>
          <w:p w14:paraId="4EC62E3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134" w:type="dxa"/>
          </w:tcPr>
          <w:p w14:paraId="23E7105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8" w:type="dxa"/>
          </w:tcPr>
          <w:p w14:paraId="726A2A0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DB1B4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3DBC28A" w14:textId="77777777" w:rsidTr="00732728">
        <w:trPr>
          <w:cantSplit/>
        </w:trPr>
        <w:tc>
          <w:tcPr>
            <w:tcW w:w="1977" w:type="dxa"/>
          </w:tcPr>
          <w:p w14:paraId="0CB339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29FA1E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112E50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CE8E34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612" w:type="dxa"/>
          </w:tcPr>
          <w:p w14:paraId="6D65162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5A0FC8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A9783B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A5E20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2C2A368" w14:textId="77777777" w:rsidTr="00732728">
        <w:trPr>
          <w:cantSplit/>
        </w:trPr>
        <w:tc>
          <w:tcPr>
            <w:tcW w:w="1977" w:type="dxa"/>
          </w:tcPr>
          <w:p w14:paraId="40C2E5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0FF98FA1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407D16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AF8516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612" w:type="dxa"/>
          </w:tcPr>
          <w:p w14:paraId="53589EA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1134" w:type="dxa"/>
          </w:tcPr>
          <w:p w14:paraId="09CC82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05B9596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A799C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104AC47" w14:textId="77777777" w:rsidTr="00732728">
        <w:trPr>
          <w:cantSplit/>
        </w:trPr>
        <w:tc>
          <w:tcPr>
            <w:tcW w:w="1977" w:type="dxa"/>
          </w:tcPr>
          <w:p w14:paraId="6003B7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99A16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766967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5A641B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612" w:type="dxa"/>
          </w:tcPr>
          <w:p w14:paraId="4634139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56DFBF2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0B5F3D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587E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DE9A422" w14:textId="77777777" w:rsidTr="00732728">
        <w:trPr>
          <w:cantSplit/>
        </w:trPr>
        <w:tc>
          <w:tcPr>
            <w:tcW w:w="1977" w:type="dxa"/>
          </w:tcPr>
          <w:p w14:paraId="6B51EFA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41643EB9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3DC723B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BB0E0A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612" w:type="dxa"/>
          </w:tcPr>
          <w:p w14:paraId="6BA7CFC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1FDA95A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FAB0C0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FF9D19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C3F5D7" w14:textId="77777777" w:rsidTr="00732728">
        <w:trPr>
          <w:cantSplit/>
        </w:trPr>
        <w:tc>
          <w:tcPr>
            <w:tcW w:w="1977" w:type="dxa"/>
          </w:tcPr>
          <w:p w14:paraId="774A7AF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5BAAD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B70A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B24243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612" w:type="dxa"/>
          </w:tcPr>
          <w:p w14:paraId="148E424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3092422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60115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B4238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AEBB61A" w14:textId="77777777" w:rsidTr="00732728">
        <w:trPr>
          <w:cantSplit/>
        </w:trPr>
        <w:tc>
          <w:tcPr>
            <w:tcW w:w="1977" w:type="dxa"/>
          </w:tcPr>
          <w:p w14:paraId="3FBB265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09BB1E3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dimissione del paziende (AAAAMMGG)</w:t>
            </w:r>
          </w:p>
        </w:tc>
        <w:tc>
          <w:tcPr>
            <w:tcW w:w="567" w:type="dxa"/>
          </w:tcPr>
          <w:p w14:paraId="6A83F84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63D9A29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612" w:type="dxa"/>
          </w:tcPr>
          <w:p w14:paraId="2F40A93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83</w:t>
            </w:r>
          </w:p>
        </w:tc>
        <w:tc>
          <w:tcPr>
            <w:tcW w:w="1134" w:type="dxa"/>
          </w:tcPr>
          <w:p w14:paraId="5EA9968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2B016FB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26DCA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B1C3AEE" w14:textId="77777777" w:rsidTr="00732728">
        <w:trPr>
          <w:cantSplit/>
        </w:trPr>
        <w:tc>
          <w:tcPr>
            <w:tcW w:w="1977" w:type="dxa"/>
          </w:tcPr>
          <w:p w14:paraId="3FB5EF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B46BB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194FD6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BC971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612" w:type="dxa"/>
          </w:tcPr>
          <w:p w14:paraId="4A0FEC8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5FF20A2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37B5CF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AA6CC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AD930B2" w14:textId="77777777" w:rsidTr="00732728">
        <w:trPr>
          <w:cantSplit/>
        </w:trPr>
        <w:tc>
          <w:tcPr>
            <w:tcW w:w="1977" w:type="dxa"/>
          </w:tcPr>
          <w:p w14:paraId="450D83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326BFA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diagnosi principale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737F845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041F3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612" w:type="dxa"/>
          </w:tcPr>
          <w:p w14:paraId="7F2DA01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1134" w:type="dxa"/>
          </w:tcPr>
          <w:p w14:paraId="1463BE5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  <w:vAlign w:val="center"/>
          </w:tcPr>
          <w:p w14:paraId="5188FE2B" w14:textId="77777777" w:rsidR="00D65BF1" w:rsidRPr="00626ED6" w:rsidRDefault="00D65BF1" w:rsidP="00914404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8BA2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3A81AA" w14:textId="77777777" w:rsidTr="00732728">
        <w:trPr>
          <w:cantSplit/>
        </w:trPr>
        <w:tc>
          <w:tcPr>
            <w:tcW w:w="1977" w:type="dxa"/>
          </w:tcPr>
          <w:p w14:paraId="792E1E2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4720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8A825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5AF6F5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612" w:type="dxa"/>
          </w:tcPr>
          <w:p w14:paraId="564EC8F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2780E20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66C242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B2A39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7557A96" w14:textId="77777777" w:rsidTr="00732728">
        <w:trPr>
          <w:cantSplit/>
        </w:trPr>
        <w:tc>
          <w:tcPr>
            <w:tcW w:w="1977" w:type="dxa"/>
          </w:tcPr>
          <w:p w14:paraId="348D3E3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1° diagnosi secondaria</w:t>
            </w:r>
          </w:p>
        </w:tc>
        <w:tc>
          <w:tcPr>
            <w:tcW w:w="2552" w:type="dxa"/>
          </w:tcPr>
          <w:p w14:paraId="299957B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prima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7AC6F21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D42BB7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612" w:type="dxa"/>
          </w:tcPr>
          <w:p w14:paraId="441FA7E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1134" w:type="dxa"/>
          </w:tcPr>
          <w:p w14:paraId="0D799F5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0DE3871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C1F15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419798" w14:textId="77777777" w:rsidTr="00732728">
        <w:trPr>
          <w:cantSplit/>
        </w:trPr>
        <w:tc>
          <w:tcPr>
            <w:tcW w:w="1977" w:type="dxa"/>
          </w:tcPr>
          <w:p w14:paraId="554CCBC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331BE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9C1B7F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7BA88B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612" w:type="dxa"/>
          </w:tcPr>
          <w:p w14:paraId="7A1BD17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183F74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570F40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4F822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45BCCF" w14:textId="77777777" w:rsidTr="00732728">
        <w:trPr>
          <w:cantSplit/>
        </w:trPr>
        <w:tc>
          <w:tcPr>
            <w:tcW w:w="1977" w:type="dxa"/>
          </w:tcPr>
          <w:p w14:paraId="3161723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02688E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seconda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001ED7F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A50555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612" w:type="dxa"/>
          </w:tcPr>
          <w:p w14:paraId="36E6819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</w:t>
            </w:r>
          </w:p>
        </w:tc>
        <w:tc>
          <w:tcPr>
            <w:tcW w:w="1134" w:type="dxa"/>
          </w:tcPr>
          <w:p w14:paraId="4406D7D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55927C3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B322A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CBB40BE" w14:textId="77777777" w:rsidTr="00732728">
        <w:trPr>
          <w:cantSplit/>
        </w:trPr>
        <w:tc>
          <w:tcPr>
            <w:tcW w:w="1977" w:type="dxa"/>
          </w:tcPr>
          <w:p w14:paraId="7C691E2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7B6868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5494A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7D8BFA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612" w:type="dxa"/>
          </w:tcPr>
          <w:p w14:paraId="413D982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7303D1C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492F0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1D225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57A9426" w14:textId="77777777" w:rsidTr="00732728">
        <w:trPr>
          <w:cantSplit/>
        </w:trPr>
        <w:tc>
          <w:tcPr>
            <w:tcW w:w="1977" w:type="dxa"/>
          </w:tcPr>
          <w:p w14:paraId="26AF8A6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375D2892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terza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0BEA47C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5CF5B0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612" w:type="dxa"/>
          </w:tcPr>
          <w:p w14:paraId="6EE30F6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107</w:t>
            </w:r>
          </w:p>
        </w:tc>
        <w:tc>
          <w:tcPr>
            <w:tcW w:w="1134" w:type="dxa"/>
          </w:tcPr>
          <w:p w14:paraId="17D3AF2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2EF41E7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40F81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FCA8B3F" w14:textId="77777777" w:rsidTr="00732728">
        <w:trPr>
          <w:cantSplit/>
        </w:trPr>
        <w:tc>
          <w:tcPr>
            <w:tcW w:w="1977" w:type="dxa"/>
          </w:tcPr>
          <w:p w14:paraId="2A92511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3CDC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D6C25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8EAA5A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612" w:type="dxa"/>
          </w:tcPr>
          <w:p w14:paraId="7CE2B36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2009D3F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416225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31565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4532EC" w14:textId="77777777" w:rsidTr="00732728">
        <w:trPr>
          <w:cantSplit/>
        </w:trPr>
        <w:tc>
          <w:tcPr>
            <w:tcW w:w="1977" w:type="dxa"/>
          </w:tcPr>
          <w:p w14:paraId="684CAD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60A806FF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quarta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2921512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325FC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612" w:type="dxa"/>
          </w:tcPr>
          <w:p w14:paraId="6D91AB7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113</w:t>
            </w:r>
          </w:p>
        </w:tc>
        <w:tc>
          <w:tcPr>
            <w:tcW w:w="1134" w:type="dxa"/>
          </w:tcPr>
          <w:p w14:paraId="086AC6A0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0352A1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F72B4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50A9162" w14:textId="77777777" w:rsidTr="00732728">
        <w:trPr>
          <w:cantSplit/>
        </w:trPr>
        <w:tc>
          <w:tcPr>
            <w:tcW w:w="1977" w:type="dxa"/>
          </w:tcPr>
          <w:p w14:paraId="55BF3B3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4F584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FAE84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EAD93A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612" w:type="dxa"/>
          </w:tcPr>
          <w:p w14:paraId="24065FC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23956E0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6A9B08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E5B2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F2C1BCE" w14:textId="77777777" w:rsidTr="00732728">
        <w:trPr>
          <w:cantSplit/>
        </w:trPr>
        <w:tc>
          <w:tcPr>
            <w:tcW w:w="1977" w:type="dxa"/>
          </w:tcPr>
          <w:p w14:paraId="11784E0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4F56D5FC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quinta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515C042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21843A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612" w:type="dxa"/>
          </w:tcPr>
          <w:p w14:paraId="07E9393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119</w:t>
            </w:r>
          </w:p>
        </w:tc>
        <w:tc>
          <w:tcPr>
            <w:tcW w:w="1134" w:type="dxa"/>
          </w:tcPr>
          <w:p w14:paraId="1943AB2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540999E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634A7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A88360" w14:textId="77777777" w:rsidTr="00732728">
        <w:trPr>
          <w:cantSplit/>
        </w:trPr>
        <w:tc>
          <w:tcPr>
            <w:tcW w:w="1977" w:type="dxa"/>
          </w:tcPr>
          <w:p w14:paraId="0A339B9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8E567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B4B37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656C9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612" w:type="dxa"/>
          </w:tcPr>
          <w:p w14:paraId="1A88C64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0C2BF8A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DEEC42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71F4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29B09FA" w14:textId="77777777" w:rsidTr="00732728">
        <w:trPr>
          <w:cantSplit/>
        </w:trPr>
        <w:tc>
          <w:tcPr>
            <w:tcW w:w="1977" w:type="dxa"/>
          </w:tcPr>
          <w:p w14:paraId="37C4A86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0E7D6FE8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D3ACDC0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53F440F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612" w:type="dxa"/>
          </w:tcPr>
          <w:p w14:paraId="5C6D84F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</w:t>
            </w:r>
          </w:p>
        </w:tc>
        <w:tc>
          <w:tcPr>
            <w:tcW w:w="1134" w:type="dxa"/>
          </w:tcPr>
          <w:p w14:paraId="7093093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53D65F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1F375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78E199" w14:textId="77777777" w:rsidTr="00732728">
        <w:trPr>
          <w:cantSplit/>
        </w:trPr>
        <w:tc>
          <w:tcPr>
            <w:tcW w:w="1977" w:type="dxa"/>
          </w:tcPr>
          <w:p w14:paraId="70DAA1F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83B0D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24A9C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29250E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612" w:type="dxa"/>
          </w:tcPr>
          <w:p w14:paraId="3236491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679FDB4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AAB919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FD88E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DA1903F" w14:textId="77777777" w:rsidTr="00732728">
        <w:trPr>
          <w:cantSplit/>
        </w:trPr>
        <w:tc>
          <w:tcPr>
            <w:tcW w:w="1977" w:type="dxa"/>
          </w:tcPr>
          <w:p w14:paraId="7F739DD1" w14:textId="77777777" w:rsidR="00D65BF1" w:rsidRPr="0081312C" w:rsidRDefault="00D65BF1" w:rsidP="00C94C48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lastRenderedPageBreak/>
              <w:t>Intervento principale</w:t>
            </w:r>
          </w:p>
        </w:tc>
        <w:tc>
          <w:tcPr>
            <w:tcW w:w="2552" w:type="dxa"/>
          </w:tcPr>
          <w:p w14:paraId="117A6938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20233A6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2851A1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612" w:type="dxa"/>
          </w:tcPr>
          <w:p w14:paraId="47471B4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133</w:t>
            </w:r>
          </w:p>
        </w:tc>
        <w:tc>
          <w:tcPr>
            <w:tcW w:w="1134" w:type="dxa"/>
          </w:tcPr>
          <w:p w14:paraId="0DED753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69B69F5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0B96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16F92D1" w14:textId="77777777" w:rsidTr="00732728">
        <w:trPr>
          <w:cantSplit/>
        </w:trPr>
        <w:tc>
          <w:tcPr>
            <w:tcW w:w="1977" w:type="dxa"/>
          </w:tcPr>
          <w:p w14:paraId="7A27895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9CCC13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1E646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BFFA1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612" w:type="dxa"/>
          </w:tcPr>
          <w:p w14:paraId="48F41CB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57FEC96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480AF2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CD7E3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E85CC55" w14:textId="77777777" w:rsidTr="00732728">
        <w:trPr>
          <w:cantSplit/>
        </w:trPr>
        <w:tc>
          <w:tcPr>
            <w:tcW w:w="1977" w:type="dxa"/>
          </w:tcPr>
          <w:p w14:paraId="106034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5C7B434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95905B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173DC4C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612" w:type="dxa"/>
          </w:tcPr>
          <w:p w14:paraId="37B2EB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142</w:t>
            </w:r>
          </w:p>
        </w:tc>
        <w:tc>
          <w:tcPr>
            <w:tcW w:w="1134" w:type="dxa"/>
          </w:tcPr>
          <w:p w14:paraId="65F0F72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6846059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51E9D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8911853" w14:textId="77777777" w:rsidTr="00732728">
        <w:trPr>
          <w:cantSplit/>
        </w:trPr>
        <w:tc>
          <w:tcPr>
            <w:tcW w:w="1977" w:type="dxa"/>
          </w:tcPr>
          <w:p w14:paraId="0DFC94D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DE622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0B7ACF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173784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612" w:type="dxa"/>
          </w:tcPr>
          <w:p w14:paraId="55DA92C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3D3D218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D3CE87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AF6A6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0464B3" w14:textId="77777777" w:rsidTr="00732728">
        <w:trPr>
          <w:cantSplit/>
        </w:trPr>
        <w:tc>
          <w:tcPr>
            <w:tcW w:w="1977" w:type="dxa"/>
          </w:tcPr>
          <w:p w14:paraId="215F297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5AC71AC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235B9FA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D09D06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612" w:type="dxa"/>
          </w:tcPr>
          <w:p w14:paraId="4C8D7C8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147</w:t>
            </w:r>
          </w:p>
        </w:tc>
        <w:tc>
          <w:tcPr>
            <w:tcW w:w="1134" w:type="dxa"/>
          </w:tcPr>
          <w:p w14:paraId="6AEF10D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70662B7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9DB3B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07FA0A" w14:textId="77777777" w:rsidTr="00732728">
        <w:trPr>
          <w:cantSplit/>
        </w:trPr>
        <w:tc>
          <w:tcPr>
            <w:tcW w:w="1977" w:type="dxa"/>
          </w:tcPr>
          <w:p w14:paraId="5697EC1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D49DA2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5428D7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539E7C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612" w:type="dxa"/>
          </w:tcPr>
          <w:p w14:paraId="297D4CB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46F565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F41932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B6A5E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BA31625" w14:textId="77777777" w:rsidTr="00732728">
        <w:trPr>
          <w:cantSplit/>
        </w:trPr>
        <w:tc>
          <w:tcPr>
            <w:tcW w:w="1977" w:type="dxa"/>
          </w:tcPr>
          <w:p w14:paraId="0810516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50F1143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E16306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144C8D7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612" w:type="dxa"/>
          </w:tcPr>
          <w:p w14:paraId="57DB7C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156</w:t>
            </w:r>
          </w:p>
        </w:tc>
        <w:tc>
          <w:tcPr>
            <w:tcW w:w="1134" w:type="dxa"/>
          </w:tcPr>
          <w:p w14:paraId="1A40260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2A00A82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3EA09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B8F10FB" w14:textId="77777777" w:rsidTr="00732728">
        <w:trPr>
          <w:cantSplit/>
        </w:trPr>
        <w:tc>
          <w:tcPr>
            <w:tcW w:w="1977" w:type="dxa"/>
          </w:tcPr>
          <w:p w14:paraId="1A95754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C073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26EE2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C8B9C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612" w:type="dxa"/>
          </w:tcPr>
          <w:p w14:paraId="73091CE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3FA6E21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03CAF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2A5F1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4A9AA0E" w14:textId="77777777" w:rsidTr="00732728">
        <w:trPr>
          <w:cantSplit/>
        </w:trPr>
        <w:tc>
          <w:tcPr>
            <w:tcW w:w="1977" w:type="dxa"/>
          </w:tcPr>
          <w:p w14:paraId="3A8B5FA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0FE2384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7496D49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967616D" w14:textId="77777777" w:rsidR="00D65BF1" w:rsidRPr="00603978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978">
              <w:rPr>
                <w:i/>
              </w:rPr>
              <w:t>158</w:t>
            </w:r>
          </w:p>
        </w:tc>
        <w:tc>
          <w:tcPr>
            <w:tcW w:w="612" w:type="dxa"/>
          </w:tcPr>
          <w:p w14:paraId="6E117D11" w14:textId="77777777" w:rsidR="00D65BF1" w:rsidRPr="00603978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978">
              <w:rPr>
                <w:i/>
              </w:rPr>
              <w:t>16</w:t>
            </w: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F7F9A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5731348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B966C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4DFAE5B" w14:textId="77777777" w:rsidTr="00732728">
        <w:trPr>
          <w:cantSplit/>
        </w:trPr>
        <w:tc>
          <w:tcPr>
            <w:tcW w:w="1977" w:type="dxa"/>
          </w:tcPr>
          <w:p w14:paraId="7BED9DE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5D0417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6C979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E009DD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612" w:type="dxa"/>
          </w:tcPr>
          <w:p w14:paraId="38B482C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000A9F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2A1778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7454A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49E2355" w14:textId="77777777" w:rsidTr="00732728">
        <w:trPr>
          <w:cantSplit/>
        </w:trPr>
        <w:tc>
          <w:tcPr>
            <w:tcW w:w="1977" w:type="dxa"/>
          </w:tcPr>
          <w:p w14:paraId="5430BB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C8DE4B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1A8D253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33D980E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612" w:type="dxa"/>
          </w:tcPr>
          <w:p w14:paraId="3A31FFA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170</w:t>
            </w:r>
          </w:p>
        </w:tc>
        <w:tc>
          <w:tcPr>
            <w:tcW w:w="1134" w:type="dxa"/>
          </w:tcPr>
          <w:p w14:paraId="2B2A2B5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0BCDC2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A0530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73C4095" w14:textId="77777777" w:rsidTr="00732728">
        <w:trPr>
          <w:cantSplit/>
        </w:trPr>
        <w:tc>
          <w:tcPr>
            <w:tcW w:w="1977" w:type="dxa"/>
          </w:tcPr>
          <w:p w14:paraId="71BE74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2839AD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DD8B9D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5F729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612" w:type="dxa"/>
          </w:tcPr>
          <w:p w14:paraId="2EBB9E9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6EBECB7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8903CD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7AEF5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8E66F03" w14:textId="77777777" w:rsidTr="00732728">
        <w:trPr>
          <w:cantSplit/>
        </w:trPr>
        <w:tc>
          <w:tcPr>
            <w:tcW w:w="1977" w:type="dxa"/>
          </w:tcPr>
          <w:p w14:paraId="6D8670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5997505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1CF30CE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341C85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  <w:p w14:paraId="7DAF78B5" w14:textId="77777777" w:rsidR="00D65BF1" w:rsidRPr="00170F15" w:rsidRDefault="00D65BF1" w:rsidP="00C94C48"/>
        </w:tc>
        <w:tc>
          <w:tcPr>
            <w:tcW w:w="612" w:type="dxa"/>
          </w:tcPr>
          <w:p w14:paraId="4FB6C66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175</w:t>
            </w:r>
          </w:p>
        </w:tc>
        <w:tc>
          <w:tcPr>
            <w:tcW w:w="1134" w:type="dxa"/>
          </w:tcPr>
          <w:p w14:paraId="31E6CAB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7DFBB22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EDB28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6E0CC0E" w14:textId="77777777" w:rsidTr="00732728">
        <w:trPr>
          <w:cantSplit/>
        </w:trPr>
        <w:tc>
          <w:tcPr>
            <w:tcW w:w="1977" w:type="dxa"/>
          </w:tcPr>
          <w:p w14:paraId="2B3D7F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5656D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84F8DD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02440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612" w:type="dxa"/>
          </w:tcPr>
          <w:p w14:paraId="54F7C9B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4101FB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418245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364AD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0A1D051" w14:textId="77777777" w:rsidTr="00732728">
        <w:trPr>
          <w:cantSplit/>
        </w:trPr>
        <w:tc>
          <w:tcPr>
            <w:tcW w:w="1977" w:type="dxa"/>
          </w:tcPr>
          <w:p w14:paraId="4900FB4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45B54DA7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770DE9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2018991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612" w:type="dxa"/>
          </w:tcPr>
          <w:p w14:paraId="6AB66E8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184</w:t>
            </w:r>
          </w:p>
        </w:tc>
        <w:tc>
          <w:tcPr>
            <w:tcW w:w="1134" w:type="dxa"/>
          </w:tcPr>
          <w:p w14:paraId="73BA58E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4EF264E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16901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D163268" w14:textId="77777777" w:rsidTr="00732728">
        <w:trPr>
          <w:cantSplit/>
        </w:trPr>
        <w:tc>
          <w:tcPr>
            <w:tcW w:w="1977" w:type="dxa"/>
          </w:tcPr>
          <w:p w14:paraId="4AC17B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B499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76E0D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D9CCE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612" w:type="dxa"/>
          </w:tcPr>
          <w:p w14:paraId="23AD02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3F4EEE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229BFF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B587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98AE5AF" w14:textId="77777777" w:rsidTr="00732728">
        <w:trPr>
          <w:cantSplit/>
        </w:trPr>
        <w:tc>
          <w:tcPr>
            <w:tcW w:w="1977" w:type="dxa"/>
          </w:tcPr>
          <w:p w14:paraId="779887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319E1937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193A1BB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546E37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612" w:type="dxa"/>
          </w:tcPr>
          <w:p w14:paraId="6B9078A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189</w:t>
            </w:r>
          </w:p>
        </w:tc>
        <w:tc>
          <w:tcPr>
            <w:tcW w:w="1134" w:type="dxa"/>
          </w:tcPr>
          <w:p w14:paraId="2072BD7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6CDB940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CA14C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8795216" w14:textId="77777777" w:rsidTr="00732728">
        <w:trPr>
          <w:cantSplit/>
        </w:trPr>
        <w:tc>
          <w:tcPr>
            <w:tcW w:w="1977" w:type="dxa"/>
          </w:tcPr>
          <w:p w14:paraId="109A65E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444E6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7F6B3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C416C4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612" w:type="dxa"/>
          </w:tcPr>
          <w:p w14:paraId="04E4DD4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5B08D63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D0DC58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5FC0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C8D351E" w14:textId="77777777" w:rsidTr="00732728">
        <w:trPr>
          <w:cantSplit/>
        </w:trPr>
        <w:tc>
          <w:tcPr>
            <w:tcW w:w="1977" w:type="dxa"/>
          </w:tcPr>
          <w:p w14:paraId="214EF7D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D87223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4385E6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318AD87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612" w:type="dxa"/>
          </w:tcPr>
          <w:p w14:paraId="369ED32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198</w:t>
            </w:r>
          </w:p>
        </w:tc>
        <w:tc>
          <w:tcPr>
            <w:tcW w:w="1134" w:type="dxa"/>
          </w:tcPr>
          <w:p w14:paraId="0617400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45013E7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C62BD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810C9E" w14:textId="77777777" w:rsidTr="00732728">
        <w:trPr>
          <w:cantSplit/>
        </w:trPr>
        <w:tc>
          <w:tcPr>
            <w:tcW w:w="1977" w:type="dxa"/>
          </w:tcPr>
          <w:p w14:paraId="303BA1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7AADCC0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78660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DEE292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612" w:type="dxa"/>
          </w:tcPr>
          <w:p w14:paraId="74AE84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660DE03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D5F55A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65BFF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E07C208" w14:textId="77777777" w:rsidTr="00732728">
        <w:trPr>
          <w:cantSplit/>
        </w:trPr>
        <w:tc>
          <w:tcPr>
            <w:tcW w:w="1977" w:type="dxa"/>
          </w:tcPr>
          <w:p w14:paraId="58CDC6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693AFEE1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1750ED1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6A4155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612" w:type="dxa"/>
          </w:tcPr>
          <w:p w14:paraId="2FD2CAB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</w:p>
        </w:tc>
        <w:tc>
          <w:tcPr>
            <w:tcW w:w="1134" w:type="dxa"/>
          </w:tcPr>
          <w:p w14:paraId="44B6FBA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3AE24D6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C13B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E4A5F38" w14:textId="77777777" w:rsidTr="00732728">
        <w:trPr>
          <w:cantSplit/>
        </w:trPr>
        <w:tc>
          <w:tcPr>
            <w:tcW w:w="1977" w:type="dxa"/>
          </w:tcPr>
          <w:p w14:paraId="5AAB65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C60D8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A5DB46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7DDFB6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612" w:type="dxa"/>
          </w:tcPr>
          <w:p w14:paraId="4A0181A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36D8574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4986C8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88199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4E7960D" w14:textId="77777777" w:rsidTr="00732728">
        <w:trPr>
          <w:cantSplit/>
        </w:trPr>
        <w:tc>
          <w:tcPr>
            <w:tcW w:w="1977" w:type="dxa"/>
          </w:tcPr>
          <w:p w14:paraId="7633A50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364E2A60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6FBC670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9C9AD0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612" w:type="dxa"/>
          </w:tcPr>
          <w:p w14:paraId="38FF704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3A826CD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8965E4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ABB2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EB8E27E" w14:textId="77777777" w:rsidTr="00732728">
        <w:trPr>
          <w:cantSplit/>
        </w:trPr>
        <w:tc>
          <w:tcPr>
            <w:tcW w:w="1977" w:type="dxa"/>
          </w:tcPr>
          <w:p w14:paraId="43741D9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A0959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97398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B8736C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612" w:type="dxa"/>
          </w:tcPr>
          <w:p w14:paraId="0D4C58D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44F9EC8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2F3D38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05DB4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0265C0C" w14:textId="77777777" w:rsidTr="00732728">
        <w:trPr>
          <w:cantSplit/>
        </w:trPr>
        <w:tc>
          <w:tcPr>
            <w:tcW w:w="1977" w:type="dxa"/>
          </w:tcPr>
          <w:p w14:paraId="55D5D71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07AA3720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281173F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09A53B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612" w:type="dxa"/>
          </w:tcPr>
          <w:p w14:paraId="7B8AB24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209</w:t>
            </w:r>
          </w:p>
        </w:tc>
        <w:tc>
          <w:tcPr>
            <w:tcW w:w="1134" w:type="dxa"/>
          </w:tcPr>
          <w:p w14:paraId="12E53D7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7F7477D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25687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2D97577" w14:textId="77777777" w:rsidTr="00732728">
        <w:trPr>
          <w:cantSplit/>
        </w:trPr>
        <w:tc>
          <w:tcPr>
            <w:tcW w:w="1977" w:type="dxa"/>
          </w:tcPr>
          <w:p w14:paraId="3AA633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52565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6C20A9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D1DBA0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612" w:type="dxa"/>
          </w:tcPr>
          <w:p w14:paraId="28771AC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7C4A212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2E784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D7E0D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069F38B" w14:textId="77777777" w:rsidTr="00732728">
        <w:trPr>
          <w:cantSplit/>
        </w:trPr>
        <w:tc>
          <w:tcPr>
            <w:tcW w:w="1977" w:type="dxa"/>
          </w:tcPr>
          <w:p w14:paraId="4B7C3C8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782A1EB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02EA3ED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F7A3DA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612" w:type="dxa"/>
          </w:tcPr>
          <w:p w14:paraId="3F9D528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</w:p>
        </w:tc>
        <w:tc>
          <w:tcPr>
            <w:tcW w:w="1134" w:type="dxa"/>
          </w:tcPr>
          <w:p w14:paraId="1173911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19929C0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780BD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5642EFC" w14:textId="77777777" w:rsidTr="00732728">
        <w:trPr>
          <w:cantSplit/>
        </w:trPr>
        <w:tc>
          <w:tcPr>
            <w:tcW w:w="1977" w:type="dxa"/>
          </w:tcPr>
          <w:p w14:paraId="1BB0F2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E47FB5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824BF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3AA0DD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612" w:type="dxa"/>
          </w:tcPr>
          <w:p w14:paraId="3DE1BE4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184DAD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703A75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38500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57921F1" w14:textId="77777777" w:rsidTr="00732728">
        <w:trPr>
          <w:cantSplit/>
        </w:trPr>
        <w:tc>
          <w:tcPr>
            <w:tcW w:w="1977" w:type="dxa"/>
          </w:tcPr>
          <w:p w14:paraId="0F6B43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211209AB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4C09A97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29B6BA2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612" w:type="dxa"/>
          </w:tcPr>
          <w:p w14:paraId="6210636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217</w:t>
            </w:r>
          </w:p>
        </w:tc>
        <w:tc>
          <w:tcPr>
            <w:tcW w:w="1134" w:type="dxa"/>
          </w:tcPr>
          <w:p w14:paraId="29C23C3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1B8CBCA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2D649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FDC0F27" w14:textId="77777777" w:rsidTr="00732728">
        <w:trPr>
          <w:cantSplit/>
        </w:trPr>
        <w:tc>
          <w:tcPr>
            <w:tcW w:w="1977" w:type="dxa"/>
          </w:tcPr>
          <w:p w14:paraId="5317E4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ABD8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9A2329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7AA03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612" w:type="dxa"/>
          </w:tcPr>
          <w:p w14:paraId="416253D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74387AD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5CD420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69E7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2EEA89F" w14:textId="77777777" w:rsidTr="00732728">
        <w:trPr>
          <w:cantSplit/>
        </w:trPr>
        <w:tc>
          <w:tcPr>
            <w:tcW w:w="1977" w:type="dxa"/>
          </w:tcPr>
          <w:p w14:paraId="183E274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811EF">
              <w:rPr>
                <w:i/>
              </w:rPr>
              <w:t>Età giorni</w:t>
            </w:r>
          </w:p>
        </w:tc>
        <w:tc>
          <w:tcPr>
            <w:tcW w:w="2552" w:type="dxa"/>
          </w:tcPr>
          <w:p w14:paraId="2374CB85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52B07E2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57E4EAB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612" w:type="dxa"/>
          </w:tcPr>
          <w:p w14:paraId="040D906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1769870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811EF">
              <w:rPr>
                <w:i/>
              </w:rPr>
              <w:t>3</w:t>
            </w:r>
          </w:p>
        </w:tc>
        <w:tc>
          <w:tcPr>
            <w:tcW w:w="928" w:type="dxa"/>
          </w:tcPr>
          <w:p w14:paraId="466ECA1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4B184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0623DCB" w14:textId="77777777" w:rsidTr="00732728">
        <w:trPr>
          <w:cantSplit/>
        </w:trPr>
        <w:tc>
          <w:tcPr>
            <w:tcW w:w="1977" w:type="dxa"/>
          </w:tcPr>
          <w:p w14:paraId="68C78CE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75CCD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403A2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F03F98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612" w:type="dxa"/>
          </w:tcPr>
          <w:p w14:paraId="6687B60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7F60426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ADF506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1CCFF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93A5D73" w14:textId="77777777" w:rsidTr="00732728">
        <w:trPr>
          <w:cantSplit/>
        </w:trPr>
        <w:tc>
          <w:tcPr>
            <w:tcW w:w="1977" w:type="dxa"/>
          </w:tcPr>
          <w:p w14:paraId="03E98E8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320CCB2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2FDA33F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610774C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612" w:type="dxa"/>
          </w:tcPr>
          <w:p w14:paraId="7618A48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2A6DAB6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811EF">
              <w:rPr>
                <w:i/>
              </w:rPr>
              <w:t>4</w:t>
            </w:r>
          </w:p>
        </w:tc>
        <w:tc>
          <w:tcPr>
            <w:tcW w:w="928" w:type="dxa"/>
          </w:tcPr>
          <w:p w14:paraId="4C54B9A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63EAF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8398AC" w14:textId="77777777" w:rsidTr="00732728">
        <w:trPr>
          <w:cantSplit/>
        </w:trPr>
        <w:tc>
          <w:tcPr>
            <w:tcW w:w="1977" w:type="dxa"/>
          </w:tcPr>
          <w:p w14:paraId="0F1FDC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458C8D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1CFE1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C4CEE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612" w:type="dxa"/>
          </w:tcPr>
          <w:p w14:paraId="7E723A1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1134" w:type="dxa"/>
          </w:tcPr>
          <w:p w14:paraId="7F2A60D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7D2CB3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CBAB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D21D355" w14:textId="77777777" w:rsidTr="00732728">
        <w:trPr>
          <w:cantSplit/>
        </w:trPr>
        <w:tc>
          <w:tcPr>
            <w:tcW w:w="1977" w:type="dxa"/>
          </w:tcPr>
          <w:p w14:paraId="5F84FB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0BA73D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29F44DF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C5FB59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228</w:t>
            </w:r>
          </w:p>
        </w:tc>
        <w:tc>
          <w:tcPr>
            <w:tcW w:w="612" w:type="dxa"/>
          </w:tcPr>
          <w:p w14:paraId="1EC6A9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4665CF9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4ADAA33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B50F8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B0AEC14" w14:textId="77777777" w:rsidTr="00732728">
        <w:trPr>
          <w:cantSplit/>
        </w:trPr>
        <w:tc>
          <w:tcPr>
            <w:tcW w:w="1977" w:type="dxa"/>
          </w:tcPr>
          <w:p w14:paraId="15B5588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129F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A75CF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495C2A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612" w:type="dxa"/>
          </w:tcPr>
          <w:p w14:paraId="605A383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1134" w:type="dxa"/>
          </w:tcPr>
          <w:p w14:paraId="002BA03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4AE896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DA982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FF68F39" w14:textId="77777777" w:rsidTr="00732728">
        <w:trPr>
          <w:cantSplit/>
        </w:trPr>
        <w:tc>
          <w:tcPr>
            <w:tcW w:w="1977" w:type="dxa"/>
          </w:tcPr>
          <w:p w14:paraId="0D0F76B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2548F2F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7A9E9E7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32320AC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233</w:t>
            </w:r>
          </w:p>
        </w:tc>
        <w:tc>
          <w:tcPr>
            <w:tcW w:w="612" w:type="dxa"/>
          </w:tcPr>
          <w:p w14:paraId="44D557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477A76B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40299C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771F4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751F202" w14:textId="77777777" w:rsidTr="00732728">
        <w:trPr>
          <w:cantSplit/>
        </w:trPr>
        <w:tc>
          <w:tcPr>
            <w:tcW w:w="1977" w:type="dxa"/>
          </w:tcPr>
          <w:p w14:paraId="40E167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2526B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EFB944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474AC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612" w:type="dxa"/>
          </w:tcPr>
          <w:p w14:paraId="2B1AFC5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454F028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31FB62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9ACA5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B87E1F1" w14:textId="77777777" w:rsidTr="00732728">
        <w:trPr>
          <w:cantSplit/>
        </w:trPr>
        <w:tc>
          <w:tcPr>
            <w:tcW w:w="1977" w:type="dxa"/>
          </w:tcPr>
          <w:p w14:paraId="5DBE05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Major Diagnostic Category</w:t>
            </w:r>
          </w:p>
        </w:tc>
        <w:tc>
          <w:tcPr>
            <w:tcW w:w="2552" w:type="dxa"/>
          </w:tcPr>
          <w:p w14:paraId="5DDF2FBF" w14:textId="77777777" w:rsidR="00D65BF1" w:rsidRPr="000D4E07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563790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2CA0D80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612" w:type="dxa"/>
          </w:tcPr>
          <w:p w14:paraId="318BFAB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621E934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4A04DF3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F4F5D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730E5ED" w14:textId="77777777" w:rsidTr="00732728">
        <w:trPr>
          <w:cantSplit/>
        </w:trPr>
        <w:tc>
          <w:tcPr>
            <w:tcW w:w="1977" w:type="dxa"/>
          </w:tcPr>
          <w:p w14:paraId="36F3B42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E53926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723C5B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264F0F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612" w:type="dxa"/>
          </w:tcPr>
          <w:p w14:paraId="157C4A3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1134" w:type="dxa"/>
          </w:tcPr>
          <w:p w14:paraId="5C389CD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2E6A58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69CE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71F92B4" w14:textId="77777777" w:rsidTr="00732728">
        <w:trPr>
          <w:cantSplit/>
        </w:trPr>
        <w:tc>
          <w:tcPr>
            <w:tcW w:w="1977" w:type="dxa"/>
          </w:tcPr>
          <w:p w14:paraId="19F17B1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Articolazione</w:t>
            </w:r>
          </w:p>
        </w:tc>
        <w:tc>
          <w:tcPr>
            <w:tcW w:w="2552" w:type="dxa"/>
          </w:tcPr>
          <w:p w14:paraId="600BA12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Articolazione</w:t>
            </w:r>
          </w:p>
        </w:tc>
        <w:tc>
          <w:tcPr>
            <w:tcW w:w="567" w:type="dxa"/>
          </w:tcPr>
          <w:p w14:paraId="39315A4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561808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612" w:type="dxa"/>
          </w:tcPr>
          <w:p w14:paraId="788D9FD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6C3A46F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2C214D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A5D66B" w14:textId="77777777" w:rsidR="00D65BF1" w:rsidRDefault="00AA7804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34BF80A4" w14:textId="77777777" w:rsidTr="00732728">
        <w:trPr>
          <w:cantSplit/>
        </w:trPr>
        <w:tc>
          <w:tcPr>
            <w:tcW w:w="1977" w:type="dxa"/>
          </w:tcPr>
          <w:p w14:paraId="614BAFF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FAAC0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9CF93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5126B4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612" w:type="dxa"/>
          </w:tcPr>
          <w:p w14:paraId="3EAA85F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2EE33D2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EAD35B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F28A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569238" w14:textId="77777777" w:rsidTr="00732728">
        <w:trPr>
          <w:cantSplit/>
        </w:trPr>
        <w:tc>
          <w:tcPr>
            <w:tcW w:w="1977" w:type="dxa"/>
          </w:tcPr>
          <w:p w14:paraId="31B6F35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Lato</w:t>
            </w:r>
          </w:p>
        </w:tc>
        <w:tc>
          <w:tcPr>
            <w:tcW w:w="2552" w:type="dxa"/>
          </w:tcPr>
          <w:p w14:paraId="52A209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2D4CA24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6FF936B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6B4A63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612" w:type="dxa"/>
          </w:tcPr>
          <w:p w14:paraId="1B58FAD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3F9B33A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4018DCE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14DEE72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1083B6AD" w14:textId="77777777" w:rsidTr="00732728">
        <w:trPr>
          <w:cantSplit/>
        </w:trPr>
        <w:tc>
          <w:tcPr>
            <w:tcW w:w="1977" w:type="dxa"/>
          </w:tcPr>
          <w:p w14:paraId="02343A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A2BD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40BF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CFD3D3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612" w:type="dxa"/>
          </w:tcPr>
          <w:p w14:paraId="1A219DA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16A8E3B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83475C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969FF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978EBA" w14:textId="77777777" w:rsidTr="00732728">
        <w:trPr>
          <w:cantSplit/>
        </w:trPr>
        <w:tc>
          <w:tcPr>
            <w:tcW w:w="1977" w:type="dxa"/>
          </w:tcPr>
          <w:p w14:paraId="2803CC9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34CB6F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7B77DA4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FD51B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612" w:type="dxa"/>
          </w:tcPr>
          <w:p w14:paraId="7435EDB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1134" w:type="dxa"/>
          </w:tcPr>
          <w:p w14:paraId="53ED83C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811EF">
              <w:rPr>
                <w:i/>
              </w:rPr>
              <w:t>2</w:t>
            </w:r>
          </w:p>
        </w:tc>
        <w:tc>
          <w:tcPr>
            <w:tcW w:w="928" w:type="dxa"/>
          </w:tcPr>
          <w:p w14:paraId="59E67F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7ABB1EB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18EDDC9C" w14:textId="77777777" w:rsidTr="00732728">
        <w:trPr>
          <w:cantSplit/>
        </w:trPr>
        <w:tc>
          <w:tcPr>
            <w:tcW w:w="1977" w:type="dxa"/>
          </w:tcPr>
          <w:p w14:paraId="0C4B73D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5A7420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C9D520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A617D1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247</w:t>
            </w:r>
          </w:p>
        </w:tc>
        <w:tc>
          <w:tcPr>
            <w:tcW w:w="612" w:type="dxa"/>
          </w:tcPr>
          <w:p w14:paraId="09088FF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247</w:t>
            </w:r>
          </w:p>
        </w:tc>
        <w:tc>
          <w:tcPr>
            <w:tcW w:w="1134" w:type="dxa"/>
          </w:tcPr>
          <w:p w14:paraId="2887714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F10E7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82F49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13FCE8" w14:textId="77777777" w:rsidTr="00732728">
        <w:trPr>
          <w:cantSplit/>
        </w:trPr>
        <w:tc>
          <w:tcPr>
            <w:tcW w:w="1977" w:type="dxa"/>
          </w:tcPr>
          <w:p w14:paraId="7835167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27AC1CF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la causa principale che ha condotto all’intervento .</w:t>
            </w:r>
          </w:p>
          <w:p w14:paraId="10DEFC2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57B48C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5A36BA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248</w:t>
            </w:r>
          </w:p>
        </w:tc>
        <w:tc>
          <w:tcPr>
            <w:tcW w:w="612" w:type="dxa"/>
          </w:tcPr>
          <w:p w14:paraId="1966E24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248</w:t>
            </w:r>
          </w:p>
        </w:tc>
        <w:tc>
          <w:tcPr>
            <w:tcW w:w="1134" w:type="dxa"/>
          </w:tcPr>
          <w:p w14:paraId="1B0499F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A94359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42D96C13" w14:textId="77777777" w:rsidR="00D65BF1" w:rsidRPr="00626ED6" w:rsidRDefault="0013730A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 se tipo di intervento è ‘A1’ o ‘A2’</w:t>
            </w:r>
          </w:p>
        </w:tc>
      </w:tr>
      <w:tr w:rsidR="00D65BF1" w:rsidRPr="008663CD" w14:paraId="191D6766" w14:textId="77777777" w:rsidTr="00732728">
        <w:trPr>
          <w:cantSplit/>
        </w:trPr>
        <w:tc>
          <w:tcPr>
            <w:tcW w:w="1977" w:type="dxa"/>
          </w:tcPr>
          <w:p w14:paraId="5BDA084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7B736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9068BA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B27AA8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249</w:t>
            </w:r>
          </w:p>
        </w:tc>
        <w:tc>
          <w:tcPr>
            <w:tcW w:w="612" w:type="dxa"/>
          </w:tcPr>
          <w:p w14:paraId="6BC6E83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249</w:t>
            </w:r>
          </w:p>
        </w:tc>
        <w:tc>
          <w:tcPr>
            <w:tcW w:w="1134" w:type="dxa"/>
          </w:tcPr>
          <w:p w14:paraId="48C7961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BD4EF6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F12B7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A421C3B" w14:textId="77777777" w:rsidTr="00732728">
        <w:trPr>
          <w:cantSplit/>
        </w:trPr>
        <w:tc>
          <w:tcPr>
            <w:tcW w:w="1977" w:type="dxa"/>
          </w:tcPr>
          <w:p w14:paraId="18146E8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62DFF20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4455B67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746A41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612" w:type="dxa"/>
          </w:tcPr>
          <w:p w14:paraId="5C12CA0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57DDFC3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7A2172E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417568" w14:textId="77777777" w:rsidR="00D65BF1" w:rsidRPr="00626ED6" w:rsidRDefault="0013730A" w:rsidP="0013730A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 se se tipo di intervento è ‘B’ , ‘C’, ‘D’ ,‘E’,’S’</w:t>
            </w:r>
          </w:p>
        </w:tc>
      </w:tr>
      <w:tr w:rsidR="00D65BF1" w:rsidRPr="008663CD" w14:paraId="4952E01C" w14:textId="77777777" w:rsidTr="00732728">
        <w:trPr>
          <w:cantSplit/>
        </w:trPr>
        <w:tc>
          <w:tcPr>
            <w:tcW w:w="1977" w:type="dxa"/>
          </w:tcPr>
          <w:p w14:paraId="7541CA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F878F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44E69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84FAA8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612" w:type="dxa"/>
          </w:tcPr>
          <w:p w14:paraId="234E4EF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1134" w:type="dxa"/>
          </w:tcPr>
          <w:p w14:paraId="0E393E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523ECC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4006D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7FA9CA" w14:textId="77777777" w:rsidTr="00732728">
        <w:trPr>
          <w:cantSplit/>
        </w:trPr>
        <w:tc>
          <w:tcPr>
            <w:tcW w:w="1977" w:type="dxa"/>
          </w:tcPr>
          <w:p w14:paraId="0B6C7DF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5C2A61B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60F3D7F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5B1E05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506</w:t>
            </w:r>
          </w:p>
        </w:tc>
        <w:tc>
          <w:tcPr>
            <w:tcW w:w="612" w:type="dxa"/>
          </w:tcPr>
          <w:p w14:paraId="13F79AB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507</w:t>
            </w:r>
          </w:p>
        </w:tc>
        <w:tc>
          <w:tcPr>
            <w:tcW w:w="1134" w:type="dxa"/>
          </w:tcPr>
          <w:p w14:paraId="1CF6E15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462F299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1A5C143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D410A3" w14:textId="77777777" w:rsidTr="00732728">
        <w:trPr>
          <w:cantSplit/>
        </w:trPr>
        <w:tc>
          <w:tcPr>
            <w:tcW w:w="1977" w:type="dxa"/>
          </w:tcPr>
          <w:p w14:paraId="11A18C3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D8DE2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738B4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581DE6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508</w:t>
            </w:r>
          </w:p>
        </w:tc>
        <w:tc>
          <w:tcPr>
            <w:tcW w:w="612" w:type="dxa"/>
          </w:tcPr>
          <w:p w14:paraId="423E34B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508</w:t>
            </w:r>
          </w:p>
        </w:tc>
        <w:tc>
          <w:tcPr>
            <w:tcW w:w="1134" w:type="dxa"/>
          </w:tcPr>
          <w:p w14:paraId="677930C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F50925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0AE3D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9857AD0" w14:textId="77777777" w:rsidTr="00732728">
        <w:trPr>
          <w:cantSplit/>
        </w:trPr>
        <w:tc>
          <w:tcPr>
            <w:tcW w:w="1977" w:type="dxa"/>
          </w:tcPr>
          <w:p w14:paraId="378F33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0BB2D4E0" w14:textId="77777777" w:rsidR="00D65BF1" w:rsidRPr="003C0BBE" w:rsidRDefault="00D65BF1" w:rsidP="00C94C48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669D578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D340B8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509</w:t>
            </w:r>
          </w:p>
        </w:tc>
        <w:tc>
          <w:tcPr>
            <w:tcW w:w="612" w:type="dxa"/>
          </w:tcPr>
          <w:p w14:paraId="10AAC49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1134" w:type="dxa"/>
          </w:tcPr>
          <w:p w14:paraId="02455F9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3A7163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EFB87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94A3EFB" w14:textId="77777777" w:rsidTr="00732728">
        <w:trPr>
          <w:cantSplit/>
        </w:trPr>
        <w:tc>
          <w:tcPr>
            <w:tcW w:w="1977" w:type="dxa"/>
          </w:tcPr>
          <w:p w14:paraId="20C54A8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C8725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D7128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CEF85B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764</w:t>
            </w:r>
          </w:p>
        </w:tc>
        <w:tc>
          <w:tcPr>
            <w:tcW w:w="612" w:type="dxa"/>
          </w:tcPr>
          <w:p w14:paraId="1BEA675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764</w:t>
            </w:r>
          </w:p>
        </w:tc>
        <w:tc>
          <w:tcPr>
            <w:tcW w:w="1134" w:type="dxa"/>
          </w:tcPr>
          <w:p w14:paraId="0A8A8F7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0AE26B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10F31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CBBD427" w14:textId="77777777" w:rsidTr="00732728">
        <w:trPr>
          <w:cantSplit/>
        </w:trPr>
        <w:tc>
          <w:tcPr>
            <w:tcW w:w="1977" w:type="dxa"/>
          </w:tcPr>
          <w:p w14:paraId="005ED3B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50EC582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15FF85E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6C0233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765</w:t>
            </w:r>
          </w:p>
        </w:tc>
        <w:tc>
          <w:tcPr>
            <w:tcW w:w="612" w:type="dxa"/>
          </w:tcPr>
          <w:p w14:paraId="1414C9D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765</w:t>
            </w:r>
          </w:p>
        </w:tc>
        <w:tc>
          <w:tcPr>
            <w:tcW w:w="1134" w:type="dxa"/>
          </w:tcPr>
          <w:p w14:paraId="7C8FAEB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F2EA77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2BDBDD0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20A7BFB2" w14:textId="77777777" w:rsidTr="00732728">
        <w:trPr>
          <w:cantSplit/>
        </w:trPr>
        <w:tc>
          <w:tcPr>
            <w:tcW w:w="1977" w:type="dxa"/>
          </w:tcPr>
          <w:p w14:paraId="3CC697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BDB06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24A6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210682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766</w:t>
            </w:r>
          </w:p>
        </w:tc>
        <w:tc>
          <w:tcPr>
            <w:tcW w:w="612" w:type="dxa"/>
          </w:tcPr>
          <w:p w14:paraId="3A77822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766</w:t>
            </w:r>
          </w:p>
        </w:tc>
        <w:tc>
          <w:tcPr>
            <w:tcW w:w="1134" w:type="dxa"/>
          </w:tcPr>
          <w:p w14:paraId="15C89C3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C1D842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62CE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56B1719" w14:textId="77777777" w:rsidTr="00732728">
        <w:trPr>
          <w:cantSplit/>
        </w:trPr>
        <w:tc>
          <w:tcPr>
            <w:tcW w:w="1977" w:type="dxa"/>
          </w:tcPr>
          <w:p w14:paraId="5E71D2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4F9F937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37EA4FF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309C47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767</w:t>
            </w:r>
          </w:p>
        </w:tc>
        <w:tc>
          <w:tcPr>
            <w:tcW w:w="612" w:type="dxa"/>
          </w:tcPr>
          <w:p w14:paraId="18C2E2F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1134" w:type="dxa"/>
          </w:tcPr>
          <w:p w14:paraId="078B1B5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7EA4B61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EB6AC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813142" w14:textId="77777777" w:rsidTr="00732728">
        <w:trPr>
          <w:cantSplit/>
        </w:trPr>
        <w:tc>
          <w:tcPr>
            <w:tcW w:w="1977" w:type="dxa"/>
          </w:tcPr>
          <w:p w14:paraId="086201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2E57EB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3BFF2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DB8B45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1022</w:t>
            </w:r>
          </w:p>
        </w:tc>
        <w:tc>
          <w:tcPr>
            <w:tcW w:w="612" w:type="dxa"/>
          </w:tcPr>
          <w:p w14:paraId="31EA5AE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1022</w:t>
            </w:r>
          </w:p>
        </w:tc>
        <w:tc>
          <w:tcPr>
            <w:tcW w:w="1134" w:type="dxa"/>
          </w:tcPr>
          <w:p w14:paraId="06ADEA8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90AB64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0074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CDFF5ED" w14:textId="77777777" w:rsidTr="00732728">
        <w:trPr>
          <w:cantSplit/>
        </w:trPr>
        <w:tc>
          <w:tcPr>
            <w:tcW w:w="1977" w:type="dxa"/>
          </w:tcPr>
          <w:p w14:paraId="164B68A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65FA80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562339D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06E5D3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1023</w:t>
            </w:r>
          </w:p>
        </w:tc>
        <w:tc>
          <w:tcPr>
            <w:tcW w:w="612" w:type="dxa"/>
          </w:tcPr>
          <w:p w14:paraId="44FB1A1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1023</w:t>
            </w:r>
          </w:p>
        </w:tc>
        <w:tc>
          <w:tcPr>
            <w:tcW w:w="1134" w:type="dxa"/>
          </w:tcPr>
          <w:p w14:paraId="7023C72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79C203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2B8D0AB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5EE1BD02" w14:textId="77777777" w:rsidTr="00732728">
        <w:trPr>
          <w:cantSplit/>
        </w:trPr>
        <w:tc>
          <w:tcPr>
            <w:tcW w:w="1977" w:type="dxa"/>
          </w:tcPr>
          <w:p w14:paraId="16EA65D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5162F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24E554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22968F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1024</w:t>
            </w:r>
          </w:p>
        </w:tc>
        <w:tc>
          <w:tcPr>
            <w:tcW w:w="612" w:type="dxa"/>
          </w:tcPr>
          <w:p w14:paraId="59ABC69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1024</w:t>
            </w:r>
          </w:p>
        </w:tc>
        <w:tc>
          <w:tcPr>
            <w:tcW w:w="1134" w:type="dxa"/>
          </w:tcPr>
          <w:p w14:paraId="2DEE3B9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770D43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89287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2EAA5E4" w14:textId="77777777" w:rsidTr="00732728">
        <w:trPr>
          <w:cantSplit/>
        </w:trPr>
        <w:tc>
          <w:tcPr>
            <w:tcW w:w="1977" w:type="dxa"/>
          </w:tcPr>
          <w:p w14:paraId="151CF1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Altro – Via di Accesso</w:t>
            </w:r>
          </w:p>
        </w:tc>
        <w:tc>
          <w:tcPr>
            <w:tcW w:w="2552" w:type="dxa"/>
          </w:tcPr>
          <w:p w14:paraId="127844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2ADA04A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8F10E4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1025</w:t>
            </w:r>
          </w:p>
        </w:tc>
        <w:tc>
          <w:tcPr>
            <w:tcW w:w="612" w:type="dxa"/>
          </w:tcPr>
          <w:p w14:paraId="22BE6A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1279</w:t>
            </w:r>
          </w:p>
        </w:tc>
        <w:tc>
          <w:tcPr>
            <w:tcW w:w="1134" w:type="dxa"/>
          </w:tcPr>
          <w:p w14:paraId="7DF84D6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39BDE42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E6522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8C78F67" w14:textId="77777777" w:rsidTr="00732728">
        <w:trPr>
          <w:cantSplit/>
        </w:trPr>
        <w:tc>
          <w:tcPr>
            <w:tcW w:w="1977" w:type="dxa"/>
          </w:tcPr>
          <w:p w14:paraId="0EEB021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BC9D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6EC58F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41EA19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1280</w:t>
            </w:r>
          </w:p>
        </w:tc>
        <w:tc>
          <w:tcPr>
            <w:tcW w:w="612" w:type="dxa"/>
          </w:tcPr>
          <w:p w14:paraId="362A53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1280</w:t>
            </w:r>
          </w:p>
        </w:tc>
        <w:tc>
          <w:tcPr>
            <w:tcW w:w="1134" w:type="dxa"/>
          </w:tcPr>
          <w:p w14:paraId="10D45AC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DAB8F9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B03AA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0A5888" w14:textId="77777777" w:rsidTr="00732728">
        <w:trPr>
          <w:cantSplit/>
        </w:trPr>
        <w:tc>
          <w:tcPr>
            <w:tcW w:w="1977" w:type="dxa"/>
          </w:tcPr>
          <w:p w14:paraId="1AD5682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0809F5F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012CDA7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0C6F99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1281</w:t>
            </w:r>
          </w:p>
        </w:tc>
        <w:tc>
          <w:tcPr>
            <w:tcW w:w="612" w:type="dxa"/>
          </w:tcPr>
          <w:p w14:paraId="5C625D0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1535</w:t>
            </w:r>
          </w:p>
        </w:tc>
        <w:tc>
          <w:tcPr>
            <w:tcW w:w="1134" w:type="dxa"/>
          </w:tcPr>
          <w:p w14:paraId="4497402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7984E44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3700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227E7D5" w14:textId="77777777" w:rsidTr="00732728">
        <w:trPr>
          <w:cantSplit/>
        </w:trPr>
        <w:tc>
          <w:tcPr>
            <w:tcW w:w="1977" w:type="dxa"/>
          </w:tcPr>
          <w:p w14:paraId="46F310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5CC059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EFE5F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F9215D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1536</w:t>
            </w:r>
          </w:p>
        </w:tc>
        <w:tc>
          <w:tcPr>
            <w:tcW w:w="612" w:type="dxa"/>
          </w:tcPr>
          <w:p w14:paraId="525C02C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1536</w:t>
            </w:r>
          </w:p>
        </w:tc>
        <w:tc>
          <w:tcPr>
            <w:tcW w:w="1134" w:type="dxa"/>
          </w:tcPr>
          <w:p w14:paraId="2EE3CFA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4A141E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6B3D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161C908" w14:textId="77777777" w:rsidTr="00732728">
        <w:trPr>
          <w:cantSplit/>
        </w:trPr>
        <w:tc>
          <w:tcPr>
            <w:tcW w:w="1977" w:type="dxa"/>
          </w:tcPr>
          <w:p w14:paraId="5FF5C5D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 cotile</w:t>
            </w:r>
          </w:p>
        </w:tc>
        <w:tc>
          <w:tcPr>
            <w:tcW w:w="2552" w:type="dxa"/>
          </w:tcPr>
          <w:p w14:paraId="72B4E0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 cotile</w:t>
            </w:r>
          </w:p>
        </w:tc>
        <w:tc>
          <w:tcPr>
            <w:tcW w:w="567" w:type="dxa"/>
          </w:tcPr>
          <w:p w14:paraId="201ACB3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EF3F77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1537</w:t>
            </w:r>
          </w:p>
        </w:tc>
        <w:tc>
          <w:tcPr>
            <w:tcW w:w="612" w:type="dxa"/>
          </w:tcPr>
          <w:p w14:paraId="306895C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1538</w:t>
            </w:r>
          </w:p>
        </w:tc>
        <w:tc>
          <w:tcPr>
            <w:tcW w:w="1134" w:type="dxa"/>
          </w:tcPr>
          <w:p w14:paraId="3747949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501C4AC2" w14:textId="77777777" w:rsidR="00D65BF1" w:rsidRPr="00626ED6" w:rsidRDefault="0076596D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686CCF83" w14:textId="77777777" w:rsidR="00D65BF1" w:rsidRDefault="00AA7804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1BCEA024" w14:textId="77777777" w:rsidTr="00732728">
        <w:trPr>
          <w:cantSplit/>
        </w:trPr>
        <w:tc>
          <w:tcPr>
            <w:tcW w:w="1977" w:type="dxa"/>
          </w:tcPr>
          <w:p w14:paraId="0F69F5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048E6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CD8CBB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40CA09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1539</w:t>
            </w:r>
          </w:p>
        </w:tc>
        <w:tc>
          <w:tcPr>
            <w:tcW w:w="612" w:type="dxa"/>
          </w:tcPr>
          <w:p w14:paraId="3378E080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1539</w:t>
            </w:r>
          </w:p>
        </w:tc>
        <w:tc>
          <w:tcPr>
            <w:tcW w:w="1134" w:type="dxa"/>
          </w:tcPr>
          <w:p w14:paraId="3F4951B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AD08A5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57C93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3310022" w14:textId="77777777" w:rsidTr="00732728">
        <w:trPr>
          <w:cantSplit/>
        </w:trPr>
        <w:tc>
          <w:tcPr>
            <w:tcW w:w="1977" w:type="dxa"/>
          </w:tcPr>
          <w:p w14:paraId="60E24D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dello stelo</w:t>
            </w:r>
          </w:p>
        </w:tc>
        <w:tc>
          <w:tcPr>
            <w:tcW w:w="2552" w:type="dxa"/>
          </w:tcPr>
          <w:p w14:paraId="64B6ED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dello stelo</w:t>
            </w:r>
          </w:p>
        </w:tc>
        <w:tc>
          <w:tcPr>
            <w:tcW w:w="567" w:type="dxa"/>
          </w:tcPr>
          <w:p w14:paraId="58C98A4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6CB6E2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1540</w:t>
            </w:r>
          </w:p>
        </w:tc>
        <w:tc>
          <w:tcPr>
            <w:tcW w:w="612" w:type="dxa"/>
          </w:tcPr>
          <w:p w14:paraId="054CF71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1541</w:t>
            </w:r>
          </w:p>
        </w:tc>
        <w:tc>
          <w:tcPr>
            <w:tcW w:w="1134" w:type="dxa"/>
          </w:tcPr>
          <w:p w14:paraId="74B077B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30EE5897" w14:textId="77777777" w:rsidR="00D65BF1" w:rsidRPr="00626ED6" w:rsidRDefault="0076596D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0" w:type="dxa"/>
          </w:tcPr>
          <w:p w14:paraId="42C964E8" w14:textId="77777777" w:rsidR="00D65BF1" w:rsidRDefault="00AA7804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23EA52B7" w14:textId="77777777" w:rsidTr="00732728">
        <w:trPr>
          <w:cantSplit/>
        </w:trPr>
        <w:tc>
          <w:tcPr>
            <w:tcW w:w="1977" w:type="dxa"/>
          </w:tcPr>
          <w:p w14:paraId="49DEE8C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93E3C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F95C4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91C50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1542</w:t>
            </w:r>
          </w:p>
        </w:tc>
        <w:tc>
          <w:tcPr>
            <w:tcW w:w="612" w:type="dxa"/>
          </w:tcPr>
          <w:p w14:paraId="563FBF3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1542</w:t>
            </w:r>
          </w:p>
        </w:tc>
        <w:tc>
          <w:tcPr>
            <w:tcW w:w="1134" w:type="dxa"/>
          </w:tcPr>
          <w:p w14:paraId="66973A2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29EEB9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C00E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3921361" w14:textId="77777777" w:rsidTr="00732728">
        <w:trPr>
          <w:cantSplit/>
        </w:trPr>
        <w:tc>
          <w:tcPr>
            <w:tcW w:w="1977" w:type="dxa"/>
            <w:vAlign w:val="bottom"/>
          </w:tcPr>
          <w:p w14:paraId="6F740AB3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51CB552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08EE18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46EFDD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43</w:t>
            </w:r>
          </w:p>
        </w:tc>
        <w:tc>
          <w:tcPr>
            <w:tcW w:w="612" w:type="dxa"/>
            <w:vAlign w:val="bottom"/>
          </w:tcPr>
          <w:p w14:paraId="310DF0D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</w:t>
            </w:r>
            <w:r w:rsidRPr="008805C6">
              <w:rPr>
                <w:i/>
              </w:rPr>
              <w:t>7</w:t>
            </w:r>
          </w:p>
        </w:tc>
        <w:tc>
          <w:tcPr>
            <w:tcW w:w="1134" w:type="dxa"/>
            <w:vAlign w:val="bottom"/>
          </w:tcPr>
          <w:p w14:paraId="7EDE0AA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274ADA2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A0F9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6866A47" w14:textId="77777777" w:rsidTr="00732728">
        <w:trPr>
          <w:cantSplit/>
        </w:trPr>
        <w:tc>
          <w:tcPr>
            <w:tcW w:w="1977" w:type="dxa"/>
            <w:vAlign w:val="bottom"/>
          </w:tcPr>
          <w:p w14:paraId="35FE279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426E6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99334D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F6030C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58</w:t>
            </w:r>
          </w:p>
        </w:tc>
        <w:tc>
          <w:tcPr>
            <w:tcW w:w="612" w:type="dxa"/>
            <w:vAlign w:val="bottom"/>
          </w:tcPr>
          <w:p w14:paraId="483CB73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</w:t>
            </w:r>
            <w:r w:rsidRPr="008805C6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5C4E4A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285F73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6ADB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47DE710" w14:textId="77777777" w:rsidTr="00732728">
        <w:trPr>
          <w:cantSplit/>
        </w:trPr>
        <w:tc>
          <w:tcPr>
            <w:tcW w:w="1977" w:type="dxa"/>
            <w:vAlign w:val="bottom"/>
          </w:tcPr>
          <w:p w14:paraId="0DA7F8D1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Fabbricante1</w:t>
            </w:r>
          </w:p>
        </w:tc>
        <w:tc>
          <w:tcPr>
            <w:tcW w:w="2552" w:type="dxa"/>
          </w:tcPr>
          <w:p w14:paraId="0001274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74D390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891475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59</w:t>
            </w:r>
          </w:p>
        </w:tc>
        <w:tc>
          <w:tcPr>
            <w:tcW w:w="612" w:type="dxa"/>
            <w:vAlign w:val="bottom"/>
          </w:tcPr>
          <w:p w14:paraId="7869AF3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65</w:t>
            </w:r>
            <w:r w:rsidRPr="008805C6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097495A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100</w:t>
            </w:r>
          </w:p>
        </w:tc>
        <w:tc>
          <w:tcPr>
            <w:tcW w:w="928" w:type="dxa"/>
          </w:tcPr>
          <w:p w14:paraId="589DB6B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77EAF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409CEA8" w14:textId="77777777" w:rsidTr="00732728">
        <w:trPr>
          <w:cantSplit/>
        </w:trPr>
        <w:tc>
          <w:tcPr>
            <w:tcW w:w="1977" w:type="dxa"/>
            <w:vAlign w:val="bottom"/>
          </w:tcPr>
          <w:p w14:paraId="7D1628C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273D9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A71FDC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22293A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659</w:t>
            </w:r>
          </w:p>
        </w:tc>
        <w:tc>
          <w:tcPr>
            <w:tcW w:w="612" w:type="dxa"/>
            <w:vAlign w:val="bottom"/>
          </w:tcPr>
          <w:p w14:paraId="4387B3B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4805DD2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401F6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4995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DD738DB" w14:textId="77777777" w:rsidTr="00732728">
        <w:trPr>
          <w:cantSplit/>
        </w:trPr>
        <w:tc>
          <w:tcPr>
            <w:tcW w:w="1977" w:type="dxa"/>
            <w:vAlign w:val="bottom"/>
          </w:tcPr>
          <w:p w14:paraId="374A055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2DBB62E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8CED7C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2395B5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1660</w:t>
            </w:r>
          </w:p>
        </w:tc>
        <w:tc>
          <w:tcPr>
            <w:tcW w:w="612" w:type="dxa"/>
            <w:vAlign w:val="bottom"/>
          </w:tcPr>
          <w:p w14:paraId="6D71F53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709</w:t>
            </w:r>
          </w:p>
        </w:tc>
        <w:tc>
          <w:tcPr>
            <w:tcW w:w="1134" w:type="dxa"/>
            <w:vAlign w:val="bottom"/>
          </w:tcPr>
          <w:p w14:paraId="47D92C4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7185775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4017A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E455A09" w14:textId="77777777" w:rsidTr="00732728">
        <w:trPr>
          <w:cantSplit/>
        </w:trPr>
        <w:tc>
          <w:tcPr>
            <w:tcW w:w="1977" w:type="dxa"/>
            <w:vAlign w:val="bottom"/>
          </w:tcPr>
          <w:p w14:paraId="04ACFA5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0C615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00793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E36140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1710</w:t>
            </w:r>
          </w:p>
        </w:tc>
        <w:tc>
          <w:tcPr>
            <w:tcW w:w="612" w:type="dxa"/>
            <w:vAlign w:val="bottom"/>
          </w:tcPr>
          <w:p w14:paraId="1BAC535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71</w:t>
            </w:r>
            <w:r w:rsidRPr="008805C6"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3D0562C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2AA6A8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C533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00E0A0" w14:textId="77777777" w:rsidTr="00732728">
        <w:trPr>
          <w:cantSplit/>
        </w:trPr>
        <w:tc>
          <w:tcPr>
            <w:tcW w:w="1977" w:type="dxa"/>
            <w:vAlign w:val="bottom"/>
          </w:tcPr>
          <w:p w14:paraId="259BE7F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691E6FE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FB8D3B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09E7CD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711</w:t>
            </w:r>
          </w:p>
        </w:tc>
        <w:tc>
          <w:tcPr>
            <w:tcW w:w="612" w:type="dxa"/>
            <w:vAlign w:val="bottom"/>
          </w:tcPr>
          <w:p w14:paraId="5B2896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76</w:t>
            </w:r>
            <w:r w:rsidRPr="008805C6"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3F258E5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1ED3B95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7913F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366FE3E" w14:textId="77777777" w:rsidTr="00732728">
        <w:trPr>
          <w:cantSplit/>
        </w:trPr>
        <w:tc>
          <w:tcPr>
            <w:tcW w:w="1977" w:type="dxa"/>
            <w:vAlign w:val="bottom"/>
          </w:tcPr>
          <w:p w14:paraId="4FB61C7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86DC50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62BD32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A4FD7C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761</w:t>
            </w:r>
          </w:p>
        </w:tc>
        <w:tc>
          <w:tcPr>
            <w:tcW w:w="612" w:type="dxa"/>
            <w:vAlign w:val="bottom"/>
          </w:tcPr>
          <w:p w14:paraId="0414F27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76</w:t>
            </w:r>
            <w:r w:rsidRPr="008805C6">
              <w:rPr>
                <w:i/>
              </w:rPr>
              <w:t>1</w:t>
            </w:r>
          </w:p>
        </w:tc>
        <w:tc>
          <w:tcPr>
            <w:tcW w:w="1134" w:type="dxa"/>
            <w:vAlign w:val="bottom"/>
          </w:tcPr>
          <w:p w14:paraId="32A764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AB61AD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318FD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5A610BC" w14:textId="77777777" w:rsidTr="00732728">
        <w:trPr>
          <w:cantSplit/>
        </w:trPr>
        <w:tc>
          <w:tcPr>
            <w:tcW w:w="1977" w:type="dxa"/>
            <w:vAlign w:val="bottom"/>
          </w:tcPr>
          <w:p w14:paraId="01348F02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Codice a barre 1 dispositivo 1</w:t>
            </w:r>
          </w:p>
        </w:tc>
        <w:tc>
          <w:tcPr>
            <w:tcW w:w="2552" w:type="dxa"/>
          </w:tcPr>
          <w:p w14:paraId="585EE43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03B50">
              <w:rPr>
                <w:i/>
              </w:rPr>
              <w:t xml:space="preserve">Codice a barre </w:t>
            </w:r>
          </w:p>
        </w:tc>
        <w:tc>
          <w:tcPr>
            <w:tcW w:w="567" w:type="dxa"/>
            <w:vAlign w:val="bottom"/>
          </w:tcPr>
          <w:p w14:paraId="4B65FD6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2B8360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1762</w:t>
            </w:r>
          </w:p>
        </w:tc>
        <w:tc>
          <w:tcPr>
            <w:tcW w:w="612" w:type="dxa"/>
            <w:vAlign w:val="bottom"/>
          </w:tcPr>
          <w:p w14:paraId="0FFDBF4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1811</w:t>
            </w:r>
          </w:p>
        </w:tc>
        <w:tc>
          <w:tcPr>
            <w:tcW w:w="1134" w:type="dxa"/>
            <w:vAlign w:val="bottom"/>
          </w:tcPr>
          <w:p w14:paraId="149FCFA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51ECF5E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A1A0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DB550C5" w14:textId="77777777" w:rsidTr="00732728">
        <w:trPr>
          <w:cantSplit/>
        </w:trPr>
        <w:tc>
          <w:tcPr>
            <w:tcW w:w="1977" w:type="dxa"/>
            <w:vAlign w:val="bottom"/>
          </w:tcPr>
          <w:p w14:paraId="7EDCE831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C48F3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EB7351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57C231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1812</w:t>
            </w:r>
          </w:p>
        </w:tc>
        <w:tc>
          <w:tcPr>
            <w:tcW w:w="612" w:type="dxa"/>
            <w:vAlign w:val="bottom"/>
          </w:tcPr>
          <w:p w14:paraId="565B3F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1812</w:t>
            </w:r>
          </w:p>
        </w:tc>
        <w:tc>
          <w:tcPr>
            <w:tcW w:w="1134" w:type="dxa"/>
            <w:vAlign w:val="bottom"/>
          </w:tcPr>
          <w:p w14:paraId="05B19D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A056E7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6B70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3D8712A" w14:textId="77777777" w:rsidTr="00732728">
        <w:trPr>
          <w:cantSplit/>
        </w:trPr>
        <w:tc>
          <w:tcPr>
            <w:tcW w:w="1977" w:type="dxa"/>
            <w:vAlign w:val="bottom"/>
          </w:tcPr>
          <w:p w14:paraId="5FE8976A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Codice a barre 2 dispositivo 1</w:t>
            </w:r>
          </w:p>
        </w:tc>
        <w:tc>
          <w:tcPr>
            <w:tcW w:w="2552" w:type="dxa"/>
          </w:tcPr>
          <w:p w14:paraId="7905B57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03B50">
              <w:rPr>
                <w:i/>
              </w:rPr>
              <w:t xml:space="preserve">Codice a barre </w:t>
            </w:r>
          </w:p>
        </w:tc>
        <w:tc>
          <w:tcPr>
            <w:tcW w:w="567" w:type="dxa"/>
            <w:vAlign w:val="bottom"/>
          </w:tcPr>
          <w:p w14:paraId="6B0F8F0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EE5EC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1813</w:t>
            </w:r>
          </w:p>
        </w:tc>
        <w:tc>
          <w:tcPr>
            <w:tcW w:w="612" w:type="dxa"/>
            <w:vAlign w:val="bottom"/>
          </w:tcPr>
          <w:p w14:paraId="29B7A9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1862</w:t>
            </w:r>
          </w:p>
        </w:tc>
        <w:tc>
          <w:tcPr>
            <w:tcW w:w="1134" w:type="dxa"/>
            <w:vAlign w:val="bottom"/>
          </w:tcPr>
          <w:p w14:paraId="05FEBF9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1907E8A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62E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F1C09D" w14:textId="77777777" w:rsidTr="00732728">
        <w:trPr>
          <w:cantSplit/>
        </w:trPr>
        <w:tc>
          <w:tcPr>
            <w:tcW w:w="1977" w:type="dxa"/>
            <w:vAlign w:val="bottom"/>
          </w:tcPr>
          <w:p w14:paraId="317A2908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684EA6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214AB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3CD58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1863</w:t>
            </w:r>
          </w:p>
        </w:tc>
        <w:tc>
          <w:tcPr>
            <w:tcW w:w="612" w:type="dxa"/>
            <w:vAlign w:val="bottom"/>
          </w:tcPr>
          <w:p w14:paraId="34D9787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15EF127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FA46A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8344C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D683BC" w14:textId="77777777" w:rsidTr="00732728">
        <w:trPr>
          <w:cantSplit/>
        </w:trPr>
        <w:tc>
          <w:tcPr>
            <w:tcW w:w="1977" w:type="dxa"/>
            <w:vAlign w:val="bottom"/>
          </w:tcPr>
          <w:p w14:paraId="3C76FD5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3BE280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B62AC9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3835FD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1864</w:t>
            </w:r>
          </w:p>
        </w:tc>
        <w:tc>
          <w:tcPr>
            <w:tcW w:w="612" w:type="dxa"/>
            <w:vAlign w:val="bottom"/>
          </w:tcPr>
          <w:p w14:paraId="320180D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878</w:t>
            </w:r>
          </w:p>
        </w:tc>
        <w:tc>
          <w:tcPr>
            <w:tcW w:w="1134" w:type="dxa"/>
            <w:vAlign w:val="bottom"/>
          </w:tcPr>
          <w:p w14:paraId="7EB7C27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6AAC48B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6D72B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F14AED" w14:textId="77777777" w:rsidTr="00732728">
        <w:trPr>
          <w:cantSplit/>
        </w:trPr>
        <w:tc>
          <w:tcPr>
            <w:tcW w:w="1977" w:type="dxa"/>
            <w:vAlign w:val="bottom"/>
          </w:tcPr>
          <w:p w14:paraId="7B88B868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176A6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859348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13FF8D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879</w:t>
            </w:r>
          </w:p>
        </w:tc>
        <w:tc>
          <w:tcPr>
            <w:tcW w:w="612" w:type="dxa"/>
            <w:vAlign w:val="bottom"/>
          </w:tcPr>
          <w:p w14:paraId="4E3AA1A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879</w:t>
            </w:r>
          </w:p>
        </w:tc>
        <w:tc>
          <w:tcPr>
            <w:tcW w:w="1134" w:type="dxa"/>
            <w:vAlign w:val="bottom"/>
          </w:tcPr>
          <w:p w14:paraId="3A596B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38E232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E7C1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A528A14" w14:textId="77777777" w:rsidTr="00732728">
        <w:trPr>
          <w:cantSplit/>
        </w:trPr>
        <w:tc>
          <w:tcPr>
            <w:tcW w:w="1977" w:type="dxa"/>
            <w:vAlign w:val="bottom"/>
          </w:tcPr>
          <w:p w14:paraId="62D42689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7FD737B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E80B75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B07C6B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880</w:t>
            </w:r>
          </w:p>
        </w:tc>
        <w:tc>
          <w:tcPr>
            <w:tcW w:w="612" w:type="dxa"/>
            <w:vAlign w:val="bottom"/>
          </w:tcPr>
          <w:p w14:paraId="645E9F5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979</w:t>
            </w:r>
          </w:p>
        </w:tc>
        <w:tc>
          <w:tcPr>
            <w:tcW w:w="1134" w:type="dxa"/>
            <w:vAlign w:val="bottom"/>
          </w:tcPr>
          <w:p w14:paraId="1D148090" w14:textId="77777777" w:rsidR="00D65BF1" w:rsidRPr="009308D7" w:rsidRDefault="00D65BF1" w:rsidP="00C94C48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  <w:r w:rsidRPr="00603B50">
              <w:rPr>
                <w:i/>
              </w:rPr>
              <w:t>100</w:t>
            </w:r>
          </w:p>
        </w:tc>
        <w:tc>
          <w:tcPr>
            <w:tcW w:w="928" w:type="dxa"/>
          </w:tcPr>
          <w:p w14:paraId="3694DC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E07E1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EA949A4" w14:textId="77777777" w:rsidTr="00732728">
        <w:trPr>
          <w:cantSplit/>
        </w:trPr>
        <w:tc>
          <w:tcPr>
            <w:tcW w:w="1977" w:type="dxa"/>
            <w:vAlign w:val="bottom"/>
          </w:tcPr>
          <w:p w14:paraId="5B880AE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D1791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29EB0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F2955E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980</w:t>
            </w:r>
          </w:p>
        </w:tc>
        <w:tc>
          <w:tcPr>
            <w:tcW w:w="612" w:type="dxa"/>
            <w:vAlign w:val="bottom"/>
          </w:tcPr>
          <w:p w14:paraId="7FD1AF9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980</w:t>
            </w:r>
          </w:p>
        </w:tc>
        <w:tc>
          <w:tcPr>
            <w:tcW w:w="1134" w:type="dxa"/>
            <w:vAlign w:val="bottom"/>
          </w:tcPr>
          <w:p w14:paraId="2A4A6643" w14:textId="77777777" w:rsidR="00D65BF1" w:rsidRPr="009308D7" w:rsidRDefault="00D65BF1" w:rsidP="00C94C48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  <w:r w:rsidRPr="009308D7">
              <w:rPr>
                <w:i/>
              </w:rPr>
              <w:t>1</w:t>
            </w:r>
          </w:p>
        </w:tc>
        <w:tc>
          <w:tcPr>
            <w:tcW w:w="928" w:type="dxa"/>
          </w:tcPr>
          <w:p w14:paraId="0341DE8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03824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27A38CF" w14:textId="77777777" w:rsidTr="00732728">
        <w:trPr>
          <w:cantSplit/>
        </w:trPr>
        <w:tc>
          <w:tcPr>
            <w:tcW w:w="1977" w:type="dxa"/>
            <w:vAlign w:val="bottom"/>
          </w:tcPr>
          <w:p w14:paraId="4F7AE86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codProdotto2</w:t>
            </w:r>
          </w:p>
        </w:tc>
        <w:tc>
          <w:tcPr>
            <w:tcW w:w="2552" w:type="dxa"/>
          </w:tcPr>
          <w:p w14:paraId="393195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E4F748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936948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981</w:t>
            </w:r>
          </w:p>
        </w:tc>
        <w:tc>
          <w:tcPr>
            <w:tcW w:w="612" w:type="dxa"/>
            <w:vAlign w:val="bottom"/>
          </w:tcPr>
          <w:p w14:paraId="0DEC899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2030</w:t>
            </w:r>
          </w:p>
        </w:tc>
        <w:tc>
          <w:tcPr>
            <w:tcW w:w="1134" w:type="dxa"/>
            <w:vAlign w:val="bottom"/>
          </w:tcPr>
          <w:p w14:paraId="4667F09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1C8610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20917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1D5618" w14:textId="77777777" w:rsidTr="00732728">
        <w:trPr>
          <w:cantSplit/>
        </w:trPr>
        <w:tc>
          <w:tcPr>
            <w:tcW w:w="1977" w:type="dxa"/>
            <w:vAlign w:val="bottom"/>
          </w:tcPr>
          <w:p w14:paraId="45E23338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D3B2E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1830D4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BA2247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2031</w:t>
            </w:r>
          </w:p>
        </w:tc>
        <w:tc>
          <w:tcPr>
            <w:tcW w:w="612" w:type="dxa"/>
            <w:vAlign w:val="bottom"/>
          </w:tcPr>
          <w:p w14:paraId="365D5C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2031</w:t>
            </w:r>
          </w:p>
        </w:tc>
        <w:tc>
          <w:tcPr>
            <w:tcW w:w="1134" w:type="dxa"/>
            <w:vAlign w:val="bottom"/>
          </w:tcPr>
          <w:p w14:paraId="36A0F88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86B7C8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95424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236320D" w14:textId="77777777" w:rsidTr="00732728">
        <w:trPr>
          <w:cantSplit/>
        </w:trPr>
        <w:tc>
          <w:tcPr>
            <w:tcW w:w="1977" w:type="dxa"/>
            <w:vAlign w:val="bottom"/>
          </w:tcPr>
          <w:p w14:paraId="137CB38F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32012A7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1C64BC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F55EE8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2032</w:t>
            </w:r>
          </w:p>
        </w:tc>
        <w:tc>
          <w:tcPr>
            <w:tcW w:w="612" w:type="dxa"/>
            <w:vAlign w:val="bottom"/>
          </w:tcPr>
          <w:p w14:paraId="7EABA33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2081</w:t>
            </w:r>
          </w:p>
        </w:tc>
        <w:tc>
          <w:tcPr>
            <w:tcW w:w="1134" w:type="dxa"/>
            <w:vAlign w:val="bottom"/>
          </w:tcPr>
          <w:p w14:paraId="19A0E1A7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50</w:t>
            </w:r>
          </w:p>
        </w:tc>
        <w:tc>
          <w:tcPr>
            <w:tcW w:w="928" w:type="dxa"/>
          </w:tcPr>
          <w:p w14:paraId="4BFD7C8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9F8EC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859DF5B" w14:textId="77777777" w:rsidTr="00732728">
        <w:trPr>
          <w:cantSplit/>
        </w:trPr>
        <w:tc>
          <w:tcPr>
            <w:tcW w:w="1977" w:type="dxa"/>
            <w:vAlign w:val="bottom"/>
          </w:tcPr>
          <w:p w14:paraId="342B05E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8F097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76B3F8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70C62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2082</w:t>
            </w:r>
          </w:p>
        </w:tc>
        <w:tc>
          <w:tcPr>
            <w:tcW w:w="612" w:type="dxa"/>
            <w:vAlign w:val="bottom"/>
          </w:tcPr>
          <w:p w14:paraId="696DC0A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2082</w:t>
            </w:r>
          </w:p>
        </w:tc>
        <w:tc>
          <w:tcPr>
            <w:tcW w:w="1134" w:type="dxa"/>
            <w:vAlign w:val="bottom"/>
          </w:tcPr>
          <w:p w14:paraId="32845FEC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1</w:t>
            </w:r>
          </w:p>
        </w:tc>
        <w:tc>
          <w:tcPr>
            <w:tcW w:w="928" w:type="dxa"/>
          </w:tcPr>
          <w:p w14:paraId="1B609C6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5BFF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20FC0BD" w14:textId="77777777" w:rsidTr="00732728">
        <w:trPr>
          <w:cantSplit/>
        </w:trPr>
        <w:tc>
          <w:tcPr>
            <w:tcW w:w="1977" w:type="dxa"/>
            <w:vAlign w:val="bottom"/>
          </w:tcPr>
          <w:p w14:paraId="6ADA76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>Codice a barre 1 dispositivo 2</w:t>
            </w:r>
          </w:p>
        </w:tc>
        <w:tc>
          <w:tcPr>
            <w:tcW w:w="2552" w:type="dxa"/>
          </w:tcPr>
          <w:p w14:paraId="5A0ABC0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8DB4FC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091325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2083</w:t>
            </w:r>
          </w:p>
        </w:tc>
        <w:tc>
          <w:tcPr>
            <w:tcW w:w="612" w:type="dxa"/>
            <w:vAlign w:val="bottom"/>
          </w:tcPr>
          <w:p w14:paraId="1D45A07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2132</w:t>
            </w:r>
          </w:p>
        </w:tc>
        <w:tc>
          <w:tcPr>
            <w:tcW w:w="1134" w:type="dxa"/>
            <w:vAlign w:val="bottom"/>
          </w:tcPr>
          <w:p w14:paraId="1329625A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50</w:t>
            </w:r>
          </w:p>
        </w:tc>
        <w:tc>
          <w:tcPr>
            <w:tcW w:w="928" w:type="dxa"/>
          </w:tcPr>
          <w:p w14:paraId="35AED2D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DC3C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D1A6883" w14:textId="77777777" w:rsidTr="00732728">
        <w:trPr>
          <w:cantSplit/>
        </w:trPr>
        <w:tc>
          <w:tcPr>
            <w:tcW w:w="1977" w:type="dxa"/>
            <w:vAlign w:val="bottom"/>
          </w:tcPr>
          <w:p w14:paraId="2161E5F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3C0A76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E3C0E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C6B987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2133</w:t>
            </w:r>
          </w:p>
        </w:tc>
        <w:tc>
          <w:tcPr>
            <w:tcW w:w="612" w:type="dxa"/>
            <w:vAlign w:val="bottom"/>
          </w:tcPr>
          <w:p w14:paraId="56C4B21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2133</w:t>
            </w:r>
          </w:p>
        </w:tc>
        <w:tc>
          <w:tcPr>
            <w:tcW w:w="1134" w:type="dxa"/>
            <w:vAlign w:val="bottom"/>
          </w:tcPr>
          <w:p w14:paraId="52F12AA5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1</w:t>
            </w:r>
          </w:p>
        </w:tc>
        <w:tc>
          <w:tcPr>
            <w:tcW w:w="928" w:type="dxa"/>
          </w:tcPr>
          <w:p w14:paraId="08FDD35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A04F9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850C2DD" w14:textId="77777777" w:rsidTr="00732728">
        <w:trPr>
          <w:cantSplit/>
        </w:trPr>
        <w:tc>
          <w:tcPr>
            <w:tcW w:w="1977" w:type="dxa"/>
            <w:vAlign w:val="bottom"/>
          </w:tcPr>
          <w:p w14:paraId="792851D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>Codice a barre 2 dispostivo 2</w:t>
            </w:r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14:paraId="1AD78BE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A1DFF3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BD3ED7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2134</w:t>
            </w:r>
          </w:p>
        </w:tc>
        <w:tc>
          <w:tcPr>
            <w:tcW w:w="612" w:type="dxa"/>
            <w:vAlign w:val="bottom"/>
          </w:tcPr>
          <w:p w14:paraId="1C48DE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2183</w:t>
            </w:r>
          </w:p>
        </w:tc>
        <w:tc>
          <w:tcPr>
            <w:tcW w:w="1134" w:type="dxa"/>
            <w:vAlign w:val="bottom"/>
          </w:tcPr>
          <w:p w14:paraId="328A7F73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50</w:t>
            </w:r>
          </w:p>
        </w:tc>
        <w:tc>
          <w:tcPr>
            <w:tcW w:w="928" w:type="dxa"/>
          </w:tcPr>
          <w:p w14:paraId="064835E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495B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1A97D20" w14:textId="77777777" w:rsidTr="00732728">
        <w:trPr>
          <w:cantSplit/>
        </w:trPr>
        <w:tc>
          <w:tcPr>
            <w:tcW w:w="1977" w:type="dxa"/>
            <w:vAlign w:val="bottom"/>
          </w:tcPr>
          <w:p w14:paraId="7D507F6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433D06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2CEFEB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A0EC9F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2184</w:t>
            </w:r>
          </w:p>
        </w:tc>
        <w:tc>
          <w:tcPr>
            <w:tcW w:w="612" w:type="dxa"/>
            <w:vAlign w:val="bottom"/>
          </w:tcPr>
          <w:p w14:paraId="2467AD0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2184</w:t>
            </w:r>
          </w:p>
        </w:tc>
        <w:tc>
          <w:tcPr>
            <w:tcW w:w="1134" w:type="dxa"/>
            <w:vAlign w:val="bottom"/>
          </w:tcPr>
          <w:p w14:paraId="3865AF5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004BFF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44A6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7DCD312" w14:textId="77777777" w:rsidTr="00732728">
        <w:trPr>
          <w:cantSplit/>
        </w:trPr>
        <w:tc>
          <w:tcPr>
            <w:tcW w:w="1977" w:type="dxa"/>
            <w:vAlign w:val="bottom"/>
          </w:tcPr>
          <w:p w14:paraId="5E31F2BD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3D3A2C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BD3C33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5F55D1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2185</w:t>
            </w:r>
          </w:p>
        </w:tc>
        <w:tc>
          <w:tcPr>
            <w:tcW w:w="612" w:type="dxa"/>
            <w:vAlign w:val="bottom"/>
          </w:tcPr>
          <w:p w14:paraId="310201A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2199</w:t>
            </w:r>
          </w:p>
        </w:tc>
        <w:tc>
          <w:tcPr>
            <w:tcW w:w="1134" w:type="dxa"/>
            <w:vAlign w:val="bottom"/>
          </w:tcPr>
          <w:p w14:paraId="3506D8A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928" w:type="dxa"/>
          </w:tcPr>
          <w:p w14:paraId="62B38A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C475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8C8A05F" w14:textId="77777777" w:rsidTr="00732728">
        <w:trPr>
          <w:cantSplit/>
        </w:trPr>
        <w:tc>
          <w:tcPr>
            <w:tcW w:w="1977" w:type="dxa"/>
            <w:vAlign w:val="bottom"/>
          </w:tcPr>
          <w:p w14:paraId="2D9A210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CF1A19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D129D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F3E42D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2200</w:t>
            </w:r>
          </w:p>
        </w:tc>
        <w:tc>
          <w:tcPr>
            <w:tcW w:w="612" w:type="dxa"/>
            <w:vAlign w:val="bottom"/>
          </w:tcPr>
          <w:p w14:paraId="42962A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15E8B9E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C2FB6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7DA8F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D71441" w14:textId="77777777" w:rsidTr="00732728">
        <w:trPr>
          <w:cantSplit/>
        </w:trPr>
        <w:tc>
          <w:tcPr>
            <w:tcW w:w="1977" w:type="dxa"/>
            <w:vAlign w:val="bottom"/>
          </w:tcPr>
          <w:p w14:paraId="13BD014E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54E7C7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AEDD0F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075CBC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2201</w:t>
            </w:r>
          </w:p>
        </w:tc>
        <w:tc>
          <w:tcPr>
            <w:tcW w:w="612" w:type="dxa"/>
            <w:vAlign w:val="bottom"/>
          </w:tcPr>
          <w:p w14:paraId="721842E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27CC54A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64D7E9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2A74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EE7EFD1" w14:textId="77777777" w:rsidTr="00732728">
        <w:trPr>
          <w:cantSplit/>
        </w:trPr>
        <w:tc>
          <w:tcPr>
            <w:tcW w:w="1977" w:type="dxa"/>
            <w:vAlign w:val="bottom"/>
          </w:tcPr>
          <w:p w14:paraId="2B30F59B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4AF5A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BFDAC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397BA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2301</w:t>
            </w:r>
          </w:p>
        </w:tc>
        <w:tc>
          <w:tcPr>
            <w:tcW w:w="612" w:type="dxa"/>
            <w:vAlign w:val="bottom"/>
          </w:tcPr>
          <w:p w14:paraId="1D48C02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0B0185B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474AC7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09B81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A169D0F" w14:textId="77777777" w:rsidTr="00732728">
        <w:trPr>
          <w:cantSplit/>
        </w:trPr>
        <w:tc>
          <w:tcPr>
            <w:tcW w:w="1977" w:type="dxa"/>
            <w:vAlign w:val="bottom"/>
          </w:tcPr>
          <w:p w14:paraId="02E81E3D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1DDCC08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8D402D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87E019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2302</w:t>
            </w:r>
          </w:p>
        </w:tc>
        <w:tc>
          <w:tcPr>
            <w:tcW w:w="612" w:type="dxa"/>
            <w:vAlign w:val="bottom"/>
          </w:tcPr>
          <w:p w14:paraId="550FF7F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2351</w:t>
            </w:r>
          </w:p>
        </w:tc>
        <w:tc>
          <w:tcPr>
            <w:tcW w:w="1134" w:type="dxa"/>
            <w:vAlign w:val="bottom"/>
          </w:tcPr>
          <w:p w14:paraId="60A9819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61DD988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30897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9F2B3CA" w14:textId="77777777" w:rsidTr="00732728">
        <w:trPr>
          <w:cantSplit/>
        </w:trPr>
        <w:tc>
          <w:tcPr>
            <w:tcW w:w="1977" w:type="dxa"/>
            <w:vAlign w:val="bottom"/>
          </w:tcPr>
          <w:p w14:paraId="70940178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093B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230EED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A487E4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2352</w:t>
            </w:r>
          </w:p>
        </w:tc>
        <w:tc>
          <w:tcPr>
            <w:tcW w:w="612" w:type="dxa"/>
            <w:vAlign w:val="bottom"/>
          </w:tcPr>
          <w:p w14:paraId="2A22777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2352</w:t>
            </w:r>
          </w:p>
        </w:tc>
        <w:tc>
          <w:tcPr>
            <w:tcW w:w="1134" w:type="dxa"/>
            <w:vAlign w:val="bottom"/>
          </w:tcPr>
          <w:p w14:paraId="074CDC4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AAA77E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C71E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B08C441" w14:textId="77777777" w:rsidTr="00732728">
        <w:trPr>
          <w:cantSplit/>
        </w:trPr>
        <w:tc>
          <w:tcPr>
            <w:tcW w:w="1977" w:type="dxa"/>
            <w:vAlign w:val="bottom"/>
          </w:tcPr>
          <w:p w14:paraId="2EE82DA4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1C2BBD9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51497C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21086C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2353</w:t>
            </w:r>
          </w:p>
        </w:tc>
        <w:tc>
          <w:tcPr>
            <w:tcW w:w="612" w:type="dxa"/>
            <w:vAlign w:val="bottom"/>
          </w:tcPr>
          <w:p w14:paraId="1F0FBBC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2402</w:t>
            </w:r>
          </w:p>
        </w:tc>
        <w:tc>
          <w:tcPr>
            <w:tcW w:w="1134" w:type="dxa"/>
            <w:vAlign w:val="bottom"/>
          </w:tcPr>
          <w:p w14:paraId="39A3138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030631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56C67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F62007" w14:textId="77777777" w:rsidTr="00732728">
        <w:trPr>
          <w:cantSplit/>
        </w:trPr>
        <w:tc>
          <w:tcPr>
            <w:tcW w:w="1977" w:type="dxa"/>
            <w:vAlign w:val="bottom"/>
          </w:tcPr>
          <w:p w14:paraId="4A5DE993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D67EE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2CF16D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DAD304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2403</w:t>
            </w:r>
          </w:p>
        </w:tc>
        <w:tc>
          <w:tcPr>
            <w:tcW w:w="612" w:type="dxa"/>
            <w:vAlign w:val="bottom"/>
          </w:tcPr>
          <w:p w14:paraId="082196F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2403</w:t>
            </w:r>
          </w:p>
        </w:tc>
        <w:tc>
          <w:tcPr>
            <w:tcW w:w="1134" w:type="dxa"/>
            <w:vAlign w:val="bottom"/>
          </w:tcPr>
          <w:p w14:paraId="0BA8672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68A279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1CF52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1B942A0" w14:textId="77777777" w:rsidTr="00732728">
        <w:trPr>
          <w:cantSplit/>
        </w:trPr>
        <w:tc>
          <w:tcPr>
            <w:tcW w:w="1977" w:type="dxa"/>
            <w:vAlign w:val="bottom"/>
          </w:tcPr>
          <w:p w14:paraId="3F3789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 1 dispositivo 3</w:t>
            </w:r>
          </w:p>
        </w:tc>
        <w:tc>
          <w:tcPr>
            <w:tcW w:w="2552" w:type="dxa"/>
          </w:tcPr>
          <w:p w14:paraId="50986A5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23521A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B59533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2404</w:t>
            </w:r>
          </w:p>
        </w:tc>
        <w:tc>
          <w:tcPr>
            <w:tcW w:w="612" w:type="dxa"/>
            <w:vAlign w:val="bottom"/>
          </w:tcPr>
          <w:p w14:paraId="3CDA6A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2453</w:t>
            </w:r>
          </w:p>
        </w:tc>
        <w:tc>
          <w:tcPr>
            <w:tcW w:w="1134" w:type="dxa"/>
            <w:vAlign w:val="bottom"/>
          </w:tcPr>
          <w:p w14:paraId="223D5B2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6DFC5F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BB18F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421D97" w14:textId="77777777" w:rsidTr="00732728">
        <w:trPr>
          <w:cantSplit/>
        </w:trPr>
        <w:tc>
          <w:tcPr>
            <w:tcW w:w="1977" w:type="dxa"/>
            <w:vAlign w:val="bottom"/>
          </w:tcPr>
          <w:p w14:paraId="2B3DC2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69E1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FE66F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5C1DB7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2454</w:t>
            </w:r>
          </w:p>
        </w:tc>
        <w:tc>
          <w:tcPr>
            <w:tcW w:w="612" w:type="dxa"/>
            <w:vAlign w:val="bottom"/>
          </w:tcPr>
          <w:p w14:paraId="590E339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2454</w:t>
            </w:r>
          </w:p>
        </w:tc>
        <w:tc>
          <w:tcPr>
            <w:tcW w:w="1134" w:type="dxa"/>
            <w:vAlign w:val="bottom"/>
          </w:tcPr>
          <w:p w14:paraId="10DEC26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CD50E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A22A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06C74D6" w14:textId="77777777" w:rsidTr="00732728">
        <w:trPr>
          <w:cantSplit/>
        </w:trPr>
        <w:tc>
          <w:tcPr>
            <w:tcW w:w="1977" w:type="dxa"/>
            <w:vAlign w:val="bottom"/>
          </w:tcPr>
          <w:p w14:paraId="0F7618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 2 dispositivo 3</w:t>
            </w:r>
          </w:p>
        </w:tc>
        <w:tc>
          <w:tcPr>
            <w:tcW w:w="2552" w:type="dxa"/>
          </w:tcPr>
          <w:p w14:paraId="4086723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0D93FC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6FFF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2455</w:t>
            </w:r>
          </w:p>
        </w:tc>
        <w:tc>
          <w:tcPr>
            <w:tcW w:w="612" w:type="dxa"/>
            <w:vAlign w:val="bottom"/>
          </w:tcPr>
          <w:p w14:paraId="489B15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2504</w:t>
            </w:r>
          </w:p>
        </w:tc>
        <w:tc>
          <w:tcPr>
            <w:tcW w:w="1134" w:type="dxa"/>
            <w:vAlign w:val="bottom"/>
          </w:tcPr>
          <w:p w14:paraId="0098123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64FFADB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B8D26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1978CED" w14:textId="77777777" w:rsidTr="00732728">
        <w:trPr>
          <w:cantSplit/>
        </w:trPr>
        <w:tc>
          <w:tcPr>
            <w:tcW w:w="1977" w:type="dxa"/>
            <w:vAlign w:val="bottom"/>
          </w:tcPr>
          <w:p w14:paraId="4BCB11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5DF61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7B6799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E6285C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2505</w:t>
            </w:r>
          </w:p>
        </w:tc>
        <w:tc>
          <w:tcPr>
            <w:tcW w:w="612" w:type="dxa"/>
            <w:vAlign w:val="bottom"/>
          </w:tcPr>
          <w:p w14:paraId="74B2A51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2505</w:t>
            </w:r>
          </w:p>
        </w:tc>
        <w:tc>
          <w:tcPr>
            <w:tcW w:w="1134" w:type="dxa"/>
            <w:vAlign w:val="bottom"/>
          </w:tcPr>
          <w:p w14:paraId="04744AF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C6D611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337E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C3FA2E" w14:textId="77777777" w:rsidTr="00732728">
        <w:trPr>
          <w:cantSplit/>
        </w:trPr>
        <w:tc>
          <w:tcPr>
            <w:tcW w:w="1977" w:type="dxa"/>
            <w:vAlign w:val="bottom"/>
          </w:tcPr>
          <w:p w14:paraId="3E063E5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109316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5C8A1D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F6594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2506</w:t>
            </w:r>
          </w:p>
        </w:tc>
        <w:tc>
          <w:tcPr>
            <w:tcW w:w="612" w:type="dxa"/>
            <w:vAlign w:val="bottom"/>
          </w:tcPr>
          <w:p w14:paraId="01CACE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5C60238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928" w:type="dxa"/>
          </w:tcPr>
          <w:p w14:paraId="6F4063B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3D3FC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A2A8729" w14:textId="77777777" w:rsidTr="00732728">
        <w:trPr>
          <w:cantSplit/>
        </w:trPr>
        <w:tc>
          <w:tcPr>
            <w:tcW w:w="1977" w:type="dxa"/>
            <w:vAlign w:val="bottom"/>
          </w:tcPr>
          <w:p w14:paraId="55615E1F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364B9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3DC42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9B5D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1FFA">
              <w:rPr>
                <w:i/>
              </w:rPr>
              <w:t>2521</w:t>
            </w:r>
          </w:p>
        </w:tc>
        <w:tc>
          <w:tcPr>
            <w:tcW w:w="612" w:type="dxa"/>
            <w:vAlign w:val="bottom"/>
          </w:tcPr>
          <w:p w14:paraId="396DDD7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2521</w:t>
            </w:r>
          </w:p>
        </w:tc>
        <w:tc>
          <w:tcPr>
            <w:tcW w:w="1134" w:type="dxa"/>
            <w:vAlign w:val="bottom"/>
          </w:tcPr>
          <w:p w14:paraId="46D66F8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B808E1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D6F2B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BB41FBE" w14:textId="77777777" w:rsidTr="00732728">
        <w:trPr>
          <w:cantSplit/>
        </w:trPr>
        <w:tc>
          <w:tcPr>
            <w:tcW w:w="1977" w:type="dxa"/>
            <w:vAlign w:val="bottom"/>
          </w:tcPr>
          <w:p w14:paraId="0C9015B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0E9E2E4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5622BF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23E6CB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2522</w:t>
            </w:r>
          </w:p>
        </w:tc>
        <w:tc>
          <w:tcPr>
            <w:tcW w:w="612" w:type="dxa"/>
            <w:vAlign w:val="bottom"/>
          </w:tcPr>
          <w:p w14:paraId="2FDD803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2621</w:t>
            </w:r>
          </w:p>
        </w:tc>
        <w:tc>
          <w:tcPr>
            <w:tcW w:w="1134" w:type="dxa"/>
            <w:vAlign w:val="bottom"/>
          </w:tcPr>
          <w:p w14:paraId="5F8CD91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3970EB5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0089D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9C0BF76" w14:textId="77777777" w:rsidTr="00732728">
        <w:trPr>
          <w:cantSplit/>
        </w:trPr>
        <w:tc>
          <w:tcPr>
            <w:tcW w:w="1977" w:type="dxa"/>
            <w:vAlign w:val="bottom"/>
          </w:tcPr>
          <w:p w14:paraId="4832AFC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B8EA44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A415E7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D0A0F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2622</w:t>
            </w:r>
          </w:p>
        </w:tc>
        <w:tc>
          <w:tcPr>
            <w:tcW w:w="612" w:type="dxa"/>
            <w:vAlign w:val="bottom"/>
          </w:tcPr>
          <w:p w14:paraId="46BBF90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2622</w:t>
            </w:r>
          </w:p>
        </w:tc>
        <w:tc>
          <w:tcPr>
            <w:tcW w:w="1134" w:type="dxa"/>
            <w:vAlign w:val="bottom"/>
          </w:tcPr>
          <w:p w14:paraId="344C439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6CCA33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1A231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920EC83" w14:textId="77777777" w:rsidTr="00732728">
        <w:trPr>
          <w:cantSplit/>
        </w:trPr>
        <w:tc>
          <w:tcPr>
            <w:tcW w:w="1977" w:type="dxa"/>
            <w:vAlign w:val="bottom"/>
          </w:tcPr>
          <w:p w14:paraId="127DDBC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codProdotto4</w:t>
            </w:r>
          </w:p>
        </w:tc>
        <w:tc>
          <w:tcPr>
            <w:tcW w:w="2552" w:type="dxa"/>
          </w:tcPr>
          <w:p w14:paraId="01640BF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62C244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67882F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2623</w:t>
            </w:r>
          </w:p>
        </w:tc>
        <w:tc>
          <w:tcPr>
            <w:tcW w:w="612" w:type="dxa"/>
            <w:vAlign w:val="bottom"/>
          </w:tcPr>
          <w:p w14:paraId="28446A7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2672</w:t>
            </w:r>
          </w:p>
        </w:tc>
        <w:tc>
          <w:tcPr>
            <w:tcW w:w="1134" w:type="dxa"/>
            <w:vAlign w:val="bottom"/>
          </w:tcPr>
          <w:p w14:paraId="63B5F87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5709591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AB0D1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76EB18" w14:textId="77777777" w:rsidTr="00732728">
        <w:trPr>
          <w:cantSplit/>
        </w:trPr>
        <w:tc>
          <w:tcPr>
            <w:tcW w:w="1977" w:type="dxa"/>
            <w:vAlign w:val="bottom"/>
          </w:tcPr>
          <w:p w14:paraId="2F1E454B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5510B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56ECE0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6E2364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2673</w:t>
            </w:r>
          </w:p>
        </w:tc>
        <w:tc>
          <w:tcPr>
            <w:tcW w:w="612" w:type="dxa"/>
            <w:vAlign w:val="bottom"/>
          </w:tcPr>
          <w:p w14:paraId="7F4874C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2673</w:t>
            </w:r>
          </w:p>
        </w:tc>
        <w:tc>
          <w:tcPr>
            <w:tcW w:w="1134" w:type="dxa"/>
            <w:vAlign w:val="bottom"/>
          </w:tcPr>
          <w:p w14:paraId="19B4678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8F4AEA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DC82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2268099" w14:textId="77777777" w:rsidTr="00732728">
        <w:trPr>
          <w:cantSplit/>
        </w:trPr>
        <w:tc>
          <w:tcPr>
            <w:tcW w:w="1977" w:type="dxa"/>
            <w:vAlign w:val="bottom"/>
          </w:tcPr>
          <w:p w14:paraId="0025C98B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44B19A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C7F66D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E99941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2674</w:t>
            </w:r>
          </w:p>
        </w:tc>
        <w:tc>
          <w:tcPr>
            <w:tcW w:w="612" w:type="dxa"/>
            <w:vAlign w:val="bottom"/>
          </w:tcPr>
          <w:p w14:paraId="14D2D03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2723</w:t>
            </w:r>
          </w:p>
        </w:tc>
        <w:tc>
          <w:tcPr>
            <w:tcW w:w="1134" w:type="dxa"/>
            <w:vAlign w:val="bottom"/>
          </w:tcPr>
          <w:p w14:paraId="768A4E5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2ECCF6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DC794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D6F328D" w14:textId="77777777" w:rsidTr="00732728">
        <w:trPr>
          <w:cantSplit/>
        </w:trPr>
        <w:tc>
          <w:tcPr>
            <w:tcW w:w="1977" w:type="dxa"/>
            <w:vAlign w:val="bottom"/>
          </w:tcPr>
          <w:p w14:paraId="5A20509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BF7C2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109D35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0FD39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2724</w:t>
            </w:r>
          </w:p>
        </w:tc>
        <w:tc>
          <w:tcPr>
            <w:tcW w:w="612" w:type="dxa"/>
            <w:vAlign w:val="bottom"/>
          </w:tcPr>
          <w:p w14:paraId="1D91B4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2724</w:t>
            </w:r>
          </w:p>
        </w:tc>
        <w:tc>
          <w:tcPr>
            <w:tcW w:w="1134" w:type="dxa"/>
            <w:vAlign w:val="bottom"/>
          </w:tcPr>
          <w:p w14:paraId="79D5469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60154A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18C5F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17FD88B" w14:textId="77777777" w:rsidTr="00732728">
        <w:trPr>
          <w:cantSplit/>
        </w:trPr>
        <w:tc>
          <w:tcPr>
            <w:tcW w:w="1977" w:type="dxa"/>
            <w:vAlign w:val="bottom"/>
          </w:tcPr>
          <w:p w14:paraId="0DF3307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459694D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CD855D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26113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2725</w:t>
            </w:r>
          </w:p>
        </w:tc>
        <w:tc>
          <w:tcPr>
            <w:tcW w:w="612" w:type="dxa"/>
            <w:vAlign w:val="bottom"/>
          </w:tcPr>
          <w:p w14:paraId="713EE0D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2774</w:t>
            </w:r>
          </w:p>
        </w:tc>
        <w:tc>
          <w:tcPr>
            <w:tcW w:w="1134" w:type="dxa"/>
            <w:vAlign w:val="bottom"/>
          </w:tcPr>
          <w:p w14:paraId="1444BE9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C50BE7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A693C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9D0E3E6" w14:textId="77777777" w:rsidTr="00732728">
        <w:trPr>
          <w:cantSplit/>
        </w:trPr>
        <w:tc>
          <w:tcPr>
            <w:tcW w:w="1977" w:type="dxa"/>
            <w:vAlign w:val="bottom"/>
          </w:tcPr>
          <w:p w14:paraId="20A2F62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CA361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689383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93DF5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2775</w:t>
            </w:r>
          </w:p>
        </w:tc>
        <w:tc>
          <w:tcPr>
            <w:tcW w:w="612" w:type="dxa"/>
            <w:vAlign w:val="bottom"/>
          </w:tcPr>
          <w:p w14:paraId="68EEC0E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2775</w:t>
            </w:r>
          </w:p>
        </w:tc>
        <w:tc>
          <w:tcPr>
            <w:tcW w:w="1134" w:type="dxa"/>
            <w:vAlign w:val="bottom"/>
          </w:tcPr>
          <w:p w14:paraId="2A6B14D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90B5B6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BECD2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55BFE01" w14:textId="77777777" w:rsidTr="00732728">
        <w:trPr>
          <w:cantSplit/>
        </w:trPr>
        <w:tc>
          <w:tcPr>
            <w:tcW w:w="1977" w:type="dxa"/>
            <w:vAlign w:val="bottom"/>
          </w:tcPr>
          <w:p w14:paraId="5DC3D84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3D4D01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E2D05D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046E27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2776</w:t>
            </w:r>
          </w:p>
        </w:tc>
        <w:tc>
          <w:tcPr>
            <w:tcW w:w="612" w:type="dxa"/>
            <w:vAlign w:val="bottom"/>
          </w:tcPr>
          <w:p w14:paraId="2A6A369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2825</w:t>
            </w:r>
          </w:p>
        </w:tc>
        <w:tc>
          <w:tcPr>
            <w:tcW w:w="1134" w:type="dxa"/>
            <w:vAlign w:val="bottom"/>
          </w:tcPr>
          <w:p w14:paraId="47BCE60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4D20DC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66BC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06BCE13" w14:textId="77777777" w:rsidTr="00732728">
        <w:trPr>
          <w:cantSplit/>
        </w:trPr>
        <w:tc>
          <w:tcPr>
            <w:tcW w:w="1977" w:type="dxa"/>
            <w:vAlign w:val="bottom"/>
          </w:tcPr>
          <w:p w14:paraId="652C609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81DD1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B0C891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AF3EC0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2826</w:t>
            </w:r>
          </w:p>
        </w:tc>
        <w:tc>
          <w:tcPr>
            <w:tcW w:w="612" w:type="dxa"/>
            <w:vAlign w:val="bottom"/>
          </w:tcPr>
          <w:p w14:paraId="6AB2BD0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2826</w:t>
            </w:r>
          </w:p>
        </w:tc>
        <w:tc>
          <w:tcPr>
            <w:tcW w:w="1134" w:type="dxa"/>
            <w:vAlign w:val="bottom"/>
          </w:tcPr>
          <w:p w14:paraId="660BAD3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901A6E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6C7FB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E4E5DBD" w14:textId="77777777" w:rsidTr="00732728">
        <w:trPr>
          <w:cantSplit/>
        </w:trPr>
        <w:tc>
          <w:tcPr>
            <w:tcW w:w="1977" w:type="dxa"/>
            <w:vAlign w:val="bottom"/>
          </w:tcPr>
          <w:p w14:paraId="42CD4C8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58FC9A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DC6AB6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9AB407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2827</w:t>
            </w:r>
          </w:p>
        </w:tc>
        <w:tc>
          <w:tcPr>
            <w:tcW w:w="612" w:type="dxa"/>
            <w:vAlign w:val="bottom"/>
          </w:tcPr>
          <w:p w14:paraId="39D6487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2841</w:t>
            </w:r>
          </w:p>
        </w:tc>
        <w:tc>
          <w:tcPr>
            <w:tcW w:w="1134" w:type="dxa"/>
            <w:vAlign w:val="bottom"/>
          </w:tcPr>
          <w:p w14:paraId="6CA7C31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7AF447D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74A79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6098054" w14:textId="77777777" w:rsidTr="00732728">
        <w:trPr>
          <w:cantSplit/>
        </w:trPr>
        <w:tc>
          <w:tcPr>
            <w:tcW w:w="1977" w:type="dxa"/>
            <w:vAlign w:val="bottom"/>
          </w:tcPr>
          <w:p w14:paraId="1F6F0E9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8FF60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DD1F7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0DCED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2842</w:t>
            </w:r>
          </w:p>
        </w:tc>
        <w:tc>
          <w:tcPr>
            <w:tcW w:w="612" w:type="dxa"/>
            <w:vAlign w:val="bottom"/>
          </w:tcPr>
          <w:p w14:paraId="11C3C83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2842</w:t>
            </w:r>
          </w:p>
        </w:tc>
        <w:tc>
          <w:tcPr>
            <w:tcW w:w="1134" w:type="dxa"/>
            <w:vAlign w:val="bottom"/>
          </w:tcPr>
          <w:p w14:paraId="1EE4F13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005F7B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FDC8B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15D8CF" w14:textId="77777777" w:rsidTr="00732728">
        <w:trPr>
          <w:cantSplit/>
        </w:trPr>
        <w:tc>
          <w:tcPr>
            <w:tcW w:w="1977" w:type="dxa"/>
            <w:vAlign w:val="bottom"/>
          </w:tcPr>
          <w:p w14:paraId="058CCF51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05F9FDC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89098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E3FDB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2843</w:t>
            </w:r>
          </w:p>
        </w:tc>
        <w:tc>
          <w:tcPr>
            <w:tcW w:w="612" w:type="dxa"/>
            <w:vAlign w:val="bottom"/>
          </w:tcPr>
          <w:p w14:paraId="32E6244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2942</w:t>
            </w:r>
          </w:p>
        </w:tc>
        <w:tc>
          <w:tcPr>
            <w:tcW w:w="1134" w:type="dxa"/>
            <w:vAlign w:val="bottom"/>
          </w:tcPr>
          <w:p w14:paraId="420A0B8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16686D0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2B16C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A2E075" w14:textId="77777777" w:rsidTr="00732728">
        <w:trPr>
          <w:cantSplit/>
        </w:trPr>
        <w:tc>
          <w:tcPr>
            <w:tcW w:w="1977" w:type="dxa"/>
            <w:vAlign w:val="bottom"/>
          </w:tcPr>
          <w:p w14:paraId="282B7B7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72BED8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B442C7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16A6B3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2943</w:t>
            </w:r>
          </w:p>
        </w:tc>
        <w:tc>
          <w:tcPr>
            <w:tcW w:w="612" w:type="dxa"/>
            <w:vAlign w:val="bottom"/>
          </w:tcPr>
          <w:p w14:paraId="4AA0916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2943</w:t>
            </w:r>
          </w:p>
        </w:tc>
        <w:tc>
          <w:tcPr>
            <w:tcW w:w="1134" w:type="dxa"/>
            <w:vAlign w:val="bottom"/>
          </w:tcPr>
          <w:p w14:paraId="0CF6BD2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0C3B63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31700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4B8B097" w14:textId="77777777" w:rsidTr="00732728">
        <w:trPr>
          <w:cantSplit/>
        </w:trPr>
        <w:tc>
          <w:tcPr>
            <w:tcW w:w="1977" w:type="dxa"/>
            <w:vAlign w:val="bottom"/>
          </w:tcPr>
          <w:p w14:paraId="7189B94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4B95AB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7D90F4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D2BBEA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2944</w:t>
            </w:r>
          </w:p>
        </w:tc>
        <w:tc>
          <w:tcPr>
            <w:tcW w:w="612" w:type="dxa"/>
            <w:vAlign w:val="bottom"/>
          </w:tcPr>
          <w:p w14:paraId="423DFEC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2993</w:t>
            </w:r>
          </w:p>
        </w:tc>
        <w:tc>
          <w:tcPr>
            <w:tcW w:w="1134" w:type="dxa"/>
            <w:vAlign w:val="bottom"/>
          </w:tcPr>
          <w:p w14:paraId="5F64311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1BB67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7A37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65136BF" w14:textId="77777777" w:rsidTr="00732728">
        <w:trPr>
          <w:cantSplit/>
        </w:trPr>
        <w:tc>
          <w:tcPr>
            <w:tcW w:w="1977" w:type="dxa"/>
            <w:vAlign w:val="bottom"/>
          </w:tcPr>
          <w:p w14:paraId="7C5B5869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5B9F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11CF7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350AF5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2994</w:t>
            </w:r>
          </w:p>
        </w:tc>
        <w:tc>
          <w:tcPr>
            <w:tcW w:w="612" w:type="dxa"/>
            <w:vAlign w:val="bottom"/>
          </w:tcPr>
          <w:p w14:paraId="596395E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2994</w:t>
            </w:r>
          </w:p>
        </w:tc>
        <w:tc>
          <w:tcPr>
            <w:tcW w:w="1134" w:type="dxa"/>
            <w:vAlign w:val="bottom"/>
          </w:tcPr>
          <w:p w14:paraId="5C7B0EC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7F2707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D130F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0240C8C" w14:textId="77777777" w:rsidTr="00732728">
        <w:trPr>
          <w:cantSplit/>
        </w:trPr>
        <w:tc>
          <w:tcPr>
            <w:tcW w:w="1977" w:type="dxa"/>
            <w:vAlign w:val="bottom"/>
          </w:tcPr>
          <w:p w14:paraId="64AE193F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060B7A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15DC67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593753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2995</w:t>
            </w:r>
          </w:p>
        </w:tc>
        <w:tc>
          <w:tcPr>
            <w:tcW w:w="612" w:type="dxa"/>
            <w:vAlign w:val="bottom"/>
          </w:tcPr>
          <w:p w14:paraId="0504520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3044</w:t>
            </w:r>
          </w:p>
        </w:tc>
        <w:tc>
          <w:tcPr>
            <w:tcW w:w="1134" w:type="dxa"/>
            <w:vAlign w:val="bottom"/>
          </w:tcPr>
          <w:p w14:paraId="11CB27A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9BDBF3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5E4F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309AABB" w14:textId="77777777" w:rsidTr="00732728">
        <w:trPr>
          <w:cantSplit/>
        </w:trPr>
        <w:tc>
          <w:tcPr>
            <w:tcW w:w="1977" w:type="dxa"/>
            <w:vAlign w:val="bottom"/>
          </w:tcPr>
          <w:p w14:paraId="22022922" w14:textId="77777777" w:rsidR="00D65BF1" w:rsidRPr="005F1043" w:rsidRDefault="00093227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F0C1C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A46297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0B1629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3045</w:t>
            </w:r>
          </w:p>
        </w:tc>
        <w:tc>
          <w:tcPr>
            <w:tcW w:w="612" w:type="dxa"/>
            <w:vAlign w:val="bottom"/>
          </w:tcPr>
          <w:p w14:paraId="60211DA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3045</w:t>
            </w:r>
          </w:p>
        </w:tc>
        <w:tc>
          <w:tcPr>
            <w:tcW w:w="1134" w:type="dxa"/>
            <w:vAlign w:val="bottom"/>
          </w:tcPr>
          <w:p w14:paraId="717AF91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5B3B3E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08EA1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11B8218" w14:textId="77777777" w:rsidTr="00732728">
        <w:trPr>
          <w:cantSplit/>
        </w:trPr>
        <w:tc>
          <w:tcPr>
            <w:tcW w:w="1977" w:type="dxa"/>
            <w:vAlign w:val="bottom"/>
          </w:tcPr>
          <w:p w14:paraId="14E7A61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15DCB31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ECFBCF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292403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3046</w:t>
            </w:r>
          </w:p>
        </w:tc>
        <w:tc>
          <w:tcPr>
            <w:tcW w:w="612" w:type="dxa"/>
            <w:vAlign w:val="bottom"/>
          </w:tcPr>
          <w:p w14:paraId="0FB6D6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3095</w:t>
            </w:r>
          </w:p>
        </w:tc>
        <w:tc>
          <w:tcPr>
            <w:tcW w:w="1134" w:type="dxa"/>
            <w:vAlign w:val="bottom"/>
          </w:tcPr>
          <w:p w14:paraId="745949E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0743D8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69BA4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0B058BB" w14:textId="77777777" w:rsidTr="00732728">
        <w:trPr>
          <w:cantSplit/>
        </w:trPr>
        <w:tc>
          <w:tcPr>
            <w:tcW w:w="1977" w:type="dxa"/>
            <w:vAlign w:val="bottom"/>
          </w:tcPr>
          <w:p w14:paraId="575A9FD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B2119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5A4AB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EF20F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3096</w:t>
            </w:r>
          </w:p>
        </w:tc>
        <w:tc>
          <w:tcPr>
            <w:tcW w:w="612" w:type="dxa"/>
            <w:vAlign w:val="bottom"/>
          </w:tcPr>
          <w:p w14:paraId="4759B3B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3096</w:t>
            </w:r>
          </w:p>
        </w:tc>
        <w:tc>
          <w:tcPr>
            <w:tcW w:w="1134" w:type="dxa"/>
            <w:vAlign w:val="bottom"/>
          </w:tcPr>
          <w:p w14:paraId="57504B4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E6577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B7A13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FEE03FA" w14:textId="77777777" w:rsidTr="00732728">
        <w:trPr>
          <w:cantSplit/>
        </w:trPr>
        <w:tc>
          <w:tcPr>
            <w:tcW w:w="1977" w:type="dxa"/>
            <w:vAlign w:val="bottom"/>
          </w:tcPr>
          <w:p w14:paraId="0848B5A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 xml:space="preserve">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686EB3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9E6FC9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74D25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3097</w:t>
            </w:r>
          </w:p>
        </w:tc>
        <w:tc>
          <w:tcPr>
            <w:tcW w:w="612" w:type="dxa"/>
            <w:vAlign w:val="bottom"/>
          </w:tcPr>
          <w:p w14:paraId="75B566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3146</w:t>
            </w:r>
          </w:p>
        </w:tc>
        <w:tc>
          <w:tcPr>
            <w:tcW w:w="1134" w:type="dxa"/>
            <w:vAlign w:val="bottom"/>
          </w:tcPr>
          <w:p w14:paraId="4B33170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2086F7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AA14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EF5CEAB" w14:textId="77777777" w:rsidTr="00732728">
        <w:trPr>
          <w:cantSplit/>
        </w:trPr>
        <w:tc>
          <w:tcPr>
            <w:tcW w:w="1977" w:type="dxa"/>
            <w:vAlign w:val="bottom"/>
          </w:tcPr>
          <w:p w14:paraId="791B5B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81A5C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DC2381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EE67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3147</w:t>
            </w:r>
          </w:p>
        </w:tc>
        <w:tc>
          <w:tcPr>
            <w:tcW w:w="612" w:type="dxa"/>
            <w:vAlign w:val="bottom"/>
          </w:tcPr>
          <w:p w14:paraId="2B086C9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3147</w:t>
            </w:r>
          </w:p>
        </w:tc>
        <w:tc>
          <w:tcPr>
            <w:tcW w:w="1134" w:type="dxa"/>
            <w:vAlign w:val="bottom"/>
          </w:tcPr>
          <w:p w14:paraId="7D3B805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EB6E05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C880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B838317" w14:textId="77777777" w:rsidTr="00732728">
        <w:trPr>
          <w:cantSplit/>
        </w:trPr>
        <w:tc>
          <w:tcPr>
            <w:tcW w:w="1977" w:type="dxa"/>
            <w:vAlign w:val="bottom"/>
          </w:tcPr>
          <w:p w14:paraId="770643D2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4664B6F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0CCF0B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13C3A8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3148</w:t>
            </w:r>
          </w:p>
        </w:tc>
        <w:tc>
          <w:tcPr>
            <w:tcW w:w="612" w:type="dxa"/>
            <w:vAlign w:val="bottom"/>
          </w:tcPr>
          <w:p w14:paraId="2E9F46C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3162</w:t>
            </w:r>
          </w:p>
        </w:tc>
        <w:tc>
          <w:tcPr>
            <w:tcW w:w="1134" w:type="dxa"/>
            <w:vAlign w:val="bottom"/>
          </w:tcPr>
          <w:p w14:paraId="2F6A4CF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1C17FE1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CA2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D16F39D" w14:textId="77777777" w:rsidTr="00732728">
        <w:trPr>
          <w:cantSplit/>
        </w:trPr>
        <w:tc>
          <w:tcPr>
            <w:tcW w:w="1977" w:type="dxa"/>
            <w:vAlign w:val="bottom"/>
          </w:tcPr>
          <w:p w14:paraId="0F48E22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A1888A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3F0EA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02258D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3163</w:t>
            </w:r>
          </w:p>
        </w:tc>
        <w:tc>
          <w:tcPr>
            <w:tcW w:w="612" w:type="dxa"/>
            <w:vAlign w:val="bottom"/>
          </w:tcPr>
          <w:p w14:paraId="40B6013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3163</w:t>
            </w:r>
          </w:p>
        </w:tc>
        <w:tc>
          <w:tcPr>
            <w:tcW w:w="1134" w:type="dxa"/>
            <w:vAlign w:val="bottom"/>
          </w:tcPr>
          <w:p w14:paraId="2159C37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BADB48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F4882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B84FFC5" w14:textId="77777777" w:rsidTr="00732728">
        <w:trPr>
          <w:cantSplit/>
        </w:trPr>
        <w:tc>
          <w:tcPr>
            <w:tcW w:w="1977" w:type="dxa"/>
            <w:vAlign w:val="bottom"/>
          </w:tcPr>
          <w:p w14:paraId="348CAC8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13C346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56260F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A2EEF8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3164</w:t>
            </w:r>
          </w:p>
        </w:tc>
        <w:tc>
          <w:tcPr>
            <w:tcW w:w="612" w:type="dxa"/>
            <w:vAlign w:val="bottom"/>
          </w:tcPr>
          <w:p w14:paraId="25A8A57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</w:t>
            </w:r>
            <w:r w:rsidRPr="008805C6"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51E013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1C5BF6B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13F40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3CF6F19" w14:textId="77777777" w:rsidTr="00732728">
        <w:trPr>
          <w:cantSplit/>
        </w:trPr>
        <w:tc>
          <w:tcPr>
            <w:tcW w:w="1977" w:type="dxa"/>
            <w:vAlign w:val="bottom"/>
          </w:tcPr>
          <w:p w14:paraId="0854D288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1D541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2FE86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9F3561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3264</w:t>
            </w:r>
          </w:p>
        </w:tc>
        <w:tc>
          <w:tcPr>
            <w:tcW w:w="612" w:type="dxa"/>
            <w:vAlign w:val="bottom"/>
          </w:tcPr>
          <w:p w14:paraId="573988D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  <w:r w:rsidRPr="008805C6">
              <w:rPr>
                <w:i/>
              </w:rPr>
              <w:t>64</w:t>
            </w:r>
          </w:p>
        </w:tc>
        <w:tc>
          <w:tcPr>
            <w:tcW w:w="1134" w:type="dxa"/>
            <w:vAlign w:val="bottom"/>
          </w:tcPr>
          <w:p w14:paraId="55428E1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55121B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86D61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5255EBB" w14:textId="77777777" w:rsidTr="00732728">
        <w:trPr>
          <w:cantSplit/>
        </w:trPr>
        <w:tc>
          <w:tcPr>
            <w:tcW w:w="1977" w:type="dxa"/>
            <w:vAlign w:val="bottom"/>
          </w:tcPr>
          <w:p w14:paraId="47E5BD8A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codProdotto6</w:t>
            </w:r>
          </w:p>
        </w:tc>
        <w:tc>
          <w:tcPr>
            <w:tcW w:w="2552" w:type="dxa"/>
          </w:tcPr>
          <w:p w14:paraId="53A53E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559FAD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7F949B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3265</w:t>
            </w:r>
          </w:p>
        </w:tc>
        <w:tc>
          <w:tcPr>
            <w:tcW w:w="612" w:type="dxa"/>
            <w:vAlign w:val="bottom"/>
          </w:tcPr>
          <w:p w14:paraId="618D1C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3314</w:t>
            </w:r>
          </w:p>
        </w:tc>
        <w:tc>
          <w:tcPr>
            <w:tcW w:w="1134" w:type="dxa"/>
            <w:vAlign w:val="bottom"/>
          </w:tcPr>
          <w:p w14:paraId="7D9CE76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76632B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B33C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B4B8D6" w14:textId="77777777" w:rsidTr="00732728">
        <w:trPr>
          <w:cantSplit/>
        </w:trPr>
        <w:tc>
          <w:tcPr>
            <w:tcW w:w="1977" w:type="dxa"/>
            <w:vAlign w:val="bottom"/>
          </w:tcPr>
          <w:p w14:paraId="15B0109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E783BF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5A1D39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3F25A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3315</w:t>
            </w:r>
          </w:p>
        </w:tc>
        <w:tc>
          <w:tcPr>
            <w:tcW w:w="612" w:type="dxa"/>
            <w:vAlign w:val="bottom"/>
          </w:tcPr>
          <w:p w14:paraId="0D94D4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3315</w:t>
            </w:r>
          </w:p>
        </w:tc>
        <w:tc>
          <w:tcPr>
            <w:tcW w:w="1134" w:type="dxa"/>
            <w:vAlign w:val="bottom"/>
          </w:tcPr>
          <w:p w14:paraId="21A857D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23E8ED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FA059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6E676C8" w14:textId="77777777" w:rsidTr="00732728">
        <w:trPr>
          <w:cantSplit/>
        </w:trPr>
        <w:tc>
          <w:tcPr>
            <w:tcW w:w="1977" w:type="dxa"/>
            <w:vAlign w:val="bottom"/>
          </w:tcPr>
          <w:p w14:paraId="1E23BAD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5BC2AB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64AB8A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B9ACDC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3316</w:t>
            </w:r>
          </w:p>
        </w:tc>
        <w:tc>
          <w:tcPr>
            <w:tcW w:w="612" w:type="dxa"/>
            <w:vAlign w:val="bottom"/>
          </w:tcPr>
          <w:p w14:paraId="4CD5802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3365</w:t>
            </w:r>
          </w:p>
        </w:tc>
        <w:tc>
          <w:tcPr>
            <w:tcW w:w="1134" w:type="dxa"/>
            <w:vAlign w:val="bottom"/>
          </w:tcPr>
          <w:p w14:paraId="35A2DDE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4275FB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902BA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3FC4E0" w14:textId="77777777" w:rsidTr="00732728">
        <w:trPr>
          <w:cantSplit/>
        </w:trPr>
        <w:tc>
          <w:tcPr>
            <w:tcW w:w="1977" w:type="dxa"/>
            <w:vAlign w:val="bottom"/>
          </w:tcPr>
          <w:p w14:paraId="0267D8D0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F5444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04A4CA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6AF41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3366</w:t>
            </w:r>
          </w:p>
        </w:tc>
        <w:tc>
          <w:tcPr>
            <w:tcW w:w="612" w:type="dxa"/>
            <w:vAlign w:val="bottom"/>
          </w:tcPr>
          <w:p w14:paraId="7B21E46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3366</w:t>
            </w:r>
          </w:p>
        </w:tc>
        <w:tc>
          <w:tcPr>
            <w:tcW w:w="1134" w:type="dxa"/>
            <w:vAlign w:val="bottom"/>
          </w:tcPr>
          <w:p w14:paraId="5E440E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3DBB8E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5147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D4A6FED" w14:textId="77777777" w:rsidTr="00732728">
        <w:trPr>
          <w:cantSplit/>
        </w:trPr>
        <w:tc>
          <w:tcPr>
            <w:tcW w:w="1977" w:type="dxa"/>
            <w:vAlign w:val="bottom"/>
          </w:tcPr>
          <w:p w14:paraId="3570B7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403949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0B3847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1EE54F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3367</w:t>
            </w:r>
          </w:p>
        </w:tc>
        <w:tc>
          <w:tcPr>
            <w:tcW w:w="612" w:type="dxa"/>
            <w:vAlign w:val="bottom"/>
          </w:tcPr>
          <w:p w14:paraId="1F3DC84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3416</w:t>
            </w:r>
          </w:p>
        </w:tc>
        <w:tc>
          <w:tcPr>
            <w:tcW w:w="1134" w:type="dxa"/>
            <w:vAlign w:val="bottom"/>
          </w:tcPr>
          <w:p w14:paraId="2038B85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B03A6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0C349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E8CE74" w14:textId="77777777" w:rsidTr="00732728">
        <w:trPr>
          <w:cantSplit/>
        </w:trPr>
        <w:tc>
          <w:tcPr>
            <w:tcW w:w="1977" w:type="dxa"/>
            <w:vAlign w:val="bottom"/>
          </w:tcPr>
          <w:p w14:paraId="5BB4C69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33737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DE233B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9E6BA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3417</w:t>
            </w:r>
          </w:p>
        </w:tc>
        <w:tc>
          <w:tcPr>
            <w:tcW w:w="612" w:type="dxa"/>
            <w:vAlign w:val="bottom"/>
          </w:tcPr>
          <w:p w14:paraId="439C745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3417</w:t>
            </w:r>
          </w:p>
        </w:tc>
        <w:tc>
          <w:tcPr>
            <w:tcW w:w="1134" w:type="dxa"/>
            <w:vAlign w:val="bottom"/>
          </w:tcPr>
          <w:p w14:paraId="64286B0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D9EA63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5B481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D8CF58F" w14:textId="77777777" w:rsidTr="00732728">
        <w:trPr>
          <w:cantSplit/>
        </w:trPr>
        <w:tc>
          <w:tcPr>
            <w:tcW w:w="1977" w:type="dxa"/>
            <w:vAlign w:val="bottom"/>
          </w:tcPr>
          <w:p w14:paraId="404511E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 xml:space="preserve">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34CCBBF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D54900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0275D4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3418</w:t>
            </w:r>
          </w:p>
        </w:tc>
        <w:tc>
          <w:tcPr>
            <w:tcW w:w="612" w:type="dxa"/>
            <w:vAlign w:val="bottom"/>
          </w:tcPr>
          <w:p w14:paraId="2133224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3467</w:t>
            </w:r>
          </w:p>
        </w:tc>
        <w:tc>
          <w:tcPr>
            <w:tcW w:w="1134" w:type="dxa"/>
            <w:vAlign w:val="bottom"/>
          </w:tcPr>
          <w:p w14:paraId="41B5AB7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17FF99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976F1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1986BC3" w14:textId="77777777" w:rsidTr="00732728">
        <w:trPr>
          <w:cantSplit/>
        </w:trPr>
        <w:tc>
          <w:tcPr>
            <w:tcW w:w="1977" w:type="dxa"/>
            <w:vAlign w:val="bottom"/>
          </w:tcPr>
          <w:p w14:paraId="13B537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A23FC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A11C8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CCFB91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3468</w:t>
            </w:r>
          </w:p>
        </w:tc>
        <w:tc>
          <w:tcPr>
            <w:tcW w:w="612" w:type="dxa"/>
            <w:vAlign w:val="bottom"/>
          </w:tcPr>
          <w:p w14:paraId="27FD5A1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3468</w:t>
            </w:r>
          </w:p>
        </w:tc>
        <w:tc>
          <w:tcPr>
            <w:tcW w:w="1134" w:type="dxa"/>
            <w:vAlign w:val="bottom"/>
          </w:tcPr>
          <w:p w14:paraId="3D76D67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30D609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3FCC9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5977AD3" w14:textId="77777777" w:rsidTr="00732728">
        <w:trPr>
          <w:cantSplit/>
        </w:trPr>
        <w:tc>
          <w:tcPr>
            <w:tcW w:w="1977" w:type="dxa"/>
            <w:vAlign w:val="bottom"/>
          </w:tcPr>
          <w:p w14:paraId="0F6AE672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13175C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23C313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A37E20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3469</w:t>
            </w:r>
          </w:p>
        </w:tc>
        <w:tc>
          <w:tcPr>
            <w:tcW w:w="612" w:type="dxa"/>
            <w:vAlign w:val="bottom"/>
          </w:tcPr>
          <w:p w14:paraId="2CE69CA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3483</w:t>
            </w:r>
          </w:p>
        </w:tc>
        <w:tc>
          <w:tcPr>
            <w:tcW w:w="1134" w:type="dxa"/>
            <w:vAlign w:val="bottom"/>
          </w:tcPr>
          <w:p w14:paraId="2614A46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00F41FA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6ECC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1532D8" w14:textId="77777777" w:rsidTr="00732728">
        <w:trPr>
          <w:cantSplit/>
        </w:trPr>
        <w:tc>
          <w:tcPr>
            <w:tcW w:w="1977" w:type="dxa"/>
            <w:vAlign w:val="bottom"/>
          </w:tcPr>
          <w:p w14:paraId="3F4FBD0B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141C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B9C507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6C7D3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3484</w:t>
            </w:r>
          </w:p>
        </w:tc>
        <w:tc>
          <w:tcPr>
            <w:tcW w:w="612" w:type="dxa"/>
            <w:vAlign w:val="bottom"/>
          </w:tcPr>
          <w:p w14:paraId="5B13438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3484</w:t>
            </w:r>
          </w:p>
        </w:tc>
        <w:tc>
          <w:tcPr>
            <w:tcW w:w="1134" w:type="dxa"/>
            <w:vAlign w:val="bottom"/>
          </w:tcPr>
          <w:p w14:paraId="0D1205D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7767EE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EFBC3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27BBE97" w14:textId="77777777" w:rsidTr="00732728">
        <w:trPr>
          <w:cantSplit/>
        </w:trPr>
        <w:tc>
          <w:tcPr>
            <w:tcW w:w="1977" w:type="dxa"/>
            <w:vAlign w:val="bottom"/>
          </w:tcPr>
          <w:p w14:paraId="0F4C7BA3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042FD6B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A4DBED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39E2D9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3485</w:t>
            </w:r>
          </w:p>
        </w:tc>
        <w:tc>
          <w:tcPr>
            <w:tcW w:w="612" w:type="dxa"/>
            <w:vAlign w:val="bottom"/>
          </w:tcPr>
          <w:p w14:paraId="7647051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3584</w:t>
            </w:r>
          </w:p>
        </w:tc>
        <w:tc>
          <w:tcPr>
            <w:tcW w:w="1134" w:type="dxa"/>
            <w:vAlign w:val="bottom"/>
          </w:tcPr>
          <w:p w14:paraId="1D9C29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0AFFC92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D48EE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4CD43C8" w14:textId="77777777" w:rsidTr="00732728">
        <w:trPr>
          <w:cantSplit/>
          <w:trHeight w:val="244"/>
        </w:trPr>
        <w:tc>
          <w:tcPr>
            <w:tcW w:w="1977" w:type="dxa"/>
            <w:vAlign w:val="bottom"/>
          </w:tcPr>
          <w:p w14:paraId="004B6BF2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78C2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BBD6EE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55154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3585</w:t>
            </w:r>
          </w:p>
        </w:tc>
        <w:tc>
          <w:tcPr>
            <w:tcW w:w="612" w:type="dxa"/>
            <w:vAlign w:val="bottom"/>
          </w:tcPr>
          <w:p w14:paraId="341EDC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3585</w:t>
            </w:r>
          </w:p>
        </w:tc>
        <w:tc>
          <w:tcPr>
            <w:tcW w:w="1134" w:type="dxa"/>
            <w:vAlign w:val="bottom"/>
          </w:tcPr>
          <w:p w14:paraId="1EECB7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A4BDFA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D0655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08772F8" w14:textId="77777777" w:rsidTr="00732728">
        <w:trPr>
          <w:cantSplit/>
        </w:trPr>
        <w:tc>
          <w:tcPr>
            <w:tcW w:w="1977" w:type="dxa"/>
            <w:vAlign w:val="bottom"/>
          </w:tcPr>
          <w:p w14:paraId="21ADFC77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2ABB2C8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9A84C4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883F93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3586</w:t>
            </w:r>
          </w:p>
        </w:tc>
        <w:tc>
          <w:tcPr>
            <w:tcW w:w="612" w:type="dxa"/>
            <w:vAlign w:val="bottom"/>
          </w:tcPr>
          <w:p w14:paraId="79FCAB9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3635</w:t>
            </w:r>
          </w:p>
        </w:tc>
        <w:tc>
          <w:tcPr>
            <w:tcW w:w="1134" w:type="dxa"/>
            <w:vAlign w:val="bottom"/>
          </w:tcPr>
          <w:p w14:paraId="6D5090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6D5E8A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4A82C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DD37F7A" w14:textId="77777777" w:rsidTr="00732728">
        <w:trPr>
          <w:cantSplit/>
        </w:trPr>
        <w:tc>
          <w:tcPr>
            <w:tcW w:w="1977" w:type="dxa"/>
            <w:vAlign w:val="bottom"/>
          </w:tcPr>
          <w:p w14:paraId="07525ECD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0B959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D77C29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671D06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3636</w:t>
            </w:r>
          </w:p>
        </w:tc>
        <w:tc>
          <w:tcPr>
            <w:tcW w:w="612" w:type="dxa"/>
            <w:vAlign w:val="bottom"/>
          </w:tcPr>
          <w:p w14:paraId="2754272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3036</w:t>
            </w:r>
          </w:p>
        </w:tc>
        <w:tc>
          <w:tcPr>
            <w:tcW w:w="1134" w:type="dxa"/>
            <w:vAlign w:val="bottom"/>
          </w:tcPr>
          <w:p w14:paraId="626EDE0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249A59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6257E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2B16ED3" w14:textId="77777777" w:rsidTr="00732728">
        <w:trPr>
          <w:cantSplit/>
        </w:trPr>
        <w:tc>
          <w:tcPr>
            <w:tcW w:w="1977" w:type="dxa"/>
            <w:vAlign w:val="bottom"/>
          </w:tcPr>
          <w:p w14:paraId="45CE52A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74570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DF1936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7B001E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3637</w:t>
            </w:r>
          </w:p>
        </w:tc>
        <w:tc>
          <w:tcPr>
            <w:tcW w:w="612" w:type="dxa"/>
            <w:vAlign w:val="bottom"/>
          </w:tcPr>
          <w:p w14:paraId="5645B2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3686</w:t>
            </w:r>
          </w:p>
        </w:tc>
        <w:tc>
          <w:tcPr>
            <w:tcW w:w="1134" w:type="dxa"/>
            <w:vAlign w:val="bottom"/>
          </w:tcPr>
          <w:p w14:paraId="4AE1231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A0D350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B916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ADE7017" w14:textId="77777777" w:rsidTr="00732728">
        <w:trPr>
          <w:cantSplit/>
        </w:trPr>
        <w:tc>
          <w:tcPr>
            <w:tcW w:w="1977" w:type="dxa"/>
            <w:vAlign w:val="bottom"/>
          </w:tcPr>
          <w:p w14:paraId="6BF53744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5628C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66916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EE466E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3687</w:t>
            </w:r>
          </w:p>
        </w:tc>
        <w:tc>
          <w:tcPr>
            <w:tcW w:w="612" w:type="dxa"/>
            <w:vAlign w:val="bottom"/>
          </w:tcPr>
          <w:p w14:paraId="0B4D2B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3687</w:t>
            </w:r>
          </w:p>
        </w:tc>
        <w:tc>
          <w:tcPr>
            <w:tcW w:w="1134" w:type="dxa"/>
            <w:vAlign w:val="bottom"/>
          </w:tcPr>
          <w:p w14:paraId="2A7957D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C2C47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AC87B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48CBCA2" w14:textId="77777777" w:rsidTr="00732728">
        <w:trPr>
          <w:cantSplit/>
        </w:trPr>
        <w:tc>
          <w:tcPr>
            <w:tcW w:w="1977" w:type="dxa"/>
            <w:vAlign w:val="bottom"/>
          </w:tcPr>
          <w:p w14:paraId="127ECD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25938CE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89220B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FCC9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3688</w:t>
            </w:r>
          </w:p>
        </w:tc>
        <w:tc>
          <w:tcPr>
            <w:tcW w:w="612" w:type="dxa"/>
            <w:vAlign w:val="bottom"/>
          </w:tcPr>
          <w:p w14:paraId="64C8D52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3737</w:t>
            </w:r>
          </w:p>
        </w:tc>
        <w:tc>
          <w:tcPr>
            <w:tcW w:w="1134" w:type="dxa"/>
            <w:vAlign w:val="bottom"/>
          </w:tcPr>
          <w:p w14:paraId="07A648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1149A84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C9C4B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63DB9BB" w14:textId="77777777" w:rsidTr="00732728">
        <w:trPr>
          <w:cantSplit/>
        </w:trPr>
        <w:tc>
          <w:tcPr>
            <w:tcW w:w="1977" w:type="dxa"/>
            <w:vAlign w:val="bottom"/>
          </w:tcPr>
          <w:p w14:paraId="662D5B0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509327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E2F2A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83B34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3738</w:t>
            </w:r>
          </w:p>
        </w:tc>
        <w:tc>
          <w:tcPr>
            <w:tcW w:w="612" w:type="dxa"/>
            <w:vAlign w:val="bottom"/>
          </w:tcPr>
          <w:p w14:paraId="3C81971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3738</w:t>
            </w:r>
          </w:p>
        </w:tc>
        <w:tc>
          <w:tcPr>
            <w:tcW w:w="1134" w:type="dxa"/>
            <w:vAlign w:val="bottom"/>
          </w:tcPr>
          <w:p w14:paraId="528D2CB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CF90B2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2E74A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74A95B2" w14:textId="77777777" w:rsidTr="00732728">
        <w:trPr>
          <w:cantSplit/>
        </w:trPr>
        <w:tc>
          <w:tcPr>
            <w:tcW w:w="1977" w:type="dxa"/>
            <w:vAlign w:val="bottom"/>
          </w:tcPr>
          <w:p w14:paraId="590B01F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165742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C8E37C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6FEB09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3739</w:t>
            </w:r>
          </w:p>
        </w:tc>
        <w:tc>
          <w:tcPr>
            <w:tcW w:w="612" w:type="dxa"/>
            <w:vAlign w:val="bottom"/>
          </w:tcPr>
          <w:p w14:paraId="53C8C4B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3788</w:t>
            </w:r>
          </w:p>
        </w:tc>
        <w:tc>
          <w:tcPr>
            <w:tcW w:w="1134" w:type="dxa"/>
            <w:vAlign w:val="bottom"/>
          </w:tcPr>
          <w:p w14:paraId="582FFEC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44E88D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E36FF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40A117F" w14:textId="77777777" w:rsidTr="00732728">
        <w:trPr>
          <w:cantSplit/>
        </w:trPr>
        <w:tc>
          <w:tcPr>
            <w:tcW w:w="1977" w:type="dxa"/>
            <w:vAlign w:val="bottom"/>
          </w:tcPr>
          <w:p w14:paraId="235D8E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1E7D8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7C1AB5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BD6C42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3789</w:t>
            </w:r>
          </w:p>
        </w:tc>
        <w:tc>
          <w:tcPr>
            <w:tcW w:w="612" w:type="dxa"/>
            <w:vAlign w:val="bottom"/>
          </w:tcPr>
          <w:p w14:paraId="2930EC8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3489</w:t>
            </w:r>
          </w:p>
        </w:tc>
        <w:tc>
          <w:tcPr>
            <w:tcW w:w="1134" w:type="dxa"/>
            <w:vAlign w:val="bottom"/>
          </w:tcPr>
          <w:p w14:paraId="54EFE7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289DF3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447A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1F79E22" w14:textId="77777777" w:rsidTr="00732728">
        <w:trPr>
          <w:cantSplit/>
        </w:trPr>
        <w:tc>
          <w:tcPr>
            <w:tcW w:w="1977" w:type="dxa"/>
            <w:vAlign w:val="bottom"/>
          </w:tcPr>
          <w:p w14:paraId="014DFC66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27D87E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377C4C4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6872FB3" w14:textId="77777777" w:rsidR="00D65BF1" w:rsidRPr="008805C6" w:rsidRDefault="00D65BF1" w:rsidP="002E654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  <w:r w:rsidR="002E6544">
              <w:rPr>
                <w:i/>
              </w:rPr>
              <w:t>9</w:t>
            </w:r>
            <w:r>
              <w:rPr>
                <w:i/>
              </w:rPr>
              <w:t>0</w:t>
            </w:r>
          </w:p>
        </w:tc>
        <w:tc>
          <w:tcPr>
            <w:tcW w:w="612" w:type="dxa"/>
            <w:vAlign w:val="bottom"/>
          </w:tcPr>
          <w:p w14:paraId="7B3DB76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3804</w:t>
            </w:r>
          </w:p>
        </w:tc>
        <w:tc>
          <w:tcPr>
            <w:tcW w:w="1134" w:type="dxa"/>
            <w:vAlign w:val="bottom"/>
          </w:tcPr>
          <w:p w14:paraId="09B1A7F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7F845A9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94E3E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7EFA9DD" w14:textId="77777777" w:rsidTr="00732728">
        <w:trPr>
          <w:cantSplit/>
        </w:trPr>
        <w:tc>
          <w:tcPr>
            <w:tcW w:w="1977" w:type="dxa"/>
            <w:vAlign w:val="bottom"/>
          </w:tcPr>
          <w:p w14:paraId="237A654E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8D2AD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B15B3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A05100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3805</w:t>
            </w:r>
          </w:p>
        </w:tc>
        <w:tc>
          <w:tcPr>
            <w:tcW w:w="612" w:type="dxa"/>
            <w:vAlign w:val="bottom"/>
          </w:tcPr>
          <w:p w14:paraId="0F453F4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3805</w:t>
            </w:r>
          </w:p>
        </w:tc>
        <w:tc>
          <w:tcPr>
            <w:tcW w:w="1134" w:type="dxa"/>
            <w:vAlign w:val="bottom"/>
          </w:tcPr>
          <w:p w14:paraId="6E9952F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B11D0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67BDF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3D71BEC" w14:textId="77777777" w:rsidTr="00732728">
        <w:trPr>
          <w:cantSplit/>
        </w:trPr>
        <w:tc>
          <w:tcPr>
            <w:tcW w:w="1977" w:type="dxa"/>
            <w:vAlign w:val="bottom"/>
          </w:tcPr>
          <w:p w14:paraId="005443CD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3BB9D20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BA7BF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732371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3806</w:t>
            </w:r>
          </w:p>
        </w:tc>
        <w:tc>
          <w:tcPr>
            <w:tcW w:w="612" w:type="dxa"/>
            <w:vAlign w:val="bottom"/>
          </w:tcPr>
          <w:p w14:paraId="4C77C24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3905</w:t>
            </w:r>
          </w:p>
        </w:tc>
        <w:tc>
          <w:tcPr>
            <w:tcW w:w="1134" w:type="dxa"/>
            <w:vAlign w:val="bottom"/>
          </w:tcPr>
          <w:p w14:paraId="2964C04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1930931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87E7D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7BEE1AA" w14:textId="77777777" w:rsidTr="00732728">
        <w:trPr>
          <w:cantSplit/>
        </w:trPr>
        <w:tc>
          <w:tcPr>
            <w:tcW w:w="1977" w:type="dxa"/>
            <w:vAlign w:val="bottom"/>
          </w:tcPr>
          <w:p w14:paraId="5E56F257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9BE9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06C8ED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FAF9DB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3906</w:t>
            </w:r>
          </w:p>
        </w:tc>
        <w:tc>
          <w:tcPr>
            <w:tcW w:w="612" w:type="dxa"/>
            <w:vAlign w:val="bottom"/>
          </w:tcPr>
          <w:p w14:paraId="0F42AC1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3906</w:t>
            </w:r>
          </w:p>
        </w:tc>
        <w:tc>
          <w:tcPr>
            <w:tcW w:w="1134" w:type="dxa"/>
            <w:vAlign w:val="bottom"/>
          </w:tcPr>
          <w:p w14:paraId="0BD06E6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62952C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591D1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E60D95C" w14:textId="77777777" w:rsidTr="00732728">
        <w:trPr>
          <w:cantSplit/>
        </w:trPr>
        <w:tc>
          <w:tcPr>
            <w:tcW w:w="1977" w:type="dxa"/>
            <w:vAlign w:val="bottom"/>
          </w:tcPr>
          <w:p w14:paraId="10E40177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codProdotto8</w:t>
            </w:r>
          </w:p>
        </w:tc>
        <w:tc>
          <w:tcPr>
            <w:tcW w:w="2552" w:type="dxa"/>
          </w:tcPr>
          <w:p w14:paraId="1618E9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4BDFC1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77CCDA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3907</w:t>
            </w:r>
          </w:p>
        </w:tc>
        <w:tc>
          <w:tcPr>
            <w:tcW w:w="612" w:type="dxa"/>
            <w:vAlign w:val="bottom"/>
          </w:tcPr>
          <w:p w14:paraId="29E97A1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3956</w:t>
            </w:r>
          </w:p>
        </w:tc>
        <w:tc>
          <w:tcPr>
            <w:tcW w:w="1134" w:type="dxa"/>
            <w:vAlign w:val="bottom"/>
          </w:tcPr>
          <w:p w14:paraId="7CFCE38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CB257F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E64E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5BD4E44" w14:textId="77777777" w:rsidTr="00732728">
        <w:trPr>
          <w:cantSplit/>
        </w:trPr>
        <w:tc>
          <w:tcPr>
            <w:tcW w:w="1977" w:type="dxa"/>
            <w:vAlign w:val="bottom"/>
          </w:tcPr>
          <w:p w14:paraId="347F593E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48F698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D131B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06E38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3957</w:t>
            </w:r>
          </w:p>
        </w:tc>
        <w:tc>
          <w:tcPr>
            <w:tcW w:w="612" w:type="dxa"/>
            <w:vAlign w:val="bottom"/>
          </w:tcPr>
          <w:p w14:paraId="7F8C27A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3957</w:t>
            </w:r>
          </w:p>
        </w:tc>
        <w:tc>
          <w:tcPr>
            <w:tcW w:w="1134" w:type="dxa"/>
            <w:vAlign w:val="bottom"/>
          </w:tcPr>
          <w:p w14:paraId="3ED94BC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13C76D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A811B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6CA1EA9" w14:textId="77777777" w:rsidTr="00732728">
        <w:trPr>
          <w:cantSplit/>
        </w:trPr>
        <w:tc>
          <w:tcPr>
            <w:tcW w:w="1977" w:type="dxa"/>
            <w:vAlign w:val="bottom"/>
          </w:tcPr>
          <w:p w14:paraId="4A7028A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4BD426A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4DB669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FFAFF0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3958</w:t>
            </w:r>
          </w:p>
        </w:tc>
        <w:tc>
          <w:tcPr>
            <w:tcW w:w="612" w:type="dxa"/>
            <w:vAlign w:val="bottom"/>
          </w:tcPr>
          <w:p w14:paraId="2B1773E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4007</w:t>
            </w:r>
          </w:p>
        </w:tc>
        <w:tc>
          <w:tcPr>
            <w:tcW w:w="1134" w:type="dxa"/>
            <w:vAlign w:val="bottom"/>
          </w:tcPr>
          <w:p w14:paraId="3DC671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0FC729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C5152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F3ED068" w14:textId="77777777" w:rsidTr="00732728">
        <w:trPr>
          <w:cantSplit/>
        </w:trPr>
        <w:tc>
          <w:tcPr>
            <w:tcW w:w="1977" w:type="dxa"/>
            <w:vAlign w:val="bottom"/>
          </w:tcPr>
          <w:p w14:paraId="4307318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603024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C7BEEA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98077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4008</w:t>
            </w:r>
          </w:p>
        </w:tc>
        <w:tc>
          <w:tcPr>
            <w:tcW w:w="612" w:type="dxa"/>
            <w:vAlign w:val="bottom"/>
          </w:tcPr>
          <w:p w14:paraId="507857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4008</w:t>
            </w:r>
          </w:p>
        </w:tc>
        <w:tc>
          <w:tcPr>
            <w:tcW w:w="1134" w:type="dxa"/>
            <w:vAlign w:val="bottom"/>
          </w:tcPr>
          <w:p w14:paraId="33D3412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A762A6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45EA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444B3C9" w14:textId="77777777" w:rsidTr="00732728">
        <w:trPr>
          <w:cantSplit/>
        </w:trPr>
        <w:tc>
          <w:tcPr>
            <w:tcW w:w="1977" w:type="dxa"/>
            <w:vAlign w:val="bottom"/>
          </w:tcPr>
          <w:p w14:paraId="67CDEE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6250656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14EFC3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E2E444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4009</w:t>
            </w:r>
          </w:p>
        </w:tc>
        <w:tc>
          <w:tcPr>
            <w:tcW w:w="612" w:type="dxa"/>
            <w:vAlign w:val="bottom"/>
          </w:tcPr>
          <w:p w14:paraId="1FFE85D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4058</w:t>
            </w:r>
          </w:p>
        </w:tc>
        <w:tc>
          <w:tcPr>
            <w:tcW w:w="1134" w:type="dxa"/>
            <w:vAlign w:val="bottom"/>
          </w:tcPr>
          <w:p w14:paraId="0261D42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E150C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80E7A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FC3F4ED" w14:textId="77777777" w:rsidTr="00732728">
        <w:trPr>
          <w:cantSplit/>
        </w:trPr>
        <w:tc>
          <w:tcPr>
            <w:tcW w:w="1977" w:type="dxa"/>
            <w:vAlign w:val="bottom"/>
          </w:tcPr>
          <w:p w14:paraId="6AB1FAF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F6950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6BEF9B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77EBDB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4059</w:t>
            </w:r>
          </w:p>
        </w:tc>
        <w:tc>
          <w:tcPr>
            <w:tcW w:w="612" w:type="dxa"/>
            <w:vAlign w:val="bottom"/>
          </w:tcPr>
          <w:p w14:paraId="3441065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4059</w:t>
            </w:r>
          </w:p>
        </w:tc>
        <w:tc>
          <w:tcPr>
            <w:tcW w:w="1134" w:type="dxa"/>
            <w:vAlign w:val="bottom"/>
          </w:tcPr>
          <w:p w14:paraId="3D9C66C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41EFAB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84267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817C996" w14:textId="77777777" w:rsidTr="00732728">
        <w:trPr>
          <w:cantSplit/>
        </w:trPr>
        <w:tc>
          <w:tcPr>
            <w:tcW w:w="1977" w:type="dxa"/>
            <w:vAlign w:val="bottom"/>
          </w:tcPr>
          <w:p w14:paraId="3B97F8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501976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BEA7C8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DB80A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4060</w:t>
            </w:r>
          </w:p>
        </w:tc>
        <w:tc>
          <w:tcPr>
            <w:tcW w:w="612" w:type="dxa"/>
            <w:vAlign w:val="bottom"/>
          </w:tcPr>
          <w:p w14:paraId="488815D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4109</w:t>
            </w:r>
          </w:p>
        </w:tc>
        <w:tc>
          <w:tcPr>
            <w:tcW w:w="1134" w:type="dxa"/>
            <w:vAlign w:val="bottom"/>
          </w:tcPr>
          <w:p w14:paraId="27B9C62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1CF4584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EAA06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E842102" w14:textId="77777777" w:rsidTr="00732728">
        <w:trPr>
          <w:cantSplit/>
        </w:trPr>
        <w:tc>
          <w:tcPr>
            <w:tcW w:w="1977" w:type="dxa"/>
            <w:vAlign w:val="bottom"/>
          </w:tcPr>
          <w:p w14:paraId="639D4E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CF76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60939C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AFB044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4110</w:t>
            </w:r>
          </w:p>
        </w:tc>
        <w:tc>
          <w:tcPr>
            <w:tcW w:w="612" w:type="dxa"/>
            <w:vAlign w:val="bottom"/>
          </w:tcPr>
          <w:p w14:paraId="3ADEED7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4110</w:t>
            </w:r>
          </w:p>
        </w:tc>
        <w:tc>
          <w:tcPr>
            <w:tcW w:w="1134" w:type="dxa"/>
            <w:vAlign w:val="bottom"/>
          </w:tcPr>
          <w:p w14:paraId="1549669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BF29A8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202DA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5FC2B53" w14:textId="77777777" w:rsidTr="00732728">
        <w:trPr>
          <w:cantSplit/>
        </w:trPr>
        <w:tc>
          <w:tcPr>
            <w:tcW w:w="1977" w:type="dxa"/>
            <w:vAlign w:val="bottom"/>
          </w:tcPr>
          <w:p w14:paraId="4DF30C30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00276BB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35B78D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737762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4111</w:t>
            </w:r>
          </w:p>
        </w:tc>
        <w:tc>
          <w:tcPr>
            <w:tcW w:w="612" w:type="dxa"/>
            <w:vAlign w:val="bottom"/>
          </w:tcPr>
          <w:p w14:paraId="55BD425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4125</w:t>
            </w:r>
          </w:p>
        </w:tc>
        <w:tc>
          <w:tcPr>
            <w:tcW w:w="1134" w:type="dxa"/>
            <w:vAlign w:val="bottom"/>
          </w:tcPr>
          <w:p w14:paraId="58A630A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7AA59A4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1DBD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AB34A45" w14:textId="77777777" w:rsidTr="00732728">
        <w:trPr>
          <w:cantSplit/>
        </w:trPr>
        <w:tc>
          <w:tcPr>
            <w:tcW w:w="1977" w:type="dxa"/>
            <w:vAlign w:val="bottom"/>
          </w:tcPr>
          <w:p w14:paraId="0616D5BD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5126B2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EA6B46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C63B4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4126</w:t>
            </w:r>
          </w:p>
        </w:tc>
        <w:tc>
          <w:tcPr>
            <w:tcW w:w="612" w:type="dxa"/>
            <w:vAlign w:val="bottom"/>
          </w:tcPr>
          <w:p w14:paraId="180E823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4126</w:t>
            </w:r>
          </w:p>
        </w:tc>
        <w:tc>
          <w:tcPr>
            <w:tcW w:w="1134" w:type="dxa"/>
            <w:vAlign w:val="bottom"/>
          </w:tcPr>
          <w:p w14:paraId="7FA7055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585011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87E6F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4D8A367" w14:textId="77777777" w:rsidTr="00732728">
        <w:trPr>
          <w:cantSplit/>
        </w:trPr>
        <w:tc>
          <w:tcPr>
            <w:tcW w:w="1977" w:type="dxa"/>
            <w:vAlign w:val="bottom"/>
          </w:tcPr>
          <w:p w14:paraId="7B352509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40DAC0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31DC69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857AB3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4127</w:t>
            </w:r>
          </w:p>
        </w:tc>
        <w:tc>
          <w:tcPr>
            <w:tcW w:w="612" w:type="dxa"/>
            <w:vAlign w:val="bottom"/>
          </w:tcPr>
          <w:p w14:paraId="664FAD6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4226</w:t>
            </w:r>
          </w:p>
        </w:tc>
        <w:tc>
          <w:tcPr>
            <w:tcW w:w="1134" w:type="dxa"/>
            <w:vAlign w:val="bottom"/>
          </w:tcPr>
          <w:p w14:paraId="19BC152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5F84064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F1C9D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7B293C1" w14:textId="77777777" w:rsidTr="00732728">
        <w:trPr>
          <w:cantSplit/>
        </w:trPr>
        <w:tc>
          <w:tcPr>
            <w:tcW w:w="1977" w:type="dxa"/>
            <w:vAlign w:val="bottom"/>
          </w:tcPr>
          <w:p w14:paraId="66019B0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6A467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C22A5A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83A254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4227</w:t>
            </w:r>
          </w:p>
        </w:tc>
        <w:tc>
          <w:tcPr>
            <w:tcW w:w="612" w:type="dxa"/>
            <w:vAlign w:val="bottom"/>
          </w:tcPr>
          <w:p w14:paraId="19B4E9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4227</w:t>
            </w:r>
          </w:p>
        </w:tc>
        <w:tc>
          <w:tcPr>
            <w:tcW w:w="1134" w:type="dxa"/>
            <w:vAlign w:val="bottom"/>
          </w:tcPr>
          <w:p w14:paraId="4C6777B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86825D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80365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A5761D2" w14:textId="77777777" w:rsidTr="00732728">
        <w:trPr>
          <w:cantSplit/>
        </w:trPr>
        <w:tc>
          <w:tcPr>
            <w:tcW w:w="1977" w:type="dxa"/>
            <w:vAlign w:val="bottom"/>
          </w:tcPr>
          <w:p w14:paraId="48DB4AA0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1FCAAB1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D12C92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4BBCCA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4228</w:t>
            </w:r>
          </w:p>
        </w:tc>
        <w:tc>
          <w:tcPr>
            <w:tcW w:w="612" w:type="dxa"/>
            <w:vAlign w:val="bottom"/>
          </w:tcPr>
          <w:p w14:paraId="03A7540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4277</w:t>
            </w:r>
          </w:p>
        </w:tc>
        <w:tc>
          <w:tcPr>
            <w:tcW w:w="1134" w:type="dxa"/>
            <w:vAlign w:val="bottom"/>
          </w:tcPr>
          <w:p w14:paraId="454F41D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C9DE93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09A6F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4F19329" w14:textId="77777777" w:rsidTr="00732728">
        <w:trPr>
          <w:cantSplit/>
        </w:trPr>
        <w:tc>
          <w:tcPr>
            <w:tcW w:w="1977" w:type="dxa"/>
            <w:vAlign w:val="bottom"/>
          </w:tcPr>
          <w:p w14:paraId="55507414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A82055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13F84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27B6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4278</w:t>
            </w:r>
          </w:p>
        </w:tc>
        <w:tc>
          <w:tcPr>
            <w:tcW w:w="612" w:type="dxa"/>
            <w:vAlign w:val="bottom"/>
          </w:tcPr>
          <w:p w14:paraId="647FBB6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4278</w:t>
            </w:r>
          </w:p>
        </w:tc>
        <w:tc>
          <w:tcPr>
            <w:tcW w:w="1134" w:type="dxa"/>
            <w:vAlign w:val="bottom"/>
          </w:tcPr>
          <w:p w14:paraId="1346595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CDDDA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1C40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8F07EE0" w14:textId="77777777" w:rsidTr="00732728">
        <w:trPr>
          <w:cantSplit/>
        </w:trPr>
        <w:tc>
          <w:tcPr>
            <w:tcW w:w="1977" w:type="dxa"/>
            <w:vAlign w:val="bottom"/>
          </w:tcPr>
          <w:p w14:paraId="72A7782A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1DB9CF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C4FDA8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E7F73E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4279</w:t>
            </w:r>
          </w:p>
        </w:tc>
        <w:tc>
          <w:tcPr>
            <w:tcW w:w="612" w:type="dxa"/>
            <w:vAlign w:val="bottom"/>
          </w:tcPr>
          <w:p w14:paraId="1A8EB0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4328</w:t>
            </w:r>
          </w:p>
        </w:tc>
        <w:tc>
          <w:tcPr>
            <w:tcW w:w="1134" w:type="dxa"/>
            <w:vAlign w:val="bottom"/>
          </w:tcPr>
          <w:p w14:paraId="6F04A69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07877E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9BB80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F116E82" w14:textId="77777777" w:rsidTr="00732728">
        <w:trPr>
          <w:cantSplit/>
        </w:trPr>
        <w:tc>
          <w:tcPr>
            <w:tcW w:w="1977" w:type="dxa"/>
            <w:vAlign w:val="bottom"/>
          </w:tcPr>
          <w:p w14:paraId="5D401B09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5A02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B2F5C6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2F96DB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4329</w:t>
            </w:r>
          </w:p>
        </w:tc>
        <w:tc>
          <w:tcPr>
            <w:tcW w:w="612" w:type="dxa"/>
            <w:vAlign w:val="bottom"/>
          </w:tcPr>
          <w:p w14:paraId="55F3783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4329</w:t>
            </w:r>
          </w:p>
        </w:tc>
        <w:tc>
          <w:tcPr>
            <w:tcW w:w="1134" w:type="dxa"/>
            <w:vAlign w:val="bottom"/>
          </w:tcPr>
          <w:p w14:paraId="7858F68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7F5A91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6516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EE4E90B" w14:textId="77777777" w:rsidTr="00732728">
        <w:trPr>
          <w:cantSplit/>
        </w:trPr>
        <w:tc>
          <w:tcPr>
            <w:tcW w:w="1977" w:type="dxa"/>
            <w:vAlign w:val="bottom"/>
          </w:tcPr>
          <w:p w14:paraId="7AC92B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</w:t>
            </w:r>
            <w:r>
              <w:rPr>
                <w:i/>
              </w:rPr>
              <w:t>dispositivo 9</w:t>
            </w:r>
          </w:p>
        </w:tc>
        <w:tc>
          <w:tcPr>
            <w:tcW w:w="2552" w:type="dxa"/>
          </w:tcPr>
          <w:p w14:paraId="12A5D2A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E8EF7D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DC7665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4330</w:t>
            </w:r>
          </w:p>
        </w:tc>
        <w:tc>
          <w:tcPr>
            <w:tcW w:w="612" w:type="dxa"/>
            <w:vAlign w:val="bottom"/>
          </w:tcPr>
          <w:p w14:paraId="75AD490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4379</w:t>
            </w:r>
          </w:p>
        </w:tc>
        <w:tc>
          <w:tcPr>
            <w:tcW w:w="1134" w:type="dxa"/>
            <w:vAlign w:val="bottom"/>
          </w:tcPr>
          <w:p w14:paraId="13D696D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A646F5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0F7AB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B7C4F19" w14:textId="77777777" w:rsidTr="00732728">
        <w:trPr>
          <w:cantSplit/>
        </w:trPr>
        <w:tc>
          <w:tcPr>
            <w:tcW w:w="1977" w:type="dxa"/>
            <w:vAlign w:val="bottom"/>
          </w:tcPr>
          <w:p w14:paraId="5ECD4E4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5408FE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DD347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93163E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4380</w:t>
            </w:r>
          </w:p>
        </w:tc>
        <w:tc>
          <w:tcPr>
            <w:tcW w:w="612" w:type="dxa"/>
            <w:vAlign w:val="bottom"/>
          </w:tcPr>
          <w:p w14:paraId="76D2B67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4380</w:t>
            </w:r>
          </w:p>
        </w:tc>
        <w:tc>
          <w:tcPr>
            <w:tcW w:w="1134" w:type="dxa"/>
            <w:vAlign w:val="bottom"/>
          </w:tcPr>
          <w:p w14:paraId="0CAEBE6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6CA96A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01A74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8DB850" w14:textId="77777777" w:rsidTr="00732728">
        <w:trPr>
          <w:cantSplit/>
        </w:trPr>
        <w:tc>
          <w:tcPr>
            <w:tcW w:w="1977" w:type="dxa"/>
            <w:vAlign w:val="bottom"/>
          </w:tcPr>
          <w:p w14:paraId="1AF3644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 xml:space="preserve">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9</w:t>
            </w:r>
          </w:p>
        </w:tc>
        <w:tc>
          <w:tcPr>
            <w:tcW w:w="2552" w:type="dxa"/>
          </w:tcPr>
          <w:p w14:paraId="065AA4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E60D3A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3A3E91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4381</w:t>
            </w:r>
          </w:p>
        </w:tc>
        <w:tc>
          <w:tcPr>
            <w:tcW w:w="612" w:type="dxa"/>
            <w:vAlign w:val="bottom"/>
          </w:tcPr>
          <w:p w14:paraId="0232A94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4430</w:t>
            </w:r>
          </w:p>
        </w:tc>
        <w:tc>
          <w:tcPr>
            <w:tcW w:w="1134" w:type="dxa"/>
            <w:vAlign w:val="bottom"/>
          </w:tcPr>
          <w:p w14:paraId="6C957F1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E39247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39DAD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5B9A026" w14:textId="77777777" w:rsidTr="00732728">
        <w:trPr>
          <w:cantSplit/>
        </w:trPr>
        <w:tc>
          <w:tcPr>
            <w:tcW w:w="1977" w:type="dxa"/>
            <w:vAlign w:val="bottom"/>
          </w:tcPr>
          <w:p w14:paraId="3EE483B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9EF0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6D2A3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9F9A9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4431</w:t>
            </w:r>
          </w:p>
        </w:tc>
        <w:tc>
          <w:tcPr>
            <w:tcW w:w="612" w:type="dxa"/>
            <w:vAlign w:val="bottom"/>
          </w:tcPr>
          <w:p w14:paraId="09E175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4431</w:t>
            </w:r>
          </w:p>
        </w:tc>
        <w:tc>
          <w:tcPr>
            <w:tcW w:w="1134" w:type="dxa"/>
            <w:vAlign w:val="bottom"/>
          </w:tcPr>
          <w:p w14:paraId="296EFA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19673D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E6BBA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31C117" w14:textId="77777777" w:rsidTr="00732728">
        <w:trPr>
          <w:cantSplit/>
        </w:trPr>
        <w:tc>
          <w:tcPr>
            <w:tcW w:w="1977" w:type="dxa"/>
            <w:vAlign w:val="bottom"/>
          </w:tcPr>
          <w:p w14:paraId="1D41D1A3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0114090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8ABD8F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3B054A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4432</w:t>
            </w:r>
          </w:p>
        </w:tc>
        <w:tc>
          <w:tcPr>
            <w:tcW w:w="612" w:type="dxa"/>
            <w:vAlign w:val="bottom"/>
          </w:tcPr>
          <w:p w14:paraId="4EAB671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4446</w:t>
            </w:r>
          </w:p>
        </w:tc>
        <w:tc>
          <w:tcPr>
            <w:tcW w:w="1134" w:type="dxa"/>
            <w:vAlign w:val="bottom"/>
          </w:tcPr>
          <w:p w14:paraId="209F165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1229669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519E4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F7DB48E" w14:textId="77777777" w:rsidTr="00732728">
        <w:trPr>
          <w:cantSplit/>
        </w:trPr>
        <w:tc>
          <w:tcPr>
            <w:tcW w:w="1977" w:type="dxa"/>
            <w:vAlign w:val="bottom"/>
          </w:tcPr>
          <w:p w14:paraId="2EC96B2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02031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16D04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C417ED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4447</w:t>
            </w:r>
          </w:p>
        </w:tc>
        <w:tc>
          <w:tcPr>
            <w:tcW w:w="612" w:type="dxa"/>
            <w:vAlign w:val="bottom"/>
          </w:tcPr>
          <w:p w14:paraId="77AC3C7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4447</w:t>
            </w:r>
          </w:p>
        </w:tc>
        <w:tc>
          <w:tcPr>
            <w:tcW w:w="1134" w:type="dxa"/>
            <w:vAlign w:val="bottom"/>
          </w:tcPr>
          <w:p w14:paraId="2599C31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6DEBD1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093D3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EDC570A" w14:textId="77777777" w:rsidTr="00732728">
        <w:trPr>
          <w:cantSplit/>
        </w:trPr>
        <w:tc>
          <w:tcPr>
            <w:tcW w:w="1977" w:type="dxa"/>
            <w:vAlign w:val="bottom"/>
          </w:tcPr>
          <w:p w14:paraId="24847C23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099B084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B9A7E0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0E125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4448</w:t>
            </w:r>
          </w:p>
        </w:tc>
        <w:tc>
          <w:tcPr>
            <w:tcW w:w="612" w:type="dxa"/>
            <w:vAlign w:val="bottom"/>
          </w:tcPr>
          <w:p w14:paraId="286BC5E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4497</w:t>
            </w:r>
          </w:p>
        </w:tc>
        <w:tc>
          <w:tcPr>
            <w:tcW w:w="1134" w:type="dxa"/>
            <w:vAlign w:val="bottom"/>
          </w:tcPr>
          <w:p w14:paraId="49951E84" w14:textId="77777777" w:rsidR="00D65BF1" w:rsidRPr="008805C6" w:rsidRDefault="00ED675D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78C08CB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E3FF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93EF3C" w14:textId="77777777" w:rsidTr="00732728">
        <w:trPr>
          <w:cantSplit/>
        </w:trPr>
        <w:tc>
          <w:tcPr>
            <w:tcW w:w="1977" w:type="dxa"/>
            <w:vAlign w:val="bottom"/>
          </w:tcPr>
          <w:p w14:paraId="660427F2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7D5E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CAFBF8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D52990B" w14:textId="77777777" w:rsidR="00D65BF1" w:rsidRPr="008805C6" w:rsidRDefault="00D65BF1" w:rsidP="00ED675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ED675D">
              <w:rPr>
                <w:i/>
              </w:rPr>
              <w:t>54</w:t>
            </w:r>
            <w:r>
              <w:rPr>
                <w:i/>
              </w:rPr>
              <w:t>8</w:t>
            </w:r>
          </w:p>
        </w:tc>
        <w:tc>
          <w:tcPr>
            <w:tcW w:w="612" w:type="dxa"/>
            <w:vAlign w:val="bottom"/>
          </w:tcPr>
          <w:p w14:paraId="74C62B6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4498</w:t>
            </w:r>
          </w:p>
        </w:tc>
        <w:tc>
          <w:tcPr>
            <w:tcW w:w="1134" w:type="dxa"/>
            <w:vAlign w:val="bottom"/>
          </w:tcPr>
          <w:p w14:paraId="717B60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53168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7200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3E42C43" w14:textId="77777777" w:rsidTr="00732728">
        <w:trPr>
          <w:cantSplit/>
        </w:trPr>
        <w:tc>
          <w:tcPr>
            <w:tcW w:w="1977" w:type="dxa"/>
            <w:vAlign w:val="bottom"/>
          </w:tcPr>
          <w:p w14:paraId="014DCC3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codProdotto10</w:t>
            </w:r>
          </w:p>
        </w:tc>
        <w:tc>
          <w:tcPr>
            <w:tcW w:w="2552" w:type="dxa"/>
          </w:tcPr>
          <w:p w14:paraId="209FC7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2CA30CB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62CB90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4549</w:t>
            </w:r>
          </w:p>
        </w:tc>
        <w:tc>
          <w:tcPr>
            <w:tcW w:w="612" w:type="dxa"/>
            <w:vAlign w:val="bottom"/>
          </w:tcPr>
          <w:p w14:paraId="7CC2A46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4597</w:t>
            </w:r>
          </w:p>
        </w:tc>
        <w:tc>
          <w:tcPr>
            <w:tcW w:w="1134" w:type="dxa"/>
            <w:vAlign w:val="bottom"/>
          </w:tcPr>
          <w:p w14:paraId="522B0D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58B4C18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704A6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9C6B783" w14:textId="77777777" w:rsidTr="00732728">
        <w:trPr>
          <w:cantSplit/>
        </w:trPr>
        <w:tc>
          <w:tcPr>
            <w:tcW w:w="1977" w:type="dxa"/>
            <w:vAlign w:val="bottom"/>
          </w:tcPr>
          <w:p w14:paraId="7382D90F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DCE02A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3493B7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B7AA92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4599</w:t>
            </w:r>
          </w:p>
        </w:tc>
        <w:tc>
          <w:tcPr>
            <w:tcW w:w="612" w:type="dxa"/>
            <w:vAlign w:val="bottom"/>
          </w:tcPr>
          <w:p w14:paraId="7BB933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4599</w:t>
            </w:r>
          </w:p>
        </w:tc>
        <w:tc>
          <w:tcPr>
            <w:tcW w:w="1134" w:type="dxa"/>
            <w:vAlign w:val="bottom"/>
          </w:tcPr>
          <w:p w14:paraId="0B0B2D9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6E025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1391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32946C0" w14:textId="77777777" w:rsidTr="00732728">
        <w:trPr>
          <w:cantSplit/>
        </w:trPr>
        <w:tc>
          <w:tcPr>
            <w:tcW w:w="1977" w:type="dxa"/>
            <w:vAlign w:val="bottom"/>
          </w:tcPr>
          <w:p w14:paraId="477AF74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536C4A3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C67CC0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50B6DF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4600</w:t>
            </w:r>
          </w:p>
        </w:tc>
        <w:tc>
          <w:tcPr>
            <w:tcW w:w="612" w:type="dxa"/>
            <w:vAlign w:val="bottom"/>
          </w:tcPr>
          <w:p w14:paraId="128701A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4649</w:t>
            </w:r>
          </w:p>
        </w:tc>
        <w:tc>
          <w:tcPr>
            <w:tcW w:w="1134" w:type="dxa"/>
            <w:vAlign w:val="bottom"/>
          </w:tcPr>
          <w:p w14:paraId="6056A0A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65F249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0B14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12D1ADA" w14:textId="77777777" w:rsidTr="00732728">
        <w:trPr>
          <w:cantSplit/>
        </w:trPr>
        <w:tc>
          <w:tcPr>
            <w:tcW w:w="1977" w:type="dxa"/>
            <w:vAlign w:val="bottom"/>
          </w:tcPr>
          <w:p w14:paraId="518C0486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3965B2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A34A6A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0EA8F0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4650</w:t>
            </w:r>
          </w:p>
        </w:tc>
        <w:tc>
          <w:tcPr>
            <w:tcW w:w="612" w:type="dxa"/>
            <w:vAlign w:val="bottom"/>
          </w:tcPr>
          <w:p w14:paraId="117D5C5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4650</w:t>
            </w:r>
          </w:p>
        </w:tc>
        <w:tc>
          <w:tcPr>
            <w:tcW w:w="1134" w:type="dxa"/>
            <w:vAlign w:val="bottom"/>
          </w:tcPr>
          <w:p w14:paraId="114BCE1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42F394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B6281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B4BD567" w14:textId="77777777" w:rsidTr="00732728">
        <w:trPr>
          <w:cantSplit/>
        </w:trPr>
        <w:tc>
          <w:tcPr>
            <w:tcW w:w="1977" w:type="dxa"/>
            <w:vAlign w:val="bottom"/>
          </w:tcPr>
          <w:p w14:paraId="1A6BF9E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10</w:t>
            </w:r>
          </w:p>
        </w:tc>
        <w:tc>
          <w:tcPr>
            <w:tcW w:w="2552" w:type="dxa"/>
          </w:tcPr>
          <w:p w14:paraId="3B5E21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525DFC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906FE7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4651</w:t>
            </w:r>
          </w:p>
        </w:tc>
        <w:tc>
          <w:tcPr>
            <w:tcW w:w="612" w:type="dxa"/>
            <w:vAlign w:val="bottom"/>
          </w:tcPr>
          <w:p w14:paraId="5C5D941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4700</w:t>
            </w:r>
          </w:p>
        </w:tc>
        <w:tc>
          <w:tcPr>
            <w:tcW w:w="1134" w:type="dxa"/>
            <w:vAlign w:val="bottom"/>
          </w:tcPr>
          <w:p w14:paraId="0D0632C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1D6FDF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DAE3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7D0EDA" w14:textId="77777777" w:rsidTr="00732728">
        <w:trPr>
          <w:cantSplit/>
        </w:trPr>
        <w:tc>
          <w:tcPr>
            <w:tcW w:w="1977" w:type="dxa"/>
            <w:vAlign w:val="bottom"/>
          </w:tcPr>
          <w:p w14:paraId="6746A63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C633E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669E9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9DF33F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4701</w:t>
            </w:r>
          </w:p>
        </w:tc>
        <w:tc>
          <w:tcPr>
            <w:tcW w:w="612" w:type="dxa"/>
            <w:vAlign w:val="bottom"/>
          </w:tcPr>
          <w:p w14:paraId="12D86EA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4701</w:t>
            </w:r>
          </w:p>
        </w:tc>
        <w:tc>
          <w:tcPr>
            <w:tcW w:w="1134" w:type="dxa"/>
            <w:vAlign w:val="bottom"/>
          </w:tcPr>
          <w:p w14:paraId="1419EF2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1F8C05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F808F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F2F8BB7" w14:textId="77777777" w:rsidTr="00732728">
        <w:trPr>
          <w:cantSplit/>
        </w:trPr>
        <w:tc>
          <w:tcPr>
            <w:tcW w:w="1977" w:type="dxa"/>
            <w:vAlign w:val="bottom"/>
          </w:tcPr>
          <w:p w14:paraId="34AF854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10</w:t>
            </w:r>
          </w:p>
        </w:tc>
        <w:tc>
          <w:tcPr>
            <w:tcW w:w="2552" w:type="dxa"/>
          </w:tcPr>
          <w:p w14:paraId="4C99DF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61DF7A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6B26FF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4702</w:t>
            </w:r>
          </w:p>
        </w:tc>
        <w:tc>
          <w:tcPr>
            <w:tcW w:w="612" w:type="dxa"/>
            <w:vAlign w:val="bottom"/>
          </w:tcPr>
          <w:p w14:paraId="067E870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4751</w:t>
            </w:r>
          </w:p>
        </w:tc>
        <w:tc>
          <w:tcPr>
            <w:tcW w:w="1134" w:type="dxa"/>
            <w:vAlign w:val="bottom"/>
          </w:tcPr>
          <w:p w14:paraId="3F0F4D7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91BCF5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EDC8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90865A" w14:textId="77777777" w:rsidTr="00732728">
        <w:trPr>
          <w:cantSplit/>
        </w:trPr>
        <w:tc>
          <w:tcPr>
            <w:tcW w:w="1977" w:type="dxa"/>
            <w:vAlign w:val="bottom"/>
          </w:tcPr>
          <w:p w14:paraId="7E0FBE3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D0098B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F0B8B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FEB42C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4752</w:t>
            </w:r>
          </w:p>
        </w:tc>
        <w:tc>
          <w:tcPr>
            <w:tcW w:w="612" w:type="dxa"/>
            <w:vAlign w:val="bottom"/>
          </w:tcPr>
          <w:p w14:paraId="5F6EE27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4752</w:t>
            </w:r>
          </w:p>
        </w:tc>
        <w:tc>
          <w:tcPr>
            <w:tcW w:w="1134" w:type="dxa"/>
            <w:vAlign w:val="bottom"/>
          </w:tcPr>
          <w:p w14:paraId="3BF3560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13775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B4C25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8DCC4E9" w14:textId="77777777" w:rsidTr="00732728">
        <w:trPr>
          <w:cantSplit/>
        </w:trPr>
        <w:tc>
          <w:tcPr>
            <w:tcW w:w="1977" w:type="dxa"/>
            <w:vAlign w:val="bottom"/>
          </w:tcPr>
          <w:p w14:paraId="4F7F34F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5E1EB9F8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BD156AE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F7272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4753</w:t>
            </w:r>
          </w:p>
        </w:tc>
        <w:tc>
          <w:tcPr>
            <w:tcW w:w="612" w:type="dxa"/>
            <w:vAlign w:val="bottom"/>
          </w:tcPr>
          <w:p w14:paraId="0CA5EA1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4767</w:t>
            </w:r>
          </w:p>
        </w:tc>
        <w:tc>
          <w:tcPr>
            <w:tcW w:w="1134" w:type="dxa"/>
            <w:vAlign w:val="bottom"/>
          </w:tcPr>
          <w:p w14:paraId="541370C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08D9F05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E4F02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0519295" w14:textId="77777777" w:rsidTr="00732728">
        <w:trPr>
          <w:cantSplit/>
        </w:trPr>
        <w:tc>
          <w:tcPr>
            <w:tcW w:w="1977" w:type="dxa"/>
            <w:vAlign w:val="bottom"/>
          </w:tcPr>
          <w:p w14:paraId="187AC47C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8D09879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76221D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007894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4768</w:t>
            </w:r>
          </w:p>
        </w:tc>
        <w:tc>
          <w:tcPr>
            <w:tcW w:w="612" w:type="dxa"/>
            <w:vAlign w:val="bottom"/>
          </w:tcPr>
          <w:p w14:paraId="0C2B35D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4768</w:t>
            </w:r>
          </w:p>
        </w:tc>
        <w:tc>
          <w:tcPr>
            <w:tcW w:w="1134" w:type="dxa"/>
            <w:vAlign w:val="bottom"/>
          </w:tcPr>
          <w:p w14:paraId="70BDAE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7E5212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360B0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10F64CC" w14:textId="77777777" w:rsidTr="00732728">
        <w:trPr>
          <w:cantSplit/>
        </w:trPr>
        <w:tc>
          <w:tcPr>
            <w:tcW w:w="1977" w:type="dxa"/>
            <w:vAlign w:val="bottom"/>
          </w:tcPr>
          <w:p w14:paraId="04716155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0CAFAF75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AEACA1C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586D4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4769</w:t>
            </w:r>
          </w:p>
        </w:tc>
        <w:tc>
          <w:tcPr>
            <w:tcW w:w="612" w:type="dxa"/>
            <w:vAlign w:val="bottom"/>
          </w:tcPr>
          <w:p w14:paraId="57647C0E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6</w:t>
            </w:r>
            <w:r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44F80153" w14:textId="77777777" w:rsidR="00D65BF1" w:rsidRPr="008805C6" w:rsidRDefault="00AB0776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795797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60EA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72B1E3D" w14:textId="77777777" w:rsidTr="00732728">
        <w:trPr>
          <w:cantSplit/>
        </w:trPr>
        <w:tc>
          <w:tcPr>
            <w:tcW w:w="1977" w:type="dxa"/>
            <w:vAlign w:val="bottom"/>
          </w:tcPr>
          <w:p w14:paraId="169A94DE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34DC95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30D28A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E09AEC1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6</w:t>
            </w:r>
            <w:r>
              <w:rPr>
                <w:i/>
              </w:rPr>
              <w:t>9</w:t>
            </w:r>
          </w:p>
        </w:tc>
        <w:tc>
          <w:tcPr>
            <w:tcW w:w="612" w:type="dxa"/>
            <w:vAlign w:val="bottom"/>
          </w:tcPr>
          <w:p w14:paraId="34820BEA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6</w:t>
            </w:r>
            <w:r>
              <w:rPr>
                <w:i/>
              </w:rPr>
              <w:t>9</w:t>
            </w:r>
          </w:p>
        </w:tc>
        <w:tc>
          <w:tcPr>
            <w:tcW w:w="1134" w:type="dxa"/>
            <w:vAlign w:val="bottom"/>
          </w:tcPr>
          <w:p w14:paraId="7C0FD5C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6889E2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2882B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AAE2DF1" w14:textId="77777777" w:rsidTr="00732728">
        <w:trPr>
          <w:cantSplit/>
        </w:trPr>
        <w:tc>
          <w:tcPr>
            <w:tcW w:w="1977" w:type="dxa"/>
            <w:vAlign w:val="bottom"/>
          </w:tcPr>
          <w:p w14:paraId="3C33E4C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2DDB6461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4A6B3C8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A4BD1A1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7</w:t>
            </w:r>
            <w:r>
              <w:rPr>
                <w:i/>
              </w:rPr>
              <w:t>0</w:t>
            </w:r>
          </w:p>
        </w:tc>
        <w:tc>
          <w:tcPr>
            <w:tcW w:w="612" w:type="dxa"/>
            <w:vAlign w:val="bottom"/>
          </w:tcPr>
          <w:p w14:paraId="69B5DC63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46DC0">
              <w:rPr>
                <w:i/>
              </w:rPr>
              <w:t>4</w:t>
            </w:r>
            <w:r w:rsidR="00BE617E">
              <w:rPr>
                <w:i/>
              </w:rPr>
              <w:t>919</w:t>
            </w:r>
          </w:p>
        </w:tc>
        <w:tc>
          <w:tcPr>
            <w:tcW w:w="1134" w:type="dxa"/>
            <w:vAlign w:val="bottom"/>
          </w:tcPr>
          <w:p w14:paraId="00D4A61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8F3CDC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2AA2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B2FE185" w14:textId="77777777" w:rsidTr="00732728">
        <w:trPr>
          <w:cantSplit/>
        </w:trPr>
        <w:tc>
          <w:tcPr>
            <w:tcW w:w="1977" w:type="dxa"/>
            <w:vAlign w:val="bottom"/>
          </w:tcPr>
          <w:p w14:paraId="17255184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DB4FC1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36B3BF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49AA099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AB0776">
              <w:rPr>
                <w:i/>
              </w:rPr>
              <w:t>920</w:t>
            </w:r>
          </w:p>
        </w:tc>
        <w:tc>
          <w:tcPr>
            <w:tcW w:w="612" w:type="dxa"/>
            <w:vAlign w:val="bottom"/>
          </w:tcPr>
          <w:p w14:paraId="0B0FCAF4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BE617E">
              <w:rPr>
                <w:i/>
              </w:rPr>
              <w:t>92</w:t>
            </w:r>
            <w:r w:rsidRPr="008805C6"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77E99D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83ACE3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0613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228628" w14:textId="77777777" w:rsidTr="00732728">
        <w:trPr>
          <w:cantSplit/>
        </w:trPr>
        <w:tc>
          <w:tcPr>
            <w:tcW w:w="1977" w:type="dxa"/>
            <w:vAlign w:val="bottom"/>
          </w:tcPr>
          <w:p w14:paraId="76EB9D6E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codLotto11</w:t>
            </w:r>
          </w:p>
        </w:tc>
        <w:tc>
          <w:tcPr>
            <w:tcW w:w="2552" w:type="dxa"/>
          </w:tcPr>
          <w:p w14:paraId="4803776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80785CD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3A4E0D6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AB0776">
              <w:rPr>
                <w:i/>
              </w:rPr>
              <w:t>92</w:t>
            </w:r>
            <w:r>
              <w:rPr>
                <w:i/>
              </w:rPr>
              <w:t>1</w:t>
            </w:r>
          </w:p>
        </w:tc>
        <w:tc>
          <w:tcPr>
            <w:tcW w:w="612" w:type="dxa"/>
            <w:vAlign w:val="bottom"/>
          </w:tcPr>
          <w:p w14:paraId="47526A01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BE617E">
              <w:rPr>
                <w:i/>
              </w:rPr>
              <w:t>7</w:t>
            </w:r>
            <w:r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3FB9704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815D57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AB4F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36ED886" w14:textId="77777777" w:rsidTr="00732728">
        <w:trPr>
          <w:cantSplit/>
        </w:trPr>
        <w:tc>
          <w:tcPr>
            <w:tcW w:w="1977" w:type="dxa"/>
            <w:vAlign w:val="bottom"/>
          </w:tcPr>
          <w:p w14:paraId="5A8175F6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3973882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B5F9A68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B3770D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AB0776">
              <w:rPr>
                <w:i/>
              </w:rPr>
              <w:t>7</w:t>
            </w:r>
            <w:r>
              <w:rPr>
                <w:i/>
              </w:rPr>
              <w:t>1</w:t>
            </w:r>
          </w:p>
        </w:tc>
        <w:tc>
          <w:tcPr>
            <w:tcW w:w="612" w:type="dxa"/>
            <w:vAlign w:val="bottom"/>
          </w:tcPr>
          <w:p w14:paraId="58EAFD72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BE617E">
              <w:rPr>
                <w:i/>
              </w:rPr>
              <w:t>7</w:t>
            </w:r>
            <w:r>
              <w:rPr>
                <w:i/>
              </w:rPr>
              <w:t>1</w:t>
            </w:r>
          </w:p>
        </w:tc>
        <w:tc>
          <w:tcPr>
            <w:tcW w:w="1134" w:type="dxa"/>
            <w:vAlign w:val="bottom"/>
          </w:tcPr>
          <w:p w14:paraId="4A09E27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840F5B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1E960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7855716" w14:textId="77777777" w:rsidTr="00732728">
        <w:trPr>
          <w:cantSplit/>
        </w:trPr>
        <w:tc>
          <w:tcPr>
            <w:tcW w:w="1977" w:type="dxa"/>
            <w:vAlign w:val="bottom"/>
          </w:tcPr>
          <w:p w14:paraId="4E754CE5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11</w:t>
            </w:r>
          </w:p>
        </w:tc>
        <w:tc>
          <w:tcPr>
            <w:tcW w:w="2552" w:type="dxa"/>
          </w:tcPr>
          <w:p w14:paraId="0513BA39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0DBC5B1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A3BFED9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AB0776">
              <w:rPr>
                <w:i/>
              </w:rPr>
              <w:t>7</w:t>
            </w:r>
            <w:r>
              <w:rPr>
                <w:i/>
              </w:rPr>
              <w:t>2</w:t>
            </w:r>
          </w:p>
        </w:tc>
        <w:tc>
          <w:tcPr>
            <w:tcW w:w="612" w:type="dxa"/>
            <w:vAlign w:val="bottom"/>
          </w:tcPr>
          <w:p w14:paraId="1AACCC16" w14:textId="77777777" w:rsidR="00D65BF1" w:rsidRPr="008805C6" w:rsidRDefault="00BE617E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  <w:r w:rsidR="00D65BF1">
              <w:rPr>
                <w:i/>
              </w:rPr>
              <w:t>1</w:t>
            </w:r>
          </w:p>
        </w:tc>
        <w:tc>
          <w:tcPr>
            <w:tcW w:w="1134" w:type="dxa"/>
            <w:vAlign w:val="bottom"/>
          </w:tcPr>
          <w:p w14:paraId="721E282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9F6666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C39DB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F923B6B" w14:textId="77777777" w:rsidTr="00732728">
        <w:trPr>
          <w:cantSplit/>
        </w:trPr>
        <w:tc>
          <w:tcPr>
            <w:tcW w:w="1977" w:type="dxa"/>
            <w:vAlign w:val="bottom"/>
          </w:tcPr>
          <w:p w14:paraId="216A9AEB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C5FE7E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C0E86F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AA1E129" w14:textId="77777777" w:rsidR="00D65BF1" w:rsidRPr="008805C6" w:rsidRDefault="003D495C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5022</w:t>
            </w:r>
          </w:p>
        </w:tc>
        <w:tc>
          <w:tcPr>
            <w:tcW w:w="612" w:type="dxa"/>
            <w:vAlign w:val="bottom"/>
          </w:tcPr>
          <w:p w14:paraId="3F47BF08" w14:textId="77777777" w:rsidR="00D65BF1" w:rsidRPr="008805C6" w:rsidRDefault="00BE617E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5022</w:t>
            </w:r>
          </w:p>
        </w:tc>
        <w:tc>
          <w:tcPr>
            <w:tcW w:w="1134" w:type="dxa"/>
            <w:vAlign w:val="bottom"/>
          </w:tcPr>
          <w:p w14:paraId="3E78674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C1EF2A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508F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E31526" w14:textId="77777777" w:rsidTr="00732728">
        <w:trPr>
          <w:cantSplit/>
        </w:trPr>
        <w:tc>
          <w:tcPr>
            <w:tcW w:w="1977" w:type="dxa"/>
            <w:vAlign w:val="bottom"/>
          </w:tcPr>
          <w:p w14:paraId="67FE51EF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 barre 2</w:t>
            </w:r>
            <w:r w:rsidRPr="00FE7BBE">
              <w:rPr>
                <w:i/>
              </w:rPr>
              <w:t xml:space="preserve"> </w:t>
            </w:r>
            <w:r>
              <w:rPr>
                <w:i/>
              </w:rPr>
              <w:t>dispositivo 11</w:t>
            </w:r>
          </w:p>
        </w:tc>
        <w:tc>
          <w:tcPr>
            <w:tcW w:w="2552" w:type="dxa"/>
          </w:tcPr>
          <w:p w14:paraId="229A2467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E735073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8E1F4C3" w14:textId="77777777" w:rsidR="00D65BF1" w:rsidRPr="008805C6" w:rsidRDefault="00F51054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5023</w:t>
            </w:r>
          </w:p>
        </w:tc>
        <w:tc>
          <w:tcPr>
            <w:tcW w:w="612" w:type="dxa"/>
            <w:vAlign w:val="bottom"/>
          </w:tcPr>
          <w:p w14:paraId="0F77C465" w14:textId="77777777" w:rsidR="00D65BF1" w:rsidRPr="008805C6" w:rsidRDefault="00D65BF1" w:rsidP="004B343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4B343C">
              <w:rPr>
                <w:i/>
              </w:rPr>
              <w:t>7</w:t>
            </w:r>
            <w:r>
              <w:rPr>
                <w:i/>
              </w:rPr>
              <w:t>2</w:t>
            </w:r>
          </w:p>
        </w:tc>
        <w:tc>
          <w:tcPr>
            <w:tcW w:w="1134" w:type="dxa"/>
            <w:vAlign w:val="bottom"/>
          </w:tcPr>
          <w:p w14:paraId="00B60B5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62DEE33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BFE5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F2468F3" w14:textId="77777777" w:rsidTr="00732728">
        <w:trPr>
          <w:cantSplit/>
        </w:trPr>
        <w:tc>
          <w:tcPr>
            <w:tcW w:w="1977" w:type="dxa"/>
            <w:vAlign w:val="bottom"/>
          </w:tcPr>
          <w:p w14:paraId="41AF2AEC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80E6A96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1BE7F0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59DCE4F" w14:textId="77777777" w:rsidR="00D65BF1" w:rsidRPr="008805C6" w:rsidRDefault="00D65BF1" w:rsidP="00F5105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F51054">
              <w:rPr>
                <w:i/>
              </w:rPr>
              <w:t>7</w:t>
            </w:r>
            <w:r>
              <w:rPr>
                <w:i/>
              </w:rPr>
              <w:t>3</w:t>
            </w:r>
          </w:p>
        </w:tc>
        <w:tc>
          <w:tcPr>
            <w:tcW w:w="612" w:type="dxa"/>
            <w:vAlign w:val="bottom"/>
          </w:tcPr>
          <w:p w14:paraId="02008AAA" w14:textId="77777777" w:rsidR="00D65BF1" w:rsidRPr="008805C6" w:rsidRDefault="00D65BF1" w:rsidP="004B343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4B343C">
              <w:rPr>
                <w:i/>
              </w:rPr>
              <w:t>7</w:t>
            </w:r>
            <w:r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69D446B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FA8D13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6EFE7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62DB370C" w14:textId="77777777" w:rsidR="00C1521E" w:rsidRDefault="00C1521E" w:rsidP="00E51375">
      <w:pPr>
        <w:pStyle w:val="Titolo3"/>
        <w:rPr>
          <w:lang w:val="it-IT"/>
        </w:rPr>
      </w:pPr>
      <w:bookmarkStart w:id="282" w:name="_Toc163567804"/>
      <w:bookmarkStart w:id="283" w:name="_Toc163575619"/>
      <w:bookmarkStart w:id="284" w:name="_Toc163578854"/>
      <w:bookmarkStart w:id="285" w:name="_Toc164868557"/>
      <w:r w:rsidRPr="00C27C02">
        <w:rPr>
          <w:lang w:val="it-IT"/>
        </w:rPr>
        <w:t>Legenda per la colonna “Valori ammessi”</w:t>
      </w:r>
      <w:bookmarkEnd w:id="282"/>
      <w:bookmarkEnd w:id="283"/>
      <w:bookmarkEnd w:id="284"/>
      <w:bookmarkEnd w:id="285"/>
    </w:p>
    <w:p w14:paraId="0EDBC278" w14:textId="77777777" w:rsidR="00D65BF1" w:rsidRPr="00D65BF1" w:rsidRDefault="00D65BF1" w:rsidP="000C7E15">
      <w:pPr>
        <w:ind w:left="709"/>
        <w:rPr>
          <w:lang w:eastAsia="x-none"/>
        </w:rPr>
      </w:pPr>
      <w:r>
        <w:rPr>
          <w:lang w:eastAsia="x-none"/>
        </w:rPr>
        <w:t>Valido fino al 31/12/2014</w:t>
      </w:r>
    </w:p>
    <w:p w14:paraId="1FC039C8" w14:textId="77777777" w:rsidR="00C1521E" w:rsidRPr="002D3435" w:rsidRDefault="00C1521E" w:rsidP="00E51375"/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549"/>
      </w:tblGrid>
      <w:tr w:rsidR="00C1521E" w14:paraId="7E17AFAD" w14:textId="77777777" w:rsidTr="00732728">
        <w:tc>
          <w:tcPr>
            <w:tcW w:w="1560" w:type="dxa"/>
          </w:tcPr>
          <w:p w14:paraId="2C756C5F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2FCB53A0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549" w:type="dxa"/>
          </w:tcPr>
          <w:p w14:paraId="2653F62C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C1521E" w14:paraId="25033F6C" w14:textId="77777777" w:rsidTr="00732728">
        <w:tc>
          <w:tcPr>
            <w:tcW w:w="1560" w:type="dxa"/>
          </w:tcPr>
          <w:p w14:paraId="6DBB7AC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lastRenderedPageBreak/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</w:tcPr>
          <w:p w14:paraId="4C630D8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</w:tcPr>
          <w:p w14:paraId="0F0A9BAF" w14:textId="77777777" w:rsidR="00C1521E" w:rsidRPr="00DB6CD6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C1521E" w14:paraId="0F876BEB" w14:textId="77777777" w:rsidTr="00732728">
        <w:tc>
          <w:tcPr>
            <w:tcW w:w="1560" w:type="dxa"/>
            <w:vMerge w:val="restart"/>
          </w:tcPr>
          <w:p w14:paraId="08A4EA94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39C7E9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  <w:vAlign w:val="bottom"/>
          </w:tcPr>
          <w:p w14:paraId="4548A8FB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C1521E" w14:paraId="2B97E581" w14:textId="77777777" w:rsidTr="00732728">
        <w:tc>
          <w:tcPr>
            <w:tcW w:w="1560" w:type="dxa"/>
            <w:vMerge/>
          </w:tcPr>
          <w:p w14:paraId="5943DBD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B553C7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549" w:type="dxa"/>
            <w:vAlign w:val="bottom"/>
          </w:tcPr>
          <w:p w14:paraId="2FFD8303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C1521E" w14:paraId="24019092" w14:textId="77777777" w:rsidTr="00732728">
        <w:tc>
          <w:tcPr>
            <w:tcW w:w="1560" w:type="dxa"/>
            <w:vMerge/>
          </w:tcPr>
          <w:p w14:paraId="7D4C506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3B5E87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549" w:type="dxa"/>
            <w:vAlign w:val="bottom"/>
          </w:tcPr>
          <w:p w14:paraId="24A333A9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C1521E" w14:paraId="27AF03FD" w14:textId="77777777" w:rsidTr="00732728">
        <w:tc>
          <w:tcPr>
            <w:tcW w:w="1560" w:type="dxa"/>
            <w:vMerge/>
          </w:tcPr>
          <w:p w14:paraId="6B13F10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712780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549" w:type="dxa"/>
            <w:vAlign w:val="bottom"/>
          </w:tcPr>
          <w:p w14:paraId="1A938055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C1521E" w14:paraId="72579F0D" w14:textId="77777777" w:rsidTr="00732728">
        <w:tc>
          <w:tcPr>
            <w:tcW w:w="1560" w:type="dxa"/>
            <w:vMerge w:val="restart"/>
          </w:tcPr>
          <w:p w14:paraId="0038C2D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1C97D2A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077A1A82" w14:textId="77777777" w:rsidR="00C1521E" w:rsidRPr="00595FFA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C1521E" w14:paraId="7A346B88" w14:textId="77777777" w:rsidTr="00732728">
        <w:tc>
          <w:tcPr>
            <w:tcW w:w="1560" w:type="dxa"/>
            <w:vMerge/>
          </w:tcPr>
          <w:p w14:paraId="267DADE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E85849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549" w:type="dxa"/>
            <w:vAlign w:val="bottom"/>
          </w:tcPr>
          <w:p w14:paraId="233D1A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C1521E" w14:paraId="5956F613" w14:textId="77777777" w:rsidTr="00732728">
        <w:tc>
          <w:tcPr>
            <w:tcW w:w="1560" w:type="dxa"/>
            <w:vMerge/>
          </w:tcPr>
          <w:p w14:paraId="480E2BB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AF766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549" w:type="dxa"/>
            <w:vAlign w:val="bottom"/>
          </w:tcPr>
          <w:p w14:paraId="005F0BD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C1521E" w14:paraId="59C87389" w14:textId="77777777" w:rsidTr="00732728">
        <w:tc>
          <w:tcPr>
            <w:tcW w:w="1560" w:type="dxa"/>
            <w:vMerge/>
          </w:tcPr>
          <w:p w14:paraId="782B1A1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9578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549" w:type="dxa"/>
            <w:vAlign w:val="bottom"/>
          </w:tcPr>
          <w:p w14:paraId="094C93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C1521E" w14:paraId="0B40FEF2" w14:textId="77777777" w:rsidTr="00732728">
        <w:tc>
          <w:tcPr>
            <w:tcW w:w="1560" w:type="dxa"/>
            <w:vMerge w:val="restart"/>
          </w:tcPr>
          <w:p w14:paraId="7A0525C2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32867F4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6CCCE38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</w:t>
            </w:r>
          </w:p>
        </w:tc>
      </w:tr>
      <w:tr w:rsidR="00C1521E" w14:paraId="20299B88" w14:textId="77777777" w:rsidTr="00732728">
        <w:tc>
          <w:tcPr>
            <w:tcW w:w="1560" w:type="dxa"/>
            <w:vMerge/>
          </w:tcPr>
          <w:p w14:paraId="5781422F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4D4EE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47D70D6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C1521E" w14:paraId="636D0D6E" w14:textId="77777777" w:rsidTr="00732728">
        <w:tc>
          <w:tcPr>
            <w:tcW w:w="1560" w:type="dxa"/>
            <w:vMerge/>
          </w:tcPr>
          <w:p w14:paraId="774080F3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09FF49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1377510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C1521E" w14:paraId="69FF04FD" w14:textId="77777777" w:rsidTr="00732728">
        <w:tc>
          <w:tcPr>
            <w:tcW w:w="1560" w:type="dxa"/>
            <w:vMerge/>
          </w:tcPr>
          <w:p w14:paraId="69A912A8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63DA98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569D422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C1521E" w14:paraId="031150D8" w14:textId="77777777" w:rsidTr="00732728">
        <w:tc>
          <w:tcPr>
            <w:tcW w:w="1560" w:type="dxa"/>
            <w:vMerge w:val="restart"/>
          </w:tcPr>
          <w:p w14:paraId="776F5AAA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05F616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4CBCD3A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primariA</w:t>
            </w:r>
          </w:p>
        </w:tc>
      </w:tr>
      <w:tr w:rsidR="00C1521E" w14:paraId="3E3F3E9F" w14:textId="77777777" w:rsidTr="00732728">
        <w:tc>
          <w:tcPr>
            <w:tcW w:w="1560" w:type="dxa"/>
            <w:vMerge/>
          </w:tcPr>
          <w:p w14:paraId="4A571C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AE95C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358158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post-traumatica</w:t>
            </w:r>
          </w:p>
        </w:tc>
      </w:tr>
      <w:tr w:rsidR="00C1521E" w14:paraId="31A9E43A" w14:textId="77777777" w:rsidTr="00732728">
        <w:tc>
          <w:tcPr>
            <w:tcW w:w="1560" w:type="dxa"/>
            <w:vMerge/>
          </w:tcPr>
          <w:p w14:paraId="1B521E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864F13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1386B3B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reumatiche</w:t>
            </w:r>
          </w:p>
        </w:tc>
      </w:tr>
      <w:tr w:rsidR="00C1521E" w14:paraId="7246C5CC" w14:textId="77777777" w:rsidTr="00732728">
        <w:tc>
          <w:tcPr>
            <w:tcW w:w="1560" w:type="dxa"/>
            <w:vMerge/>
          </w:tcPr>
          <w:p w14:paraId="5DA54FF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FADC0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17D8C69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Neoplasia</w:t>
            </w:r>
          </w:p>
        </w:tc>
      </w:tr>
      <w:tr w:rsidR="00C1521E" w14:paraId="7D1B71D1" w14:textId="77777777" w:rsidTr="00732728">
        <w:tc>
          <w:tcPr>
            <w:tcW w:w="1560" w:type="dxa"/>
            <w:vMerge/>
          </w:tcPr>
          <w:p w14:paraId="201F1F7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07EC5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7C023E4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Necrosi asettica testa femorale</w:t>
            </w:r>
          </w:p>
        </w:tc>
      </w:tr>
      <w:tr w:rsidR="00C1521E" w14:paraId="0DD709FD" w14:textId="77777777" w:rsidTr="00732728">
        <w:tc>
          <w:tcPr>
            <w:tcW w:w="1560" w:type="dxa"/>
            <w:vMerge/>
          </w:tcPr>
          <w:p w14:paraId="20EA6B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21F1C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1D457CF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di displasia o lussazione congenita</w:t>
            </w:r>
          </w:p>
        </w:tc>
      </w:tr>
      <w:tr w:rsidR="00C1521E" w14:paraId="350557D0" w14:textId="77777777" w:rsidTr="00732728">
        <w:tc>
          <w:tcPr>
            <w:tcW w:w="1560" w:type="dxa"/>
            <w:vMerge/>
          </w:tcPr>
          <w:p w14:paraId="0DA6D99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4F770C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33ADFE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di malattia di Perthes o epifisiolisi</w:t>
            </w:r>
          </w:p>
        </w:tc>
      </w:tr>
      <w:tr w:rsidR="00C1521E" w14:paraId="36D34486" w14:textId="77777777" w:rsidTr="00732728">
        <w:tc>
          <w:tcPr>
            <w:tcW w:w="1560" w:type="dxa"/>
            <w:vMerge/>
          </w:tcPr>
          <w:p w14:paraId="2906885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AA9AA9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5A02C1D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del collo e/o della testa del femore</w:t>
            </w:r>
          </w:p>
        </w:tc>
      </w:tr>
      <w:tr w:rsidR="00C1521E" w14:paraId="56D34A8A" w14:textId="77777777" w:rsidTr="00732728">
        <w:tc>
          <w:tcPr>
            <w:tcW w:w="1560" w:type="dxa"/>
            <w:vMerge/>
          </w:tcPr>
          <w:p w14:paraId="61F8A65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B12336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549" w:type="dxa"/>
            <w:vAlign w:val="bottom"/>
          </w:tcPr>
          <w:p w14:paraId="244A70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coxiti settiche</w:t>
            </w:r>
          </w:p>
        </w:tc>
      </w:tr>
      <w:tr w:rsidR="00C1521E" w14:paraId="211C1766" w14:textId="77777777" w:rsidTr="00732728">
        <w:tc>
          <w:tcPr>
            <w:tcW w:w="1560" w:type="dxa"/>
            <w:vMerge/>
          </w:tcPr>
          <w:p w14:paraId="02DF681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A96A5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31623F1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Pseudoartrosi da frattura collo.</w:t>
            </w:r>
          </w:p>
        </w:tc>
      </w:tr>
      <w:tr w:rsidR="00C1521E" w14:paraId="03D2190A" w14:textId="77777777" w:rsidTr="00732728">
        <w:tc>
          <w:tcPr>
            <w:tcW w:w="1560" w:type="dxa"/>
            <w:vMerge/>
          </w:tcPr>
          <w:p w14:paraId="4DBA720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B6604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63991BF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2E97258" w14:textId="77777777" w:rsidTr="00732728">
        <w:tc>
          <w:tcPr>
            <w:tcW w:w="1560" w:type="dxa"/>
            <w:vMerge w:val="restart"/>
          </w:tcPr>
          <w:p w14:paraId="2E174D5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4EFF62C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367DCB3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Protesi dolorosa</w:t>
            </w:r>
          </w:p>
        </w:tc>
      </w:tr>
      <w:tr w:rsidR="00C1521E" w14:paraId="61630451" w14:textId="77777777" w:rsidTr="00732728">
        <w:tc>
          <w:tcPr>
            <w:tcW w:w="1560" w:type="dxa"/>
            <w:vMerge/>
          </w:tcPr>
          <w:p w14:paraId="20D4556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DC926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04E85DC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Osteolisi da detriti</w:t>
            </w:r>
          </w:p>
        </w:tc>
      </w:tr>
      <w:tr w:rsidR="00C1521E" w14:paraId="1EBE4F9C" w14:textId="77777777" w:rsidTr="00732728">
        <w:tc>
          <w:tcPr>
            <w:tcW w:w="1560" w:type="dxa"/>
            <w:vMerge/>
          </w:tcPr>
          <w:p w14:paraId="2EA993E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A9B13A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6A4CC8C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Usura dei materiali</w:t>
            </w:r>
          </w:p>
        </w:tc>
      </w:tr>
      <w:tr w:rsidR="00C1521E" w14:paraId="74148674" w14:textId="77777777" w:rsidTr="00732728">
        <w:tc>
          <w:tcPr>
            <w:tcW w:w="1560" w:type="dxa"/>
            <w:vMerge/>
          </w:tcPr>
          <w:p w14:paraId="0600CFB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2C7FB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D1</w:t>
            </w:r>
          </w:p>
        </w:tc>
        <w:tc>
          <w:tcPr>
            <w:tcW w:w="6549" w:type="dxa"/>
            <w:vAlign w:val="bottom"/>
          </w:tcPr>
          <w:p w14:paraId="0E2D1F4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acetabolo</w:t>
            </w:r>
          </w:p>
        </w:tc>
      </w:tr>
      <w:tr w:rsidR="00C1521E" w14:paraId="19B6A8A6" w14:textId="77777777" w:rsidTr="00732728">
        <w:tc>
          <w:tcPr>
            <w:tcW w:w="1560" w:type="dxa"/>
            <w:vMerge/>
          </w:tcPr>
          <w:p w14:paraId="527716C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B2069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D2</w:t>
            </w:r>
          </w:p>
        </w:tc>
        <w:tc>
          <w:tcPr>
            <w:tcW w:w="6549" w:type="dxa"/>
            <w:vAlign w:val="bottom"/>
          </w:tcPr>
          <w:p w14:paraId="71B3CC6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dell’impianto- inserto</w:t>
            </w:r>
          </w:p>
        </w:tc>
      </w:tr>
      <w:tr w:rsidR="00C1521E" w14:paraId="5564D471" w14:textId="77777777" w:rsidTr="00732728">
        <w:tc>
          <w:tcPr>
            <w:tcW w:w="1560" w:type="dxa"/>
            <w:vMerge/>
          </w:tcPr>
          <w:p w14:paraId="0F70B88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64E7A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D3</w:t>
            </w:r>
          </w:p>
        </w:tc>
        <w:tc>
          <w:tcPr>
            <w:tcW w:w="6549" w:type="dxa"/>
            <w:vAlign w:val="bottom"/>
          </w:tcPr>
          <w:p w14:paraId="24185AE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testa</w:t>
            </w:r>
          </w:p>
        </w:tc>
      </w:tr>
      <w:tr w:rsidR="00C1521E" w14:paraId="6863E6A7" w14:textId="77777777" w:rsidTr="00732728">
        <w:tc>
          <w:tcPr>
            <w:tcW w:w="1560" w:type="dxa"/>
            <w:vMerge/>
          </w:tcPr>
          <w:p w14:paraId="1836E28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9DD3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D4</w:t>
            </w:r>
          </w:p>
        </w:tc>
        <w:tc>
          <w:tcPr>
            <w:tcW w:w="6549" w:type="dxa"/>
            <w:vAlign w:val="bottom"/>
          </w:tcPr>
          <w:p w14:paraId="1DB94A4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collo</w:t>
            </w:r>
          </w:p>
        </w:tc>
      </w:tr>
      <w:tr w:rsidR="00C1521E" w14:paraId="725B8EE2" w14:textId="77777777" w:rsidTr="00732728">
        <w:tc>
          <w:tcPr>
            <w:tcW w:w="1560" w:type="dxa"/>
            <w:vMerge/>
          </w:tcPr>
          <w:p w14:paraId="5B94727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F89C0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D5</w:t>
            </w:r>
          </w:p>
        </w:tc>
        <w:tc>
          <w:tcPr>
            <w:tcW w:w="6549" w:type="dxa"/>
            <w:vAlign w:val="bottom"/>
          </w:tcPr>
          <w:p w14:paraId="2487372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stelo</w:t>
            </w:r>
          </w:p>
        </w:tc>
      </w:tr>
      <w:tr w:rsidR="00C1521E" w14:paraId="487628FF" w14:textId="77777777" w:rsidTr="00732728">
        <w:tc>
          <w:tcPr>
            <w:tcW w:w="1560" w:type="dxa"/>
            <w:vMerge/>
          </w:tcPr>
          <w:p w14:paraId="3D856B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27595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33F13B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Lussazione</w:t>
            </w:r>
          </w:p>
        </w:tc>
      </w:tr>
      <w:tr w:rsidR="00C1521E" w14:paraId="558047D3" w14:textId="77777777" w:rsidTr="00732728">
        <w:tc>
          <w:tcPr>
            <w:tcW w:w="1560" w:type="dxa"/>
            <w:vMerge/>
          </w:tcPr>
          <w:p w14:paraId="780F877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6CCCF5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7A3B718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periprotesica</w:t>
            </w:r>
          </w:p>
        </w:tc>
      </w:tr>
      <w:tr w:rsidR="00C1521E" w14:paraId="0A5DE32F" w14:textId="77777777" w:rsidTr="00732728">
        <w:tc>
          <w:tcPr>
            <w:tcW w:w="1560" w:type="dxa"/>
            <w:vMerge/>
          </w:tcPr>
          <w:p w14:paraId="3550519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5672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4065544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C1521E" w14:paraId="0ADC964A" w14:textId="77777777" w:rsidTr="00732728">
        <w:tc>
          <w:tcPr>
            <w:tcW w:w="1560" w:type="dxa"/>
            <w:vMerge/>
          </w:tcPr>
          <w:p w14:paraId="4EE143F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2F81B1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73331C9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rimozione impianti</w:t>
            </w:r>
          </w:p>
        </w:tc>
      </w:tr>
      <w:tr w:rsidR="00C1521E" w14:paraId="7931C634" w14:textId="77777777" w:rsidTr="00732728">
        <w:tc>
          <w:tcPr>
            <w:tcW w:w="1560" w:type="dxa"/>
            <w:vMerge/>
          </w:tcPr>
          <w:p w14:paraId="4B7E48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6B6429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J</w:t>
            </w:r>
          </w:p>
        </w:tc>
        <w:tc>
          <w:tcPr>
            <w:tcW w:w="6549" w:type="dxa"/>
            <w:vAlign w:val="bottom"/>
          </w:tcPr>
          <w:p w14:paraId="5924F0A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della coppa</w:t>
            </w:r>
          </w:p>
        </w:tc>
      </w:tr>
      <w:tr w:rsidR="00C1521E" w14:paraId="08259E8A" w14:textId="77777777" w:rsidTr="00732728">
        <w:tc>
          <w:tcPr>
            <w:tcW w:w="1560" w:type="dxa"/>
            <w:vMerge/>
          </w:tcPr>
          <w:p w14:paraId="058DC34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A898DE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K</w:t>
            </w:r>
          </w:p>
        </w:tc>
        <w:tc>
          <w:tcPr>
            <w:tcW w:w="6549" w:type="dxa"/>
            <w:vAlign w:val="bottom"/>
          </w:tcPr>
          <w:p w14:paraId="7A14B9B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Mobilizzzione asettica dello stelo</w:t>
            </w:r>
          </w:p>
        </w:tc>
      </w:tr>
      <w:tr w:rsidR="00C1521E" w14:paraId="4D63B259" w14:textId="77777777" w:rsidTr="00732728">
        <w:tc>
          <w:tcPr>
            <w:tcW w:w="1560" w:type="dxa"/>
            <w:vMerge/>
          </w:tcPr>
          <w:p w14:paraId="263FCDC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C532B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40385D6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Mobilizzzione asettica totale</w:t>
            </w:r>
          </w:p>
        </w:tc>
      </w:tr>
      <w:tr w:rsidR="00C1521E" w14:paraId="076AEC45" w14:textId="77777777" w:rsidTr="00732728">
        <w:tc>
          <w:tcPr>
            <w:tcW w:w="1560" w:type="dxa"/>
            <w:vMerge/>
          </w:tcPr>
          <w:p w14:paraId="04BDE53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0E28A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2E3A2359" w14:textId="77777777" w:rsidR="00C1521E" w:rsidRPr="00A22378" w:rsidRDefault="00C1521E" w:rsidP="00E51375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0FD6F2B7" w14:textId="77777777" w:rsidTr="00732728">
        <w:tc>
          <w:tcPr>
            <w:tcW w:w="1560" w:type="dxa"/>
            <w:vMerge w:val="restart"/>
          </w:tcPr>
          <w:p w14:paraId="2BF6CBD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35F7AAF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79676D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C1521E" w14:paraId="7998A18C" w14:textId="77777777" w:rsidTr="00732728">
        <w:tc>
          <w:tcPr>
            <w:tcW w:w="1560" w:type="dxa"/>
            <w:vMerge/>
          </w:tcPr>
          <w:p w14:paraId="442A0E7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C7945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737C10A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C1521E" w14:paraId="27EB6AA7" w14:textId="77777777" w:rsidTr="00732728">
        <w:tc>
          <w:tcPr>
            <w:tcW w:w="1560" w:type="dxa"/>
            <w:vMerge/>
          </w:tcPr>
          <w:p w14:paraId="6F7A7CD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914C74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3D2DFA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C1521E" w14:paraId="696F34DB" w14:textId="77777777" w:rsidTr="00732728">
        <w:tc>
          <w:tcPr>
            <w:tcW w:w="1560" w:type="dxa"/>
            <w:vMerge/>
          </w:tcPr>
          <w:p w14:paraId="0D67557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046BD6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44DCE5F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totale dell’anca</w:t>
            </w:r>
          </w:p>
        </w:tc>
      </w:tr>
      <w:tr w:rsidR="00C1521E" w14:paraId="6929D786" w14:textId="77777777" w:rsidTr="00732728">
        <w:tc>
          <w:tcPr>
            <w:tcW w:w="1560" w:type="dxa"/>
            <w:vMerge/>
          </w:tcPr>
          <w:p w14:paraId="6A4BA6A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34425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1864AC1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di sostituzione dell’anca</w:t>
            </w:r>
          </w:p>
        </w:tc>
      </w:tr>
      <w:tr w:rsidR="00C1521E" w14:paraId="57FFA84E" w14:textId="77777777" w:rsidTr="00732728">
        <w:tc>
          <w:tcPr>
            <w:tcW w:w="1560" w:type="dxa"/>
            <w:vMerge/>
          </w:tcPr>
          <w:p w14:paraId="053E173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A0E0D5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4821E94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C1521E" w14:paraId="24AB9D3F" w14:textId="77777777" w:rsidTr="00732728">
        <w:tc>
          <w:tcPr>
            <w:tcW w:w="1560" w:type="dxa"/>
            <w:vMerge/>
          </w:tcPr>
          <w:p w14:paraId="05E88BC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48450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008C628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Artrodesi</w:t>
            </w:r>
          </w:p>
        </w:tc>
      </w:tr>
      <w:tr w:rsidR="00C1521E" w14:paraId="19A591CA" w14:textId="77777777" w:rsidTr="00732728">
        <w:tc>
          <w:tcPr>
            <w:tcW w:w="1560" w:type="dxa"/>
            <w:vMerge/>
          </w:tcPr>
          <w:p w14:paraId="66BC3E1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EA6291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27844DB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parziale dell’anca</w:t>
            </w:r>
          </w:p>
        </w:tc>
      </w:tr>
      <w:tr w:rsidR="00C1521E" w14:paraId="40AE73EC" w14:textId="77777777" w:rsidTr="00732728">
        <w:tc>
          <w:tcPr>
            <w:tcW w:w="1560" w:type="dxa"/>
            <w:vMerge/>
          </w:tcPr>
          <w:p w14:paraId="7FD6A9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943D37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6A14F2A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2684D5E0" w14:textId="77777777" w:rsidTr="00732728">
        <w:tc>
          <w:tcPr>
            <w:tcW w:w="1560" w:type="dxa"/>
            <w:vMerge w:val="restart"/>
          </w:tcPr>
          <w:p w14:paraId="7FA1EA7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01ADC1B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01EE1AB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C1521E" w14:paraId="184F2045" w14:textId="77777777" w:rsidTr="00732728">
        <w:tc>
          <w:tcPr>
            <w:tcW w:w="1560" w:type="dxa"/>
            <w:vMerge/>
          </w:tcPr>
          <w:p w14:paraId="510DBD9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72F76D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12EFE5C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C1521E" w14:paraId="4BE15013" w14:textId="77777777" w:rsidTr="00732728">
        <w:tc>
          <w:tcPr>
            <w:tcW w:w="1560" w:type="dxa"/>
            <w:vMerge/>
          </w:tcPr>
          <w:p w14:paraId="2E95BF2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D2E49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5298D2F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C1521E" w14:paraId="062ED1AA" w14:textId="77777777" w:rsidTr="00732728">
        <w:tc>
          <w:tcPr>
            <w:tcW w:w="1560" w:type="dxa"/>
            <w:vMerge/>
          </w:tcPr>
          <w:p w14:paraId="1DC9D1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7CCAF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68830A4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C1521E" w14:paraId="34C534B1" w14:textId="77777777" w:rsidTr="00732728">
        <w:tc>
          <w:tcPr>
            <w:tcW w:w="1560" w:type="dxa"/>
            <w:vMerge/>
          </w:tcPr>
          <w:p w14:paraId="4D2E28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ECAC94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4498CB8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</w:tbl>
    <w:p w14:paraId="0C832FB0" w14:textId="77777777" w:rsidR="005B3FAA" w:rsidRDefault="005B3FAA" w:rsidP="005B3FAA">
      <w:pPr>
        <w:ind w:left="567"/>
        <w:jc w:val="both"/>
      </w:pPr>
      <w:r>
        <w:t>Valido  dal 01/01/2015</w:t>
      </w:r>
    </w:p>
    <w:p w14:paraId="1FC92E0F" w14:textId="77777777" w:rsidR="00FD5CBF" w:rsidRPr="002D3435" w:rsidRDefault="00FD5CBF" w:rsidP="00FD5CBF"/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549"/>
      </w:tblGrid>
      <w:tr w:rsidR="00FD5CBF" w14:paraId="18572107" w14:textId="77777777" w:rsidTr="00732728">
        <w:tc>
          <w:tcPr>
            <w:tcW w:w="1560" w:type="dxa"/>
          </w:tcPr>
          <w:p w14:paraId="03F8B4FE" w14:textId="77777777" w:rsidR="00FD5CBF" w:rsidRPr="00AC08D7" w:rsidRDefault="00FD5CBF" w:rsidP="00C94C4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774428F2" w14:textId="77777777" w:rsidR="00FD5CBF" w:rsidRPr="00AC08D7" w:rsidRDefault="00FD5CBF" w:rsidP="00C94C4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549" w:type="dxa"/>
          </w:tcPr>
          <w:p w14:paraId="0CE3C05B" w14:textId="77777777" w:rsidR="00FD5CBF" w:rsidRPr="00AC08D7" w:rsidRDefault="00FD5CBF" w:rsidP="00C94C4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FD5CBF" w14:paraId="17149B35" w14:textId="77777777" w:rsidTr="00732728">
        <w:tc>
          <w:tcPr>
            <w:tcW w:w="1560" w:type="dxa"/>
          </w:tcPr>
          <w:p w14:paraId="619AC556" w14:textId="77777777" w:rsidR="00FD5CBF" w:rsidRPr="00AC08D7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</w:tcPr>
          <w:p w14:paraId="09914C2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</w:tcPr>
          <w:p w14:paraId="262290AA" w14:textId="77777777" w:rsidR="00FD5CBF" w:rsidRPr="00DB6CD6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D9484F" w14:paraId="77423447" w14:textId="77777777" w:rsidTr="00732728">
        <w:tc>
          <w:tcPr>
            <w:tcW w:w="1560" w:type="dxa"/>
            <w:vMerge w:val="restart"/>
          </w:tcPr>
          <w:p w14:paraId="0C9304BE" w14:textId="77777777" w:rsidR="00D9484F" w:rsidRPr="00AC08D7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7F29A13F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  <w:vAlign w:val="bottom"/>
          </w:tcPr>
          <w:p w14:paraId="7B1BDEE0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RICOVERO ORDINARIO</w:t>
            </w:r>
          </w:p>
        </w:tc>
      </w:tr>
      <w:tr w:rsidR="00D9484F" w14:paraId="0C2DF063" w14:textId="77777777" w:rsidTr="00732728">
        <w:tc>
          <w:tcPr>
            <w:tcW w:w="1560" w:type="dxa"/>
            <w:vMerge/>
          </w:tcPr>
          <w:p w14:paraId="41DC8034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2F20D5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549" w:type="dxa"/>
            <w:vAlign w:val="bottom"/>
          </w:tcPr>
          <w:p w14:paraId="020B7256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D9484F" w14:paraId="52DCA1B8" w14:textId="77777777" w:rsidTr="00732728">
        <w:tc>
          <w:tcPr>
            <w:tcW w:w="1560" w:type="dxa"/>
            <w:vMerge/>
          </w:tcPr>
          <w:p w14:paraId="596BC0B6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5CCE02D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549" w:type="dxa"/>
            <w:vAlign w:val="bottom"/>
          </w:tcPr>
          <w:p w14:paraId="6FC0CF46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D9484F" w14:paraId="7FD00643" w14:textId="77777777" w:rsidTr="00732728">
        <w:tc>
          <w:tcPr>
            <w:tcW w:w="1560" w:type="dxa"/>
            <w:vMerge/>
          </w:tcPr>
          <w:p w14:paraId="75350242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DA485D5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549" w:type="dxa"/>
            <w:vAlign w:val="bottom"/>
          </w:tcPr>
          <w:p w14:paraId="7BAEE68F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FD5CBF" w14:paraId="5BA578A6" w14:textId="77777777" w:rsidTr="00732728">
        <w:tc>
          <w:tcPr>
            <w:tcW w:w="1560" w:type="dxa"/>
            <w:vMerge w:val="restart"/>
          </w:tcPr>
          <w:p w14:paraId="6A8D448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488AE98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142E9F64" w14:textId="77777777" w:rsidR="00FD5CBF" w:rsidRPr="00595FFA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FD5CBF" w14:paraId="195C6988" w14:textId="77777777" w:rsidTr="00732728">
        <w:tc>
          <w:tcPr>
            <w:tcW w:w="1560" w:type="dxa"/>
            <w:vMerge/>
          </w:tcPr>
          <w:p w14:paraId="7612506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A40A1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549" w:type="dxa"/>
            <w:vAlign w:val="bottom"/>
          </w:tcPr>
          <w:p w14:paraId="2B23D98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FD5CBF" w14:paraId="3A480F1E" w14:textId="77777777" w:rsidTr="00732728">
        <w:tc>
          <w:tcPr>
            <w:tcW w:w="1560" w:type="dxa"/>
            <w:vMerge/>
          </w:tcPr>
          <w:p w14:paraId="0949525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E77A9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549" w:type="dxa"/>
            <w:vAlign w:val="bottom"/>
          </w:tcPr>
          <w:p w14:paraId="3757B1A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FD5CBF" w14:paraId="6EC4DFE0" w14:textId="77777777" w:rsidTr="00732728">
        <w:tc>
          <w:tcPr>
            <w:tcW w:w="1560" w:type="dxa"/>
            <w:vMerge/>
          </w:tcPr>
          <w:p w14:paraId="7978C07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7DB6B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549" w:type="dxa"/>
            <w:vAlign w:val="bottom"/>
          </w:tcPr>
          <w:p w14:paraId="79D801A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6C7F63" w14:paraId="34E7EEBE" w14:textId="77777777" w:rsidTr="00732728">
        <w:tc>
          <w:tcPr>
            <w:tcW w:w="1560" w:type="dxa"/>
            <w:vMerge w:val="restart"/>
          </w:tcPr>
          <w:p w14:paraId="11CD7DCD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135FEAD5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549" w:type="dxa"/>
            <w:vAlign w:val="bottom"/>
          </w:tcPr>
          <w:p w14:paraId="61C09A2F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</w:t>
            </w:r>
          </w:p>
        </w:tc>
      </w:tr>
      <w:tr w:rsidR="006C7F63" w14:paraId="171E713B" w14:textId="77777777" w:rsidTr="00732728">
        <w:tc>
          <w:tcPr>
            <w:tcW w:w="1560" w:type="dxa"/>
            <w:vMerge/>
          </w:tcPr>
          <w:p w14:paraId="40BEB78E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F9495D4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A2</w:t>
            </w:r>
          </w:p>
        </w:tc>
        <w:tc>
          <w:tcPr>
            <w:tcW w:w="6549" w:type="dxa"/>
            <w:vAlign w:val="bottom"/>
          </w:tcPr>
          <w:p w14:paraId="3244DEA7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PARZIALE</w:t>
            </w:r>
          </w:p>
        </w:tc>
      </w:tr>
      <w:tr w:rsidR="006C7F63" w14:paraId="2F2F800A" w14:textId="77777777" w:rsidTr="00732728">
        <w:tc>
          <w:tcPr>
            <w:tcW w:w="1560" w:type="dxa"/>
            <w:vMerge/>
          </w:tcPr>
          <w:p w14:paraId="05EA9FA1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4FAAA00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6F58728D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6C7F63" w14:paraId="372A6DCD" w14:textId="77777777" w:rsidTr="00732728">
        <w:tc>
          <w:tcPr>
            <w:tcW w:w="1560" w:type="dxa"/>
            <w:vMerge/>
          </w:tcPr>
          <w:p w14:paraId="4C4FBA00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9F7EF3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66D5E7CC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REVIIONE TOTALE</w:t>
            </w:r>
          </w:p>
        </w:tc>
      </w:tr>
      <w:tr w:rsidR="006C7F63" w14:paraId="3867675F" w14:textId="77777777" w:rsidTr="00732728">
        <w:tc>
          <w:tcPr>
            <w:tcW w:w="1560" w:type="dxa"/>
            <w:vMerge/>
          </w:tcPr>
          <w:p w14:paraId="71C33281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75615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7A235456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6C7F63" w14:paraId="1E9C29A0" w14:textId="77777777" w:rsidTr="00732728">
        <w:tc>
          <w:tcPr>
            <w:tcW w:w="1560" w:type="dxa"/>
            <w:vMerge/>
          </w:tcPr>
          <w:p w14:paraId="71F5725D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31453B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2D39D48E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CONVERSIONE DA ENDOPROTESI AD ARTROPROTESI</w:t>
            </w:r>
          </w:p>
        </w:tc>
      </w:tr>
      <w:tr w:rsidR="006C7F63" w14:paraId="002CD45B" w14:textId="77777777" w:rsidTr="00732728">
        <w:tc>
          <w:tcPr>
            <w:tcW w:w="1560" w:type="dxa"/>
            <w:vMerge/>
          </w:tcPr>
          <w:p w14:paraId="67F59106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C99255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549" w:type="dxa"/>
            <w:vAlign w:val="bottom"/>
          </w:tcPr>
          <w:p w14:paraId="19FFAA16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SPAZIATORE</w:t>
            </w:r>
          </w:p>
        </w:tc>
      </w:tr>
      <w:tr w:rsidR="00FD5CBF" w14:paraId="7A3171D2" w14:textId="77777777" w:rsidTr="00732728">
        <w:tc>
          <w:tcPr>
            <w:tcW w:w="1560" w:type="dxa"/>
            <w:vMerge w:val="restart"/>
          </w:tcPr>
          <w:p w14:paraId="52DB49AD" w14:textId="77777777" w:rsidR="00FD5CBF" w:rsidRPr="00470E3E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41A6488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2339C46E" w14:textId="77777777" w:rsidR="00FD5CB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primaria</w:t>
            </w:r>
          </w:p>
        </w:tc>
      </w:tr>
      <w:tr w:rsidR="00FD5CBF" w14:paraId="3CD6E7C4" w14:textId="77777777" w:rsidTr="00732728">
        <w:tc>
          <w:tcPr>
            <w:tcW w:w="1560" w:type="dxa"/>
            <w:vMerge/>
          </w:tcPr>
          <w:p w14:paraId="55E8788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64BAF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7D65937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post-traumatica</w:t>
            </w:r>
          </w:p>
        </w:tc>
      </w:tr>
      <w:tr w:rsidR="00FD5CBF" w14:paraId="5412F78F" w14:textId="77777777" w:rsidTr="00732728">
        <w:tc>
          <w:tcPr>
            <w:tcW w:w="1560" w:type="dxa"/>
            <w:vMerge/>
          </w:tcPr>
          <w:p w14:paraId="1B861236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1756A7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1081868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reumatiche</w:t>
            </w:r>
          </w:p>
        </w:tc>
      </w:tr>
      <w:tr w:rsidR="00FD5CBF" w14:paraId="72630FAD" w14:textId="77777777" w:rsidTr="00732728">
        <w:tc>
          <w:tcPr>
            <w:tcW w:w="1560" w:type="dxa"/>
            <w:vMerge/>
          </w:tcPr>
          <w:p w14:paraId="76AFFA5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8246FA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08DBC6B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Neoplasia</w:t>
            </w:r>
          </w:p>
        </w:tc>
      </w:tr>
      <w:tr w:rsidR="00FD5CBF" w14:paraId="15AA0A19" w14:textId="77777777" w:rsidTr="00732728">
        <w:tc>
          <w:tcPr>
            <w:tcW w:w="1560" w:type="dxa"/>
            <w:vMerge/>
          </w:tcPr>
          <w:p w14:paraId="5D5D5EB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06E6C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3DD0FDE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Necrosi asettica testa femorale</w:t>
            </w:r>
          </w:p>
        </w:tc>
      </w:tr>
      <w:tr w:rsidR="00FD5CBF" w14:paraId="22B7A903" w14:textId="77777777" w:rsidTr="00732728">
        <w:tc>
          <w:tcPr>
            <w:tcW w:w="1560" w:type="dxa"/>
            <w:vMerge/>
          </w:tcPr>
          <w:p w14:paraId="37521FD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49D901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0BADB9A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di displasia o lussazione congenita</w:t>
            </w:r>
          </w:p>
        </w:tc>
      </w:tr>
      <w:tr w:rsidR="00FD5CBF" w14:paraId="2CC5DD66" w14:textId="77777777" w:rsidTr="00732728">
        <w:tc>
          <w:tcPr>
            <w:tcW w:w="1560" w:type="dxa"/>
            <w:vMerge/>
          </w:tcPr>
          <w:p w14:paraId="7ADBA92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7F5784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7F13919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di malattia di Perthes o epifisiolisi</w:t>
            </w:r>
          </w:p>
        </w:tc>
      </w:tr>
      <w:tr w:rsidR="00FD5CBF" w14:paraId="491A72D5" w14:textId="77777777" w:rsidTr="00732728">
        <w:tc>
          <w:tcPr>
            <w:tcW w:w="1560" w:type="dxa"/>
            <w:vMerge/>
          </w:tcPr>
          <w:p w14:paraId="3DCB4FB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BE327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0AA3CDC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del collo e/o della testa del femore</w:t>
            </w:r>
          </w:p>
        </w:tc>
      </w:tr>
      <w:tr w:rsidR="00FD5CBF" w14:paraId="1265B71B" w14:textId="77777777" w:rsidTr="00732728">
        <w:tc>
          <w:tcPr>
            <w:tcW w:w="1560" w:type="dxa"/>
            <w:vMerge/>
          </w:tcPr>
          <w:p w14:paraId="16B434E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A5EBF3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549" w:type="dxa"/>
            <w:vAlign w:val="bottom"/>
          </w:tcPr>
          <w:p w14:paraId="3FD9678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coxiti settiche</w:t>
            </w:r>
          </w:p>
        </w:tc>
      </w:tr>
      <w:tr w:rsidR="00FD5CBF" w14:paraId="2DF1AB29" w14:textId="77777777" w:rsidTr="00732728">
        <w:tc>
          <w:tcPr>
            <w:tcW w:w="1560" w:type="dxa"/>
            <w:vMerge/>
          </w:tcPr>
          <w:p w14:paraId="632E537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44A8B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7C0A307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Pseudoartrosi da frattura collo.</w:t>
            </w:r>
          </w:p>
        </w:tc>
      </w:tr>
      <w:tr w:rsidR="00FD5CBF" w14:paraId="129AF103" w14:textId="77777777" w:rsidTr="00732728">
        <w:tc>
          <w:tcPr>
            <w:tcW w:w="1560" w:type="dxa"/>
            <w:vMerge/>
          </w:tcPr>
          <w:p w14:paraId="2B40065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40AF5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1692A39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FD5CBF" w14:paraId="2E44E1D2" w14:textId="77777777" w:rsidTr="00732728">
        <w:tc>
          <w:tcPr>
            <w:tcW w:w="1560" w:type="dxa"/>
            <w:vMerge w:val="restart"/>
          </w:tcPr>
          <w:p w14:paraId="5D1CBE0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32B4013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3EA07F6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Protesi dolorosa</w:t>
            </w:r>
          </w:p>
        </w:tc>
      </w:tr>
      <w:tr w:rsidR="00FD5CBF" w14:paraId="66C73888" w14:textId="77777777" w:rsidTr="00732728">
        <w:tc>
          <w:tcPr>
            <w:tcW w:w="1560" w:type="dxa"/>
            <w:vMerge/>
          </w:tcPr>
          <w:p w14:paraId="239806B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A474526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3B34770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Osteolisi da detriti</w:t>
            </w:r>
          </w:p>
        </w:tc>
      </w:tr>
      <w:tr w:rsidR="00FD5CBF" w14:paraId="34B8F2CD" w14:textId="77777777" w:rsidTr="00732728">
        <w:tc>
          <w:tcPr>
            <w:tcW w:w="1560" w:type="dxa"/>
            <w:vMerge/>
          </w:tcPr>
          <w:p w14:paraId="03D0B65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EEED0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0108412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Usura dei materiali</w:t>
            </w:r>
          </w:p>
        </w:tc>
      </w:tr>
      <w:tr w:rsidR="00FD5CBF" w14:paraId="1C7F9842" w14:textId="77777777" w:rsidTr="00732728">
        <w:tc>
          <w:tcPr>
            <w:tcW w:w="1560" w:type="dxa"/>
            <w:vMerge/>
          </w:tcPr>
          <w:p w14:paraId="364776B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A14FE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D1</w:t>
            </w:r>
          </w:p>
        </w:tc>
        <w:tc>
          <w:tcPr>
            <w:tcW w:w="6549" w:type="dxa"/>
            <w:vAlign w:val="bottom"/>
          </w:tcPr>
          <w:p w14:paraId="3D846E1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acetabolo</w:t>
            </w:r>
          </w:p>
        </w:tc>
      </w:tr>
      <w:tr w:rsidR="00FD5CBF" w14:paraId="55F86EA3" w14:textId="77777777" w:rsidTr="00732728">
        <w:tc>
          <w:tcPr>
            <w:tcW w:w="1560" w:type="dxa"/>
            <w:vMerge/>
          </w:tcPr>
          <w:p w14:paraId="6600EF2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CE3501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D2</w:t>
            </w:r>
          </w:p>
        </w:tc>
        <w:tc>
          <w:tcPr>
            <w:tcW w:w="6549" w:type="dxa"/>
            <w:vAlign w:val="bottom"/>
          </w:tcPr>
          <w:p w14:paraId="47850AB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dell’impianto- inserto</w:t>
            </w:r>
          </w:p>
        </w:tc>
      </w:tr>
      <w:tr w:rsidR="00FD5CBF" w14:paraId="4CECB865" w14:textId="77777777" w:rsidTr="00732728">
        <w:tc>
          <w:tcPr>
            <w:tcW w:w="1560" w:type="dxa"/>
            <w:vMerge/>
          </w:tcPr>
          <w:p w14:paraId="36B9357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A45C0D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D3</w:t>
            </w:r>
          </w:p>
        </w:tc>
        <w:tc>
          <w:tcPr>
            <w:tcW w:w="6549" w:type="dxa"/>
            <w:vAlign w:val="bottom"/>
          </w:tcPr>
          <w:p w14:paraId="61030BE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testa</w:t>
            </w:r>
          </w:p>
        </w:tc>
      </w:tr>
      <w:tr w:rsidR="00FD5CBF" w14:paraId="28CA4853" w14:textId="77777777" w:rsidTr="00732728">
        <w:tc>
          <w:tcPr>
            <w:tcW w:w="1560" w:type="dxa"/>
            <w:vMerge/>
          </w:tcPr>
          <w:p w14:paraId="306AD0D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DB5D6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D4</w:t>
            </w:r>
          </w:p>
        </w:tc>
        <w:tc>
          <w:tcPr>
            <w:tcW w:w="6549" w:type="dxa"/>
            <w:vAlign w:val="bottom"/>
          </w:tcPr>
          <w:p w14:paraId="569B8F0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collo</w:t>
            </w:r>
          </w:p>
        </w:tc>
      </w:tr>
      <w:tr w:rsidR="00FD5CBF" w14:paraId="784C5B33" w14:textId="77777777" w:rsidTr="00732728">
        <w:tc>
          <w:tcPr>
            <w:tcW w:w="1560" w:type="dxa"/>
            <w:vMerge/>
          </w:tcPr>
          <w:p w14:paraId="734550A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33C87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D5</w:t>
            </w:r>
          </w:p>
        </w:tc>
        <w:tc>
          <w:tcPr>
            <w:tcW w:w="6549" w:type="dxa"/>
            <w:vAlign w:val="bottom"/>
          </w:tcPr>
          <w:p w14:paraId="6E9F820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stelo</w:t>
            </w:r>
          </w:p>
        </w:tc>
      </w:tr>
      <w:tr w:rsidR="006C7F63" w14:paraId="263CFF43" w14:textId="77777777" w:rsidTr="00732728">
        <w:tc>
          <w:tcPr>
            <w:tcW w:w="1560" w:type="dxa"/>
            <w:vMerge/>
          </w:tcPr>
          <w:p w14:paraId="24539BC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68B081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D6</w:t>
            </w:r>
          </w:p>
        </w:tc>
        <w:tc>
          <w:tcPr>
            <w:tcW w:w="6549" w:type="dxa"/>
            <w:vAlign w:val="bottom"/>
          </w:tcPr>
          <w:p w14:paraId="0EC13C8F" w14:textId="77777777" w:rsidR="006C7F63" w:rsidRDefault="006C7F63" w:rsidP="006C7F63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dello spaziatore</w:t>
            </w:r>
          </w:p>
        </w:tc>
      </w:tr>
      <w:tr w:rsidR="00FD5CBF" w14:paraId="21413982" w14:textId="77777777" w:rsidTr="00732728">
        <w:tc>
          <w:tcPr>
            <w:tcW w:w="1560" w:type="dxa"/>
            <w:vMerge/>
          </w:tcPr>
          <w:p w14:paraId="0D19617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1BDE27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0CA496F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Lussazione</w:t>
            </w:r>
          </w:p>
        </w:tc>
      </w:tr>
      <w:tr w:rsidR="00FD5CBF" w14:paraId="46F2B1DC" w14:textId="77777777" w:rsidTr="00732728">
        <w:tc>
          <w:tcPr>
            <w:tcW w:w="1560" w:type="dxa"/>
            <w:vMerge/>
          </w:tcPr>
          <w:p w14:paraId="5E4802A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B9A6CA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3E470E0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periprotesica</w:t>
            </w:r>
          </w:p>
        </w:tc>
      </w:tr>
      <w:tr w:rsidR="00FD5CBF" w14:paraId="0B64606B" w14:textId="77777777" w:rsidTr="00732728">
        <w:tc>
          <w:tcPr>
            <w:tcW w:w="1560" w:type="dxa"/>
            <w:vMerge/>
          </w:tcPr>
          <w:p w14:paraId="679E140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673E30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16D8849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FD5CBF" w14:paraId="54254866" w14:textId="77777777" w:rsidTr="00732728">
        <w:tc>
          <w:tcPr>
            <w:tcW w:w="1560" w:type="dxa"/>
            <w:vMerge/>
          </w:tcPr>
          <w:p w14:paraId="24D3932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3C043E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61FA233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rimozione impianti</w:t>
            </w:r>
          </w:p>
        </w:tc>
      </w:tr>
      <w:tr w:rsidR="00FD5CBF" w14:paraId="09836252" w14:textId="77777777" w:rsidTr="00732728">
        <w:tc>
          <w:tcPr>
            <w:tcW w:w="1560" w:type="dxa"/>
            <w:vMerge/>
          </w:tcPr>
          <w:p w14:paraId="355747F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70E9E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J</w:t>
            </w:r>
          </w:p>
        </w:tc>
        <w:tc>
          <w:tcPr>
            <w:tcW w:w="6549" w:type="dxa"/>
            <w:vAlign w:val="bottom"/>
          </w:tcPr>
          <w:p w14:paraId="36CA49F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della coppa</w:t>
            </w:r>
          </w:p>
        </w:tc>
      </w:tr>
      <w:tr w:rsidR="00FD5CBF" w14:paraId="679453ED" w14:textId="77777777" w:rsidTr="00732728">
        <w:tc>
          <w:tcPr>
            <w:tcW w:w="1560" w:type="dxa"/>
            <w:vMerge/>
          </w:tcPr>
          <w:p w14:paraId="105F870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CB197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K</w:t>
            </w:r>
          </w:p>
        </w:tc>
        <w:tc>
          <w:tcPr>
            <w:tcW w:w="6549" w:type="dxa"/>
            <w:vAlign w:val="bottom"/>
          </w:tcPr>
          <w:p w14:paraId="799BC2F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Mobilizzzione asettica dello stelo</w:t>
            </w:r>
          </w:p>
        </w:tc>
      </w:tr>
      <w:tr w:rsidR="00FD5CBF" w14:paraId="1A784DF3" w14:textId="77777777" w:rsidTr="00732728">
        <w:tc>
          <w:tcPr>
            <w:tcW w:w="1560" w:type="dxa"/>
            <w:vMerge/>
          </w:tcPr>
          <w:p w14:paraId="40649A3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7D182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5013964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Mobilizzzione asettica totale</w:t>
            </w:r>
          </w:p>
        </w:tc>
      </w:tr>
      <w:tr w:rsidR="006C7F63" w14:paraId="5B39D29F" w14:textId="77777777" w:rsidTr="00732728">
        <w:tc>
          <w:tcPr>
            <w:tcW w:w="1560" w:type="dxa"/>
            <w:vMerge/>
          </w:tcPr>
          <w:p w14:paraId="1453334E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E3EA83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6549" w:type="dxa"/>
            <w:vAlign w:val="bottom"/>
          </w:tcPr>
          <w:p w14:paraId="00A87FC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Progressione della malattia</w:t>
            </w:r>
          </w:p>
        </w:tc>
      </w:tr>
      <w:tr w:rsidR="00FD5CBF" w14:paraId="10B03F4A" w14:textId="77777777" w:rsidTr="00732728">
        <w:tc>
          <w:tcPr>
            <w:tcW w:w="1560" w:type="dxa"/>
            <w:vMerge/>
          </w:tcPr>
          <w:p w14:paraId="545210D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5D607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784BD827" w14:textId="77777777" w:rsidR="00FD5CBF" w:rsidRPr="00A22378" w:rsidRDefault="00FD5CBF" w:rsidP="00C94C48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FD5CBF" w14:paraId="7008A553" w14:textId="77777777" w:rsidTr="00732728">
        <w:tc>
          <w:tcPr>
            <w:tcW w:w="1560" w:type="dxa"/>
            <w:vMerge w:val="restart"/>
          </w:tcPr>
          <w:p w14:paraId="5478BBB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36C75B44" w14:textId="77777777" w:rsidR="00FD5CBF" w:rsidRDefault="00314A05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549" w:type="dxa"/>
            <w:vAlign w:val="bottom"/>
          </w:tcPr>
          <w:p w14:paraId="1905011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FD5CBF" w14:paraId="295DE515" w14:textId="77777777" w:rsidTr="00732728">
        <w:tc>
          <w:tcPr>
            <w:tcW w:w="1560" w:type="dxa"/>
            <w:vMerge/>
          </w:tcPr>
          <w:p w14:paraId="16BB61A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D9E314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28D5B3C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FD5CBF" w14:paraId="722DB2DD" w14:textId="77777777" w:rsidTr="00732728">
        <w:tc>
          <w:tcPr>
            <w:tcW w:w="1560" w:type="dxa"/>
            <w:vMerge/>
          </w:tcPr>
          <w:p w14:paraId="122A14A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367CD3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7039BDA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FD5CBF" w14:paraId="0777FD9D" w14:textId="77777777" w:rsidTr="00732728">
        <w:tc>
          <w:tcPr>
            <w:tcW w:w="1560" w:type="dxa"/>
            <w:vMerge/>
          </w:tcPr>
          <w:p w14:paraId="5E33CA9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EFB18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1D7AB4D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totale dell’anca</w:t>
            </w:r>
          </w:p>
        </w:tc>
      </w:tr>
      <w:tr w:rsidR="00FD5CBF" w14:paraId="0359DCAA" w14:textId="77777777" w:rsidTr="00732728">
        <w:tc>
          <w:tcPr>
            <w:tcW w:w="1560" w:type="dxa"/>
            <w:vMerge/>
          </w:tcPr>
          <w:p w14:paraId="2149264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4E857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756373A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di sostituzione dell’anca</w:t>
            </w:r>
          </w:p>
        </w:tc>
      </w:tr>
      <w:tr w:rsidR="00FD5CBF" w14:paraId="3FF5D283" w14:textId="77777777" w:rsidTr="00732728">
        <w:tc>
          <w:tcPr>
            <w:tcW w:w="1560" w:type="dxa"/>
            <w:vMerge/>
          </w:tcPr>
          <w:p w14:paraId="2973226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0FA94B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68271FA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FD5CBF" w14:paraId="44A32BF2" w14:textId="77777777" w:rsidTr="00732728">
        <w:tc>
          <w:tcPr>
            <w:tcW w:w="1560" w:type="dxa"/>
            <w:vMerge/>
          </w:tcPr>
          <w:p w14:paraId="5499AFB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6F6442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50A0D1F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Artrodesi</w:t>
            </w:r>
          </w:p>
        </w:tc>
      </w:tr>
      <w:tr w:rsidR="00FD5CBF" w14:paraId="0BB86DBC" w14:textId="77777777" w:rsidTr="00732728">
        <w:tc>
          <w:tcPr>
            <w:tcW w:w="1560" w:type="dxa"/>
            <w:vMerge/>
          </w:tcPr>
          <w:p w14:paraId="42D9C67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A0B8F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2BE5033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parziale dell’anca</w:t>
            </w:r>
          </w:p>
        </w:tc>
      </w:tr>
      <w:tr w:rsidR="00FD5CBF" w14:paraId="6E82083D" w14:textId="77777777" w:rsidTr="00732728">
        <w:tc>
          <w:tcPr>
            <w:tcW w:w="1560" w:type="dxa"/>
            <w:vMerge/>
          </w:tcPr>
          <w:p w14:paraId="3D566D3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A9698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7941DB2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0C5C0E" w14:paraId="77BE33EF" w14:textId="77777777" w:rsidTr="00732728">
        <w:tc>
          <w:tcPr>
            <w:tcW w:w="1560" w:type="dxa"/>
            <w:vMerge w:val="restart"/>
          </w:tcPr>
          <w:p w14:paraId="0D8303AD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7630AC8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4457CF7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0C5C0E" w14:paraId="5BC9CBA1" w14:textId="77777777" w:rsidTr="00732728">
        <w:tc>
          <w:tcPr>
            <w:tcW w:w="1560" w:type="dxa"/>
            <w:vMerge/>
          </w:tcPr>
          <w:p w14:paraId="56DB4AC3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5D00D4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09995E7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0C5C0E" w14:paraId="5CEB800C" w14:textId="77777777" w:rsidTr="00732728">
        <w:tc>
          <w:tcPr>
            <w:tcW w:w="1560" w:type="dxa"/>
            <w:vMerge/>
          </w:tcPr>
          <w:p w14:paraId="6795B581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6103C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25DAFB6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0C5C0E" w14:paraId="448B88F5" w14:textId="77777777" w:rsidTr="00732728">
        <w:tc>
          <w:tcPr>
            <w:tcW w:w="1560" w:type="dxa"/>
            <w:vMerge/>
          </w:tcPr>
          <w:p w14:paraId="519C4033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57B75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2A20B9FB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0C5C0E" w14:paraId="3E4870E8" w14:textId="77777777" w:rsidTr="00732728">
        <w:tc>
          <w:tcPr>
            <w:tcW w:w="1560" w:type="dxa"/>
            <w:vMerge/>
          </w:tcPr>
          <w:p w14:paraId="3811F060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3F76C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54BBA8D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171ABE" w14:paraId="614BCAC2" w14:textId="77777777" w:rsidTr="00732728">
        <w:tc>
          <w:tcPr>
            <w:tcW w:w="1560" w:type="dxa"/>
            <w:vMerge w:val="restart"/>
          </w:tcPr>
          <w:p w14:paraId="7C204E57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9. Modalità di fissazione cotile</w:t>
            </w:r>
          </w:p>
        </w:tc>
        <w:tc>
          <w:tcPr>
            <w:tcW w:w="1134" w:type="dxa"/>
            <w:vAlign w:val="bottom"/>
          </w:tcPr>
          <w:p w14:paraId="7E6A6C8B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549" w:type="dxa"/>
            <w:vAlign w:val="bottom"/>
          </w:tcPr>
          <w:p w14:paraId="53D303F6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Cementato</w:t>
            </w:r>
          </w:p>
        </w:tc>
      </w:tr>
      <w:tr w:rsidR="00171ABE" w14:paraId="376847FF" w14:textId="77777777" w:rsidTr="00732728">
        <w:tc>
          <w:tcPr>
            <w:tcW w:w="1560" w:type="dxa"/>
            <w:vMerge/>
          </w:tcPr>
          <w:p w14:paraId="33AE5EE0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7A8E84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549" w:type="dxa"/>
            <w:vAlign w:val="bottom"/>
          </w:tcPr>
          <w:p w14:paraId="4FBA414F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cementato</w:t>
            </w:r>
          </w:p>
        </w:tc>
      </w:tr>
      <w:tr w:rsidR="00171ABE" w14:paraId="4F6FE10E" w14:textId="77777777" w:rsidTr="00732728">
        <w:tc>
          <w:tcPr>
            <w:tcW w:w="1560" w:type="dxa"/>
            <w:vMerge/>
          </w:tcPr>
          <w:p w14:paraId="369EC260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93B452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549" w:type="dxa"/>
            <w:vAlign w:val="bottom"/>
          </w:tcPr>
          <w:p w14:paraId="5479604A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  <w:tr w:rsidR="00171ABE" w14:paraId="682F8B2C" w14:textId="77777777" w:rsidTr="00732728">
        <w:tc>
          <w:tcPr>
            <w:tcW w:w="1560" w:type="dxa"/>
            <w:vMerge w:val="restart"/>
          </w:tcPr>
          <w:p w14:paraId="1219BEB0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10. Modalità di fissazione stelo</w:t>
            </w:r>
          </w:p>
        </w:tc>
        <w:tc>
          <w:tcPr>
            <w:tcW w:w="1134" w:type="dxa"/>
            <w:vAlign w:val="bottom"/>
          </w:tcPr>
          <w:p w14:paraId="00B52F4C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549" w:type="dxa"/>
            <w:vAlign w:val="bottom"/>
          </w:tcPr>
          <w:p w14:paraId="41E4236B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Cementato</w:t>
            </w:r>
          </w:p>
        </w:tc>
      </w:tr>
      <w:tr w:rsidR="00171ABE" w14:paraId="6A81D6B9" w14:textId="77777777" w:rsidTr="00732728">
        <w:tc>
          <w:tcPr>
            <w:tcW w:w="1560" w:type="dxa"/>
            <w:vMerge/>
          </w:tcPr>
          <w:p w14:paraId="02FB1159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D52832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549" w:type="dxa"/>
            <w:vAlign w:val="bottom"/>
          </w:tcPr>
          <w:p w14:paraId="3073EE18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cementato</w:t>
            </w:r>
          </w:p>
        </w:tc>
      </w:tr>
      <w:tr w:rsidR="00171ABE" w14:paraId="70CC7A9F" w14:textId="77777777" w:rsidTr="00732728">
        <w:tc>
          <w:tcPr>
            <w:tcW w:w="1560" w:type="dxa"/>
            <w:vMerge/>
          </w:tcPr>
          <w:p w14:paraId="12176667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6C0462D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549" w:type="dxa"/>
            <w:vAlign w:val="bottom"/>
          </w:tcPr>
          <w:p w14:paraId="3950EE23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</w:tbl>
    <w:p w14:paraId="6F8911A8" w14:textId="77777777" w:rsidR="00C1521E" w:rsidRPr="002B6089" w:rsidRDefault="00C1521E" w:rsidP="00D64A49">
      <w:pPr>
        <w:pStyle w:val="Titolo2"/>
      </w:pPr>
      <w:bookmarkStart w:id="286" w:name="_Toc163567805"/>
      <w:bookmarkStart w:id="287" w:name="_Toc163575620"/>
      <w:bookmarkStart w:id="288" w:name="_Toc163578855"/>
      <w:bookmarkStart w:id="289" w:name="_Toc164868558"/>
      <w:r w:rsidRPr="002B6089">
        <w:t>Export dei dati protesi ginocchio</w:t>
      </w:r>
      <w:bookmarkEnd w:id="286"/>
      <w:bookmarkEnd w:id="287"/>
      <w:bookmarkEnd w:id="288"/>
      <w:bookmarkEnd w:id="289"/>
      <w:r w:rsidRPr="002B6089">
        <w:t xml:space="preserve"> </w:t>
      </w:r>
    </w:p>
    <w:p w14:paraId="78774972" w14:textId="77777777" w:rsidR="00C1521E" w:rsidRDefault="00C1521E" w:rsidP="00E51375">
      <w:pPr>
        <w:ind w:left="567"/>
      </w:pPr>
      <w:r w:rsidRPr="00AF3FF4">
        <w:t>Questo flusso contiene i dati</w:t>
      </w:r>
      <w:r>
        <w:t xml:space="preserve"> delle schede di protesi ginocchio da inoltrare al Ministero della Salute.</w:t>
      </w:r>
    </w:p>
    <w:p w14:paraId="13499E84" w14:textId="77777777" w:rsidR="00C1521E" w:rsidRDefault="00C1521E" w:rsidP="00E51375">
      <w:pPr>
        <w:ind w:left="567"/>
        <w:jc w:val="both"/>
      </w:pPr>
      <w:r>
        <w:t>Questo flusso viene prodotto dalle seguenti funzionalità:</w:t>
      </w:r>
    </w:p>
    <w:p w14:paraId="0A52EA6D" w14:textId="77777777" w:rsidR="00C1521E" w:rsidRPr="00AF3FF4" w:rsidRDefault="00C1521E" w:rsidP="00BD4290">
      <w:pPr>
        <w:numPr>
          <w:ilvl w:val="0"/>
          <w:numId w:val="8"/>
        </w:numPr>
        <w:jc w:val="both"/>
      </w:pPr>
      <w:r>
        <w:t>Produrre file scheda implantologia protesi.</w:t>
      </w:r>
    </w:p>
    <w:p w14:paraId="29F7FB1E" w14:textId="77777777" w:rsidR="00C1521E" w:rsidRDefault="00C1521E" w:rsidP="00E51375">
      <w:pPr>
        <w:ind w:left="567"/>
        <w:jc w:val="both"/>
      </w:pPr>
      <w:r>
        <w:t>Nel seguito viene riportato il tracciato record del flusso.</w:t>
      </w:r>
    </w:p>
    <w:p w14:paraId="2969651F" w14:textId="77777777" w:rsidR="00C1521E" w:rsidRDefault="004F020E" w:rsidP="00E51375">
      <w:pPr>
        <w:ind w:left="567"/>
        <w:jc w:val="both"/>
      </w:pPr>
      <w:r>
        <w:t>Valido fino al 31/12/2014</w:t>
      </w:r>
    </w:p>
    <w:p w14:paraId="4B592B15" w14:textId="77777777" w:rsidR="004F020E" w:rsidRPr="00DB6CD6" w:rsidRDefault="004F020E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C1521E" w:rsidRPr="008663CD" w14:paraId="10779024" w14:textId="77777777" w:rsidTr="00914404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36D68FC8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6056CC9D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7CF47E85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4AA6AC34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7291257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DB1906F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1FFEE3D8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1521E" w:rsidRPr="008663CD" w14:paraId="280BB80E" w14:textId="77777777" w:rsidTr="00914404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55E1712B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44BF7263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7F940BCA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D953DB0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16C8C24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0C48F6A8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662B39A2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234EFB4F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C1521E" w:rsidRPr="008663CD" w14:paraId="667AC2CC" w14:textId="77777777" w:rsidTr="00E3275D">
        <w:trPr>
          <w:cantSplit/>
        </w:trPr>
        <w:tc>
          <w:tcPr>
            <w:tcW w:w="2338" w:type="dxa"/>
          </w:tcPr>
          <w:p w14:paraId="64A0A6F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0231F5D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51B14E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A1AF8E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14:paraId="17CB9B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908E3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5111B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5FE9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77DD43C" w14:textId="77777777" w:rsidTr="00E3275D">
        <w:trPr>
          <w:cantSplit/>
        </w:trPr>
        <w:tc>
          <w:tcPr>
            <w:tcW w:w="2338" w:type="dxa"/>
          </w:tcPr>
          <w:p w14:paraId="0E8FFA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48909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3ED5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D9968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567" w:type="dxa"/>
          </w:tcPr>
          <w:p w14:paraId="015A523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10FE7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A2D772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4191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28F7CA" w14:textId="77777777" w:rsidTr="00E3275D">
        <w:trPr>
          <w:cantSplit/>
        </w:trPr>
        <w:tc>
          <w:tcPr>
            <w:tcW w:w="2338" w:type="dxa"/>
          </w:tcPr>
          <w:p w14:paraId="31440BD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Subcodice struttura</w:t>
            </w:r>
          </w:p>
        </w:tc>
        <w:tc>
          <w:tcPr>
            <w:tcW w:w="2552" w:type="dxa"/>
          </w:tcPr>
          <w:p w14:paraId="1A861AE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dell’istituto utilizzato sulla SDO.</w:t>
            </w:r>
          </w:p>
        </w:tc>
        <w:tc>
          <w:tcPr>
            <w:tcW w:w="567" w:type="dxa"/>
          </w:tcPr>
          <w:p w14:paraId="25C20E4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67" w:type="dxa"/>
          </w:tcPr>
          <w:p w14:paraId="20AB23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</w:tcPr>
          <w:p w14:paraId="608EC67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605FBA7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382144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5154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1B47A256" w14:textId="77777777" w:rsidTr="00E3275D">
        <w:trPr>
          <w:cantSplit/>
        </w:trPr>
        <w:tc>
          <w:tcPr>
            <w:tcW w:w="2338" w:type="dxa"/>
          </w:tcPr>
          <w:p w14:paraId="3DB6BC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6C41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21D2B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42AF66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</w:tcPr>
          <w:p w14:paraId="0F3C401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157458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806AA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882D8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B397185" w14:textId="77777777" w:rsidTr="00E3275D">
        <w:trPr>
          <w:cantSplit/>
        </w:trPr>
        <w:tc>
          <w:tcPr>
            <w:tcW w:w="2338" w:type="dxa"/>
          </w:tcPr>
          <w:p w14:paraId="262B6E5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AnnoRicovero + Numero pratica</w:t>
            </w:r>
          </w:p>
        </w:tc>
        <w:tc>
          <w:tcPr>
            <w:tcW w:w="2552" w:type="dxa"/>
          </w:tcPr>
          <w:p w14:paraId="6B3418A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48A2A8D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33428C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</w:tcPr>
          <w:p w14:paraId="230D50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50E87C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01F2D57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F46E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FCAFE3C" w14:textId="77777777" w:rsidTr="00E3275D">
        <w:trPr>
          <w:cantSplit/>
        </w:trPr>
        <w:tc>
          <w:tcPr>
            <w:tcW w:w="2338" w:type="dxa"/>
          </w:tcPr>
          <w:p w14:paraId="75C4E6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DCA33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11FFE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363E4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567" w:type="dxa"/>
          </w:tcPr>
          <w:p w14:paraId="5A322C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34" w:type="dxa"/>
          </w:tcPr>
          <w:p w14:paraId="51E15A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D61741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AEB7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1057526" w14:textId="77777777" w:rsidTr="00E3275D">
        <w:trPr>
          <w:cantSplit/>
        </w:trPr>
        <w:tc>
          <w:tcPr>
            <w:tcW w:w="2338" w:type="dxa"/>
          </w:tcPr>
          <w:p w14:paraId="29882F5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688C297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641EA6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6F681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567" w:type="dxa"/>
          </w:tcPr>
          <w:p w14:paraId="39D3F10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12D39E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B68C48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4812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4A3CF201" w14:textId="77777777" w:rsidTr="00E3275D">
        <w:trPr>
          <w:cantSplit/>
        </w:trPr>
        <w:tc>
          <w:tcPr>
            <w:tcW w:w="2338" w:type="dxa"/>
          </w:tcPr>
          <w:p w14:paraId="396BFB4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9305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4B54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A00B3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14:paraId="5800B6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2E6C9D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7DD80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A0432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44B4B4" w14:textId="77777777" w:rsidTr="00E3275D">
        <w:trPr>
          <w:cantSplit/>
        </w:trPr>
        <w:tc>
          <w:tcPr>
            <w:tcW w:w="2338" w:type="dxa"/>
          </w:tcPr>
          <w:p w14:paraId="1F1CEB1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33741D03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Regime del ricovero(Ordinario)</w:t>
            </w:r>
          </w:p>
        </w:tc>
        <w:tc>
          <w:tcPr>
            <w:tcW w:w="567" w:type="dxa"/>
          </w:tcPr>
          <w:p w14:paraId="0889CA6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92631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567" w:type="dxa"/>
          </w:tcPr>
          <w:p w14:paraId="393487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2F421A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ED292E" w14:textId="77777777" w:rsidR="00C1521E" w:rsidRPr="00626ED6" w:rsidRDefault="00C1521E" w:rsidP="00E51375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6518A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B221B5" w14:textId="77777777" w:rsidTr="00E3275D">
        <w:trPr>
          <w:cantSplit/>
        </w:trPr>
        <w:tc>
          <w:tcPr>
            <w:tcW w:w="2338" w:type="dxa"/>
          </w:tcPr>
          <w:p w14:paraId="03D525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316E2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F218A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5A968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567" w:type="dxa"/>
          </w:tcPr>
          <w:p w14:paraId="0F1B1D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14:paraId="1E5685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84979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B487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BD0DC2" w14:textId="77777777" w:rsidTr="00E3275D">
        <w:trPr>
          <w:cantSplit/>
        </w:trPr>
        <w:tc>
          <w:tcPr>
            <w:tcW w:w="2338" w:type="dxa"/>
          </w:tcPr>
          <w:p w14:paraId="71C4199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0B165A80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739A8D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B28FB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567" w:type="dxa"/>
          </w:tcPr>
          <w:p w14:paraId="3E3714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62073D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AC4FC9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1B05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5E6C0A" w14:textId="77777777" w:rsidTr="00E3275D">
        <w:trPr>
          <w:cantSplit/>
        </w:trPr>
        <w:tc>
          <w:tcPr>
            <w:tcW w:w="2338" w:type="dxa"/>
          </w:tcPr>
          <w:p w14:paraId="2CC5ABD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65E11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1DF9B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A53FC4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567" w:type="dxa"/>
          </w:tcPr>
          <w:p w14:paraId="53013C2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716E80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73686D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E0EF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A06DBB" w14:textId="77777777" w:rsidTr="00E3275D">
        <w:trPr>
          <w:cantSplit/>
        </w:trPr>
        <w:tc>
          <w:tcPr>
            <w:tcW w:w="2338" w:type="dxa"/>
          </w:tcPr>
          <w:p w14:paraId="5A63A06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3B0DC1D3" w14:textId="77777777" w:rsidR="00C1521E" w:rsidRPr="00040F3A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19D181C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156CD67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0B6C29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F8331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567" w:type="dxa"/>
          </w:tcPr>
          <w:p w14:paraId="7717CA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66C126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1AE599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2B8BD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9B48C1A" w14:textId="77777777" w:rsidTr="00E3275D">
        <w:trPr>
          <w:cantSplit/>
        </w:trPr>
        <w:tc>
          <w:tcPr>
            <w:tcW w:w="2338" w:type="dxa"/>
          </w:tcPr>
          <w:p w14:paraId="7F9E62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A337C2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2E4A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EFCEB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567" w:type="dxa"/>
          </w:tcPr>
          <w:p w14:paraId="67D4BE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134" w:type="dxa"/>
          </w:tcPr>
          <w:p w14:paraId="6793B4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87055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96BB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AD6619" w14:textId="77777777" w:rsidTr="00E3275D">
        <w:trPr>
          <w:cantSplit/>
        </w:trPr>
        <w:tc>
          <w:tcPr>
            <w:tcW w:w="2338" w:type="dxa"/>
          </w:tcPr>
          <w:p w14:paraId="2E6F97F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0A2696E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05772B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7B9831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567" w:type="dxa"/>
          </w:tcPr>
          <w:p w14:paraId="32E770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73C2D3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14407B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D1B8D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2FB7D5" w14:textId="77777777" w:rsidTr="00E3275D">
        <w:trPr>
          <w:cantSplit/>
        </w:trPr>
        <w:tc>
          <w:tcPr>
            <w:tcW w:w="2338" w:type="dxa"/>
          </w:tcPr>
          <w:p w14:paraId="4732C4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A14A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BEDD2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C38179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567" w:type="dxa"/>
          </w:tcPr>
          <w:p w14:paraId="3EEDADB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134" w:type="dxa"/>
          </w:tcPr>
          <w:p w14:paraId="3F2E54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6782E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1588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8F794E" w14:textId="77777777" w:rsidTr="00E3275D">
        <w:trPr>
          <w:cantSplit/>
        </w:trPr>
        <w:tc>
          <w:tcPr>
            <w:tcW w:w="2338" w:type="dxa"/>
          </w:tcPr>
          <w:p w14:paraId="5BAC5FD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7EE57F7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istat del comune di nascita</w:t>
            </w:r>
          </w:p>
        </w:tc>
        <w:tc>
          <w:tcPr>
            <w:tcW w:w="567" w:type="dxa"/>
          </w:tcPr>
          <w:p w14:paraId="4556DEB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0AA72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567" w:type="dxa"/>
          </w:tcPr>
          <w:p w14:paraId="15F12A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5FE53D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86BDF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5A9EE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A8FEA9" w14:textId="77777777" w:rsidTr="00E3275D">
        <w:trPr>
          <w:cantSplit/>
        </w:trPr>
        <w:tc>
          <w:tcPr>
            <w:tcW w:w="2338" w:type="dxa"/>
          </w:tcPr>
          <w:p w14:paraId="332DA0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87999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FD45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E4FBE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567" w:type="dxa"/>
          </w:tcPr>
          <w:p w14:paraId="043AAB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134" w:type="dxa"/>
          </w:tcPr>
          <w:p w14:paraId="59D5F3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FE3F8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C758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61F8888" w14:textId="77777777" w:rsidTr="00E3275D">
        <w:trPr>
          <w:cantSplit/>
        </w:trPr>
        <w:tc>
          <w:tcPr>
            <w:tcW w:w="2338" w:type="dxa"/>
          </w:tcPr>
          <w:p w14:paraId="1F3E74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39FCF4CA" w14:textId="77777777" w:rsidR="00C1521E" w:rsidRPr="000E1382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3847B3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1C06E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567" w:type="dxa"/>
          </w:tcPr>
          <w:p w14:paraId="3E5876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62C6195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4C6CB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6AED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C9A4E2" w14:textId="77777777" w:rsidTr="00E3275D">
        <w:trPr>
          <w:cantSplit/>
        </w:trPr>
        <w:tc>
          <w:tcPr>
            <w:tcW w:w="2338" w:type="dxa"/>
          </w:tcPr>
          <w:p w14:paraId="12C59B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DE07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DD3902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84DCDE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567" w:type="dxa"/>
          </w:tcPr>
          <w:p w14:paraId="1BE2124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134" w:type="dxa"/>
          </w:tcPr>
          <w:p w14:paraId="4AE420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CBD18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6A0E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E52C9F" w14:textId="77777777" w:rsidTr="00E3275D">
        <w:trPr>
          <w:cantSplit/>
        </w:trPr>
        <w:tc>
          <w:tcPr>
            <w:tcW w:w="2338" w:type="dxa"/>
          </w:tcPr>
          <w:p w14:paraId="0AC72F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16695FE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639044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090B17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567" w:type="dxa"/>
          </w:tcPr>
          <w:p w14:paraId="39F437C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690BE3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812077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B564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88DE15" w14:textId="77777777" w:rsidTr="00E3275D">
        <w:trPr>
          <w:cantSplit/>
        </w:trPr>
        <w:tc>
          <w:tcPr>
            <w:tcW w:w="2338" w:type="dxa"/>
          </w:tcPr>
          <w:p w14:paraId="5DEDCA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689B1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64A6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F4EA5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567" w:type="dxa"/>
          </w:tcPr>
          <w:p w14:paraId="572D6BF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0493B8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206A6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322A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32E6E9" w14:textId="77777777" w:rsidTr="00E3275D">
        <w:trPr>
          <w:cantSplit/>
        </w:trPr>
        <w:tc>
          <w:tcPr>
            <w:tcW w:w="2338" w:type="dxa"/>
          </w:tcPr>
          <w:p w14:paraId="44BCAE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157ACEE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235F49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9837F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567" w:type="dxa"/>
          </w:tcPr>
          <w:p w14:paraId="64AECA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209E5EF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6AE035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0CC32A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0BDD62" w14:textId="77777777" w:rsidTr="00E3275D">
        <w:trPr>
          <w:cantSplit/>
        </w:trPr>
        <w:tc>
          <w:tcPr>
            <w:tcW w:w="2338" w:type="dxa"/>
          </w:tcPr>
          <w:p w14:paraId="59D14CB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4D78DA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06A02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DF498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567" w:type="dxa"/>
          </w:tcPr>
          <w:p w14:paraId="5B87C28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134" w:type="dxa"/>
          </w:tcPr>
          <w:p w14:paraId="023E422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97CCA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6606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169084C" w14:textId="77777777" w:rsidTr="00E3275D">
        <w:trPr>
          <w:cantSplit/>
        </w:trPr>
        <w:tc>
          <w:tcPr>
            <w:tcW w:w="2338" w:type="dxa"/>
          </w:tcPr>
          <w:p w14:paraId="1E38E1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073590A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dimissione del paziende (AAAAMMGG)</w:t>
            </w:r>
          </w:p>
        </w:tc>
        <w:tc>
          <w:tcPr>
            <w:tcW w:w="567" w:type="dxa"/>
          </w:tcPr>
          <w:p w14:paraId="2CF9EC2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AE50CC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567" w:type="dxa"/>
          </w:tcPr>
          <w:p w14:paraId="1026FC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42A880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5514A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A1EF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DC95F7" w14:textId="77777777" w:rsidTr="00E3275D">
        <w:trPr>
          <w:cantSplit/>
        </w:trPr>
        <w:tc>
          <w:tcPr>
            <w:tcW w:w="2338" w:type="dxa"/>
          </w:tcPr>
          <w:p w14:paraId="55701D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3A0B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2D37E1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6997A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567" w:type="dxa"/>
          </w:tcPr>
          <w:p w14:paraId="190005B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1134" w:type="dxa"/>
          </w:tcPr>
          <w:p w14:paraId="30E6F1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D8110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1230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A9836D" w14:textId="77777777" w:rsidTr="00E3275D">
        <w:trPr>
          <w:cantSplit/>
        </w:trPr>
        <w:tc>
          <w:tcPr>
            <w:tcW w:w="2338" w:type="dxa"/>
          </w:tcPr>
          <w:p w14:paraId="477206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7C680B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diagnosi principale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3E89D23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85389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567" w:type="dxa"/>
          </w:tcPr>
          <w:p w14:paraId="47C888E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7338C58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3FED4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27B07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D7F50B" w14:textId="77777777" w:rsidTr="00E3275D">
        <w:trPr>
          <w:cantSplit/>
        </w:trPr>
        <w:tc>
          <w:tcPr>
            <w:tcW w:w="2338" w:type="dxa"/>
          </w:tcPr>
          <w:p w14:paraId="0D2396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621A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399CC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E38FB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567" w:type="dxa"/>
          </w:tcPr>
          <w:p w14:paraId="5B0B003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1134" w:type="dxa"/>
          </w:tcPr>
          <w:p w14:paraId="501338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C5887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49C35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DDD044" w14:textId="77777777" w:rsidTr="00E3275D">
        <w:trPr>
          <w:cantSplit/>
        </w:trPr>
        <w:tc>
          <w:tcPr>
            <w:tcW w:w="2338" w:type="dxa"/>
          </w:tcPr>
          <w:p w14:paraId="52E053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 diagnosi secondaria</w:t>
            </w:r>
          </w:p>
        </w:tc>
        <w:tc>
          <w:tcPr>
            <w:tcW w:w="2552" w:type="dxa"/>
          </w:tcPr>
          <w:p w14:paraId="030190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prima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6E1FEE6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0946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567" w:type="dxa"/>
          </w:tcPr>
          <w:p w14:paraId="30DBC0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79704E7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47EDD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F35A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66FFE8A" w14:textId="77777777" w:rsidTr="00E3275D">
        <w:trPr>
          <w:cantSplit/>
        </w:trPr>
        <w:tc>
          <w:tcPr>
            <w:tcW w:w="2338" w:type="dxa"/>
          </w:tcPr>
          <w:p w14:paraId="1B8B82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21CC1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43A26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5D097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567" w:type="dxa"/>
          </w:tcPr>
          <w:p w14:paraId="1E4E311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1134" w:type="dxa"/>
          </w:tcPr>
          <w:p w14:paraId="38BE79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4CDE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FC98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351CCB" w14:textId="77777777" w:rsidTr="00E3275D">
        <w:trPr>
          <w:cantSplit/>
        </w:trPr>
        <w:tc>
          <w:tcPr>
            <w:tcW w:w="2338" w:type="dxa"/>
          </w:tcPr>
          <w:p w14:paraId="3184BA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4BF05C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seconda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5F2824E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21D04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567" w:type="dxa"/>
          </w:tcPr>
          <w:p w14:paraId="4E4412A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248D49F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5B5A8D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E99C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11A1495" w14:textId="77777777" w:rsidTr="00E3275D">
        <w:trPr>
          <w:cantSplit/>
        </w:trPr>
        <w:tc>
          <w:tcPr>
            <w:tcW w:w="2338" w:type="dxa"/>
          </w:tcPr>
          <w:p w14:paraId="6C9E47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1D625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5535B8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9EB50C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738639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1134" w:type="dxa"/>
          </w:tcPr>
          <w:p w14:paraId="7F5717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B2FFC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F2D6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2DF5B0" w14:textId="77777777" w:rsidTr="00E3275D">
        <w:trPr>
          <w:cantSplit/>
        </w:trPr>
        <w:tc>
          <w:tcPr>
            <w:tcW w:w="2338" w:type="dxa"/>
          </w:tcPr>
          <w:p w14:paraId="009455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55B1F92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terza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27AF6D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00815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211D4A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7BBB21D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550EDE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8324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FAE71D" w14:textId="77777777" w:rsidTr="00E3275D">
        <w:trPr>
          <w:cantSplit/>
        </w:trPr>
        <w:tc>
          <w:tcPr>
            <w:tcW w:w="2338" w:type="dxa"/>
          </w:tcPr>
          <w:p w14:paraId="5E3758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C4EC2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883E9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9D68A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567" w:type="dxa"/>
          </w:tcPr>
          <w:p w14:paraId="768031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1134" w:type="dxa"/>
          </w:tcPr>
          <w:p w14:paraId="2EE588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69F332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7A40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2559FC" w14:textId="77777777" w:rsidTr="00E3275D">
        <w:trPr>
          <w:cantSplit/>
        </w:trPr>
        <w:tc>
          <w:tcPr>
            <w:tcW w:w="2338" w:type="dxa"/>
          </w:tcPr>
          <w:p w14:paraId="248115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0711ABE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quarta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4BFC936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AF07F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567" w:type="dxa"/>
          </w:tcPr>
          <w:p w14:paraId="5CD1881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6D5FA4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092D957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CC3B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CA7A3F9" w14:textId="77777777" w:rsidTr="00E3275D">
        <w:trPr>
          <w:cantSplit/>
        </w:trPr>
        <w:tc>
          <w:tcPr>
            <w:tcW w:w="2338" w:type="dxa"/>
          </w:tcPr>
          <w:p w14:paraId="25F9D7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7CCF7F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6BDEB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4D27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567" w:type="dxa"/>
          </w:tcPr>
          <w:p w14:paraId="32DEB84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134" w:type="dxa"/>
          </w:tcPr>
          <w:p w14:paraId="2550E8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E2BC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72A1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2AC5A4" w14:textId="77777777" w:rsidTr="00E3275D">
        <w:trPr>
          <w:cantSplit/>
        </w:trPr>
        <w:tc>
          <w:tcPr>
            <w:tcW w:w="2338" w:type="dxa"/>
          </w:tcPr>
          <w:p w14:paraId="364A44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5A44E32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quinta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1FCBB2E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49A157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116</w:t>
            </w:r>
          </w:p>
        </w:tc>
        <w:tc>
          <w:tcPr>
            <w:tcW w:w="567" w:type="dxa"/>
          </w:tcPr>
          <w:p w14:paraId="063550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46550DB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47FC8E4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EB47B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4C2C4AF" w14:textId="77777777" w:rsidTr="00E3275D">
        <w:trPr>
          <w:cantSplit/>
        </w:trPr>
        <w:tc>
          <w:tcPr>
            <w:tcW w:w="2338" w:type="dxa"/>
          </w:tcPr>
          <w:p w14:paraId="7AED0B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CEEA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70E35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7269D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567" w:type="dxa"/>
          </w:tcPr>
          <w:p w14:paraId="2F8488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134" w:type="dxa"/>
          </w:tcPr>
          <w:p w14:paraId="0A68F7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E5D2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C453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5103F7" w14:textId="77777777" w:rsidTr="00E3275D">
        <w:trPr>
          <w:cantSplit/>
        </w:trPr>
        <w:tc>
          <w:tcPr>
            <w:tcW w:w="2338" w:type="dxa"/>
          </w:tcPr>
          <w:p w14:paraId="6F0060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7C77F48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0EC8AB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D92D78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567" w:type="dxa"/>
          </w:tcPr>
          <w:p w14:paraId="7562A3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6428D50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D80422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77CF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28941B" w14:textId="77777777" w:rsidTr="00E3275D">
        <w:trPr>
          <w:cantSplit/>
        </w:trPr>
        <w:tc>
          <w:tcPr>
            <w:tcW w:w="2338" w:type="dxa"/>
          </w:tcPr>
          <w:p w14:paraId="1E120D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5A34B8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495AE9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D58DA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567" w:type="dxa"/>
          </w:tcPr>
          <w:p w14:paraId="24B62C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134" w:type="dxa"/>
          </w:tcPr>
          <w:p w14:paraId="7BE5D4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B18840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8F15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1F67D0" w14:textId="77777777" w:rsidTr="00E3275D">
        <w:trPr>
          <w:cantSplit/>
        </w:trPr>
        <w:tc>
          <w:tcPr>
            <w:tcW w:w="2338" w:type="dxa"/>
          </w:tcPr>
          <w:p w14:paraId="71C6A29A" w14:textId="77777777" w:rsidR="00C1521E" w:rsidRPr="008131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Intervento principale</w:t>
            </w:r>
          </w:p>
        </w:tc>
        <w:tc>
          <w:tcPr>
            <w:tcW w:w="2552" w:type="dxa"/>
          </w:tcPr>
          <w:p w14:paraId="6C58E32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290E6C7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964C8D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131</w:t>
            </w:r>
          </w:p>
        </w:tc>
        <w:tc>
          <w:tcPr>
            <w:tcW w:w="567" w:type="dxa"/>
          </w:tcPr>
          <w:p w14:paraId="1A7A64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646AC45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6EFC3B2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75AA9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A2F196" w14:textId="77777777" w:rsidTr="00E3275D">
        <w:trPr>
          <w:cantSplit/>
        </w:trPr>
        <w:tc>
          <w:tcPr>
            <w:tcW w:w="2338" w:type="dxa"/>
          </w:tcPr>
          <w:p w14:paraId="7DDE46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332DA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E824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4D0C2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567" w:type="dxa"/>
          </w:tcPr>
          <w:p w14:paraId="17D29A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1134" w:type="dxa"/>
          </w:tcPr>
          <w:p w14:paraId="05724E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3772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2CCC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2FFE1B" w14:textId="77777777" w:rsidTr="00E3275D">
        <w:trPr>
          <w:cantSplit/>
        </w:trPr>
        <w:tc>
          <w:tcPr>
            <w:tcW w:w="2338" w:type="dxa"/>
          </w:tcPr>
          <w:p w14:paraId="6E1AC3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13C29F6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C6A5B8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74648D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567" w:type="dxa"/>
          </w:tcPr>
          <w:p w14:paraId="2E6487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619C7F6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4BD0F2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06491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8EB6B5" w14:textId="77777777" w:rsidTr="00E3275D">
        <w:trPr>
          <w:cantSplit/>
        </w:trPr>
        <w:tc>
          <w:tcPr>
            <w:tcW w:w="2338" w:type="dxa"/>
          </w:tcPr>
          <w:p w14:paraId="223435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F3E0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1E68F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52AD0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567" w:type="dxa"/>
          </w:tcPr>
          <w:p w14:paraId="4689F0A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134" w:type="dxa"/>
          </w:tcPr>
          <w:p w14:paraId="34E162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584E9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01C9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39DAEC1" w14:textId="77777777" w:rsidTr="00E3275D">
        <w:trPr>
          <w:cantSplit/>
        </w:trPr>
        <w:tc>
          <w:tcPr>
            <w:tcW w:w="2338" w:type="dxa"/>
          </w:tcPr>
          <w:p w14:paraId="100419E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08630FE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5B651D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13627D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567" w:type="dxa"/>
          </w:tcPr>
          <w:p w14:paraId="25A3CE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182B86D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8E01A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73F5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C8E163" w14:textId="77777777" w:rsidTr="00E3275D">
        <w:trPr>
          <w:cantSplit/>
        </w:trPr>
        <w:tc>
          <w:tcPr>
            <w:tcW w:w="2338" w:type="dxa"/>
          </w:tcPr>
          <w:p w14:paraId="5345DC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2E07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DD9D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E2D29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567" w:type="dxa"/>
          </w:tcPr>
          <w:p w14:paraId="4AB684A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1134" w:type="dxa"/>
          </w:tcPr>
          <w:p w14:paraId="570C27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84122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D5CA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EB4204" w14:textId="77777777" w:rsidTr="00E3275D">
        <w:trPr>
          <w:cantSplit/>
        </w:trPr>
        <w:tc>
          <w:tcPr>
            <w:tcW w:w="2338" w:type="dxa"/>
          </w:tcPr>
          <w:p w14:paraId="767B5C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588E95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06CD31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9EA4E5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567" w:type="dxa"/>
          </w:tcPr>
          <w:p w14:paraId="7CCCB3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540969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827CD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06049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73E452" w14:textId="77777777" w:rsidTr="00E3275D">
        <w:trPr>
          <w:cantSplit/>
        </w:trPr>
        <w:tc>
          <w:tcPr>
            <w:tcW w:w="2338" w:type="dxa"/>
          </w:tcPr>
          <w:p w14:paraId="035064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E3036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B7C07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65EB5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567" w:type="dxa"/>
          </w:tcPr>
          <w:p w14:paraId="0A6797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1134" w:type="dxa"/>
          </w:tcPr>
          <w:p w14:paraId="4328E2B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8EC0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8B34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1615E7" w14:textId="77777777" w:rsidTr="00E3275D">
        <w:trPr>
          <w:cantSplit/>
        </w:trPr>
        <w:tc>
          <w:tcPr>
            <w:tcW w:w="2338" w:type="dxa"/>
          </w:tcPr>
          <w:p w14:paraId="450B02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526E5A4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E8A3B5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812975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159</w:t>
            </w:r>
          </w:p>
        </w:tc>
        <w:tc>
          <w:tcPr>
            <w:tcW w:w="567" w:type="dxa"/>
          </w:tcPr>
          <w:p w14:paraId="0C4514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5123592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41F71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4A6B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F18C1B" w14:textId="77777777" w:rsidTr="00E3275D">
        <w:trPr>
          <w:cantSplit/>
        </w:trPr>
        <w:tc>
          <w:tcPr>
            <w:tcW w:w="2338" w:type="dxa"/>
          </w:tcPr>
          <w:p w14:paraId="2152F9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3AF2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B65BA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8BBA2D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567" w:type="dxa"/>
          </w:tcPr>
          <w:p w14:paraId="2162C2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1134" w:type="dxa"/>
          </w:tcPr>
          <w:p w14:paraId="64C43C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7517C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28B6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28B698" w14:textId="77777777" w:rsidTr="00E3275D">
        <w:trPr>
          <w:cantSplit/>
        </w:trPr>
        <w:tc>
          <w:tcPr>
            <w:tcW w:w="2338" w:type="dxa"/>
          </w:tcPr>
          <w:p w14:paraId="7D98CC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9DC3CF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411AEED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149D9F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164</w:t>
            </w:r>
          </w:p>
        </w:tc>
        <w:tc>
          <w:tcPr>
            <w:tcW w:w="567" w:type="dxa"/>
          </w:tcPr>
          <w:p w14:paraId="493CB2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38AAE22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EB3015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47DE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55C3F5A" w14:textId="77777777" w:rsidTr="00E3275D">
        <w:trPr>
          <w:cantSplit/>
        </w:trPr>
        <w:tc>
          <w:tcPr>
            <w:tcW w:w="2338" w:type="dxa"/>
          </w:tcPr>
          <w:p w14:paraId="38F1D8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0F8A9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E7A603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7CB02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567" w:type="dxa"/>
          </w:tcPr>
          <w:p w14:paraId="522878D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1134" w:type="dxa"/>
          </w:tcPr>
          <w:p w14:paraId="75AFE1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73D42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9E6A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420B91" w14:textId="77777777" w:rsidTr="00E3275D">
        <w:trPr>
          <w:cantSplit/>
        </w:trPr>
        <w:tc>
          <w:tcPr>
            <w:tcW w:w="2338" w:type="dxa"/>
          </w:tcPr>
          <w:p w14:paraId="5EF734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4CB7B65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3EDAA31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4B046E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173</w:t>
            </w:r>
          </w:p>
          <w:p w14:paraId="599D1509" w14:textId="77777777" w:rsidR="00C1521E" w:rsidRPr="00170F15" w:rsidRDefault="00C1521E" w:rsidP="00E51375"/>
        </w:tc>
        <w:tc>
          <w:tcPr>
            <w:tcW w:w="567" w:type="dxa"/>
          </w:tcPr>
          <w:p w14:paraId="7A3CE3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0CF22D3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1BCF85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8FC9E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79D18A" w14:textId="77777777" w:rsidTr="00E3275D">
        <w:trPr>
          <w:cantSplit/>
        </w:trPr>
        <w:tc>
          <w:tcPr>
            <w:tcW w:w="2338" w:type="dxa"/>
          </w:tcPr>
          <w:p w14:paraId="3CC2B9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15591E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6FF5DD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DC0B46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567" w:type="dxa"/>
          </w:tcPr>
          <w:p w14:paraId="44D5104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1134" w:type="dxa"/>
          </w:tcPr>
          <w:p w14:paraId="3CDE7D9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E84BE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6D5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E6DF8A9" w14:textId="77777777" w:rsidTr="00E3275D">
        <w:trPr>
          <w:cantSplit/>
        </w:trPr>
        <w:tc>
          <w:tcPr>
            <w:tcW w:w="2338" w:type="dxa"/>
          </w:tcPr>
          <w:p w14:paraId="0A684A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DF0101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DA69FE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C51D87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178</w:t>
            </w:r>
          </w:p>
        </w:tc>
        <w:tc>
          <w:tcPr>
            <w:tcW w:w="567" w:type="dxa"/>
          </w:tcPr>
          <w:p w14:paraId="4AEAC5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2BB79D0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3E106C3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143C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C59EEF" w14:textId="77777777" w:rsidTr="00E3275D">
        <w:trPr>
          <w:cantSplit/>
        </w:trPr>
        <w:tc>
          <w:tcPr>
            <w:tcW w:w="2338" w:type="dxa"/>
          </w:tcPr>
          <w:p w14:paraId="5BE96A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A0C0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609B4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D625D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567" w:type="dxa"/>
          </w:tcPr>
          <w:p w14:paraId="41BA08B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1134" w:type="dxa"/>
          </w:tcPr>
          <w:p w14:paraId="18EE2A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3F39D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E93C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B00D05" w14:textId="77777777" w:rsidTr="00E3275D">
        <w:trPr>
          <w:cantSplit/>
        </w:trPr>
        <w:tc>
          <w:tcPr>
            <w:tcW w:w="2338" w:type="dxa"/>
          </w:tcPr>
          <w:p w14:paraId="596EEDE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0FA9577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E8C371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42A00D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  <w:tc>
          <w:tcPr>
            <w:tcW w:w="567" w:type="dxa"/>
          </w:tcPr>
          <w:p w14:paraId="2A6EF4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7D9DF5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FEB81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C795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36A21B" w14:textId="77777777" w:rsidTr="00E3275D">
        <w:trPr>
          <w:cantSplit/>
        </w:trPr>
        <w:tc>
          <w:tcPr>
            <w:tcW w:w="2338" w:type="dxa"/>
          </w:tcPr>
          <w:p w14:paraId="4BF034F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92D7BE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0F7AE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8DE089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567" w:type="dxa"/>
          </w:tcPr>
          <w:p w14:paraId="78FC3B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1134" w:type="dxa"/>
          </w:tcPr>
          <w:p w14:paraId="7F8C5B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6A53D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32997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C3BED03" w14:textId="77777777" w:rsidTr="00E3275D">
        <w:trPr>
          <w:cantSplit/>
        </w:trPr>
        <w:tc>
          <w:tcPr>
            <w:tcW w:w="2338" w:type="dxa"/>
          </w:tcPr>
          <w:p w14:paraId="66F5B5E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B5065C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65DCE6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7C4EF8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192</w:t>
            </w:r>
          </w:p>
        </w:tc>
        <w:tc>
          <w:tcPr>
            <w:tcW w:w="567" w:type="dxa"/>
          </w:tcPr>
          <w:p w14:paraId="0927112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3AC8B9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418A5B9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E8276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F95E61" w14:textId="77777777" w:rsidTr="00E3275D">
        <w:trPr>
          <w:cantSplit/>
        </w:trPr>
        <w:tc>
          <w:tcPr>
            <w:tcW w:w="2338" w:type="dxa"/>
          </w:tcPr>
          <w:p w14:paraId="120063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3EBB1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41066A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43FE1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567" w:type="dxa"/>
          </w:tcPr>
          <w:p w14:paraId="11CBFE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134" w:type="dxa"/>
          </w:tcPr>
          <w:p w14:paraId="59F7B1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E6956E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38AAB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64E15B" w14:textId="77777777" w:rsidTr="00E3275D">
        <w:trPr>
          <w:cantSplit/>
        </w:trPr>
        <w:tc>
          <w:tcPr>
            <w:tcW w:w="2338" w:type="dxa"/>
          </w:tcPr>
          <w:p w14:paraId="7BA6A8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43A85F2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D58332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BAFA8B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201</w:t>
            </w:r>
          </w:p>
        </w:tc>
        <w:tc>
          <w:tcPr>
            <w:tcW w:w="567" w:type="dxa"/>
          </w:tcPr>
          <w:p w14:paraId="0CE8B2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5617846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F4006F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5802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97B11D" w14:textId="77777777" w:rsidTr="00E3275D">
        <w:trPr>
          <w:cantSplit/>
        </w:trPr>
        <w:tc>
          <w:tcPr>
            <w:tcW w:w="2338" w:type="dxa"/>
          </w:tcPr>
          <w:p w14:paraId="5E265FB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339C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417B33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C4443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567" w:type="dxa"/>
          </w:tcPr>
          <w:p w14:paraId="31DE02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2D0BAE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43F1B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1F1C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6F8454" w14:textId="77777777" w:rsidTr="00E3275D">
        <w:trPr>
          <w:cantSplit/>
        </w:trPr>
        <w:tc>
          <w:tcPr>
            <w:tcW w:w="2338" w:type="dxa"/>
          </w:tcPr>
          <w:p w14:paraId="1E72A4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2F1397E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DB7F17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4B6DC3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567" w:type="dxa"/>
          </w:tcPr>
          <w:p w14:paraId="662BD5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3AAEF6D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540C49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C3967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C0A113" w14:textId="77777777" w:rsidTr="00E3275D">
        <w:trPr>
          <w:cantSplit/>
        </w:trPr>
        <w:tc>
          <w:tcPr>
            <w:tcW w:w="2338" w:type="dxa"/>
          </w:tcPr>
          <w:p w14:paraId="53348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030C3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9D070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C7A0EB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567" w:type="dxa"/>
          </w:tcPr>
          <w:p w14:paraId="1192446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1134" w:type="dxa"/>
          </w:tcPr>
          <w:p w14:paraId="33566AA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453BB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11A3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B93BE5" w14:textId="77777777" w:rsidTr="00E3275D">
        <w:trPr>
          <w:cantSplit/>
        </w:trPr>
        <w:tc>
          <w:tcPr>
            <w:tcW w:w="2338" w:type="dxa"/>
          </w:tcPr>
          <w:p w14:paraId="57F03A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35FF6B5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22C6352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F23B1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</w:p>
        </w:tc>
        <w:tc>
          <w:tcPr>
            <w:tcW w:w="567" w:type="dxa"/>
          </w:tcPr>
          <w:p w14:paraId="6FD1A8F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594CBE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02BEDC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4DB2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D10E2F" w14:textId="77777777" w:rsidTr="00E3275D">
        <w:trPr>
          <w:cantSplit/>
        </w:trPr>
        <w:tc>
          <w:tcPr>
            <w:tcW w:w="2338" w:type="dxa"/>
          </w:tcPr>
          <w:p w14:paraId="203B87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DC35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06B58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16DFCE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567" w:type="dxa"/>
          </w:tcPr>
          <w:p w14:paraId="338B87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1134" w:type="dxa"/>
          </w:tcPr>
          <w:p w14:paraId="0AD271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66AAD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A7D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F3C0F2" w14:textId="77777777" w:rsidTr="00E3275D">
        <w:trPr>
          <w:cantSplit/>
        </w:trPr>
        <w:tc>
          <w:tcPr>
            <w:tcW w:w="2338" w:type="dxa"/>
          </w:tcPr>
          <w:p w14:paraId="7919CC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6DB445A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37E0610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5F7D35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567" w:type="dxa"/>
          </w:tcPr>
          <w:p w14:paraId="7F72889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67EFE6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95B18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CED5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08C712" w14:textId="77777777" w:rsidTr="00E3275D">
        <w:trPr>
          <w:cantSplit/>
        </w:trPr>
        <w:tc>
          <w:tcPr>
            <w:tcW w:w="2338" w:type="dxa"/>
          </w:tcPr>
          <w:p w14:paraId="1D3DD7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8831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D6A5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48EF7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567" w:type="dxa"/>
          </w:tcPr>
          <w:p w14:paraId="7BCADB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134" w:type="dxa"/>
          </w:tcPr>
          <w:p w14:paraId="304ED14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ABEB3A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FF165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6A1991" w14:textId="77777777" w:rsidTr="00E3275D">
        <w:trPr>
          <w:cantSplit/>
        </w:trPr>
        <w:tc>
          <w:tcPr>
            <w:tcW w:w="2338" w:type="dxa"/>
          </w:tcPr>
          <w:p w14:paraId="2CC9D1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557B1FD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6F826B7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796118E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567" w:type="dxa"/>
          </w:tcPr>
          <w:p w14:paraId="1D0464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4C9255F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4F85E9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517E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79ED08" w14:textId="77777777" w:rsidTr="00E3275D">
        <w:trPr>
          <w:cantSplit/>
        </w:trPr>
        <w:tc>
          <w:tcPr>
            <w:tcW w:w="2338" w:type="dxa"/>
          </w:tcPr>
          <w:p w14:paraId="4D63B0B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47EF2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51ECF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9F8BE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567" w:type="dxa"/>
          </w:tcPr>
          <w:p w14:paraId="36B692E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1134" w:type="dxa"/>
          </w:tcPr>
          <w:p w14:paraId="152DEB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DA5E4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4DA9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ED79753" w14:textId="77777777" w:rsidTr="00E3275D">
        <w:trPr>
          <w:cantSplit/>
        </w:trPr>
        <w:tc>
          <w:tcPr>
            <w:tcW w:w="2338" w:type="dxa"/>
          </w:tcPr>
          <w:p w14:paraId="668727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mesi</w:t>
            </w:r>
          </w:p>
        </w:tc>
        <w:tc>
          <w:tcPr>
            <w:tcW w:w="2552" w:type="dxa"/>
          </w:tcPr>
          <w:p w14:paraId="6A0D8CF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24E5450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A9710D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</w:t>
            </w:r>
          </w:p>
        </w:tc>
        <w:tc>
          <w:tcPr>
            <w:tcW w:w="567" w:type="dxa"/>
          </w:tcPr>
          <w:p w14:paraId="606CD6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4A6EC02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5CE5A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6391A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813E72" w14:textId="77777777" w:rsidTr="00E3275D">
        <w:trPr>
          <w:cantSplit/>
        </w:trPr>
        <w:tc>
          <w:tcPr>
            <w:tcW w:w="2338" w:type="dxa"/>
          </w:tcPr>
          <w:p w14:paraId="7FD514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C91D1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12399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DCC59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567" w:type="dxa"/>
          </w:tcPr>
          <w:p w14:paraId="2385AB4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5A078D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EDF17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9B14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712D17" w14:textId="77777777" w:rsidTr="00E3275D">
        <w:trPr>
          <w:cantSplit/>
        </w:trPr>
        <w:tc>
          <w:tcPr>
            <w:tcW w:w="2338" w:type="dxa"/>
          </w:tcPr>
          <w:p w14:paraId="284584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0DE936C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46E6602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F02BF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567" w:type="dxa"/>
          </w:tcPr>
          <w:p w14:paraId="778913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225</w:t>
            </w:r>
          </w:p>
        </w:tc>
        <w:tc>
          <w:tcPr>
            <w:tcW w:w="1134" w:type="dxa"/>
          </w:tcPr>
          <w:p w14:paraId="60ABD50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B182D2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89398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53E73B" w14:textId="77777777" w:rsidTr="00E3275D">
        <w:trPr>
          <w:cantSplit/>
        </w:trPr>
        <w:tc>
          <w:tcPr>
            <w:tcW w:w="2338" w:type="dxa"/>
          </w:tcPr>
          <w:p w14:paraId="60DB89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13890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20E897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BCEAC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567" w:type="dxa"/>
          </w:tcPr>
          <w:p w14:paraId="7486DB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749A2BD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98FD13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59C7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69CAB4" w14:textId="77777777" w:rsidTr="00E3275D">
        <w:trPr>
          <w:cantSplit/>
        </w:trPr>
        <w:tc>
          <w:tcPr>
            <w:tcW w:w="2338" w:type="dxa"/>
          </w:tcPr>
          <w:p w14:paraId="45DAAC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71225E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4E98CD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7164F9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567" w:type="dxa"/>
          </w:tcPr>
          <w:p w14:paraId="0DF932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</w:t>
            </w:r>
          </w:p>
        </w:tc>
        <w:tc>
          <w:tcPr>
            <w:tcW w:w="1134" w:type="dxa"/>
          </w:tcPr>
          <w:p w14:paraId="2C25346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A5730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E7A31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C5F237" w14:textId="77777777" w:rsidTr="00E3275D">
        <w:trPr>
          <w:cantSplit/>
        </w:trPr>
        <w:tc>
          <w:tcPr>
            <w:tcW w:w="2338" w:type="dxa"/>
          </w:tcPr>
          <w:p w14:paraId="779251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35538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77715C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E8C2A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567" w:type="dxa"/>
          </w:tcPr>
          <w:p w14:paraId="124904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164C81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012F4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335E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273E6C" w14:textId="77777777" w:rsidTr="00E3275D">
        <w:trPr>
          <w:cantSplit/>
        </w:trPr>
        <w:tc>
          <w:tcPr>
            <w:tcW w:w="2338" w:type="dxa"/>
          </w:tcPr>
          <w:p w14:paraId="0FEA10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DRG</w:t>
            </w:r>
          </w:p>
        </w:tc>
        <w:tc>
          <w:tcPr>
            <w:tcW w:w="2552" w:type="dxa"/>
          </w:tcPr>
          <w:p w14:paraId="21824D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1EF243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F161C0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567" w:type="dxa"/>
          </w:tcPr>
          <w:p w14:paraId="1E3E7E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5E90904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6AFB73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932C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0ADDFE" w14:textId="77777777" w:rsidTr="00E3275D">
        <w:trPr>
          <w:cantSplit/>
        </w:trPr>
        <w:tc>
          <w:tcPr>
            <w:tcW w:w="2338" w:type="dxa"/>
          </w:tcPr>
          <w:p w14:paraId="44929C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7EA6F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D74C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EA4B27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567" w:type="dxa"/>
          </w:tcPr>
          <w:p w14:paraId="4F5EFBC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09EE1A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E70CC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53FC8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05C358A" w14:textId="77777777" w:rsidTr="00E3275D">
        <w:trPr>
          <w:cantSplit/>
        </w:trPr>
        <w:tc>
          <w:tcPr>
            <w:tcW w:w="2338" w:type="dxa"/>
          </w:tcPr>
          <w:p w14:paraId="60F340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Major Diagnostic Category</w:t>
            </w:r>
          </w:p>
        </w:tc>
        <w:tc>
          <w:tcPr>
            <w:tcW w:w="2552" w:type="dxa"/>
          </w:tcPr>
          <w:p w14:paraId="6EF0DAB4" w14:textId="77777777" w:rsidR="00C1521E" w:rsidRPr="000D4E07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2903109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75A1668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567" w:type="dxa"/>
          </w:tcPr>
          <w:p w14:paraId="4BE6F6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7689769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29840E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FE85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C3AB1A" w14:textId="77777777" w:rsidTr="00E3275D">
        <w:trPr>
          <w:cantSplit/>
        </w:trPr>
        <w:tc>
          <w:tcPr>
            <w:tcW w:w="2338" w:type="dxa"/>
          </w:tcPr>
          <w:p w14:paraId="2C7EBF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580DA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B523B6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CBC96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567" w:type="dxa"/>
          </w:tcPr>
          <w:p w14:paraId="19E6E1C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1134" w:type="dxa"/>
          </w:tcPr>
          <w:p w14:paraId="496F6B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27EC4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4B74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69CC907" w14:textId="77777777" w:rsidTr="00E3275D">
        <w:trPr>
          <w:cantSplit/>
        </w:trPr>
        <w:tc>
          <w:tcPr>
            <w:tcW w:w="2338" w:type="dxa"/>
          </w:tcPr>
          <w:p w14:paraId="1687E8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76F9D6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6996E1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5C64777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548CE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567" w:type="dxa"/>
          </w:tcPr>
          <w:p w14:paraId="25335B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3E45733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096159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76A016E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1A465037" w14:textId="77777777" w:rsidTr="00E3275D">
        <w:trPr>
          <w:cantSplit/>
        </w:trPr>
        <w:tc>
          <w:tcPr>
            <w:tcW w:w="2338" w:type="dxa"/>
          </w:tcPr>
          <w:p w14:paraId="77D91B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060D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2FF8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95770D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567" w:type="dxa"/>
          </w:tcPr>
          <w:p w14:paraId="2A916B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27D34E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069026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8F29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51FEE7" w14:textId="77777777" w:rsidTr="00E3275D">
        <w:trPr>
          <w:cantSplit/>
        </w:trPr>
        <w:tc>
          <w:tcPr>
            <w:tcW w:w="2338" w:type="dxa"/>
          </w:tcPr>
          <w:p w14:paraId="16801F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4C4B23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798CC4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61EC9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567" w:type="dxa"/>
          </w:tcPr>
          <w:p w14:paraId="4FBE9B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134" w:type="dxa"/>
          </w:tcPr>
          <w:p w14:paraId="5E736D7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3C24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575CEF3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F712683" w14:textId="77777777" w:rsidTr="00E3275D">
        <w:trPr>
          <w:cantSplit/>
        </w:trPr>
        <w:tc>
          <w:tcPr>
            <w:tcW w:w="2338" w:type="dxa"/>
          </w:tcPr>
          <w:p w14:paraId="1BACA9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E7D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D34D8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F50F9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567" w:type="dxa"/>
          </w:tcPr>
          <w:p w14:paraId="706E9C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5E70C02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8846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F614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84A8C62" w14:textId="77777777" w:rsidTr="00E3275D">
        <w:trPr>
          <w:cantSplit/>
        </w:trPr>
        <w:tc>
          <w:tcPr>
            <w:tcW w:w="2338" w:type="dxa"/>
          </w:tcPr>
          <w:p w14:paraId="32DF6ED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40AB32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la causa principale che ha condotto all’intervento .</w:t>
            </w:r>
          </w:p>
          <w:p w14:paraId="02B391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3DDEC3B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606F10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567" w:type="dxa"/>
          </w:tcPr>
          <w:p w14:paraId="7359E7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5B221F2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712B2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336517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3244089" w14:textId="77777777" w:rsidTr="00E3275D">
        <w:trPr>
          <w:cantSplit/>
        </w:trPr>
        <w:tc>
          <w:tcPr>
            <w:tcW w:w="2338" w:type="dxa"/>
          </w:tcPr>
          <w:p w14:paraId="6EF8767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CE4F45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7F84D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5187CB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567" w:type="dxa"/>
          </w:tcPr>
          <w:p w14:paraId="7774F9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1134" w:type="dxa"/>
          </w:tcPr>
          <w:p w14:paraId="5D987E9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E3CFAD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70B6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7CA145" w14:textId="77777777" w:rsidTr="00E3275D">
        <w:trPr>
          <w:cantSplit/>
        </w:trPr>
        <w:tc>
          <w:tcPr>
            <w:tcW w:w="2338" w:type="dxa"/>
          </w:tcPr>
          <w:p w14:paraId="10CC92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130DAA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0E43FCF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14D69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567" w:type="dxa"/>
          </w:tcPr>
          <w:p w14:paraId="71DBDDA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34" w:type="dxa"/>
          </w:tcPr>
          <w:p w14:paraId="1AD408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36230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EE9FF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789B04" w14:textId="77777777" w:rsidTr="00E3275D">
        <w:trPr>
          <w:cantSplit/>
        </w:trPr>
        <w:tc>
          <w:tcPr>
            <w:tcW w:w="2338" w:type="dxa"/>
          </w:tcPr>
          <w:p w14:paraId="4943D7B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B766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F20EE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9321C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567" w:type="dxa"/>
          </w:tcPr>
          <w:p w14:paraId="126F61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1134" w:type="dxa"/>
          </w:tcPr>
          <w:p w14:paraId="55F3E1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82DE6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FA6E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4D6B549" w14:textId="77777777" w:rsidTr="00E3275D">
        <w:trPr>
          <w:cantSplit/>
        </w:trPr>
        <w:tc>
          <w:tcPr>
            <w:tcW w:w="2338" w:type="dxa"/>
          </w:tcPr>
          <w:p w14:paraId="42DFB0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1A7BA7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14E7330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49C6E6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</w:p>
        </w:tc>
        <w:tc>
          <w:tcPr>
            <w:tcW w:w="567" w:type="dxa"/>
          </w:tcPr>
          <w:p w14:paraId="0044326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503</w:t>
            </w:r>
          </w:p>
        </w:tc>
        <w:tc>
          <w:tcPr>
            <w:tcW w:w="1134" w:type="dxa"/>
          </w:tcPr>
          <w:p w14:paraId="534D2EE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30CCC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2D0E33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FE7A9D4" w14:textId="77777777" w:rsidTr="00E3275D">
        <w:trPr>
          <w:cantSplit/>
        </w:trPr>
        <w:tc>
          <w:tcPr>
            <w:tcW w:w="2338" w:type="dxa"/>
          </w:tcPr>
          <w:p w14:paraId="0BF574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277E2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C2813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89005B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567" w:type="dxa"/>
          </w:tcPr>
          <w:p w14:paraId="683923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731EC7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C874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2A46B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6B951D" w14:textId="77777777" w:rsidTr="00E3275D">
        <w:trPr>
          <w:cantSplit/>
        </w:trPr>
        <w:tc>
          <w:tcPr>
            <w:tcW w:w="2338" w:type="dxa"/>
          </w:tcPr>
          <w:p w14:paraId="056B11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7790A26E" w14:textId="77777777" w:rsidR="00C1521E" w:rsidRPr="003C0BBE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02B45EB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CA20C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567" w:type="dxa"/>
          </w:tcPr>
          <w:p w14:paraId="4FBD3D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759</w:t>
            </w:r>
          </w:p>
        </w:tc>
        <w:tc>
          <w:tcPr>
            <w:tcW w:w="1134" w:type="dxa"/>
          </w:tcPr>
          <w:p w14:paraId="29E3F26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8D83D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BE310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A70BDF" w14:textId="77777777" w:rsidTr="00E3275D">
        <w:trPr>
          <w:cantSplit/>
        </w:trPr>
        <w:tc>
          <w:tcPr>
            <w:tcW w:w="2338" w:type="dxa"/>
          </w:tcPr>
          <w:p w14:paraId="63443C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D2A2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AC3BA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1DA4E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567" w:type="dxa"/>
          </w:tcPr>
          <w:p w14:paraId="5F07688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1134" w:type="dxa"/>
          </w:tcPr>
          <w:p w14:paraId="3A41EE9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E69FD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2572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EAAE2E" w14:textId="77777777" w:rsidTr="00E3275D">
        <w:trPr>
          <w:cantSplit/>
        </w:trPr>
        <w:tc>
          <w:tcPr>
            <w:tcW w:w="2338" w:type="dxa"/>
          </w:tcPr>
          <w:p w14:paraId="097F1C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6C6D18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30445EC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9F473D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567" w:type="dxa"/>
          </w:tcPr>
          <w:p w14:paraId="420E16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1134" w:type="dxa"/>
          </w:tcPr>
          <w:p w14:paraId="318A491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123C73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749D344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0293A2C" w14:textId="77777777" w:rsidTr="00E3275D">
        <w:trPr>
          <w:cantSplit/>
        </w:trPr>
        <w:tc>
          <w:tcPr>
            <w:tcW w:w="2338" w:type="dxa"/>
          </w:tcPr>
          <w:p w14:paraId="3F28EB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D626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5A05E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44851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567" w:type="dxa"/>
          </w:tcPr>
          <w:p w14:paraId="05605F0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1134" w:type="dxa"/>
          </w:tcPr>
          <w:p w14:paraId="5D2B7F2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B966D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ABFD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6814FE9" w14:textId="77777777" w:rsidTr="00E3275D">
        <w:trPr>
          <w:cantSplit/>
        </w:trPr>
        <w:tc>
          <w:tcPr>
            <w:tcW w:w="2338" w:type="dxa"/>
          </w:tcPr>
          <w:p w14:paraId="48A96A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266A52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57FB7D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614F98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567" w:type="dxa"/>
          </w:tcPr>
          <w:p w14:paraId="4DB6BA9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1017</w:t>
            </w:r>
          </w:p>
        </w:tc>
        <w:tc>
          <w:tcPr>
            <w:tcW w:w="1134" w:type="dxa"/>
          </w:tcPr>
          <w:p w14:paraId="762206C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126BEAA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15A5A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F0472B" w14:textId="77777777" w:rsidTr="00E3275D">
        <w:trPr>
          <w:cantSplit/>
        </w:trPr>
        <w:tc>
          <w:tcPr>
            <w:tcW w:w="2338" w:type="dxa"/>
          </w:tcPr>
          <w:p w14:paraId="69E37F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A7D3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69693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2F5E7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567" w:type="dxa"/>
          </w:tcPr>
          <w:p w14:paraId="3EB849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1134" w:type="dxa"/>
          </w:tcPr>
          <w:p w14:paraId="3EE9628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75045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348C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D389A7" w14:textId="77777777" w:rsidTr="00E3275D">
        <w:trPr>
          <w:cantSplit/>
        </w:trPr>
        <w:tc>
          <w:tcPr>
            <w:tcW w:w="2338" w:type="dxa"/>
          </w:tcPr>
          <w:p w14:paraId="34E728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Via di accesso</w:t>
            </w:r>
          </w:p>
        </w:tc>
        <w:tc>
          <w:tcPr>
            <w:tcW w:w="2552" w:type="dxa"/>
          </w:tcPr>
          <w:p w14:paraId="230A3F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5B2DFD2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E565C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567" w:type="dxa"/>
          </w:tcPr>
          <w:p w14:paraId="2231DEF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1134" w:type="dxa"/>
          </w:tcPr>
          <w:p w14:paraId="6E4364B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A7AFE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4B9539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CA5BD41" w14:textId="77777777" w:rsidTr="00E3275D">
        <w:trPr>
          <w:cantSplit/>
        </w:trPr>
        <w:tc>
          <w:tcPr>
            <w:tcW w:w="2338" w:type="dxa"/>
          </w:tcPr>
          <w:p w14:paraId="6C54AE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BCEE2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607F0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9A63FE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567" w:type="dxa"/>
          </w:tcPr>
          <w:p w14:paraId="69ED5E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1134" w:type="dxa"/>
          </w:tcPr>
          <w:p w14:paraId="526248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F8B389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05E8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4F5F2B" w14:textId="77777777" w:rsidTr="00E3275D">
        <w:trPr>
          <w:cantSplit/>
        </w:trPr>
        <w:tc>
          <w:tcPr>
            <w:tcW w:w="2338" w:type="dxa"/>
          </w:tcPr>
          <w:p w14:paraId="2D5A4C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7C477E5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5DC79F6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E3C43A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567" w:type="dxa"/>
          </w:tcPr>
          <w:p w14:paraId="78FC782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1275</w:t>
            </w:r>
          </w:p>
        </w:tc>
        <w:tc>
          <w:tcPr>
            <w:tcW w:w="1134" w:type="dxa"/>
          </w:tcPr>
          <w:p w14:paraId="089AF84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C3413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E320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0160A4" w14:textId="77777777" w:rsidTr="00E3275D">
        <w:trPr>
          <w:cantSplit/>
        </w:trPr>
        <w:tc>
          <w:tcPr>
            <w:tcW w:w="2338" w:type="dxa"/>
          </w:tcPr>
          <w:p w14:paraId="6802AC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ACB0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000C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9F0C8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567" w:type="dxa"/>
          </w:tcPr>
          <w:p w14:paraId="25569A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1134" w:type="dxa"/>
          </w:tcPr>
          <w:p w14:paraId="066C72C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7CB8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BEEF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3FC5B2" w14:textId="77777777" w:rsidTr="00E3275D">
        <w:trPr>
          <w:cantSplit/>
        </w:trPr>
        <w:tc>
          <w:tcPr>
            <w:tcW w:w="2338" w:type="dxa"/>
          </w:tcPr>
          <w:p w14:paraId="37E521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6C491F1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4C39C4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F3D605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1277</w:t>
            </w:r>
          </w:p>
        </w:tc>
        <w:tc>
          <w:tcPr>
            <w:tcW w:w="567" w:type="dxa"/>
          </w:tcPr>
          <w:p w14:paraId="50A620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1531</w:t>
            </w:r>
          </w:p>
        </w:tc>
        <w:tc>
          <w:tcPr>
            <w:tcW w:w="1134" w:type="dxa"/>
          </w:tcPr>
          <w:p w14:paraId="1036FD9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8AB7DB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01E8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834B2C" w14:textId="77777777" w:rsidTr="00E3275D">
        <w:trPr>
          <w:cantSplit/>
        </w:trPr>
        <w:tc>
          <w:tcPr>
            <w:tcW w:w="2338" w:type="dxa"/>
          </w:tcPr>
          <w:p w14:paraId="038FF4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4A13E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D6A9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E2ADA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567" w:type="dxa"/>
          </w:tcPr>
          <w:p w14:paraId="2D02AD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1134" w:type="dxa"/>
          </w:tcPr>
          <w:p w14:paraId="5AC023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13DB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DAC9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518544" w14:textId="77777777" w:rsidTr="00E3275D">
        <w:trPr>
          <w:cantSplit/>
        </w:trPr>
        <w:tc>
          <w:tcPr>
            <w:tcW w:w="2338" w:type="dxa"/>
            <w:vAlign w:val="bottom"/>
          </w:tcPr>
          <w:p w14:paraId="47E7982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1AC5AA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C391EF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66641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3BE110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444F8F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B3381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FB8C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C4C0C26" w14:textId="77777777" w:rsidTr="00E3275D">
        <w:trPr>
          <w:cantSplit/>
        </w:trPr>
        <w:tc>
          <w:tcPr>
            <w:tcW w:w="2338" w:type="dxa"/>
            <w:vAlign w:val="bottom"/>
          </w:tcPr>
          <w:p w14:paraId="5472848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filler52</w:t>
            </w:r>
          </w:p>
        </w:tc>
        <w:tc>
          <w:tcPr>
            <w:tcW w:w="2552" w:type="dxa"/>
          </w:tcPr>
          <w:p w14:paraId="48530E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5D4E3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8DFC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7D12270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3C6FBE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5EC7D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92F1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DBFE16E" w14:textId="77777777" w:rsidTr="00E3275D">
        <w:trPr>
          <w:cantSplit/>
        </w:trPr>
        <w:tc>
          <w:tcPr>
            <w:tcW w:w="2338" w:type="dxa"/>
            <w:vAlign w:val="bottom"/>
          </w:tcPr>
          <w:p w14:paraId="7C7AC7D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0D52AD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7D4DCE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C2C93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5526EE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51A164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7A9047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1DA1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564191" w14:textId="77777777" w:rsidTr="00E3275D">
        <w:trPr>
          <w:cantSplit/>
        </w:trPr>
        <w:tc>
          <w:tcPr>
            <w:tcW w:w="2338" w:type="dxa"/>
            <w:vAlign w:val="bottom"/>
          </w:tcPr>
          <w:p w14:paraId="1537EFE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filler53</w:t>
            </w:r>
          </w:p>
        </w:tc>
        <w:tc>
          <w:tcPr>
            <w:tcW w:w="2552" w:type="dxa"/>
          </w:tcPr>
          <w:p w14:paraId="1DFA90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082E7C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02C3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6A0419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3A441E6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4EA64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4E35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99ABB9" w14:textId="77777777" w:rsidTr="00E3275D">
        <w:trPr>
          <w:cantSplit/>
        </w:trPr>
        <w:tc>
          <w:tcPr>
            <w:tcW w:w="2338" w:type="dxa"/>
            <w:vAlign w:val="bottom"/>
          </w:tcPr>
          <w:p w14:paraId="1D1E054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23BE72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C4BD60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5E7B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17B67B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4EB6896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BC243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9170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83DCC8" w14:textId="77777777" w:rsidTr="00E3275D">
        <w:trPr>
          <w:cantSplit/>
        </w:trPr>
        <w:tc>
          <w:tcPr>
            <w:tcW w:w="2338" w:type="dxa"/>
            <w:vAlign w:val="bottom"/>
          </w:tcPr>
          <w:p w14:paraId="565DA1B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filler54</w:t>
            </w:r>
          </w:p>
        </w:tc>
        <w:tc>
          <w:tcPr>
            <w:tcW w:w="2552" w:type="dxa"/>
          </w:tcPr>
          <w:p w14:paraId="6111A4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D6082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A02C9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17FE18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09F3604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8C05D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D0DB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E036543" w14:textId="77777777" w:rsidTr="00E3275D">
        <w:trPr>
          <w:cantSplit/>
        </w:trPr>
        <w:tc>
          <w:tcPr>
            <w:tcW w:w="2338" w:type="dxa"/>
            <w:vAlign w:val="bottom"/>
          </w:tcPr>
          <w:p w14:paraId="5EB9CAB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18A26A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9EB0D8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97210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67FFAEE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56E6DD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1BBB1A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9A99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9C9540" w14:textId="77777777" w:rsidTr="00E3275D">
        <w:trPr>
          <w:cantSplit/>
        </w:trPr>
        <w:tc>
          <w:tcPr>
            <w:tcW w:w="2338" w:type="dxa"/>
            <w:vAlign w:val="bottom"/>
          </w:tcPr>
          <w:p w14:paraId="13509DA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filler55</w:t>
            </w:r>
          </w:p>
        </w:tc>
        <w:tc>
          <w:tcPr>
            <w:tcW w:w="2552" w:type="dxa"/>
          </w:tcPr>
          <w:p w14:paraId="16BCA8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EA361A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CE57C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4AE2AB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74EB610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4F5CB3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80F0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548A0D" w14:textId="77777777" w:rsidTr="00E3275D">
        <w:trPr>
          <w:cantSplit/>
        </w:trPr>
        <w:tc>
          <w:tcPr>
            <w:tcW w:w="2338" w:type="dxa"/>
            <w:vAlign w:val="bottom"/>
          </w:tcPr>
          <w:p w14:paraId="2F1691A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0FDE0E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4EAC09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CEB2C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7523C84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78C686D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3307B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0134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C28FBB" w14:textId="77777777" w:rsidTr="00E3275D">
        <w:trPr>
          <w:cantSplit/>
        </w:trPr>
        <w:tc>
          <w:tcPr>
            <w:tcW w:w="2338" w:type="dxa"/>
            <w:vAlign w:val="bottom"/>
          </w:tcPr>
          <w:p w14:paraId="2140D0D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filler56</w:t>
            </w:r>
          </w:p>
        </w:tc>
        <w:tc>
          <w:tcPr>
            <w:tcW w:w="2552" w:type="dxa"/>
          </w:tcPr>
          <w:p w14:paraId="4E97AF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2DF55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2A03E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38E504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44F4CE9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EA716B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1FD88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5CD1CD" w14:textId="77777777" w:rsidTr="00E3275D">
        <w:trPr>
          <w:cantSplit/>
        </w:trPr>
        <w:tc>
          <w:tcPr>
            <w:tcW w:w="2338" w:type="dxa"/>
            <w:vAlign w:val="bottom"/>
          </w:tcPr>
          <w:p w14:paraId="2610C6F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6CAC9C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EADD9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14489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2D5BFF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3D759C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41435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50AF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BED38C" w14:textId="77777777" w:rsidTr="00E3275D">
        <w:trPr>
          <w:cantSplit/>
        </w:trPr>
        <w:tc>
          <w:tcPr>
            <w:tcW w:w="2338" w:type="dxa"/>
            <w:vAlign w:val="bottom"/>
          </w:tcPr>
          <w:p w14:paraId="53E95C8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filler57</w:t>
            </w:r>
          </w:p>
        </w:tc>
        <w:tc>
          <w:tcPr>
            <w:tcW w:w="2552" w:type="dxa"/>
          </w:tcPr>
          <w:p w14:paraId="3A902D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37A56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9D1DA1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22A813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250C4D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4052F6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F7E2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DE9D18" w14:textId="77777777" w:rsidTr="00E3275D">
        <w:trPr>
          <w:cantSplit/>
        </w:trPr>
        <w:tc>
          <w:tcPr>
            <w:tcW w:w="2338" w:type="dxa"/>
            <w:vAlign w:val="bottom"/>
          </w:tcPr>
          <w:p w14:paraId="10C6622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codProdotto2</w:t>
            </w:r>
          </w:p>
        </w:tc>
        <w:tc>
          <w:tcPr>
            <w:tcW w:w="2552" w:type="dxa"/>
          </w:tcPr>
          <w:p w14:paraId="25B01F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0C0DDB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0621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30366C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32F0BC9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880B2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3E15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0809BE" w14:textId="77777777" w:rsidTr="00E3275D">
        <w:trPr>
          <w:cantSplit/>
        </w:trPr>
        <w:tc>
          <w:tcPr>
            <w:tcW w:w="2338" w:type="dxa"/>
            <w:vAlign w:val="bottom"/>
          </w:tcPr>
          <w:p w14:paraId="7B3D8A2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filler58</w:t>
            </w:r>
          </w:p>
        </w:tc>
        <w:tc>
          <w:tcPr>
            <w:tcW w:w="2552" w:type="dxa"/>
          </w:tcPr>
          <w:p w14:paraId="02EA756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A6CBE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E954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166745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12DCFB8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2A9E5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C3EA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4DB0DB" w14:textId="77777777" w:rsidTr="00E3275D">
        <w:trPr>
          <w:cantSplit/>
        </w:trPr>
        <w:tc>
          <w:tcPr>
            <w:tcW w:w="2338" w:type="dxa"/>
            <w:vAlign w:val="bottom"/>
          </w:tcPr>
          <w:p w14:paraId="646A7E4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647C97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ABBE5A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56705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4C55544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008FB9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4CC782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2A7E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DBCF80E" w14:textId="77777777" w:rsidTr="00E3275D">
        <w:trPr>
          <w:cantSplit/>
        </w:trPr>
        <w:tc>
          <w:tcPr>
            <w:tcW w:w="2338" w:type="dxa"/>
            <w:vAlign w:val="bottom"/>
          </w:tcPr>
          <w:p w14:paraId="5F86919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filler59</w:t>
            </w:r>
          </w:p>
        </w:tc>
        <w:tc>
          <w:tcPr>
            <w:tcW w:w="2552" w:type="dxa"/>
          </w:tcPr>
          <w:p w14:paraId="488BDA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850AE4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A3AEA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113101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20187DB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69AC0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E9E9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090E9A" w14:textId="77777777" w:rsidTr="00E3275D">
        <w:trPr>
          <w:cantSplit/>
        </w:trPr>
        <w:tc>
          <w:tcPr>
            <w:tcW w:w="2338" w:type="dxa"/>
            <w:vAlign w:val="bottom"/>
          </w:tcPr>
          <w:p w14:paraId="5585233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6FA44DF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D4EFE6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A8285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6C5A38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5C3D77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D14BE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E95FB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D9E0FF" w14:textId="77777777" w:rsidTr="00E3275D">
        <w:trPr>
          <w:cantSplit/>
        </w:trPr>
        <w:tc>
          <w:tcPr>
            <w:tcW w:w="2338" w:type="dxa"/>
            <w:vAlign w:val="bottom"/>
          </w:tcPr>
          <w:p w14:paraId="5181E2BD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filler60</w:t>
            </w:r>
          </w:p>
        </w:tc>
        <w:tc>
          <w:tcPr>
            <w:tcW w:w="2552" w:type="dxa"/>
          </w:tcPr>
          <w:p w14:paraId="7EE460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5F80E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CE12D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458C43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30F5D0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146B2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44A0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B5D2D63" w14:textId="77777777" w:rsidTr="00E3275D">
        <w:trPr>
          <w:cantSplit/>
        </w:trPr>
        <w:tc>
          <w:tcPr>
            <w:tcW w:w="2338" w:type="dxa"/>
            <w:vAlign w:val="bottom"/>
          </w:tcPr>
          <w:p w14:paraId="2899485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1B780F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7F0394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5D1D1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5D574A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78D2981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221D15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69FEB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44D8A5F" w14:textId="77777777" w:rsidTr="00E3275D">
        <w:trPr>
          <w:cantSplit/>
        </w:trPr>
        <w:tc>
          <w:tcPr>
            <w:tcW w:w="2338" w:type="dxa"/>
            <w:vAlign w:val="bottom"/>
          </w:tcPr>
          <w:p w14:paraId="50A2FB5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filler61</w:t>
            </w:r>
          </w:p>
        </w:tc>
        <w:tc>
          <w:tcPr>
            <w:tcW w:w="2552" w:type="dxa"/>
          </w:tcPr>
          <w:p w14:paraId="17902F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186184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05EF32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35A1F2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20DF58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35528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01E2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C73159" w14:textId="77777777" w:rsidTr="00E3275D">
        <w:trPr>
          <w:cantSplit/>
        </w:trPr>
        <w:tc>
          <w:tcPr>
            <w:tcW w:w="2338" w:type="dxa"/>
            <w:vAlign w:val="bottom"/>
          </w:tcPr>
          <w:p w14:paraId="7DC22BA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1D12DC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797561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3CE92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26E8C2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4A825D5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643A64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4FAD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EF06F9C" w14:textId="77777777" w:rsidTr="00E3275D">
        <w:trPr>
          <w:cantSplit/>
        </w:trPr>
        <w:tc>
          <w:tcPr>
            <w:tcW w:w="2338" w:type="dxa"/>
            <w:vAlign w:val="bottom"/>
          </w:tcPr>
          <w:p w14:paraId="3FBCF94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filler62</w:t>
            </w:r>
          </w:p>
        </w:tc>
        <w:tc>
          <w:tcPr>
            <w:tcW w:w="2552" w:type="dxa"/>
          </w:tcPr>
          <w:p w14:paraId="4FB3D96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A74E1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A6C42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364FF46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34610F9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AA079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6266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2A7E1B" w14:textId="77777777" w:rsidTr="00E3275D">
        <w:trPr>
          <w:cantSplit/>
        </w:trPr>
        <w:tc>
          <w:tcPr>
            <w:tcW w:w="2338" w:type="dxa"/>
            <w:vAlign w:val="bottom"/>
          </w:tcPr>
          <w:p w14:paraId="48F68A7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3529D1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0596A3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14C7E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0EAB0D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533274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19D83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D284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491DB2" w14:textId="77777777" w:rsidTr="00E3275D">
        <w:trPr>
          <w:cantSplit/>
        </w:trPr>
        <w:tc>
          <w:tcPr>
            <w:tcW w:w="2338" w:type="dxa"/>
            <w:vAlign w:val="bottom"/>
          </w:tcPr>
          <w:p w14:paraId="5634762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filler63</w:t>
            </w:r>
          </w:p>
        </w:tc>
        <w:tc>
          <w:tcPr>
            <w:tcW w:w="2552" w:type="dxa"/>
          </w:tcPr>
          <w:p w14:paraId="35A56D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5F95B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C0061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75A0D70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366619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5ED74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A30D7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961F9C" w14:textId="77777777" w:rsidTr="00E3275D">
        <w:trPr>
          <w:cantSplit/>
        </w:trPr>
        <w:tc>
          <w:tcPr>
            <w:tcW w:w="2338" w:type="dxa"/>
            <w:vAlign w:val="bottom"/>
          </w:tcPr>
          <w:p w14:paraId="7B0512B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0CAC3F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70A8BD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A2D2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537FCD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6902A05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4CE2D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BF150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D9FB2F6" w14:textId="77777777" w:rsidTr="00E3275D">
        <w:trPr>
          <w:cantSplit/>
        </w:trPr>
        <w:tc>
          <w:tcPr>
            <w:tcW w:w="2338" w:type="dxa"/>
            <w:vAlign w:val="bottom"/>
          </w:tcPr>
          <w:p w14:paraId="77475F6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filler64</w:t>
            </w:r>
          </w:p>
        </w:tc>
        <w:tc>
          <w:tcPr>
            <w:tcW w:w="2552" w:type="dxa"/>
          </w:tcPr>
          <w:p w14:paraId="082350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DCA933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F7EC1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6CDAFC7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28148A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066A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38E46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0F6BED" w14:textId="77777777" w:rsidTr="00E3275D">
        <w:trPr>
          <w:cantSplit/>
        </w:trPr>
        <w:tc>
          <w:tcPr>
            <w:tcW w:w="2338" w:type="dxa"/>
            <w:vAlign w:val="bottom"/>
          </w:tcPr>
          <w:p w14:paraId="72A17C4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3828B13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C2453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89482B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24671C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22AC88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FFD658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2D9D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040366" w14:textId="77777777" w:rsidTr="00E3275D">
        <w:trPr>
          <w:cantSplit/>
        </w:trPr>
        <w:tc>
          <w:tcPr>
            <w:tcW w:w="2338" w:type="dxa"/>
            <w:vAlign w:val="bottom"/>
          </w:tcPr>
          <w:p w14:paraId="36AC481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filler65</w:t>
            </w:r>
          </w:p>
        </w:tc>
        <w:tc>
          <w:tcPr>
            <w:tcW w:w="2552" w:type="dxa"/>
          </w:tcPr>
          <w:p w14:paraId="0A56E1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219370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C609A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0113F8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763590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FEBD2B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FEEE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DFE53A" w14:textId="77777777" w:rsidTr="00E3275D">
        <w:trPr>
          <w:cantSplit/>
        </w:trPr>
        <w:tc>
          <w:tcPr>
            <w:tcW w:w="2338" w:type="dxa"/>
            <w:vAlign w:val="bottom"/>
          </w:tcPr>
          <w:p w14:paraId="1C032BB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40B190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6F9E55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BE00EB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1807</w:t>
            </w:r>
          </w:p>
        </w:tc>
        <w:tc>
          <w:tcPr>
            <w:tcW w:w="567" w:type="dxa"/>
            <w:vAlign w:val="bottom"/>
          </w:tcPr>
          <w:p w14:paraId="0DA2B4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1826</w:t>
            </w:r>
          </w:p>
        </w:tc>
        <w:tc>
          <w:tcPr>
            <w:tcW w:w="1134" w:type="dxa"/>
            <w:vAlign w:val="bottom"/>
          </w:tcPr>
          <w:p w14:paraId="360634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71E2C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91A7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337690" w14:textId="77777777" w:rsidTr="00E3275D">
        <w:trPr>
          <w:cantSplit/>
        </w:trPr>
        <w:tc>
          <w:tcPr>
            <w:tcW w:w="2338" w:type="dxa"/>
            <w:vAlign w:val="bottom"/>
          </w:tcPr>
          <w:p w14:paraId="0169B5E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filler66</w:t>
            </w:r>
          </w:p>
        </w:tc>
        <w:tc>
          <w:tcPr>
            <w:tcW w:w="2552" w:type="dxa"/>
          </w:tcPr>
          <w:p w14:paraId="4F74B5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B6A04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D3DEA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567" w:type="dxa"/>
            <w:vAlign w:val="bottom"/>
          </w:tcPr>
          <w:p w14:paraId="0B55F5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1134" w:type="dxa"/>
            <w:vAlign w:val="bottom"/>
          </w:tcPr>
          <w:p w14:paraId="7BBC68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60094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542C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BB2948" w14:textId="77777777" w:rsidTr="00E3275D">
        <w:trPr>
          <w:cantSplit/>
        </w:trPr>
        <w:tc>
          <w:tcPr>
            <w:tcW w:w="2338" w:type="dxa"/>
            <w:vAlign w:val="bottom"/>
          </w:tcPr>
          <w:p w14:paraId="405832D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12A2B1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682537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0C84BD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1828</w:t>
            </w:r>
          </w:p>
        </w:tc>
        <w:tc>
          <w:tcPr>
            <w:tcW w:w="567" w:type="dxa"/>
            <w:vAlign w:val="bottom"/>
          </w:tcPr>
          <w:p w14:paraId="2F11D0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1847</w:t>
            </w:r>
          </w:p>
        </w:tc>
        <w:tc>
          <w:tcPr>
            <w:tcW w:w="1134" w:type="dxa"/>
            <w:vAlign w:val="bottom"/>
          </w:tcPr>
          <w:p w14:paraId="5984C2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52F73D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7C25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3DA960" w14:textId="77777777" w:rsidTr="00E3275D">
        <w:trPr>
          <w:cantSplit/>
        </w:trPr>
        <w:tc>
          <w:tcPr>
            <w:tcW w:w="2338" w:type="dxa"/>
            <w:vAlign w:val="bottom"/>
          </w:tcPr>
          <w:p w14:paraId="402BB30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filler67</w:t>
            </w:r>
          </w:p>
        </w:tc>
        <w:tc>
          <w:tcPr>
            <w:tcW w:w="2552" w:type="dxa"/>
          </w:tcPr>
          <w:p w14:paraId="678007C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B66CC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76E2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567" w:type="dxa"/>
            <w:vAlign w:val="bottom"/>
          </w:tcPr>
          <w:p w14:paraId="15D5B5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1134" w:type="dxa"/>
            <w:vAlign w:val="bottom"/>
          </w:tcPr>
          <w:p w14:paraId="42AFAB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856AF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A30D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6F6874" w14:textId="77777777" w:rsidTr="00E3275D">
        <w:trPr>
          <w:cantSplit/>
        </w:trPr>
        <w:tc>
          <w:tcPr>
            <w:tcW w:w="2338" w:type="dxa"/>
            <w:vAlign w:val="bottom"/>
          </w:tcPr>
          <w:p w14:paraId="5A97B7E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codClassCND5</w:t>
            </w:r>
          </w:p>
        </w:tc>
        <w:tc>
          <w:tcPr>
            <w:tcW w:w="2552" w:type="dxa"/>
          </w:tcPr>
          <w:p w14:paraId="097694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53A103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8C18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1849</w:t>
            </w:r>
          </w:p>
        </w:tc>
        <w:tc>
          <w:tcPr>
            <w:tcW w:w="567" w:type="dxa"/>
            <w:vAlign w:val="bottom"/>
          </w:tcPr>
          <w:p w14:paraId="7C88FB5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2E1E6B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017B0F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ED9B6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4914596" w14:textId="77777777" w:rsidTr="00E3275D">
        <w:trPr>
          <w:cantSplit/>
        </w:trPr>
        <w:tc>
          <w:tcPr>
            <w:tcW w:w="2338" w:type="dxa"/>
            <w:vAlign w:val="bottom"/>
          </w:tcPr>
          <w:p w14:paraId="6A07002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filler68</w:t>
            </w:r>
          </w:p>
        </w:tc>
        <w:tc>
          <w:tcPr>
            <w:tcW w:w="2552" w:type="dxa"/>
          </w:tcPr>
          <w:p w14:paraId="299DEC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A84E38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196D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567" w:type="dxa"/>
            <w:vAlign w:val="bottom"/>
          </w:tcPr>
          <w:p w14:paraId="357DA3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1134" w:type="dxa"/>
            <w:vAlign w:val="bottom"/>
          </w:tcPr>
          <w:p w14:paraId="3001A4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A0313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1E82E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01691F" w14:textId="77777777" w:rsidTr="00E3275D">
        <w:trPr>
          <w:cantSplit/>
        </w:trPr>
        <w:tc>
          <w:tcPr>
            <w:tcW w:w="2338" w:type="dxa"/>
            <w:vAlign w:val="bottom"/>
          </w:tcPr>
          <w:p w14:paraId="042791F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7D1872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DEF445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F1CC1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1865</w:t>
            </w:r>
          </w:p>
        </w:tc>
        <w:tc>
          <w:tcPr>
            <w:tcW w:w="567" w:type="dxa"/>
            <w:vAlign w:val="bottom"/>
          </w:tcPr>
          <w:p w14:paraId="1D2AB3F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1884</w:t>
            </w:r>
          </w:p>
        </w:tc>
        <w:tc>
          <w:tcPr>
            <w:tcW w:w="1134" w:type="dxa"/>
            <w:vAlign w:val="bottom"/>
          </w:tcPr>
          <w:p w14:paraId="0A46A01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2783C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C5BD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0B8C1F" w14:textId="77777777" w:rsidTr="00E3275D">
        <w:trPr>
          <w:cantSplit/>
        </w:trPr>
        <w:tc>
          <w:tcPr>
            <w:tcW w:w="2338" w:type="dxa"/>
            <w:vAlign w:val="bottom"/>
          </w:tcPr>
          <w:p w14:paraId="6B2AB8A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filler69</w:t>
            </w:r>
          </w:p>
        </w:tc>
        <w:tc>
          <w:tcPr>
            <w:tcW w:w="2552" w:type="dxa"/>
          </w:tcPr>
          <w:p w14:paraId="60F9E7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39ED5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5297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567" w:type="dxa"/>
            <w:vAlign w:val="bottom"/>
          </w:tcPr>
          <w:p w14:paraId="5E91412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1134" w:type="dxa"/>
            <w:vAlign w:val="bottom"/>
          </w:tcPr>
          <w:p w14:paraId="057E55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A96AC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735E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DB4B72" w14:textId="77777777" w:rsidTr="00E3275D">
        <w:trPr>
          <w:cantSplit/>
        </w:trPr>
        <w:tc>
          <w:tcPr>
            <w:tcW w:w="2338" w:type="dxa"/>
            <w:vAlign w:val="bottom"/>
          </w:tcPr>
          <w:p w14:paraId="300B457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3B740B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DE9BBE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AD9C8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1886</w:t>
            </w:r>
          </w:p>
        </w:tc>
        <w:tc>
          <w:tcPr>
            <w:tcW w:w="567" w:type="dxa"/>
            <w:vAlign w:val="bottom"/>
          </w:tcPr>
          <w:p w14:paraId="4FEE03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1905</w:t>
            </w:r>
          </w:p>
        </w:tc>
        <w:tc>
          <w:tcPr>
            <w:tcW w:w="1134" w:type="dxa"/>
            <w:vAlign w:val="bottom"/>
          </w:tcPr>
          <w:p w14:paraId="7903BB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F4F8B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95C6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1467F5" w14:textId="77777777" w:rsidTr="00E3275D">
        <w:trPr>
          <w:cantSplit/>
        </w:trPr>
        <w:tc>
          <w:tcPr>
            <w:tcW w:w="2338" w:type="dxa"/>
            <w:vAlign w:val="bottom"/>
          </w:tcPr>
          <w:p w14:paraId="24EA17C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439EEC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2D3C3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107EE0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567" w:type="dxa"/>
            <w:vAlign w:val="bottom"/>
          </w:tcPr>
          <w:p w14:paraId="3843D6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1134" w:type="dxa"/>
            <w:vAlign w:val="bottom"/>
          </w:tcPr>
          <w:p w14:paraId="1D781B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3BA2E4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8D62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27422A" w14:textId="77777777" w:rsidTr="00E3275D">
        <w:trPr>
          <w:cantSplit/>
        </w:trPr>
        <w:tc>
          <w:tcPr>
            <w:tcW w:w="2338" w:type="dxa"/>
            <w:vAlign w:val="bottom"/>
          </w:tcPr>
          <w:p w14:paraId="60E4E3C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4803A8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F69FA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FBE55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1907</w:t>
            </w:r>
          </w:p>
        </w:tc>
        <w:tc>
          <w:tcPr>
            <w:tcW w:w="567" w:type="dxa"/>
            <w:vAlign w:val="bottom"/>
          </w:tcPr>
          <w:p w14:paraId="33EBC4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1926</w:t>
            </w:r>
          </w:p>
        </w:tc>
        <w:tc>
          <w:tcPr>
            <w:tcW w:w="1134" w:type="dxa"/>
            <w:vAlign w:val="bottom"/>
          </w:tcPr>
          <w:p w14:paraId="76E1D70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1022E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C8A9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2785AD" w14:textId="77777777" w:rsidTr="00E3275D">
        <w:trPr>
          <w:cantSplit/>
        </w:trPr>
        <w:tc>
          <w:tcPr>
            <w:tcW w:w="2338" w:type="dxa"/>
            <w:vAlign w:val="bottom"/>
          </w:tcPr>
          <w:p w14:paraId="4922288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filler71</w:t>
            </w:r>
          </w:p>
        </w:tc>
        <w:tc>
          <w:tcPr>
            <w:tcW w:w="2552" w:type="dxa"/>
          </w:tcPr>
          <w:p w14:paraId="3E7A03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9E38AB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94DD8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567" w:type="dxa"/>
            <w:vAlign w:val="bottom"/>
          </w:tcPr>
          <w:p w14:paraId="1A7CC19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1134" w:type="dxa"/>
            <w:vAlign w:val="bottom"/>
          </w:tcPr>
          <w:p w14:paraId="3F1C09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19FF5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8C8D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C3D09B" w14:textId="77777777" w:rsidTr="00E3275D">
        <w:trPr>
          <w:cantSplit/>
        </w:trPr>
        <w:tc>
          <w:tcPr>
            <w:tcW w:w="2338" w:type="dxa"/>
            <w:vAlign w:val="bottom"/>
          </w:tcPr>
          <w:p w14:paraId="063FFFC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604495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23622F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1E741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1928</w:t>
            </w:r>
          </w:p>
        </w:tc>
        <w:tc>
          <w:tcPr>
            <w:tcW w:w="567" w:type="dxa"/>
            <w:vAlign w:val="bottom"/>
          </w:tcPr>
          <w:p w14:paraId="0FC316A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1942</w:t>
            </w:r>
          </w:p>
        </w:tc>
        <w:tc>
          <w:tcPr>
            <w:tcW w:w="1134" w:type="dxa"/>
            <w:vAlign w:val="bottom"/>
          </w:tcPr>
          <w:p w14:paraId="4A49C3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AE8E72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F8F4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40CF9A" w14:textId="77777777" w:rsidTr="00E3275D">
        <w:trPr>
          <w:cantSplit/>
        </w:trPr>
        <w:tc>
          <w:tcPr>
            <w:tcW w:w="2338" w:type="dxa"/>
            <w:vAlign w:val="bottom"/>
          </w:tcPr>
          <w:p w14:paraId="132699F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filler72</w:t>
            </w:r>
          </w:p>
        </w:tc>
        <w:tc>
          <w:tcPr>
            <w:tcW w:w="2552" w:type="dxa"/>
          </w:tcPr>
          <w:p w14:paraId="4AED291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74D3B9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8F384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567" w:type="dxa"/>
            <w:vAlign w:val="bottom"/>
          </w:tcPr>
          <w:p w14:paraId="713931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1134" w:type="dxa"/>
            <w:vAlign w:val="bottom"/>
          </w:tcPr>
          <w:p w14:paraId="3A2E48E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CAFDB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7540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19C3AA" w14:textId="77777777" w:rsidTr="00E3275D">
        <w:trPr>
          <w:cantSplit/>
        </w:trPr>
        <w:tc>
          <w:tcPr>
            <w:tcW w:w="2338" w:type="dxa"/>
            <w:vAlign w:val="bottom"/>
          </w:tcPr>
          <w:p w14:paraId="13690AF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3FD716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98051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AC3BC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1944</w:t>
            </w:r>
          </w:p>
        </w:tc>
        <w:tc>
          <w:tcPr>
            <w:tcW w:w="567" w:type="dxa"/>
            <w:vAlign w:val="bottom"/>
          </w:tcPr>
          <w:p w14:paraId="122421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1963</w:t>
            </w:r>
          </w:p>
        </w:tc>
        <w:tc>
          <w:tcPr>
            <w:tcW w:w="1134" w:type="dxa"/>
            <w:vAlign w:val="bottom"/>
          </w:tcPr>
          <w:p w14:paraId="0F22DD5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7911E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5C54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7E13D2" w14:textId="77777777" w:rsidTr="00E3275D">
        <w:trPr>
          <w:cantSplit/>
        </w:trPr>
        <w:tc>
          <w:tcPr>
            <w:tcW w:w="2338" w:type="dxa"/>
            <w:vAlign w:val="bottom"/>
          </w:tcPr>
          <w:p w14:paraId="1174407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filler73</w:t>
            </w:r>
          </w:p>
        </w:tc>
        <w:tc>
          <w:tcPr>
            <w:tcW w:w="2552" w:type="dxa"/>
          </w:tcPr>
          <w:p w14:paraId="33DA5B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F4BC1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9E013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567" w:type="dxa"/>
            <w:vAlign w:val="bottom"/>
          </w:tcPr>
          <w:p w14:paraId="24644C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1134" w:type="dxa"/>
            <w:vAlign w:val="bottom"/>
          </w:tcPr>
          <w:p w14:paraId="36D2116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3F28E2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448A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748850" w14:textId="77777777" w:rsidTr="00E3275D">
        <w:trPr>
          <w:cantSplit/>
        </w:trPr>
        <w:tc>
          <w:tcPr>
            <w:tcW w:w="2338" w:type="dxa"/>
            <w:vAlign w:val="bottom"/>
          </w:tcPr>
          <w:p w14:paraId="72CB0B9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7287C7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DF5476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C165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1965</w:t>
            </w:r>
          </w:p>
        </w:tc>
        <w:tc>
          <w:tcPr>
            <w:tcW w:w="567" w:type="dxa"/>
            <w:vAlign w:val="bottom"/>
          </w:tcPr>
          <w:p w14:paraId="076A6C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1984</w:t>
            </w:r>
          </w:p>
        </w:tc>
        <w:tc>
          <w:tcPr>
            <w:tcW w:w="1134" w:type="dxa"/>
            <w:vAlign w:val="bottom"/>
          </w:tcPr>
          <w:p w14:paraId="18E237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9810D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EFB8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480FC2" w14:textId="77777777" w:rsidTr="00E3275D">
        <w:trPr>
          <w:cantSplit/>
        </w:trPr>
        <w:tc>
          <w:tcPr>
            <w:tcW w:w="2338" w:type="dxa"/>
            <w:vAlign w:val="bottom"/>
          </w:tcPr>
          <w:p w14:paraId="729E4AB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filler74</w:t>
            </w:r>
          </w:p>
        </w:tc>
        <w:tc>
          <w:tcPr>
            <w:tcW w:w="2552" w:type="dxa"/>
          </w:tcPr>
          <w:p w14:paraId="3DA621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952D5F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9E76E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567" w:type="dxa"/>
            <w:vAlign w:val="bottom"/>
          </w:tcPr>
          <w:p w14:paraId="6E7986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1134" w:type="dxa"/>
            <w:vAlign w:val="bottom"/>
          </w:tcPr>
          <w:p w14:paraId="472D201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93475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8159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C44F02" w14:textId="77777777" w:rsidTr="00E3275D">
        <w:trPr>
          <w:cantSplit/>
        </w:trPr>
        <w:tc>
          <w:tcPr>
            <w:tcW w:w="2338" w:type="dxa"/>
            <w:vAlign w:val="bottom"/>
          </w:tcPr>
          <w:p w14:paraId="0C91669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41194B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2744FD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328C3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1986</w:t>
            </w:r>
          </w:p>
        </w:tc>
        <w:tc>
          <w:tcPr>
            <w:tcW w:w="567" w:type="dxa"/>
            <w:vAlign w:val="bottom"/>
          </w:tcPr>
          <w:p w14:paraId="0DEE51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2005</w:t>
            </w:r>
          </w:p>
        </w:tc>
        <w:tc>
          <w:tcPr>
            <w:tcW w:w="1134" w:type="dxa"/>
            <w:vAlign w:val="bottom"/>
          </w:tcPr>
          <w:p w14:paraId="0ABE1FE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ADB6E7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2880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A34E47" w14:textId="77777777" w:rsidTr="00E3275D">
        <w:trPr>
          <w:cantSplit/>
        </w:trPr>
        <w:tc>
          <w:tcPr>
            <w:tcW w:w="2338" w:type="dxa"/>
            <w:vAlign w:val="bottom"/>
          </w:tcPr>
          <w:p w14:paraId="4917B79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filler75</w:t>
            </w:r>
          </w:p>
        </w:tc>
        <w:tc>
          <w:tcPr>
            <w:tcW w:w="2552" w:type="dxa"/>
          </w:tcPr>
          <w:p w14:paraId="2DEC3B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C40C4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E16D79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567" w:type="dxa"/>
            <w:vAlign w:val="bottom"/>
          </w:tcPr>
          <w:p w14:paraId="3D592A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1134" w:type="dxa"/>
            <w:vAlign w:val="bottom"/>
          </w:tcPr>
          <w:p w14:paraId="20D077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8A11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CBC7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C569FE" w14:textId="77777777" w:rsidTr="00E3275D">
        <w:trPr>
          <w:cantSplit/>
        </w:trPr>
        <w:tc>
          <w:tcPr>
            <w:tcW w:w="2338" w:type="dxa"/>
            <w:vAlign w:val="bottom"/>
          </w:tcPr>
          <w:p w14:paraId="62FEB4F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607214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38623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17CAD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2007</w:t>
            </w:r>
          </w:p>
        </w:tc>
        <w:tc>
          <w:tcPr>
            <w:tcW w:w="567" w:type="dxa"/>
            <w:vAlign w:val="bottom"/>
          </w:tcPr>
          <w:p w14:paraId="57CD2E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2021</w:t>
            </w:r>
          </w:p>
        </w:tc>
        <w:tc>
          <w:tcPr>
            <w:tcW w:w="1134" w:type="dxa"/>
            <w:vAlign w:val="bottom"/>
          </w:tcPr>
          <w:p w14:paraId="756BF5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9AC53E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1B42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C129A18" w14:textId="77777777" w:rsidTr="00E3275D">
        <w:trPr>
          <w:cantSplit/>
        </w:trPr>
        <w:tc>
          <w:tcPr>
            <w:tcW w:w="2338" w:type="dxa"/>
            <w:vAlign w:val="bottom"/>
          </w:tcPr>
          <w:p w14:paraId="6B802C7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filler76</w:t>
            </w:r>
          </w:p>
        </w:tc>
        <w:tc>
          <w:tcPr>
            <w:tcW w:w="2552" w:type="dxa"/>
          </w:tcPr>
          <w:p w14:paraId="2F376A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00D8B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87486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567" w:type="dxa"/>
            <w:vAlign w:val="bottom"/>
          </w:tcPr>
          <w:p w14:paraId="2BF1D3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1134" w:type="dxa"/>
            <w:vAlign w:val="bottom"/>
          </w:tcPr>
          <w:p w14:paraId="774299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1073C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AFCB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2A5BA4" w14:textId="77777777" w:rsidTr="00E3275D">
        <w:trPr>
          <w:cantSplit/>
        </w:trPr>
        <w:tc>
          <w:tcPr>
            <w:tcW w:w="2338" w:type="dxa"/>
            <w:vAlign w:val="bottom"/>
          </w:tcPr>
          <w:p w14:paraId="70AE8A9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7308D1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6D14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BA5B3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2023</w:t>
            </w:r>
          </w:p>
        </w:tc>
        <w:tc>
          <w:tcPr>
            <w:tcW w:w="567" w:type="dxa"/>
            <w:vAlign w:val="bottom"/>
          </w:tcPr>
          <w:p w14:paraId="234AE9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2042</w:t>
            </w:r>
          </w:p>
        </w:tc>
        <w:tc>
          <w:tcPr>
            <w:tcW w:w="1134" w:type="dxa"/>
            <w:vAlign w:val="bottom"/>
          </w:tcPr>
          <w:p w14:paraId="0BFA675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05AC32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FD8D8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E91EE5" w14:textId="77777777" w:rsidTr="00E3275D">
        <w:trPr>
          <w:cantSplit/>
        </w:trPr>
        <w:tc>
          <w:tcPr>
            <w:tcW w:w="2338" w:type="dxa"/>
            <w:vAlign w:val="bottom"/>
          </w:tcPr>
          <w:p w14:paraId="5A0A6AE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filler77</w:t>
            </w:r>
          </w:p>
        </w:tc>
        <w:tc>
          <w:tcPr>
            <w:tcW w:w="2552" w:type="dxa"/>
          </w:tcPr>
          <w:p w14:paraId="5CB344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463717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604F2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567" w:type="dxa"/>
            <w:vAlign w:val="bottom"/>
          </w:tcPr>
          <w:p w14:paraId="16CE12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1134" w:type="dxa"/>
            <w:vAlign w:val="bottom"/>
          </w:tcPr>
          <w:p w14:paraId="7AB08FF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8F7A8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5D57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1872E2" w14:textId="77777777" w:rsidTr="00E3275D">
        <w:trPr>
          <w:cantSplit/>
        </w:trPr>
        <w:tc>
          <w:tcPr>
            <w:tcW w:w="2338" w:type="dxa"/>
            <w:vAlign w:val="bottom"/>
          </w:tcPr>
          <w:p w14:paraId="02531F9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49EED87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AF412F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087AF1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2044</w:t>
            </w:r>
          </w:p>
        </w:tc>
        <w:tc>
          <w:tcPr>
            <w:tcW w:w="567" w:type="dxa"/>
            <w:vAlign w:val="bottom"/>
          </w:tcPr>
          <w:p w14:paraId="60551C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2063</w:t>
            </w:r>
          </w:p>
        </w:tc>
        <w:tc>
          <w:tcPr>
            <w:tcW w:w="1134" w:type="dxa"/>
            <w:vAlign w:val="bottom"/>
          </w:tcPr>
          <w:p w14:paraId="3C2729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57268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11AC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883FDFA" w14:textId="77777777" w:rsidTr="00E3275D">
        <w:trPr>
          <w:cantSplit/>
        </w:trPr>
        <w:tc>
          <w:tcPr>
            <w:tcW w:w="2338" w:type="dxa"/>
            <w:vAlign w:val="bottom"/>
          </w:tcPr>
          <w:p w14:paraId="7AFC0C2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filler78</w:t>
            </w:r>
          </w:p>
        </w:tc>
        <w:tc>
          <w:tcPr>
            <w:tcW w:w="2552" w:type="dxa"/>
          </w:tcPr>
          <w:p w14:paraId="326A71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89EC1F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D84E2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567" w:type="dxa"/>
            <w:vAlign w:val="bottom"/>
          </w:tcPr>
          <w:p w14:paraId="2DE594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1134" w:type="dxa"/>
            <w:vAlign w:val="bottom"/>
          </w:tcPr>
          <w:p w14:paraId="5B909F8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64593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2D077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79A18E" w14:textId="77777777" w:rsidTr="00E3275D">
        <w:trPr>
          <w:cantSplit/>
        </w:trPr>
        <w:tc>
          <w:tcPr>
            <w:tcW w:w="2338" w:type="dxa"/>
            <w:vAlign w:val="bottom"/>
          </w:tcPr>
          <w:p w14:paraId="0AB33DE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95BB2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DE32B5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023F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2065</w:t>
            </w:r>
          </w:p>
        </w:tc>
        <w:tc>
          <w:tcPr>
            <w:tcW w:w="567" w:type="dxa"/>
            <w:vAlign w:val="bottom"/>
          </w:tcPr>
          <w:p w14:paraId="544954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2084</w:t>
            </w:r>
          </w:p>
        </w:tc>
        <w:tc>
          <w:tcPr>
            <w:tcW w:w="1134" w:type="dxa"/>
            <w:vAlign w:val="bottom"/>
          </w:tcPr>
          <w:p w14:paraId="1C46380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CDF2C7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B8E0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946DBC" w14:textId="77777777" w:rsidTr="00E3275D">
        <w:trPr>
          <w:cantSplit/>
        </w:trPr>
        <w:tc>
          <w:tcPr>
            <w:tcW w:w="2338" w:type="dxa"/>
            <w:vAlign w:val="bottom"/>
          </w:tcPr>
          <w:p w14:paraId="70379E3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filler79</w:t>
            </w:r>
          </w:p>
        </w:tc>
        <w:tc>
          <w:tcPr>
            <w:tcW w:w="2552" w:type="dxa"/>
          </w:tcPr>
          <w:p w14:paraId="20BCE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AF62BD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0FD6A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567" w:type="dxa"/>
            <w:vAlign w:val="bottom"/>
          </w:tcPr>
          <w:p w14:paraId="34FE64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1134" w:type="dxa"/>
            <w:vAlign w:val="bottom"/>
          </w:tcPr>
          <w:p w14:paraId="1E6133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1FDA7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1B0B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BC1A97" w14:textId="77777777" w:rsidTr="00E3275D">
        <w:trPr>
          <w:cantSplit/>
        </w:trPr>
        <w:tc>
          <w:tcPr>
            <w:tcW w:w="2338" w:type="dxa"/>
            <w:vAlign w:val="bottom"/>
          </w:tcPr>
          <w:p w14:paraId="4442AF6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4D4F97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16D18A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156AB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2086</w:t>
            </w:r>
          </w:p>
        </w:tc>
        <w:tc>
          <w:tcPr>
            <w:tcW w:w="567" w:type="dxa"/>
            <w:vAlign w:val="bottom"/>
          </w:tcPr>
          <w:p w14:paraId="04F5DE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2100</w:t>
            </w:r>
          </w:p>
        </w:tc>
        <w:tc>
          <w:tcPr>
            <w:tcW w:w="1134" w:type="dxa"/>
            <w:vAlign w:val="bottom"/>
          </w:tcPr>
          <w:p w14:paraId="675FBE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F1EB0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61E5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387513" w14:textId="77777777" w:rsidTr="00E3275D">
        <w:trPr>
          <w:cantSplit/>
        </w:trPr>
        <w:tc>
          <w:tcPr>
            <w:tcW w:w="2338" w:type="dxa"/>
            <w:vAlign w:val="bottom"/>
          </w:tcPr>
          <w:p w14:paraId="6854DB6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filler80</w:t>
            </w:r>
          </w:p>
        </w:tc>
        <w:tc>
          <w:tcPr>
            <w:tcW w:w="2552" w:type="dxa"/>
          </w:tcPr>
          <w:p w14:paraId="1A7138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48641E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9A8C3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567" w:type="dxa"/>
            <w:vAlign w:val="bottom"/>
          </w:tcPr>
          <w:p w14:paraId="1D02D3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1134" w:type="dxa"/>
            <w:vAlign w:val="bottom"/>
          </w:tcPr>
          <w:p w14:paraId="10836E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2F61F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CD7C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F6DFFE" w14:textId="77777777" w:rsidTr="00E3275D">
        <w:trPr>
          <w:cantSplit/>
        </w:trPr>
        <w:tc>
          <w:tcPr>
            <w:tcW w:w="2338" w:type="dxa"/>
            <w:vAlign w:val="bottom"/>
          </w:tcPr>
          <w:p w14:paraId="03F015C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2C8005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65CFE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8A75D3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2102</w:t>
            </w:r>
          </w:p>
        </w:tc>
        <w:tc>
          <w:tcPr>
            <w:tcW w:w="567" w:type="dxa"/>
            <w:vAlign w:val="bottom"/>
          </w:tcPr>
          <w:p w14:paraId="47AF7B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2121</w:t>
            </w:r>
          </w:p>
        </w:tc>
        <w:tc>
          <w:tcPr>
            <w:tcW w:w="1134" w:type="dxa"/>
            <w:vAlign w:val="bottom"/>
          </w:tcPr>
          <w:p w14:paraId="3216D9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9F17E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6446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27B8ED" w14:textId="77777777" w:rsidTr="00E3275D">
        <w:trPr>
          <w:cantSplit/>
        </w:trPr>
        <w:tc>
          <w:tcPr>
            <w:tcW w:w="2338" w:type="dxa"/>
            <w:vAlign w:val="bottom"/>
          </w:tcPr>
          <w:p w14:paraId="0DFBC1A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filler81</w:t>
            </w:r>
          </w:p>
        </w:tc>
        <w:tc>
          <w:tcPr>
            <w:tcW w:w="2552" w:type="dxa"/>
          </w:tcPr>
          <w:p w14:paraId="0E410E3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0CB390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58CF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567" w:type="dxa"/>
            <w:vAlign w:val="bottom"/>
          </w:tcPr>
          <w:p w14:paraId="4D1F9C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1134" w:type="dxa"/>
            <w:vAlign w:val="bottom"/>
          </w:tcPr>
          <w:p w14:paraId="50BE2F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B2266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C2CC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C2CB7D3" w14:textId="77777777" w:rsidTr="00E3275D">
        <w:trPr>
          <w:cantSplit/>
        </w:trPr>
        <w:tc>
          <w:tcPr>
            <w:tcW w:w="2338" w:type="dxa"/>
            <w:vAlign w:val="bottom"/>
          </w:tcPr>
          <w:p w14:paraId="53EE101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6EEC6B2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ED8338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3D92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2123</w:t>
            </w:r>
          </w:p>
        </w:tc>
        <w:tc>
          <w:tcPr>
            <w:tcW w:w="567" w:type="dxa"/>
            <w:vAlign w:val="bottom"/>
          </w:tcPr>
          <w:p w14:paraId="20390E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2142</w:t>
            </w:r>
          </w:p>
        </w:tc>
        <w:tc>
          <w:tcPr>
            <w:tcW w:w="1134" w:type="dxa"/>
            <w:vAlign w:val="bottom"/>
          </w:tcPr>
          <w:p w14:paraId="47E908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1F0A8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7FDC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9BBAED" w14:textId="77777777" w:rsidTr="00E3275D">
        <w:trPr>
          <w:cantSplit/>
        </w:trPr>
        <w:tc>
          <w:tcPr>
            <w:tcW w:w="2338" w:type="dxa"/>
            <w:vAlign w:val="bottom"/>
          </w:tcPr>
          <w:p w14:paraId="5A9511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filler82</w:t>
            </w:r>
          </w:p>
        </w:tc>
        <w:tc>
          <w:tcPr>
            <w:tcW w:w="2552" w:type="dxa"/>
          </w:tcPr>
          <w:p w14:paraId="23D466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6C32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D982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567" w:type="dxa"/>
            <w:vAlign w:val="bottom"/>
          </w:tcPr>
          <w:p w14:paraId="767274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1134" w:type="dxa"/>
            <w:vAlign w:val="bottom"/>
          </w:tcPr>
          <w:p w14:paraId="1FF2EA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52233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25A0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057DDA" w14:textId="77777777" w:rsidTr="00E3275D">
        <w:trPr>
          <w:cantSplit/>
        </w:trPr>
        <w:tc>
          <w:tcPr>
            <w:tcW w:w="2338" w:type="dxa"/>
            <w:vAlign w:val="bottom"/>
          </w:tcPr>
          <w:p w14:paraId="235F089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0FD951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F11365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25E7DF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2144</w:t>
            </w:r>
          </w:p>
        </w:tc>
        <w:tc>
          <w:tcPr>
            <w:tcW w:w="567" w:type="dxa"/>
            <w:vAlign w:val="bottom"/>
          </w:tcPr>
          <w:p w14:paraId="2E148A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2163</w:t>
            </w:r>
          </w:p>
        </w:tc>
        <w:tc>
          <w:tcPr>
            <w:tcW w:w="1134" w:type="dxa"/>
            <w:vAlign w:val="bottom"/>
          </w:tcPr>
          <w:p w14:paraId="650052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86669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EA27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89BE11" w14:textId="77777777" w:rsidTr="00E3275D">
        <w:trPr>
          <w:cantSplit/>
        </w:trPr>
        <w:tc>
          <w:tcPr>
            <w:tcW w:w="2338" w:type="dxa"/>
            <w:vAlign w:val="bottom"/>
          </w:tcPr>
          <w:p w14:paraId="1AB9C54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filler83</w:t>
            </w:r>
          </w:p>
        </w:tc>
        <w:tc>
          <w:tcPr>
            <w:tcW w:w="2552" w:type="dxa"/>
          </w:tcPr>
          <w:p w14:paraId="63D1E7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A3126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9067B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567" w:type="dxa"/>
            <w:vAlign w:val="bottom"/>
          </w:tcPr>
          <w:p w14:paraId="48BB9A5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1134" w:type="dxa"/>
            <w:vAlign w:val="bottom"/>
          </w:tcPr>
          <w:p w14:paraId="601BC2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3F743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D604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9C696F" w14:textId="77777777" w:rsidTr="00E3275D">
        <w:trPr>
          <w:cantSplit/>
        </w:trPr>
        <w:tc>
          <w:tcPr>
            <w:tcW w:w="2338" w:type="dxa"/>
            <w:vAlign w:val="bottom"/>
          </w:tcPr>
          <w:p w14:paraId="2F4D647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471354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B91890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43D33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2165</w:t>
            </w:r>
          </w:p>
        </w:tc>
        <w:tc>
          <w:tcPr>
            <w:tcW w:w="567" w:type="dxa"/>
            <w:vAlign w:val="bottom"/>
          </w:tcPr>
          <w:p w14:paraId="2A0A21B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2179</w:t>
            </w:r>
          </w:p>
        </w:tc>
        <w:tc>
          <w:tcPr>
            <w:tcW w:w="1134" w:type="dxa"/>
            <w:vAlign w:val="bottom"/>
          </w:tcPr>
          <w:p w14:paraId="61BB7F2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10A050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700C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8DA555" w14:textId="77777777" w:rsidTr="00E3275D">
        <w:trPr>
          <w:cantSplit/>
        </w:trPr>
        <w:tc>
          <w:tcPr>
            <w:tcW w:w="2338" w:type="dxa"/>
            <w:vAlign w:val="bottom"/>
          </w:tcPr>
          <w:p w14:paraId="2485A67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filler84</w:t>
            </w:r>
          </w:p>
        </w:tc>
        <w:tc>
          <w:tcPr>
            <w:tcW w:w="2552" w:type="dxa"/>
          </w:tcPr>
          <w:p w14:paraId="3650B0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9F36D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07439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567" w:type="dxa"/>
            <w:vAlign w:val="bottom"/>
          </w:tcPr>
          <w:p w14:paraId="3CB923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1134" w:type="dxa"/>
            <w:vAlign w:val="bottom"/>
          </w:tcPr>
          <w:p w14:paraId="25973D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631B62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24D1B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057AD1" w14:textId="77777777" w:rsidTr="00E3275D">
        <w:trPr>
          <w:cantSplit/>
        </w:trPr>
        <w:tc>
          <w:tcPr>
            <w:tcW w:w="2338" w:type="dxa"/>
            <w:vAlign w:val="bottom"/>
          </w:tcPr>
          <w:p w14:paraId="240C778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0D528B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2BC9BF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8B7F66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2181</w:t>
            </w:r>
          </w:p>
        </w:tc>
        <w:tc>
          <w:tcPr>
            <w:tcW w:w="567" w:type="dxa"/>
            <w:vAlign w:val="bottom"/>
          </w:tcPr>
          <w:p w14:paraId="14746C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516846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867A7D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9F30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11E288" w14:textId="77777777" w:rsidTr="00E3275D">
        <w:trPr>
          <w:cantSplit/>
        </w:trPr>
        <w:tc>
          <w:tcPr>
            <w:tcW w:w="2338" w:type="dxa"/>
            <w:vAlign w:val="bottom"/>
          </w:tcPr>
          <w:p w14:paraId="0E4552D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filler85</w:t>
            </w:r>
          </w:p>
        </w:tc>
        <w:tc>
          <w:tcPr>
            <w:tcW w:w="2552" w:type="dxa"/>
          </w:tcPr>
          <w:p w14:paraId="148783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DDEFC6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E864C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567" w:type="dxa"/>
            <w:vAlign w:val="bottom"/>
          </w:tcPr>
          <w:p w14:paraId="6127C94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1134" w:type="dxa"/>
            <w:vAlign w:val="bottom"/>
          </w:tcPr>
          <w:p w14:paraId="4E6192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02D77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5CED8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ACF792" w14:textId="77777777" w:rsidTr="00E3275D">
        <w:trPr>
          <w:cantSplit/>
        </w:trPr>
        <w:tc>
          <w:tcPr>
            <w:tcW w:w="2338" w:type="dxa"/>
            <w:vAlign w:val="bottom"/>
          </w:tcPr>
          <w:p w14:paraId="042C70F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37F6B3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E5BE9C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2372B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2202</w:t>
            </w:r>
          </w:p>
        </w:tc>
        <w:tc>
          <w:tcPr>
            <w:tcW w:w="567" w:type="dxa"/>
            <w:vAlign w:val="bottom"/>
          </w:tcPr>
          <w:p w14:paraId="25F5D6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2221</w:t>
            </w:r>
          </w:p>
        </w:tc>
        <w:tc>
          <w:tcPr>
            <w:tcW w:w="1134" w:type="dxa"/>
            <w:vAlign w:val="bottom"/>
          </w:tcPr>
          <w:p w14:paraId="6340AF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38F473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AB1E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69A6D7" w14:textId="77777777" w:rsidTr="00E3275D">
        <w:trPr>
          <w:cantSplit/>
        </w:trPr>
        <w:tc>
          <w:tcPr>
            <w:tcW w:w="2338" w:type="dxa"/>
            <w:vAlign w:val="bottom"/>
          </w:tcPr>
          <w:p w14:paraId="23A278E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filler86</w:t>
            </w:r>
          </w:p>
        </w:tc>
        <w:tc>
          <w:tcPr>
            <w:tcW w:w="2552" w:type="dxa"/>
          </w:tcPr>
          <w:p w14:paraId="2B04053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49C32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CD0D9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567" w:type="dxa"/>
            <w:vAlign w:val="bottom"/>
          </w:tcPr>
          <w:p w14:paraId="6325B9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1134" w:type="dxa"/>
            <w:vAlign w:val="bottom"/>
          </w:tcPr>
          <w:p w14:paraId="393CC6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9A61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974C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B1B00A" w14:textId="77777777" w:rsidTr="00E3275D">
        <w:trPr>
          <w:cantSplit/>
        </w:trPr>
        <w:tc>
          <w:tcPr>
            <w:tcW w:w="2338" w:type="dxa"/>
            <w:vAlign w:val="bottom"/>
          </w:tcPr>
          <w:p w14:paraId="37326E8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codLotto9</w:t>
            </w:r>
          </w:p>
        </w:tc>
        <w:tc>
          <w:tcPr>
            <w:tcW w:w="2552" w:type="dxa"/>
          </w:tcPr>
          <w:p w14:paraId="24C81F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C6DF44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14216A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2223</w:t>
            </w:r>
          </w:p>
        </w:tc>
        <w:tc>
          <w:tcPr>
            <w:tcW w:w="567" w:type="dxa"/>
            <w:vAlign w:val="bottom"/>
          </w:tcPr>
          <w:p w14:paraId="2F6BAE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2242</w:t>
            </w:r>
          </w:p>
        </w:tc>
        <w:tc>
          <w:tcPr>
            <w:tcW w:w="1134" w:type="dxa"/>
            <w:vAlign w:val="bottom"/>
          </w:tcPr>
          <w:p w14:paraId="511725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007EA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C7F2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F738D7" w14:textId="77777777" w:rsidTr="00E3275D">
        <w:trPr>
          <w:cantSplit/>
        </w:trPr>
        <w:tc>
          <w:tcPr>
            <w:tcW w:w="2338" w:type="dxa"/>
            <w:vAlign w:val="bottom"/>
          </w:tcPr>
          <w:p w14:paraId="02BB77C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filler87</w:t>
            </w:r>
          </w:p>
        </w:tc>
        <w:tc>
          <w:tcPr>
            <w:tcW w:w="2552" w:type="dxa"/>
          </w:tcPr>
          <w:p w14:paraId="6CEEE8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65122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7751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567" w:type="dxa"/>
            <w:vAlign w:val="bottom"/>
          </w:tcPr>
          <w:p w14:paraId="00748B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1134" w:type="dxa"/>
            <w:vAlign w:val="bottom"/>
          </w:tcPr>
          <w:p w14:paraId="122797E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3FB25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E8E7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7EB6F7" w14:textId="77777777" w:rsidTr="00E3275D">
        <w:trPr>
          <w:cantSplit/>
        </w:trPr>
        <w:tc>
          <w:tcPr>
            <w:tcW w:w="2338" w:type="dxa"/>
            <w:vAlign w:val="bottom"/>
          </w:tcPr>
          <w:p w14:paraId="484C3E2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2FF916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1D4A0C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527CEE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2244</w:t>
            </w:r>
          </w:p>
        </w:tc>
        <w:tc>
          <w:tcPr>
            <w:tcW w:w="567" w:type="dxa"/>
            <w:vAlign w:val="bottom"/>
          </w:tcPr>
          <w:p w14:paraId="73383B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2258</w:t>
            </w:r>
          </w:p>
        </w:tc>
        <w:tc>
          <w:tcPr>
            <w:tcW w:w="1134" w:type="dxa"/>
            <w:vAlign w:val="bottom"/>
          </w:tcPr>
          <w:p w14:paraId="4F41EE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F5953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DA15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47AC2B" w14:textId="77777777" w:rsidTr="00E3275D">
        <w:trPr>
          <w:cantSplit/>
        </w:trPr>
        <w:tc>
          <w:tcPr>
            <w:tcW w:w="2338" w:type="dxa"/>
            <w:vAlign w:val="bottom"/>
          </w:tcPr>
          <w:p w14:paraId="2D3DD3C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filler88</w:t>
            </w:r>
          </w:p>
        </w:tc>
        <w:tc>
          <w:tcPr>
            <w:tcW w:w="2552" w:type="dxa"/>
          </w:tcPr>
          <w:p w14:paraId="37F286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1A38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F8D9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567" w:type="dxa"/>
            <w:vAlign w:val="bottom"/>
          </w:tcPr>
          <w:p w14:paraId="2BC7B6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1134" w:type="dxa"/>
            <w:vAlign w:val="bottom"/>
          </w:tcPr>
          <w:p w14:paraId="279F2B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05FF1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B6EA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24935B" w14:textId="77777777" w:rsidTr="00E3275D">
        <w:trPr>
          <w:cantSplit/>
        </w:trPr>
        <w:tc>
          <w:tcPr>
            <w:tcW w:w="2338" w:type="dxa"/>
            <w:vAlign w:val="bottom"/>
          </w:tcPr>
          <w:p w14:paraId="7FA4D4C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718474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176E71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98B15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2260</w:t>
            </w:r>
          </w:p>
        </w:tc>
        <w:tc>
          <w:tcPr>
            <w:tcW w:w="567" w:type="dxa"/>
            <w:vAlign w:val="bottom"/>
          </w:tcPr>
          <w:p w14:paraId="77B43F9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2279</w:t>
            </w:r>
          </w:p>
        </w:tc>
        <w:tc>
          <w:tcPr>
            <w:tcW w:w="1134" w:type="dxa"/>
            <w:vAlign w:val="bottom"/>
          </w:tcPr>
          <w:p w14:paraId="58F83F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6BA1AD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A410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2F4F5F" w14:textId="77777777" w:rsidTr="00E3275D">
        <w:trPr>
          <w:cantSplit/>
        </w:trPr>
        <w:tc>
          <w:tcPr>
            <w:tcW w:w="2338" w:type="dxa"/>
            <w:vAlign w:val="bottom"/>
          </w:tcPr>
          <w:p w14:paraId="2F360E0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filler89</w:t>
            </w:r>
          </w:p>
        </w:tc>
        <w:tc>
          <w:tcPr>
            <w:tcW w:w="2552" w:type="dxa"/>
          </w:tcPr>
          <w:p w14:paraId="47C437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D96A0E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6A6DA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567" w:type="dxa"/>
            <w:vAlign w:val="bottom"/>
          </w:tcPr>
          <w:p w14:paraId="6A2A050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1134" w:type="dxa"/>
            <w:vAlign w:val="bottom"/>
          </w:tcPr>
          <w:p w14:paraId="691091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B343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2E38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923171" w14:textId="77777777" w:rsidTr="00E3275D">
        <w:trPr>
          <w:cantSplit/>
        </w:trPr>
        <w:tc>
          <w:tcPr>
            <w:tcW w:w="2338" w:type="dxa"/>
            <w:vAlign w:val="bottom"/>
          </w:tcPr>
          <w:p w14:paraId="7904F4F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codProdotto10</w:t>
            </w:r>
          </w:p>
        </w:tc>
        <w:tc>
          <w:tcPr>
            <w:tcW w:w="2552" w:type="dxa"/>
          </w:tcPr>
          <w:p w14:paraId="4E3648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37BB2D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B891A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2281</w:t>
            </w:r>
          </w:p>
        </w:tc>
        <w:tc>
          <w:tcPr>
            <w:tcW w:w="567" w:type="dxa"/>
            <w:vAlign w:val="bottom"/>
          </w:tcPr>
          <w:p w14:paraId="25BC420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423DB8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4D9C6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959C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3D7AC0" w14:textId="77777777" w:rsidTr="00E3275D">
        <w:trPr>
          <w:cantSplit/>
        </w:trPr>
        <w:tc>
          <w:tcPr>
            <w:tcW w:w="2338" w:type="dxa"/>
            <w:vAlign w:val="bottom"/>
          </w:tcPr>
          <w:p w14:paraId="3A7F850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filler90</w:t>
            </w:r>
          </w:p>
        </w:tc>
        <w:tc>
          <w:tcPr>
            <w:tcW w:w="2552" w:type="dxa"/>
          </w:tcPr>
          <w:p w14:paraId="491F5A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2E37F7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C9ECB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567" w:type="dxa"/>
            <w:vAlign w:val="bottom"/>
          </w:tcPr>
          <w:p w14:paraId="72EF1F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5AA45B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E4EC8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18D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3CC388" w14:textId="77777777" w:rsidTr="00E3275D">
        <w:trPr>
          <w:cantSplit/>
        </w:trPr>
        <w:tc>
          <w:tcPr>
            <w:tcW w:w="2338" w:type="dxa"/>
            <w:vAlign w:val="bottom"/>
          </w:tcPr>
          <w:p w14:paraId="2B9AECB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717827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9A0D48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A068E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2302</w:t>
            </w:r>
          </w:p>
        </w:tc>
        <w:tc>
          <w:tcPr>
            <w:tcW w:w="567" w:type="dxa"/>
            <w:vAlign w:val="bottom"/>
          </w:tcPr>
          <w:p w14:paraId="08909CF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2321</w:t>
            </w:r>
          </w:p>
        </w:tc>
        <w:tc>
          <w:tcPr>
            <w:tcW w:w="1134" w:type="dxa"/>
            <w:vAlign w:val="bottom"/>
          </w:tcPr>
          <w:p w14:paraId="2EE384E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96D85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B8AF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1E9433" w14:textId="77777777" w:rsidTr="00E3275D">
        <w:trPr>
          <w:cantSplit/>
        </w:trPr>
        <w:tc>
          <w:tcPr>
            <w:tcW w:w="2338" w:type="dxa"/>
            <w:vAlign w:val="bottom"/>
          </w:tcPr>
          <w:p w14:paraId="0F26088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filler91</w:t>
            </w:r>
          </w:p>
        </w:tc>
        <w:tc>
          <w:tcPr>
            <w:tcW w:w="2552" w:type="dxa"/>
          </w:tcPr>
          <w:p w14:paraId="41211D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E709D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15914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567" w:type="dxa"/>
            <w:vAlign w:val="bottom"/>
          </w:tcPr>
          <w:p w14:paraId="41732F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1134" w:type="dxa"/>
            <w:vAlign w:val="bottom"/>
          </w:tcPr>
          <w:p w14:paraId="7AE523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38F6C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3B4D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F1B0FF" w14:textId="77777777" w:rsidTr="00E3275D">
        <w:trPr>
          <w:cantSplit/>
        </w:trPr>
        <w:tc>
          <w:tcPr>
            <w:tcW w:w="2338" w:type="dxa"/>
            <w:vAlign w:val="bottom"/>
          </w:tcPr>
          <w:p w14:paraId="662839A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303970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6AA135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5B59F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2323</w:t>
            </w:r>
          </w:p>
        </w:tc>
        <w:tc>
          <w:tcPr>
            <w:tcW w:w="567" w:type="dxa"/>
            <w:vAlign w:val="bottom"/>
          </w:tcPr>
          <w:p w14:paraId="03C4B8A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2337</w:t>
            </w:r>
          </w:p>
        </w:tc>
        <w:tc>
          <w:tcPr>
            <w:tcW w:w="1134" w:type="dxa"/>
            <w:vAlign w:val="bottom"/>
          </w:tcPr>
          <w:p w14:paraId="2CEC1C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91CD1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9E46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DFBF436" w14:textId="77777777" w:rsidTr="00E3275D">
        <w:trPr>
          <w:cantSplit/>
        </w:trPr>
        <w:tc>
          <w:tcPr>
            <w:tcW w:w="2338" w:type="dxa"/>
            <w:vAlign w:val="bottom"/>
          </w:tcPr>
          <w:p w14:paraId="461FE56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filler92</w:t>
            </w:r>
          </w:p>
        </w:tc>
        <w:tc>
          <w:tcPr>
            <w:tcW w:w="2552" w:type="dxa"/>
          </w:tcPr>
          <w:p w14:paraId="50B168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09AC2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B1D74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567" w:type="dxa"/>
            <w:vAlign w:val="bottom"/>
          </w:tcPr>
          <w:p w14:paraId="2416141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1134" w:type="dxa"/>
            <w:vAlign w:val="bottom"/>
          </w:tcPr>
          <w:p w14:paraId="7E0DA4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C753C6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9B04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415E3A" w14:textId="77777777" w:rsidTr="00E3275D">
        <w:trPr>
          <w:cantSplit/>
        </w:trPr>
        <w:tc>
          <w:tcPr>
            <w:tcW w:w="2338" w:type="dxa"/>
            <w:vAlign w:val="bottom"/>
          </w:tcPr>
          <w:p w14:paraId="65D4887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258531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1CAB7A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8F45B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2339</w:t>
            </w:r>
          </w:p>
        </w:tc>
        <w:tc>
          <w:tcPr>
            <w:tcW w:w="567" w:type="dxa"/>
            <w:vAlign w:val="bottom"/>
          </w:tcPr>
          <w:p w14:paraId="3172DB6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2358</w:t>
            </w:r>
          </w:p>
        </w:tc>
        <w:tc>
          <w:tcPr>
            <w:tcW w:w="1134" w:type="dxa"/>
            <w:vAlign w:val="bottom"/>
          </w:tcPr>
          <w:p w14:paraId="1E571E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F3A4E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D8AB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F9E108" w14:textId="77777777" w:rsidTr="00E3275D">
        <w:trPr>
          <w:cantSplit/>
        </w:trPr>
        <w:tc>
          <w:tcPr>
            <w:tcW w:w="2338" w:type="dxa"/>
            <w:vAlign w:val="bottom"/>
          </w:tcPr>
          <w:p w14:paraId="67C8DED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filler93</w:t>
            </w:r>
          </w:p>
        </w:tc>
        <w:tc>
          <w:tcPr>
            <w:tcW w:w="2552" w:type="dxa"/>
          </w:tcPr>
          <w:p w14:paraId="2019BD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67607C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915C4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567" w:type="dxa"/>
            <w:vAlign w:val="bottom"/>
          </w:tcPr>
          <w:p w14:paraId="631E31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1134" w:type="dxa"/>
            <w:vAlign w:val="bottom"/>
          </w:tcPr>
          <w:p w14:paraId="184F0E5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BE6BD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07A9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F230F4" w14:textId="77777777" w:rsidTr="00E3275D">
        <w:trPr>
          <w:cantSplit/>
        </w:trPr>
        <w:tc>
          <w:tcPr>
            <w:tcW w:w="2338" w:type="dxa"/>
            <w:vAlign w:val="bottom"/>
          </w:tcPr>
          <w:p w14:paraId="0B3AADE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652D26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01E178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D78D8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2360</w:t>
            </w:r>
          </w:p>
        </w:tc>
        <w:tc>
          <w:tcPr>
            <w:tcW w:w="567" w:type="dxa"/>
            <w:vAlign w:val="bottom"/>
          </w:tcPr>
          <w:p w14:paraId="5025E75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2379</w:t>
            </w:r>
          </w:p>
        </w:tc>
        <w:tc>
          <w:tcPr>
            <w:tcW w:w="1134" w:type="dxa"/>
            <w:vAlign w:val="bottom"/>
          </w:tcPr>
          <w:p w14:paraId="5929C5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29292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03CD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FA544B" w14:textId="77777777" w:rsidTr="00E3275D">
        <w:trPr>
          <w:cantSplit/>
        </w:trPr>
        <w:tc>
          <w:tcPr>
            <w:tcW w:w="2338" w:type="dxa"/>
            <w:vAlign w:val="bottom"/>
          </w:tcPr>
          <w:p w14:paraId="7E4CF57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filler94</w:t>
            </w:r>
          </w:p>
        </w:tc>
        <w:tc>
          <w:tcPr>
            <w:tcW w:w="2552" w:type="dxa"/>
          </w:tcPr>
          <w:p w14:paraId="697143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45AF0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158AA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567" w:type="dxa"/>
            <w:vAlign w:val="bottom"/>
          </w:tcPr>
          <w:p w14:paraId="019BC1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1134" w:type="dxa"/>
            <w:vAlign w:val="bottom"/>
          </w:tcPr>
          <w:p w14:paraId="4F49CA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CF4A02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B0495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18D732" w14:textId="77777777" w:rsidTr="00E3275D">
        <w:trPr>
          <w:cantSplit/>
        </w:trPr>
        <w:tc>
          <w:tcPr>
            <w:tcW w:w="2338" w:type="dxa"/>
            <w:vAlign w:val="bottom"/>
          </w:tcPr>
          <w:p w14:paraId="568071E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codLotto11</w:t>
            </w:r>
          </w:p>
        </w:tc>
        <w:tc>
          <w:tcPr>
            <w:tcW w:w="2552" w:type="dxa"/>
          </w:tcPr>
          <w:p w14:paraId="189D73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B700F4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50723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2381</w:t>
            </w:r>
          </w:p>
        </w:tc>
        <w:tc>
          <w:tcPr>
            <w:tcW w:w="567" w:type="dxa"/>
            <w:vAlign w:val="bottom"/>
          </w:tcPr>
          <w:p w14:paraId="3DEA10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2400</w:t>
            </w:r>
          </w:p>
        </w:tc>
        <w:tc>
          <w:tcPr>
            <w:tcW w:w="1134" w:type="dxa"/>
            <w:vAlign w:val="bottom"/>
          </w:tcPr>
          <w:p w14:paraId="5795B1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4CA0C3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43CCE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2DAEFA" w14:textId="77777777" w:rsidTr="00E3275D">
        <w:trPr>
          <w:cantSplit/>
        </w:trPr>
        <w:tc>
          <w:tcPr>
            <w:tcW w:w="2338" w:type="dxa"/>
            <w:vAlign w:val="bottom"/>
          </w:tcPr>
          <w:p w14:paraId="2E0456D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filler95</w:t>
            </w:r>
          </w:p>
        </w:tc>
        <w:tc>
          <w:tcPr>
            <w:tcW w:w="2552" w:type="dxa"/>
          </w:tcPr>
          <w:p w14:paraId="7783EF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B8E0EC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D976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567" w:type="dxa"/>
            <w:vAlign w:val="bottom"/>
          </w:tcPr>
          <w:p w14:paraId="38A226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1134" w:type="dxa"/>
            <w:vAlign w:val="bottom"/>
          </w:tcPr>
          <w:p w14:paraId="3FB14E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00A297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E5C7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700276" w14:textId="77777777" w:rsidTr="00E3275D">
        <w:trPr>
          <w:cantSplit/>
        </w:trPr>
        <w:tc>
          <w:tcPr>
            <w:tcW w:w="2338" w:type="dxa"/>
            <w:vAlign w:val="bottom"/>
          </w:tcPr>
          <w:p w14:paraId="059E819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codClassCND12</w:t>
            </w:r>
          </w:p>
        </w:tc>
        <w:tc>
          <w:tcPr>
            <w:tcW w:w="2552" w:type="dxa"/>
          </w:tcPr>
          <w:p w14:paraId="2CDD5B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319EC0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7F97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2402</w:t>
            </w:r>
          </w:p>
        </w:tc>
        <w:tc>
          <w:tcPr>
            <w:tcW w:w="567" w:type="dxa"/>
            <w:vAlign w:val="bottom"/>
          </w:tcPr>
          <w:p w14:paraId="3DD508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2416</w:t>
            </w:r>
          </w:p>
        </w:tc>
        <w:tc>
          <w:tcPr>
            <w:tcW w:w="1134" w:type="dxa"/>
            <w:vAlign w:val="bottom"/>
          </w:tcPr>
          <w:p w14:paraId="30B6F5D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60174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D5718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53FFAC9" w14:textId="77777777" w:rsidTr="00E3275D">
        <w:trPr>
          <w:cantSplit/>
        </w:trPr>
        <w:tc>
          <w:tcPr>
            <w:tcW w:w="2338" w:type="dxa"/>
            <w:vAlign w:val="bottom"/>
          </w:tcPr>
          <w:p w14:paraId="6F1B1CD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filler96</w:t>
            </w:r>
          </w:p>
        </w:tc>
        <w:tc>
          <w:tcPr>
            <w:tcW w:w="2552" w:type="dxa"/>
          </w:tcPr>
          <w:p w14:paraId="7E2F4C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9FAB4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37A9A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567" w:type="dxa"/>
            <w:vAlign w:val="bottom"/>
          </w:tcPr>
          <w:p w14:paraId="518D07F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1134" w:type="dxa"/>
            <w:vAlign w:val="bottom"/>
          </w:tcPr>
          <w:p w14:paraId="2A7740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FD1F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A9CD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CE8514" w14:textId="77777777" w:rsidTr="00E3275D">
        <w:trPr>
          <w:cantSplit/>
        </w:trPr>
        <w:tc>
          <w:tcPr>
            <w:tcW w:w="2338" w:type="dxa"/>
            <w:vAlign w:val="bottom"/>
          </w:tcPr>
          <w:p w14:paraId="2284B30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codFabbricante12</w:t>
            </w:r>
          </w:p>
        </w:tc>
        <w:tc>
          <w:tcPr>
            <w:tcW w:w="2552" w:type="dxa"/>
          </w:tcPr>
          <w:p w14:paraId="57D514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488B6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BC9716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2418</w:t>
            </w:r>
          </w:p>
        </w:tc>
        <w:tc>
          <w:tcPr>
            <w:tcW w:w="567" w:type="dxa"/>
            <w:vAlign w:val="bottom"/>
          </w:tcPr>
          <w:p w14:paraId="6A10E8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2437</w:t>
            </w:r>
          </w:p>
        </w:tc>
        <w:tc>
          <w:tcPr>
            <w:tcW w:w="1134" w:type="dxa"/>
            <w:vAlign w:val="bottom"/>
          </w:tcPr>
          <w:p w14:paraId="25C6366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22E69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F5E7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998F25" w14:textId="77777777" w:rsidTr="00E3275D">
        <w:trPr>
          <w:cantSplit/>
        </w:trPr>
        <w:tc>
          <w:tcPr>
            <w:tcW w:w="2338" w:type="dxa"/>
            <w:vAlign w:val="bottom"/>
          </w:tcPr>
          <w:p w14:paraId="2ED402E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filler97</w:t>
            </w:r>
          </w:p>
        </w:tc>
        <w:tc>
          <w:tcPr>
            <w:tcW w:w="2552" w:type="dxa"/>
          </w:tcPr>
          <w:p w14:paraId="1680C3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4CA364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C904C1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567" w:type="dxa"/>
            <w:vAlign w:val="bottom"/>
          </w:tcPr>
          <w:p w14:paraId="06C38D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1134" w:type="dxa"/>
            <w:vAlign w:val="bottom"/>
          </w:tcPr>
          <w:p w14:paraId="172213E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16384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CFAFD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5ACF446" w14:textId="77777777" w:rsidTr="00E3275D">
        <w:trPr>
          <w:cantSplit/>
        </w:trPr>
        <w:tc>
          <w:tcPr>
            <w:tcW w:w="2338" w:type="dxa"/>
            <w:vAlign w:val="bottom"/>
          </w:tcPr>
          <w:p w14:paraId="29152F3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codProdotto12</w:t>
            </w:r>
          </w:p>
        </w:tc>
        <w:tc>
          <w:tcPr>
            <w:tcW w:w="2552" w:type="dxa"/>
          </w:tcPr>
          <w:p w14:paraId="2CC15A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0C1595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8C85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2439</w:t>
            </w:r>
          </w:p>
        </w:tc>
        <w:tc>
          <w:tcPr>
            <w:tcW w:w="567" w:type="dxa"/>
            <w:vAlign w:val="bottom"/>
          </w:tcPr>
          <w:p w14:paraId="7DF953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2458</w:t>
            </w:r>
          </w:p>
        </w:tc>
        <w:tc>
          <w:tcPr>
            <w:tcW w:w="1134" w:type="dxa"/>
            <w:vAlign w:val="bottom"/>
          </w:tcPr>
          <w:p w14:paraId="60FC56E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B9FD2C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6639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A36973C" w14:textId="77777777" w:rsidTr="00E3275D">
        <w:trPr>
          <w:cantSplit/>
        </w:trPr>
        <w:tc>
          <w:tcPr>
            <w:tcW w:w="2338" w:type="dxa"/>
            <w:vAlign w:val="bottom"/>
          </w:tcPr>
          <w:p w14:paraId="37241BB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filler98</w:t>
            </w:r>
          </w:p>
        </w:tc>
        <w:tc>
          <w:tcPr>
            <w:tcW w:w="2552" w:type="dxa"/>
          </w:tcPr>
          <w:p w14:paraId="7F47FF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2AE1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021B3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567" w:type="dxa"/>
            <w:vAlign w:val="bottom"/>
          </w:tcPr>
          <w:p w14:paraId="57FF3B8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1134" w:type="dxa"/>
            <w:vAlign w:val="bottom"/>
          </w:tcPr>
          <w:p w14:paraId="759C3E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60F05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4013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6A37B84" w14:textId="77777777" w:rsidTr="00E3275D">
        <w:trPr>
          <w:cantSplit/>
        </w:trPr>
        <w:tc>
          <w:tcPr>
            <w:tcW w:w="2338" w:type="dxa"/>
            <w:vAlign w:val="bottom"/>
          </w:tcPr>
          <w:p w14:paraId="1B54DA0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codLotto12</w:t>
            </w:r>
          </w:p>
        </w:tc>
        <w:tc>
          <w:tcPr>
            <w:tcW w:w="2552" w:type="dxa"/>
          </w:tcPr>
          <w:p w14:paraId="213DE4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E84983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D045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2460</w:t>
            </w:r>
          </w:p>
        </w:tc>
        <w:tc>
          <w:tcPr>
            <w:tcW w:w="567" w:type="dxa"/>
            <w:vAlign w:val="bottom"/>
          </w:tcPr>
          <w:p w14:paraId="14008F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2479</w:t>
            </w:r>
          </w:p>
        </w:tc>
        <w:tc>
          <w:tcPr>
            <w:tcW w:w="1134" w:type="dxa"/>
            <w:vAlign w:val="bottom"/>
          </w:tcPr>
          <w:p w14:paraId="747D5A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7F4FE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CD2F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31C840D" w14:textId="77777777" w:rsidTr="00E3275D">
        <w:trPr>
          <w:cantSplit/>
        </w:trPr>
        <w:tc>
          <w:tcPr>
            <w:tcW w:w="2338" w:type="dxa"/>
            <w:vAlign w:val="bottom"/>
          </w:tcPr>
          <w:p w14:paraId="08C65E2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filler99</w:t>
            </w:r>
          </w:p>
        </w:tc>
        <w:tc>
          <w:tcPr>
            <w:tcW w:w="2552" w:type="dxa"/>
          </w:tcPr>
          <w:p w14:paraId="3D15F66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9A7BC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8C2BA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567" w:type="dxa"/>
            <w:vAlign w:val="bottom"/>
          </w:tcPr>
          <w:p w14:paraId="3773B1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1134" w:type="dxa"/>
            <w:vAlign w:val="bottom"/>
          </w:tcPr>
          <w:p w14:paraId="6C5E5A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ABA77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89AF7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F86B1D4" w14:textId="77777777" w:rsidTr="00E3275D">
        <w:trPr>
          <w:cantSplit/>
        </w:trPr>
        <w:tc>
          <w:tcPr>
            <w:tcW w:w="2338" w:type="dxa"/>
            <w:vAlign w:val="bottom"/>
          </w:tcPr>
          <w:p w14:paraId="5802C62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codClassCND13</w:t>
            </w:r>
          </w:p>
        </w:tc>
        <w:tc>
          <w:tcPr>
            <w:tcW w:w="2552" w:type="dxa"/>
          </w:tcPr>
          <w:p w14:paraId="7D79BC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23913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2B6FD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2481</w:t>
            </w:r>
          </w:p>
        </w:tc>
        <w:tc>
          <w:tcPr>
            <w:tcW w:w="567" w:type="dxa"/>
            <w:vAlign w:val="bottom"/>
          </w:tcPr>
          <w:p w14:paraId="612C8CE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2495</w:t>
            </w:r>
          </w:p>
        </w:tc>
        <w:tc>
          <w:tcPr>
            <w:tcW w:w="1134" w:type="dxa"/>
            <w:vAlign w:val="bottom"/>
          </w:tcPr>
          <w:p w14:paraId="052794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A7121E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2E12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B8D2C59" w14:textId="77777777" w:rsidTr="00E3275D">
        <w:trPr>
          <w:cantSplit/>
        </w:trPr>
        <w:tc>
          <w:tcPr>
            <w:tcW w:w="2338" w:type="dxa"/>
            <w:vAlign w:val="bottom"/>
          </w:tcPr>
          <w:p w14:paraId="0D60C2A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filler100</w:t>
            </w:r>
          </w:p>
        </w:tc>
        <w:tc>
          <w:tcPr>
            <w:tcW w:w="2552" w:type="dxa"/>
          </w:tcPr>
          <w:p w14:paraId="541809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2BEAF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E19F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567" w:type="dxa"/>
            <w:vAlign w:val="bottom"/>
          </w:tcPr>
          <w:p w14:paraId="3EAB44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1134" w:type="dxa"/>
            <w:vAlign w:val="bottom"/>
          </w:tcPr>
          <w:p w14:paraId="4B7164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81E2B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7E97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8EC3367" w14:textId="77777777" w:rsidTr="00E3275D">
        <w:trPr>
          <w:cantSplit/>
        </w:trPr>
        <w:tc>
          <w:tcPr>
            <w:tcW w:w="2338" w:type="dxa"/>
            <w:vAlign w:val="bottom"/>
          </w:tcPr>
          <w:p w14:paraId="01EB392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codFabbricante13</w:t>
            </w:r>
          </w:p>
        </w:tc>
        <w:tc>
          <w:tcPr>
            <w:tcW w:w="2552" w:type="dxa"/>
          </w:tcPr>
          <w:p w14:paraId="37FBAF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D8046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D1DC2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2497</w:t>
            </w:r>
          </w:p>
        </w:tc>
        <w:tc>
          <w:tcPr>
            <w:tcW w:w="567" w:type="dxa"/>
            <w:vAlign w:val="bottom"/>
          </w:tcPr>
          <w:p w14:paraId="09BD15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2516</w:t>
            </w:r>
          </w:p>
        </w:tc>
        <w:tc>
          <w:tcPr>
            <w:tcW w:w="1134" w:type="dxa"/>
            <w:vAlign w:val="bottom"/>
          </w:tcPr>
          <w:p w14:paraId="35F85C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41421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5682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09BC04C" w14:textId="77777777" w:rsidTr="00E3275D">
        <w:trPr>
          <w:cantSplit/>
        </w:trPr>
        <w:tc>
          <w:tcPr>
            <w:tcW w:w="2338" w:type="dxa"/>
            <w:vAlign w:val="bottom"/>
          </w:tcPr>
          <w:p w14:paraId="687CA3D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filler101</w:t>
            </w:r>
          </w:p>
        </w:tc>
        <w:tc>
          <w:tcPr>
            <w:tcW w:w="2552" w:type="dxa"/>
          </w:tcPr>
          <w:p w14:paraId="10A5B2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FB7818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DF114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567" w:type="dxa"/>
            <w:vAlign w:val="bottom"/>
          </w:tcPr>
          <w:p w14:paraId="24B200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1134" w:type="dxa"/>
            <w:vAlign w:val="bottom"/>
          </w:tcPr>
          <w:p w14:paraId="5BD43E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77A2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AEE5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E1DB2E9" w14:textId="77777777" w:rsidTr="00E3275D">
        <w:trPr>
          <w:cantSplit/>
        </w:trPr>
        <w:tc>
          <w:tcPr>
            <w:tcW w:w="2338" w:type="dxa"/>
            <w:vAlign w:val="bottom"/>
          </w:tcPr>
          <w:p w14:paraId="222D1D9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codProdotto13</w:t>
            </w:r>
          </w:p>
        </w:tc>
        <w:tc>
          <w:tcPr>
            <w:tcW w:w="2552" w:type="dxa"/>
          </w:tcPr>
          <w:p w14:paraId="37D51E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611E64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BB6DD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2518</w:t>
            </w:r>
          </w:p>
        </w:tc>
        <w:tc>
          <w:tcPr>
            <w:tcW w:w="567" w:type="dxa"/>
            <w:vAlign w:val="bottom"/>
          </w:tcPr>
          <w:p w14:paraId="6C7167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2537</w:t>
            </w:r>
          </w:p>
        </w:tc>
        <w:tc>
          <w:tcPr>
            <w:tcW w:w="1134" w:type="dxa"/>
            <w:vAlign w:val="bottom"/>
          </w:tcPr>
          <w:p w14:paraId="55AB2B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2AA3A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9F1C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9B8D964" w14:textId="77777777" w:rsidTr="00E3275D">
        <w:trPr>
          <w:cantSplit/>
        </w:trPr>
        <w:tc>
          <w:tcPr>
            <w:tcW w:w="2338" w:type="dxa"/>
            <w:vAlign w:val="bottom"/>
          </w:tcPr>
          <w:p w14:paraId="4465560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filler102</w:t>
            </w:r>
          </w:p>
        </w:tc>
        <w:tc>
          <w:tcPr>
            <w:tcW w:w="2552" w:type="dxa"/>
          </w:tcPr>
          <w:p w14:paraId="7EA346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8E2FFE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77F21F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567" w:type="dxa"/>
            <w:vAlign w:val="bottom"/>
          </w:tcPr>
          <w:p w14:paraId="034803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1134" w:type="dxa"/>
            <w:vAlign w:val="bottom"/>
          </w:tcPr>
          <w:p w14:paraId="7CBB84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0CB303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053B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2204FAF" w14:textId="77777777" w:rsidTr="00E3275D">
        <w:trPr>
          <w:cantSplit/>
        </w:trPr>
        <w:tc>
          <w:tcPr>
            <w:tcW w:w="2338" w:type="dxa"/>
            <w:vAlign w:val="bottom"/>
          </w:tcPr>
          <w:p w14:paraId="0378AAB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codLotto13</w:t>
            </w:r>
          </w:p>
        </w:tc>
        <w:tc>
          <w:tcPr>
            <w:tcW w:w="2552" w:type="dxa"/>
          </w:tcPr>
          <w:p w14:paraId="473A23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C60354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1E94A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2539</w:t>
            </w:r>
          </w:p>
        </w:tc>
        <w:tc>
          <w:tcPr>
            <w:tcW w:w="567" w:type="dxa"/>
            <w:vAlign w:val="bottom"/>
          </w:tcPr>
          <w:p w14:paraId="5DD14D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2558</w:t>
            </w:r>
          </w:p>
        </w:tc>
        <w:tc>
          <w:tcPr>
            <w:tcW w:w="1134" w:type="dxa"/>
            <w:vAlign w:val="bottom"/>
          </w:tcPr>
          <w:p w14:paraId="419A6E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C892E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CA6F6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454FD48" w14:textId="77777777" w:rsidTr="00E3275D">
        <w:trPr>
          <w:cantSplit/>
        </w:trPr>
        <w:tc>
          <w:tcPr>
            <w:tcW w:w="2338" w:type="dxa"/>
            <w:vAlign w:val="bottom"/>
          </w:tcPr>
          <w:p w14:paraId="7C9DA5D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filler103</w:t>
            </w:r>
          </w:p>
        </w:tc>
        <w:tc>
          <w:tcPr>
            <w:tcW w:w="2552" w:type="dxa"/>
          </w:tcPr>
          <w:p w14:paraId="46EF3A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2A1A9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F983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567" w:type="dxa"/>
            <w:vAlign w:val="bottom"/>
          </w:tcPr>
          <w:p w14:paraId="7530659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1134" w:type="dxa"/>
            <w:vAlign w:val="bottom"/>
          </w:tcPr>
          <w:p w14:paraId="5CB71D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7E4BC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28E1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2103FF1" w14:textId="77777777" w:rsidTr="00E3275D">
        <w:trPr>
          <w:cantSplit/>
        </w:trPr>
        <w:tc>
          <w:tcPr>
            <w:tcW w:w="2338" w:type="dxa"/>
            <w:vAlign w:val="bottom"/>
          </w:tcPr>
          <w:p w14:paraId="0B85882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codClassCND14</w:t>
            </w:r>
          </w:p>
        </w:tc>
        <w:tc>
          <w:tcPr>
            <w:tcW w:w="2552" w:type="dxa"/>
          </w:tcPr>
          <w:p w14:paraId="1CC40C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828A13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9BCD7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2560</w:t>
            </w:r>
          </w:p>
        </w:tc>
        <w:tc>
          <w:tcPr>
            <w:tcW w:w="567" w:type="dxa"/>
            <w:vAlign w:val="bottom"/>
          </w:tcPr>
          <w:p w14:paraId="1CA054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2574</w:t>
            </w:r>
          </w:p>
        </w:tc>
        <w:tc>
          <w:tcPr>
            <w:tcW w:w="1134" w:type="dxa"/>
            <w:vAlign w:val="bottom"/>
          </w:tcPr>
          <w:p w14:paraId="4DE5C4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2A3331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EC87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1E94CDC" w14:textId="77777777" w:rsidTr="00E3275D">
        <w:trPr>
          <w:cantSplit/>
        </w:trPr>
        <w:tc>
          <w:tcPr>
            <w:tcW w:w="2338" w:type="dxa"/>
            <w:vAlign w:val="bottom"/>
          </w:tcPr>
          <w:p w14:paraId="1471C14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filler104</w:t>
            </w:r>
          </w:p>
        </w:tc>
        <w:tc>
          <w:tcPr>
            <w:tcW w:w="2552" w:type="dxa"/>
          </w:tcPr>
          <w:p w14:paraId="6B110B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7EC480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93AB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567" w:type="dxa"/>
            <w:vAlign w:val="bottom"/>
          </w:tcPr>
          <w:p w14:paraId="5231C1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1134" w:type="dxa"/>
            <w:vAlign w:val="bottom"/>
          </w:tcPr>
          <w:p w14:paraId="59D7D9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8C7C8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6A59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917ADA4" w14:textId="77777777" w:rsidTr="00E3275D">
        <w:trPr>
          <w:cantSplit/>
        </w:trPr>
        <w:tc>
          <w:tcPr>
            <w:tcW w:w="2338" w:type="dxa"/>
            <w:vAlign w:val="bottom"/>
          </w:tcPr>
          <w:p w14:paraId="3E36448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codFabbricante14</w:t>
            </w:r>
          </w:p>
        </w:tc>
        <w:tc>
          <w:tcPr>
            <w:tcW w:w="2552" w:type="dxa"/>
          </w:tcPr>
          <w:p w14:paraId="42F0AA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5CF321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8C268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2576</w:t>
            </w:r>
          </w:p>
        </w:tc>
        <w:tc>
          <w:tcPr>
            <w:tcW w:w="567" w:type="dxa"/>
            <w:vAlign w:val="bottom"/>
          </w:tcPr>
          <w:p w14:paraId="753EAA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2595</w:t>
            </w:r>
          </w:p>
        </w:tc>
        <w:tc>
          <w:tcPr>
            <w:tcW w:w="1134" w:type="dxa"/>
            <w:vAlign w:val="bottom"/>
          </w:tcPr>
          <w:p w14:paraId="003107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40C5B5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18D7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1EF2DAF" w14:textId="77777777" w:rsidTr="00E3275D">
        <w:trPr>
          <w:cantSplit/>
        </w:trPr>
        <w:tc>
          <w:tcPr>
            <w:tcW w:w="2338" w:type="dxa"/>
            <w:vAlign w:val="bottom"/>
          </w:tcPr>
          <w:p w14:paraId="4C6D4E9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filler105</w:t>
            </w:r>
          </w:p>
        </w:tc>
        <w:tc>
          <w:tcPr>
            <w:tcW w:w="2552" w:type="dxa"/>
          </w:tcPr>
          <w:p w14:paraId="186C9A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96DEBF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0259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567" w:type="dxa"/>
            <w:vAlign w:val="bottom"/>
          </w:tcPr>
          <w:p w14:paraId="5A3B8C4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1134" w:type="dxa"/>
            <w:vAlign w:val="bottom"/>
          </w:tcPr>
          <w:p w14:paraId="398136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D22A9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CE99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42A31F0" w14:textId="77777777" w:rsidTr="00E3275D">
        <w:trPr>
          <w:cantSplit/>
        </w:trPr>
        <w:tc>
          <w:tcPr>
            <w:tcW w:w="2338" w:type="dxa"/>
            <w:vAlign w:val="bottom"/>
          </w:tcPr>
          <w:p w14:paraId="4FB84EB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codProdotto14</w:t>
            </w:r>
          </w:p>
        </w:tc>
        <w:tc>
          <w:tcPr>
            <w:tcW w:w="2552" w:type="dxa"/>
          </w:tcPr>
          <w:p w14:paraId="6CB1A3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5D6386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63E91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2597</w:t>
            </w:r>
          </w:p>
        </w:tc>
        <w:tc>
          <w:tcPr>
            <w:tcW w:w="567" w:type="dxa"/>
            <w:vAlign w:val="bottom"/>
          </w:tcPr>
          <w:p w14:paraId="19674D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2616</w:t>
            </w:r>
          </w:p>
        </w:tc>
        <w:tc>
          <w:tcPr>
            <w:tcW w:w="1134" w:type="dxa"/>
            <w:vAlign w:val="bottom"/>
          </w:tcPr>
          <w:p w14:paraId="2B19BA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50D319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34D7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66D908E" w14:textId="77777777" w:rsidTr="00E3275D">
        <w:trPr>
          <w:cantSplit/>
        </w:trPr>
        <w:tc>
          <w:tcPr>
            <w:tcW w:w="2338" w:type="dxa"/>
            <w:vAlign w:val="bottom"/>
          </w:tcPr>
          <w:p w14:paraId="01CA8A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filler106</w:t>
            </w:r>
          </w:p>
        </w:tc>
        <w:tc>
          <w:tcPr>
            <w:tcW w:w="2552" w:type="dxa"/>
          </w:tcPr>
          <w:p w14:paraId="522F05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04D5E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8F1BD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567" w:type="dxa"/>
            <w:vAlign w:val="bottom"/>
          </w:tcPr>
          <w:p w14:paraId="4A2B088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1134" w:type="dxa"/>
            <w:vAlign w:val="bottom"/>
          </w:tcPr>
          <w:p w14:paraId="6FF3EB1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8E40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52E6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6D1F345" w14:textId="77777777" w:rsidTr="00E3275D">
        <w:trPr>
          <w:cantSplit/>
        </w:trPr>
        <w:tc>
          <w:tcPr>
            <w:tcW w:w="2338" w:type="dxa"/>
            <w:vAlign w:val="bottom"/>
          </w:tcPr>
          <w:p w14:paraId="444F6D0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codLotto14</w:t>
            </w:r>
          </w:p>
        </w:tc>
        <w:tc>
          <w:tcPr>
            <w:tcW w:w="2552" w:type="dxa"/>
          </w:tcPr>
          <w:p w14:paraId="36159B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60AACE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981E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2618</w:t>
            </w:r>
          </w:p>
        </w:tc>
        <w:tc>
          <w:tcPr>
            <w:tcW w:w="567" w:type="dxa"/>
            <w:vAlign w:val="bottom"/>
          </w:tcPr>
          <w:p w14:paraId="70E120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2637</w:t>
            </w:r>
          </w:p>
        </w:tc>
        <w:tc>
          <w:tcPr>
            <w:tcW w:w="1134" w:type="dxa"/>
            <w:vAlign w:val="bottom"/>
          </w:tcPr>
          <w:p w14:paraId="07BB77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DDCCC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A494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1F1C837" w14:textId="77777777" w:rsidTr="00E3275D">
        <w:trPr>
          <w:cantSplit/>
        </w:trPr>
        <w:tc>
          <w:tcPr>
            <w:tcW w:w="2338" w:type="dxa"/>
            <w:vAlign w:val="bottom"/>
          </w:tcPr>
          <w:p w14:paraId="6F6E91C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filler107</w:t>
            </w:r>
          </w:p>
        </w:tc>
        <w:tc>
          <w:tcPr>
            <w:tcW w:w="2552" w:type="dxa"/>
          </w:tcPr>
          <w:p w14:paraId="7FDA84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D13AE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15C90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567" w:type="dxa"/>
            <w:vAlign w:val="bottom"/>
          </w:tcPr>
          <w:p w14:paraId="19CE13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1134" w:type="dxa"/>
            <w:vAlign w:val="bottom"/>
          </w:tcPr>
          <w:p w14:paraId="11C51B8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1BEA4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BA7A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655169E" w14:textId="77777777" w:rsidTr="00E3275D">
        <w:trPr>
          <w:cantSplit/>
        </w:trPr>
        <w:tc>
          <w:tcPr>
            <w:tcW w:w="2338" w:type="dxa"/>
            <w:vAlign w:val="bottom"/>
          </w:tcPr>
          <w:p w14:paraId="539AB85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codClassCND15</w:t>
            </w:r>
          </w:p>
        </w:tc>
        <w:tc>
          <w:tcPr>
            <w:tcW w:w="2552" w:type="dxa"/>
          </w:tcPr>
          <w:p w14:paraId="719E39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E1FD5B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55B68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2639</w:t>
            </w:r>
          </w:p>
        </w:tc>
        <w:tc>
          <w:tcPr>
            <w:tcW w:w="567" w:type="dxa"/>
            <w:vAlign w:val="bottom"/>
          </w:tcPr>
          <w:p w14:paraId="214726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2653</w:t>
            </w:r>
          </w:p>
        </w:tc>
        <w:tc>
          <w:tcPr>
            <w:tcW w:w="1134" w:type="dxa"/>
            <w:vAlign w:val="bottom"/>
          </w:tcPr>
          <w:p w14:paraId="418E09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115A4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5502B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42EAF05" w14:textId="77777777" w:rsidTr="00E3275D">
        <w:trPr>
          <w:cantSplit/>
        </w:trPr>
        <w:tc>
          <w:tcPr>
            <w:tcW w:w="2338" w:type="dxa"/>
            <w:vAlign w:val="bottom"/>
          </w:tcPr>
          <w:p w14:paraId="39519A4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filler109</w:t>
            </w:r>
          </w:p>
        </w:tc>
        <w:tc>
          <w:tcPr>
            <w:tcW w:w="2552" w:type="dxa"/>
          </w:tcPr>
          <w:p w14:paraId="0A9902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B016E0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0E786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567" w:type="dxa"/>
            <w:vAlign w:val="bottom"/>
          </w:tcPr>
          <w:p w14:paraId="7D2A07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1134" w:type="dxa"/>
            <w:vAlign w:val="bottom"/>
          </w:tcPr>
          <w:p w14:paraId="50628B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F8286A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759D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ADEE423" w14:textId="77777777" w:rsidTr="00E3275D">
        <w:trPr>
          <w:cantSplit/>
        </w:trPr>
        <w:tc>
          <w:tcPr>
            <w:tcW w:w="2338" w:type="dxa"/>
            <w:vAlign w:val="bottom"/>
          </w:tcPr>
          <w:p w14:paraId="2DFD1D1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codFabbricante15</w:t>
            </w:r>
          </w:p>
        </w:tc>
        <w:tc>
          <w:tcPr>
            <w:tcW w:w="2552" w:type="dxa"/>
          </w:tcPr>
          <w:p w14:paraId="6251159A" w14:textId="77777777" w:rsidR="00C1521E" w:rsidRPr="00FA25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BB69B8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7930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2655</w:t>
            </w:r>
          </w:p>
        </w:tc>
        <w:tc>
          <w:tcPr>
            <w:tcW w:w="567" w:type="dxa"/>
            <w:vAlign w:val="bottom"/>
          </w:tcPr>
          <w:p w14:paraId="4F4E5F1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2674</w:t>
            </w:r>
          </w:p>
        </w:tc>
        <w:tc>
          <w:tcPr>
            <w:tcW w:w="1134" w:type="dxa"/>
            <w:vAlign w:val="bottom"/>
          </w:tcPr>
          <w:p w14:paraId="0CA350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040C4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C02F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AFD2E02" w14:textId="77777777" w:rsidTr="00E3275D">
        <w:trPr>
          <w:cantSplit/>
        </w:trPr>
        <w:tc>
          <w:tcPr>
            <w:tcW w:w="2338" w:type="dxa"/>
            <w:vAlign w:val="bottom"/>
          </w:tcPr>
          <w:p w14:paraId="23E2BFE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filler110</w:t>
            </w:r>
          </w:p>
        </w:tc>
        <w:tc>
          <w:tcPr>
            <w:tcW w:w="2552" w:type="dxa"/>
          </w:tcPr>
          <w:p w14:paraId="4CE8A25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3A8978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5CA11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567" w:type="dxa"/>
            <w:vAlign w:val="bottom"/>
          </w:tcPr>
          <w:p w14:paraId="740F28B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049978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EA626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1490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043FDE1" w14:textId="77777777" w:rsidTr="00E3275D">
        <w:trPr>
          <w:cantSplit/>
        </w:trPr>
        <w:tc>
          <w:tcPr>
            <w:tcW w:w="2338" w:type="dxa"/>
            <w:vAlign w:val="bottom"/>
          </w:tcPr>
          <w:p w14:paraId="2DDABB1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codProdotto15</w:t>
            </w:r>
          </w:p>
        </w:tc>
        <w:tc>
          <w:tcPr>
            <w:tcW w:w="2552" w:type="dxa"/>
          </w:tcPr>
          <w:p w14:paraId="3B4792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3BEE29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D07C7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2676</w:t>
            </w:r>
          </w:p>
        </w:tc>
        <w:tc>
          <w:tcPr>
            <w:tcW w:w="567" w:type="dxa"/>
            <w:vAlign w:val="bottom"/>
          </w:tcPr>
          <w:p w14:paraId="7E88AA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2695</w:t>
            </w:r>
          </w:p>
        </w:tc>
        <w:tc>
          <w:tcPr>
            <w:tcW w:w="1134" w:type="dxa"/>
            <w:vAlign w:val="bottom"/>
          </w:tcPr>
          <w:p w14:paraId="5BF3D0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381DD7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18F38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8AC1563" w14:textId="77777777" w:rsidTr="00E3275D">
        <w:trPr>
          <w:cantSplit/>
        </w:trPr>
        <w:tc>
          <w:tcPr>
            <w:tcW w:w="2338" w:type="dxa"/>
            <w:vAlign w:val="bottom"/>
          </w:tcPr>
          <w:p w14:paraId="1B6F672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filler111</w:t>
            </w:r>
          </w:p>
        </w:tc>
        <w:tc>
          <w:tcPr>
            <w:tcW w:w="2552" w:type="dxa"/>
          </w:tcPr>
          <w:p w14:paraId="1BD5D2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509ED6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8E51B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567" w:type="dxa"/>
            <w:vAlign w:val="bottom"/>
          </w:tcPr>
          <w:p w14:paraId="286F09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1134" w:type="dxa"/>
            <w:vAlign w:val="bottom"/>
          </w:tcPr>
          <w:p w14:paraId="46BA4F1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47A42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5944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7039A04" w14:textId="77777777" w:rsidTr="00E3275D">
        <w:trPr>
          <w:cantSplit/>
        </w:trPr>
        <w:tc>
          <w:tcPr>
            <w:tcW w:w="2338" w:type="dxa"/>
            <w:vAlign w:val="bottom"/>
          </w:tcPr>
          <w:p w14:paraId="6CBD327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codLotto15</w:t>
            </w:r>
          </w:p>
        </w:tc>
        <w:tc>
          <w:tcPr>
            <w:tcW w:w="2552" w:type="dxa"/>
          </w:tcPr>
          <w:p w14:paraId="314594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56D8EF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712BD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2697</w:t>
            </w:r>
          </w:p>
        </w:tc>
        <w:tc>
          <w:tcPr>
            <w:tcW w:w="567" w:type="dxa"/>
            <w:vAlign w:val="bottom"/>
          </w:tcPr>
          <w:p w14:paraId="54F7DA5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2716</w:t>
            </w:r>
          </w:p>
        </w:tc>
        <w:tc>
          <w:tcPr>
            <w:tcW w:w="1134" w:type="dxa"/>
            <w:vAlign w:val="bottom"/>
          </w:tcPr>
          <w:p w14:paraId="437F82C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DCA25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0111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303849A5" w14:textId="77777777" w:rsidR="009F6A55" w:rsidRDefault="009F6A55" w:rsidP="00E51375">
      <w:pPr>
        <w:spacing w:before="80" w:line="240" w:lineRule="auto"/>
        <w:ind w:left="0"/>
        <w:rPr>
          <w:i/>
        </w:rPr>
      </w:pPr>
    </w:p>
    <w:p w14:paraId="7A6E0FA3" w14:textId="77777777" w:rsidR="009F6A55" w:rsidRDefault="009F6A55" w:rsidP="00E51375">
      <w:pPr>
        <w:spacing w:before="80" w:line="240" w:lineRule="auto"/>
        <w:ind w:left="0"/>
        <w:rPr>
          <w:i/>
        </w:rPr>
      </w:pPr>
      <w:r>
        <w:rPr>
          <w:i/>
        </w:rPr>
        <w:t>Valido dal 01/01/2015</w:t>
      </w:r>
    </w:p>
    <w:p w14:paraId="6B5AD21B" w14:textId="77777777" w:rsidR="009F6A55" w:rsidRPr="00DB6CD6" w:rsidRDefault="009F6A55" w:rsidP="009F6A5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9F6A55" w:rsidRPr="008663CD" w14:paraId="78127B6D" w14:textId="77777777" w:rsidTr="00914404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163B333F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7829BED7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748B3ED4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1CF64D9E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00C70F4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68561036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48B8E413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9F6A55" w:rsidRPr="008663CD" w14:paraId="5DBA03A5" w14:textId="77777777" w:rsidTr="00914404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7815EC38" w14:textId="77777777" w:rsidR="009F6A55" w:rsidRPr="008663CD" w:rsidRDefault="009F6A55" w:rsidP="003B749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7C1428A3" w14:textId="77777777" w:rsidR="009F6A55" w:rsidRPr="008663CD" w:rsidRDefault="009F6A55" w:rsidP="003B749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2C67DEA4" w14:textId="77777777" w:rsidR="009F6A55" w:rsidRPr="008663CD" w:rsidRDefault="009F6A55" w:rsidP="003B749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7D502EF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1DE5DFF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3AC8CAF1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441E4815" w14:textId="77777777" w:rsidR="009F6A55" w:rsidRPr="008663CD" w:rsidRDefault="009F6A55" w:rsidP="003B749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58C020E0" w14:textId="77777777" w:rsidR="009F6A55" w:rsidRPr="008663CD" w:rsidRDefault="009F6A55" w:rsidP="003B749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9F6A55" w:rsidRPr="008663CD" w14:paraId="6683CA83" w14:textId="77777777" w:rsidTr="003B7494">
        <w:trPr>
          <w:cantSplit/>
        </w:trPr>
        <w:tc>
          <w:tcPr>
            <w:tcW w:w="2338" w:type="dxa"/>
          </w:tcPr>
          <w:p w14:paraId="442ABBB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36702F1A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08CBC73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CA59F5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14:paraId="48DE555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147E01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40F9D8A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FA906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281C62BA" w14:textId="77777777" w:rsidTr="003B7494">
        <w:trPr>
          <w:cantSplit/>
        </w:trPr>
        <w:tc>
          <w:tcPr>
            <w:tcW w:w="2338" w:type="dxa"/>
          </w:tcPr>
          <w:p w14:paraId="68FCFBC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C53C24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5023F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18060D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567" w:type="dxa"/>
          </w:tcPr>
          <w:p w14:paraId="45110FF2" w14:textId="77777777" w:rsidR="009F6A55" w:rsidRPr="00DB6CD6" w:rsidRDefault="000211F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</w:tcPr>
          <w:p w14:paraId="3A9D94F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68068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CFDB4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69D7E0A" w14:textId="77777777" w:rsidTr="003B7494">
        <w:trPr>
          <w:cantSplit/>
        </w:trPr>
        <w:tc>
          <w:tcPr>
            <w:tcW w:w="2338" w:type="dxa"/>
          </w:tcPr>
          <w:p w14:paraId="64043FED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struttura</w:t>
            </w:r>
          </w:p>
        </w:tc>
        <w:tc>
          <w:tcPr>
            <w:tcW w:w="2552" w:type="dxa"/>
          </w:tcPr>
          <w:p w14:paraId="12155672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dell’istituto utilizzato sulla SDO.</w:t>
            </w:r>
          </w:p>
        </w:tc>
        <w:tc>
          <w:tcPr>
            <w:tcW w:w="567" w:type="dxa"/>
          </w:tcPr>
          <w:p w14:paraId="57A203B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67" w:type="dxa"/>
          </w:tcPr>
          <w:p w14:paraId="7D766FE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</w:tcPr>
          <w:p w14:paraId="43B0EA7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7520559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7481353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3360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7C467197" w14:textId="77777777" w:rsidTr="003B7494">
        <w:trPr>
          <w:cantSplit/>
        </w:trPr>
        <w:tc>
          <w:tcPr>
            <w:tcW w:w="2338" w:type="dxa"/>
          </w:tcPr>
          <w:p w14:paraId="12F9465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00D13A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0B804E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E9FCDF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</w:tcPr>
          <w:p w14:paraId="53ADFE0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54F827B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F178B8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50151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17A1DE" w14:textId="77777777" w:rsidTr="003B7494">
        <w:trPr>
          <w:cantSplit/>
        </w:trPr>
        <w:tc>
          <w:tcPr>
            <w:tcW w:w="2338" w:type="dxa"/>
          </w:tcPr>
          <w:p w14:paraId="3580A45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AnnoRicovero + Numero pratica</w:t>
            </w:r>
          </w:p>
        </w:tc>
        <w:tc>
          <w:tcPr>
            <w:tcW w:w="2552" w:type="dxa"/>
          </w:tcPr>
          <w:p w14:paraId="232C9803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00D063B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58F096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</w:tcPr>
          <w:p w14:paraId="6B69642D" w14:textId="77777777" w:rsidR="009F6A55" w:rsidRPr="00DB6CD6" w:rsidRDefault="0070335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134" w:type="dxa"/>
          </w:tcPr>
          <w:p w14:paraId="453505E3" w14:textId="77777777" w:rsidR="009F6A55" w:rsidRPr="00DB6CD6" w:rsidRDefault="0070335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1E2FB2E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EF0EC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48491302" w14:textId="77777777" w:rsidTr="003B7494">
        <w:trPr>
          <w:cantSplit/>
        </w:trPr>
        <w:tc>
          <w:tcPr>
            <w:tcW w:w="2338" w:type="dxa"/>
          </w:tcPr>
          <w:p w14:paraId="71A9A1D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3B3311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6F13C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C576E26" w14:textId="77777777" w:rsidR="009F6A55" w:rsidRPr="00DB6CD6" w:rsidRDefault="0070335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302596">
              <w:rPr>
                <w:i/>
              </w:rPr>
              <w:t>20</w:t>
            </w:r>
          </w:p>
        </w:tc>
        <w:tc>
          <w:tcPr>
            <w:tcW w:w="567" w:type="dxa"/>
          </w:tcPr>
          <w:p w14:paraId="31297701" w14:textId="77777777" w:rsidR="009F6A55" w:rsidRPr="00DB6CD6" w:rsidRDefault="009F6A55" w:rsidP="003025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02596">
              <w:rPr>
                <w:i/>
              </w:rPr>
              <w:t>0</w:t>
            </w:r>
          </w:p>
        </w:tc>
        <w:tc>
          <w:tcPr>
            <w:tcW w:w="1134" w:type="dxa"/>
          </w:tcPr>
          <w:p w14:paraId="1EC73AF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C2E6BF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F02F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7472290" w14:textId="77777777" w:rsidTr="003B7494">
        <w:trPr>
          <w:cantSplit/>
        </w:trPr>
        <w:tc>
          <w:tcPr>
            <w:tcW w:w="2338" w:type="dxa"/>
          </w:tcPr>
          <w:p w14:paraId="366B0A1F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Data ricovero</w:t>
            </w:r>
          </w:p>
        </w:tc>
        <w:tc>
          <w:tcPr>
            <w:tcW w:w="2552" w:type="dxa"/>
          </w:tcPr>
          <w:p w14:paraId="43700B4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3C6E39C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BAA5E1A" w14:textId="77777777" w:rsidR="009F6A55" w:rsidRPr="00DB6CD6" w:rsidRDefault="009F6A55" w:rsidP="0070335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03353">
              <w:rPr>
                <w:i/>
              </w:rPr>
              <w:t>1</w:t>
            </w:r>
          </w:p>
        </w:tc>
        <w:tc>
          <w:tcPr>
            <w:tcW w:w="567" w:type="dxa"/>
          </w:tcPr>
          <w:p w14:paraId="01E9061B" w14:textId="77777777" w:rsidR="009F6A55" w:rsidRPr="00DB6CD6" w:rsidRDefault="009F6A55" w:rsidP="00370E8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70E8B">
              <w:rPr>
                <w:i/>
              </w:rPr>
              <w:t>8</w:t>
            </w:r>
          </w:p>
        </w:tc>
        <w:tc>
          <w:tcPr>
            <w:tcW w:w="1134" w:type="dxa"/>
          </w:tcPr>
          <w:p w14:paraId="639BFA9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71EA842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DD77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360908CD" w14:textId="77777777" w:rsidTr="003B7494">
        <w:trPr>
          <w:cantSplit/>
        </w:trPr>
        <w:tc>
          <w:tcPr>
            <w:tcW w:w="2338" w:type="dxa"/>
          </w:tcPr>
          <w:p w14:paraId="2F05E22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C1C4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7AE068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A3E52BA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567" w:type="dxa"/>
          </w:tcPr>
          <w:p w14:paraId="13F85495" w14:textId="77777777" w:rsidR="009F6A55" w:rsidRPr="00DB6CD6" w:rsidRDefault="00370E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38D195A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B66B9A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ED05E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FCA4C28" w14:textId="77777777" w:rsidTr="003B7494">
        <w:trPr>
          <w:cantSplit/>
        </w:trPr>
        <w:tc>
          <w:tcPr>
            <w:tcW w:w="2338" w:type="dxa"/>
          </w:tcPr>
          <w:p w14:paraId="13A360B0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7DC10CF6" w14:textId="77777777" w:rsidR="009F6A55" w:rsidRPr="00F21575" w:rsidRDefault="009F6A55" w:rsidP="003B7494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Regime del ricovero(Ordinario)</w:t>
            </w:r>
          </w:p>
        </w:tc>
        <w:tc>
          <w:tcPr>
            <w:tcW w:w="567" w:type="dxa"/>
          </w:tcPr>
          <w:p w14:paraId="721B2F1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7E9F9E5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14:paraId="062481C3" w14:textId="77777777" w:rsidR="009F6A55" w:rsidRPr="00DB6CD6" w:rsidRDefault="009F6A55" w:rsidP="00370E8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370E8B">
              <w:rPr>
                <w:i/>
              </w:rPr>
              <w:t>0</w:t>
            </w:r>
          </w:p>
        </w:tc>
        <w:tc>
          <w:tcPr>
            <w:tcW w:w="1134" w:type="dxa"/>
          </w:tcPr>
          <w:p w14:paraId="4192D8D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994FF54" w14:textId="77777777" w:rsidR="009F6A55" w:rsidRPr="00626ED6" w:rsidRDefault="009F6A55" w:rsidP="003B7494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41409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76F0852" w14:textId="77777777" w:rsidTr="003B7494">
        <w:trPr>
          <w:cantSplit/>
        </w:trPr>
        <w:tc>
          <w:tcPr>
            <w:tcW w:w="2338" w:type="dxa"/>
          </w:tcPr>
          <w:p w14:paraId="7ED8663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ED5EAA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F96E13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4A6301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1</w:t>
            </w:r>
          </w:p>
        </w:tc>
        <w:tc>
          <w:tcPr>
            <w:tcW w:w="567" w:type="dxa"/>
          </w:tcPr>
          <w:p w14:paraId="72C4F267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1</w:t>
            </w:r>
          </w:p>
        </w:tc>
        <w:tc>
          <w:tcPr>
            <w:tcW w:w="1134" w:type="dxa"/>
          </w:tcPr>
          <w:p w14:paraId="08945FD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F2D8FD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F4626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B3996C0" w14:textId="77777777" w:rsidTr="003B7494">
        <w:trPr>
          <w:cantSplit/>
        </w:trPr>
        <w:tc>
          <w:tcPr>
            <w:tcW w:w="2338" w:type="dxa"/>
          </w:tcPr>
          <w:p w14:paraId="699EE689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0FFF112E" w14:textId="77777777" w:rsidR="009F6A55" w:rsidRPr="00F21575" w:rsidRDefault="009F6A55" w:rsidP="003B7494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4742CB6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8822960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2</w:t>
            </w:r>
          </w:p>
        </w:tc>
        <w:tc>
          <w:tcPr>
            <w:tcW w:w="567" w:type="dxa"/>
          </w:tcPr>
          <w:p w14:paraId="647A247C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5</w:t>
            </w:r>
          </w:p>
        </w:tc>
        <w:tc>
          <w:tcPr>
            <w:tcW w:w="1134" w:type="dxa"/>
          </w:tcPr>
          <w:p w14:paraId="3CD6965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0F536E8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C373A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1065F7D" w14:textId="77777777" w:rsidTr="003B7494">
        <w:trPr>
          <w:cantSplit/>
        </w:trPr>
        <w:tc>
          <w:tcPr>
            <w:tcW w:w="2338" w:type="dxa"/>
          </w:tcPr>
          <w:p w14:paraId="6B593AF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937C8E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23488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0A1E0CD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6</w:t>
            </w:r>
          </w:p>
        </w:tc>
        <w:tc>
          <w:tcPr>
            <w:tcW w:w="567" w:type="dxa"/>
          </w:tcPr>
          <w:p w14:paraId="5D39BAB7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6</w:t>
            </w:r>
          </w:p>
        </w:tc>
        <w:tc>
          <w:tcPr>
            <w:tcW w:w="1134" w:type="dxa"/>
          </w:tcPr>
          <w:p w14:paraId="0ABCD8B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D1FE4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14CCE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432E20C" w14:textId="77777777" w:rsidTr="003B7494">
        <w:trPr>
          <w:cantSplit/>
        </w:trPr>
        <w:tc>
          <w:tcPr>
            <w:tcW w:w="2338" w:type="dxa"/>
          </w:tcPr>
          <w:p w14:paraId="5C8A0B83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36E876E8" w14:textId="77777777" w:rsidR="009F6A55" w:rsidRPr="00040F3A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0F2685B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53E4726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7E04D63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A9AFA2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7</w:t>
            </w:r>
          </w:p>
        </w:tc>
        <w:tc>
          <w:tcPr>
            <w:tcW w:w="567" w:type="dxa"/>
          </w:tcPr>
          <w:p w14:paraId="467BCC3D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7</w:t>
            </w:r>
          </w:p>
        </w:tc>
        <w:tc>
          <w:tcPr>
            <w:tcW w:w="1134" w:type="dxa"/>
          </w:tcPr>
          <w:p w14:paraId="165715B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25E96B0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BC631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16A23F5" w14:textId="77777777" w:rsidTr="003B7494">
        <w:trPr>
          <w:cantSplit/>
        </w:trPr>
        <w:tc>
          <w:tcPr>
            <w:tcW w:w="2338" w:type="dxa"/>
          </w:tcPr>
          <w:p w14:paraId="2F1694A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5221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9D5C97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99DCEC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8</w:t>
            </w:r>
          </w:p>
        </w:tc>
        <w:tc>
          <w:tcPr>
            <w:tcW w:w="567" w:type="dxa"/>
          </w:tcPr>
          <w:p w14:paraId="1612F3F3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8</w:t>
            </w:r>
          </w:p>
        </w:tc>
        <w:tc>
          <w:tcPr>
            <w:tcW w:w="1134" w:type="dxa"/>
          </w:tcPr>
          <w:p w14:paraId="70257F9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99C237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0A3A4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6FF66D" w14:textId="77777777" w:rsidTr="003B7494">
        <w:trPr>
          <w:cantSplit/>
        </w:trPr>
        <w:tc>
          <w:tcPr>
            <w:tcW w:w="2338" w:type="dxa"/>
          </w:tcPr>
          <w:p w14:paraId="0FF2655E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61278842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44A3464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6CB3C99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567" w:type="dxa"/>
          </w:tcPr>
          <w:p w14:paraId="7DE0A5A0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255E4C">
              <w:rPr>
                <w:i/>
              </w:rPr>
              <w:t>4</w:t>
            </w:r>
          </w:p>
        </w:tc>
        <w:tc>
          <w:tcPr>
            <w:tcW w:w="1134" w:type="dxa"/>
          </w:tcPr>
          <w:p w14:paraId="2E3EE87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3E698C2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337DD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FCB5C63" w14:textId="77777777" w:rsidTr="003B7494">
        <w:trPr>
          <w:cantSplit/>
        </w:trPr>
        <w:tc>
          <w:tcPr>
            <w:tcW w:w="2338" w:type="dxa"/>
          </w:tcPr>
          <w:p w14:paraId="2E4D928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FB4A9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3686A6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7C5CCA8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A83B31">
              <w:rPr>
                <w:i/>
              </w:rPr>
              <w:t>5</w:t>
            </w:r>
          </w:p>
        </w:tc>
        <w:tc>
          <w:tcPr>
            <w:tcW w:w="567" w:type="dxa"/>
          </w:tcPr>
          <w:p w14:paraId="4A48EC2C" w14:textId="77777777" w:rsidR="009F6A55" w:rsidRPr="00DB6CD6" w:rsidRDefault="00255E4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6A99351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969CC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096DF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E1FE001" w14:textId="77777777" w:rsidTr="003B7494">
        <w:trPr>
          <w:cantSplit/>
        </w:trPr>
        <w:tc>
          <w:tcPr>
            <w:tcW w:w="2338" w:type="dxa"/>
          </w:tcPr>
          <w:p w14:paraId="37A437C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31FBAF45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istat del comune di nascita</w:t>
            </w:r>
          </w:p>
        </w:tc>
        <w:tc>
          <w:tcPr>
            <w:tcW w:w="567" w:type="dxa"/>
          </w:tcPr>
          <w:p w14:paraId="1F7FC0D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3159242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A83B31">
              <w:rPr>
                <w:i/>
              </w:rPr>
              <w:t>6</w:t>
            </w:r>
          </w:p>
        </w:tc>
        <w:tc>
          <w:tcPr>
            <w:tcW w:w="567" w:type="dxa"/>
          </w:tcPr>
          <w:p w14:paraId="6D98B083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55E4C">
              <w:rPr>
                <w:i/>
              </w:rPr>
              <w:t>1</w:t>
            </w:r>
          </w:p>
        </w:tc>
        <w:tc>
          <w:tcPr>
            <w:tcW w:w="1134" w:type="dxa"/>
          </w:tcPr>
          <w:p w14:paraId="15B876D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0B32FF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4473E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78D548E" w14:textId="77777777" w:rsidTr="003B7494">
        <w:trPr>
          <w:cantSplit/>
        </w:trPr>
        <w:tc>
          <w:tcPr>
            <w:tcW w:w="2338" w:type="dxa"/>
          </w:tcPr>
          <w:p w14:paraId="67E153D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5A31E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3939B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B690B2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A83B31">
              <w:rPr>
                <w:i/>
              </w:rPr>
              <w:t>2</w:t>
            </w:r>
          </w:p>
        </w:tc>
        <w:tc>
          <w:tcPr>
            <w:tcW w:w="567" w:type="dxa"/>
          </w:tcPr>
          <w:p w14:paraId="57DDF544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55E4C">
              <w:rPr>
                <w:i/>
              </w:rPr>
              <w:t>2</w:t>
            </w:r>
          </w:p>
        </w:tc>
        <w:tc>
          <w:tcPr>
            <w:tcW w:w="1134" w:type="dxa"/>
          </w:tcPr>
          <w:p w14:paraId="7917211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75D100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3C978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035E0A7" w14:textId="77777777" w:rsidTr="003B7494">
        <w:trPr>
          <w:cantSplit/>
        </w:trPr>
        <w:tc>
          <w:tcPr>
            <w:tcW w:w="2338" w:type="dxa"/>
          </w:tcPr>
          <w:p w14:paraId="33F1AED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59CE47F9" w14:textId="77777777" w:rsidR="009F6A55" w:rsidRPr="000E1382" w:rsidRDefault="009F6A55" w:rsidP="003B7494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59AC06A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7891847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A83B31">
              <w:rPr>
                <w:i/>
              </w:rPr>
              <w:t>3</w:t>
            </w:r>
          </w:p>
        </w:tc>
        <w:tc>
          <w:tcPr>
            <w:tcW w:w="567" w:type="dxa"/>
          </w:tcPr>
          <w:p w14:paraId="2175382F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55E4C">
              <w:rPr>
                <w:i/>
              </w:rPr>
              <w:t>8</w:t>
            </w:r>
          </w:p>
        </w:tc>
        <w:tc>
          <w:tcPr>
            <w:tcW w:w="1134" w:type="dxa"/>
          </w:tcPr>
          <w:p w14:paraId="28F9152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6AC535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067EA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720438D" w14:textId="77777777" w:rsidTr="003B7494">
        <w:trPr>
          <w:cantSplit/>
        </w:trPr>
        <w:tc>
          <w:tcPr>
            <w:tcW w:w="2338" w:type="dxa"/>
          </w:tcPr>
          <w:p w14:paraId="1DF836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513E1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5C8297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AEC632B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567" w:type="dxa"/>
          </w:tcPr>
          <w:p w14:paraId="09A562C2" w14:textId="77777777" w:rsidR="009F6A55" w:rsidRPr="00DB6CD6" w:rsidRDefault="00255E4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28CA62F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42E02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9D931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8D567BA" w14:textId="77777777" w:rsidTr="003B7494">
        <w:trPr>
          <w:cantSplit/>
        </w:trPr>
        <w:tc>
          <w:tcPr>
            <w:tcW w:w="2338" w:type="dxa"/>
          </w:tcPr>
          <w:p w14:paraId="3BCC578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2946D80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DDAFD7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53A34B6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0</w:t>
            </w:r>
          </w:p>
        </w:tc>
        <w:tc>
          <w:tcPr>
            <w:tcW w:w="567" w:type="dxa"/>
          </w:tcPr>
          <w:p w14:paraId="550527B2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2</w:t>
            </w:r>
          </w:p>
        </w:tc>
        <w:tc>
          <w:tcPr>
            <w:tcW w:w="1134" w:type="dxa"/>
          </w:tcPr>
          <w:p w14:paraId="41D0C1F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0AED71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7E281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EC2AC3E" w14:textId="77777777" w:rsidTr="003B7494">
        <w:trPr>
          <w:cantSplit/>
        </w:trPr>
        <w:tc>
          <w:tcPr>
            <w:tcW w:w="2338" w:type="dxa"/>
          </w:tcPr>
          <w:p w14:paraId="0DF940A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E32511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B5C991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A6A1619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3</w:t>
            </w:r>
          </w:p>
        </w:tc>
        <w:tc>
          <w:tcPr>
            <w:tcW w:w="567" w:type="dxa"/>
          </w:tcPr>
          <w:p w14:paraId="22DE7189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3</w:t>
            </w:r>
          </w:p>
        </w:tc>
        <w:tc>
          <w:tcPr>
            <w:tcW w:w="1134" w:type="dxa"/>
          </w:tcPr>
          <w:p w14:paraId="4AB64DF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ED8E0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3239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ADADDB5" w14:textId="77777777" w:rsidTr="003B7494">
        <w:trPr>
          <w:cantSplit/>
        </w:trPr>
        <w:tc>
          <w:tcPr>
            <w:tcW w:w="2338" w:type="dxa"/>
          </w:tcPr>
          <w:p w14:paraId="7D5693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7D58F83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59375249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A5CA18C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4</w:t>
            </w:r>
          </w:p>
        </w:tc>
        <w:tc>
          <w:tcPr>
            <w:tcW w:w="567" w:type="dxa"/>
          </w:tcPr>
          <w:p w14:paraId="0EAE4856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4</w:t>
            </w:r>
          </w:p>
        </w:tc>
        <w:tc>
          <w:tcPr>
            <w:tcW w:w="1134" w:type="dxa"/>
          </w:tcPr>
          <w:p w14:paraId="4F19C1D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A2F251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6DAE82B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E28455B" w14:textId="77777777" w:rsidTr="003B7494">
        <w:trPr>
          <w:cantSplit/>
        </w:trPr>
        <w:tc>
          <w:tcPr>
            <w:tcW w:w="2338" w:type="dxa"/>
          </w:tcPr>
          <w:p w14:paraId="1978609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1D5F2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D8827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41299AC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5</w:t>
            </w:r>
          </w:p>
        </w:tc>
        <w:tc>
          <w:tcPr>
            <w:tcW w:w="567" w:type="dxa"/>
          </w:tcPr>
          <w:p w14:paraId="089E5865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5</w:t>
            </w:r>
          </w:p>
        </w:tc>
        <w:tc>
          <w:tcPr>
            <w:tcW w:w="1134" w:type="dxa"/>
          </w:tcPr>
          <w:p w14:paraId="3DB1C66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1426B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1F270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A440EFD" w14:textId="77777777" w:rsidTr="003B7494">
        <w:trPr>
          <w:cantSplit/>
        </w:trPr>
        <w:tc>
          <w:tcPr>
            <w:tcW w:w="2338" w:type="dxa"/>
          </w:tcPr>
          <w:p w14:paraId="39F96E6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310E388B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dimissione del paziende (AAAAMMGG)</w:t>
            </w:r>
          </w:p>
        </w:tc>
        <w:tc>
          <w:tcPr>
            <w:tcW w:w="567" w:type="dxa"/>
          </w:tcPr>
          <w:p w14:paraId="099C0A6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2471BEE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6</w:t>
            </w:r>
          </w:p>
        </w:tc>
        <w:tc>
          <w:tcPr>
            <w:tcW w:w="567" w:type="dxa"/>
          </w:tcPr>
          <w:p w14:paraId="3D075A7E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255E4C">
              <w:rPr>
                <w:i/>
              </w:rPr>
              <w:t>3</w:t>
            </w:r>
          </w:p>
        </w:tc>
        <w:tc>
          <w:tcPr>
            <w:tcW w:w="1134" w:type="dxa"/>
          </w:tcPr>
          <w:p w14:paraId="5E27763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AEF82D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7B179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0E89B1" w14:textId="77777777" w:rsidTr="003B7494">
        <w:trPr>
          <w:cantSplit/>
        </w:trPr>
        <w:tc>
          <w:tcPr>
            <w:tcW w:w="2338" w:type="dxa"/>
          </w:tcPr>
          <w:p w14:paraId="0FFFB65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001C99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9F9E5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98A4C70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A83B31">
              <w:rPr>
                <w:i/>
              </w:rPr>
              <w:t>4</w:t>
            </w:r>
          </w:p>
        </w:tc>
        <w:tc>
          <w:tcPr>
            <w:tcW w:w="567" w:type="dxa"/>
          </w:tcPr>
          <w:p w14:paraId="79A366E9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255E4C">
              <w:rPr>
                <w:i/>
              </w:rPr>
              <w:t>4</w:t>
            </w:r>
          </w:p>
        </w:tc>
        <w:tc>
          <w:tcPr>
            <w:tcW w:w="1134" w:type="dxa"/>
          </w:tcPr>
          <w:p w14:paraId="0CAFED0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424430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2BA9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C621CBD" w14:textId="77777777" w:rsidTr="003B7494">
        <w:trPr>
          <w:cantSplit/>
        </w:trPr>
        <w:tc>
          <w:tcPr>
            <w:tcW w:w="2338" w:type="dxa"/>
          </w:tcPr>
          <w:p w14:paraId="14C52AC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Diagnosi principale</w:t>
            </w:r>
          </w:p>
        </w:tc>
        <w:tc>
          <w:tcPr>
            <w:tcW w:w="2552" w:type="dxa"/>
          </w:tcPr>
          <w:p w14:paraId="6B063E0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diagnosi principale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69874FF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7129484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A83B31">
              <w:rPr>
                <w:i/>
              </w:rPr>
              <w:t>5</w:t>
            </w:r>
          </w:p>
        </w:tc>
        <w:tc>
          <w:tcPr>
            <w:tcW w:w="567" w:type="dxa"/>
          </w:tcPr>
          <w:p w14:paraId="6ED835C3" w14:textId="77777777" w:rsidR="009F6A55" w:rsidRPr="00DB6CD6" w:rsidRDefault="00255E4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1134" w:type="dxa"/>
          </w:tcPr>
          <w:p w14:paraId="7793615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C09346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2CDE8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96ADDB9" w14:textId="77777777" w:rsidTr="003B7494">
        <w:trPr>
          <w:cantSplit/>
        </w:trPr>
        <w:tc>
          <w:tcPr>
            <w:tcW w:w="2338" w:type="dxa"/>
          </w:tcPr>
          <w:p w14:paraId="4AF558E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5F578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AD9AD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C19871C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567" w:type="dxa"/>
          </w:tcPr>
          <w:p w14:paraId="7A61440B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55E4C">
              <w:rPr>
                <w:i/>
              </w:rPr>
              <w:t>0</w:t>
            </w:r>
          </w:p>
        </w:tc>
        <w:tc>
          <w:tcPr>
            <w:tcW w:w="1134" w:type="dxa"/>
          </w:tcPr>
          <w:p w14:paraId="007C491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B0DC5C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6896B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6E6A5E2" w14:textId="77777777" w:rsidTr="003B7494">
        <w:trPr>
          <w:cantSplit/>
        </w:trPr>
        <w:tc>
          <w:tcPr>
            <w:tcW w:w="2338" w:type="dxa"/>
          </w:tcPr>
          <w:p w14:paraId="53C8C39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 diagnosi secondaria</w:t>
            </w:r>
          </w:p>
        </w:tc>
        <w:tc>
          <w:tcPr>
            <w:tcW w:w="2552" w:type="dxa"/>
          </w:tcPr>
          <w:p w14:paraId="5805743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prima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644755F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FB8C5BC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567" w:type="dxa"/>
          </w:tcPr>
          <w:p w14:paraId="0E868635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55E4C">
              <w:rPr>
                <w:i/>
              </w:rPr>
              <w:t>5</w:t>
            </w:r>
          </w:p>
        </w:tc>
        <w:tc>
          <w:tcPr>
            <w:tcW w:w="1134" w:type="dxa"/>
          </w:tcPr>
          <w:p w14:paraId="59D7489D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309931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5BB97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48C463E" w14:textId="77777777" w:rsidTr="003B7494">
        <w:trPr>
          <w:cantSplit/>
        </w:trPr>
        <w:tc>
          <w:tcPr>
            <w:tcW w:w="2338" w:type="dxa"/>
          </w:tcPr>
          <w:p w14:paraId="5976838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2A197C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47B7A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65D7B20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A83B31">
              <w:rPr>
                <w:i/>
              </w:rPr>
              <w:t>6</w:t>
            </w:r>
          </w:p>
        </w:tc>
        <w:tc>
          <w:tcPr>
            <w:tcW w:w="567" w:type="dxa"/>
          </w:tcPr>
          <w:p w14:paraId="2B496566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55E4C">
              <w:rPr>
                <w:i/>
              </w:rPr>
              <w:t>6</w:t>
            </w:r>
          </w:p>
        </w:tc>
        <w:tc>
          <w:tcPr>
            <w:tcW w:w="1134" w:type="dxa"/>
          </w:tcPr>
          <w:p w14:paraId="39C3CDA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B6349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0CA7C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61F7EBA" w14:textId="77777777" w:rsidTr="003B7494">
        <w:trPr>
          <w:cantSplit/>
        </w:trPr>
        <w:tc>
          <w:tcPr>
            <w:tcW w:w="2338" w:type="dxa"/>
          </w:tcPr>
          <w:p w14:paraId="546F9C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58C19AC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seconda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165B7CC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ECF2993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A83B31">
              <w:rPr>
                <w:i/>
              </w:rPr>
              <w:t>7</w:t>
            </w:r>
          </w:p>
        </w:tc>
        <w:tc>
          <w:tcPr>
            <w:tcW w:w="567" w:type="dxa"/>
          </w:tcPr>
          <w:p w14:paraId="7C7ABE38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1</w:t>
            </w:r>
          </w:p>
        </w:tc>
        <w:tc>
          <w:tcPr>
            <w:tcW w:w="1134" w:type="dxa"/>
          </w:tcPr>
          <w:p w14:paraId="0BE0780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D69B75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AAE4F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6C23077" w14:textId="77777777" w:rsidTr="003B7494">
        <w:trPr>
          <w:cantSplit/>
        </w:trPr>
        <w:tc>
          <w:tcPr>
            <w:tcW w:w="2338" w:type="dxa"/>
          </w:tcPr>
          <w:p w14:paraId="014D5D9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0D4B2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088EA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85480B5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83B31">
              <w:rPr>
                <w:i/>
              </w:rPr>
              <w:t>2</w:t>
            </w:r>
          </w:p>
        </w:tc>
        <w:tc>
          <w:tcPr>
            <w:tcW w:w="567" w:type="dxa"/>
          </w:tcPr>
          <w:p w14:paraId="2CDA633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2</w:t>
            </w:r>
          </w:p>
        </w:tc>
        <w:tc>
          <w:tcPr>
            <w:tcW w:w="1134" w:type="dxa"/>
          </w:tcPr>
          <w:p w14:paraId="511C148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D4D8FE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96AEF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FA79183" w14:textId="77777777" w:rsidTr="003B7494">
        <w:trPr>
          <w:cantSplit/>
        </w:trPr>
        <w:tc>
          <w:tcPr>
            <w:tcW w:w="2338" w:type="dxa"/>
          </w:tcPr>
          <w:p w14:paraId="02CA01B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1AAFF9E9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terza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6C1316D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612E7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32409A1F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7</w:t>
            </w:r>
          </w:p>
        </w:tc>
        <w:tc>
          <w:tcPr>
            <w:tcW w:w="1134" w:type="dxa"/>
          </w:tcPr>
          <w:p w14:paraId="736559A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22D0C9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49149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EAB7EEB" w14:textId="77777777" w:rsidTr="003B7494">
        <w:trPr>
          <w:cantSplit/>
        </w:trPr>
        <w:tc>
          <w:tcPr>
            <w:tcW w:w="2338" w:type="dxa"/>
          </w:tcPr>
          <w:p w14:paraId="1A86325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45449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641AC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8655083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83B31">
              <w:rPr>
                <w:i/>
              </w:rPr>
              <w:t>08</w:t>
            </w:r>
          </w:p>
        </w:tc>
        <w:tc>
          <w:tcPr>
            <w:tcW w:w="567" w:type="dxa"/>
          </w:tcPr>
          <w:p w14:paraId="41CE9F36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8</w:t>
            </w:r>
          </w:p>
        </w:tc>
        <w:tc>
          <w:tcPr>
            <w:tcW w:w="1134" w:type="dxa"/>
          </w:tcPr>
          <w:p w14:paraId="2EBEAA7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39F6F6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809A4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0F178B6" w14:textId="77777777" w:rsidTr="003B7494">
        <w:trPr>
          <w:cantSplit/>
        </w:trPr>
        <w:tc>
          <w:tcPr>
            <w:tcW w:w="2338" w:type="dxa"/>
          </w:tcPr>
          <w:p w14:paraId="5430D13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6FD70EA2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quarta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28594D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4EC8F83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83B31">
              <w:rPr>
                <w:i/>
              </w:rPr>
              <w:t>09</w:t>
            </w:r>
          </w:p>
        </w:tc>
        <w:tc>
          <w:tcPr>
            <w:tcW w:w="567" w:type="dxa"/>
          </w:tcPr>
          <w:p w14:paraId="024A4E24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6717FF">
              <w:rPr>
                <w:i/>
              </w:rPr>
              <w:t>3</w:t>
            </w:r>
          </w:p>
        </w:tc>
        <w:tc>
          <w:tcPr>
            <w:tcW w:w="1134" w:type="dxa"/>
          </w:tcPr>
          <w:p w14:paraId="77A45B5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7752305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16637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28C2F0" w14:textId="77777777" w:rsidTr="003B7494">
        <w:trPr>
          <w:cantSplit/>
        </w:trPr>
        <w:tc>
          <w:tcPr>
            <w:tcW w:w="2338" w:type="dxa"/>
          </w:tcPr>
          <w:p w14:paraId="6AB09A5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41E96C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48A7A6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F877B4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83B31">
              <w:rPr>
                <w:i/>
              </w:rPr>
              <w:t>4</w:t>
            </w:r>
          </w:p>
        </w:tc>
        <w:tc>
          <w:tcPr>
            <w:tcW w:w="567" w:type="dxa"/>
          </w:tcPr>
          <w:p w14:paraId="0B91C20B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6717FF">
              <w:rPr>
                <w:i/>
              </w:rPr>
              <w:t>4</w:t>
            </w:r>
          </w:p>
        </w:tc>
        <w:tc>
          <w:tcPr>
            <w:tcW w:w="1134" w:type="dxa"/>
          </w:tcPr>
          <w:p w14:paraId="71CDD2B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019DBE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16C8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CF09120" w14:textId="77777777" w:rsidTr="003B7494">
        <w:trPr>
          <w:cantSplit/>
        </w:trPr>
        <w:tc>
          <w:tcPr>
            <w:tcW w:w="2338" w:type="dxa"/>
          </w:tcPr>
          <w:p w14:paraId="1ACB47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5° diagnosi secondaria</w:t>
            </w:r>
          </w:p>
        </w:tc>
        <w:tc>
          <w:tcPr>
            <w:tcW w:w="2552" w:type="dxa"/>
          </w:tcPr>
          <w:p w14:paraId="0385E32B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quinta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4268996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1D1C169" w14:textId="77777777" w:rsidR="009F6A55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567" w:type="dxa"/>
          </w:tcPr>
          <w:p w14:paraId="26F5AD7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717FF">
              <w:rPr>
                <w:i/>
              </w:rPr>
              <w:t>19</w:t>
            </w:r>
          </w:p>
        </w:tc>
        <w:tc>
          <w:tcPr>
            <w:tcW w:w="1134" w:type="dxa"/>
          </w:tcPr>
          <w:p w14:paraId="3A0B88C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78B84D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736B8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21B83EA" w14:textId="77777777" w:rsidTr="003B7494">
        <w:trPr>
          <w:cantSplit/>
        </w:trPr>
        <w:tc>
          <w:tcPr>
            <w:tcW w:w="2338" w:type="dxa"/>
          </w:tcPr>
          <w:p w14:paraId="13FC614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42D974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4120DA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3A2D812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83B31">
              <w:rPr>
                <w:i/>
              </w:rPr>
              <w:t>0</w:t>
            </w:r>
          </w:p>
        </w:tc>
        <w:tc>
          <w:tcPr>
            <w:tcW w:w="567" w:type="dxa"/>
          </w:tcPr>
          <w:p w14:paraId="49481610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6717FF">
              <w:rPr>
                <w:i/>
              </w:rPr>
              <w:t>0</w:t>
            </w:r>
          </w:p>
        </w:tc>
        <w:tc>
          <w:tcPr>
            <w:tcW w:w="1134" w:type="dxa"/>
          </w:tcPr>
          <w:p w14:paraId="6D83307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CE7181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94736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AAC6E75" w14:textId="77777777" w:rsidTr="003B7494">
        <w:trPr>
          <w:cantSplit/>
        </w:trPr>
        <w:tc>
          <w:tcPr>
            <w:tcW w:w="2338" w:type="dxa"/>
          </w:tcPr>
          <w:p w14:paraId="54A097E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2FEF4D7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A7C511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E406873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83B31">
              <w:rPr>
                <w:i/>
              </w:rPr>
              <w:t>1</w:t>
            </w:r>
          </w:p>
        </w:tc>
        <w:tc>
          <w:tcPr>
            <w:tcW w:w="567" w:type="dxa"/>
          </w:tcPr>
          <w:p w14:paraId="67F3F657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6717FF">
              <w:rPr>
                <w:i/>
              </w:rPr>
              <w:t>8</w:t>
            </w:r>
          </w:p>
        </w:tc>
        <w:tc>
          <w:tcPr>
            <w:tcW w:w="1134" w:type="dxa"/>
          </w:tcPr>
          <w:p w14:paraId="153E5D6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491B3D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AD62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B904D35" w14:textId="77777777" w:rsidTr="003B7494">
        <w:trPr>
          <w:cantSplit/>
        </w:trPr>
        <w:tc>
          <w:tcPr>
            <w:tcW w:w="2338" w:type="dxa"/>
          </w:tcPr>
          <w:p w14:paraId="441667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A89BFA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8A05F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714AE14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83B31">
              <w:rPr>
                <w:i/>
              </w:rPr>
              <w:t>29</w:t>
            </w:r>
          </w:p>
        </w:tc>
        <w:tc>
          <w:tcPr>
            <w:tcW w:w="567" w:type="dxa"/>
          </w:tcPr>
          <w:p w14:paraId="5F66EFB6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717FF">
              <w:rPr>
                <w:i/>
              </w:rPr>
              <w:t>29</w:t>
            </w:r>
          </w:p>
        </w:tc>
        <w:tc>
          <w:tcPr>
            <w:tcW w:w="1134" w:type="dxa"/>
          </w:tcPr>
          <w:p w14:paraId="0B06F22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485441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91485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2DA046" w14:textId="77777777" w:rsidTr="003B7494">
        <w:trPr>
          <w:cantSplit/>
        </w:trPr>
        <w:tc>
          <w:tcPr>
            <w:tcW w:w="2338" w:type="dxa"/>
          </w:tcPr>
          <w:p w14:paraId="39EE8E72" w14:textId="77777777" w:rsidR="009F6A55" w:rsidRPr="0081312C" w:rsidRDefault="009F6A55" w:rsidP="003B7494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Intervento principale</w:t>
            </w:r>
          </w:p>
        </w:tc>
        <w:tc>
          <w:tcPr>
            <w:tcW w:w="2552" w:type="dxa"/>
          </w:tcPr>
          <w:p w14:paraId="0FDB7AFE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720A120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7617EE4" w14:textId="77777777" w:rsidR="009F6A55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567" w:type="dxa"/>
          </w:tcPr>
          <w:p w14:paraId="424DB217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6717FF">
              <w:rPr>
                <w:i/>
              </w:rPr>
              <w:t>3</w:t>
            </w:r>
          </w:p>
        </w:tc>
        <w:tc>
          <w:tcPr>
            <w:tcW w:w="1134" w:type="dxa"/>
          </w:tcPr>
          <w:p w14:paraId="39B5FE3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5E6400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32066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46BEC6D" w14:textId="77777777" w:rsidTr="003B7494">
        <w:trPr>
          <w:cantSplit/>
        </w:trPr>
        <w:tc>
          <w:tcPr>
            <w:tcW w:w="2338" w:type="dxa"/>
          </w:tcPr>
          <w:p w14:paraId="486A700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657904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4703A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7641448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A83B31">
              <w:rPr>
                <w:i/>
              </w:rPr>
              <w:t>4</w:t>
            </w:r>
          </w:p>
        </w:tc>
        <w:tc>
          <w:tcPr>
            <w:tcW w:w="567" w:type="dxa"/>
          </w:tcPr>
          <w:p w14:paraId="156AD63D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6717FF">
              <w:rPr>
                <w:i/>
              </w:rPr>
              <w:t>4</w:t>
            </w:r>
          </w:p>
        </w:tc>
        <w:tc>
          <w:tcPr>
            <w:tcW w:w="1134" w:type="dxa"/>
          </w:tcPr>
          <w:p w14:paraId="3EA9B1F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1CEF0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09BB8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4E517F5" w14:textId="77777777" w:rsidTr="003B7494">
        <w:trPr>
          <w:cantSplit/>
        </w:trPr>
        <w:tc>
          <w:tcPr>
            <w:tcW w:w="2338" w:type="dxa"/>
          </w:tcPr>
          <w:p w14:paraId="1B5A0F4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907FB8A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249CF8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4AC15B7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A83B31">
              <w:rPr>
                <w:i/>
              </w:rPr>
              <w:t>5</w:t>
            </w:r>
          </w:p>
        </w:tc>
        <w:tc>
          <w:tcPr>
            <w:tcW w:w="567" w:type="dxa"/>
          </w:tcPr>
          <w:p w14:paraId="28C9B7AB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2</w:t>
            </w:r>
          </w:p>
        </w:tc>
        <w:tc>
          <w:tcPr>
            <w:tcW w:w="1134" w:type="dxa"/>
          </w:tcPr>
          <w:p w14:paraId="5D97D8B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561A3C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D58F3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963388C" w14:textId="77777777" w:rsidTr="003B7494">
        <w:trPr>
          <w:cantSplit/>
        </w:trPr>
        <w:tc>
          <w:tcPr>
            <w:tcW w:w="2338" w:type="dxa"/>
          </w:tcPr>
          <w:p w14:paraId="13D51B6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89DD2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0F699C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F765B82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A83B31">
              <w:rPr>
                <w:i/>
              </w:rPr>
              <w:t>3</w:t>
            </w:r>
          </w:p>
        </w:tc>
        <w:tc>
          <w:tcPr>
            <w:tcW w:w="567" w:type="dxa"/>
          </w:tcPr>
          <w:p w14:paraId="1AA1598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3</w:t>
            </w:r>
          </w:p>
        </w:tc>
        <w:tc>
          <w:tcPr>
            <w:tcW w:w="1134" w:type="dxa"/>
          </w:tcPr>
          <w:p w14:paraId="3AF3641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5358A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7C4B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4AB5688" w14:textId="77777777" w:rsidTr="003B7494">
        <w:trPr>
          <w:cantSplit/>
        </w:trPr>
        <w:tc>
          <w:tcPr>
            <w:tcW w:w="2338" w:type="dxa"/>
          </w:tcPr>
          <w:p w14:paraId="7E7D3A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254AC82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40EC63A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7B7799F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A83B31">
              <w:rPr>
                <w:i/>
              </w:rPr>
              <w:t>4</w:t>
            </w:r>
          </w:p>
        </w:tc>
        <w:tc>
          <w:tcPr>
            <w:tcW w:w="567" w:type="dxa"/>
          </w:tcPr>
          <w:p w14:paraId="64C1A9F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7</w:t>
            </w:r>
          </w:p>
        </w:tc>
        <w:tc>
          <w:tcPr>
            <w:tcW w:w="1134" w:type="dxa"/>
          </w:tcPr>
          <w:p w14:paraId="74A172F1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0C3731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226C8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34DCF92" w14:textId="77777777" w:rsidTr="003B7494">
        <w:trPr>
          <w:cantSplit/>
        </w:trPr>
        <w:tc>
          <w:tcPr>
            <w:tcW w:w="2338" w:type="dxa"/>
          </w:tcPr>
          <w:p w14:paraId="1C237C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85F52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ED641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D2509BC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A83B31">
              <w:rPr>
                <w:i/>
              </w:rPr>
              <w:t>8</w:t>
            </w:r>
          </w:p>
        </w:tc>
        <w:tc>
          <w:tcPr>
            <w:tcW w:w="567" w:type="dxa"/>
          </w:tcPr>
          <w:p w14:paraId="10F37387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8</w:t>
            </w:r>
          </w:p>
        </w:tc>
        <w:tc>
          <w:tcPr>
            <w:tcW w:w="1134" w:type="dxa"/>
          </w:tcPr>
          <w:p w14:paraId="66A3A9D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B7152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B3BC5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2BAE713" w14:textId="77777777" w:rsidTr="003B7494">
        <w:trPr>
          <w:cantSplit/>
        </w:trPr>
        <w:tc>
          <w:tcPr>
            <w:tcW w:w="2338" w:type="dxa"/>
          </w:tcPr>
          <w:p w14:paraId="2B20C5B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234DE7BB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EBFBA23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C54BC50" w14:textId="77777777" w:rsidR="009F6A55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567" w:type="dxa"/>
          </w:tcPr>
          <w:p w14:paraId="79C91C9B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6717FF">
              <w:rPr>
                <w:i/>
              </w:rPr>
              <w:t>6</w:t>
            </w:r>
          </w:p>
        </w:tc>
        <w:tc>
          <w:tcPr>
            <w:tcW w:w="1134" w:type="dxa"/>
          </w:tcPr>
          <w:p w14:paraId="335B5474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1C3C09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BFD0D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C8FAE30" w14:textId="77777777" w:rsidTr="003B7494">
        <w:trPr>
          <w:cantSplit/>
        </w:trPr>
        <w:tc>
          <w:tcPr>
            <w:tcW w:w="2338" w:type="dxa"/>
          </w:tcPr>
          <w:p w14:paraId="773F951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D48C29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5D1BB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DFC98DD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A82D42">
              <w:rPr>
                <w:i/>
              </w:rPr>
              <w:t>7</w:t>
            </w:r>
          </w:p>
        </w:tc>
        <w:tc>
          <w:tcPr>
            <w:tcW w:w="567" w:type="dxa"/>
          </w:tcPr>
          <w:p w14:paraId="6E813345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6717FF">
              <w:rPr>
                <w:i/>
              </w:rPr>
              <w:t>7</w:t>
            </w:r>
          </w:p>
        </w:tc>
        <w:tc>
          <w:tcPr>
            <w:tcW w:w="1134" w:type="dxa"/>
          </w:tcPr>
          <w:p w14:paraId="6D98C7D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938556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3154D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0D07C80" w14:textId="77777777" w:rsidTr="003B7494">
        <w:trPr>
          <w:cantSplit/>
        </w:trPr>
        <w:tc>
          <w:tcPr>
            <w:tcW w:w="2338" w:type="dxa"/>
          </w:tcPr>
          <w:p w14:paraId="2F1A669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22DE9223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4F99160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EEF68DB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A82D42">
              <w:rPr>
                <w:i/>
              </w:rPr>
              <w:t>8</w:t>
            </w:r>
          </w:p>
        </w:tc>
        <w:tc>
          <w:tcPr>
            <w:tcW w:w="567" w:type="dxa"/>
          </w:tcPr>
          <w:p w14:paraId="019670A1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047D50">
              <w:rPr>
                <w:i/>
              </w:rPr>
              <w:t>1</w:t>
            </w:r>
          </w:p>
        </w:tc>
        <w:tc>
          <w:tcPr>
            <w:tcW w:w="1134" w:type="dxa"/>
          </w:tcPr>
          <w:p w14:paraId="036B8684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F14280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4FA09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25CECFC" w14:textId="77777777" w:rsidTr="003B7494">
        <w:trPr>
          <w:cantSplit/>
        </w:trPr>
        <w:tc>
          <w:tcPr>
            <w:tcW w:w="2338" w:type="dxa"/>
          </w:tcPr>
          <w:p w14:paraId="4945047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C8BAB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AAF0F5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8ED2E63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82D42">
              <w:rPr>
                <w:i/>
              </w:rPr>
              <w:t>2</w:t>
            </w:r>
          </w:p>
        </w:tc>
        <w:tc>
          <w:tcPr>
            <w:tcW w:w="567" w:type="dxa"/>
          </w:tcPr>
          <w:p w14:paraId="1E19705F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047D50">
              <w:rPr>
                <w:i/>
              </w:rPr>
              <w:t>2</w:t>
            </w:r>
          </w:p>
        </w:tc>
        <w:tc>
          <w:tcPr>
            <w:tcW w:w="1134" w:type="dxa"/>
          </w:tcPr>
          <w:p w14:paraId="50F8AF4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68E43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07553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200BF85" w14:textId="77777777" w:rsidTr="003B7494">
        <w:trPr>
          <w:cantSplit/>
        </w:trPr>
        <w:tc>
          <w:tcPr>
            <w:tcW w:w="2338" w:type="dxa"/>
          </w:tcPr>
          <w:p w14:paraId="41FC366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03BF990A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85EBEA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5C57C24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82D42">
              <w:rPr>
                <w:i/>
              </w:rPr>
              <w:t>3</w:t>
            </w:r>
          </w:p>
        </w:tc>
        <w:tc>
          <w:tcPr>
            <w:tcW w:w="567" w:type="dxa"/>
          </w:tcPr>
          <w:p w14:paraId="543838A2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0</w:t>
            </w:r>
          </w:p>
        </w:tc>
        <w:tc>
          <w:tcPr>
            <w:tcW w:w="1134" w:type="dxa"/>
          </w:tcPr>
          <w:p w14:paraId="0BE18A9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668EF11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C2D8B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723E079" w14:textId="77777777" w:rsidTr="003B7494">
        <w:trPr>
          <w:cantSplit/>
        </w:trPr>
        <w:tc>
          <w:tcPr>
            <w:tcW w:w="2338" w:type="dxa"/>
          </w:tcPr>
          <w:p w14:paraId="41C01F6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81238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F3C067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CD0238D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1</w:t>
            </w:r>
          </w:p>
        </w:tc>
        <w:tc>
          <w:tcPr>
            <w:tcW w:w="567" w:type="dxa"/>
          </w:tcPr>
          <w:p w14:paraId="47F0A46D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1</w:t>
            </w:r>
          </w:p>
        </w:tc>
        <w:tc>
          <w:tcPr>
            <w:tcW w:w="1134" w:type="dxa"/>
          </w:tcPr>
          <w:p w14:paraId="75E0B9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926E35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EC311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36C77B" w14:textId="77777777" w:rsidTr="003B7494">
        <w:trPr>
          <w:cantSplit/>
        </w:trPr>
        <w:tc>
          <w:tcPr>
            <w:tcW w:w="2338" w:type="dxa"/>
          </w:tcPr>
          <w:p w14:paraId="466766E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07E2DFA5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25AA73DE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72BC49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2</w:t>
            </w:r>
          </w:p>
          <w:p w14:paraId="0521D6DC" w14:textId="77777777" w:rsidR="009F6A55" w:rsidRPr="00170F15" w:rsidRDefault="009F6A55" w:rsidP="003B7494"/>
        </w:tc>
        <w:tc>
          <w:tcPr>
            <w:tcW w:w="567" w:type="dxa"/>
          </w:tcPr>
          <w:p w14:paraId="7E3C6F04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5</w:t>
            </w:r>
          </w:p>
        </w:tc>
        <w:tc>
          <w:tcPr>
            <w:tcW w:w="1134" w:type="dxa"/>
          </w:tcPr>
          <w:p w14:paraId="6F7BD60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CCEA1D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2359B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0B9436" w14:textId="77777777" w:rsidTr="003B7494">
        <w:trPr>
          <w:cantSplit/>
        </w:trPr>
        <w:tc>
          <w:tcPr>
            <w:tcW w:w="2338" w:type="dxa"/>
          </w:tcPr>
          <w:p w14:paraId="498FA46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A2104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256607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6C04AD7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6</w:t>
            </w:r>
          </w:p>
        </w:tc>
        <w:tc>
          <w:tcPr>
            <w:tcW w:w="567" w:type="dxa"/>
          </w:tcPr>
          <w:p w14:paraId="0A03F320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6</w:t>
            </w:r>
          </w:p>
        </w:tc>
        <w:tc>
          <w:tcPr>
            <w:tcW w:w="1134" w:type="dxa"/>
          </w:tcPr>
          <w:p w14:paraId="5492BE0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C90331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049D1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2F559EA" w14:textId="77777777" w:rsidTr="003B7494">
        <w:trPr>
          <w:cantSplit/>
        </w:trPr>
        <w:tc>
          <w:tcPr>
            <w:tcW w:w="2338" w:type="dxa"/>
          </w:tcPr>
          <w:p w14:paraId="2E41A41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Data intervento secondario</w:t>
            </w:r>
          </w:p>
        </w:tc>
        <w:tc>
          <w:tcPr>
            <w:tcW w:w="2552" w:type="dxa"/>
          </w:tcPr>
          <w:p w14:paraId="2740392E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5DE701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17F7FD8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7</w:t>
            </w:r>
          </w:p>
        </w:tc>
        <w:tc>
          <w:tcPr>
            <w:tcW w:w="567" w:type="dxa"/>
          </w:tcPr>
          <w:p w14:paraId="3358589D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047D50">
              <w:rPr>
                <w:i/>
              </w:rPr>
              <w:t>4</w:t>
            </w:r>
          </w:p>
        </w:tc>
        <w:tc>
          <w:tcPr>
            <w:tcW w:w="1134" w:type="dxa"/>
          </w:tcPr>
          <w:p w14:paraId="5F4C3C0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AA7AC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9E74D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E6C00A" w14:textId="77777777" w:rsidTr="003B7494">
        <w:trPr>
          <w:cantSplit/>
        </w:trPr>
        <w:tc>
          <w:tcPr>
            <w:tcW w:w="2338" w:type="dxa"/>
          </w:tcPr>
          <w:p w14:paraId="3987188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C41D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4A8BAA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0D8863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A82D42">
              <w:rPr>
                <w:i/>
              </w:rPr>
              <w:t>5</w:t>
            </w:r>
          </w:p>
        </w:tc>
        <w:tc>
          <w:tcPr>
            <w:tcW w:w="567" w:type="dxa"/>
          </w:tcPr>
          <w:p w14:paraId="2A361123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047D50">
              <w:rPr>
                <w:i/>
              </w:rPr>
              <w:t>5</w:t>
            </w:r>
          </w:p>
        </w:tc>
        <w:tc>
          <w:tcPr>
            <w:tcW w:w="1134" w:type="dxa"/>
          </w:tcPr>
          <w:p w14:paraId="773C370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C17835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16C0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EE96A3F" w14:textId="77777777" w:rsidTr="003B7494">
        <w:trPr>
          <w:cantSplit/>
        </w:trPr>
        <w:tc>
          <w:tcPr>
            <w:tcW w:w="2338" w:type="dxa"/>
          </w:tcPr>
          <w:p w14:paraId="7B62040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7A41ED9D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4E45952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E77A90C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A82D42">
              <w:rPr>
                <w:i/>
              </w:rPr>
              <w:t>6</w:t>
            </w:r>
          </w:p>
        </w:tc>
        <w:tc>
          <w:tcPr>
            <w:tcW w:w="567" w:type="dxa"/>
          </w:tcPr>
          <w:p w14:paraId="2F9D0DD2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47D50">
              <w:rPr>
                <w:i/>
              </w:rPr>
              <w:t>89</w:t>
            </w:r>
          </w:p>
        </w:tc>
        <w:tc>
          <w:tcPr>
            <w:tcW w:w="1134" w:type="dxa"/>
          </w:tcPr>
          <w:p w14:paraId="372810A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714791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7642B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FBC5257" w14:textId="77777777" w:rsidTr="003B7494">
        <w:trPr>
          <w:cantSplit/>
        </w:trPr>
        <w:tc>
          <w:tcPr>
            <w:tcW w:w="2338" w:type="dxa"/>
          </w:tcPr>
          <w:p w14:paraId="3B9DECF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497D5A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EB79E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7B0426C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A82D42">
              <w:rPr>
                <w:i/>
              </w:rPr>
              <w:t>0</w:t>
            </w:r>
          </w:p>
        </w:tc>
        <w:tc>
          <w:tcPr>
            <w:tcW w:w="567" w:type="dxa"/>
          </w:tcPr>
          <w:p w14:paraId="4FF10938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047D50">
              <w:rPr>
                <w:i/>
              </w:rPr>
              <w:t>0</w:t>
            </w:r>
          </w:p>
        </w:tc>
        <w:tc>
          <w:tcPr>
            <w:tcW w:w="1134" w:type="dxa"/>
          </w:tcPr>
          <w:p w14:paraId="6CFB76F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60FE8D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63D3A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401C826" w14:textId="77777777" w:rsidTr="003B7494">
        <w:trPr>
          <w:cantSplit/>
        </w:trPr>
        <w:tc>
          <w:tcPr>
            <w:tcW w:w="2338" w:type="dxa"/>
          </w:tcPr>
          <w:p w14:paraId="66AF99D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9ACA1F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ECE860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03F899C8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A82D42">
              <w:rPr>
                <w:i/>
              </w:rPr>
              <w:t>1</w:t>
            </w:r>
          </w:p>
        </w:tc>
        <w:tc>
          <w:tcPr>
            <w:tcW w:w="567" w:type="dxa"/>
          </w:tcPr>
          <w:p w14:paraId="73303C09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047D50">
              <w:rPr>
                <w:i/>
              </w:rPr>
              <w:t>8</w:t>
            </w:r>
          </w:p>
        </w:tc>
        <w:tc>
          <w:tcPr>
            <w:tcW w:w="1134" w:type="dxa"/>
          </w:tcPr>
          <w:p w14:paraId="1C7C0FD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E77AA2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C7833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E43DFB8" w14:textId="77777777" w:rsidTr="003B7494">
        <w:trPr>
          <w:cantSplit/>
        </w:trPr>
        <w:tc>
          <w:tcPr>
            <w:tcW w:w="2338" w:type="dxa"/>
          </w:tcPr>
          <w:p w14:paraId="2368144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ADDA8C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4A19A3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6A6E103" w14:textId="77777777" w:rsidR="009F6A55" w:rsidRPr="00DB6CD6" w:rsidRDefault="00A82D4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567" w:type="dxa"/>
          </w:tcPr>
          <w:p w14:paraId="5B131B89" w14:textId="77777777" w:rsidR="009F6A55" w:rsidRPr="00DB6CD6" w:rsidRDefault="00047D50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071442B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51430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85FCE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46A29BB" w14:textId="77777777" w:rsidTr="003B7494">
        <w:trPr>
          <w:cantSplit/>
        </w:trPr>
        <w:tc>
          <w:tcPr>
            <w:tcW w:w="2338" w:type="dxa"/>
          </w:tcPr>
          <w:p w14:paraId="4CEA595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5572C4C9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EF42CD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869C597" w14:textId="77777777" w:rsidR="009F6A55" w:rsidRDefault="00A82D4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1131">
              <w:rPr>
                <w:i/>
              </w:rPr>
              <w:t>200</w:t>
            </w:r>
          </w:p>
        </w:tc>
        <w:tc>
          <w:tcPr>
            <w:tcW w:w="567" w:type="dxa"/>
          </w:tcPr>
          <w:p w14:paraId="3CCE319C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71131">
              <w:rPr>
                <w:i/>
              </w:rPr>
              <w:t>3</w:t>
            </w:r>
          </w:p>
        </w:tc>
        <w:tc>
          <w:tcPr>
            <w:tcW w:w="1134" w:type="dxa"/>
          </w:tcPr>
          <w:p w14:paraId="4D51FBE6" w14:textId="77777777" w:rsidR="009F6A55" w:rsidRDefault="0099756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D39724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E30CA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F2BBF1A" w14:textId="77777777" w:rsidTr="003B7494">
        <w:trPr>
          <w:cantSplit/>
        </w:trPr>
        <w:tc>
          <w:tcPr>
            <w:tcW w:w="2338" w:type="dxa"/>
          </w:tcPr>
          <w:p w14:paraId="37CFBF8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F37AA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B545F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F4AD546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BE79A7">
              <w:rPr>
                <w:i/>
              </w:rPr>
              <w:t>4</w:t>
            </w:r>
          </w:p>
        </w:tc>
        <w:tc>
          <w:tcPr>
            <w:tcW w:w="567" w:type="dxa"/>
          </w:tcPr>
          <w:p w14:paraId="04E4BA8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71131">
              <w:rPr>
                <w:i/>
              </w:rPr>
              <w:t>4</w:t>
            </w:r>
          </w:p>
        </w:tc>
        <w:tc>
          <w:tcPr>
            <w:tcW w:w="1134" w:type="dxa"/>
          </w:tcPr>
          <w:p w14:paraId="55D43CD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2F94C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6B230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2EFCB77" w14:textId="77777777" w:rsidTr="003B7494">
        <w:trPr>
          <w:cantSplit/>
        </w:trPr>
        <w:tc>
          <w:tcPr>
            <w:tcW w:w="2338" w:type="dxa"/>
          </w:tcPr>
          <w:p w14:paraId="1C4F101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20289B9F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0E6D9C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33CCDC1" w14:textId="77777777" w:rsidR="009F6A55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BE79A7">
              <w:rPr>
                <w:i/>
              </w:rPr>
              <w:t>5</w:t>
            </w:r>
          </w:p>
        </w:tc>
        <w:tc>
          <w:tcPr>
            <w:tcW w:w="567" w:type="dxa"/>
          </w:tcPr>
          <w:p w14:paraId="0EAE3CA2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71131">
              <w:rPr>
                <w:i/>
              </w:rPr>
              <w:t>5</w:t>
            </w:r>
          </w:p>
        </w:tc>
        <w:tc>
          <w:tcPr>
            <w:tcW w:w="1134" w:type="dxa"/>
          </w:tcPr>
          <w:p w14:paraId="4D58CC5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2A34B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A1601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83DB250" w14:textId="77777777" w:rsidTr="003B7494">
        <w:trPr>
          <w:cantSplit/>
        </w:trPr>
        <w:tc>
          <w:tcPr>
            <w:tcW w:w="2338" w:type="dxa"/>
          </w:tcPr>
          <w:p w14:paraId="645D52C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B3E294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AC2B2C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A526839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E79A7">
              <w:rPr>
                <w:i/>
              </w:rPr>
              <w:t>06</w:t>
            </w:r>
          </w:p>
        </w:tc>
        <w:tc>
          <w:tcPr>
            <w:tcW w:w="567" w:type="dxa"/>
          </w:tcPr>
          <w:p w14:paraId="36750EF3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06</w:t>
            </w:r>
          </w:p>
        </w:tc>
        <w:tc>
          <w:tcPr>
            <w:tcW w:w="1134" w:type="dxa"/>
          </w:tcPr>
          <w:p w14:paraId="43CB5B9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B867FF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E8BA3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2FD19E2" w14:textId="77777777" w:rsidTr="003B7494">
        <w:trPr>
          <w:cantSplit/>
        </w:trPr>
        <w:tc>
          <w:tcPr>
            <w:tcW w:w="2338" w:type="dxa"/>
          </w:tcPr>
          <w:p w14:paraId="71EEA67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6B740EC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5E68888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B4B0DA4" w14:textId="77777777" w:rsidR="009F6A55" w:rsidRDefault="00BE79A7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567" w:type="dxa"/>
          </w:tcPr>
          <w:p w14:paraId="395741EB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09</w:t>
            </w:r>
          </w:p>
        </w:tc>
        <w:tc>
          <w:tcPr>
            <w:tcW w:w="1134" w:type="dxa"/>
          </w:tcPr>
          <w:p w14:paraId="6388993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A6B438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0961E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774CCBB" w14:textId="77777777" w:rsidTr="003B7494">
        <w:trPr>
          <w:cantSplit/>
        </w:trPr>
        <w:tc>
          <w:tcPr>
            <w:tcW w:w="2338" w:type="dxa"/>
          </w:tcPr>
          <w:p w14:paraId="12D6B37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1AFB73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D13C04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9C3FF5E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BE79A7">
              <w:rPr>
                <w:i/>
              </w:rPr>
              <w:t>0</w:t>
            </w:r>
          </w:p>
        </w:tc>
        <w:tc>
          <w:tcPr>
            <w:tcW w:w="567" w:type="dxa"/>
          </w:tcPr>
          <w:p w14:paraId="4F288CFE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A71131">
              <w:rPr>
                <w:i/>
              </w:rPr>
              <w:t>0</w:t>
            </w:r>
          </w:p>
        </w:tc>
        <w:tc>
          <w:tcPr>
            <w:tcW w:w="1134" w:type="dxa"/>
          </w:tcPr>
          <w:p w14:paraId="61B5CFE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6F6A74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7BB25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0B07EBD" w14:textId="77777777" w:rsidTr="003B7494">
        <w:trPr>
          <w:cantSplit/>
        </w:trPr>
        <w:tc>
          <w:tcPr>
            <w:tcW w:w="2338" w:type="dxa"/>
          </w:tcPr>
          <w:p w14:paraId="76DEECB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612BE698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6C3A456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84BD96" w14:textId="77777777" w:rsidR="009F6A55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BE79A7">
              <w:rPr>
                <w:i/>
              </w:rPr>
              <w:t>1</w:t>
            </w:r>
          </w:p>
        </w:tc>
        <w:tc>
          <w:tcPr>
            <w:tcW w:w="567" w:type="dxa"/>
          </w:tcPr>
          <w:p w14:paraId="0969D613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A71131">
              <w:rPr>
                <w:i/>
              </w:rPr>
              <w:t>3</w:t>
            </w:r>
          </w:p>
        </w:tc>
        <w:tc>
          <w:tcPr>
            <w:tcW w:w="1134" w:type="dxa"/>
          </w:tcPr>
          <w:p w14:paraId="3C463B51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6D5E76E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046C0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6A8A063" w14:textId="77777777" w:rsidTr="003B7494">
        <w:trPr>
          <w:cantSplit/>
        </w:trPr>
        <w:tc>
          <w:tcPr>
            <w:tcW w:w="2338" w:type="dxa"/>
          </w:tcPr>
          <w:p w14:paraId="7DFAF5B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B1849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393CB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6DC50B1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BE79A7">
              <w:rPr>
                <w:i/>
              </w:rPr>
              <w:t>4</w:t>
            </w:r>
          </w:p>
        </w:tc>
        <w:tc>
          <w:tcPr>
            <w:tcW w:w="567" w:type="dxa"/>
          </w:tcPr>
          <w:p w14:paraId="0D105FF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14</w:t>
            </w:r>
          </w:p>
        </w:tc>
        <w:tc>
          <w:tcPr>
            <w:tcW w:w="1134" w:type="dxa"/>
          </w:tcPr>
          <w:p w14:paraId="483E02A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F9D4C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63E08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6DD7652" w14:textId="77777777" w:rsidTr="003B7494">
        <w:trPr>
          <w:cantSplit/>
        </w:trPr>
        <w:tc>
          <w:tcPr>
            <w:tcW w:w="2338" w:type="dxa"/>
          </w:tcPr>
          <w:p w14:paraId="4E1DC2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66BD1A65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7FAA94F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E21C6BC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A71131">
              <w:rPr>
                <w:i/>
              </w:rPr>
              <w:t>5</w:t>
            </w:r>
          </w:p>
        </w:tc>
        <w:tc>
          <w:tcPr>
            <w:tcW w:w="567" w:type="dxa"/>
          </w:tcPr>
          <w:p w14:paraId="00D1EFA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17</w:t>
            </w:r>
          </w:p>
        </w:tc>
        <w:tc>
          <w:tcPr>
            <w:tcW w:w="1134" w:type="dxa"/>
          </w:tcPr>
          <w:p w14:paraId="10E33C2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88741E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F8979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BADC9F2" w14:textId="77777777" w:rsidTr="003B7494">
        <w:trPr>
          <w:cantSplit/>
        </w:trPr>
        <w:tc>
          <w:tcPr>
            <w:tcW w:w="2338" w:type="dxa"/>
          </w:tcPr>
          <w:p w14:paraId="4910ED3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6A72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3B12F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F65D497" w14:textId="77777777" w:rsidR="009F6A55" w:rsidRPr="00DB6CD6" w:rsidRDefault="00094543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18</w:t>
            </w:r>
          </w:p>
        </w:tc>
        <w:tc>
          <w:tcPr>
            <w:tcW w:w="567" w:type="dxa"/>
          </w:tcPr>
          <w:p w14:paraId="309995C6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18</w:t>
            </w:r>
          </w:p>
        </w:tc>
        <w:tc>
          <w:tcPr>
            <w:tcW w:w="1134" w:type="dxa"/>
          </w:tcPr>
          <w:p w14:paraId="0F139C9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6AB6D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F4AD6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5DACEDF" w14:textId="77777777" w:rsidTr="003B7494">
        <w:trPr>
          <w:cantSplit/>
        </w:trPr>
        <w:tc>
          <w:tcPr>
            <w:tcW w:w="2338" w:type="dxa"/>
          </w:tcPr>
          <w:p w14:paraId="05292E39" w14:textId="77777777" w:rsidR="009F6A55" w:rsidRDefault="009F6A55" w:rsidP="00094543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Età </w:t>
            </w:r>
            <w:r w:rsidR="00094543">
              <w:rPr>
                <w:i/>
              </w:rPr>
              <w:t>giorni</w:t>
            </w:r>
          </w:p>
        </w:tc>
        <w:tc>
          <w:tcPr>
            <w:tcW w:w="2552" w:type="dxa"/>
          </w:tcPr>
          <w:p w14:paraId="17DEE400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5CDD9CAE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3CD0A065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19</w:t>
            </w:r>
          </w:p>
        </w:tc>
        <w:tc>
          <w:tcPr>
            <w:tcW w:w="567" w:type="dxa"/>
          </w:tcPr>
          <w:p w14:paraId="2AA60CB9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="00A71131">
              <w:rPr>
                <w:i/>
              </w:rPr>
              <w:t>1</w:t>
            </w:r>
          </w:p>
        </w:tc>
        <w:tc>
          <w:tcPr>
            <w:tcW w:w="1134" w:type="dxa"/>
          </w:tcPr>
          <w:p w14:paraId="3F42DA5E" w14:textId="77777777" w:rsidR="009F6A55" w:rsidRDefault="0009454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2C014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E7EF7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60C3897" w14:textId="77777777" w:rsidTr="003B7494">
        <w:trPr>
          <w:cantSplit/>
        </w:trPr>
        <w:tc>
          <w:tcPr>
            <w:tcW w:w="2338" w:type="dxa"/>
          </w:tcPr>
          <w:p w14:paraId="163F30A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3A693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8E3F239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BD03CDD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22</w:t>
            </w:r>
          </w:p>
        </w:tc>
        <w:tc>
          <w:tcPr>
            <w:tcW w:w="567" w:type="dxa"/>
          </w:tcPr>
          <w:p w14:paraId="6EBBC10D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22</w:t>
            </w:r>
          </w:p>
        </w:tc>
        <w:tc>
          <w:tcPr>
            <w:tcW w:w="1134" w:type="dxa"/>
          </w:tcPr>
          <w:p w14:paraId="33E9F69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1A6348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3B17C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12193F0" w14:textId="77777777" w:rsidTr="003B7494">
        <w:trPr>
          <w:cantSplit/>
        </w:trPr>
        <w:tc>
          <w:tcPr>
            <w:tcW w:w="2338" w:type="dxa"/>
          </w:tcPr>
          <w:p w14:paraId="1DE39F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40714068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53C0B51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2F00EFF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23</w:t>
            </w:r>
          </w:p>
        </w:tc>
        <w:tc>
          <w:tcPr>
            <w:tcW w:w="567" w:type="dxa"/>
          </w:tcPr>
          <w:p w14:paraId="6E7C05BB" w14:textId="77777777" w:rsidR="009F6A55" w:rsidRPr="00DB6CD6" w:rsidRDefault="00A71131" w:rsidP="0032383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26F4C082" w14:textId="77777777" w:rsidR="009F6A55" w:rsidRDefault="000B0DB9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68A128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F5433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613C505" w14:textId="77777777" w:rsidTr="003B7494">
        <w:trPr>
          <w:cantSplit/>
        </w:trPr>
        <w:tc>
          <w:tcPr>
            <w:tcW w:w="2338" w:type="dxa"/>
          </w:tcPr>
          <w:p w14:paraId="6035460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6CCBE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7A30EE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58061A8" w14:textId="77777777" w:rsidR="009F6A55" w:rsidRPr="00DB6CD6" w:rsidRDefault="00A71131" w:rsidP="000B0DB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567" w:type="dxa"/>
          </w:tcPr>
          <w:p w14:paraId="192F2F6B" w14:textId="77777777" w:rsidR="009F6A55" w:rsidRPr="00DB6CD6" w:rsidRDefault="0032383E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27</w:t>
            </w:r>
          </w:p>
        </w:tc>
        <w:tc>
          <w:tcPr>
            <w:tcW w:w="1134" w:type="dxa"/>
          </w:tcPr>
          <w:p w14:paraId="423AD6F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6568DD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8B3F9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27DB2EA" w14:textId="77777777" w:rsidTr="003B7494">
        <w:trPr>
          <w:cantSplit/>
        </w:trPr>
        <w:tc>
          <w:tcPr>
            <w:tcW w:w="2338" w:type="dxa"/>
          </w:tcPr>
          <w:p w14:paraId="6F7A34F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3E4FEE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1B8E07A4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2C7D6A0" w14:textId="77777777" w:rsidR="009F6A55" w:rsidRDefault="00A71131" w:rsidP="000B0DB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228</w:t>
            </w:r>
          </w:p>
        </w:tc>
        <w:tc>
          <w:tcPr>
            <w:tcW w:w="567" w:type="dxa"/>
          </w:tcPr>
          <w:p w14:paraId="37818CDF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1</w:t>
            </w:r>
          </w:p>
        </w:tc>
        <w:tc>
          <w:tcPr>
            <w:tcW w:w="1134" w:type="dxa"/>
          </w:tcPr>
          <w:p w14:paraId="00060B33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02E8623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0DBFA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0497B35" w14:textId="77777777" w:rsidTr="003B7494">
        <w:trPr>
          <w:cantSplit/>
        </w:trPr>
        <w:tc>
          <w:tcPr>
            <w:tcW w:w="2338" w:type="dxa"/>
          </w:tcPr>
          <w:p w14:paraId="1B45957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83197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B74EF6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0102D76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32</w:t>
            </w:r>
          </w:p>
        </w:tc>
        <w:tc>
          <w:tcPr>
            <w:tcW w:w="567" w:type="dxa"/>
          </w:tcPr>
          <w:p w14:paraId="77ACDDCF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2</w:t>
            </w:r>
          </w:p>
        </w:tc>
        <w:tc>
          <w:tcPr>
            <w:tcW w:w="1134" w:type="dxa"/>
          </w:tcPr>
          <w:p w14:paraId="3DC6352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F1E2D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97815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FDAB8F2" w14:textId="77777777" w:rsidTr="003B7494">
        <w:trPr>
          <w:cantSplit/>
        </w:trPr>
        <w:tc>
          <w:tcPr>
            <w:tcW w:w="2338" w:type="dxa"/>
          </w:tcPr>
          <w:p w14:paraId="4E089E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DRG</w:t>
            </w:r>
          </w:p>
        </w:tc>
        <w:tc>
          <w:tcPr>
            <w:tcW w:w="2552" w:type="dxa"/>
          </w:tcPr>
          <w:p w14:paraId="3BB89D8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3481523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03BC499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3</w:t>
            </w:r>
          </w:p>
        </w:tc>
        <w:tc>
          <w:tcPr>
            <w:tcW w:w="567" w:type="dxa"/>
          </w:tcPr>
          <w:p w14:paraId="6FF1F96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5</w:t>
            </w:r>
          </w:p>
        </w:tc>
        <w:tc>
          <w:tcPr>
            <w:tcW w:w="1134" w:type="dxa"/>
          </w:tcPr>
          <w:p w14:paraId="30F9936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19885B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4DEF1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E6A9F06" w14:textId="77777777" w:rsidTr="003B7494">
        <w:trPr>
          <w:cantSplit/>
        </w:trPr>
        <w:tc>
          <w:tcPr>
            <w:tcW w:w="2338" w:type="dxa"/>
          </w:tcPr>
          <w:p w14:paraId="64F6097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D5D3C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2A3FF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2E43222" w14:textId="77777777" w:rsidR="009F6A55" w:rsidRPr="00DB6CD6" w:rsidRDefault="009F6A55" w:rsidP="000B0DB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36</w:t>
            </w:r>
          </w:p>
        </w:tc>
        <w:tc>
          <w:tcPr>
            <w:tcW w:w="567" w:type="dxa"/>
          </w:tcPr>
          <w:p w14:paraId="7764088E" w14:textId="77777777" w:rsidR="009F6A55" w:rsidRPr="00DB6CD6" w:rsidRDefault="0025057E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36</w:t>
            </w:r>
          </w:p>
        </w:tc>
        <w:tc>
          <w:tcPr>
            <w:tcW w:w="1134" w:type="dxa"/>
          </w:tcPr>
          <w:p w14:paraId="53A9375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DBD7CF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70FB7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C203353" w14:textId="77777777" w:rsidTr="003B7494">
        <w:trPr>
          <w:cantSplit/>
        </w:trPr>
        <w:tc>
          <w:tcPr>
            <w:tcW w:w="2338" w:type="dxa"/>
          </w:tcPr>
          <w:p w14:paraId="6B6390E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Major Diagnostic Category</w:t>
            </w:r>
          </w:p>
        </w:tc>
        <w:tc>
          <w:tcPr>
            <w:tcW w:w="2552" w:type="dxa"/>
          </w:tcPr>
          <w:p w14:paraId="65B9F090" w14:textId="77777777" w:rsidR="009F6A55" w:rsidRPr="000D4E07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294EA2A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8C28814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37</w:t>
            </w:r>
          </w:p>
        </w:tc>
        <w:tc>
          <w:tcPr>
            <w:tcW w:w="567" w:type="dxa"/>
          </w:tcPr>
          <w:p w14:paraId="69EB55EF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38</w:t>
            </w:r>
          </w:p>
        </w:tc>
        <w:tc>
          <w:tcPr>
            <w:tcW w:w="1134" w:type="dxa"/>
          </w:tcPr>
          <w:p w14:paraId="044C9688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093797A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C2B17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FC40865" w14:textId="77777777" w:rsidTr="003B7494">
        <w:trPr>
          <w:cantSplit/>
        </w:trPr>
        <w:tc>
          <w:tcPr>
            <w:tcW w:w="2338" w:type="dxa"/>
          </w:tcPr>
          <w:p w14:paraId="6A5DB6F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41FED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D9A23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6320A33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39</w:t>
            </w:r>
          </w:p>
        </w:tc>
        <w:tc>
          <w:tcPr>
            <w:tcW w:w="567" w:type="dxa"/>
          </w:tcPr>
          <w:p w14:paraId="28BE3306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39</w:t>
            </w:r>
          </w:p>
        </w:tc>
        <w:tc>
          <w:tcPr>
            <w:tcW w:w="1134" w:type="dxa"/>
          </w:tcPr>
          <w:p w14:paraId="23B8479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A05B7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E14FE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03353" w:rsidRPr="008663CD" w14:paraId="221B345F" w14:textId="77777777" w:rsidTr="003B7494">
        <w:trPr>
          <w:cantSplit/>
        </w:trPr>
        <w:tc>
          <w:tcPr>
            <w:tcW w:w="2338" w:type="dxa"/>
          </w:tcPr>
          <w:p w14:paraId="7E82E7AD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Articolazione</w:t>
            </w:r>
          </w:p>
        </w:tc>
        <w:tc>
          <w:tcPr>
            <w:tcW w:w="2552" w:type="dxa"/>
          </w:tcPr>
          <w:p w14:paraId="7EFEC1A5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E57C311" w14:textId="77777777" w:rsidR="00703353" w:rsidRDefault="0025057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7E31AD9" w14:textId="77777777" w:rsidR="00703353" w:rsidRDefault="00102B1C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6446A">
              <w:rPr>
                <w:i/>
              </w:rPr>
              <w:t>24</w:t>
            </w:r>
            <w:r w:rsidR="00A71131" w:rsidRPr="00B6446A">
              <w:rPr>
                <w:i/>
              </w:rPr>
              <w:t>0</w:t>
            </w:r>
          </w:p>
        </w:tc>
        <w:tc>
          <w:tcPr>
            <w:tcW w:w="567" w:type="dxa"/>
          </w:tcPr>
          <w:p w14:paraId="3E89CF19" w14:textId="77777777" w:rsidR="00703353" w:rsidRDefault="0025057E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0</w:t>
            </w:r>
          </w:p>
        </w:tc>
        <w:tc>
          <w:tcPr>
            <w:tcW w:w="1134" w:type="dxa"/>
          </w:tcPr>
          <w:p w14:paraId="47DACADF" w14:textId="77777777" w:rsidR="00703353" w:rsidRDefault="002C4B79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A5B038" w14:textId="77777777" w:rsidR="00703353" w:rsidRPr="00626ED6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661AB5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703353" w:rsidRPr="008663CD" w14:paraId="0EF0D2FD" w14:textId="77777777" w:rsidTr="003B7494">
        <w:trPr>
          <w:cantSplit/>
        </w:trPr>
        <w:tc>
          <w:tcPr>
            <w:tcW w:w="2338" w:type="dxa"/>
          </w:tcPr>
          <w:p w14:paraId="08B4F736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17C7CCE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CCA86D" w14:textId="77777777" w:rsidR="00703353" w:rsidRDefault="0025057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9664347" w14:textId="77777777" w:rsidR="00703353" w:rsidRDefault="00102B1C" w:rsidP="0081035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81035C">
              <w:rPr>
                <w:i/>
              </w:rPr>
              <w:t>1</w:t>
            </w:r>
          </w:p>
        </w:tc>
        <w:tc>
          <w:tcPr>
            <w:tcW w:w="567" w:type="dxa"/>
          </w:tcPr>
          <w:p w14:paraId="532FC0ED" w14:textId="77777777" w:rsidR="00703353" w:rsidRDefault="0025057E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1</w:t>
            </w:r>
          </w:p>
        </w:tc>
        <w:tc>
          <w:tcPr>
            <w:tcW w:w="1134" w:type="dxa"/>
          </w:tcPr>
          <w:p w14:paraId="6A091E89" w14:textId="77777777" w:rsidR="00703353" w:rsidRDefault="002C4B79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AE550D2" w14:textId="77777777" w:rsidR="00703353" w:rsidRPr="00626ED6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5A8D70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218D783" w14:textId="77777777" w:rsidTr="003B7494">
        <w:trPr>
          <w:cantSplit/>
        </w:trPr>
        <w:tc>
          <w:tcPr>
            <w:tcW w:w="2338" w:type="dxa"/>
          </w:tcPr>
          <w:p w14:paraId="47DAEA7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34616D5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18AC462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240AF0D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2C689A6" w14:textId="77777777" w:rsidR="009F6A55" w:rsidRDefault="00102B1C" w:rsidP="0081035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81035C">
              <w:rPr>
                <w:i/>
              </w:rPr>
              <w:t>2</w:t>
            </w:r>
          </w:p>
        </w:tc>
        <w:tc>
          <w:tcPr>
            <w:tcW w:w="567" w:type="dxa"/>
          </w:tcPr>
          <w:p w14:paraId="259B96D3" w14:textId="77777777" w:rsidR="009F6A55" w:rsidRPr="00DB6CD6" w:rsidRDefault="0025057E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3</w:t>
            </w:r>
          </w:p>
        </w:tc>
        <w:tc>
          <w:tcPr>
            <w:tcW w:w="1134" w:type="dxa"/>
          </w:tcPr>
          <w:p w14:paraId="5CF5D73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E4F675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273D9F6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7B66A1C7" w14:textId="77777777" w:rsidTr="003B7494">
        <w:trPr>
          <w:cantSplit/>
        </w:trPr>
        <w:tc>
          <w:tcPr>
            <w:tcW w:w="2338" w:type="dxa"/>
          </w:tcPr>
          <w:p w14:paraId="0E106CB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726B3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C7912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D18131C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326FC3">
              <w:rPr>
                <w:i/>
              </w:rPr>
              <w:t>4</w:t>
            </w:r>
          </w:p>
        </w:tc>
        <w:tc>
          <w:tcPr>
            <w:tcW w:w="567" w:type="dxa"/>
          </w:tcPr>
          <w:p w14:paraId="6FA1C467" w14:textId="77777777" w:rsidR="009F6A55" w:rsidRPr="00DB6CD6" w:rsidRDefault="009F6A55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4</w:t>
            </w:r>
          </w:p>
        </w:tc>
        <w:tc>
          <w:tcPr>
            <w:tcW w:w="1134" w:type="dxa"/>
          </w:tcPr>
          <w:p w14:paraId="2BF89C3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B8D493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3F748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B771754" w14:textId="77777777" w:rsidTr="003B7494">
        <w:trPr>
          <w:cantSplit/>
        </w:trPr>
        <w:tc>
          <w:tcPr>
            <w:tcW w:w="2338" w:type="dxa"/>
          </w:tcPr>
          <w:p w14:paraId="2B5952C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1CCA073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0D82CDA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E1833E4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326FC3">
              <w:rPr>
                <w:i/>
              </w:rPr>
              <w:t>5</w:t>
            </w:r>
          </w:p>
        </w:tc>
        <w:tc>
          <w:tcPr>
            <w:tcW w:w="567" w:type="dxa"/>
          </w:tcPr>
          <w:p w14:paraId="318BA2D2" w14:textId="77777777" w:rsidR="009F6A55" w:rsidRPr="00DB6CD6" w:rsidRDefault="009F6A55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6446A">
              <w:rPr>
                <w:i/>
              </w:rPr>
              <w:t>45</w:t>
            </w:r>
          </w:p>
        </w:tc>
        <w:tc>
          <w:tcPr>
            <w:tcW w:w="1134" w:type="dxa"/>
          </w:tcPr>
          <w:p w14:paraId="54F228D5" w14:textId="77777777" w:rsidR="009F6A55" w:rsidRDefault="00BC60E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915455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70125C9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047EF574" w14:textId="77777777" w:rsidTr="003B7494">
        <w:trPr>
          <w:cantSplit/>
        </w:trPr>
        <w:tc>
          <w:tcPr>
            <w:tcW w:w="2338" w:type="dxa"/>
          </w:tcPr>
          <w:p w14:paraId="72C698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D18B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E820D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040023E" w14:textId="77777777" w:rsidR="009F6A55" w:rsidRPr="00DB6CD6" w:rsidRDefault="00102B1C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81035C">
              <w:rPr>
                <w:i/>
              </w:rPr>
              <w:t>4</w:t>
            </w:r>
            <w:r w:rsidR="00326FC3">
              <w:rPr>
                <w:i/>
              </w:rPr>
              <w:t>7</w:t>
            </w:r>
          </w:p>
        </w:tc>
        <w:tc>
          <w:tcPr>
            <w:tcW w:w="567" w:type="dxa"/>
          </w:tcPr>
          <w:p w14:paraId="32A2B1DB" w14:textId="77777777" w:rsidR="009F6A55" w:rsidRPr="00DB6CD6" w:rsidRDefault="009F6A55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6446A">
              <w:rPr>
                <w:i/>
              </w:rPr>
              <w:t>47</w:t>
            </w:r>
          </w:p>
        </w:tc>
        <w:tc>
          <w:tcPr>
            <w:tcW w:w="1134" w:type="dxa"/>
          </w:tcPr>
          <w:p w14:paraId="268DF44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EE1283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D10A2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D699D26" w14:textId="77777777" w:rsidTr="003B7494">
        <w:trPr>
          <w:cantSplit/>
        </w:trPr>
        <w:tc>
          <w:tcPr>
            <w:tcW w:w="2338" w:type="dxa"/>
          </w:tcPr>
          <w:p w14:paraId="159B059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7732FA6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la causa principale che ha condotto all’intervento .</w:t>
            </w:r>
          </w:p>
          <w:p w14:paraId="79BE0FB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B6EFED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C321EBF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26FC3">
              <w:rPr>
                <w:i/>
              </w:rPr>
              <w:t>48</w:t>
            </w:r>
          </w:p>
        </w:tc>
        <w:tc>
          <w:tcPr>
            <w:tcW w:w="567" w:type="dxa"/>
          </w:tcPr>
          <w:p w14:paraId="69D24D2A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6234D">
              <w:rPr>
                <w:i/>
              </w:rPr>
              <w:t>48</w:t>
            </w:r>
          </w:p>
        </w:tc>
        <w:tc>
          <w:tcPr>
            <w:tcW w:w="1134" w:type="dxa"/>
          </w:tcPr>
          <w:p w14:paraId="43E744E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4B73C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5BA4E6DD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 se se tipo di intervento è ‘A1</w:t>
            </w:r>
            <w:r w:rsidR="0052537C">
              <w:rPr>
                <w:i/>
              </w:rPr>
              <w:t>’</w:t>
            </w:r>
            <w:r>
              <w:rPr>
                <w:i/>
              </w:rPr>
              <w:t>, ‘A2’,</w:t>
            </w:r>
          </w:p>
          <w:p w14:paraId="6039A31F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‘A3</w:t>
            </w:r>
            <w:r w:rsidR="0052537C">
              <w:rPr>
                <w:i/>
              </w:rPr>
              <w:t>’</w:t>
            </w:r>
            <w:r>
              <w:rPr>
                <w:i/>
              </w:rPr>
              <w:t>,</w:t>
            </w:r>
          </w:p>
          <w:p w14:paraId="1E33B940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‘A4’,</w:t>
            </w:r>
            <w:r w:rsidR="0052537C">
              <w:rPr>
                <w:i/>
              </w:rPr>
              <w:t xml:space="preserve"> </w:t>
            </w:r>
            <w:r>
              <w:rPr>
                <w:i/>
              </w:rPr>
              <w:t>’A</w:t>
            </w:r>
            <w:r w:rsidR="0052537C">
              <w:rPr>
                <w:i/>
              </w:rPr>
              <w:t>5</w:t>
            </w:r>
            <w:r>
              <w:rPr>
                <w:i/>
              </w:rPr>
              <w:t>’,</w:t>
            </w:r>
          </w:p>
          <w:p w14:paraId="41568FB0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’A6’,</w:t>
            </w:r>
          </w:p>
          <w:p w14:paraId="30D318B2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’A7’,</w:t>
            </w:r>
          </w:p>
          <w:p w14:paraId="2D6742A0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’A8’,</w:t>
            </w:r>
          </w:p>
          <w:p w14:paraId="6D73C56B" w14:textId="77777777" w:rsidR="009F6A55" w:rsidRPr="00626ED6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’A9’</w:t>
            </w:r>
          </w:p>
        </w:tc>
      </w:tr>
      <w:tr w:rsidR="009F6A55" w:rsidRPr="008663CD" w14:paraId="77392F95" w14:textId="77777777" w:rsidTr="003B7494">
        <w:trPr>
          <w:cantSplit/>
        </w:trPr>
        <w:tc>
          <w:tcPr>
            <w:tcW w:w="2338" w:type="dxa"/>
          </w:tcPr>
          <w:p w14:paraId="27BE774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0F2824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27DEE4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42B3B57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26FC3">
              <w:rPr>
                <w:i/>
              </w:rPr>
              <w:t>49</w:t>
            </w:r>
          </w:p>
        </w:tc>
        <w:tc>
          <w:tcPr>
            <w:tcW w:w="567" w:type="dxa"/>
          </w:tcPr>
          <w:p w14:paraId="799043C2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6234D">
              <w:rPr>
                <w:i/>
              </w:rPr>
              <w:t>49</w:t>
            </w:r>
          </w:p>
        </w:tc>
        <w:tc>
          <w:tcPr>
            <w:tcW w:w="1134" w:type="dxa"/>
          </w:tcPr>
          <w:p w14:paraId="2E84617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9AD82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645C6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5F4A87E" w14:textId="77777777" w:rsidTr="003B7494">
        <w:trPr>
          <w:cantSplit/>
        </w:trPr>
        <w:tc>
          <w:tcPr>
            <w:tcW w:w="2338" w:type="dxa"/>
          </w:tcPr>
          <w:p w14:paraId="67E35D7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18848AB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2FC9B5E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854B762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102B1C">
              <w:rPr>
                <w:i/>
              </w:rPr>
              <w:t>5</w:t>
            </w:r>
            <w:r w:rsidR="00326FC3">
              <w:rPr>
                <w:i/>
              </w:rPr>
              <w:t>0</w:t>
            </w:r>
          </w:p>
        </w:tc>
        <w:tc>
          <w:tcPr>
            <w:tcW w:w="567" w:type="dxa"/>
          </w:tcPr>
          <w:p w14:paraId="150C2197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06234D">
              <w:rPr>
                <w:i/>
              </w:rPr>
              <w:t>4</w:t>
            </w:r>
          </w:p>
        </w:tc>
        <w:tc>
          <w:tcPr>
            <w:tcW w:w="1134" w:type="dxa"/>
          </w:tcPr>
          <w:p w14:paraId="0D71626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1D95E1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FA78B0" w14:textId="77777777" w:rsidR="009F6A55" w:rsidRPr="00626ED6" w:rsidRDefault="000B7000" w:rsidP="000B7000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 se se tipo di intervento è ‘C’, ‘D’ ,‘E’,’F’,’S’</w:t>
            </w:r>
          </w:p>
        </w:tc>
      </w:tr>
      <w:tr w:rsidR="009F6A55" w:rsidRPr="008663CD" w14:paraId="3CEED0E5" w14:textId="77777777" w:rsidTr="003B7494">
        <w:trPr>
          <w:cantSplit/>
        </w:trPr>
        <w:tc>
          <w:tcPr>
            <w:tcW w:w="2338" w:type="dxa"/>
          </w:tcPr>
          <w:p w14:paraId="65F0B83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5ED8435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9D2CC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DCB16D9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26FC3">
              <w:rPr>
                <w:i/>
              </w:rPr>
              <w:t>05</w:t>
            </w:r>
          </w:p>
        </w:tc>
        <w:tc>
          <w:tcPr>
            <w:tcW w:w="567" w:type="dxa"/>
          </w:tcPr>
          <w:p w14:paraId="43384CC9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06234D">
              <w:rPr>
                <w:i/>
              </w:rPr>
              <w:t>5</w:t>
            </w:r>
          </w:p>
        </w:tc>
        <w:tc>
          <w:tcPr>
            <w:tcW w:w="1134" w:type="dxa"/>
          </w:tcPr>
          <w:p w14:paraId="61E69F9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7849B1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3EFFF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FBBC0D9" w14:textId="77777777" w:rsidTr="003B7494">
        <w:trPr>
          <w:cantSplit/>
        </w:trPr>
        <w:tc>
          <w:tcPr>
            <w:tcW w:w="2338" w:type="dxa"/>
          </w:tcPr>
          <w:p w14:paraId="30D0A81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4FCCB44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7B2DA7D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18BDF75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81035C">
              <w:rPr>
                <w:i/>
              </w:rPr>
              <w:t>0</w:t>
            </w:r>
            <w:r w:rsidR="00326FC3">
              <w:rPr>
                <w:i/>
              </w:rPr>
              <w:t>6</w:t>
            </w:r>
          </w:p>
        </w:tc>
        <w:tc>
          <w:tcPr>
            <w:tcW w:w="567" w:type="dxa"/>
          </w:tcPr>
          <w:p w14:paraId="0E085FF4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6234D">
              <w:rPr>
                <w:i/>
              </w:rPr>
              <w:t>07</w:t>
            </w:r>
          </w:p>
        </w:tc>
        <w:tc>
          <w:tcPr>
            <w:tcW w:w="1134" w:type="dxa"/>
          </w:tcPr>
          <w:p w14:paraId="7255BBF3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E184E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659567C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FE1D0F4" w14:textId="77777777" w:rsidTr="003B7494">
        <w:trPr>
          <w:cantSplit/>
        </w:trPr>
        <w:tc>
          <w:tcPr>
            <w:tcW w:w="2338" w:type="dxa"/>
          </w:tcPr>
          <w:p w14:paraId="50E2001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92AB2E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61EDA8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B2623C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26FC3">
              <w:rPr>
                <w:i/>
              </w:rPr>
              <w:t>08</w:t>
            </w:r>
          </w:p>
        </w:tc>
        <w:tc>
          <w:tcPr>
            <w:tcW w:w="567" w:type="dxa"/>
          </w:tcPr>
          <w:p w14:paraId="5E6F4E91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6234D">
              <w:rPr>
                <w:i/>
              </w:rPr>
              <w:t>08</w:t>
            </w:r>
          </w:p>
        </w:tc>
        <w:tc>
          <w:tcPr>
            <w:tcW w:w="1134" w:type="dxa"/>
          </w:tcPr>
          <w:p w14:paraId="6F260869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11D880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F82C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59D74AD" w14:textId="77777777" w:rsidTr="003B7494">
        <w:trPr>
          <w:cantSplit/>
        </w:trPr>
        <w:tc>
          <w:tcPr>
            <w:tcW w:w="2338" w:type="dxa"/>
          </w:tcPr>
          <w:p w14:paraId="5519F6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60159914" w14:textId="77777777" w:rsidR="009F6A55" w:rsidRPr="003C0BBE" w:rsidRDefault="009F6A55" w:rsidP="003B7494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379E842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73FED75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26FC3">
              <w:rPr>
                <w:i/>
              </w:rPr>
              <w:t>09</w:t>
            </w:r>
          </w:p>
        </w:tc>
        <w:tc>
          <w:tcPr>
            <w:tcW w:w="567" w:type="dxa"/>
          </w:tcPr>
          <w:p w14:paraId="4A858AED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D482E">
              <w:rPr>
                <w:i/>
              </w:rPr>
              <w:t>6</w:t>
            </w:r>
            <w:r w:rsidR="0006234D">
              <w:rPr>
                <w:i/>
              </w:rPr>
              <w:t>3</w:t>
            </w:r>
          </w:p>
        </w:tc>
        <w:tc>
          <w:tcPr>
            <w:tcW w:w="1134" w:type="dxa"/>
          </w:tcPr>
          <w:p w14:paraId="002F95B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C90663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AE8E8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EB534D3" w14:textId="77777777" w:rsidTr="003B7494">
        <w:trPr>
          <w:cantSplit/>
        </w:trPr>
        <w:tc>
          <w:tcPr>
            <w:tcW w:w="2338" w:type="dxa"/>
          </w:tcPr>
          <w:p w14:paraId="6492092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1771EF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EC1A8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9C3D390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326FC3">
              <w:rPr>
                <w:i/>
              </w:rPr>
              <w:t>4</w:t>
            </w:r>
          </w:p>
        </w:tc>
        <w:tc>
          <w:tcPr>
            <w:tcW w:w="567" w:type="dxa"/>
          </w:tcPr>
          <w:p w14:paraId="28981F91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6234D">
              <w:rPr>
                <w:i/>
              </w:rPr>
              <w:t>4</w:t>
            </w:r>
          </w:p>
        </w:tc>
        <w:tc>
          <w:tcPr>
            <w:tcW w:w="1134" w:type="dxa"/>
          </w:tcPr>
          <w:p w14:paraId="6EFFD8D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2F724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40A9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3C956B2" w14:textId="77777777" w:rsidTr="003B7494">
        <w:trPr>
          <w:cantSplit/>
        </w:trPr>
        <w:tc>
          <w:tcPr>
            <w:tcW w:w="2338" w:type="dxa"/>
          </w:tcPr>
          <w:p w14:paraId="38B8824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1969DE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0D838A9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A67CA26" w14:textId="77777777" w:rsidR="009F6A55" w:rsidRDefault="009F6A55" w:rsidP="00093FC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326FC3">
              <w:rPr>
                <w:i/>
              </w:rPr>
              <w:t>5</w:t>
            </w:r>
          </w:p>
        </w:tc>
        <w:tc>
          <w:tcPr>
            <w:tcW w:w="567" w:type="dxa"/>
          </w:tcPr>
          <w:p w14:paraId="4AC2D5BE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6234D">
              <w:rPr>
                <w:i/>
              </w:rPr>
              <w:t>5</w:t>
            </w:r>
          </w:p>
        </w:tc>
        <w:tc>
          <w:tcPr>
            <w:tcW w:w="1134" w:type="dxa"/>
          </w:tcPr>
          <w:p w14:paraId="2F8EADD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B1014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148BD72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7DD02F31" w14:textId="77777777" w:rsidTr="003B7494">
        <w:trPr>
          <w:cantSplit/>
        </w:trPr>
        <w:tc>
          <w:tcPr>
            <w:tcW w:w="2338" w:type="dxa"/>
          </w:tcPr>
          <w:p w14:paraId="6E0FC39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DCFDC1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3B1C9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C5D781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326FC3">
              <w:rPr>
                <w:i/>
              </w:rPr>
              <w:t>66</w:t>
            </w:r>
          </w:p>
        </w:tc>
        <w:tc>
          <w:tcPr>
            <w:tcW w:w="567" w:type="dxa"/>
          </w:tcPr>
          <w:p w14:paraId="48E93E3D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6234D">
              <w:rPr>
                <w:i/>
              </w:rPr>
              <w:t>66</w:t>
            </w:r>
          </w:p>
        </w:tc>
        <w:tc>
          <w:tcPr>
            <w:tcW w:w="1134" w:type="dxa"/>
          </w:tcPr>
          <w:p w14:paraId="370583D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9A005E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105D1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7BD2F05" w14:textId="77777777" w:rsidTr="003B7494">
        <w:trPr>
          <w:cantSplit/>
        </w:trPr>
        <w:tc>
          <w:tcPr>
            <w:tcW w:w="2338" w:type="dxa"/>
          </w:tcPr>
          <w:p w14:paraId="36AF63F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019AA34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24764BC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9471173" w14:textId="77777777" w:rsidR="009F6A55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6234D">
              <w:rPr>
                <w:i/>
              </w:rPr>
              <w:t>67</w:t>
            </w:r>
          </w:p>
        </w:tc>
        <w:tc>
          <w:tcPr>
            <w:tcW w:w="567" w:type="dxa"/>
          </w:tcPr>
          <w:p w14:paraId="66755888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D482E">
              <w:rPr>
                <w:i/>
              </w:rPr>
              <w:t>2</w:t>
            </w:r>
            <w:r w:rsidR="0006234D">
              <w:rPr>
                <w:i/>
              </w:rPr>
              <w:t>1</w:t>
            </w:r>
          </w:p>
        </w:tc>
        <w:tc>
          <w:tcPr>
            <w:tcW w:w="1134" w:type="dxa"/>
          </w:tcPr>
          <w:p w14:paraId="3ED2433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3690E0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4B670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79054BF" w14:textId="77777777" w:rsidTr="003B7494">
        <w:trPr>
          <w:cantSplit/>
        </w:trPr>
        <w:tc>
          <w:tcPr>
            <w:tcW w:w="2338" w:type="dxa"/>
          </w:tcPr>
          <w:p w14:paraId="6FC1AFB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47F556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3FC1A5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98C9325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093FCD">
              <w:rPr>
                <w:i/>
              </w:rPr>
              <w:t>2</w:t>
            </w:r>
            <w:r w:rsidR="0006234D">
              <w:rPr>
                <w:i/>
              </w:rPr>
              <w:t>2</w:t>
            </w:r>
          </w:p>
        </w:tc>
        <w:tc>
          <w:tcPr>
            <w:tcW w:w="567" w:type="dxa"/>
          </w:tcPr>
          <w:p w14:paraId="70F5A3BE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D482E">
              <w:rPr>
                <w:i/>
              </w:rPr>
              <w:t>2</w:t>
            </w:r>
            <w:r w:rsidR="0006234D">
              <w:rPr>
                <w:i/>
              </w:rPr>
              <w:t>2</w:t>
            </w:r>
          </w:p>
        </w:tc>
        <w:tc>
          <w:tcPr>
            <w:tcW w:w="1134" w:type="dxa"/>
          </w:tcPr>
          <w:p w14:paraId="1A979DC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58D52A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A7DB2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3DB982A" w14:textId="77777777" w:rsidTr="003B7494">
        <w:trPr>
          <w:cantSplit/>
        </w:trPr>
        <w:tc>
          <w:tcPr>
            <w:tcW w:w="2338" w:type="dxa"/>
          </w:tcPr>
          <w:p w14:paraId="170FDF7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56FD3F1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4C69FAD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8C81D3D" w14:textId="77777777" w:rsidR="009F6A55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093FCD">
              <w:rPr>
                <w:i/>
              </w:rPr>
              <w:t>2</w:t>
            </w:r>
            <w:r w:rsidR="0006234D">
              <w:rPr>
                <w:i/>
              </w:rPr>
              <w:t>3</w:t>
            </w:r>
          </w:p>
        </w:tc>
        <w:tc>
          <w:tcPr>
            <w:tcW w:w="567" w:type="dxa"/>
          </w:tcPr>
          <w:p w14:paraId="5016638F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D482E">
              <w:rPr>
                <w:i/>
              </w:rPr>
              <w:t>2</w:t>
            </w:r>
            <w:r w:rsidR="0006234D">
              <w:rPr>
                <w:i/>
              </w:rPr>
              <w:t>3</w:t>
            </w:r>
          </w:p>
        </w:tc>
        <w:tc>
          <w:tcPr>
            <w:tcW w:w="1134" w:type="dxa"/>
          </w:tcPr>
          <w:p w14:paraId="05F639D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215E59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2D15AEB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3C369517" w14:textId="77777777" w:rsidTr="003B7494">
        <w:trPr>
          <w:cantSplit/>
        </w:trPr>
        <w:tc>
          <w:tcPr>
            <w:tcW w:w="2338" w:type="dxa"/>
          </w:tcPr>
          <w:p w14:paraId="0A69514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55F2E3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F7BBFC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979150D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ED6DD2">
              <w:rPr>
                <w:i/>
              </w:rPr>
              <w:t>10</w:t>
            </w:r>
            <w:r w:rsidR="00093FCD" w:rsidRPr="00ED6DD2">
              <w:rPr>
                <w:i/>
              </w:rPr>
              <w:t>2</w:t>
            </w:r>
            <w:r w:rsidR="0006234D" w:rsidRPr="00ED6DD2">
              <w:rPr>
                <w:i/>
              </w:rPr>
              <w:t>4</w:t>
            </w:r>
          </w:p>
        </w:tc>
        <w:tc>
          <w:tcPr>
            <w:tcW w:w="567" w:type="dxa"/>
          </w:tcPr>
          <w:p w14:paraId="752972CE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  <w:r w:rsidR="00ED6DD2">
              <w:rPr>
                <w:i/>
              </w:rPr>
              <w:t>4</w:t>
            </w:r>
          </w:p>
        </w:tc>
        <w:tc>
          <w:tcPr>
            <w:tcW w:w="1134" w:type="dxa"/>
          </w:tcPr>
          <w:p w14:paraId="522635E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EFD74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22CD9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11606C" w14:textId="77777777" w:rsidTr="003B7494">
        <w:trPr>
          <w:cantSplit/>
        </w:trPr>
        <w:tc>
          <w:tcPr>
            <w:tcW w:w="2338" w:type="dxa"/>
          </w:tcPr>
          <w:p w14:paraId="15026ED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196325F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0BB54CB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54D520A" w14:textId="77777777" w:rsidR="009F6A55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  <w:r w:rsidR="00343777">
              <w:rPr>
                <w:i/>
              </w:rPr>
              <w:t>5</w:t>
            </w:r>
          </w:p>
        </w:tc>
        <w:tc>
          <w:tcPr>
            <w:tcW w:w="567" w:type="dxa"/>
          </w:tcPr>
          <w:p w14:paraId="425114A3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</w:t>
            </w:r>
            <w:r w:rsidR="00ED6DD2">
              <w:rPr>
                <w:i/>
              </w:rPr>
              <w:t>9</w:t>
            </w:r>
          </w:p>
        </w:tc>
        <w:tc>
          <w:tcPr>
            <w:tcW w:w="1134" w:type="dxa"/>
          </w:tcPr>
          <w:p w14:paraId="3B91843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88AD58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2E6CD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78218CA" w14:textId="77777777" w:rsidTr="003B7494">
        <w:trPr>
          <w:cantSplit/>
        </w:trPr>
        <w:tc>
          <w:tcPr>
            <w:tcW w:w="2338" w:type="dxa"/>
          </w:tcPr>
          <w:p w14:paraId="2EACE88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62307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EAAE8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D376F8D" w14:textId="77777777" w:rsidR="009F6A55" w:rsidRPr="00DB6CD6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D482E">
              <w:rPr>
                <w:i/>
              </w:rPr>
              <w:t>8</w:t>
            </w:r>
            <w:r w:rsidR="00343777">
              <w:rPr>
                <w:i/>
              </w:rPr>
              <w:t>0</w:t>
            </w:r>
          </w:p>
        </w:tc>
        <w:tc>
          <w:tcPr>
            <w:tcW w:w="567" w:type="dxa"/>
          </w:tcPr>
          <w:p w14:paraId="12BF58A1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D482E">
              <w:rPr>
                <w:i/>
              </w:rPr>
              <w:t>8</w:t>
            </w:r>
            <w:r w:rsidR="00ED6DD2">
              <w:rPr>
                <w:i/>
              </w:rPr>
              <w:t>0</w:t>
            </w:r>
          </w:p>
        </w:tc>
        <w:tc>
          <w:tcPr>
            <w:tcW w:w="1134" w:type="dxa"/>
          </w:tcPr>
          <w:p w14:paraId="51B7DB4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62FA0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1E6E8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7AD20FB" w14:textId="77777777" w:rsidTr="003B7494">
        <w:trPr>
          <w:cantSplit/>
        </w:trPr>
        <w:tc>
          <w:tcPr>
            <w:tcW w:w="2338" w:type="dxa"/>
          </w:tcPr>
          <w:p w14:paraId="34FDD3A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08AC7D9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5C5AC2E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0F2EDFC" w14:textId="77777777" w:rsidR="009F6A55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D482E">
              <w:rPr>
                <w:i/>
              </w:rPr>
              <w:t>8</w:t>
            </w:r>
            <w:r w:rsidR="00343777">
              <w:rPr>
                <w:i/>
              </w:rPr>
              <w:t>1</w:t>
            </w:r>
          </w:p>
        </w:tc>
        <w:tc>
          <w:tcPr>
            <w:tcW w:w="567" w:type="dxa"/>
          </w:tcPr>
          <w:p w14:paraId="22A09186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</w:t>
            </w:r>
            <w:r w:rsidR="00ED6DD2">
              <w:rPr>
                <w:i/>
              </w:rPr>
              <w:t>5</w:t>
            </w:r>
          </w:p>
        </w:tc>
        <w:tc>
          <w:tcPr>
            <w:tcW w:w="1134" w:type="dxa"/>
          </w:tcPr>
          <w:p w14:paraId="04FB854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034556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BCFFC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DCC236D" w14:textId="77777777" w:rsidTr="003B7494">
        <w:trPr>
          <w:cantSplit/>
        </w:trPr>
        <w:tc>
          <w:tcPr>
            <w:tcW w:w="2338" w:type="dxa"/>
          </w:tcPr>
          <w:p w14:paraId="67D6ECB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B42FBE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C75A5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1E25C27" w14:textId="77777777" w:rsidR="009F6A55" w:rsidRPr="00DB6CD6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</w:t>
            </w:r>
            <w:r w:rsidR="00343777">
              <w:rPr>
                <w:i/>
              </w:rPr>
              <w:t>6</w:t>
            </w:r>
          </w:p>
        </w:tc>
        <w:tc>
          <w:tcPr>
            <w:tcW w:w="567" w:type="dxa"/>
          </w:tcPr>
          <w:p w14:paraId="43F6311D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</w:t>
            </w:r>
            <w:r w:rsidR="00ED6DD2">
              <w:rPr>
                <w:i/>
              </w:rPr>
              <w:t>6</w:t>
            </w:r>
          </w:p>
        </w:tc>
        <w:tc>
          <w:tcPr>
            <w:tcW w:w="1134" w:type="dxa"/>
          </w:tcPr>
          <w:p w14:paraId="56C7036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DB109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17455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25964" w:rsidRPr="008663CD" w14:paraId="1962B0F2" w14:textId="77777777" w:rsidTr="003B7494">
        <w:trPr>
          <w:cantSplit/>
        </w:trPr>
        <w:tc>
          <w:tcPr>
            <w:tcW w:w="2338" w:type="dxa"/>
          </w:tcPr>
          <w:p w14:paraId="0B77DA01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della componente femorale</w:t>
            </w:r>
          </w:p>
        </w:tc>
        <w:tc>
          <w:tcPr>
            <w:tcW w:w="2552" w:type="dxa"/>
          </w:tcPr>
          <w:p w14:paraId="0FF2FDD5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80080F5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6603A21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343777">
              <w:rPr>
                <w:i/>
              </w:rPr>
              <w:t>37</w:t>
            </w:r>
          </w:p>
        </w:tc>
        <w:tc>
          <w:tcPr>
            <w:tcW w:w="567" w:type="dxa"/>
          </w:tcPr>
          <w:p w14:paraId="74A2D907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ED6DD2">
              <w:rPr>
                <w:i/>
              </w:rPr>
              <w:t>38</w:t>
            </w:r>
          </w:p>
        </w:tc>
        <w:tc>
          <w:tcPr>
            <w:tcW w:w="1134" w:type="dxa"/>
          </w:tcPr>
          <w:p w14:paraId="266CE7F7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3B0BC37A" w14:textId="77777777" w:rsidR="00125964" w:rsidRPr="00626ED6" w:rsidRDefault="008436E2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4D56E381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125964" w:rsidRPr="008663CD" w14:paraId="1D498CE8" w14:textId="77777777" w:rsidTr="003B7494">
        <w:trPr>
          <w:cantSplit/>
        </w:trPr>
        <w:tc>
          <w:tcPr>
            <w:tcW w:w="2338" w:type="dxa"/>
          </w:tcPr>
          <w:p w14:paraId="7A2AE8A9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B2C96CD" w14:textId="77777777" w:rsidR="00125964" w:rsidRDefault="00FE2B5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A2169B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D4A13DF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343777">
              <w:rPr>
                <w:i/>
              </w:rPr>
              <w:t>39</w:t>
            </w:r>
          </w:p>
        </w:tc>
        <w:tc>
          <w:tcPr>
            <w:tcW w:w="567" w:type="dxa"/>
          </w:tcPr>
          <w:p w14:paraId="7DE92A80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ED6DD2">
              <w:rPr>
                <w:i/>
              </w:rPr>
              <w:t>39</w:t>
            </w:r>
          </w:p>
        </w:tc>
        <w:tc>
          <w:tcPr>
            <w:tcW w:w="1134" w:type="dxa"/>
          </w:tcPr>
          <w:p w14:paraId="75105E31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FA7B02" w14:textId="77777777" w:rsidR="00125964" w:rsidRPr="00626ED6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4DC349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25964" w:rsidRPr="008663CD" w14:paraId="656FB0CF" w14:textId="77777777" w:rsidTr="003B7494">
        <w:trPr>
          <w:cantSplit/>
        </w:trPr>
        <w:tc>
          <w:tcPr>
            <w:tcW w:w="2338" w:type="dxa"/>
          </w:tcPr>
          <w:p w14:paraId="29AF5B67" w14:textId="77777777" w:rsidR="00125964" w:rsidRDefault="00125964" w:rsidP="0012596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della componente tibiale</w:t>
            </w:r>
          </w:p>
        </w:tc>
        <w:tc>
          <w:tcPr>
            <w:tcW w:w="2552" w:type="dxa"/>
          </w:tcPr>
          <w:p w14:paraId="47523DF5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391FBB0B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1576313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0</w:t>
            </w:r>
          </w:p>
        </w:tc>
        <w:tc>
          <w:tcPr>
            <w:tcW w:w="567" w:type="dxa"/>
          </w:tcPr>
          <w:p w14:paraId="60808DB7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1</w:t>
            </w:r>
          </w:p>
        </w:tc>
        <w:tc>
          <w:tcPr>
            <w:tcW w:w="1134" w:type="dxa"/>
          </w:tcPr>
          <w:p w14:paraId="3EC9A010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80E65F2" w14:textId="77777777" w:rsidR="00125964" w:rsidRPr="00626ED6" w:rsidRDefault="008436E2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0" w:type="dxa"/>
          </w:tcPr>
          <w:p w14:paraId="3B69D07A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125964" w:rsidRPr="008663CD" w14:paraId="697F4A23" w14:textId="77777777" w:rsidTr="003B7494">
        <w:trPr>
          <w:cantSplit/>
        </w:trPr>
        <w:tc>
          <w:tcPr>
            <w:tcW w:w="2338" w:type="dxa"/>
          </w:tcPr>
          <w:p w14:paraId="08DEE2E6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B34208" w14:textId="77777777" w:rsidR="00125964" w:rsidRDefault="00FE2B5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CF91AC1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B841C88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2</w:t>
            </w:r>
          </w:p>
        </w:tc>
        <w:tc>
          <w:tcPr>
            <w:tcW w:w="567" w:type="dxa"/>
          </w:tcPr>
          <w:p w14:paraId="36474CA6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2</w:t>
            </w:r>
          </w:p>
        </w:tc>
        <w:tc>
          <w:tcPr>
            <w:tcW w:w="1134" w:type="dxa"/>
          </w:tcPr>
          <w:p w14:paraId="68543B78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27A4928" w14:textId="77777777" w:rsidR="00125964" w:rsidRPr="00626ED6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553FDA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25964" w:rsidRPr="008663CD" w14:paraId="4A48D992" w14:textId="77777777" w:rsidTr="003B7494">
        <w:trPr>
          <w:cantSplit/>
        </w:trPr>
        <w:tc>
          <w:tcPr>
            <w:tcW w:w="2338" w:type="dxa"/>
          </w:tcPr>
          <w:p w14:paraId="534C1D8B" w14:textId="77777777" w:rsidR="00125964" w:rsidRDefault="00125964" w:rsidP="0012596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Modalità di fissazione della componente rotulea</w:t>
            </w:r>
          </w:p>
        </w:tc>
        <w:tc>
          <w:tcPr>
            <w:tcW w:w="2552" w:type="dxa"/>
          </w:tcPr>
          <w:p w14:paraId="2A164EDD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34DC474F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1A85F12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3</w:t>
            </w:r>
          </w:p>
        </w:tc>
        <w:tc>
          <w:tcPr>
            <w:tcW w:w="567" w:type="dxa"/>
          </w:tcPr>
          <w:p w14:paraId="3353DFF3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4</w:t>
            </w:r>
          </w:p>
        </w:tc>
        <w:tc>
          <w:tcPr>
            <w:tcW w:w="1134" w:type="dxa"/>
          </w:tcPr>
          <w:p w14:paraId="33C33FC7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47273BE" w14:textId="77777777" w:rsidR="00125964" w:rsidRPr="00626ED6" w:rsidRDefault="008436E2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50" w:type="dxa"/>
          </w:tcPr>
          <w:p w14:paraId="15CF3C4B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125964" w:rsidRPr="008663CD" w14:paraId="68F1D60A" w14:textId="77777777" w:rsidTr="003B7494">
        <w:trPr>
          <w:cantSplit/>
        </w:trPr>
        <w:tc>
          <w:tcPr>
            <w:tcW w:w="2338" w:type="dxa"/>
          </w:tcPr>
          <w:p w14:paraId="67CF8516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318F09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491147" w14:textId="77777777" w:rsidR="00125964" w:rsidRDefault="0004150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D28B5CC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5</w:t>
            </w:r>
          </w:p>
        </w:tc>
        <w:tc>
          <w:tcPr>
            <w:tcW w:w="567" w:type="dxa"/>
          </w:tcPr>
          <w:p w14:paraId="2DD32741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5</w:t>
            </w:r>
          </w:p>
        </w:tc>
        <w:tc>
          <w:tcPr>
            <w:tcW w:w="1134" w:type="dxa"/>
          </w:tcPr>
          <w:p w14:paraId="1895C1C8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437CEFA" w14:textId="77777777" w:rsidR="00125964" w:rsidRPr="00626ED6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0C24F0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0C9203" w14:textId="77777777" w:rsidTr="003B7494">
        <w:trPr>
          <w:cantSplit/>
        </w:trPr>
        <w:tc>
          <w:tcPr>
            <w:tcW w:w="2338" w:type="dxa"/>
            <w:vAlign w:val="bottom"/>
          </w:tcPr>
          <w:p w14:paraId="20AD2915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2E0DD03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2FA842F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ADD89D" w14:textId="77777777" w:rsidR="009F6A55" w:rsidRPr="008805C6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3435FB">
              <w:rPr>
                <w:i/>
              </w:rPr>
              <w:t>15</w:t>
            </w:r>
            <w:r w:rsidR="00093FCD" w:rsidRPr="003435FB">
              <w:rPr>
                <w:i/>
              </w:rPr>
              <w:t>4</w:t>
            </w:r>
            <w:r w:rsidR="00343777" w:rsidRPr="003435FB">
              <w:rPr>
                <w:i/>
              </w:rPr>
              <w:t>6</w:t>
            </w:r>
          </w:p>
        </w:tc>
        <w:tc>
          <w:tcPr>
            <w:tcW w:w="567" w:type="dxa"/>
            <w:vAlign w:val="bottom"/>
          </w:tcPr>
          <w:p w14:paraId="0B5BDB33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1560</w:t>
            </w:r>
          </w:p>
        </w:tc>
        <w:tc>
          <w:tcPr>
            <w:tcW w:w="1134" w:type="dxa"/>
            <w:vAlign w:val="bottom"/>
          </w:tcPr>
          <w:p w14:paraId="5DF4F70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9B6075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452E4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A8CB82F" w14:textId="77777777" w:rsidTr="003B7494">
        <w:trPr>
          <w:cantSplit/>
        </w:trPr>
        <w:tc>
          <w:tcPr>
            <w:tcW w:w="2338" w:type="dxa"/>
            <w:vAlign w:val="bottom"/>
          </w:tcPr>
          <w:p w14:paraId="614A56A1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EA3AA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3D8DC2D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1839D84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 w:rsidR="00E57B94">
              <w:rPr>
                <w:i/>
              </w:rPr>
              <w:t>6</w:t>
            </w:r>
            <w:r w:rsidR="00AF2A4C">
              <w:rPr>
                <w:i/>
              </w:rPr>
              <w:t>1</w:t>
            </w:r>
          </w:p>
        </w:tc>
        <w:tc>
          <w:tcPr>
            <w:tcW w:w="567" w:type="dxa"/>
            <w:vAlign w:val="bottom"/>
          </w:tcPr>
          <w:p w14:paraId="013E8B67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1561</w:t>
            </w:r>
          </w:p>
        </w:tc>
        <w:tc>
          <w:tcPr>
            <w:tcW w:w="1134" w:type="dxa"/>
            <w:vAlign w:val="bottom"/>
          </w:tcPr>
          <w:p w14:paraId="5776959B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56351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3EF0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1ECDD2" w14:textId="77777777" w:rsidTr="003B7494">
        <w:trPr>
          <w:cantSplit/>
        </w:trPr>
        <w:tc>
          <w:tcPr>
            <w:tcW w:w="2338" w:type="dxa"/>
            <w:vAlign w:val="bottom"/>
          </w:tcPr>
          <w:p w14:paraId="1382AE2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175FE82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55A2624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760439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 w:rsidR="00E57B94">
              <w:rPr>
                <w:i/>
              </w:rPr>
              <w:t>6</w:t>
            </w:r>
            <w:r w:rsidR="00AF2A4C">
              <w:rPr>
                <w:i/>
              </w:rPr>
              <w:t>2</w:t>
            </w:r>
          </w:p>
        </w:tc>
        <w:tc>
          <w:tcPr>
            <w:tcW w:w="567" w:type="dxa"/>
            <w:vAlign w:val="bottom"/>
          </w:tcPr>
          <w:p w14:paraId="108CF40C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1661</w:t>
            </w:r>
          </w:p>
        </w:tc>
        <w:tc>
          <w:tcPr>
            <w:tcW w:w="1134" w:type="dxa"/>
            <w:vAlign w:val="bottom"/>
          </w:tcPr>
          <w:p w14:paraId="0A7B3539" w14:textId="77777777" w:rsidR="009F6A55" w:rsidRPr="008805C6" w:rsidRDefault="00093FC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33B57C6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72A48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92DD159" w14:textId="77777777" w:rsidTr="003B7494">
        <w:trPr>
          <w:cantSplit/>
        </w:trPr>
        <w:tc>
          <w:tcPr>
            <w:tcW w:w="2338" w:type="dxa"/>
            <w:vAlign w:val="bottom"/>
          </w:tcPr>
          <w:p w14:paraId="31CAD804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CDEC6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F38BF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D4DDE1E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E57B94">
              <w:rPr>
                <w:i/>
              </w:rPr>
              <w:t>66</w:t>
            </w:r>
            <w:r w:rsidR="00AF2A4C">
              <w:rPr>
                <w:i/>
              </w:rPr>
              <w:t>2</w:t>
            </w:r>
          </w:p>
        </w:tc>
        <w:tc>
          <w:tcPr>
            <w:tcW w:w="567" w:type="dxa"/>
            <w:vAlign w:val="bottom"/>
          </w:tcPr>
          <w:p w14:paraId="5F4F1F1B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1662</w:t>
            </w:r>
          </w:p>
        </w:tc>
        <w:tc>
          <w:tcPr>
            <w:tcW w:w="1134" w:type="dxa"/>
            <w:vAlign w:val="bottom"/>
          </w:tcPr>
          <w:p w14:paraId="7969328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3C4A8E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909E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B19CA2A" w14:textId="77777777" w:rsidTr="003B7494">
        <w:trPr>
          <w:cantSplit/>
        </w:trPr>
        <w:tc>
          <w:tcPr>
            <w:tcW w:w="2338" w:type="dxa"/>
            <w:vAlign w:val="bottom"/>
          </w:tcPr>
          <w:p w14:paraId="4DC528B6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1FB79EB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251A39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0FD6CAF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041503">
              <w:rPr>
                <w:i/>
              </w:rPr>
              <w:t>66</w:t>
            </w:r>
            <w:r w:rsidR="00AF2A4C">
              <w:rPr>
                <w:i/>
              </w:rPr>
              <w:t>3</w:t>
            </w:r>
          </w:p>
        </w:tc>
        <w:tc>
          <w:tcPr>
            <w:tcW w:w="567" w:type="dxa"/>
            <w:vAlign w:val="bottom"/>
          </w:tcPr>
          <w:p w14:paraId="453F6272" w14:textId="77777777" w:rsidR="009F6A55" w:rsidRPr="008805C6" w:rsidRDefault="00FF4D7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1712</w:t>
            </w:r>
          </w:p>
        </w:tc>
        <w:tc>
          <w:tcPr>
            <w:tcW w:w="1134" w:type="dxa"/>
            <w:vAlign w:val="bottom"/>
          </w:tcPr>
          <w:p w14:paraId="2BB08668" w14:textId="77777777" w:rsidR="009F6A55" w:rsidRPr="008805C6" w:rsidRDefault="00093FC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E21193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D0961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431C5DB" w14:textId="77777777" w:rsidTr="003B7494">
        <w:trPr>
          <w:cantSplit/>
        </w:trPr>
        <w:tc>
          <w:tcPr>
            <w:tcW w:w="2338" w:type="dxa"/>
            <w:vAlign w:val="bottom"/>
          </w:tcPr>
          <w:p w14:paraId="376D8BBE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096D3B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45B9B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EF2D3A9" w14:textId="77777777" w:rsidR="009F6A55" w:rsidRPr="008805C6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713</w:t>
            </w:r>
          </w:p>
        </w:tc>
        <w:tc>
          <w:tcPr>
            <w:tcW w:w="567" w:type="dxa"/>
            <w:vAlign w:val="bottom"/>
          </w:tcPr>
          <w:p w14:paraId="54AEDD7C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1713</w:t>
            </w:r>
          </w:p>
        </w:tc>
        <w:tc>
          <w:tcPr>
            <w:tcW w:w="1134" w:type="dxa"/>
            <w:vAlign w:val="bottom"/>
          </w:tcPr>
          <w:p w14:paraId="5373D38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87016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4E26C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A7A6771" w14:textId="77777777" w:rsidTr="003B7494">
        <w:trPr>
          <w:cantSplit/>
        </w:trPr>
        <w:tc>
          <w:tcPr>
            <w:tcW w:w="2338" w:type="dxa"/>
            <w:vAlign w:val="bottom"/>
          </w:tcPr>
          <w:p w14:paraId="1480332F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153856A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D60666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64590A6" w14:textId="77777777" w:rsidR="009F6A55" w:rsidRPr="008805C6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714</w:t>
            </w:r>
          </w:p>
        </w:tc>
        <w:tc>
          <w:tcPr>
            <w:tcW w:w="567" w:type="dxa"/>
            <w:vAlign w:val="bottom"/>
          </w:tcPr>
          <w:p w14:paraId="15CB2D96" w14:textId="77777777" w:rsidR="009F6A55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1763</w:t>
            </w:r>
          </w:p>
        </w:tc>
        <w:tc>
          <w:tcPr>
            <w:tcW w:w="1134" w:type="dxa"/>
            <w:vAlign w:val="bottom"/>
          </w:tcPr>
          <w:p w14:paraId="2EA0A1F2" w14:textId="77777777" w:rsidR="009F6A55" w:rsidRPr="008805C6" w:rsidRDefault="00093FC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3717B3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90863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DBE427" w14:textId="77777777" w:rsidTr="003B7494">
        <w:trPr>
          <w:cantSplit/>
        </w:trPr>
        <w:tc>
          <w:tcPr>
            <w:tcW w:w="2338" w:type="dxa"/>
            <w:vAlign w:val="bottom"/>
          </w:tcPr>
          <w:p w14:paraId="34DF2402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751EE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B2FEE1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8CCF423" w14:textId="77777777" w:rsidR="009F6A55" w:rsidRPr="008805C6" w:rsidRDefault="00511B1B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1764</w:t>
            </w:r>
          </w:p>
        </w:tc>
        <w:tc>
          <w:tcPr>
            <w:tcW w:w="567" w:type="dxa"/>
            <w:vAlign w:val="bottom"/>
          </w:tcPr>
          <w:p w14:paraId="69BEED8E" w14:textId="77777777" w:rsidR="009F6A55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1764</w:t>
            </w:r>
          </w:p>
        </w:tc>
        <w:tc>
          <w:tcPr>
            <w:tcW w:w="1134" w:type="dxa"/>
            <w:vAlign w:val="bottom"/>
          </w:tcPr>
          <w:p w14:paraId="5CAC50C1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9A2D2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7B28D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3EF632F9" w14:textId="77777777" w:rsidTr="003B7494">
        <w:trPr>
          <w:cantSplit/>
        </w:trPr>
        <w:tc>
          <w:tcPr>
            <w:tcW w:w="2338" w:type="dxa"/>
            <w:vAlign w:val="bottom"/>
          </w:tcPr>
          <w:p w14:paraId="07CC90A7" w14:textId="77777777" w:rsidR="00F075E7" w:rsidRPr="005F1043" w:rsidRDefault="00F075E7" w:rsidP="00507F06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 w:rsidR="00507F06">
              <w:rPr>
                <w:i/>
              </w:rPr>
              <w:t>1</w:t>
            </w:r>
          </w:p>
        </w:tc>
        <w:tc>
          <w:tcPr>
            <w:tcW w:w="2552" w:type="dxa"/>
          </w:tcPr>
          <w:p w14:paraId="4DD5FA09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4E5FAEC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D7E66F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765</w:t>
            </w:r>
          </w:p>
        </w:tc>
        <w:tc>
          <w:tcPr>
            <w:tcW w:w="567" w:type="dxa"/>
            <w:vAlign w:val="bottom"/>
          </w:tcPr>
          <w:p w14:paraId="66AFFABA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1814</w:t>
            </w:r>
          </w:p>
        </w:tc>
        <w:tc>
          <w:tcPr>
            <w:tcW w:w="1134" w:type="dxa"/>
            <w:vAlign w:val="bottom"/>
          </w:tcPr>
          <w:p w14:paraId="08329993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83A5460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C3B4A7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288BA4D7" w14:textId="77777777" w:rsidTr="003B7494">
        <w:trPr>
          <w:cantSplit/>
        </w:trPr>
        <w:tc>
          <w:tcPr>
            <w:tcW w:w="2338" w:type="dxa"/>
            <w:vAlign w:val="bottom"/>
          </w:tcPr>
          <w:p w14:paraId="060E5F2A" w14:textId="77777777" w:rsidR="00F075E7" w:rsidRPr="005F1043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658687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1E6D2B2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F2DAEA4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815</w:t>
            </w:r>
          </w:p>
        </w:tc>
        <w:tc>
          <w:tcPr>
            <w:tcW w:w="567" w:type="dxa"/>
            <w:vAlign w:val="bottom"/>
          </w:tcPr>
          <w:p w14:paraId="669170FE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1815</w:t>
            </w:r>
          </w:p>
        </w:tc>
        <w:tc>
          <w:tcPr>
            <w:tcW w:w="1134" w:type="dxa"/>
            <w:vAlign w:val="bottom"/>
          </w:tcPr>
          <w:p w14:paraId="74A89F94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3FEF2C5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B428BC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10F5CABA" w14:textId="77777777" w:rsidTr="003B7494">
        <w:trPr>
          <w:cantSplit/>
        </w:trPr>
        <w:tc>
          <w:tcPr>
            <w:tcW w:w="2338" w:type="dxa"/>
            <w:vAlign w:val="bottom"/>
          </w:tcPr>
          <w:p w14:paraId="103F9F34" w14:textId="77777777" w:rsidR="00F075E7" w:rsidRPr="005F1043" w:rsidRDefault="00F075E7" w:rsidP="00507F06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 w:rsidR="00507F06"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 w:rsidR="00507F06">
              <w:rPr>
                <w:i/>
              </w:rPr>
              <w:t>1</w:t>
            </w:r>
          </w:p>
        </w:tc>
        <w:tc>
          <w:tcPr>
            <w:tcW w:w="2552" w:type="dxa"/>
          </w:tcPr>
          <w:p w14:paraId="73CB5239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A1E47B8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6B25727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816</w:t>
            </w:r>
          </w:p>
        </w:tc>
        <w:tc>
          <w:tcPr>
            <w:tcW w:w="567" w:type="dxa"/>
            <w:vAlign w:val="bottom"/>
          </w:tcPr>
          <w:p w14:paraId="12C64FEF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1865</w:t>
            </w:r>
          </w:p>
        </w:tc>
        <w:tc>
          <w:tcPr>
            <w:tcW w:w="1134" w:type="dxa"/>
            <w:vAlign w:val="bottom"/>
          </w:tcPr>
          <w:p w14:paraId="5CF5325A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5999F2E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7C848C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76D16FD1" w14:textId="77777777" w:rsidTr="003B7494">
        <w:trPr>
          <w:cantSplit/>
        </w:trPr>
        <w:tc>
          <w:tcPr>
            <w:tcW w:w="2338" w:type="dxa"/>
            <w:vAlign w:val="bottom"/>
          </w:tcPr>
          <w:p w14:paraId="406EE935" w14:textId="77777777" w:rsidR="00F075E7" w:rsidRPr="005F1043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F57376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85B7492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93E4DF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866</w:t>
            </w:r>
          </w:p>
        </w:tc>
        <w:tc>
          <w:tcPr>
            <w:tcW w:w="567" w:type="dxa"/>
            <w:vAlign w:val="bottom"/>
          </w:tcPr>
          <w:p w14:paraId="0FC02511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1866</w:t>
            </w:r>
          </w:p>
        </w:tc>
        <w:tc>
          <w:tcPr>
            <w:tcW w:w="1134" w:type="dxa"/>
            <w:vAlign w:val="bottom"/>
          </w:tcPr>
          <w:p w14:paraId="595ABFC9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7C6E38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D18EA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59B6DCE" w14:textId="77777777" w:rsidTr="003B7494">
        <w:trPr>
          <w:cantSplit/>
        </w:trPr>
        <w:tc>
          <w:tcPr>
            <w:tcW w:w="2338" w:type="dxa"/>
            <w:vAlign w:val="bottom"/>
          </w:tcPr>
          <w:p w14:paraId="5BBBA893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493EEEC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E5B77A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6091076" w14:textId="77777777" w:rsidR="009F6A55" w:rsidRPr="008805C6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867</w:t>
            </w:r>
          </w:p>
        </w:tc>
        <w:tc>
          <w:tcPr>
            <w:tcW w:w="567" w:type="dxa"/>
            <w:vAlign w:val="bottom"/>
          </w:tcPr>
          <w:p w14:paraId="04C968D2" w14:textId="77777777" w:rsidR="009F6A55" w:rsidRPr="008805C6" w:rsidRDefault="00511B1B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1881</w:t>
            </w:r>
          </w:p>
        </w:tc>
        <w:tc>
          <w:tcPr>
            <w:tcW w:w="1134" w:type="dxa"/>
            <w:vAlign w:val="bottom"/>
          </w:tcPr>
          <w:p w14:paraId="3DC6ED9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396C27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AFBAB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0796010" w14:textId="77777777" w:rsidTr="003B7494">
        <w:trPr>
          <w:cantSplit/>
        </w:trPr>
        <w:tc>
          <w:tcPr>
            <w:tcW w:w="2338" w:type="dxa"/>
            <w:vAlign w:val="bottom"/>
          </w:tcPr>
          <w:p w14:paraId="36D03175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C06232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27E89B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B7644DE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511B1B">
              <w:rPr>
                <w:i/>
              </w:rPr>
              <w:t>882</w:t>
            </w:r>
          </w:p>
        </w:tc>
        <w:tc>
          <w:tcPr>
            <w:tcW w:w="567" w:type="dxa"/>
            <w:vAlign w:val="bottom"/>
          </w:tcPr>
          <w:p w14:paraId="533CB723" w14:textId="77777777" w:rsidR="009F6A55" w:rsidRPr="008805C6" w:rsidRDefault="00511B1B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1882</w:t>
            </w:r>
          </w:p>
        </w:tc>
        <w:tc>
          <w:tcPr>
            <w:tcW w:w="1134" w:type="dxa"/>
            <w:vAlign w:val="bottom"/>
          </w:tcPr>
          <w:p w14:paraId="5B4AA64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9DA1FE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07A60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5ABC1D7" w14:textId="77777777" w:rsidTr="003B7494">
        <w:trPr>
          <w:cantSplit/>
        </w:trPr>
        <w:tc>
          <w:tcPr>
            <w:tcW w:w="2338" w:type="dxa"/>
            <w:vAlign w:val="bottom"/>
          </w:tcPr>
          <w:p w14:paraId="2B6739E1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32242E1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10877B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CE5F8D5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272130">
              <w:rPr>
                <w:i/>
              </w:rPr>
              <w:t>88</w:t>
            </w:r>
            <w:r w:rsidR="00511B1B">
              <w:rPr>
                <w:i/>
              </w:rPr>
              <w:t>3</w:t>
            </w:r>
          </w:p>
        </w:tc>
        <w:tc>
          <w:tcPr>
            <w:tcW w:w="567" w:type="dxa"/>
            <w:vAlign w:val="bottom"/>
          </w:tcPr>
          <w:p w14:paraId="0D87CA31" w14:textId="77777777" w:rsidR="009F6A55" w:rsidRPr="008805C6" w:rsidRDefault="00511B1B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1982</w:t>
            </w:r>
          </w:p>
        </w:tc>
        <w:tc>
          <w:tcPr>
            <w:tcW w:w="1134" w:type="dxa"/>
            <w:vAlign w:val="bottom"/>
          </w:tcPr>
          <w:p w14:paraId="2D645FDE" w14:textId="77777777" w:rsidR="009F6A55" w:rsidRPr="008805C6" w:rsidRDefault="0004150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7EBE859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18BA3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1F3F625" w14:textId="77777777" w:rsidTr="003B7494">
        <w:trPr>
          <w:cantSplit/>
        </w:trPr>
        <w:tc>
          <w:tcPr>
            <w:tcW w:w="2338" w:type="dxa"/>
            <w:vAlign w:val="bottom"/>
          </w:tcPr>
          <w:p w14:paraId="69383F6D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DE62F2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2AB12D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7FE22F0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272130">
              <w:rPr>
                <w:i/>
              </w:rPr>
              <w:t>98</w:t>
            </w:r>
            <w:r w:rsidR="00511B1B">
              <w:rPr>
                <w:i/>
              </w:rPr>
              <w:t>3</w:t>
            </w:r>
          </w:p>
        </w:tc>
        <w:tc>
          <w:tcPr>
            <w:tcW w:w="567" w:type="dxa"/>
            <w:vAlign w:val="bottom"/>
          </w:tcPr>
          <w:p w14:paraId="5B8F1572" w14:textId="77777777" w:rsidR="009F6A55" w:rsidRPr="008805C6" w:rsidRDefault="00592534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198</w:t>
            </w:r>
            <w:r w:rsidR="00511B1B"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1B36A277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A035FD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8150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16A474" w14:textId="77777777" w:rsidTr="003B7494">
        <w:trPr>
          <w:cantSplit/>
        </w:trPr>
        <w:tc>
          <w:tcPr>
            <w:tcW w:w="2338" w:type="dxa"/>
            <w:vAlign w:val="bottom"/>
          </w:tcPr>
          <w:p w14:paraId="5736A96E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codProdotto2</w:t>
            </w:r>
          </w:p>
        </w:tc>
        <w:tc>
          <w:tcPr>
            <w:tcW w:w="2552" w:type="dxa"/>
          </w:tcPr>
          <w:p w14:paraId="670EBF7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BD3542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54F360E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E437DE">
              <w:rPr>
                <w:i/>
              </w:rPr>
              <w:t>1</w:t>
            </w:r>
            <w:r w:rsidR="00725642" w:rsidRPr="00E437DE">
              <w:rPr>
                <w:i/>
              </w:rPr>
              <w:t>98</w:t>
            </w:r>
            <w:r w:rsidR="00511B1B">
              <w:rPr>
                <w:i/>
              </w:rPr>
              <w:t>4</w:t>
            </w:r>
          </w:p>
        </w:tc>
        <w:tc>
          <w:tcPr>
            <w:tcW w:w="567" w:type="dxa"/>
            <w:vAlign w:val="bottom"/>
          </w:tcPr>
          <w:p w14:paraId="3AD9762D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  <w:r w:rsidR="00511B1B"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439773F0" w14:textId="77777777" w:rsidR="009F6A55" w:rsidRPr="008805C6" w:rsidRDefault="00B045D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447A4F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915FD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5EEE0D9" w14:textId="77777777" w:rsidTr="003B7494">
        <w:trPr>
          <w:cantSplit/>
        </w:trPr>
        <w:tc>
          <w:tcPr>
            <w:tcW w:w="2338" w:type="dxa"/>
            <w:vAlign w:val="bottom"/>
          </w:tcPr>
          <w:p w14:paraId="56AFDEF7" w14:textId="77777777" w:rsidR="009F6A55" w:rsidRPr="005F1043" w:rsidRDefault="00002B41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340987F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CB2E214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980C0F" w14:textId="77777777" w:rsidR="009F6A55" w:rsidRPr="008805C6" w:rsidRDefault="00511B1B" w:rsidP="006348F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2034</w:t>
            </w:r>
          </w:p>
        </w:tc>
        <w:tc>
          <w:tcPr>
            <w:tcW w:w="567" w:type="dxa"/>
            <w:vAlign w:val="bottom"/>
          </w:tcPr>
          <w:p w14:paraId="5513596A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  <w:r w:rsidR="00511B1B">
              <w:rPr>
                <w:i/>
              </w:rPr>
              <w:t>4</w:t>
            </w:r>
          </w:p>
        </w:tc>
        <w:tc>
          <w:tcPr>
            <w:tcW w:w="1134" w:type="dxa"/>
            <w:vAlign w:val="bottom"/>
          </w:tcPr>
          <w:p w14:paraId="625A19A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59766A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49CA9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677FA37" w14:textId="77777777" w:rsidTr="003B7494">
        <w:trPr>
          <w:cantSplit/>
        </w:trPr>
        <w:tc>
          <w:tcPr>
            <w:tcW w:w="2338" w:type="dxa"/>
            <w:vAlign w:val="bottom"/>
          </w:tcPr>
          <w:p w14:paraId="3834A951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5750630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1F35B1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FFA0B2C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  <w:r w:rsidR="00511B1B">
              <w:rPr>
                <w:i/>
              </w:rPr>
              <w:t>5</w:t>
            </w:r>
          </w:p>
        </w:tc>
        <w:tc>
          <w:tcPr>
            <w:tcW w:w="567" w:type="dxa"/>
            <w:vAlign w:val="bottom"/>
          </w:tcPr>
          <w:p w14:paraId="268B68F5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4</w:t>
            </w:r>
          </w:p>
        </w:tc>
        <w:tc>
          <w:tcPr>
            <w:tcW w:w="1134" w:type="dxa"/>
            <w:vAlign w:val="bottom"/>
          </w:tcPr>
          <w:p w14:paraId="4D464DE7" w14:textId="77777777" w:rsidR="009F6A55" w:rsidRPr="008805C6" w:rsidRDefault="00B045D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D277B0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A7626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EB8B8AF" w14:textId="77777777" w:rsidTr="003B7494">
        <w:trPr>
          <w:cantSplit/>
        </w:trPr>
        <w:tc>
          <w:tcPr>
            <w:tcW w:w="2338" w:type="dxa"/>
            <w:vAlign w:val="bottom"/>
          </w:tcPr>
          <w:p w14:paraId="03C6EB2C" w14:textId="77777777" w:rsidR="009F6A55" w:rsidRPr="005F1043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38ACA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439EC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B2F805B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5</w:t>
            </w:r>
          </w:p>
        </w:tc>
        <w:tc>
          <w:tcPr>
            <w:tcW w:w="567" w:type="dxa"/>
            <w:vAlign w:val="bottom"/>
          </w:tcPr>
          <w:p w14:paraId="085BE154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5</w:t>
            </w:r>
          </w:p>
        </w:tc>
        <w:tc>
          <w:tcPr>
            <w:tcW w:w="1134" w:type="dxa"/>
            <w:vAlign w:val="bottom"/>
          </w:tcPr>
          <w:p w14:paraId="47E004D1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25B3B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6B917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7A4B3512" w14:textId="77777777" w:rsidTr="003B7494">
        <w:trPr>
          <w:cantSplit/>
        </w:trPr>
        <w:tc>
          <w:tcPr>
            <w:tcW w:w="2338" w:type="dxa"/>
            <w:vAlign w:val="bottom"/>
          </w:tcPr>
          <w:p w14:paraId="5F91D05D" w14:textId="77777777" w:rsidR="00725642" w:rsidRPr="005F1043" w:rsidRDefault="00002B41" w:rsidP="00002B41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2</w:t>
            </w:r>
          </w:p>
        </w:tc>
        <w:tc>
          <w:tcPr>
            <w:tcW w:w="2552" w:type="dxa"/>
          </w:tcPr>
          <w:p w14:paraId="77F361DD" w14:textId="77777777" w:rsidR="00725642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EFE5292" w14:textId="77777777" w:rsidR="00725642" w:rsidRPr="00BF551F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DB28B7A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6</w:t>
            </w:r>
          </w:p>
        </w:tc>
        <w:tc>
          <w:tcPr>
            <w:tcW w:w="567" w:type="dxa"/>
            <w:vAlign w:val="bottom"/>
          </w:tcPr>
          <w:p w14:paraId="159D7208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  <w:r w:rsidR="00511B1B">
              <w:rPr>
                <w:i/>
              </w:rPr>
              <w:t>5</w:t>
            </w:r>
          </w:p>
        </w:tc>
        <w:tc>
          <w:tcPr>
            <w:tcW w:w="1134" w:type="dxa"/>
            <w:vAlign w:val="bottom"/>
          </w:tcPr>
          <w:p w14:paraId="542C64E9" w14:textId="77777777" w:rsidR="00725642" w:rsidRPr="008805C6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6282DD7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7359DD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3E231CFD" w14:textId="77777777" w:rsidTr="003B7494">
        <w:trPr>
          <w:cantSplit/>
        </w:trPr>
        <w:tc>
          <w:tcPr>
            <w:tcW w:w="2338" w:type="dxa"/>
            <w:vAlign w:val="bottom"/>
          </w:tcPr>
          <w:p w14:paraId="323FDFD0" w14:textId="77777777" w:rsidR="00725642" w:rsidRPr="005F1043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79F42B" w14:textId="77777777" w:rsidR="00725642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990C01" w14:textId="77777777" w:rsidR="00725642" w:rsidRPr="00BF551F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66E8245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  <w:r w:rsidR="00511B1B">
              <w:rPr>
                <w:i/>
              </w:rPr>
              <w:t>6</w:t>
            </w:r>
          </w:p>
        </w:tc>
        <w:tc>
          <w:tcPr>
            <w:tcW w:w="567" w:type="dxa"/>
            <w:vAlign w:val="bottom"/>
          </w:tcPr>
          <w:p w14:paraId="288846F1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  <w:r w:rsidR="00511B1B">
              <w:rPr>
                <w:i/>
              </w:rPr>
              <w:t>6</w:t>
            </w:r>
          </w:p>
        </w:tc>
        <w:tc>
          <w:tcPr>
            <w:tcW w:w="1134" w:type="dxa"/>
            <w:vAlign w:val="bottom"/>
          </w:tcPr>
          <w:p w14:paraId="0F165608" w14:textId="77777777" w:rsidR="00725642" w:rsidRPr="008805C6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6EF3982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7E30CF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557AAE87" w14:textId="77777777" w:rsidTr="003B7494">
        <w:trPr>
          <w:cantSplit/>
        </w:trPr>
        <w:tc>
          <w:tcPr>
            <w:tcW w:w="2338" w:type="dxa"/>
            <w:vAlign w:val="bottom"/>
          </w:tcPr>
          <w:p w14:paraId="641BDAB2" w14:textId="77777777" w:rsidR="00725642" w:rsidRPr="005F1043" w:rsidRDefault="00002B41" w:rsidP="00002B41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2</w:t>
            </w:r>
          </w:p>
        </w:tc>
        <w:tc>
          <w:tcPr>
            <w:tcW w:w="2552" w:type="dxa"/>
          </w:tcPr>
          <w:p w14:paraId="1BA1C5C5" w14:textId="77777777" w:rsidR="00725642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82CC7A5" w14:textId="77777777" w:rsidR="00725642" w:rsidRPr="00BF551F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8F3DDCE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511B1B">
              <w:rPr>
                <w:i/>
              </w:rPr>
              <w:t>37</w:t>
            </w:r>
          </w:p>
        </w:tc>
        <w:tc>
          <w:tcPr>
            <w:tcW w:w="567" w:type="dxa"/>
            <w:vAlign w:val="bottom"/>
          </w:tcPr>
          <w:p w14:paraId="1E911203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  <w:r w:rsidR="00511B1B">
              <w:rPr>
                <w:i/>
              </w:rPr>
              <w:t>6</w:t>
            </w:r>
          </w:p>
        </w:tc>
        <w:tc>
          <w:tcPr>
            <w:tcW w:w="1134" w:type="dxa"/>
            <w:vAlign w:val="bottom"/>
          </w:tcPr>
          <w:p w14:paraId="3E6CBF54" w14:textId="77777777" w:rsidR="00725642" w:rsidRPr="008805C6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CF4C2DE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E4B830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4DEC27A8" w14:textId="77777777" w:rsidTr="003B7494">
        <w:trPr>
          <w:cantSplit/>
        </w:trPr>
        <w:tc>
          <w:tcPr>
            <w:tcW w:w="2338" w:type="dxa"/>
            <w:vAlign w:val="bottom"/>
          </w:tcPr>
          <w:p w14:paraId="5E864782" w14:textId="77777777" w:rsidR="00725642" w:rsidRPr="005F1043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0723797" w14:textId="77777777" w:rsidR="00725642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CB953E" w14:textId="77777777" w:rsidR="00725642" w:rsidRPr="00BF551F" w:rsidRDefault="001363B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52928E4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511B1B">
              <w:rPr>
                <w:i/>
              </w:rPr>
              <w:t>87</w:t>
            </w:r>
          </w:p>
        </w:tc>
        <w:tc>
          <w:tcPr>
            <w:tcW w:w="567" w:type="dxa"/>
            <w:vAlign w:val="bottom"/>
          </w:tcPr>
          <w:p w14:paraId="2712839A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511B1B">
              <w:rPr>
                <w:i/>
              </w:rPr>
              <w:t>87</w:t>
            </w:r>
          </w:p>
        </w:tc>
        <w:tc>
          <w:tcPr>
            <w:tcW w:w="1134" w:type="dxa"/>
            <w:vAlign w:val="bottom"/>
          </w:tcPr>
          <w:p w14:paraId="0C4F7D72" w14:textId="77777777" w:rsidR="00725642" w:rsidRPr="008805C6" w:rsidRDefault="001363B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08C315D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4EAA67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DB00823" w14:textId="77777777" w:rsidTr="003B7494">
        <w:trPr>
          <w:cantSplit/>
        </w:trPr>
        <w:tc>
          <w:tcPr>
            <w:tcW w:w="2338" w:type="dxa"/>
            <w:vAlign w:val="bottom"/>
          </w:tcPr>
          <w:p w14:paraId="77BA23C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3AFBA1F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28294A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68E4694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76A3">
              <w:rPr>
                <w:i/>
              </w:rPr>
              <w:t>21</w:t>
            </w:r>
            <w:r w:rsidR="00511B1B" w:rsidRPr="00DB76A3">
              <w:rPr>
                <w:i/>
              </w:rPr>
              <w:t>88</w:t>
            </w:r>
          </w:p>
        </w:tc>
        <w:tc>
          <w:tcPr>
            <w:tcW w:w="567" w:type="dxa"/>
            <w:vAlign w:val="bottom"/>
          </w:tcPr>
          <w:p w14:paraId="5B36692A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2202</w:t>
            </w:r>
          </w:p>
        </w:tc>
        <w:tc>
          <w:tcPr>
            <w:tcW w:w="1134" w:type="dxa"/>
            <w:vAlign w:val="bottom"/>
          </w:tcPr>
          <w:p w14:paraId="516D6273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34" w:type="dxa"/>
          </w:tcPr>
          <w:p w14:paraId="6C66A8B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639D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6546EF3" w14:textId="77777777" w:rsidTr="003B7494">
        <w:trPr>
          <w:cantSplit/>
        </w:trPr>
        <w:tc>
          <w:tcPr>
            <w:tcW w:w="2338" w:type="dxa"/>
            <w:vAlign w:val="bottom"/>
          </w:tcPr>
          <w:p w14:paraId="253506C6" w14:textId="77777777" w:rsidR="009F6A5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51AE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EA1274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76D2F34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2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3</w:t>
            </w:r>
          </w:p>
        </w:tc>
        <w:tc>
          <w:tcPr>
            <w:tcW w:w="567" w:type="dxa"/>
            <w:vAlign w:val="bottom"/>
          </w:tcPr>
          <w:p w14:paraId="22B8B842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2203</w:t>
            </w:r>
          </w:p>
        </w:tc>
        <w:tc>
          <w:tcPr>
            <w:tcW w:w="1134" w:type="dxa"/>
            <w:vAlign w:val="bottom"/>
          </w:tcPr>
          <w:p w14:paraId="238171B4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F3C2E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8A1BA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B106AD9" w14:textId="77777777" w:rsidTr="003B7494">
        <w:trPr>
          <w:cantSplit/>
        </w:trPr>
        <w:tc>
          <w:tcPr>
            <w:tcW w:w="2338" w:type="dxa"/>
            <w:vAlign w:val="bottom"/>
          </w:tcPr>
          <w:p w14:paraId="0031357A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7ADD2A9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1B7AF36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EC97013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2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4</w:t>
            </w:r>
          </w:p>
        </w:tc>
        <w:tc>
          <w:tcPr>
            <w:tcW w:w="567" w:type="dxa"/>
            <w:vAlign w:val="bottom"/>
          </w:tcPr>
          <w:p w14:paraId="20DD715B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2303</w:t>
            </w:r>
          </w:p>
        </w:tc>
        <w:tc>
          <w:tcPr>
            <w:tcW w:w="1134" w:type="dxa"/>
            <w:vAlign w:val="bottom"/>
          </w:tcPr>
          <w:p w14:paraId="6A526B79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76F202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5FB0D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D033169" w14:textId="77777777" w:rsidTr="003B7494">
        <w:trPr>
          <w:cantSplit/>
        </w:trPr>
        <w:tc>
          <w:tcPr>
            <w:tcW w:w="2338" w:type="dxa"/>
            <w:vAlign w:val="bottom"/>
          </w:tcPr>
          <w:p w14:paraId="5FDFBD87" w14:textId="77777777" w:rsidR="009F6A5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576D4D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CEF13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0080FDD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4</w:t>
            </w:r>
          </w:p>
        </w:tc>
        <w:tc>
          <w:tcPr>
            <w:tcW w:w="567" w:type="dxa"/>
            <w:vAlign w:val="bottom"/>
          </w:tcPr>
          <w:p w14:paraId="60555F0F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2304</w:t>
            </w:r>
          </w:p>
        </w:tc>
        <w:tc>
          <w:tcPr>
            <w:tcW w:w="1134" w:type="dxa"/>
            <w:vAlign w:val="bottom"/>
          </w:tcPr>
          <w:p w14:paraId="462CB11E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93B0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EAE2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502647C" w14:textId="77777777" w:rsidTr="003B7494">
        <w:trPr>
          <w:cantSplit/>
        </w:trPr>
        <w:tc>
          <w:tcPr>
            <w:tcW w:w="2338" w:type="dxa"/>
            <w:vAlign w:val="bottom"/>
          </w:tcPr>
          <w:p w14:paraId="2E8B8DB2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3AC7A59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827F64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02007FD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5</w:t>
            </w:r>
          </w:p>
        </w:tc>
        <w:tc>
          <w:tcPr>
            <w:tcW w:w="567" w:type="dxa"/>
            <w:vAlign w:val="bottom"/>
          </w:tcPr>
          <w:p w14:paraId="77DF5AF6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2354</w:t>
            </w:r>
          </w:p>
        </w:tc>
        <w:tc>
          <w:tcPr>
            <w:tcW w:w="1134" w:type="dxa"/>
            <w:vAlign w:val="bottom"/>
          </w:tcPr>
          <w:p w14:paraId="4EB17857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09628DE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E9B64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056A4F4" w14:textId="77777777" w:rsidTr="003B7494">
        <w:trPr>
          <w:cantSplit/>
        </w:trPr>
        <w:tc>
          <w:tcPr>
            <w:tcW w:w="2338" w:type="dxa"/>
            <w:vAlign w:val="bottom"/>
          </w:tcPr>
          <w:p w14:paraId="37D5C6B5" w14:textId="77777777" w:rsidR="009F6A5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34E9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BF0408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AE85C60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5</w:t>
            </w:r>
            <w:r w:rsidR="0065708B">
              <w:rPr>
                <w:i/>
              </w:rPr>
              <w:t>5</w:t>
            </w:r>
          </w:p>
        </w:tc>
        <w:tc>
          <w:tcPr>
            <w:tcW w:w="567" w:type="dxa"/>
            <w:vAlign w:val="bottom"/>
          </w:tcPr>
          <w:p w14:paraId="1F2CA6D8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2355</w:t>
            </w:r>
          </w:p>
        </w:tc>
        <w:tc>
          <w:tcPr>
            <w:tcW w:w="1134" w:type="dxa"/>
            <w:vAlign w:val="bottom"/>
          </w:tcPr>
          <w:p w14:paraId="0F096964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71CC84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3CAA1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A967DF6" w14:textId="77777777" w:rsidTr="003B7494">
        <w:trPr>
          <w:cantSplit/>
        </w:trPr>
        <w:tc>
          <w:tcPr>
            <w:tcW w:w="2338" w:type="dxa"/>
            <w:vAlign w:val="bottom"/>
          </w:tcPr>
          <w:p w14:paraId="1702E1A3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6496D82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9EEF8E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FCFDD29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5</w:t>
            </w:r>
            <w:r w:rsidR="0065708B">
              <w:rPr>
                <w:i/>
              </w:rPr>
              <w:t>6</w:t>
            </w:r>
          </w:p>
        </w:tc>
        <w:tc>
          <w:tcPr>
            <w:tcW w:w="567" w:type="dxa"/>
            <w:vAlign w:val="bottom"/>
          </w:tcPr>
          <w:p w14:paraId="5464318E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2405</w:t>
            </w:r>
          </w:p>
        </w:tc>
        <w:tc>
          <w:tcPr>
            <w:tcW w:w="1134" w:type="dxa"/>
            <w:vAlign w:val="bottom"/>
          </w:tcPr>
          <w:p w14:paraId="22CDEF40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1603BD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E4C64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6576493" w14:textId="77777777" w:rsidTr="003B7494">
        <w:trPr>
          <w:cantSplit/>
        </w:trPr>
        <w:tc>
          <w:tcPr>
            <w:tcW w:w="2338" w:type="dxa"/>
            <w:vAlign w:val="bottom"/>
          </w:tcPr>
          <w:p w14:paraId="6A6B11D1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977BC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6738C7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E11DB5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6</w:t>
            </w:r>
          </w:p>
        </w:tc>
        <w:tc>
          <w:tcPr>
            <w:tcW w:w="567" w:type="dxa"/>
            <w:vAlign w:val="bottom"/>
          </w:tcPr>
          <w:p w14:paraId="3C3D661F" w14:textId="77777777" w:rsidR="009F6A55" w:rsidRPr="008805C6" w:rsidRDefault="00172815" w:rsidP="0017281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2406</w:t>
            </w:r>
          </w:p>
        </w:tc>
        <w:tc>
          <w:tcPr>
            <w:tcW w:w="1134" w:type="dxa"/>
            <w:vAlign w:val="bottom"/>
          </w:tcPr>
          <w:p w14:paraId="1A83840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26D1FC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687B8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45BA131A" w14:textId="77777777" w:rsidTr="003B7494">
        <w:trPr>
          <w:cantSplit/>
        </w:trPr>
        <w:tc>
          <w:tcPr>
            <w:tcW w:w="2338" w:type="dxa"/>
            <w:vAlign w:val="bottom"/>
          </w:tcPr>
          <w:p w14:paraId="31BA2B5A" w14:textId="77777777" w:rsidR="00BF504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3</w:t>
            </w:r>
          </w:p>
        </w:tc>
        <w:tc>
          <w:tcPr>
            <w:tcW w:w="2552" w:type="dxa"/>
          </w:tcPr>
          <w:p w14:paraId="4E1DEE44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D4A86FC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295B0B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07</w:t>
            </w:r>
          </w:p>
        </w:tc>
        <w:tc>
          <w:tcPr>
            <w:tcW w:w="567" w:type="dxa"/>
            <w:vAlign w:val="bottom"/>
          </w:tcPr>
          <w:p w14:paraId="5096AB9B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2456</w:t>
            </w:r>
          </w:p>
        </w:tc>
        <w:tc>
          <w:tcPr>
            <w:tcW w:w="1134" w:type="dxa"/>
            <w:vAlign w:val="bottom"/>
          </w:tcPr>
          <w:p w14:paraId="3F4247C1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CC786E9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8F83A5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74B39219" w14:textId="77777777" w:rsidTr="003B7494">
        <w:trPr>
          <w:cantSplit/>
        </w:trPr>
        <w:tc>
          <w:tcPr>
            <w:tcW w:w="2338" w:type="dxa"/>
            <w:vAlign w:val="bottom"/>
          </w:tcPr>
          <w:p w14:paraId="0E7BB533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E31675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4E1516F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2FDDB60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57</w:t>
            </w:r>
          </w:p>
        </w:tc>
        <w:tc>
          <w:tcPr>
            <w:tcW w:w="567" w:type="dxa"/>
            <w:vAlign w:val="bottom"/>
          </w:tcPr>
          <w:p w14:paraId="1FD5D9BA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2457</w:t>
            </w:r>
          </w:p>
        </w:tc>
        <w:tc>
          <w:tcPr>
            <w:tcW w:w="1134" w:type="dxa"/>
            <w:vAlign w:val="bottom"/>
          </w:tcPr>
          <w:p w14:paraId="6A0E84F7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0FF41C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14C417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536C0701" w14:textId="77777777" w:rsidTr="003B7494">
        <w:trPr>
          <w:cantSplit/>
        </w:trPr>
        <w:tc>
          <w:tcPr>
            <w:tcW w:w="2338" w:type="dxa"/>
            <w:vAlign w:val="bottom"/>
          </w:tcPr>
          <w:p w14:paraId="27F8D0EE" w14:textId="77777777" w:rsidR="00BF5045" w:rsidRPr="005F1043" w:rsidRDefault="0065708B" w:rsidP="0065708B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3</w:t>
            </w:r>
          </w:p>
        </w:tc>
        <w:tc>
          <w:tcPr>
            <w:tcW w:w="2552" w:type="dxa"/>
          </w:tcPr>
          <w:p w14:paraId="0F73FA14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F4D8CE8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D23909A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58</w:t>
            </w:r>
          </w:p>
        </w:tc>
        <w:tc>
          <w:tcPr>
            <w:tcW w:w="567" w:type="dxa"/>
            <w:vAlign w:val="bottom"/>
          </w:tcPr>
          <w:p w14:paraId="286F2236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2507</w:t>
            </w:r>
          </w:p>
        </w:tc>
        <w:tc>
          <w:tcPr>
            <w:tcW w:w="1134" w:type="dxa"/>
            <w:vAlign w:val="bottom"/>
          </w:tcPr>
          <w:p w14:paraId="4A804948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36883CED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962DE9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0E3F7BC2" w14:textId="77777777" w:rsidTr="003B7494">
        <w:trPr>
          <w:cantSplit/>
        </w:trPr>
        <w:tc>
          <w:tcPr>
            <w:tcW w:w="2338" w:type="dxa"/>
            <w:vAlign w:val="bottom"/>
          </w:tcPr>
          <w:p w14:paraId="72559684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7C2808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E18B245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47BC21C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08</w:t>
            </w:r>
          </w:p>
        </w:tc>
        <w:tc>
          <w:tcPr>
            <w:tcW w:w="567" w:type="dxa"/>
            <w:vAlign w:val="bottom"/>
          </w:tcPr>
          <w:p w14:paraId="1AD252C3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2508</w:t>
            </w:r>
          </w:p>
        </w:tc>
        <w:tc>
          <w:tcPr>
            <w:tcW w:w="1134" w:type="dxa"/>
            <w:vAlign w:val="bottom"/>
          </w:tcPr>
          <w:p w14:paraId="11BDCB39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92A0F04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8EE6F8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1CFE905" w14:textId="77777777" w:rsidTr="003B7494">
        <w:trPr>
          <w:cantSplit/>
        </w:trPr>
        <w:tc>
          <w:tcPr>
            <w:tcW w:w="2338" w:type="dxa"/>
            <w:vAlign w:val="bottom"/>
          </w:tcPr>
          <w:p w14:paraId="347B75C7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codClassCND4</w:t>
            </w:r>
          </w:p>
        </w:tc>
        <w:tc>
          <w:tcPr>
            <w:tcW w:w="2552" w:type="dxa"/>
          </w:tcPr>
          <w:p w14:paraId="7F6224E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32E113F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9589699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09</w:t>
            </w:r>
          </w:p>
        </w:tc>
        <w:tc>
          <w:tcPr>
            <w:tcW w:w="567" w:type="dxa"/>
            <w:vAlign w:val="bottom"/>
          </w:tcPr>
          <w:p w14:paraId="66963708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2523</w:t>
            </w:r>
          </w:p>
        </w:tc>
        <w:tc>
          <w:tcPr>
            <w:tcW w:w="1134" w:type="dxa"/>
            <w:vAlign w:val="bottom"/>
          </w:tcPr>
          <w:p w14:paraId="2BCA2ABD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34" w:type="dxa"/>
          </w:tcPr>
          <w:p w14:paraId="05D65FA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20CFC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8A6BA30" w14:textId="77777777" w:rsidTr="003B7494">
        <w:trPr>
          <w:cantSplit/>
        </w:trPr>
        <w:tc>
          <w:tcPr>
            <w:tcW w:w="2338" w:type="dxa"/>
            <w:vAlign w:val="bottom"/>
          </w:tcPr>
          <w:p w14:paraId="002B5BF5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A73722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9EE8208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FF4288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24</w:t>
            </w:r>
          </w:p>
        </w:tc>
        <w:tc>
          <w:tcPr>
            <w:tcW w:w="567" w:type="dxa"/>
            <w:vAlign w:val="bottom"/>
          </w:tcPr>
          <w:p w14:paraId="34A82E5A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2524</w:t>
            </w:r>
          </w:p>
        </w:tc>
        <w:tc>
          <w:tcPr>
            <w:tcW w:w="1134" w:type="dxa"/>
            <w:vAlign w:val="bottom"/>
          </w:tcPr>
          <w:p w14:paraId="33070F75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0E8D06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8FAB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A11FFCC" w14:textId="77777777" w:rsidTr="003B7494">
        <w:trPr>
          <w:cantSplit/>
        </w:trPr>
        <w:tc>
          <w:tcPr>
            <w:tcW w:w="2338" w:type="dxa"/>
            <w:vAlign w:val="bottom"/>
          </w:tcPr>
          <w:p w14:paraId="4F417903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1DCC3D1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F4F418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E9223D9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25</w:t>
            </w:r>
          </w:p>
        </w:tc>
        <w:tc>
          <w:tcPr>
            <w:tcW w:w="567" w:type="dxa"/>
            <w:vAlign w:val="bottom"/>
          </w:tcPr>
          <w:p w14:paraId="27761812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2624</w:t>
            </w:r>
          </w:p>
        </w:tc>
        <w:tc>
          <w:tcPr>
            <w:tcW w:w="1134" w:type="dxa"/>
            <w:vAlign w:val="bottom"/>
          </w:tcPr>
          <w:p w14:paraId="78863504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4FACC96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B80E8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122B020" w14:textId="77777777" w:rsidTr="003B7494">
        <w:trPr>
          <w:cantSplit/>
        </w:trPr>
        <w:tc>
          <w:tcPr>
            <w:tcW w:w="2338" w:type="dxa"/>
            <w:vAlign w:val="bottom"/>
          </w:tcPr>
          <w:p w14:paraId="7F8F1C22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0373B3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1E67D9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6C41C7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25</w:t>
            </w:r>
          </w:p>
        </w:tc>
        <w:tc>
          <w:tcPr>
            <w:tcW w:w="567" w:type="dxa"/>
            <w:vAlign w:val="bottom"/>
          </w:tcPr>
          <w:p w14:paraId="5E242CCF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2625</w:t>
            </w:r>
          </w:p>
        </w:tc>
        <w:tc>
          <w:tcPr>
            <w:tcW w:w="1134" w:type="dxa"/>
            <w:vAlign w:val="bottom"/>
          </w:tcPr>
          <w:p w14:paraId="2CD7DFE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0B5B7E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5CCC9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1A17A99" w14:textId="77777777" w:rsidTr="003B7494">
        <w:trPr>
          <w:cantSplit/>
        </w:trPr>
        <w:tc>
          <w:tcPr>
            <w:tcW w:w="2338" w:type="dxa"/>
            <w:vAlign w:val="bottom"/>
          </w:tcPr>
          <w:p w14:paraId="1ACB9697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0F5CE5F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9EEF6A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79D1F7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26</w:t>
            </w:r>
          </w:p>
        </w:tc>
        <w:tc>
          <w:tcPr>
            <w:tcW w:w="567" w:type="dxa"/>
            <w:vAlign w:val="bottom"/>
          </w:tcPr>
          <w:p w14:paraId="5F78D475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397B83A4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275FD1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7A9B3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42B16B8" w14:textId="77777777" w:rsidTr="003B7494">
        <w:trPr>
          <w:cantSplit/>
        </w:trPr>
        <w:tc>
          <w:tcPr>
            <w:tcW w:w="2338" w:type="dxa"/>
            <w:vAlign w:val="bottom"/>
          </w:tcPr>
          <w:p w14:paraId="0AE935D3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FC284E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71033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95D790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76</w:t>
            </w:r>
          </w:p>
        </w:tc>
        <w:tc>
          <w:tcPr>
            <w:tcW w:w="567" w:type="dxa"/>
            <w:vAlign w:val="bottom"/>
          </w:tcPr>
          <w:p w14:paraId="257B5CB9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2676</w:t>
            </w:r>
          </w:p>
        </w:tc>
        <w:tc>
          <w:tcPr>
            <w:tcW w:w="1134" w:type="dxa"/>
            <w:vAlign w:val="bottom"/>
          </w:tcPr>
          <w:p w14:paraId="08A0DB8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E12BE5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1C991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E720E4D" w14:textId="77777777" w:rsidTr="003B7494">
        <w:trPr>
          <w:cantSplit/>
        </w:trPr>
        <w:tc>
          <w:tcPr>
            <w:tcW w:w="2338" w:type="dxa"/>
            <w:vAlign w:val="bottom"/>
          </w:tcPr>
          <w:p w14:paraId="3413969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6E85018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F98C71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31A09BB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77</w:t>
            </w:r>
          </w:p>
        </w:tc>
        <w:tc>
          <w:tcPr>
            <w:tcW w:w="567" w:type="dxa"/>
            <w:vAlign w:val="bottom"/>
          </w:tcPr>
          <w:p w14:paraId="38F41F14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2726</w:t>
            </w:r>
          </w:p>
        </w:tc>
        <w:tc>
          <w:tcPr>
            <w:tcW w:w="1134" w:type="dxa"/>
            <w:vAlign w:val="bottom"/>
          </w:tcPr>
          <w:p w14:paraId="08591B6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D7E2AA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36D40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1CB263" w14:textId="77777777" w:rsidTr="003B7494">
        <w:trPr>
          <w:cantSplit/>
        </w:trPr>
        <w:tc>
          <w:tcPr>
            <w:tcW w:w="2338" w:type="dxa"/>
            <w:vAlign w:val="bottom"/>
          </w:tcPr>
          <w:p w14:paraId="289B8B6C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4073F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DAEB53C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26B903F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27</w:t>
            </w:r>
          </w:p>
        </w:tc>
        <w:tc>
          <w:tcPr>
            <w:tcW w:w="567" w:type="dxa"/>
            <w:vAlign w:val="bottom"/>
          </w:tcPr>
          <w:p w14:paraId="13898560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2727</w:t>
            </w:r>
          </w:p>
        </w:tc>
        <w:tc>
          <w:tcPr>
            <w:tcW w:w="1134" w:type="dxa"/>
            <w:vAlign w:val="bottom"/>
          </w:tcPr>
          <w:p w14:paraId="1DCE681A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27C781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17477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29E661B3" w14:textId="77777777" w:rsidTr="003B7494">
        <w:trPr>
          <w:cantSplit/>
        </w:trPr>
        <w:tc>
          <w:tcPr>
            <w:tcW w:w="2338" w:type="dxa"/>
            <w:vAlign w:val="bottom"/>
          </w:tcPr>
          <w:p w14:paraId="4BF44EDD" w14:textId="77777777" w:rsidR="00BF504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76825863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185C195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3602F19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28</w:t>
            </w:r>
          </w:p>
        </w:tc>
        <w:tc>
          <w:tcPr>
            <w:tcW w:w="567" w:type="dxa"/>
            <w:vAlign w:val="bottom"/>
          </w:tcPr>
          <w:p w14:paraId="1BFB8DE1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2777</w:t>
            </w:r>
          </w:p>
        </w:tc>
        <w:tc>
          <w:tcPr>
            <w:tcW w:w="1134" w:type="dxa"/>
            <w:vAlign w:val="bottom"/>
          </w:tcPr>
          <w:p w14:paraId="1C7EADC4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2DCF528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B5E386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6892225E" w14:textId="77777777" w:rsidTr="003B7494">
        <w:trPr>
          <w:cantSplit/>
        </w:trPr>
        <w:tc>
          <w:tcPr>
            <w:tcW w:w="2338" w:type="dxa"/>
            <w:vAlign w:val="bottom"/>
          </w:tcPr>
          <w:p w14:paraId="063ED796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3E15AE0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6824DB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15ACB77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78</w:t>
            </w:r>
          </w:p>
        </w:tc>
        <w:tc>
          <w:tcPr>
            <w:tcW w:w="567" w:type="dxa"/>
            <w:vAlign w:val="bottom"/>
          </w:tcPr>
          <w:p w14:paraId="333C48E8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2778</w:t>
            </w:r>
          </w:p>
        </w:tc>
        <w:tc>
          <w:tcPr>
            <w:tcW w:w="1134" w:type="dxa"/>
            <w:vAlign w:val="bottom"/>
          </w:tcPr>
          <w:p w14:paraId="2AC5BA5C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8B193C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540D61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7A1D1960" w14:textId="77777777" w:rsidTr="003B7494">
        <w:trPr>
          <w:cantSplit/>
        </w:trPr>
        <w:tc>
          <w:tcPr>
            <w:tcW w:w="2338" w:type="dxa"/>
            <w:vAlign w:val="bottom"/>
          </w:tcPr>
          <w:p w14:paraId="493D7213" w14:textId="77777777" w:rsidR="00BF5045" w:rsidRPr="005F1043" w:rsidRDefault="0065708B" w:rsidP="0065708B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554E1B64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07DB906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22FF205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79</w:t>
            </w:r>
          </w:p>
        </w:tc>
        <w:tc>
          <w:tcPr>
            <w:tcW w:w="567" w:type="dxa"/>
            <w:vAlign w:val="bottom"/>
          </w:tcPr>
          <w:p w14:paraId="646497A9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2828</w:t>
            </w:r>
          </w:p>
        </w:tc>
        <w:tc>
          <w:tcPr>
            <w:tcW w:w="1134" w:type="dxa"/>
            <w:vAlign w:val="bottom"/>
          </w:tcPr>
          <w:p w14:paraId="021B132D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3BB6496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0EB406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64C7779B" w14:textId="77777777" w:rsidTr="003B7494">
        <w:trPr>
          <w:cantSplit/>
        </w:trPr>
        <w:tc>
          <w:tcPr>
            <w:tcW w:w="2338" w:type="dxa"/>
            <w:vAlign w:val="bottom"/>
          </w:tcPr>
          <w:p w14:paraId="496377DA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F9C954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4AD5AE8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9854362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</w:t>
            </w:r>
            <w:r>
              <w:rPr>
                <w:i/>
              </w:rPr>
              <w:t>29</w:t>
            </w:r>
          </w:p>
        </w:tc>
        <w:tc>
          <w:tcPr>
            <w:tcW w:w="567" w:type="dxa"/>
            <w:vAlign w:val="bottom"/>
          </w:tcPr>
          <w:p w14:paraId="6876DCEB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2829</w:t>
            </w:r>
          </w:p>
        </w:tc>
        <w:tc>
          <w:tcPr>
            <w:tcW w:w="1134" w:type="dxa"/>
            <w:vAlign w:val="bottom"/>
          </w:tcPr>
          <w:p w14:paraId="330606CD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3FC1BD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F82C46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10457F2" w14:textId="77777777" w:rsidTr="003B7494">
        <w:trPr>
          <w:cantSplit/>
        </w:trPr>
        <w:tc>
          <w:tcPr>
            <w:tcW w:w="2338" w:type="dxa"/>
            <w:vAlign w:val="bottom"/>
          </w:tcPr>
          <w:p w14:paraId="53447104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03B07C0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492B64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B6812FF" w14:textId="77777777" w:rsidR="009F6A55" w:rsidRPr="008805C6" w:rsidRDefault="0084613C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</w:t>
            </w:r>
            <w:r w:rsidR="0065708B">
              <w:rPr>
                <w:i/>
              </w:rPr>
              <w:t>30</w:t>
            </w:r>
          </w:p>
        </w:tc>
        <w:tc>
          <w:tcPr>
            <w:tcW w:w="567" w:type="dxa"/>
            <w:vAlign w:val="bottom"/>
          </w:tcPr>
          <w:p w14:paraId="52AD7982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2844</w:t>
            </w:r>
          </w:p>
        </w:tc>
        <w:tc>
          <w:tcPr>
            <w:tcW w:w="1134" w:type="dxa"/>
            <w:vAlign w:val="bottom"/>
          </w:tcPr>
          <w:p w14:paraId="641B44E5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52EE8C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A4B6C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67B38CE" w14:textId="77777777" w:rsidTr="003B7494">
        <w:trPr>
          <w:cantSplit/>
        </w:trPr>
        <w:tc>
          <w:tcPr>
            <w:tcW w:w="2338" w:type="dxa"/>
            <w:vAlign w:val="bottom"/>
          </w:tcPr>
          <w:p w14:paraId="6EAE9130" w14:textId="77777777" w:rsidR="009F6A55" w:rsidRPr="005F104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04DA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2EB34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5A0F40E" w14:textId="77777777" w:rsidR="009F6A55" w:rsidRPr="008805C6" w:rsidRDefault="0084613C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845</w:t>
            </w:r>
          </w:p>
        </w:tc>
        <w:tc>
          <w:tcPr>
            <w:tcW w:w="567" w:type="dxa"/>
            <w:vAlign w:val="bottom"/>
          </w:tcPr>
          <w:p w14:paraId="0ABF6C38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2845</w:t>
            </w:r>
          </w:p>
        </w:tc>
        <w:tc>
          <w:tcPr>
            <w:tcW w:w="1134" w:type="dxa"/>
            <w:vAlign w:val="bottom"/>
          </w:tcPr>
          <w:p w14:paraId="6CA75D7C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BA404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40C2B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6221C54" w14:textId="77777777" w:rsidTr="003B7494">
        <w:trPr>
          <w:cantSplit/>
        </w:trPr>
        <w:tc>
          <w:tcPr>
            <w:tcW w:w="2338" w:type="dxa"/>
            <w:vAlign w:val="bottom"/>
          </w:tcPr>
          <w:p w14:paraId="003F0B82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0DA9377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FC0D34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375275C" w14:textId="77777777" w:rsidR="009F6A55" w:rsidRPr="008805C6" w:rsidRDefault="0084613C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846</w:t>
            </w:r>
          </w:p>
        </w:tc>
        <w:tc>
          <w:tcPr>
            <w:tcW w:w="567" w:type="dxa"/>
            <w:vAlign w:val="bottom"/>
          </w:tcPr>
          <w:p w14:paraId="1073A9B3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2945</w:t>
            </w:r>
          </w:p>
        </w:tc>
        <w:tc>
          <w:tcPr>
            <w:tcW w:w="1134" w:type="dxa"/>
            <w:vAlign w:val="bottom"/>
          </w:tcPr>
          <w:p w14:paraId="4041F11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3CCC1BD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54B7F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951DB67" w14:textId="77777777" w:rsidTr="003B7494">
        <w:trPr>
          <w:cantSplit/>
        </w:trPr>
        <w:tc>
          <w:tcPr>
            <w:tcW w:w="2338" w:type="dxa"/>
            <w:vAlign w:val="bottom"/>
          </w:tcPr>
          <w:p w14:paraId="55A592C3" w14:textId="77777777" w:rsidR="009F6A55" w:rsidRPr="005F104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FC314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FB8D5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69476C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946</w:t>
            </w:r>
          </w:p>
        </w:tc>
        <w:tc>
          <w:tcPr>
            <w:tcW w:w="567" w:type="dxa"/>
            <w:vAlign w:val="bottom"/>
          </w:tcPr>
          <w:p w14:paraId="1EE5E2C3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2946</w:t>
            </w:r>
          </w:p>
        </w:tc>
        <w:tc>
          <w:tcPr>
            <w:tcW w:w="1134" w:type="dxa"/>
            <w:vAlign w:val="bottom"/>
          </w:tcPr>
          <w:p w14:paraId="7439153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CF0295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6F9FC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6E8F5E4" w14:textId="77777777" w:rsidTr="003B7494">
        <w:trPr>
          <w:cantSplit/>
        </w:trPr>
        <w:tc>
          <w:tcPr>
            <w:tcW w:w="2338" w:type="dxa"/>
            <w:vAlign w:val="bottom"/>
          </w:tcPr>
          <w:p w14:paraId="145AE227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7DA29C9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25DAC4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EA65FBB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947</w:t>
            </w:r>
          </w:p>
        </w:tc>
        <w:tc>
          <w:tcPr>
            <w:tcW w:w="567" w:type="dxa"/>
            <w:vAlign w:val="bottom"/>
          </w:tcPr>
          <w:p w14:paraId="0FB35729" w14:textId="77777777" w:rsidR="009F6A55" w:rsidRPr="008805C6" w:rsidRDefault="00A9431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2996</w:t>
            </w:r>
          </w:p>
        </w:tc>
        <w:tc>
          <w:tcPr>
            <w:tcW w:w="1134" w:type="dxa"/>
            <w:vAlign w:val="bottom"/>
          </w:tcPr>
          <w:p w14:paraId="6E238BA5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4B12B4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D64A2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D7FFE9C" w14:textId="77777777" w:rsidTr="003B7494">
        <w:trPr>
          <w:cantSplit/>
        </w:trPr>
        <w:tc>
          <w:tcPr>
            <w:tcW w:w="2338" w:type="dxa"/>
            <w:vAlign w:val="bottom"/>
          </w:tcPr>
          <w:p w14:paraId="122E1FBF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0E8495C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F73311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12EF681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997</w:t>
            </w:r>
          </w:p>
        </w:tc>
        <w:tc>
          <w:tcPr>
            <w:tcW w:w="567" w:type="dxa"/>
            <w:vAlign w:val="bottom"/>
          </w:tcPr>
          <w:p w14:paraId="11B380B8" w14:textId="77777777" w:rsidR="009F6A55" w:rsidRPr="008805C6" w:rsidRDefault="00A9431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2997</w:t>
            </w:r>
          </w:p>
        </w:tc>
        <w:tc>
          <w:tcPr>
            <w:tcW w:w="1134" w:type="dxa"/>
            <w:vAlign w:val="bottom"/>
          </w:tcPr>
          <w:p w14:paraId="2E5DBBC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CF8BBB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457A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5D91E63" w14:textId="77777777" w:rsidTr="003B7494">
        <w:trPr>
          <w:cantSplit/>
        </w:trPr>
        <w:tc>
          <w:tcPr>
            <w:tcW w:w="2338" w:type="dxa"/>
            <w:vAlign w:val="bottom"/>
          </w:tcPr>
          <w:p w14:paraId="3257969E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6539ED4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A4FF03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7BF55C1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998</w:t>
            </w:r>
          </w:p>
        </w:tc>
        <w:tc>
          <w:tcPr>
            <w:tcW w:w="567" w:type="dxa"/>
            <w:vAlign w:val="bottom"/>
          </w:tcPr>
          <w:p w14:paraId="3249BCFB" w14:textId="77777777" w:rsidR="009F6A55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3047</w:t>
            </w:r>
          </w:p>
        </w:tc>
        <w:tc>
          <w:tcPr>
            <w:tcW w:w="1134" w:type="dxa"/>
            <w:vAlign w:val="bottom"/>
          </w:tcPr>
          <w:p w14:paraId="51E3CA4A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AD4624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CC39F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3386243" w14:textId="77777777" w:rsidTr="003B7494">
        <w:trPr>
          <w:cantSplit/>
        </w:trPr>
        <w:tc>
          <w:tcPr>
            <w:tcW w:w="2338" w:type="dxa"/>
            <w:vAlign w:val="bottom"/>
          </w:tcPr>
          <w:p w14:paraId="156F8B64" w14:textId="77777777" w:rsidR="009F6A55" w:rsidRPr="005F104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7343437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80C2D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4BE8C97" w14:textId="77777777" w:rsidR="009F6A55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3048</w:t>
            </w:r>
          </w:p>
        </w:tc>
        <w:tc>
          <w:tcPr>
            <w:tcW w:w="567" w:type="dxa"/>
            <w:vAlign w:val="bottom"/>
          </w:tcPr>
          <w:p w14:paraId="5D244D67" w14:textId="77777777" w:rsidR="009F6A55" w:rsidRPr="008805C6" w:rsidRDefault="007751D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3048</w:t>
            </w:r>
          </w:p>
        </w:tc>
        <w:tc>
          <w:tcPr>
            <w:tcW w:w="1134" w:type="dxa"/>
            <w:vAlign w:val="bottom"/>
          </w:tcPr>
          <w:p w14:paraId="54BA4C5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A10BE3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5D23E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B6EB255" w14:textId="77777777" w:rsidTr="003B7494">
        <w:trPr>
          <w:cantSplit/>
        </w:trPr>
        <w:tc>
          <w:tcPr>
            <w:tcW w:w="2338" w:type="dxa"/>
            <w:vAlign w:val="bottom"/>
          </w:tcPr>
          <w:p w14:paraId="551E8765" w14:textId="77777777" w:rsidR="00755FFB" w:rsidRPr="005F1043" w:rsidRDefault="00E81E2F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0F3D0CA1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41A3549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7AFF38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3049</w:t>
            </w:r>
          </w:p>
        </w:tc>
        <w:tc>
          <w:tcPr>
            <w:tcW w:w="567" w:type="dxa"/>
            <w:vAlign w:val="bottom"/>
          </w:tcPr>
          <w:p w14:paraId="459DEF0B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3098</w:t>
            </w:r>
          </w:p>
        </w:tc>
        <w:tc>
          <w:tcPr>
            <w:tcW w:w="1134" w:type="dxa"/>
            <w:vAlign w:val="bottom"/>
          </w:tcPr>
          <w:p w14:paraId="56E861D2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BFD938D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124F08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0E5D081" w14:textId="77777777" w:rsidTr="003B7494">
        <w:trPr>
          <w:cantSplit/>
        </w:trPr>
        <w:tc>
          <w:tcPr>
            <w:tcW w:w="2338" w:type="dxa"/>
            <w:vAlign w:val="bottom"/>
          </w:tcPr>
          <w:p w14:paraId="10BC4B36" w14:textId="77777777" w:rsidR="00755FFB" w:rsidRPr="005F104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29E127D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37FDE8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0148578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3099</w:t>
            </w:r>
          </w:p>
        </w:tc>
        <w:tc>
          <w:tcPr>
            <w:tcW w:w="567" w:type="dxa"/>
            <w:vAlign w:val="bottom"/>
          </w:tcPr>
          <w:p w14:paraId="5E5144C7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3099</w:t>
            </w:r>
          </w:p>
        </w:tc>
        <w:tc>
          <w:tcPr>
            <w:tcW w:w="1134" w:type="dxa"/>
            <w:vAlign w:val="bottom"/>
          </w:tcPr>
          <w:p w14:paraId="6EC86D9E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2232BF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01960A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1C6934D3" w14:textId="77777777" w:rsidTr="003B7494">
        <w:trPr>
          <w:cantSplit/>
        </w:trPr>
        <w:tc>
          <w:tcPr>
            <w:tcW w:w="2338" w:type="dxa"/>
            <w:vAlign w:val="bottom"/>
          </w:tcPr>
          <w:p w14:paraId="7B7CBAA7" w14:textId="77777777" w:rsidR="00755FFB" w:rsidRPr="005F1043" w:rsidRDefault="00E81E2F" w:rsidP="00E81E2F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7B11980B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D02D61B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0DCAA3E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3100</w:t>
            </w:r>
          </w:p>
        </w:tc>
        <w:tc>
          <w:tcPr>
            <w:tcW w:w="567" w:type="dxa"/>
            <w:vAlign w:val="bottom"/>
          </w:tcPr>
          <w:p w14:paraId="4C7BDDAC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3149</w:t>
            </w:r>
          </w:p>
        </w:tc>
        <w:tc>
          <w:tcPr>
            <w:tcW w:w="1134" w:type="dxa"/>
            <w:vAlign w:val="bottom"/>
          </w:tcPr>
          <w:p w14:paraId="46F3DE75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4AA1994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A40BE5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4D087669" w14:textId="77777777" w:rsidTr="003B7494">
        <w:trPr>
          <w:cantSplit/>
        </w:trPr>
        <w:tc>
          <w:tcPr>
            <w:tcW w:w="2338" w:type="dxa"/>
            <w:vAlign w:val="bottom"/>
          </w:tcPr>
          <w:p w14:paraId="0B1C33F5" w14:textId="77777777" w:rsidR="00755FFB" w:rsidRPr="005F104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4020569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C966AF4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91FC5D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3150</w:t>
            </w:r>
          </w:p>
        </w:tc>
        <w:tc>
          <w:tcPr>
            <w:tcW w:w="567" w:type="dxa"/>
            <w:vAlign w:val="bottom"/>
          </w:tcPr>
          <w:p w14:paraId="388B6104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3150</w:t>
            </w:r>
          </w:p>
        </w:tc>
        <w:tc>
          <w:tcPr>
            <w:tcW w:w="1134" w:type="dxa"/>
            <w:vAlign w:val="bottom"/>
          </w:tcPr>
          <w:p w14:paraId="56159923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A0C6E2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FA868B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5A3477A" w14:textId="77777777" w:rsidTr="003B7494">
        <w:trPr>
          <w:cantSplit/>
        </w:trPr>
        <w:tc>
          <w:tcPr>
            <w:tcW w:w="2338" w:type="dxa"/>
            <w:vAlign w:val="bottom"/>
          </w:tcPr>
          <w:p w14:paraId="58B373E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77727C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E193FD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B30F52" w14:textId="77777777" w:rsidR="009F6A55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96259">
              <w:rPr>
                <w:i/>
              </w:rPr>
              <w:t>3151</w:t>
            </w:r>
          </w:p>
        </w:tc>
        <w:tc>
          <w:tcPr>
            <w:tcW w:w="567" w:type="dxa"/>
            <w:vAlign w:val="bottom"/>
          </w:tcPr>
          <w:p w14:paraId="555F8C23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3165</w:t>
            </w:r>
          </w:p>
        </w:tc>
        <w:tc>
          <w:tcPr>
            <w:tcW w:w="1134" w:type="dxa"/>
            <w:vAlign w:val="bottom"/>
          </w:tcPr>
          <w:p w14:paraId="4D900244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8B3C59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B0185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B87CEE3" w14:textId="77777777" w:rsidTr="003B7494">
        <w:trPr>
          <w:cantSplit/>
        </w:trPr>
        <w:tc>
          <w:tcPr>
            <w:tcW w:w="2338" w:type="dxa"/>
            <w:vAlign w:val="bottom"/>
          </w:tcPr>
          <w:p w14:paraId="43FA0D27" w14:textId="77777777" w:rsidR="009F6A55" w:rsidRPr="005F104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AD778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30A66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06BABFB" w14:textId="77777777" w:rsidR="009F6A55" w:rsidRPr="008805C6" w:rsidRDefault="00AC358C" w:rsidP="00F0001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3166</w:t>
            </w:r>
          </w:p>
        </w:tc>
        <w:tc>
          <w:tcPr>
            <w:tcW w:w="567" w:type="dxa"/>
            <w:vAlign w:val="bottom"/>
          </w:tcPr>
          <w:p w14:paraId="4DB1A6BB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3166</w:t>
            </w:r>
          </w:p>
        </w:tc>
        <w:tc>
          <w:tcPr>
            <w:tcW w:w="1134" w:type="dxa"/>
            <w:vAlign w:val="bottom"/>
          </w:tcPr>
          <w:p w14:paraId="33563903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DD6033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45B6E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007CE20" w14:textId="77777777" w:rsidTr="003B7494">
        <w:trPr>
          <w:cantSplit/>
        </w:trPr>
        <w:tc>
          <w:tcPr>
            <w:tcW w:w="2338" w:type="dxa"/>
            <w:vAlign w:val="bottom"/>
          </w:tcPr>
          <w:p w14:paraId="441888B2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7C40F14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74F7C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C515B3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3167</w:t>
            </w:r>
          </w:p>
        </w:tc>
        <w:tc>
          <w:tcPr>
            <w:tcW w:w="567" w:type="dxa"/>
            <w:vAlign w:val="bottom"/>
          </w:tcPr>
          <w:p w14:paraId="1824237F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3266</w:t>
            </w:r>
          </w:p>
        </w:tc>
        <w:tc>
          <w:tcPr>
            <w:tcW w:w="1134" w:type="dxa"/>
            <w:vAlign w:val="bottom"/>
          </w:tcPr>
          <w:p w14:paraId="3D72778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6B617A2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98BF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1E29D8A" w14:textId="77777777" w:rsidTr="003B7494">
        <w:trPr>
          <w:cantSplit/>
        </w:trPr>
        <w:tc>
          <w:tcPr>
            <w:tcW w:w="2338" w:type="dxa"/>
            <w:vAlign w:val="bottom"/>
          </w:tcPr>
          <w:p w14:paraId="667B7219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D506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F56A3F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9DD7395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3267</w:t>
            </w:r>
          </w:p>
        </w:tc>
        <w:tc>
          <w:tcPr>
            <w:tcW w:w="567" w:type="dxa"/>
            <w:vAlign w:val="bottom"/>
          </w:tcPr>
          <w:p w14:paraId="0FA7D2BB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3267</w:t>
            </w:r>
          </w:p>
        </w:tc>
        <w:tc>
          <w:tcPr>
            <w:tcW w:w="1134" w:type="dxa"/>
            <w:vAlign w:val="bottom"/>
          </w:tcPr>
          <w:p w14:paraId="344BFADE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1E3F38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0397C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64732F0" w14:textId="77777777" w:rsidTr="003B7494">
        <w:trPr>
          <w:cantSplit/>
        </w:trPr>
        <w:tc>
          <w:tcPr>
            <w:tcW w:w="2338" w:type="dxa"/>
            <w:vAlign w:val="bottom"/>
          </w:tcPr>
          <w:p w14:paraId="6DC26E5B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5710796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2E0D412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D893083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3268</w:t>
            </w:r>
          </w:p>
        </w:tc>
        <w:tc>
          <w:tcPr>
            <w:tcW w:w="567" w:type="dxa"/>
            <w:vAlign w:val="bottom"/>
          </w:tcPr>
          <w:p w14:paraId="2316E609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3317</w:t>
            </w:r>
          </w:p>
        </w:tc>
        <w:tc>
          <w:tcPr>
            <w:tcW w:w="1134" w:type="dxa"/>
            <w:vAlign w:val="bottom"/>
          </w:tcPr>
          <w:p w14:paraId="4083B5F2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7E7D41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C1362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0E5AD31" w14:textId="77777777" w:rsidTr="003B7494">
        <w:trPr>
          <w:cantSplit/>
        </w:trPr>
        <w:tc>
          <w:tcPr>
            <w:tcW w:w="2338" w:type="dxa"/>
            <w:vAlign w:val="bottom"/>
          </w:tcPr>
          <w:p w14:paraId="4479E094" w14:textId="77777777" w:rsidR="009F6A55" w:rsidRPr="00491193" w:rsidRDefault="00100E00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2A95AD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0FCCF8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737032A" w14:textId="77777777" w:rsidR="009F6A55" w:rsidRPr="008805C6" w:rsidRDefault="00AC358C" w:rsidP="00AC358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3318</w:t>
            </w:r>
          </w:p>
        </w:tc>
        <w:tc>
          <w:tcPr>
            <w:tcW w:w="567" w:type="dxa"/>
            <w:vAlign w:val="bottom"/>
          </w:tcPr>
          <w:p w14:paraId="04811729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3318</w:t>
            </w:r>
          </w:p>
        </w:tc>
        <w:tc>
          <w:tcPr>
            <w:tcW w:w="1134" w:type="dxa"/>
            <w:vAlign w:val="bottom"/>
          </w:tcPr>
          <w:p w14:paraId="67623C8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EB8456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4B7C2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720C99B" w14:textId="77777777" w:rsidTr="003B7494">
        <w:trPr>
          <w:cantSplit/>
        </w:trPr>
        <w:tc>
          <w:tcPr>
            <w:tcW w:w="2338" w:type="dxa"/>
            <w:vAlign w:val="bottom"/>
          </w:tcPr>
          <w:p w14:paraId="36321B46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3B4D2A9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A68AF3D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D1787B5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3319</w:t>
            </w:r>
          </w:p>
        </w:tc>
        <w:tc>
          <w:tcPr>
            <w:tcW w:w="567" w:type="dxa"/>
            <w:vAlign w:val="bottom"/>
          </w:tcPr>
          <w:p w14:paraId="4ABE0EB5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3368</w:t>
            </w:r>
          </w:p>
        </w:tc>
        <w:tc>
          <w:tcPr>
            <w:tcW w:w="1134" w:type="dxa"/>
            <w:vAlign w:val="bottom"/>
          </w:tcPr>
          <w:p w14:paraId="78471B6E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AF4377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005DF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941C3DA" w14:textId="77777777" w:rsidTr="003B7494">
        <w:trPr>
          <w:cantSplit/>
        </w:trPr>
        <w:tc>
          <w:tcPr>
            <w:tcW w:w="2338" w:type="dxa"/>
            <w:vAlign w:val="bottom"/>
          </w:tcPr>
          <w:p w14:paraId="7FE31E17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064FF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835A67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D4116BA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3369</w:t>
            </w:r>
          </w:p>
        </w:tc>
        <w:tc>
          <w:tcPr>
            <w:tcW w:w="567" w:type="dxa"/>
            <w:vAlign w:val="bottom"/>
          </w:tcPr>
          <w:p w14:paraId="6511A713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3369</w:t>
            </w:r>
          </w:p>
        </w:tc>
        <w:tc>
          <w:tcPr>
            <w:tcW w:w="1134" w:type="dxa"/>
            <w:vAlign w:val="bottom"/>
          </w:tcPr>
          <w:p w14:paraId="7143650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186E72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5E8C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0490351C" w14:textId="77777777" w:rsidTr="003B7494">
        <w:trPr>
          <w:cantSplit/>
        </w:trPr>
        <w:tc>
          <w:tcPr>
            <w:tcW w:w="2338" w:type="dxa"/>
            <w:vAlign w:val="bottom"/>
          </w:tcPr>
          <w:p w14:paraId="0B034DA7" w14:textId="77777777" w:rsidR="00755FFB" w:rsidRPr="00491193" w:rsidRDefault="00AE3552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18C6AFC6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195209F0" w14:textId="77777777" w:rsidR="00755FFB" w:rsidRPr="00BF551F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B53E8D7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3370</w:t>
            </w:r>
          </w:p>
        </w:tc>
        <w:tc>
          <w:tcPr>
            <w:tcW w:w="567" w:type="dxa"/>
            <w:vAlign w:val="bottom"/>
          </w:tcPr>
          <w:p w14:paraId="5D188A32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3419</w:t>
            </w:r>
          </w:p>
        </w:tc>
        <w:tc>
          <w:tcPr>
            <w:tcW w:w="1134" w:type="dxa"/>
            <w:vAlign w:val="bottom"/>
          </w:tcPr>
          <w:p w14:paraId="117A9761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70E1757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A239CC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5B58F36" w14:textId="77777777" w:rsidTr="003B7494">
        <w:trPr>
          <w:cantSplit/>
        </w:trPr>
        <w:tc>
          <w:tcPr>
            <w:tcW w:w="2338" w:type="dxa"/>
            <w:vAlign w:val="bottom"/>
          </w:tcPr>
          <w:p w14:paraId="2B52192A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9C1742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A34FEE5" w14:textId="77777777" w:rsidR="00755FFB" w:rsidRPr="00BF551F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E234859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3420</w:t>
            </w:r>
          </w:p>
        </w:tc>
        <w:tc>
          <w:tcPr>
            <w:tcW w:w="567" w:type="dxa"/>
            <w:vAlign w:val="bottom"/>
          </w:tcPr>
          <w:p w14:paraId="1A9B37CE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3420</w:t>
            </w:r>
          </w:p>
        </w:tc>
        <w:tc>
          <w:tcPr>
            <w:tcW w:w="1134" w:type="dxa"/>
            <w:vAlign w:val="bottom"/>
          </w:tcPr>
          <w:p w14:paraId="4FB89986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E692A7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94FCDD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1E786DC" w14:textId="77777777" w:rsidTr="003B7494">
        <w:trPr>
          <w:cantSplit/>
        </w:trPr>
        <w:tc>
          <w:tcPr>
            <w:tcW w:w="2338" w:type="dxa"/>
            <w:vAlign w:val="bottom"/>
          </w:tcPr>
          <w:p w14:paraId="0143FE29" w14:textId="77777777" w:rsidR="00755FFB" w:rsidRPr="00491193" w:rsidRDefault="00AE3552" w:rsidP="00AE3552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287A21D2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0702E3C" w14:textId="77777777" w:rsidR="00755FFB" w:rsidRPr="00BF551F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AAA9AF0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3421</w:t>
            </w:r>
          </w:p>
        </w:tc>
        <w:tc>
          <w:tcPr>
            <w:tcW w:w="567" w:type="dxa"/>
            <w:vAlign w:val="bottom"/>
          </w:tcPr>
          <w:p w14:paraId="1E06B10C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3470</w:t>
            </w:r>
          </w:p>
        </w:tc>
        <w:tc>
          <w:tcPr>
            <w:tcW w:w="1134" w:type="dxa"/>
            <w:vAlign w:val="bottom"/>
          </w:tcPr>
          <w:p w14:paraId="01C2D442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A55929D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E65214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1FC9E1A2" w14:textId="77777777" w:rsidTr="003B7494">
        <w:trPr>
          <w:cantSplit/>
        </w:trPr>
        <w:tc>
          <w:tcPr>
            <w:tcW w:w="2338" w:type="dxa"/>
            <w:vAlign w:val="bottom"/>
          </w:tcPr>
          <w:p w14:paraId="1A2D653D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A919B4B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EFF66B0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132AA1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3471</w:t>
            </w:r>
          </w:p>
        </w:tc>
        <w:tc>
          <w:tcPr>
            <w:tcW w:w="567" w:type="dxa"/>
            <w:vAlign w:val="bottom"/>
          </w:tcPr>
          <w:p w14:paraId="45574146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3471</w:t>
            </w:r>
          </w:p>
        </w:tc>
        <w:tc>
          <w:tcPr>
            <w:tcW w:w="1134" w:type="dxa"/>
            <w:vAlign w:val="bottom"/>
          </w:tcPr>
          <w:p w14:paraId="3F6FEBA7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B03B9C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EBB69F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6B5DA02" w14:textId="77777777" w:rsidTr="003B7494">
        <w:trPr>
          <w:cantSplit/>
        </w:trPr>
        <w:tc>
          <w:tcPr>
            <w:tcW w:w="2338" w:type="dxa"/>
            <w:vAlign w:val="bottom"/>
          </w:tcPr>
          <w:p w14:paraId="1EE1BE99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5559B6A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DC0A138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1F5D3EA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3472</w:t>
            </w:r>
          </w:p>
        </w:tc>
        <w:tc>
          <w:tcPr>
            <w:tcW w:w="567" w:type="dxa"/>
            <w:vAlign w:val="bottom"/>
          </w:tcPr>
          <w:p w14:paraId="1ECF6125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3486</w:t>
            </w:r>
          </w:p>
        </w:tc>
        <w:tc>
          <w:tcPr>
            <w:tcW w:w="1134" w:type="dxa"/>
            <w:vAlign w:val="bottom"/>
          </w:tcPr>
          <w:p w14:paraId="14CE979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499685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43F90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4A7FF0C" w14:textId="77777777" w:rsidTr="003B7494">
        <w:trPr>
          <w:cantSplit/>
        </w:trPr>
        <w:tc>
          <w:tcPr>
            <w:tcW w:w="2338" w:type="dxa"/>
            <w:vAlign w:val="bottom"/>
          </w:tcPr>
          <w:p w14:paraId="397975B7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3A5B20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AC0B3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1361D50" w14:textId="77777777" w:rsidR="009F6A55" w:rsidRPr="008805C6" w:rsidRDefault="00AC358C" w:rsidP="00AC358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3487</w:t>
            </w:r>
          </w:p>
        </w:tc>
        <w:tc>
          <w:tcPr>
            <w:tcW w:w="567" w:type="dxa"/>
            <w:vAlign w:val="bottom"/>
          </w:tcPr>
          <w:p w14:paraId="640F369D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3487</w:t>
            </w:r>
          </w:p>
        </w:tc>
        <w:tc>
          <w:tcPr>
            <w:tcW w:w="1134" w:type="dxa"/>
            <w:vAlign w:val="bottom"/>
          </w:tcPr>
          <w:p w14:paraId="36AF19D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67F7A7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8AF36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A78038F" w14:textId="77777777" w:rsidTr="003B7494">
        <w:trPr>
          <w:cantSplit/>
        </w:trPr>
        <w:tc>
          <w:tcPr>
            <w:tcW w:w="2338" w:type="dxa"/>
            <w:vAlign w:val="bottom"/>
          </w:tcPr>
          <w:p w14:paraId="4BF04048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codFabbricante7</w:t>
            </w:r>
          </w:p>
        </w:tc>
        <w:tc>
          <w:tcPr>
            <w:tcW w:w="2552" w:type="dxa"/>
          </w:tcPr>
          <w:p w14:paraId="5ADEEA9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DA73E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B9E3978" w14:textId="77777777" w:rsidR="009F6A55" w:rsidRPr="008805C6" w:rsidRDefault="00AC358C" w:rsidP="00AC358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3488</w:t>
            </w:r>
          </w:p>
        </w:tc>
        <w:tc>
          <w:tcPr>
            <w:tcW w:w="567" w:type="dxa"/>
            <w:vAlign w:val="bottom"/>
          </w:tcPr>
          <w:p w14:paraId="400F796D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3587</w:t>
            </w:r>
          </w:p>
        </w:tc>
        <w:tc>
          <w:tcPr>
            <w:tcW w:w="1134" w:type="dxa"/>
            <w:vAlign w:val="bottom"/>
          </w:tcPr>
          <w:p w14:paraId="2CB2135B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469D4BD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7389B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7EBEC0" w14:textId="77777777" w:rsidTr="003B7494">
        <w:trPr>
          <w:cantSplit/>
        </w:trPr>
        <w:tc>
          <w:tcPr>
            <w:tcW w:w="2338" w:type="dxa"/>
            <w:vAlign w:val="bottom"/>
          </w:tcPr>
          <w:p w14:paraId="292D4E02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165A0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68873F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BD5B82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3588</w:t>
            </w:r>
          </w:p>
        </w:tc>
        <w:tc>
          <w:tcPr>
            <w:tcW w:w="567" w:type="dxa"/>
            <w:vAlign w:val="bottom"/>
          </w:tcPr>
          <w:p w14:paraId="610584F5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3588</w:t>
            </w:r>
          </w:p>
        </w:tc>
        <w:tc>
          <w:tcPr>
            <w:tcW w:w="1134" w:type="dxa"/>
            <w:vAlign w:val="bottom"/>
          </w:tcPr>
          <w:p w14:paraId="2BCA82F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30F476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31FB3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8B8DA06" w14:textId="77777777" w:rsidTr="003B7494">
        <w:trPr>
          <w:cantSplit/>
        </w:trPr>
        <w:tc>
          <w:tcPr>
            <w:tcW w:w="2338" w:type="dxa"/>
            <w:vAlign w:val="bottom"/>
          </w:tcPr>
          <w:p w14:paraId="7D68A2D0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323B085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DBABD8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006B7EC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3589</w:t>
            </w:r>
          </w:p>
        </w:tc>
        <w:tc>
          <w:tcPr>
            <w:tcW w:w="567" w:type="dxa"/>
            <w:vAlign w:val="bottom"/>
          </w:tcPr>
          <w:p w14:paraId="3CCA8937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3638</w:t>
            </w:r>
          </w:p>
        </w:tc>
        <w:tc>
          <w:tcPr>
            <w:tcW w:w="1134" w:type="dxa"/>
            <w:vAlign w:val="bottom"/>
          </w:tcPr>
          <w:p w14:paraId="40FECA76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09A9F5A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41A0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900BED5" w14:textId="77777777" w:rsidTr="003B7494">
        <w:trPr>
          <w:cantSplit/>
        </w:trPr>
        <w:tc>
          <w:tcPr>
            <w:tcW w:w="2338" w:type="dxa"/>
            <w:vAlign w:val="bottom"/>
          </w:tcPr>
          <w:p w14:paraId="1690F6BE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25693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E5F52E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9FC9A7A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3639</w:t>
            </w:r>
          </w:p>
        </w:tc>
        <w:tc>
          <w:tcPr>
            <w:tcW w:w="567" w:type="dxa"/>
            <w:vAlign w:val="bottom"/>
          </w:tcPr>
          <w:p w14:paraId="3ABEE807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3639</w:t>
            </w:r>
          </w:p>
        </w:tc>
        <w:tc>
          <w:tcPr>
            <w:tcW w:w="1134" w:type="dxa"/>
            <w:vAlign w:val="bottom"/>
          </w:tcPr>
          <w:p w14:paraId="48D826BD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753047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DF20F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387E6FF" w14:textId="77777777" w:rsidTr="003B7494">
        <w:trPr>
          <w:cantSplit/>
        </w:trPr>
        <w:tc>
          <w:tcPr>
            <w:tcW w:w="2338" w:type="dxa"/>
            <w:vAlign w:val="bottom"/>
          </w:tcPr>
          <w:p w14:paraId="1CA5CB12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F6C354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544A01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4BD534B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3640</w:t>
            </w:r>
          </w:p>
        </w:tc>
        <w:tc>
          <w:tcPr>
            <w:tcW w:w="567" w:type="dxa"/>
            <w:vAlign w:val="bottom"/>
          </w:tcPr>
          <w:p w14:paraId="6E3110AD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3689</w:t>
            </w:r>
          </w:p>
        </w:tc>
        <w:tc>
          <w:tcPr>
            <w:tcW w:w="1134" w:type="dxa"/>
            <w:vAlign w:val="bottom"/>
          </w:tcPr>
          <w:p w14:paraId="6B59B208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B0FE06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20C73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7D6A17" w14:textId="77777777" w:rsidTr="003B7494">
        <w:trPr>
          <w:cantSplit/>
        </w:trPr>
        <w:tc>
          <w:tcPr>
            <w:tcW w:w="2338" w:type="dxa"/>
            <w:vAlign w:val="bottom"/>
          </w:tcPr>
          <w:p w14:paraId="5FB57FD4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0F5D4E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1F4DF6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A2A810E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3690</w:t>
            </w:r>
          </w:p>
        </w:tc>
        <w:tc>
          <w:tcPr>
            <w:tcW w:w="567" w:type="dxa"/>
            <w:vAlign w:val="bottom"/>
          </w:tcPr>
          <w:p w14:paraId="3BA5B062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3690</w:t>
            </w:r>
          </w:p>
        </w:tc>
        <w:tc>
          <w:tcPr>
            <w:tcW w:w="1134" w:type="dxa"/>
            <w:vAlign w:val="bottom"/>
          </w:tcPr>
          <w:p w14:paraId="5E6C7638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2001B4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238A4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79891736" w14:textId="77777777" w:rsidTr="003B7494">
        <w:trPr>
          <w:cantSplit/>
        </w:trPr>
        <w:tc>
          <w:tcPr>
            <w:tcW w:w="2338" w:type="dxa"/>
            <w:vAlign w:val="bottom"/>
          </w:tcPr>
          <w:p w14:paraId="3D5BD517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a barre </w:t>
            </w:r>
            <w:r w:rsidR="00AE3552" w:rsidRPr="00FE7BBE">
              <w:rPr>
                <w:i/>
              </w:rPr>
              <w:t xml:space="preserve">1 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070A99F1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CC06A13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CB2253B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3691</w:t>
            </w:r>
          </w:p>
        </w:tc>
        <w:tc>
          <w:tcPr>
            <w:tcW w:w="567" w:type="dxa"/>
            <w:vAlign w:val="bottom"/>
          </w:tcPr>
          <w:p w14:paraId="194B2978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3740</w:t>
            </w:r>
          </w:p>
        </w:tc>
        <w:tc>
          <w:tcPr>
            <w:tcW w:w="1134" w:type="dxa"/>
            <w:vAlign w:val="bottom"/>
          </w:tcPr>
          <w:p w14:paraId="73829CAF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74C1D956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BBAA82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46F908BE" w14:textId="77777777" w:rsidTr="003B7494">
        <w:trPr>
          <w:cantSplit/>
        </w:trPr>
        <w:tc>
          <w:tcPr>
            <w:tcW w:w="2338" w:type="dxa"/>
            <w:vAlign w:val="bottom"/>
          </w:tcPr>
          <w:p w14:paraId="1B4C7897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BB0A00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7B9757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169A951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3741</w:t>
            </w:r>
          </w:p>
        </w:tc>
        <w:tc>
          <w:tcPr>
            <w:tcW w:w="567" w:type="dxa"/>
            <w:vAlign w:val="bottom"/>
          </w:tcPr>
          <w:p w14:paraId="1D91518F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3741</w:t>
            </w:r>
          </w:p>
        </w:tc>
        <w:tc>
          <w:tcPr>
            <w:tcW w:w="1134" w:type="dxa"/>
            <w:vAlign w:val="bottom"/>
          </w:tcPr>
          <w:p w14:paraId="6AF29936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ECAAA5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5B69DC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7EE64B1" w14:textId="77777777" w:rsidTr="003B7494">
        <w:trPr>
          <w:cantSplit/>
        </w:trPr>
        <w:tc>
          <w:tcPr>
            <w:tcW w:w="2338" w:type="dxa"/>
            <w:vAlign w:val="bottom"/>
          </w:tcPr>
          <w:p w14:paraId="5AD14979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a barre 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29FC88BD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8169612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882174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3742</w:t>
            </w:r>
          </w:p>
        </w:tc>
        <w:tc>
          <w:tcPr>
            <w:tcW w:w="567" w:type="dxa"/>
            <w:vAlign w:val="bottom"/>
          </w:tcPr>
          <w:p w14:paraId="02785515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3791</w:t>
            </w:r>
          </w:p>
        </w:tc>
        <w:tc>
          <w:tcPr>
            <w:tcW w:w="1134" w:type="dxa"/>
            <w:vAlign w:val="bottom"/>
          </w:tcPr>
          <w:p w14:paraId="5D64B682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7BBA75B0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41D753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0D7742E0" w14:textId="77777777" w:rsidTr="003B7494">
        <w:trPr>
          <w:cantSplit/>
        </w:trPr>
        <w:tc>
          <w:tcPr>
            <w:tcW w:w="2338" w:type="dxa"/>
            <w:vAlign w:val="bottom"/>
          </w:tcPr>
          <w:p w14:paraId="3F99B677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6F9B6BF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4E463C0" w14:textId="77777777" w:rsidR="00755FFB" w:rsidRPr="00BF551F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8D39697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3792</w:t>
            </w:r>
          </w:p>
        </w:tc>
        <w:tc>
          <w:tcPr>
            <w:tcW w:w="567" w:type="dxa"/>
            <w:vAlign w:val="bottom"/>
          </w:tcPr>
          <w:p w14:paraId="2844F087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3792</w:t>
            </w:r>
          </w:p>
        </w:tc>
        <w:tc>
          <w:tcPr>
            <w:tcW w:w="1134" w:type="dxa"/>
            <w:vAlign w:val="bottom"/>
          </w:tcPr>
          <w:p w14:paraId="77CC446E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26A248C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0900F9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2A9FD86" w14:textId="77777777" w:rsidTr="003B7494">
        <w:trPr>
          <w:cantSplit/>
        </w:trPr>
        <w:tc>
          <w:tcPr>
            <w:tcW w:w="2338" w:type="dxa"/>
            <w:vAlign w:val="bottom"/>
          </w:tcPr>
          <w:p w14:paraId="334D4CF0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378D6A8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73D9B7C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182ABFB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3793</w:t>
            </w:r>
          </w:p>
        </w:tc>
        <w:tc>
          <w:tcPr>
            <w:tcW w:w="567" w:type="dxa"/>
            <w:vAlign w:val="bottom"/>
          </w:tcPr>
          <w:p w14:paraId="2D0C7E0C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3807</w:t>
            </w:r>
          </w:p>
        </w:tc>
        <w:tc>
          <w:tcPr>
            <w:tcW w:w="1134" w:type="dxa"/>
            <w:vAlign w:val="bottom"/>
          </w:tcPr>
          <w:p w14:paraId="534C5F3C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3EE689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2E98D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631DA57" w14:textId="77777777" w:rsidTr="003B7494">
        <w:trPr>
          <w:cantSplit/>
        </w:trPr>
        <w:tc>
          <w:tcPr>
            <w:tcW w:w="2338" w:type="dxa"/>
            <w:vAlign w:val="bottom"/>
          </w:tcPr>
          <w:p w14:paraId="4E6F9E7F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B205D6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3AC458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2F3673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3808</w:t>
            </w:r>
          </w:p>
        </w:tc>
        <w:tc>
          <w:tcPr>
            <w:tcW w:w="567" w:type="dxa"/>
            <w:vAlign w:val="bottom"/>
          </w:tcPr>
          <w:p w14:paraId="5ECA89E8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3808</w:t>
            </w:r>
          </w:p>
        </w:tc>
        <w:tc>
          <w:tcPr>
            <w:tcW w:w="1134" w:type="dxa"/>
            <w:vAlign w:val="bottom"/>
          </w:tcPr>
          <w:p w14:paraId="1B197196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A2734F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28181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C0408C7" w14:textId="77777777" w:rsidTr="003B7494">
        <w:trPr>
          <w:cantSplit/>
        </w:trPr>
        <w:tc>
          <w:tcPr>
            <w:tcW w:w="2338" w:type="dxa"/>
            <w:vAlign w:val="bottom"/>
          </w:tcPr>
          <w:p w14:paraId="51921239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6BD1EDA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F96C41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5ED3E43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3809</w:t>
            </w:r>
          </w:p>
        </w:tc>
        <w:tc>
          <w:tcPr>
            <w:tcW w:w="567" w:type="dxa"/>
            <w:vAlign w:val="bottom"/>
          </w:tcPr>
          <w:p w14:paraId="797A41B7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3908</w:t>
            </w:r>
          </w:p>
        </w:tc>
        <w:tc>
          <w:tcPr>
            <w:tcW w:w="1134" w:type="dxa"/>
            <w:vAlign w:val="bottom"/>
          </w:tcPr>
          <w:p w14:paraId="6237FE38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1920842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7BD0C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5687B25" w14:textId="77777777" w:rsidTr="003B7494">
        <w:trPr>
          <w:cantSplit/>
        </w:trPr>
        <w:tc>
          <w:tcPr>
            <w:tcW w:w="2338" w:type="dxa"/>
            <w:vAlign w:val="bottom"/>
          </w:tcPr>
          <w:p w14:paraId="61D18884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E6F22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7AD884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BD120D6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3909</w:t>
            </w:r>
          </w:p>
        </w:tc>
        <w:tc>
          <w:tcPr>
            <w:tcW w:w="567" w:type="dxa"/>
            <w:vAlign w:val="bottom"/>
          </w:tcPr>
          <w:p w14:paraId="10E58644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3909</w:t>
            </w:r>
          </w:p>
        </w:tc>
        <w:tc>
          <w:tcPr>
            <w:tcW w:w="1134" w:type="dxa"/>
            <w:vAlign w:val="bottom"/>
          </w:tcPr>
          <w:p w14:paraId="505C8DFB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9BFC7A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5A1F1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C73680F" w14:textId="77777777" w:rsidTr="003B7494">
        <w:trPr>
          <w:cantSplit/>
        </w:trPr>
        <w:tc>
          <w:tcPr>
            <w:tcW w:w="2338" w:type="dxa"/>
            <w:vAlign w:val="bottom"/>
          </w:tcPr>
          <w:p w14:paraId="34490B97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714E6ED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8FEA616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36899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3910</w:t>
            </w:r>
          </w:p>
        </w:tc>
        <w:tc>
          <w:tcPr>
            <w:tcW w:w="567" w:type="dxa"/>
            <w:vAlign w:val="bottom"/>
          </w:tcPr>
          <w:p w14:paraId="23481E8C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3959</w:t>
            </w:r>
          </w:p>
        </w:tc>
        <w:tc>
          <w:tcPr>
            <w:tcW w:w="1134" w:type="dxa"/>
            <w:vAlign w:val="bottom"/>
          </w:tcPr>
          <w:p w14:paraId="20C8B468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4EBDC19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B78B9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281E5F2" w14:textId="77777777" w:rsidTr="003B7494">
        <w:trPr>
          <w:cantSplit/>
        </w:trPr>
        <w:tc>
          <w:tcPr>
            <w:tcW w:w="2338" w:type="dxa"/>
            <w:vAlign w:val="bottom"/>
          </w:tcPr>
          <w:p w14:paraId="726C14D6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684CA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75186B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DA9474F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3960</w:t>
            </w:r>
          </w:p>
        </w:tc>
        <w:tc>
          <w:tcPr>
            <w:tcW w:w="567" w:type="dxa"/>
            <w:vAlign w:val="bottom"/>
          </w:tcPr>
          <w:p w14:paraId="72218A12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3960</w:t>
            </w:r>
          </w:p>
        </w:tc>
        <w:tc>
          <w:tcPr>
            <w:tcW w:w="1134" w:type="dxa"/>
            <w:vAlign w:val="bottom"/>
          </w:tcPr>
          <w:p w14:paraId="0BBAD5B8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9A5AD0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EB3CA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DA81F5F" w14:textId="77777777" w:rsidTr="003B7494">
        <w:trPr>
          <w:cantSplit/>
        </w:trPr>
        <w:tc>
          <w:tcPr>
            <w:tcW w:w="2338" w:type="dxa"/>
            <w:vAlign w:val="bottom"/>
          </w:tcPr>
          <w:p w14:paraId="7C5F5F9C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71E3D6A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CAFF0E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B8EAF1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3961</w:t>
            </w:r>
          </w:p>
        </w:tc>
        <w:tc>
          <w:tcPr>
            <w:tcW w:w="567" w:type="dxa"/>
            <w:vAlign w:val="bottom"/>
          </w:tcPr>
          <w:p w14:paraId="1519D50D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4010</w:t>
            </w:r>
          </w:p>
        </w:tc>
        <w:tc>
          <w:tcPr>
            <w:tcW w:w="1134" w:type="dxa"/>
            <w:vAlign w:val="bottom"/>
          </w:tcPr>
          <w:p w14:paraId="1B0F21BA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2E8D936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5D483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4705986" w14:textId="77777777" w:rsidTr="003B7494">
        <w:trPr>
          <w:cantSplit/>
        </w:trPr>
        <w:tc>
          <w:tcPr>
            <w:tcW w:w="2338" w:type="dxa"/>
            <w:vAlign w:val="bottom"/>
          </w:tcPr>
          <w:p w14:paraId="35C884F6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A198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57C2C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D80A42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4011</w:t>
            </w:r>
          </w:p>
        </w:tc>
        <w:tc>
          <w:tcPr>
            <w:tcW w:w="567" w:type="dxa"/>
            <w:vAlign w:val="bottom"/>
          </w:tcPr>
          <w:p w14:paraId="020E6823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4011</w:t>
            </w:r>
          </w:p>
        </w:tc>
        <w:tc>
          <w:tcPr>
            <w:tcW w:w="1134" w:type="dxa"/>
            <w:vAlign w:val="bottom"/>
          </w:tcPr>
          <w:p w14:paraId="7DBDB83D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251FED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AA404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5E4B1B37" w14:textId="77777777" w:rsidTr="003B7494">
        <w:trPr>
          <w:cantSplit/>
        </w:trPr>
        <w:tc>
          <w:tcPr>
            <w:tcW w:w="2338" w:type="dxa"/>
            <w:vAlign w:val="bottom"/>
          </w:tcPr>
          <w:p w14:paraId="15276E4E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24BF6D4C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ED0B09C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142CC3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4012</w:t>
            </w:r>
          </w:p>
        </w:tc>
        <w:tc>
          <w:tcPr>
            <w:tcW w:w="567" w:type="dxa"/>
            <w:vAlign w:val="bottom"/>
          </w:tcPr>
          <w:p w14:paraId="2C05F162" w14:textId="77777777" w:rsidR="00755FFB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4061</w:t>
            </w:r>
          </w:p>
        </w:tc>
        <w:tc>
          <w:tcPr>
            <w:tcW w:w="1134" w:type="dxa"/>
            <w:vAlign w:val="bottom"/>
          </w:tcPr>
          <w:p w14:paraId="7B0A0D72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BB2CE3E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9EF5DE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7DF07941" w14:textId="77777777" w:rsidTr="003B7494">
        <w:trPr>
          <w:cantSplit/>
        </w:trPr>
        <w:tc>
          <w:tcPr>
            <w:tcW w:w="2338" w:type="dxa"/>
            <w:vAlign w:val="bottom"/>
          </w:tcPr>
          <w:p w14:paraId="025FF775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36A4FB40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247A57C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1A471B8" w14:textId="77777777" w:rsidR="00755FFB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4062</w:t>
            </w:r>
          </w:p>
        </w:tc>
        <w:tc>
          <w:tcPr>
            <w:tcW w:w="567" w:type="dxa"/>
            <w:vAlign w:val="bottom"/>
          </w:tcPr>
          <w:p w14:paraId="5CAB7A6E" w14:textId="77777777" w:rsidR="00755FFB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4062</w:t>
            </w:r>
          </w:p>
        </w:tc>
        <w:tc>
          <w:tcPr>
            <w:tcW w:w="1134" w:type="dxa"/>
            <w:vAlign w:val="bottom"/>
          </w:tcPr>
          <w:p w14:paraId="3984BEF4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49E6D2F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CF760C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7238C2B" w14:textId="77777777" w:rsidTr="003B7494">
        <w:trPr>
          <w:cantSplit/>
        </w:trPr>
        <w:tc>
          <w:tcPr>
            <w:tcW w:w="2338" w:type="dxa"/>
            <w:vAlign w:val="bottom"/>
          </w:tcPr>
          <w:p w14:paraId="0D68BD16" w14:textId="77777777" w:rsidR="00755FFB" w:rsidRPr="00491193" w:rsidRDefault="002B33D0" w:rsidP="002B33D0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062A9BE2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BAAEAFE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05ED76" w14:textId="77777777" w:rsidR="00755FFB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4063</w:t>
            </w:r>
          </w:p>
        </w:tc>
        <w:tc>
          <w:tcPr>
            <w:tcW w:w="567" w:type="dxa"/>
            <w:vAlign w:val="bottom"/>
          </w:tcPr>
          <w:p w14:paraId="1973A3E2" w14:textId="77777777" w:rsidR="00755FFB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4112</w:t>
            </w:r>
          </w:p>
        </w:tc>
        <w:tc>
          <w:tcPr>
            <w:tcW w:w="1134" w:type="dxa"/>
            <w:vAlign w:val="bottom"/>
          </w:tcPr>
          <w:p w14:paraId="0462CAAE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D0623D1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98E204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59F6DF2A" w14:textId="77777777" w:rsidTr="003B7494">
        <w:trPr>
          <w:cantSplit/>
        </w:trPr>
        <w:tc>
          <w:tcPr>
            <w:tcW w:w="2338" w:type="dxa"/>
            <w:vAlign w:val="bottom"/>
          </w:tcPr>
          <w:p w14:paraId="69C529DB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E3A766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99E305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5A73764" w14:textId="77777777" w:rsidR="00755FFB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4113</w:t>
            </w:r>
          </w:p>
        </w:tc>
        <w:tc>
          <w:tcPr>
            <w:tcW w:w="567" w:type="dxa"/>
            <w:vAlign w:val="bottom"/>
          </w:tcPr>
          <w:p w14:paraId="5B04EBD7" w14:textId="77777777" w:rsidR="00755FFB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4113</w:t>
            </w:r>
          </w:p>
        </w:tc>
        <w:tc>
          <w:tcPr>
            <w:tcW w:w="1134" w:type="dxa"/>
            <w:vAlign w:val="bottom"/>
          </w:tcPr>
          <w:p w14:paraId="66D88240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B09C7B7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3F71A0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2936A07" w14:textId="77777777" w:rsidTr="003B7494">
        <w:trPr>
          <w:cantSplit/>
        </w:trPr>
        <w:tc>
          <w:tcPr>
            <w:tcW w:w="2338" w:type="dxa"/>
            <w:vAlign w:val="bottom"/>
          </w:tcPr>
          <w:p w14:paraId="6EDC3881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11709C6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82E13A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AB4085E" w14:textId="77777777" w:rsidR="009F6A55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4114</w:t>
            </w:r>
          </w:p>
        </w:tc>
        <w:tc>
          <w:tcPr>
            <w:tcW w:w="567" w:type="dxa"/>
            <w:vAlign w:val="bottom"/>
          </w:tcPr>
          <w:p w14:paraId="37B1C1CF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4128</w:t>
            </w:r>
          </w:p>
        </w:tc>
        <w:tc>
          <w:tcPr>
            <w:tcW w:w="1134" w:type="dxa"/>
            <w:vAlign w:val="bottom"/>
          </w:tcPr>
          <w:p w14:paraId="3964FCDD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2457BE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AE5F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37BC0E0" w14:textId="77777777" w:rsidTr="003B7494">
        <w:trPr>
          <w:cantSplit/>
        </w:trPr>
        <w:tc>
          <w:tcPr>
            <w:tcW w:w="2338" w:type="dxa"/>
            <w:vAlign w:val="bottom"/>
          </w:tcPr>
          <w:p w14:paraId="5C5759FF" w14:textId="77777777" w:rsidR="009F6A55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E24621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4D470CF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F8AE96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4129</w:t>
            </w:r>
          </w:p>
        </w:tc>
        <w:tc>
          <w:tcPr>
            <w:tcW w:w="567" w:type="dxa"/>
            <w:vAlign w:val="bottom"/>
          </w:tcPr>
          <w:p w14:paraId="234E6DDC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4129</w:t>
            </w:r>
          </w:p>
        </w:tc>
        <w:tc>
          <w:tcPr>
            <w:tcW w:w="1134" w:type="dxa"/>
            <w:vAlign w:val="bottom"/>
          </w:tcPr>
          <w:p w14:paraId="12D961B3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885BC2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904A3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9E4B07B" w14:textId="77777777" w:rsidTr="003B7494">
        <w:trPr>
          <w:cantSplit/>
        </w:trPr>
        <w:tc>
          <w:tcPr>
            <w:tcW w:w="2338" w:type="dxa"/>
            <w:vAlign w:val="bottom"/>
          </w:tcPr>
          <w:p w14:paraId="5DA32152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56423FB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6937C7D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31BB0E9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4130</w:t>
            </w:r>
          </w:p>
        </w:tc>
        <w:tc>
          <w:tcPr>
            <w:tcW w:w="567" w:type="dxa"/>
            <w:vAlign w:val="bottom"/>
          </w:tcPr>
          <w:p w14:paraId="785EAAE4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4229</w:t>
            </w:r>
          </w:p>
        </w:tc>
        <w:tc>
          <w:tcPr>
            <w:tcW w:w="1134" w:type="dxa"/>
            <w:vAlign w:val="bottom"/>
          </w:tcPr>
          <w:p w14:paraId="62CEDB45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34BEDC6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1947D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44C8242" w14:textId="77777777" w:rsidTr="003B7494">
        <w:trPr>
          <w:cantSplit/>
        </w:trPr>
        <w:tc>
          <w:tcPr>
            <w:tcW w:w="2338" w:type="dxa"/>
            <w:vAlign w:val="bottom"/>
          </w:tcPr>
          <w:p w14:paraId="5553482F" w14:textId="77777777" w:rsidR="009F6A55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05035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65D4F3C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B580C0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4230</w:t>
            </w:r>
          </w:p>
        </w:tc>
        <w:tc>
          <w:tcPr>
            <w:tcW w:w="567" w:type="dxa"/>
            <w:vAlign w:val="bottom"/>
          </w:tcPr>
          <w:p w14:paraId="1218F1F6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4230</w:t>
            </w:r>
          </w:p>
        </w:tc>
        <w:tc>
          <w:tcPr>
            <w:tcW w:w="1134" w:type="dxa"/>
            <w:vAlign w:val="bottom"/>
          </w:tcPr>
          <w:p w14:paraId="6207244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707EE0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43061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8B09CFA" w14:textId="77777777" w:rsidTr="003B7494">
        <w:trPr>
          <w:cantSplit/>
        </w:trPr>
        <w:tc>
          <w:tcPr>
            <w:tcW w:w="2338" w:type="dxa"/>
            <w:vAlign w:val="bottom"/>
          </w:tcPr>
          <w:p w14:paraId="262DEDC7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4B07AFE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0F4FFA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1FF5F83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4231</w:t>
            </w:r>
          </w:p>
        </w:tc>
        <w:tc>
          <w:tcPr>
            <w:tcW w:w="567" w:type="dxa"/>
            <w:vAlign w:val="bottom"/>
          </w:tcPr>
          <w:p w14:paraId="4CFFFBE2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4280</w:t>
            </w:r>
          </w:p>
        </w:tc>
        <w:tc>
          <w:tcPr>
            <w:tcW w:w="1134" w:type="dxa"/>
            <w:vAlign w:val="bottom"/>
          </w:tcPr>
          <w:p w14:paraId="136EE37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201A432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8FC62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4B2B124" w14:textId="77777777" w:rsidTr="003B7494">
        <w:trPr>
          <w:cantSplit/>
        </w:trPr>
        <w:tc>
          <w:tcPr>
            <w:tcW w:w="2338" w:type="dxa"/>
            <w:vAlign w:val="bottom"/>
          </w:tcPr>
          <w:p w14:paraId="5A831D7A" w14:textId="77777777" w:rsidR="009F6A55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30EB86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6C5DEA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FFC6BCA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4281</w:t>
            </w:r>
          </w:p>
        </w:tc>
        <w:tc>
          <w:tcPr>
            <w:tcW w:w="567" w:type="dxa"/>
            <w:vAlign w:val="bottom"/>
          </w:tcPr>
          <w:p w14:paraId="51BFEF29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4281</w:t>
            </w:r>
          </w:p>
        </w:tc>
        <w:tc>
          <w:tcPr>
            <w:tcW w:w="1134" w:type="dxa"/>
            <w:vAlign w:val="bottom"/>
          </w:tcPr>
          <w:p w14:paraId="4B46DC5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8118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99C1F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E68E8F5" w14:textId="77777777" w:rsidTr="003B7494">
        <w:trPr>
          <w:cantSplit/>
        </w:trPr>
        <w:tc>
          <w:tcPr>
            <w:tcW w:w="2338" w:type="dxa"/>
            <w:vAlign w:val="bottom"/>
          </w:tcPr>
          <w:p w14:paraId="76428372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70B9B6A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FA129D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4CE083A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4282</w:t>
            </w:r>
          </w:p>
        </w:tc>
        <w:tc>
          <w:tcPr>
            <w:tcW w:w="567" w:type="dxa"/>
            <w:vAlign w:val="bottom"/>
          </w:tcPr>
          <w:p w14:paraId="6F1E4F9E" w14:textId="77777777" w:rsidR="009F6A55" w:rsidRPr="008805C6" w:rsidRDefault="00992B5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4331</w:t>
            </w:r>
          </w:p>
        </w:tc>
        <w:tc>
          <w:tcPr>
            <w:tcW w:w="1134" w:type="dxa"/>
            <w:vAlign w:val="bottom"/>
          </w:tcPr>
          <w:p w14:paraId="78E1433A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74DCF86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31D29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8E9BF47" w14:textId="77777777" w:rsidTr="003B7494">
        <w:trPr>
          <w:cantSplit/>
        </w:trPr>
        <w:tc>
          <w:tcPr>
            <w:tcW w:w="2338" w:type="dxa"/>
            <w:vAlign w:val="bottom"/>
          </w:tcPr>
          <w:p w14:paraId="19BDF3BF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73C99D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E784F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E48464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4332</w:t>
            </w:r>
          </w:p>
        </w:tc>
        <w:tc>
          <w:tcPr>
            <w:tcW w:w="567" w:type="dxa"/>
            <w:vAlign w:val="bottom"/>
          </w:tcPr>
          <w:p w14:paraId="1FB7E4EB" w14:textId="77777777" w:rsidR="009F6A55" w:rsidRPr="008805C6" w:rsidRDefault="00992B5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4332</w:t>
            </w:r>
          </w:p>
        </w:tc>
        <w:tc>
          <w:tcPr>
            <w:tcW w:w="1134" w:type="dxa"/>
            <w:vAlign w:val="bottom"/>
          </w:tcPr>
          <w:p w14:paraId="6CD5D71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AAB2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929EF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4BD0812" w14:textId="77777777" w:rsidTr="003B7494">
        <w:trPr>
          <w:cantSplit/>
        </w:trPr>
        <w:tc>
          <w:tcPr>
            <w:tcW w:w="2338" w:type="dxa"/>
            <w:vAlign w:val="bottom"/>
          </w:tcPr>
          <w:p w14:paraId="5A5BD431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9</w:t>
            </w:r>
          </w:p>
        </w:tc>
        <w:tc>
          <w:tcPr>
            <w:tcW w:w="2552" w:type="dxa"/>
          </w:tcPr>
          <w:p w14:paraId="0FE84DFF" w14:textId="77777777" w:rsidR="00755FFB" w:rsidRDefault="00DE0C1D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E04DC38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B812D1A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4333</w:t>
            </w:r>
          </w:p>
        </w:tc>
        <w:tc>
          <w:tcPr>
            <w:tcW w:w="567" w:type="dxa"/>
            <w:vAlign w:val="bottom"/>
          </w:tcPr>
          <w:p w14:paraId="25AC39B4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4382</w:t>
            </w:r>
          </w:p>
        </w:tc>
        <w:tc>
          <w:tcPr>
            <w:tcW w:w="1134" w:type="dxa"/>
            <w:vAlign w:val="bottom"/>
          </w:tcPr>
          <w:p w14:paraId="5B2E8096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207DE4C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E7E15A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425001D5" w14:textId="77777777" w:rsidTr="003B7494">
        <w:trPr>
          <w:cantSplit/>
        </w:trPr>
        <w:tc>
          <w:tcPr>
            <w:tcW w:w="2338" w:type="dxa"/>
            <w:vAlign w:val="bottom"/>
          </w:tcPr>
          <w:p w14:paraId="52EB743A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DD6BF2C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270B641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90CA917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4383</w:t>
            </w:r>
          </w:p>
        </w:tc>
        <w:tc>
          <w:tcPr>
            <w:tcW w:w="567" w:type="dxa"/>
            <w:vAlign w:val="bottom"/>
          </w:tcPr>
          <w:p w14:paraId="55BFAA26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4383</w:t>
            </w:r>
          </w:p>
        </w:tc>
        <w:tc>
          <w:tcPr>
            <w:tcW w:w="1134" w:type="dxa"/>
            <w:vAlign w:val="bottom"/>
          </w:tcPr>
          <w:p w14:paraId="34EF68FE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F9BB568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8B4E84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ABCB70B" w14:textId="77777777" w:rsidTr="003B7494">
        <w:trPr>
          <w:cantSplit/>
        </w:trPr>
        <w:tc>
          <w:tcPr>
            <w:tcW w:w="2338" w:type="dxa"/>
            <w:vAlign w:val="bottom"/>
          </w:tcPr>
          <w:p w14:paraId="1263272B" w14:textId="77777777" w:rsidR="00755FFB" w:rsidRPr="00491193" w:rsidRDefault="002B33D0" w:rsidP="002B33D0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9</w:t>
            </w:r>
          </w:p>
        </w:tc>
        <w:tc>
          <w:tcPr>
            <w:tcW w:w="2552" w:type="dxa"/>
          </w:tcPr>
          <w:p w14:paraId="00E2477C" w14:textId="77777777" w:rsidR="00755FFB" w:rsidRDefault="00DE0C1D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3DD0FA1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2AD5414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4384</w:t>
            </w:r>
          </w:p>
        </w:tc>
        <w:tc>
          <w:tcPr>
            <w:tcW w:w="567" w:type="dxa"/>
            <w:vAlign w:val="bottom"/>
          </w:tcPr>
          <w:p w14:paraId="5E7F5844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4433</w:t>
            </w:r>
          </w:p>
        </w:tc>
        <w:tc>
          <w:tcPr>
            <w:tcW w:w="1134" w:type="dxa"/>
            <w:vAlign w:val="bottom"/>
          </w:tcPr>
          <w:p w14:paraId="566A10DA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3E156778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2F2C20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2BBADCB3" w14:textId="77777777" w:rsidTr="003B7494">
        <w:trPr>
          <w:cantSplit/>
        </w:trPr>
        <w:tc>
          <w:tcPr>
            <w:tcW w:w="2338" w:type="dxa"/>
            <w:vAlign w:val="bottom"/>
          </w:tcPr>
          <w:p w14:paraId="64C6FEA8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244ED2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8F09553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09D4C1F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4434</w:t>
            </w:r>
          </w:p>
        </w:tc>
        <w:tc>
          <w:tcPr>
            <w:tcW w:w="567" w:type="dxa"/>
            <w:vAlign w:val="bottom"/>
          </w:tcPr>
          <w:p w14:paraId="1D7E193B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4434</w:t>
            </w:r>
          </w:p>
        </w:tc>
        <w:tc>
          <w:tcPr>
            <w:tcW w:w="1134" w:type="dxa"/>
            <w:vAlign w:val="bottom"/>
          </w:tcPr>
          <w:p w14:paraId="099AA95B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5FAF06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CA3E0A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3AB19B6A" w14:textId="77777777" w:rsidR="009F6A55" w:rsidRPr="00491193" w:rsidRDefault="009F6A55" w:rsidP="009F6A55">
      <w:pPr>
        <w:spacing w:before="80" w:line="240" w:lineRule="auto"/>
        <w:ind w:left="0"/>
        <w:rPr>
          <w:i/>
        </w:rPr>
      </w:pPr>
    </w:p>
    <w:p w14:paraId="4AA409EC" w14:textId="77777777" w:rsidR="009F6A55" w:rsidRPr="00491193" w:rsidRDefault="009F6A55" w:rsidP="00E51375">
      <w:pPr>
        <w:spacing w:before="80" w:line="240" w:lineRule="auto"/>
        <w:ind w:left="0"/>
        <w:rPr>
          <w:i/>
        </w:rPr>
      </w:pPr>
    </w:p>
    <w:p w14:paraId="121D8977" w14:textId="77777777" w:rsidR="00C1521E" w:rsidRDefault="00574CED" w:rsidP="00574CED">
      <w:pPr>
        <w:pStyle w:val="Titolo3"/>
        <w:spacing w:before="240"/>
        <w:rPr>
          <w:lang w:val="it-IT"/>
        </w:rPr>
      </w:pPr>
      <w:r>
        <w:rPr>
          <w:lang w:val="it-IT"/>
        </w:rPr>
        <w:br w:type="page"/>
      </w:r>
      <w:bookmarkStart w:id="290" w:name="_Toc163567806"/>
      <w:bookmarkStart w:id="291" w:name="_Toc163575621"/>
      <w:bookmarkStart w:id="292" w:name="_Toc163578856"/>
      <w:bookmarkStart w:id="293" w:name="_Toc164868559"/>
      <w:r w:rsidR="00C1521E" w:rsidRPr="00C27C02">
        <w:rPr>
          <w:lang w:val="it-IT"/>
        </w:rPr>
        <w:lastRenderedPageBreak/>
        <w:t>Legenda per la colonna “Valori ammessi”</w:t>
      </w:r>
      <w:bookmarkEnd w:id="290"/>
      <w:bookmarkEnd w:id="291"/>
      <w:bookmarkEnd w:id="292"/>
      <w:bookmarkEnd w:id="293"/>
    </w:p>
    <w:p w14:paraId="122F4ED5" w14:textId="77777777" w:rsidR="004F020E" w:rsidRDefault="004F020E" w:rsidP="00574CED">
      <w:pPr>
        <w:spacing w:after="240"/>
        <w:ind w:left="709"/>
      </w:pPr>
      <w:r>
        <w:t>Valido fino al 31/12/2014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C1521E" w14:paraId="6DC33101" w14:textId="77777777" w:rsidTr="00442A5E">
        <w:tc>
          <w:tcPr>
            <w:tcW w:w="1560" w:type="dxa"/>
          </w:tcPr>
          <w:p w14:paraId="3BF0087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0282655A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5F76DB2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C1521E" w14:paraId="1840E059" w14:textId="77777777" w:rsidTr="00442A5E">
        <w:tc>
          <w:tcPr>
            <w:tcW w:w="1560" w:type="dxa"/>
          </w:tcPr>
          <w:p w14:paraId="743BD42B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3647698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6CA8869B" w14:textId="77777777" w:rsidR="00C1521E" w:rsidRPr="00DB6CD6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C1521E" w14:paraId="58DBC3D5" w14:textId="77777777" w:rsidTr="00442A5E">
        <w:tc>
          <w:tcPr>
            <w:tcW w:w="1560" w:type="dxa"/>
            <w:vMerge w:val="restart"/>
          </w:tcPr>
          <w:p w14:paraId="0BEB6983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613B7C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421FCBD7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C1521E" w14:paraId="5C281FB2" w14:textId="77777777" w:rsidTr="00442A5E">
        <w:tc>
          <w:tcPr>
            <w:tcW w:w="1560" w:type="dxa"/>
            <w:vMerge/>
          </w:tcPr>
          <w:p w14:paraId="01F49C3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019E20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1C008CD9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C1521E" w14:paraId="06188C49" w14:textId="77777777" w:rsidTr="00442A5E">
        <w:tc>
          <w:tcPr>
            <w:tcW w:w="1560" w:type="dxa"/>
            <w:vMerge/>
          </w:tcPr>
          <w:p w14:paraId="0A54D8B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0AB14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93FF7F6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C1521E" w14:paraId="4C048340" w14:textId="77777777" w:rsidTr="00442A5E">
        <w:tc>
          <w:tcPr>
            <w:tcW w:w="1560" w:type="dxa"/>
            <w:vMerge/>
          </w:tcPr>
          <w:p w14:paraId="76CA7F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19A4B7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274CE546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C1521E" w14:paraId="69E2F44E" w14:textId="77777777" w:rsidTr="00442A5E">
        <w:tc>
          <w:tcPr>
            <w:tcW w:w="1560" w:type="dxa"/>
            <w:vMerge w:val="restart"/>
          </w:tcPr>
          <w:p w14:paraId="642BF96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060BC56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C9FCF5E" w14:textId="77777777" w:rsidR="00C1521E" w:rsidRPr="00595FFA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C1521E" w14:paraId="6A8B8B5D" w14:textId="77777777" w:rsidTr="00442A5E">
        <w:tc>
          <w:tcPr>
            <w:tcW w:w="1560" w:type="dxa"/>
            <w:vMerge/>
          </w:tcPr>
          <w:p w14:paraId="42C3462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8671C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06C2643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C1521E" w14:paraId="2E4B017E" w14:textId="77777777" w:rsidTr="00442A5E">
        <w:tc>
          <w:tcPr>
            <w:tcW w:w="1560" w:type="dxa"/>
            <w:vMerge/>
          </w:tcPr>
          <w:p w14:paraId="066E528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16062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945" w:type="dxa"/>
            <w:vAlign w:val="bottom"/>
          </w:tcPr>
          <w:p w14:paraId="79B84C1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C1521E" w14:paraId="0D7AAC62" w14:textId="77777777" w:rsidTr="00442A5E">
        <w:tc>
          <w:tcPr>
            <w:tcW w:w="1560" w:type="dxa"/>
            <w:vMerge/>
          </w:tcPr>
          <w:p w14:paraId="0E85060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04530C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945" w:type="dxa"/>
            <w:vAlign w:val="bottom"/>
          </w:tcPr>
          <w:p w14:paraId="196D344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C1521E" w14:paraId="59C4205B" w14:textId="77777777" w:rsidTr="00442A5E">
        <w:tc>
          <w:tcPr>
            <w:tcW w:w="1560" w:type="dxa"/>
            <w:vMerge w:val="restart"/>
          </w:tcPr>
          <w:p w14:paraId="3633EE5D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014C398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6448D9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</w:t>
            </w:r>
          </w:p>
        </w:tc>
      </w:tr>
      <w:tr w:rsidR="00C1521E" w14:paraId="55226162" w14:textId="77777777" w:rsidTr="00442A5E">
        <w:tc>
          <w:tcPr>
            <w:tcW w:w="1560" w:type="dxa"/>
            <w:vMerge/>
          </w:tcPr>
          <w:p w14:paraId="541A24C4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A0147A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6E2679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C1521E" w14:paraId="64B9C366" w14:textId="77777777" w:rsidTr="00442A5E">
        <w:tc>
          <w:tcPr>
            <w:tcW w:w="1560" w:type="dxa"/>
            <w:vMerge/>
          </w:tcPr>
          <w:p w14:paraId="22FEC64B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09EEF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4F21F4D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C1521E" w14:paraId="1373F9D5" w14:textId="77777777" w:rsidTr="00442A5E">
        <w:tc>
          <w:tcPr>
            <w:tcW w:w="1560" w:type="dxa"/>
            <w:vMerge/>
          </w:tcPr>
          <w:p w14:paraId="458A1937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F621C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467BB8F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C1521E" w14:paraId="5177B20C" w14:textId="77777777" w:rsidTr="00442A5E">
        <w:tc>
          <w:tcPr>
            <w:tcW w:w="1560" w:type="dxa"/>
            <w:vMerge w:val="restart"/>
          </w:tcPr>
          <w:p w14:paraId="63441DE5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473BB8E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5931402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primaria</w:t>
            </w:r>
          </w:p>
        </w:tc>
      </w:tr>
      <w:tr w:rsidR="00C1521E" w14:paraId="4B5AE711" w14:textId="77777777" w:rsidTr="00442A5E">
        <w:tc>
          <w:tcPr>
            <w:tcW w:w="1560" w:type="dxa"/>
            <w:vMerge/>
          </w:tcPr>
          <w:p w14:paraId="77F65CE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58303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6F3E7D5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concentrica</w:t>
            </w:r>
          </w:p>
        </w:tc>
      </w:tr>
      <w:tr w:rsidR="00C1521E" w14:paraId="576BB3AA" w14:textId="77777777" w:rsidTr="00442A5E">
        <w:tc>
          <w:tcPr>
            <w:tcW w:w="1560" w:type="dxa"/>
            <w:vMerge/>
          </w:tcPr>
          <w:p w14:paraId="795F523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8E1D60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6ADDBB6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reumatoide</w:t>
            </w:r>
          </w:p>
        </w:tc>
      </w:tr>
      <w:tr w:rsidR="00C1521E" w14:paraId="272203B9" w14:textId="77777777" w:rsidTr="00442A5E">
        <w:tc>
          <w:tcPr>
            <w:tcW w:w="1560" w:type="dxa"/>
            <w:vMerge/>
          </w:tcPr>
          <w:p w14:paraId="59D858C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BD3745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5A23B6A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</w:t>
            </w:r>
          </w:p>
        </w:tc>
      </w:tr>
      <w:tr w:rsidR="00C1521E" w14:paraId="40AC9CCD" w14:textId="77777777" w:rsidTr="00442A5E">
        <w:tc>
          <w:tcPr>
            <w:tcW w:w="1560" w:type="dxa"/>
            <w:vMerge/>
          </w:tcPr>
          <w:p w14:paraId="5EF5A3C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097EAE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2F1B2D7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Osteonecrosi</w:t>
            </w:r>
          </w:p>
        </w:tc>
      </w:tr>
      <w:tr w:rsidR="00C1521E" w14:paraId="446C16D9" w14:textId="77777777" w:rsidTr="00442A5E">
        <w:tc>
          <w:tcPr>
            <w:tcW w:w="1560" w:type="dxa"/>
            <w:vMerge/>
          </w:tcPr>
          <w:p w14:paraId="39084B8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453D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1167567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259EF370" w14:textId="77777777" w:rsidTr="00442A5E">
        <w:tc>
          <w:tcPr>
            <w:tcW w:w="1560" w:type="dxa"/>
            <w:vMerge w:val="restart"/>
          </w:tcPr>
          <w:p w14:paraId="01B56EF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286E649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2E1639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superiore</w:t>
            </w:r>
          </w:p>
        </w:tc>
      </w:tr>
      <w:tr w:rsidR="00C1521E" w14:paraId="553CF308" w14:textId="77777777" w:rsidTr="00442A5E">
        <w:tc>
          <w:tcPr>
            <w:tcW w:w="1560" w:type="dxa"/>
            <w:vMerge/>
          </w:tcPr>
          <w:p w14:paraId="5DEDE9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B21D1D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2B7C28F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inferiore</w:t>
            </w:r>
          </w:p>
        </w:tc>
      </w:tr>
      <w:tr w:rsidR="00C1521E" w14:paraId="10F5518F" w14:textId="77777777" w:rsidTr="00442A5E">
        <w:tc>
          <w:tcPr>
            <w:tcW w:w="1560" w:type="dxa"/>
            <w:vMerge/>
          </w:tcPr>
          <w:p w14:paraId="1E446F8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278081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11DAC64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anteriore</w:t>
            </w:r>
          </w:p>
        </w:tc>
      </w:tr>
      <w:tr w:rsidR="00C1521E" w14:paraId="299A978C" w14:textId="77777777" w:rsidTr="00442A5E">
        <w:tc>
          <w:tcPr>
            <w:tcW w:w="1560" w:type="dxa"/>
            <w:vMerge/>
          </w:tcPr>
          <w:p w14:paraId="2E46A48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722B71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39D7DF3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posteriore</w:t>
            </w:r>
          </w:p>
        </w:tc>
      </w:tr>
      <w:tr w:rsidR="00C1521E" w14:paraId="163DC3AA" w14:textId="77777777" w:rsidTr="00442A5E">
        <w:tc>
          <w:tcPr>
            <w:tcW w:w="1560" w:type="dxa"/>
            <w:vMerge/>
          </w:tcPr>
          <w:p w14:paraId="2AB49E8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32F55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33F9EE7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omerale</w:t>
            </w:r>
          </w:p>
        </w:tc>
      </w:tr>
      <w:tr w:rsidR="00C1521E" w14:paraId="7C7524B2" w14:textId="77777777" w:rsidTr="00442A5E">
        <w:tc>
          <w:tcPr>
            <w:tcW w:w="1560" w:type="dxa"/>
            <w:vMerge/>
          </w:tcPr>
          <w:p w14:paraId="5A881D5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2DA382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78A8BD5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glenoidea</w:t>
            </w:r>
          </w:p>
        </w:tc>
      </w:tr>
      <w:tr w:rsidR="00C1521E" w14:paraId="257D0DD0" w14:textId="77777777" w:rsidTr="00442A5E">
        <w:tc>
          <w:tcPr>
            <w:tcW w:w="1560" w:type="dxa"/>
            <w:vMerge/>
          </w:tcPr>
          <w:p w14:paraId="350DBC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005E2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0828EF9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Erosione glenoidea</w:t>
            </w:r>
          </w:p>
        </w:tc>
      </w:tr>
      <w:tr w:rsidR="00C1521E" w14:paraId="603F691F" w14:textId="77777777" w:rsidTr="00442A5E">
        <w:tc>
          <w:tcPr>
            <w:tcW w:w="1560" w:type="dxa"/>
            <w:vMerge/>
          </w:tcPr>
          <w:p w14:paraId="4987ABB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D4874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185717F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C1521E" w14:paraId="761842DF" w14:textId="77777777" w:rsidTr="00442A5E">
        <w:tc>
          <w:tcPr>
            <w:tcW w:w="1560" w:type="dxa"/>
            <w:vMerge/>
          </w:tcPr>
          <w:p w14:paraId="7BB0B6E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65CA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6D1C69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periprotesica</w:t>
            </w:r>
          </w:p>
        </w:tc>
      </w:tr>
      <w:tr w:rsidR="00C1521E" w14:paraId="081CE20A" w14:textId="77777777" w:rsidTr="00442A5E">
        <w:tc>
          <w:tcPr>
            <w:tcW w:w="1560" w:type="dxa"/>
            <w:vMerge/>
          </w:tcPr>
          <w:p w14:paraId="1BCA516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A2E2D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72E64CCA" w14:textId="77777777" w:rsidR="00C1521E" w:rsidRPr="00A22378" w:rsidRDefault="00C1521E" w:rsidP="00E51375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77D3094" w14:textId="77777777" w:rsidTr="00442A5E">
        <w:tc>
          <w:tcPr>
            <w:tcW w:w="1560" w:type="dxa"/>
            <w:vMerge w:val="restart"/>
          </w:tcPr>
          <w:p w14:paraId="5718487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59A0C4D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07AD1EA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C1521E" w14:paraId="5AEE4378" w14:textId="77777777" w:rsidTr="00442A5E">
        <w:tc>
          <w:tcPr>
            <w:tcW w:w="1560" w:type="dxa"/>
            <w:vMerge/>
          </w:tcPr>
          <w:p w14:paraId="38BD5DA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3BFB3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C5EC6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C1521E" w14:paraId="2D4CC699" w14:textId="77777777" w:rsidTr="00442A5E">
        <w:tc>
          <w:tcPr>
            <w:tcW w:w="1560" w:type="dxa"/>
            <w:vMerge/>
          </w:tcPr>
          <w:p w14:paraId="019F3B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4C2D59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189C4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C1521E" w14:paraId="5FD67726" w14:textId="77777777" w:rsidTr="00442A5E">
        <w:tc>
          <w:tcPr>
            <w:tcW w:w="1560" w:type="dxa"/>
            <w:vMerge/>
          </w:tcPr>
          <w:p w14:paraId="756BA9C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E5E35F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3F489DB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totale </w:t>
            </w:r>
          </w:p>
        </w:tc>
      </w:tr>
      <w:tr w:rsidR="00C1521E" w14:paraId="10AAF318" w14:textId="77777777" w:rsidTr="00442A5E">
        <w:tc>
          <w:tcPr>
            <w:tcW w:w="1560" w:type="dxa"/>
            <w:vMerge/>
          </w:tcPr>
          <w:p w14:paraId="41A5E39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41807B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78EBFF3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Revisione di sostituzione </w:t>
            </w:r>
          </w:p>
        </w:tc>
      </w:tr>
      <w:tr w:rsidR="00C1521E" w14:paraId="5891C0BD" w14:textId="77777777" w:rsidTr="00442A5E">
        <w:tc>
          <w:tcPr>
            <w:tcW w:w="1560" w:type="dxa"/>
            <w:vMerge/>
          </w:tcPr>
          <w:p w14:paraId="093C9AF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12A96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67F90DC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C1521E" w14:paraId="6D53C607" w14:textId="77777777" w:rsidTr="00442A5E">
        <w:tc>
          <w:tcPr>
            <w:tcW w:w="1560" w:type="dxa"/>
            <w:vMerge/>
          </w:tcPr>
          <w:p w14:paraId="6A9BF6C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C568A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1F0A68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parziale </w:t>
            </w:r>
          </w:p>
        </w:tc>
      </w:tr>
      <w:tr w:rsidR="00C1521E" w14:paraId="0BE8210B" w14:textId="77777777" w:rsidTr="00442A5E">
        <w:tc>
          <w:tcPr>
            <w:tcW w:w="1560" w:type="dxa"/>
            <w:vMerge/>
          </w:tcPr>
          <w:p w14:paraId="41E0E47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AA899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086E560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38140F6" w14:textId="77777777" w:rsidTr="00442A5E">
        <w:tc>
          <w:tcPr>
            <w:tcW w:w="1560" w:type="dxa"/>
            <w:vMerge w:val="restart"/>
          </w:tcPr>
          <w:p w14:paraId="6348612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6AC53F2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2C13ED3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C1521E" w14:paraId="5CD03455" w14:textId="77777777" w:rsidTr="00442A5E">
        <w:tc>
          <w:tcPr>
            <w:tcW w:w="1560" w:type="dxa"/>
            <w:vMerge/>
          </w:tcPr>
          <w:p w14:paraId="60A5E4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7323EA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3D9A202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C1521E" w14:paraId="67D8EA35" w14:textId="77777777" w:rsidTr="00442A5E">
        <w:tc>
          <w:tcPr>
            <w:tcW w:w="1560" w:type="dxa"/>
            <w:vMerge/>
          </w:tcPr>
          <w:p w14:paraId="3A749B9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6829DB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7BEA555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C1521E" w14:paraId="268ADFF2" w14:textId="77777777" w:rsidTr="00442A5E">
        <w:tc>
          <w:tcPr>
            <w:tcW w:w="1560" w:type="dxa"/>
            <w:vMerge/>
          </w:tcPr>
          <w:p w14:paraId="079DD9F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DC04D2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55C71E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C1521E" w14:paraId="7EB49738" w14:textId="77777777" w:rsidTr="00442A5E">
        <w:tc>
          <w:tcPr>
            <w:tcW w:w="1560" w:type="dxa"/>
            <w:vMerge/>
          </w:tcPr>
          <w:p w14:paraId="38BE1AC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1568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0048AA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</w:tbl>
    <w:p w14:paraId="711A459D" w14:textId="77777777" w:rsidR="004F020E" w:rsidRPr="00CA7358" w:rsidRDefault="004F020E" w:rsidP="009A0308">
      <w:r w:rsidRPr="00CA7358">
        <w:lastRenderedPageBreak/>
        <w:t xml:space="preserve">Valido </w:t>
      </w:r>
      <w:r w:rsidR="00CA7358">
        <w:t>dal 01/01/2015</w:t>
      </w:r>
    </w:p>
    <w:p w14:paraId="17ED9372" w14:textId="77777777" w:rsidR="004F020E" w:rsidRPr="002D3435" w:rsidRDefault="004F020E" w:rsidP="004F020E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4F020E" w14:paraId="7AC49C15" w14:textId="77777777" w:rsidTr="00F60178">
        <w:tc>
          <w:tcPr>
            <w:tcW w:w="1560" w:type="dxa"/>
          </w:tcPr>
          <w:p w14:paraId="103E3630" w14:textId="77777777" w:rsidR="004F020E" w:rsidRPr="00AC08D7" w:rsidRDefault="004F020E" w:rsidP="00F6017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3DB184A3" w14:textId="77777777" w:rsidR="004F020E" w:rsidRPr="00AC08D7" w:rsidRDefault="004F020E" w:rsidP="00F6017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5E3A39B4" w14:textId="77777777" w:rsidR="004F020E" w:rsidRPr="00AC08D7" w:rsidRDefault="004F020E" w:rsidP="00F6017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4F020E" w14:paraId="653C9E8A" w14:textId="77777777" w:rsidTr="00F60178">
        <w:tc>
          <w:tcPr>
            <w:tcW w:w="1560" w:type="dxa"/>
          </w:tcPr>
          <w:p w14:paraId="63A4CED5" w14:textId="77777777" w:rsidR="004F020E" w:rsidRPr="00AC08D7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449FAF4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3D14E25B" w14:textId="77777777" w:rsidR="004F020E" w:rsidRPr="00DB6CD6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4F020E" w14:paraId="2B57DA1C" w14:textId="77777777" w:rsidTr="00F60178">
        <w:tc>
          <w:tcPr>
            <w:tcW w:w="1560" w:type="dxa"/>
            <w:vMerge w:val="restart"/>
          </w:tcPr>
          <w:p w14:paraId="619AFA09" w14:textId="77777777" w:rsidR="004F020E" w:rsidRPr="00AC08D7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1177065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1E39D2C7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4F020E" w14:paraId="3D714A74" w14:textId="77777777" w:rsidTr="00F60178">
        <w:tc>
          <w:tcPr>
            <w:tcW w:w="1560" w:type="dxa"/>
            <w:vMerge/>
          </w:tcPr>
          <w:p w14:paraId="64573864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11B347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BB86E6F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4F020E" w14:paraId="0342699A" w14:textId="77777777" w:rsidTr="00F60178">
        <w:tc>
          <w:tcPr>
            <w:tcW w:w="1560" w:type="dxa"/>
            <w:vMerge/>
          </w:tcPr>
          <w:p w14:paraId="3E4216F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87833E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066C493D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4F020E" w14:paraId="28CB87E8" w14:textId="77777777" w:rsidTr="00F60178">
        <w:tc>
          <w:tcPr>
            <w:tcW w:w="1560" w:type="dxa"/>
            <w:vMerge/>
          </w:tcPr>
          <w:p w14:paraId="25D9F484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5862EF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77C3ACDD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4F020E" w14:paraId="37516671" w14:textId="77777777" w:rsidTr="00F60178">
        <w:tc>
          <w:tcPr>
            <w:tcW w:w="1560" w:type="dxa"/>
            <w:vMerge w:val="restart"/>
          </w:tcPr>
          <w:p w14:paraId="23299F3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0ECE6D0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20389FA6" w14:textId="77777777" w:rsidR="004F020E" w:rsidRPr="00595FFA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4F020E" w14:paraId="69F67419" w14:textId="77777777" w:rsidTr="00F60178">
        <w:tc>
          <w:tcPr>
            <w:tcW w:w="1560" w:type="dxa"/>
            <w:vMerge/>
          </w:tcPr>
          <w:p w14:paraId="48D3CD4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077CB0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0EB5A7E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4F020E" w14:paraId="12300006" w14:textId="77777777" w:rsidTr="00F60178">
        <w:tc>
          <w:tcPr>
            <w:tcW w:w="1560" w:type="dxa"/>
            <w:vMerge/>
          </w:tcPr>
          <w:p w14:paraId="2ED0D71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CD91E3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945" w:type="dxa"/>
            <w:vAlign w:val="bottom"/>
          </w:tcPr>
          <w:p w14:paraId="506A1EE4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PROTESI </w:t>
            </w:r>
            <w:r w:rsidR="004F020E">
              <w:rPr>
                <w:i/>
              </w:rPr>
              <w:t>BILATERALE DESTRO</w:t>
            </w:r>
          </w:p>
        </w:tc>
      </w:tr>
      <w:tr w:rsidR="004F020E" w14:paraId="54CD7577" w14:textId="77777777" w:rsidTr="00F60178">
        <w:tc>
          <w:tcPr>
            <w:tcW w:w="1560" w:type="dxa"/>
            <w:vMerge/>
          </w:tcPr>
          <w:p w14:paraId="567DAEE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EACEEF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945" w:type="dxa"/>
            <w:vAlign w:val="bottom"/>
          </w:tcPr>
          <w:p w14:paraId="3B58B2BB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PROTESI </w:t>
            </w:r>
            <w:r w:rsidR="004F020E">
              <w:rPr>
                <w:i/>
              </w:rPr>
              <w:t>BILATERALE SINISTRO</w:t>
            </w:r>
          </w:p>
        </w:tc>
      </w:tr>
      <w:tr w:rsidR="004F020E" w14:paraId="360C7659" w14:textId="77777777" w:rsidTr="00F60178">
        <w:tc>
          <w:tcPr>
            <w:tcW w:w="1560" w:type="dxa"/>
            <w:vMerge w:val="restart"/>
          </w:tcPr>
          <w:p w14:paraId="692045A6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161CCEF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  <w:r w:rsidR="00A72A80"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6A3CB584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SENZA ROTULA</w:t>
            </w:r>
          </w:p>
        </w:tc>
      </w:tr>
      <w:tr w:rsidR="00A72A80" w14:paraId="450C36BC" w14:textId="77777777" w:rsidTr="00F60178">
        <w:tc>
          <w:tcPr>
            <w:tcW w:w="1560" w:type="dxa"/>
            <w:vMerge/>
          </w:tcPr>
          <w:p w14:paraId="172515AB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BCF2BA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A2</w:t>
            </w:r>
          </w:p>
        </w:tc>
        <w:tc>
          <w:tcPr>
            <w:tcW w:w="6945" w:type="dxa"/>
            <w:vAlign w:val="bottom"/>
          </w:tcPr>
          <w:p w14:paraId="5FB8867C" w14:textId="77777777" w:rsidR="00A72A80" w:rsidRDefault="00A72A80" w:rsidP="00A72A80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CON ROTULA</w:t>
            </w:r>
          </w:p>
        </w:tc>
      </w:tr>
      <w:tr w:rsidR="00A72A80" w14:paraId="237982D4" w14:textId="77777777" w:rsidTr="00F60178">
        <w:tc>
          <w:tcPr>
            <w:tcW w:w="1560" w:type="dxa"/>
            <w:vMerge/>
          </w:tcPr>
          <w:p w14:paraId="009CB586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6EC8663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A3</w:t>
            </w:r>
          </w:p>
        </w:tc>
        <w:tc>
          <w:tcPr>
            <w:tcW w:w="6945" w:type="dxa"/>
            <w:vAlign w:val="bottom"/>
          </w:tcPr>
          <w:p w14:paraId="0AEC39FE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MEDIALE</w:t>
            </w:r>
          </w:p>
        </w:tc>
      </w:tr>
      <w:tr w:rsidR="00A72A80" w14:paraId="69964A93" w14:textId="77777777" w:rsidTr="00F60178">
        <w:tc>
          <w:tcPr>
            <w:tcW w:w="1560" w:type="dxa"/>
            <w:vMerge/>
          </w:tcPr>
          <w:p w14:paraId="079CCE08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598BDEC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A4</w:t>
            </w:r>
          </w:p>
        </w:tc>
        <w:tc>
          <w:tcPr>
            <w:tcW w:w="6945" w:type="dxa"/>
            <w:vAlign w:val="bottom"/>
          </w:tcPr>
          <w:p w14:paraId="6FBABA9F" w14:textId="77777777" w:rsidR="00A72A80" w:rsidRDefault="003A751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LATERALE</w:t>
            </w:r>
          </w:p>
        </w:tc>
      </w:tr>
      <w:tr w:rsidR="00A72A80" w14:paraId="04869916" w14:textId="77777777" w:rsidTr="00F60178">
        <w:tc>
          <w:tcPr>
            <w:tcW w:w="1560" w:type="dxa"/>
            <w:vMerge/>
          </w:tcPr>
          <w:p w14:paraId="45B7E5B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AF437B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A5</w:t>
            </w:r>
          </w:p>
        </w:tc>
        <w:tc>
          <w:tcPr>
            <w:tcW w:w="6945" w:type="dxa"/>
            <w:vAlign w:val="bottom"/>
          </w:tcPr>
          <w:p w14:paraId="4609E442" w14:textId="77777777" w:rsidR="00A72A80" w:rsidRDefault="003A751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FEMORO-ROTULEO</w:t>
            </w:r>
          </w:p>
        </w:tc>
      </w:tr>
      <w:tr w:rsidR="00A72A80" w14:paraId="346E0C1F" w14:textId="77777777" w:rsidTr="00F60178">
        <w:tc>
          <w:tcPr>
            <w:tcW w:w="1560" w:type="dxa"/>
            <w:vMerge/>
          </w:tcPr>
          <w:p w14:paraId="3AABA40E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C1765D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A6</w:t>
            </w:r>
          </w:p>
        </w:tc>
        <w:tc>
          <w:tcPr>
            <w:tcW w:w="6945" w:type="dxa"/>
            <w:vAlign w:val="bottom"/>
          </w:tcPr>
          <w:p w14:paraId="49E6C05A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MEDIALE E LATERALE</w:t>
            </w:r>
          </w:p>
        </w:tc>
      </w:tr>
      <w:tr w:rsidR="00A72A80" w14:paraId="0D96A300" w14:textId="77777777" w:rsidTr="00F60178">
        <w:tc>
          <w:tcPr>
            <w:tcW w:w="1560" w:type="dxa"/>
            <w:vMerge/>
          </w:tcPr>
          <w:p w14:paraId="7CD3C96A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3E2E4A3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A7</w:t>
            </w:r>
          </w:p>
        </w:tc>
        <w:tc>
          <w:tcPr>
            <w:tcW w:w="6945" w:type="dxa"/>
            <w:vAlign w:val="bottom"/>
          </w:tcPr>
          <w:p w14:paraId="126A283F" w14:textId="77777777" w:rsidR="00A72A80" w:rsidRDefault="003A751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MEDIALE E FEMORO-ROTULEO</w:t>
            </w:r>
          </w:p>
        </w:tc>
      </w:tr>
      <w:tr w:rsidR="00A72A80" w14:paraId="0D474881" w14:textId="77777777" w:rsidTr="00F60178">
        <w:tc>
          <w:tcPr>
            <w:tcW w:w="1560" w:type="dxa"/>
            <w:vMerge/>
          </w:tcPr>
          <w:p w14:paraId="66F7ED9F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063D68F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A8</w:t>
            </w:r>
          </w:p>
        </w:tc>
        <w:tc>
          <w:tcPr>
            <w:tcW w:w="6945" w:type="dxa"/>
            <w:vAlign w:val="bottom"/>
          </w:tcPr>
          <w:p w14:paraId="212B1813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LATERALE E FEMORO-ROTULEO</w:t>
            </w:r>
          </w:p>
        </w:tc>
      </w:tr>
      <w:tr w:rsidR="00A72A80" w14:paraId="6534852F" w14:textId="77777777" w:rsidTr="00F60178">
        <w:tc>
          <w:tcPr>
            <w:tcW w:w="1560" w:type="dxa"/>
            <w:vMerge/>
          </w:tcPr>
          <w:p w14:paraId="02B527CD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AC49A04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A9</w:t>
            </w:r>
          </w:p>
        </w:tc>
        <w:tc>
          <w:tcPr>
            <w:tcW w:w="6945" w:type="dxa"/>
            <w:vAlign w:val="bottom"/>
          </w:tcPr>
          <w:p w14:paraId="635594A6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TRICOMPORTAMENTALE</w:t>
            </w:r>
          </w:p>
        </w:tc>
      </w:tr>
      <w:tr w:rsidR="00A72A80" w14:paraId="1D1F4298" w14:textId="77777777" w:rsidTr="00F60178">
        <w:tc>
          <w:tcPr>
            <w:tcW w:w="1560" w:type="dxa"/>
            <w:vMerge/>
          </w:tcPr>
          <w:p w14:paraId="2AE656F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1A2CAA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3D450D62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4F020E" w14:paraId="2676B2D7" w14:textId="77777777" w:rsidTr="00F60178">
        <w:tc>
          <w:tcPr>
            <w:tcW w:w="1560" w:type="dxa"/>
            <w:vMerge/>
          </w:tcPr>
          <w:p w14:paraId="534A7A77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48F860" w14:textId="77777777" w:rsidR="004F020E" w:rsidRP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 w:rsidRPr="00A72A80"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96D7036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A72A80" w14:paraId="25075FD4" w14:textId="77777777" w:rsidTr="00F60178">
        <w:tc>
          <w:tcPr>
            <w:tcW w:w="1560" w:type="dxa"/>
            <w:vMerge/>
          </w:tcPr>
          <w:p w14:paraId="32B7B92C" w14:textId="77777777" w:rsidR="00A72A80" w:rsidRPr="00470E3E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D47A95F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513979ED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4F020E" w14:paraId="17BE481B" w14:textId="77777777" w:rsidTr="00F60178">
        <w:tc>
          <w:tcPr>
            <w:tcW w:w="1560" w:type="dxa"/>
            <w:vMerge/>
          </w:tcPr>
          <w:p w14:paraId="26F3FC9E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92F0081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1B333D2B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PRIMARIO DI SOLA ROTULA SU PROTESI GIA’ IMPIANTATA</w:t>
            </w:r>
          </w:p>
        </w:tc>
      </w:tr>
      <w:tr w:rsidR="004F020E" w14:paraId="297DB276" w14:textId="77777777" w:rsidTr="00F60178">
        <w:tc>
          <w:tcPr>
            <w:tcW w:w="1560" w:type="dxa"/>
            <w:vMerge/>
          </w:tcPr>
          <w:p w14:paraId="79E0F119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8E3C40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7CAA39F0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SPAZIATORE</w:t>
            </w:r>
          </w:p>
        </w:tc>
      </w:tr>
      <w:tr w:rsidR="004F020E" w14:paraId="47AE6D3A" w14:textId="77777777" w:rsidTr="00F60178">
        <w:tc>
          <w:tcPr>
            <w:tcW w:w="1560" w:type="dxa"/>
            <w:vMerge w:val="restart"/>
          </w:tcPr>
          <w:p w14:paraId="56341F86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28AA3C8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25E119FB" w14:textId="77777777" w:rsidR="004F020E" w:rsidRDefault="00F01D1E" w:rsidP="00F01D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primaria</w:t>
            </w:r>
          </w:p>
        </w:tc>
      </w:tr>
      <w:tr w:rsidR="004F020E" w14:paraId="4FB144F0" w14:textId="77777777" w:rsidTr="00F60178">
        <w:tc>
          <w:tcPr>
            <w:tcW w:w="1560" w:type="dxa"/>
            <w:vMerge/>
          </w:tcPr>
          <w:p w14:paraId="09A1290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6AEEA8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F67E460" w14:textId="77777777" w:rsidR="004F020E" w:rsidRDefault="00F01D1E" w:rsidP="00F01D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post-traumatica</w:t>
            </w:r>
          </w:p>
        </w:tc>
      </w:tr>
      <w:tr w:rsidR="004F020E" w14:paraId="13E6F54B" w14:textId="77777777" w:rsidTr="00F60178">
        <w:tc>
          <w:tcPr>
            <w:tcW w:w="1560" w:type="dxa"/>
            <w:vMerge/>
          </w:tcPr>
          <w:p w14:paraId="5EAE940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A71155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0F4CE48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reumatoide</w:t>
            </w:r>
          </w:p>
        </w:tc>
      </w:tr>
      <w:tr w:rsidR="004F020E" w14:paraId="400D58AD" w14:textId="77777777" w:rsidTr="00F60178">
        <w:tc>
          <w:tcPr>
            <w:tcW w:w="1560" w:type="dxa"/>
            <w:vMerge/>
          </w:tcPr>
          <w:p w14:paraId="1E5CFC3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4485C5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FCCD4D3" w14:textId="77777777" w:rsidR="004F020E" w:rsidRDefault="00F01D1E" w:rsidP="00F01D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Neoplasia</w:t>
            </w:r>
          </w:p>
        </w:tc>
      </w:tr>
      <w:tr w:rsidR="004F020E" w14:paraId="16DB8130" w14:textId="77777777" w:rsidTr="00F60178">
        <w:tc>
          <w:tcPr>
            <w:tcW w:w="1560" w:type="dxa"/>
            <w:vMerge/>
          </w:tcPr>
          <w:p w14:paraId="5B0FBD4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5DC9A1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7B0F592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Osteonecrosi</w:t>
            </w:r>
          </w:p>
        </w:tc>
      </w:tr>
      <w:tr w:rsidR="004F020E" w14:paraId="27359C82" w14:textId="77777777" w:rsidTr="00F60178">
        <w:tc>
          <w:tcPr>
            <w:tcW w:w="1560" w:type="dxa"/>
            <w:vMerge/>
          </w:tcPr>
          <w:p w14:paraId="7DF7D07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704A69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7877CE6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4F020E" w14:paraId="7B93F716" w14:textId="77777777" w:rsidTr="00F60178">
        <w:tc>
          <w:tcPr>
            <w:tcW w:w="1560" w:type="dxa"/>
            <w:vMerge w:val="restart"/>
          </w:tcPr>
          <w:p w14:paraId="4EC1FA7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02B2C63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1F6B89D8" w14:textId="77777777" w:rsidR="004F020E" w:rsidRDefault="007460D8" w:rsidP="007460D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di più componenti</w:t>
            </w:r>
          </w:p>
        </w:tc>
      </w:tr>
      <w:tr w:rsidR="004F020E" w14:paraId="735EF377" w14:textId="77777777" w:rsidTr="00F60178">
        <w:tc>
          <w:tcPr>
            <w:tcW w:w="1560" w:type="dxa"/>
            <w:vMerge/>
          </w:tcPr>
          <w:p w14:paraId="767B131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A98E66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06CCA191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componente femorale</w:t>
            </w:r>
          </w:p>
        </w:tc>
      </w:tr>
      <w:tr w:rsidR="004F020E" w14:paraId="6FD2C662" w14:textId="77777777" w:rsidTr="00F60178">
        <w:tc>
          <w:tcPr>
            <w:tcW w:w="1560" w:type="dxa"/>
            <w:vMerge/>
          </w:tcPr>
          <w:p w14:paraId="1CAF1A7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97E37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1FCF1BD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componente tibiale</w:t>
            </w:r>
          </w:p>
        </w:tc>
      </w:tr>
      <w:tr w:rsidR="004F020E" w14:paraId="749DC772" w14:textId="77777777" w:rsidTr="00F60178">
        <w:tc>
          <w:tcPr>
            <w:tcW w:w="1560" w:type="dxa"/>
            <w:vMerge/>
          </w:tcPr>
          <w:p w14:paraId="04119EE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30AD7B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42027DB8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Usura materiali</w:t>
            </w:r>
          </w:p>
        </w:tc>
      </w:tr>
      <w:tr w:rsidR="004F020E" w14:paraId="6029539C" w14:textId="77777777" w:rsidTr="00F60178">
        <w:tc>
          <w:tcPr>
            <w:tcW w:w="1560" w:type="dxa"/>
            <w:vMerge/>
          </w:tcPr>
          <w:p w14:paraId="63F944D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CD1EF0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4CCC997E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Lussazione protesica</w:t>
            </w:r>
          </w:p>
        </w:tc>
      </w:tr>
      <w:tr w:rsidR="004F020E" w14:paraId="64BFF0A2" w14:textId="77777777" w:rsidTr="00F60178">
        <w:tc>
          <w:tcPr>
            <w:tcW w:w="1560" w:type="dxa"/>
            <w:vMerge/>
          </w:tcPr>
          <w:p w14:paraId="2C79638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7EC4CC5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4F49FEC7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</w:t>
            </w:r>
          </w:p>
        </w:tc>
      </w:tr>
      <w:tr w:rsidR="004F020E" w14:paraId="1C23D714" w14:textId="77777777" w:rsidTr="00F60178">
        <w:tc>
          <w:tcPr>
            <w:tcW w:w="1560" w:type="dxa"/>
            <w:vMerge/>
          </w:tcPr>
          <w:p w14:paraId="327F569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A2A7DC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2B274236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periprotesica</w:t>
            </w:r>
          </w:p>
        </w:tc>
      </w:tr>
      <w:tr w:rsidR="004F020E" w14:paraId="239EC7DA" w14:textId="77777777" w:rsidTr="00F60178">
        <w:tc>
          <w:tcPr>
            <w:tcW w:w="1560" w:type="dxa"/>
            <w:vMerge/>
          </w:tcPr>
          <w:p w14:paraId="25FEDC5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584A7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7F2E05BB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protesi</w:t>
            </w:r>
          </w:p>
        </w:tc>
      </w:tr>
      <w:tr w:rsidR="007460D8" w14:paraId="1691B834" w14:textId="77777777" w:rsidTr="00F60178">
        <w:tc>
          <w:tcPr>
            <w:tcW w:w="1560" w:type="dxa"/>
            <w:vMerge/>
          </w:tcPr>
          <w:p w14:paraId="1D65C5D9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463CC87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H1</w:t>
            </w:r>
          </w:p>
        </w:tc>
        <w:tc>
          <w:tcPr>
            <w:tcW w:w="6945" w:type="dxa"/>
            <w:vAlign w:val="bottom"/>
          </w:tcPr>
          <w:p w14:paraId="63AA47CF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spaziatore</w:t>
            </w:r>
          </w:p>
        </w:tc>
      </w:tr>
      <w:tr w:rsidR="004F020E" w14:paraId="43AEE758" w14:textId="77777777" w:rsidTr="00F60178">
        <w:tc>
          <w:tcPr>
            <w:tcW w:w="1560" w:type="dxa"/>
            <w:vMerge/>
          </w:tcPr>
          <w:p w14:paraId="6F545AD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22E9E1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21729445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7460D8" w14:paraId="67FB5263" w14:textId="77777777" w:rsidTr="00F60178">
        <w:tc>
          <w:tcPr>
            <w:tcW w:w="1560" w:type="dxa"/>
            <w:vMerge/>
          </w:tcPr>
          <w:p w14:paraId="27EDF15D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5140D1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945" w:type="dxa"/>
            <w:vAlign w:val="bottom"/>
          </w:tcPr>
          <w:p w14:paraId="3E308F6E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Rigidità</w:t>
            </w:r>
          </w:p>
        </w:tc>
      </w:tr>
      <w:tr w:rsidR="007460D8" w14:paraId="2750E84B" w14:textId="77777777" w:rsidTr="00F60178">
        <w:tc>
          <w:tcPr>
            <w:tcW w:w="1560" w:type="dxa"/>
            <w:vMerge/>
          </w:tcPr>
          <w:p w14:paraId="2F94A198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0800D5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6945" w:type="dxa"/>
            <w:vAlign w:val="bottom"/>
          </w:tcPr>
          <w:p w14:paraId="7214E98E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Progressione della malattia</w:t>
            </w:r>
          </w:p>
        </w:tc>
      </w:tr>
      <w:tr w:rsidR="007460D8" w14:paraId="2C84BBAD" w14:textId="77777777" w:rsidTr="00F60178">
        <w:tc>
          <w:tcPr>
            <w:tcW w:w="1560" w:type="dxa"/>
            <w:vMerge/>
          </w:tcPr>
          <w:p w14:paraId="65EC5AE3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67A7E8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945" w:type="dxa"/>
            <w:vAlign w:val="bottom"/>
          </w:tcPr>
          <w:p w14:paraId="1EA14946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Protesi dolorosa</w:t>
            </w:r>
          </w:p>
        </w:tc>
      </w:tr>
      <w:tr w:rsidR="004F020E" w14:paraId="4D43B042" w14:textId="77777777" w:rsidTr="00F60178">
        <w:tc>
          <w:tcPr>
            <w:tcW w:w="1560" w:type="dxa"/>
            <w:vMerge/>
          </w:tcPr>
          <w:p w14:paraId="7B20ACFE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F99819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2F0E28E5" w14:textId="77777777" w:rsidR="004F020E" w:rsidRPr="00A22378" w:rsidRDefault="004F020E" w:rsidP="00F60178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4F020E" w14:paraId="21628F94" w14:textId="77777777" w:rsidTr="00F60178">
        <w:tc>
          <w:tcPr>
            <w:tcW w:w="1560" w:type="dxa"/>
            <w:vMerge w:val="restart"/>
          </w:tcPr>
          <w:p w14:paraId="38CDB05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45F3B833" w14:textId="77777777" w:rsidR="004F020E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945" w:type="dxa"/>
            <w:vAlign w:val="bottom"/>
          </w:tcPr>
          <w:p w14:paraId="31EE634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387C40" w14:paraId="5507E5EF" w14:textId="77777777" w:rsidTr="00F60178">
        <w:tc>
          <w:tcPr>
            <w:tcW w:w="1560" w:type="dxa"/>
            <w:vMerge/>
          </w:tcPr>
          <w:p w14:paraId="5D2AE7DF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0E3E5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077956E9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SENZA ROTULA</w:t>
            </w:r>
          </w:p>
        </w:tc>
      </w:tr>
      <w:tr w:rsidR="00387C40" w14:paraId="14FDB259" w14:textId="77777777" w:rsidTr="00F60178">
        <w:tc>
          <w:tcPr>
            <w:tcW w:w="1560" w:type="dxa"/>
            <w:vMerge/>
          </w:tcPr>
          <w:p w14:paraId="2B0CF1FE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AAC73E4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A2</w:t>
            </w:r>
          </w:p>
        </w:tc>
        <w:tc>
          <w:tcPr>
            <w:tcW w:w="6945" w:type="dxa"/>
            <w:vAlign w:val="bottom"/>
          </w:tcPr>
          <w:p w14:paraId="34E6CAC5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CON ROTULA</w:t>
            </w:r>
          </w:p>
        </w:tc>
      </w:tr>
      <w:tr w:rsidR="00387C40" w14:paraId="4906F370" w14:textId="77777777" w:rsidTr="00F60178">
        <w:tc>
          <w:tcPr>
            <w:tcW w:w="1560" w:type="dxa"/>
            <w:vMerge/>
          </w:tcPr>
          <w:p w14:paraId="63AFBE72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2A0B81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A3</w:t>
            </w:r>
          </w:p>
        </w:tc>
        <w:tc>
          <w:tcPr>
            <w:tcW w:w="6945" w:type="dxa"/>
            <w:vAlign w:val="bottom"/>
          </w:tcPr>
          <w:p w14:paraId="300849E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MEDIALE</w:t>
            </w:r>
          </w:p>
        </w:tc>
      </w:tr>
      <w:tr w:rsidR="00387C40" w14:paraId="7108B977" w14:textId="77777777" w:rsidTr="00F60178">
        <w:tc>
          <w:tcPr>
            <w:tcW w:w="1560" w:type="dxa"/>
            <w:vMerge/>
          </w:tcPr>
          <w:p w14:paraId="2AB5DA18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D7C8C5C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A4</w:t>
            </w:r>
          </w:p>
        </w:tc>
        <w:tc>
          <w:tcPr>
            <w:tcW w:w="6945" w:type="dxa"/>
            <w:vAlign w:val="bottom"/>
          </w:tcPr>
          <w:p w14:paraId="4E215D65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LATERALE</w:t>
            </w:r>
          </w:p>
        </w:tc>
      </w:tr>
      <w:tr w:rsidR="00387C40" w14:paraId="68192214" w14:textId="77777777" w:rsidTr="00F60178">
        <w:tc>
          <w:tcPr>
            <w:tcW w:w="1560" w:type="dxa"/>
            <w:vMerge/>
          </w:tcPr>
          <w:p w14:paraId="76BFF8E6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BC7455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A5</w:t>
            </w:r>
          </w:p>
        </w:tc>
        <w:tc>
          <w:tcPr>
            <w:tcW w:w="6945" w:type="dxa"/>
            <w:vAlign w:val="bottom"/>
          </w:tcPr>
          <w:p w14:paraId="01C7C69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FEMORO-ROTULEO</w:t>
            </w:r>
          </w:p>
        </w:tc>
      </w:tr>
      <w:tr w:rsidR="00387C40" w14:paraId="3F013900" w14:textId="77777777" w:rsidTr="00F60178">
        <w:tc>
          <w:tcPr>
            <w:tcW w:w="1560" w:type="dxa"/>
            <w:vMerge/>
          </w:tcPr>
          <w:p w14:paraId="273D5A12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7B5383B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A6</w:t>
            </w:r>
          </w:p>
        </w:tc>
        <w:tc>
          <w:tcPr>
            <w:tcW w:w="6945" w:type="dxa"/>
            <w:vAlign w:val="bottom"/>
          </w:tcPr>
          <w:p w14:paraId="7E3B2B83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MEDIALE E LATERALE</w:t>
            </w:r>
          </w:p>
        </w:tc>
      </w:tr>
      <w:tr w:rsidR="00387C40" w14:paraId="6A40B341" w14:textId="77777777" w:rsidTr="00F60178">
        <w:tc>
          <w:tcPr>
            <w:tcW w:w="1560" w:type="dxa"/>
            <w:vMerge/>
          </w:tcPr>
          <w:p w14:paraId="2CF48AF2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832681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A7</w:t>
            </w:r>
          </w:p>
        </w:tc>
        <w:tc>
          <w:tcPr>
            <w:tcW w:w="6945" w:type="dxa"/>
            <w:vAlign w:val="bottom"/>
          </w:tcPr>
          <w:p w14:paraId="0E68EC5F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FEMORO-ROTULEO</w:t>
            </w:r>
          </w:p>
        </w:tc>
      </w:tr>
      <w:tr w:rsidR="00387C40" w14:paraId="1D651E0B" w14:textId="77777777" w:rsidTr="00F60178">
        <w:tc>
          <w:tcPr>
            <w:tcW w:w="1560" w:type="dxa"/>
            <w:vMerge/>
          </w:tcPr>
          <w:p w14:paraId="4F29AE09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D067EEB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A8</w:t>
            </w:r>
          </w:p>
        </w:tc>
        <w:tc>
          <w:tcPr>
            <w:tcW w:w="6945" w:type="dxa"/>
            <w:vAlign w:val="bottom"/>
          </w:tcPr>
          <w:p w14:paraId="4D3FA336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LATERALE E FEMORO-ROTULEO</w:t>
            </w:r>
          </w:p>
        </w:tc>
      </w:tr>
      <w:tr w:rsidR="00387C40" w14:paraId="7AFC78EC" w14:textId="77777777" w:rsidTr="00F60178">
        <w:tc>
          <w:tcPr>
            <w:tcW w:w="1560" w:type="dxa"/>
            <w:vMerge/>
          </w:tcPr>
          <w:p w14:paraId="4B3E5427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12F32F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A9</w:t>
            </w:r>
          </w:p>
        </w:tc>
        <w:tc>
          <w:tcPr>
            <w:tcW w:w="6945" w:type="dxa"/>
            <w:vAlign w:val="bottom"/>
          </w:tcPr>
          <w:p w14:paraId="7AC1E1B3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LATERALE E FEMORO-ROTULEO</w:t>
            </w:r>
          </w:p>
        </w:tc>
      </w:tr>
      <w:tr w:rsidR="004F020E" w14:paraId="344E9200" w14:textId="77777777" w:rsidTr="00F60178">
        <w:tc>
          <w:tcPr>
            <w:tcW w:w="1560" w:type="dxa"/>
            <w:vMerge/>
          </w:tcPr>
          <w:p w14:paraId="42B8015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17B64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30B89590" w14:textId="77777777" w:rsidR="004F020E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Artrodesi</w:t>
            </w:r>
          </w:p>
        </w:tc>
      </w:tr>
      <w:tr w:rsidR="004F020E" w14:paraId="0C4FD690" w14:textId="77777777" w:rsidTr="00F60178">
        <w:tc>
          <w:tcPr>
            <w:tcW w:w="1560" w:type="dxa"/>
            <w:vMerge/>
          </w:tcPr>
          <w:p w14:paraId="4543D7E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BF755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0A05671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4F020E" w14:paraId="3797B024" w14:textId="77777777" w:rsidTr="00F60178">
        <w:tc>
          <w:tcPr>
            <w:tcW w:w="1560" w:type="dxa"/>
            <w:vMerge/>
          </w:tcPr>
          <w:p w14:paraId="6DE70E8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42638EC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59629FC2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Reimpianto di protesi</w:t>
            </w:r>
            <w:r w:rsidR="004F020E">
              <w:rPr>
                <w:i/>
              </w:rPr>
              <w:t xml:space="preserve"> </w:t>
            </w:r>
          </w:p>
        </w:tc>
      </w:tr>
      <w:tr w:rsidR="004F020E" w14:paraId="7E3D47E2" w14:textId="77777777" w:rsidTr="00F60178">
        <w:tc>
          <w:tcPr>
            <w:tcW w:w="1560" w:type="dxa"/>
            <w:vMerge/>
          </w:tcPr>
          <w:p w14:paraId="514D26A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7D18D46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5D256269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Spaziatore</w:t>
            </w:r>
            <w:r w:rsidR="004F020E">
              <w:rPr>
                <w:i/>
              </w:rPr>
              <w:t xml:space="preserve"> </w:t>
            </w:r>
          </w:p>
        </w:tc>
      </w:tr>
      <w:tr w:rsidR="004F020E" w14:paraId="1CC9A809" w14:textId="77777777" w:rsidTr="00F60178">
        <w:tc>
          <w:tcPr>
            <w:tcW w:w="1560" w:type="dxa"/>
            <w:vMerge/>
          </w:tcPr>
          <w:p w14:paraId="0FFB9EF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0E38EE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13AADC14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Artroscopia</w:t>
            </w:r>
            <w:r w:rsidR="004F020E">
              <w:rPr>
                <w:i/>
              </w:rPr>
              <w:t xml:space="preserve"> </w:t>
            </w:r>
          </w:p>
        </w:tc>
      </w:tr>
      <w:tr w:rsidR="004F020E" w14:paraId="7C788B70" w14:textId="77777777" w:rsidTr="00F60178">
        <w:tc>
          <w:tcPr>
            <w:tcW w:w="1560" w:type="dxa"/>
            <w:vMerge/>
          </w:tcPr>
          <w:p w14:paraId="7F4020A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A31C07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41B29E8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4F020E" w14:paraId="5C81E5A5" w14:textId="77777777" w:rsidTr="00F60178">
        <w:tc>
          <w:tcPr>
            <w:tcW w:w="1560" w:type="dxa"/>
            <w:vMerge w:val="restart"/>
          </w:tcPr>
          <w:p w14:paraId="378A453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4E8D4C3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1DB24EB3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Pararotulea mediale</w:t>
            </w:r>
          </w:p>
        </w:tc>
      </w:tr>
      <w:tr w:rsidR="004F020E" w14:paraId="775ABDF9" w14:textId="77777777" w:rsidTr="00F60178">
        <w:tc>
          <w:tcPr>
            <w:tcW w:w="1560" w:type="dxa"/>
            <w:vMerge/>
          </w:tcPr>
          <w:p w14:paraId="7E53C2C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6361D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5AC8AEE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Pararotulea laterale</w:t>
            </w:r>
          </w:p>
        </w:tc>
      </w:tr>
      <w:tr w:rsidR="004F020E" w14:paraId="527E8121" w14:textId="77777777" w:rsidTr="00F60178">
        <w:tc>
          <w:tcPr>
            <w:tcW w:w="1560" w:type="dxa"/>
            <w:vMerge/>
          </w:tcPr>
          <w:p w14:paraId="6F3700D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C288DB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2AD1ED04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Midvastus</w:t>
            </w:r>
          </w:p>
        </w:tc>
      </w:tr>
      <w:tr w:rsidR="004F020E" w14:paraId="3F59AB06" w14:textId="77777777" w:rsidTr="00F60178">
        <w:tc>
          <w:tcPr>
            <w:tcW w:w="1560" w:type="dxa"/>
            <w:vMerge/>
          </w:tcPr>
          <w:p w14:paraId="5A2C9E3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CBD710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AA6E2DB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Midvastus mini-invasivo</w:t>
            </w:r>
          </w:p>
        </w:tc>
      </w:tr>
      <w:tr w:rsidR="00672DA1" w14:paraId="49A53F08" w14:textId="77777777" w:rsidTr="00F60178">
        <w:tc>
          <w:tcPr>
            <w:tcW w:w="1560" w:type="dxa"/>
            <w:vMerge/>
          </w:tcPr>
          <w:p w14:paraId="6E02D93F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E553E71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27497F4C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Quad-sparing</w:t>
            </w:r>
          </w:p>
        </w:tc>
      </w:tr>
      <w:tr w:rsidR="00672DA1" w14:paraId="4DCF1B03" w14:textId="77777777" w:rsidTr="00F60178">
        <w:tc>
          <w:tcPr>
            <w:tcW w:w="1560" w:type="dxa"/>
            <w:vMerge/>
          </w:tcPr>
          <w:p w14:paraId="636FE720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702B2EE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1D973B6A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Subvastus</w:t>
            </w:r>
          </w:p>
        </w:tc>
      </w:tr>
      <w:tr w:rsidR="00672DA1" w14:paraId="4B901AEB" w14:textId="77777777" w:rsidTr="00F60178">
        <w:tc>
          <w:tcPr>
            <w:tcW w:w="1560" w:type="dxa"/>
            <w:vMerge/>
          </w:tcPr>
          <w:p w14:paraId="1D4C2333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EF1E97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4C755023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Subvastus mini-invasivo</w:t>
            </w:r>
          </w:p>
        </w:tc>
      </w:tr>
      <w:tr w:rsidR="00672DA1" w14:paraId="43C04F57" w14:textId="77777777" w:rsidTr="00F60178">
        <w:tc>
          <w:tcPr>
            <w:tcW w:w="1560" w:type="dxa"/>
            <w:vMerge/>
          </w:tcPr>
          <w:p w14:paraId="726578CB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9D7F244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2C75F18C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V Quadricipite</w:t>
            </w:r>
          </w:p>
        </w:tc>
      </w:tr>
      <w:tr w:rsidR="00672DA1" w14:paraId="57A4F96E" w14:textId="77777777" w:rsidTr="00F60178">
        <w:tc>
          <w:tcPr>
            <w:tcW w:w="1560" w:type="dxa"/>
            <w:vMerge/>
          </w:tcPr>
          <w:p w14:paraId="43B0A162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A2C1234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37C33A6B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 tuberosità tibiale</w:t>
            </w:r>
          </w:p>
        </w:tc>
      </w:tr>
      <w:tr w:rsidR="004F020E" w14:paraId="2FCA5188" w14:textId="77777777" w:rsidTr="00F60178">
        <w:tc>
          <w:tcPr>
            <w:tcW w:w="1560" w:type="dxa"/>
            <w:vMerge/>
          </w:tcPr>
          <w:p w14:paraId="6F01D3A4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211CE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755DEFE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B60284" w14:paraId="5E03284B" w14:textId="77777777" w:rsidTr="00F60178">
        <w:tc>
          <w:tcPr>
            <w:tcW w:w="1560" w:type="dxa"/>
            <w:vMerge w:val="restart"/>
          </w:tcPr>
          <w:p w14:paraId="7FA6A0C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9. Modalità di fissazione della componente femorale</w:t>
            </w:r>
          </w:p>
        </w:tc>
        <w:tc>
          <w:tcPr>
            <w:tcW w:w="1134" w:type="dxa"/>
            <w:vAlign w:val="bottom"/>
          </w:tcPr>
          <w:p w14:paraId="3671D77E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4864CC6C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Cementata</w:t>
            </w:r>
          </w:p>
        </w:tc>
      </w:tr>
      <w:tr w:rsidR="00B60284" w14:paraId="35B46514" w14:textId="77777777" w:rsidTr="00F60178">
        <w:tc>
          <w:tcPr>
            <w:tcW w:w="1560" w:type="dxa"/>
            <w:vMerge/>
          </w:tcPr>
          <w:p w14:paraId="3A2DB604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6AC7918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945" w:type="dxa"/>
            <w:vAlign w:val="bottom"/>
          </w:tcPr>
          <w:p w14:paraId="21AE45B1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cementata</w:t>
            </w:r>
          </w:p>
        </w:tc>
      </w:tr>
      <w:tr w:rsidR="00B60284" w14:paraId="7D82B6C0" w14:textId="77777777" w:rsidTr="00F60178">
        <w:tc>
          <w:tcPr>
            <w:tcW w:w="1560" w:type="dxa"/>
            <w:vMerge/>
          </w:tcPr>
          <w:p w14:paraId="64967892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B9C5DB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945" w:type="dxa"/>
            <w:vAlign w:val="bottom"/>
          </w:tcPr>
          <w:p w14:paraId="38C520A9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  <w:tr w:rsidR="00B60284" w14:paraId="364171C4" w14:textId="77777777" w:rsidTr="00F60178">
        <w:tc>
          <w:tcPr>
            <w:tcW w:w="1560" w:type="dxa"/>
            <w:vMerge w:val="restart"/>
          </w:tcPr>
          <w:p w14:paraId="1AA9EF45" w14:textId="77777777" w:rsidR="00B60284" w:rsidRDefault="00B60284" w:rsidP="005C0406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10. Modalità di fissazione della componente tibiale</w:t>
            </w:r>
          </w:p>
        </w:tc>
        <w:tc>
          <w:tcPr>
            <w:tcW w:w="1134" w:type="dxa"/>
            <w:vAlign w:val="bottom"/>
          </w:tcPr>
          <w:p w14:paraId="044CE5F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151DE0B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Cementata</w:t>
            </w:r>
          </w:p>
        </w:tc>
      </w:tr>
      <w:tr w:rsidR="00B60284" w14:paraId="41A0AC45" w14:textId="77777777" w:rsidTr="00F60178">
        <w:tc>
          <w:tcPr>
            <w:tcW w:w="1560" w:type="dxa"/>
            <w:vMerge/>
          </w:tcPr>
          <w:p w14:paraId="07B63E07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765381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945" w:type="dxa"/>
            <w:vAlign w:val="bottom"/>
          </w:tcPr>
          <w:p w14:paraId="576E6835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cementata</w:t>
            </w:r>
          </w:p>
        </w:tc>
      </w:tr>
      <w:tr w:rsidR="00B60284" w14:paraId="31B5B946" w14:textId="77777777" w:rsidTr="00F60178">
        <w:tc>
          <w:tcPr>
            <w:tcW w:w="1560" w:type="dxa"/>
            <w:vMerge/>
          </w:tcPr>
          <w:p w14:paraId="4BFDA5F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D3BDFB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945" w:type="dxa"/>
            <w:vAlign w:val="bottom"/>
          </w:tcPr>
          <w:p w14:paraId="422C1F33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  <w:tr w:rsidR="00B60284" w14:paraId="35692297" w14:textId="77777777" w:rsidTr="00F60178">
        <w:tc>
          <w:tcPr>
            <w:tcW w:w="1560" w:type="dxa"/>
            <w:vMerge w:val="restart"/>
          </w:tcPr>
          <w:p w14:paraId="239192CA" w14:textId="77777777" w:rsidR="00B60284" w:rsidRDefault="00B60284" w:rsidP="005C0406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11.Modalità di fissazione della componente rotulea</w:t>
            </w:r>
          </w:p>
        </w:tc>
        <w:tc>
          <w:tcPr>
            <w:tcW w:w="1134" w:type="dxa"/>
            <w:vAlign w:val="bottom"/>
          </w:tcPr>
          <w:p w14:paraId="22B9197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32139C8A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Cementata</w:t>
            </w:r>
          </w:p>
        </w:tc>
      </w:tr>
      <w:tr w:rsidR="00B60284" w14:paraId="60FDBE60" w14:textId="77777777" w:rsidTr="00F60178">
        <w:tc>
          <w:tcPr>
            <w:tcW w:w="1560" w:type="dxa"/>
            <w:vMerge/>
          </w:tcPr>
          <w:p w14:paraId="1D60C723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4C439BF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945" w:type="dxa"/>
            <w:vAlign w:val="bottom"/>
          </w:tcPr>
          <w:p w14:paraId="16E8186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cementata</w:t>
            </w:r>
          </w:p>
        </w:tc>
      </w:tr>
      <w:tr w:rsidR="00B60284" w14:paraId="6D6F5663" w14:textId="77777777" w:rsidTr="00F60178">
        <w:tc>
          <w:tcPr>
            <w:tcW w:w="1560" w:type="dxa"/>
            <w:vMerge/>
          </w:tcPr>
          <w:p w14:paraId="017D4C3C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EE247BA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945" w:type="dxa"/>
            <w:vAlign w:val="bottom"/>
          </w:tcPr>
          <w:p w14:paraId="09E691A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</w:tbl>
    <w:p w14:paraId="63520B2D" w14:textId="77777777" w:rsidR="00C1521E" w:rsidRDefault="002B6089" w:rsidP="00D64A49">
      <w:pPr>
        <w:pStyle w:val="Titolo2"/>
      </w:pPr>
      <w:r>
        <w:br w:type="page"/>
      </w:r>
      <w:bookmarkStart w:id="294" w:name="_Toc163567807"/>
      <w:bookmarkStart w:id="295" w:name="_Toc163575622"/>
      <w:bookmarkStart w:id="296" w:name="_Toc163578857"/>
      <w:bookmarkStart w:id="297" w:name="_Toc164868560"/>
      <w:r w:rsidR="00C1521E">
        <w:lastRenderedPageBreak/>
        <w:t>Export dei dati protesi spalla</w:t>
      </w:r>
      <w:bookmarkEnd w:id="294"/>
      <w:bookmarkEnd w:id="295"/>
      <w:bookmarkEnd w:id="296"/>
      <w:bookmarkEnd w:id="297"/>
      <w:r w:rsidR="00C1521E">
        <w:t xml:space="preserve"> </w:t>
      </w:r>
    </w:p>
    <w:p w14:paraId="5D8396E3" w14:textId="77777777" w:rsidR="00C1521E" w:rsidRDefault="00C1521E" w:rsidP="00E51375">
      <w:pPr>
        <w:ind w:left="567"/>
      </w:pPr>
      <w:r w:rsidRPr="00AF3FF4">
        <w:t>Questo flusso contiene i dati</w:t>
      </w:r>
      <w:r>
        <w:t xml:space="preserve"> delle schede di protesi spalla da inoltrare al Ministero della Salute.</w:t>
      </w:r>
    </w:p>
    <w:p w14:paraId="1C405EA1" w14:textId="77777777" w:rsidR="00C1521E" w:rsidRDefault="00C1521E" w:rsidP="00E51375">
      <w:pPr>
        <w:ind w:left="567"/>
        <w:jc w:val="both"/>
      </w:pPr>
      <w:r>
        <w:t>Questo flusso viene prodotto dalle seguenti funzionalità:</w:t>
      </w:r>
    </w:p>
    <w:p w14:paraId="6C7B09FF" w14:textId="77777777" w:rsidR="00C1521E" w:rsidRPr="00AF3FF4" w:rsidRDefault="00C1521E" w:rsidP="00BD4290">
      <w:pPr>
        <w:numPr>
          <w:ilvl w:val="0"/>
          <w:numId w:val="8"/>
        </w:numPr>
        <w:jc w:val="both"/>
      </w:pPr>
      <w:r>
        <w:t>Produrre file scheda implantologia protesi.</w:t>
      </w:r>
    </w:p>
    <w:p w14:paraId="473B6EBA" w14:textId="77777777" w:rsidR="00C1521E" w:rsidRDefault="00C1521E" w:rsidP="00E51375">
      <w:pPr>
        <w:ind w:left="567"/>
        <w:jc w:val="both"/>
      </w:pPr>
      <w:r>
        <w:t>Nel seguito viene riportato il tracciato record del flusso.</w:t>
      </w:r>
    </w:p>
    <w:p w14:paraId="4E13AF69" w14:textId="77777777" w:rsidR="00C1521E" w:rsidRPr="00DB6CD6" w:rsidRDefault="00C1521E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C1521E" w:rsidRPr="008663CD" w14:paraId="56F08D54" w14:textId="77777777" w:rsidTr="00FB5B21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</w:tcPr>
          <w:p w14:paraId="643D20D1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1820CB51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</w:tcPr>
          <w:p w14:paraId="3D24B0A7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4399C26C" w14:textId="77777777" w:rsidR="00C1521E" w:rsidRPr="008663CD" w:rsidRDefault="00C1521E" w:rsidP="000252A2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7CC47535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17D17981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5A2EF818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1521E" w:rsidRPr="008663CD" w14:paraId="358D45DF" w14:textId="77777777" w:rsidTr="00FB5B21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656ABCD6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4ADB381B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57043FE5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</w:tcPr>
          <w:p w14:paraId="59141718" w14:textId="77777777" w:rsidR="00C1521E" w:rsidRPr="008663CD" w:rsidRDefault="00C1521E" w:rsidP="000252A2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72C6EAED" w14:textId="77777777" w:rsidR="00C1521E" w:rsidRPr="008663CD" w:rsidRDefault="00C1521E" w:rsidP="000252A2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542F85ED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3E31AA71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1264869F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C1521E" w:rsidRPr="008663CD" w14:paraId="10A7DD01" w14:textId="77777777" w:rsidTr="00E3275D">
        <w:trPr>
          <w:cantSplit/>
        </w:trPr>
        <w:tc>
          <w:tcPr>
            <w:tcW w:w="2338" w:type="dxa"/>
          </w:tcPr>
          <w:p w14:paraId="07BE5A2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2C94367F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4CFB7AC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6A314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14:paraId="19530FB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228E6D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4D0B535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88FE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C8F3EA5" w14:textId="77777777" w:rsidTr="00E3275D">
        <w:trPr>
          <w:cantSplit/>
        </w:trPr>
        <w:tc>
          <w:tcPr>
            <w:tcW w:w="2338" w:type="dxa"/>
          </w:tcPr>
          <w:p w14:paraId="12D637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F1140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E824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BDE18F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567" w:type="dxa"/>
          </w:tcPr>
          <w:p w14:paraId="227015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40F930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2CA49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691D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8F8D64" w14:textId="77777777" w:rsidTr="00E3275D">
        <w:trPr>
          <w:cantSplit/>
        </w:trPr>
        <w:tc>
          <w:tcPr>
            <w:tcW w:w="2338" w:type="dxa"/>
          </w:tcPr>
          <w:p w14:paraId="1E6340F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struttura</w:t>
            </w:r>
          </w:p>
        </w:tc>
        <w:tc>
          <w:tcPr>
            <w:tcW w:w="2552" w:type="dxa"/>
          </w:tcPr>
          <w:p w14:paraId="60C03BD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Subcodice dell’istituto utilizzato sulla SDO.</w:t>
            </w:r>
          </w:p>
        </w:tc>
        <w:tc>
          <w:tcPr>
            <w:tcW w:w="567" w:type="dxa"/>
          </w:tcPr>
          <w:p w14:paraId="49C4877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67" w:type="dxa"/>
          </w:tcPr>
          <w:p w14:paraId="138DAA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</w:tcPr>
          <w:p w14:paraId="3CCC71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0A2611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718C23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35C9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597F46C1" w14:textId="77777777" w:rsidTr="00E3275D">
        <w:trPr>
          <w:cantSplit/>
        </w:trPr>
        <w:tc>
          <w:tcPr>
            <w:tcW w:w="2338" w:type="dxa"/>
          </w:tcPr>
          <w:p w14:paraId="483013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668EE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485C8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B65FB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</w:tcPr>
          <w:p w14:paraId="6260B1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32894D4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865DCA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CEE0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A10218" w14:textId="77777777" w:rsidTr="00E3275D">
        <w:trPr>
          <w:cantSplit/>
        </w:trPr>
        <w:tc>
          <w:tcPr>
            <w:tcW w:w="2338" w:type="dxa"/>
          </w:tcPr>
          <w:p w14:paraId="02CA4C1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AnnoRicovero + Numero pratica</w:t>
            </w:r>
          </w:p>
        </w:tc>
        <w:tc>
          <w:tcPr>
            <w:tcW w:w="2552" w:type="dxa"/>
          </w:tcPr>
          <w:p w14:paraId="25D57FA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0A8FAC4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4CFD7A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</w:tcPr>
          <w:p w14:paraId="7491420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039E62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6E2A3B2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2B63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F254677" w14:textId="77777777" w:rsidTr="00E3275D">
        <w:trPr>
          <w:cantSplit/>
        </w:trPr>
        <w:tc>
          <w:tcPr>
            <w:tcW w:w="2338" w:type="dxa"/>
          </w:tcPr>
          <w:p w14:paraId="57DA434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B5334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20F71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56FBFD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567" w:type="dxa"/>
          </w:tcPr>
          <w:p w14:paraId="3B1F21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34" w:type="dxa"/>
          </w:tcPr>
          <w:p w14:paraId="344E49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A766A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EFF2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317A480" w14:textId="77777777" w:rsidTr="00E3275D">
        <w:trPr>
          <w:cantSplit/>
        </w:trPr>
        <w:tc>
          <w:tcPr>
            <w:tcW w:w="2338" w:type="dxa"/>
          </w:tcPr>
          <w:p w14:paraId="040D458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0C31477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598EE6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A3A74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567" w:type="dxa"/>
          </w:tcPr>
          <w:p w14:paraId="0F8DE3D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516B0F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33F15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21A0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FEE9E54" w14:textId="77777777" w:rsidTr="00E3275D">
        <w:trPr>
          <w:cantSplit/>
        </w:trPr>
        <w:tc>
          <w:tcPr>
            <w:tcW w:w="2338" w:type="dxa"/>
          </w:tcPr>
          <w:p w14:paraId="3D0E6CF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D77D9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CD344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05BB9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14:paraId="19E63DF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30E396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21E1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D12E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6AAB53" w14:textId="77777777" w:rsidTr="00E3275D">
        <w:trPr>
          <w:cantSplit/>
        </w:trPr>
        <w:tc>
          <w:tcPr>
            <w:tcW w:w="2338" w:type="dxa"/>
          </w:tcPr>
          <w:p w14:paraId="003CE63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3B599764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Regime del ricovero(Ordinario)</w:t>
            </w:r>
          </w:p>
        </w:tc>
        <w:tc>
          <w:tcPr>
            <w:tcW w:w="567" w:type="dxa"/>
          </w:tcPr>
          <w:p w14:paraId="77119A0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94E66A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567" w:type="dxa"/>
          </w:tcPr>
          <w:p w14:paraId="4FC47D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4015C5B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4FBB7A" w14:textId="77777777" w:rsidR="00C1521E" w:rsidRPr="00626ED6" w:rsidRDefault="00C1521E" w:rsidP="00BE6C4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73D80C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195D21" w14:textId="77777777" w:rsidTr="00E3275D">
        <w:trPr>
          <w:cantSplit/>
        </w:trPr>
        <w:tc>
          <w:tcPr>
            <w:tcW w:w="2338" w:type="dxa"/>
          </w:tcPr>
          <w:p w14:paraId="113B79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1BB8C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31C29D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A7CE5F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567" w:type="dxa"/>
          </w:tcPr>
          <w:p w14:paraId="548FAA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14:paraId="269552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97F43F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5E77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328ED4" w14:textId="77777777" w:rsidTr="00E3275D">
        <w:trPr>
          <w:cantSplit/>
        </w:trPr>
        <w:tc>
          <w:tcPr>
            <w:tcW w:w="2338" w:type="dxa"/>
          </w:tcPr>
          <w:p w14:paraId="0116997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5B0A92BE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3FAC70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561A5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567" w:type="dxa"/>
          </w:tcPr>
          <w:p w14:paraId="1E1D61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6821C21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2208C7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B927A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8B75F5" w14:textId="77777777" w:rsidTr="00E3275D">
        <w:trPr>
          <w:cantSplit/>
        </w:trPr>
        <w:tc>
          <w:tcPr>
            <w:tcW w:w="2338" w:type="dxa"/>
          </w:tcPr>
          <w:p w14:paraId="2D9E23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B545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46B3B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A6A1BD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567" w:type="dxa"/>
          </w:tcPr>
          <w:p w14:paraId="73BA30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48D1C6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2C93D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39E1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FDBEED6" w14:textId="77777777" w:rsidTr="00E3275D">
        <w:trPr>
          <w:cantSplit/>
        </w:trPr>
        <w:tc>
          <w:tcPr>
            <w:tcW w:w="2338" w:type="dxa"/>
          </w:tcPr>
          <w:p w14:paraId="61392F3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69D52A71" w14:textId="77777777" w:rsidR="00C1521E" w:rsidRPr="00040F3A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31CA2C9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341E244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036390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DB28D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567" w:type="dxa"/>
          </w:tcPr>
          <w:p w14:paraId="65E382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642115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64551E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6D65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454D6A" w14:textId="77777777" w:rsidTr="00E3275D">
        <w:trPr>
          <w:cantSplit/>
        </w:trPr>
        <w:tc>
          <w:tcPr>
            <w:tcW w:w="2338" w:type="dxa"/>
          </w:tcPr>
          <w:p w14:paraId="636673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C7AA31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7D083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5414D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567" w:type="dxa"/>
          </w:tcPr>
          <w:p w14:paraId="4540C9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134" w:type="dxa"/>
          </w:tcPr>
          <w:p w14:paraId="617E93C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FF9260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3556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B98E31" w14:textId="77777777" w:rsidTr="00E3275D">
        <w:trPr>
          <w:cantSplit/>
        </w:trPr>
        <w:tc>
          <w:tcPr>
            <w:tcW w:w="2338" w:type="dxa"/>
          </w:tcPr>
          <w:p w14:paraId="56B7A33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5DFD484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58CB8B3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3A87D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567" w:type="dxa"/>
          </w:tcPr>
          <w:p w14:paraId="41DA94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796EF50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30BB68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A70D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EEF11A" w14:textId="77777777" w:rsidTr="00E3275D">
        <w:trPr>
          <w:cantSplit/>
        </w:trPr>
        <w:tc>
          <w:tcPr>
            <w:tcW w:w="2338" w:type="dxa"/>
          </w:tcPr>
          <w:p w14:paraId="4090D7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0FBA54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378CC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0218E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567" w:type="dxa"/>
          </w:tcPr>
          <w:p w14:paraId="6251AE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134" w:type="dxa"/>
          </w:tcPr>
          <w:p w14:paraId="7293F1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0983C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5E0B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3F59EA" w14:textId="77777777" w:rsidTr="00E3275D">
        <w:trPr>
          <w:cantSplit/>
        </w:trPr>
        <w:tc>
          <w:tcPr>
            <w:tcW w:w="2338" w:type="dxa"/>
          </w:tcPr>
          <w:p w14:paraId="06A43F1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661574F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istat del comune di nascita</w:t>
            </w:r>
          </w:p>
        </w:tc>
        <w:tc>
          <w:tcPr>
            <w:tcW w:w="567" w:type="dxa"/>
          </w:tcPr>
          <w:p w14:paraId="60348A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AF9D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567" w:type="dxa"/>
          </w:tcPr>
          <w:p w14:paraId="1E33E4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47CC310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F82B03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AE13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F98F99" w14:textId="77777777" w:rsidTr="00E3275D">
        <w:trPr>
          <w:cantSplit/>
        </w:trPr>
        <w:tc>
          <w:tcPr>
            <w:tcW w:w="2338" w:type="dxa"/>
          </w:tcPr>
          <w:p w14:paraId="116958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7AAE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A8CCD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6A3B5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567" w:type="dxa"/>
          </w:tcPr>
          <w:p w14:paraId="018835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134" w:type="dxa"/>
          </w:tcPr>
          <w:p w14:paraId="6165EF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91C74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97D5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450485" w14:textId="77777777" w:rsidTr="00E3275D">
        <w:trPr>
          <w:cantSplit/>
        </w:trPr>
        <w:tc>
          <w:tcPr>
            <w:tcW w:w="2338" w:type="dxa"/>
          </w:tcPr>
          <w:p w14:paraId="7106B3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290DFFB6" w14:textId="77777777" w:rsidR="00C1521E" w:rsidRPr="000E1382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1917B4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D771B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567" w:type="dxa"/>
          </w:tcPr>
          <w:p w14:paraId="1D6715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16A64B7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04A984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5B2F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E390B1A" w14:textId="77777777" w:rsidTr="00E3275D">
        <w:trPr>
          <w:cantSplit/>
        </w:trPr>
        <w:tc>
          <w:tcPr>
            <w:tcW w:w="2338" w:type="dxa"/>
          </w:tcPr>
          <w:p w14:paraId="29CB15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EFE9F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92E0C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6B25F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567" w:type="dxa"/>
          </w:tcPr>
          <w:p w14:paraId="74039A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134" w:type="dxa"/>
          </w:tcPr>
          <w:p w14:paraId="493B0E6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9A3E8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1845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9014B4" w14:textId="77777777" w:rsidTr="00E3275D">
        <w:trPr>
          <w:cantSplit/>
        </w:trPr>
        <w:tc>
          <w:tcPr>
            <w:tcW w:w="2338" w:type="dxa"/>
          </w:tcPr>
          <w:p w14:paraId="4D6BC64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3AA35A5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27CE1B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90180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567" w:type="dxa"/>
          </w:tcPr>
          <w:p w14:paraId="39B40BC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4B34B1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F8D3D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8C972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EBD74B" w14:textId="77777777" w:rsidTr="00E3275D">
        <w:trPr>
          <w:cantSplit/>
        </w:trPr>
        <w:tc>
          <w:tcPr>
            <w:tcW w:w="2338" w:type="dxa"/>
          </w:tcPr>
          <w:p w14:paraId="16770D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41D5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A5EBD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055CCA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567" w:type="dxa"/>
          </w:tcPr>
          <w:p w14:paraId="7699274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6C852F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C6B06F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F765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2F6DF9" w14:textId="77777777" w:rsidTr="00E3275D">
        <w:trPr>
          <w:cantSplit/>
        </w:trPr>
        <w:tc>
          <w:tcPr>
            <w:tcW w:w="2338" w:type="dxa"/>
          </w:tcPr>
          <w:p w14:paraId="0BAF4D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5F4E97A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651BDD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9075B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567" w:type="dxa"/>
          </w:tcPr>
          <w:p w14:paraId="2A4852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33838BF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89C48C2" w14:textId="77777777" w:rsidR="00C1521E" w:rsidRPr="00626ED6" w:rsidRDefault="00C1521E" w:rsidP="00BE6C4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EA01A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EF4975" w14:textId="77777777" w:rsidTr="00E3275D">
        <w:trPr>
          <w:cantSplit/>
        </w:trPr>
        <w:tc>
          <w:tcPr>
            <w:tcW w:w="2338" w:type="dxa"/>
          </w:tcPr>
          <w:p w14:paraId="399AE0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592DAA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D9D58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8E2B9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567" w:type="dxa"/>
          </w:tcPr>
          <w:p w14:paraId="0D04617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134" w:type="dxa"/>
          </w:tcPr>
          <w:p w14:paraId="7C1AEE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03A15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6A09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3442FE" w14:textId="77777777" w:rsidTr="00E3275D">
        <w:trPr>
          <w:cantSplit/>
        </w:trPr>
        <w:tc>
          <w:tcPr>
            <w:tcW w:w="2338" w:type="dxa"/>
          </w:tcPr>
          <w:p w14:paraId="33E1F1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7DF05B9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dimissione del paziende (AAAAMMGG)</w:t>
            </w:r>
          </w:p>
        </w:tc>
        <w:tc>
          <w:tcPr>
            <w:tcW w:w="567" w:type="dxa"/>
          </w:tcPr>
          <w:p w14:paraId="08F5C2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734DB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567" w:type="dxa"/>
          </w:tcPr>
          <w:p w14:paraId="21C882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2434AB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39184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9250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43D580" w14:textId="77777777" w:rsidTr="00E3275D">
        <w:trPr>
          <w:cantSplit/>
        </w:trPr>
        <w:tc>
          <w:tcPr>
            <w:tcW w:w="2338" w:type="dxa"/>
          </w:tcPr>
          <w:p w14:paraId="27FAB9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AD47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AA31EC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EDF64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567" w:type="dxa"/>
          </w:tcPr>
          <w:p w14:paraId="4B325B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1134" w:type="dxa"/>
          </w:tcPr>
          <w:p w14:paraId="65F7FC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5B187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A22A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D28BAB" w14:textId="77777777" w:rsidTr="00E3275D">
        <w:trPr>
          <w:cantSplit/>
        </w:trPr>
        <w:tc>
          <w:tcPr>
            <w:tcW w:w="2338" w:type="dxa"/>
          </w:tcPr>
          <w:p w14:paraId="736240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1B5CE6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diagnosi principale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55F9B66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7D7A4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567" w:type="dxa"/>
          </w:tcPr>
          <w:p w14:paraId="56CD96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28264A5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5FFFC58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4A7E0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84CF0D" w14:textId="77777777" w:rsidTr="00E3275D">
        <w:trPr>
          <w:cantSplit/>
        </w:trPr>
        <w:tc>
          <w:tcPr>
            <w:tcW w:w="2338" w:type="dxa"/>
          </w:tcPr>
          <w:p w14:paraId="5E44FB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782C1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E542F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EB4D0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567" w:type="dxa"/>
          </w:tcPr>
          <w:p w14:paraId="09B0304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1134" w:type="dxa"/>
          </w:tcPr>
          <w:p w14:paraId="47398D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5E33E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DF88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839BED" w14:textId="77777777" w:rsidTr="00E3275D">
        <w:trPr>
          <w:cantSplit/>
        </w:trPr>
        <w:tc>
          <w:tcPr>
            <w:tcW w:w="2338" w:type="dxa"/>
          </w:tcPr>
          <w:p w14:paraId="7507E7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 diagnosi secondaria</w:t>
            </w:r>
          </w:p>
        </w:tc>
        <w:tc>
          <w:tcPr>
            <w:tcW w:w="2552" w:type="dxa"/>
          </w:tcPr>
          <w:p w14:paraId="4B57B1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prima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7E4ECFA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08079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567" w:type="dxa"/>
          </w:tcPr>
          <w:p w14:paraId="4BB1DE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01B5170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B414F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8146B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D4281F" w14:textId="77777777" w:rsidTr="00E3275D">
        <w:trPr>
          <w:cantSplit/>
        </w:trPr>
        <w:tc>
          <w:tcPr>
            <w:tcW w:w="2338" w:type="dxa"/>
          </w:tcPr>
          <w:p w14:paraId="31018FB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3F3374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9D3F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F9829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567" w:type="dxa"/>
          </w:tcPr>
          <w:p w14:paraId="6B7772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1134" w:type="dxa"/>
          </w:tcPr>
          <w:p w14:paraId="608008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AE11D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3DD2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7E7C52" w14:textId="77777777" w:rsidTr="00E3275D">
        <w:trPr>
          <w:cantSplit/>
        </w:trPr>
        <w:tc>
          <w:tcPr>
            <w:tcW w:w="2338" w:type="dxa"/>
          </w:tcPr>
          <w:p w14:paraId="2D1422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788BB2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seconda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2243877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3B0BE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567" w:type="dxa"/>
          </w:tcPr>
          <w:p w14:paraId="7E800EF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11CB18E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78679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EB71E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D85A29" w14:textId="77777777" w:rsidTr="00E3275D">
        <w:trPr>
          <w:cantSplit/>
        </w:trPr>
        <w:tc>
          <w:tcPr>
            <w:tcW w:w="2338" w:type="dxa"/>
          </w:tcPr>
          <w:p w14:paraId="22742C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DE9A9F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829815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B535A3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67B9D77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1134" w:type="dxa"/>
          </w:tcPr>
          <w:p w14:paraId="5F8C9D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083B9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66C67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601EB8" w14:textId="77777777" w:rsidTr="00E3275D">
        <w:trPr>
          <w:cantSplit/>
        </w:trPr>
        <w:tc>
          <w:tcPr>
            <w:tcW w:w="2338" w:type="dxa"/>
          </w:tcPr>
          <w:p w14:paraId="6C07A0B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3° diagnosi secondaria</w:t>
            </w:r>
          </w:p>
        </w:tc>
        <w:tc>
          <w:tcPr>
            <w:tcW w:w="2552" w:type="dxa"/>
          </w:tcPr>
          <w:p w14:paraId="7BACC9A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terza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2EC097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D8F83F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75C613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4AD71EF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9CBB9D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7A4DA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390DAC" w14:textId="77777777" w:rsidTr="00E3275D">
        <w:trPr>
          <w:cantSplit/>
        </w:trPr>
        <w:tc>
          <w:tcPr>
            <w:tcW w:w="2338" w:type="dxa"/>
          </w:tcPr>
          <w:p w14:paraId="048763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F158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DED415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1F02D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567" w:type="dxa"/>
          </w:tcPr>
          <w:p w14:paraId="060B76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1134" w:type="dxa"/>
          </w:tcPr>
          <w:p w14:paraId="00C941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E3AD2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76E4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D4B132" w14:textId="77777777" w:rsidTr="00E3275D">
        <w:trPr>
          <w:cantSplit/>
        </w:trPr>
        <w:tc>
          <w:tcPr>
            <w:tcW w:w="2338" w:type="dxa"/>
          </w:tcPr>
          <w:p w14:paraId="73CE54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4D8ABF3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quarta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5ED713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C0954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567" w:type="dxa"/>
          </w:tcPr>
          <w:p w14:paraId="0D0B5B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07BCEE3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760B1E8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9FE30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AA9F26" w14:textId="77777777" w:rsidTr="00E3275D">
        <w:trPr>
          <w:cantSplit/>
        </w:trPr>
        <w:tc>
          <w:tcPr>
            <w:tcW w:w="2338" w:type="dxa"/>
          </w:tcPr>
          <w:p w14:paraId="459EB3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457B01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0AAC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B8AB3E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567" w:type="dxa"/>
          </w:tcPr>
          <w:p w14:paraId="0324897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134" w:type="dxa"/>
          </w:tcPr>
          <w:p w14:paraId="2BBAB7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52473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7229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4579D20" w14:textId="77777777" w:rsidTr="00E3275D">
        <w:trPr>
          <w:cantSplit/>
        </w:trPr>
        <w:tc>
          <w:tcPr>
            <w:tcW w:w="2338" w:type="dxa"/>
          </w:tcPr>
          <w:p w14:paraId="2CA822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49468D8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quinta diagnosi secondaria riportata sulla SDO e i cui codici sono riportati nella “Classificazione internzazionale delle malattie”</w:t>
            </w:r>
          </w:p>
        </w:tc>
        <w:tc>
          <w:tcPr>
            <w:tcW w:w="567" w:type="dxa"/>
          </w:tcPr>
          <w:p w14:paraId="32B05B1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2A401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116</w:t>
            </w:r>
          </w:p>
        </w:tc>
        <w:tc>
          <w:tcPr>
            <w:tcW w:w="567" w:type="dxa"/>
          </w:tcPr>
          <w:p w14:paraId="58EA1F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28B767D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F1826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92BC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32C6ED" w14:textId="77777777" w:rsidTr="00E3275D">
        <w:trPr>
          <w:cantSplit/>
        </w:trPr>
        <w:tc>
          <w:tcPr>
            <w:tcW w:w="2338" w:type="dxa"/>
          </w:tcPr>
          <w:p w14:paraId="5033A7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BBE8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BCAFCE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5560A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567" w:type="dxa"/>
          </w:tcPr>
          <w:p w14:paraId="50CD96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134" w:type="dxa"/>
          </w:tcPr>
          <w:p w14:paraId="7A0EDD6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50B44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20C5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7F0198" w14:textId="77777777" w:rsidTr="00E3275D">
        <w:trPr>
          <w:cantSplit/>
        </w:trPr>
        <w:tc>
          <w:tcPr>
            <w:tcW w:w="2338" w:type="dxa"/>
          </w:tcPr>
          <w:p w14:paraId="79064C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01BE865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533532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D09B97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567" w:type="dxa"/>
          </w:tcPr>
          <w:p w14:paraId="191CE0D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03EA61C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1B6AE7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4F8A7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816A0D" w14:textId="77777777" w:rsidTr="00E3275D">
        <w:trPr>
          <w:cantSplit/>
        </w:trPr>
        <w:tc>
          <w:tcPr>
            <w:tcW w:w="2338" w:type="dxa"/>
          </w:tcPr>
          <w:p w14:paraId="796CF7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58A2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768DF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D52B7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567" w:type="dxa"/>
          </w:tcPr>
          <w:p w14:paraId="795C0A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134" w:type="dxa"/>
          </w:tcPr>
          <w:p w14:paraId="5B14A7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26379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44DA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E3E66C" w14:textId="77777777" w:rsidTr="00E3275D">
        <w:trPr>
          <w:cantSplit/>
        </w:trPr>
        <w:tc>
          <w:tcPr>
            <w:tcW w:w="2338" w:type="dxa"/>
          </w:tcPr>
          <w:p w14:paraId="60CE6749" w14:textId="77777777" w:rsidR="00C1521E" w:rsidRPr="008131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Intervento principale</w:t>
            </w:r>
          </w:p>
        </w:tc>
        <w:tc>
          <w:tcPr>
            <w:tcW w:w="2552" w:type="dxa"/>
          </w:tcPr>
          <w:p w14:paraId="695D514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3C050BD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A4A75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131</w:t>
            </w:r>
          </w:p>
        </w:tc>
        <w:tc>
          <w:tcPr>
            <w:tcW w:w="567" w:type="dxa"/>
          </w:tcPr>
          <w:p w14:paraId="4FB4020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47BEAF7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95D674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4FF7D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735FE3" w14:textId="77777777" w:rsidTr="00E3275D">
        <w:trPr>
          <w:cantSplit/>
        </w:trPr>
        <w:tc>
          <w:tcPr>
            <w:tcW w:w="2338" w:type="dxa"/>
          </w:tcPr>
          <w:p w14:paraId="070B85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011C3B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8DD1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FA207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567" w:type="dxa"/>
          </w:tcPr>
          <w:p w14:paraId="360F45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1134" w:type="dxa"/>
          </w:tcPr>
          <w:p w14:paraId="02DFE0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1B614D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4ADF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B9407E" w14:textId="77777777" w:rsidTr="00E3275D">
        <w:trPr>
          <w:cantSplit/>
        </w:trPr>
        <w:tc>
          <w:tcPr>
            <w:tcW w:w="2338" w:type="dxa"/>
          </w:tcPr>
          <w:p w14:paraId="75326D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2A94CA7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9274DC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3E0C23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567" w:type="dxa"/>
          </w:tcPr>
          <w:p w14:paraId="40884EF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4849308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3AD818C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3BE47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D2364E" w14:textId="77777777" w:rsidTr="00E3275D">
        <w:trPr>
          <w:cantSplit/>
        </w:trPr>
        <w:tc>
          <w:tcPr>
            <w:tcW w:w="2338" w:type="dxa"/>
          </w:tcPr>
          <w:p w14:paraId="68EBD4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3B6B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49BDB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A4253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567" w:type="dxa"/>
          </w:tcPr>
          <w:p w14:paraId="1D7F38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134" w:type="dxa"/>
          </w:tcPr>
          <w:p w14:paraId="3499FB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5119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4BA3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E1F548" w14:textId="77777777" w:rsidTr="00E3275D">
        <w:trPr>
          <w:cantSplit/>
        </w:trPr>
        <w:tc>
          <w:tcPr>
            <w:tcW w:w="2338" w:type="dxa"/>
          </w:tcPr>
          <w:p w14:paraId="777A12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212DFD0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7C50047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4C8927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567" w:type="dxa"/>
          </w:tcPr>
          <w:p w14:paraId="3DA89B0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0851332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E24AC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F0CC7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E02708" w14:textId="77777777" w:rsidTr="00E3275D">
        <w:trPr>
          <w:cantSplit/>
        </w:trPr>
        <w:tc>
          <w:tcPr>
            <w:tcW w:w="2338" w:type="dxa"/>
          </w:tcPr>
          <w:p w14:paraId="6E8BC0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648C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67C2A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46586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567" w:type="dxa"/>
          </w:tcPr>
          <w:p w14:paraId="05F3DD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1134" w:type="dxa"/>
          </w:tcPr>
          <w:p w14:paraId="7779AC3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1D1A1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32BF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08BE30" w14:textId="77777777" w:rsidTr="00E3275D">
        <w:trPr>
          <w:cantSplit/>
        </w:trPr>
        <w:tc>
          <w:tcPr>
            <w:tcW w:w="2338" w:type="dxa"/>
          </w:tcPr>
          <w:p w14:paraId="354658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6CBF2E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3932288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44903F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567" w:type="dxa"/>
          </w:tcPr>
          <w:p w14:paraId="102983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23AF597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9086E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7741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D58B1C" w14:textId="77777777" w:rsidTr="00E3275D">
        <w:trPr>
          <w:cantSplit/>
        </w:trPr>
        <w:tc>
          <w:tcPr>
            <w:tcW w:w="2338" w:type="dxa"/>
          </w:tcPr>
          <w:p w14:paraId="0774FF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E6D01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6E96F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45738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567" w:type="dxa"/>
          </w:tcPr>
          <w:p w14:paraId="012F63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1134" w:type="dxa"/>
          </w:tcPr>
          <w:p w14:paraId="1203D8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890C2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8E15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C5B9DC" w14:textId="77777777" w:rsidTr="00E3275D">
        <w:trPr>
          <w:cantSplit/>
        </w:trPr>
        <w:tc>
          <w:tcPr>
            <w:tcW w:w="2338" w:type="dxa"/>
          </w:tcPr>
          <w:p w14:paraId="1046AF9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2°Intervento secondario</w:t>
            </w:r>
          </w:p>
        </w:tc>
        <w:tc>
          <w:tcPr>
            <w:tcW w:w="2552" w:type="dxa"/>
          </w:tcPr>
          <w:p w14:paraId="02CA84B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2E52A3B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60978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159</w:t>
            </w:r>
          </w:p>
        </w:tc>
        <w:tc>
          <w:tcPr>
            <w:tcW w:w="567" w:type="dxa"/>
          </w:tcPr>
          <w:p w14:paraId="1BA0F4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08CDB4C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69D96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9A12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9D89FA" w14:textId="77777777" w:rsidTr="00E3275D">
        <w:trPr>
          <w:cantSplit/>
        </w:trPr>
        <w:tc>
          <w:tcPr>
            <w:tcW w:w="2338" w:type="dxa"/>
          </w:tcPr>
          <w:p w14:paraId="2F77E7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5F0EE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70718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653203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567" w:type="dxa"/>
          </w:tcPr>
          <w:p w14:paraId="4E08F1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1134" w:type="dxa"/>
          </w:tcPr>
          <w:p w14:paraId="4835A6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D4DE0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A734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1E6556" w14:textId="77777777" w:rsidTr="00E3275D">
        <w:trPr>
          <w:cantSplit/>
        </w:trPr>
        <w:tc>
          <w:tcPr>
            <w:tcW w:w="2338" w:type="dxa"/>
          </w:tcPr>
          <w:p w14:paraId="12C2F2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BD3233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4DFBAD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B337FF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164</w:t>
            </w:r>
          </w:p>
        </w:tc>
        <w:tc>
          <w:tcPr>
            <w:tcW w:w="567" w:type="dxa"/>
          </w:tcPr>
          <w:p w14:paraId="11C20F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5CCB7FB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5EF6CB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299A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4C3089" w14:textId="77777777" w:rsidTr="00E3275D">
        <w:trPr>
          <w:cantSplit/>
        </w:trPr>
        <w:tc>
          <w:tcPr>
            <w:tcW w:w="2338" w:type="dxa"/>
          </w:tcPr>
          <w:p w14:paraId="392273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AF24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F0E70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806B84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567" w:type="dxa"/>
          </w:tcPr>
          <w:p w14:paraId="34D864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1134" w:type="dxa"/>
          </w:tcPr>
          <w:p w14:paraId="6C95FFE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18873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B2A4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6C054FA" w14:textId="77777777" w:rsidTr="00E3275D">
        <w:trPr>
          <w:cantSplit/>
        </w:trPr>
        <w:tc>
          <w:tcPr>
            <w:tcW w:w="2338" w:type="dxa"/>
          </w:tcPr>
          <w:p w14:paraId="2FEEB9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743D49C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E43A03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66713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173</w:t>
            </w:r>
          </w:p>
          <w:p w14:paraId="7C1221F8" w14:textId="77777777" w:rsidR="00C1521E" w:rsidRPr="00170F15" w:rsidRDefault="00C1521E" w:rsidP="00E51375"/>
        </w:tc>
        <w:tc>
          <w:tcPr>
            <w:tcW w:w="567" w:type="dxa"/>
          </w:tcPr>
          <w:p w14:paraId="5EAE22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597CC7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30E1C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54E4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735041" w14:textId="77777777" w:rsidTr="00E3275D">
        <w:trPr>
          <w:cantSplit/>
        </w:trPr>
        <w:tc>
          <w:tcPr>
            <w:tcW w:w="2338" w:type="dxa"/>
          </w:tcPr>
          <w:p w14:paraId="3B88BA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7655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BD00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ABCA5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567" w:type="dxa"/>
          </w:tcPr>
          <w:p w14:paraId="221884B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1134" w:type="dxa"/>
          </w:tcPr>
          <w:p w14:paraId="21A909A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E3E79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3968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CE77CD" w14:textId="77777777" w:rsidTr="00E3275D">
        <w:trPr>
          <w:cantSplit/>
        </w:trPr>
        <w:tc>
          <w:tcPr>
            <w:tcW w:w="2338" w:type="dxa"/>
          </w:tcPr>
          <w:p w14:paraId="11DABF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0FFA34F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CCF8F6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1BD0C7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178</w:t>
            </w:r>
          </w:p>
        </w:tc>
        <w:tc>
          <w:tcPr>
            <w:tcW w:w="567" w:type="dxa"/>
          </w:tcPr>
          <w:p w14:paraId="1C93942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64A7B07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02917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78512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302803" w14:textId="77777777" w:rsidTr="00E3275D">
        <w:trPr>
          <w:cantSplit/>
        </w:trPr>
        <w:tc>
          <w:tcPr>
            <w:tcW w:w="2338" w:type="dxa"/>
          </w:tcPr>
          <w:p w14:paraId="50D6A8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5FD87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52A6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FDA59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567" w:type="dxa"/>
          </w:tcPr>
          <w:p w14:paraId="06ABD5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1134" w:type="dxa"/>
          </w:tcPr>
          <w:p w14:paraId="093D267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F9C8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8BAB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E362A1F" w14:textId="77777777" w:rsidTr="00E3275D">
        <w:trPr>
          <w:cantSplit/>
        </w:trPr>
        <w:tc>
          <w:tcPr>
            <w:tcW w:w="2338" w:type="dxa"/>
          </w:tcPr>
          <w:p w14:paraId="557BE8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0DA3FD9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744E2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8B3FA6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  <w:tc>
          <w:tcPr>
            <w:tcW w:w="567" w:type="dxa"/>
          </w:tcPr>
          <w:p w14:paraId="0B99868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1BCAA55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8369CB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2771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47A767" w14:textId="77777777" w:rsidTr="00E3275D">
        <w:trPr>
          <w:cantSplit/>
        </w:trPr>
        <w:tc>
          <w:tcPr>
            <w:tcW w:w="2338" w:type="dxa"/>
          </w:tcPr>
          <w:p w14:paraId="2EFADF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6F1EE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701A71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574CE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567" w:type="dxa"/>
          </w:tcPr>
          <w:p w14:paraId="2D2457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1134" w:type="dxa"/>
          </w:tcPr>
          <w:p w14:paraId="663056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78286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6817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A880C90" w14:textId="77777777" w:rsidTr="00E3275D">
        <w:trPr>
          <w:cantSplit/>
        </w:trPr>
        <w:tc>
          <w:tcPr>
            <w:tcW w:w="2338" w:type="dxa"/>
          </w:tcPr>
          <w:p w14:paraId="38EE08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1EB7378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5D941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ABF466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192</w:t>
            </w:r>
          </w:p>
        </w:tc>
        <w:tc>
          <w:tcPr>
            <w:tcW w:w="567" w:type="dxa"/>
          </w:tcPr>
          <w:p w14:paraId="06FD60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41588D6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7D35AB7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FFE8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A7A164" w14:textId="77777777" w:rsidTr="00E3275D">
        <w:trPr>
          <w:cantSplit/>
        </w:trPr>
        <w:tc>
          <w:tcPr>
            <w:tcW w:w="2338" w:type="dxa"/>
          </w:tcPr>
          <w:p w14:paraId="2056A6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3AE9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A1DC2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C135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567" w:type="dxa"/>
          </w:tcPr>
          <w:p w14:paraId="1933BE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134" w:type="dxa"/>
          </w:tcPr>
          <w:p w14:paraId="712114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D256C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BB97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D2E177E" w14:textId="77777777" w:rsidTr="00E3275D">
        <w:trPr>
          <w:cantSplit/>
        </w:trPr>
        <w:tc>
          <w:tcPr>
            <w:tcW w:w="2338" w:type="dxa"/>
          </w:tcPr>
          <w:p w14:paraId="2BE732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5F9A61E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40AABB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0EDBC3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201</w:t>
            </w:r>
          </w:p>
        </w:tc>
        <w:tc>
          <w:tcPr>
            <w:tcW w:w="567" w:type="dxa"/>
          </w:tcPr>
          <w:p w14:paraId="6B5BC1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3A0D261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57C34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0919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BC7DF4" w14:textId="77777777" w:rsidTr="00E3275D">
        <w:trPr>
          <w:cantSplit/>
        </w:trPr>
        <w:tc>
          <w:tcPr>
            <w:tcW w:w="2338" w:type="dxa"/>
          </w:tcPr>
          <w:p w14:paraId="4C482B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C5D21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1A46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A03FE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567" w:type="dxa"/>
          </w:tcPr>
          <w:p w14:paraId="163605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317626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CBE394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A8A48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C04E9D" w14:textId="77777777" w:rsidTr="00E3275D">
        <w:trPr>
          <w:cantSplit/>
        </w:trPr>
        <w:tc>
          <w:tcPr>
            <w:tcW w:w="2338" w:type="dxa"/>
          </w:tcPr>
          <w:p w14:paraId="4238A1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11A6FCF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4E4393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18B0E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567" w:type="dxa"/>
          </w:tcPr>
          <w:p w14:paraId="1EC284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276F0DD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A71B9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D350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73AE66" w14:textId="77777777" w:rsidTr="00E3275D">
        <w:trPr>
          <w:cantSplit/>
        </w:trPr>
        <w:tc>
          <w:tcPr>
            <w:tcW w:w="2338" w:type="dxa"/>
          </w:tcPr>
          <w:p w14:paraId="1C94DD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5EF9F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BC0D1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D4F452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567" w:type="dxa"/>
          </w:tcPr>
          <w:p w14:paraId="451DF26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1134" w:type="dxa"/>
          </w:tcPr>
          <w:p w14:paraId="28E8C9C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590F2B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BD1F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057016" w14:textId="77777777" w:rsidTr="00E3275D">
        <w:trPr>
          <w:cantSplit/>
        </w:trPr>
        <w:tc>
          <w:tcPr>
            <w:tcW w:w="2338" w:type="dxa"/>
          </w:tcPr>
          <w:p w14:paraId="1EF62E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6550E4D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6B67D03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8ABAC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</w:p>
        </w:tc>
        <w:tc>
          <w:tcPr>
            <w:tcW w:w="567" w:type="dxa"/>
          </w:tcPr>
          <w:p w14:paraId="3CF5CD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3CDCEE8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2B76E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0DC32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B3B5D5" w14:textId="77777777" w:rsidTr="00E3275D">
        <w:trPr>
          <w:cantSplit/>
        </w:trPr>
        <w:tc>
          <w:tcPr>
            <w:tcW w:w="2338" w:type="dxa"/>
          </w:tcPr>
          <w:p w14:paraId="6CA9EB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BEB8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BD865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9D7F55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567" w:type="dxa"/>
          </w:tcPr>
          <w:p w14:paraId="3CEB47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1134" w:type="dxa"/>
          </w:tcPr>
          <w:p w14:paraId="292A49A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657C11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9859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C6678B" w14:textId="77777777" w:rsidTr="00E3275D">
        <w:trPr>
          <w:cantSplit/>
        </w:trPr>
        <w:tc>
          <w:tcPr>
            <w:tcW w:w="2338" w:type="dxa"/>
          </w:tcPr>
          <w:p w14:paraId="13536A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0223942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29F6678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CEE0F4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567" w:type="dxa"/>
          </w:tcPr>
          <w:p w14:paraId="03CC8C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5929961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B7026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7F32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CD4AE3" w14:textId="77777777" w:rsidTr="00E3275D">
        <w:trPr>
          <w:cantSplit/>
        </w:trPr>
        <w:tc>
          <w:tcPr>
            <w:tcW w:w="2338" w:type="dxa"/>
          </w:tcPr>
          <w:p w14:paraId="607EE8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9E1EC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00E97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AC865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567" w:type="dxa"/>
          </w:tcPr>
          <w:p w14:paraId="74E495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134" w:type="dxa"/>
          </w:tcPr>
          <w:p w14:paraId="005368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E9965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3A1F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605ADD" w14:textId="77777777" w:rsidTr="00E3275D">
        <w:trPr>
          <w:cantSplit/>
        </w:trPr>
        <w:tc>
          <w:tcPr>
            <w:tcW w:w="2338" w:type="dxa"/>
          </w:tcPr>
          <w:p w14:paraId="6CBEDD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Età anni</w:t>
            </w:r>
          </w:p>
        </w:tc>
        <w:tc>
          <w:tcPr>
            <w:tcW w:w="2552" w:type="dxa"/>
          </w:tcPr>
          <w:p w14:paraId="71482F7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7950DB7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DFF4C5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567" w:type="dxa"/>
          </w:tcPr>
          <w:p w14:paraId="3620EB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27F70F9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4C1E3D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328D3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B582EB" w14:textId="77777777" w:rsidTr="00E3275D">
        <w:trPr>
          <w:cantSplit/>
        </w:trPr>
        <w:tc>
          <w:tcPr>
            <w:tcW w:w="2338" w:type="dxa"/>
          </w:tcPr>
          <w:p w14:paraId="388A88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5A879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3ADA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BEB83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567" w:type="dxa"/>
          </w:tcPr>
          <w:p w14:paraId="552404E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1134" w:type="dxa"/>
          </w:tcPr>
          <w:p w14:paraId="61DC21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4FC20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71116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F6FEC2B" w14:textId="77777777" w:rsidTr="00E3275D">
        <w:trPr>
          <w:cantSplit/>
        </w:trPr>
        <w:tc>
          <w:tcPr>
            <w:tcW w:w="2338" w:type="dxa"/>
          </w:tcPr>
          <w:p w14:paraId="096C5D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mesi</w:t>
            </w:r>
          </w:p>
        </w:tc>
        <w:tc>
          <w:tcPr>
            <w:tcW w:w="2552" w:type="dxa"/>
          </w:tcPr>
          <w:p w14:paraId="1D57084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2EE5ED0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5C2FFD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</w:t>
            </w:r>
          </w:p>
        </w:tc>
        <w:tc>
          <w:tcPr>
            <w:tcW w:w="567" w:type="dxa"/>
          </w:tcPr>
          <w:p w14:paraId="64DD63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1C3EE62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3410A9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4C47E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D300C4E" w14:textId="77777777" w:rsidTr="00E3275D">
        <w:trPr>
          <w:cantSplit/>
        </w:trPr>
        <w:tc>
          <w:tcPr>
            <w:tcW w:w="2338" w:type="dxa"/>
          </w:tcPr>
          <w:p w14:paraId="13C419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51C6B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E6773D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1D402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567" w:type="dxa"/>
          </w:tcPr>
          <w:p w14:paraId="2D6C26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28FD4A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1CC87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4305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C3C585" w14:textId="77777777" w:rsidTr="00E3275D">
        <w:trPr>
          <w:cantSplit/>
        </w:trPr>
        <w:tc>
          <w:tcPr>
            <w:tcW w:w="2338" w:type="dxa"/>
          </w:tcPr>
          <w:p w14:paraId="1754ED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302031B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5E20CAD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B11A5B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567" w:type="dxa"/>
          </w:tcPr>
          <w:p w14:paraId="5F1040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225</w:t>
            </w:r>
          </w:p>
        </w:tc>
        <w:tc>
          <w:tcPr>
            <w:tcW w:w="1134" w:type="dxa"/>
          </w:tcPr>
          <w:p w14:paraId="0D86ECC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C3661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401DC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2904B9" w14:textId="77777777" w:rsidTr="00E3275D">
        <w:trPr>
          <w:cantSplit/>
        </w:trPr>
        <w:tc>
          <w:tcPr>
            <w:tcW w:w="2338" w:type="dxa"/>
          </w:tcPr>
          <w:p w14:paraId="547D51D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6B871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F58B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30885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567" w:type="dxa"/>
          </w:tcPr>
          <w:p w14:paraId="78F6BE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2CEB42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857C51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30FB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6F61DA1" w14:textId="77777777" w:rsidTr="00E3275D">
        <w:trPr>
          <w:cantSplit/>
        </w:trPr>
        <w:tc>
          <w:tcPr>
            <w:tcW w:w="2338" w:type="dxa"/>
          </w:tcPr>
          <w:p w14:paraId="34A6D5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7F48DF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29AB0C3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200C7B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567" w:type="dxa"/>
          </w:tcPr>
          <w:p w14:paraId="12FB801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</w:t>
            </w:r>
          </w:p>
        </w:tc>
        <w:tc>
          <w:tcPr>
            <w:tcW w:w="1134" w:type="dxa"/>
          </w:tcPr>
          <w:p w14:paraId="556ECC4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6A071C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3A986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F62A51" w14:textId="77777777" w:rsidTr="00E3275D">
        <w:trPr>
          <w:cantSplit/>
        </w:trPr>
        <w:tc>
          <w:tcPr>
            <w:tcW w:w="2338" w:type="dxa"/>
          </w:tcPr>
          <w:p w14:paraId="5ADBA4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4C059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7F08E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68690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567" w:type="dxa"/>
          </w:tcPr>
          <w:p w14:paraId="2364D9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6EEA81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5716D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6F9D6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F0F5AA" w14:textId="77777777" w:rsidTr="00E3275D">
        <w:trPr>
          <w:cantSplit/>
        </w:trPr>
        <w:tc>
          <w:tcPr>
            <w:tcW w:w="2338" w:type="dxa"/>
          </w:tcPr>
          <w:p w14:paraId="75C264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3D9964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40C36AD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3E59CE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567" w:type="dxa"/>
          </w:tcPr>
          <w:p w14:paraId="3AC146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23CC9E5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BE442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E3BD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F6DAC3B" w14:textId="77777777" w:rsidTr="00E3275D">
        <w:trPr>
          <w:cantSplit/>
        </w:trPr>
        <w:tc>
          <w:tcPr>
            <w:tcW w:w="2338" w:type="dxa"/>
          </w:tcPr>
          <w:p w14:paraId="140D1D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2FA2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7795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AE4D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567" w:type="dxa"/>
          </w:tcPr>
          <w:p w14:paraId="43E5BB8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5F5855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AD9D9A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80BA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46CB2E" w14:textId="77777777" w:rsidTr="00E3275D">
        <w:trPr>
          <w:cantSplit/>
        </w:trPr>
        <w:tc>
          <w:tcPr>
            <w:tcW w:w="2338" w:type="dxa"/>
          </w:tcPr>
          <w:p w14:paraId="3D753F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Major Diagnostic Category</w:t>
            </w:r>
          </w:p>
        </w:tc>
        <w:tc>
          <w:tcPr>
            <w:tcW w:w="2552" w:type="dxa"/>
          </w:tcPr>
          <w:p w14:paraId="561F8807" w14:textId="77777777" w:rsidR="00C1521E" w:rsidRPr="000D4E07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12B25BB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F75804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567" w:type="dxa"/>
          </w:tcPr>
          <w:p w14:paraId="39C612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7EBB179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A857A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B5032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AD54BF" w14:textId="77777777" w:rsidTr="00E3275D">
        <w:trPr>
          <w:cantSplit/>
        </w:trPr>
        <w:tc>
          <w:tcPr>
            <w:tcW w:w="2338" w:type="dxa"/>
          </w:tcPr>
          <w:p w14:paraId="6AED7F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446D8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CE3CEA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A7C5C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567" w:type="dxa"/>
          </w:tcPr>
          <w:p w14:paraId="3FFFEB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1134" w:type="dxa"/>
          </w:tcPr>
          <w:p w14:paraId="580AAE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CCE8E1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2D6C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F28A85" w14:textId="77777777" w:rsidTr="00E3275D">
        <w:trPr>
          <w:cantSplit/>
        </w:trPr>
        <w:tc>
          <w:tcPr>
            <w:tcW w:w="2338" w:type="dxa"/>
          </w:tcPr>
          <w:p w14:paraId="5C9911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7748286F" w14:textId="77777777" w:rsidR="00C1521E" w:rsidRDefault="00C1521E" w:rsidP="00165AE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lato operato. </w:t>
            </w:r>
          </w:p>
        </w:tc>
        <w:tc>
          <w:tcPr>
            <w:tcW w:w="567" w:type="dxa"/>
          </w:tcPr>
          <w:p w14:paraId="26441D9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E2F053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567" w:type="dxa"/>
          </w:tcPr>
          <w:p w14:paraId="0CE8CC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59FB28F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35E6D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289AEFE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20519DD9" w14:textId="77777777" w:rsidTr="00E3275D">
        <w:trPr>
          <w:cantSplit/>
        </w:trPr>
        <w:tc>
          <w:tcPr>
            <w:tcW w:w="2338" w:type="dxa"/>
          </w:tcPr>
          <w:p w14:paraId="25B8F8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4127A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E4DD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E2354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567" w:type="dxa"/>
          </w:tcPr>
          <w:p w14:paraId="3C5E0B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7EFEB8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CFE02E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C15E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7AA6FF" w14:textId="77777777" w:rsidTr="00E3275D">
        <w:trPr>
          <w:cantSplit/>
        </w:trPr>
        <w:tc>
          <w:tcPr>
            <w:tcW w:w="2338" w:type="dxa"/>
          </w:tcPr>
          <w:p w14:paraId="762164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7A1A48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5D5F8F8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611798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567" w:type="dxa"/>
          </w:tcPr>
          <w:p w14:paraId="576FB0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134" w:type="dxa"/>
          </w:tcPr>
          <w:p w14:paraId="72D2AF0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792B1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71BA3B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F9BA795" w14:textId="77777777" w:rsidTr="00E3275D">
        <w:trPr>
          <w:cantSplit/>
        </w:trPr>
        <w:tc>
          <w:tcPr>
            <w:tcW w:w="2338" w:type="dxa"/>
          </w:tcPr>
          <w:p w14:paraId="4C6547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87E6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ADB57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F1767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567" w:type="dxa"/>
          </w:tcPr>
          <w:p w14:paraId="7FDD239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61AB9C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8D33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0FAE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44FCC3" w14:textId="77777777" w:rsidTr="00165AE6">
        <w:trPr>
          <w:cantSplit/>
          <w:trHeight w:val="859"/>
        </w:trPr>
        <w:tc>
          <w:tcPr>
            <w:tcW w:w="2338" w:type="dxa"/>
          </w:tcPr>
          <w:p w14:paraId="4178E8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566A39C5" w14:textId="77777777" w:rsidR="00C1521E" w:rsidRDefault="00C1521E" w:rsidP="00165AE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la causa principale </w:t>
            </w:r>
            <w:r w:rsidR="00165AE6">
              <w:rPr>
                <w:i/>
              </w:rPr>
              <w:t>che ha condotto all’intervento.</w:t>
            </w:r>
          </w:p>
        </w:tc>
        <w:tc>
          <w:tcPr>
            <w:tcW w:w="567" w:type="dxa"/>
          </w:tcPr>
          <w:p w14:paraId="4437239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5E313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567" w:type="dxa"/>
          </w:tcPr>
          <w:p w14:paraId="429252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026D7A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D0C978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271D47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B8FA08" w14:textId="77777777" w:rsidTr="00E3275D">
        <w:trPr>
          <w:cantSplit/>
        </w:trPr>
        <w:tc>
          <w:tcPr>
            <w:tcW w:w="2338" w:type="dxa"/>
          </w:tcPr>
          <w:p w14:paraId="56A189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298F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685E3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DF33C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567" w:type="dxa"/>
          </w:tcPr>
          <w:p w14:paraId="1752762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1134" w:type="dxa"/>
          </w:tcPr>
          <w:p w14:paraId="518B134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F6E65B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4164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0DE394" w14:textId="77777777" w:rsidTr="00E3275D">
        <w:trPr>
          <w:cantSplit/>
        </w:trPr>
        <w:tc>
          <w:tcPr>
            <w:tcW w:w="2338" w:type="dxa"/>
          </w:tcPr>
          <w:p w14:paraId="6F5CF0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5B9497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6E89F75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DE2CE7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567" w:type="dxa"/>
          </w:tcPr>
          <w:p w14:paraId="4117DA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34" w:type="dxa"/>
          </w:tcPr>
          <w:p w14:paraId="4B1A424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96E35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12CB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5C2679" w14:textId="77777777" w:rsidTr="00E3275D">
        <w:trPr>
          <w:cantSplit/>
        </w:trPr>
        <w:tc>
          <w:tcPr>
            <w:tcW w:w="2338" w:type="dxa"/>
          </w:tcPr>
          <w:p w14:paraId="2FE044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AC56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37E0C2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5A587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567" w:type="dxa"/>
          </w:tcPr>
          <w:p w14:paraId="7A4DA2B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1134" w:type="dxa"/>
          </w:tcPr>
          <w:p w14:paraId="0F67D0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CC8A4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586D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CAE3B1" w14:textId="77777777" w:rsidTr="00E3275D">
        <w:trPr>
          <w:cantSplit/>
        </w:trPr>
        <w:tc>
          <w:tcPr>
            <w:tcW w:w="2338" w:type="dxa"/>
          </w:tcPr>
          <w:p w14:paraId="113CC3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633352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4303ECA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89BCC9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</w:p>
        </w:tc>
        <w:tc>
          <w:tcPr>
            <w:tcW w:w="567" w:type="dxa"/>
          </w:tcPr>
          <w:p w14:paraId="5C03AC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503</w:t>
            </w:r>
          </w:p>
        </w:tc>
        <w:tc>
          <w:tcPr>
            <w:tcW w:w="1134" w:type="dxa"/>
          </w:tcPr>
          <w:p w14:paraId="13EDF14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2A4D30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6E5C52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40401A" w14:textId="77777777" w:rsidTr="00E3275D">
        <w:trPr>
          <w:cantSplit/>
        </w:trPr>
        <w:tc>
          <w:tcPr>
            <w:tcW w:w="2338" w:type="dxa"/>
          </w:tcPr>
          <w:p w14:paraId="108DE3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2E663C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1989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5C731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567" w:type="dxa"/>
          </w:tcPr>
          <w:p w14:paraId="65BDC5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3C3E79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CC64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406A7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C418EB" w14:textId="77777777" w:rsidTr="00E3275D">
        <w:trPr>
          <w:cantSplit/>
        </w:trPr>
        <w:tc>
          <w:tcPr>
            <w:tcW w:w="2338" w:type="dxa"/>
          </w:tcPr>
          <w:p w14:paraId="20E7F12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7D1A1DA1" w14:textId="77777777" w:rsidR="00C1521E" w:rsidRPr="003C0BBE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6DEFB4D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FFA09B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567" w:type="dxa"/>
          </w:tcPr>
          <w:p w14:paraId="565317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759</w:t>
            </w:r>
          </w:p>
        </w:tc>
        <w:tc>
          <w:tcPr>
            <w:tcW w:w="1134" w:type="dxa"/>
          </w:tcPr>
          <w:p w14:paraId="4CBE622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EC7D31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F94B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5EDF62" w14:textId="77777777" w:rsidTr="00E3275D">
        <w:trPr>
          <w:cantSplit/>
        </w:trPr>
        <w:tc>
          <w:tcPr>
            <w:tcW w:w="2338" w:type="dxa"/>
          </w:tcPr>
          <w:p w14:paraId="7DFCA0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A154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3E03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518271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567" w:type="dxa"/>
          </w:tcPr>
          <w:p w14:paraId="2AA0EA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1134" w:type="dxa"/>
          </w:tcPr>
          <w:p w14:paraId="7A5A03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A41E0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4FB8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284A70" w14:textId="77777777" w:rsidTr="00E3275D">
        <w:trPr>
          <w:cantSplit/>
        </w:trPr>
        <w:tc>
          <w:tcPr>
            <w:tcW w:w="2338" w:type="dxa"/>
          </w:tcPr>
          <w:p w14:paraId="67AC72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5DA0CA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7C7BA5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E78FA6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567" w:type="dxa"/>
          </w:tcPr>
          <w:p w14:paraId="722C4C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1134" w:type="dxa"/>
          </w:tcPr>
          <w:p w14:paraId="286EF68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F5591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36668C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4296E5B9" w14:textId="77777777" w:rsidTr="00E3275D">
        <w:trPr>
          <w:cantSplit/>
        </w:trPr>
        <w:tc>
          <w:tcPr>
            <w:tcW w:w="2338" w:type="dxa"/>
          </w:tcPr>
          <w:p w14:paraId="7FBC78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C7774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DC728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C789AC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567" w:type="dxa"/>
          </w:tcPr>
          <w:p w14:paraId="29D5B5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1134" w:type="dxa"/>
          </w:tcPr>
          <w:p w14:paraId="06A0019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69790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561C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3E7692" w14:textId="77777777" w:rsidTr="00E3275D">
        <w:trPr>
          <w:cantSplit/>
        </w:trPr>
        <w:tc>
          <w:tcPr>
            <w:tcW w:w="2338" w:type="dxa"/>
          </w:tcPr>
          <w:p w14:paraId="31F7D1F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0B3F79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1D3745F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C83B5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567" w:type="dxa"/>
          </w:tcPr>
          <w:p w14:paraId="13D8AB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1017</w:t>
            </w:r>
          </w:p>
        </w:tc>
        <w:tc>
          <w:tcPr>
            <w:tcW w:w="1134" w:type="dxa"/>
          </w:tcPr>
          <w:p w14:paraId="7A29E0C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3A16A0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6D03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D023CCD" w14:textId="77777777" w:rsidTr="00E3275D">
        <w:trPr>
          <w:cantSplit/>
        </w:trPr>
        <w:tc>
          <w:tcPr>
            <w:tcW w:w="2338" w:type="dxa"/>
          </w:tcPr>
          <w:p w14:paraId="665796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2F05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BFEA2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2A3591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567" w:type="dxa"/>
          </w:tcPr>
          <w:p w14:paraId="2F9E0A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1134" w:type="dxa"/>
          </w:tcPr>
          <w:p w14:paraId="5D12D67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6BB40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B82F7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79F18F" w14:textId="77777777" w:rsidTr="00E3275D">
        <w:trPr>
          <w:cantSplit/>
        </w:trPr>
        <w:tc>
          <w:tcPr>
            <w:tcW w:w="2338" w:type="dxa"/>
          </w:tcPr>
          <w:p w14:paraId="39E36A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6474BF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6DF3421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3B03C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567" w:type="dxa"/>
          </w:tcPr>
          <w:p w14:paraId="7B0DF0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1134" w:type="dxa"/>
          </w:tcPr>
          <w:p w14:paraId="60CFF8E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58B80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73D9AA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2FC46C78" w14:textId="77777777" w:rsidTr="00E3275D">
        <w:trPr>
          <w:cantSplit/>
        </w:trPr>
        <w:tc>
          <w:tcPr>
            <w:tcW w:w="2338" w:type="dxa"/>
          </w:tcPr>
          <w:p w14:paraId="6134BD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F4D83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C0EB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30EA0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567" w:type="dxa"/>
          </w:tcPr>
          <w:p w14:paraId="73206D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1134" w:type="dxa"/>
          </w:tcPr>
          <w:p w14:paraId="3E032A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7EF7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D6BA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E10020" w14:textId="77777777" w:rsidTr="00E3275D">
        <w:trPr>
          <w:cantSplit/>
        </w:trPr>
        <w:tc>
          <w:tcPr>
            <w:tcW w:w="2338" w:type="dxa"/>
          </w:tcPr>
          <w:p w14:paraId="1D8207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2065523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6A0F2C9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32D9F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567" w:type="dxa"/>
          </w:tcPr>
          <w:p w14:paraId="68584F3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1275</w:t>
            </w:r>
          </w:p>
        </w:tc>
        <w:tc>
          <w:tcPr>
            <w:tcW w:w="1134" w:type="dxa"/>
          </w:tcPr>
          <w:p w14:paraId="1EE4DA3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C94178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5805B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0DF0C2" w14:textId="77777777" w:rsidTr="00E3275D">
        <w:trPr>
          <w:cantSplit/>
        </w:trPr>
        <w:tc>
          <w:tcPr>
            <w:tcW w:w="2338" w:type="dxa"/>
          </w:tcPr>
          <w:p w14:paraId="39CE84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2C3908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8D263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8FF361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567" w:type="dxa"/>
          </w:tcPr>
          <w:p w14:paraId="31CBCA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1134" w:type="dxa"/>
          </w:tcPr>
          <w:p w14:paraId="721A0F2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C41D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A19C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CB34F21" w14:textId="77777777" w:rsidTr="00E3275D">
        <w:trPr>
          <w:cantSplit/>
        </w:trPr>
        <w:tc>
          <w:tcPr>
            <w:tcW w:w="2338" w:type="dxa"/>
          </w:tcPr>
          <w:p w14:paraId="62DA39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68D58F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63DDA92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9AF4F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1277</w:t>
            </w:r>
          </w:p>
        </w:tc>
        <w:tc>
          <w:tcPr>
            <w:tcW w:w="567" w:type="dxa"/>
          </w:tcPr>
          <w:p w14:paraId="658F97A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1531</w:t>
            </w:r>
          </w:p>
        </w:tc>
        <w:tc>
          <w:tcPr>
            <w:tcW w:w="1134" w:type="dxa"/>
          </w:tcPr>
          <w:p w14:paraId="50B8CCC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C9517E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C3E84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B9B128" w14:textId="77777777" w:rsidTr="00E3275D">
        <w:trPr>
          <w:cantSplit/>
        </w:trPr>
        <w:tc>
          <w:tcPr>
            <w:tcW w:w="2338" w:type="dxa"/>
          </w:tcPr>
          <w:p w14:paraId="25EF5C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AB158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09A8B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F398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567" w:type="dxa"/>
          </w:tcPr>
          <w:p w14:paraId="231D79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1134" w:type="dxa"/>
          </w:tcPr>
          <w:p w14:paraId="3CC350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F3E39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6EEE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4E7DB8" w14:textId="77777777" w:rsidTr="00E3275D">
        <w:trPr>
          <w:cantSplit/>
        </w:trPr>
        <w:tc>
          <w:tcPr>
            <w:tcW w:w="2338" w:type="dxa"/>
            <w:vAlign w:val="bottom"/>
          </w:tcPr>
          <w:p w14:paraId="76CE1E8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5C76EA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920637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A958BE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6623E5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0A2AD9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8ED67D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B55A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2D548C" w14:textId="77777777" w:rsidTr="00E3275D">
        <w:trPr>
          <w:cantSplit/>
        </w:trPr>
        <w:tc>
          <w:tcPr>
            <w:tcW w:w="2338" w:type="dxa"/>
            <w:vAlign w:val="bottom"/>
          </w:tcPr>
          <w:p w14:paraId="6C39F9B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filler52</w:t>
            </w:r>
          </w:p>
        </w:tc>
        <w:tc>
          <w:tcPr>
            <w:tcW w:w="2552" w:type="dxa"/>
          </w:tcPr>
          <w:p w14:paraId="072E0E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CDD7BC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7E1B1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18603D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3F3552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9FF7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F9E0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3C4BB9" w14:textId="77777777" w:rsidTr="00E3275D">
        <w:trPr>
          <w:cantSplit/>
        </w:trPr>
        <w:tc>
          <w:tcPr>
            <w:tcW w:w="2338" w:type="dxa"/>
            <w:vAlign w:val="bottom"/>
          </w:tcPr>
          <w:p w14:paraId="7111307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3B7D02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5C8393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47721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28F062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29027E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AEE6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C038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B27B261" w14:textId="77777777" w:rsidTr="00E3275D">
        <w:trPr>
          <w:cantSplit/>
        </w:trPr>
        <w:tc>
          <w:tcPr>
            <w:tcW w:w="2338" w:type="dxa"/>
            <w:vAlign w:val="bottom"/>
          </w:tcPr>
          <w:p w14:paraId="7431ADB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filler53</w:t>
            </w:r>
          </w:p>
        </w:tc>
        <w:tc>
          <w:tcPr>
            <w:tcW w:w="2552" w:type="dxa"/>
          </w:tcPr>
          <w:p w14:paraId="30E1C6C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92B76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92A3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4F9202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2F73C8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7E9F7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D22D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7D07A13" w14:textId="77777777" w:rsidTr="00E3275D">
        <w:trPr>
          <w:cantSplit/>
        </w:trPr>
        <w:tc>
          <w:tcPr>
            <w:tcW w:w="2338" w:type="dxa"/>
            <w:vAlign w:val="bottom"/>
          </w:tcPr>
          <w:p w14:paraId="1CF3264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370F5E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3A890D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C9611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4C9FB4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25C9911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CFC31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7C62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618BF36" w14:textId="77777777" w:rsidTr="00E3275D">
        <w:trPr>
          <w:cantSplit/>
        </w:trPr>
        <w:tc>
          <w:tcPr>
            <w:tcW w:w="2338" w:type="dxa"/>
            <w:vAlign w:val="bottom"/>
          </w:tcPr>
          <w:p w14:paraId="03E7F74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filler54</w:t>
            </w:r>
          </w:p>
        </w:tc>
        <w:tc>
          <w:tcPr>
            <w:tcW w:w="2552" w:type="dxa"/>
          </w:tcPr>
          <w:p w14:paraId="750555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8C017B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C5B5E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485411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5C273F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8C1133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0A74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B59C87" w14:textId="77777777" w:rsidTr="00E3275D">
        <w:trPr>
          <w:cantSplit/>
        </w:trPr>
        <w:tc>
          <w:tcPr>
            <w:tcW w:w="2338" w:type="dxa"/>
            <w:vAlign w:val="bottom"/>
          </w:tcPr>
          <w:p w14:paraId="2E6C700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1112AE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4C3556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AEFE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68623D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1BD3164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C09D36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0089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CBC952" w14:textId="77777777" w:rsidTr="00E3275D">
        <w:trPr>
          <w:cantSplit/>
        </w:trPr>
        <w:tc>
          <w:tcPr>
            <w:tcW w:w="2338" w:type="dxa"/>
            <w:vAlign w:val="bottom"/>
          </w:tcPr>
          <w:p w14:paraId="5542DE8D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filler55</w:t>
            </w:r>
          </w:p>
        </w:tc>
        <w:tc>
          <w:tcPr>
            <w:tcW w:w="2552" w:type="dxa"/>
          </w:tcPr>
          <w:p w14:paraId="0160BC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2EA50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37DA0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157BE6D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4D54A9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3EE6E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177A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9E7E9DA" w14:textId="77777777" w:rsidTr="00E3275D">
        <w:trPr>
          <w:cantSplit/>
        </w:trPr>
        <w:tc>
          <w:tcPr>
            <w:tcW w:w="2338" w:type="dxa"/>
            <w:vAlign w:val="bottom"/>
          </w:tcPr>
          <w:p w14:paraId="3CF73EE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743433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1B229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FADB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04B4DD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29A1413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A4F1DF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3E52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E2D70B" w14:textId="77777777" w:rsidTr="00E3275D">
        <w:trPr>
          <w:cantSplit/>
        </w:trPr>
        <w:tc>
          <w:tcPr>
            <w:tcW w:w="2338" w:type="dxa"/>
            <w:vAlign w:val="bottom"/>
          </w:tcPr>
          <w:p w14:paraId="61032B8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filler56</w:t>
            </w:r>
          </w:p>
        </w:tc>
        <w:tc>
          <w:tcPr>
            <w:tcW w:w="2552" w:type="dxa"/>
          </w:tcPr>
          <w:p w14:paraId="51A9EA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E9078C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7559D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3C0412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0343B57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79576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4E9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076FDEB" w14:textId="77777777" w:rsidTr="00E3275D">
        <w:trPr>
          <w:cantSplit/>
        </w:trPr>
        <w:tc>
          <w:tcPr>
            <w:tcW w:w="2338" w:type="dxa"/>
            <w:vAlign w:val="bottom"/>
          </w:tcPr>
          <w:p w14:paraId="1460A4E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5AA204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4838A4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55B6CF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6F6F8C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257B7A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D1A9B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D96E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3C23F5" w14:textId="77777777" w:rsidTr="00E3275D">
        <w:trPr>
          <w:cantSplit/>
        </w:trPr>
        <w:tc>
          <w:tcPr>
            <w:tcW w:w="2338" w:type="dxa"/>
            <w:vAlign w:val="bottom"/>
          </w:tcPr>
          <w:p w14:paraId="2FF806E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filler57</w:t>
            </w:r>
          </w:p>
        </w:tc>
        <w:tc>
          <w:tcPr>
            <w:tcW w:w="2552" w:type="dxa"/>
          </w:tcPr>
          <w:p w14:paraId="592C85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C07C6C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16240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61617C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73E46C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1731A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D785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6147DC" w14:textId="77777777" w:rsidTr="00E3275D">
        <w:trPr>
          <w:cantSplit/>
        </w:trPr>
        <w:tc>
          <w:tcPr>
            <w:tcW w:w="2338" w:type="dxa"/>
            <w:vAlign w:val="bottom"/>
          </w:tcPr>
          <w:p w14:paraId="4E3C612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codProdotto2</w:t>
            </w:r>
          </w:p>
        </w:tc>
        <w:tc>
          <w:tcPr>
            <w:tcW w:w="2552" w:type="dxa"/>
          </w:tcPr>
          <w:p w14:paraId="7D688F8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2F561C6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58BB1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2B1B88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5A6245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71983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D4CA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AF8BAC" w14:textId="77777777" w:rsidTr="00E3275D">
        <w:trPr>
          <w:cantSplit/>
        </w:trPr>
        <w:tc>
          <w:tcPr>
            <w:tcW w:w="2338" w:type="dxa"/>
            <w:vAlign w:val="bottom"/>
          </w:tcPr>
          <w:p w14:paraId="2D0E87C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filler58</w:t>
            </w:r>
          </w:p>
        </w:tc>
        <w:tc>
          <w:tcPr>
            <w:tcW w:w="2552" w:type="dxa"/>
          </w:tcPr>
          <w:p w14:paraId="217BDA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82C79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2FEA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4C492F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2EB31B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83B9C0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DE13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0C1F22" w14:textId="77777777" w:rsidTr="00E3275D">
        <w:trPr>
          <w:cantSplit/>
        </w:trPr>
        <w:tc>
          <w:tcPr>
            <w:tcW w:w="2338" w:type="dxa"/>
            <w:vAlign w:val="bottom"/>
          </w:tcPr>
          <w:p w14:paraId="5C8E02C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4F0D56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DACD3B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4252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5D75BED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092855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B6A4C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FBD4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EBC02B" w14:textId="77777777" w:rsidTr="00E3275D">
        <w:trPr>
          <w:cantSplit/>
        </w:trPr>
        <w:tc>
          <w:tcPr>
            <w:tcW w:w="2338" w:type="dxa"/>
            <w:vAlign w:val="bottom"/>
          </w:tcPr>
          <w:p w14:paraId="431325A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filler59</w:t>
            </w:r>
          </w:p>
        </w:tc>
        <w:tc>
          <w:tcPr>
            <w:tcW w:w="2552" w:type="dxa"/>
          </w:tcPr>
          <w:p w14:paraId="509965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CDDDF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C9B3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17FB4D5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1ED215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C98AA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C0D6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2A79382" w14:textId="77777777" w:rsidTr="00E3275D">
        <w:trPr>
          <w:cantSplit/>
        </w:trPr>
        <w:tc>
          <w:tcPr>
            <w:tcW w:w="2338" w:type="dxa"/>
            <w:vAlign w:val="bottom"/>
          </w:tcPr>
          <w:p w14:paraId="6E37EF0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72DB10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916E60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E83C8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009C94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120AE5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71EB3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E4AC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2973D16" w14:textId="77777777" w:rsidTr="00E3275D">
        <w:trPr>
          <w:cantSplit/>
        </w:trPr>
        <w:tc>
          <w:tcPr>
            <w:tcW w:w="2338" w:type="dxa"/>
            <w:vAlign w:val="bottom"/>
          </w:tcPr>
          <w:p w14:paraId="71D2A07D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filler60</w:t>
            </w:r>
          </w:p>
        </w:tc>
        <w:tc>
          <w:tcPr>
            <w:tcW w:w="2552" w:type="dxa"/>
          </w:tcPr>
          <w:p w14:paraId="3863D9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999A28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5FD3D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1F2C7E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08EEDD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EB91A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42C5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59E088" w14:textId="77777777" w:rsidTr="00E3275D">
        <w:trPr>
          <w:cantSplit/>
        </w:trPr>
        <w:tc>
          <w:tcPr>
            <w:tcW w:w="2338" w:type="dxa"/>
            <w:vAlign w:val="bottom"/>
          </w:tcPr>
          <w:p w14:paraId="0F0F5E5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5BA318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AE7527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75407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2DB982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40E275D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ACF2B0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B232F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51E37B" w14:textId="77777777" w:rsidTr="00E3275D">
        <w:trPr>
          <w:cantSplit/>
        </w:trPr>
        <w:tc>
          <w:tcPr>
            <w:tcW w:w="2338" w:type="dxa"/>
            <w:vAlign w:val="bottom"/>
          </w:tcPr>
          <w:p w14:paraId="0E07A11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filler61</w:t>
            </w:r>
          </w:p>
        </w:tc>
        <w:tc>
          <w:tcPr>
            <w:tcW w:w="2552" w:type="dxa"/>
          </w:tcPr>
          <w:p w14:paraId="55BBC7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FE037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C9EB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186204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036355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4C4CD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0574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F4AF51" w14:textId="77777777" w:rsidTr="00E3275D">
        <w:trPr>
          <w:cantSplit/>
        </w:trPr>
        <w:tc>
          <w:tcPr>
            <w:tcW w:w="2338" w:type="dxa"/>
            <w:vAlign w:val="bottom"/>
          </w:tcPr>
          <w:p w14:paraId="2190AEE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469226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FCB07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AE61C3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48D4D15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276F669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7BECD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EAE8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9BEB15" w14:textId="77777777" w:rsidTr="00E3275D">
        <w:trPr>
          <w:cantSplit/>
        </w:trPr>
        <w:tc>
          <w:tcPr>
            <w:tcW w:w="2338" w:type="dxa"/>
            <w:vAlign w:val="bottom"/>
          </w:tcPr>
          <w:p w14:paraId="30F69D7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filler62</w:t>
            </w:r>
          </w:p>
        </w:tc>
        <w:tc>
          <w:tcPr>
            <w:tcW w:w="2552" w:type="dxa"/>
          </w:tcPr>
          <w:p w14:paraId="00033B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712D30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83650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66BF90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5E29CB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4745A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D279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E6CDBA9" w14:textId="77777777" w:rsidTr="00E3275D">
        <w:trPr>
          <w:cantSplit/>
        </w:trPr>
        <w:tc>
          <w:tcPr>
            <w:tcW w:w="2338" w:type="dxa"/>
            <w:vAlign w:val="bottom"/>
          </w:tcPr>
          <w:p w14:paraId="5796862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44A66E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FF56B0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51749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2963E87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78D8E5E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3F7D6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F5B6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AA177E6" w14:textId="77777777" w:rsidTr="00E3275D">
        <w:trPr>
          <w:cantSplit/>
        </w:trPr>
        <w:tc>
          <w:tcPr>
            <w:tcW w:w="2338" w:type="dxa"/>
            <w:vAlign w:val="bottom"/>
          </w:tcPr>
          <w:p w14:paraId="3133EF0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filler63</w:t>
            </w:r>
          </w:p>
        </w:tc>
        <w:tc>
          <w:tcPr>
            <w:tcW w:w="2552" w:type="dxa"/>
          </w:tcPr>
          <w:p w14:paraId="306603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AEF5B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159C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7313D4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5ABB527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F5855C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E0BC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F02B78" w14:textId="77777777" w:rsidTr="00E3275D">
        <w:trPr>
          <w:cantSplit/>
        </w:trPr>
        <w:tc>
          <w:tcPr>
            <w:tcW w:w="2338" w:type="dxa"/>
            <w:vAlign w:val="bottom"/>
          </w:tcPr>
          <w:p w14:paraId="1F819E4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4AA2D1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34FF4C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D6E95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667641C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61C53F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730B8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2FCD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9FA497" w14:textId="77777777" w:rsidTr="00E3275D">
        <w:trPr>
          <w:cantSplit/>
        </w:trPr>
        <w:tc>
          <w:tcPr>
            <w:tcW w:w="2338" w:type="dxa"/>
            <w:vAlign w:val="bottom"/>
          </w:tcPr>
          <w:p w14:paraId="77C08B3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filler64</w:t>
            </w:r>
          </w:p>
        </w:tc>
        <w:tc>
          <w:tcPr>
            <w:tcW w:w="2552" w:type="dxa"/>
          </w:tcPr>
          <w:p w14:paraId="30A970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5789B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4BC12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513E80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65DD9E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21BB4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D8F7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1EECD2" w14:textId="77777777" w:rsidTr="00E3275D">
        <w:trPr>
          <w:cantSplit/>
        </w:trPr>
        <w:tc>
          <w:tcPr>
            <w:tcW w:w="2338" w:type="dxa"/>
            <w:vAlign w:val="bottom"/>
          </w:tcPr>
          <w:p w14:paraId="007A16F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codFabbricante4</w:t>
            </w:r>
          </w:p>
        </w:tc>
        <w:tc>
          <w:tcPr>
            <w:tcW w:w="2552" w:type="dxa"/>
          </w:tcPr>
          <w:p w14:paraId="66CEC6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593009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38B16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59F842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242850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9AF97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5955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39F8C2" w14:textId="77777777" w:rsidTr="00E3275D">
        <w:trPr>
          <w:cantSplit/>
        </w:trPr>
        <w:tc>
          <w:tcPr>
            <w:tcW w:w="2338" w:type="dxa"/>
            <w:vAlign w:val="bottom"/>
          </w:tcPr>
          <w:p w14:paraId="236FE58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filler65</w:t>
            </w:r>
          </w:p>
        </w:tc>
        <w:tc>
          <w:tcPr>
            <w:tcW w:w="2552" w:type="dxa"/>
          </w:tcPr>
          <w:p w14:paraId="16C4DF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9C8D10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8087C5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089724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29659E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A7565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CD68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C9FAD4" w14:textId="77777777" w:rsidTr="00E3275D">
        <w:trPr>
          <w:cantSplit/>
        </w:trPr>
        <w:tc>
          <w:tcPr>
            <w:tcW w:w="2338" w:type="dxa"/>
            <w:vAlign w:val="bottom"/>
          </w:tcPr>
          <w:p w14:paraId="2608E91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3EE3F8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AAF972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D46DF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1807</w:t>
            </w:r>
          </w:p>
        </w:tc>
        <w:tc>
          <w:tcPr>
            <w:tcW w:w="567" w:type="dxa"/>
            <w:vAlign w:val="bottom"/>
          </w:tcPr>
          <w:p w14:paraId="32FC08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1826</w:t>
            </w:r>
          </w:p>
        </w:tc>
        <w:tc>
          <w:tcPr>
            <w:tcW w:w="1134" w:type="dxa"/>
            <w:vAlign w:val="bottom"/>
          </w:tcPr>
          <w:p w14:paraId="09ED90F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9DECC1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4853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4AA029" w14:textId="77777777" w:rsidTr="00E3275D">
        <w:trPr>
          <w:cantSplit/>
        </w:trPr>
        <w:tc>
          <w:tcPr>
            <w:tcW w:w="2338" w:type="dxa"/>
            <w:vAlign w:val="bottom"/>
          </w:tcPr>
          <w:p w14:paraId="37A8779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filler66</w:t>
            </w:r>
          </w:p>
        </w:tc>
        <w:tc>
          <w:tcPr>
            <w:tcW w:w="2552" w:type="dxa"/>
          </w:tcPr>
          <w:p w14:paraId="550107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38D11F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F7BA2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567" w:type="dxa"/>
            <w:vAlign w:val="bottom"/>
          </w:tcPr>
          <w:p w14:paraId="3BAC45B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1134" w:type="dxa"/>
            <w:vAlign w:val="bottom"/>
          </w:tcPr>
          <w:p w14:paraId="5AFAC9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0D6B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DE395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5E3B94F" w14:textId="77777777" w:rsidTr="00E3275D">
        <w:trPr>
          <w:cantSplit/>
        </w:trPr>
        <w:tc>
          <w:tcPr>
            <w:tcW w:w="2338" w:type="dxa"/>
            <w:vAlign w:val="bottom"/>
          </w:tcPr>
          <w:p w14:paraId="40EF31C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335503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F658A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58748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1828</w:t>
            </w:r>
          </w:p>
        </w:tc>
        <w:tc>
          <w:tcPr>
            <w:tcW w:w="567" w:type="dxa"/>
            <w:vAlign w:val="bottom"/>
          </w:tcPr>
          <w:p w14:paraId="41FFB9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1847</w:t>
            </w:r>
          </w:p>
        </w:tc>
        <w:tc>
          <w:tcPr>
            <w:tcW w:w="1134" w:type="dxa"/>
            <w:vAlign w:val="bottom"/>
          </w:tcPr>
          <w:p w14:paraId="0A8BDB4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2686FD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9749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AE4DDE" w14:textId="77777777" w:rsidTr="00E3275D">
        <w:trPr>
          <w:cantSplit/>
        </w:trPr>
        <w:tc>
          <w:tcPr>
            <w:tcW w:w="2338" w:type="dxa"/>
            <w:vAlign w:val="bottom"/>
          </w:tcPr>
          <w:p w14:paraId="2C48D74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filler67</w:t>
            </w:r>
          </w:p>
        </w:tc>
        <w:tc>
          <w:tcPr>
            <w:tcW w:w="2552" w:type="dxa"/>
          </w:tcPr>
          <w:p w14:paraId="0178896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3B110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0800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567" w:type="dxa"/>
            <w:vAlign w:val="bottom"/>
          </w:tcPr>
          <w:p w14:paraId="17126D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1134" w:type="dxa"/>
            <w:vAlign w:val="bottom"/>
          </w:tcPr>
          <w:p w14:paraId="390961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F6E3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838C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175708" w14:textId="77777777" w:rsidTr="00E3275D">
        <w:trPr>
          <w:cantSplit/>
        </w:trPr>
        <w:tc>
          <w:tcPr>
            <w:tcW w:w="2338" w:type="dxa"/>
            <w:vAlign w:val="bottom"/>
          </w:tcPr>
          <w:p w14:paraId="23EE208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0163B8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9A753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34641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1849</w:t>
            </w:r>
          </w:p>
        </w:tc>
        <w:tc>
          <w:tcPr>
            <w:tcW w:w="567" w:type="dxa"/>
            <w:vAlign w:val="bottom"/>
          </w:tcPr>
          <w:p w14:paraId="494E9D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680AEB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5FDFF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3C58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EDBB478" w14:textId="77777777" w:rsidTr="00E3275D">
        <w:trPr>
          <w:cantSplit/>
        </w:trPr>
        <w:tc>
          <w:tcPr>
            <w:tcW w:w="2338" w:type="dxa"/>
            <w:vAlign w:val="bottom"/>
          </w:tcPr>
          <w:p w14:paraId="4472A6F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filler68</w:t>
            </w:r>
          </w:p>
        </w:tc>
        <w:tc>
          <w:tcPr>
            <w:tcW w:w="2552" w:type="dxa"/>
          </w:tcPr>
          <w:p w14:paraId="7D7D5D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D7321E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E998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567" w:type="dxa"/>
            <w:vAlign w:val="bottom"/>
          </w:tcPr>
          <w:p w14:paraId="208790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1134" w:type="dxa"/>
            <w:vAlign w:val="bottom"/>
          </w:tcPr>
          <w:p w14:paraId="0BCB51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20868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9FF7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1CFCF8" w14:textId="77777777" w:rsidTr="00E3275D">
        <w:trPr>
          <w:cantSplit/>
        </w:trPr>
        <w:tc>
          <w:tcPr>
            <w:tcW w:w="2338" w:type="dxa"/>
            <w:vAlign w:val="bottom"/>
          </w:tcPr>
          <w:p w14:paraId="4DA7685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2A5A981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08A677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8AF9B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1865</w:t>
            </w:r>
          </w:p>
        </w:tc>
        <w:tc>
          <w:tcPr>
            <w:tcW w:w="567" w:type="dxa"/>
            <w:vAlign w:val="bottom"/>
          </w:tcPr>
          <w:p w14:paraId="53F0D0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1884</w:t>
            </w:r>
          </w:p>
        </w:tc>
        <w:tc>
          <w:tcPr>
            <w:tcW w:w="1134" w:type="dxa"/>
            <w:vAlign w:val="bottom"/>
          </w:tcPr>
          <w:p w14:paraId="587EF77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9E7619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970E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C9E9412" w14:textId="77777777" w:rsidTr="00E3275D">
        <w:trPr>
          <w:cantSplit/>
        </w:trPr>
        <w:tc>
          <w:tcPr>
            <w:tcW w:w="2338" w:type="dxa"/>
            <w:vAlign w:val="bottom"/>
          </w:tcPr>
          <w:p w14:paraId="3521723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filler69</w:t>
            </w:r>
          </w:p>
        </w:tc>
        <w:tc>
          <w:tcPr>
            <w:tcW w:w="2552" w:type="dxa"/>
          </w:tcPr>
          <w:p w14:paraId="5F2668D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F90CBE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0EC62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567" w:type="dxa"/>
            <w:vAlign w:val="bottom"/>
          </w:tcPr>
          <w:p w14:paraId="1795FC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1134" w:type="dxa"/>
            <w:vAlign w:val="bottom"/>
          </w:tcPr>
          <w:p w14:paraId="6FFDF76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D0949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4C928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FB3A76" w14:textId="77777777" w:rsidTr="00E3275D">
        <w:trPr>
          <w:cantSplit/>
        </w:trPr>
        <w:tc>
          <w:tcPr>
            <w:tcW w:w="2338" w:type="dxa"/>
            <w:vAlign w:val="bottom"/>
          </w:tcPr>
          <w:p w14:paraId="4AA34B8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759493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FE4632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BC385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1886</w:t>
            </w:r>
          </w:p>
        </w:tc>
        <w:tc>
          <w:tcPr>
            <w:tcW w:w="567" w:type="dxa"/>
            <w:vAlign w:val="bottom"/>
          </w:tcPr>
          <w:p w14:paraId="6AC945E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1905</w:t>
            </w:r>
          </w:p>
        </w:tc>
        <w:tc>
          <w:tcPr>
            <w:tcW w:w="1134" w:type="dxa"/>
            <w:vAlign w:val="bottom"/>
          </w:tcPr>
          <w:p w14:paraId="468B9D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534E7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ABAC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E46AE6" w14:textId="77777777" w:rsidTr="00E3275D">
        <w:trPr>
          <w:cantSplit/>
        </w:trPr>
        <w:tc>
          <w:tcPr>
            <w:tcW w:w="2338" w:type="dxa"/>
            <w:vAlign w:val="bottom"/>
          </w:tcPr>
          <w:p w14:paraId="55FE915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221A93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09CF1A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FEF7F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567" w:type="dxa"/>
            <w:vAlign w:val="bottom"/>
          </w:tcPr>
          <w:p w14:paraId="3206466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1134" w:type="dxa"/>
            <w:vAlign w:val="bottom"/>
          </w:tcPr>
          <w:p w14:paraId="35C84F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090CA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B59A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075695" w14:textId="77777777" w:rsidTr="00E3275D">
        <w:trPr>
          <w:cantSplit/>
        </w:trPr>
        <w:tc>
          <w:tcPr>
            <w:tcW w:w="2338" w:type="dxa"/>
            <w:vAlign w:val="bottom"/>
          </w:tcPr>
          <w:p w14:paraId="17E5C28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6464D8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BD106C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FDC6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1907</w:t>
            </w:r>
          </w:p>
        </w:tc>
        <w:tc>
          <w:tcPr>
            <w:tcW w:w="567" w:type="dxa"/>
            <w:vAlign w:val="bottom"/>
          </w:tcPr>
          <w:p w14:paraId="5EC63D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1926</w:t>
            </w:r>
          </w:p>
        </w:tc>
        <w:tc>
          <w:tcPr>
            <w:tcW w:w="1134" w:type="dxa"/>
            <w:vAlign w:val="bottom"/>
          </w:tcPr>
          <w:p w14:paraId="762407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489A1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4C87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F069430" w14:textId="77777777" w:rsidTr="00E3275D">
        <w:trPr>
          <w:cantSplit/>
        </w:trPr>
        <w:tc>
          <w:tcPr>
            <w:tcW w:w="2338" w:type="dxa"/>
            <w:vAlign w:val="bottom"/>
          </w:tcPr>
          <w:p w14:paraId="529150B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filler71</w:t>
            </w:r>
          </w:p>
        </w:tc>
        <w:tc>
          <w:tcPr>
            <w:tcW w:w="2552" w:type="dxa"/>
          </w:tcPr>
          <w:p w14:paraId="2BD189D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0A1DA6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C440D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567" w:type="dxa"/>
            <w:vAlign w:val="bottom"/>
          </w:tcPr>
          <w:p w14:paraId="59CC01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1134" w:type="dxa"/>
            <w:vAlign w:val="bottom"/>
          </w:tcPr>
          <w:p w14:paraId="026FE7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A19BB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2C1A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ADFE658" w14:textId="77777777" w:rsidTr="00E3275D">
        <w:trPr>
          <w:cantSplit/>
        </w:trPr>
        <w:tc>
          <w:tcPr>
            <w:tcW w:w="2338" w:type="dxa"/>
            <w:vAlign w:val="bottom"/>
          </w:tcPr>
          <w:p w14:paraId="3A6FDF6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70D9AC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9C764D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174EF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1928</w:t>
            </w:r>
          </w:p>
        </w:tc>
        <w:tc>
          <w:tcPr>
            <w:tcW w:w="567" w:type="dxa"/>
            <w:vAlign w:val="bottom"/>
          </w:tcPr>
          <w:p w14:paraId="1E1559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1942</w:t>
            </w:r>
          </w:p>
        </w:tc>
        <w:tc>
          <w:tcPr>
            <w:tcW w:w="1134" w:type="dxa"/>
            <w:vAlign w:val="bottom"/>
          </w:tcPr>
          <w:p w14:paraId="3409B1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2DD7D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2880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187684C" w14:textId="77777777" w:rsidTr="00E3275D">
        <w:trPr>
          <w:cantSplit/>
        </w:trPr>
        <w:tc>
          <w:tcPr>
            <w:tcW w:w="2338" w:type="dxa"/>
            <w:vAlign w:val="bottom"/>
          </w:tcPr>
          <w:p w14:paraId="0A94985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filler72</w:t>
            </w:r>
          </w:p>
        </w:tc>
        <w:tc>
          <w:tcPr>
            <w:tcW w:w="2552" w:type="dxa"/>
          </w:tcPr>
          <w:p w14:paraId="01A4D0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AF176A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611C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567" w:type="dxa"/>
            <w:vAlign w:val="bottom"/>
          </w:tcPr>
          <w:p w14:paraId="047E76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1134" w:type="dxa"/>
            <w:vAlign w:val="bottom"/>
          </w:tcPr>
          <w:p w14:paraId="029F94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F02CA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2953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74C9D1" w14:textId="77777777" w:rsidTr="00E3275D">
        <w:trPr>
          <w:cantSplit/>
        </w:trPr>
        <w:tc>
          <w:tcPr>
            <w:tcW w:w="2338" w:type="dxa"/>
            <w:vAlign w:val="bottom"/>
          </w:tcPr>
          <w:p w14:paraId="72B91A9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423D7A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B80404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2ED1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1944</w:t>
            </w:r>
          </w:p>
        </w:tc>
        <w:tc>
          <w:tcPr>
            <w:tcW w:w="567" w:type="dxa"/>
            <w:vAlign w:val="bottom"/>
          </w:tcPr>
          <w:p w14:paraId="2932FE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1963</w:t>
            </w:r>
          </w:p>
        </w:tc>
        <w:tc>
          <w:tcPr>
            <w:tcW w:w="1134" w:type="dxa"/>
            <w:vAlign w:val="bottom"/>
          </w:tcPr>
          <w:p w14:paraId="24634F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F3C6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0B9C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4B7E11" w14:textId="77777777" w:rsidTr="00E3275D">
        <w:trPr>
          <w:cantSplit/>
        </w:trPr>
        <w:tc>
          <w:tcPr>
            <w:tcW w:w="2338" w:type="dxa"/>
            <w:vAlign w:val="bottom"/>
          </w:tcPr>
          <w:p w14:paraId="5E6F16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filler73</w:t>
            </w:r>
          </w:p>
        </w:tc>
        <w:tc>
          <w:tcPr>
            <w:tcW w:w="2552" w:type="dxa"/>
          </w:tcPr>
          <w:p w14:paraId="66C64D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A698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24148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567" w:type="dxa"/>
            <w:vAlign w:val="bottom"/>
          </w:tcPr>
          <w:p w14:paraId="4D9536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1134" w:type="dxa"/>
            <w:vAlign w:val="bottom"/>
          </w:tcPr>
          <w:p w14:paraId="7051171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1EFB5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1302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2149E1" w14:textId="77777777" w:rsidTr="00E3275D">
        <w:trPr>
          <w:cantSplit/>
        </w:trPr>
        <w:tc>
          <w:tcPr>
            <w:tcW w:w="2338" w:type="dxa"/>
            <w:vAlign w:val="bottom"/>
          </w:tcPr>
          <w:p w14:paraId="433019F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2760A6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1D8605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F5B6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1965</w:t>
            </w:r>
          </w:p>
        </w:tc>
        <w:tc>
          <w:tcPr>
            <w:tcW w:w="567" w:type="dxa"/>
            <w:vAlign w:val="bottom"/>
          </w:tcPr>
          <w:p w14:paraId="01731A0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1984</w:t>
            </w:r>
          </w:p>
        </w:tc>
        <w:tc>
          <w:tcPr>
            <w:tcW w:w="1134" w:type="dxa"/>
            <w:vAlign w:val="bottom"/>
          </w:tcPr>
          <w:p w14:paraId="37BAA84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ED5AF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B746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6F8408" w14:textId="77777777" w:rsidTr="00E3275D">
        <w:trPr>
          <w:cantSplit/>
        </w:trPr>
        <w:tc>
          <w:tcPr>
            <w:tcW w:w="2338" w:type="dxa"/>
            <w:vAlign w:val="bottom"/>
          </w:tcPr>
          <w:p w14:paraId="081BFD5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filler74</w:t>
            </w:r>
          </w:p>
        </w:tc>
        <w:tc>
          <w:tcPr>
            <w:tcW w:w="2552" w:type="dxa"/>
          </w:tcPr>
          <w:p w14:paraId="34D2490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24825E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E3B8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567" w:type="dxa"/>
            <w:vAlign w:val="bottom"/>
          </w:tcPr>
          <w:p w14:paraId="4F1CC62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1134" w:type="dxa"/>
            <w:vAlign w:val="bottom"/>
          </w:tcPr>
          <w:p w14:paraId="1DEB8F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0EF00F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040C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212100" w14:textId="77777777" w:rsidTr="00E3275D">
        <w:trPr>
          <w:cantSplit/>
        </w:trPr>
        <w:tc>
          <w:tcPr>
            <w:tcW w:w="2338" w:type="dxa"/>
            <w:vAlign w:val="bottom"/>
          </w:tcPr>
          <w:p w14:paraId="6B2914C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220DEE8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B8496B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896FD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1986</w:t>
            </w:r>
          </w:p>
        </w:tc>
        <w:tc>
          <w:tcPr>
            <w:tcW w:w="567" w:type="dxa"/>
            <w:vAlign w:val="bottom"/>
          </w:tcPr>
          <w:p w14:paraId="5381CD0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2005</w:t>
            </w:r>
          </w:p>
        </w:tc>
        <w:tc>
          <w:tcPr>
            <w:tcW w:w="1134" w:type="dxa"/>
            <w:vAlign w:val="bottom"/>
          </w:tcPr>
          <w:p w14:paraId="35A402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FF26B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0E355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D8127A" w14:textId="77777777" w:rsidTr="00E3275D">
        <w:trPr>
          <w:cantSplit/>
        </w:trPr>
        <w:tc>
          <w:tcPr>
            <w:tcW w:w="2338" w:type="dxa"/>
            <w:vAlign w:val="bottom"/>
          </w:tcPr>
          <w:p w14:paraId="2FFBC10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filler75</w:t>
            </w:r>
          </w:p>
        </w:tc>
        <w:tc>
          <w:tcPr>
            <w:tcW w:w="2552" w:type="dxa"/>
          </w:tcPr>
          <w:p w14:paraId="68294D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38B988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D663A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567" w:type="dxa"/>
            <w:vAlign w:val="bottom"/>
          </w:tcPr>
          <w:p w14:paraId="05EA64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1134" w:type="dxa"/>
            <w:vAlign w:val="bottom"/>
          </w:tcPr>
          <w:p w14:paraId="0C2BB04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31646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93956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339C7A" w14:textId="77777777" w:rsidTr="00E3275D">
        <w:trPr>
          <w:cantSplit/>
        </w:trPr>
        <w:tc>
          <w:tcPr>
            <w:tcW w:w="2338" w:type="dxa"/>
            <w:vAlign w:val="bottom"/>
          </w:tcPr>
          <w:p w14:paraId="1C498C4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4C986D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EAFC14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96BD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2007</w:t>
            </w:r>
          </w:p>
        </w:tc>
        <w:tc>
          <w:tcPr>
            <w:tcW w:w="567" w:type="dxa"/>
            <w:vAlign w:val="bottom"/>
          </w:tcPr>
          <w:p w14:paraId="3CEFAE6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2021</w:t>
            </w:r>
          </w:p>
        </w:tc>
        <w:tc>
          <w:tcPr>
            <w:tcW w:w="1134" w:type="dxa"/>
            <w:vAlign w:val="bottom"/>
          </w:tcPr>
          <w:p w14:paraId="5201E7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E107F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E6ED8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D6D9BB" w14:textId="77777777" w:rsidTr="00E3275D">
        <w:trPr>
          <w:cantSplit/>
        </w:trPr>
        <w:tc>
          <w:tcPr>
            <w:tcW w:w="2338" w:type="dxa"/>
            <w:vAlign w:val="bottom"/>
          </w:tcPr>
          <w:p w14:paraId="4606C9E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filler76</w:t>
            </w:r>
          </w:p>
        </w:tc>
        <w:tc>
          <w:tcPr>
            <w:tcW w:w="2552" w:type="dxa"/>
          </w:tcPr>
          <w:p w14:paraId="0D7BF3F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4A1C4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12C6ED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567" w:type="dxa"/>
            <w:vAlign w:val="bottom"/>
          </w:tcPr>
          <w:p w14:paraId="40A529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1134" w:type="dxa"/>
            <w:vAlign w:val="bottom"/>
          </w:tcPr>
          <w:p w14:paraId="1B28074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9ACB17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203D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FC97CA" w14:textId="77777777" w:rsidTr="00E3275D">
        <w:trPr>
          <w:cantSplit/>
        </w:trPr>
        <w:tc>
          <w:tcPr>
            <w:tcW w:w="2338" w:type="dxa"/>
            <w:vAlign w:val="bottom"/>
          </w:tcPr>
          <w:p w14:paraId="096BCF9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0807F3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109F1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CB305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2023</w:t>
            </w:r>
          </w:p>
        </w:tc>
        <w:tc>
          <w:tcPr>
            <w:tcW w:w="567" w:type="dxa"/>
            <w:vAlign w:val="bottom"/>
          </w:tcPr>
          <w:p w14:paraId="7AF80C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2042</w:t>
            </w:r>
          </w:p>
        </w:tc>
        <w:tc>
          <w:tcPr>
            <w:tcW w:w="1134" w:type="dxa"/>
            <w:vAlign w:val="bottom"/>
          </w:tcPr>
          <w:p w14:paraId="190A20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48749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1F61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0B5EC9" w14:textId="77777777" w:rsidTr="00E3275D">
        <w:trPr>
          <w:cantSplit/>
        </w:trPr>
        <w:tc>
          <w:tcPr>
            <w:tcW w:w="2338" w:type="dxa"/>
            <w:vAlign w:val="bottom"/>
          </w:tcPr>
          <w:p w14:paraId="785800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filler77</w:t>
            </w:r>
          </w:p>
        </w:tc>
        <w:tc>
          <w:tcPr>
            <w:tcW w:w="2552" w:type="dxa"/>
          </w:tcPr>
          <w:p w14:paraId="631003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87299D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84E7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567" w:type="dxa"/>
            <w:vAlign w:val="bottom"/>
          </w:tcPr>
          <w:p w14:paraId="089F15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1134" w:type="dxa"/>
            <w:vAlign w:val="bottom"/>
          </w:tcPr>
          <w:p w14:paraId="59FBB3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8143F7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D3E52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483E51" w14:textId="77777777" w:rsidTr="00E3275D">
        <w:trPr>
          <w:cantSplit/>
        </w:trPr>
        <w:tc>
          <w:tcPr>
            <w:tcW w:w="2338" w:type="dxa"/>
            <w:vAlign w:val="bottom"/>
          </w:tcPr>
          <w:p w14:paraId="7E403FC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01DA96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9DE896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4AF2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2044</w:t>
            </w:r>
          </w:p>
        </w:tc>
        <w:tc>
          <w:tcPr>
            <w:tcW w:w="567" w:type="dxa"/>
            <w:vAlign w:val="bottom"/>
          </w:tcPr>
          <w:p w14:paraId="3B48789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2063</w:t>
            </w:r>
          </w:p>
        </w:tc>
        <w:tc>
          <w:tcPr>
            <w:tcW w:w="1134" w:type="dxa"/>
            <w:vAlign w:val="bottom"/>
          </w:tcPr>
          <w:p w14:paraId="664749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7E8A92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AE14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4726A6C" w14:textId="77777777" w:rsidTr="00E3275D">
        <w:trPr>
          <w:cantSplit/>
        </w:trPr>
        <w:tc>
          <w:tcPr>
            <w:tcW w:w="2338" w:type="dxa"/>
            <w:vAlign w:val="bottom"/>
          </w:tcPr>
          <w:p w14:paraId="268B5F9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filler78</w:t>
            </w:r>
          </w:p>
        </w:tc>
        <w:tc>
          <w:tcPr>
            <w:tcW w:w="2552" w:type="dxa"/>
          </w:tcPr>
          <w:p w14:paraId="4BDF56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216ED4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9ACB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567" w:type="dxa"/>
            <w:vAlign w:val="bottom"/>
          </w:tcPr>
          <w:p w14:paraId="517A61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1134" w:type="dxa"/>
            <w:vAlign w:val="bottom"/>
          </w:tcPr>
          <w:p w14:paraId="5EFE03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1D8D05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BE66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9B6D60" w14:textId="77777777" w:rsidTr="00E3275D">
        <w:trPr>
          <w:cantSplit/>
        </w:trPr>
        <w:tc>
          <w:tcPr>
            <w:tcW w:w="2338" w:type="dxa"/>
            <w:vAlign w:val="bottom"/>
          </w:tcPr>
          <w:p w14:paraId="64699A9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425C2E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58224E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CCE78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2065</w:t>
            </w:r>
          </w:p>
        </w:tc>
        <w:tc>
          <w:tcPr>
            <w:tcW w:w="567" w:type="dxa"/>
            <w:vAlign w:val="bottom"/>
          </w:tcPr>
          <w:p w14:paraId="27FA44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2084</w:t>
            </w:r>
          </w:p>
        </w:tc>
        <w:tc>
          <w:tcPr>
            <w:tcW w:w="1134" w:type="dxa"/>
            <w:vAlign w:val="bottom"/>
          </w:tcPr>
          <w:p w14:paraId="470F71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693F2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D9C6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3172AC" w14:textId="77777777" w:rsidTr="00E3275D">
        <w:trPr>
          <w:cantSplit/>
        </w:trPr>
        <w:tc>
          <w:tcPr>
            <w:tcW w:w="2338" w:type="dxa"/>
            <w:vAlign w:val="bottom"/>
          </w:tcPr>
          <w:p w14:paraId="12BFA6F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filler79</w:t>
            </w:r>
          </w:p>
        </w:tc>
        <w:tc>
          <w:tcPr>
            <w:tcW w:w="2552" w:type="dxa"/>
          </w:tcPr>
          <w:p w14:paraId="5D74EF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A2258C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2B4E1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567" w:type="dxa"/>
            <w:vAlign w:val="bottom"/>
          </w:tcPr>
          <w:p w14:paraId="304173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1134" w:type="dxa"/>
            <w:vAlign w:val="bottom"/>
          </w:tcPr>
          <w:p w14:paraId="5A061D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B236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EAAE6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F07809" w14:textId="77777777" w:rsidTr="00E3275D">
        <w:trPr>
          <w:cantSplit/>
        </w:trPr>
        <w:tc>
          <w:tcPr>
            <w:tcW w:w="2338" w:type="dxa"/>
            <w:vAlign w:val="bottom"/>
          </w:tcPr>
          <w:p w14:paraId="0C08EE6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4DADB4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BE1A5D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AA36B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2086</w:t>
            </w:r>
          </w:p>
        </w:tc>
        <w:tc>
          <w:tcPr>
            <w:tcW w:w="567" w:type="dxa"/>
            <w:vAlign w:val="bottom"/>
          </w:tcPr>
          <w:p w14:paraId="2A6354D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2100</w:t>
            </w:r>
          </w:p>
        </w:tc>
        <w:tc>
          <w:tcPr>
            <w:tcW w:w="1134" w:type="dxa"/>
            <w:vAlign w:val="bottom"/>
          </w:tcPr>
          <w:p w14:paraId="3FB9FBB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CFB80B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86AE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54FBCF" w14:textId="77777777" w:rsidTr="00E3275D">
        <w:trPr>
          <w:cantSplit/>
        </w:trPr>
        <w:tc>
          <w:tcPr>
            <w:tcW w:w="2338" w:type="dxa"/>
            <w:vAlign w:val="bottom"/>
          </w:tcPr>
          <w:p w14:paraId="5839B9E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filler80</w:t>
            </w:r>
          </w:p>
        </w:tc>
        <w:tc>
          <w:tcPr>
            <w:tcW w:w="2552" w:type="dxa"/>
          </w:tcPr>
          <w:p w14:paraId="399CA0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C98F0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8004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567" w:type="dxa"/>
            <w:vAlign w:val="bottom"/>
          </w:tcPr>
          <w:p w14:paraId="0539E5B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1134" w:type="dxa"/>
            <w:vAlign w:val="bottom"/>
          </w:tcPr>
          <w:p w14:paraId="192D71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F68DA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8C88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C43D95" w14:textId="77777777" w:rsidTr="00E3275D">
        <w:trPr>
          <w:cantSplit/>
        </w:trPr>
        <w:tc>
          <w:tcPr>
            <w:tcW w:w="2338" w:type="dxa"/>
            <w:vAlign w:val="bottom"/>
          </w:tcPr>
          <w:p w14:paraId="2D4D235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0350C29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C456DA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E8D4B6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2102</w:t>
            </w:r>
          </w:p>
        </w:tc>
        <w:tc>
          <w:tcPr>
            <w:tcW w:w="567" w:type="dxa"/>
            <w:vAlign w:val="bottom"/>
          </w:tcPr>
          <w:p w14:paraId="2D91CE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2121</w:t>
            </w:r>
          </w:p>
        </w:tc>
        <w:tc>
          <w:tcPr>
            <w:tcW w:w="1134" w:type="dxa"/>
            <w:vAlign w:val="bottom"/>
          </w:tcPr>
          <w:p w14:paraId="4DB1FD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69AF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7F6E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9A95F4F" w14:textId="77777777" w:rsidTr="00E3275D">
        <w:trPr>
          <w:cantSplit/>
        </w:trPr>
        <w:tc>
          <w:tcPr>
            <w:tcW w:w="2338" w:type="dxa"/>
            <w:vAlign w:val="bottom"/>
          </w:tcPr>
          <w:p w14:paraId="037B32D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filler81</w:t>
            </w:r>
          </w:p>
        </w:tc>
        <w:tc>
          <w:tcPr>
            <w:tcW w:w="2552" w:type="dxa"/>
          </w:tcPr>
          <w:p w14:paraId="285AB8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B5599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F9BA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567" w:type="dxa"/>
            <w:vAlign w:val="bottom"/>
          </w:tcPr>
          <w:p w14:paraId="508224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1134" w:type="dxa"/>
            <w:vAlign w:val="bottom"/>
          </w:tcPr>
          <w:p w14:paraId="2BCE4E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93CD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47AC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6949E9" w14:textId="77777777" w:rsidTr="00E3275D">
        <w:trPr>
          <w:cantSplit/>
        </w:trPr>
        <w:tc>
          <w:tcPr>
            <w:tcW w:w="2338" w:type="dxa"/>
            <w:vAlign w:val="bottom"/>
          </w:tcPr>
          <w:p w14:paraId="31BA3E0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50EA74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D8BCEE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8DE9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2123</w:t>
            </w:r>
          </w:p>
        </w:tc>
        <w:tc>
          <w:tcPr>
            <w:tcW w:w="567" w:type="dxa"/>
            <w:vAlign w:val="bottom"/>
          </w:tcPr>
          <w:p w14:paraId="6A4AB0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2142</w:t>
            </w:r>
          </w:p>
        </w:tc>
        <w:tc>
          <w:tcPr>
            <w:tcW w:w="1134" w:type="dxa"/>
            <w:vAlign w:val="bottom"/>
          </w:tcPr>
          <w:p w14:paraId="4E4F9A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EED46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B08E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413D8C" w14:textId="77777777" w:rsidTr="00E3275D">
        <w:trPr>
          <w:cantSplit/>
        </w:trPr>
        <w:tc>
          <w:tcPr>
            <w:tcW w:w="2338" w:type="dxa"/>
            <w:vAlign w:val="bottom"/>
          </w:tcPr>
          <w:p w14:paraId="3945419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filler82</w:t>
            </w:r>
          </w:p>
        </w:tc>
        <w:tc>
          <w:tcPr>
            <w:tcW w:w="2552" w:type="dxa"/>
          </w:tcPr>
          <w:p w14:paraId="30F3194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91E5C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D7A5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567" w:type="dxa"/>
            <w:vAlign w:val="bottom"/>
          </w:tcPr>
          <w:p w14:paraId="17FDDB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1134" w:type="dxa"/>
            <w:vAlign w:val="bottom"/>
          </w:tcPr>
          <w:p w14:paraId="00D17B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F7B8F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2ADB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FCCC14" w14:textId="77777777" w:rsidTr="00E3275D">
        <w:trPr>
          <w:cantSplit/>
        </w:trPr>
        <w:tc>
          <w:tcPr>
            <w:tcW w:w="2338" w:type="dxa"/>
            <w:vAlign w:val="bottom"/>
          </w:tcPr>
          <w:p w14:paraId="3EE2E74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21D014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6AA439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EF27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2144</w:t>
            </w:r>
          </w:p>
        </w:tc>
        <w:tc>
          <w:tcPr>
            <w:tcW w:w="567" w:type="dxa"/>
            <w:vAlign w:val="bottom"/>
          </w:tcPr>
          <w:p w14:paraId="4DD230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2163</w:t>
            </w:r>
          </w:p>
        </w:tc>
        <w:tc>
          <w:tcPr>
            <w:tcW w:w="1134" w:type="dxa"/>
            <w:vAlign w:val="bottom"/>
          </w:tcPr>
          <w:p w14:paraId="13A611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50287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283E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CDCD27" w14:textId="77777777" w:rsidTr="00E3275D">
        <w:trPr>
          <w:cantSplit/>
        </w:trPr>
        <w:tc>
          <w:tcPr>
            <w:tcW w:w="2338" w:type="dxa"/>
            <w:vAlign w:val="bottom"/>
          </w:tcPr>
          <w:p w14:paraId="2C2E042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filler83</w:t>
            </w:r>
          </w:p>
        </w:tc>
        <w:tc>
          <w:tcPr>
            <w:tcW w:w="2552" w:type="dxa"/>
          </w:tcPr>
          <w:p w14:paraId="7C62A4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4D12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BC16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567" w:type="dxa"/>
            <w:vAlign w:val="bottom"/>
          </w:tcPr>
          <w:p w14:paraId="1CA61F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1134" w:type="dxa"/>
            <w:vAlign w:val="bottom"/>
          </w:tcPr>
          <w:p w14:paraId="2C1BEE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6A9B1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FBCB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ED5083" w14:textId="77777777" w:rsidTr="00E3275D">
        <w:trPr>
          <w:cantSplit/>
        </w:trPr>
        <w:tc>
          <w:tcPr>
            <w:tcW w:w="2338" w:type="dxa"/>
            <w:vAlign w:val="bottom"/>
          </w:tcPr>
          <w:p w14:paraId="5644310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codClassCND9</w:t>
            </w:r>
          </w:p>
        </w:tc>
        <w:tc>
          <w:tcPr>
            <w:tcW w:w="2552" w:type="dxa"/>
          </w:tcPr>
          <w:p w14:paraId="1118B3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B99E2B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99AB2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2165</w:t>
            </w:r>
          </w:p>
        </w:tc>
        <w:tc>
          <w:tcPr>
            <w:tcW w:w="567" w:type="dxa"/>
            <w:vAlign w:val="bottom"/>
          </w:tcPr>
          <w:p w14:paraId="1ECC86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2179</w:t>
            </w:r>
          </w:p>
        </w:tc>
        <w:tc>
          <w:tcPr>
            <w:tcW w:w="1134" w:type="dxa"/>
            <w:vAlign w:val="bottom"/>
          </w:tcPr>
          <w:p w14:paraId="275E26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1F2E7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B35C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24E1C5" w14:textId="77777777" w:rsidTr="00E3275D">
        <w:trPr>
          <w:cantSplit/>
        </w:trPr>
        <w:tc>
          <w:tcPr>
            <w:tcW w:w="2338" w:type="dxa"/>
            <w:vAlign w:val="bottom"/>
          </w:tcPr>
          <w:p w14:paraId="08366A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filler84</w:t>
            </w:r>
          </w:p>
        </w:tc>
        <w:tc>
          <w:tcPr>
            <w:tcW w:w="2552" w:type="dxa"/>
          </w:tcPr>
          <w:p w14:paraId="2AA7A52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77910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0318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567" w:type="dxa"/>
            <w:vAlign w:val="bottom"/>
          </w:tcPr>
          <w:p w14:paraId="1BCE4C8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1134" w:type="dxa"/>
            <w:vAlign w:val="bottom"/>
          </w:tcPr>
          <w:p w14:paraId="545B5C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00B56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0A67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ED7FE74" w14:textId="77777777" w:rsidTr="00E3275D">
        <w:trPr>
          <w:cantSplit/>
        </w:trPr>
        <w:tc>
          <w:tcPr>
            <w:tcW w:w="2338" w:type="dxa"/>
            <w:vAlign w:val="bottom"/>
          </w:tcPr>
          <w:p w14:paraId="31F613C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486202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300111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9D025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2181</w:t>
            </w:r>
          </w:p>
        </w:tc>
        <w:tc>
          <w:tcPr>
            <w:tcW w:w="567" w:type="dxa"/>
            <w:vAlign w:val="bottom"/>
          </w:tcPr>
          <w:p w14:paraId="766E98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0BD372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9EC66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263B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C59898" w14:textId="77777777" w:rsidTr="00E3275D">
        <w:trPr>
          <w:cantSplit/>
        </w:trPr>
        <w:tc>
          <w:tcPr>
            <w:tcW w:w="2338" w:type="dxa"/>
            <w:vAlign w:val="bottom"/>
          </w:tcPr>
          <w:p w14:paraId="0F495BB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filler85</w:t>
            </w:r>
          </w:p>
        </w:tc>
        <w:tc>
          <w:tcPr>
            <w:tcW w:w="2552" w:type="dxa"/>
          </w:tcPr>
          <w:p w14:paraId="0C4F6DF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E398BD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0B5C5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567" w:type="dxa"/>
            <w:vAlign w:val="bottom"/>
          </w:tcPr>
          <w:p w14:paraId="3875840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1134" w:type="dxa"/>
            <w:vAlign w:val="bottom"/>
          </w:tcPr>
          <w:p w14:paraId="0F5811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0981AD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4A20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5DB4EC" w14:textId="77777777" w:rsidTr="00E3275D">
        <w:trPr>
          <w:cantSplit/>
        </w:trPr>
        <w:tc>
          <w:tcPr>
            <w:tcW w:w="2338" w:type="dxa"/>
            <w:vAlign w:val="bottom"/>
          </w:tcPr>
          <w:p w14:paraId="2B7BAD4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42B431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5E17C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723A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2202</w:t>
            </w:r>
          </w:p>
        </w:tc>
        <w:tc>
          <w:tcPr>
            <w:tcW w:w="567" w:type="dxa"/>
            <w:vAlign w:val="bottom"/>
          </w:tcPr>
          <w:p w14:paraId="673A3D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2221</w:t>
            </w:r>
          </w:p>
        </w:tc>
        <w:tc>
          <w:tcPr>
            <w:tcW w:w="1134" w:type="dxa"/>
            <w:vAlign w:val="bottom"/>
          </w:tcPr>
          <w:p w14:paraId="40544A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CBC10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D221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69A2A2E" w14:textId="77777777" w:rsidTr="00E3275D">
        <w:trPr>
          <w:cantSplit/>
        </w:trPr>
        <w:tc>
          <w:tcPr>
            <w:tcW w:w="2338" w:type="dxa"/>
            <w:vAlign w:val="bottom"/>
          </w:tcPr>
          <w:p w14:paraId="1AF2C35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filler86</w:t>
            </w:r>
          </w:p>
        </w:tc>
        <w:tc>
          <w:tcPr>
            <w:tcW w:w="2552" w:type="dxa"/>
          </w:tcPr>
          <w:p w14:paraId="6E3D83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EC9DF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8754D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567" w:type="dxa"/>
            <w:vAlign w:val="bottom"/>
          </w:tcPr>
          <w:p w14:paraId="071A8F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1134" w:type="dxa"/>
            <w:vAlign w:val="bottom"/>
          </w:tcPr>
          <w:p w14:paraId="210B39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6BA61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482A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D3FA5D" w14:textId="77777777" w:rsidTr="00E3275D">
        <w:trPr>
          <w:cantSplit/>
        </w:trPr>
        <w:tc>
          <w:tcPr>
            <w:tcW w:w="2338" w:type="dxa"/>
            <w:vAlign w:val="bottom"/>
          </w:tcPr>
          <w:p w14:paraId="0350FFF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5577F3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5D5C57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04FB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2223</w:t>
            </w:r>
          </w:p>
        </w:tc>
        <w:tc>
          <w:tcPr>
            <w:tcW w:w="567" w:type="dxa"/>
            <w:vAlign w:val="bottom"/>
          </w:tcPr>
          <w:p w14:paraId="4B3A3A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2242</w:t>
            </w:r>
          </w:p>
        </w:tc>
        <w:tc>
          <w:tcPr>
            <w:tcW w:w="1134" w:type="dxa"/>
            <w:vAlign w:val="bottom"/>
          </w:tcPr>
          <w:p w14:paraId="13D8C8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E943C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F1EB1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9F259F" w14:textId="77777777" w:rsidTr="00E3275D">
        <w:trPr>
          <w:cantSplit/>
        </w:trPr>
        <w:tc>
          <w:tcPr>
            <w:tcW w:w="2338" w:type="dxa"/>
            <w:vAlign w:val="bottom"/>
          </w:tcPr>
          <w:p w14:paraId="7D38A00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filler87</w:t>
            </w:r>
          </w:p>
        </w:tc>
        <w:tc>
          <w:tcPr>
            <w:tcW w:w="2552" w:type="dxa"/>
          </w:tcPr>
          <w:p w14:paraId="0060B3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C6452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956A1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567" w:type="dxa"/>
            <w:vAlign w:val="bottom"/>
          </w:tcPr>
          <w:p w14:paraId="5B80D7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1134" w:type="dxa"/>
            <w:vAlign w:val="bottom"/>
          </w:tcPr>
          <w:p w14:paraId="78D2730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C932B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0839D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5748E1" w14:textId="77777777" w:rsidTr="00E3275D">
        <w:trPr>
          <w:cantSplit/>
        </w:trPr>
        <w:tc>
          <w:tcPr>
            <w:tcW w:w="2338" w:type="dxa"/>
            <w:vAlign w:val="bottom"/>
          </w:tcPr>
          <w:p w14:paraId="0F733A2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528B9C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0ED7D8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1F66F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2244</w:t>
            </w:r>
          </w:p>
        </w:tc>
        <w:tc>
          <w:tcPr>
            <w:tcW w:w="567" w:type="dxa"/>
            <w:vAlign w:val="bottom"/>
          </w:tcPr>
          <w:p w14:paraId="2615D8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2258</w:t>
            </w:r>
          </w:p>
        </w:tc>
        <w:tc>
          <w:tcPr>
            <w:tcW w:w="1134" w:type="dxa"/>
            <w:vAlign w:val="bottom"/>
          </w:tcPr>
          <w:p w14:paraId="2F148F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2C45E2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5BC9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4313E5" w14:textId="77777777" w:rsidTr="00E3275D">
        <w:trPr>
          <w:cantSplit/>
        </w:trPr>
        <w:tc>
          <w:tcPr>
            <w:tcW w:w="2338" w:type="dxa"/>
            <w:vAlign w:val="bottom"/>
          </w:tcPr>
          <w:p w14:paraId="2D93A4D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filler88</w:t>
            </w:r>
          </w:p>
        </w:tc>
        <w:tc>
          <w:tcPr>
            <w:tcW w:w="2552" w:type="dxa"/>
          </w:tcPr>
          <w:p w14:paraId="14270F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816AA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4E5AF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567" w:type="dxa"/>
            <w:vAlign w:val="bottom"/>
          </w:tcPr>
          <w:p w14:paraId="6A9481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1134" w:type="dxa"/>
            <w:vAlign w:val="bottom"/>
          </w:tcPr>
          <w:p w14:paraId="5E3B54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51AB93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3F664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715312" w14:textId="77777777" w:rsidTr="00E3275D">
        <w:trPr>
          <w:cantSplit/>
        </w:trPr>
        <w:tc>
          <w:tcPr>
            <w:tcW w:w="2338" w:type="dxa"/>
            <w:vAlign w:val="bottom"/>
          </w:tcPr>
          <w:p w14:paraId="2C5F263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5948CB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8BEE1B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E71C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2260</w:t>
            </w:r>
          </w:p>
        </w:tc>
        <w:tc>
          <w:tcPr>
            <w:tcW w:w="567" w:type="dxa"/>
            <w:vAlign w:val="bottom"/>
          </w:tcPr>
          <w:p w14:paraId="16358D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2279</w:t>
            </w:r>
          </w:p>
        </w:tc>
        <w:tc>
          <w:tcPr>
            <w:tcW w:w="1134" w:type="dxa"/>
            <w:vAlign w:val="bottom"/>
          </w:tcPr>
          <w:p w14:paraId="1F81D4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2B8349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C5D4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4B5897D" w14:textId="77777777" w:rsidTr="00E3275D">
        <w:trPr>
          <w:cantSplit/>
        </w:trPr>
        <w:tc>
          <w:tcPr>
            <w:tcW w:w="2338" w:type="dxa"/>
            <w:vAlign w:val="bottom"/>
          </w:tcPr>
          <w:p w14:paraId="0D8CBE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filler89</w:t>
            </w:r>
          </w:p>
        </w:tc>
        <w:tc>
          <w:tcPr>
            <w:tcW w:w="2552" w:type="dxa"/>
          </w:tcPr>
          <w:p w14:paraId="6B73CE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D038D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321E2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567" w:type="dxa"/>
            <w:vAlign w:val="bottom"/>
          </w:tcPr>
          <w:p w14:paraId="55FE2A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1134" w:type="dxa"/>
            <w:vAlign w:val="bottom"/>
          </w:tcPr>
          <w:p w14:paraId="12AC59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FFC3C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06A3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13BDE7" w14:textId="77777777" w:rsidTr="00E3275D">
        <w:trPr>
          <w:cantSplit/>
        </w:trPr>
        <w:tc>
          <w:tcPr>
            <w:tcW w:w="2338" w:type="dxa"/>
            <w:vAlign w:val="bottom"/>
          </w:tcPr>
          <w:p w14:paraId="6368596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codProdotto10</w:t>
            </w:r>
          </w:p>
        </w:tc>
        <w:tc>
          <w:tcPr>
            <w:tcW w:w="2552" w:type="dxa"/>
          </w:tcPr>
          <w:p w14:paraId="353B7C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61E1C5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318C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2281</w:t>
            </w:r>
          </w:p>
        </w:tc>
        <w:tc>
          <w:tcPr>
            <w:tcW w:w="567" w:type="dxa"/>
            <w:vAlign w:val="bottom"/>
          </w:tcPr>
          <w:p w14:paraId="63EC7B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0259A2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3B396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ACE6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2E6B41D" w14:textId="77777777" w:rsidTr="00E3275D">
        <w:trPr>
          <w:cantSplit/>
        </w:trPr>
        <w:tc>
          <w:tcPr>
            <w:tcW w:w="2338" w:type="dxa"/>
            <w:vAlign w:val="bottom"/>
          </w:tcPr>
          <w:p w14:paraId="776914F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filler90</w:t>
            </w:r>
          </w:p>
        </w:tc>
        <w:tc>
          <w:tcPr>
            <w:tcW w:w="2552" w:type="dxa"/>
          </w:tcPr>
          <w:p w14:paraId="1557387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E1D8E6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EEE1F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567" w:type="dxa"/>
            <w:vAlign w:val="bottom"/>
          </w:tcPr>
          <w:p w14:paraId="703870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402F08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765DA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7AB1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AE43B4" w14:textId="77777777" w:rsidTr="00E3275D">
        <w:trPr>
          <w:cantSplit/>
        </w:trPr>
        <w:tc>
          <w:tcPr>
            <w:tcW w:w="2338" w:type="dxa"/>
            <w:vAlign w:val="bottom"/>
          </w:tcPr>
          <w:p w14:paraId="67986A1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5D2ADE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0B91FD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9087BE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2302</w:t>
            </w:r>
          </w:p>
        </w:tc>
        <w:tc>
          <w:tcPr>
            <w:tcW w:w="567" w:type="dxa"/>
            <w:vAlign w:val="bottom"/>
          </w:tcPr>
          <w:p w14:paraId="05877C6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2321</w:t>
            </w:r>
          </w:p>
        </w:tc>
        <w:tc>
          <w:tcPr>
            <w:tcW w:w="1134" w:type="dxa"/>
            <w:vAlign w:val="bottom"/>
          </w:tcPr>
          <w:p w14:paraId="39BD64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C2629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4E2A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EB8194" w14:textId="77777777" w:rsidTr="00E3275D">
        <w:trPr>
          <w:cantSplit/>
        </w:trPr>
        <w:tc>
          <w:tcPr>
            <w:tcW w:w="2338" w:type="dxa"/>
            <w:vAlign w:val="bottom"/>
          </w:tcPr>
          <w:p w14:paraId="366813F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filler91</w:t>
            </w:r>
          </w:p>
        </w:tc>
        <w:tc>
          <w:tcPr>
            <w:tcW w:w="2552" w:type="dxa"/>
          </w:tcPr>
          <w:p w14:paraId="51D331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E1F6AA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4C1A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567" w:type="dxa"/>
            <w:vAlign w:val="bottom"/>
          </w:tcPr>
          <w:p w14:paraId="30A2A94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1134" w:type="dxa"/>
            <w:vAlign w:val="bottom"/>
          </w:tcPr>
          <w:p w14:paraId="6B44C2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7E32A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D43B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C7CFE18" w14:textId="77777777" w:rsidTr="00E3275D">
        <w:trPr>
          <w:cantSplit/>
        </w:trPr>
        <w:tc>
          <w:tcPr>
            <w:tcW w:w="2338" w:type="dxa"/>
            <w:vAlign w:val="bottom"/>
          </w:tcPr>
          <w:p w14:paraId="1DD6C27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52EE1A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38CDB6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DCAEE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2323</w:t>
            </w:r>
          </w:p>
        </w:tc>
        <w:tc>
          <w:tcPr>
            <w:tcW w:w="567" w:type="dxa"/>
            <w:vAlign w:val="bottom"/>
          </w:tcPr>
          <w:p w14:paraId="0D1FAD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2337</w:t>
            </w:r>
          </w:p>
        </w:tc>
        <w:tc>
          <w:tcPr>
            <w:tcW w:w="1134" w:type="dxa"/>
            <w:vAlign w:val="bottom"/>
          </w:tcPr>
          <w:p w14:paraId="13623F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B1E04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B0BE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F272B7" w14:textId="77777777" w:rsidTr="00E3275D">
        <w:trPr>
          <w:cantSplit/>
        </w:trPr>
        <w:tc>
          <w:tcPr>
            <w:tcW w:w="2338" w:type="dxa"/>
            <w:vAlign w:val="bottom"/>
          </w:tcPr>
          <w:p w14:paraId="422CC39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filler92</w:t>
            </w:r>
          </w:p>
        </w:tc>
        <w:tc>
          <w:tcPr>
            <w:tcW w:w="2552" w:type="dxa"/>
          </w:tcPr>
          <w:p w14:paraId="4A57A4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F52D61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EB9C3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567" w:type="dxa"/>
            <w:vAlign w:val="bottom"/>
          </w:tcPr>
          <w:p w14:paraId="34D42F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1134" w:type="dxa"/>
            <w:vAlign w:val="bottom"/>
          </w:tcPr>
          <w:p w14:paraId="4B3640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5A94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0FBD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DB528C" w14:textId="77777777" w:rsidTr="00E3275D">
        <w:trPr>
          <w:cantSplit/>
        </w:trPr>
        <w:tc>
          <w:tcPr>
            <w:tcW w:w="2338" w:type="dxa"/>
            <w:vAlign w:val="bottom"/>
          </w:tcPr>
          <w:p w14:paraId="5327A44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32D540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A0FEED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04B4C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2339</w:t>
            </w:r>
          </w:p>
        </w:tc>
        <w:tc>
          <w:tcPr>
            <w:tcW w:w="567" w:type="dxa"/>
            <w:vAlign w:val="bottom"/>
          </w:tcPr>
          <w:p w14:paraId="33C4CD3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2358</w:t>
            </w:r>
          </w:p>
        </w:tc>
        <w:tc>
          <w:tcPr>
            <w:tcW w:w="1134" w:type="dxa"/>
            <w:vAlign w:val="bottom"/>
          </w:tcPr>
          <w:p w14:paraId="200254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48307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BF31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26F5B3" w14:textId="77777777" w:rsidTr="00E3275D">
        <w:trPr>
          <w:cantSplit/>
        </w:trPr>
        <w:tc>
          <w:tcPr>
            <w:tcW w:w="2338" w:type="dxa"/>
            <w:vAlign w:val="bottom"/>
          </w:tcPr>
          <w:p w14:paraId="5EFA842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filler93</w:t>
            </w:r>
          </w:p>
        </w:tc>
        <w:tc>
          <w:tcPr>
            <w:tcW w:w="2552" w:type="dxa"/>
          </w:tcPr>
          <w:p w14:paraId="4BAD8F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66596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8141C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567" w:type="dxa"/>
            <w:vAlign w:val="bottom"/>
          </w:tcPr>
          <w:p w14:paraId="42C441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1134" w:type="dxa"/>
            <w:vAlign w:val="bottom"/>
          </w:tcPr>
          <w:p w14:paraId="7E1016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A2D7D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2DBF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ADD2AAF" w14:textId="77777777" w:rsidTr="00E3275D">
        <w:trPr>
          <w:cantSplit/>
        </w:trPr>
        <w:tc>
          <w:tcPr>
            <w:tcW w:w="2338" w:type="dxa"/>
            <w:vAlign w:val="bottom"/>
          </w:tcPr>
          <w:p w14:paraId="0DACC18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37880D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978558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87626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2360</w:t>
            </w:r>
          </w:p>
        </w:tc>
        <w:tc>
          <w:tcPr>
            <w:tcW w:w="567" w:type="dxa"/>
            <w:vAlign w:val="bottom"/>
          </w:tcPr>
          <w:p w14:paraId="079EFD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2379</w:t>
            </w:r>
          </w:p>
        </w:tc>
        <w:tc>
          <w:tcPr>
            <w:tcW w:w="1134" w:type="dxa"/>
            <w:vAlign w:val="bottom"/>
          </w:tcPr>
          <w:p w14:paraId="797A2CC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13DF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658C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D1DD5D" w14:textId="77777777" w:rsidTr="00E3275D">
        <w:trPr>
          <w:cantSplit/>
        </w:trPr>
        <w:tc>
          <w:tcPr>
            <w:tcW w:w="2338" w:type="dxa"/>
            <w:vAlign w:val="bottom"/>
          </w:tcPr>
          <w:p w14:paraId="61BB3E5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filler94</w:t>
            </w:r>
          </w:p>
        </w:tc>
        <w:tc>
          <w:tcPr>
            <w:tcW w:w="2552" w:type="dxa"/>
          </w:tcPr>
          <w:p w14:paraId="67533D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F5878C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1E38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567" w:type="dxa"/>
            <w:vAlign w:val="bottom"/>
          </w:tcPr>
          <w:p w14:paraId="225F92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1134" w:type="dxa"/>
            <w:vAlign w:val="bottom"/>
          </w:tcPr>
          <w:p w14:paraId="478760F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F9F5E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F5BF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1F0686" w14:textId="77777777" w:rsidTr="00E3275D">
        <w:trPr>
          <w:cantSplit/>
        </w:trPr>
        <w:tc>
          <w:tcPr>
            <w:tcW w:w="2338" w:type="dxa"/>
            <w:vAlign w:val="bottom"/>
          </w:tcPr>
          <w:p w14:paraId="4B261DF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codLotto11</w:t>
            </w:r>
          </w:p>
        </w:tc>
        <w:tc>
          <w:tcPr>
            <w:tcW w:w="2552" w:type="dxa"/>
          </w:tcPr>
          <w:p w14:paraId="105762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361C1F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85BE75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2381</w:t>
            </w:r>
          </w:p>
        </w:tc>
        <w:tc>
          <w:tcPr>
            <w:tcW w:w="567" w:type="dxa"/>
            <w:vAlign w:val="bottom"/>
          </w:tcPr>
          <w:p w14:paraId="58C6EC0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2400</w:t>
            </w:r>
          </w:p>
        </w:tc>
        <w:tc>
          <w:tcPr>
            <w:tcW w:w="1134" w:type="dxa"/>
            <w:vAlign w:val="bottom"/>
          </w:tcPr>
          <w:p w14:paraId="625A2A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80A313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0E13E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26F171" w14:textId="77777777" w:rsidTr="00E3275D">
        <w:trPr>
          <w:cantSplit/>
        </w:trPr>
        <w:tc>
          <w:tcPr>
            <w:tcW w:w="2338" w:type="dxa"/>
            <w:vAlign w:val="bottom"/>
          </w:tcPr>
          <w:p w14:paraId="064A08B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filler95</w:t>
            </w:r>
          </w:p>
        </w:tc>
        <w:tc>
          <w:tcPr>
            <w:tcW w:w="2552" w:type="dxa"/>
          </w:tcPr>
          <w:p w14:paraId="613E0E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B0EF2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D3FC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567" w:type="dxa"/>
            <w:vAlign w:val="bottom"/>
          </w:tcPr>
          <w:p w14:paraId="099100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1134" w:type="dxa"/>
            <w:vAlign w:val="bottom"/>
          </w:tcPr>
          <w:p w14:paraId="1ADB08D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FEEB8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273B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6F7A80" w14:textId="77777777" w:rsidTr="00E3275D">
        <w:trPr>
          <w:cantSplit/>
        </w:trPr>
        <w:tc>
          <w:tcPr>
            <w:tcW w:w="2338" w:type="dxa"/>
            <w:vAlign w:val="bottom"/>
          </w:tcPr>
          <w:p w14:paraId="01095C1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codClassCND12</w:t>
            </w:r>
          </w:p>
        </w:tc>
        <w:tc>
          <w:tcPr>
            <w:tcW w:w="2552" w:type="dxa"/>
          </w:tcPr>
          <w:p w14:paraId="5F1F72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482A5D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2015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2402</w:t>
            </w:r>
          </w:p>
        </w:tc>
        <w:tc>
          <w:tcPr>
            <w:tcW w:w="567" w:type="dxa"/>
            <w:vAlign w:val="bottom"/>
          </w:tcPr>
          <w:p w14:paraId="70DFC9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2416</w:t>
            </w:r>
          </w:p>
        </w:tc>
        <w:tc>
          <w:tcPr>
            <w:tcW w:w="1134" w:type="dxa"/>
            <w:vAlign w:val="bottom"/>
          </w:tcPr>
          <w:p w14:paraId="5448E3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B4FE7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711C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4330ED2" w14:textId="77777777" w:rsidTr="00E3275D">
        <w:trPr>
          <w:cantSplit/>
        </w:trPr>
        <w:tc>
          <w:tcPr>
            <w:tcW w:w="2338" w:type="dxa"/>
            <w:vAlign w:val="bottom"/>
          </w:tcPr>
          <w:p w14:paraId="50BB688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filler96</w:t>
            </w:r>
          </w:p>
        </w:tc>
        <w:tc>
          <w:tcPr>
            <w:tcW w:w="2552" w:type="dxa"/>
          </w:tcPr>
          <w:p w14:paraId="40A4D4D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85E38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1762D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567" w:type="dxa"/>
            <w:vAlign w:val="bottom"/>
          </w:tcPr>
          <w:p w14:paraId="6DC111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1134" w:type="dxa"/>
            <w:vAlign w:val="bottom"/>
          </w:tcPr>
          <w:p w14:paraId="22C7E0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90A68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44F9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30BF89" w14:textId="77777777" w:rsidTr="00E3275D">
        <w:trPr>
          <w:cantSplit/>
        </w:trPr>
        <w:tc>
          <w:tcPr>
            <w:tcW w:w="2338" w:type="dxa"/>
            <w:vAlign w:val="bottom"/>
          </w:tcPr>
          <w:p w14:paraId="55CC5F3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codFabbricante12</w:t>
            </w:r>
          </w:p>
        </w:tc>
        <w:tc>
          <w:tcPr>
            <w:tcW w:w="2552" w:type="dxa"/>
          </w:tcPr>
          <w:p w14:paraId="1C6D7B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F1672C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B3EC4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2418</w:t>
            </w:r>
          </w:p>
        </w:tc>
        <w:tc>
          <w:tcPr>
            <w:tcW w:w="567" w:type="dxa"/>
            <w:vAlign w:val="bottom"/>
          </w:tcPr>
          <w:p w14:paraId="01F67B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2437</w:t>
            </w:r>
          </w:p>
        </w:tc>
        <w:tc>
          <w:tcPr>
            <w:tcW w:w="1134" w:type="dxa"/>
            <w:vAlign w:val="bottom"/>
          </w:tcPr>
          <w:p w14:paraId="67F57D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FE3B11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0D9C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141D94" w14:textId="77777777" w:rsidTr="00E3275D">
        <w:trPr>
          <w:cantSplit/>
        </w:trPr>
        <w:tc>
          <w:tcPr>
            <w:tcW w:w="2338" w:type="dxa"/>
            <w:vAlign w:val="bottom"/>
          </w:tcPr>
          <w:p w14:paraId="6F30B4B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filler97</w:t>
            </w:r>
          </w:p>
        </w:tc>
        <w:tc>
          <w:tcPr>
            <w:tcW w:w="2552" w:type="dxa"/>
          </w:tcPr>
          <w:p w14:paraId="3A9201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5A66B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D2247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567" w:type="dxa"/>
            <w:vAlign w:val="bottom"/>
          </w:tcPr>
          <w:p w14:paraId="671A0F9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1134" w:type="dxa"/>
            <w:vAlign w:val="bottom"/>
          </w:tcPr>
          <w:p w14:paraId="6DD5C1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C73897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6DC4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D69B2CD" w14:textId="77777777" w:rsidTr="00E3275D">
        <w:trPr>
          <w:cantSplit/>
        </w:trPr>
        <w:tc>
          <w:tcPr>
            <w:tcW w:w="2338" w:type="dxa"/>
            <w:vAlign w:val="bottom"/>
          </w:tcPr>
          <w:p w14:paraId="63BF63C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codProdotto12</w:t>
            </w:r>
          </w:p>
        </w:tc>
        <w:tc>
          <w:tcPr>
            <w:tcW w:w="2552" w:type="dxa"/>
          </w:tcPr>
          <w:p w14:paraId="406469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7292AF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161CD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2439</w:t>
            </w:r>
          </w:p>
        </w:tc>
        <w:tc>
          <w:tcPr>
            <w:tcW w:w="567" w:type="dxa"/>
            <w:vAlign w:val="bottom"/>
          </w:tcPr>
          <w:p w14:paraId="1010A3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2458</w:t>
            </w:r>
          </w:p>
        </w:tc>
        <w:tc>
          <w:tcPr>
            <w:tcW w:w="1134" w:type="dxa"/>
            <w:vAlign w:val="bottom"/>
          </w:tcPr>
          <w:p w14:paraId="69605E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143B0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28EF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BA3FE86" w14:textId="77777777" w:rsidTr="00E3275D">
        <w:trPr>
          <w:cantSplit/>
        </w:trPr>
        <w:tc>
          <w:tcPr>
            <w:tcW w:w="2338" w:type="dxa"/>
            <w:vAlign w:val="bottom"/>
          </w:tcPr>
          <w:p w14:paraId="0AFD542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filler98</w:t>
            </w:r>
          </w:p>
        </w:tc>
        <w:tc>
          <w:tcPr>
            <w:tcW w:w="2552" w:type="dxa"/>
          </w:tcPr>
          <w:p w14:paraId="3391B1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5A60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3FF3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567" w:type="dxa"/>
            <w:vAlign w:val="bottom"/>
          </w:tcPr>
          <w:p w14:paraId="6D6E93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1134" w:type="dxa"/>
            <w:vAlign w:val="bottom"/>
          </w:tcPr>
          <w:p w14:paraId="46225E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F924A2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326D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BC8ECE2" w14:textId="77777777" w:rsidTr="00E3275D">
        <w:trPr>
          <w:cantSplit/>
        </w:trPr>
        <w:tc>
          <w:tcPr>
            <w:tcW w:w="2338" w:type="dxa"/>
            <w:vAlign w:val="bottom"/>
          </w:tcPr>
          <w:p w14:paraId="7D68100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codLotto12</w:t>
            </w:r>
          </w:p>
        </w:tc>
        <w:tc>
          <w:tcPr>
            <w:tcW w:w="2552" w:type="dxa"/>
          </w:tcPr>
          <w:p w14:paraId="1C3BC2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BB3899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1B3775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2460</w:t>
            </w:r>
          </w:p>
        </w:tc>
        <w:tc>
          <w:tcPr>
            <w:tcW w:w="567" w:type="dxa"/>
            <w:vAlign w:val="bottom"/>
          </w:tcPr>
          <w:p w14:paraId="0CF567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2479</w:t>
            </w:r>
          </w:p>
        </w:tc>
        <w:tc>
          <w:tcPr>
            <w:tcW w:w="1134" w:type="dxa"/>
            <w:vAlign w:val="bottom"/>
          </w:tcPr>
          <w:p w14:paraId="3D8F48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CEF65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0C3E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3D9399A" w14:textId="77777777" w:rsidTr="00E3275D">
        <w:trPr>
          <w:cantSplit/>
        </w:trPr>
        <w:tc>
          <w:tcPr>
            <w:tcW w:w="2338" w:type="dxa"/>
            <w:vAlign w:val="bottom"/>
          </w:tcPr>
          <w:p w14:paraId="26347A6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filler99</w:t>
            </w:r>
          </w:p>
        </w:tc>
        <w:tc>
          <w:tcPr>
            <w:tcW w:w="2552" w:type="dxa"/>
          </w:tcPr>
          <w:p w14:paraId="4647EB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1314B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0DB8C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567" w:type="dxa"/>
            <w:vAlign w:val="bottom"/>
          </w:tcPr>
          <w:p w14:paraId="347547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1134" w:type="dxa"/>
            <w:vAlign w:val="bottom"/>
          </w:tcPr>
          <w:p w14:paraId="1238C11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653B8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C926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54CE98F" w14:textId="77777777" w:rsidTr="00E3275D">
        <w:trPr>
          <w:cantSplit/>
        </w:trPr>
        <w:tc>
          <w:tcPr>
            <w:tcW w:w="2338" w:type="dxa"/>
            <w:vAlign w:val="bottom"/>
          </w:tcPr>
          <w:p w14:paraId="1F83BA5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codClassCND13</w:t>
            </w:r>
          </w:p>
        </w:tc>
        <w:tc>
          <w:tcPr>
            <w:tcW w:w="2552" w:type="dxa"/>
          </w:tcPr>
          <w:p w14:paraId="1B8F62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6B2A3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31D1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2481</w:t>
            </w:r>
          </w:p>
        </w:tc>
        <w:tc>
          <w:tcPr>
            <w:tcW w:w="567" w:type="dxa"/>
            <w:vAlign w:val="bottom"/>
          </w:tcPr>
          <w:p w14:paraId="08333D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2495</w:t>
            </w:r>
          </w:p>
        </w:tc>
        <w:tc>
          <w:tcPr>
            <w:tcW w:w="1134" w:type="dxa"/>
            <w:vAlign w:val="bottom"/>
          </w:tcPr>
          <w:p w14:paraId="30D155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9D4CE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F912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FE2352C" w14:textId="77777777" w:rsidTr="00E3275D">
        <w:trPr>
          <w:cantSplit/>
        </w:trPr>
        <w:tc>
          <w:tcPr>
            <w:tcW w:w="2338" w:type="dxa"/>
            <w:vAlign w:val="bottom"/>
          </w:tcPr>
          <w:p w14:paraId="12A8CD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filler100</w:t>
            </w:r>
          </w:p>
        </w:tc>
        <w:tc>
          <w:tcPr>
            <w:tcW w:w="2552" w:type="dxa"/>
          </w:tcPr>
          <w:p w14:paraId="70DF49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04B32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5AB6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567" w:type="dxa"/>
            <w:vAlign w:val="bottom"/>
          </w:tcPr>
          <w:p w14:paraId="6F261D3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1134" w:type="dxa"/>
            <w:vAlign w:val="bottom"/>
          </w:tcPr>
          <w:p w14:paraId="243CAF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718976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7621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2C069E2" w14:textId="77777777" w:rsidTr="00E3275D">
        <w:trPr>
          <w:cantSplit/>
        </w:trPr>
        <w:tc>
          <w:tcPr>
            <w:tcW w:w="2338" w:type="dxa"/>
            <w:vAlign w:val="bottom"/>
          </w:tcPr>
          <w:p w14:paraId="541EC3A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codFabbricante13</w:t>
            </w:r>
          </w:p>
        </w:tc>
        <w:tc>
          <w:tcPr>
            <w:tcW w:w="2552" w:type="dxa"/>
          </w:tcPr>
          <w:p w14:paraId="3B45DD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244CCF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770F5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2497</w:t>
            </w:r>
          </w:p>
        </w:tc>
        <w:tc>
          <w:tcPr>
            <w:tcW w:w="567" w:type="dxa"/>
            <w:vAlign w:val="bottom"/>
          </w:tcPr>
          <w:p w14:paraId="06947B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2516</w:t>
            </w:r>
          </w:p>
        </w:tc>
        <w:tc>
          <w:tcPr>
            <w:tcW w:w="1134" w:type="dxa"/>
            <w:vAlign w:val="bottom"/>
          </w:tcPr>
          <w:p w14:paraId="09655B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6C49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5BEDD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88FEC42" w14:textId="77777777" w:rsidTr="00E3275D">
        <w:trPr>
          <w:cantSplit/>
        </w:trPr>
        <w:tc>
          <w:tcPr>
            <w:tcW w:w="2338" w:type="dxa"/>
            <w:vAlign w:val="bottom"/>
          </w:tcPr>
          <w:p w14:paraId="3AAAEAF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filler101</w:t>
            </w:r>
          </w:p>
        </w:tc>
        <w:tc>
          <w:tcPr>
            <w:tcW w:w="2552" w:type="dxa"/>
          </w:tcPr>
          <w:p w14:paraId="4A0463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584CA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816A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567" w:type="dxa"/>
            <w:vAlign w:val="bottom"/>
          </w:tcPr>
          <w:p w14:paraId="4AD4F87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1134" w:type="dxa"/>
            <w:vAlign w:val="bottom"/>
          </w:tcPr>
          <w:p w14:paraId="674C5B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763C8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15FC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51934CD" w14:textId="77777777" w:rsidTr="00E3275D">
        <w:trPr>
          <w:cantSplit/>
        </w:trPr>
        <w:tc>
          <w:tcPr>
            <w:tcW w:w="2338" w:type="dxa"/>
            <w:vAlign w:val="bottom"/>
          </w:tcPr>
          <w:p w14:paraId="54678B2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codProdotto13</w:t>
            </w:r>
          </w:p>
        </w:tc>
        <w:tc>
          <w:tcPr>
            <w:tcW w:w="2552" w:type="dxa"/>
          </w:tcPr>
          <w:p w14:paraId="23511A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97B0B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7D438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2518</w:t>
            </w:r>
          </w:p>
        </w:tc>
        <w:tc>
          <w:tcPr>
            <w:tcW w:w="567" w:type="dxa"/>
            <w:vAlign w:val="bottom"/>
          </w:tcPr>
          <w:p w14:paraId="60942F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2537</w:t>
            </w:r>
          </w:p>
        </w:tc>
        <w:tc>
          <w:tcPr>
            <w:tcW w:w="1134" w:type="dxa"/>
            <w:vAlign w:val="bottom"/>
          </w:tcPr>
          <w:p w14:paraId="2FF476C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07C96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ADD0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9E0E876" w14:textId="77777777" w:rsidTr="00E3275D">
        <w:trPr>
          <w:cantSplit/>
        </w:trPr>
        <w:tc>
          <w:tcPr>
            <w:tcW w:w="2338" w:type="dxa"/>
            <w:vAlign w:val="bottom"/>
          </w:tcPr>
          <w:p w14:paraId="130B9B7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filler102</w:t>
            </w:r>
          </w:p>
        </w:tc>
        <w:tc>
          <w:tcPr>
            <w:tcW w:w="2552" w:type="dxa"/>
          </w:tcPr>
          <w:p w14:paraId="3F586C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E4AAB7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1A06F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567" w:type="dxa"/>
            <w:vAlign w:val="bottom"/>
          </w:tcPr>
          <w:p w14:paraId="12EB5D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1134" w:type="dxa"/>
            <w:vAlign w:val="bottom"/>
          </w:tcPr>
          <w:p w14:paraId="6A5CDE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7D6E2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C29B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EA7B59F" w14:textId="77777777" w:rsidTr="00E3275D">
        <w:trPr>
          <w:cantSplit/>
        </w:trPr>
        <w:tc>
          <w:tcPr>
            <w:tcW w:w="2338" w:type="dxa"/>
            <w:vAlign w:val="bottom"/>
          </w:tcPr>
          <w:p w14:paraId="6442C58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codLotto13</w:t>
            </w:r>
          </w:p>
        </w:tc>
        <w:tc>
          <w:tcPr>
            <w:tcW w:w="2552" w:type="dxa"/>
          </w:tcPr>
          <w:p w14:paraId="70A134B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36F6A4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4D08E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2539</w:t>
            </w:r>
          </w:p>
        </w:tc>
        <w:tc>
          <w:tcPr>
            <w:tcW w:w="567" w:type="dxa"/>
            <w:vAlign w:val="bottom"/>
          </w:tcPr>
          <w:p w14:paraId="6A5C2B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2558</w:t>
            </w:r>
          </w:p>
        </w:tc>
        <w:tc>
          <w:tcPr>
            <w:tcW w:w="1134" w:type="dxa"/>
            <w:vAlign w:val="bottom"/>
          </w:tcPr>
          <w:p w14:paraId="6D00076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5280C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7FD1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02A0DA4" w14:textId="77777777" w:rsidTr="00E3275D">
        <w:trPr>
          <w:cantSplit/>
        </w:trPr>
        <w:tc>
          <w:tcPr>
            <w:tcW w:w="2338" w:type="dxa"/>
            <w:vAlign w:val="bottom"/>
          </w:tcPr>
          <w:p w14:paraId="72EF5F0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filler103</w:t>
            </w:r>
          </w:p>
        </w:tc>
        <w:tc>
          <w:tcPr>
            <w:tcW w:w="2552" w:type="dxa"/>
          </w:tcPr>
          <w:p w14:paraId="641CF6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62A0CA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6354A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567" w:type="dxa"/>
            <w:vAlign w:val="bottom"/>
          </w:tcPr>
          <w:p w14:paraId="556B677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1134" w:type="dxa"/>
            <w:vAlign w:val="bottom"/>
          </w:tcPr>
          <w:p w14:paraId="146CB5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97983E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C5CBD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622F08C" w14:textId="77777777" w:rsidTr="00E3275D">
        <w:trPr>
          <w:cantSplit/>
        </w:trPr>
        <w:tc>
          <w:tcPr>
            <w:tcW w:w="2338" w:type="dxa"/>
            <w:vAlign w:val="bottom"/>
          </w:tcPr>
          <w:p w14:paraId="6859FCD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codClassCND14</w:t>
            </w:r>
          </w:p>
        </w:tc>
        <w:tc>
          <w:tcPr>
            <w:tcW w:w="2552" w:type="dxa"/>
          </w:tcPr>
          <w:p w14:paraId="5F4550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12732F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DA9A5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2560</w:t>
            </w:r>
          </w:p>
        </w:tc>
        <w:tc>
          <w:tcPr>
            <w:tcW w:w="567" w:type="dxa"/>
            <w:vAlign w:val="bottom"/>
          </w:tcPr>
          <w:p w14:paraId="785F3A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2574</w:t>
            </w:r>
          </w:p>
        </w:tc>
        <w:tc>
          <w:tcPr>
            <w:tcW w:w="1134" w:type="dxa"/>
            <w:vAlign w:val="bottom"/>
          </w:tcPr>
          <w:p w14:paraId="784B3F6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9CB760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7BEC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290AC3E" w14:textId="77777777" w:rsidTr="00E3275D">
        <w:trPr>
          <w:cantSplit/>
        </w:trPr>
        <w:tc>
          <w:tcPr>
            <w:tcW w:w="2338" w:type="dxa"/>
            <w:vAlign w:val="bottom"/>
          </w:tcPr>
          <w:p w14:paraId="6573058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filler104</w:t>
            </w:r>
          </w:p>
        </w:tc>
        <w:tc>
          <w:tcPr>
            <w:tcW w:w="2552" w:type="dxa"/>
          </w:tcPr>
          <w:p w14:paraId="08A7B7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2EF13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E89D5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567" w:type="dxa"/>
            <w:vAlign w:val="bottom"/>
          </w:tcPr>
          <w:p w14:paraId="3AE86A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1134" w:type="dxa"/>
            <w:vAlign w:val="bottom"/>
          </w:tcPr>
          <w:p w14:paraId="0159A2B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6C32F6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FF3B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D9A4F53" w14:textId="77777777" w:rsidTr="00E3275D">
        <w:trPr>
          <w:cantSplit/>
        </w:trPr>
        <w:tc>
          <w:tcPr>
            <w:tcW w:w="2338" w:type="dxa"/>
            <w:vAlign w:val="bottom"/>
          </w:tcPr>
          <w:p w14:paraId="232C7D8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codFabbricante14</w:t>
            </w:r>
          </w:p>
        </w:tc>
        <w:tc>
          <w:tcPr>
            <w:tcW w:w="2552" w:type="dxa"/>
          </w:tcPr>
          <w:p w14:paraId="7CD83D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EBFC7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5E57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2576</w:t>
            </w:r>
          </w:p>
        </w:tc>
        <w:tc>
          <w:tcPr>
            <w:tcW w:w="567" w:type="dxa"/>
            <w:vAlign w:val="bottom"/>
          </w:tcPr>
          <w:p w14:paraId="3441730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2595</w:t>
            </w:r>
          </w:p>
        </w:tc>
        <w:tc>
          <w:tcPr>
            <w:tcW w:w="1134" w:type="dxa"/>
            <w:vAlign w:val="bottom"/>
          </w:tcPr>
          <w:p w14:paraId="4DE72F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91FF9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A9C2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04C86ED" w14:textId="77777777" w:rsidTr="00E3275D">
        <w:trPr>
          <w:cantSplit/>
        </w:trPr>
        <w:tc>
          <w:tcPr>
            <w:tcW w:w="2338" w:type="dxa"/>
            <w:vAlign w:val="bottom"/>
          </w:tcPr>
          <w:p w14:paraId="23E21FC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filler105</w:t>
            </w:r>
          </w:p>
        </w:tc>
        <w:tc>
          <w:tcPr>
            <w:tcW w:w="2552" w:type="dxa"/>
          </w:tcPr>
          <w:p w14:paraId="34E932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30837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D2F64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567" w:type="dxa"/>
            <w:vAlign w:val="bottom"/>
          </w:tcPr>
          <w:p w14:paraId="4E30B7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1134" w:type="dxa"/>
            <w:vAlign w:val="bottom"/>
          </w:tcPr>
          <w:p w14:paraId="3DFEB00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EB4F1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9D36D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39A553F" w14:textId="77777777" w:rsidTr="00E3275D">
        <w:trPr>
          <w:cantSplit/>
        </w:trPr>
        <w:tc>
          <w:tcPr>
            <w:tcW w:w="2338" w:type="dxa"/>
            <w:vAlign w:val="bottom"/>
          </w:tcPr>
          <w:p w14:paraId="72E1293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codProdotto14</w:t>
            </w:r>
          </w:p>
        </w:tc>
        <w:tc>
          <w:tcPr>
            <w:tcW w:w="2552" w:type="dxa"/>
          </w:tcPr>
          <w:p w14:paraId="42F7B5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3F2D7A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4756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2597</w:t>
            </w:r>
          </w:p>
        </w:tc>
        <w:tc>
          <w:tcPr>
            <w:tcW w:w="567" w:type="dxa"/>
            <w:vAlign w:val="bottom"/>
          </w:tcPr>
          <w:p w14:paraId="79CBF8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2616</w:t>
            </w:r>
          </w:p>
        </w:tc>
        <w:tc>
          <w:tcPr>
            <w:tcW w:w="1134" w:type="dxa"/>
            <w:vAlign w:val="bottom"/>
          </w:tcPr>
          <w:p w14:paraId="2114C2D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482869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7257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08FB071" w14:textId="77777777" w:rsidTr="00E3275D">
        <w:trPr>
          <w:cantSplit/>
        </w:trPr>
        <w:tc>
          <w:tcPr>
            <w:tcW w:w="2338" w:type="dxa"/>
            <w:vAlign w:val="bottom"/>
          </w:tcPr>
          <w:p w14:paraId="62C5441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filler106</w:t>
            </w:r>
          </w:p>
        </w:tc>
        <w:tc>
          <w:tcPr>
            <w:tcW w:w="2552" w:type="dxa"/>
          </w:tcPr>
          <w:p w14:paraId="44D186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16A2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06038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567" w:type="dxa"/>
            <w:vAlign w:val="bottom"/>
          </w:tcPr>
          <w:p w14:paraId="465642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1134" w:type="dxa"/>
            <w:vAlign w:val="bottom"/>
          </w:tcPr>
          <w:p w14:paraId="7640F8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5955F9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81B1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18788D0" w14:textId="77777777" w:rsidTr="00E3275D">
        <w:trPr>
          <w:cantSplit/>
        </w:trPr>
        <w:tc>
          <w:tcPr>
            <w:tcW w:w="2338" w:type="dxa"/>
            <w:vAlign w:val="bottom"/>
          </w:tcPr>
          <w:p w14:paraId="737088C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codLotto14</w:t>
            </w:r>
          </w:p>
        </w:tc>
        <w:tc>
          <w:tcPr>
            <w:tcW w:w="2552" w:type="dxa"/>
          </w:tcPr>
          <w:p w14:paraId="3F3C67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B5C7E1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65DD5E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2618</w:t>
            </w:r>
          </w:p>
        </w:tc>
        <w:tc>
          <w:tcPr>
            <w:tcW w:w="567" w:type="dxa"/>
            <w:vAlign w:val="bottom"/>
          </w:tcPr>
          <w:p w14:paraId="08E2E1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2637</w:t>
            </w:r>
          </w:p>
        </w:tc>
        <w:tc>
          <w:tcPr>
            <w:tcW w:w="1134" w:type="dxa"/>
            <w:vAlign w:val="bottom"/>
          </w:tcPr>
          <w:p w14:paraId="0302C6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C7B533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3475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954264A" w14:textId="77777777" w:rsidTr="00E3275D">
        <w:trPr>
          <w:cantSplit/>
        </w:trPr>
        <w:tc>
          <w:tcPr>
            <w:tcW w:w="2338" w:type="dxa"/>
            <w:vAlign w:val="bottom"/>
          </w:tcPr>
          <w:p w14:paraId="7798827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filler107</w:t>
            </w:r>
          </w:p>
        </w:tc>
        <w:tc>
          <w:tcPr>
            <w:tcW w:w="2552" w:type="dxa"/>
          </w:tcPr>
          <w:p w14:paraId="30D195C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6AB9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04BBF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567" w:type="dxa"/>
            <w:vAlign w:val="bottom"/>
          </w:tcPr>
          <w:p w14:paraId="54FCE1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1134" w:type="dxa"/>
            <w:vAlign w:val="bottom"/>
          </w:tcPr>
          <w:p w14:paraId="046462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A10FDD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E7A2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49644EB" w14:textId="77777777" w:rsidTr="00E3275D">
        <w:trPr>
          <w:cantSplit/>
        </w:trPr>
        <w:tc>
          <w:tcPr>
            <w:tcW w:w="2338" w:type="dxa"/>
            <w:vAlign w:val="bottom"/>
          </w:tcPr>
          <w:p w14:paraId="7C4D8C4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codClassCND15</w:t>
            </w:r>
          </w:p>
        </w:tc>
        <w:tc>
          <w:tcPr>
            <w:tcW w:w="2552" w:type="dxa"/>
          </w:tcPr>
          <w:p w14:paraId="460C07E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69880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9184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2639</w:t>
            </w:r>
          </w:p>
        </w:tc>
        <w:tc>
          <w:tcPr>
            <w:tcW w:w="567" w:type="dxa"/>
            <w:vAlign w:val="bottom"/>
          </w:tcPr>
          <w:p w14:paraId="7099AD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2653</w:t>
            </w:r>
          </w:p>
        </w:tc>
        <w:tc>
          <w:tcPr>
            <w:tcW w:w="1134" w:type="dxa"/>
            <w:vAlign w:val="bottom"/>
          </w:tcPr>
          <w:p w14:paraId="5299CE7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191A7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E252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8DC1320" w14:textId="77777777" w:rsidTr="00E3275D">
        <w:trPr>
          <w:cantSplit/>
        </w:trPr>
        <w:tc>
          <w:tcPr>
            <w:tcW w:w="2338" w:type="dxa"/>
            <w:vAlign w:val="bottom"/>
          </w:tcPr>
          <w:p w14:paraId="03DECE3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filler109</w:t>
            </w:r>
          </w:p>
        </w:tc>
        <w:tc>
          <w:tcPr>
            <w:tcW w:w="2552" w:type="dxa"/>
          </w:tcPr>
          <w:p w14:paraId="15996A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A1E52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E0DD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567" w:type="dxa"/>
            <w:vAlign w:val="bottom"/>
          </w:tcPr>
          <w:p w14:paraId="57B0FE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1134" w:type="dxa"/>
            <w:vAlign w:val="bottom"/>
          </w:tcPr>
          <w:p w14:paraId="3C0F8C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983D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6B13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520BEC6" w14:textId="77777777" w:rsidTr="00E3275D">
        <w:trPr>
          <w:cantSplit/>
        </w:trPr>
        <w:tc>
          <w:tcPr>
            <w:tcW w:w="2338" w:type="dxa"/>
            <w:vAlign w:val="bottom"/>
          </w:tcPr>
          <w:p w14:paraId="0DD6891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codFabbricante15</w:t>
            </w:r>
          </w:p>
        </w:tc>
        <w:tc>
          <w:tcPr>
            <w:tcW w:w="2552" w:type="dxa"/>
          </w:tcPr>
          <w:p w14:paraId="7A5628B8" w14:textId="77777777" w:rsidR="00C1521E" w:rsidRPr="00FA25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665143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C5D8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2655</w:t>
            </w:r>
          </w:p>
        </w:tc>
        <w:tc>
          <w:tcPr>
            <w:tcW w:w="567" w:type="dxa"/>
            <w:vAlign w:val="bottom"/>
          </w:tcPr>
          <w:p w14:paraId="071B01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2674</w:t>
            </w:r>
          </w:p>
        </w:tc>
        <w:tc>
          <w:tcPr>
            <w:tcW w:w="1134" w:type="dxa"/>
            <w:vAlign w:val="bottom"/>
          </w:tcPr>
          <w:p w14:paraId="320BA0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31A68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2DDA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D03ACD8" w14:textId="77777777" w:rsidTr="00E3275D">
        <w:trPr>
          <w:cantSplit/>
        </w:trPr>
        <w:tc>
          <w:tcPr>
            <w:tcW w:w="2338" w:type="dxa"/>
            <w:vAlign w:val="bottom"/>
          </w:tcPr>
          <w:p w14:paraId="7443672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filler110</w:t>
            </w:r>
          </w:p>
        </w:tc>
        <w:tc>
          <w:tcPr>
            <w:tcW w:w="2552" w:type="dxa"/>
          </w:tcPr>
          <w:p w14:paraId="58D8357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988771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34D8B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567" w:type="dxa"/>
            <w:vAlign w:val="bottom"/>
          </w:tcPr>
          <w:p w14:paraId="50E0B3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5765895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D52A1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03DB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9EEEAFC" w14:textId="77777777" w:rsidTr="00E3275D">
        <w:trPr>
          <w:cantSplit/>
        </w:trPr>
        <w:tc>
          <w:tcPr>
            <w:tcW w:w="2338" w:type="dxa"/>
            <w:vAlign w:val="bottom"/>
          </w:tcPr>
          <w:p w14:paraId="010AB27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codProdotto15</w:t>
            </w:r>
          </w:p>
        </w:tc>
        <w:tc>
          <w:tcPr>
            <w:tcW w:w="2552" w:type="dxa"/>
          </w:tcPr>
          <w:p w14:paraId="126C2F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B6B1AA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6E9AF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2676</w:t>
            </w:r>
          </w:p>
        </w:tc>
        <w:tc>
          <w:tcPr>
            <w:tcW w:w="567" w:type="dxa"/>
            <w:vAlign w:val="bottom"/>
          </w:tcPr>
          <w:p w14:paraId="3E01802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2695</w:t>
            </w:r>
          </w:p>
        </w:tc>
        <w:tc>
          <w:tcPr>
            <w:tcW w:w="1134" w:type="dxa"/>
            <w:vAlign w:val="bottom"/>
          </w:tcPr>
          <w:p w14:paraId="5A9E4B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5C85C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84C1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1B0B87C" w14:textId="77777777" w:rsidTr="00E3275D">
        <w:trPr>
          <w:cantSplit/>
        </w:trPr>
        <w:tc>
          <w:tcPr>
            <w:tcW w:w="2338" w:type="dxa"/>
            <w:vAlign w:val="bottom"/>
          </w:tcPr>
          <w:p w14:paraId="0DB9A8A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filler111</w:t>
            </w:r>
          </w:p>
        </w:tc>
        <w:tc>
          <w:tcPr>
            <w:tcW w:w="2552" w:type="dxa"/>
          </w:tcPr>
          <w:p w14:paraId="2688DA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B37130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AE289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567" w:type="dxa"/>
            <w:vAlign w:val="bottom"/>
          </w:tcPr>
          <w:p w14:paraId="1FC895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1134" w:type="dxa"/>
            <w:vAlign w:val="bottom"/>
          </w:tcPr>
          <w:p w14:paraId="6D13A00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F01C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71901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9474086" w14:textId="77777777" w:rsidTr="00E3275D">
        <w:trPr>
          <w:cantSplit/>
        </w:trPr>
        <w:tc>
          <w:tcPr>
            <w:tcW w:w="2338" w:type="dxa"/>
            <w:vAlign w:val="bottom"/>
          </w:tcPr>
          <w:p w14:paraId="53A264D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codLotto15</w:t>
            </w:r>
          </w:p>
        </w:tc>
        <w:tc>
          <w:tcPr>
            <w:tcW w:w="2552" w:type="dxa"/>
          </w:tcPr>
          <w:p w14:paraId="180410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EF6405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81047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2697</w:t>
            </w:r>
          </w:p>
        </w:tc>
        <w:tc>
          <w:tcPr>
            <w:tcW w:w="567" w:type="dxa"/>
            <w:vAlign w:val="bottom"/>
          </w:tcPr>
          <w:p w14:paraId="238606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2716</w:t>
            </w:r>
          </w:p>
        </w:tc>
        <w:tc>
          <w:tcPr>
            <w:tcW w:w="1134" w:type="dxa"/>
            <w:vAlign w:val="bottom"/>
          </w:tcPr>
          <w:p w14:paraId="67B8D3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8A282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64A6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2D830F0D" w14:textId="77777777" w:rsidR="00C1521E" w:rsidRDefault="00C1521E" w:rsidP="00E51375">
      <w:pPr>
        <w:pStyle w:val="Titolo3"/>
        <w:rPr>
          <w:lang w:val="it-IT"/>
        </w:rPr>
      </w:pPr>
      <w:bookmarkStart w:id="298" w:name="_Toc163567808"/>
      <w:bookmarkStart w:id="299" w:name="_Toc163575623"/>
      <w:bookmarkStart w:id="300" w:name="_Toc163578858"/>
      <w:bookmarkStart w:id="301" w:name="_Toc164868561"/>
      <w:r w:rsidRPr="00C27C02">
        <w:rPr>
          <w:lang w:val="it-IT"/>
        </w:rPr>
        <w:t>Legenda per la colonna “Valori ammessi”</w:t>
      </w:r>
      <w:bookmarkEnd w:id="298"/>
      <w:bookmarkEnd w:id="299"/>
      <w:bookmarkEnd w:id="300"/>
      <w:bookmarkEnd w:id="301"/>
    </w:p>
    <w:p w14:paraId="17E52C4F" w14:textId="77777777" w:rsidR="00C1521E" w:rsidRPr="002D3435" w:rsidRDefault="00C1521E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C1521E" w14:paraId="7197ED6D" w14:textId="77777777" w:rsidTr="00442A5E">
        <w:tc>
          <w:tcPr>
            <w:tcW w:w="1560" w:type="dxa"/>
          </w:tcPr>
          <w:p w14:paraId="4DE18A38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lastRenderedPageBreak/>
              <w:t>Campo</w:t>
            </w:r>
          </w:p>
        </w:tc>
        <w:tc>
          <w:tcPr>
            <w:tcW w:w="1134" w:type="dxa"/>
          </w:tcPr>
          <w:p w14:paraId="60807709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3B63754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C1521E" w14:paraId="64EFD5C7" w14:textId="77777777" w:rsidTr="00442A5E">
        <w:tc>
          <w:tcPr>
            <w:tcW w:w="1560" w:type="dxa"/>
          </w:tcPr>
          <w:p w14:paraId="6C7C625C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7AD655A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BA21AEE" w14:textId="77777777" w:rsidR="00C1521E" w:rsidRPr="00DB6CD6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C1521E" w14:paraId="7FC8406A" w14:textId="77777777" w:rsidTr="00442A5E">
        <w:tc>
          <w:tcPr>
            <w:tcW w:w="1560" w:type="dxa"/>
            <w:vMerge w:val="restart"/>
          </w:tcPr>
          <w:p w14:paraId="5FE931C5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102743C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4D603B1A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C1521E" w14:paraId="070D0E99" w14:textId="77777777" w:rsidTr="00442A5E">
        <w:tc>
          <w:tcPr>
            <w:tcW w:w="1560" w:type="dxa"/>
            <w:vMerge/>
          </w:tcPr>
          <w:p w14:paraId="405C18E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33E2B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698DFC18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C1521E" w14:paraId="282FB369" w14:textId="77777777" w:rsidTr="00442A5E">
        <w:tc>
          <w:tcPr>
            <w:tcW w:w="1560" w:type="dxa"/>
            <w:vMerge/>
          </w:tcPr>
          <w:p w14:paraId="1AF5A9F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8582C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65F5F7C8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C1521E" w14:paraId="025E9D1A" w14:textId="77777777" w:rsidTr="00442A5E">
        <w:tc>
          <w:tcPr>
            <w:tcW w:w="1560" w:type="dxa"/>
            <w:vMerge/>
          </w:tcPr>
          <w:p w14:paraId="490291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28FB5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5E29BDAE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C1521E" w14:paraId="0511978A" w14:textId="77777777" w:rsidTr="00442A5E">
        <w:tc>
          <w:tcPr>
            <w:tcW w:w="1560" w:type="dxa"/>
            <w:vMerge w:val="restart"/>
          </w:tcPr>
          <w:p w14:paraId="02BD8D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3CE0501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46DD85A" w14:textId="77777777" w:rsidR="00C1521E" w:rsidRPr="00595FFA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C1521E" w14:paraId="5A6D8AB4" w14:textId="77777777" w:rsidTr="00442A5E">
        <w:tc>
          <w:tcPr>
            <w:tcW w:w="1560" w:type="dxa"/>
            <w:vMerge/>
          </w:tcPr>
          <w:p w14:paraId="0EEF4E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D9E3FB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0AFE57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C1521E" w14:paraId="2EC760FB" w14:textId="77777777" w:rsidTr="00442A5E">
        <w:tc>
          <w:tcPr>
            <w:tcW w:w="1560" w:type="dxa"/>
            <w:vMerge/>
          </w:tcPr>
          <w:p w14:paraId="376EF08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60D924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945" w:type="dxa"/>
            <w:vAlign w:val="bottom"/>
          </w:tcPr>
          <w:p w14:paraId="41B0981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C1521E" w14:paraId="3B5BF218" w14:textId="77777777" w:rsidTr="00442A5E">
        <w:tc>
          <w:tcPr>
            <w:tcW w:w="1560" w:type="dxa"/>
            <w:vMerge/>
          </w:tcPr>
          <w:p w14:paraId="31E0409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1BD98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945" w:type="dxa"/>
            <w:vAlign w:val="bottom"/>
          </w:tcPr>
          <w:p w14:paraId="5E74A14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C1521E" w14:paraId="6E676123" w14:textId="77777777" w:rsidTr="00442A5E">
        <w:tc>
          <w:tcPr>
            <w:tcW w:w="1560" w:type="dxa"/>
            <w:vMerge w:val="restart"/>
          </w:tcPr>
          <w:p w14:paraId="51635045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6A0B40D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4CC2F61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</w:t>
            </w:r>
          </w:p>
        </w:tc>
      </w:tr>
      <w:tr w:rsidR="00C1521E" w14:paraId="376288A4" w14:textId="77777777" w:rsidTr="00442A5E">
        <w:tc>
          <w:tcPr>
            <w:tcW w:w="1560" w:type="dxa"/>
            <w:vMerge/>
          </w:tcPr>
          <w:p w14:paraId="0F066FEF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500CCD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0ABE08C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C1521E" w14:paraId="3F7E8924" w14:textId="77777777" w:rsidTr="00442A5E">
        <w:tc>
          <w:tcPr>
            <w:tcW w:w="1560" w:type="dxa"/>
            <w:vMerge/>
          </w:tcPr>
          <w:p w14:paraId="5A20BBB7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CE47E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68A93C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C1521E" w14:paraId="26FFE36E" w14:textId="77777777" w:rsidTr="00442A5E">
        <w:tc>
          <w:tcPr>
            <w:tcW w:w="1560" w:type="dxa"/>
            <w:vMerge/>
          </w:tcPr>
          <w:p w14:paraId="7460087C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32782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2385AC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C1521E" w14:paraId="4AA87BE6" w14:textId="77777777" w:rsidTr="00442A5E">
        <w:tc>
          <w:tcPr>
            <w:tcW w:w="1560" w:type="dxa"/>
            <w:vMerge w:val="restart"/>
          </w:tcPr>
          <w:p w14:paraId="41C4C9F4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35846B0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340BFAF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eccentrica</w:t>
            </w:r>
          </w:p>
        </w:tc>
      </w:tr>
      <w:tr w:rsidR="00C1521E" w14:paraId="11749226" w14:textId="77777777" w:rsidTr="00442A5E">
        <w:tc>
          <w:tcPr>
            <w:tcW w:w="1560" w:type="dxa"/>
            <w:vMerge/>
          </w:tcPr>
          <w:p w14:paraId="3CA6050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81C2C5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BDE126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concentrica</w:t>
            </w:r>
          </w:p>
        </w:tc>
      </w:tr>
      <w:tr w:rsidR="00C1521E" w14:paraId="2191E255" w14:textId="77777777" w:rsidTr="00442A5E">
        <w:tc>
          <w:tcPr>
            <w:tcW w:w="1560" w:type="dxa"/>
            <w:vMerge/>
          </w:tcPr>
          <w:p w14:paraId="40176D2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C472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4677F7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reumatoide</w:t>
            </w:r>
          </w:p>
        </w:tc>
      </w:tr>
      <w:tr w:rsidR="00C1521E" w14:paraId="4D825C35" w14:textId="77777777" w:rsidTr="00442A5E">
        <w:tc>
          <w:tcPr>
            <w:tcW w:w="1560" w:type="dxa"/>
            <w:vMerge/>
          </w:tcPr>
          <w:p w14:paraId="74A4922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87894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32AA621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</w:t>
            </w:r>
          </w:p>
        </w:tc>
      </w:tr>
      <w:tr w:rsidR="00C1521E" w14:paraId="01CC61B1" w14:textId="77777777" w:rsidTr="00442A5E">
        <w:tc>
          <w:tcPr>
            <w:tcW w:w="1560" w:type="dxa"/>
            <w:vMerge/>
          </w:tcPr>
          <w:p w14:paraId="1D18322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448ADE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334539E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Osteonecrosi</w:t>
            </w:r>
          </w:p>
        </w:tc>
      </w:tr>
      <w:tr w:rsidR="00C1521E" w14:paraId="4354FDE6" w14:textId="77777777" w:rsidTr="00442A5E">
        <w:tc>
          <w:tcPr>
            <w:tcW w:w="1560" w:type="dxa"/>
            <w:vMerge/>
          </w:tcPr>
          <w:p w14:paraId="18CC6AF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2F56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341276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4A1485E5" w14:textId="77777777" w:rsidTr="00442A5E">
        <w:tc>
          <w:tcPr>
            <w:tcW w:w="1560" w:type="dxa"/>
            <w:vMerge w:val="restart"/>
          </w:tcPr>
          <w:p w14:paraId="2E9D280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5E15C60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045B9FF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superiore</w:t>
            </w:r>
          </w:p>
        </w:tc>
      </w:tr>
      <w:tr w:rsidR="00C1521E" w14:paraId="3B5AA488" w14:textId="77777777" w:rsidTr="00442A5E">
        <w:tc>
          <w:tcPr>
            <w:tcW w:w="1560" w:type="dxa"/>
            <w:vMerge/>
          </w:tcPr>
          <w:p w14:paraId="106180C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795286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003CE6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inferiore</w:t>
            </w:r>
          </w:p>
        </w:tc>
      </w:tr>
      <w:tr w:rsidR="00C1521E" w14:paraId="40E0CB3A" w14:textId="77777777" w:rsidTr="00442A5E">
        <w:tc>
          <w:tcPr>
            <w:tcW w:w="1560" w:type="dxa"/>
            <w:vMerge/>
          </w:tcPr>
          <w:p w14:paraId="1F66C97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4C2DE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1689D5E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anteriore</w:t>
            </w:r>
          </w:p>
        </w:tc>
      </w:tr>
      <w:tr w:rsidR="00C1521E" w14:paraId="19ACB927" w14:textId="77777777" w:rsidTr="00442A5E">
        <w:tc>
          <w:tcPr>
            <w:tcW w:w="1560" w:type="dxa"/>
            <w:vMerge/>
          </w:tcPr>
          <w:p w14:paraId="0AE139A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D6D7D6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C6FD78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posteriore</w:t>
            </w:r>
          </w:p>
        </w:tc>
      </w:tr>
      <w:tr w:rsidR="00C1521E" w14:paraId="6CBCE068" w14:textId="77777777" w:rsidTr="00442A5E">
        <w:tc>
          <w:tcPr>
            <w:tcW w:w="1560" w:type="dxa"/>
            <w:vMerge/>
          </w:tcPr>
          <w:p w14:paraId="1247D5E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E6A6E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739D18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omerale</w:t>
            </w:r>
          </w:p>
        </w:tc>
      </w:tr>
      <w:tr w:rsidR="00C1521E" w14:paraId="717025FE" w14:textId="77777777" w:rsidTr="00442A5E">
        <w:tc>
          <w:tcPr>
            <w:tcW w:w="1560" w:type="dxa"/>
            <w:vMerge/>
          </w:tcPr>
          <w:p w14:paraId="24F9E53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1DAB34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5E1BF41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glenoidea</w:t>
            </w:r>
          </w:p>
        </w:tc>
      </w:tr>
      <w:tr w:rsidR="00C1521E" w14:paraId="2CBA7054" w14:textId="77777777" w:rsidTr="00442A5E">
        <w:tc>
          <w:tcPr>
            <w:tcW w:w="1560" w:type="dxa"/>
            <w:vMerge/>
          </w:tcPr>
          <w:p w14:paraId="766E62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D80B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1242EE3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Erosione glenoidea</w:t>
            </w:r>
          </w:p>
        </w:tc>
      </w:tr>
      <w:tr w:rsidR="00C1521E" w14:paraId="646FC99D" w14:textId="77777777" w:rsidTr="00442A5E">
        <w:tc>
          <w:tcPr>
            <w:tcW w:w="1560" w:type="dxa"/>
            <w:vMerge/>
          </w:tcPr>
          <w:p w14:paraId="07741C0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635C3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5AD625A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C1521E" w14:paraId="0B65BC56" w14:textId="77777777" w:rsidTr="00442A5E">
        <w:tc>
          <w:tcPr>
            <w:tcW w:w="1560" w:type="dxa"/>
            <w:vMerge/>
          </w:tcPr>
          <w:p w14:paraId="2F968A9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4F94A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3107982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periprotesica</w:t>
            </w:r>
          </w:p>
        </w:tc>
      </w:tr>
      <w:tr w:rsidR="00C1521E" w14:paraId="26B7A51A" w14:textId="77777777" w:rsidTr="00442A5E">
        <w:tc>
          <w:tcPr>
            <w:tcW w:w="1560" w:type="dxa"/>
            <w:vMerge/>
          </w:tcPr>
          <w:p w14:paraId="58F6D56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064D58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0760C6CF" w14:textId="77777777" w:rsidR="00C1521E" w:rsidRPr="00A22378" w:rsidRDefault="00C1521E" w:rsidP="00E51375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79415230" w14:textId="77777777" w:rsidTr="00442A5E">
        <w:tc>
          <w:tcPr>
            <w:tcW w:w="1560" w:type="dxa"/>
            <w:vMerge w:val="restart"/>
          </w:tcPr>
          <w:p w14:paraId="6E45AF3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0260740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494F10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C1521E" w14:paraId="1636E3B9" w14:textId="77777777" w:rsidTr="00442A5E">
        <w:tc>
          <w:tcPr>
            <w:tcW w:w="1560" w:type="dxa"/>
            <w:vMerge/>
          </w:tcPr>
          <w:p w14:paraId="59FAE92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9CE943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551809A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C1521E" w14:paraId="590E95DA" w14:textId="77777777" w:rsidTr="00442A5E">
        <w:tc>
          <w:tcPr>
            <w:tcW w:w="1560" w:type="dxa"/>
            <w:vMerge/>
          </w:tcPr>
          <w:p w14:paraId="52CAEF7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E50CDF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0CF9751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C1521E" w14:paraId="27F4E8B1" w14:textId="77777777" w:rsidTr="00442A5E">
        <w:tc>
          <w:tcPr>
            <w:tcW w:w="1560" w:type="dxa"/>
            <w:vMerge/>
          </w:tcPr>
          <w:p w14:paraId="1F97AE8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90E4A5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54464C9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totale </w:t>
            </w:r>
          </w:p>
        </w:tc>
      </w:tr>
      <w:tr w:rsidR="00C1521E" w14:paraId="550BC753" w14:textId="77777777" w:rsidTr="00442A5E">
        <w:tc>
          <w:tcPr>
            <w:tcW w:w="1560" w:type="dxa"/>
            <w:vMerge/>
          </w:tcPr>
          <w:p w14:paraId="798F8BB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2F0CFC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3B5F60A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Revisione di sostituzione </w:t>
            </w:r>
          </w:p>
        </w:tc>
      </w:tr>
      <w:tr w:rsidR="00C1521E" w14:paraId="25CD5569" w14:textId="77777777" w:rsidTr="00442A5E">
        <w:tc>
          <w:tcPr>
            <w:tcW w:w="1560" w:type="dxa"/>
            <w:vMerge/>
          </w:tcPr>
          <w:p w14:paraId="3FEAA1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73450F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1D14109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C1521E" w14:paraId="291435C9" w14:textId="77777777" w:rsidTr="00442A5E">
        <w:tc>
          <w:tcPr>
            <w:tcW w:w="1560" w:type="dxa"/>
            <w:vMerge/>
          </w:tcPr>
          <w:p w14:paraId="51526DD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4CC2F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35E18E1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parziale </w:t>
            </w:r>
          </w:p>
        </w:tc>
      </w:tr>
      <w:tr w:rsidR="00C1521E" w14:paraId="0CF34B76" w14:textId="77777777" w:rsidTr="00442A5E">
        <w:tc>
          <w:tcPr>
            <w:tcW w:w="1560" w:type="dxa"/>
            <w:vMerge/>
          </w:tcPr>
          <w:p w14:paraId="0760336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0A149B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1695D40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96BB912" w14:textId="77777777" w:rsidTr="00442A5E">
        <w:tc>
          <w:tcPr>
            <w:tcW w:w="1560" w:type="dxa"/>
            <w:vMerge w:val="restart"/>
          </w:tcPr>
          <w:p w14:paraId="6CA2B59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391C9B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198EE1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C1521E" w14:paraId="6199F2DC" w14:textId="77777777" w:rsidTr="00442A5E">
        <w:tc>
          <w:tcPr>
            <w:tcW w:w="1560" w:type="dxa"/>
            <w:vMerge/>
          </w:tcPr>
          <w:p w14:paraId="54A7952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12843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2D66F38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C1521E" w14:paraId="4BBF70BB" w14:textId="77777777" w:rsidTr="00442A5E">
        <w:tc>
          <w:tcPr>
            <w:tcW w:w="1560" w:type="dxa"/>
            <w:vMerge/>
          </w:tcPr>
          <w:p w14:paraId="6A06DA2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ED050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6E5DF9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C1521E" w14:paraId="47CB0042" w14:textId="77777777" w:rsidTr="00442A5E">
        <w:tc>
          <w:tcPr>
            <w:tcW w:w="1560" w:type="dxa"/>
            <w:vMerge/>
          </w:tcPr>
          <w:p w14:paraId="0A549DB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33188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22418D0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C1521E" w14:paraId="74428DB6" w14:textId="77777777" w:rsidTr="00442A5E">
        <w:tc>
          <w:tcPr>
            <w:tcW w:w="1560" w:type="dxa"/>
            <w:vMerge/>
          </w:tcPr>
          <w:p w14:paraId="51D5B3D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617DC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4D23DF8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</w:tbl>
    <w:p w14:paraId="38437940" w14:textId="77777777" w:rsidR="00C1521E" w:rsidRPr="00C1521E" w:rsidRDefault="00C1521E" w:rsidP="003824B4">
      <w:pPr>
        <w:ind w:left="0"/>
      </w:pPr>
    </w:p>
    <w:p w14:paraId="0F8F6917" w14:textId="77777777" w:rsidR="00BC5E08" w:rsidRDefault="00EA7CAF" w:rsidP="00D64A49">
      <w:pPr>
        <w:pStyle w:val="Titolo2"/>
      </w:pPr>
      <w:r>
        <w:br w:type="page"/>
      </w:r>
      <w:bookmarkStart w:id="302" w:name="_Ref382231504"/>
      <w:bookmarkStart w:id="303" w:name="_Ref382231508"/>
      <w:bookmarkStart w:id="304" w:name="_Toc163567809"/>
      <w:bookmarkStart w:id="305" w:name="_Toc163575624"/>
      <w:bookmarkStart w:id="306" w:name="_Toc163578859"/>
      <w:bookmarkStart w:id="307" w:name="_Toc164868562"/>
      <w:r w:rsidR="004D7E8A" w:rsidRPr="004D7E8A">
        <w:lastRenderedPageBreak/>
        <w:t>Export dei dati dei ricoveri erogati da strutture RSA e RSSA ad assistiti res</w:t>
      </w:r>
      <w:r w:rsidR="004D7E8A">
        <w:t>identi in una ASL della Regione</w:t>
      </w:r>
      <w:bookmarkEnd w:id="302"/>
      <w:bookmarkEnd w:id="303"/>
      <w:bookmarkEnd w:id="304"/>
      <w:bookmarkEnd w:id="305"/>
      <w:bookmarkEnd w:id="306"/>
      <w:bookmarkEnd w:id="307"/>
    </w:p>
    <w:p w14:paraId="0BBF4CDC" w14:textId="77777777" w:rsidR="00EA7CAF" w:rsidRDefault="00EA7CAF" w:rsidP="00EA7CAF">
      <w:pPr>
        <w:ind w:left="567"/>
        <w:jc w:val="both"/>
      </w:pPr>
      <w:r w:rsidRPr="00AF3FF4">
        <w:t xml:space="preserve">Questo flusso contiene i dati </w:t>
      </w:r>
      <w:r>
        <w:t>dei ricoveri erogati ad assistiti residenti in una determinata ASL da strutture sanitarie appartenenti ad un’altra azienda sanitaria della Regione.</w:t>
      </w:r>
    </w:p>
    <w:p w14:paraId="44F43B8F" w14:textId="77777777" w:rsidR="00BC5E08" w:rsidRPr="00E57F74" w:rsidRDefault="00BC5E08" w:rsidP="00BC5E08">
      <w:pPr>
        <w:ind w:left="567"/>
        <w:jc w:val="both"/>
      </w:pPr>
      <w:r w:rsidRPr="00E57F74">
        <w:t xml:space="preserve">Questo flusso </w:t>
      </w:r>
      <w:r w:rsidR="00632167" w:rsidRPr="00E57F74">
        <w:t>è</w:t>
      </w:r>
      <w:r w:rsidRPr="00E57F74">
        <w:t xml:space="preserve"> prodo</w:t>
      </w:r>
      <w:r w:rsidR="00E57F74" w:rsidRPr="00E57F74">
        <w:t>tto dalla seguente</w:t>
      </w:r>
      <w:r w:rsidRPr="00E57F74">
        <w:t xml:space="preserve"> funzionalità:</w:t>
      </w:r>
    </w:p>
    <w:p w14:paraId="689DBA28" w14:textId="77777777" w:rsidR="00BC5E08" w:rsidRPr="00E57F74" w:rsidRDefault="00632167" w:rsidP="00BD4290">
      <w:pPr>
        <w:numPr>
          <w:ilvl w:val="0"/>
          <w:numId w:val="8"/>
        </w:numPr>
        <w:jc w:val="both"/>
      </w:pPr>
      <w:r w:rsidRPr="00E57F74">
        <w:t xml:space="preserve">Estrarre Ricoveri RSA RSSA Residenti ASL </w:t>
      </w:r>
      <w:r w:rsidR="00BC5E08" w:rsidRPr="00E57F74">
        <w:t>(interattiva e differita).</w:t>
      </w:r>
    </w:p>
    <w:p w14:paraId="05FB8F3D" w14:textId="77777777" w:rsidR="00AC68BC" w:rsidRDefault="00BC5E08" w:rsidP="00930851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Pr="00E46009">
        <w:t xml:space="preserve"> </w:t>
      </w:r>
      <w:r w:rsidR="00930851">
        <w:t>Assistenza Residenziale</w:t>
      </w:r>
      <w:r w:rsidRPr="00E46009">
        <w:t>”</w:t>
      </w:r>
      <w:r>
        <w:t xml:space="preserve"> paragrafo 5.2 “</w:t>
      </w:r>
      <w:r w:rsidR="00047C61" w:rsidRPr="00864258">
        <w:t xml:space="preserve">Export </w:t>
      </w:r>
      <w:r w:rsidR="00930851" w:rsidRPr="00864258">
        <w:t xml:space="preserve">dati Produrre </w:t>
      </w:r>
      <w:r w:rsidR="00384F85">
        <w:tab/>
      </w:r>
      <w:r w:rsidR="00930851" w:rsidRPr="00864258">
        <w:t>Flusso FAR</w:t>
      </w:r>
      <w:r>
        <w:t>”.</w:t>
      </w:r>
    </w:p>
    <w:p w14:paraId="1EB2D08F" w14:textId="77777777" w:rsidR="00180AE6" w:rsidRDefault="00180AE6" w:rsidP="00D64A49">
      <w:pPr>
        <w:pStyle w:val="Titolo2"/>
      </w:pPr>
      <w:bookmarkStart w:id="308" w:name="_Ref436133705"/>
      <w:bookmarkStart w:id="309" w:name="_Toc163567810"/>
      <w:bookmarkStart w:id="310" w:name="_Toc163575625"/>
      <w:bookmarkStart w:id="311" w:name="_Toc163578860"/>
      <w:bookmarkStart w:id="312" w:name="_Toc164868563"/>
      <w:r>
        <w:t xml:space="preserve">Export dei dati </w:t>
      </w:r>
      <w:r>
        <w:rPr>
          <w:lang w:val="it-IT"/>
        </w:rPr>
        <w:t xml:space="preserve">delle </w:t>
      </w:r>
      <w:r w:rsidR="00C859D4">
        <w:rPr>
          <w:lang w:val="it-IT"/>
        </w:rPr>
        <w:t>S</w:t>
      </w:r>
      <w:r w:rsidRPr="003002EB">
        <w:t>omministrazion</w:t>
      </w:r>
      <w:r w:rsidR="003002EB">
        <w:rPr>
          <w:lang w:val="it-IT"/>
        </w:rPr>
        <w:t>i</w:t>
      </w:r>
      <w:r w:rsidRPr="003002EB">
        <w:t xml:space="preserve"> </w:t>
      </w:r>
      <w:r w:rsidR="00C859D4">
        <w:rPr>
          <w:lang w:val="it-IT"/>
        </w:rPr>
        <w:t>F</w:t>
      </w:r>
      <w:r w:rsidRPr="003002EB">
        <w:t>armaceutic</w:t>
      </w:r>
      <w:r w:rsidR="00B63381">
        <w:rPr>
          <w:lang w:val="it-IT"/>
        </w:rPr>
        <w:t>he</w:t>
      </w:r>
      <w:r w:rsidRPr="003002EB">
        <w:t xml:space="preserve"> </w:t>
      </w:r>
      <w:r w:rsidR="00C859D4">
        <w:rPr>
          <w:lang w:val="it-IT"/>
        </w:rPr>
        <w:t>O</w:t>
      </w:r>
      <w:r w:rsidRPr="003002EB">
        <w:t>spedalier</w:t>
      </w:r>
      <w:r w:rsidR="00B63381">
        <w:rPr>
          <w:lang w:val="it-IT"/>
        </w:rPr>
        <w:t>e</w:t>
      </w:r>
      <w:bookmarkEnd w:id="308"/>
      <w:bookmarkEnd w:id="309"/>
      <w:bookmarkEnd w:id="310"/>
      <w:bookmarkEnd w:id="311"/>
      <w:bookmarkEnd w:id="312"/>
      <w:r>
        <w:rPr>
          <w:lang w:val="it-IT"/>
        </w:rPr>
        <w:t xml:space="preserve"> </w:t>
      </w:r>
      <w:r>
        <w:t xml:space="preserve"> </w:t>
      </w:r>
    </w:p>
    <w:p w14:paraId="4CF7B6AB" w14:textId="77777777" w:rsidR="00B63381" w:rsidRDefault="00B63381" w:rsidP="00B63381">
      <w:pPr>
        <w:ind w:left="567"/>
        <w:jc w:val="both"/>
      </w:pPr>
      <w:r w:rsidRPr="00AF3FF4">
        <w:t xml:space="preserve">Questo flusso contiene i </w:t>
      </w:r>
      <w:r>
        <w:t xml:space="preserve">dati </w:t>
      </w:r>
      <w:r w:rsidRPr="001627E2">
        <w:t xml:space="preserve">di dettaglio delle prescrizioni farmaceutiche ospedaliere somministrate in </w:t>
      </w:r>
      <w:r w:rsidR="00384F85">
        <w:tab/>
      </w:r>
      <w:r w:rsidRPr="001627E2">
        <w:t>regi</w:t>
      </w:r>
      <w:r>
        <w:t>me di ricovero o ambulatoriale da un’azienda sanitaria della Regione.</w:t>
      </w:r>
    </w:p>
    <w:p w14:paraId="5627AB37" w14:textId="77777777" w:rsidR="00180AE6" w:rsidRDefault="00180AE6" w:rsidP="00180AE6">
      <w:pPr>
        <w:ind w:left="567"/>
        <w:jc w:val="both"/>
      </w:pPr>
      <w:r>
        <w:t>Questo flusso viene prodotto dalle seguenti funzionalità:</w:t>
      </w:r>
    </w:p>
    <w:p w14:paraId="4AE048CD" w14:textId="77777777" w:rsidR="00180AE6" w:rsidRPr="00AF3FF4" w:rsidRDefault="00A12FF7" w:rsidP="00BD4290">
      <w:pPr>
        <w:numPr>
          <w:ilvl w:val="0"/>
          <w:numId w:val="8"/>
        </w:numPr>
        <w:jc w:val="both"/>
      </w:pPr>
      <w:r>
        <w:t>E</w:t>
      </w:r>
      <w:r w:rsidR="00C859D4">
        <w:t xml:space="preserve">strarre </w:t>
      </w:r>
      <w:r w:rsidR="00B63381">
        <w:t>Somministrazioni F</w:t>
      </w:r>
      <w:r>
        <w:t>armaceutic</w:t>
      </w:r>
      <w:r w:rsidR="00C859D4">
        <w:t>a</w:t>
      </w:r>
      <w:r w:rsidR="00B63381">
        <w:t xml:space="preserve"> O</w:t>
      </w:r>
      <w:r>
        <w:t>spedalier</w:t>
      </w:r>
      <w:r w:rsidR="00C859D4">
        <w:t>a</w:t>
      </w:r>
      <w:r w:rsidR="00B63381">
        <w:t xml:space="preserve"> (differita)</w:t>
      </w:r>
      <w:r w:rsidR="00180AE6">
        <w:t>.</w:t>
      </w:r>
    </w:p>
    <w:p w14:paraId="1955C8ED" w14:textId="77777777" w:rsidR="00180AE6" w:rsidRDefault="00180AE6" w:rsidP="00180AE6">
      <w:pPr>
        <w:ind w:left="567"/>
        <w:jc w:val="both"/>
      </w:pPr>
      <w:r>
        <w:t>Nel seguito viene riportato il tracciato record del flusso.</w:t>
      </w:r>
    </w:p>
    <w:p w14:paraId="0B09E785" w14:textId="77777777" w:rsidR="00B63381" w:rsidRDefault="00B63381" w:rsidP="00B63381">
      <w:pPr>
        <w:ind w:left="0"/>
        <w:jc w:val="both"/>
      </w:pPr>
    </w:p>
    <w:tbl>
      <w:tblPr>
        <w:tblW w:w="9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3109"/>
        <w:gridCol w:w="569"/>
        <w:gridCol w:w="573"/>
        <w:gridCol w:w="567"/>
        <w:gridCol w:w="1007"/>
        <w:gridCol w:w="997"/>
        <w:gridCol w:w="852"/>
      </w:tblGrid>
      <w:tr w:rsidR="00B63381" w:rsidRPr="008663CD" w14:paraId="51768E71" w14:textId="77777777" w:rsidTr="00B63381">
        <w:trPr>
          <w:cantSplit/>
          <w:trHeight w:val="291"/>
        </w:trPr>
        <w:tc>
          <w:tcPr>
            <w:tcW w:w="2042" w:type="dxa"/>
            <w:vMerge w:val="restart"/>
            <w:shd w:val="clear" w:color="auto" w:fill="F2F2F2"/>
          </w:tcPr>
          <w:p w14:paraId="16038E5E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3109" w:type="dxa"/>
            <w:vMerge w:val="restart"/>
            <w:shd w:val="clear" w:color="auto" w:fill="F2F2F2"/>
          </w:tcPr>
          <w:p w14:paraId="217976B4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9" w:type="dxa"/>
            <w:vMerge w:val="restart"/>
            <w:shd w:val="clear" w:color="auto" w:fill="F2F2F2"/>
          </w:tcPr>
          <w:p w14:paraId="4BCBA6F7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40" w:type="dxa"/>
            <w:gridSpan w:val="2"/>
            <w:shd w:val="clear" w:color="auto" w:fill="F2F2F2"/>
          </w:tcPr>
          <w:p w14:paraId="5ED127D2" w14:textId="77777777" w:rsidR="00B63381" w:rsidRPr="008663CD" w:rsidRDefault="00B63381" w:rsidP="00B63381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007" w:type="dxa"/>
            <w:vMerge w:val="restart"/>
            <w:shd w:val="clear" w:color="auto" w:fill="F2F2F2"/>
          </w:tcPr>
          <w:p w14:paraId="18F1982E" w14:textId="77777777" w:rsidR="00B63381" w:rsidRPr="008663CD" w:rsidRDefault="00B63381" w:rsidP="00B63381">
            <w:pPr>
              <w:spacing w:before="0" w:line="240" w:lineRule="auto"/>
              <w:ind w:left="0" w:right="-70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7" w:type="dxa"/>
            <w:vMerge w:val="restart"/>
            <w:shd w:val="clear" w:color="auto" w:fill="F2F2F2"/>
          </w:tcPr>
          <w:p w14:paraId="0767DDFA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2" w:type="dxa"/>
            <w:vMerge w:val="restart"/>
            <w:shd w:val="clear" w:color="auto" w:fill="F2F2F2"/>
          </w:tcPr>
          <w:p w14:paraId="36BB7B50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B63381" w:rsidRPr="008663CD" w14:paraId="698CECBD" w14:textId="77777777" w:rsidTr="00B63381">
        <w:trPr>
          <w:cantSplit/>
          <w:trHeight w:val="280"/>
        </w:trPr>
        <w:tc>
          <w:tcPr>
            <w:tcW w:w="2042" w:type="dxa"/>
            <w:vMerge/>
            <w:shd w:val="clear" w:color="auto" w:fill="F2F2F2"/>
          </w:tcPr>
          <w:p w14:paraId="4C4371D9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3109" w:type="dxa"/>
            <w:vMerge/>
            <w:shd w:val="clear" w:color="auto" w:fill="F2F2F2"/>
          </w:tcPr>
          <w:p w14:paraId="527361C8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9" w:type="dxa"/>
            <w:vMerge/>
            <w:shd w:val="clear" w:color="auto" w:fill="F2F2F2"/>
          </w:tcPr>
          <w:p w14:paraId="2F7B083B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73" w:type="dxa"/>
            <w:shd w:val="clear" w:color="auto" w:fill="F2F2F2"/>
          </w:tcPr>
          <w:p w14:paraId="1DF7795B" w14:textId="77777777" w:rsidR="00B63381" w:rsidRPr="008663CD" w:rsidRDefault="00B63381" w:rsidP="00B63381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39F75B32" w14:textId="77777777" w:rsidR="00B63381" w:rsidRPr="008663CD" w:rsidRDefault="00B63381" w:rsidP="00B63381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007" w:type="dxa"/>
            <w:vMerge/>
            <w:shd w:val="clear" w:color="auto" w:fill="F2F2F2"/>
          </w:tcPr>
          <w:p w14:paraId="61725D69" w14:textId="77777777" w:rsidR="00B63381" w:rsidRPr="008663CD" w:rsidRDefault="00B63381" w:rsidP="009E2699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97" w:type="dxa"/>
            <w:vMerge/>
            <w:shd w:val="clear" w:color="auto" w:fill="F2F2F2"/>
          </w:tcPr>
          <w:p w14:paraId="7B767396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2" w:type="dxa"/>
            <w:vMerge/>
            <w:shd w:val="clear" w:color="auto" w:fill="F2F2F2"/>
          </w:tcPr>
          <w:p w14:paraId="0A3D37A8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B63381" w:rsidRPr="002D0DD6" w14:paraId="1A6B4005" w14:textId="77777777" w:rsidTr="00B63381">
        <w:trPr>
          <w:cantSplit/>
        </w:trPr>
        <w:tc>
          <w:tcPr>
            <w:tcW w:w="2042" w:type="dxa"/>
            <w:vAlign w:val="bottom"/>
          </w:tcPr>
          <w:p w14:paraId="5E62FE27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C8107C">
              <w:rPr>
                <w:i/>
              </w:rPr>
              <w:t>Codice nazionale  Azienda erogatrice</w:t>
            </w:r>
          </w:p>
        </w:tc>
        <w:tc>
          <w:tcPr>
            <w:tcW w:w="3109" w:type="dxa"/>
            <w:vAlign w:val="bottom"/>
          </w:tcPr>
          <w:p w14:paraId="16BD02CD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C8107C">
              <w:rPr>
                <w:i/>
              </w:rPr>
              <w:t>Codice Azienda della struttura erogatrice (farmacia)</w:t>
            </w:r>
          </w:p>
        </w:tc>
        <w:tc>
          <w:tcPr>
            <w:tcW w:w="569" w:type="dxa"/>
            <w:vAlign w:val="bottom"/>
          </w:tcPr>
          <w:p w14:paraId="6C2123C6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C8107C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4E6650B3" w14:textId="77777777" w:rsidR="00B63381" w:rsidRPr="00C8107C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8107C">
              <w:rPr>
                <w:i/>
              </w:rPr>
              <w:t>1</w:t>
            </w:r>
          </w:p>
        </w:tc>
        <w:tc>
          <w:tcPr>
            <w:tcW w:w="567" w:type="dxa"/>
            <w:vAlign w:val="bottom"/>
          </w:tcPr>
          <w:p w14:paraId="4632C0EA" w14:textId="77777777" w:rsidR="00B63381" w:rsidRPr="00C8107C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8107C">
              <w:rPr>
                <w:i/>
              </w:rPr>
              <w:t>6</w:t>
            </w:r>
          </w:p>
        </w:tc>
        <w:tc>
          <w:tcPr>
            <w:tcW w:w="1007" w:type="dxa"/>
            <w:vAlign w:val="bottom"/>
          </w:tcPr>
          <w:p w14:paraId="241F9B57" w14:textId="77777777" w:rsidR="00B63381" w:rsidRPr="00C8107C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8107C">
              <w:rPr>
                <w:i/>
              </w:rPr>
              <w:t>6</w:t>
            </w:r>
          </w:p>
        </w:tc>
        <w:tc>
          <w:tcPr>
            <w:tcW w:w="997" w:type="dxa"/>
          </w:tcPr>
          <w:p w14:paraId="6B971346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2" w:type="dxa"/>
          </w:tcPr>
          <w:p w14:paraId="1DCB46E3" w14:textId="77777777" w:rsidR="00B63381" w:rsidRPr="00C8107C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30DBE8CC" w14:textId="77777777" w:rsidTr="00B63381">
        <w:trPr>
          <w:cantSplit/>
        </w:trPr>
        <w:tc>
          <w:tcPr>
            <w:tcW w:w="2042" w:type="dxa"/>
          </w:tcPr>
          <w:p w14:paraId="1F83B338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Codice Struttura Erogatrice</w:t>
            </w:r>
          </w:p>
        </w:tc>
        <w:tc>
          <w:tcPr>
            <w:tcW w:w="3109" w:type="dxa"/>
          </w:tcPr>
          <w:p w14:paraId="1A7F360D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Codice Struttura Sanitaria che ha somministrato il farmaco</w:t>
            </w:r>
          </w:p>
        </w:tc>
        <w:tc>
          <w:tcPr>
            <w:tcW w:w="569" w:type="dxa"/>
            <w:vAlign w:val="bottom"/>
          </w:tcPr>
          <w:p w14:paraId="1D4947DF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1F5703DD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bottom"/>
          </w:tcPr>
          <w:p w14:paraId="683C048F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007" w:type="dxa"/>
            <w:vAlign w:val="bottom"/>
          </w:tcPr>
          <w:p w14:paraId="6187C288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97" w:type="dxa"/>
          </w:tcPr>
          <w:p w14:paraId="303EBA6B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71825AA2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282BA5EF" w14:textId="77777777" w:rsidTr="00B63381">
        <w:trPr>
          <w:cantSplit/>
        </w:trPr>
        <w:tc>
          <w:tcPr>
            <w:tcW w:w="2042" w:type="dxa"/>
          </w:tcPr>
          <w:p w14:paraId="7F7E9BF8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Data Riferimento</w:t>
            </w:r>
          </w:p>
        </w:tc>
        <w:tc>
          <w:tcPr>
            <w:tcW w:w="3109" w:type="dxa"/>
          </w:tcPr>
          <w:p w14:paraId="37326C56" w14:textId="77777777" w:rsidR="00B63381" w:rsidRPr="0087753D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>Periodo di riferimento della somministrazione</w:t>
            </w:r>
          </w:p>
        </w:tc>
        <w:tc>
          <w:tcPr>
            <w:tcW w:w="569" w:type="dxa"/>
            <w:vAlign w:val="bottom"/>
          </w:tcPr>
          <w:p w14:paraId="2472E0CE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66271633" w14:textId="77777777" w:rsidR="00B63381" w:rsidRPr="0087753D" w:rsidRDefault="00B63381" w:rsidP="009E2699">
            <w:pPr>
              <w:spacing w:before="80" w:line="240" w:lineRule="auto"/>
              <w:jc w:val="center"/>
              <w:rPr>
                <w:i/>
              </w:rPr>
            </w:pPr>
            <w:r w:rsidRPr="0087753D">
              <w:rPr>
                <w:i/>
              </w:rPr>
              <w:t>1</w:t>
            </w:r>
          </w:p>
          <w:p w14:paraId="048B9ACB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7ABDFF50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007" w:type="dxa"/>
            <w:vAlign w:val="bottom"/>
          </w:tcPr>
          <w:p w14:paraId="65F88849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7" w:type="dxa"/>
          </w:tcPr>
          <w:p w14:paraId="0A914BD6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03171921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7D2AD891" w14:textId="77777777" w:rsidTr="000252A2">
        <w:trPr>
          <w:cantSplit/>
          <w:trHeight w:val="294"/>
        </w:trPr>
        <w:tc>
          <w:tcPr>
            <w:tcW w:w="2042" w:type="dxa"/>
          </w:tcPr>
          <w:p w14:paraId="2D899C57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Codice Farmaco</w:t>
            </w:r>
          </w:p>
        </w:tc>
        <w:tc>
          <w:tcPr>
            <w:tcW w:w="3109" w:type="dxa"/>
          </w:tcPr>
          <w:p w14:paraId="133F9046" w14:textId="77777777" w:rsidR="00B63381" w:rsidRPr="0087753D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>Codice farmaco somministrato</w:t>
            </w:r>
          </w:p>
        </w:tc>
        <w:tc>
          <w:tcPr>
            <w:tcW w:w="569" w:type="dxa"/>
            <w:vAlign w:val="bottom"/>
          </w:tcPr>
          <w:p w14:paraId="088E78AB" w14:textId="77777777" w:rsidR="00B63381" w:rsidRPr="0087753D" w:rsidRDefault="00B63381" w:rsidP="000252A2">
            <w:pPr>
              <w:spacing w:before="0" w:line="240" w:lineRule="auto"/>
              <w:jc w:val="center"/>
              <w:rPr>
                <w:i/>
              </w:rPr>
            </w:pPr>
            <w:r w:rsidRPr="0087753D">
              <w:rPr>
                <w:i/>
              </w:rPr>
              <w:t>A</w:t>
            </w:r>
          </w:p>
          <w:p w14:paraId="5CB7E42D" w14:textId="77777777" w:rsidR="00B63381" w:rsidRPr="0087753D" w:rsidRDefault="00B63381" w:rsidP="000252A2">
            <w:pPr>
              <w:spacing w:before="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15B98B0F" w14:textId="77777777" w:rsidR="00B63381" w:rsidRPr="0087753D" w:rsidRDefault="00B63381" w:rsidP="000252A2">
            <w:pPr>
              <w:spacing w:before="0" w:line="240" w:lineRule="auto"/>
              <w:jc w:val="center"/>
              <w:rPr>
                <w:i/>
              </w:rPr>
            </w:pPr>
          </w:p>
          <w:p w14:paraId="0A1889D5" w14:textId="77777777" w:rsidR="00B63381" w:rsidRPr="0087753D" w:rsidRDefault="00B63381" w:rsidP="000252A2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29</w:t>
            </w:r>
          </w:p>
        </w:tc>
        <w:tc>
          <w:tcPr>
            <w:tcW w:w="567" w:type="dxa"/>
            <w:vAlign w:val="bottom"/>
          </w:tcPr>
          <w:p w14:paraId="6A6C5983" w14:textId="77777777" w:rsidR="00B63381" w:rsidRPr="0087753D" w:rsidRDefault="00B63381" w:rsidP="000252A2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38</w:t>
            </w:r>
          </w:p>
        </w:tc>
        <w:tc>
          <w:tcPr>
            <w:tcW w:w="1007" w:type="dxa"/>
            <w:vAlign w:val="bottom"/>
          </w:tcPr>
          <w:p w14:paraId="59B2EC13" w14:textId="77777777" w:rsidR="00B63381" w:rsidRPr="0087753D" w:rsidRDefault="00B63381" w:rsidP="000252A2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10</w:t>
            </w:r>
          </w:p>
        </w:tc>
        <w:tc>
          <w:tcPr>
            <w:tcW w:w="997" w:type="dxa"/>
          </w:tcPr>
          <w:p w14:paraId="40178DE9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62AC0AE5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28833310" w14:textId="77777777" w:rsidTr="00B63381">
        <w:trPr>
          <w:cantSplit/>
        </w:trPr>
        <w:tc>
          <w:tcPr>
            <w:tcW w:w="2042" w:type="dxa"/>
          </w:tcPr>
          <w:p w14:paraId="6FC329A9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Quantità Somministrata</w:t>
            </w:r>
          </w:p>
        </w:tc>
        <w:tc>
          <w:tcPr>
            <w:tcW w:w="3109" w:type="dxa"/>
          </w:tcPr>
          <w:p w14:paraId="2D222352" w14:textId="77777777" w:rsidR="00B63381" w:rsidRPr="0087753D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>Quantità complessiva somministrata del farmaco</w:t>
            </w:r>
          </w:p>
          <w:p w14:paraId="11B1BC0F" w14:textId="77777777" w:rsidR="00B63381" w:rsidRPr="0087753D" w:rsidRDefault="00B63381" w:rsidP="006A314A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 xml:space="preserve">Numerico di 15 cifre di cui  2 decimali (es. una quantità di 15,25 </w:t>
            </w:r>
            <w:r w:rsidR="006A314A">
              <w:rPr>
                <w:rFonts w:ascii="Times New Roman" w:hAnsi="Times New Roman"/>
                <w:i/>
                <w:lang w:val="it-IT"/>
              </w:rPr>
              <w:t xml:space="preserve">litri </w:t>
            </w:r>
            <w:r w:rsidRPr="0087753D">
              <w:rPr>
                <w:rFonts w:ascii="Times New Roman" w:hAnsi="Times New Roman"/>
                <w:i/>
                <w:lang w:val="it-IT"/>
              </w:rPr>
              <w:t>sarà registrat</w:t>
            </w:r>
            <w:r w:rsidR="006A314A">
              <w:rPr>
                <w:rFonts w:ascii="Times New Roman" w:hAnsi="Times New Roman"/>
                <w:i/>
                <w:lang w:val="it-IT"/>
              </w:rPr>
              <w:t>a</w:t>
            </w:r>
            <w:r w:rsidRPr="0087753D">
              <w:rPr>
                <w:rFonts w:ascii="Times New Roman" w:hAnsi="Times New Roman"/>
                <w:i/>
                <w:lang w:val="it-IT"/>
              </w:rPr>
              <w:t>:</w:t>
            </w:r>
            <w:r w:rsidR="006A314A">
              <w:rPr>
                <w:rFonts w:ascii="Times New Roman" w:hAnsi="Times New Roman"/>
                <w:i/>
                <w:lang w:val="it-IT"/>
              </w:rPr>
              <w:t xml:space="preserve"> </w:t>
            </w:r>
            <w:r w:rsidRPr="0087753D">
              <w:rPr>
                <w:rFonts w:ascii="Times New Roman" w:hAnsi="Times New Roman"/>
                <w:i/>
                <w:lang w:val="it-IT"/>
              </w:rPr>
              <w:t>000000000001525).</w:t>
            </w:r>
          </w:p>
        </w:tc>
        <w:tc>
          <w:tcPr>
            <w:tcW w:w="569" w:type="dxa"/>
            <w:vAlign w:val="bottom"/>
          </w:tcPr>
          <w:p w14:paraId="6A8858EC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73" w:type="dxa"/>
            <w:vAlign w:val="bottom"/>
          </w:tcPr>
          <w:p w14:paraId="0BC84EE6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39</w:t>
            </w:r>
          </w:p>
        </w:tc>
        <w:tc>
          <w:tcPr>
            <w:tcW w:w="567" w:type="dxa"/>
            <w:vAlign w:val="bottom"/>
          </w:tcPr>
          <w:p w14:paraId="1E877605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53</w:t>
            </w:r>
          </w:p>
        </w:tc>
        <w:tc>
          <w:tcPr>
            <w:tcW w:w="1007" w:type="dxa"/>
            <w:vAlign w:val="bottom"/>
          </w:tcPr>
          <w:p w14:paraId="4DC75497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15</w:t>
            </w:r>
          </w:p>
        </w:tc>
        <w:tc>
          <w:tcPr>
            <w:tcW w:w="997" w:type="dxa"/>
          </w:tcPr>
          <w:p w14:paraId="7304F63A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2066F2F4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580260B3" w14:textId="77777777" w:rsidTr="00B63381">
        <w:trPr>
          <w:cantSplit/>
        </w:trPr>
        <w:tc>
          <w:tcPr>
            <w:tcW w:w="2042" w:type="dxa"/>
          </w:tcPr>
          <w:p w14:paraId="4C4ABE09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Tipo Quantità</w:t>
            </w:r>
          </w:p>
        </w:tc>
        <w:tc>
          <w:tcPr>
            <w:tcW w:w="3109" w:type="dxa"/>
          </w:tcPr>
          <w:p w14:paraId="6A693536" w14:textId="77777777" w:rsidR="00B63381" w:rsidRPr="007E2525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color w:val="000000"/>
                <w:lang w:val="it-IT"/>
              </w:rPr>
            </w:pPr>
            <w:r w:rsidRPr="007E2525">
              <w:rPr>
                <w:rFonts w:ascii="Times New Roman" w:hAnsi="Times New Roman"/>
                <w:i/>
                <w:color w:val="000000"/>
                <w:lang w:val="it-IT"/>
              </w:rPr>
              <w:t>Tipologia di quantità somministrata</w:t>
            </w:r>
          </w:p>
        </w:tc>
        <w:tc>
          <w:tcPr>
            <w:tcW w:w="569" w:type="dxa"/>
            <w:vAlign w:val="bottom"/>
          </w:tcPr>
          <w:p w14:paraId="612B3F91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  <w:vAlign w:val="bottom"/>
          </w:tcPr>
          <w:p w14:paraId="53328D8B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54</w:t>
            </w:r>
          </w:p>
        </w:tc>
        <w:tc>
          <w:tcPr>
            <w:tcW w:w="567" w:type="dxa"/>
            <w:vAlign w:val="bottom"/>
          </w:tcPr>
          <w:p w14:paraId="556CEE9A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54</w:t>
            </w:r>
          </w:p>
        </w:tc>
        <w:tc>
          <w:tcPr>
            <w:tcW w:w="1007" w:type="dxa"/>
            <w:vAlign w:val="bottom"/>
          </w:tcPr>
          <w:p w14:paraId="4F0A735E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1</w:t>
            </w:r>
          </w:p>
        </w:tc>
        <w:tc>
          <w:tcPr>
            <w:tcW w:w="997" w:type="dxa"/>
          </w:tcPr>
          <w:p w14:paraId="5EF8CCCA" w14:textId="77777777" w:rsidR="00B63381" w:rsidRPr="002D0DD6" w:rsidRDefault="00B63381" w:rsidP="00B6338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2" w:type="dxa"/>
          </w:tcPr>
          <w:p w14:paraId="09D553F4" w14:textId="77777777" w:rsidR="00B63381" w:rsidRPr="002D0DD6" w:rsidRDefault="00B63381" w:rsidP="009E2699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B63381" w:rsidRPr="002D0DD6" w14:paraId="3384CC7F" w14:textId="77777777" w:rsidTr="00B63381">
        <w:trPr>
          <w:cantSplit/>
        </w:trPr>
        <w:tc>
          <w:tcPr>
            <w:tcW w:w="2042" w:type="dxa"/>
          </w:tcPr>
          <w:p w14:paraId="6E44A18B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fiscale Assistito</w:t>
            </w:r>
          </w:p>
        </w:tc>
        <w:tc>
          <w:tcPr>
            <w:tcW w:w="3109" w:type="dxa"/>
          </w:tcPr>
          <w:p w14:paraId="59F64EA0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fiscale dell’assistito</w:t>
            </w:r>
          </w:p>
        </w:tc>
        <w:tc>
          <w:tcPr>
            <w:tcW w:w="569" w:type="dxa"/>
          </w:tcPr>
          <w:p w14:paraId="59333726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1CD7A3A5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55</w:t>
            </w:r>
          </w:p>
        </w:tc>
        <w:tc>
          <w:tcPr>
            <w:tcW w:w="567" w:type="dxa"/>
          </w:tcPr>
          <w:p w14:paraId="17ADA791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70</w:t>
            </w:r>
          </w:p>
        </w:tc>
        <w:tc>
          <w:tcPr>
            <w:tcW w:w="1007" w:type="dxa"/>
          </w:tcPr>
          <w:p w14:paraId="7C02291C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16</w:t>
            </w:r>
          </w:p>
        </w:tc>
        <w:tc>
          <w:tcPr>
            <w:tcW w:w="997" w:type="dxa"/>
          </w:tcPr>
          <w:p w14:paraId="79F0034A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07BB3249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034F58AF" w14:textId="77777777" w:rsidTr="00B63381">
        <w:trPr>
          <w:cantSplit/>
        </w:trPr>
        <w:tc>
          <w:tcPr>
            <w:tcW w:w="2042" w:type="dxa"/>
          </w:tcPr>
          <w:p w14:paraId="08A603E6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Diagnosi</w:t>
            </w:r>
          </w:p>
        </w:tc>
        <w:tc>
          <w:tcPr>
            <w:tcW w:w="3109" w:type="dxa"/>
          </w:tcPr>
          <w:p w14:paraId="63F04746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ICD-9 della diagnosi</w:t>
            </w:r>
          </w:p>
        </w:tc>
        <w:tc>
          <w:tcPr>
            <w:tcW w:w="569" w:type="dxa"/>
          </w:tcPr>
          <w:p w14:paraId="13EB3587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41714180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71</w:t>
            </w:r>
          </w:p>
        </w:tc>
        <w:tc>
          <w:tcPr>
            <w:tcW w:w="567" w:type="dxa"/>
          </w:tcPr>
          <w:p w14:paraId="30EAB3F4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75</w:t>
            </w:r>
          </w:p>
        </w:tc>
        <w:tc>
          <w:tcPr>
            <w:tcW w:w="1007" w:type="dxa"/>
          </w:tcPr>
          <w:p w14:paraId="3706530F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</w:t>
            </w:r>
          </w:p>
        </w:tc>
        <w:tc>
          <w:tcPr>
            <w:tcW w:w="997" w:type="dxa"/>
          </w:tcPr>
          <w:p w14:paraId="08AD41DE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79C485D6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4EC98C9D" w14:textId="77777777" w:rsidTr="00B63381">
        <w:trPr>
          <w:cantSplit/>
        </w:trPr>
        <w:tc>
          <w:tcPr>
            <w:tcW w:w="2042" w:type="dxa"/>
          </w:tcPr>
          <w:p w14:paraId="1609E175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Descrizione Diagnosi</w:t>
            </w:r>
          </w:p>
        </w:tc>
        <w:tc>
          <w:tcPr>
            <w:tcW w:w="3109" w:type="dxa"/>
          </w:tcPr>
          <w:p w14:paraId="141AFB9C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Descrizione della diagnosi</w:t>
            </w:r>
          </w:p>
        </w:tc>
        <w:tc>
          <w:tcPr>
            <w:tcW w:w="569" w:type="dxa"/>
          </w:tcPr>
          <w:p w14:paraId="6A333954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4A2B4B6B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76</w:t>
            </w:r>
          </w:p>
        </w:tc>
        <w:tc>
          <w:tcPr>
            <w:tcW w:w="567" w:type="dxa"/>
          </w:tcPr>
          <w:p w14:paraId="79F92408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425</w:t>
            </w:r>
          </w:p>
        </w:tc>
        <w:tc>
          <w:tcPr>
            <w:tcW w:w="1007" w:type="dxa"/>
          </w:tcPr>
          <w:p w14:paraId="65E830C7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350</w:t>
            </w:r>
          </w:p>
        </w:tc>
        <w:tc>
          <w:tcPr>
            <w:tcW w:w="997" w:type="dxa"/>
          </w:tcPr>
          <w:p w14:paraId="17A43576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11A3AA50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0EB52781" w14:textId="77777777" w:rsidTr="00B63381">
        <w:trPr>
          <w:cantSplit/>
        </w:trPr>
        <w:tc>
          <w:tcPr>
            <w:tcW w:w="2042" w:type="dxa"/>
          </w:tcPr>
          <w:p w14:paraId="25243CCD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lastRenderedPageBreak/>
              <w:t>Codice Istat Residenza</w:t>
            </w:r>
          </w:p>
        </w:tc>
        <w:tc>
          <w:tcPr>
            <w:tcW w:w="3109" w:type="dxa"/>
          </w:tcPr>
          <w:p w14:paraId="7A3D4F2C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istat di residenza  dell’assistito</w:t>
            </w:r>
          </w:p>
        </w:tc>
        <w:tc>
          <w:tcPr>
            <w:tcW w:w="569" w:type="dxa"/>
          </w:tcPr>
          <w:p w14:paraId="1D134EDC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08C51BC7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42</w:t>
            </w:r>
            <w:r w:rsidR="001E4BD8" w:rsidRPr="006A314A">
              <w:rPr>
                <w:i/>
                <w:color w:val="000000"/>
              </w:rPr>
              <w:t>6</w:t>
            </w:r>
          </w:p>
        </w:tc>
        <w:tc>
          <w:tcPr>
            <w:tcW w:w="567" w:type="dxa"/>
          </w:tcPr>
          <w:p w14:paraId="0CC74A35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431</w:t>
            </w:r>
          </w:p>
        </w:tc>
        <w:tc>
          <w:tcPr>
            <w:tcW w:w="1007" w:type="dxa"/>
          </w:tcPr>
          <w:p w14:paraId="54768D79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6</w:t>
            </w:r>
          </w:p>
        </w:tc>
        <w:tc>
          <w:tcPr>
            <w:tcW w:w="997" w:type="dxa"/>
          </w:tcPr>
          <w:p w14:paraId="631E39F7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19A29EDC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5FBB2892" w14:textId="77777777" w:rsidTr="00B63381">
        <w:trPr>
          <w:cantSplit/>
        </w:trPr>
        <w:tc>
          <w:tcPr>
            <w:tcW w:w="2042" w:type="dxa"/>
          </w:tcPr>
          <w:p w14:paraId="56B94193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Importo farmaco somministrato</w:t>
            </w:r>
          </w:p>
        </w:tc>
        <w:tc>
          <w:tcPr>
            <w:tcW w:w="3109" w:type="dxa"/>
          </w:tcPr>
          <w:p w14:paraId="1C1589B5" w14:textId="77777777" w:rsidR="00B63381" w:rsidRPr="007F7A10" w:rsidRDefault="00B63381" w:rsidP="009E2699">
            <w:pPr>
              <w:spacing w:before="80" w:line="240" w:lineRule="auto"/>
              <w:ind w:left="0"/>
              <w:rPr>
                <w:b/>
                <w:i/>
                <w:color w:val="000000"/>
              </w:rPr>
            </w:pPr>
            <w:r w:rsidRPr="007F7A10">
              <w:rPr>
                <w:b/>
                <w:i/>
                <w:color w:val="000000"/>
              </w:rPr>
              <w:t>Importo complessivo dei farmaci erogati</w:t>
            </w:r>
          </w:p>
          <w:p w14:paraId="0150AE6A" w14:textId="77777777" w:rsidR="00B63381" w:rsidRPr="007E2525" w:rsidRDefault="00B63381" w:rsidP="006E68C1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F7A10">
              <w:rPr>
                <w:b/>
                <w:i/>
                <w:color w:val="000000"/>
              </w:rPr>
              <w:t xml:space="preserve">Numerico di 17 cifre di cui  </w:t>
            </w:r>
            <w:r w:rsidR="007F7A10">
              <w:rPr>
                <w:b/>
                <w:i/>
                <w:color w:val="000000"/>
              </w:rPr>
              <w:t>5</w:t>
            </w:r>
            <w:r w:rsidRPr="007F7A10">
              <w:rPr>
                <w:b/>
                <w:i/>
                <w:color w:val="000000"/>
              </w:rPr>
              <w:t xml:space="preserve"> decimali (es. un importo di 125,75 sarà registrato: 00000000012575</w:t>
            </w:r>
            <w:r w:rsidR="007F7A10">
              <w:rPr>
                <w:b/>
                <w:i/>
                <w:color w:val="000000"/>
              </w:rPr>
              <w:t>000</w:t>
            </w:r>
            <w:r w:rsidRPr="007F7A10">
              <w:rPr>
                <w:b/>
                <w:i/>
                <w:color w:val="000000"/>
              </w:rPr>
              <w:t>).</w:t>
            </w:r>
          </w:p>
        </w:tc>
        <w:tc>
          <w:tcPr>
            <w:tcW w:w="569" w:type="dxa"/>
            <w:vAlign w:val="bottom"/>
          </w:tcPr>
          <w:p w14:paraId="0F3FBAD4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N</w:t>
            </w:r>
          </w:p>
        </w:tc>
        <w:tc>
          <w:tcPr>
            <w:tcW w:w="573" w:type="dxa"/>
            <w:vAlign w:val="bottom"/>
          </w:tcPr>
          <w:p w14:paraId="1AEF11D7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432</w:t>
            </w:r>
          </w:p>
        </w:tc>
        <w:tc>
          <w:tcPr>
            <w:tcW w:w="567" w:type="dxa"/>
            <w:vAlign w:val="bottom"/>
          </w:tcPr>
          <w:p w14:paraId="608C1445" w14:textId="77777777" w:rsidR="00B63381" w:rsidRPr="006A314A" w:rsidRDefault="001E4BD8" w:rsidP="001E4BD8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448</w:t>
            </w:r>
          </w:p>
        </w:tc>
        <w:tc>
          <w:tcPr>
            <w:tcW w:w="1007" w:type="dxa"/>
            <w:vAlign w:val="bottom"/>
          </w:tcPr>
          <w:p w14:paraId="78F2953C" w14:textId="77777777" w:rsidR="00B63381" w:rsidRPr="007E2525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17</w:t>
            </w:r>
          </w:p>
        </w:tc>
        <w:tc>
          <w:tcPr>
            <w:tcW w:w="997" w:type="dxa"/>
          </w:tcPr>
          <w:p w14:paraId="0D541231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6D4A8AC9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2A104414" w14:textId="77777777" w:rsidR="00B63381" w:rsidRDefault="00B63381" w:rsidP="00B63381">
      <w:pPr>
        <w:ind w:left="360"/>
      </w:pPr>
    </w:p>
    <w:p w14:paraId="4D108157" w14:textId="77777777" w:rsidR="00B63381" w:rsidRPr="000252A2" w:rsidRDefault="00B63381" w:rsidP="000252A2">
      <w:pPr>
        <w:pStyle w:val="Didascalia"/>
        <w:ind w:left="-210" w:right="-1"/>
        <w:jc w:val="left"/>
        <w:rPr>
          <w:szCs w:val="22"/>
        </w:rPr>
      </w:pPr>
      <w:r w:rsidRPr="008951FC">
        <w:rPr>
          <w:szCs w:val="22"/>
        </w:rPr>
        <w:t>Legenda per la colonna “Valori ammessi”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520"/>
      </w:tblGrid>
      <w:tr w:rsidR="00B63381" w:rsidRPr="00AC08D7" w14:paraId="5BD949CF" w14:textId="77777777" w:rsidTr="00C751FC">
        <w:tc>
          <w:tcPr>
            <w:tcW w:w="1560" w:type="dxa"/>
          </w:tcPr>
          <w:p w14:paraId="0D3ECACA" w14:textId="77777777" w:rsidR="00B63381" w:rsidRPr="00AC08D7" w:rsidRDefault="00B63381" w:rsidP="009E2699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3CF6553D" w14:textId="77777777" w:rsidR="00B63381" w:rsidRPr="00AC08D7" w:rsidRDefault="00B63381" w:rsidP="009E2699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520" w:type="dxa"/>
          </w:tcPr>
          <w:p w14:paraId="5130E54B" w14:textId="77777777" w:rsidR="00B63381" w:rsidRPr="00AC08D7" w:rsidRDefault="00B63381" w:rsidP="009E2699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B63381" w:rsidRPr="00EB53E3" w14:paraId="3EEC5C39" w14:textId="77777777" w:rsidTr="00C751FC">
        <w:tc>
          <w:tcPr>
            <w:tcW w:w="1560" w:type="dxa"/>
            <w:vMerge w:val="restart"/>
          </w:tcPr>
          <w:p w14:paraId="39F162B1" w14:textId="77777777" w:rsidR="00B63381" w:rsidRPr="00AC08D7" w:rsidRDefault="00B63381" w:rsidP="00C751FC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1. T</w:t>
            </w:r>
            <w:r w:rsidR="00C751FC">
              <w:rPr>
                <w:i/>
              </w:rPr>
              <w:t>ipo Quantità</w:t>
            </w:r>
          </w:p>
        </w:tc>
        <w:tc>
          <w:tcPr>
            <w:tcW w:w="1134" w:type="dxa"/>
            <w:vAlign w:val="bottom"/>
          </w:tcPr>
          <w:p w14:paraId="7C63E7A1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6520" w:type="dxa"/>
            <w:vAlign w:val="bottom"/>
          </w:tcPr>
          <w:p w14:paraId="1FBA08B2" w14:textId="77777777" w:rsidR="00B63381" w:rsidRPr="00DB6CD6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Unità posologiche</w:t>
            </w:r>
          </w:p>
        </w:tc>
      </w:tr>
      <w:tr w:rsidR="00B63381" w:rsidRPr="00EB53E3" w14:paraId="772326FA" w14:textId="77777777" w:rsidTr="00C751FC">
        <w:tc>
          <w:tcPr>
            <w:tcW w:w="1560" w:type="dxa"/>
            <w:vMerge/>
          </w:tcPr>
          <w:p w14:paraId="0C9ABC18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72E9FD7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20" w:type="dxa"/>
            <w:vAlign w:val="bottom"/>
          </w:tcPr>
          <w:p w14:paraId="42B6BAA5" w14:textId="77777777" w:rsidR="00B63381" w:rsidRPr="00EB53E3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Confezioni</w:t>
            </w:r>
          </w:p>
        </w:tc>
      </w:tr>
      <w:tr w:rsidR="00B63381" w:rsidRPr="00EB53E3" w14:paraId="2BD3E8AA" w14:textId="77777777" w:rsidTr="00C751FC">
        <w:tc>
          <w:tcPr>
            <w:tcW w:w="1560" w:type="dxa"/>
            <w:vMerge/>
          </w:tcPr>
          <w:p w14:paraId="1A9B3943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F07D4E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20" w:type="dxa"/>
            <w:vAlign w:val="bottom"/>
          </w:tcPr>
          <w:p w14:paraId="5803FB7E" w14:textId="77777777" w:rsidR="00B63381" w:rsidRPr="00EB53E3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Litri</w:t>
            </w:r>
          </w:p>
        </w:tc>
      </w:tr>
    </w:tbl>
    <w:p w14:paraId="7B919E11" w14:textId="77777777" w:rsidR="003F6A7E" w:rsidRPr="00E90247" w:rsidRDefault="003F6A7E" w:rsidP="00D64A49">
      <w:pPr>
        <w:pStyle w:val="Titolo2"/>
      </w:pPr>
      <w:bookmarkStart w:id="313" w:name="_Ref466902399"/>
      <w:bookmarkStart w:id="314" w:name="_Ref466902403"/>
      <w:bookmarkStart w:id="315" w:name="_Toc163567811"/>
      <w:bookmarkStart w:id="316" w:name="_Toc163575626"/>
      <w:bookmarkStart w:id="317" w:name="_Toc163578861"/>
      <w:bookmarkStart w:id="318" w:name="_Toc164868564"/>
      <w:r w:rsidRPr="00E90247">
        <w:t xml:space="preserve">Export </w:t>
      </w:r>
      <w:r w:rsidR="00FA5D6D" w:rsidRPr="00762396">
        <w:t>Prestazioni Residenziali/Semiresidenziali per Assistito</w:t>
      </w:r>
      <w:bookmarkEnd w:id="313"/>
      <w:bookmarkEnd w:id="314"/>
      <w:bookmarkEnd w:id="315"/>
      <w:bookmarkEnd w:id="316"/>
      <w:bookmarkEnd w:id="317"/>
      <w:bookmarkEnd w:id="318"/>
      <w:r w:rsidRPr="00E90247">
        <w:t xml:space="preserve"> </w:t>
      </w:r>
    </w:p>
    <w:p w14:paraId="1C69E9FD" w14:textId="77777777" w:rsidR="003F6A7E" w:rsidRPr="00E90247" w:rsidRDefault="003F6A7E" w:rsidP="003F6A7E">
      <w:pPr>
        <w:ind w:left="567"/>
        <w:jc w:val="both"/>
      </w:pPr>
      <w:r w:rsidRPr="00E90247">
        <w:t xml:space="preserve">Questo flusso contiene i dati </w:t>
      </w:r>
      <w:r w:rsidR="00151D97">
        <w:t xml:space="preserve">di dettaglio delle prestazioni </w:t>
      </w:r>
      <w:r w:rsidR="0051241E">
        <w:t xml:space="preserve">assistenziali </w:t>
      </w:r>
      <w:r w:rsidR="00E9204E">
        <w:t xml:space="preserve">di ricovero </w:t>
      </w:r>
      <w:r w:rsidR="0051241E">
        <w:t xml:space="preserve">erogate nelle </w:t>
      </w:r>
      <w:r w:rsidR="00151D97" w:rsidRPr="00151D97">
        <w:t>Residenze Sanitarie Assistenziali (RSA) e Residenze Socio</w:t>
      </w:r>
      <w:r w:rsidR="00151D97">
        <w:t xml:space="preserve">-Sanitarie Assistenziali (RSSA) </w:t>
      </w:r>
      <w:r w:rsidR="00E90247" w:rsidRPr="00E90247">
        <w:t xml:space="preserve">della </w:t>
      </w:r>
      <w:r w:rsidR="00227F06">
        <w:t>R</w:t>
      </w:r>
      <w:r w:rsidR="00E90247" w:rsidRPr="00E90247">
        <w:t>egione.</w:t>
      </w:r>
    </w:p>
    <w:p w14:paraId="26425379" w14:textId="77777777" w:rsidR="003F6A7E" w:rsidRPr="00E90247" w:rsidRDefault="003F6A7E" w:rsidP="003F6A7E">
      <w:pPr>
        <w:ind w:left="567"/>
        <w:jc w:val="both"/>
      </w:pPr>
      <w:r w:rsidRPr="00E90247">
        <w:t>Questo flusso viene prodotto dalle seguenti funzionalità:</w:t>
      </w:r>
    </w:p>
    <w:p w14:paraId="59890426" w14:textId="77777777" w:rsidR="003F6A7E" w:rsidRPr="00E90247" w:rsidRDefault="003F6A7E" w:rsidP="00BD4290">
      <w:pPr>
        <w:numPr>
          <w:ilvl w:val="0"/>
          <w:numId w:val="8"/>
        </w:numPr>
        <w:jc w:val="both"/>
      </w:pPr>
      <w:r w:rsidRPr="00E90247">
        <w:t xml:space="preserve">Estrarre </w:t>
      </w:r>
      <w:r w:rsidR="00FA5D6D" w:rsidRPr="00E90247">
        <w:t>Prestazioni Residenziali/Semiresidenziali per Assistito</w:t>
      </w:r>
      <w:r w:rsidRPr="00E90247">
        <w:t>.</w:t>
      </w:r>
    </w:p>
    <w:p w14:paraId="787112AC" w14:textId="77777777" w:rsidR="003F6A7E" w:rsidRPr="00E90247" w:rsidRDefault="003F6A7E" w:rsidP="003F6A7E">
      <w:pPr>
        <w:ind w:left="567"/>
        <w:jc w:val="both"/>
      </w:pPr>
      <w:r w:rsidRPr="00E90247">
        <w:t>Nel seguito viene riportato il tracciato record del flusso.</w:t>
      </w:r>
    </w:p>
    <w:p w14:paraId="24E64DC4" w14:textId="77777777" w:rsidR="003F6A7E" w:rsidRPr="003F6A7E" w:rsidRDefault="003F6A7E" w:rsidP="003F6A7E">
      <w:pPr>
        <w:ind w:left="0"/>
        <w:jc w:val="both"/>
        <w:rPr>
          <w:highlight w:val="yellow"/>
        </w:rPr>
      </w:pPr>
    </w:p>
    <w:tbl>
      <w:tblPr>
        <w:tblW w:w="9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09"/>
        <w:gridCol w:w="569"/>
        <w:gridCol w:w="587"/>
        <w:gridCol w:w="553"/>
        <w:gridCol w:w="1007"/>
        <w:gridCol w:w="979"/>
        <w:gridCol w:w="850"/>
      </w:tblGrid>
      <w:tr w:rsidR="003F6A7E" w:rsidRPr="003F6A7E" w14:paraId="1E010100" w14:textId="77777777" w:rsidTr="00A71000">
        <w:trPr>
          <w:cantSplit/>
          <w:trHeight w:val="291"/>
        </w:trPr>
        <w:tc>
          <w:tcPr>
            <w:tcW w:w="1771" w:type="dxa"/>
            <w:vMerge w:val="restart"/>
            <w:shd w:val="clear" w:color="auto" w:fill="F2F2F2"/>
          </w:tcPr>
          <w:p w14:paraId="324226A7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  <w:r w:rsidRPr="001F2B7F">
              <w:rPr>
                <w:b/>
                <w:i/>
              </w:rPr>
              <w:t>Campo</w:t>
            </w:r>
          </w:p>
        </w:tc>
        <w:tc>
          <w:tcPr>
            <w:tcW w:w="3109" w:type="dxa"/>
            <w:vMerge w:val="restart"/>
            <w:shd w:val="clear" w:color="auto" w:fill="F2F2F2"/>
          </w:tcPr>
          <w:p w14:paraId="2ED1B554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  <w:r w:rsidRPr="001F2B7F">
              <w:rPr>
                <w:b/>
                <w:i/>
              </w:rPr>
              <w:t>Descrizione</w:t>
            </w:r>
          </w:p>
        </w:tc>
        <w:tc>
          <w:tcPr>
            <w:tcW w:w="569" w:type="dxa"/>
            <w:vMerge w:val="restart"/>
            <w:shd w:val="clear" w:color="auto" w:fill="F2F2F2"/>
          </w:tcPr>
          <w:p w14:paraId="3E261721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  <w:r w:rsidRPr="001F2B7F">
              <w:rPr>
                <w:b/>
                <w:i/>
              </w:rPr>
              <w:t>Tipo</w:t>
            </w:r>
          </w:p>
        </w:tc>
        <w:tc>
          <w:tcPr>
            <w:tcW w:w="1140" w:type="dxa"/>
            <w:gridSpan w:val="2"/>
            <w:shd w:val="clear" w:color="auto" w:fill="F2F2F2"/>
          </w:tcPr>
          <w:p w14:paraId="56522EFE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Posizione</w:t>
            </w:r>
          </w:p>
        </w:tc>
        <w:tc>
          <w:tcPr>
            <w:tcW w:w="1007" w:type="dxa"/>
            <w:vMerge w:val="restart"/>
            <w:shd w:val="clear" w:color="auto" w:fill="F2F2F2"/>
          </w:tcPr>
          <w:p w14:paraId="29E1B698" w14:textId="77777777" w:rsidR="003F6A7E" w:rsidRPr="001F2B7F" w:rsidRDefault="003F6A7E" w:rsidP="00444E40">
            <w:pPr>
              <w:spacing w:before="0" w:line="240" w:lineRule="auto"/>
              <w:ind w:left="0" w:right="-70"/>
              <w:rPr>
                <w:b/>
                <w:i/>
              </w:rPr>
            </w:pPr>
            <w:r w:rsidRPr="001F2B7F">
              <w:rPr>
                <w:b/>
                <w:i/>
              </w:rPr>
              <w:t>Lunghezza</w:t>
            </w:r>
          </w:p>
        </w:tc>
        <w:tc>
          <w:tcPr>
            <w:tcW w:w="979" w:type="dxa"/>
            <w:vMerge w:val="restart"/>
            <w:shd w:val="clear" w:color="auto" w:fill="F2F2F2"/>
          </w:tcPr>
          <w:p w14:paraId="5326A369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0C57C3D9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Vincolo</w:t>
            </w:r>
          </w:p>
        </w:tc>
      </w:tr>
      <w:tr w:rsidR="003F6A7E" w:rsidRPr="003F6A7E" w14:paraId="6F612772" w14:textId="77777777" w:rsidTr="00A71000">
        <w:trPr>
          <w:cantSplit/>
          <w:trHeight w:val="280"/>
        </w:trPr>
        <w:tc>
          <w:tcPr>
            <w:tcW w:w="1771" w:type="dxa"/>
            <w:vMerge/>
            <w:shd w:val="clear" w:color="auto" w:fill="F2F2F2"/>
          </w:tcPr>
          <w:p w14:paraId="27901413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3109" w:type="dxa"/>
            <w:vMerge/>
            <w:shd w:val="clear" w:color="auto" w:fill="F2F2F2"/>
          </w:tcPr>
          <w:p w14:paraId="5D5EE3C8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9" w:type="dxa"/>
            <w:vMerge/>
            <w:shd w:val="clear" w:color="auto" w:fill="F2F2F2"/>
          </w:tcPr>
          <w:p w14:paraId="1C55696B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87" w:type="dxa"/>
            <w:shd w:val="clear" w:color="auto" w:fill="F2F2F2"/>
          </w:tcPr>
          <w:p w14:paraId="13B9E7B8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da</w:t>
            </w:r>
          </w:p>
        </w:tc>
        <w:tc>
          <w:tcPr>
            <w:tcW w:w="553" w:type="dxa"/>
            <w:shd w:val="clear" w:color="auto" w:fill="F2F2F2"/>
          </w:tcPr>
          <w:p w14:paraId="5DFB3A02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a</w:t>
            </w:r>
          </w:p>
        </w:tc>
        <w:tc>
          <w:tcPr>
            <w:tcW w:w="1007" w:type="dxa"/>
            <w:vMerge/>
            <w:shd w:val="clear" w:color="auto" w:fill="F2F2F2"/>
          </w:tcPr>
          <w:p w14:paraId="09ED5976" w14:textId="77777777" w:rsidR="003F6A7E" w:rsidRPr="001F2B7F" w:rsidRDefault="003F6A7E" w:rsidP="00444E40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79" w:type="dxa"/>
            <w:vMerge/>
            <w:shd w:val="clear" w:color="auto" w:fill="F2F2F2"/>
          </w:tcPr>
          <w:p w14:paraId="718DCB92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67C799B8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3F6A7E" w:rsidRPr="003F6A7E" w14:paraId="237C08F0" w14:textId="77777777" w:rsidTr="00A71000">
        <w:trPr>
          <w:cantSplit/>
        </w:trPr>
        <w:tc>
          <w:tcPr>
            <w:tcW w:w="1771" w:type="dxa"/>
          </w:tcPr>
          <w:p w14:paraId="7D332710" w14:textId="77777777" w:rsidR="003F6A7E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3F6A7E" w:rsidRPr="00436820">
              <w:rPr>
                <w:i/>
              </w:rPr>
              <w:t xml:space="preserve">Codice </w:t>
            </w:r>
            <w:r w:rsidR="00227F06" w:rsidRPr="00436820">
              <w:rPr>
                <w:i/>
              </w:rPr>
              <w:t>Assistito</w:t>
            </w:r>
          </w:p>
        </w:tc>
        <w:tc>
          <w:tcPr>
            <w:tcW w:w="3109" w:type="dxa"/>
          </w:tcPr>
          <w:p w14:paraId="2E6E8B52" w14:textId="77777777" w:rsidR="003F6A7E" w:rsidRPr="00762B65" w:rsidRDefault="00762B65" w:rsidP="00AB5429">
            <w:pPr>
              <w:spacing w:before="0" w:line="40" w:lineRule="atLeast"/>
              <w:ind w:left="0"/>
              <w:rPr>
                <w:i/>
              </w:rPr>
            </w:pPr>
            <w:r w:rsidRPr="00762B65">
              <w:rPr>
                <w:i/>
                <w:iCs/>
              </w:rPr>
              <w:t xml:space="preserve">Codice univoco derivante dal </w:t>
            </w:r>
            <w:r>
              <w:rPr>
                <w:i/>
                <w:iCs/>
              </w:rPr>
              <w:t>relativo processo</w:t>
            </w:r>
            <w:r w:rsidRPr="00762B65">
              <w:rPr>
                <w:i/>
                <w:iCs/>
              </w:rPr>
              <w:t xml:space="preserve"> di codifica coerentemente con quanto indicato nello schema tipo di regolamento regionale</w:t>
            </w:r>
          </w:p>
        </w:tc>
        <w:tc>
          <w:tcPr>
            <w:tcW w:w="569" w:type="dxa"/>
          </w:tcPr>
          <w:p w14:paraId="61E3A207" w14:textId="77777777" w:rsidR="003F6A7E" w:rsidRPr="000636B4" w:rsidRDefault="003F6A7E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74CBCD31" w14:textId="77777777" w:rsidR="003F6A7E" w:rsidRPr="000636B4" w:rsidRDefault="00A7002E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</w:p>
        </w:tc>
        <w:tc>
          <w:tcPr>
            <w:tcW w:w="553" w:type="dxa"/>
          </w:tcPr>
          <w:p w14:paraId="498BCB29" w14:textId="77777777" w:rsidR="003F6A7E" w:rsidRPr="000636B4" w:rsidRDefault="00227F06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  <w:r w:rsidR="003F6A7E" w:rsidRPr="000636B4">
              <w:rPr>
                <w:i/>
              </w:rPr>
              <w:t>6</w:t>
            </w:r>
          </w:p>
        </w:tc>
        <w:tc>
          <w:tcPr>
            <w:tcW w:w="1007" w:type="dxa"/>
          </w:tcPr>
          <w:p w14:paraId="12FDAF33" w14:textId="77777777" w:rsidR="003F6A7E" w:rsidRPr="000636B4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  <w:r w:rsidR="003F6A7E"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2937000F" w14:textId="77777777" w:rsidR="003F6A7E" w:rsidRPr="001F2B7F" w:rsidRDefault="003F6A7E" w:rsidP="00AB5429">
            <w:pPr>
              <w:spacing w:before="0" w:line="40" w:lineRule="atLeast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0A12B2" w14:textId="77777777" w:rsidR="003F6A7E" w:rsidRPr="001F2B7F" w:rsidRDefault="003F6A7E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F6A7E" w:rsidRPr="003F6A7E" w14:paraId="55124FA6" w14:textId="77777777" w:rsidTr="00A71000">
        <w:trPr>
          <w:cantSplit/>
        </w:trPr>
        <w:tc>
          <w:tcPr>
            <w:tcW w:w="1771" w:type="dxa"/>
          </w:tcPr>
          <w:p w14:paraId="686FA398" w14:textId="77777777" w:rsidR="003F6A7E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217838" w:rsidRPr="00436820">
              <w:rPr>
                <w:i/>
              </w:rPr>
              <w:t>Genere Assistito</w:t>
            </w:r>
          </w:p>
        </w:tc>
        <w:tc>
          <w:tcPr>
            <w:tcW w:w="3109" w:type="dxa"/>
          </w:tcPr>
          <w:p w14:paraId="1DE3F834" w14:textId="77777777" w:rsidR="003F6A7E" w:rsidRPr="00436820" w:rsidRDefault="00E9204E" w:rsidP="00AB5429">
            <w:pPr>
              <w:spacing w:before="0" w:line="40" w:lineRule="atLeast"/>
              <w:ind w:left="0"/>
              <w:rPr>
                <w:i/>
              </w:rPr>
            </w:pPr>
            <w:r w:rsidRPr="00436820">
              <w:rPr>
                <w:i/>
              </w:rPr>
              <w:t>Sesso</w:t>
            </w:r>
            <w:r w:rsidR="00436820" w:rsidRPr="00436820">
              <w:rPr>
                <w:i/>
              </w:rPr>
              <w:t xml:space="preserve"> </w:t>
            </w:r>
            <w:r w:rsidRPr="00436820">
              <w:rPr>
                <w:i/>
              </w:rPr>
              <w:t>assistito</w:t>
            </w:r>
          </w:p>
        </w:tc>
        <w:tc>
          <w:tcPr>
            <w:tcW w:w="569" w:type="dxa"/>
          </w:tcPr>
          <w:p w14:paraId="4DB5B1A4" w14:textId="77777777" w:rsidR="003F6A7E" w:rsidRPr="000636B4" w:rsidRDefault="003F6A7E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4E6CB6BF" w14:textId="77777777" w:rsidR="003F6A7E" w:rsidRPr="000636B4" w:rsidRDefault="0081668D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  <w:r w:rsidR="00217838" w:rsidRPr="000636B4">
              <w:rPr>
                <w:i/>
              </w:rPr>
              <w:t>7</w:t>
            </w:r>
          </w:p>
        </w:tc>
        <w:tc>
          <w:tcPr>
            <w:tcW w:w="553" w:type="dxa"/>
          </w:tcPr>
          <w:p w14:paraId="3BAB92E1" w14:textId="77777777" w:rsidR="003F6A7E" w:rsidRPr="000636B4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17</w:t>
            </w:r>
          </w:p>
        </w:tc>
        <w:tc>
          <w:tcPr>
            <w:tcW w:w="1007" w:type="dxa"/>
          </w:tcPr>
          <w:p w14:paraId="402EA53E" w14:textId="77777777" w:rsidR="003F6A7E" w:rsidRPr="000636B4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</w:p>
        </w:tc>
        <w:tc>
          <w:tcPr>
            <w:tcW w:w="979" w:type="dxa"/>
          </w:tcPr>
          <w:p w14:paraId="58861DC1" w14:textId="77777777" w:rsidR="003F6A7E" w:rsidRPr="001F2B7F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1F2B7F">
              <w:rPr>
                <w:i/>
              </w:rPr>
              <w:t>1</w:t>
            </w:r>
          </w:p>
        </w:tc>
        <w:tc>
          <w:tcPr>
            <w:tcW w:w="850" w:type="dxa"/>
          </w:tcPr>
          <w:p w14:paraId="2C3053F9" w14:textId="77777777" w:rsidR="003F6A7E" w:rsidRPr="001F2B7F" w:rsidRDefault="003F6A7E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436820" w:rsidRPr="003F6A7E" w14:paraId="66B59453" w14:textId="77777777" w:rsidTr="00A71000">
        <w:trPr>
          <w:cantSplit/>
          <w:trHeight w:val="294"/>
        </w:trPr>
        <w:tc>
          <w:tcPr>
            <w:tcW w:w="1771" w:type="dxa"/>
          </w:tcPr>
          <w:p w14:paraId="3A866521" w14:textId="77777777" w:rsidR="00436820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436820">
              <w:rPr>
                <w:i/>
              </w:rPr>
              <w:t>Anno di Nascita</w:t>
            </w:r>
          </w:p>
        </w:tc>
        <w:tc>
          <w:tcPr>
            <w:tcW w:w="3109" w:type="dxa"/>
          </w:tcPr>
          <w:p w14:paraId="50E263F3" w14:textId="77777777" w:rsidR="00436820" w:rsidRPr="00436820" w:rsidRDefault="00762B65" w:rsidP="00AB5429">
            <w:pPr>
              <w:pStyle w:val="Rientronormale"/>
              <w:spacing w:before="0" w:line="40" w:lineRule="atLeast"/>
              <w:ind w:left="0"/>
              <w:rPr>
                <w:rFonts w:ascii="Times New Roman" w:hAnsi="Times New Roman"/>
                <w:i/>
                <w:lang w:val="it-IT"/>
              </w:rPr>
            </w:pPr>
            <w:r>
              <w:rPr>
                <w:rFonts w:ascii="Times New Roman" w:hAnsi="Times New Roman"/>
                <w:i/>
                <w:lang w:val="it-IT"/>
              </w:rPr>
              <w:t>Anno di nascita</w:t>
            </w:r>
            <w:r w:rsidR="00436820">
              <w:rPr>
                <w:rFonts w:ascii="Times New Roman" w:hAnsi="Times New Roman"/>
                <w:i/>
                <w:lang w:val="it-IT"/>
              </w:rPr>
              <w:t xml:space="preserve"> assistito</w:t>
            </w:r>
            <w:r w:rsidR="009C1B19">
              <w:rPr>
                <w:rFonts w:ascii="Times New Roman" w:hAnsi="Times New Roman"/>
                <w:i/>
                <w:lang w:val="it-IT"/>
              </w:rPr>
              <w:t xml:space="preserve"> nel formato AAAA</w:t>
            </w:r>
          </w:p>
        </w:tc>
        <w:tc>
          <w:tcPr>
            <w:tcW w:w="569" w:type="dxa"/>
          </w:tcPr>
          <w:p w14:paraId="18214DA0" w14:textId="77777777" w:rsidR="00436820" w:rsidRPr="000636B4" w:rsidRDefault="0043682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50ABBFA0" w14:textId="77777777" w:rsidR="00436820" w:rsidRPr="000636B4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18</w:t>
            </w:r>
          </w:p>
        </w:tc>
        <w:tc>
          <w:tcPr>
            <w:tcW w:w="553" w:type="dxa"/>
          </w:tcPr>
          <w:p w14:paraId="67E3486C" w14:textId="77777777" w:rsidR="00436820" w:rsidRPr="000636B4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21</w:t>
            </w:r>
          </w:p>
        </w:tc>
        <w:tc>
          <w:tcPr>
            <w:tcW w:w="1007" w:type="dxa"/>
          </w:tcPr>
          <w:p w14:paraId="155E3546" w14:textId="77777777" w:rsidR="00436820" w:rsidRPr="000636B4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4</w:t>
            </w:r>
          </w:p>
        </w:tc>
        <w:tc>
          <w:tcPr>
            <w:tcW w:w="979" w:type="dxa"/>
          </w:tcPr>
          <w:p w14:paraId="5A2E7055" w14:textId="77777777" w:rsidR="00436820" w:rsidRPr="003F6A7E" w:rsidRDefault="00436820" w:rsidP="00AB5429">
            <w:pPr>
              <w:spacing w:before="0" w:line="40" w:lineRule="atLeast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429845AB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436820" w:rsidRPr="003F6A7E" w14:paraId="18AA1639" w14:textId="77777777" w:rsidTr="00A71000">
        <w:trPr>
          <w:cantSplit/>
          <w:trHeight w:val="278"/>
        </w:trPr>
        <w:tc>
          <w:tcPr>
            <w:tcW w:w="1771" w:type="dxa"/>
          </w:tcPr>
          <w:p w14:paraId="5F0820DF" w14:textId="77777777" w:rsidR="00436820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436820" w:rsidRPr="00436820">
              <w:rPr>
                <w:i/>
              </w:rPr>
              <w:t>Codice ISTAT</w:t>
            </w:r>
          </w:p>
        </w:tc>
        <w:tc>
          <w:tcPr>
            <w:tcW w:w="3109" w:type="dxa"/>
          </w:tcPr>
          <w:p w14:paraId="55E1FA5B" w14:textId="77777777" w:rsidR="00436820" w:rsidRPr="00436820" w:rsidRDefault="00436820" w:rsidP="00AB5429">
            <w:pPr>
              <w:pStyle w:val="Rientronormale"/>
              <w:spacing w:before="0" w:line="40" w:lineRule="atLeast"/>
              <w:ind w:left="0"/>
              <w:rPr>
                <w:rFonts w:ascii="Times New Roman" w:hAnsi="Times New Roman"/>
                <w:i/>
                <w:lang w:val="it-IT"/>
              </w:rPr>
            </w:pPr>
            <w:r w:rsidRPr="00436820">
              <w:rPr>
                <w:rFonts w:ascii="Times New Roman" w:hAnsi="Times New Roman"/>
                <w:i/>
                <w:lang w:val="it-IT"/>
              </w:rPr>
              <w:t>Codice ISTAT residenza assistito</w:t>
            </w:r>
          </w:p>
        </w:tc>
        <w:tc>
          <w:tcPr>
            <w:tcW w:w="569" w:type="dxa"/>
          </w:tcPr>
          <w:p w14:paraId="594E4BC0" w14:textId="77777777" w:rsidR="00436820" w:rsidRPr="00AB5429" w:rsidRDefault="0043682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N</w:t>
            </w:r>
          </w:p>
        </w:tc>
        <w:tc>
          <w:tcPr>
            <w:tcW w:w="587" w:type="dxa"/>
          </w:tcPr>
          <w:p w14:paraId="2BBCE4A9" w14:textId="77777777" w:rsidR="00436820" w:rsidRPr="00AB5429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22</w:t>
            </w:r>
          </w:p>
        </w:tc>
        <w:tc>
          <w:tcPr>
            <w:tcW w:w="553" w:type="dxa"/>
          </w:tcPr>
          <w:p w14:paraId="089CEE0E" w14:textId="77777777" w:rsidR="00436820" w:rsidRPr="00AB5429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27</w:t>
            </w:r>
          </w:p>
        </w:tc>
        <w:tc>
          <w:tcPr>
            <w:tcW w:w="1007" w:type="dxa"/>
          </w:tcPr>
          <w:p w14:paraId="07654D94" w14:textId="77777777" w:rsidR="00436820" w:rsidRPr="00AB5429" w:rsidRDefault="00FC4626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6</w:t>
            </w:r>
          </w:p>
        </w:tc>
        <w:tc>
          <w:tcPr>
            <w:tcW w:w="979" w:type="dxa"/>
          </w:tcPr>
          <w:p w14:paraId="545DECF9" w14:textId="77777777" w:rsidR="00436820" w:rsidRPr="00AB5429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2</w:t>
            </w:r>
          </w:p>
        </w:tc>
        <w:tc>
          <w:tcPr>
            <w:tcW w:w="850" w:type="dxa"/>
          </w:tcPr>
          <w:p w14:paraId="3258EDDD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436820" w:rsidRPr="003F6A7E" w14:paraId="5D4C3540" w14:textId="77777777" w:rsidTr="00A71000">
        <w:trPr>
          <w:cantSplit/>
        </w:trPr>
        <w:tc>
          <w:tcPr>
            <w:tcW w:w="1771" w:type="dxa"/>
          </w:tcPr>
          <w:p w14:paraId="50234181" w14:textId="77777777" w:rsidR="00FC4626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E4687B">
              <w:rPr>
                <w:i/>
              </w:rPr>
              <w:t>Codice NSIS</w:t>
            </w:r>
          </w:p>
          <w:p w14:paraId="7394BF90" w14:textId="77777777" w:rsidR="00436820" w:rsidRPr="00436820" w:rsidRDefault="00436820" w:rsidP="00AB5429">
            <w:pPr>
              <w:spacing w:before="0" w:line="40" w:lineRule="atLeast"/>
              <w:ind w:left="0"/>
              <w:rPr>
                <w:i/>
              </w:rPr>
            </w:pPr>
          </w:p>
        </w:tc>
        <w:tc>
          <w:tcPr>
            <w:tcW w:w="3109" w:type="dxa"/>
          </w:tcPr>
          <w:p w14:paraId="2C85DF04" w14:textId="77777777" w:rsidR="00436820" w:rsidRPr="00436820" w:rsidRDefault="00E8721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identificativo della struttura s</w:t>
            </w:r>
            <w:r w:rsidRPr="00FC4626">
              <w:rPr>
                <w:i/>
              </w:rPr>
              <w:t xml:space="preserve">econdo la </w:t>
            </w:r>
            <w:r>
              <w:rPr>
                <w:i/>
              </w:rPr>
              <w:t>codifica ministeriale</w:t>
            </w:r>
          </w:p>
        </w:tc>
        <w:tc>
          <w:tcPr>
            <w:tcW w:w="569" w:type="dxa"/>
          </w:tcPr>
          <w:p w14:paraId="26C95EEB" w14:textId="77777777" w:rsidR="00436820" w:rsidRPr="000636B4" w:rsidRDefault="00FC4626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164B1545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28</w:t>
            </w:r>
          </w:p>
        </w:tc>
        <w:tc>
          <w:tcPr>
            <w:tcW w:w="553" w:type="dxa"/>
          </w:tcPr>
          <w:p w14:paraId="597BBEDF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33</w:t>
            </w:r>
          </w:p>
        </w:tc>
        <w:tc>
          <w:tcPr>
            <w:tcW w:w="1007" w:type="dxa"/>
          </w:tcPr>
          <w:p w14:paraId="7B5663CC" w14:textId="77777777" w:rsidR="00436820" w:rsidRPr="000636B4" w:rsidRDefault="00E8721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3C3F93CD" w14:textId="77777777" w:rsidR="00436820" w:rsidRPr="003F6A7E" w:rsidRDefault="00436820" w:rsidP="00AB5429">
            <w:pPr>
              <w:spacing w:before="0" w:line="40" w:lineRule="atLeast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6E1601B3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436820" w:rsidRPr="003F6A7E" w14:paraId="4A8B0CB7" w14:textId="77777777" w:rsidTr="00A71000">
        <w:trPr>
          <w:cantSplit/>
        </w:trPr>
        <w:tc>
          <w:tcPr>
            <w:tcW w:w="1771" w:type="dxa"/>
          </w:tcPr>
          <w:p w14:paraId="4FA3B097" w14:textId="77777777" w:rsidR="00436820" w:rsidRPr="003F6A7E" w:rsidRDefault="00362AD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  <w:r>
              <w:rPr>
                <w:i/>
              </w:rPr>
              <w:t>6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E87210">
              <w:rPr>
                <w:i/>
              </w:rPr>
              <w:t>ASL</w:t>
            </w:r>
            <w:r w:rsidR="00E87210" w:rsidRPr="00E87210">
              <w:rPr>
                <w:i/>
              </w:rPr>
              <w:t xml:space="preserve"> erogante</w:t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</w:p>
        </w:tc>
        <w:tc>
          <w:tcPr>
            <w:tcW w:w="3109" w:type="dxa"/>
          </w:tcPr>
          <w:p w14:paraId="55BA709D" w14:textId="77777777" w:rsidR="00436820" w:rsidRPr="00A71000" w:rsidRDefault="00E8721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ASL di competenza territoriale della struttura che ha erogato la prestazione di ricovero</w:t>
            </w:r>
          </w:p>
        </w:tc>
        <w:tc>
          <w:tcPr>
            <w:tcW w:w="569" w:type="dxa"/>
          </w:tcPr>
          <w:p w14:paraId="6C7F161E" w14:textId="77777777" w:rsidR="00436820" w:rsidRPr="000636B4" w:rsidRDefault="00E8721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628069FE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34</w:t>
            </w:r>
          </w:p>
        </w:tc>
        <w:tc>
          <w:tcPr>
            <w:tcW w:w="553" w:type="dxa"/>
          </w:tcPr>
          <w:p w14:paraId="736F2118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36</w:t>
            </w:r>
          </w:p>
        </w:tc>
        <w:tc>
          <w:tcPr>
            <w:tcW w:w="1007" w:type="dxa"/>
          </w:tcPr>
          <w:p w14:paraId="09557E2C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</w:t>
            </w:r>
          </w:p>
        </w:tc>
        <w:tc>
          <w:tcPr>
            <w:tcW w:w="979" w:type="dxa"/>
          </w:tcPr>
          <w:p w14:paraId="2FD6198E" w14:textId="77777777" w:rsidR="00436820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439F1F92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E4687B" w:rsidRPr="003F6A7E" w14:paraId="412509AC" w14:textId="77777777" w:rsidTr="00A71000">
        <w:trPr>
          <w:cantSplit/>
        </w:trPr>
        <w:tc>
          <w:tcPr>
            <w:tcW w:w="1771" w:type="dxa"/>
          </w:tcPr>
          <w:p w14:paraId="537398CE" w14:textId="77777777" w:rsidR="00E4687B" w:rsidRPr="00E4687B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E4687B" w:rsidRPr="00E4687B">
              <w:rPr>
                <w:i/>
              </w:rPr>
              <w:t>Codice assistenza</w:t>
            </w:r>
          </w:p>
        </w:tc>
        <w:tc>
          <w:tcPr>
            <w:tcW w:w="3109" w:type="dxa"/>
          </w:tcPr>
          <w:p w14:paraId="14B9E5E3" w14:textId="77777777" w:rsidR="00E4687B" w:rsidRPr="00A74D94" w:rsidRDefault="006F60DA" w:rsidP="00AB5429">
            <w:pPr>
              <w:spacing w:before="0" w:line="40" w:lineRule="atLeast"/>
              <w:ind w:left="0"/>
              <w:rPr>
                <w:i/>
              </w:rPr>
            </w:pPr>
            <w:r w:rsidRPr="00A74D94">
              <w:rPr>
                <w:i/>
              </w:rPr>
              <w:t>Regime di assistenza erogata</w:t>
            </w:r>
          </w:p>
        </w:tc>
        <w:tc>
          <w:tcPr>
            <w:tcW w:w="569" w:type="dxa"/>
          </w:tcPr>
          <w:p w14:paraId="3AB50125" w14:textId="77777777" w:rsidR="00E4687B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  <w:sz w:val="18"/>
              </w:rPr>
              <w:t>N</w:t>
            </w:r>
          </w:p>
        </w:tc>
        <w:tc>
          <w:tcPr>
            <w:tcW w:w="587" w:type="dxa"/>
          </w:tcPr>
          <w:p w14:paraId="4CF9AD73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37</w:t>
            </w:r>
          </w:p>
        </w:tc>
        <w:tc>
          <w:tcPr>
            <w:tcW w:w="553" w:type="dxa"/>
          </w:tcPr>
          <w:p w14:paraId="217FF9C8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37</w:t>
            </w:r>
          </w:p>
        </w:tc>
        <w:tc>
          <w:tcPr>
            <w:tcW w:w="1007" w:type="dxa"/>
          </w:tcPr>
          <w:p w14:paraId="459E41CD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</w:p>
        </w:tc>
        <w:tc>
          <w:tcPr>
            <w:tcW w:w="979" w:type="dxa"/>
          </w:tcPr>
          <w:p w14:paraId="634F2EA3" w14:textId="77777777" w:rsidR="00E4687B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6FBD02E5" w14:textId="77777777" w:rsidR="00E4687B" w:rsidRPr="003F6A7E" w:rsidRDefault="00E4687B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E4687B" w:rsidRPr="003F6A7E" w14:paraId="49535DEE" w14:textId="77777777" w:rsidTr="00A71000">
        <w:trPr>
          <w:cantSplit/>
        </w:trPr>
        <w:tc>
          <w:tcPr>
            <w:tcW w:w="1771" w:type="dxa"/>
          </w:tcPr>
          <w:p w14:paraId="44F0D656" w14:textId="77777777" w:rsidR="00E4687B" w:rsidRPr="00E4687B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lastRenderedPageBreak/>
              <w:t>8.</w:t>
            </w:r>
            <w:r w:rsidR="00362AD0">
              <w:rPr>
                <w:i/>
              </w:rPr>
              <w:t xml:space="preserve"> </w:t>
            </w:r>
            <w:r w:rsidR="00E4687B" w:rsidRPr="00E4687B">
              <w:rPr>
                <w:i/>
              </w:rPr>
              <w:t>Codice tipo residenza</w:t>
            </w:r>
          </w:p>
        </w:tc>
        <w:tc>
          <w:tcPr>
            <w:tcW w:w="3109" w:type="dxa"/>
          </w:tcPr>
          <w:p w14:paraId="665B8CB0" w14:textId="77777777" w:rsidR="00E4687B" w:rsidRPr="00A74D94" w:rsidRDefault="006F60DA" w:rsidP="00AB5429">
            <w:pPr>
              <w:spacing w:before="0" w:line="40" w:lineRule="atLeast"/>
              <w:ind w:left="0"/>
              <w:rPr>
                <w:i/>
              </w:rPr>
            </w:pPr>
            <w:r w:rsidRPr="00A74D94">
              <w:rPr>
                <w:i/>
              </w:rPr>
              <w:t>Tipologia di residenza</w:t>
            </w:r>
          </w:p>
        </w:tc>
        <w:tc>
          <w:tcPr>
            <w:tcW w:w="569" w:type="dxa"/>
          </w:tcPr>
          <w:p w14:paraId="613127E8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35D4E5AB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38</w:t>
            </w:r>
          </w:p>
        </w:tc>
        <w:tc>
          <w:tcPr>
            <w:tcW w:w="553" w:type="dxa"/>
          </w:tcPr>
          <w:p w14:paraId="437BAAA9" w14:textId="77777777" w:rsidR="00E4687B" w:rsidRPr="000636B4" w:rsidRDefault="00706CA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007" w:type="dxa"/>
          </w:tcPr>
          <w:p w14:paraId="7A4EF18E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2</w:t>
            </w:r>
          </w:p>
        </w:tc>
        <w:tc>
          <w:tcPr>
            <w:tcW w:w="979" w:type="dxa"/>
          </w:tcPr>
          <w:p w14:paraId="4195BE76" w14:textId="77777777" w:rsidR="00E4687B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28B881AC" w14:textId="77777777" w:rsidR="00E4687B" w:rsidRPr="003F6A7E" w:rsidRDefault="00E4687B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B63478" w:rsidRPr="003F6A7E" w14:paraId="396002E1" w14:textId="77777777" w:rsidTr="00A71000">
        <w:trPr>
          <w:cantSplit/>
        </w:trPr>
        <w:tc>
          <w:tcPr>
            <w:tcW w:w="1771" w:type="dxa"/>
          </w:tcPr>
          <w:p w14:paraId="1E474104" w14:textId="77777777" w:rsidR="00B63478" w:rsidRPr="00B63478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 xml:space="preserve">9.  </w:t>
            </w:r>
            <w:r w:rsidR="00B63478">
              <w:rPr>
                <w:i/>
              </w:rPr>
              <w:t>C</w:t>
            </w:r>
            <w:r w:rsidR="00B63478" w:rsidRPr="00B63478">
              <w:rPr>
                <w:i/>
              </w:rPr>
              <w:t xml:space="preserve">odice </w:t>
            </w:r>
            <w:r w:rsidR="00B63478">
              <w:rPr>
                <w:i/>
              </w:rPr>
              <w:t>P</w:t>
            </w:r>
            <w:r w:rsidR="00B63478" w:rsidRPr="00B63478">
              <w:rPr>
                <w:i/>
              </w:rPr>
              <w:t xml:space="preserve">restazione </w:t>
            </w:r>
            <w:r w:rsidR="00B63478">
              <w:rPr>
                <w:i/>
              </w:rPr>
              <w:t>LEA</w:t>
            </w:r>
          </w:p>
        </w:tc>
        <w:tc>
          <w:tcPr>
            <w:tcW w:w="3109" w:type="dxa"/>
          </w:tcPr>
          <w:p w14:paraId="2E95E9DB" w14:textId="77777777" w:rsidR="00B63478" w:rsidRPr="00B63478" w:rsidRDefault="00B63478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B63478">
              <w:rPr>
                <w:i/>
              </w:rPr>
              <w:t>odice attivita’ delle prestrazioni erogabili nell’ambito del progetto</w:t>
            </w:r>
            <w:r w:rsidR="007B36C6">
              <w:rPr>
                <w:i/>
              </w:rPr>
              <w:t xml:space="preserve"> Mattone nr. 12 utilizzabile sia come classificazione delle prestazioni che come elemento di individuazione dei nuclei erogativi in base alle loro caratteristiche tecnico organizzative</w:t>
            </w:r>
          </w:p>
        </w:tc>
        <w:tc>
          <w:tcPr>
            <w:tcW w:w="569" w:type="dxa"/>
          </w:tcPr>
          <w:p w14:paraId="48394143" w14:textId="77777777" w:rsidR="00B63478" w:rsidRPr="000636B4" w:rsidRDefault="00B6347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578984D9" w14:textId="77777777" w:rsidR="00B63478" w:rsidRPr="000636B4" w:rsidRDefault="00706CA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553" w:type="dxa"/>
          </w:tcPr>
          <w:p w14:paraId="51BA6D0C" w14:textId="77777777" w:rsidR="00B63478" w:rsidRPr="000636B4" w:rsidRDefault="00B63478" w:rsidP="00706CAA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4</w:t>
            </w:r>
            <w:r w:rsidR="00706CAA">
              <w:rPr>
                <w:i/>
              </w:rPr>
              <w:t>2</w:t>
            </w:r>
          </w:p>
        </w:tc>
        <w:tc>
          <w:tcPr>
            <w:tcW w:w="1007" w:type="dxa"/>
          </w:tcPr>
          <w:p w14:paraId="77F634A1" w14:textId="77777777" w:rsidR="00B63478" w:rsidRPr="000636B4" w:rsidRDefault="00B6347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</w:t>
            </w:r>
          </w:p>
        </w:tc>
        <w:tc>
          <w:tcPr>
            <w:tcW w:w="979" w:type="dxa"/>
          </w:tcPr>
          <w:p w14:paraId="3B4E0B6F" w14:textId="77777777" w:rsidR="00B63478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3C198069" w14:textId="77777777" w:rsidR="00B63478" w:rsidRPr="003F6A7E" w:rsidRDefault="00B63478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B63478" w:rsidRPr="003F6A7E" w14:paraId="11FCE35E" w14:textId="77777777" w:rsidTr="00A71000">
        <w:trPr>
          <w:cantSplit/>
        </w:trPr>
        <w:tc>
          <w:tcPr>
            <w:tcW w:w="1771" w:type="dxa"/>
          </w:tcPr>
          <w:p w14:paraId="335B3733" w14:textId="77777777" w:rsidR="00B63478" w:rsidRPr="00362AD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 xml:space="preserve">10.  </w:t>
            </w:r>
            <w:r w:rsidR="003E0C37" w:rsidRPr="00362AD0">
              <w:rPr>
                <w:i/>
              </w:rPr>
              <w:t>Data ammissione</w:t>
            </w:r>
          </w:p>
        </w:tc>
        <w:tc>
          <w:tcPr>
            <w:tcW w:w="3109" w:type="dxa"/>
          </w:tcPr>
          <w:p w14:paraId="4D61619D" w14:textId="77777777" w:rsidR="00B63478" w:rsidRDefault="003E0C37" w:rsidP="00AB5429">
            <w:pPr>
              <w:spacing w:before="0" w:line="40" w:lineRule="atLeast"/>
              <w:ind w:left="0"/>
              <w:rPr>
                <w:rFonts w:ascii="Arial" w:eastAsia="Arial" w:hAnsi="Arial"/>
                <w:b/>
                <w:w w:val="84"/>
                <w:sz w:val="18"/>
              </w:rPr>
            </w:pPr>
            <w:r w:rsidRPr="003E0C37">
              <w:rPr>
                <w:i/>
              </w:rPr>
              <w:t>Data in cui l’assistito fa il suo ingresso in struttura</w:t>
            </w:r>
          </w:p>
        </w:tc>
        <w:tc>
          <w:tcPr>
            <w:tcW w:w="569" w:type="dxa"/>
          </w:tcPr>
          <w:p w14:paraId="2BEAA5D1" w14:textId="77777777" w:rsidR="00B63478" w:rsidRPr="000636B4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63E81E56" w14:textId="77777777" w:rsidR="00B63478" w:rsidRPr="000636B4" w:rsidRDefault="003E0C37" w:rsidP="00706CAA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4</w:t>
            </w:r>
            <w:r w:rsidR="00706CAA">
              <w:rPr>
                <w:i/>
              </w:rPr>
              <w:t>3</w:t>
            </w:r>
          </w:p>
        </w:tc>
        <w:tc>
          <w:tcPr>
            <w:tcW w:w="553" w:type="dxa"/>
          </w:tcPr>
          <w:p w14:paraId="5AE0BA28" w14:textId="77777777" w:rsidR="00B63478" w:rsidRPr="000636B4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52</w:t>
            </w:r>
          </w:p>
        </w:tc>
        <w:tc>
          <w:tcPr>
            <w:tcW w:w="1007" w:type="dxa"/>
          </w:tcPr>
          <w:p w14:paraId="7A528677" w14:textId="77777777" w:rsidR="00B63478" w:rsidRPr="000636B4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10</w:t>
            </w:r>
          </w:p>
        </w:tc>
        <w:tc>
          <w:tcPr>
            <w:tcW w:w="979" w:type="dxa"/>
          </w:tcPr>
          <w:p w14:paraId="4AFD7FB0" w14:textId="77777777" w:rsidR="00B63478" w:rsidRPr="000636B4" w:rsidRDefault="00B6347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A185189" w14:textId="77777777" w:rsidR="00B63478" w:rsidRPr="003F6A7E" w:rsidRDefault="00B63478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3E0C37" w:rsidRPr="003F6A7E" w14:paraId="731066BD" w14:textId="77777777" w:rsidTr="00A71000">
        <w:trPr>
          <w:cantSplit/>
        </w:trPr>
        <w:tc>
          <w:tcPr>
            <w:tcW w:w="1771" w:type="dxa"/>
          </w:tcPr>
          <w:p w14:paraId="2DAB4486" w14:textId="77777777" w:rsidR="003E0C37" w:rsidRPr="00CE50FD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 xml:space="preserve">11. </w:t>
            </w:r>
            <w:r w:rsidR="003E0C37" w:rsidRPr="00CE50FD">
              <w:rPr>
                <w:i/>
              </w:rPr>
              <w:t>Codice struttura di provenienza</w:t>
            </w:r>
          </w:p>
        </w:tc>
        <w:tc>
          <w:tcPr>
            <w:tcW w:w="3109" w:type="dxa"/>
          </w:tcPr>
          <w:p w14:paraId="1E708513" w14:textId="77777777" w:rsidR="003E0C37" w:rsidRPr="00CE50FD" w:rsidRDefault="00362AD0" w:rsidP="00AB5429">
            <w:pPr>
              <w:spacing w:before="0" w:line="40" w:lineRule="atLeast"/>
              <w:ind w:left="0"/>
              <w:rPr>
                <w:rFonts w:ascii="Arial" w:eastAsia="Arial" w:hAnsi="Arial"/>
                <w:b/>
                <w:w w:val="84"/>
                <w:sz w:val="18"/>
              </w:rPr>
            </w:pPr>
            <w:r w:rsidRPr="00CE50FD">
              <w:rPr>
                <w:i/>
              </w:rPr>
              <w:t>Struttura di provenienza dell’assistito</w:t>
            </w:r>
          </w:p>
        </w:tc>
        <w:tc>
          <w:tcPr>
            <w:tcW w:w="569" w:type="dxa"/>
          </w:tcPr>
          <w:p w14:paraId="5DADECD0" w14:textId="77777777" w:rsidR="003E0C37" w:rsidRPr="00CE50FD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N</w:t>
            </w:r>
          </w:p>
        </w:tc>
        <w:tc>
          <w:tcPr>
            <w:tcW w:w="587" w:type="dxa"/>
          </w:tcPr>
          <w:p w14:paraId="7462C944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53</w:t>
            </w:r>
          </w:p>
        </w:tc>
        <w:tc>
          <w:tcPr>
            <w:tcW w:w="553" w:type="dxa"/>
          </w:tcPr>
          <w:p w14:paraId="0CD03084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53</w:t>
            </w:r>
          </w:p>
        </w:tc>
        <w:tc>
          <w:tcPr>
            <w:tcW w:w="1007" w:type="dxa"/>
          </w:tcPr>
          <w:p w14:paraId="29E1E057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1</w:t>
            </w:r>
          </w:p>
        </w:tc>
        <w:tc>
          <w:tcPr>
            <w:tcW w:w="979" w:type="dxa"/>
          </w:tcPr>
          <w:p w14:paraId="59683FC6" w14:textId="77777777" w:rsidR="003E0C37" w:rsidRPr="00CE50FD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7</w:t>
            </w:r>
          </w:p>
        </w:tc>
        <w:tc>
          <w:tcPr>
            <w:tcW w:w="850" w:type="dxa"/>
          </w:tcPr>
          <w:p w14:paraId="0F63646D" w14:textId="77777777" w:rsidR="003E0C37" w:rsidRPr="00CE50FD" w:rsidRDefault="003E0C37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E0C37" w:rsidRPr="003F6A7E" w14:paraId="68882F18" w14:textId="77777777" w:rsidTr="00A71000">
        <w:trPr>
          <w:cantSplit/>
        </w:trPr>
        <w:tc>
          <w:tcPr>
            <w:tcW w:w="1771" w:type="dxa"/>
          </w:tcPr>
          <w:p w14:paraId="574242E4" w14:textId="77777777" w:rsidR="003E0C37" w:rsidRPr="00CE50FD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>1</w:t>
            </w:r>
            <w:r w:rsidR="00AB5429" w:rsidRPr="00CE50FD">
              <w:rPr>
                <w:i/>
              </w:rPr>
              <w:t>2</w:t>
            </w:r>
            <w:r w:rsidRPr="00CE50FD">
              <w:rPr>
                <w:i/>
              </w:rPr>
              <w:t>. Data dimissione</w:t>
            </w:r>
          </w:p>
        </w:tc>
        <w:tc>
          <w:tcPr>
            <w:tcW w:w="3109" w:type="dxa"/>
          </w:tcPr>
          <w:p w14:paraId="240D03C4" w14:textId="77777777" w:rsidR="003E0C37" w:rsidRPr="00CE50FD" w:rsidRDefault="00724F54" w:rsidP="00AB5429">
            <w:pPr>
              <w:spacing w:before="0" w:line="40" w:lineRule="atLeast"/>
              <w:ind w:left="0"/>
              <w:rPr>
                <w:rFonts w:ascii="Arial" w:eastAsia="Arial" w:hAnsi="Arial"/>
                <w:b/>
                <w:w w:val="84"/>
                <w:sz w:val="18"/>
              </w:rPr>
            </w:pPr>
            <w:r w:rsidRPr="00CE50FD">
              <w:rPr>
                <w:i/>
              </w:rPr>
              <w:t>Data in cui l’assistito viene dimesso dalla struttura</w:t>
            </w:r>
          </w:p>
        </w:tc>
        <w:tc>
          <w:tcPr>
            <w:tcW w:w="569" w:type="dxa"/>
          </w:tcPr>
          <w:p w14:paraId="22562F00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AN</w:t>
            </w:r>
          </w:p>
        </w:tc>
        <w:tc>
          <w:tcPr>
            <w:tcW w:w="587" w:type="dxa"/>
          </w:tcPr>
          <w:p w14:paraId="5F55E0B3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54</w:t>
            </w:r>
          </w:p>
        </w:tc>
        <w:tc>
          <w:tcPr>
            <w:tcW w:w="553" w:type="dxa"/>
          </w:tcPr>
          <w:p w14:paraId="7C9A1ABA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63</w:t>
            </w:r>
          </w:p>
        </w:tc>
        <w:tc>
          <w:tcPr>
            <w:tcW w:w="1007" w:type="dxa"/>
          </w:tcPr>
          <w:p w14:paraId="3F003A65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10</w:t>
            </w:r>
          </w:p>
        </w:tc>
        <w:tc>
          <w:tcPr>
            <w:tcW w:w="979" w:type="dxa"/>
          </w:tcPr>
          <w:p w14:paraId="06CD1308" w14:textId="77777777" w:rsidR="003E0C37" w:rsidRPr="00CE50FD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5FC153" w14:textId="77777777" w:rsidR="003E0C37" w:rsidRPr="00CE50FD" w:rsidRDefault="003E0C37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E0C37" w:rsidRPr="003F6A7E" w14:paraId="70CD53DB" w14:textId="77777777" w:rsidTr="00A71000">
        <w:trPr>
          <w:cantSplit/>
        </w:trPr>
        <w:tc>
          <w:tcPr>
            <w:tcW w:w="1771" w:type="dxa"/>
          </w:tcPr>
          <w:p w14:paraId="4B83906C" w14:textId="77777777" w:rsidR="003E0C37" w:rsidRPr="00CE50FD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>13</w:t>
            </w:r>
            <w:r w:rsidR="00362AD0" w:rsidRPr="00CE50FD">
              <w:rPr>
                <w:i/>
              </w:rPr>
              <w:t>. Codice motivo dimissione</w:t>
            </w:r>
          </w:p>
        </w:tc>
        <w:tc>
          <w:tcPr>
            <w:tcW w:w="3109" w:type="dxa"/>
          </w:tcPr>
          <w:p w14:paraId="11485DDF" w14:textId="77777777" w:rsidR="003E0C37" w:rsidRPr="00CE50FD" w:rsidRDefault="00724F54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>Motivo della dimissione</w:t>
            </w:r>
          </w:p>
        </w:tc>
        <w:tc>
          <w:tcPr>
            <w:tcW w:w="569" w:type="dxa"/>
          </w:tcPr>
          <w:p w14:paraId="2045F74D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N</w:t>
            </w:r>
          </w:p>
        </w:tc>
        <w:tc>
          <w:tcPr>
            <w:tcW w:w="587" w:type="dxa"/>
          </w:tcPr>
          <w:p w14:paraId="372CFCCC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64</w:t>
            </w:r>
          </w:p>
        </w:tc>
        <w:tc>
          <w:tcPr>
            <w:tcW w:w="553" w:type="dxa"/>
          </w:tcPr>
          <w:p w14:paraId="53EADDF3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64</w:t>
            </w:r>
          </w:p>
        </w:tc>
        <w:tc>
          <w:tcPr>
            <w:tcW w:w="1007" w:type="dxa"/>
          </w:tcPr>
          <w:p w14:paraId="745183D3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1</w:t>
            </w:r>
          </w:p>
        </w:tc>
        <w:tc>
          <w:tcPr>
            <w:tcW w:w="979" w:type="dxa"/>
          </w:tcPr>
          <w:p w14:paraId="763B199B" w14:textId="77777777" w:rsidR="003E0C37" w:rsidRPr="00CE50FD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8</w:t>
            </w:r>
          </w:p>
        </w:tc>
        <w:tc>
          <w:tcPr>
            <w:tcW w:w="850" w:type="dxa"/>
          </w:tcPr>
          <w:p w14:paraId="54523523" w14:textId="77777777" w:rsidR="003E0C37" w:rsidRPr="00CE50FD" w:rsidRDefault="003E0C37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E0C37" w:rsidRPr="003F6A7E" w14:paraId="48A8DC18" w14:textId="77777777" w:rsidTr="00A71000">
        <w:trPr>
          <w:cantSplit/>
        </w:trPr>
        <w:tc>
          <w:tcPr>
            <w:tcW w:w="1771" w:type="dxa"/>
          </w:tcPr>
          <w:p w14:paraId="1016F817" w14:textId="77777777" w:rsidR="003E0C37" w:rsidRPr="005A1EF1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14</w:t>
            </w:r>
            <w:r w:rsidR="005A1EF1" w:rsidRPr="005A1EF1">
              <w:rPr>
                <w:i/>
              </w:rPr>
              <w:t>. Quota SSR</w:t>
            </w:r>
          </w:p>
        </w:tc>
        <w:tc>
          <w:tcPr>
            <w:tcW w:w="3109" w:type="dxa"/>
          </w:tcPr>
          <w:p w14:paraId="5C3843D3" w14:textId="77777777" w:rsidR="003E0C37" w:rsidRPr="00DF09CC" w:rsidRDefault="00DF09CC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  <w:r w:rsidRPr="00DF09CC">
              <w:rPr>
                <w:i/>
              </w:rPr>
              <w:t>ndica  la componente  di tariff</w:t>
            </w:r>
            <w:r w:rsidR="00706CAA">
              <w:rPr>
                <w:i/>
              </w:rPr>
              <w:t>a giornaliera  a carico del SSR</w:t>
            </w:r>
          </w:p>
        </w:tc>
        <w:tc>
          <w:tcPr>
            <w:tcW w:w="569" w:type="dxa"/>
          </w:tcPr>
          <w:p w14:paraId="758EDBB4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048F715E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65</w:t>
            </w:r>
          </w:p>
        </w:tc>
        <w:tc>
          <w:tcPr>
            <w:tcW w:w="553" w:type="dxa"/>
          </w:tcPr>
          <w:p w14:paraId="0DFCE90F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70</w:t>
            </w:r>
          </w:p>
        </w:tc>
        <w:tc>
          <w:tcPr>
            <w:tcW w:w="1007" w:type="dxa"/>
          </w:tcPr>
          <w:p w14:paraId="3A85A9FC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34D6F19A" w14:textId="77777777" w:rsidR="003E0C37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34FF7E9B" w14:textId="77777777" w:rsidR="003E0C37" w:rsidRPr="003F6A7E" w:rsidRDefault="003E0C37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5A1EF1" w:rsidRPr="003F6A7E" w14:paraId="008C2D98" w14:textId="77777777" w:rsidTr="00A71000">
        <w:trPr>
          <w:cantSplit/>
        </w:trPr>
        <w:tc>
          <w:tcPr>
            <w:tcW w:w="1771" w:type="dxa"/>
          </w:tcPr>
          <w:p w14:paraId="1110721E" w14:textId="77777777" w:rsidR="005A1EF1" w:rsidRPr="005A1EF1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15</w:t>
            </w:r>
            <w:r w:rsidR="005A1EF1" w:rsidRPr="005A1EF1">
              <w:rPr>
                <w:i/>
              </w:rPr>
              <w:t>. Quota utente</w:t>
            </w:r>
          </w:p>
        </w:tc>
        <w:tc>
          <w:tcPr>
            <w:tcW w:w="3109" w:type="dxa"/>
          </w:tcPr>
          <w:p w14:paraId="3EF6A3DE" w14:textId="77777777" w:rsidR="00DF09CC" w:rsidRPr="00DF09CC" w:rsidRDefault="00DF09CC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  <w:r w:rsidRPr="00DF09CC">
              <w:rPr>
                <w:i/>
              </w:rPr>
              <w:t>ndica  la componente  di tariffa gior</w:t>
            </w:r>
            <w:r>
              <w:rPr>
                <w:i/>
              </w:rPr>
              <w:t>naliera a carico dell’assistito</w:t>
            </w:r>
          </w:p>
        </w:tc>
        <w:tc>
          <w:tcPr>
            <w:tcW w:w="569" w:type="dxa"/>
          </w:tcPr>
          <w:p w14:paraId="16F9539E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76099150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71</w:t>
            </w:r>
          </w:p>
        </w:tc>
        <w:tc>
          <w:tcPr>
            <w:tcW w:w="553" w:type="dxa"/>
          </w:tcPr>
          <w:p w14:paraId="68189DC0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76</w:t>
            </w:r>
          </w:p>
        </w:tc>
        <w:tc>
          <w:tcPr>
            <w:tcW w:w="1007" w:type="dxa"/>
          </w:tcPr>
          <w:p w14:paraId="1368B9FA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33B35C86" w14:textId="77777777" w:rsidR="005A1EF1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02F15D12" w14:textId="77777777" w:rsidR="005A1EF1" w:rsidRPr="003F6A7E" w:rsidRDefault="005A1EF1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5A1EF1" w:rsidRPr="003F6A7E" w14:paraId="5BED372C" w14:textId="77777777" w:rsidTr="00A71000">
        <w:trPr>
          <w:cantSplit/>
        </w:trPr>
        <w:tc>
          <w:tcPr>
            <w:tcW w:w="1771" w:type="dxa"/>
            <w:vAlign w:val="bottom"/>
          </w:tcPr>
          <w:p w14:paraId="1CBDE096" w14:textId="77777777" w:rsidR="005A1EF1" w:rsidRDefault="005A1EF1" w:rsidP="00AB5429">
            <w:pPr>
              <w:spacing w:before="0"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109" w:type="dxa"/>
            <w:vAlign w:val="bottom"/>
          </w:tcPr>
          <w:p w14:paraId="3B5DA617" w14:textId="77777777" w:rsidR="005A1EF1" w:rsidRDefault="005A1EF1" w:rsidP="00AB5429">
            <w:pPr>
              <w:spacing w:before="0" w:line="0" w:lineRule="atLeast"/>
              <w:ind w:left="100"/>
              <w:rPr>
                <w:rFonts w:ascii="Arial" w:eastAsia="Arial" w:hAnsi="Arial"/>
                <w:b/>
                <w:w w:val="84"/>
                <w:sz w:val="18"/>
              </w:rPr>
            </w:pPr>
          </w:p>
        </w:tc>
        <w:tc>
          <w:tcPr>
            <w:tcW w:w="569" w:type="dxa"/>
            <w:vAlign w:val="bottom"/>
          </w:tcPr>
          <w:p w14:paraId="12B9919E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587" w:type="dxa"/>
            <w:vAlign w:val="bottom"/>
          </w:tcPr>
          <w:p w14:paraId="741420AE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553" w:type="dxa"/>
            <w:vAlign w:val="bottom"/>
          </w:tcPr>
          <w:p w14:paraId="43369B96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1007" w:type="dxa"/>
            <w:vAlign w:val="bottom"/>
          </w:tcPr>
          <w:p w14:paraId="20FBA462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979" w:type="dxa"/>
          </w:tcPr>
          <w:p w14:paraId="70DE03BD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10425616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</w:tr>
    </w:tbl>
    <w:p w14:paraId="366A8121" w14:textId="77777777" w:rsidR="000C7E15" w:rsidRDefault="000C7E15" w:rsidP="00FD1C7A">
      <w:pPr>
        <w:pStyle w:val="Didascalia"/>
        <w:ind w:left="-210" w:right="-1"/>
        <w:jc w:val="left"/>
        <w:rPr>
          <w:szCs w:val="22"/>
        </w:rPr>
      </w:pPr>
    </w:p>
    <w:p w14:paraId="2EE8A947" w14:textId="77777777" w:rsidR="00FD1C7A" w:rsidRDefault="00FD1C7A" w:rsidP="00FD1C7A">
      <w:pPr>
        <w:pStyle w:val="Didascalia"/>
        <w:ind w:left="-210" w:right="-1"/>
        <w:jc w:val="left"/>
        <w:rPr>
          <w:szCs w:val="22"/>
        </w:rPr>
      </w:pPr>
      <w:r w:rsidRPr="008951FC">
        <w:rPr>
          <w:szCs w:val="22"/>
        </w:rPr>
        <w:t>Legenda per la colonna “Valori ammessi”</w:t>
      </w:r>
    </w:p>
    <w:p w14:paraId="2EB2DDEA" w14:textId="77777777" w:rsidR="000C7E15" w:rsidRPr="000C7E15" w:rsidRDefault="000C7E15" w:rsidP="000C7E15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6379"/>
      </w:tblGrid>
      <w:tr w:rsidR="00FD1C7A" w:rsidRPr="00AC08D7" w14:paraId="6D3982B5" w14:textId="77777777" w:rsidTr="00BD4290">
        <w:trPr>
          <w:tblHeader/>
        </w:trPr>
        <w:tc>
          <w:tcPr>
            <w:tcW w:w="1985" w:type="dxa"/>
            <w:shd w:val="clear" w:color="auto" w:fill="F2F2F2"/>
          </w:tcPr>
          <w:p w14:paraId="1EF81AAC" w14:textId="77777777" w:rsidR="00FD1C7A" w:rsidRPr="00AC08D7" w:rsidRDefault="00FD1C7A" w:rsidP="00795D34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992" w:type="dxa"/>
            <w:shd w:val="clear" w:color="auto" w:fill="F2F2F2"/>
          </w:tcPr>
          <w:p w14:paraId="2F2408F5" w14:textId="77777777" w:rsidR="00FD1C7A" w:rsidRPr="00AC08D7" w:rsidRDefault="00FD1C7A" w:rsidP="002215AE">
            <w:pPr>
              <w:spacing w:before="0" w:line="240" w:lineRule="atLeast"/>
              <w:ind w:left="0"/>
              <w:jc w:val="center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379" w:type="dxa"/>
            <w:shd w:val="clear" w:color="auto" w:fill="F2F2F2"/>
          </w:tcPr>
          <w:p w14:paraId="14787BFE" w14:textId="77777777" w:rsidR="00FD1C7A" w:rsidRPr="00AC08D7" w:rsidRDefault="00FD1C7A" w:rsidP="00795D34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FD1C7A" w:rsidRPr="00EB53E3" w14:paraId="137FD8F0" w14:textId="77777777" w:rsidTr="00CE50FD">
        <w:trPr>
          <w:trHeight w:val="265"/>
        </w:trPr>
        <w:tc>
          <w:tcPr>
            <w:tcW w:w="1985" w:type="dxa"/>
            <w:vMerge w:val="restart"/>
          </w:tcPr>
          <w:p w14:paraId="525845E0" w14:textId="77777777" w:rsidR="00FD1C7A" w:rsidRPr="00CE50FD" w:rsidRDefault="00CE50FD" w:rsidP="00CE50FD">
            <w:pPr>
              <w:spacing w:before="0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="00AB5429" w:rsidRPr="00CE50FD">
              <w:rPr>
                <w:i/>
              </w:rPr>
              <w:t>Genere A</w:t>
            </w:r>
            <w:r w:rsidR="00FD1C7A" w:rsidRPr="00CE50FD">
              <w:rPr>
                <w:i/>
              </w:rPr>
              <w:t>ssistito</w:t>
            </w:r>
          </w:p>
        </w:tc>
        <w:tc>
          <w:tcPr>
            <w:tcW w:w="992" w:type="dxa"/>
          </w:tcPr>
          <w:p w14:paraId="1F7D806A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M</w:t>
            </w:r>
          </w:p>
        </w:tc>
        <w:tc>
          <w:tcPr>
            <w:tcW w:w="6379" w:type="dxa"/>
          </w:tcPr>
          <w:p w14:paraId="2CB41469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</w:pPr>
            <w:r w:rsidRPr="00FC4088">
              <w:t>Maschio</w:t>
            </w:r>
          </w:p>
        </w:tc>
      </w:tr>
      <w:tr w:rsidR="00FD1C7A" w:rsidRPr="00EB53E3" w14:paraId="7D1DE243" w14:textId="77777777" w:rsidTr="00CE50FD">
        <w:tc>
          <w:tcPr>
            <w:tcW w:w="1985" w:type="dxa"/>
            <w:vMerge/>
          </w:tcPr>
          <w:p w14:paraId="2AB22C08" w14:textId="77777777" w:rsidR="00FD1C7A" w:rsidRPr="00CE50FD" w:rsidRDefault="00FD1C7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04FF544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F</w:t>
            </w:r>
          </w:p>
        </w:tc>
        <w:tc>
          <w:tcPr>
            <w:tcW w:w="6379" w:type="dxa"/>
          </w:tcPr>
          <w:p w14:paraId="6680FAAE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</w:pPr>
            <w:r w:rsidRPr="00FC4088">
              <w:t>Femmina</w:t>
            </w:r>
          </w:p>
        </w:tc>
      </w:tr>
      <w:tr w:rsidR="008E20DF" w:rsidRPr="00EB53E3" w14:paraId="08E9CA9D" w14:textId="77777777" w:rsidTr="00CE50FD">
        <w:tc>
          <w:tcPr>
            <w:tcW w:w="1985" w:type="dxa"/>
          </w:tcPr>
          <w:p w14:paraId="7E7E2A9C" w14:textId="77777777" w:rsidR="008E20DF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2. </w:t>
            </w:r>
            <w:r w:rsidR="00AB5429" w:rsidRPr="00CE50FD">
              <w:rPr>
                <w:i/>
              </w:rPr>
              <w:t>Codice ISTAT</w:t>
            </w:r>
          </w:p>
        </w:tc>
        <w:tc>
          <w:tcPr>
            <w:tcW w:w="992" w:type="dxa"/>
          </w:tcPr>
          <w:p w14:paraId="49358FB1" w14:textId="77777777" w:rsidR="008E20DF" w:rsidRPr="00FC4088" w:rsidRDefault="00AB5429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000000</w:t>
            </w:r>
          </w:p>
        </w:tc>
        <w:tc>
          <w:tcPr>
            <w:tcW w:w="6379" w:type="dxa"/>
          </w:tcPr>
          <w:p w14:paraId="26D65E3B" w14:textId="77777777" w:rsidR="008E20DF" w:rsidRPr="00FC4088" w:rsidRDefault="00AB5429" w:rsidP="00AB5429">
            <w:pPr>
              <w:spacing w:before="0" w:line="40" w:lineRule="atLeast"/>
              <w:ind w:left="0"/>
              <w:contextualSpacing/>
            </w:pPr>
            <w:r w:rsidRPr="00FC4088">
              <w:rPr>
                <w:spacing w:val="1"/>
                <w:w w:val="82"/>
                <w:szCs w:val="18"/>
              </w:rPr>
              <w:t>I</w:t>
            </w:r>
            <w:r w:rsidR="008E20DF" w:rsidRPr="00FC4088">
              <w:rPr>
                <w:spacing w:val="1"/>
                <w:w w:val="82"/>
                <w:szCs w:val="18"/>
              </w:rPr>
              <w:t>ndica che non è stata trovata corrispondenza con l’anagrafica delle residenze</w:t>
            </w:r>
          </w:p>
        </w:tc>
      </w:tr>
      <w:tr w:rsidR="006F60DA" w:rsidRPr="00EB53E3" w14:paraId="386C0B7D" w14:textId="77777777" w:rsidTr="00CE50FD">
        <w:tc>
          <w:tcPr>
            <w:tcW w:w="1985" w:type="dxa"/>
            <w:vMerge w:val="restart"/>
          </w:tcPr>
          <w:p w14:paraId="0C0E9FF6" w14:textId="77777777" w:rsidR="006F60DA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3. </w:t>
            </w:r>
            <w:r w:rsidR="006F60DA" w:rsidRPr="00CE50FD">
              <w:rPr>
                <w:i/>
              </w:rPr>
              <w:t>ASL Erogante</w:t>
            </w:r>
          </w:p>
        </w:tc>
        <w:tc>
          <w:tcPr>
            <w:tcW w:w="992" w:type="dxa"/>
          </w:tcPr>
          <w:p w14:paraId="281B5951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106</w:t>
            </w:r>
          </w:p>
        </w:tc>
        <w:tc>
          <w:tcPr>
            <w:tcW w:w="6379" w:type="dxa"/>
          </w:tcPr>
          <w:p w14:paraId="3C3E2DB3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BRINDISI</w:t>
            </w:r>
          </w:p>
        </w:tc>
      </w:tr>
      <w:tr w:rsidR="006F60DA" w:rsidRPr="00EB53E3" w14:paraId="12C0839E" w14:textId="77777777" w:rsidTr="00CE50FD">
        <w:tc>
          <w:tcPr>
            <w:tcW w:w="1985" w:type="dxa"/>
            <w:vMerge/>
          </w:tcPr>
          <w:p w14:paraId="24017D9F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83D13FA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112</w:t>
            </w:r>
          </w:p>
        </w:tc>
        <w:tc>
          <w:tcPr>
            <w:tcW w:w="6379" w:type="dxa"/>
          </w:tcPr>
          <w:p w14:paraId="0A344826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TARANTO</w:t>
            </w:r>
          </w:p>
        </w:tc>
      </w:tr>
      <w:tr w:rsidR="006F60DA" w:rsidRPr="00EB53E3" w14:paraId="1E5317F5" w14:textId="77777777" w:rsidTr="00CE50FD">
        <w:tc>
          <w:tcPr>
            <w:tcW w:w="1985" w:type="dxa"/>
            <w:vMerge/>
          </w:tcPr>
          <w:p w14:paraId="7E860582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68E4682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113</w:t>
            </w:r>
          </w:p>
        </w:tc>
        <w:tc>
          <w:tcPr>
            <w:tcW w:w="6379" w:type="dxa"/>
          </w:tcPr>
          <w:p w14:paraId="4B33D3D9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BAT</w:t>
            </w:r>
          </w:p>
        </w:tc>
      </w:tr>
      <w:tr w:rsidR="006F60DA" w:rsidRPr="00EB53E3" w14:paraId="46344A06" w14:textId="77777777" w:rsidTr="00CE50FD">
        <w:tc>
          <w:tcPr>
            <w:tcW w:w="1985" w:type="dxa"/>
            <w:vMerge/>
          </w:tcPr>
          <w:p w14:paraId="74CAC999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2A4EA3F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114</w:t>
            </w:r>
          </w:p>
        </w:tc>
        <w:tc>
          <w:tcPr>
            <w:tcW w:w="6379" w:type="dxa"/>
          </w:tcPr>
          <w:p w14:paraId="2BBB2983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BARI</w:t>
            </w:r>
          </w:p>
        </w:tc>
      </w:tr>
      <w:tr w:rsidR="006F60DA" w:rsidRPr="00EB53E3" w14:paraId="5AC7BF3F" w14:textId="77777777" w:rsidTr="00CE50FD">
        <w:tc>
          <w:tcPr>
            <w:tcW w:w="1985" w:type="dxa"/>
            <w:vMerge/>
          </w:tcPr>
          <w:p w14:paraId="5F08B44D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BF9CBEE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115</w:t>
            </w:r>
          </w:p>
        </w:tc>
        <w:tc>
          <w:tcPr>
            <w:tcW w:w="6379" w:type="dxa"/>
          </w:tcPr>
          <w:p w14:paraId="6911611F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FOGGIA</w:t>
            </w:r>
          </w:p>
        </w:tc>
      </w:tr>
      <w:tr w:rsidR="006F60DA" w:rsidRPr="00EB53E3" w14:paraId="30B6AB6C" w14:textId="77777777" w:rsidTr="00CE50FD">
        <w:tc>
          <w:tcPr>
            <w:tcW w:w="1985" w:type="dxa"/>
            <w:vMerge/>
          </w:tcPr>
          <w:p w14:paraId="3C00BDB0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379CEB3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116</w:t>
            </w:r>
          </w:p>
        </w:tc>
        <w:tc>
          <w:tcPr>
            <w:tcW w:w="6379" w:type="dxa"/>
          </w:tcPr>
          <w:p w14:paraId="72FB609F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LECCE</w:t>
            </w:r>
          </w:p>
        </w:tc>
      </w:tr>
      <w:tr w:rsidR="008209D3" w:rsidRPr="00EB53E3" w14:paraId="19F20491" w14:textId="77777777" w:rsidTr="00CE50FD">
        <w:tc>
          <w:tcPr>
            <w:tcW w:w="1985" w:type="dxa"/>
            <w:vMerge w:val="restart"/>
          </w:tcPr>
          <w:p w14:paraId="6ADB2B38" w14:textId="77777777" w:rsidR="008209D3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4. </w:t>
            </w:r>
            <w:r w:rsidR="008209D3" w:rsidRPr="00CE50FD">
              <w:rPr>
                <w:i/>
              </w:rPr>
              <w:t>Codice Assistenza</w:t>
            </w:r>
          </w:p>
        </w:tc>
        <w:tc>
          <w:tcPr>
            <w:tcW w:w="992" w:type="dxa"/>
          </w:tcPr>
          <w:p w14:paraId="7515ED24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</w:t>
            </w:r>
          </w:p>
        </w:tc>
        <w:tc>
          <w:tcPr>
            <w:tcW w:w="6379" w:type="dxa"/>
          </w:tcPr>
          <w:p w14:paraId="65376A33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</w:pPr>
            <w:r w:rsidRPr="00FC4088">
              <w:t>RESIDENZIALE</w:t>
            </w:r>
          </w:p>
        </w:tc>
      </w:tr>
      <w:tr w:rsidR="008209D3" w:rsidRPr="00EB53E3" w14:paraId="2AFE69FA" w14:textId="77777777" w:rsidTr="00CE50FD">
        <w:tc>
          <w:tcPr>
            <w:tcW w:w="1985" w:type="dxa"/>
            <w:vMerge/>
          </w:tcPr>
          <w:p w14:paraId="74A5E093" w14:textId="77777777" w:rsidR="008209D3" w:rsidRPr="00CE50FD" w:rsidRDefault="008209D3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AA5668F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2</w:t>
            </w:r>
          </w:p>
        </w:tc>
        <w:tc>
          <w:tcPr>
            <w:tcW w:w="6379" w:type="dxa"/>
          </w:tcPr>
          <w:p w14:paraId="565C38DD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</w:pPr>
            <w:r w:rsidRPr="00FC4088">
              <w:t>SEMIRESIDENZIALE</w:t>
            </w:r>
          </w:p>
        </w:tc>
      </w:tr>
      <w:tr w:rsidR="00532B46" w:rsidRPr="00EB53E3" w14:paraId="0EF896DF" w14:textId="77777777" w:rsidTr="00CE50FD">
        <w:tc>
          <w:tcPr>
            <w:tcW w:w="1985" w:type="dxa"/>
            <w:vMerge w:val="restart"/>
          </w:tcPr>
          <w:p w14:paraId="7D3460AD" w14:textId="77777777" w:rsidR="00532B46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5. </w:t>
            </w:r>
            <w:r w:rsidR="00532B46" w:rsidRPr="00CE50FD">
              <w:rPr>
                <w:i/>
              </w:rPr>
              <w:t>Codice Tipo Residenza</w:t>
            </w:r>
          </w:p>
        </w:tc>
        <w:tc>
          <w:tcPr>
            <w:tcW w:w="992" w:type="dxa"/>
          </w:tcPr>
          <w:p w14:paraId="5D6DCA4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01</w:t>
            </w:r>
          </w:p>
        </w:tc>
        <w:tc>
          <w:tcPr>
            <w:tcW w:w="6379" w:type="dxa"/>
          </w:tcPr>
          <w:p w14:paraId="57F5E25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9"/>
                <w:szCs w:val="18"/>
              </w:rPr>
            </w:pPr>
            <w:r w:rsidRPr="00FC4088">
              <w:rPr>
                <w:rFonts w:eastAsia="Arial"/>
                <w:szCs w:val="18"/>
              </w:rPr>
              <w:t xml:space="preserve">Residenza sanitaria </w:t>
            </w:r>
            <w:r w:rsidRPr="00FC4088">
              <w:rPr>
                <w:rFonts w:eastAsia="Arial"/>
                <w:w w:val="89"/>
                <w:szCs w:val="18"/>
              </w:rPr>
              <w:t>assistenziale (art. 5 lr 8/2004)</w:t>
            </w:r>
          </w:p>
        </w:tc>
      </w:tr>
      <w:tr w:rsidR="00532B46" w:rsidRPr="00EB53E3" w14:paraId="2CB45E9D" w14:textId="77777777" w:rsidTr="00CE50FD">
        <w:tc>
          <w:tcPr>
            <w:tcW w:w="1985" w:type="dxa"/>
            <w:vMerge/>
          </w:tcPr>
          <w:p w14:paraId="71C0A121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5F27111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02</w:t>
            </w:r>
          </w:p>
        </w:tc>
        <w:tc>
          <w:tcPr>
            <w:tcW w:w="6379" w:type="dxa"/>
          </w:tcPr>
          <w:p w14:paraId="40E8593D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9"/>
                <w:szCs w:val="18"/>
              </w:rPr>
            </w:pPr>
            <w:r w:rsidRPr="00FC4088">
              <w:rPr>
                <w:rFonts w:eastAsia="Arial"/>
                <w:w w:val="91"/>
                <w:szCs w:val="18"/>
              </w:rPr>
              <w:t xml:space="preserve">Residenza socio sanitaria </w:t>
            </w:r>
            <w:r w:rsidRPr="00FC4088">
              <w:rPr>
                <w:rFonts w:eastAsia="Arial"/>
                <w:szCs w:val="18"/>
              </w:rPr>
              <w:t>assistenziale</w:t>
            </w:r>
          </w:p>
        </w:tc>
      </w:tr>
      <w:tr w:rsidR="00532B46" w:rsidRPr="00EB53E3" w14:paraId="105377E5" w14:textId="77777777" w:rsidTr="00CE50FD">
        <w:tc>
          <w:tcPr>
            <w:tcW w:w="1985" w:type="dxa"/>
            <w:vMerge/>
          </w:tcPr>
          <w:p w14:paraId="1E9E84A1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252D4ED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03</w:t>
            </w:r>
          </w:p>
        </w:tc>
        <w:tc>
          <w:tcPr>
            <w:tcW w:w="6379" w:type="dxa"/>
          </w:tcPr>
          <w:p w14:paraId="7EBF6A0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1"/>
                <w:szCs w:val="18"/>
              </w:rPr>
            </w:pPr>
            <w:r w:rsidRPr="00FC4088">
              <w:rPr>
                <w:rFonts w:eastAsia="Arial"/>
                <w:w w:val="86"/>
                <w:szCs w:val="18"/>
              </w:rPr>
              <w:t xml:space="preserve">Residenza per disabili fisici, </w:t>
            </w:r>
            <w:r w:rsidRPr="00FC4088">
              <w:rPr>
                <w:rFonts w:eastAsia="Arial"/>
                <w:szCs w:val="18"/>
              </w:rPr>
              <w:t>psichici e sensoriali</w:t>
            </w:r>
          </w:p>
        </w:tc>
      </w:tr>
      <w:tr w:rsidR="00532B46" w:rsidRPr="00EB53E3" w14:paraId="53587A3C" w14:textId="77777777" w:rsidTr="00CE50FD">
        <w:tc>
          <w:tcPr>
            <w:tcW w:w="1985" w:type="dxa"/>
            <w:vMerge/>
          </w:tcPr>
          <w:p w14:paraId="6D2B4EA6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1753AE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04</w:t>
            </w:r>
          </w:p>
        </w:tc>
        <w:tc>
          <w:tcPr>
            <w:tcW w:w="6379" w:type="dxa"/>
          </w:tcPr>
          <w:p w14:paraId="7962836A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  <w:szCs w:val="18"/>
              </w:rPr>
            </w:pPr>
            <w:r w:rsidRPr="00FC4088">
              <w:rPr>
                <w:rFonts w:eastAsia="Arial"/>
                <w:w w:val="86"/>
                <w:szCs w:val="18"/>
              </w:rPr>
              <w:t>Residenza per disabili gravi</w:t>
            </w:r>
          </w:p>
        </w:tc>
      </w:tr>
      <w:tr w:rsidR="00532B46" w:rsidRPr="00EB53E3" w14:paraId="1B466A5A" w14:textId="77777777" w:rsidTr="00CE50FD">
        <w:tc>
          <w:tcPr>
            <w:tcW w:w="1985" w:type="dxa"/>
            <w:vMerge/>
          </w:tcPr>
          <w:p w14:paraId="04562C0A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8E41FBF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05</w:t>
            </w:r>
          </w:p>
        </w:tc>
        <w:tc>
          <w:tcPr>
            <w:tcW w:w="6379" w:type="dxa"/>
          </w:tcPr>
          <w:p w14:paraId="62A2D15B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  <w:szCs w:val="18"/>
              </w:rPr>
            </w:pPr>
            <w:r w:rsidRPr="00FC4088">
              <w:rPr>
                <w:rFonts w:eastAsia="Arial"/>
                <w:w w:val="92"/>
                <w:szCs w:val="18"/>
              </w:rPr>
              <w:t xml:space="preserve">Centro socio-educativo e </w:t>
            </w:r>
            <w:r w:rsidRPr="00FC4088">
              <w:rPr>
                <w:rFonts w:eastAsia="Arial"/>
                <w:szCs w:val="18"/>
              </w:rPr>
              <w:t>riabilitativo art. 60 r.r. n. 4/2007</w:t>
            </w:r>
          </w:p>
        </w:tc>
      </w:tr>
      <w:tr w:rsidR="00532B46" w:rsidRPr="00EB53E3" w14:paraId="20F4398F" w14:textId="77777777" w:rsidTr="00CE50FD">
        <w:tc>
          <w:tcPr>
            <w:tcW w:w="1985" w:type="dxa"/>
            <w:vMerge/>
          </w:tcPr>
          <w:p w14:paraId="776AAD73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28CFBC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06</w:t>
            </w:r>
          </w:p>
        </w:tc>
        <w:tc>
          <w:tcPr>
            <w:tcW w:w="6379" w:type="dxa"/>
          </w:tcPr>
          <w:p w14:paraId="05A4DE63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>Centro diurno</w:t>
            </w:r>
          </w:p>
        </w:tc>
      </w:tr>
      <w:tr w:rsidR="00532B46" w:rsidRPr="00EB53E3" w14:paraId="043713C5" w14:textId="77777777" w:rsidTr="00CE50FD">
        <w:tc>
          <w:tcPr>
            <w:tcW w:w="1985" w:type="dxa"/>
            <w:vMerge/>
          </w:tcPr>
          <w:p w14:paraId="5450E243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E0510D6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07</w:t>
            </w:r>
          </w:p>
        </w:tc>
        <w:tc>
          <w:tcPr>
            <w:tcW w:w="6379" w:type="dxa"/>
          </w:tcPr>
          <w:p w14:paraId="6363BC2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  <w:szCs w:val="18"/>
              </w:rPr>
            </w:pPr>
            <w:r w:rsidRPr="00FC4088">
              <w:rPr>
                <w:rFonts w:eastAsia="Arial"/>
                <w:w w:val="99"/>
                <w:szCs w:val="18"/>
              </w:rPr>
              <w:t>Centro di riabilitazione</w:t>
            </w:r>
          </w:p>
        </w:tc>
      </w:tr>
      <w:tr w:rsidR="00532B46" w:rsidRPr="00EB53E3" w14:paraId="35EA2133" w14:textId="77777777" w:rsidTr="00CE50FD">
        <w:tc>
          <w:tcPr>
            <w:tcW w:w="1985" w:type="dxa"/>
            <w:vMerge/>
          </w:tcPr>
          <w:p w14:paraId="4FFE24FD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3DDCF21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08</w:t>
            </w:r>
          </w:p>
        </w:tc>
        <w:tc>
          <w:tcPr>
            <w:tcW w:w="6379" w:type="dxa"/>
          </w:tcPr>
          <w:p w14:paraId="4F60214B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2"/>
                <w:szCs w:val="18"/>
              </w:rPr>
            </w:pPr>
            <w:r w:rsidRPr="00FC4088">
              <w:rPr>
                <w:rFonts w:eastAsia="Arial"/>
                <w:szCs w:val="18"/>
              </w:rPr>
              <w:t>Comunita' riabilitativa</w:t>
            </w:r>
          </w:p>
        </w:tc>
      </w:tr>
      <w:tr w:rsidR="00532B46" w:rsidRPr="00EB53E3" w14:paraId="7836C83B" w14:textId="77777777" w:rsidTr="00CE50FD">
        <w:tc>
          <w:tcPr>
            <w:tcW w:w="1985" w:type="dxa"/>
            <w:vMerge/>
          </w:tcPr>
          <w:p w14:paraId="72086B07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7FEF303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09</w:t>
            </w:r>
          </w:p>
        </w:tc>
        <w:tc>
          <w:tcPr>
            <w:tcW w:w="6379" w:type="dxa"/>
          </w:tcPr>
          <w:p w14:paraId="1ABDA38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>Comunita' alloggio</w:t>
            </w:r>
          </w:p>
        </w:tc>
      </w:tr>
      <w:tr w:rsidR="00532B46" w:rsidRPr="00EB53E3" w14:paraId="12A176C6" w14:textId="77777777" w:rsidTr="00CE50FD">
        <w:tc>
          <w:tcPr>
            <w:tcW w:w="1985" w:type="dxa"/>
            <w:vMerge/>
          </w:tcPr>
          <w:p w14:paraId="68AC71FF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A9E3980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10</w:t>
            </w:r>
          </w:p>
        </w:tc>
        <w:tc>
          <w:tcPr>
            <w:tcW w:w="6379" w:type="dxa"/>
          </w:tcPr>
          <w:p w14:paraId="6310B29F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>Gruppo appartamento</w:t>
            </w:r>
          </w:p>
        </w:tc>
      </w:tr>
      <w:tr w:rsidR="00532B46" w:rsidRPr="00EB53E3" w14:paraId="35E9C2ED" w14:textId="77777777" w:rsidTr="00CE50FD">
        <w:tc>
          <w:tcPr>
            <w:tcW w:w="1985" w:type="dxa"/>
            <w:vMerge/>
          </w:tcPr>
          <w:p w14:paraId="57564AD1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481194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</w:t>
            </w:r>
          </w:p>
        </w:tc>
        <w:tc>
          <w:tcPr>
            <w:tcW w:w="6379" w:type="dxa"/>
          </w:tcPr>
          <w:p w14:paraId="07B495F6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 xml:space="preserve">Comunita' </w:t>
            </w:r>
            <w:r w:rsidRPr="00FC4088">
              <w:rPr>
                <w:rFonts w:eastAsia="Arial"/>
                <w:w w:val="87"/>
                <w:szCs w:val="18"/>
              </w:rPr>
              <w:t xml:space="preserve">socioriabilitativa per disabili </w:t>
            </w:r>
            <w:r w:rsidRPr="00FC4088">
              <w:rPr>
                <w:rFonts w:eastAsia="Arial"/>
                <w:szCs w:val="18"/>
              </w:rPr>
              <w:t>gravi - art. 57 r.r. n. 4/2007</w:t>
            </w:r>
          </w:p>
        </w:tc>
      </w:tr>
      <w:tr w:rsidR="00532B46" w:rsidRPr="00EB53E3" w14:paraId="78EC382B" w14:textId="77777777" w:rsidTr="00CE50FD">
        <w:tc>
          <w:tcPr>
            <w:tcW w:w="1985" w:type="dxa"/>
            <w:vMerge/>
          </w:tcPr>
          <w:p w14:paraId="63E7DFA7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17BF68A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12</w:t>
            </w:r>
          </w:p>
        </w:tc>
        <w:tc>
          <w:tcPr>
            <w:tcW w:w="6379" w:type="dxa"/>
          </w:tcPr>
          <w:p w14:paraId="1BADE30D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9"/>
                <w:szCs w:val="18"/>
              </w:rPr>
            </w:pPr>
            <w:r w:rsidRPr="00FC4088">
              <w:rPr>
                <w:rFonts w:eastAsia="Arial"/>
                <w:w w:val="85"/>
                <w:szCs w:val="18"/>
              </w:rPr>
              <w:t xml:space="preserve">Casa per la vita - art. 70 r.r. </w:t>
            </w:r>
            <w:r w:rsidRPr="00FC4088">
              <w:rPr>
                <w:rFonts w:eastAsia="Arial"/>
                <w:szCs w:val="18"/>
              </w:rPr>
              <w:t>n. 4/2007</w:t>
            </w:r>
          </w:p>
        </w:tc>
      </w:tr>
      <w:tr w:rsidR="00532B46" w:rsidRPr="00EB53E3" w14:paraId="0F735B1C" w14:textId="77777777" w:rsidTr="00CE50FD">
        <w:tc>
          <w:tcPr>
            <w:tcW w:w="1985" w:type="dxa"/>
            <w:vMerge/>
          </w:tcPr>
          <w:p w14:paraId="1933D0A5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3D809B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13</w:t>
            </w:r>
          </w:p>
        </w:tc>
        <w:tc>
          <w:tcPr>
            <w:tcW w:w="6379" w:type="dxa"/>
          </w:tcPr>
          <w:p w14:paraId="41F92E55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 xml:space="preserve">Comunita' alloggio per </w:t>
            </w:r>
            <w:r w:rsidRPr="00FC4088">
              <w:rPr>
                <w:rFonts w:eastAsia="Arial"/>
                <w:w w:val="98"/>
                <w:szCs w:val="18"/>
              </w:rPr>
              <w:t xml:space="preserve">"dopo di noi" - art. 55 r.r. n. </w:t>
            </w:r>
            <w:r w:rsidRPr="00FC4088">
              <w:rPr>
                <w:rFonts w:eastAsia="Arial"/>
                <w:szCs w:val="18"/>
              </w:rPr>
              <w:t>4/2007</w:t>
            </w:r>
          </w:p>
        </w:tc>
      </w:tr>
      <w:tr w:rsidR="00532B46" w:rsidRPr="00EB53E3" w14:paraId="4CF57FC3" w14:textId="77777777" w:rsidTr="00CE50FD">
        <w:tc>
          <w:tcPr>
            <w:tcW w:w="1985" w:type="dxa"/>
            <w:vMerge/>
          </w:tcPr>
          <w:p w14:paraId="577AE7AF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1170C5A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14</w:t>
            </w:r>
          </w:p>
        </w:tc>
        <w:tc>
          <w:tcPr>
            <w:tcW w:w="6379" w:type="dxa"/>
          </w:tcPr>
          <w:p w14:paraId="0C41A221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w w:val="83"/>
                <w:szCs w:val="18"/>
              </w:rPr>
              <w:t xml:space="preserve">RSSA per disabili - art. 58 r.r. </w:t>
            </w:r>
            <w:r w:rsidRPr="00FC4088">
              <w:rPr>
                <w:rFonts w:eastAsia="Arial"/>
                <w:szCs w:val="18"/>
              </w:rPr>
              <w:t>n. 4/2007</w:t>
            </w:r>
          </w:p>
        </w:tc>
      </w:tr>
      <w:tr w:rsidR="00532B46" w:rsidRPr="00EB53E3" w14:paraId="27EDA8D4" w14:textId="77777777" w:rsidTr="00CE50FD">
        <w:tc>
          <w:tcPr>
            <w:tcW w:w="1985" w:type="dxa"/>
            <w:vMerge/>
          </w:tcPr>
          <w:p w14:paraId="01334964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79323DF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15</w:t>
            </w:r>
          </w:p>
        </w:tc>
        <w:tc>
          <w:tcPr>
            <w:tcW w:w="6379" w:type="dxa"/>
          </w:tcPr>
          <w:p w14:paraId="52D3F1BC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w w:val="84"/>
                <w:szCs w:val="18"/>
              </w:rPr>
              <w:t xml:space="preserve">RSSA per anziani - art. 66 r.r. </w:t>
            </w:r>
            <w:r w:rsidRPr="00FC4088">
              <w:rPr>
                <w:rFonts w:eastAsia="Arial"/>
                <w:szCs w:val="18"/>
              </w:rPr>
              <w:t>n. 4/2007</w:t>
            </w:r>
          </w:p>
        </w:tc>
      </w:tr>
      <w:tr w:rsidR="00532B46" w:rsidRPr="00EB53E3" w14:paraId="4DE638B2" w14:textId="77777777" w:rsidTr="00CE50FD">
        <w:tc>
          <w:tcPr>
            <w:tcW w:w="1985" w:type="dxa"/>
            <w:vMerge/>
          </w:tcPr>
          <w:p w14:paraId="6372A1FC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FBD19A3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16</w:t>
            </w:r>
          </w:p>
        </w:tc>
        <w:tc>
          <w:tcPr>
            <w:tcW w:w="6379" w:type="dxa"/>
          </w:tcPr>
          <w:p w14:paraId="548D5AE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7"/>
                <w:szCs w:val="18"/>
              </w:rPr>
            </w:pPr>
            <w:r w:rsidRPr="00FC4088">
              <w:rPr>
                <w:rFonts w:eastAsia="Arial"/>
                <w:szCs w:val="18"/>
              </w:rPr>
              <w:t>Residenza per persone affette da aids - dpr 08.03.200 p.o. aids</w:t>
            </w:r>
          </w:p>
        </w:tc>
      </w:tr>
      <w:tr w:rsidR="00532B46" w:rsidRPr="00EB53E3" w14:paraId="555A8A5E" w14:textId="77777777" w:rsidTr="00CE50FD">
        <w:tc>
          <w:tcPr>
            <w:tcW w:w="1985" w:type="dxa"/>
            <w:vMerge/>
          </w:tcPr>
          <w:p w14:paraId="1419F582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2EC44D5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17</w:t>
            </w:r>
          </w:p>
        </w:tc>
        <w:tc>
          <w:tcPr>
            <w:tcW w:w="6379" w:type="dxa"/>
          </w:tcPr>
          <w:p w14:paraId="7D19799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>Unita' di degenza</w:t>
            </w:r>
            <w:r w:rsidRPr="00FC4088">
              <w:rPr>
                <w:szCs w:val="18"/>
              </w:rPr>
              <w:t xml:space="preserve"> </w:t>
            </w:r>
            <w:r w:rsidRPr="00FC4088">
              <w:rPr>
                <w:rFonts w:eastAsia="Arial"/>
                <w:szCs w:val="18"/>
              </w:rPr>
              <w:t>territoriale</w:t>
            </w:r>
          </w:p>
        </w:tc>
      </w:tr>
      <w:tr w:rsidR="00532B46" w:rsidRPr="00EB53E3" w14:paraId="6C51EC95" w14:textId="77777777" w:rsidTr="00CE50FD">
        <w:tc>
          <w:tcPr>
            <w:tcW w:w="1985" w:type="dxa"/>
            <w:vMerge/>
          </w:tcPr>
          <w:p w14:paraId="0D7B2360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808CA9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18</w:t>
            </w:r>
          </w:p>
        </w:tc>
        <w:tc>
          <w:tcPr>
            <w:tcW w:w="6379" w:type="dxa"/>
          </w:tcPr>
          <w:p w14:paraId="14506C28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w w:val="94"/>
                <w:szCs w:val="18"/>
              </w:rPr>
              <w:t xml:space="preserve">Centro diurno integrato per il supporto cognitivo e </w:t>
            </w:r>
            <w:r w:rsidRPr="00FC4088">
              <w:rPr>
                <w:rFonts w:eastAsia="Arial"/>
                <w:w w:val="86"/>
                <w:szCs w:val="18"/>
              </w:rPr>
              <w:t xml:space="preserve">comportamentale ai soggetti </w:t>
            </w:r>
            <w:r w:rsidRPr="00FC4088">
              <w:rPr>
                <w:rFonts w:eastAsia="Arial"/>
                <w:w w:val="87"/>
                <w:szCs w:val="18"/>
              </w:rPr>
              <w:t xml:space="preserve">affetti da demenza art. 60 ter </w:t>
            </w:r>
            <w:r w:rsidRPr="00FC4088">
              <w:rPr>
                <w:rFonts w:eastAsia="Arial"/>
                <w:szCs w:val="18"/>
              </w:rPr>
              <w:t>r.r. n. 7/2010</w:t>
            </w:r>
          </w:p>
        </w:tc>
      </w:tr>
      <w:tr w:rsidR="00532B46" w:rsidRPr="00EB53E3" w14:paraId="6790DA35" w14:textId="77777777" w:rsidTr="00CE50FD">
        <w:tc>
          <w:tcPr>
            <w:tcW w:w="1985" w:type="dxa"/>
            <w:vMerge/>
          </w:tcPr>
          <w:p w14:paraId="1DEDF6DC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D240A99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19</w:t>
            </w:r>
          </w:p>
        </w:tc>
        <w:tc>
          <w:tcPr>
            <w:tcW w:w="6379" w:type="dxa"/>
          </w:tcPr>
          <w:p w14:paraId="7AB75DA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8"/>
                <w:szCs w:val="18"/>
              </w:rPr>
            </w:pPr>
            <w:r w:rsidRPr="00FC4088">
              <w:rPr>
                <w:rFonts w:eastAsia="Arial"/>
                <w:w w:val="87"/>
                <w:szCs w:val="18"/>
              </w:rPr>
              <w:t xml:space="preserve">Comunita' alloggio - art. 55 </w:t>
            </w:r>
            <w:r w:rsidRPr="00FC4088">
              <w:rPr>
                <w:rFonts w:eastAsia="Arial"/>
                <w:szCs w:val="18"/>
              </w:rPr>
              <w:t>r.r. n. 4/2007</w:t>
            </w:r>
          </w:p>
        </w:tc>
      </w:tr>
      <w:tr w:rsidR="007B36C6" w:rsidRPr="00EB53E3" w14:paraId="5A9125F4" w14:textId="77777777" w:rsidTr="00CE50FD">
        <w:tc>
          <w:tcPr>
            <w:tcW w:w="1985" w:type="dxa"/>
            <w:vMerge w:val="restart"/>
          </w:tcPr>
          <w:p w14:paraId="3B101DEA" w14:textId="77777777" w:rsidR="007B36C6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6. </w:t>
            </w:r>
            <w:r w:rsidR="007B36C6" w:rsidRPr="00CE50FD">
              <w:rPr>
                <w:i/>
              </w:rPr>
              <w:t>Codice Prestazione LEA</w:t>
            </w:r>
          </w:p>
        </w:tc>
        <w:tc>
          <w:tcPr>
            <w:tcW w:w="992" w:type="dxa"/>
          </w:tcPr>
          <w:p w14:paraId="74585ABE" w14:textId="77777777" w:rsidR="007B36C6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R1</w:t>
            </w:r>
          </w:p>
        </w:tc>
        <w:tc>
          <w:tcPr>
            <w:tcW w:w="6379" w:type="dxa"/>
          </w:tcPr>
          <w:p w14:paraId="7C9E28D3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0"/>
              </w:rPr>
            </w:pPr>
            <w:r w:rsidRPr="00E52377">
              <w:rPr>
                <w:rFonts w:eastAsia="Arial"/>
                <w:w w:val="90"/>
              </w:rPr>
              <w:t xml:space="preserve">prest. erogate in unità di </w:t>
            </w:r>
            <w:r w:rsidRPr="00E52377">
              <w:rPr>
                <w:rFonts w:eastAsia="Arial"/>
                <w:w w:val="96"/>
              </w:rPr>
              <w:t>cure residenziali intensive</w:t>
            </w:r>
          </w:p>
        </w:tc>
      </w:tr>
      <w:tr w:rsidR="007B36C6" w:rsidRPr="00EB53E3" w14:paraId="7C195C43" w14:textId="77777777" w:rsidTr="00CE50FD">
        <w:tc>
          <w:tcPr>
            <w:tcW w:w="1985" w:type="dxa"/>
            <w:vMerge/>
          </w:tcPr>
          <w:p w14:paraId="0D69F2DC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496A702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R2</w:t>
            </w:r>
          </w:p>
        </w:tc>
        <w:tc>
          <w:tcPr>
            <w:tcW w:w="6379" w:type="dxa"/>
          </w:tcPr>
          <w:p w14:paraId="1291BD57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0"/>
              </w:rPr>
            </w:pPr>
            <w:r w:rsidRPr="00E52377">
              <w:rPr>
                <w:rFonts w:eastAsia="Arial"/>
                <w:w w:val="90"/>
              </w:rPr>
              <w:t xml:space="preserve">prest. erogate in unità di </w:t>
            </w:r>
            <w:r w:rsidRPr="00E52377">
              <w:rPr>
                <w:rFonts w:eastAsia="Arial"/>
                <w:w w:val="94"/>
              </w:rPr>
              <w:t>cure residenziali estensive</w:t>
            </w:r>
          </w:p>
        </w:tc>
      </w:tr>
      <w:tr w:rsidR="007B36C6" w:rsidRPr="00EB53E3" w14:paraId="783E2D43" w14:textId="77777777" w:rsidTr="00CE50FD">
        <w:tc>
          <w:tcPr>
            <w:tcW w:w="1985" w:type="dxa"/>
            <w:vMerge/>
          </w:tcPr>
          <w:p w14:paraId="73F5763D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AC604C3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R2D</w:t>
            </w:r>
          </w:p>
        </w:tc>
        <w:tc>
          <w:tcPr>
            <w:tcW w:w="6379" w:type="dxa"/>
          </w:tcPr>
          <w:p w14:paraId="09B17766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0"/>
              </w:rPr>
            </w:pPr>
            <w:r w:rsidRPr="00E52377">
              <w:rPr>
                <w:rFonts w:eastAsia="Arial"/>
                <w:w w:val="90"/>
              </w:rPr>
              <w:t xml:space="preserve">prest. erogate in nuclei </w:t>
            </w:r>
            <w:r w:rsidRPr="00E52377">
              <w:rPr>
                <w:rFonts w:eastAsia="Arial"/>
              </w:rPr>
              <w:t>alzheimer</w:t>
            </w:r>
          </w:p>
        </w:tc>
      </w:tr>
      <w:tr w:rsidR="007B36C6" w:rsidRPr="00EB53E3" w14:paraId="2AAA8512" w14:textId="77777777" w:rsidTr="00CE50FD">
        <w:tc>
          <w:tcPr>
            <w:tcW w:w="1985" w:type="dxa"/>
            <w:vMerge/>
          </w:tcPr>
          <w:p w14:paraId="045B5FCD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076E3B6" w14:textId="77777777" w:rsidR="007B36C6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R3</w:t>
            </w:r>
          </w:p>
        </w:tc>
        <w:tc>
          <w:tcPr>
            <w:tcW w:w="6379" w:type="dxa"/>
          </w:tcPr>
          <w:p w14:paraId="2C0A8559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7"/>
              </w:rPr>
            </w:pPr>
            <w:r w:rsidRPr="00E52377">
              <w:rPr>
                <w:rFonts w:eastAsia="Arial"/>
                <w:w w:val="87"/>
              </w:rPr>
              <w:t xml:space="preserve">prest. erogate in unità </w:t>
            </w:r>
            <w:r w:rsidRPr="00E52377">
              <w:rPr>
                <w:rFonts w:eastAsia="Arial"/>
              </w:rPr>
              <w:t>di cure residenziali di mantenimento</w:t>
            </w:r>
          </w:p>
        </w:tc>
      </w:tr>
      <w:tr w:rsidR="007B36C6" w:rsidRPr="00EB53E3" w14:paraId="43AC36CF" w14:textId="77777777" w:rsidTr="00CE50FD">
        <w:tc>
          <w:tcPr>
            <w:tcW w:w="1985" w:type="dxa"/>
            <w:vMerge/>
          </w:tcPr>
          <w:p w14:paraId="6ABFBFEE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932F6BC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SR1</w:t>
            </w:r>
          </w:p>
        </w:tc>
        <w:tc>
          <w:tcPr>
            <w:tcW w:w="6379" w:type="dxa"/>
          </w:tcPr>
          <w:p w14:paraId="13306C02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5"/>
              </w:rPr>
            </w:pPr>
            <w:r w:rsidRPr="00E52377">
              <w:rPr>
                <w:rFonts w:eastAsia="Arial"/>
                <w:w w:val="95"/>
              </w:rPr>
              <w:t xml:space="preserve">prest. semiresidenziali </w:t>
            </w:r>
            <w:r w:rsidRPr="00E52377">
              <w:rPr>
                <w:rFonts w:eastAsia="Arial"/>
              </w:rPr>
              <w:t>erogate in centri diurni</w:t>
            </w:r>
          </w:p>
        </w:tc>
      </w:tr>
      <w:tr w:rsidR="007B36C6" w:rsidRPr="00EB53E3" w14:paraId="4F6DCE95" w14:textId="77777777" w:rsidTr="00CE50FD">
        <w:tc>
          <w:tcPr>
            <w:tcW w:w="1985" w:type="dxa"/>
            <w:vMerge/>
          </w:tcPr>
          <w:p w14:paraId="40BF71E0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B806D94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SR2</w:t>
            </w:r>
          </w:p>
        </w:tc>
        <w:tc>
          <w:tcPr>
            <w:tcW w:w="6379" w:type="dxa"/>
          </w:tcPr>
          <w:p w14:paraId="58F87A04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5"/>
              </w:rPr>
            </w:pPr>
            <w:r w:rsidRPr="00E52377">
              <w:rPr>
                <w:rFonts w:eastAsia="Arial"/>
                <w:w w:val="95"/>
              </w:rPr>
              <w:t xml:space="preserve">prest. semiresidenziali </w:t>
            </w:r>
            <w:r w:rsidRPr="00E52377">
              <w:rPr>
                <w:rFonts w:eastAsia="Arial"/>
                <w:w w:val="98"/>
              </w:rPr>
              <w:t xml:space="preserve">demenze erogate in centri </w:t>
            </w:r>
            <w:r w:rsidRPr="00E52377">
              <w:rPr>
                <w:rFonts w:eastAsia="Arial"/>
              </w:rPr>
              <w:t>diurni</w:t>
            </w:r>
          </w:p>
        </w:tc>
      </w:tr>
      <w:tr w:rsidR="007B36C6" w:rsidRPr="00EB53E3" w14:paraId="301BDFAF" w14:textId="77777777" w:rsidTr="00CE50FD">
        <w:tc>
          <w:tcPr>
            <w:tcW w:w="1985" w:type="dxa"/>
            <w:vMerge/>
          </w:tcPr>
          <w:p w14:paraId="429B0FE2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1BD1E34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RD1</w:t>
            </w:r>
          </w:p>
        </w:tc>
        <w:tc>
          <w:tcPr>
            <w:tcW w:w="6379" w:type="dxa"/>
          </w:tcPr>
          <w:p w14:paraId="5F3C8735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</w:rPr>
            </w:pPr>
            <w:r w:rsidRPr="00E52377">
              <w:rPr>
                <w:rFonts w:eastAsia="Arial"/>
                <w:w w:val="86"/>
              </w:rPr>
              <w:t xml:space="preserve">prest. diagn. terap. riabil. </w:t>
            </w:r>
            <w:r w:rsidRPr="00E52377">
              <w:rPr>
                <w:rFonts w:eastAsia="Arial"/>
                <w:w w:val="84"/>
              </w:rPr>
              <w:t xml:space="preserve">e socioriabil. in regime resid. a </w:t>
            </w:r>
            <w:r w:rsidRPr="00E52377">
              <w:rPr>
                <w:rFonts w:eastAsia="Arial"/>
                <w:w w:val="87"/>
              </w:rPr>
              <w:t xml:space="preserve">disabili per riabil. intensiva o </w:t>
            </w:r>
            <w:r w:rsidRPr="00E52377">
              <w:rPr>
                <w:rFonts w:eastAsia="Arial"/>
              </w:rPr>
              <w:t>estensiva</w:t>
            </w:r>
          </w:p>
        </w:tc>
      </w:tr>
      <w:tr w:rsidR="007B36C6" w:rsidRPr="00EB53E3" w14:paraId="799D6F85" w14:textId="77777777" w:rsidTr="00CE50FD">
        <w:tc>
          <w:tcPr>
            <w:tcW w:w="1985" w:type="dxa"/>
            <w:vMerge/>
          </w:tcPr>
          <w:p w14:paraId="386117D6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FDC4FB8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RD2</w:t>
            </w:r>
          </w:p>
        </w:tc>
        <w:tc>
          <w:tcPr>
            <w:tcW w:w="6379" w:type="dxa"/>
          </w:tcPr>
          <w:p w14:paraId="41EB4406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4"/>
              </w:rPr>
            </w:pPr>
            <w:r w:rsidRPr="00E52377">
              <w:rPr>
                <w:rFonts w:eastAsia="Arial"/>
                <w:w w:val="84"/>
              </w:rPr>
              <w:t xml:space="preserve">prest. diagn. terap. riabil. </w:t>
            </w:r>
            <w:r w:rsidRPr="00E52377">
              <w:rPr>
                <w:rFonts w:eastAsia="Arial"/>
                <w:w w:val="99"/>
              </w:rPr>
              <w:t xml:space="preserve">e socioriabil. a minori con </w:t>
            </w:r>
            <w:r w:rsidRPr="00E52377">
              <w:rPr>
                <w:rFonts w:eastAsia="Arial"/>
                <w:w w:val="92"/>
              </w:rPr>
              <w:t xml:space="preserve">disturbi comportamentali o </w:t>
            </w:r>
            <w:r w:rsidRPr="00E52377">
              <w:rPr>
                <w:rFonts w:eastAsia="Arial"/>
                <w:w w:val="86"/>
              </w:rPr>
              <w:t>patologie neuropsichiatriche</w:t>
            </w:r>
          </w:p>
        </w:tc>
      </w:tr>
      <w:tr w:rsidR="007B36C6" w:rsidRPr="00EB53E3" w14:paraId="0D88636D" w14:textId="77777777" w:rsidTr="00CE50FD">
        <w:tc>
          <w:tcPr>
            <w:tcW w:w="1985" w:type="dxa"/>
            <w:vMerge/>
          </w:tcPr>
          <w:p w14:paraId="27CC3D40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1568482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RD3</w:t>
            </w:r>
          </w:p>
        </w:tc>
        <w:tc>
          <w:tcPr>
            <w:tcW w:w="6379" w:type="dxa"/>
          </w:tcPr>
          <w:p w14:paraId="4F265B46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</w:rPr>
            </w:pPr>
            <w:r w:rsidRPr="00E52377">
              <w:rPr>
                <w:rFonts w:eastAsia="Arial"/>
              </w:rPr>
              <w:t xml:space="preserve">prest. terap. riabil. e </w:t>
            </w:r>
            <w:r w:rsidRPr="00E52377">
              <w:rPr>
                <w:rFonts w:eastAsia="Arial"/>
                <w:w w:val="91"/>
              </w:rPr>
              <w:t xml:space="preserve">socioriabil. di mantenimento </w:t>
            </w:r>
            <w:r w:rsidRPr="00E52377">
              <w:rPr>
                <w:rFonts w:eastAsia="Arial"/>
                <w:w w:val="99"/>
              </w:rPr>
              <w:t xml:space="preserve">in regime resid. con prest. </w:t>
            </w:r>
            <w:r w:rsidRPr="00E52377">
              <w:rPr>
                <w:rFonts w:eastAsia="Arial"/>
                <w:w w:val="98"/>
              </w:rPr>
              <w:t>tutelari per disabili gravi</w:t>
            </w:r>
          </w:p>
        </w:tc>
      </w:tr>
      <w:tr w:rsidR="007B36C6" w:rsidRPr="00EB53E3" w14:paraId="75159828" w14:textId="77777777" w:rsidTr="00CE50FD">
        <w:tc>
          <w:tcPr>
            <w:tcW w:w="1985" w:type="dxa"/>
            <w:vMerge/>
          </w:tcPr>
          <w:p w14:paraId="445AFBA7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1751234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RD4</w:t>
            </w:r>
          </w:p>
        </w:tc>
        <w:tc>
          <w:tcPr>
            <w:tcW w:w="6379" w:type="dxa"/>
          </w:tcPr>
          <w:p w14:paraId="33483B3E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</w:rPr>
            </w:pPr>
            <w:r w:rsidRPr="00E52377">
              <w:rPr>
                <w:rFonts w:eastAsia="Arial"/>
              </w:rPr>
              <w:t xml:space="preserve">prest. terap. riabil. e </w:t>
            </w:r>
            <w:r w:rsidRPr="00E52377">
              <w:rPr>
                <w:rFonts w:eastAsia="Arial"/>
                <w:w w:val="91"/>
              </w:rPr>
              <w:t xml:space="preserve">socioriabil. di mantenimento </w:t>
            </w:r>
            <w:r w:rsidRPr="00E52377">
              <w:rPr>
                <w:rFonts w:eastAsia="Arial"/>
                <w:w w:val="99"/>
              </w:rPr>
              <w:t xml:space="preserve">in regime resid. con prest. </w:t>
            </w:r>
            <w:r w:rsidRPr="00E52377">
              <w:rPr>
                <w:rFonts w:eastAsia="Arial"/>
                <w:w w:val="94"/>
              </w:rPr>
              <w:t xml:space="preserve">tutelari per disabili privi di </w:t>
            </w:r>
            <w:r w:rsidRPr="00E52377">
              <w:rPr>
                <w:rFonts w:eastAsia="Arial"/>
              </w:rPr>
              <w:t>sostegno familiare</w:t>
            </w:r>
          </w:p>
        </w:tc>
      </w:tr>
      <w:tr w:rsidR="005204EF" w:rsidRPr="00EB53E3" w14:paraId="3C1EB405" w14:textId="77777777" w:rsidTr="00CE50FD">
        <w:tc>
          <w:tcPr>
            <w:tcW w:w="1985" w:type="dxa"/>
            <w:vMerge w:val="restart"/>
          </w:tcPr>
          <w:p w14:paraId="587B202E" w14:textId="77777777" w:rsidR="005204EF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7. </w:t>
            </w:r>
            <w:r w:rsidR="005204EF" w:rsidRPr="00CE50FD">
              <w:rPr>
                <w:i/>
              </w:rPr>
              <w:t>Codice struttura di provenienza</w:t>
            </w:r>
          </w:p>
        </w:tc>
        <w:tc>
          <w:tcPr>
            <w:tcW w:w="992" w:type="dxa"/>
          </w:tcPr>
          <w:p w14:paraId="068E630D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</w:t>
            </w:r>
          </w:p>
        </w:tc>
        <w:tc>
          <w:tcPr>
            <w:tcW w:w="6379" w:type="dxa"/>
          </w:tcPr>
          <w:p w14:paraId="1F7A9123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abitazione</w:t>
            </w:r>
          </w:p>
        </w:tc>
      </w:tr>
      <w:tr w:rsidR="005204EF" w:rsidRPr="00EB53E3" w14:paraId="50AAE8C9" w14:textId="77777777" w:rsidTr="00CE50FD">
        <w:tc>
          <w:tcPr>
            <w:tcW w:w="1985" w:type="dxa"/>
            <w:vMerge/>
          </w:tcPr>
          <w:p w14:paraId="00ED0886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06CB4F4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2</w:t>
            </w:r>
          </w:p>
        </w:tc>
        <w:tc>
          <w:tcPr>
            <w:tcW w:w="6379" w:type="dxa"/>
          </w:tcPr>
          <w:p w14:paraId="0566B7EE" w14:textId="77777777" w:rsidR="005204EF" w:rsidRPr="00FC4088" w:rsidRDefault="005204EF" w:rsidP="00E52377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protetta sociosanitaria</w:t>
            </w:r>
          </w:p>
        </w:tc>
      </w:tr>
      <w:tr w:rsidR="005204EF" w:rsidRPr="00EB53E3" w14:paraId="11D6B450" w14:textId="77777777" w:rsidTr="00CE50FD">
        <w:tc>
          <w:tcPr>
            <w:tcW w:w="1985" w:type="dxa"/>
            <w:vMerge/>
          </w:tcPr>
          <w:p w14:paraId="47B13582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45E8D25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3</w:t>
            </w:r>
          </w:p>
        </w:tc>
        <w:tc>
          <w:tcPr>
            <w:tcW w:w="6379" w:type="dxa"/>
          </w:tcPr>
          <w:p w14:paraId="6A59CB3C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sociale</w:t>
            </w:r>
          </w:p>
        </w:tc>
      </w:tr>
      <w:tr w:rsidR="005204EF" w:rsidRPr="00EB53E3" w14:paraId="35D0E4D7" w14:textId="77777777" w:rsidTr="00CE50FD">
        <w:tc>
          <w:tcPr>
            <w:tcW w:w="1985" w:type="dxa"/>
            <w:vMerge/>
          </w:tcPr>
          <w:p w14:paraId="74D009AC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C0FF68E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4</w:t>
            </w:r>
          </w:p>
        </w:tc>
        <w:tc>
          <w:tcPr>
            <w:tcW w:w="6379" w:type="dxa"/>
          </w:tcPr>
          <w:p w14:paraId="3B729528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ospedaliera</w:t>
            </w:r>
          </w:p>
        </w:tc>
      </w:tr>
      <w:tr w:rsidR="005204EF" w:rsidRPr="00EB53E3" w14:paraId="4F7E9B27" w14:textId="77777777" w:rsidTr="00CE50FD">
        <w:tc>
          <w:tcPr>
            <w:tcW w:w="1985" w:type="dxa"/>
            <w:vMerge/>
          </w:tcPr>
          <w:p w14:paraId="29E7E69F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087256C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5</w:t>
            </w:r>
          </w:p>
        </w:tc>
        <w:tc>
          <w:tcPr>
            <w:tcW w:w="6379" w:type="dxa"/>
          </w:tcPr>
          <w:p w14:paraId="1BB37AE6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di riabilitazione</w:t>
            </w:r>
          </w:p>
        </w:tc>
      </w:tr>
      <w:tr w:rsidR="005204EF" w:rsidRPr="00EB53E3" w14:paraId="3878CC91" w14:textId="77777777" w:rsidTr="00CE50FD">
        <w:tc>
          <w:tcPr>
            <w:tcW w:w="1985" w:type="dxa"/>
            <w:vMerge/>
          </w:tcPr>
          <w:p w14:paraId="4712F997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DFDE834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6</w:t>
            </w:r>
          </w:p>
        </w:tc>
        <w:tc>
          <w:tcPr>
            <w:tcW w:w="6379" w:type="dxa"/>
          </w:tcPr>
          <w:p w14:paraId="50C1DE45" w14:textId="77777777" w:rsidR="005204EF" w:rsidRPr="00FC4088" w:rsidRDefault="00E52377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>
              <w:rPr>
                <w:spacing w:val="-1"/>
                <w:w w:val="84"/>
                <w:szCs w:val="18"/>
              </w:rPr>
              <w:t xml:space="preserve">da altra struttura </w:t>
            </w:r>
            <w:r w:rsidR="005204EF" w:rsidRPr="00FC4088">
              <w:rPr>
                <w:spacing w:val="-1"/>
                <w:w w:val="84"/>
                <w:szCs w:val="18"/>
              </w:rPr>
              <w:t xml:space="preserve">chiusa </w:t>
            </w:r>
            <w:r>
              <w:rPr>
                <w:spacing w:val="-1"/>
                <w:w w:val="84"/>
                <w:szCs w:val="18"/>
              </w:rPr>
              <w:t xml:space="preserve">della stessa ASL chiusa </w:t>
            </w:r>
            <w:r w:rsidR="005204EF" w:rsidRPr="00FC4088">
              <w:rPr>
                <w:spacing w:val="-1"/>
                <w:w w:val="84"/>
                <w:szCs w:val="18"/>
              </w:rPr>
              <w:t>amministrativamente</w:t>
            </w:r>
          </w:p>
        </w:tc>
      </w:tr>
      <w:tr w:rsidR="00E52377" w:rsidRPr="00EB53E3" w14:paraId="57BF012E" w14:textId="77777777" w:rsidTr="00CE50FD">
        <w:tc>
          <w:tcPr>
            <w:tcW w:w="1985" w:type="dxa"/>
            <w:vMerge w:val="restart"/>
          </w:tcPr>
          <w:p w14:paraId="0D4CA5CE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0817C1E" w14:textId="77777777" w:rsidR="00E52377" w:rsidRPr="00FC4088" w:rsidRDefault="00E52377" w:rsidP="00C80C94">
            <w:pPr>
              <w:spacing w:before="0" w:line="40" w:lineRule="atLeast"/>
              <w:ind w:left="0"/>
              <w:contextualSpacing/>
              <w:jc w:val="center"/>
            </w:pPr>
            <w:r>
              <w:t>7</w:t>
            </w:r>
          </w:p>
        </w:tc>
        <w:tc>
          <w:tcPr>
            <w:tcW w:w="6379" w:type="dxa"/>
          </w:tcPr>
          <w:p w14:paraId="12837227" w14:textId="77777777" w:rsidR="00E52377" w:rsidRDefault="00E52377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>
              <w:rPr>
                <w:spacing w:val="-1"/>
                <w:w w:val="84"/>
                <w:szCs w:val="18"/>
              </w:rPr>
              <w:t>Apertura amministrativa per riassetto terriotoriale ASL</w:t>
            </w:r>
          </w:p>
        </w:tc>
      </w:tr>
      <w:tr w:rsidR="00E52377" w:rsidRPr="00EB53E3" w14:paraId="13F1CC3C" w14:textId="77777777" w:rsidTr="00CE50FD">
        <w:tc>
          <w:tcPr>
            <w:tcW w:w="1985" w:type="dxa"/>
            <w:vMerge/>
          </w:tcPr>
          <w:p w14:paraId="559D38B2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B94EF97" w14:textId="77777777" w:rsidR="00E52377" w:rsidRDefault="00E52377" w:rsidP="00C80C94">
            <w:pPr>
              <w:spacing w:before="0" w:line="40" w:lineRule="atLeast"/>
              <w:ind w:left="0"/>
              <w:contextualSpacing/>
              <w:jc w:val="center"/>
            </w:pPr>
            <w:r>
              <w:t>8</w:t>
            </w:r>
          </w:p>
        </w:tc>
        <w:tc>
          <w:tcPr>
            <w:tcW w:w="6379" w:type="dxa"/>
          </w:tcPr>
          <w:p w14:paraId="6BB82F0C" w14:textId="77777777" w:rsidR="00E52377" w:rsidRDefault="00E52377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>
              <w:rPr>
                <w:spacing w:val="-1"/>
                <w:w w:val="84"/>
                <w:szCs w:val="18"/>
              </w:rPr>
              <w:t>Altro</w:t>
            </w:r>
          </w:p>
        </w:tc>
      </w:tr>
      <w:tr w:rsidR="00E52377" w:rsidRPr="00EB53E3" w14:paraId="48F20643" w14:textId="77777777" w:rsidTr="00CE50FD">
        <w:tc>
          <w:tcPr>
            <w:tcW w:w="1985" w:type="dxa"/>
            <w:vMerge w:val="restart"/>
          </w:tcPr>
          <w:p w14:paraId="3E34CA6D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8. </w:t>
            </w:r>
            <w:r w:rsidRPr="00CE50FD">
              <w:rPr>
                <w:i/>
              </w:rPr>
              <w:t>Codice motivo dimissione</w:t>
            </w:r>
          </w:p>
        </w:tc>
        <w:tc>
          <w:tcPr>
            <w:tcW w:w="992" w:type="dxa"/>
          </w:tcPr>
          <w:p w14:paraId="0A468D05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</w:t>
            </w:r>
          </w:p>
        </w:tc>
        <w:tc>
          <w:tcPr>
            <w:tcW w:w="6379" w:type="dxa"/>
          </w:tcPr>
          <w:p w14:paraId="4F9CAEFD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spacing w:val="2"/>
                <w:w w:val="84"/>
                <w:szCs w:val="18"/>
              </w:rPr>
              <w:t>e</w:t>
            </w:r>
            <w:r w:rsidRPr="00FC4088">
              <w:rPr>
                <w:spacing w:val="-2"/>
                <w:w w:val="84"/>
                <w:szCs w:val="18"/>
              </w:rPr>
              <w:t>ss</w:t>
            </w:r>
            <w:r w:rsidRPr="00FC4088">
              <w:rPr>
                <w:spacing w:val="3"/>
                <w:w w:val="84"/>
                <w:szCs w:val="18"/>
              </w:rPr>
              <w:t>u</w:t>
            </w: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w w:val="84"/>
                <w:szCs w:val="18"/>
              </w:rPr>
              <w:t>a</w:t>
            </w:r>
            <w:r w:rsidRPr="00FC4088">
              <w:rPr>
                <w:spacing w:val="6"/>
                <w:w w:val="84"/>
                <w:szCs w:val="18"/>
              </w:rPr>
              <w:t xml:space="preserve"> </w:t>
            </w:r>
            <w:r w:rsidRPr="00FC4088">
              <w:rPr>
                <w:spacing w:val="-1"/>
                <w:w w:val="84"/>
                <w:szCs w:val="18"/>
              </w:rPr>
              <w:t>d</w:t>
            </w:r>
            <w:r w:rsidRPr="00FC4088">
              <w:rPr>
                <w:spacing w:val="2"/>
                <w:w w:val="84"/>
                <w:szCs w:val="18"/>
              </w:rPr>
              <w:t>i</w:t>
            </w:r>
            <w:r w:rsidRPr="00FC4088">
              <w:rPr>
                <w:w w:val="84"/>
                <w:szCs w:val="18"/>
              </w:rPr>
              <w:t>m</w:t>
            </w:r>
            <w:r w:rsidRPr="00FC4088">
              <w:rPr>
                <w:spacing w:val="2"/>
                <w:w w:val="84"/>
                <w:szCs w:val="18"/>
              </w:rPr>
              <w:t>i</w:t>
            </w:r>
            <w:r w:rsidRPr="00FC4088">
              <w:rPr>
                <w:w w:val="84"/>
                <w:szCs w:val="18"/>
              </w:rPr>
              <w:t>s</w:t>
            </w:r>
            <w:r w:rsidRPr="00FC4088">
              <w:rPr>
                <w:spacing w:val="-2"/>
                <w:w w:val="84"/>
                <w:szCs w:val="18"/>
              </w:rPr>
              <w:t>s</w:t>
            </w:r>
            <w:r w:rsidRPr="00FC4088">
              <w:rPr>
                <w:w w:val="84"/>
                <w:szCs w:val="18"/>
              </w:rPr>
              <w:t>i</w:t>
            </w:r>
            <w:r w:rsidRPr="00FC4088">
              <w:rPr>
                <w:spacing w:val="1"/>
                <w:w w:val="84"/>
                <w:szCs w:val="18"/>
              </w:rPr>
              <w:t>o</w:t>
            </w: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w w:val="84"/>
                <w:szCs w:val="18"/>
              </w:rPr>
              <w:t>e</w:t>
            </w:r>
            <w:r w:rsidRPr="00FC4088">
              <w:rPr>
                <w:spacing w:val="15"/>
                <w:w w:val="84"/>
                <w:szCs w:val="18"/>
              </w:rPr>
              <w:t xml:space="preserve"> </w:t>
            </w:r>
            <w:r w:rsidRPr="00FC4088">
              <w:rPr>
                <w:spacing w:val="2"/>
                <w:w w:val="75"/>
                <w:szCs w:val="18"/>
              </w:rPr>
              <w:t>i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80"/>
                <w:szCs w:val="18"/>
              </w:rPr>
              <w:t>e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spacing w:val="3"/>
                <w:w w:val="75"/>
                <w:szCs w:val="18"/>
              </w:rPr>
              <w:t>i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7449F311" w14:textId="77777777" w:rsidTr="00CE50FD">
        <w:tc>
          <w:tcPr>
            <w:tcW w:w="1985" w:type="dxa"/>
            <w:vMerge/>
          </w:tcPr>
          <w:p w14:paraId="07E716D4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763785D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</w:t>
            </w:r>
          </w:p>
        </w:tc>
        <w:tc>
          <w:tcPr>
            <w:tcW w:w="6379" w:type="dxa"/>
          </w:tcPr>
          <w:p w14:paraId="4E0D6E36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2"/>
                <w:szCs w:val="18"/>
              </w:rPr>
              <w:t>d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mi</w:t>
            </w:r>
            <w:r w:rsidRPr="00FC4088">
              <w:rPr>
                <w:spacing w:val="-2"/>
                <w:w w:val="82"/>
                <w:szCs w:val="18"/>
              </w:rPr>
              <w:t>ss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o</w:t>
            </w:r>
            <w:r w:rsidRPr="00FC4088">
              <w:rPr>
                <w:spacing w:val="-1"/>
                <w:w w:val="82"/>
                <w:szCs w:val="18"/>
              </w:rPr>
              <w:t>n</w:t>
            </w:r>
            <w:r w:rsidRPr="00FC4088">
              <w:rPr>
                <w:w w:val="82"/>
                <w:szCs w:val="18"/>
              </w:rPr>
              <w:t>e</w:t>
            </w:r>
            <w:r w:rsidRPr="00FC4088">
              <w:rPr>
                <w:spacing w:val="36"/>
                <w:w w:val="82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a</w:t>
            </w:r>
            <w:r w:rsidRPr="00FC4088">
              <w:rPr>
                <w:spacing w:val="2"/>
                <w:w w:val="82"/>
                <w:szCs w:val="18"/>
              </w:rPr>
              <w:t xml:space="preserve"> 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spacing w:val="1"/>
                <w:w w:val="91"/>
                <w:szCs w:val="18"/>
              </w:rPr>
              <w:t>o</w:t>
            </w:r>
            <w:r w:rsidRPr="00FC4088">
              <w:rPr>
                <w:w w:val="96"/>
                <w:szCs w:val="18"/>
              </w:rPr>
              <w:t>m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80"/>
                <w:szCs w:val="18"/>
              </w:rPr>
              <w:t>c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2"/>
                <w:w w:val="68"/>
                <w:szCs w:val="18"/>
              </w:rPr>
              <w:t>l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91"/>
                <w:szCs w:val="18"/>
              </w:rPr>
              <w:t xml:space="preserve">o </w:t>
            </w:r>
            <w:r w:rsidRPr="00FC4088">
              <w:rPr>
                <w:spacing w:val="-2"/>
                <w:w w:val="81"/>
                <w:szCs w:val="18"/>
              </w:rPr>
              <w:t>s</w:t>
            </w:r>
            <w:r w:rsidRPr="00FC4088">
              <w:rPr>
                <w:spacing w:val="2"/>
                <w:w w:val="81"/>
                <w:szCs w:val="18"/>
              </w:rPr>
              <w:t>e</w:t>
            </w:r>
            <w:r w:rsidRPr="00FC4088">
              <w:rPr>
                <w:spacing w:val="-1"/>
                <w:w w:val="81"/>
                <w:szCs w:val="18"/>
              </w:rPr>
              <w:t>nz</w:t>
            </w:r>
            <w:r w:rsidRPr="00FC4088">
              <w:rPr>
                <w:w w:val="81"/>
                <w:szCs w:val="18"/>
              </w:rPr>
              <w:t>a</w:t>
            </w:r>
            <w:r w:rsidRPr="00FC4088">
              <w:rPr>
                <w:spacing w:val="7"/>
                <w:w w:val="81"/>
                <w:szCs w:val="18"/>
              </w:rPr>
              <w:t xml:space="preserve"> </w:t>
            </w:r>
            <w:r w:rsidRPr="00FC4088">
              <w:rPr>
                <w:spacing w:val="2"/>
                <w:w w:val="80"/>
                <w:szCs w:val="18"/>
              </w:rPr>
              <w:t>a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spacing w:val="3"/>
                <w:w w:val="75"/>
                <w:szCs w:val="18"/>
              </w:rPr>
              <w:t>i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spacing w:val="-1"/>
                <w:w w:val="76"/>
                <w:szCs w:val="18"/>
              </w:rPr>
              <w:t>z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5F93284D" w14:textId="77777777" w:rsidTr="00CE50FD">
        <w:tc>
          <w:tcPr>
            <w:tcW w:w="1985" w:type="dxa"/>
            <w:vMerge/>
          </w:tcPr>
          <w:p w14:paraId="53FED121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1A9C5DD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2</w:t>
            </w:r>
          </w:p>
        </w:tc>
        <w:tc>
          <w:tcPr>
            <w:tcW w:w="6379" w:type="dxa"/>
          </w:tcPr>
          <w:p w14:paraId="19189830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2"/>
                <w:szCs w:val="18"/>
              </w:rPr>
              <w:t>d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mi</w:t>
            </w:r>
            <w:r w:rsidRPr="00FC4088">
              <w:rPr>
                <w:spacing w:val="-2"/>
                <w:w w:val="82"/>
                <w:szCs w:val="18"/>
              </w:rPr>
              <w:t>ss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o</w:t>
            </w:r>
            <w:r w:rsidRPr="00FC4088">
              <w:rPr>
                <w:spacing w:val="-1"/>
                <w:w w:val="82"/>
                <w:szCs w:val="18"/>
              </w:rPr>
              <w:t>n</w:t>
            </w:r>
            <w:r w:rsidRPr="00FC4088">
              <w:rPr>
                <w:w w:val="82"/>
                <w:szCs w:val="18"/>
              </w:rPr>
              <w:t>e</w:t>
            </w:r>
            <w:r w:rsidRPr="00FC4088">
              <w:rPr>
                <w:spacing w:val="36"/>
                <w:w w:val="82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a</w:t>
            </w:r>
            <w:r w:rsidRPr="00FC4088">
              <w:rPr>
                <w:spacing w:val="2"/>
                <w:w w:val="82"/>
                <w:szCs w:val="18"/>
              </w:rPr>
              <w:t xml:space="preserve"> 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spacing w:val="1"/>
                <w:w w:val="91"/>
                <w:szCs w:val="18"/>
              </w:rPr>
              <w:t>o</w:t>
            </w:r>
            <w:r w:rsidRPr="00FC4088">
              <w:rPr>
                <w:w w:val="96"/>
                <w:szCs w:val="18"/>
              </w:rPr>
              <w:t>m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80"/>
                <w:szCs w:val="18"/>
              </w:rPr>
              <w:t>c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2"/>
                <w:w w:val="68"/>
                <w:szCs w:val="18"/>
              </w:rPr>
              <w:t>l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91"/>
                <w:szCs w:val="18"/>
              </w:rPr>
              <w:t>o</w:t>
            </w:r>
            <w:r w:rsidRPr="00FC4088">
              <w:rPr>
                <w:spacing w:val="-4"/>
                <w:szCs w:val="18"/>
              </w:rPr>
              <w:t xml:space="preserve"> </w:t>
            </w:r>
            <w:r w:rsidRPr="00FC4088">
              <w:rPr>
                <w:spacing w:val="1"/>
                <w:w w:val="80"/>
                <w:szCs w:val="18"/>
              </w:rPr>
              <w:t>c</w:t>
            </w:r>
            <w:r w:rsidRPr="00FC4088">
              <w:rPr>
                <w:w w:val="91"/>
                <w:szCs w:val="18"/>
              </w:rPr>
              <w:t>o</w:t>
            </w:r>
            <w:r w:rsidRPr="00FC4088">
              <w:rPr>
                <w:w w:val="89"/>
                <w:szCs w:val="18"/>
              </w:rPr>
              <w:t xml:space="preserve">n </w:t>
            </w:r>
            <w:r w:rsidRPr="00FC4088">
              <w:rPr>
                <w:spacing w:val="-1"/>
                <w:w w:val="80"/>
                <w:szCs w:val="18"/>
              </w:rPr>
              <w:t>a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spacing w:val="3"/>
                <w:w w:val="75"/>
                <w:szCs w:val="18"/>
              </w:rPr>
              <w:t>i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w w:val="76"/>
                <w:szCs w:val="18"/>
              </w:rPr>
              <w:t>z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49D0EFD3" w14:textId="77777777" w:rsidTr="00CE50FD">
        <w:tc>
          <w:tcPr>
            <w:tcW w:w="1985" w:type="dxa"/>
            <w:vMerge/>
          </w:tcPr>
          <w:p w14:paraId="2B7DFB06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B13E1FC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3</w:t>
            </w:r>
          </w:p>
        </w:tc>
        <w:tc>
          <w:tcPr>
            <w:tcW w:w="6379" w:type="dxa"/>
          </w:tcPr>
          <w:p w14:paraId="64D13AFD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spacing w:val="2"/>
                <w:w w:val="81"/>
                <w:szCs w:val="18"/>
              </w:rPr>
              <w:t>t</w:t>
            </w:r>
            <w:r w:rsidRPr="00FC4088">
              <w:rPr>
                <w:w w:val="81"/>
                <w:szCs w:val="18"/>
              </w:rPr>
              <w:t>ra</w:t>
            </w:r>
            <w:r w:rsidRPr="00FC4088">
              <w:rPr>
                <w:spacing w:val="-2"/>
                <w:w w:val="81"/>
                <w:szCs w:val="18"/>
              </w:rPr>
              <w:t>sf</w:t>
            </w:r>
            <w:r w:rsidRPr="00FC4088">
              <w:rPr>
                <w:spacing w:val="2"/>
                <w:w w:val="81"/>
                <w:szCs w:val="18"/>
              </w:rPr>
              <w:t>e</w:t>
            </w:r>
            <w:r w:rsidRPr="00FC4088">
              <w:rPr>
                <w:w w:val="81"/>
                <w:szCs w:val="18"/>
              </w:rPr>
              <w:t xml:space="preserve">rimento </w:t>
            </w:r>
            <w:r w:rsidRPr="00FC4088">
              <w:rPr>
                <w:spacing w:val="7"/>
                <w:w w:val="81"/>
                <w:szCs w:val="18"/>
              </w:rPr>
              <w:t xml:space="preserve"> </w:t>
            </w:r>
            <w:r w:rsidRPr="00FC4088">
              <w:rPr>
                <w:w w:val="81"/>
                <w:szCs w:val="18"/>
              </w:rPr>
              <w:t>a</w:t>
            </w:r>
            <w:r w:rsidRPr="00FC4088">
              <w:rPr>
                <w:spacing w:val="2"/>
                <w:w w:val="81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spacing w:val="-2"/>
                <w:w w:val="88"/>
                <w:szCs w:val="18"/>
              </w:rPr>
              <w:t>u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 xml:space="preserve">a </w:t>
            </w:r>
            <w:r w:rsidRPr="00FC4088">
              <w:rPr>
                <w:spacing w:val="1"/>
                <w:w w:val="81"/>
                <w:szCs w:val="18"/>
              </w:rPr>
              <w:t>o</w:t>
            </w:r>
            <w:r w:rsidRPr="00FC4088">
              <w:rPr>
                <w:spacing w:val="-2"/>
                <w:w w:val="81"/>
                <w:szCs w:val="18"/>
              </w:rPr>
              <w:t>s</w:t>
            </w:r>
            <w:r w:rsidRPr="00FC4088">
              <w:rPr>
                <w:w w:val="81"/>
                <w:szCs w:val="18"/>
              </w:rPr>
              <w:t>p</w:t>
            </w:r>
            <w:r w:rsidRPr="00FC4088">
              <w:rPr>
                <w:spacing w:val="2"/>
                <w:w w:val="81"/>
                <w:szCs w:val="18"/>
              </w:rPr>
              <w:t>e</w:t>
            </w:r>
            <w:r w:rsidRPr="00FC4088">
              <w:rPr>
                <w:spacing w:val="-1"/>
                <w:w w:val="81"/>
                <w:szCs w:val="18"/>
              </w:rPr>
              <w:t>da</w:t>
            </w:r>
            <w:r w:rsidRPr="00FC4088">
              <w:rPr>
                <w:spacing w:val="2"/>
                <w:w w:val="81"/>
                <w:szCs w:val="18"/>
              </w:rPr>
              <w:t>l</w:t>
            </w:r>
            <w:r w:rsidRPr="00FC4088">
              <w:rPr>
                <w:w w:val="81"/>
                <w:szCs w:val="18"/>
              </w:rPr>
              <w:t>ie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1"/>
                <w:szCs w:val="18"/>
              </w:rPr>
              <w:t>a</w:t>
            </w:r>
            <w:r w:rsidRPr="00FC4088">
              <w:rPr>
                <w:spacing w:val="11"/>
                <w:w w:val="81"/>
                <w:szCs w:val="18"/>
              </w:rPr>
              <w:t xml:space="preserve"> </w:t>
            </w:r>
            <w:r w:rsidRPr="00FC4088">
              <w:rPr>
                <w:w w:val="81"/>
                <w:szCs w:val="18"/>
              </w:rPr>
              <w:t>per</w:t>
            </w:r>
            <w:r w:rsidRPr="00FC4088">
              <w:rPr>
                <w:spacing w:val="14"/>
                <w:w w:val="81"/>
                <w:szCs w:val="18"/>
              </w:rPr>
              <w:t xml:space="preserve"> </w:t>
            </w:r>
            <w:r w:rsidRPr="00FC4088">
              <w:rPr>
                <w:w w:val="80"/>
                <w:szCs w:val="18"/>
              </w:rPr>
              <w:t>ac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w w:val="75"/>
                <w:szCs w:val="18"/>
              </w:rPr>
              <w:t>i</w:t>
            </w:r>
          </w:p>
        </w:tc>
      </w:tr>
      <w:tr w:rsidR="00E52377" w:rsidRPr="00EB53E3" w14:paraId="047AB4BC" w14:textId="77777777" w:rsidTr="00CE50FD">
        <w:tc>
          <w:tcPr>
            <w:tcW w:w="1985" w:type="dxa"/>
            <w:vMerge/>
          </w:tcPr>
          <w:p w14:paraId="6F8D4B6A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A931294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4</w:t>
            </w:r>
          </w:p>
        </w:tc>
        <w:tc>
          <w:tcPr>
            <w:tcW w:w="6379" w:type="dxa"/>
          </w:tcPr>
          <w:p w14:paraId="173C6EFE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3"/>
                <w:szCs w:val="18"/>
              </w:rPr>
              <w:t>d</w:t>
            </w:r>
            <w:r w:rsidRPr="00FC4088">
              <w:rPr>
                <w:spacing w:val="2"/>
                <w:w w:val="83"/>
                <w:szCs w:val="18"/>
              </w:rPr>
              <w:t>i</w:t>
            </w:r>
            <w:r w:rsidRPr="00FC4088">
              <w:rPr>
                <w:w w:val="83"/>
                <w:szCs w:val="18"/>
              </w:rPr>
              <w:t>mi</w:t>
            </w:r>
            <w:r w:rsidRPr="00FC4088">
              <w:rPr>
                <w:spacing w:val="-2"/>
                <w:w w:val="83"/>
                <w:szCs w:val="18"/>
              </w:rPr>
              <w:t>ss</w:t>
            </w:r>
            <w:r w:rsidRPr="00FC4088">
              <w:rPr>
                <w:spacing w:val="2"/>
                <w:w w:val="83"/>
                <w:szCs w:val="18"/>
              </w:rPr>
              <w:t>i</w:t>
            </w:r>
            <w:r w:rsidRPr="00FC4088">
              <w:rPr>
                <w:w w:val="83"/>
                <w:szCs w:val="18"/>
              </w:rPr>
              <w:t>o</w:t>
            </w:r>
            <w:r w:rsidRPr="00FC4088">
              <w:rPr>
                <w:spacing w:val="-1"/>
                <w:w w:val="83"/>
                <w:szCs w:val="18"/>
              </w:rPr>
              <w:t>n</w:t>
            </w:r>
            <w:r w:rsidRPr="00FC4088">
              <w:rPr>
                <w:w w:val="83"/>
                <w:szCs w:val="18"/>
              </w:rPr>
              <w:t>e</w:t>
            </w:r>
            <w:r w:rsidRPr="00FC4088">
              <w:rPr>
                <w:spacing w:val="25"/>
                <w:w w:val="83"/>
                <w:szCs w:val="18"/>
              </w:rPr>
              <w:t xml:space="preserve"> </w:t>
            </w:r>
            <w:r w:rsidRPr="00FC4088">
              <w:rPr>
                <w:w w:val="83"/>
                <w:szCs w:val="18"/>
              </w:rPr>
              <w:t>ad</w:t>
            </w:r>
            <w:r w:rsidRPr="00FC4088">
              <w:rPr>
                <w:spacing w:val="3"/>
                <w:w w:val="83"/>
                <w:szCs w:val="18"/>
              </w:rPr>
              <w:t xml:space="preserve"> 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spacing w:val="2"/>
                <w:w w:val="68"/>
                <w:szCs w:val="18"/>
              </w:rPr>
              <w:t>l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 xml:space="preserve">a 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75"/>
                <w:szCs w:val="18"/>
              </w:rPr>
              <w:t>i</w:t>
            </w:r>
            <w:r w:rsidRPr="00FC4088">
              <w:rPr>
                <w:w w:val="92"/>
                <w:szCs w:val="18"/>
              </w:rPr>
              <w:t>p</w:t>
            </w:r>
            <w:r w:rsidRPr="00FC4088">
              <w:rPr>
                <w:w w:val="91"/>
                <w:szCs w:val="18"/>
              </w:rPr>
              <w:t>o</w:t>
            </w:r>
            <w:r w:rsidRPr="00FC4088">
              <w:rPr>
                <w:w w:val="68"/>
                <w:szCs w:val="18"/>
              </w:rPr>
              <w:t>l</w:t>
            </w:r>
            <w:r w:rsidRPr="00FC4088">
              <w:rPr>
                <w:spacing w:val="1"/>
                <w:w w:val="91"/>
                <w:szCs w:val="18"/>
              </w:rPr>
              <w:t>o</w:t>
            </w:r>
            <w:r w:rsidRPr="00FC4088">
              <w:rPr>
                <w:spacing w:val="-2"/>
                <w:w w:val="87"/>
                <w:szCs w:val="18"/>
              </w:rPr>
              <w:t>g</w:t>
            </w:r>
            <w:r w:rsidRPr="00FC4088">
              <w:rPr>
                <w:spacing w:val="2"/>
                <w:w w:val="75"/>
                <w:szCs w:val="18"/>
              </w:rPr>
              <w:t>i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spacing w:val="-6"/>
                <w:szCs w:val="18"/>
              </w:rPr>
              <w:t xml:space="preserve"> </w:t>
            </w:r>
            <w:r w:rsidRPr="00FC4088">
              <w:rPr>
                <w:spacing w:val="-1"/>
                <w:w w:val="81"/>
                <w:szCs w:val="18"/>
              </w:rPr>
              <w:t>d</w:t>
            </w:r>
            <w:r w:rsidRPr="00FC4088">
              <w:rPr>
                <w:w w:val="81"/>
                <w:szCs w:val="18"/>
              </w:rPr>
              <w:t>i</w:t>
            </w:r>
            <w:r w:rsidRPr="00FC4088">
              <w:rPr>
                <w:spacing w:val="6"/>
                <w:w w:val="81"/>
                <w:szCs w:val="18"/>
              </w:rPr>
              <w:t xml:space="preserve"> 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>e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spacing w:val="-1"/>
                <w:w w:val="76"/>
                <w:szCs w:val="18"/>
              </w:rPr>
              <w:t>z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052F968C" w14:textId="77777777" w:rsidTr="00CE50FD">
        <w:tc>
          <w:tcPr>
            <w:tcW w:w="1985" w:type="dxa"/>
            <w:vMerge/>
          </w:tcPr>
          <w:p w14:paraId="72743515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F256DF2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5</w:t>
            </w:r>
          </w:p>
        </w:tc>
        <w:tc>
          <w:tcPr>
            <w:tcW w:w="6379" w:type="dxa"/>
          </w:tcPr>
          <w:p w14:paraId="09F7DEEB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3"/>
                <w:szCs w:val="18"/>
              </w:rPr>
              <w:t>decesso</w:t>
            </w:r>
          </w:p>
        </w:tc>
      </w:tr>
      <w:tr w:rsidR="00E52377" w:rsidRPr="00EB53E3" w14:paraId="56D0CEE7" w14:textId="77777777" w:rsidTr="00CE50FD">
        <w:tc>
          <w:tcPr>
            <w:tcW w:w="1985" w:type="dxa"/>
            <w:vMerge/>
          </w:tcPr>
          <w:p w14:paraId="0DAF1CAE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1EBEBF2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6</w:t>
            </w:r>
          </w:p>
        </w:tc>
        <w:tc>
          <w:tcPr>
            <w:tcW w:w="6379" w:type="dxa"/>
          </w:tcPr>
          <w:p w14:paraId="22C76740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rFonts w:ascii="Arial" w:eastAsia="Arial" w:hAnsi="Arial"/>
                <w:b/>
              </w:rPr>
            </w:pPr>
            <w:r w:rsidRPr="00FC4088">
              <w:rPr>
                <w:spacing w:val="1"/>
                <w:w w:val="82"/>
                <w:szCs w:val="18"/>
              </w:rPr>
              <w:t>c</w:t>
            </w:r>
            <w:r w:rsidRPr="00FC4088">
              <w:rPr>
                <w:w w:val="82"/>
                <w:szCs w:val="18"/>
              </w:rPr>
              <w:t>h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u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82"/>
                <w:szCs w:val="18"/>
              </w:rPr>
              <w:t>ura</w:t>
            </w:r>
            <w:r w:rsidRPr="00FC4088">
              <w:rPr>
                <w:spacing w:val="13"/>
                <w:w w:val="82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a se</w:t>
            </w:r>
            <w:r w:rsidRPr="00FC4088">
              <w:rPr>
                <w:spacing w:val="2"/>
                <w:w w:val="82"/>
                <w:szCs w:val="18"/>
              </w:rPr>
              <w:t>g</w:t>
            </w:r>
            <w:r w:rsidRPr="00FC4088">
              <w:rPr>
                <w:w w:val="82"/>
                <w:szCs w:val="18"/>
              </w:rPr>
              <w:t>ui</w:t>
            </w:r>
            <w:r w:rsidRPr="00FC4088">
              <w:rPr>
                <w:spacing w:val="2"/>
                <w:w w:val="82"/>
                <w:szCs w:val="18"/>
              </w:rPr>
              <w:t>t</w:t>
            </w:r>
            <w:r w:rsidRPr="00FC4088">
              <w:rPr>
                <w:w w:val="82"/>
                <w:szCs w:val="18"/>
              </w:rPr>
              <w:t>o</w:t>
            </w:r>
            <w:r w:rsidRPr="00FC4088">
              <w:rPr>
                <w:spacing w:val="21"/>
                <w:w w:val="82"/>
                <w:szCs w:val="18"/>
              </w:rPr>
              <w:t xml:space="preserve"> 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w w:val="75"/>
                <w:szCs w:val="18"/>
              </w:rPr>
              <w:t xml:space="preserve">i 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spacing w:val="-2"/>
                <w:w w:val="82"/>
                <w:szCs w:val="18"/>
              </w:rPr>
              <w:t>sf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w w:val="96"/>
                <w:szCs w:val="18"/>
              </w:rPr>
              <w:t>m</w:t>
            </w:r>
            <w:r w:rsidRPr="00FC4088">
              <w:rPr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w w:val="91"/>
                <w:szCs w:val="18"/>
              </w:rPr>
              <w:t xml:space="preserve">o </w:t>
            </w:r>
            <w:r w:rsidRPr="00FC4088">
              <w:rPr>
                <w:spacing w:val="-1"/>
                <w:w w:val="84"/>
                <w:szCs w:val="18"/>
              </w:rPr>
              <w:t>a</w:t>
            </w:r>
            <w:r w:rsidRPr="00FC4088">
              <w:rPr>
                <w:spacing w:val="1"/>
                <w:w w:val="84"/>
                <w:szCs w:val="18"/>
              </w:rPr>
              <w:t>m</w:t>
            </w:r>
            <w:r w:rsidRPr="00FC4088">
              <w:rPr>
                <w:w w:val="84"/>
                <w:szCs w:val="18"/>
              </w:rPr>
              <w:t>mi</w:t>
            </w: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w w:val="84"/>
                <w:szCs w:val="18"/>
              </w:rPr>
              <w:t>i</w:t>
            </w:r>
            <w:r w:rsidRPr="00FC4088">
              <w:rPr>
                <w:spacing w:val="-2"/>
                <w:w w:val="84"/>
                <w:szCs w:val="18"/>
              </w:rPr>
              <w:t>s</w:t>
            </w:r>
            <w:r w:rsidRPr="00FC4088">
              <w:rPr>
                <w:w w:val="84"/>
                <w:szCs w:val="18"/>
              </w:rPr>
              <w:t>t</w:t>
            </w:r>
            <w:r w:rsidRPr="00FC4088">
              <w:rPr>
                <w:spacing w:val="1"/>
                <w:w w:val="84"/>
                <w:szCs w:val="18"/>
              </w:rPr>
              <w:t>r</w:t>
            </w:r>
            <w:r w:rsidRPr="00FC4088">
              <w:rPr>
                <w:w w:val="84"/>
                <w:szCs w:val="18"/>
              </w:rPr>
              <w:t>at</w:t>
            </w:r>
            <w:r w:rsidRPr="00FC4088">
              <w:rPr>
                <w:spacing w:val="2"/>
                <w:w w:val="84"/>
                <w:szCs w:val="18"/>
              </w:rPr>
              <w:t>i</w:t>
            </w:r>
            <w:r w:rsidRPr="00FC4088">
              <w:rPr>
                <w:w w:val="84"/>
                <w:szCs w:val="18"/>
              </w:rPr>
              <w:t xml:space="preserve">vo </w:t>
            </w:r>
            <w:r w:rsidRPr="00FC4088">
              <w:rPr>
                <w:spacing w:val="10"/>
                <w:w w:val="84"/>
                <w:szCs w:val="18"/>
              </w:rPr>
              <w:t xml:space="preserve"> </w:t>
            </w:r>
            <w:r w:rsidRPr="00FC4088">
              <w:rPr>
                <w:w w:val="84"/>
                <w:szCs w:val="18"/>
              </w:rPr>
              <w:t>in</w:t>
            </w:r>
            <w:r w:rsidRPr="00FC4088">
              <w:rPr>
                <w:spacing w:val="3"/>
                <w:w w:val="84"/>
                <w:szCs w:val="18"/>
              </w:rPr>
              <w:t xml:space="preserve"> 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w w:val="68"/>
                <w:szCs w:val="18"/>
              </w:rPr>
              <w:t>l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 xml:space="preserve">a 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>a</w:t>
            </w:r>
            <w:r>
              <w:rPr>
                <w:w w:val="80"/>
                <w:szCs w:val="18"/>
              </w:rPr>
              <w:t xml:space="preserve"> della stessa ASL</w:t>
            </w:r>
          </w:p>
        </w:tc>
      </w:tr>
      <w:tr w:rsidR="00E52377" w:rsidRPr="00EB53E3" w14:paraId="31312D88" w14:textId="77777777" w:rsidTr="00CE50FD">
        <w:tc>
          <w:tcPr>
            <w:tcW w:w="1985" w:type="dxa"/>
            <w:vMerge/>
          </w:tcPr>
          <w:p w14:paraId="239E46CA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A0E892E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7</w:t>
            </w:r>
          </w:p>
        </w:tc>
        <w:tc>
          <w:tcPr>
            <w:tcW w:w="6379" w:type="dxa"/>
          </w:tcPr>
          <w:p w14:paraId="6AB15C5C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pacing w:val="1"/>
                <w:w w:val="82"/>
                <w:szCs w:val="18"/>
              </w:rPr>
            </w:pPr>
            <w:r>
              <w:rPr>
                <w:spacing w:val="1"/>
                <w:w w:val="82"/>
                <w:szCs w:val="18"/>
              </w:rPr>
              <w:t>Dimissione ad altra struttura residenziale/semiresidenziale</w:t>
            </w:r>
          </w:p>
        </w:tc>
      </w:tr>
      <w:tr w:rsidR="00E52377" w:rsidRPr="00EB53E3" w14:paraId="4E399A79" w14:textId="77777777" w:rsidTr="00CE50FD">
        <w:tc>
          <w:tcPr>
            <w:tcW w:w="1985" w:type="dxa"/>
            <w:vMerge/>
          </w:tcPr>
          <w:p w14:paraId="46AC9AC4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6BA1B4E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8</w:t>
            </w:r>
          </w:p>
        </w:tc>
        <w:tc>
          <w:tcPr>
            <w:tcW w:w="6379" w:type="dxa"/>
          </w:tcPr>
          <w:p w14:paraId="0CB671D4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pacing w:val="1"/>
                <w:w w:val="82"/>
                <w:szCs w:val="18"/>
              </w:rPr>
            </w:pPr>
            <w:r>
              <w:rPr>
                <w:spacing w:val="1"/>
                <w:w w:val="82"/>
                <w:szCs w:val="18"/>
              </w:rPr>
              <w:t>Chiusura amministrativa</w:t>
            </w:r>
          </w:p>
        </w:tc>
      </w:tr>
      <w:tr w:rsidR="005204EF" w:rsidRPr="00EB53E3" w14:paraId="20AB8BE3" w14:textId="77777777" w:rsidTr="00CE50FD">
        <w:tc>
          <w:tcPr>
            <w:tcW w:w="1985" w:type="dxa"/>
          </w:tcPr>
          <w:p w14:paraId="12E7E03D" w14:textId="77777777" w:rsidR="005204EF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lastRenderedPageBreak/>
              <w:t xml:space="preserve">9. </w:t>
            </w:r>
            <w:r w:rsidR="005204EF" w:rsidRPr="00CE50FD">
              <w:rPr>
                <w:i/>
              </w:rPr>
              <w:t>Quota SSR/Quota utente</w:t>
            </w:r>
          </w:p>
        </w:tc>
        <w:tc>
          <w:tcPr>
            <w:tcW w:w="992" w:type="dxa"/>
          </w:tcPr>
          <w:p w14:paraId="64923430" w14:textId="77777777" w:rsidR="005204EF" w:rsidRPr="00FC4088" w:rsidRDefault="005204EF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000.00</w:t>
            </w:r>
          </w:p>
        </w:tc>
        <w:tc>
          <w:tcPr>
            <w:tcW w:w="6379" w:type="dxa"/>
          </w:tcPr>
          <w:p w14:paraId="57E8FFD6" w14:textId="77777777" w:rsidR="005204EF" w:rsidRPr="00FC4088" w:rsidRDefault="005204EF" w:rsidP="00AB5429">
            <w:pPr>
              <w:spacing w:before="0" w:line="40" w:lineRule="atLeast"/>
              <w:ind w:left="0"/>
              <w:contextualSpacing/>
              <w:rPr>
                <w:sz w:val="18"/>
                <w:szCs w:val="18"/>
              </w:rPr>
            </w:pPr>
            <w:r w:rsidRPr="00FC4088">
              <w:rPr>
                <w:spacing w:val="1"/>
                <w:w w:val="82"/>
                <w:szCs w:val="18"/>
              </w:rPr>
              <w:t>indica che non e’ stata trovata corrispondenza  con il tariffario  della struttura</w:t>
            </w:r>
          </w:p>
        </w:tc>
      </w:tr>
    </w:tbl>
    <w:p w14:paraId="70224074" w14:textId="77777777" w:rsidR="00AD3FF2" w:rsidRDefault="00AD3FF2" w:rsidP="00D64A49">
      <w:pPr>
        <w:pStyle w:val="Titolo2"/>
      </w:pPr>
      <w:bookmarkStart w:id="319" w:name="_Ref482105368"/>
      <w:bookmarkStart w:id="320" w:name="_Ref482105370"/>
      <w:bookmarkStart w:id="321" w:name="_Toc163567812"/>
      <w:bookmarkStart w:id="322" w:name="_Toc163575627"/>
      <w:bookmarkStart w:id="323" w:name="_Toc163578862"/>
      <w:bookmarkStart w:id="324" w:name="_Toc164868565"/>
      <w:r>
        <w:t xml:space="preserve">Produrre </w:t>
      </w:r>
      <w:r w:rsidRPr="004D7E8A">
        <w:t xml:space="preserve">Export </w:t>
      </w:r>
      <w:r>
        <w:t>Anagrafe Assistiti</w:t>
      </w:r>
      <w:bookmarkEnd w:id="319"/>
      <w:bookmarkEnd w:id="320"/>
      <w:bookmarkEnd w:id="321"/>
      <w:bookmarkEnd w:id="322"/>
      <w:bookmarkEnd w:id="323"/>
      <w:bookmarkEnd w:id="324"/>
    </w:p>
    <w:p w14:paraId="6D0F9CCC" w14:textId="77777777" w:rsidR="000C12EA" w:rsidRDefault="000C12EA" w:rsidP="000C12EA">
      <w:pPr>
        <w:ind w:left="567"/>
        <w:jc w:val="both"/>
      </w:pPr>
      <w:r>
        <w:t>Questo flusso contiene i dati anagrafici, di iscrizione e di scelta medico degli assistiti presenti nell’Anagrafe Sanitaria Regionale.</w:t>
      </w:r>
    </w:p>
    <w:p w14:paraId="0AFF254A" w14:textId="77777777" w:rsidR="00AD3FF2" w:rsidRPr="00E57F74" w:rsidRDefault="00AD3FF2" w:rsidP="00AD3FF2">
      <w:pPr>
        <w:ind w:left="567"/>
        <w:jc w:val="both"/>
      </w:pPr>
      <w:r w:rsidRPr="00E57F74">
        <w:t>Questo flusso è prodotto dalla seguente funzionalità:</w:t>
      </w:r>
    </w:p>
    <w:p w14:paraId="79464000" w14:textId="77777777" w:rsidR="00F743F5" w:rsidRPr="00E57F74" w:rsidRDefault="000C12EA" w:rsidP="00F743F5">
      <w:pPr>
        <w:numPr>
          <w:ilvl w:val="0"/>
          <w:numId w:val="8"/>
        </w:numPr>
        <w:jc w:val="both"/>
      </w:pPr>
      <w:r>
        <w:t>Produrre Export Anagrafe Assistiti</w:t>
      </w:r>
      <w:r w:rsidR="00AD3FF2" w:rsidRPr="00E57F74">
        <w:t>.</w:t>
      </w:r>
    </w:p>
    <w:p w14:paraId="17124214" w14:textId="77777777" w:rsidR="00AD3FF2" w:rsidRDefault="00AD3FF2" w:rsidP="00F743F5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="00F743F5">
        <w:t xml:space="preserve"> Anagrafe Assistiti</w:t>
      </w:r>
      <w:r w:rsidRPr="00E46009">
        <w:t>”</w:t>
      </w:r>
      <w:r w:rsidR="00F743F5">
        <w:t xml:space="preserve"> paragrafi 6</w:t>
      </w:r>
      <w:r>
        <w:t>.2 “</w:t>
      </w:r>
      <w:r w:rsidR="00F743F5" w:rsidRPr="00F743F5">
        <w:t>Export dei dati relativi al flusso Anagrafe Assistiti</w:t>
      </w:r>
      <w:r>
        <w:t>”</w:t>
      </w:r>
      <w:r w:rsidR="00F743F5">
        <w:t xml:space="preserve"> e 6.3 “</w:t>
      </w:r>
      <w:r w:rsidR="00F743F5" w:rsidRPr="00F743F5">
        <w:t>Export dei dati relativi al flusso Anagrafe Assistiti (con struttura XML)</w:t>
      </w:r>
      <w:r w:rsidR="00F743F5">
        <w:t>”</w:t>
      </w:r>
      <w:r>
        <w:t>.</w:t>
      </w:r>
    </w:p>
    <w:p w14:paraId="327DB955" w14:textId="77777777" w:rsidR="00AD3FF2" w:rsidRDefault="00AD3FF2" w:rsidP="00D64A49">
      <w:pPr>
        <w:pStyle w:val="Titolo2"/>
      </w:pPr>
      <w:bookmarkStart w:id="325" w:name="_Ref482105385"/>
      <w:bookmarkStart w:id="326" w:name="_Ref482105388"/>
      <w:bookmarkStart w:id="327" w:name="_Toc163567813"/>
      <w:bookmarkStart w:id="328" w:name="_Toc163575628"/>
      <w:bookmarkStart w:id="329" w:name="_Toc163578863"/>
      <w:bookmarkStart w:id="330" w:name="_Toc164868566"/>
      <w:r>
        <w:t xml:space="preserve">Produrre </w:t>
      </w:r>
      <w:r w:rsidRPr="004D7E8A">
        <w:t xml:space="preserve">Export </w:t>
      </w:r>
      <w:r>
        <w:t>Anagrafe Stranieri non in Regola</w:t>
      </w:r>
      <w:bookmarkEnd w:id="325"/>
      <w:bookmarkEnd w:id="326"/>
      <w:bookmarkEnd w:id="327"/>
      <w:bookmarkEnd w:id="328"/>
      <w:bookmarkEnd w:id="329"/>
      <w:bookmarkEnd w:id="330"/>
    </w:p>
    <w:p w14:paraId="1C3BB0F9" w14:textId="77777777" w:rsidR="00F743F5" w:rsidRDefault="00F743F5" w:rsidP="00F743F5">
      <w:pPr>
        <w:ind w:left="567"/>
        <w:jc w:val="both"/>
      </w:pPr>
      <w:r>
        <w:t>Questo flusso contiene i dati anagrafici, di iscrizione e di scelta medico degli assistiti presenti nell’Anagrafe Sanitaria Regionale.</w:t>
      </w:r>
    </w:p>
    <w:p w14:paraId="3900F1B0" w14:textId="77777777" w:rsidR="00F743F5" w:rsidRPr="00E57F74" w:rsidRDefault="00F743F5" w:rsidP="00F743F5">
      <w:pPr>
        <w:ind w:left="567"/>
        <w:jc w:val="both"/>
      </w:pPr>
      <w:r w:rsidRPr="00E57F74">
        <w:t>Questo flusso è prodotto dalla seguente funzionalità:</w:t>
      </w:r>
    </w:p>
    <w:p w14:paraId="7444AD5F" w14:textId="77777777" w:rsidR="00F743F5" w:rsidRPr="00E57F74" w:rsidRDefault="00F743F5" w:rsidP="00F743F5">
      <w:pPr>
        <w:numPr>
          <w:ilvl w:val="0"/>
          <w:numId w:val="8"/>
        </w:numPr>
        <w:jc w:val="both"/>
      </w:pPr>
      <w:r>
        <w:t>Produrre Export Anagrafe Stranieri non in Regola</w:t>
      </w:r>
      <w:r w:rsidRPr="00E57F74">
        <w:t>.</w:t>
      </w:r>
    </w:p>
    <w:p w14:paraId="09BC1DCF" w14:textId="77777777" w:rsidR="00F743F5" w:rsidRDefault="00F743F5" w:rsidP="00F743F5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>
        <w:t xml:space="preserve"> Anagrafe Assistiti</w:t>
      </w:r>
      <w:r w:rsidRPr="00E46009">
        <w:t>”</w:t>
      </w:r>
      <w:r>
        <w:t xml:space="preserve"> paragrafo 6.4 “</w:t>
      </w:r>
      <w:r w:rsidRPr="00F743F5">
        <w:t>Export dei dati relativi al flusso Anagrafe Stranieri non in Regola</w:t>
      </w:r>
      <w:r>
        <w:t>”.</w:t>
      </w:r>
    </w:p>
    <w:p w14:paraId="10D05143" w14:textId="77777777" w:rsidR="00AD3FF2" w:rsidRPr="003F6A7E" w:rsidRDefault="00AD3FF2" w:rsidP="00A7002E">
      <w:pPr>
        <w:ind w:left="0"/>
        <w:rPr>
          <w:highlight w:val="yellow"/>
        </w:rPr>
      </w:pPr>
    </w:p>
    <w:sectPr w:rsidR="00AD3FF2" w:rsidRPr="003F6A7E" w:rsidSect="007D3EA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21" w:right="567" w:bottom="102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macro wne:macroName="PROJECT.NEWMACROS.CUSTOMIZETEMPLATESISRNE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6DD92" w14:textId="77777777" w:rsidR="000A2917" w:rsidRDefault="000A2917">
      <w:r>
        <w:separator/>
      </w:r>
    </w:p>
    <w:p w14:paraId="18AF2D8A" w14:textId="77777777" w:rsidR="000A2917" w:rsidRDefault="000A2917"/>
  </w:endnote>
  <w:endnote w:type="continuationSeparator" w:id="0">
    <w:p w14:paraId="37EB909D" w14:textId="77777777" w:rsidR="000A2917" w:rsidRDefault="000A2917">
      <w:r>
        <w:continuationSeparator/>
      </w:r>
    </w:p>
    <w:p w14:paraId="6317B19F" w14:textId="77777777" w:rsidR="000A2917" w:rsidRDefault="000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CDA6" w14:textId="0456D0B4" w:rsidR="00D64A49" w:rsidRPr="00EF4964" w:rsidRDefault="00D64A49" w:rsidP="00490428">
    <w:pPr>
      <w:pStyle w:val="Pidipagina"/>
      <w:tabs>
        <w:tab w:val="clear" w:pos="4253"/>
        <w:tab w:val="clear" w:pos="7938"/>
        <w:tab w:val="right" w:pos="9072"/>
      </w:tabs>
      <w:rPr>
        <w:sz w:val="18"/>
        <w:szCs w:val="18"/>
      </w:rPr>
    </w:pPr>
    <w:r w:rsidRPr="00EF4964">
      <w:rPr>
        <w:sz w:val="18"/>
        <w:szCs w:val="18"/>
        <w:lang w:val="it-IT"/>
      </w:rPr>
      <w:t xml:space="preserve">FLS </w:t>
    </w:r>
    <w:r w:rsidRPr="00EF4964">
      <w:rPr>
        <w:sz w:val="18"/>
        <w:szCs w:val="18"/>
      </w:rPr>
      <w:t>Specifiche dei flussi informativi uscenti ed entranti</w:t>
    </w:r>
    <w:r w:rsidRPr="00EF4964">
      <w:rPr>
        <w:sz w:val="18"/>
        <w:szCs w:val="18"/>
        <w:lang w:val="it-IT"/>
      </w:rPr>
      <w:t xml:space="preserve"> </w:t>
    </w:r>
    <w:r w:rsidR="00F47A7C" w:rsidRPr="00EF4964">
      <w:rPr>
        <w:sz w:val="18"/>
        <w:szCs w:val="18"/>
        <w:lang w:val="it-IT"/>
      </w:rPr>
      <w:t>Area Osservatorio</w:t>
    </w:r>
    <w:r w:rsidRPr="00EF4964">
      <w:rPr>
        <w:sz w:val="18"/>
        <w:szCs w:val="18"/>
        <w:lang w:val="it-IT"/>
      </w:rPr>
      <w:t xml:space="preserve"> Epidemiogico Regionale 1.</w:t>
    </w:r>
    <w:r w:rsidR="007D3EAB">
      <w:rPr>
        <w:sz w:val="18"/>
        <w:szCs w:val="18"/>
        <w:lang w:val="it-IT"/>
      </w:rPr>
      <w:t>0</w:t>
    </w:r>
    <w:r w:rsidRPr="00EF4964">
      <w:rPr>
        <w:sz w:val="18"/>
        <w:szCs w:val="18"/>
        <w:lang w:val="it-IT"/>
      </w:rPr>
      <w:tab/>
    </w:r>
    <w:r w:rsidRPr="00EF4964">
      <w:rPr>
        <w:sz w:val="18"/>
        <w:szCs w:val="18"/>
      </w:rPr>
      <w:t xml:space="preserve">Pag. </w:t>
    </w:r>
    <w:r w:rsidRPr="00EF4964">
      <w:rPr>
        <w:rStyle w:val="Numeropagina"/>
        <w:sz w:val="18"/>
        <w:szCs w:val="18"/>
      </w:rPr>
      <w:fldChar w:fldCharType="begin"/>
    </w:r>
    <w:r w:rsidRPr="00EF4964">
      <w:rPr>
        <w:rStyle w:val="Numeropagina"/>
        <w:sz w:val="18"/>
        <w:szCs w:val="18"/>
      </w:rPr>
      <w:instrText xml:space="preserve"> PAGE </w:instrText>
    </w:r>
    <w:r w:rsidRPr="00EF4964">
      <w:rPr>
        <w:rStyle w:val="Numeropagina"/>
        <w:sz w:val="18"/>
        <w:szCs w:val="18"/>
      </w:rPr>
      <w:fldChar w:fldCharType="separate"/>
    </w:r>
    <w:r w:rsidR="004F0CC2">
      <w:rPr>
        <w:rStyle w:val="Numeropagina"/>
        <w:noProof/>
        <w:sz w:val="18"/>
        <w:szCs w:val="18"/>
      </w:rPr>
      <w:t>2</w:t>
    </w:r>
    <w:r w:rsidRPr="00EF4964">
      <w:rPr>
        <w:rStyle w:val="Numeropagina"/>
        <w:sz w:val="18"/>
        <w:szCs w:val="18"/>
      </w:rPr>
      <w:fldChar w:fldCharType="end"/>
    </w:r>
    <w:r w:rsidRPr="00EF4964">
      <w:rPr>
        <w:rStyle w:val="Numeropagina"/>
        <w:sz w:val="18"/>
        <w:szCs w:val="18"/>
      </w:rPr>
      <w:t xml:space="preserve"> a </w:t>
    </w:r>
    <w:r w:rsidRPr="00EF4964">
      <w:rPr>
        <w:rStyle w:val="Numeropagina"/>
        <w:sz w:val="18"/>
        <w:szCs w:val="18"/>
      </w:rPr>
      <w:fldChar w:fldCharType="begin"/>
    </w:r>
    <w:r w:rsidRPr="00EF4964">
      <w:rPr>
        <w:rStyle w:val="Numeropagina"/>
        <w:sz w:val="18"/>
        <w:szCs w:val="18"/>
      </w:rPr>
      <w:instrText xml:space="preserve"> SECTIONPAGES  \* MERGEFORMAT </w:instrText>
    </w:r>
    <w:r w:rsidRPr="00EF4964">
      <w:rPr>
        <w:rStyle w:val="Numeropagina"/>
        <w:sz w:val="18"/>
        <w:szCs w:val="18"/>
      </w:rPr>
      <w:fldChar w:fldCharType="separate"/>
    </w:r>
    <w:r w:rsidR="007D3EAB">
      <w:rPr>
        <w:rStyle w:val="Numeropagina"/>
        <w:noProof/>
        <w:sz w:val="18"/>
        <w:szCs w:val="18"/>
      </w:rPr>
      <w:t>184</w:t>
    </w:r>
    <w:r w:rsidRPr="00EF4964">
      <w:rPr>
        <w:rStyle w:val="Numeropa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6F74" w14:textId="77777777" w:rsidR="00D64A49" w:rsidRDefault="00D64A49">
    <w:pPr>
      <w:pStyle w:val="Pidipa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42FF0" w14:textId="77777777" w:rsidR="000A2917" w:rsidRDefault="000A2917">
      <w:r>
        <w:separator/>
      </w:r>
    </w:p>
    <w:p w14:paraId="489FBD83" w14:textId="77777777" w:rsidR="000A2917" w:rsidRDefault="000A2917"/>
  </w:footnote>
  <w:footnote w:type="continuationSeparator" w:id="0">
    <w:p w14:paraId="41902592" w14:textId="77777777" w:rsidR="000A2917" w:rsidRDefault="000A2917">
      <w:r>
        <w:continuationSeparator/>
      </w:r>
    </w:p>
    <w:p w14:paraId="51FE1F84" w14:textId="77777777" w:rsidR="000A2917" w:rsidRDefault="000A2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06F8" w14:textId="7FF254C5" w:rsidR="00D64A49" w:rsidRPr="00B57EA8" w:rsidRDefault="007D3EAB" w:rsidP="007D3EAB">
    <w:pPr>
      <w:pStyle w:val="Intestazione"/>
      <w:ind w:left="-567"/>
      <w:jc w:val="center"/>
      <w:rPr>
        <w:rFonts w:eastAsia="Calibri"/>
      </w:rPr>
    </w:pPr>
    <w:r w:rsidRPr="007D0EB7">
      <w:rPr>
        <w:noProof/>
      </w:rPr>
      <w:drawing>
        <wp:inline distT="0" distB="0" distL="0" distR="0" wp14:anchorId="0EAB0CC5" wp14:editId="53159724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D9A7" w14:textId="2AC59AA7" w:rsidR="00D64A49" w:rsidRPr="00B57EA8" w:rsidRDefault="004E46A7" w:rsidP="00B57EA8">
    <w:pPr>
      <w:pStyle w:val="Intestazione"/>
      <w:rPr>
        <w:rFonts w:eastAsia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34BDB85" wp14:editId="2AA8DA26">
          <wp:simplePos x="0" y="0"/>
          <wp:positionH relativeFrom="column">
            <wp:posOffset>-356235</wp:posOffset>
          </wp:positionH>
          <wp:positionV relativeFrom="paragraph">
            <wp:posOffset>-238125</wp:posOffset>
          </wp:positionV>
          <wp:extent cx="6334125" cy="11049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E96CB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A66184A"/>
    <w:lvl w:ilvl="0"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E22A7F"/>
    <w:multiLevelType w:val="hybridMultilevel"/>
    <w:tmpl w:val="FE92F2D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0766760F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A25380"/>
    <w:multiLevelType w:val="hybridMultilevel"/>
    <w:tmpl w:val="4A24B52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 w15:restartNumberingAfterBreak="0">
    <w:nsid w:val="17F54835"/>
    <w:multiLevelType w:val="hybridMultilevel"/>
    <w:tmpl w:val="C9289D2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 w15:restartNumberingAfterBreak="0">
    <w:nsid w:val="23885DDD"/>
    <w:multiLevelType w:val="hybridMultilevel"/>
    <w:tmpl w:val="68AC0E16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7C86D9F"/>
    <w:multiLevelType w:val="hybridMultilevel"/>
    <w:tmpl w:val="78FA77D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B186852"/>
    <w:multiLevelType w:val="hybridMultilevel"/>
    <w:tmpl w:val="A56823EC"/>
    <w:lvl w:ilvl="0" w:tplc="0410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2B9C4CC0"/>
    <w:multiLevelType w:val="hybridMultilevel"/>
    <w:tmpl w:val="4AFAEB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C4CCC"/>
    <w:multiLevelType w:val="hybridMultilevel"/>
    <w:tmpl w:val="E65CEE2E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1" w15:restartNumberingAfterBreak="0">
    <w:nsid w:val="3B4056DA"/>
    <w:multiLevelType w:val="hybridMultilevel"/>
    <w:tmpl w:val="3078C0A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C264CBE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67857"/>
    <w:multiLevelType w:val="hybridMultilevel"/>
    <w:tmpl w:val="DA6043C6"/>
    <w:lvl w:ilvl="0" w:tplc="5D9EDFF8">
      <w:start w:val="1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F573CC8"/>
    <w:multiLevelType w:val="hybridMultilevel"/>
    <w:tmpl w:val="0D56EB2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FCE136E"/>
    <w:multiLevelType w:val="hybridMultilevel"/>
    <w:tmpl w:val="4B960C6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461351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4AE574EF"/>
    <w:multiLevelType w:val="multilevel"/>
    <w:tmpl w:val="11008552"/>
    <w:lvl w:ilvl="0">
      <w:numFmt w:val="decimal"/>
      <w:pStyle w:val="Tito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EA20DC"/>
    <w:multiLevelType w:val="hybridMultilevel"/>
    <w:tmpl w:val="95BA8F3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D60276F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37D0B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4" w15:restartNumberingAfterBreak="0">
    <w:nsid w:val="5CDD5BCC"/>
    <w:multiLevelType w:val="hybridMultilevel"/>
    <w:tmpl w:val="B0D43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16354"/>
    <w:multiLevelType w:val="hybridMultilevel"/>
    <w:tmpl w:val="90D6053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01A6F"/>
    <w:multiLevelType w:val="hybridMultilevel"/>
    <w:tmpl w:val="ADD6874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8F38C2"/>
    <w:multiLevelType w:val="hybridMultilevel"/>
    <w:tmpl w:val="787A6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32724"/>
    <w:multiLevelType w:val="hybridMultilevel"/>
    <w:tmpl w:val="9610829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 w15:restartNumberingAfterBreak="0">
    <w:nsid w:val="6CD752F9"/>
    <w:multiLevelType w:val="hybridMultilevel"/>
    <w:tmpl w:val="DAF46922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6EDA6160"/>
    <w:multiLevelType w:val="hybridMultilevel"/>
    <w:tmpl w:val="ECA6273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1965B5C"/>
    <w:multiLevelType w:val="hybridMultilevel"/>
    <w:tmpl w:val="E2E28DB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FC42E0"/>
    <w:multiLevelType w:val="hybridMultilevel"/>
    <w:tmpl w:val="98D0FB8E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5" w15:restartNumberingAfterBreak="0">
    <w:nsid w:val="793D64C2"/>
    <w:multiLevelType w:val="hybridMultilevel"/>
    <w:tmpl w:val="6F48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31AC0"/>
    <w:multiLevelType w:val="hybridMultilevel"/>
    <w:tmpl w:val="D44851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8" w15:restartNumberingAfterBreak="0">
    <w:nsid w:val="7A950B2E"/>
    <w:multiLevelType w:val="hybridMultilevel"/>
    <w:tmpl w:val="0A3E6EB0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9" w15:restartNumberingAfterBreak="0">
    <w:nsid w:val="7FA360F6"/>
    <w:multiLevelType w:val="hybridMultilevel"/>
    <w:tmpl w:val="2408A350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614943970">
    <w:abstractNumId w:val="0"/>
  </w:num>
  <w:num w:numId="2" w16cid:durableId="92361359">
    <w:abstractNumId w:val="23"/>
  </w:num>
  <w:num w:numId="3" w16cid:durableId="298612134">
    <w:abstractNumId w:val="37"/>
  </w:num>
  <w:num w:numId="4" w16cid:durableId="679161949">
    <w:abstractNumId w:val="21"/>
  </w:num>
  <w:num w:numId="5" w16cid:durableId="568002911">
    <w:abstractNumId w:val="26"/>
  </w:num>
  <w:num w:numId="6" w16cid:durableId="699017228">
    <w:abstractNumId w:val="36"/>
  </w:num>
  <w:num w:numId="7" w16cid:durableId="2138909355">
    <w:abstractNumId w:val="33"/>
  </w:num>
  <w:num w:numId="8" w16cid:durableId="484932333">
    <w:abstractNumId w:val="27"/>
  </w:num>
  <w:num w:numId="9" w16cid:durableId="790128785">
    <w:abstractNumId w:val="24"/>
  </w:num>
  <w:num w:numId="10" w16cid:durableId="1308851267">
    <w:abstractNumId w:val="6"/>
  </w:num>
  <w:num w:numId="11" w16cid:durableId="1874028776">
    <w:abstractNumId w:val="11"/>
  </w:num>
  <w:num w:numId="12" w16cid:durableId="1525168485">
    <w:abstractNumId w:val="7"/>
  </w:num>
  <w:num w:numId="13" w16cid:durableId="417403648">
    <w:abstractNumId w:val="16"/>
  </w:num>
  <w:num w:numId="14" w16cid:durableId="421294561">
    <w:abstractNumId w:val="20"/>
  </w:num>
  <w:num w:numId="15" w16cid:durableId="333538348">
    <w:abstractNumId w:val="22"/>
  </w:num>
  <w:num w:numId="16" w16cid:durableId="960258851">
    <w:abstractNumId w:val="3"/>
  </w:num>
  <w:num w:numId="17" w16cid:durableId="342827945">
    <w:abstractNumId w:val="12"/>
  </w:num>
  <w:num w:numId="18" w16cid:durableId="1450930627">
    <w:abstractNumId w:val="17"/>
  </w:num>
  <w:num w:numId="19" w16cid:durableId="557715944">
    <w:abstractNumId w:val="8"/>
  </w:num>
  <w:num w:numId="20" w16cid:durableId="568614896">
    <w:abstractNumId w:val="39"/>
  </w:num>
  <w:num w:numId="21" w16cid:durableId="1104300631">
    <w:abstractNumId w:val="30"/>
  </w:num>
  <w:num w:numId="22" w16cid:durableId="776756998">
    <w:abstractNumId w:val="34"/>
  </w:num>
  <w:num w:numId="23" w16cid:durableId="992102334">
    <w:abstractNumId w:val="5"/>
  </w:num>
  <w:num w:numId="24" w16cid:durableId="54933237">
    <w:abstractNumId w:val="29"/>
  </w:num>
  <w:num w:numId="25" w16cid:durableId="442192591">
    <w:abstractNumId w:val="4"/>
  </w:num>
  <w:num w:numId="26" w16cid:durableId="94134153">
    <w:abstractNumId w:val="38"/>
  </w:num>
  <w:num w:numId="27" w16cid:durableId="1371492947">
    <w:abstractNumId w:val="10"/>
  </w:num>
  <w:num w:numId="28" w16cid:durableId="1986734553">
    <w:abstractNumId w:val="2"/>
  </w:num>
  <w:num w:numId="29" w16cid:durableId="357587388">
    <w:abstractNumId w:val="31"/>
  </w:num>
  <w:num w:numId="30" w16cid:durableId="11891774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6020954">
    <w:abstractNumId w:val="15"/>
  </w:num>
  <w:num w:numId="32" w16cid:durableId="805665959">
    <w:abstractNumId w:val="19"/>
  </w:num>
  <w:num w:numId="33" w16cid:durableId="1783722839">
    <w:abstractNumId w:val="18"/>
  </w:num>
  <w:num w:numId="34" w16cid:durableId="838933466">
    <w:abstractNumId w:val="14"/>
  </w:num>
  <w:num w:numId="35" w16cid:durableId="748694722">
    <w:abstractNumId w:val="25"/>
  </w:num>
  <w:num w:numId="36" w16cid:durableId="963731811">
    <w:abstractNumId w:val="13"/>
  </w:num>
  <w:num w:numId="37" w16cid:durableId="1570192140">
    <w:abstractNumId w:val="9"/>
  </w:num>
  <w:num w:numId="38" w16cid:durableId="2032103188">
    <w:abstractNumId w:val="35"/>
  </w:num>
  <w:num w:numId="39" w16cid:durableId="455223815">
    <w:abstractNumId w:val="28"/>
  </w:num>
  <w:num w:numId="40" w16cid:durableId="30347638">
    <w:abstractNumId w:val="18"/>
  </w:num>
  <w:num w:numId="41" w16cid:durableId="995912424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ttachedTemplate r:id="rId1"/>
  <w:defaultTabStop w:val="720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6"/>
    <w:rsid w:val="00002B41"/>
    <w:rsid w:val="00004C5E"/>
    <w:rsid w:val="00010695"/>
    <w:rsid w:val="000107DB"/>
    <w:rsid w:val="000131AC"/>
    <w:rsid w:val="000133E2"/>
    <w:rsid w:val="000134E2"/>
    <w:rsid w:val="00014B45"/>
    <w:rsid w:val="00015A7E"/>
    <w:rsid w:val="00015CAE"/>
    <w:rsid w:val="00017568"/>
    <w:rsid w:val="00017C08"/>
    <w:rsid w:val="000211FD"/>
    <w:rsid w:val="00021D0F"/>
    <w:rsid w:val="00022176"/>
    <w:rsid w:val="000227BE"/>
    <w:rsid w:val="00023C6C"/>
    <w:rsid w:val="00024033"/>
    <w:rsid w:val="0002471A"/>
    <w:rsid w:val="000252A2"/>
    <w:rsid w:val="00025C1E"/>
    <w:rsid w:val="000309B9"/>
    <w:rsid w:val="0003208C"/>
    <w:rsid w:val="0004017A"/>
    <w:rsid w:val="00040830"/>
    <w:rsid w:val="00040F3A"/>
    <w:rsid w:val="00041503"/>
    <w:rsid w:val="00041711"/>
    <w:rsid w:val="000425ED"/>
    <w:rsid w:val="00042B26"/>
    <w:rsid w:val="00046908"/>
    <w:rsid w:val="000477EB"/>
    <w:rsid w:val="00047B0D"/>
    <w:rsid w:val="00047C61"/>
    <w:rsid w:val="00047D50"/>
    <w:rsid w:val="00050889"/>
    <w:rsid w:val="00055808"/>
    <w:rsid w:val="000561AA"/>
    <w:rsid w:val="0005777E"/>
    <w:rsid w:val="0006234D"/>
    <w:rsid w:val="000634F8"/>
    <w:rsid w:val="000636B4"/>
    <w:rsid w:val="000646EA"/>
    <w:rsid w:val="000675A8"/>
    <w:rsid w:val="000724F7"/>
    <w:rsid w:val="00073471"/>
    <w:rsid w:val="0007504E"/>
    <w:rsid w:val="00075679"/>
    <w:rsid w:val="0007687D"/>
    <w:rsid w:val="00077264"/>
    <w:rsid w:val="000800D5"/>
    <w:rsid w:val="00084B5E"/>
    <w:rsid w:val="00085663"/>
    <w:rsid w:val="0008656A"/>
    <w:rsid w:val="00087676"/>
    <w:rsid w:val="00091C39"/>
    <w:rsid w:val="00093227"/>
    <w:rsid w:val="00093FCD"/>
    <w:rsid w:val="00094543"/>
    <w:rsid w:val="0009582E"/>
    <w:rsid w:val="00096AFC"/>
    <w:rsid w:val="000A2522"/>
    <w:rsid w:val="000A2917"/>
    <w:rsid w:val="000A2B32"/>
    <w:rsid w:val="000A582F"/>
    <w:rsid w:val="000A58C2"/>
    <w:rsid w:val="000A6F47"/>
    <w:rsid w:val="000A751E"/>
    <w:rsid w:val="000B0170"/>
    <w:rsid w:val="000B0362"/>
    <w:rsid w:val="000B0DB9"/>
    <w:rsid w:val="000B1033"/>
    <w:rsid w:val="000B1EFF"/>
    <w:rsid w:val="000B5D25"/>
    <w:rsid w:val="000B68F0"/>
    <w:rsid w:val="000B7000"/>
    <w:rsid w:val="000B731E"/>
    <w:rsid w:val="000C04CD"/>
    <w:rsid w:val="000C12EA"/>
    <w:rsid w:val="000C16ED"/>
    <w:rsid w:val="000C3552"/>
    <w:rsid w:val="000C4574"/>
    <w:rsid w:val="000C5625"/>
    <w:rsid w:val="000C5974"/>
    <w:rsid w:val="000C5C0E"/>
    <w:rsid w:val="000C7E15"/>
    <w:rsid w:val="000D1A46"/>
    <w:rsid w:val="000D21C7"/>
    <w:rsid w:val="000D3109"/>
    <w:rsid w:val="000D4E07"/>
    <w:rsid w:val="000D5FC8"/>
    <w:rsid w:val="000E1382"/>
    <w:rsid w:val="000E22DF"/>
    <w:rsid w:val="000E370B"/>
    <w:rsid w:val="000E39ED"/>
    <w:rsid w:val="000E5D6E"/>
    <w:rsid w:val="000E65C2"/>
    <w:rsid w:val="000E6773"/>
    <w:rsid w:val="000E691C"/>
    <w:rsid w:val="000E78D5"/>
    <w:rsid w:val="000F0660"/>
    <w:rsid w:val="000F275B"/>
    <w:rsid w:val="000F276A"/>
    <w:rsid w:val="000F357C"/>
    <w:rsid w:val="000F4D08"/>
    <w:rsid w:val="000F6D98"/>
    <w:rsid w:val="001004AE"/>
    <w:rsid w:val="00100E00"/>
    <w:rsid w:val="001017F0"/>
    <w:rsid w:val="00102B1C"/>
    <w:rsid w:val="00105905"/>
    <w:rsid w:val="00110DA0"/>
    <w:rsid w:val="00112F84"/>
    <w:rsid w:val="00113A1C"/>
    <w:rsid w:val="00116EE6"/>
    <w:rsid w:val="001172DA"/>
    <w:rsid w:val="001177EB"/>
    <w:rsid w:val="00120493"/>
    <w:rsid w:val="00121C5E"/>
    <w:rsid w:val="00123BD2"/>
    <w:rsid w:val="00124DE4"/>
    <w:rsid w:val="00124F8F"/>
    <w:rsid w:val="00125964"/>
    <w:rsid w:val="00132ECE"/>
    <w:rsid w:val="001336F6"/>
    <w:rsid w:val="00133736"/>
    <w:rsid w:val="00135EFD"/>
    <w:rsid w:val="001363B5"/>
    <w:rsid w:val="00136449"/>
    <w:rsid w:val="001367BF"/>
    <w:rsid w:val="0013730A"/>
    <w:rsid w:val="001377F4"/>
    <w:rsid w:val="00140C9B"/>
    <w:rsid w:val="0014106B"/>
    <w:rsid w:val="00144464"/>
    <w:rsid w:val="00151D97"/>
    <w:rsid w:val="00151F1E"/>
    <w:rsid w:val="00152426"/>
    <w:rsid w:val="001525CA"/>
    <w:rsid w:val="00152902"/>
    <w:rsid w:val="00152AF0"/>
    <w:rsid w:val="00153B16"/>
    <w:rsid w:val="0015554C"/>
    <w:rsid w:val="00155E07"/>
    <w:rsid w:val="001565EB"/>
    <w:rsid w:val="0015716D"/>
    <w:rsid w:val="00157390"/>
    <w:rsid w:val="00163648"/>
    <w:rsid w:val="00165901"/>
    <w:rsid w:val="00165AE6"/>
    <w:rsid w:val="00165C43"/>
    <w:rsid w:val="0016675E"/>
    <w:rsid w:val="00170F15"/>
    <w:rsid w:val="00171ABE"/>
    <w:rsid w:val="00172815"/>
    <w:rsid w:val="00173701"/>
    <w:rsid w:val="00177828"/>
    <w:rsid w:val="00180AE6"/>
    <w:rsid w:val="00180C5D"/>
    <w:rsid w:val="00181717"/>
    <w:rsid w:val="0018653A"/>
    <w:rsid w:val="00187B61"/>
    <w:rsid w:val="00187B7F"/>
    <w:rsid w:val="00187EE0"/>
    <w:rsid w:val="00187EF2"/>
    <w:rsid w:val="001917D7"/>
    <w:rsid w:val="0019201C"/>
    <w:rsid w:val="00192406"/>
    <w:rsid w:val="001924D9"/>
    <w:rsid w:val="001941CA"/>
    <w:rsid w:val="00195CC5"/>
    <w:rsid w:val="00197C62"/>
    <w:rsid w:val="001A0206"/>
    <w:rsid w:val="001A0295"/>
    <w:rsid w:val="001A0B60"/>
    <w:rsid w:val="001A174B"/>
    <w:rsid w:val="001A4729"/>
    <w:rsid w:val="001A550A"/>
    <w:rsid w:val="001A576D"/>
    <w:rsid w:val="001A6FFA"/>
    <w:rsid w:val="001A7829"/>
    <w:rsid w:val="001B1837"/>
    <w:rsid w:val="001B4150"/>
    <w:rsid w:val="001B60FE"/>
    <w:rsid w:val="001C2915"/>
    <w:rsid w:val="001C3D74"/>
    <w:rsid w:val="001C5583"/>
    <w:rsid w:val="001C5B5D"/>
    <w:rsid w:val="001C6EF8"/>
    <w:rsid w:val="001D22E7"/>
    <w:rsid w:val="001D4720"/>
    <w:rsid w:val="001D4E15"/>
    <w:rsid w:val="001D4F73"/>
    <w:rsid w:val="001D71F3"/>
    <w:rsid w:val="001D7F4D"/>
    <w:rsid w:val="001E0152"/>
    <w:rsid w:val="001E0539"/>
    <w:rsid w:val="001E122F"/>
    <w:rsid w:val="001E4BD8"/>
    <w:rsid w:val="001E5221"/>
    <w:rsid w:val="001E61AA"/>
    <w:rsid w:val="001E715A"/>
    <w:rsid w:val="001E7BAC"/>
    <w:rsid w:val="001E7D3F"/>
    <w:rsid w:val="001F2B7F"/>
    <w:rsid w:val="001F39AD"/>
    <w:rsid w:val="001F4347"/>
    <w:rsid w:val="001F45EF"/>
    <w:rsid w:val="001F7B1D"/>
    <w:rsid w:val="00200DE1"/>
    <w:rsid w:val="002024CC"/>
    <w:rsid w:val="002030EF"/>
    <w:rsid w:val="002032FF"/>
    <w:rsid w:val="002041B3"/>
    <w:rsid w:val="002060BE"/>
    <w:rsid w:val="00206A58"/>
    <w:rsid w:val="00207856"/>
    <w:rsid w:val="00211474"/>
    <w:rsid w:val="00213C14"/>
    <w:rsid w:val="00217838"/>
    <w:rsid w:val="002200CB"/>
    <w:rsid w:val="00220473"/>
    <w:rsid w:val="00220624"/>
    <w:rsid w:val="00220D29"/>
    <w:rsid w:val="002215AE"/>
    <w:rsid w:val="002220B7"/>
    <w:rsid w:val="00222EB9"/>
    <w:rsid w:val="00224161"/>
    <w:rsid w:val="00224A6E"/>
    <w:rsid w:val="00224E58"/>
    <w:rsid w:val="00225553"/>
    <w:rsid w:val="00227F06"/>
    <w:rsid w:val="002319A9"/>
    <w:rsid w:val="002320B2"/>
    <w:rsid w:val="0023592E"/>
    <w:rsid w:val="00236361"/>
    <w:rsid w:val="002368BF"/>
    <w:rsid w:val="00242AEE"/>
    <w:rsid w:val="00243713"/>
    <w:rsid w:val="00243B6E"/>
    <w:rsid w:val="0024489D"/>
    <w:rsid w:val="00244C52"/>
    <w:rsid w:val="002452E9"/>
    <w:rsid w:val="00246DC0"/>
    <w:rsid w:val="0025057E"/>
    <w:rsid w:val="002516AF"/>
    <w:rsid w:val="00251734"/>
    <w:rsid w:val="00254E9A"/>
    <w:rsid w:val="00255127"/>
    <w:rsid w:val="00255E4C"/>
    <w:rsid w:val="00256541"/>
    <w:rsid w:val="00256BE5"/>
    <w:rsid w:val="00256FC4"/>
    <w:rsid w:val="00257041"/>
    <w:rsid w:val="002643AF"/>
    <w:rsid w:val="00264863"/>
    <w:rsid w:val="00265532"/>
    <w:rsid w:val="0027127B"/>
    <w:rsid w:val="002712ED"/>
    <w:rsid w:val="00272130"/>
    <w:rsid w:val="00272137"/>
    <w:rsid w:val="00272A3E"/>
    <w:rsid w:val="00274AF0"/>
    <w:rsid w:val="002770BE"/>
    <w:rsid w:val="00277A2E"/>
    <w:rsid w:val="00277FEA"/>
    <w:rsid w:val="002807A1"/>
    <w:rsid w:val="002811AC"/>
    <w:rsid w:val="00282F7C"/>
    <w:rsid w:val="00284BBE"/>
    <w:rsid w:val="00285B58"/>
    <w:rsid w:val="00285F0E"/>
    <w:rsid w:val="00291EA3"/>
    <w:rsid w:val="00292FEE"/>
    <w:rsid w:val="002935D8"/>
    <w:rsid w:val="0029367F"/>
    <w:rsid w:val="002944EF"/>
    <w:rsid w:val="00297608"/>
    <w:rsid w:val="002A0075"/>
    <w:rsid w:val="002A2DB6"/>
    <w:rsid w:val="002A335B"/>
    <w:rsid w:val="002B11CB"/>
    <w:rsid w:val="002B2C8F"/>
    <w:rsid w:val="002B33D0"/>
    <w:rsid w:val="002B36AE"/>
    <w:rsid w:val="002B4310"/>
    <w:rsid w:val="002B51EA"/>
    <w:rsid w:val="002B5976"/>
    <w:rsid w:val="002B59E1"/>
    <w:rsid w:val="002B6084"/>
    <w:rsid w:val="002B6089"/>
    <w:rsid w:val="002C007F"/>
    <w:rsid w:val="002C15A0"/>
    <w:rsid w:val="002C22B9"/>
    <w:rsid w:val="002C37FF"/>
    <w:rsid w:val="002C4A19"/>
    <w:rsid w:val="002C4B79"/>
    <w:rsid w:val="002C5AAF"/>
    <w:rsid w:val="002C5AB1"/>
    <w:rsid w:val="002C7528"/>
    <w:rsid w:val="002C7B58"/>
    <w:rsid w:val="002D0C97"/>
    <w:rsid w:val="002D0DD6"/>
    <w:rsid w:val="002D0E24"/>
    <w:rsid w:val="002D11B9"/>
    <w:rsid w:val="002D1B4C"/>
    <w:rsid w:val="002D2321"/>
    <w:rsid w:val="002D3125"/>
    <w:rsid w:val="002D3192"/>
    <w:rsid w:val="002D3435"/>
    <w:rsid w:val="002D5464"/>
    <w:rsid w:val="002D5927"/>
    <w:rsid w:val="002D6B30"/>
    <w:rsid w:val="002D6D6B"/>
    <w:rsid w:val="002E1C82"/>
    <w:rsid w:val="002E2DB4"/>
    <w:rsid w:val="002E31CC"/>
    <w:rsid w:val="002E35C4"/>
    <w:rsid w:val="002E52CE"/>
    <w:rsid w:val="002E61DA"/>
    <w:rsid w:val="002E6544"/>
    <w:rsid w:val="002F08C7"/>
    <w:rsid w:val="002F0E47"/>
    <w:rsid w:val="002F1650"/>
    <w:rsid w:val="002F2C73"/>
    <w:rsid w:val="002F726F"/>
    <w:rsid w:val="003002EB"/>
    <w:rsid w:val="00302596"/>
    <w:rsid w:val="003027C4"/>
    <w:rsid w:val="00302BCB"/>
    <w:rsid w:val="003045C9"/>
    <w:rsid w:val="00304C4D"/>
    <w:rsid w:val="00306072"/>
    <w:rsid w:val="00306CF7"/>
    <w:rsid w:val="00307393"/>
    <w:rsid w:val="003103A7"/>
    <w:rsid w:val="00311077"/>
    <w:rsid w:val="00313F1C"/>
    <w:rsid w:val="00313FA2"/>
    <w:rsid w:val="00314A05"/>
    <w:rsid w:val="0031639E"/>
    <w:rsid w:val="0031646E"/>
    <w:rsid w:val="00317495"/>
    <w:rsid w:val="003208F7"/>
    <w:rsid w:val="003216A2"/>
    <w:rsid w:val="0032383E"/>
    <w:rsid w:val="00323918"/>
    <w:rsid w:val="00326DC2"/>
    <w:rsid w:val="00326FC3"/>
    <w:rsid w:val="00327B3A"/>
    <w:rsid w:val="00327D32"/>
    <w:rsid w:val="00330094"/>
    <w:rsid w:val="00332020"/>
    <w:rsid w:val="003339F9"/>
    <w:rsid w:val="00334287"/>
    <w:rsid w:val="003361A4"/>
    <w:rsid w:val="0033635B"/>
    <w:rsid w:val="00337D8C"/>
    <w:rsid w:val="00340FAC"/>
    <w:rsid w:val="0034154E"/>
    <w:rsid w:val="00342F21"/>
    <w:rsid w:val="003435D5"/>
    <w:rsid w:val="003435FB"/>
    <w:rsid w:val="00343777"/>
    <w:rsid w:val="00344171"/>
    <w:rsid w:val="00344CCD"/>
    <w:rsid w:val="003460AA"/>
    <w:rsid w:val="00346B42"/>
    <w:rsid w:val="0034728B"/>
    <w:rsid w:val="003500B0"/>
    <w:rsid w:val="0035272C"/>
    <w:rsid w:val="00352754"/>
    <w:rsid w:val="00352D57"/>
    <w:rsid w:val="00353062"/>
    <w:rsid w:val="003559CE"/>
    <w:rsid w:val="00355D8F"/>
    <w:rsid w:val="003568AE"/>
    <w:rsid w:val="00356B22"/>
    <w:rsid w:val="0035717B"/>
    <w:rsid w:val="00361C55"/>
    <w:rsid w:val="00362285"/>
    <w:rsid w:val="00362AD0"/>
    <w:rsid w:val="00364E77"/>
    <w:rsid w:val="00365380"/>
    <w:rsid w:val="003660A4"/>
    <w:rsid w:val="003668FA"/>
    <w:rsid w:val="00366BFC"/>
    <w:rsid w:val="00366F8D"/>
    <w:rsid w:val="003705DA"/>
    <w:rsid w:val="00370E8B"/>
    <w:rsid w:val="0037248C"/>
    <w:rsid w:val="00372904"/>
    <w:rsid w:val="003731D8"/>
    <w:rsid w:val="003737BD"/>
    <w:rsid w:val="00374A3B"/>
    <w:rsid w:val="00374CF2"/>
    <w:rsid w:val="00375BE5"/>
    <w:rsid w:val="003764F9"/>
    <w:rsid w:val="0037798C"/>
    <w:rsid w:val="00381E43"/>
    <w:rsid w:val="003824B4"/>
    <w:rsid w:val="003825D8"/>
    <w:rsid w:val="00382732"/>
    <w:rsid w:val="00384F85"/>
    <w:rsid w:val="003858BF"/>
    <w:rsid w:val="00385999"/>
    <w:rsid w:val="003875FC"/>
    <w:rsid w:val="003879D1"/>
    <w:rsid w:val="00387BB4"/>
    <w:rsid w:val="00387C40"/>
    <w:rsid w:val="00390788"/>
    <w:rsid w:val="00392231"/>
    <w:rsid w:val="00392713"/>
    <w:rsid w:val="003931AF"/>
    <w:rsid w:val="003939A1"/>
    <w:rsid w:val="00393C13"/>
    <w:rsid w:val="0039749C"/>
    <w:rsid w:val="003976A0"/>
    <w:rsid w:val="003A212F"/>
    <w:rsid w:val="003A5908"/>
    <w:rsid w:val="003A751E"/>
    <w:rsid w:val="003A7AF1"/>
    <w:rsid w:val="003B3029"/>
    <w:rsid w:val="003B50EC"/>
    <w:rsid w:val="003B7494"/>
    <w:rsid w:val="003B74A9"/>
    <w:rsid w:val="003C0BBE"/>
    <w:rsid w:val="003C1BE2"/>
    <w:rsid w:val="003C1C32"/>
    <w:rsid w:val="003C1F28"/>
    <w:rsid w:val="003C2355"/>
    <w:rsid w:val="003C29E2"/>
    <w:rsid w:val="003C33CC"/>
    <w:rsid w:val="003C3900"/>
    <w:rsid w:val="003D00FE"/>
    <w:rsid w:val="003D1AAF"/>
    <w:rsid w:val="003D1F15"/>
    <w:rsid w:val="003D2BBF"/>
    <w:rsid w:val="003D323E"/>
    <w:rsid w:val="003D3552"/>
    <w:rsid w:val="003D3ADE"/>
    <w:rsid w:val="003D3AFA"/>
    <w:rsid w:val="003D4443"/>
    <w:rsid w:val="003D4896"/>
    <w:rsid w:val="003D495C"/>
    <w:rsid w:val="003D4A5C"/>
    <w:rsid w:val="003D51F0"/>
    <w:rsid w:val="003E0C37"/>
    <w:rsid w:val="003E1113"/>
    <w:rsid w:val="003E25C8"/>
    <w:rsid w:val="003E27E8"/>
    <w:rsid w:val="003E2868"/>
    <w:rsid w:val="003E465D"/>
    <w:rsid w:val="003E7D0B"/>
    <w:rsid w:val="003E7F0F"/>
    <w:rsid w:val="003F0742"/>
    <w:rsid w:val="003F142C"/>
    <w:rsid w:val="003F1F17"/>
    <w:rsid w:val="003F3BCA"/>
    <w:rsid w:val="003F42EB"/>
    <w:rsid w:val="003F5832"/>
    <w:rsid w:val="003F6A7E"/>
    <w:rsid w:val="003F6FE9"/>
    <w:rsid w:val="003F7542"/>
    <w:rsid w:val="003F7ECB"/>
    <w:rsid w:val="00403932"/>
    <w:rsid w:val="00405C44"/>
    <w:rsid w:val="0040710C"/>
    <w:rsid w:val="00410BF4"/>
    <w:rsid w:val="0041117F"/>
    <w:rsid w:val="004139D2"/>
    <w:rsid w:val="00413E67"/>
    <w:rsid w:val="00414C4A"/>
    <w:rsid w:val="004156DB"/>
    <w:rsid w:val="00416542"/>
    <w:rsid w:val="00417C1B"/>
    <w:rsid w:val="00420855"/>
    <w:rsid w:val="00421033"/>
    <w:rsid w:val="00421AAA"/>
    <w:rsid w:val="004225C8"/>
    <w:rsid w:val="00423E57"/>
    <w:rsid w:val="00424F8F"/>
    <w:rsid w:val="00425908"/>
    <w:rsid w:val="00427D5F"/>
    <w:rsid w:val="004330A0"/>
    <w:rsid w:val="00436820"/>
    <w:rsid w:val="004368EE"/>
    <w:rsid w:val="00437E16"/>
    <w:rsid w:val="00437FEC"/>
    <w:rsid w:val="00441BBA"/>
    <w:rsid w:val="00442A5E"/>
    <w:rsid w:val="00442F37"/>
    <w:rsid w:val="00444E40"/>
    <w:rsid w:val="00445004"/>
    <w:rsid w:val="00446210"/>
    <w:rsid w:val="00447135"/>
    <w:rsid w:val="00447274"/>
    <w:rsid w:val="00447411"/>
    <w:rsid w:val="00450285"/>
    <w:rsid w:val="004511F0"/>
    <w:rsid w:val="00451F3B"/>
    <w:rsid w:val="0045346C"/>
    <w:rsid w:val="00453DDA"/>
    <w:rsid w:val="004570AF"/>
    <w:rsid w:val="0046088F"/>
    <w:rsid w:val="00460C57"/>
    <w:rsid w:val="00461B71"/>
    <w:rsid w:val="004622C4"/>
    <w:rsid w:val="00462562"/>
    <w:rsid w:val="00462F6F"/>
    <w:rsid w:val="004633D4"/>
    <w:rsid w:val="00464358"/>
    <w:rsid w:val="00466A7C"/>
    <w:rsid w:val="004674A1"/>
    <w:rsid w:val="004679A0"/>
    <w:rsid w:val="00473894"/>
    <w:rsid w:val="004757E7"/>
    <w:rsid w:val="004804C6"/>
    <w:rsid w:val="0048050E"/>
    <w:rsid w:val="0048075A"/>
    <w:rsid w:val="00480AD6"/>
    <w:rsid w:val="00481330"/>
    <w:rsid w:val="00482700"/>
    <w:rsid w:val="00483737"/>
    <w:rsid w:val="004875FB"/>
    <w:rsid w:val="00487D82"/>
    <w:rsid w:val="00487F0F"/>
    <w:rsid w:val="0049028D"/>
    <w:rsid w:val="00490428"/>
    <w:rsid w:val="004922CB"/>
    <w:rsid w:val="00492EB6"/>
    <w:rsid w:val="00493F27"/>
    <w:rsid w:val="0049408D"/>
    <w:rsid w:val="00495EB7"/>
    <w:rsid w:val="00496C78"/>
    <w:rsid w:val="004A00FF"/>
    <w:rsid w:val="004A536C"/>
    <w:rsid w:val="004A5AE3"/>
    <w:rsid w:val="004A6033"/>
    <w:rsid w:val="004A69CC"/>
    <w:rsid w:val="004A703A"/>
    <w:rsid w:val="004A749E"/>
    <w:rsid w:val="004B2010"/>
    <w:rsid w:val="004B343C"/>
    <w:rsid w:val="004B5A0A"/>
    <w:rsid w:val="004B62DA"/>
    <w:rsid w:val="004C0958"/>
    <w:rsid w:val="004C095D"/>
    <w:rsid w:val="004C1214"/>
    <w:rsid w:val="004C2608"/>
    <w:rsid w:val="004C2A51"/>
    <w:rsid w:val="004C3928"/>
    <w:rsid w:val="004C4F34"/>
    <w:rsid w:val="004C4FEA"/>
    <w:rsid w:val="004C6C72"/>
    <w:rsid w:val="004D1C00"/>
    <w:rsid w:val="004D2B57"/>
    <w:rsid w:val="004D2C62"/>
    <w:rsid w:val="004D54B3"/>
    <w:rsid w:val="004D68A4"/>
    <w:rsid w:val="004D7E8A"/>
    <w:rsid w:val="004E04CD"/>
    <w:rsid w:val="004E161A"/>
    <w:rsid w:val="004E222C"/>
    <w:rsid w:val="004E3F81"/>
    <w:rsid w:val="004E409D"/>
    <w:rsid w:val="004E46A7"/>
    <w:rsid w:val="004E5E03"/>
    <w:rsid w:val="004E687E"/>
    <w:rsid w:val="004E7FDB"/>
    <w:rsid w:val="004F020E"/>
    <w:rsid w:val="004F0CC2"/>
    <w:rsid w:val="004F10CA"/>
    <w:rsid w:val="004F15F6"/>
    <w:rsid w:val="004F1A14"/>
    <w:rsid w:val="004F24A5"/>
    <w:rsid w:val="004F30BA"/>
    <w:rsid w:val="004F45F5"/>
    <w:rsid w:val="004F5212"/>
    <w:rsid w:val="004F6413"/>
    <w:rsid w:val="004F778E"/>
    <w:rsid w:val="005005C0"/>
    <w:rsid w:val="005019D7"/>
    <w:rsid w:val="00502A70"/>
    <w:rsid w:val="00502E0C"/>
    <w:rsid w:val="0050336B"/>
    <w:rsid w:val="00504256"/>
    <w:rsid w:val="00504CA5"/>
    <w:rsid w:val="0050627F"/>
    <w:rsid w:val="00507F06"/>
    <w:rsid w:val="005110DD"/>
    <w:rsid w:val="00511B1B"/>
    <w:rsid w:val="0051241E"/>
    <w:rsid w:val="00513FAE"/>
    <w:rsid w:val="00515FE3"/>
    <w:rsid w:val="00516390"/>
    <w:rsid w:val="005163FF"/>
    <w:rsid w:val="00516576"/>
    <w:rsid w:val="005165B1"/>
    <w:rsid w:val="00516B93"/>
    <w:rsid w:val="0051767B"/>
    <w:rsid w:val="005204EF"/>
    <w:rsid w:val="005217AE"/>
    <w:rsid w:val="005223A3"/>
    <w:rsid w:val="00523A71"/>
    <w:rsid w:val="0052537C"/>
    <w:rsid w:val="00526A91"/>
    <w:rsid w:val="0052720E"/>
    <w:rsid w:val="005302A2"/>
    <w:rsid w:val="0053213D"/>
    <w:rsid w:val="00532B46"/>
    <w:rsid w:val="00533247"/>
    <w:rsid w:val="00535519"/>
    <w:rsid w:val="005356AB"/>
    <w:rsid w:val="00535F65"/>
    <w:rsid w:val="00536DAA"/>
    <w:rsid w:val="005374FB"/>
    <w:rsid w:val="00540E7B"/>
    <w:rsid w:val="00542289"/>
    <w:rsid w:val="005451CC"/>
    <w:rsid w:val="00553B57"/>
    <w:rsid w:val="00553F41"/>
    <w:rsid w:val="005551A8"/>
    <w:rsid w:val="00556223"/>
    <w:rsid w:val="00556F43"/>
    <w:rsid w:val="00557AD9"/>
    <w:rsid w:val="005607DE"/>
    <w:rsid w:val="005615A8"/>
    <w:rsid w:val="00561D31"/>
    <w:rsid w:val="00563723"/>
    <w:rsid w:val="00570B0E"/>
    <w:rsid w:val="00572408"/>
    <w:rsid w:val="00574CED"/>
    <w:rsid w:val="005760E1"/>
    <w:rsid w:val="00576298"/>
    <w:rsid w:val="00576793"/>
    <w:rsid w:val="00576933"/>
    <w:rsid w:val="00576CD3"/>
    <w:rsid w:val="00577E75"/>
    <w:rsid w:val="005907C2"/>
    <w:rsid w:val="00592534"/>
    <w:rsid w:val="00592AF2"/>
    <w:rsid w:val="00595FFA"/>
    <w:rsid w:val="005A0746"/>
    <w:rsid w:val="005A1B64"/>
    <w:rsid w:val="005A1EF1"/>
    <w:rsid w:val="005A1EF3"/>
    <w:rsid w:val="005A1F02"/>
    <w:rsid w:val="005A2144"/>
    <w:rsid w:val="005A319F"/>
    <w:rsid w:val="005A4C13"/>
    <w:rsid w:val="005A68D9"/>
    <w:rsid w:val="005A7205"/>
    <w:rsid w:val="005B13BC"/>
    <w:rsid w:val="005B1724"/>
    <w:rsid w:val="005B3BFE"/>
    <w:rsid w:val="005B3FAA"/>
    <w:rsid w:val="005B44C0"/>
    <w:rsid w:val="005B5AB9"/>
    <w:rsid w:val="005C0406"/>
    <w:rsid w:val="005C16E4"/>
    <w:rsid w:val="005C1AF1"/>
    <w:rsid w:val="005C2D5C"/>
    <w:rsid w:val="005C39CB"/>
    <w:rsid w:val="005C561E"/>
    <w:rsid w:val="005C647A"/>
    <w:rsid w:val="005C7950"/>
    <w:rsid w:val="005D0928"/>
    <w:rsid w:val="005D2EE0"/>
    <w:rsid w:val="005D3F0B"/>
    <w:rsid w:val="005D642D"/>
    <w:rsid w:val="005D6C6C"/>
    <w:rsid w:val="005E0501"/>
    <w:rsid w:val="005E07E4"/>
    <w:rsid w:val="005E3277"/>
    <w:rsid w:val="005E33BA"/>
    <w:rsid w:val="005E3A3E"/>
    <w:rsid w:val="005E41DE"/>
    <w:rsid w:val="005E53B1"/>
    <w:rsid w:val="005E597E"/>
    <w:rsid w:val="005E6A0B"/>
    <w:rsid w:val="005E716B"/>
    <w:rsid w:val="005E7DFF"/>
    <w:rsid w:val="005F44DC"/>
    <w:rsid w:val="005F549F"/>
    <w:rsid w:val="005F7858"/>
    <w:rsid w:val="005F78A8"/>
    <w:rsid w:val="006016E6"/>
    <w:rsid w:val="00601B5E"/>
    <w:rsid w:val="00602138"/>
    <w:rsid w:val="00602761"/>
    <w:rsid w:val="00603978"/>
    <w:rsid w:val="00603B50"/>
    <w:rsid w:val="00603E8A"/>
    <w:rsid w:val="0060481B"/>
    <w:rsid w:val="006056D2"/>
    <w:rsid w:val="00605D4C"/>
    <w:rsid w:val="00606A75"/>
    <w:rsid w:val="00610D37"/>
    <w:rsid w:val="00610F9C"/>
    <w:rsid w:val="00611598"/>
    <w:rsid w:val="0061175F"/>
    <w:rsid w:val="006122E4"/>
    <w:rsid w:val="00612C3C"/>
    <w:rsid w:val="0061483B"/>
    <w:rsid w:val="006156AE"/>
    <w:rsid w:val="00615FC8"/>
    <w:rsid w:val="00616692"/>
    <w:rsid w:val="00616A2C"/>
    <w:rsid w:val="006222F0"/>
    <w:rsid w:val="00622B40"/>
    <w:rsid w:val="00623A90"/>
    <w:rsid w:val="00625B9E"/>
    <w:rsid w:val="00626ED6"/>
    <w:rsid w:val="00631C83"/>
    <w:rsid w:val="00632167"/>
    <w:rsid w:val="00633AD6"/>
    <w:rsid w:val="006343AB"/>
    <w:rsid w:val="006348F5"/>
    <w:rsid w:val="00637378"/>
    <w:rsid w:val="006378BC"/>
    <w:rsid w:val="006423EC"/>
    <w:rsid w:val="006448E8"/>
    <w:rsid w:val="006463CA"/>
    <w:rsid w:val="0064749D"/>
    <w:rsid w:val="00647A8D"/>
    <w:rsid w:val="00647D57"/>
    <w:rsid w:val="00651369"/>
    <w:rsid w:val="00651491"/>
    <w:rsid w:val="00653DF1"/>
    <w:rsid w:val="006548FE"/>
    <w:rsid w:val="0065708B"/>
    <w:rsid w:val="0066259F"/>
    <w:rsid w:val="00664114"/>
    <w:rsid w:val="006641AF"/>
    <w:rsid w:val="006664BC"/>
    <w:rsid w:val="006676A6"/>
    <w:rsid w:val="006678E4"/>
    <w:rsid w:val="006703B0"/>
    <w:rsid w:val="006717FF"/>
    <w:rsid w:val="00671E84"/>
    <w:rsid w:val="00672DA1"/>
    <w:rsid w:val="00675032"/>
    <w:rsid w:val="00676EFD"/>
    <w:rsid w:val="006772A5"/>
    <w:rsid w:val="006811EF"/>
    <w:rsid w:val="00681628"/>
    <w:rsid w:val="0068290F"/>
    <w:rsid w:val="0068374C"/>
    <w:rsid w:val="006861AA"/>
    <w:rsid w:val="0068699B"/>
    <w:rsid w:val="00692AD5"/>
    <w:rsid w:val="00693373"/>
    <w:rsid w:val="006959A9"/>
    <w:rsid w:val="006A0213"/>
    <w:rsid w:val="006A0FE6"/>
    <w:rsid w:val="006A1D3C"/>
    <w:rsid w:val="006A314A"/>
    <w:rsid w:val="006A32B4"/>
    <w:rsid w:val="006A436B"/>
    <w:rsid w:val="006A43B7"/>
    <w:rsid w:val="006B11A1"/>
    <w:rsid w:val="006B1F01"/>
    <w:rsid w:val="006B1F15"/>
    <w:rsid w:val="006B406A"/>
    <w:rsid w:val="006B6D7C"/>
    <w:rsid w:val="006B719B"/>
    <w:rsid w:val="006C0DD1"/>
    <w:rsid w:val="006C14DF"/>
    <w:rsid w:val="006C53FA"/>
    <w:rsid w:val="006C5DB3"/>
    <w:rsid w:val="006C5DCF"/>
    <w:rsid w:val="006C7F63"/>
    <w:rsid w:val="006D1470"/>
    <w:rsid w:val="006D260D"/>
    <w:rsid w:val="006D277D"/>
    <w:rsid w:val="006D392E"/>
    <w:rsid w:val="006D3B3B"/>
    <w:rsid w:val="006D4838"/>
    <w:rsid w:val="006D553D"/>
    <w:rsid w:val="006D653C"/>
    <w:rsid w:val="006D67F3"/>
    <w:rsid w:val="006E15D4"/>
    <w:rsid w:val="006E167E"/>
    <w:rsid w:val="006E2BDA"/>
    <w:rsid w:val="006E3785"/>
    <w:rsid w:val="006E4F86"/>
    <w:rsid w:val="006E6562"/>
    <w:rsid w:val="006E68C1"/>
    <w:rsid w:val="006F052B"/>
    <w:rsid w:val="006F09F6"/>
    <w:rsid w:val="006F44AB"/>
    <w:rsid w:val="006F5044"/>
    <w:rsid w:val="006F5AC6"/>
    <w:rsid w:val="006F5EE1"/>
    <w:rsid w:val="006F60DA"/>
    <w:rsid w:val="00700E73"/>
    <w:rsid w:val="007015E8"/>
    <w:rsid w:val="00701F1B"/>
    <w:rsid w:val="0070243A"/>
    <w:rsid w:val="00703353"/>
    <w:rsid w:val="0070498D"/>
    <w:rsid w:val="00704B13"/>
    <w:rsid w:val="00706CAA"/>
    <w:rsid w:val="0071085D"/>
    <w:rsid w:val="00716479"/>
    <w:rsid w:val="00717DD1"/>
    <w:rsid w:val="0072039E"/>
    <w:rsid w:val="00720A96"/>
    <w:rsid w:val="00721086"/>
    <w:rsid w:val="00721EE0"/>
    <w:rsid w:val="00724CDB"/>
    <w:rsid w:val="00724F54"/>
    <w:rsid w:val="007251A2"/>
    <w:rsid w:val="00725642"/>
    <w:rsid w:val="00727080"/>
    <w:rsid w:val="007310C3"/>
    <w:rsid w:val="00732728"/>
    <w:rsid w:val="00736950"/>
    <w:rsid w:val="00737B53"/>
    <w:rsid w:val="007409A2"/>
    <w:rsid w:val="007411B6"/>
    <w:rsid w:val="00741929"/>
    <w:rsid w:val="007419E7"/>
    <w:rsid w:val="007421E3"/>
    <w:rsid w:val="00742523"/>
    <w:rsid w:val="00743A51"/>
    <w:rsid w:val="007444ED"/>
    <w:rsid w:val="00744BA6"/>
    <w:rsid w:val="00745332"/>
    <w:rsid w:val="00745E4C"/>
    <w:rsid w:val="007460D8"/>
    <w:rsid w:val="00755FFB"/>
    <w:rsid w:val="007622AE"/>
    <w:rsid w:val="00762396"/>
    <w:rsid w:val="00762B65"/>
    <w:rsid w:val="00764527"/>
    <w:rsid w:val="0076585C"/>
    <w:rsid w:val="0076596D"/>
    <w:rsid w:val="0076629E"/>
    <w:rsid w:val="007663A2"/>
    <w:rsid w:val="00766600"/>
    <w:rsid w:val="00767BE4"/>
    <w:rsid w:val="0077181C"/>
    <w:rsid w:val="00771F5B"/>
    <w:rsid w:val="0077207E"/>
    <w:rsid w:val="00774E1D"/>
    <w:rsid w:val="007751D5"/>
    <w:rsid w:val="00776573"/>
    <w:rsid w:val="0078287F"/>
    <w:rsid w:val="00783CA0"/>
    <w:rsid w:val="007847A6"/>
    <w:rsid w:val="00786018"/>
    <w:rsid w:val="007872E2"/>
    <w:rsid w:val="00792BEE"/>
    <w:rsid w:val="00793C59"/>
    <w:rsid w:val="00795D34"/>
    <w:rsid w:val="007965A7"/>
    <w:rsid w:val="00797EDB"/>
    <w:rsid w:val="007A078D"/>
    <w:rsid w:val="007A16FE"/>
    <w:rsid w:val="007A1D63"/>
    <w:rsid w:val="007A29E6"/>
    <w:rsid w:val="007A42A8"/>
    <w:rsid w:val="007A44E8"/>
    <w:rsid w:val="007A44F0"/>
    <w:rsid w:val="007A4B24"/>
    <w:rsid w:val="007A5398"/>
    <w:rsid w:val="007A5E68"/>
    <w:rsid w:val="007A6711"/>
    <w:rsid w:val="007A6D14"/>
    <w:rsid w:val="007A763D"/>
    <w:rsid w:val="007B084A"/>
    <w:rsid w:val="007B1392"/>
    <w:rsid w:val="007B1873"/>
    <w:rsid w:val="007B2338"/>
    <w:rsid w:val="007B36C6"/>
    <w:rsid w:val="007B3EE2"/>
    <w:rsid w:val="007B51F4"/>
    <w:rsid w:val="007B6E1B"/>
    <w:rsid w:val="007B7829"/>
    <w:rsid w:val="007B7B11"/>
    <w:rsid w:val="007B7D7C"/>
    <w:rsid w:val="007C111D"/>
    <w:rsid w:val="007C35CB"/>
    <w:rsid w:val="007C41E1"/>
    <w:rsid w:val="007C49EF"/>
    <w:rsid w:val="007C4F99"/>
    <w:rsid w:val="007C4FA8"/>
    <w:rsid w:val="007D0B94"/>
    <w:rsid w:val="007D2034"/>
    <w:rsid w:val="007D2813"/>
    <w:rsid w:val="007D3556"/>
    <w:rsid w:val="007D3EAB"/>
    <w:rsid w:val="007D5546"/>
    <w:rsid w:val="007D69E0"/>
    <w:rsid w:val="007E1629"/>
    <w:rsid w:val="007E2525"/>
    <w:rsid w:val="007E2F94"/>
    <w:rsid w:val="007E3507"/>
    <w:rsid w:val="007E50B8"/>
    <w:rsid w:val="007E5D96"/>
    <w:rsid w:val="007E60CB"/>
    <w:rsid w:val="007E6F48"/>
    <w:rsid w:val="007F1CA4"/>
    <w:rsid w:val="007F27FF"/>
    <w:rsid w:val="007F3B77"/>
    <w:rsid w:val="007F4D57"/>
    <w:rsid w:val="007F5D70"/>
    <w:rsid w:val="007F76F5"/>
    <w:rsid w:val="007F7788"/>
    <w:rsid w:val="007F7A10"/>
    <w:rsid w:val="0080085A"/>
    <w:rsid w:val="00800CF1"/>
    <w:rsid w:val="00802925"/>
    <w:rsid w:val="008038D6"/>
    <w:rsid w:val="0080558C"/>
    <w:rsid w:val="00807BA2"/>
    <w:rsid w:val="0081035C"/>
    <w:rsid w:val="00812766"/>
    <w:rsid w:val="0081312C"/>
    <w:rsid w:val="00813889"/>
    <w:rsid w:val="00815393"/>
    <w:rsid w:val="00816484"/>
    <w:rsid w:val="008165D9"/>
    <w:rsid w:val="00816600"/>
    <w:rsid w:val="0081668D"/>
    <w:rsid w:val="0082021B"/>
    <w:rsid w:val="008209D3"/>
    <w:rsid w:val="0082231A"/>
    <w:rsid w:val="00824044"/>
    <w:rsid w:val="008247B8"/>
    <w:rsid w:val="008249D3"/>
    <w:rsid w:val="00825199"/>
    <w:rsid w:val="00826257"/>
    <w:rsid w:val="00830EEC"/>
    <w:rsid w:val="00832101"/>
    <w:rsid w:val="00832334"/>
    <w:rsid w:val="00833E8D"/>
    <w:rsid w:val="008343A5"/>
    <w:rsid w:val="008356FA"/>
    <w:rsid w:val="00835D2D"/>
    <w:rsid w:val="00840D27"/>
    <w:rsid w:val="0084206D"/>
    <w:rsid w:val="0084273D"/>
    <w:rsid w:val="008436E2"/>
    <w:rsid w:val="00844650"/>
    <w:rsid w:val="0084606F"/>
    <w:rsid w:val="0084613C"/>
    <w:rsid w:val="0084658D"/>
    <w:rsid w:val="00847337"/>
    <w:rsid w:val="00847800"/>
    <w:rsid w:val="00847B69"/>
    <w:rsid w:val="00852A13"/>
    <w:rsid w:val="00853AC3"/>
    <w:rsid w:val="00857A6B"/>
    <w:rsid w:val="00862C44"/>
    <w:rsid w:val="00863DC5"/>
    <w:rsid w:val="00864258"/>
    <w:rsid w:val="008644DD"/>
    <w:rsid w:val="00865C70"/>
    <w:rsid w:val="008663CD"/>
    <w:rsid w:val="00870258"/>
    <w:rsid w:val="00871013"/>
    <w:rsid w:val="008729D5"/>
    <w:rsid w:val="00876ED8"/>
    <w:rsid w:val="008771C2"/>
    <w:rsid w:val="008779BD"/>
    <w:rsid w:val="00877DAF"/>
    <w:rsid w:val="00880814"/>
    <w:rsid w:val="008833D7"/>
    <w:rsid w:val="00884007"/>
    <w:rsid w:val="00885F8B"/>
    <w:rsid w:val="00886AF8"/>
    <w:rsid w:val="008876B4"/>
    <w:rsid w:val="00891C13"/>
    <w:rsid w:val="00891DF1"/>
    <w:rsid w:val="00892364"/>
    <w:rsid w:val="00893FDC"/>
    <w:rsid w:val="00895767"/>
    <w:rsid w:val="0089584A"/>
    <w:rsid w:val="008979F8"/>
    <w:rsid w:val="008A1FD3"/>
    <w:rsid w:val="008A20BE"/>
    <w:rsid w:val="008A31D2"/>
    <w:rsid w:val="008A3587"/>
    <w:rsid w:val="008A47F6"/>
    <w:rsid w:val="008A48B4"/>
    <w:rsid w:val="008A497E"/>
    <w:rsid w:val="008B05BD"/>
    <w:rsid w:val="008B0C78"/>
    <w:rsid w:val="008B4F24"/>
    <w:rsid w:val="008B65A8"/>
    <w:rsid w:val="008B67F0"/>
    <w:rsid w:val="008C1A49"/>
    <w:rsid w:val="008C31E8"/>
    <w:rsid w:val="008C385B"/>
    <w:rsid w:val="008C3C8B"/>
    <w:rsid w:val="008C4BA8"/>
    <w:rsid w:val="008C6B63"/>
    <w:rsid w:val="008D038F"/>
    <w:rsid w:val="008D109F"/>
    <w:rsid w:val="008D3D9F"/>
    <w:rsid w:val="008D4339"/>
    <w:rsid w:val="008D4AD5"/>
    <w:rsid w:val="008D6987"/>
    <w:rsid w:val="008D7DB9"/>
    <w:rsid w:val="008E138E"/>
    <w:rsid w:val="008E20DF"/>
    <w:rsid w:val="008E21DF"/>
    <w:rsid w:val="008E227C"/>
    <w:rsid w:val="008E4795"/>
    <w:rsid w:val="008E4846"/>
    <w:rsid w:val="008E6FE9"/>
    <w:rsid w:val="008E7917"/>
    <w:rsid w:val="008F0572"/>
    <w:rsid w:val="008F0E6D"/>
    <w:rsid w:val="008F38C1"/>
    <w:rsid w:val="008F49FE"/>
    <w:rsid w:val="00902E13"/>
    <w:rsid w:val="00902F6B"/>
    <w:rsid w:val="00905C2A"/>
    <w:rsid w:val="00905E74"/>
    <w:rsid w:val="00906CD3"/>
    <w:rsid w:val="00907D94"/>
    <w:rsid w:val="00911472"/>
    <w:rsid w:val="009122C9"/>
    <w:rsid w:val="009128F1"/>
    <w:rsid w:val="00914404"/>
    <w:rsid w:val="0091447C"/>
    <w:rsid w:val="009161E6"/>
    <w:rsid w:val="00920418"/>
    <w:rsid w:val="00921692"/>
    <w:rsid w:val="00921A1A"/>
    <w:rsid w:val="0092496F"/>
    <w:rsid w:val="00925D32"/>
    <w:rsid w:val="00926373"/>
    <w:rsid w:val="0092741A"/>
    <w:rsid w:val="00930770"/>
    <w:rsid w:val="00930851"/>
    <w:rsid w:val="009308D7"/>
    <w:rsid w:val="0093141E"/>
    <w:rsid w:val="00931E33"/>
    <w:rsid w:val="00932BC1"/>
    <w:rsid w:val="00932E51"/>
    <w:rsid w:val="00934854"/>
    <w:rsid w:val="009356D6"/>
    <w:rsid w:val="00936711"/>
    <w:rsid w:val="009374FD"/>
    <w:rsid w:val="00940823"/>
    <w:rsid w:val="00940EBB"/>
    <w:rsid w:val="00941F71"/>
    <w:rsid w:val="00943801"/>
    <w:rsid w:val="00944F12"/>
    <w:rsid w:val="00945724"/>
    <w:rsid w:val="009509AE"/>
    <w:rsid w:val="0095131E"/>
    <w:rsid w:val="00951AF7"/>
    <w:rsid w:val="00954D2C"/>
    <w:rsid w:val="00960408"/>
    <w:rsid w:val="009609D3"/>
    <w:rsid w:val="009617C4"/>
    <w:rsid w:val="00962ADE"/>
    <w:rsid w:val="00962EA8"/>
    <w:rsid w:val="00964193"/>
    <w:rsid w:val="00965D9E"/>
    <w:rsid w:val="00970992"/>
    <w:rsid w:val="00975B65"/>
    <w:rsid w:val="00976B7A"/>
    <w:rsid w:val="00976CB6"/>
    <w:rsid w:val="00977347"/>
    <w:rsid w:val="00977BED"/>
    <w:rsid w:val="009802B4"/>
    <w:rsid w:val="009811AB"/>
    <w:rsid w:val="00982C82"/>
    <w:rsid w:val="00982DC1"/>
    <w:rsid w:val="00982E68"/>
    <w:rsid w:val="0098379A"/>
    <w:rsid w:val="009840BD"/>
    <w:rsid w:val="00984E30"/>
    <w:rsid w:val="00985405"/>
    <w:rsid w:val="00987629"/>
    <w:rsid w:val="00991683"/>
    <w:rsid w:val="00991BFA"/>
    <w:rsid w:val="00992B51"/>
    <w:rsid w:val="009947D3"/>
    <w:rsid w:val="00995B4D"/>
    <w:rsid w:val="009964EC"/>
    <w:rsid w:val="00997490"/>
    <w:rsid w:val="00997568"/>
    <w:rsid w:val="009A0308"/>
    <w:rsid w:val="009A1117"/>
    <w:rsid w:val="009A20BD"/>
    <w:rsid w:val="009A31A3"/>
    <w:rsid w:val="009A41AB"/>
    <w:rsid w:val="009A7F0D"/>
    <w:rsid w:val="009B0F55"/>
    <w:rsid w:val="009B387B"/>
    <w:rsid w:val="009B3FB0"/>
    <w:rsid w:val="009B486C"/>
    <w:rsid w:val="009B592D"/>
    <w:rsid w:val="009C0AC7"/>
    <w:rsid w:val="009C1426"/>
    <w:rsid w:val="009C1B19"/>
    <w:rsid w:val="009C3624"/>
    <w:rsid w:val="009C4AA0"/>
    <w:rsid w:val="009C53F8"/>
    <w:rsid w:val="009C6330"/>
    <w:rsid w:val="009C6AA9"/>
    <w:rsid w:val="009C70E4"/>
    <w:rsid w:val="009C79CF"/>
    <w:rsid w:val="009C7B3D"/>
    <w:rsid w:val="009D0F9D"/>
    <w:rsid w:val="009D20AB"/>
    <w:rsid w:val="009D3644"/>
    <w:rsid w:val="009D399F"/>
    <w:rsid w:val="009D6C02"/>
    <w:rsid w:val="009E2699"/>
    <w:rsid w:val="009E3A4A"/>
    <w:rsid w:val="009E4C28"/>
    <w:rsid w:val="009E4D59"/>
    <w:rsid w:val="009E545C"/>
    <w:rsid w:val="009E54A3"/>
    <w:rsid w:val="009E57B4"/>
    <w:rsid w:val="009E7109"/>
    <w:rsid w:val="009F34C9"/>
    <w:rsid w:val="009F41B7"/>
    <w:rsid w:val="009F5AD0"/>
    <w:rsid w:val="009F6A55"/>
    <w:rsid w:val="009F6C18"/>
    <w:rsid w:val="00A00B7C"/>
    <w:rsid w:val="00A01A3E"/>
    <w:rsid w:val="00A0269E"/>
    <w:rsid w:val="00A077F4"/>
    <w:rsid w:val="00A12091"/>
    <w:rsid w:val="00A12FF7"/>
    <w:rsid w:val="00A14CC9"/>
    <w:rsid w:val="00A1552B"/>
    <w:rsid w:val="00A16A4A"/>
    <w:rsid w:val="00A16EAB"/>
    <w:rsid w:val="00A17984"/>
    <w:rsid w:val="00A21E14"/>
    <w:rsid w:val="00A23041"/>
    <w:rsid w:val="00A23EFB"/>
    <w:rsid w:val="00A263C9"/>
    <w:rsid w:val="00A2746F"/>
    <w:rsid w:val="00A27819"/>
    <w:rsid w:val="00A31D2C"/>
    <w:rsid w:val="00A31EC6"/>
    <w:rsid w:val="00A31F27"/>
    <w:rsid w:val="00A33184"/>
    <w:rsid w:val="00A34098"/>
    <w:rsid w:val="00A342C6"/>
    <w:rsid w:val="00A3482B"/>
    <w:rsid w:val="00A36349"/>
    <w:rsid w:val="00A408F1"/>
    <w:rsid w:val="00A431E6"/>
    <w:rsid w:val="00A43A47"/>
    <w:rsid w:val="00A44436"/>
    <w:rsid w:val="00A44F0A"/>
    <w:rsid w:val="00A47293"/>
    <w:rsid w:val="00A51B96"/>
    <w:rsid w:val="00A52615"/>
    <w:rsid w:val="00A530EF"/>
    <w:rsid w:val="00A53325"/>
    <w:rsid w:val="00A577C4"/>
    <w:rsid w:val="00A65086"/>
    <w:rsid w:val="00A65C41"/>
    <w:rsid w:val="00A671CA"/>
    <w:rsid w:val="00A67B24"/>
    <w:rsid w:val="00A7002E"/>
    <w:rsid w:val="00A71000"/>
    <w:rsid w:val="00A71131"/>
    <w:rsid w:val="00A719E2"/>
    <w:rsid w:val="00A722D1"/>
    <w:rsid w:val="00A72A80"/>
    <w:rsid w:val="00A73953"/>
    <w:rsid w:val="00A73C47"/>
    <w:rsid w:val="00A74D94"/>
    <w:rsid w:val="00A74DEB"/>
    <w:rsid w:val="00A768CE"/>
    <w:rsid w:val="00A8100F"/>
    <w:rsid w:val="00A82905"/>
    <w:rsid w:val="00A82D42"/>
    <w:rsid w:val="00A83B31"/>
    <w:rsid w:val="00A857E2"/>
    <w:rsid w:val="00A8671E"/>
    <w:rsid w:val="00A869C5"/>
    <w:rsid w:val="00A92D3B"/>
    <w:rsid w:val="00A93684"/>
    <w:rsid w:val="00A93BDC"/>
    <w:rsid w:val="00A9431F"/>
    <w:rsid w:val="00A95C92"/>
    <w:rsid w:val="00A95DF7"/>
    <w:rsid w:val="00A96259"/>
    <w:rsid w:val="00A97F4A"/>
    <w:rsid w:val="00AA0484"/>
    <w:rsid w:val="00AA4CC4"/>
    <w:rsid w:val="00AA6901"/>
    <w:rsid w:val="00AA7804"/>
    <w:rsid w:val="00AB01BF"/>
    <w:rsid w:val="00AB0776"/>
    <w:rsid w:val="00AB12F9"/>
    <w:rsid w:val="00AB1735"/>
    <w:rsid w:val="00AB239D"/>
    <w:rsid w:val="00AB2C01"/>
    <w:rsid w:val="00AB5429"/>
    <w:rsid w:val="00AB6194"/>
    <w:rsid w:val="00AB631A"/>
    <w:rsid w:val="00AB7079"/>
    <w:rsid w:val="00AB79B4"/>
    <w:rsid w:val="00AC08D7"/>
    <w:rsid w:val="00AC16B9"/>
    <w:rsid w:val="00AC18A1"/>
    <w:rsid w:val="00AC2904"/>
    <w:rsid w:val="00AC3494"/>
    <w:rsid w:val="00AC358C"/>
    <w:rsid w:val="00AC415B"/>
    <w:rsid w:val="00AC5D5B"/>
    <w:rsid w:val="00AC6665"/>
    <w:rsid w:val="00AC68BC"/>
    <w:rsid w:val="00AC7CCA"/>
    <w:rsid w:val="00AD0811"/>
    <w:rsid w:val="00AD1381"/>
    <w:rsid w:val="00AD3FF2"/>
    <w:rsid w:val="00AD482E"/>
    <w:rsid w:val="00AE095E"/>
    <w:rsid w:val="00AE118B"/>
    <w:rsid w:val="00AE2547"/>
    <w:rsid w:val="00AE2EC8"/>
    <w:rsid w:val="00AE3552"/>
    <w:rsid w:val="00AE3B05"/>
    <w:rsid w:val="00AE4571"/>
    <w:rsid w:val="00AE5F5C"/>
    <w:rsid w:val="00AE6D49"/>
    <w:rsid w:val="00AF0356"/>
    <w:rsid w:val="00AF0954"/>
    <w:rsid w:val="00AF1227"/>
    <w:rsid w:val="00AF2232"/>
    <w:rsid w:val="00AF2A4C"/>
    <w:rsid w:val="00AF3FF4"/>
    <w:rsid w:val="00AF50EA"/>
    <w:rsid w:val="00AF7629"/>
    <w:rsid w:val="00B03AC6"/>
    <w:rsid w:val="00B045DB"/>
    <w:rsid w:val="00B04CBA"/>
    <w:rsid w:val="00B04E97"/>
    <w:rsid w:val="00B05354"/>
    <w:rsid w:val="00B06F35"/>
    <w:rsid w:val="00B108AC"/>
    <w:rsid w:val="00B10A87"/>
    <w:rsid w:val="00B11F3F"/>
    <w:rsid w:val="00B12FA3"/>
    <w:rsid w:val="00B14C23"/>
    <w:rsid w:val="00B15115"/>
    <w:rsid w:val="00B155F6"/>
    <w:rsid w:val="00B16D8B"/>
    <w:rsid w:val="00B20EC5"/>
    <w:rsid w:val="00B22A53"/>
    <w:rsid w:val="00B2696B"/>
    <w:rsid w:val="00B27B23"/>
    <w:rsid w:val="00B320ED"/>
    <w:rsid w:val="00B35AB4"/>
    <w:rsid w:val="00B370A8"/>
    <w:rsid w:val="00B417B8"/>
    <w:rsid w:val="00B431BF"/>
    <w:rsid w:val="00B4569D"/>
    <w:rsid w:val="00B4757D"/>
    <w:rsid w:val="00B47B4F"/>
    <w:rsid w:val="00B52B05"/>
    <w:rsid w:val="00B547F0"/>
    <w:rsid w:val="00B57EA8"/>
    <w:rsid w:val="00B60284"/>
    <w:rsid w:val="00B60399"/>
    <w:rsid w:val="00B60ABA"/>
    <w:rsid w:val="00B60C48"/>
    <w:rsid w:val="00B61AB2"/>
    <w:rsid w:val="00B622FE"/>
    <w:rsid w:val="00B63381"/>
    <w:rsid w:val="00B63478"/>
    <w:rsid w:val="00B63D9B"/>
    <w:rsid w:val="00B6446A"/>
    <w:rsid w:val="00B64772"/>
    <w:rsid w:val="00B66414"/>
    <w:rsid w:val="00B66EA7"/>
    <w:rsid w:val="00B703F8"/>
    <w:rsid w:val="00B71690"/>
    <w:rsid w:val="00B71924"/>
    <w:rsid w:val="00B71CF1"/>
    <w:rsid w:val="00B72788"/>
    <w:rsid w:val="00B732CD"/>
    <w:rsid w:val="00B7353D"/>
    <w:rsid w:val="00B74A07"/>
    <w:rsid w:val="00B757C2"/>
    <w:rsid w:val="00B75E51"/>
    <w:rsid w:val="00B82950"/>
    <w:rsid w:val="00B832BE"/>
    <w:rsid w:val="00B83611"/>
    <w:rsid w:val="00B876C1"/>
    <w:rsid w:val="00B90511"/>
    <w:rsid w:val="00B90C54"/>
    <w:rsid w:val="00B929CD"/>
    <w:rsid w:val="00B93457"/>
    <w:rsid w:val="00B95FA4"/>
    <w:rsid w:val="00B97FE3"/>
    <w:rsid w:val="00BA018B"/>
    <w:rsid w:val="00BA0735"/>
    <w:rsid w:val="00BA3286"/>
    <w:rsid w:val="00BA34D6"/>
    <w:rsid w:val="00BA3ECC"/>
    <w:rsid w:val="00BA40B1"/>
    <w:rsid w:val="00BA4794"/>
    <w:rsid w:val="00BA4878"/>
    <w:rsid w:val="00BA530E"/>
    <w:rsid w:val="00BA7CC4"/>
    <w:rsid w:val="00BB10FD"/>
    <w:rsid w:val="00BB17A7"/>
    <w:rsid w:val="00BB2B28"/>
    <w:rsid w:val="00BB3696"/>
    <w:rsid w:val="00BB5CDA"/>
    <w:rsid w:val="00BC27E8"/>
    <w:rsid w:val="00BC5E08"/>
    <w:rsid w:val="00BC60E5"/>
    <w:rsid w:val="00BC69AA"/>
    <w:rsid w:val="00BC7E5F"/>
    <w:rsid w:val="00BD0FCE"/>
    <w:rsid w:val="00BD19E4"/>
    <w:rsid w:val="00BD1E03"/>
    <w:rsid w:val="00BD2559"/>
    <w:rsid w:val="00BD261A"/>
    <w:rsid w:val="00BD293E"/>
    <w:rsid w:val="00BD4290"/>
    <w:rsid w:val="00BD4CD9"/>
    <w:rsid w:val="00BD781F"/>
    <w:rsid w:val="00BE0EA1"/>
    <w:rsid w:val="00BE36B8"/>
    <w:rsid w:val="00BE3F1C"/>
    <w:rsid w:val="00BE4471"/>
    <w:rsid w:val="00BE5BA7"/>
    <w:rsid w:val="00BE5D3D"/>
    <w:rsid w:val="00BE617E"/>
    <w:rsid w:val="00BE6A71"/>
    <w:rsid w:val="00BE6C41"/>
    <w:rsid w:val="00BE79A7"/>
    <w:rsid w:val="00BE7AEF"/>
    <w:rsid w:val="00BF0C33"/>
    <w:rsid w:val="00BF0EC7"/>
    <w:rsid w:val="00BF1344"/>
    <w:rsid w:val="00BF1A6D"/>
    <w:rsid w:val="00BF3BCC"/>
    <w:rsid w:val="00BF3CFC"/>
    <w:rsid w:val="00BF439D"/>
    <w:rsid w:val="00BF4C2F"/>
    <w:rsid w:val="00BF4E93"/>
    <w:rsid w:val="00BF5045"/>
    <w:rsid w:val="00BF5812"/>
    <w:rsid w:val="00BF68A9"/>
    <w:rsid w:val="00BF7B31"/>
    <w:rsid w:val="00C008D5"/>
    <w:rsid w:val="00C01082"/>
    <w:rsid w:val="00C03310"/>
    <w:rsid w:val="00C03708"/>
    <w:rsid w:val="00C04726"/>
    <w:rsid w:val="00C062D1"/>
    <w:rsid w:val="00C0641E"/>
    <w:rsid w:val="00C073F7"/>
    <w:rsid w:val="00C1259D"/>
    <w:rsid w:val="00C1351C"/>
    <w:rsid w:val="00C14AAF"/>
    <w:rsid w:val="00C1516F"/>
    <w:rsid w:val="00C1521E"/>
    <w:rsid w:val="00C171FC"/>
    <w:rsid w:val="00C20331"/>
    <w:rsid w:val="00C25DEA"/>
    <w:rsid w:val="00C27C02"/>
    <w:rsid w:val="00C304CC"/>
    <w:rsid w:val="00C33456"/>
    <w:rsid w:val="00C34249"/>
    <w:rsid w:val="00C3431B"/>
    <w:rsid w:val="00C34E28"/>
    <w:rsid w:val="00C35127"/>
    <w:rsid w:val="00C35CB2"/>
    <w:rsid w:val="00C3678B"/>
    <w:rsid w:val="00C373B5"/>
    <w:rsid w:val="00C37D39"/>
    <w:rsid w:val="00C40E02"/>
    <w:rsid w:val="00C43D08"/>
    <w:rsid w:val="00C54513"/>
    <w:rsid w:val="00C573A4"/>
    <w:rsid w:val="00C57C70"/>
    <w:rsid w:val="00C57ED6"/>
    <w:rsid w:val="00C60D08"/>
    <w:rsid w:val="00C61171"/>
    <w:rsid w:val="00C61253"/>
    <w:rsid w:val="00C64545"/>
    <w:rsid w:val="00C67FC4"/>
    <w:rsid w:val="00C704DD"/>
    <w:rsid w:val="00C72BF8"/>
    <w:rsid w:val="00C7362F"/>
    <w:rsid w:val="00C7480F"/>
    <w:rsid w:val="00C751FC"/>
    <w:rsid w:val="00C75D4B"/>
    <w:rsid w:val="00C76A59"/>
    <w:rsid w:val="00C8020D"/>
    <w:rsid w:val="00C80C94"/>
    <w:rsid w:val="00C81E8D"/>
    <w:rsid w:val="00C829EE"/>
    <w:rsid w:val="00C8329C"/>
    <w:rsid w:val="00C83327"/>
    <w:rsid w:val="00C834E3"/>
    <w:rsid w:val="00C83705"/>
    <w:rsid w:val="00C842D1"/>
    <w:rsid w:val="00C846B3"/>
    <w:rsid w:val="00C84D08"/>
    <w:rsid w:val="00C859D4"/>
    <w:rsid w:val="00C87EF2"/>
    <w:rsid w:val="00C90EA3"/>
    <w:rsid w:val="00C92D99"/>
    <w:rsid w:val="00C92F89"/>
    <w:rsid w:val="00C94235"/>
    <w:rsid w:val="00C94483"/>
    <w:rsid w:val="00C94C48"/>
    <w:rsid w:val="00C959CA"/>
    <w:rsid w:val="00C9606D"/>
    <w:rsid w:val="00CA0D53"/>
    <w:rsid w:val="00CA13C9"/>
    <w:rsid w:val="00CA17BE"/>
    <w:rsid w:val="00CA4051"/>
    <w:rsid w:val="00CA4196"/>
    <w:rsid w:val="00CA56C1"/>
    <w:rsid w:val="00CA5CF5"/>
    <w:rsid w:val="00CA7358"/>
    <w:rsid w:val="00CA753B"/>
    <w:rsid w:val="00CA77BA"/>
    <w:rsid w:val="00CB059D"/>
    <w:rsid w:val="00CB2AAD"/>
    <w:rsid w:val="00CB3982"/>
    <w:rsid w:val="00CB4167"/>
    <w:rsid w:val="00CB5BA9"/>
    <w:rsid w:val="00CB66E7"/>
    <w:rsid w:val="00CB7A1D"/>
    <w:rsid w:val="00CC2569"/>
    <w:rsid w:val="00CC2C0F"/>
    <w:rsid w:val="00CC30F1"/>
    <w:rsid w:val="00CC5374"/>
    <w:rsid w:val="00CC68C4"/>
    <w:rsid w:val="00CD3C40"/>
    <w:rsid w:val="00CD4E2D"/>
    <w:rsid w:val="00CD5D72"/>
    <w:rsid w:val="00CD676C"/>
    <w:rsid w:val="00CD682B"/>
    <w:rsid w:val="00CE0278"/>
    <w:rsid w:val="00CE5028"/>
    <w:rsid w:val="00CE50FD"/>
    <w:rsid w:val="00CE5B61"/>
    <w:rsid w:val="00CE70AB"/>
    <w:rsid w:val="00CF3C73"/>
    <w:rsid w:val="00CF5892"/>
    <w:rsid w:val="00CF7AA6"/>
    <w:rsid w:val="00D009F0"/>
    <w:rsid w:val="00D034E0"/>
    <w:rsid w:val="00D044D7"/>
    <w:rsid w:val="00D04D8F"/>
    <w:rsid w:val="00D055C2"/>
    <w:rsid w:val="00D07E69"/>
    <w:rsid w:val="00D1208C"/>
    <w:rsid w:val="00D16038"/>
    <w:rsid w:val="00D166AA"/>
    <w:rsid w:val="00D166BC"/>
    <w:rsid w:val="00D17F8E"/>
    <w:rsid w:val="00D203C3"/>
    <w:rsid w:val="00D243CB"/>
    <w:rsid w:val="00D26BE5"/>
    <w:rsid w:val="00D27166"/>
    <w:rsid w:val="00D27185"/>
    <w:rsid w:val="00D275D6"/>
    <w:rsid w:val="00D30528"/>
    <w:rsid w:val="00D32E66"/>
    <w:rsid w:val="00D3643E"/>
    <w:rsid w:val="00D364AD"/>
    <w:rsid w:val="00D41202"/>
    <w:rsid w:val="00D41C74"/>
    <w:rsid w:val="00D41FFA"/>
    <w:rsid w:val="00D42A4B"/>
    <w:rsid w:val="00D43CF8"/>
    <w:rsid w:val="00D45A92"/>
    <w:rsid w:val="00D466B4"/>
    <w:rsid w:val="00D466B9"/>
    <w:rsid w:val="00D4753C"/>
    <w:rsid w:val="00D5278D"/>
    <w:rsid w:val="00D544ED"/>
    <w:rsid w:val="00D54A64"/>
    <w:rsid w:val="00D575CE"/>
    <w:rsid w:val="00D61C5F"/>
    <w:rsid w:val="00D6270B"/>
    <w:rsid w:val="00D62B4E"/>
    <w:rsid w:val="00D63056"/>
    <w:rsid w:val="00D63B52"/>
    <w:rsid w:val="00D63B93"/>
    <w:rsid w:val="00D64854"/>
    <w:rsid w:val="00D64A49"/>
    <w:rsid w:val="00D64C0E"/>
    <w:rsid w:val="00D65BF1"/>
    <w:rsid w:val="00D6783F"/>
    <w:rsid w:val="00D7155F"/>
    <w:rsid w:val="00D71C88"/>
    <w:rsid w:val="00D71E6C"/>
    <w:rsid w:val="00D73D32"/>
    <w:rsid w:val="00D746C0"/>
    <w:rsid w:val="00D77B26"/>
    <w:rsid w:val="00D8267C"/>
    <w:rsid w:val="00D83552"/>
    <w:rsid w:val="00D87137"/>
    <w:rsid w:val="00D906C9"/>
    <w:rsid w:val="00D90F1A"/>
    <w:rsid w:val="00D92815"/>
    <w:rsid w:val="00D92FB6"/>
    <w:rsid w:val="00D940B3"/>
    <w:rsid w:val="00D940C2"/>
    <w:rsid w:val="00D9484F"/>
    <w:rsid w:val="00DA046D"/>
    <w:rsid w:val="00DA528E"/>
    <w:rsid w:val="00DA530A"/>
    <w:rsid w:val="00DA631C"/>
    <w:rsid w:val="00DB0AD2"/>
    <w:rsid w:val="00DB1D4E"/>
    <w:rsid w:val="00DB1F53"/>
    <w:rsid w:val="00DB3574"/>
    <w:rsid w:val="00DB3841"/>
    <w:rsid w:val="00DB3A31"/>
    <w:rsid w:val="00DB477C"/>
    <w:rsid w:val="00DB5DD8"/>
    <w:rsid w:val="00DB6CD6"/>
    <w:rsid w:val="00DB76A3"/>
    <w:rsid w:val="00DB7827"/>
    <w:rsid w:val="00DB7AB4"/>
    <w:rsid w:val="00DC05E9"/>
    <w:rsid w:val="00DC2057"/>
    <w:rsid w:val="00DC292A"/>
    <w:rsid w:val="00DC339D"/>
    <w:rsid w:val="00DC441F"/>
    <w:rsid w:val="00DC570F"/>
    <w:rsid w:val="00DC6DC5"/>
    <w:rsid w:val="00DD205B"/>
    <w:rsid w:val="00DD4916"/>
    <w:rsid w:val="00DD7572"/>
    <w:rsid w:val="00DE0C1D"/>
    <w:rsid w:val="00DE25F9"/>
    <w:rsid w:val="00DE26DB"/>
    <w:rsid w:val="00DE37BA"/>
    <w:rsid w:val="00DE4272"/>
    <w:rsid w:val="00DE4337"/>
    <w:rsid w:val="00DE4CD4"/>
    <w:rsid w:val="00DE608D"/>
    <w:rsid w:val="00DE61F1"/>
    <w:rsid w:val="00DE67E2"/>
    <w:rsid w:val="00DF048A"/>
    <w:rsid w:val="00DF09CC"/>
    <w:rsid w:val="00DF3086"/>
    <w:rsid w:val="00DF4FEA"/>
    <w:rsid w:val="00DF54B4"/>
    <w:rsid w:val="00E01158"/>
    <w:rsid w:val="00E03A89"/>
    <w:rsid w:val="00E06BD6"/>
    <w:rsid w:val="00E13AD1"/>
    <w:rsid w:val="00E157EF"/>
    <w:rsid w:val="00E1580A"/>
    <w:rsid w:val="00E15EE9"/>
    <w:rsid w:val="00E2043E"/>
    <w:rsid w:val="00E21126"/>
    <w:rsid w:val="00E21391"/>
    <w:rsid w:val="00E22712"/>
    <w:rsid w:val="00E23FFF"/>
    <w:rsid w:val="00E2628B"/>
    <w:rsid w:val="00E266C7"/>
    <w:rsid w:val="00E3169F"/>
    <w:rsid w:val="00E31F02"/>
    <w:rsid w:val="00E3275D"/>
    <w:rsid w:val="00E3401B"/>
    <w:rsid w:val="00E358CB"/>
    <w:rsid w:val="00E35DE6"/>
    <w:rsid w:val="00E3676F"/>
    <w:rsid w:val="00E42DF2"/>
    <w:rsid w:val="00E437A3"/>
    <w:rsid w:val="00E437DE"/>
    <w:rsid w:val="00E452E6"/>
    <w:rsid w:val="00E46009"/>
    <w:rsid w:val="00E4687B"/>
    <w:rsid w:val="00E5082B"/>
    <w:rsid w:val="00E510F7"/>
    <w:rsid w:val="00E51375"/>
    <w:rsid w:val="00E522A2"/>
    <w:rsid w:val="00E52377"/>
    <w:rsid w:val="00E52D56"/>
    <w:rsid w:val="00E52E92"/>
    <w:rsid w:val="00E53139"/>
    <w:rsid w:val="00E5610C"/>
    <w:rsid w:val="00E57B94"/>
    <w:rsid w:val="00E57F74"/>
    <w:rsid w:val="00E62C3D"/>
    <w:rsid w:val="00E63255"/>
    <w:rsid w:val="00E632CB"/>
    <w:rsid w:val="00E63525"/>
    <w:rsid w:val="00E63C5B"/>
    <w:rsid w:val="00E64991"/>
    <w:rsid w:val="00E65402"/>
    <w:rsid w:val="00E6554C"/>
    <w:rsid w:val="00E655ED"/>
    <w:rsid w:val="00E67DEA"/>
    <w:rsid w:val="00E700C3"/>
    <w:rsid w:val="00E7044C"/>
    <w:rsid w:val="00E728BE"/>
    <w:rsid w:val="00E72FF4"/>
    <w:rsid w:val="00E77373"/>
    <w:rsid w:val="00E777D3"/>
    <w:rsid w:val="00E81972"/>
    <w:rsid w:val="00E81E2F"/>
    <w:rsid w:val="00E8547B"/>
    <w:rsid w:val="00E85BD7"/>
    <w:rsid w:val="00E862CF"/>
    <w:rsid w:val="00E87210"/>
    <w:rsid w:val="00E87D47"/>
    <w:rsid w:val="00E90247"/>
    <w:rsid w:val="00E90DC5"/>
    <w:rsid w:val="00E9204E"/>
    <w:rsid w:val="00E924CC"/>
    <w:rsid w:val="00E929C1"/>
    <w:rsid w:val="00E92FDB"/>
    <w:rsid w:val="00E94981"/>
    <w:rsid w:val="00E95C71"/>
    <w:rsid w:val="00EA0C93"/>
    <w:rsid w:val="00EA102B"/>
    <w:rsid w:val="00EA10F4"/>
    <w:rsid w:val="00EA214E"/>
    <w:rsid w:val="00EA2728"/>
    <w:rsid w:val="00EA7CAF"/>
    <w:rsid w:val="00EB13EB"/>
    <w:rsid w:val="00EB3179"/>
    <w:rsid w:val="00EB53E3"/>
    <w:rsid w:val="00EB633D"/>
    <w:rsid w:val="00EC3AB0"/>
    <w:rsid w:val="00EC6D4A"/>
    <w:rsid w:val="00EC6F32"/>
    <w:rsid w:val="00EC726C"/>
    <w:rsid w:val="00ED174B"/>
    <w:rsid w:val="00ED39E9"/>
    <w:rsid w:val="00ED541D"/>
    <w:rsid w:val="00ED675D"/>
    <w:rsid w:val="00ED6DD2"/>
    <w:rsid w:val="00EE2544"/>
    <w:rsid w:val="00EE4F93"/>
    <w:rsid w:val="00EE5CB5"/>
    <w:rsid w:val="00EE6FF9"/>
    <w:rsid w:val="00EF0AA5"/>
    <w:rsid w:val="00EF18DA"/>
    <w:rsid w:val="00EF3610"/>
    <w:rsid w:val="00EF3D5E"/>
    <w:rsid w:val="00EF4964"/>
    <w:rsid w:val="00EF4B37"/>
    <w:rsid w:val="00EF58EC"/>
    <w:rsid w:val="00EF595E"/>
    <w:rsid w:val="00EF7C4E"/>
    <w:rsid w:val="00F00018"/>
    <w:rsid w:val="00F004C9"/>
    <w:rsid w:val="00F01D1E"/>
    <w:rsid w:val="00F04955"/>
    <w:rsid w:val="00F04DB1"/>
    <w:rsid w:val="00F075E7"/>
    <w:rsid w:val="00F11DEF"/>
    <w:rsid w:val="00F139BC"/>
    <w:rsid w:val="00F13DCB"/>
    <w:rsid w:val="00F15D28"/>
    <w:rsid w:val="00F17B25"/>
    <w:rsid w:val="00F17BF1"/>
    <w:rsid w:val="00F20496"/>
    <w:rsid w:val="00F20A6B"/>
    <w:rsid w:val="00F21575"/>
    <w:rsid w:val="00F23820"/>
    <w:rsid w:val="00F26F88"/>
    <w:rsid w:val="00F27A5A"/>
    <w:rsid w:val="00F31006"/>
    <w:rsid w:val="00F32C26"/>
    <w:rsid w:val="00F32D7D"/>
    <w:rsid w:val="00F33259"/>
    <w:rsid w:val="00F33A8C"/>
    <w:rsid w:val="00F33AC2"/>
    <w:rsid w:val="00F3443D"/>
    <w:rsid w:val="00F35B20"/>
    <w:rsid w:val="00F36014"/>
    <w:rsid w:val="00F3655A"/>
    <w:rsid w:val="00F42801"/>
    <w:rsid w:val="00F439EA"/>
    <w:rsid w:val="00F4556F"/>
    <w:rsid w:val="00F45E6B"/>
    <w:rsid w:val="00F45F8D"/>
    <w:rsid w:val="00F47A7C"/>
    <w:rsid w:val="00F50BC0"/>
    <w:rsid w:val="00F51054"/>
    <w:rsid w:val="00F5302D"/>
    <w:rsid w:val="00F56442"/>
    <w:rsid w:val="00F60178"/>
    <w:rsid w:val="00F63FF7"/>
    <w:rsid w:val="00F65EDA"/>
    <w:rsid w:val="00F66657"/>
    <w:rsid w:val="00F67B5D"/>
    <w:rsid w:val="00F70330"/>
    <w:rsid w:val="00F719E9"/>
    <w:rsid w:val="00F7256C"/>
    <w:rsid w:val="00F743F5"/>
    <w:rsid w:val="00F75AD2"/>
    <w:rsid w:val="00F77276"/>
    <w:rsid w:val="00F80DA2"/>
    <w:rsid w:val="00F80FE6"/>
    <w:rsid w:val="00F83B9D"/>
    <w:rsid w:val="00F84F85"/>
    <w:rsid w:val="00F8587E"/>
    <w:rsid w:val="00F86A19"/>
    <w:rsid w:val="00F90B40"/>
    <w:rsid w:val="00F919B8"/>
    <w:rsid w:val="00F91BB2"/>
    <w:rsid w:val="00F9229A"/>
    <w:rsid w:val="00F93BF5"/>
    <w:rsid w:val="00F94641"/>
    <w:rsid w:val="00F95AE1"/>
    <w:rsid w:val="00F9681B"/>
    <w:rsid w:val="00F96ADF"/>
    <w:rsid w:val="00F96CFC"/>
    <w:rsid w:val="00F97C5C"/>
    <w:rsid w:val="00F97E55"/>
    <w:rsid w:val="00FA0305"/>
    <w:rsid w:val="00FA1A80"/>
    <w:rsid w:val="00FA2BA6"/>
    <w:rsid w:val="00FA4D61"/>
    <w:rsid w:val="00FA5641"/>
    <w:rsid w:val="00FA5D6D"/>
    <w:rsid w:val="00FA73B2"/>
    <w:rsid w:val="00FB1D1D"/>
    <w:rsid w:val="00FB45E3"/>
    <w:rsid w:val="00FB4622"/>
    <w:rsid w:val="00FB528F"/>
    <w:rsid w:val="00FB5B21"/>
    <w:rsid w:val="00FB61D7"/>
    <w:rsid w:val="00FB6EA7"/>
    <w:rsid w:val="00FB7288"/>
    <w:rsid w:val="00FB7847"/>
    <w:rsid w:val="00FC1887"/>
    <w:rsid w:val="00FC3B76"/>
    <w:rsid w:val="00FC4088"/>
    <w:rsid w:val="00FC4626"/>
    <w:rsid w:val="00FC5411"/>
    <w:rsid w:val="00FC5C8A"/>
    <w:rsid w:val="00FC6326"/>
    <w:rsid w:val="00FC784C"/>
    <w:rsid w:val="00FD0163"/>
    <w:rsid w:val="00FD1C7A"/>
    <w:rsid w:val="00FD2292"/>
    <w:rsid w:val="00FD5CBF"/>
    <w:rsid w:val="00FD5D37"/>
    <w:rsid w:val="00FD6994"/>
    <w:rsid w:val="00FD7262"/>
    <w:rsid w:val="00FD7D14"/>
    <w:rsid w:val="00FE005E"/>
    <w:rsid w:val="00FE07F5"/>
    <w:rsid w:val="00FE2B5D"/>
    <w:rsid w:val="00FE4411"/>
    <w:rsid w:val="00FE5F4C"/>
    <w:rsid w:val="00FE6518"/>
    <w:rsid w:val="00FE6FF7"/>
    <w:rsid w:val="00FE7543"/>
    <w:rsid w:val="00FE7AAC"/>
    <w:rsid w:val="00FE7BBE"/>
    <w:rsid w:val="00FF04B3"/>
    <w:rsid w:val="00FF0CB4"/>
    <w:rsid w:val="00FF1AEF"/>
    <w:rsid w:val="00FF1CB3"/>
    <w:rsid w:val="00FF2BEF"/>
    <w:rsid w:val="00FF390F"/>
    <w:rsid w:val="00FF3E5C"/>
    <w:rsid w:val="00FF48EF"/>
    <w:rsid w:val="00FF4D7E"/>
    <w:rsid w:val="00FF73F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D91F1"/>
  <w15:chartTrackingRefBased/>
  <w15:docId w15:val="{D2BDB99F-B8C8-40B0-8CB8-4EB0B6D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1C7"/>
    <w:pPr>
      <w:keepLines/>
      <w:spacing w:before="120" w:line="280" w:lineRule="atLeast"/>
      <w:ind w:left="851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D64A49"/>
    <w:pPr>
      <w:keepNext/>
      <w:numPr>
        <w:numId w:val="33"/>
      </w:numPr>
      <w:spacing w:before="360" w:after="120" w:line="300" w:lineRule="atLeast"/>
      <w:ind w:left="425" w:hanging="425"/>
      <w:jc w:val="both"/>
      <w:outlineLvl w:val="0"/>
    </w:pPr>
    <w:rPr>
      <w:rFonts w:ascii="Arial" w:hAnsi="Arial"/>
      <w:b/>
      <w:sz w:val="28"/>
      <w:lang w:val="x-none" w:eastAsia="x-none"/>
    </w:rPr>
  </w:style>
  <w:style w:type="paragraph" w:styleId="Titolo2">
    <w:name w:val="heading 2"/>
    <w:aliases w:val="H2"/>
    <w:basedOn w:val="Normale"/>
    <w:next w:val="Normale"/>
    <w:link w:val="Titolo2Carattere"/>
    <w:qFormat/>
    <w:rsid w:val="00D64A49"/>
    <w:pPr>
      <w:keepNext/>
      <w:numPr>
        <w:ilvl w:val="1"/>
        <w:numId w:val="33"/>
      </w:numPr>
      <w:spacing w:before="360" w:after="120" w:line="300" w:lineRule="atLeast"/>
      <w:jc w:val="both"/>
      <w:outlineLvl w:val="1"/>
    </w:pPr>
    <w:rPr>
      <w:rFonts w:ascii="Arial" w:hAnsi="Arial"/>
      <w:b/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33"/>
      </w:numPr>
      <w:spacing w:before="360"/>
      <w:outlineLvl w:val="2"/>
    </w:pPr>
    <w:rPr>
      <w:rFonts w:ascii="Arial" w:hAnsi="Arial"/>
      <w:b/>
      <w:lang w:val="en-US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33"/>
      </w:numPr>
      <w:outlineLvl w:val="3"/>
    </w:pPr>
    <w:rPr>
      <w:b/>
      <w:bCs/>
      <w:i/>
      <w:iCs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numPr>
        <w:ilvl w:val="4"/>
        <w:numId w:val="33"/>
      </w:numPr>
      <w:spacing w:before="240" w:after="60"/>
      <w:outlineLvl w:val="4"/>
    </w:pPr>
    <w:rPr>
      <w:rFonts w:ascii="Arial" w:hAnsi="Arial"/>
      <w:b/>
      <w:bCs/>
      <w:lang w:val="en-US" w:eastAsia="x-none"/>
    </w:rPr>
  </w:style>
  <w:style w:type="paragraph" w:styleId="Titolo6">
    <w:name w:val="heading 6"/>
    <w:basedOn w:val="Normale"/>
    <w:next w:val="Normale"/>
    <w:link w:val="Titolo6Carattere"/>
    <w:qFormat/>
    <w:pPr>
      <w:numPr>
        <w:ilvl w:val="5"/>
        <w:numId w:val="33"/>
      </w:numPr>
      <w:spacing w:before="240" w:after="60"/>
      <w:outlineLvl w:val="5"/>
    </w:pPr>
    <w:rPr>
      <w:rFonts w:ascii="Arial" w:hAnsi="Arial"/>
      <w:b/>
      <w:bCs/>
      <w:iCs/>
      <w:sz w:val="18"/>
      <w:lang w:val="en-US" w:eastAsia="x-none"/>
    </w:rPr>
  </w:style>
  <w:style w:type="paragraph" w:styleId="Titolo7">
    <w:name w:val="heading 7"/>
    <w:basedOn w:val="Normale"/>
    <w:next w:val="Normale"/>
    <w:link w:val="Titolo7Carattere"/>
    <w:qFormat/>
    <w:pPr>
      <w:numPr>
        <w:ilvl w:val="6"/>
        <w:numId w:val="33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33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numPr>
        <w:ilvl w:val="8"/>
        <w:numId w:val="33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64A49"/>
    <w:rPr>
      <w:rFonts w:ascii="Arial" w:hAnsi="Arial"/>
      <w:b/>
      <w:sz w:val="28"/>
      <w:lang w:val="x-none" w:eastAsia="x-none"/>
    </w:rPr>
  </w:style>
  <w:style w:type="character" w:customStyle="1" w:styleId="Titolo2Carattere">
    <w:name w:val="Titolo 2 Carattere"/>
    <w:aliases w:val="H2 Carattere"/>
    <w:link w:val="Titolo2"/>
    <w:rsid w:val="00D64A49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rsid w:val="00D54A64"/>
    <w:rPr>
      <w:rFonts w:ascii="Arial" w:hAnsi="Arial"/>
      <w:b/>
      <w:sz w:val="22"/>
      <w:lang w:val="en-US" w:eastAsia="x-none"/>
    </w:rPr>
  </w:style>
  <w:style w:type="character" w:customStyle="1" w:styleId="Titolo4Carattere">
    <w:name w:val="Titolo 4 Carattere"/>
    <w:link w:val="Titolo4"/>
    <w:rsid w:val="00D54A64"/>
    <w:rPr>
      <w:b/>
      <w:bCs/>
      <w:i/>
      <w:iCs/>
      <w:sz w:val="22"/>
      <w:lang w:val="x-none" w:eastAsia="x-none"/>
    </w:rPr>
  </w:style>
  <w:style w:type="character" w:customStyle="1" w:styleId="Titolo5Carattere">
    <w:name w:val="Titolo 5 Carattere"/>
    <w:link w:val="Titolo5"/>
    <w:rsid w:val="00D54A64"/>
    <w:rPr>
      <w:rFonts w:ascii="Arial" w:hAnsi="Arial"/>
      <w:b/>
      <w:bCs/>
      <w:lang w:val="en-US" w:eastAsia="x-none"/>
    </w:rPr>
  </w:style>
  <w:style w:type="character" w:customStyle="1" w:styleId="Titolo6Carattere">
    <w:name w:val="Titolo 6 Carattere"/>
    <w:link w:val="Titolo6"/>
    <w:rsid w:val="00D54A64"/>
    <w:rPr>
      <w:rFonts w:ascii="Arial" w:hAnsi="Arial"/>
      <w:b/>
      <w:bCs/>
      <w:iCs/>
      <w:sz w:val="18"/>
      <w:lang w:val="en-US" w:eastAsia="x-none"/>
    </w:rPr>
  </w:style>
  <w:style w:type="character" w:customStyle="1" w:styleId="Titolo7Carattere">
    <w:name w:val="Titolo 7 Carattere"/>
    <w:link w:val="Titolo7"/>
    <w:rsid w:val="00D54A64"/>
    <w:rPr>
      <w:rFonts w:ascii="Arial" w:hAnsi="Arial"/>
      <w:lang w:val="x-none" w:eastAsia="x-none"/>
    </w:rPr>
  </w:style>
  <w:style w:type="character" w:customStyle="1" w:styleId="Titolo8Carattere">
    <w:name w:val="Titolo 8 Carattere"/>
    <w:link w:val="Titolo8"/>
    <w:rsid w:val="00D54A64"/>
    <w:rPr>
      <w:rFonts w:ascii="Arial" w:hAnsi="Arial"/>
      <w:i/>
      <w:lang w:val="x-none" w:eastAsia="x-none"/>
    </w:rPr>
  </w:style>
  <w:style w:type="character" w:customStyle="1" w:styleId="Titolo9Carattere">
    <w:name w:val="Titolo 9 Carattere"/>
    <w:link w:val="Titolo9"/>
    <w:rsid w:val="00D54A64"/>
    <w:rPr>
      <w:rFonts w:ascii="Arial" w:hAnsi="Arial"/>
      <w:b/>
      <w:i/>
      <w:sz w:val="18"/>
      <w:lang w:val="x-none" w:eastAsia="x-none"/>
    </w:rPr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  <w:lang w:val="x-none" w:eastAsia="x-none"/>
    </w:rPr>
  </w:style>
  <w:style w:type="character" w:customStyle="1" w:styleId="Corpodeltesto3Carattere">
    <w:name w:val="Corpo del testo 3 Carattere"/>
    <w:aliases w:val="Par. corpo Carattere,P1 Carattere"/>
    <w:link w:val="Corpodeltesto3"/>
    <w:semiHidden/>
    <w:rsid w:val="00FD6994"/>
    <w:rPr>
      <w:szCs w:val="24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4A64"/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ind w:left="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ind w:left="0"/>
      <w:jc w:val="center"/>
    </w:pPr>
    <w:rPr>
      <w:b/>
      <w:sz w:val="50"/>
    </w:rPr>
  </w:style>
  <w:style w:type="paragraph" w:customStyle="1" w:styleId="Versdoc">
    <w:name w:val="Versdoc"/>
    <w:basedOn w:val="Normale"/>
    <w:pPr>
      <w:ind w:left="0"/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  <w:ind w:left="0"/>
    </w:pPr>
    <w:rPr>
      <w:sz w:val="16"/>
      <w:lang w:val="x-none" w:eastAsia="x-none"/>
    </w:rPr>
  </w:style>
  <w:style w:type="character" w:customStyle="1" w:styleId="PidipaginaCarattere">
    <w:name w:val="Piè di pagina Carattere"/>
    <w:link w:val="Pidipagina"/>
    <w:semiHidden/>
    <w:rsid w:val="00D54A64"/>
    <w:rPr>
      <w:sz w:val="16"/>
    </w:rPr>
  </w:style>
  <w:style w:type="paragraph" w:styleId="Rientrocorpodeltesto">
    <w:name w:val="Body Text Indent"/>
    <w:basedOn w:val="Normale"/>
    <w:link w:val="RientrocorpodeltestoCarattere"/>
    <w:semiHidden/>
    <w:pPr>
      <w:keepLines w:val="0"/>
      <w:spacing w:before="0" w:line="240" w:lineRule="auto"/>
      <w:ind w:left="360"/>
      <w:jc w:val="both"/>
    </w:pPr>
    <w:rPr>
      <w:sz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D54A64"/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rPr>
      <w:b/>
      <w:bCs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D54A64"/>
    <w:rPr>
      <w:b/>
      <w:bCs/>
    </w:rPr>
  </w:style>
  <w:style w:type="paragraph" w:styleId="Rientrocorpodeltesto3">
    <w:name w:val="Body Text Indent 3"/>
    <w:basedOn w:val="Normale"/>
    <w:link w:val="Rientrocorpodeltesto3Carattere"/>
    <w:autoRedefine/>
    <w:semiHidden/>
    <w:pPr>
      <w:spacing w:before="0" w:after="120" w:line="240" w:lineRule="auto"/>
      <w:ind w:left="1440"/>
    </w:pPr>
    <w:rPr>
      <w:vanish/>
      <w:color w:val="000000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D54A64"/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qFormat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qFormat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qFormat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  <w:ind w:left="0"/>
    </w:pPr>
  </w:style>
  <w:style w:type="paragraph" w:styleId="Testocommento">
    <w:name w:val="annotation text"/>
    <w:basedOn w:val="Normale"/>
    <w:link w:val="TestocommentoCarattere"/>
    <w:semiHidden/>
    <w:pPr>
      <w:keepLines w:val="0"/>
      <w:spacing w:before="0" w:line="240" w:lineRule="auto"/>
      <w:ind w:left="0"/>
    </w:pPr>
    <w:rPr>
      <w:sz w:val="24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D54A64"/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spacing w:line="280" w:lineRule="atLeast"/>
      <w:ind w:left="567" w:hanging="567"/>
      <w:jc w:val="left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ind w:left="851" w:hanging="851"/>
      <w:jc w:val="left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ind w:left="0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link w:val="Corpodeltesto2Carattere"/>
    <w:semiHidden/>
    <w:pPr>
      <w:spacing w:before="0" w:line="240" w:lineRule="auto"/>
      <w:ind w:left="0"/>
    </w:pPr>
    <w:rPr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D54A64"/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rsid w:val="00D54A64"/>
  </w:style>
  <w:style w:type="character" w:styleId="Rimandonotaapidipagina">
    <w:name w:val="footnote reference"/>
    <w:rPr>
      <w:vertAlign w:val="superscript"/>
    </w:rPr>
  </w:style>
  <w:style w:type="paragraph" w:styleId="PreformattatoHTML">
    <w:name w:val="HTML Preformatted"/>
    <w:basedOn w:val="Normale"/>
    <w:link w:val="PreformattatoHTMLCarattere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/>
    </w:pPr>
    <w:rPr>
      <w:rFonts w:ascii="Arial Unicode MS" w:eastAsia="Arial Unicode MS" w:hAnsi="Arial Unicode MS"/>
      <w:lang w:val="x-none" w:eastAsia="x-none"/>
    </w:rPr>
  </w:style>
  <w:style w:type="character" w:customStyle="1" w:styleId="PreformattatoHTMLCarattere">
    <w:name w:val="Preformattato HTML Carattere"/>
    <w:link w:val="PreformattatoHTML"/>
    <w:semiHidden/>
    <w:rsid w:val="00E728BE"/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link w:val="TestonormaleCarattere"/>
    <w:uiPriority w:val="99"/>
    <w:pPr>
      <w:keepLines w:val="0"/>
      <w:spacing w:before="0" w:line="240" w:lineRule="auto"/>
      <w:ind w:left="0"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D54A64"/>
    <w:rPr>
      <w:rFonts w:ascii="Courier New" w:hAnsi="Courier New" w:cs="Courier New"/>
    </w:rPr>
  </w:style>
  <w:style w:type="character" w:customStyle="1" w:styleId="CarattereCarattere1">
    <w:name w:val="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54A64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pPr>
      <w:keepLines/>
      <w:spacing w:before="120" w:line="280" w:lineRule="atLeast"/>
      <w:ind w:left="851"/>
    </w:pPr>
    <w:rPr>
      <w:b/>
      <w:bCs/>
      <w:sz w:val="20"/>
    </w:rPr>
  </w:style>
  <w:style w:type="character" w:customStyle="1" w:styleId="SoggettocommentoCarattere">
    <w:name w:val="Soggetto commento Carattere"/>
    <w:link w:val="Soggettocommento"/>
    <w:semiHidden/>
    <w:rsid w:val="00D54A64"/>
    <w:rPr>
      <w:b/>
      <w:bCs/>
    </w:rPr>
  </w:style>
  <w:style w:type="paragraph" w:customStyle="1" w:styleId="ColonnaTabella">
    <w:name w:val="ColonnaTabella"/>
    <w:basedOn w:val="Normale"/>
    <w:pPr>
      <w:keepLines w:val="0"/>
      <w:spacing w:line="240" w:lineRule="auto"/>
      <w:ind w:left="0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numPr>
        <w:numId w:val="1"/>
      </w:numPr>
      <w:spacing w:line="240" w:lineRule="auto"/>
      <w:jc w:val="both"/>
    </w:pPr>
    <w:rPr>
      <w:szCs w:val="22"/>
    </w:rPr>
  </w:style>
  <w:style w:type="paragraph" w:customStyle="1" w:styleId="StileCourierNew8ptNeroSinistro0cmprima0pt">
    <w:name w:val="Stile Courier New 8 pt Nero Sinistro:  0 cm prima 0 pt"/>
    <w:basedOn w:val="Normale"/>
    <w:pPr>
      <w:spacing w:before="0"/>
      <w:ind w:left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padocumentoCarattere">
    <w:name w:val="Mappa documento Carattere"/>
    <w:link w:val="Mappadocumento"/>
    <w:semiHidden/>
    <w:rsid w:val="00D54A64"/>
    <w:rPr>
      <w:rFonts w:ascii="Tahoma" w:hAnsi="Tahoma" w:cs="Tahoma"/>
      <w:shd w:val="clear" w:color="auto" w:fill="000080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paragraph" w:styleId="Rientronormale">
    <w:name w:val="Normal Indent"/>
    <w:basedOn w:val="Normale"/>
    <w:next w:val="Normale"/>
    <w:rsid w:val="00626ED6"/>
    <w:rPr>
      <w:rFonts w:ascii="Times" w:hAnsi="Times"/>
      <w:lang w:val="en-GB"/>
    </w:rPr>
  </w:style>
  <w:style w:type="paragraph" w:customStyle="1" w:styleId="Standard">
    <w:name w:val="Standard"/>
    <w:basedOn w:val="Normale"/>
    <w:rsid w:val="00017C08"/>
    <w:pPr>
      <w:keepLines w:val="0"/>
      <w:spacing w:before="0" w:line="240" w:lineRule="auto"/>
      <w:ind w:left="0"/>
    </w:pPr>
    <w:rPr>
      <w:rFonts w:ascii="CG Times" w:hAnsi="CG Times"/>
      <w:color w:val="000000"/>
      <w:sz w:val="24"/>
      <w:lang w:val="en-US"/>
    </w:rPr>
  </w:style>
  <w:style w:type="paragraph" w:customStyle="1" w:styleId="Nomeistanzatipooggetto">
    <w:name w:val="Nome istanza tipo oggetto"/>
    <w:basedOn w:val="TitSezOggettoReport"/>
    <w:next w:val="Normale"/>
    <w:rsid w:val="00017C08"/>
    <w:rPr>
      <w:rFonts w:ascii="Courier New" w:hAnsi="Courier New"/>
      <w:b w:val="0"/>
      <w:sz w:val="16"/>
    </w:rPr>
  </w:style>
  <w:style w:type="paragraph" w:customStyle="1" w:styleId="usecasesection0">
    <w:name w:val="usecasesection"/>
    <w:basedOn w:val="Normale"/>
    <w:rsid w:val="00FA2BA6"/>
    <w:pPr>
      <w:keepLines w:val="0"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D54A64"/>
    <w:pPr>
      <w:keepLines w:val="0"/>
      <w:spacing w:before="240" w:line="360" w:lineRule="auto"/>
      <w:ind w:left="964"/>
      <w:jc w:val="both"/>
    </w:pPr>
    <w:rPr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D54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54A64"/>
  </w:style>
  <w:style w:type="paragraph" w:styleId="Paragrafoelenco">
    <w:name w:val="List Paragraph"/>
    <w:basedOn w:val="Normale"/>
    <w:uiPriority w:val="34"/>
    <w:qFormat/>
    <w:rsid w:val="00D54A64"/>
    <w:pPr>
      <w:ind w:left="708"/>
    </w:pPr>
  </w:style>
  <w:style w:type="paragraph" w:styleId="Revisione">
    <w:name w:val="Revision"/>
    <w:hidden/>
    <w:uiPriority w:val="99"/>
    <w:semiHidden/>
    <w:rsid w:val="00D54A64"/>
  </w:style>
  <w:style w:type="paragraph" w:styleId="Titolosommario">
    <w:name w:val="TOC Heading"/>
    <w:basedOn w:val="Titolo1"/>
    <w:next w:val="Normale"/>
    <w:uiPriority w:val="39"/>
    <w:unhideWhenUsed/>
    <w:qFormat/>
    <w:rsid w:val="006D392E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Titolo2Carattere1">
    <w:name w:val="Titolo 2 Carattere1"/>
    <w:aliases w:val="H2 Carattere1"/>
    <w:semiHidden/>
    <w:rsid w:val="004C095D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semiHidden/>
    <w:rsid w:val="004C095D"/>
  </w:style>
  <w:style w:type="character" w:customStyle="1" w:styleId="Corpodeltesto3Carattere1">
    <w:name w:val="Corpo del testo 3 Carattere1"/>
    <w:aliases w:val="Par. corpo Carattere1,P1 Carattere1"/>
    <w:semiHidden/>
    <w:rsid w:val="004C095D"/>
    <w:rPr>
      <w:sz w:val="16"/>
      <w:szCs w:val="16"/>
    </w:rPr>
  </w:style>
  <w:style w:type="character" w:customStyle="1" w:styleId="CarattereCarattere10">
    <w:name w:val="Carattere Carattere1"/>
    <w:rsid w:val="004C095D"/>
    <w:rPr>
      <w:rFonts w:ascii="Arial" w:hAnsi="Arial" w:cs="Arial" w:hint="default"/>
      <w:b/>
      <w:bCs w:val="0"/>
      <w:sz w:val="28"/>
      <w:lang w:val="it-IT" w:eastAsia="it-IT" w:bidi="ar-SA"/>
    </w:rPr>
  </w:style>
  <w:style w:type="character" w:customStyle="1" w:styleId="CarattereCarattere0">
    <w:name w:val="Carattere Carattere"/>
    <w:rsid w:val="004C095D"/>
    <w:rPr>
      <w:rFonts w:ascii="Tahoma" w:hAnsi="Tahoma" w:cs="Tahoma" w:hint="default"/>
      <w:sz w:val="16"/>
      <w:szCs w:val="16"/>
    </w:rPr>
  </w:style>
  <w:style w:type="character" w:customStyle="1" w:styleId="CorpotestoCarattere1">
    <w:name w:val="Corpo testo Carattere1"/>
    <w:uiPriority w:val="99"/>
    <w:semiHidden/>
    <w:locked/>
    <w:rsid w:val="004C095D"/>
  </w:style>
  <w:style w:type="numbering" w:customStyle="1" w:styleId="Stile2">
    <w:name w:val="Stile2"/>
    <w:rsid w:val="007D3EAB"/>
    <w:pPr>
      <w:numPr>
        <w:numId w:val="41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7D3EAB"/>
    <w:rPr>
      <w:rFonts w:ascii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3FBB-27D0-4F01-B205-4636E0AC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</Template>
  <TotalTime>1</TotalTime>
  <Pages>184</Pages>
  <Words>38888</Words>
  <Characters>221664</Characters>
  <Application>Microsoft Office Word</Application>
  <DocSecurity>0</DocSecurity>
  <Lines>1847</Lines>
  <Paragraphs>520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>Hewlett-Packard Company</Company>
  <LinksUpToDate>false</LinksUpToDate>
  <CharactersWithSpaces>260032</CharactersWithSpaces>
  <SharedDoc>false</SharedDoc>
  <HLinks>
    <vt:vector size="378" baseType="variant">
      <vt:variant>
        <vt:i4>4063358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_Export_dei_Dati_4</vt:lpwstr>
      </vt:variant>
      <vt:variant>
        <vt:i4>3735678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_Export_dei_Dati_3</vt:lpwstr>
      </vt:variant>
      <vt:variant>
        <vt:i4>3670142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_Export_dei_Dati_2</vt:lpwstr>
      </vt:variant>
      <vt:variant>
        <vt:i4>3866750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_Export_dei_dati_1</vt:lpwstr>
      </vt:variant>
      <vt:variant>
        <vt:i4>655393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_Export_dei_dati</vt:lpwstr>
      </vt:variant>
      <vt:variant>
        <vt:i4>3866750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_Export_dei_dati_1</vt:lpwstr>
      </vt:variant>
      <vt:variant>
        <vt:i4>655393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_Export_dei_dati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_Toc163575684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_Toc163575683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_Toc163575682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_Toc163575681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_Toc163575680</vt:lpwstr>
      </vt:variant>
      <vt:variant>
        <vt:i4>1441843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_Toc163575679</vt:lpwstr>
      </vt:variant>
      <vt:variant>
        <vt:i4>1441843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_Toc163575678</vt:lpwstr>
      </vt:variant>
      <vt:variant>
        <vt:i4>1441843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_Toc163575677</vt:lpwstr>
      </vt:variant>
      <vt:variant>
        <vt:i4>1441843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_Toc163575676</vt:lpwstr>
      </vt:variant>
      <vt:variant>
        <vt:i4>1441843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_Toc163575675</vt:lpwstr>
      </vt:variant>
      <vt:variant>
        <vt:i4>1441843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_Toc163575674</vt:lpwstr>
      </vt:variant>
      <vt:variant>
        <vt:i4>1441843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_Toc163575673</vt:lpwstr>
      </vt:variant>
      <vt:variant>
        <vt:i4>1441843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_Toc163575672</vt:lpwstr>
      </vt:variant>
      <vt:variant>
        <vt:i4>1441843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_Toc163575671</vt:lpwstr>
      </vt:variant>
      <vt:variant>
        <vt:i4>1441843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_Toc163575670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_Toc163575669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_Toc163575668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_Toc163575667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_Toc163575666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_Toc163575665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_Toc163575664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_Toc163575663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_Toc163575662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_Toc163575661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_Toc163575660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_Toc163575659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_Toc163575658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_Toc163575657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_Toc163575656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_Toc163575655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_Toc163575654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_Toc163575653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_Toc163575652</vt:lpwstr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_Toc163575651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_Toc163575650</vt:lpwstr>
      </vt:variant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_Toc163575649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_Toc163575648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_Toc163575647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_Toc163575646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_Toc163575645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_Toc163575644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_Toc163575643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_Toc163575642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_Toc163575641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_Toc163575640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_Toc163575639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_Toc163575638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_Toc163575637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_Toc163575636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_Toc163575635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_Toc163575634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_Toc163575633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_Toc163575632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_Toc163575631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_Toc163575630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_Toc163575629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Vito Caleandro</dc:creator>
  <cp:keywords/>
  <cp:lastModifiedBy>Morra Francesco</cp:lastModifiedBy>
  <cp:revision>2</cp:revision>
  <cp:lastPrinted>2016-11-17T11:35:00Z</cp:lastPrinted>
  <dcterms:created xsi:type="dcterms:W3CDTF">2024-11-14T10:04:00Z</dcterms:created>
  <dcterms:modified xsi:type="dcterms:W3CDTF">2024-11-14T10:04:00Z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