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A5C2E" w14:textId="77777777" w:rsidR="007D3EAB" w:rsidRDefault="007D3EAB" w:rsidP="007D3EAB">
      <w:pPr>
        <w:pStyle w:val="TitoloDoc"/>
        <w:ind w:right="425"/>
        <w:jc w:val="right"/>
        <w:outlineLvl w:val="0"/>
        <w:rPr>
          <w:b w:val="0"/>
          <w:sz w:val="22"/>
          <w:szCs w:val="22"/>
        </w:rPr>
      </w:pPr>
      <w:r w:rsidRPr="007D0EB7">
        <w:rPr>
          <w:noProof/>
        </w:rPr>
        <w:drawing>
          <wp:inline distT="0" distB="0" distL="0" distR="0" wp14:anchorId="5863C390" wp14:editId="11913D52">
            <wp:extent cx="2423160" cy="1021080"/>
            <wp:effectExtent l="0" t="0" r="0" b="0"/>
            <wp:docPr id="1156140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F3A22" w14:textId="77777777" w:rsidR="007D3EAB" w:rsidRPr="00475815" w:rsidRDefault="007D3EAB" w:rsidP="007D3EAB">
      <w:pPr>
        <w:pStyle w:val="Versdoc"/>
      </w:pPr>
    </w:p>
    <w:p w14:paraId="42F619FF" w14:textId="77777777" w:rsidR="007D3EAB" w:rsidRDefault="007D3EAB" w:rsidP="007D3EAB">
      <w:pPr>
        <w:pStyle w:val="TitoloDoc"/>
        <w:ind w:right="425"/>
        <w:jc w:val="right"/>
        <w:outlineLvl w:val="0"/>
        <w:rPr>
          <w:noProof/>
        </w:rPr>
      </w:pPr>
      <w:r w:rsidRPr="007D0EB7">
        <w:rPr>
          <w:noProof/>
        </w:rPr>
        <w:drawing>
          <wp:inline distT="0" distB="0" distL="0" distR="0" wp14:anchorId="1CC0C004" wp14:editId="299317DF">
            <wp:extent cx="2529840" cy="541020"/>
            <wp:effectExtent l="0" t="0" r="0" b="0"/>
            <wp:docPr id="10765805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017D6" w14:textId="77777777" w:rsidR="007D3EAB" w:rsidRDefault="007D3EAB" w:rsidP="007D3EAB">
      <w:pPr>
        <w:pStyle w:val="Versdoc"/>
      </w:pPr>
    </w:p>
    <w:p w14:paraId="27755CB6" w14:textId="79AF6287" w:rsidR="00FD6994" w:rsidRDefault="007D3EAB" w:rsidP="007D3EAB">
      <w:pPr>
        <w:spacing w:before="0"/>
        <w:ind w:left="0"/>
        <w:jc w:val="center"/>
      </w:pPr>
      <w:r w:rsidRPr="007D0EB7">
        <w:rPr>
          <w:noProof/>
        </w:rPr>
        <w:drawing>
          <wp:inline distT="0" distB="0" distL="0" distR="0" wp14:anchorId="0B078541" wp14:editId="3A8FCDC7">
            <wp:extent cx="2910840" cy="2217420"/>
            <wp:effectExtent l="0" t="0" r="0" b="0"/>
            <wp:docPr id="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D9E64" w14:textId="77777777" w:rsidR="007D3EAB" w:rsidRDefault="007D3EAB" w:rsidP="00B57EA8">
      <w:pPr>
        <w:spacing w:before="0"/>
        <w:ind w:left="0"/>
        <w:jc w:val="center"/>
      </w:pPr>
    </w:p>
    <w:p w14:paraId="154F51C9" w14:textId="77777777" w:rsidR="00B57EA8" w:rsidRPr="00B57EA8" w:rsidRDefault="00B57EA8" w:rsidP="00B57EA8">
      <w:pPr>
        <w:pStyle w:val="Versdoc"/>
        <w:spacing w:before="0"/>
        <w:rPr>
          <w:sz w:val="22"/>
          <w:szCs w:val="22"/>
        </w:rPr>
      </w:pPr>
    </w:p>
    <w:p w14:paraId="1F015933" w14:textId="77777777" w:rsidR="003C33CC" w:rsidRPr="00E92FDB" w:rsidRDefault="00490428" w:rsidP="00E51375">
      <w:pPr>
        <w:pStyle w:val="TitoloDoc"/>
        <w:rPr>
          <w:sz w:val="28"/>
          <w:szCs w:val="28"/>
        </w:rPr>
      </w:pPr>
      <w:r>
        <w:rPr>
          <w:sz w:val="28"/>
          <w:szCs w:val="28"/>
        </w:rPr>
        <w:t>FLS Specifiche</w:t>
      </w:r>
      <w:r w:rsidRPr="00AD7AC3">
        <w:rPr>
          <w:sz w:val="28"/>
          <w:szCs w:val="28"/>
        </w:rPr>
        <w:t xml:space="preserve"> </w:t>
      </w:r>
      <w:r>
        <w:rPr>
          <w:sz w:val="28"/>
          <w:szCs w:val="28"/>
        </w:rPr>
        <w:t>dei flussi informativi uscenti ed entranti</w:t>
      </w:r>
    </w:p>
    <w:p w14:paraId="11C7B074" w14:textId="77777777" w:rsidR="003C33CC" w:rsidRPr="00E92FDB" w:rsidRDefault="00576793" w:rsidP="00E51375">
      <w:pPr>
        <w:pStyle w:val="TitoloDoc"/>
        <w:rPr>
          <w:sz w:val="28"/>
          <w:szCs w:val="28"/>
        </w:rPr>
      </w:pPr>
      <w:r>
        <w:rPr>
          <w:sz w:val="28"/>
          <w:szCs w:val="28"/>
        </w:rPr>
        <w:t xml:space="preserve">Area </w:t>
      </w:r>
      <w:r w:rsidR="00025C1E" w:rsidRPr="00E92FDB">
        <w:rPr>
          <w:sz w:val="28"/>
          <w:szCs w:val="28"/>
        </w:rPr>
        <w:t>Osservatorio Epidemiologico Regionale</w:t>
      </w:r>
      <w:r w:rsidR="003C33CC" w:rsidRPr="00E92FDB">
        <w:rPr>
          <w:sz w:val="28"/>
          <w:szCs w:val="28"/>
        </w:rPr>
        <w:t xml:space="preserve"> </w:t>
      </w:r>
    </w:p>
    <w:p w14:paraId="34C90B16" w14:textId="77777777" w:rsidR="002D3125" w:rsidRPr="00490428" w:rsidRDefault="002D3125" w:rsidP="00B57EA8">
      <w:pPr>
        <w:pStyle w:val="Versdoc"/>
        <w:spacing w:before="0"/>
        <w:rPr>
          <w:sz w:val="22"/>
          <w:szCs w:val="22"/>
        </w:rPr>
      </w:pPr>
    </w:p>
    <w:p w14:paraId="1FBB26A2" w14:textId="77777777" w:rsidR="002D3125" w:rsidRPr="00490428" w:rsidRDefault="002D3125" w:rsidP="00B57EA8">
      <w:pPr>
        <w:pStyle w:val="Versdoc"/>
        <w:spacing w:before="0"/>
        <w:rPr>
          <w:sz w:val="22"/>
          <w:szCs w:val="22"/>
        </w:rPr>
      </w:pPr>
    </w:p>
    <w:p w14:paraId="69C5CDF2" w14:textId="77777777" w:rsidR="002D3125" w:rsidRPr="00490428" w:rsidRDefault="002D3125" w:rsidP="00B57EA8">
      <w:pPr>
        <w:pStyle w:val="Versdoc"/>
        <w:spacing w:before="0"/>
        <w:rPr>
          <w:sz w:val="22"/>
          <w:szCs w:val="22"/>
        </w:rPr>
      </w:pPr>
    </w:p>
    <w:p w14:paraId="647AA67C" w14:textId="77777777" w:rsidR="002D3125" w:rsidRPr="00490428" w:rsidRDefault="002D3125" w:rsidP="00B57EA8">
      <w:pPr>
        <w:pStyle w:val="Versdoc"/>
        <w:spacing w:before="0"/>
        <w:rPr>
          <w:sz w:val="22"/>
          <w:szCs w:val="22"/>
        </w:rPr>
      </w:pPr>
    </w:p>
    <w:p w14:paraId="5051E0A0" w14:textId="77777777" w:rsidR="002D3125" w:rsidRDefault="002D3125" w:rsidP="00B57EA8">
      <w:pPr>
        <w:pStyle w:val="Versdoc"/>
        <w:spacing w:before="0"/>
      </w:pPr>
    </w:p>
    <w:p w14:paraId="70234472" w14:textId="77777777" w:rsidR="00B57EA8" w:rsidRDefault="00B57EA8" w:rsidP="00B57EA8">
      <w:pPr>
        <w:pStyle w:val="Versdoc"/>
        <w:spacing w:before="0"/>
      </w:pPr>
    </w:p>
    <w:p w14:paraId="1405BFF4" w14:textId="58DE85D2" w:rsidR="002D3125" w:rsidRPr="000D21C7" w:rsidRDefault="002D3125" w:rsidP="00E51375">
      <w:pPr>
        <w:pStyle w:val="Versdoc"/>
      </w:pPr>
      <w:r w:rsidRPr="000D21C7">
        <w:t xml:space="preserve">Versione </w:t>
      </w:r>
      <w:r w:rsidR="00AE118B" w:rsidRPr="000D21C7">
        <w:t>1</w:t>
      </w:r>
      <w:r w:rsidRPr="000D21C7">
        <w:t>.</w:t>
      </w:r>
      <w:r w:rsidR="007D3EAB">
        <w:t>0</w:t>
      </w:r>
    </w:p>
    <w:p w14:paraId="3BA1B4E7" w14:textId="6415740B" w:rsidR="00490428" w:rsidRDefault="007D3EAB" w:rsidP="00490428">
      <w:pPr>
        <w:pStyle w:val="Versdoc"/>
      </w:pPr>
      <w:r>
        <w:t>01 Agosto 2024</w:t>
      </w:r>
    </w:p>
    <w:p w14:paraId="45A5E3C6" w14:textId="77777777" w:rsidR="00490428" w:rsidRDefault="00490428" w:rsidP="00490428">
      <w:pPr>
        <w:pStyle w:val="Versdoc"/>
      </w:pPr>
    </w:p>
    <w:p w14:paraId="08200550" w14:textId="77777777" w:rsidR="002D3125" w:rsidRDefault="002D3125" w:rsidP="00CF7AA6">
      <w:pPr>
        <w:pStyle w:val="Titol1senzanum"/>
        <w:numPr>
          <w:ilvl w:val="0"/>
          <w:numId w:val="0"/>
        </w:numPr>
      </w:pPr>
      <w:r>
        <w:br w:type="page"/>
      </w:r>
      <w:r w:rsidR="007A44F0">
        <w:lastRenderedPageBreak/>
        <w:t xml:space="preserve">Diritti di Autore e </w:t>
      </w:r>
      <w:r>
        <w:t>Clausole di Riservatezza</w:t>
      </w:r>
    </w:p>
    <w:p w14:paraId="7DEDEEFB" w14:textId="77777777" w:rsidR="007D3EAB" w:rsidRPr="00D071B1" w:rsidRDefault="007D3EAB" w:rsidP="007D3EAB">
      <w:pPr>
        <w:spacing w:after="240"/>
        <w:ind w:left="0" w:right="283"/>
        <w:jc w:val="both"/>
      </w:pPr>
      <w:bookmarkStart w:id="0" w:name="_Hlk181955906"/>
      <w:r w:rsidRPr="00D071B1">
        <w:t>La proprietà del presente documento è regolata dal contratto tra Regione Puglia ed il RTI Exprivia. Tutti i diritti sono riservati.</w:t>
      </w:r>
    </w:p>
    <w:p w14:paraId="2BF61CAE" w14:textId="77777777" w:rsidR="007D3EAB" w:rsidRPr="00D071B1" w:rsidRDefault="007D3EAB" w:rsidP="007D3EAB">
      <w:pPr>
        <w:spacing w:after="240"/>
        <w:ind w:left="0" w:right="283"/>
        <w:jc w:val="both"/>
      </w:pPr>
      <w:r w:rsidRPr="00D071B1"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1BB6FEAE" w14:textId="77777777" w:rsidR="007D3EAB" w:rsidRPr="00463C7D" w:rsidRDefault="007D3EAB" w:rsidP="007D3EAB">
      <w:pPr>
        <w:pStyle w:val="Titol2senzanum"/>
        <w:numPr>
          <w:ilvl w:val="0"/>
          <w:numId w:val="0"/>
        </w:numPr>
        <w:rPr>
          <w:i/>
        </w:rPr>
      </w:pPr>
      <w:r w:rsidRPr="00463C7D">
        <w:t>Storia del Documento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60"/>
        <w:gridCol w:w="806"/>
        <w:gridCol w:w="1323"/>
        <w:gridCol w:w="4961"/>
      </w:tblGrid>
      <w:tr w:rsidR="007D3EAB" w:rsidRPr="007A32A1" w14:paraId="4847D425" w14:textId="77777777" w:rsidTr="004151F1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</w:tcPr>
          <w:p w14:paraId="565506EB" w14:textId="77777777" w:rsidR="007D3EAB" w:rsidRPr="007A32A1" w:rsidRDefault="007D3EAB" w:rsidP="004151F1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Ver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</w:tcPr>
          <w:p w14:paraId="16F73792" w14:textId="77777777" w:rsidR="007D3EAB" w:rsidRPr="007A32A1" w:rsidRDefault="007D3EAB" w:rsidP="004151F1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Stato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</w:tcPr>
          <w:p w14:paraId="251B997B" w14:textId="77777777" w:rsidR="007D3EAB" w:rsidRPr="007A32A1" w:rsidRDefault="007D3EAB" w:rsidP="004151F1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Chi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</w:tcPr>
          <w:p w14:paraId="2EDBDB6D" w14:textId="77777777" w:rsidR="007D3EAB" w:rsidRPr="007A32A1" w:rsidRDefault="007D3EAB" w:rsidP="004151F1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Data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</w:tcPr>
          <w:p w14:paraId="437DB2F9" w14:textId="77777777" w:rsidR="007D3EAB" w:rsidRPr="007A32A1" w:rsidRDefault="007D3EAB" w:rsidP="004151F1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Memorizzato in:</w:t>
            </w:r>
          </w:p>
        </w:tc>
      </w:tr>
      <w:tr w:rsidR="007D3EAB" w:rsidRPr="00FB68AE" w14:paraId="7CA7035B" w14:textId="77777777" w:rsidTr="004151F1">
        <w:trPr>
          <w:cantSplit/>
        </w:trPr>
        <w:tc>
          <w:tcPr>
            <w:tcW w:w="822" w:type="dxa"/>
            <w:tcBorders>
              <w:top w:val="double" w:sz="6" w:space="0" w:color="auto"/>
            </w:tcBorders>
            <w:vAlign w:val="center"/>
          </w:tcPr>
          <w:p w14:paraId="06A2798B" w14:textId="52A0545C" w:rsidR="007D3EAB" w:rsidRPr="00FB68AE" w:rsidRDefault="007D3EAB" w:rsidP="007D3EAB">
            <w:pPr>
              <w:spacing w:before="48" w:after="48"/>
              <w:ind w:left="0"/>
              <w:jc w:val="center"/>
            </w:pPr>
            <w:r>
              <w:t>1</w:t>
            </w:r>
            <w:r w:rsidRPr="00FB68AE">
              <w:t>.0</w:t>
            </w:r>
          </w:p>
        </w:tc>
        <w:tc>
          <w:tcPr>
            <w:tcW w:w="1160" w:type="dxa"/>
            <w:tcBorders>
              <w:top w:val="double" w:sz="6" w:space="0" w:color="auto"/>
            </w:tcBorders>
            <w:vAlign w:val="center"/>
          </w:tcPr>
          <w:p w14:paraId="221D84C4" w14:textId="77777777" w:rsidR="007D3EAB" w:rsidRPr="00FB68AE" w:rsidRDefault="007D3EAB" w:rsidP="007D3EAB">
            <w:pPr>
              <w:spacing w:before="48" w:after="48"/>
              <w:ind w:left="0"/>
              <w:jc w:val="center"/>
            </w:pPr>
            <w:r w:rsidRPr="00FB68AE">
              <w:t>Bozza</w:t>
            </w:r>
          </w:p>
        </w:tc>
        <w:tc>
          <w:tcPr>
            <w:tcW w:w="806" w:type="dxa"/>
            <w:tcBorders>
              <w:top w:val="double" w:sz="6" w:space="0" w:color="auto"/>
            </w:tcBorders>
            <w:vAlign w:val="center"/>
          </w:tcPr>
          <w:p w14:paraId="617B20AD" w14:textId="72D5FF2F" w:rsidR="007D3EAB" w:rsidRPr="00FB68AE" w:rsidRDefault="007D3EAB" w:rsidP="007D3EAB">
            <w:pPr>
              <w:spacing w:before="48" w:after="48"/>
              <w:ind w:left="0"/>
              <w:jc w:val="center"/>
            </w:pPr>
            <w:r>
              <w:t>GC</w:t>
            </w:r>
          </w:p>
        </w:tc>
        <w:tc>
          <w:tcPr>
            <w:tcW w:w="1323" w:type="dxa"/>
            <w:tcBorders>
              <w:top w:val="double" w:sz="6" w:space="0" w:color="auto"/>
            </w:tcBorders>
            <w:vAlign w:val="center"/>
          </w:tcPr>
          <w:p w14:paraId="4BA18602" w14:textId="77777777" w:rsidR="007D3EAB" w:rsidRPr="00FB68AE" w:rsidRDefault="007D3EAB" w:rsidP="007D3EAB">
            <w:pPr>
              <w:spacing w:before="48" w:after="48"/>
              <w:ind w:left="0"/>
              <w:jc w:val="center"/>
            </w:pPr>
            <w:r>
              <w:t>01</w:t>
            </w:r>
            <w:r w:rsidRPr="00C41C0E">
              <w:t>/</w:t>
            </w:r>
            <w:r>
              <w:t>08</w:t>
            </w:r>
            <w:r w:rsidRPr="00FB68AE">
              <w:t>/20</w:t>
            </w:r>
            <w:r>
              <w:t>24</w:t>
            </w:r>
          </w:p>
        </w:tc>
        <w:tc>
          <w:tcPr>
            <w:tcW w:w="4961" w:type="dxa"/>
            <w:tcBorders>
              <w:top w:val="double" w:sz="6" w:space="0" w:color="auto"/>
            </w:tcBorders>
            <w:vAlign w:val="center"/>
          </w:tcPr>
          <w:p w14:paraId="0E9EC98E" w14:textId="77777777" w:rsidR="007D3EAB" w:rsidRPr="00FB68AE" w:rsidRDefault="007D3EAB" w:rsidP="007D3EAB">
            <w:pPr>
              <w:spacing w:before="48" w:after="48"/>
              <w:ind w:left="0"/>
            </w:pPr>
            <w:r w:rsidRPr="00FB68AE">
              <w:t>SG</w:t>
            </w:r>
            <w:r>
              <w:t>I</w:t>
            </w:r>
          </w:p>
        </w:tc>
      </w:tr>
      <w:tr w:rsidR="007D3EAB" w14:paraId="0551BF59" w14:textId="77777777" w:rsidTr="004151F1">
        <w:trPr>
          <w:cantSplit/>
        </w:trPr>
        <w:tc>
          <w:tcPr>
            <w:tcW w:w="822" w:type="dxa"/>
            <w:vAlign w:val="center"/>
          </w:tcPr>
          <w:p w14:paraId="2E38B1CC" w14:textId="77777777" w:rsidR="007D3EAB" w:rsidRDefault="007D3EAB" w:rsidP="004151F1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50099CC6" w14:textId="77777777" w:rsidR="007D3EAB" w:rsidRDefault="007D3EAB" w:rsidP="004151F1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1BD04494" w14:textId="77777777" w:rsidR="007D3EAB" w:rsidRDefault="007D3EAB" w:rsidP="004151F1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1FE3A3C8" w14:textId="77777777" w:rsidR="007D3EAB" w:rsidRDefault="007D3EAB" w:rsidP="004151F1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7B0EE41A" w14:textId="77777777" w:rsidR="007D3EAB" w:rsidRPr="00537648" w:rsidRDefault="007D3EAB" w:rsidP="004151F1">
            <w:pPr>
              <w:spacing w:before="48" w:after="48"/>
            </w:pPr>
          </w:p>
        </w:tc>
      </w:tr>
      <w:tr w:rsidR="007D3EAB" w14:paraId="2572582E" w14:textId="77777777" w:rsidTr="004151F1">
        <w:trPr>
          <w:cantSplit/>
        </w:trPr>
        <w:tc>
          <w:tcPr>
            <w:tcW w:w="822" w:type="dxa"/>
            <w:vAlign w:val="center"/>
          </w:tcPr>
          <w:p w14:paraId="2C265D39" w14:textId="77777777" w:rsidR="007D3EAB" w:rsidRDefault="007D3EAB" w:rsidP="004151F1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56D32DC5" w14:textId="77777777" w:rsidR="007D3EAB" w:rsidRDefault="007D3EAB" w:rsidP="004151F1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7E8FC524" w14:textId="77777777" w:rsidR="007D3EAB" w:rsidRDefault="007D3EAB" w:rsidP="004151F1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6C8AE977" w14:textId="77777777" w:rsidR="007D3EAB" w:rsidRDefault="007D3EAB" w:rsidP="004151F1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282B6FF2" w14:textId="77777777" w:rsidR="007D3EAB" w:rsidRPr="00537648" w:rsidRDefault="007D3EAB" w:rsidP="004151F1">
            <w:pPr>
              <w:spacing w:before="48" w:after="48"/>
            </w:pPr>
          </w:p>
        </w:tc>
      </w:tr>
    </w:tbl>
    <w:p w14:paraId="2EAD9835" w14:textId="77777777" w:rsidR="007D3EAB" w:rsidRPr="00463C7D" w:rsidRDefault="007D3EAB" w:rsidP="007D3EAB">
      <w:pPr>
        <w:pStyle w:val="Titol2senzanum"/>
        <w:numPr>
          <w:ilvl w:val="0"/>
          <w:numId w:val="0"/>
        </w:numPr>
        <w:rPr>
          <w:i/>
        </w:rPr>
      </w:pPr>
      <w:r w:rsidRPr="00463C7D">
        <w:t>Storia delle Revisioni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</w:tblGrid>
      <w:tr w:rsidR="007D3EAB" w:rsidRPr="00277CB4" w14:paraId="50AC123C" w14:textId="77777777" w:rsidTr="004151F1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4B4E545" w14:textId="77777777" w:rsidR="007D3EAB" w:rsidRPr="00277CB4" w:rsidRDefault="007D3EAB" w:rsidP="004151F1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Ver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ACC74DD" w14:textId="77777777" w:rsidR="007D3EAB" w:rsidRPr="00277CB4" w:rsidRDefault="007D3EAB" w:rsidP="004151F1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Modifiche</w:t>
            </w:r>
          </w:p>
        </w:tc>
      </w:tr>
      <w:tr w:rsidR="007D3EAB" w:rsidRPr="00D24211" w14:paraId="5A896D89" w14:textId="77777777" w:rsidTr="004151F1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4445A5D" w14:textId="3DCEFB12" w:rsidR="007D3EAB" w:rsidRPr="00FB68AE" w:rsidRDefault="007D3EAB" w:rsidP="007D3EAB">
            <w:pPr>
              <w:spacing w:before="48" w:after="48"/>
              <w:ind w:left="0"/>
              <w:jc w:val="center"/>
            </w:pPr>
            <w:r>
              <w:t>1</w:t>
            </w:r>
            <w:r w:rsidRPr="00FB68AE">
              <w:t>.0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4BA86E" w14:textId="77777777" w:rsidR="007D3EAB" w:rsidRPr="00D071B1" w:rsidRDefault="007D3EAB" w:rsidP="007D3EAB">
            <w:pPr>
              <w:spacing w:before="48" w:after="48"/>
              <w:ind w:left="0"/>
            </w:pPr>
            <w:r w:rsidRPr="00D071B1">
              <w:t>Versione iniziale contratto Edotto 2024 CIG 982251971.</w:t>
            </w:r>
          </w:p>
        </w:tc>
      </w:tr>
      <w:tr w:rsidR="007D3EAB" w:rsidRPr="00D24211" w14:paraId="7AFB6D13" w14:textId="77777777" w:rsidTr="004151F1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3BF80F" w14:textId="77777777" w:rsidR="007D3EAB" w:rsidRPr="00D071B1" w:rsidRDefault="007D3EAB" w:rsidP="004151F1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A848BE" w14:textId="77777777" w:rsidR="007D3EAB" w:rsidRPr="00D071B1" w:rsidRDefault="007D3EAB" w:rsidP="004151F1">
            <w:pPr>
              <w:spacing w:before="48" w:after="48"/>
            </w:pPr>
          </w:p>
        </w:tc>
      </w:tr>
      <w:tr w:rsidR="007D3EAB" w:rsidRPr="00D24211" w14:paraId="76666459" w14:textId="77777777" w:rsidTr="004151F1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A9459C1" w14:textId="77777777" w:rsidR="007D3EAB" w:rsidRPr="00D071B1" w:rsidRDefault="007D3EAB" w:rsidP="004151F1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84411A9" w14:textId="77777777" w:rsidR="007D3EAB" w:rsidRPr="00D071B1" w:rsidRDefault="007D3EAB" w:rsidP="004151F1">
            <w:pPr>
              <w:spacing w:before="48" w:after="48"/>
            </w:pPr>
          </w:p>
        </w:tc>
      </w:tr>
    </w:tbl>
    <w:p w14:paraId="51249002" w14:textId="77777777" w:rsidR="007D3EAB" w:rsidRPr="00E3387E" w:rsidRDefault="007D3EAB" w:rsidP="007D3EAB">
      <w:pPr>
        <w:pStyle w:val="Titol2senzanum"/>
        <w:numPr>
          <w:ilvl w:val="0"/>
          <w:numId w:val="0"/>
        </w:numPr>
        <w:rPr>
          <w:i/>
          <w:lang w:val="it-IT"/>
        </w:rPr>
      </w:pPr>
      <w:r w:rsidRPr="00E3387E">
        <w:rPr>
          <w:lang w:val="it-IT"/>
        </w:rPr>
        <w:t>Modifiche Previste</w:t>
      </w:r>
    </w:p>
    <w:p w14:paraId="02B5894D" w14:textId="77777777" w:rsidR="007D3EAB" w:rsidRPr="00116124" w:rsidRDefault="007D3EAB" w:rsidP="007D3EAB">
      <w:pPr>
        <w:pStyle w:val="Table"/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 w:rsidRPr="00116124">
        <w:t>Nessuna.</w:t>
      </w:r>
    </w:p>
    <w:p w14:paraId="09610A05" w14:textId="77777777" w:rsidR="007D3EAB" w:rsidRPr="00E3387E" w:rsidRDefault="007D3EAB" w:rsidP="007D3EAB">
      <w:pPr>
        <w:pStyle w:val="Titol2senzanum"/>
        <w:numPr>
          <w:ilvl w:val="0"/>
          <w:numId w:val="0"/>
        </w:numPr>
        <w:rPr>
          <w:i/>
          <w:lang w:val="it-IT"/>
        </w:rPr>
      </w:pPr>
      <w:r w:rsidRPr="00E3387E">
        <w:rPr>
          <w:lang w:val="it-IT"/>
        </w:rPr>
        <w:t>Tabella Redazione/Approvazione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100"/>
      </w:tblGrid>
      <w:tr w:rsidR="007D3EAB" w:rsidRPr="00F47578" w14:paraId="0852E0B0" w14:textId="77777777" w:rsidTr="004151F1">
        <w:tc>
          <w:tcPr>
            <w:tcW w:w="3972" w:type="dxa"/>
            <w:tcBorders>
              <w:bottom w:val="double" w:sz="6" w:space="0" w:color="auto"/>
              <w:right w:val="nil"/>
            </w:tcBorders>
          </w:tcPr>
          <w:p w14:paraId="6ACA1A63" w14:textId="77777777" w:rsidR="007D3EAB" w:rsidRPr="00F47578" w:rsidRDefault="007D3EAB" w:rsidP="004151F1">
            <w:pPr>
              <w:ind w:left="72"/>
              <w:rPr>
                <w:b/>
              </w:rPr>
            </w:pPr>
            <w:r w:rsidRPr="00F47578">
              <w:rPr>
                <w:b/>
              </w:rPr>
              <w:t>Responsabile redazione</w:t>
            </w:r>
          </w:p>
        </w:tc>
        <w:tc>
          <w:tcPr>
            <w:tcW w:w="5100" w:type="dxa"/>
            <w:tcBorders>
              <w:left w:val="single" w:sz="6" w:space="0" w:color="auto"/>
              <w:bottom w:val="double" w:sz="6" w:space="0" w:color="auto"/>
            </w:tcBorders>
          </w:tcPr>
          <w:p w14:paraId="66633E1E" w14:textId="77777777" w:rsidR="007D3EAB" w:rsidRPr="00F47578" w:rsidRDefault="007D3EAB" w:rsidP="004151F1">
            <w:pPr>
              <w:ind w:left="72"/>
              <w:rPr>
                <w:b/>
              </w:rPr>
            </w:pPr>
            <w:r w:rsidRPr="00F47578">
              <w:rPr>
                <w:b/>
              </w:rPr>
              <w:t>Responsabile approvazione</w:t>
            </w:r>
          </w:p>
        </w:tc>
      </w:tr>
      <w:tr w:rsidR="007D3EAB" w:rsidRPr="00F47578" w14:paraId="055662A4" w14:textId="77777777" w:rsidTr="004151F1">
        <w:tc>
          <w:tcPr>
            <w:tcW w:w="3972" w:type="dxa"/>
            <w:tcBorders>
              <w:top w:val="nil"/>
              <w:bottom w:val="double" w:sz="4" w:space="0" w:color="auto"/>
              <w:right w:val="nil"/>
            </w:tcBorders>
          </w:tcPr>
          <w:p w14:paraId="6E8286F8" w14:textId="77777777" w:rsidR="007D3EAB" w:rsidRPr="00F47578" w:rsidRDefault="007D3EAB" w:rsidP="004151F1">
            <w:pPr>
              <w:ind w:left="72"/>
            </w:pPr>
            <w:r w:rsidRPr="00F47578">
              <w:t>Exprivia</w:t>
            </w: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2080B96E" w14:textId="77777777" w:rsidR="007D3EAB" w:rsidRPr="00F47578" w:rsidRDefault="007D3EAB" w:rsidP="004151F1">
            <w:pPr>
              <w:ind w:left="72"/>
            </w:pPr>
            <w:r w:rsidRPr="00F47578">
              <w:t>Regione Puglia</w:t>
            </w:r>
          </w:p>
        </w:tc>
      </w:tr>
      <w:bookmarkEnd w:id="0"/>
    </w:tbl>
    <w:p w14:paraId="663C144E" w14:textId="77777777" w:rsidR="002D3125" w:rsidRDefault="002D3125" w:rsidP="00E51375"/>
    <w:p w14:paraId="29E3EF72" w14:textId="77777777" w:rsidR="002D3125" w:rsidRDefault="002D3125" w:rsidP="00CF7AA6">
      <w:pPr>
        <w:pStyle w:val="Titol1senzanum"/>
        <w:numPr>
          <w:ilvl w:val="0"/>
          <w:numId w:val="0"/>
        </w:numPr>
        <w:ind w:left="567"/>
        <w:jc w:val="center"/>
      </w:pPr>
      <w:r>
        <w:br w:type="page"/>
      </w:r>
      <w:r>
        <w:lastRenderedPageBreak/>
        <w:t>Indice dei Contenuti</w:t>
      </w:r>
    </w:p>
    <w:p w14:paraId="2865AC9A" w14:textId="77777777" w:rsidR="00982E68" w:rsidRDefault="00982E68">
      <w:pPr>
        <w:pStyle w:val="Titolosommario"/>
      </w:pPr>
      <w:r>
        <w:rPr>
          <w:lang w:val="it-IT"/>
        </w:rPr>
        <w:t>Sommario</w:t>
      </w:r>
    </w:p>
    <w:p w14:paraId="5F40E72D" w14:textId="244DE09E" w:rsidR="00A43A47" w:rsidRDefault="0002471A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Cs w:val="22"/>
          <w14:ligatures w14:val="standardContextual"/>
        </w:rPr>
      </w:pPr>
      <w:r>
        <w:fldChar w:fldCharType="begin"/>
      </w:r>
      <w:r>
        <w:instrText xml:space="preserve"> TOC \o "1-3" \h \z \u  \* MERGEFORMAT  \* MERGEFORMAT </w:instrText>
      </w:r>
      <w:r>
        <w:fldChar w:fldCharType="separate"/>
      </w:r>
      <w:hyperlink w:anchor="_Toc164868511" w:history="1">
        <w:r w:rsidR="00A43A47" w:rsidRPr="00161149">
          <w:rPr>
            <w:rStyle w:val="Collegamentoipertestuale"/>
            <w:noProof/>
          </w:rPr>
          <w:t>0.</w:t>
        </w:r>
        <w:r w:rsidR="00A43A47">
          <w:rPr>
            <w:rFonts w:asciiTheme="minorHAnsi" w:eastAsiaTheme="minorEastAsia" w:hAnsiTheme="minorHAnsi" w:cstheme="minorBidi"/>
            <w:b w:val="0"/>
            <w:noProof/>
            <w:kern w:val="2"/>
            <w:szCs w:val="22"/>
            <w14:ligatures w14:val="standardContextual"/>
          </w:rPr>
          <w:tab/>
        </w:r>
        <w:r w:rsidR="00A43A47" w:rsidRPr="00161149">
          <w:rPr>
            <w:rStyle w:val="Collegamentoipertestuale"/>
            <w:noProof/>
          </w:rPr>
          <w:t>Introduzione</w:t>
        </w:r>
        <w:r w:rsidR="00A43A47">
          <w:rPr>
            <w:noProof/>
            <w:webHidden/>
          </w:rPr>
          <w:tab/>
        </w:r>
        <w:r w:rsidR="00A43A47">
          <w:rPr>
            <w:noProof/>
            <w:webHidden/>
          </w:rPr>
          <w:fldChar w:fldCharType="begin"/>
        </w:r>
        <w:r w:rsidR="00A43A47">
          <w:rPr>
            <w:noProof/>
            <w:webHidden/>
          </w:rPr>
          <w:instrText xml:space="preserve"> PAGEREF _Toc164868511 \h </w:instrText>
        </w:r>
        <w:r w:rsidR="00A43A47">
          <w:rPr>
            <w:noProof/>
            <w:webHidden/>
          </w:rPr>
        </w:r>
        <w:r w:rsidR="00A43A47">
          <w:rPr>
            <w:noProof/>
            <w:webHidden/>
          </w:rPr>
          <w:fldChar w:fldCharType="separate"/>
        </w:r>
        <w:r w:rsidR="007D3EAB">
          <w:rPr>
            <w:noProof/>
            <w:webHidden/>
          </w:rPr>
          <w:t>6</w:t>
        </w:r>
        <w:r w:rsidR="00A43A47">
          <w:rPr>
            <w:noProof/>
            <w:webHidden/>
          </w:rPr>
          <w:fldChar w:fldCharType="end"/>
        </w:r>
      </w:hyperlink>
    </w:p>
    <w:p w14:paraId="57F18B0E" w14:textId="2BD8904F" w:rsidR="00A43A47" w:rsidRDefault="00A43A47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Cs w:val="22"/>
          <w14:ligatures w14:val="standardContextual"/>
        </w:rPr>
      </w:pPr>
      <w:hyperlink w:anchor="_Toc164868512" w:history="1">
        <w:r w:rsidRPr="00161149">
          <w:rPr>
            <w:rStyle w:val="Collegamentoipertestuale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  <w:noProof/>
          </w:rPr>
          <w:t>Scopo e Campo di Applicazione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_Toc164868512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3EA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8706C87" w14:textId="56FEBAD9" w:rsidR="00A43A47" w:rsidRDefault="00A43A47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Cs w:val="22"/>
          <w14:ligatures w14:val="standardContextual"/>
        </w:rPr>
      </w:pPr>
      <w:hyperlink w:anchor="_Toc164868513" w:history="1">
        <w:r w:rsidRPr="00161149">
          <w:rPr>
            <w:rStyle w:val="Collegamentoipertestual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  <w:noProof/>
          </w:rPr>
          <w:t>Riferimenti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_Toc164868513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3EA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C006C15" w14:textId="71195308" w:rsidR="00A43A47" w:rsidRDefault="00A43A47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Cs w:val="22"/>
          <w14:ligatures w14:val="standardContextual"/>
        </w:rPr>
      </w:pPr>
      <w:hyperlink w:anchor="_Toc164868514" w:history="1">
        <w:r w:rsidRPr="00161149">
          <w:rPr>
            <w:rStyle w:val="Collegamentoipertestual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  <w:noProof/>
          </w:rPr>
          <w:t>Termini e definizioni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_Toc164868514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3EA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73F30D3" w14:textId="27A292A2" w:rsidR="00A43A47" w:rsidRDefault="00A43A47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Cs w:val="22"/>
          <w14:ligatures w14:val="standardContextual"/>
        </w:rPr>
      </w:pPr>
      <w:hyperlink w:anchor="_Toc164868515" w:history="1">
        <w:r w:rsidRPr="00161149">
          <w:rPr>
            <w:rStyle w:val="Collegamentoipertestuale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  <w:noProof/>
          </w:rPr>
          <w:t>Flussi informativi di input 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_Toc164868515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3EA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E410EA1" w14:textId="4BC16D34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16" w:history="1">
        <w:r w:rsidRPr="00161149">
          <w:rPr>
            <w:rStyle w:val="Collegamentoipertestuale"/>
          </w:rPr>
          <w:t>4.1.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Tipologie di campi e di controlli per flussi con tracciato record a lunghezza fissa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0DB199F" w14:textId="42434EC2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17" w:history="1">
        <w:r w:rsidRPr="00161149">
          <w:rPr>
            <w:rStyle w:val="Collegamentoipertestuale"/>
          </w:rPr>
          <w:t>4.2.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Eseguire upload scheda implantologia protesi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072A826" w14:textId="0B60ED37" w:rsidR="00A43A47" w:rsidRDefault="00A43A47">
      <w:pPr>
        <w:pStyle w:val="Sommario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18" w:history="1">
        <w:r w:rsidRPr="00161149">
          <w:rPr>
            <w:rStyle w:val="Collegamentoipertestuale"/>
          </w:rPr>
          <w:t>4.2.1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CND scheda implantologia Anca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29A9AD45" w14:textId="4C2442CC" w:rsidR="00A43A47" w:rsidRDefault="00A43A47">
      <w:pPr>
        <w:pStyle w:val="Sommario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19" w:history="1">
        <w:r w:rsidRPr="00161149">
          <w:rPr>
            <w:rStyle w:val="Collegamentoipertestuale"/>
          </w:rPr>
          <w:t>4.2.2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CND scheda implantologia Ginocchio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14:paraId="6D690662" w14:textId="5739E400" w:rsidR="00A43A47" w:rsidRDefault="00A43A47">
      <w:pPr>
        <w:pStyle w:val="Sommario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20" w:history="1">
        <w:r w:rsidRPr="00161149">
          <w:rPr>
            <w:rStyle w:val="Collegamentoipertestuale"/>
          </w:rPr>
          <w:t>4.2.3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CND scheda implantologia Spalla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14:paraId="7126C107" w14:textId="456FAC44" w:rsidR="00A43A47" w:rsidRDefault="00A43A47">
      <w:pPr>
        <w:pStyle w:val="Sommario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21" w:history="1">
        <w:r w:rsidRPr="00161149">
          <w:rPr>
            <w:rStyle w:val="Collegamentoipertestuale"/>
          </w:rPr>
          <w:t>4.2.4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Azienda produttrice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76C82B3E" w14:textId="0160A1AA" w:rsidR="00A43A47" w:rsidRDefault="00A43A47">
      <w:pPr>
        <w:pStyle w:val="Sommario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22" w:history="1">
        <w:r w:rsidRPr="00161149">
          <w:rPr>
            <w:rStyle w:val="Collegamentoipertestuale"/>
          </w:rPr>
          <w:t>4.2.5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Diagnosi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782FD38B" w14:textId="7008A2F7" w:rsidR="00A43A47" w:rsidRDefault="00A43A47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Cs w:val="22"/>
          <w14:ligatures w14:val="standardContextual"/>
        </w:rPr>
      </w:pPr>
      <w:hyperlink w:anchor="_Toc164868523" w:history="1">
        <w:r w:rsidRPr="00161149">
          <w:rPr>
            <w:rStyle w:val="Collegamentoipertestuale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  <w:noProof/>
          </w:rPr>
          <w:t>Flussi informativi prodotti dal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_Toc164868523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3EAB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5DD37C99" w14:textId="2AE256BC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24" w:history="1">
        <w:r w:rsidRPr="00161149">
          <w:rPr>
            <w:rStyle w:val="Collegamentoipertestuale"/>
          </w:rPr>
          <w:t>5.1.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Tipologie di campi per flussi con tracciato record a lungezza fissa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50</w:t>
        </w:r>
        <w:r>
          <w:rPr>
            <w:webHidden/>
          </w:rPr>
          <w:fldChar w:fldCharType="end"/>
        </w:r>
      </w:hyperlink>
    </w:p>
    <w:p w14:paraId="155FD23A" w14:textId="6DB49814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25" w:history="1">
        <w:r w:rsidRPr="00161149">
          <w:rPr>
            <w:rStyle w:val="Collegamentoipertestuale"/>
          </w:rPr>
          <w:t>5.2.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degli assistiti esenti ticket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51</w:t>
        </w:r>
        <w:r>
          <w:rPr>
            <w:webHidden/>
          </w:rPr>
          <w:fldChar w:fldCharType="end"/>
        </w:r>
      </w:hyperlink>
    </w:p>
    <w:p w14:paraId="1810A9FA" w14:textId="5217B822" w:rsidR="00A43A47" w:rsidRDefault="00A43A47">
      <w:pPr>
        <w:pStyle w:val="Sommario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26" w:history="1">
        <w:r w:rsidRPr="00161149">
          <w:rPr>
            <w:rStyle w:val="Collegamentoipertestuale"/>
          </w:rPr>
          <w:t>5.2.1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14:paraId="5255AA6B" w14:textId="4B73E445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27" w:history="1">
        <w:r w:rsidRPr="00161149">
          <w:rPr>
            <w:rStyle w:val="Collegamentoipertestuale"/>
          </w:rPr>
          <w:t>5.3.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delle Ricette Farmaceutiche Ospedaliere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57</w:t>
        </w:r>
        <w:r>
          <w:rPr>
            <w:webHidden/>
          </w:rPr>
          <w:fldChar w:fldCharType="end"/>
        </w:r>
      </w:hyperlink>
    </w:p>
    <w:p w14:paraId="3B77B977" w14:textId="5FE42AE0" w:rsidR="00A43A47" w:rsidRDefault="00A43A47">
      <w:pPr>
        <w:pStyle w:val="Sommario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28" w:history="1">
        <w:r w:rsidRPr="00161149">
          <w:rPr>
            <w:rStyle w:val="Collegamentoipertestuale"/>
          </w:rPr>
          <w:t>5.3.1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63</w:t>
        </w:r>
        <w:r>
          <w:rPr>
            <w:webHidden/>
          </w:rPr>
          <w:fldChar w:fldCharType="end"/>
        </w:r>
      </w:hyperlink>
    </w:p>
    <w:p w14:paraId="7B12E7F6" w14:textId="08522E29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29" w:history="1">
        <w:r w:rsidRPr="00161149">
          <w:rPr>
            <w:rStyle w:val="Collegamentoipertestuale"/>
          </w:rPr>
          <w:t>5.4.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delle Ricette Farmaceutiche Territoriali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65</w:t>
        </w:r>
        <w:r>
          <w:rPr>
            <w:webHidden/>
          </w:rPr>
          <w:fldChar w:fldCharType="end"/>
        </w:r>
      </w:hyperlink>
    </w:p>
    <w:p w14:paraId="1F59D17D" w14:textId="1B96B5C3" w:rsidR="00A43A47" w:rsidRDefault="00A43A47">
      <w:pPr>
        <w:pStyle w:val="Sommario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30" w:history="1">
        <w:r w:rsidRPr="00161149">
          <w:rPr>
            <w:rStyle w:val="Collegamentoipertestuale"/>
          </w:rPr>
          <w:t>5.4.1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69</w:t>
        </w:r>
        <w:r>
          <w:rPr>
            <w:webHidden/>
          </w:rPr>
          <w:fldChar w:fldCharType="end"/>
        </w:r>
      </w:hyperlink>
    </w:p>
    <w:p w14:paraId="53C66B78" w14:textId="7DFF35A0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31" w:history="1">
        <w:r w:rsidRPr="00161149">
          <w:rPr>
            <w:rStyle w:val="Collegamentoipertestuale"/>
          </w:rPr>
          <w:t>5.5.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delle Ricette Farmaceutiche per Farmaci  inerenti a Casi di Diabete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70</w:t>
        </w:r>
        <w:r>
          <w:rPr>
            <w:webHidden/>
          </w:rPr>
          <w:fldChar w:fldCharType="end"/>
        </w:r>
      </w:hyperlink>
    </w:p>
    <w:p w14:paraId="7E15CA3C" w14:textId="1FE7DDF3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32" w:history="1">
        <w:r w:rsidRPr="00161149">
          <w:rPr>
            <w:rStyle w:val="Collegamentoipertestuale"/>
          </w:rPr>
          <w:t>5.6.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delle Ricette Farmaceutiche Ospedaliere erogate ad assistiti residenti in una ASL della Regione.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70</w:t>
        </w:r>
        <w:r>
          <w:rPr>
            <w:webHidden/>
          </w:rPr>
          <w:fldChar w:fldCharType="end"/>
        </w:r>
      </w:hyperlink>
    </w:p>
    <w:p w14:paraId="24FC525D" w14:textId="7798B7A7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33" w:history="1">
        <w:r w:rsidRPr="00161149">
          <w:rPr>
            <w:rStyle w:val="Collegamentoipertestuale"/>
          </w:rPr>
          <w:t>5.7.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delle Ricette Farmaceutiche Territoriali erogate ad assistiti residenti in una ASL della Regione.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70</w:t>
        </w:r>
        <w:r>
          <w:rPr>
            <w:webHidden/>
          </w:rPr>
          <w:fldChar w:fldCharType="end"/>
        </w:r>
      </w:hyperlink>
    </w:p>
    <w:p w14:paraId="7EF08948" w14:textId="3466190F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34" w:history="1">
        <w:r w:rsidRPr="00161149">
          <w:rPr>
            <w:rStyle w:val="Collegamentoipertestuale"/>
          </w:rPr>
          <w:t>5.8.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delle Prestazioni di Medicina Specialistica Ambulatoriale erogate dalle Strutture di un’Azienda Sanitaria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14:paraId="6CCF84A4" w14:textId="320B7715" w:rsidR="00A43A47" w:rsidRDefault="00A43A47">
      <w:pPr>
        <w:pStyle w:val="Sommario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35" w:history="1">
        <w:r w:rsidRPr="00161149">
          <w:rPr>
            <w:rStyle w:val="Collegamentoipertestuale"/>
          </w:rPr>
          <w:t>5.8.1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74</w:t>
        </w:r>
        <w:r>
          <w:rPr>
            <w:webHidden/>
          </w:rPr>
          <w:fldChar w:fldCharType="end"/>
        </w:r>
      </w:hyperlink>
    </w:p>
    <w:p w14:paraId="70208096" w14:textId="37AED4E2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36" w:history="1">
        <w:r w:rsidRPr="00161149">
          <w:rPr>
            <w:rStyle w:val="Collegamentoipertestuale"/>
          </w:rPr>
          <w:t>5.9.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delle delle Prestazioni di Medicina Ospedaliera erogate dalle Strutture di un’Azienda Sanitaria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76</w:t>
        </w:r>
        <w:r>
          <w:rPr>
            <w:webHidden/>
          </w:rPr>
          <w:fldChar w:fldCharType="end"/>
        </w:r>
      </w:hyperlink>
    </w:p>
    <w:p w14:paraId="29F1E1D2" w14:textId="17A2273D" w:rsidR="00A43A47" w:rsidRDefault="00A43A47">
      <w:pPr>
        <w:pStyle w:val="Sommario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37" w:history="1">
        <w:r w:rsidRPr="00161149">
          <w:rPr>
            <w:rStyle w:val="Collegamentoipertestuale"/>
          </w:rPr>
          <w:t>5.9.1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79</w:t>
        </w:r>
        <w:r>
          <w:rPr>
            <w:webHidden/>
          </w:rPr>
          <w:fldChar w:fldCharType="end"/>
        </w:r>
      </w:hyperlink>
    </w:p>
    <w:p w14:paraId="3F70FB59" w14:textId="6615AC19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38" w:history="1">
        <w:r w:rsidRPr="00161149">
          <w:rPr>
            <w:rStyle w:val="Collegamentoipertestuale"/>
          </w:rPr>
          <w:t>5.10.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delle delle Prestazioni di Medicina  Specialistica erogate dalle Strutture Private che hanno instaurato un rapporto con un’Azienda Sanitaria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84</w:t>
        </w:r>
        <w:r>
          <w:rPr>
            <w:webHidden/>
          </w:rPr>
          <w:fldChar w:fldCharType="end"/>
        </w:r>
      </w:hyperlink>
    </w:p>
    <w:p w14:paraId="6C6758CD" w14:textId="1169CBA0" w:rsidR="00A43A47" w:rsidRDefault="00A43A47">
      <w:pPr>
        <w:pStyle w:val="Sommario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39" w:history="1">
        <w:r w:rsidRPr="00161149">
          <w:rPr>
            <w:rStyle w:val="Collegamentoipertestuale"/>
          </w:rPr>
          <w:t>5.10.1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87</w:t>
        </w:r>
        <w:r>
          <w:rPr>
            <w:webHidden/>
          </w:rPr>
          <w:fldChar w:fldCharType="end"/>
        </w:r>
      </w:hyperlink>
    </w:p>
    <w:p w14:paraId="53C697A6" w14:textId="4C11D7F4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40" w:history="1">
        <w:r w:rsidRPr="00161149">
          <w:rPr>
            <w:rStyle w:val="Collegamentoipertestuale"/>
          </w:rPr>
          <w:t>5.11.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delle Prestazioni di Medicina Specialistica Ambulatoriale erogate ad assistiti residenti in una ASL della Regione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89</w:t>
        </w:r>
        <w:r>
          <w:rPr>
            <w:webHidden/>
          </w:rPr>
          <w:fldChar w:fldCharType="end"/>
        </w:r>
      </w:hyperlink>
    </w:p>
    <w:p w14:paraId="04B499CB" w14:textId="2CB3771D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41" w:history="1">
        <w:r w:rsidRPr="00161149">
          <w:rPr>
            <w:rStyle w:val="Collegamentoipertestuale"/>
          </w:rPr>
          <w:t>5.12.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delle Prestazioni di Medicina Specialistica Ospedaliera erogate ad assistiti residenti in una ASL della Regione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89</w:t>
        </w:r>
        <w:r>
          <w:rPr>
            <w:webHidden/>
          </w:rPr>
          <w:fldChar w:fldCharType="end"/>
        </w:r>
      </w:hyperlink>
    </w:p>
    <w:p w14:paraId="1F7CB619" w14:textId="2372DA2A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42" w:history="1">
        <w:r w:rsidRPr="00161149">
          <w:rPr>
            <w:rStyle w:val="Collegamentoipertestuale"/>
          </w:rPr>
          <w:t>5.13.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delle Prestazioni di Medicina Specialistica Privata Accreditata erogate ad assistiti residenti in una ASL della Regione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89</w:t>
        </w:r>
        <w:r>
          <w:rPr>
            <w:webHidden/>
          </w:rPr>
          <w:fldChar w:fldCharType="end"/>
        </w:r>
      </w:hyperlink>
    </w:p>
    <w:p w14:paraId="0E629D26" w14:textId="0CBDC9A3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43" w:history="1">
        <w:r w:rsidRPr="00161149">
          <w:rPr>
            <w:rStyle w:val="Collegamentoipertestuale"/>
          </w:rPr>
          <w:t>5.14.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delle Prestazioni Specialistiche Erogate in Regime di Mobilità Interregionale Passiva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90</w:t>
        </w:r>
        <w:r>
          <w:rPr>
            <w:webHidden/>
          </w:rPr>
          <w:fldChar w:fldCharType="end"/>
        </w:r>
      </w:hyperlink>
    </w:p>
    <w:p w14:paraId="783379E4" w14:textId="0AD4A13E" w:rsidR="00A43A47" w:rsidRDefault="00A43A47">
      <w:pPr>
        <w:pStyle w:val="Sommario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44" w:history="1">
        <w:r w:rsidRPr="00161149">
          <w:rPr>
            <w:rStyle w:val="Collegamentoipertestuale"/>
          </w:rPr>
          <w:t>5.14.1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94</w:t>
        </w:r>
        <w:r>
          <w:rPr>
            <w:webHidden/>
          </w:rPr>
          <w:fldChar w:fldCharType="end"/>
        </w:r>
      </w:hyperlink>
    </w:p>
    <w:p w14:paraId="69D81DC8" w14:textId="2F37379D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45" w:history="1">
        <w:r w:rsidRPr="00161149">
          <w:rPr>
            <w:rStyle w:val="Collegamentoipertestuale"/>
          </w:rPr>
          <w:t>5.15.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delle Ricette Farmaceutiche Erogate in Regime di Mobilità Interregionale Passiva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94</w:t>
        </w:r>
        <w:r>
          <w:rPr>
            <w:webHidden/>
          </w:rPr>
          <w:fldChar w:fldCharType="end"/>
        </w:r>
      </w:hyperlink>
    </w:p>
    <w:p w14:paraId="22FB6889" w14:textId="63BBD073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46" w:history="1">
        <w:r w:rsidRPr="00161149">
          <w:rPr>
            <w:rStyle w:val="Collegamentoipertestuale"/>
          </w:rPr>
          <w:t>5.16.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dei Ricoveri Erogati in Regime di Mobilità  Interregionale Passiva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98</w:t>
        </w:r>
        <w:r>
          <w:rPr>
            <w:webHidden/>
          </w:rPr>
          <w:fldChar w:fldCharType="end"/>
        </w:r>
      </w:hyperlink>
    </w:p>
    <w:p w14:paraId="21E6124F" w14:textId="28AFC8E8" w:rsidR="00A43A47" w:rsidRDefault="00A43A47">
      <w:pPr>
        <w:pStyle w:val="Sommario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47" w:history="1">
        <w:r w:rsidRPr="00161149">
          <w:rPr>
            <w:rStyle w:val="Collegamentoipertestuale"/>
          </w:rPr>
          <w:t>5.16.1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101</w:t>
        </w:r>
        <w:r>
          <w:rPr>
            <w:webHidden/>
          </w:rPr>
          <w:fldChar w:fldCharType="end"/>
        </w:r>
      </w:hyperlink>
    </w:p>
    <w:p w14:paraId="12591F91" w14:textId="3C0F92FB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48" w:history="1">
        <w:r w:rsidRPr="00161149">
          <w:rPr>
            <w:rStyle w:val="Collegamentoipertestuale"/>
          </w:rPr>
          <w:t>5.17.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dei Ricoveri erogati ad assistiti residenti in una ASL della Regione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103</w:t>
        </w:r>
        <w:r>
          <w:rPr>
            <w:webHidden/>
          </w:rPr>
          <w:fldChar w:fldCharType="end"/>
        </w:r>
      </w:hyperlink>
    </w:p>
    <w:p w14:paraId="001CC05E" w14:textId="77962CA9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49" w:history="1">
        <w:r w:rsidRPr="00161149">
          <w:rPr>
            <w:rStyle w:val="Collegamentoipertestuale"/>
          </w:rPr>
          <w:t>5.18.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degli Episodi di Pronto Soccorso erogati ad assistiti residenti in una ASL della Regione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103</w:t>
        </w:r>
        <w:r>
          <w:rPr>
            <w:webHidden/>
          </w:rPr>
          <w:fldChar w:fldCharType="end"/>
        </w:r>
      </w:hyperlink>
    </w:p>
    <w:p w14:paraId="6A0C7C96" w14:textId="5CD68453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50" w:history="1">
        <w:r w:rsidRPr="00161149">
          <w:rPr>
            <w:rStyle w:val="Collegamentoipertestuale"/>
          </w:rPr>
          <w:t>5.19.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delle Cure Termali Erogate in Regime di  Mobilita’ Interregionale Passiva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104</w:t>
        </w:r>
        <w:r>
          <w:rPr>
            <w:webHidden/>
          </w:rPr>
          <w:fldChar w:fldCharType="end"/>
        </w:r>
      </w:hyperlink>
    </w:p>
    <w:p w14:paraId="7C14674C" w14:textId="265FF12E" w:rsidR="00A43A47" w:rsidRDefault="00A43A47">
      <w:pPr>
        <w:pStyle w:val="Sommario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51" w:history="1">
        <w:r w:rsidRPr="00161149">
          <w:rPr>
            <w:rStyle w:val="Collegamentoipertestuale"/>
          </w:rPr>
          <w:t>5.19.1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108</w:t>
        </w:r>
        <w:r>
          <w:rPr>
            <w:webHidden/>
          </w:rPr>
          <w:fldChar w:fldCharType="end"/>
        </w:r>
      </w:hyperlink>
    </w:p>
    <w:p w14:paraId="35CBD0E9" w14:textId="2ADA111E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52" w:history="1">
        <w:r w:rsidRPr="00161149">
          <w:rPr>
            <w:rStyle w:val="Collegamentoipertestuale"/>
          </w:rPr>
          <w:t>5.20.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delle Ricette Somministrazione Diretta  Farmaci in Regime di Mobilita’ Interregionale Passiva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109</w:t>
        </w:r>
        <w:r>
          <w:rPr>
            <w:webHidden/>
          </w:rPr>
          <w:fldChar w:fldCharType="end"/>
        </w:r>
      </w:hyperlink>
    </w:p>
    <w:p w14:paraId="671A4FB0" w14:textId="2584E7E3" w:rsidR="00A43A47" w:rsidRDefault="00A43A47">
      <w:pPr>
        <w:pStyle w:val="Sommario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53" w:history="1">
        <w:r w:rsidRPr="00161149">
          <w:rPr>
            <w:rStyle w:val="Collegamentoipertestuale"/>
          </w:rPr>
          <w:t>5.20.1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112</w:t>
        </w:r>
        <w:r>
          <w:rPr>
            <w:webHidden/>
          </w:rPr>
          <w:fldChar w:fldCharType="end"/>
        </w:r>
      </w:hyperlink>
    </w:p>
    <w:p w14:paraId="776FF2FE" w14:textId="140EB62E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54" w:history="1">
        <w:r w:rsidRPr="00161149">
          <w:rPr>
            <w:rStyle w:val="Collegamentoipertestuale"/>
          </w:rPr>
          <w:t>5.21.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delle Cure Termali Erogate in Regime di Mobilita’ Infraregionale Passiva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113</w:t>
        </w:r>
        <w:r>
          <w:rPr>
            <w:webHidden/>
          </w:rPr>
          <w:fldChar w:fldCharType="end"/>
        </w:r>
      </w:hyperlink>
    </w:p>
    <w:p w14:paraId="1CC9F53C" w14:textId="30E56627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55" w:history="1">
        <w:r w:rsidRPr="00161149">
          <w:rPr>
            <w:rStyle w:val="Collegamentoipertestuale"/>
          </w:rPr>
          <w:t>5.22.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delle Cure Termali Erogate in Regime di Mobilita’ Attiva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113</w:t>
        </w:r>
        <w:r>
          <w:rPr>
            <w:webHidden/>
          </w:rPr>
          <w:fldChar w:fldCharType="end"/>
        </w:r>
      </w:hyperlink>
    </w:p>
    <w:p w14:paraId="0AD1B520" w14:textId="675386BC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56" w:history="1">
        <w:r w:rsidRPr="00161149">
          <w:rPr>
            <w:rStyle w:val="Collegamentoipertestuale"/>
          </w:rPr>
          <w:t>5.23.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protesi anca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113</w:t>
        </w:r>
        <w:r>
          <w:rPr>
            <w:webHidden/>
          </w:rPr>
          <w:fldChar w:fldCharType="end"/>
        </w:r>
      </w:hyperlink>
    </w:p>
    <w:p w14:paraId="2A1E3430" w14:textId="11979B91" w:rsidR="00A43A47" w:rsidRDefault="00A43A47">
      <w:pPr>
        <w:pStyle w:val="Sommario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57" w:history="1">
        <w:r w:rsidRPr="00161149">
          <w:rPr>
            <w:rStyle w:val="Collegamentoipertestuale"/>
          </w:rPr>
          <w:t>5.23.1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136</w:t>
        </w:r>
        <w:r>
          <w:rPr>
            <w:webHidden/>
          </w:rPr>
          <w:fldChar w:fldCharType="end"/>
        </w:r>
      </w:hyperlink>
    </w:p>
    <w:p w14:paraId="63C4EBAE" w14:textId="78F1585B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58" w:history="1">
        <w:r w:rsidRPr="00161149">
          <w:rPr>
            <w:rStyle w:val="Collegamentoipertestuale"/>
          </w:rPr>
          <w:t>5.24.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protesi ginocchio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139</w:t>
        </w:r>
        <w:r>
          <w:rPr>
            <w:webHidden/>
          </w:rPr>
          <w:fldChar w:fldCharType="end"/>
        </w:r>
      </w:hyperlink>
    </w:p>
    <w:p w14:paraId="14924EAD" w14:textId="5AE33C9C" w:rsidR="00A43A47" w:rsidRDefault="00A43A47">
      <w:pPr>
        <w:pStyle w:val="Sommario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59" w:history="1">
        <w:r w:rsidRPr="00161149">
          <w:rPr>
            <w:rStyle w:val="Collegamentoipertestuale"/>
          </w:rPr>
          <w:t>5.24.1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164</w:t>
        </w:r>
        <w:r>
          <w:rPr>
            <w:webHidden/>
          </w:rPr>
          <w:fldChar w:fldCharType="end"/>
        </w:r>
      </w:hyperlink>
    </w:p>
    <w:p w14:paraId="4BE0FBDE" w14:textId="2E9B3B84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60" w:history="1">
        <w:r w:rsidRPr="00161149">
          <w:rPr>
            <w:rStyle w:val="Collegamentoipertestuale"/>
          </w:rPr>
          <w:t>5.25.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protesi spalla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167</w:t>
        </w:r>
        <w:r>
          <w:rPr>
            <w:webHidden/>
          </w:rPr>
          <w:fldChar w:fldCharType="end"/>
        </w:r>
      </w:hyperlink>
    </w:p>
    <w:p w14:paraId="112B5642" w14:textId="4D03DB5D" w:rsidR="00A43A47" w:rsidRDefault="00A43A47">
      <w:pPr>
        <w:pStyle w:val="Sommario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61" w:history="1">
        <w:r w:rsidRPr="00161149">
          <w:rPr>
            <w:rStyle w:val="Collegamentoipertestuale"/>
          </w:rPr>
          <w:t>5.25.1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Legenda per la colonna “Valori ammessi”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178</w:t>
        </w:r>
        <w:r>
          <w:rPr>
            <w:webHidden/>
          </w:rPr>
          <w:fldChar w:fldCharType="end"/>
        </w:r>
      </w:hyperlink>
    </w:p>
    <w:p w14:paraId="4698D6F3" w14:textId="639E2012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62" w:history="1">
        <w:r w:rsidRPr="00161149">
          <w:rPr>
            <w:rStyle w:val="Collegamentoipertestuale"/>
          </w:rPr>
          <w:t>5.26.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dei ricoveri erogati da strutture RSA e RSSA ad assistiti residenti in una ASL della Regione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180</w:t>
        </w:r>
        <w:r>
          <w:rPr>
            <w:webHidden/>
          </w:rPr>
          <w:fldChar w:fldCharType="end"/>
        </w:r>
      </w:hyperlink>
    </w:p>
    <w:p w14:paraId="707B1239" w14:textId="413741EB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63" w:history="1">
        <w:r w:rsidRPr="00161149">
          <w:rPr>
            <w:rStyle w:val="Collegamentoipertestuale"/>
          </w:rPr>
          <w:t>5.27.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dei dati delle Somministrazioni Farmaceutiche Ospedaliere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180</w:t>
        </w:r>
        <w:r>
          <w:rPr>
            <w:webHidden/>
          </w:rPr>
          <w:fldChar w:fldCharType="end"/>
        </w:r>
      </w:hyperlink>
    </w:p>
    <w:p w14:paraId="3C770EC4" w14:textId="0CBCC757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64" w:history="1">
        <w:r w:rsidRPr="00161149">
          <w:rPr>
            <w:rStyle w:val="Collegamentoipertestuale"/>
          </w:rPr>
          <w:t>5.28.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Export Prestazioni Residenziali/Semiresidenziali per Assistito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181</w:t>
        </w:r>
        <w:r>
          <w:rPr>
            <w:webHidden/>
          </w:rPr>
          <w:fldChar w:fldCharType="end"/>
        </w:r>
      </w:hyperlink>
    </w:p>
    <w:p w14:paraId="3E7E4AFF" w14:textId="4F0807FE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65" w:history="1">
        <w:r w:rsidRPr="00161149">
          <w:rPr>
            <w:rStyle w:val="Collegamentoipertestuale"/>
          </w:rPr>
          <w:t>5.29.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Produrre Export Anagrafe Assistiti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184</w:t>
        </w:r>
        <w:r>
          <w:rPr>
            <w:webHidden/>
          </w:rPr>
          <w:fldChar w:fldCharType="end"/>
        </w:r>
      </w:hyperlink>
    </w:p>
    <w:p w14:paraId="0E0FF1A8" w14:textId="5BFAA085" w:rsidR="00A43A47" w:rsidRDefault="00A43A47">
      <w:pPr>
        <w:pStyle w:val="Sommario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4868566" w:history="1">
        <w:r w:rsidRPr="00161149">
          <w:rPr>
            <w:rStyle w:val="Collegamentoipertestuale"/>
          </w:rPr>
          <w:t>5.30.</w:t>
        </w:r>
        <w:r>
          <w:rPr>
            <w:rFonts w:asciiTheme="minorHAnsi" w:eastAsiaTheme="minorEastAsia" w:hAnsiTheme="minorHAnsi" w:cstheme="minorBidi"/>
            <w:kern w:val="2"/>
            <w:szCs w:val="22"/>
            <w14:ligatures w14:val="standardContextual"/>
          </w:rPr>
          <w:tab/>
        </w:r>
        <w:r w:rsidRPr="00161149">
          <w:rPr>
            <w:rStyle w:val="Collegamentoipertestuale"/>
          </w:rPr>
          <w:t>Produrre Export Anagrafe Stranieri non in Regola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_Toc164868566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D3EAB">
          <w:rPr>
            <w:webHidden/>
          </w:rPr>
          <w:t>184</w:t>
        </w:r>
        <w:r>
          <w:rPr>
            <w:webHidden/>
          </w:rPr>
          <w:fldChar w:fldCharType="end"/>
        </w:r>
      </w:hyperlink>
    </w:p>
    <w:p w14:paraId="2D3BF8AB" w14:textId="14B6656B" w:rsidR="00982E68" w:rsidRDefault="0002471A">
      <w:r>
        <w:fldChar w:fldCharType="end"/>
      </w:r>
    </w:p>
    <w:p w14:paraId="70BF8EF6" w14:textId="77777777" w:rsidR="003875FC" w:rsidRDefault="003875FC" w:rsidP="00D64A49">
      <w:pPr>
        <w:tabs>
          <w:tab w:val="right" w:leader="dot" w:pos="9072"/>
          <w:tab w:val="right" w:leader="dot" w:pos="9214"/>
          <w:tab w:val="right" w:leader="dot" w:pos="9498"/>
          <w:tab w:val="right" w:leader="dot" w:pos="9639"/>
          <w:tab w:val="right" w:leader="dot" w:pos="9781"/>
        </w:tabs>
        <w:ind w:left="709" w:hanging="567"/>
        <w:jc w:val="both"/>
      </w:pPr>
    </w:p>
    <w:p w14:paraId="7FDC6135" w14:textId="77777777" w:rsidR="002D3125" w:rsidRPr="00D64A49" w:rsidRDefault="00490428" w:rsidP="00D64A49">
      <w:pPr>
        <w:pStyle w:val="Titolo1"/>
      </w:pPr>
      <w:bookmarkStart w:id="1" w:name="_Toc421005863"/>
      <w:bookmarkStart w:id="2" w:name="_Ref358815101"/>
      <w:bookmarkStart w:id="3" w:name="_Ref358815104"/>
      <w:r>
        <w:br w:type="page"/>
      </w:r>
      <w:bookmarkStart w:id="4" w:name="_Toc163567759"/>
      <w:bookmarkStart w:id="5" w:name="_Toc163575573"/>
      <w:bookmarkStart w:id="6" w:name="_Toc163578808"/>
      <w:bookmarkStart w:id="7" w:name="_Toc164868511"/>
      <w:r w:rsidR="002D3125" w:rsidRPr="00D64A49">
        <w:lastRenderedPageBreak/>
        <w:t>Introduzione</w:t>
      </w:r>
      <w:bookmarkEnd w:id="1"/>
      <w:bookmarkEnd w:id="2"/>
      <w:bookmarkEnd w:id="3"/>
      <w:bookmarkEnd w:id="4"/>
      <w:bookmarkEnd w:id="5"/>
      <w:bookmarkEnd w:id="6"/>
      <w:bookmarkEnd w:id="7"/>
    </w:p>
    <w:p w14:paraId="448A398C" w14:textId="77777777" w:rsidR="00574CED" w:rsidRPr="00176372" w:rsidRDefault="00574CED" w:rsidP="00574CED">
      <w:pPr>
        <w:pStyle w:val="Intestazione"/>
        <w:tabs>
          <w:tab w:val="clear" w:pos="4819"/>
          <w:tab w:val="clear" w:pos="9638"/>
        </w:tabs>
        <w:spacing w:after="240"/>
        <w:ind w:left="0"/>
        <w:jc w:val="both"/>
      </w:pPr>
      <w:bookmarkStart w:id="8" w:name="_Toc421005864"/>
      <w:bookmarkStart w:id="9" w:name="_Toc142106571"/>
      <w:r w:rsidRPr="00C819E0">
        <w:t>Questo documento descrive le specifiche tecniche dei flussi informativi che mediante le funzionalità dell’area possono essere esportati (risp</w:t>
      </w:r>
      <w:r>
        <w:t>ettivamente</w:t>
      </w:r>
      <w:r w:rsidRPr="00C819E0">
        <w:t xml:space="preserve"> importati) dal (risp</w:t>
      </w:r>
      <w:r>
        <w:t>ettivamente</w:t>
      </w:r>
      <w:r w:rsidRPr="00C819E0">
        <w:t xml:space="preserve"> nel) database del sistema. Il documento è strutturato in due sezioni</w:t>
      </w:r>
      <w:r>
        <w:t>:</w:t>
      </w:r>
    </w:p>
    <w:p w14:paraId="05CE7D1D" w14:textId="77777777" w:rsidR="00574CED" w:rsidRPr="00C819E0" w:rsidRDefault="00574CED" w:rsidP="00574CED">
      <w:pPr>
        <w:pStyle w:val="Intestazione"/>
        <w:keepLines w:val="0"/>
        <w:numPr>
          <w:ilvl w:val="0"/>
          <w:numId w:val="36"/>
        </w:numPr>
        <w:tabs>
          <w:tab w:val="clear" w:pos="4819"/>
          <w:tab w:val="clear" w:pos="9638"/>
        </w:tabs>
        <w:spacing w:before="0" w:after="200" w:line="276" w:lineRule="auto"/>
        <w:ind w:left="284" w:right="-1" w:hanging="284"/>
        <w:jc w:val="both"/>
      </w:pPr>
      <w:r w:rsidRPr="00C819E0">
        <w:t xml:space="preserve">flussi informativi di input al sistema </w:t>
      </w:r>
      <w:r>
        <w:t>Edotto</w:t>
      </w:r>
      <w:r w:rsidRPr="00C819E0">
        <w:t xml:space="preserve"> che possono essere importati utilizzando le funzionalità di upload dell’area</w:t>
      </w:r>
      <w:r>
        <w:t>;</w:t>
      </w:r>
    </w:p>
    <w:p w14:paraId="5DA27F6D" w14:textId="77777777" w:rsidR="00574CED" w:rsidRPr="00C819E0" w:rsidRDefault="00574CED" w:rsidP="00574CED">
      <w:pPr>
        <w:pStyle w:val="Intestazione"/>
        <w:keepLines w:val="0"/>
        <w:numPr>
          <w:ilvl w:val="0"/>
          <w:numId w:val="36"/>
        </w:numPr>
        <w:tabs>
          <w:tab w:val="clear" w:pos="4819"/>
          <w:tab w:val="clear" w:pos="9638"/>
        </w:tabs>
        <w:spacing w:before="0" w:after="200" w:line="276" w:lineRule="auto"/>
        <w:ind w:left="284" w:right="-1" w:hanging="284"/>
        <w:jc w:val="both"/>
      </w:pPr>
      <w:r w:rsidRPr="00C819E0">
        <w:t>flussi informativi prodotti mediante le funzionalità di export dell’area</w:t>
      </w:r>
      <w:r>
        <w:t>.</w:t>
      </w:r>
    </w:p>
    <w:p w14:paraId="3DFF53C9" w14:textId="77777777" w:rsidR="00574CED" w:rsidRPr="00C819E0" w:rsidRDefault="00574CED" w:rsidP="00574CED">
      <w:pPr>
        <w:pStyle w:val="Intestazione"/>
        <w:tabs>
          <w:tab w:val="clear" w:pos="4819"/>
          <w:tab w:val="clear" w:pos="9638"/>
        </w:tabs>
        <w:spacing w:before="0"/>
        <w:ind w:left="0" w:right="-1"/>
        <w:jc w:val="both"/>
      </w:pPr>
      <w:r w:rsidRPr="00C819E0">
        <w:t>In ogni sezione viene fornita una sintetica definizione del flusso e le relative specifiche tecnich</w:t>
      </w:r>
      <w:r>
        <w:t>e di tracciato, XML, CSV, ecc.</w:t>
      </w:r>
    </w:p>
    <w:p w14:paraId="073E2209" w14:textId="77777777" w:rsidR="002D3125" w:rsidRDefault="002D3125" w:rsidP="00D64A49">
      <w:pPr>
        <w:pStyle w:val="Titolo1"/>
      </w:pPr>
      <w:bookmarkStart w:id="10" w:name="_Toc163567760"/>
      <w:bookmarkStart w:id="11" w:name="_Toc163575574"/>
      <w:bookmarkStart w:id="12" w:name="_Toc163578809"/>
      <w:bookmarkStart w:id="13" w:name="_Toc164868512"/>
      <w:r>
        <w:t>Scopo e Campo di Applicazione</w:t>
      </w:r>
      <w:bookmarkEnd w:id="8"/>
      <w:bookmarkEnd w:id="9"/>
      <w:bookmarkEnd w:id="10"/>
      <w:bookmarkEnd w:id="11"/>
      <w:bookmarkEnd w:id="12"/>
      <w:bookmarkEnd w:id="13"/>
      <w:r>
        <w:t xml:space="preserve"> </w:t>
      </w:r>
    </w:p>
    <w:p w14:paraId="75AC68D7" w14:textId="77777777" w:rsidR="00574CED" w:rsidRPr="00A212CC" w:rsidRDefault="00574CED" w:rsidP="00574CED">
      <w:pPr>
        <w:pStyle w:val="Intestazione"/>
        <w:tabs>
          <w:tab w:val="clear" w:pos="4819"/>
          <w:tab w:val="clear" w:pos="9638"/>
        </w:tabs>
        <w:ind w:left="0" w:right="-1"/>
        <w:jc w:val="both"/>
      </w:pPr>
      <w:bookmarkStart w:id="14" w:name="_Toc421005865"/>
      <w:r w:rsidRPr="00A212CC">
        <w:t>Il presente documento è destinato a progettisti e sviluppatori dei sistemi informativi che devono integrarsi con il sistema Edotto mediante acqu</w:t>
      </w:r>
      <w:r>
        <w:t>i</w:t>
      </w:r>
      <w:r w:rsidRPr="00A212CC">
        <w:t>sizione (risp</w:t>
      </w:r>
      <w:r>
        <w:t>ettivamente</w:t>
      </w:r>
      <w:r w:rsidRPr="00A212CC">
        <w:t xml:space="preserve"> produzione) di flussi informativi che sono prodotti (risp</w:t>
      </w:r>
      <w:r>
        <w:t>ettivamente</w:t>
      </w:r>
      <w:r w:rsidRPr="00A212CC">
        <w:t xml:space="preserve"> acquisiti) da tale sistema. </w:t>
      </w:r>
    </w:p>
    <w:p w14:paraId="723EFB6F" w14:textId="77777777" w:rsidR="00B90511" w:rsidRDefault="00B90511" w:rsidP="00D64A49">
      <w:pPr>
        <w:pStyle w:val="Intestazione"/>
        <w:tabs>
          <w:tab w:val="clear" w:pos="4819"/>
          <w:tab w:val="clear" w:pos="9638"/>
        </w:tabs>
        <w:ind w:left="0"/>
        <w:jc w:val="both"/>
      </w:pPr>
      <w:r>
        <w:t>Non vengono riportate in questo documento le specifiche di flussi informativi la cui specifica tecnica è definita da</w:t>
      </w:r>
      <w:r w:rsidR="00F36014">
        <w:t>i</w:t>
      </w:r>
      <w:r>
        <w:t xml:space="preserve"> documenti normativi nazionali o regionali.</w:t>
      </w:r>
    </w:p>
    <w:p w14:paraId="7540D0ED" w14:textId="77777777" w:rsidR="002D3125" w:rsidRDefault="002D3125" w:rsidP="00D64A49">
      <w:pPr>
        <w:pStyle w:val="Titolo1"/>
        <w:rPr>
          <w:lang w:val="it-IT"/>
        </w:rPr>
      </w:pPr>
      <w:bookmarkStart w:id="15" w:name="_Toc142106572"/>
      <w:bookmarkStart w:id="16" w:name="_Toc163567761"/>
      <w:bookmarkStart w:id="17" w:name="_Toc163575575"/>
      <w:bookmarkStart w:id="18" w:name="_Toc163578810"/>
      <w:bookmarkStart w:id="19" w:name="_Toc164868513"/>
      <w:r>
        <w:t>Riferimenti</w:t>
      </w:r>
      <w:bookmarkEnd w:id="14"/>
      <w:bookmarkEnd w:id="15"/>
      <w:bookmarkEnd w:id="16"/>
      <w:bookmarkEnd w:id="17"/>
      <w:bookmarkEnd w:id="18"/>
      <w:bookmarkEnd w:id="19"/>
    </w:p>
    <w:p w14:paraId="529BFAD3" w14:textId="77777777" w:rsidR="00D64A49" w:rsidRPr="00D64A49" w:rsidRDefault="00D64A49" w:rsidP="00D64A49">
      <w:pPr>
        <w:ind w:left="0"/>
        <w:rPr>
          <w:lang w:eastAsia="x-none"/>
        </w:rPr>
      </w:pPr>
      <w:r>
        <w:t>Nessuno.</w:t>
      </w:r>
    </w:p>
    <w:p w14:paraId="44F24BB1" w14:textId="77777777" w:rsidR="009B486C" w:rsidRDefault="009B486C" w:rsidP="00D64A49">
      <w:pPr>
        <w:pStyle w:val="Titolo1"/>
        <w:rPr>
          <w:rStyle w:val="CarattereCarattere1"/>
        </w:rPr>
      </w:pPr>
      <w:bookmarkStart w:id="20" w:name="_Toc163567762"/>
      <w:bookmarkStart w:id="21" w:name="_Toc163575576"/>
      <w:bookmarkStart w:id="22" w:name="_Toc163578811"/>
      <w:bookmarkStart w:id="23" w:name="_Toc164868514"/>
      <w:r>
        <w:rPr>
          <w:rStyle w:val="CarattereCarattere1"/>
        </w:rPr>
        <w:t>Termini e definizioni</w:t>
      </w:r>
      <w:bookmarkEnd w:id="20"/>
      <w:bookmarkEnd w:id="21"/>
      <w:bookmarkEnd w:id="22"/>
      <w:bookmarkEnd w:id="23"/>
    </w:p>
    <w:p w14:paraId="1E4E9361" w14:textId="77777777" w:rsidR="00864258" w:rsidRPr="00864258" w:rsidRDefault="00864258" w:rsidP="00D64A49">
      <w:pPr>
        <w:ind w:left="0"/>
      </w:pPr>
      <w:r>
        <w:t>Nessuno.</w:t>
      </w:r>
    </w:p>
    <w:p w14:paraId="4778AE0E" w14:textId="77777777" w:rsidR="001F7B1D" w:rsidRDefault="001F7B1D" w:rsidP="00D64A49">
      <w:pPr>
        <w:ind w:left="0"/>
        <w:jc w:val="both"/>
      </w:pPr>
    </w:p>
    <w:p w14:paraId="7BBA234D" w14:textId="77777777" w:rsidR="00257041" w:rsidRDefault="00526A91" w:rsidP="00D64A49">
      <w:pPr>
        <w:pStyle w:val="Titolo1"/>
        <w:rPr>
          <w:rStyle w:val="CarattereCarattere1"/>
        </w:rPr>
      </w:pPr>
      <w:r>
        <w:rPr>
          <w:rStyle w:val="CarattereCarattere1"/>
        </w:rPr>
        <w:br w:type="page"/>
      </w:r>
      <w:bookmarkStart w:id="24" w:name="_Toc163567763"/>
      <w:bookmarkStart w:id="25" w:name="_Toc163575577"/>
      <w:bookmarkStart w:id="26" w:name="_Toc163578812"/>
      <w:bookmarkStart w:id="27" w:name="_Toc164868515"/>
      <w:r w:rsidR="00FF79F2">
        <w:rPr>
          <w:rStyle w:val="CarattereCarattere1"/>
        </w:rPr>
        <w:lastRenderedPageBreak/>
        <w:t>Flussi informativi di input al sistema</w:t>
      </w:r>
      <w:bookmarkEnd w:id="24"/>
      <w:bookmarkEnd w:id="25"/>
      <w:bookmarkEnd w:id="26"/>
      <w:bookmarkEnd w:id="27"/>
    </w:p>
    <w:p w14:paraId="2EE94778" w14:textId="77777777" w:rsidR="00D54A64" w:rsidRPr="003731D8" w:rsidRDefault="00D54A64" w:rsidP="003731D8">
      <w:pPr>
        <w:pStyle w:val="Titolo2"/>
        <w:ind w:left="567" w:hanging="567"/>
      </w:pPr>
      <w:bookmarkStart w:id="28" w:name="_Toc356983507"/>
      <w:bookmarkStart w:id="29" w:name="_Toc163575578"/>
      <w:bookmarkStart w:id="30" w:name="_Toc163578813"/>
      <w:bookmarkStart w:id="31" w:name="_Toc164868516"/>
      <w:r w:rsidRPr="003731D8">
        <w:t>Tipologie di campi e di controlli per flussi con tracciato record a lunghezza fissa</w:t>
      </w:r>
      <w:bookmarkEnd w:id="28"/>
      <w:bookmarkEnd w:id="29"/>
      <w:bookmarkEnd w:id="30"/>
      <w:bookmarkEnd w:id="31"/>
    </w:p>
    <w:p w14:paraId="4667A23B" w14:textId="77777777" w:rsidR="00D54A64" w:rsidRPr="00D54A64" w:rsidRDefault="00D54A64" w:rsidP="00E51375">
      <w:pPr>
        <w:ind w:left="0"/>
        <w:jc w:val="both"/>
      </w:pPr>
      <w:r w:rsidRPr="00D54A64">
        <w:t>La codifica dei campi dovrà avvenire con sistema ASCII. Ogni record dovrà terminare con caratteri di fine riga del DOS (CR+LF), cioè ogni record sarà una riga.</w:t>
      </w:r>
    </w:p>
    <w:p w14:paraId="10C790E5" w14:textId="77777777" w:rsidR="00D54A64" w:rsidRPr="00D54A64" w:rsidRDefault="00D54A64" w:rsidP="00E51375">
      <w:pPr>
        <w:ind w:left="0"/>
        <w:jc w:val="both"/>
      </w:pPr>
      <w:r w:rsidRPr="00D54A64">
        <w:t>I flussi informativi con tracciato record a lunghezza fissa sono basati dalle seguenti tipologie di campi:</w:t>
      </w:r>
    </w:p>
    <w:p w14:paraId="530E6467" w14:textId="77777777" w:rsidR="00D54A64" w:rsidRPr="00D54A64" w:rsidRDefault="00D54A64" w:rsidP="00BD4290">
      <w:pPr>
        <w:keepLines w:val="0"/>
        <w:numPr>
          <w:ilvl w:val="0"/>
          <w:numId w:val="4"/>
        </w:numPr>
        <w:spacing w:after="120" w:line="240" w:lineRule="auto"/>
        <w:ind w:left="720"/>
        <w:jc w:val="both"/>
      </w:pPr>
      <w:r w:rsidRPr="00D54A64">
        <w:t>campo di tipo “</w:t>
      </w:r>
      <w:r w:rsidRPr="00D54A64">
        <w:rPr>
          <w:b/>
        </w:rPr>
        <w:t>Alfanumerico</w:t>
      </w:r>
      <w:r w:rsidRPr="00D54A64">
        <w:t>”: rappresenta una stringa di caratteri alfanumerici. Per un campo a dimensione fissa, la stringa è allineata a sinistra, valorizzando le posizioni non utilizzate con il carattere di “</w:t>
      </w:r>
      <w:r w:rsidRPr="00D54A64">
        <w:rPr>
          <w:b/>
        </w:rPr>
        <w:t>spazio</w:t>
      </w:r>
      <w:r w:rsidRPr="00D54A64">
        <w:t>”;</w:t>
      </w:r>
    </w:p>
    <w:p w14:paraId="6A2E9AA2" w14:textId="77777777" w:rsidR="00D54A64" w:rsidRPr="00D54A64" w:rsidRDefault="00D54A64" w:rsidP="00BD4290">
      <w:pPr>
        <w:keepLines w:val="0"/>
        <w:numPr>
          <w:ilvl w:val="0"/>
          <w:numId w:val="4"/>
        </w:numPr>
        <w:spacing w:after="120" w:line="240" w:lineRule="auto"/>
        <w:ind w:left="720"/>
        <w:jc w:val="both"/>
      </w:pPr>
      <w:r w:rsidRPr="00D54A64">
        <w:t>campo di tipo “</w:t>
      </w:r>
      <w:r w:rsidRPr="00D54A64">
        <w:rPr>
          <w:b/>
        </w:rPr>
        <w:t>Alfabetico</w:t>
      </w:r>
      <w:r w:rsidRPr="00D54A64">
        <w:t>”: rappresenta una stringa di caratteri alfabetici, comprensiva di lettere e spazio. Per un campo a dimensione fissa, la stringa è allineata a sinistra, valorizzando le posizioni non utilizzate con il carattere di “</w:t>
      </w:r>
      <w:r w:rsidRPr="00D54A64">
        <w:rPr>
          <w:b/>
        </w:rPr>
        <w:t>spazio</w:t>
      </w:r>
      <w:r w:rsidRPr="00D54A64">
        <w:t>”;</w:t>
      </w:r>
    </w:p>
    <w:p w14:paraId="18EF232D" w14:textId="77777777" w:rsidR="00D54A64" w:rsidRPr="00D54A64" w:rsidRDefault="00D54A64" w:rsidP="00BD4290">
      <w:pPr>
        <w:keepLines w:val="0"/>
        <w:numPr>
          <w:ilvl w:val="0"/>
          <w:numId w:val="4"/>
        </w:numPr>
        <w:spacing w:after="120" w:line="240" w:lineRule="auto"/>
        <w:ind w:left="720"/>
        <w:jc w:val="both"/>
      </w:pPr>
      <w:r w:rsidRPr="00D54A64">
        <w:t>campo di tipo “</w:t>
      </w:r>
      <w:r w:rsidRPr="00D54A64">
        <w:rPr>
          <w:b/>
        </w:rPr>
        <w:t>Numerico</w:t>
      </w:r>
      <w:r w:rsidRPr="00D54A64">
        <w:t>”: rappresenta un numero intero positivo. Per un campo a dimensione fissa, il numero è allineato a destra, valorizzando le posizioni non utilizzate con il carattere “</w:t>
      </w:r>
      <w:r w:rsidRPr="00D54A64">
        <w:rPr>
          <w:b/>
        </w:rPr>
        <w:t>0</w:t>
      </w:r>
      <w:r w:rsidRPr="00D54A64">
        <w:t>” (zero);</w:t>
      </w:r>
    </w:p>
    <w:p w14:paraId="29254586" w14:textId="77777777" w:rsidR="00D54A64" w:rsidRPr="00D54A64" w:rsidRDefault="00D54A64" w:rsidP="00BD4290">
      <w:pPr>
        <w:keepLines w:val="0"/>
        <w:numPr>
          <w:ilvl w:val="0"/>
          <w:numId w:val="4"/>
        </w:numPr>
        <w:spacing w:after="120" w:line="240" w:lineRule="auto"/>
        <w:ind w:left="720"/>
        <w:jc w:val="both"/>
      </w:pPr>
      <w:r w:rsidRPr="00D54A64">
        <w:t>campo di tipo “</w:t>
      </w:r>
      <w:r w:rsidRPr="00D54A64">
        <w:rPr>
          <w:b/>
        </w:rPr>
        <w:t>DATA</w:t>
      </w:r>
      <w:r w:rsidRPr="00D54A64">
        <w:t>”: rappresenta una data codificata secondo il formato “</w:t>
      </w:r>
      <w:r w:rsidRPr="00D54A64">
        <w:rPr>
          <w:b/>
        </w:rPr>
        <w:t>GGMMAAAA</w:t>
      </w:r>
      <w:r w:rsidRPr="00D54A64">
        <w:t>” dove:</w:t>
      </w:r>
    </w:p>
    <w:p w14:paraId="15E8E6CC" w14:textId="77777777" w:rsidR="00D54A64" w:rsidRPr="00D54A64" w:rsidRDefault="00D54A64" w:rsidP="00BD4290">
      <w:pPr>
        <w:keepLines w:val="0"/>
        <w:numPr>
          <w:ilvl w:val="0"/>
          <w:numId w:val="5"/>
        </w:numPr>
        <w:spacing w:after="120" w:line="240" w:lineRule="auto"/>
        <w:ind w:left="1080"/>
        <w:jc w:val="both"/>
      </w:pPr>
      <w:r w:rsidRPr="00D54A64">
        <w:t>i primi due caratteri, GG, indicano il giorno - allineato a destra e preceduto da zero in caso di numero ad una cifra (es.: 9 = 09);</w:t>
      </w:r>
    </w:p>
    <w:p w14:paraId="22EACDAB" w14:textId="77777777" w:rsidR="00D54A64" w:rsidRPr="00D54A64" w:rsidRDefault="00D54A64" w:rsidP="00BD4290">
      <w:pPr>
        <w:keepLines w:val="0"/>
        <w:numPr>
          <w:ilvl w:val="0"/>
          <w:numId w:val="5"/>
        </w:numPr>
        <w:spacing w:after="120" w:line="240" w:lineRule="auto"/>
        <w:ind w:left="1080"/>
        <w:jc w:val="both"/>
      </w:pPr>
      <w:r w:rsidRPr="00D54A64">
        <w:t>i successivi due caratteri, MM, indicano il mese - allineato a destra e preceduto da zero in caso di numero ad una cifra (es.: 2 = 02);</w:t>
      </w:r>
    </w:p>
    <w:p w14:paraId="24E0DD62" w14:textId="77777777" w:rsidR="00D54A64" w:rsidRPr="00D54A64" w:rsidRDefault="00D54A64" w:rsidP="00BD4290">
      <w:pPr>
        <w:keepLines w:val="0"/>
        <w:numPr>
          <w:ilvl w:val="0"/>
          <w:numId w:val="5"/>
        </w:numPr>
        <w:spacing w:after="120" w:line="240" w:lineRule="auto"/>
        <w:ind w:left="1080"/>
        <w:jc w:val="both"/>
      </w:pPr>
      <w:r w:rsidRPr="00D54A64">
        <w:t>gli ultimi quattro caratteri, AAAA, indicano l’anno – espresso nella sua forma estesa (es.: 1999, 2004).</w:t>
      </w:r>
    </w:p>
    <w:p w14:paraId="6199BE48" w14:textId="77777777" w:rsidR="00D54A64" w:rsidRPr="00D54A64" w:rsidRDefault="00D54A64" w:rsidP="00E51375">
      <w:pPr>
        <w:tabs>
          <w:tab w:val="num" w:pos="720"/>
        </w:tabs>
        <w:ind w:left="360"/>
        <w:jc w:val="both"/>
      </w:pPr>
      <w:r w:rsidRPr="00D54A64">
        <w:t xml:space="preserve">Su questi flussi sono eseguite dal sistema le seguenti tipologie di controlli di correttezza formale </w:t>
      </w:r>
    </w:p>
    <w:p w14:paraId="6225CD82" w14:textId="77777777" w:rsidR="00D54A64" w:rsidRPr="00D54A64" w:rsidRDefault="00D54A64" w:rsidP="00BD4290">
      <w:pPr>
        <w:keepLines w:val="0"/>
        <w:numPr>
          <w:ilvl w:val="0"/>
          <w:numId w:val="3"/>
        </w:numPr>
        <w:spacing w:after="120" w:line="240" w:lineRule="auto"/>
        <w:jc w:val="both"/>
      </w:pPr>
      <w:r w:rsidRPr="00D54A64">
        <w:t>il dato rispetti il vincolo di obbligatorietà specificato; se opzionale e non presente occorre valorizzare le posizioni non utilizzate con il carattere “</w:t>
      </w:r>
      <w:r w:rsidRPr="00D54A64">
        <w:rPr>
          <w:b/>
        </w:rPr>
        <w:t>spazio</w:t>
      </w:r>
      <w:r w:rsidRPr="00D54A64">
        <w:t>”;</w:t>
      </w:r>
    </w:p>
    <w:p w14:paraId="5F49F002" w14:textId="77777777" w:rsidR="00D54A64" w:rsidRPr="00D54A64" w:rsidRDefault="00D54A64" w:rsidP="00BD4290">
      <w:pPr>
        <w:keepLines w:val="0"/>
        <w:numPr>
          <w:ilvl w:val="0"/>
          <w:numId w:val="3"/>
        </w:numPr>
        <w:spacing w:before="0" w:after="120" w:line="240" w:lineRule="auto"/>
        <w:jc w:val="both"/>
      </w:pPr>
      <w:r w:rsidRPr="00D54A64">
        <w:t>il dato abbia il formato previsto;</w:t>
      </w:r>
    </w:p>
    <w:p w14:paraId="32895944" w14:textId="77777777" w:rsidR="00D54A64" w:rsidRPr="00D54A64" w:rsidRDefault="00D54A64" w:rsidP="00BD4290">
      <w:pPr>
        <w:keepLines w:val="0"/>
        <w:numPr>
          <w:ilvl w:val="0"/>
          <w:numId w:val="3"/>
        </w:numPr>
        <w:spacing w:before="0" w:after="120" w:line="240" w:lineRule="auto"/>
        <w:jc w:val="both"/>
      </w:pPr>
      <w:r w:rsidRPr="00D54A64">
        <w:t>il valore inserito appartenga all’insieme dei valori consentiti.</w:t>
      </w:r>
    </w:p>
    <w:p w14:paraId="5A3245B1" w14:textId="77777777" w:rsidR="00D54A64" w:rsidRPr="00D54A64" w:rsidRDefault="00D54A64" w:rsidP="00E51375">
      <w:pPr>
        <w:keepLines w:val="0"/>
        <w:spacing w:before="0" w:after="120" w:line="240" w:lineRule="auto"/>
        <w:ind w:left="360"/>
        <w:jc w:val="both"/>
      </w:pPr>
      <w:r w:rsidRPr="00D54A64">
        <w:t xml:space="preserve">Nel seguito sono riportati i principali controlli di formato che sono applicati alle diverse tipologie di campi </w:t>
      </w:r>
    </w:p>
    <w:tbl>
      <w:tblPr>
        <w:tblW w:w="83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4"/>
        <w:gridCol w:w="4300"/>
      </w:tblGrid>
      <w:tr w:rsidR="00D54A64" w:rsidRPr="00D54A64" w14:paraId="45869B5C" w14:textId="77777777" w:rsidTr="001A4729">
        <w:trPr>
          <w:cantSplit/>
          <w:trHeight w:val="855"/>
          <w:tblHeader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875C9" w14:textId="77777777" w:rsidR="00D54A64" w:rsidRPr="00D54A64" w:rsidRDefault="00D54A64" w:rsidP="00E51375">
            <w:pPr>
              <w:ind w:left="0"/>
              <w:jc w:val="both"/>
              <w:rPr>
                <w:b/>
                <w:snapToGrid w:val="0"/>
                <w:color w:val="000000"/>
              </w:rPr>
            </w:pPr>
            <w:r w:rsidRPr="00D54A64">
              <w:rPr>
                <w:b/>
                <w:snapToGrid w:val="0"/>
                <w:color w:val="000000"/>
              </w:rPr>
              <w:t>Descrizione controllo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B7BBB" w14:textId="77777777" w:rsidR="00D54A64" w:rsidRPr="00D54A64" w:rsidRDefault="00D54A64" w:rsidP="00E51375">
            <w:pPr>
              <w:ind w:left="0"/>
              <w:jc w:val="both"/>
              <w:rPr>
                <w:b/>
                <w:snapToGrid w:val="0"/>
                <w:color w:val="000000"/>
              </w:rPr>
            </w:pPr>
            <w:r w:rsidRPr="00D54A64">
              <w:rPr>
                <w:b/>
                <w:snapToGrid w:val="0"/>
                <w:color w:val="000000"/>
              </w:rPr>
              <w:t>Note</w:t>
            </w:r>
          </w:p>
        </w:tc>
      </w:tr>
      <w:tr w:rsidR="00D54A64" w:rsidRPr="00D54A64" w14:paraId="709F5788" w14:textId="77777777" w:rsidTr="001A4729">
        <w:trPr>
          <w:cantSplit/>
          <w:trHeight w:val="270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FDE0" w14:textId="77777777" w:rsidR="00D54A64" w:rsidRPr="00D54A64" w:rsidRDefault="00D54A64" w:rsidP="00E51375">
            <w:pPr>
              <w:ind w:left="0"/>
              <w:jc w:val="both"/>
            </w:pPr>
            <w:r w:rsidRPr="00D54A64">
              <w:t>Conformità del valore rispetto al tipo Numerico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251F8" w14:textId="77777777" w:rsidR="00D54A64" w:rsidRPr="00D54A64" w:rsidRDefault="00D54A64" w:rsidP="00E51375">
            <w:pPr>
              <w:tabs>
                <w:tab w:val="left" w:pos="4144"/>
              </w:tabs>
              <w:ind w:left="0"/>
              <w:jc w:val="both"/>
            </w:pPr>
            <w:r w:rsidRPr="00D54A64">
              <w:t>Presenza di carattere non numerico in campo di tipo Numerico</w:t>
            </w:r>
          </w:p>
        </w:tc>
      </w:tr>
      <w:tr w:rsidR="00D54A64" w:rsidRPr="00D54A64" w14:paraId="0476D368" w14:textId="77777777" w:rsidTr="001A4729">
        <w:trPr>
          <w:cantSplit/>
          <w:trHeight w:val="263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DDE57" w14:textId="77777777" w:rsidR="00D54A64" w:rsidRPr="00D54A64" w:rsidRDefault="00D54A64" w:rsidP="00E51375">
            <w:pPr>
              <w:ind w:left="0"/>
              <w:jc w:val="both"/>
            </w:pPr>
            <w:r w:rsidRPr="00D54A64">
              <w:t>Conformità del valore rispetto al tipo Alfabetico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72AA" w14:textId="77777777" w:rsidR="00D54A64" w:rsidRPr="00D54A64" w:rsidRDefault="00D54A64" w:rsidP="00E51375">
            <w:pPr>
              <w:tabs>
                <w:tab w:val="left" w:pos="4144"/>
              </w:tabs>
              <w:ind w:left="0"/>
              <w:jc w:val="both"/>
            </w:pPr>
            <w:r w:rsidRPr="00D54A64">
              <w:t xml:space="preserve">Presenza di cifre numeriche o caratteri speciali in campi alfabetici </w:t>
            </w:r>
          </w:p>
        </w:tc>
      </w:tr>
      <w:tr w:rsidR="00D54A64" w:rsidRPr="00D54A64" w14:paraId="6178A297" w14:textId="77777777" w:rsidTr="001A4729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E29E" w14:textId="77777777" w:rsidR="00D54A64" w:rsidRPr="00D54A64" w:rsidRDefault="00D54A64" w:rsidP="00E51375">
            <w:pPr>
              <w:ind w:left="0"/>
              <w:jc w:val="both"/>
            </w:pPr>
            <w:r w:rsidRPr="00D54A64">
              <w:lastRenderedPageBreak/>
              <w:t>Conformità del valore rispetto al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ABD2F" w14:textId="77777777" w:rsidR="00D54A64" w:rsidRPr="00D54A64" w:rsidRDefault="00D54A64" w:rsidP="00E51375">
            <w:pPr>
              <w:tabs>
                <w:tab w:val="left" w:pos="4144"/>
              </w:tabs>
              <w:ind w:left="0"/>
              <w:jc w:val="both"/>
            </w:pPr>
            <w:r w:rsidRPr="00D54A64">
              <w:t>Presenza di carattere non numerico o diverso da “spazio”</w:t>
            </w:r>
          </w:p>
        </w:tc>
      </w:tr>
      <w:tr w:rsidR="00D54A64" w:rsidRPr="00D54A64" w14:paraId="6A8B4935" w14:textId="77777777" w:rsidTr="001A4729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77FC" w14:textId="77777777" w:rsidR="00D54A64" w:rsidRPr="00D54A64" w:rsidRDefault="00D54A64" w:rsidP="00E51375">
            <w:pPr>
              <w:ind w:left="0"/>
              <w:jc w:val="both"/>
            </w:pPr>
            <w:r w:rsidRPr="00D54A64">
              <w:t>Conformità del subcampo giorno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E56D" w14:textId="77777777" w:rsidR="00D54A64" w:rsidRPr="00D54A64" w:rsidRDefault="00D54A64" w:rsidP="00E51375">
            <w:pPr>
              <w:tabs>
                <w:tab w:val="left" w:pos="4144"/>
              </w:tabs>
              <w:ind w:left="0"/>
              <w:jc w:val="both"/>
            </w:pPr>
            <w:r w:rsidRPr="00D54A64">
              <w:t>Giorno non valido: Valore non numerico o fuori intervallo di validità.</w:t>
            </w:r>
          </w:p>
        </w:tc>
      </w:tr>
      <w:tr w:rsidR="00D54A64" w:rsidRPr="00D54A64" w14:paraId="0C247F02" w14:textId="77777777" w:rsidTr="001A4729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6272" w14:textId="77777777" w:rsidR="00D54A64" w:rsidRPr="00D54A64" w:rsidRDefault="00D54A64" w:rsidP="00E51375">
            <w:pPr>
              <w:ind w:left="0"/>
              <w:jc w:val="both"/>
            </w:pPr>
            <w:r w:rsidRPr="00D54A64">
              <w:t>Conformità del subcampo mese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BAB4" w14:textId="77777777" w:rsidR="00D54A64" w:rsidRPr="00D54A64" w:rsidRDefault="00D54A64" w:rsidP="00E51375">
            <w:pPr>
              <w:tabs>
                <w:tab w:val="left" w:pos="4144"/>
              </w:tabs>
              <w:ind w:left="0"/>
              <w:jc w:val="both"/>
            </w:pPr>
            <w:r w:rsidRPr="00D54A64">
              <w:t>Mese non valido: Valore non numerico o fuori intervallo di validità.</w:t>
            </w:r>
          </w:p>
        </w:tc>
      </w:tr>
      <w:tr w:rsidR="00D54A64" w:rsidRPr="00D54A64" w14:paraId="126C7D8C" w14:textId="77777777" w:rsidTr="001A4729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2DB1" w14:textId="77777777" w:rsidR="00D54A64" w:rsidRPr="00D54A64" w:rsidRDefault="00D54A64" w:rsidP="00E51375">
            <w:pPr>
              <w:ind w:left="0"/>
              <w:jc w:val="both"/>
            </w:pPr>
            <w:r w:rsidRPr="00D54A64">
              <w:t>Conformità del subcampo anno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C176" w14:textId="77777777" w:rsidR="00D54A64" w:rsidRPr="00D54A64" w:rsidRDefault="00D54A64" w:rsidP="00E51375">
            <w:pPr>
              <w:tabs>
                <w:tab w:val="left" w:pos="4144"/>
              </w:tabs>
              <w:ind w:left="0"/>
              <w:jc w:val="both"/>
            </w:pPr>
            <w:r w:rsidRPr="00D54A64">
              <w:t>Anno non valido: Valore non numerico o successivo anno corrente</w:t>
            </w:r>
          </w:p>
        </w:tc>
      </w:tr>
      <w:tr w:rsidR="00D54A64" w:rsidRPr="00D54A64" w14:paraId="3C28F374" w14:textId="77777777" w:rsidTr="001A4729">
        <w:trPr>
          <w:cantSplit/>
          <w:trHeight w:val="27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27BE" w14:textId="77777777" w:rsidR="00D54A64" w:rsidRPr="00D54A64" w:rsidRDefault="00D54A64" w:rsidP="00E51375">
            <w:pPr>
              <w:ind w:left="0"/>
              <w:jc w:val="both"/>
            </w:pPr>
            <w:r w:rsidRPr="00D54A64">
              <w:t>Ammissibilità valore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9397" w14:textId="77777777" w:rsidR="00D54A64" w:rsidRPr="00D54A64" w:rsidRDefault="00D54A64" w:rsidP="00E51375">
            <w:pPr>
              <w:tabs>
                <w:tab w:val="left" w:pos="4144"/>
              </w:tabs>
              <w:ind w:left="0"/>
              <w:jc w:val="both"/>
            </w:pPr>
            <w:r w:rsidRPr="00D54A64">
              <w:t>Valore non presente nella tabella di riferimento o non rientrante nell’insieme di valori permessi per il campo</w:t>
            </w:r>
          </w:p>
        </w:tc>
      </w:tr>
    </w:tbl>
    <w:p w14:paraId="0A107CB0" w14:textId="77777777" w:rsidR="00490428" w:rsidRDefault="00490428" w:rsidP="00E51375">
      <w:pPr>
        <w:tabs>
          <w:tab w:val="num" w:pos="720"/>
        </w:tabs>
        <w:ind w:left="360"/>
        <w:jc w:val="both"/>
      </w:pPr>
    </w:p>
    <w:p w14:paraId="358C33B8" w14:textId="77777777" w:rsidR="00D54A64" w:rsidRDefault="00D54A64" w:rsidP="00E51375">
      <w:pPr>
        <w:tabs>
          <w:tab w:val="num" w:pos="720"/>
        </w:tabs>
        <w:ind w:left="360"/>
        <w:jc w:val="both"/>
      </w:pPr>
      <w:r w:rsidRPr="00D54A64">
        <w:t>Ciascun flusso con tracciato record a lunghezza fissa è descritto con una tabella che riporta</w:t>
      </w:r>
    </w:p>
    <w:tbl>
      <w:tblPr>
        <w:tblW w:w="8429" w:type="dxa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7102"/>
      </w:tblGrid>
      <w:tr w:rsidR="00D54A64" w:rsidRPr="00D54A64" w14:paraId="349B8F9F" w14:textId="77777777" w:rsidTr="00352D57">
        <w:tc>
          <w:tcPr>
            <w:tcW w:w="1327" w:type="dxa"/>
          </w:tcPr>
          <w:p w14:paraId="5EA8F421" w14:textId="77777777" w:rsidR="00D54A64" w:rsidRPr="00D54A64" w:rsidRDefault="00D54A64" w:rsidP="00E51375">
            <w:pPr>
              <w:ind w:left="0"/>
              <w:rPr>
                <w:b/>
              </w:rPr>
            </w:pPr>
            <w:r w:rsidRPr="00D54A64">
              <w:rPr>
                <w:b/>
              </w:rPr>
              <w:t>Campo</w:t>
            </w:r>
          </w:p>
        </w:tc>
        <w:tc>
          <w:tcPr>
            <w:tcW w:w="7102" w:type="dxa"/>
          </w:tcPr>
          <w:p w14:paraId="12AA9179" w14:textId="77777777" w:rsidR="00D54A64" w:rsidRPr="00D54A64" w:rsidRDefault="00D54A64" w:rsidP="00E51375">
            <w:pPr>
              <w:ind w:left="0"/>
            </w:pPr>
            <w:r w:rsidRPr="00D54A64">
              <w:t xml:space="preserve">Nome del campo </w:t>
            </w:r>
          </w:p>
        </w:tc>
      </w:tr>
      <w:tr w:rsidR="00D54A64" w:rsidRPr="00D54A64" w14:paraId="5511A374" w14:textId="77777777" w:rsidTr="00352D57">
        <w:tc>
          <w:tcPr>
            <w:tcW w:w="1327" w:type="dxa"/>
          </w:tcPr>
          <w:p w14:paraId="4EE1973C" w14:textId="77777777" w:rsidR="00D54A64" w:rsidRPr="00D54A64" w:rsidRDefault="00D54A64" w:rsidP="00E51375">
            <w:pPr>
              <w:ind w:left="0"/>
              <w:rPr>
                <w:b/>
              </w:rPr>
            </w:pPr>
            <w:r w:rsidRPr="00D54A64">
              <w:rPr>
                <w:b/>
              </w:rPr>
              <w:t>Descrizione</w:t>
            </w:r>
          </w:p>
        </w:tc>
        <w:tc>
          <w:tcPr>
            <w:tcW w:w="7102" w:type="dxa"/>
          </w:tcPr>
          <w:p w14:paraId="3F73B5C9" w14:textId="77777777" w:rsidR="00D54A64" w:rsidRPr="00D54A64" w:rsidRDefault="00D54A64" w:rsidP="00E51375">
            <w:pPr>
              <w:ind w:left="0"/>
            </w:pPr>
            <w:r w:rsidRPr="00D54A64">
              <w:t xml:space="preserve">Descrizione del campo </w:t>
            </w:r>
          </w:p>
        </w:tc>
      </w:tr>
      <w:tr w:rsidR="00D54A64" w:rsidRPr="00D54A64" w14:paraId="57CA1DD9" w14:textId="77777777" w:rsidTr="00352D57">
        <w:tc>
          <w:tcPr>
            <w:tcW w:w="1327" w:type="dxa"/>
          </w:tcPr>
          <w:p w14:paraId="20B88544" w14:textId="77777777" w:rsidR="00D54A64" w:rsidRPr="00D54A64" w:rsidRDefault="00D54A64" w:rsidP="00E51375">
            <w:pPr>
              <w:ind w:left="0"/>
              <w:rPr>
                <w:b/>
              </w:rPr>
            </w:pPr>
            <w:r w:rsidRPr="00D54A64">
              <w:rPr>
                <w:b/>
              </w:rPr>
              <w:t>Tipo</w:t>
            </w:r>
          </w:p>
        </w:tc>
        <w:tc>
          <w:tcPr>
            <w:tcW w:w="7102" w:type="dxa"/>
          </w:tcPr>
          <w:p w14:paraId="61DD394C" w14:textId="77777777" w:rsidR="00D54A64" w:rsidRPr="00D54A64" w:rsidRDefault="00D54A64" w:rsidP="00E51375">
            <w:pPr>
              <w:ind w:left="0"/>
            </w:pPr>
            <w:r w:rsidRPr="00D54A64">
              <w:t>Tipologia del campo.</w:t>
            </w:r>
          </w:p>
          <w:tbl>
            <w:tblPr>
              <w:tblW w:w="4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2835"/>
            </w:tblGrid>
            <w:tr w:rsidR="00D54A64" w:rsidRPr="00D54A64" w14:paraId="435A70A7" w14:textId="77777777" w:rsidTr="001A4729">
              <w:tc>
                <w:tcPr>
                  <w:tcW w:w="1924" w:type="dxa"/>
                  <w:shd w:val="clear" w:color="000000" w:fill="FFFFFF"/>
                </w:tcPr>
                <w:p w14:paraId="7EEC1044" w14:textId="77777777" w:rsidR="00D54A64" w:rsidRPr="00D54A64" w:rsidRDefault="00D54A64" w:rsidP="00E51375">
                  <w:pPr>
                    <w:ind w:left="0"/>
                    <w:rPr>
                      <w:b/>
                    </w:rPr>
                  </w:pPr>
                  <w:r w:rsidRPr="00D54A64">
                    <w:rPr>
                      <w:b/>
                    </w:rPr>
                    <w:t>Alfanumerico (AN)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413903FA" w14:textId="77777777" w:rsidR="00D54A64" w:rsidRPr="00D54A64" w:rsidRDefault="00D54A64" w:rsidP="00E51375">
                  <w:pPr>
                    <w:ind w:left="0"/>
                  </w:pPr>
                  <w:r w:rsidRPr="00D54A64">
                    <w:t>campo con valore alfanumerico</w:t>
                  </w:r>
                </w:p>
              </w:tc>
            </w:tr>
            <w:tr w:rsidR="00D54A64" w:rsidRPr="00D54A64" w14:paraId="2FFDE24F" w14:textId="77777777" w:rsidTr="001A4729">
              <w:tc>
                <w:tcPr>
                  <w:tcW w:w="1924" w:type="dxa"/>
                  <w:shd w:val="clear" w:color="000000" w:fill="FFFFFF"/>
                </w:tcPr>
                <w:p w14:paraId="7FA0808B" w14:textId="77777777" w:rsidR="00D54A64" w:rsidRPr="00D54A64" w:rsidRDefault="00D54A64" w:rsidP="00E51375">
                  <w:pPr>
                    <w:ind w:left="0"/>
                    <w:rPr>
                      <w:b/>
                    </w:rPr>
                  </w:pPr>
                  <w:r w:rsidRPr="00D54A64">
                    <w:rPr>
                      <w:b/>
                    </w:rPr>
                    <w:t>Alfabetico (A)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4B705872" w14:textId="77777777" w:rsidR="00D54A64" w:rsidRPr="00D54A64" w:rsidRDefault="00D54A64" w:rsidP="00E51375">
                  <w:pPr>
                    <w:ind w:left="0"/>
                  </w:pPr>
                  <w:r w:rsidRPr="00D54A64">
                    <w:t>campo con valore alfabetico</w:t>
                  </w:r>
                </w:p>
              </w:tc>
            </w:tr>
            <w:tr w:rsidR="00D54A64" w:rsidRPr="00D54A64" w14:paraId="6FB3DA7C" w14:textId="77777777" w:rsidTr="001A4729">
              <w:tc>
                <w:tcPr>
                  <w:tcW w:w="1924" w:type="dxa"/>
                  <w:shd w:val="clear" w:color="auto" w:fill="auto"/>
                </w:tcPr>
                <w:p w14:paraId="39DFC2D2" w14:textId="77777777" w:rsidR="00D54A64" w:rsidRPr="00D54A64" w:rsidRDefault="00D54A64" w:rsidP="00E51375">
                  <w:pPr>
                    <w:ind w:left="0"/>
                    <w:rPr>
                      <w:b/>
                    </w:rPr>
                  </w:pPr>
                  <w:r w:rsidRPr="00D54A64">
                    <w:rPr>
                      <w:b/>
                    </w:rPr>
                    <w:t>Numerico (N)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841CF20" w14:textId="77777777" w:rsidR="00D54A64" w:rsidRPr="00D54A64" w:rsidRDefault="00D54A64" w:rsidP="00E51375">
                  <w:pPr>
                    <w:ind w:left="0"/>
                  </w:pPr>
                  <w:r w:rsidRPr="00D54A64">
                    <w:t>campo con valore numerico</w:t>
                  </w:r>
                </w:p>
              </w:tc>
            </w:tr>
            <w:tr w:rsidR="00D54A64" w:rsidRPr="00D54A64" w14:paraId="5CF1C345" w14:textId="77777777" w:rsidTr="001A4729">
              <w:tc>
                <w:tcPr>
                  <w:tcW w:w="1924" w:type="dxa"/>
                  <w:shd w:val="clear" w:color="auto" w:fill="auto"/>
                </w:tcPr>
                <w:p w14:paraId="61D1BB69" w14:textId="77777777" w:rsidR="00D54A64" w:rsidRPr="00D54A64" w:rsidRDefault="00D54A64" w:rsidP="00E51375">
                  <w:pPr>
                    <w:ind w:left="0"/>
                    <w:rPr>
                      <w:b/>
                    </w:rPr>
                  </w:pPr>
                  <w:r w:rsidRPr="00D54A64">
                    <w:rPr>
                      <w:b/>
                    </w:rPr>
                    <w:t>Data (Data)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460F886E" w14:textId="77777777" w:rsidR="00D54A64" w:rsidRPr="00D54A64" w:rsidRDefault="00D54A64" w:rsidP="00E51375">
                  <w:pPr>
                    <w:ind w:left="0"/>
                  </w:pPr>
                  <w:r w:rsidRPr="00D54A64">
                    <w:t>Data</w:t>
                  </w:r>
                </w:p>
              </w:tc>
            </w:tr>
          </w:tbl>
          <w:p w14:paraId="41DD09B4" w14:textId="77777777" w:rsidR="00D54A64" w:rsidRPr="00D54A64" w:rsidRDefault="00D54A64" w:rsidP="00E51375"/>
        </w:tc>
      </w:tr>
      <w:tr w:rsidR="00D54A64" w:rsidRPr="00D54A64" w14:paraId="240A4BF6" w14:textId="77777777" w:rsidTr="00352D57">
        <w:trPr>
          <w:trHeight w:val="488"/>
        </w:trPr>
        <w:tc>
          <w:tcPr>
            <w:tcW w:w="1327" w:type="dxa"/>
          </w:tcPr>
          <w:p w14:paraId="7FE7F767" w14:textId="77777777" w:rsidR="00D54A64" w:rsidRPr="00D54A64" w:rsidRDefault="00D54A64" w:rsidP="00E51375">
            <w:pPr>
              <w:ind w:left="0"/>
              <w:rPr>
                <w:b/>
              </w:rPr>
            </w:pPr>
            <w:r w:rsidRPr="00D54A64">
              <w:rPr>
                <w:b/>
              </w:rPr>
              <w:t>Posizione</w:t>
            </w:r>
          </w:p>
        </w:tc>
        <w:tc>
          <w:tcPr>
            <w:tcW w:w="7102" w:type="dxa"/>
          </w:tcPr>
          <w:p w14:paraId="010B2800" w14:textId="77777777" w:rsidR="00D54A64" w:rsidRPr="00D54A64" w:rsidRDefault="00D54A64" w:rsidP="00E51375">
            <w:pPr>
              <w:ind w:left="0"/>
            </w:pPr>
            <w:r w:rsidRPr="00D54A64">
              <w:t>Posizione iniziale e finale del campo</w:t>
            </w:r>
          </w:p>
        </w:tc>
      </w:tr>
      <w:tr w:rsidR="00D54A64" w:rsidRPr="00D54A64" w14:paraId="1DB3DDC8" w14:textId="77777777" w:rsidTr="00352D57">
        <w:tc>
          <w:tcPr>
            <w:tcW w:w="1327" w:type="dxa"/>
          </w:tcPr>
          <w:p w14:paraId="3A10EC8B" w14:textId="77777777" w:rsidR="00D54A64" w:rsidRPr="00D54A64" w:rsidRDefault="00D54A64" w:rsidP="00E51375">
            <w:pPr>
              <w:ind w:left="0"/>
              <w:rPr>
                <w:b/>
              </w:rPr>
            </w:pPr>
            <w:r w:rsidRPr="00D54A64">
              <w:rPr>
                <w:b/>
              </w:rPr>
              <w:t>Lunghezza</w:t>
            </w:r>
          </w:p>
        </w:tc>
        <w:tc>
          <w:tcPr>
            <w:tcW w:w="7102" w:type="dxa"/>
          </w:tcPr>
          <w:p w14:paraId="364F5D1C" w14:textId="77777777" w:rsidR="00D54A64" w:rsidRPr="00D54A64" w:rsidRDefault="00D54A64" w:rsidP="00E51375">
            <w:pPr>
              <w:ind w:left="0"/>
            </w:pPr>
            <w:r w:rsidRPr="00D54A64">
              <w:t>Lunghezza in caratteri del campo</w:t>
            </w:r>
          </w:p>
        </w:tc>
      </w:tr>
      <w:tr w:rsidR="00D54A64" w:rsidRPr="00D54A64" w14:paraId="20746462" w14:textId="77777777" w:rsidTr="00352D57">
        <w:tc>
          <w:tcPr>
            <w:tcW w:w="1327" w:type="dxa"/>
          </w:tcPr>
          <w:p w14:paraId="184FF6A2" w14:textId="77777777" w:rsidR="00D54A64" w:rsidRPr="00D54A64" w:rsidRDefault="00D54A64" w:rsidP="00E51375">
            <w:pPr>
              <w:ind w:left="0"/>
              <w:rPr>
                <w:b/>
              </w:rPr>
            </w:pPr>
            <w:r w:rsidRPr="00D54A64">
              <w:rPr>
                <w:b/>
              </w:rPr>
              <w:t>Valori ammessi</w:t>
            </w:r>
          </w:p>
        </w:tc>
        <w:tc>
          <w:tcPr>
            <w:tcW w:w="7102" w:type="dxa"/>
          </w:tcPr>
          <w:p w14:paraId="4EB56870" w14:textId="77777777" w:rsidR="00D54A64" w:rsidRPr="00D54A64" w:rsidRDefault="00D54A64" w:rsidP="00E51375">
            <w:pPr>
              <w:ind w:left="0"/>
            </w:pPr>
            <w:r w:rsidRPr="00D54A64">
              <w:t xml:space="preserve">Indicazioni sui valori ammessi </w:t>
            </w:r>
          </w:p>
        </w:tc>
      </w:tr>
      <w:tr w:rsidR="00D54A64" w:rsidRPr="00D54A64" w14:paraId="7FF6C553" w14:textId="77777777" w:rsidTr="00352D57">
        <w:tc>
          <w:tcPr>
            <w:tcW w:w="1327" w:type="dxa"/>
          </w:tcPr>
          <w:p w14:paraId="2C3BD952" w14:textId="77777777" w:rsidR="00D54A64" w:rsidRPr="00D54A64" w:rsidRDefault="00D54A64" w:rsidP="00E51375">
            <w:pPr>
              <w:ind w:left="0"/>
              <w:rPr>
                <w:b/>
              </w:rPr>
            </w:pPr>
            <w:r w:rsidRPr="00D54A64">
              <w:rPr>
                <w:b/>
              </w:rPr>
              <w:t>Vincolo</w:t>
            </w:r>
          </w:p>
        </w:tc>
        <w:tc>
          <w:tcPr>
            <w:tcW w:w="7102" w:type="dxa"/>
          </w:tcPr>
          <w:p w14:paraId="0F0CF0D7" w14:textId="77777777" w:rsidR="00D54A64" w:rsidRPr="00D54A64" w:rsidRDefault="00D54A64" w:rsidP="00E51375">
            <w:pPr>
              <w:ind w:left="0"/>
            </w:pPr>
            <w:r w:rsidRPr="00D54A64">
              <w:t>Livello di obbligatorietà del campo.</w:t>
            </w:r>
          </w:p>
          <w:tbl>
            <w:tblPr>
              <w:tblW w:w="7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94"/>
              <w:gridCol w:w="6489"/>
            </w:tblGrid>
            <w:tr w:rsidR="00D54A64" w:rsidRPr="00D54A64" w14:paraId="655E49BB" w14:textId="77777777" w:rsidTr="001A4729">
              <w:tc>
                <w:tcPr>
                  <w:tcW w:w="1394" w:type="dxa"/>
                  <w:shd w:val="clear" w:color="000000" w:fill="FFFFFF"/>
                </w:tcPr>
                <w:p w14:paraId="7E80179B" w14:textId="77777777" w:rsidR="00D54A64" w:rsidRPr="00D54A64" w:rsidRDefault="00D54A64" w:rsidP="00E51375">
                  <w:pPr>
                    <w:ind w:left="0"/>
                    <w:rPr>
                      <w:b/>
                    </w:rPr>
                  </w:pPr>
                  <w:r w:rsidRPr="00D54A64">
                    <w:rPr>
                      <w:b/>
                    </w:rPr>
                    <w:t>OBB</w:t>
                  </w:r>
                </w:p>
              </w:tc>
              <w:tc>
                <w:tcPr>
                  <w:tcW w:w="6489" w:type="dxa"/>
                  <w:shd w:val="clear" w:color="000000" w:fill="FFFFFF"/>
                </w:tcPr>
                <w:p w14:paraId="13169BA8" w14:textId="77777777" w:rsidR="00D54A64" w:rsidRPr="00D54A64" w:rsidRDefault="00D54A64" w:rsidP="00E51375">
                  <w:pPr>
                    <w:ind w:left="0"/>
                  </w:pPr>
                  <w:r w:rsidRPr="00D54A64">
                    <w:t>campo sempre obbligatorio</w:t>
                  </w:r>
                </w:p>
              </w:tc>
            </w:tr>
            <w:tr w:rsidR="00D54A64" w:rsidRPr="00D54A64" w14:paraId="289D602F" w14:textId="77777777" w:rsidTr="001A4729">
              <w:tc>
                <w:tcPr>
                  <w:tcW w:w="1394" w:type="dxa"/>
                  <w:shd w:val="clear" w:color="auto" w:fill="auto"/>
                </w:tcPr>
                <w:p w14:paraId="6D3F72A2" w14:textId="77777777" w:rsidR="00D54A64" w:rsidRPr="00D54A64" w:rsidRDefault="00D54A64" w:rsidP="00E51375">
                  <w:pPr>
                    <w:ind w:left="0"/>
                    <w:rPr>
                      <w:b/>
                    </w:rPr>
                  </w:pPr>
                  <w:r w:rsidRPr="00D54A64">
                    <w:rPr>
                      <w:b/>
                    </w:rPr>
                    <w:t>OBBC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361D99AD" w14:textId="77777777" w:rsidR="00D54A64" w:rsidRPr="00D54A64" w:rsidRDefault="00D54A64" w:rsidP="00E51375">
                  <w:pPr>
                    <w:ind w:left="0"/>
                  </w:pPr>
                  <w:r w:rsidRPr="00D54A64">
                    <w:t>campo obbligatorio in particolare circostanze</w:t>
                  </w:r>
                </w:p>
              </w:tc>
            </w:tr>
            <w:tr w:rsidR="00D54A64" w:rsidRPr="00D54A64" w14:paraId="28D45235" w14:textId="77777777" w:rsidTr="001A4729">
              <w:tc>
                <w:tcPr>
                  <w:tcW w:w="1394" w:type="dxa"/>
                  <w:shd w:val="clear" w:color="auto" w:fill="auto"/>
                </w:tcPr>
                <w:p w14:paraId="387FB8DA" w14:textId="77777777" w:rsidR="00D54A64" w:rsidRPr="00D54A64" w:rsidRDefault="00D54A64" w:rsidP="00E51375">
                  <w:pPr>
                    <w:ind w:left="0"/>
                    <w:rPr>
                      <w:b/>
                    </w:rPr>
                  </w:pPr>
                  <w:r w:rsidRPr="00D54A64">
                    <w:rPr>
                      <w:b/>
                    </w:rPr>
                    <w:t>OPZ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16E34B81" w14:textId="77777777" w:rsidR="00D54A64" w:rsidRPr="00D54A64" w:rsidRDefault="00D54A64" w:rsidP="00E51375">
                  <w:pPr>
                    <w:ind w:left="0"/>
                  </w:pPr>
                  <w:r w:rsidRPr="00D54A64">
                    <w:t>campo opzionale</w:t>
                  </w:r>
                </w:p>
              </w:tc>
            </w:tr>
          </w:tbl>
          <w:p w14:paraId="74627386" w14:textId="77777777" w:rsidR="00D54A64" w:rsidRPr="00D54A64" w:rsidRDefault="00D54A64" w:rsidP="00E51375"/>
        </w:tc>
      </w:tr>
    </w:tbl>
    <w:p w14:paraId="38FD05DA" w14:textId="77777777" w:rsidR="00D54A64" w:rsidRPr="00D64A49" w:rsidRDefault="00D54A64" w:rsidP="00D64A49">
      <w:pPr>
        <w:pStyle w:val="Titolo2"/>
      </w:pPr>
      <w:bookmarkStart w:id="32" w:name="_Ref314734569"/>
      <w:bookmarkStart w:id="33" w:name="_Ref314734571"/>
      <w:bookmarkStart w:id="34" w:name="_Toc356983508"/>
      <w:bookmarkStart w:id="35" w:name="_Ref356985688"/>
      <w:bookmarkStart w:id="36" w:name="_Ref356985690"/>
      <w:bookmarkStart w:id="37" w:name="_Ref358389879"/>
      <w:bookmarkStart w:id="38" w:name="_Ref358389881"/>
      <w:bookmarkStart w:id="39" w:name="_Ref358815282"/>
      <w:bookmarkStart w:id="40" w:name="_Ref358815285"/>
      <w:bookmarkStart w:id="41" w:name="_Ref499821538"/>
      <w:bookmarkStart w:id="42" w:name="_Ref499821541"/>
      <w:bookmarkStart w:id="43" w:name="_Toc163567764"/>
      <w:bookmarkStart w:id="44" w:name="_Toc163575579"/>
      <w:bookmarkStart w:id="45" w:name="_Toc163578814"/>
      <w:bookmarkStart w:id="46" w:name="_Toc164868517"/>
      <w:r w:rsidRPr="00D64A49">
        <w:lastRenderedPageBreak/>
        <w:t xml:space="preserve">Eseguire upload </w:t>
      </w:r>
      <w:bookmarkEnd w:id="32"/>
      <w:bookmarkEnd w:id="33"/>
      <w:r w:rsidRPr="00D64A49">
        <w:t>scheda implantologia protesi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5DD64A0B" w14:textId="77777777" w:rsidR="00D54A64" w:rsidRPr="00D54A64" w:rsidRDefault="00D54A64" w:rsidP="00E51375">
      <w:pPr>
        <w:ind w:left="567"/>
        <w:jc w:val="both"/>
      </w:pPr>
      <w:r w:rsidRPr="00D54A64">
        <w:t>Questo flusso contiene i dati di dettaglio delle prestazioni di implantologia protesi effettuate dagli istituti di ricovero per conto del SSR ed è utilizzato per trasmettere tali informazioni al sistema Edotto per i conseguenti adempimenti.</w:t>
      </w:r>
    </w:p>
    <w:p w14:paraId="00E37DA3" w14:textId="77777777" w:rsidR="00D54A64" w:rsidRPr="00D54A64" w:rsidRDefault="00D54A64" w:rsidP="00E51375">
      <w:pPr>
        <w:ind w:left="567"/>
        <w:jc w:val="both"/>
      </w:pPr>
      <w:r w:rsidRPr="00D54A64">
        <w:t>La denominazione del file non è fondamentale ma è qui suggerito uno standard esclusivamente allo scopo di ordinare le operazioni di caricamento.</w:t>
      </w:r>
    </w:p>
    <w:p w14:paraId="3257906F" w14:textId="77777777" w:rsidR="00D54A64" w:rsidRPr="00D54A64" w:rsidRDefault="00D54A64" w:rsidP="00E51375">
      <w:pPr>
        <w:ind w:left="567"/>
        <w:jc w:val="both"/>
      </w:pPr>
      <w:r w:rsidRPr="00D54A64">
        <w:t xml:space="preserve">Si suggerisce che il file sia denominato come segue: </w:t>
      </w:r>
    </w:p>
    <w:p w14:paraId="644CD155" w14:textId="77777777" w:rsidR="00D54A64" w:rsidRPr="00D54A64" w:rsidRDefault="00D54A64" w:rsidP="00E51375">
      <w:pPr>
        <w:ind w:left="567"/>
        <w:jc w:val="both"/>
        <w:rPr>
          <w:b/>
        </w:rPr>
      </w:pPr>
      <w:r w:rsidRPr="00D54A64">
        <w:rPr>
          <w:b/>
        </w:rPr>
        <w:t>&lt;Identificativo File&gt;&lt;Codice Regionale Istituto di Ricovero&gt;.txt</w:t>
      </w:r>
    </w:p>
    <w:p w14:paraId="72079B81" w14:textId="77777777" w:rsidR="00D54A64" w:rsidRPr="00D54A64" w:rsidRDefault="00D54A64" w:rsidP="00E51375">
      <w:pPr>
        <w:ind w:left="567"/>
        <w:jc w:val="both"/>
      </w:pPr>
      <w:r w:rsidRPr="00D54A64">
        <w:t>dove:</w:t>
      </w:r>
    </w:p>
    <w:p w14:paraId="28E5A27E" w14:textId="77777777" w:rsidR="00D54A64" w:rsidRPr="00D54A64" w:rsidRDefault="00D54A64" w:rsidP="00E51375">
      <w:pPr>
        <w:ind w:left="567"/>
        <w:jc w:val="both"/>
      </w:pPr>
      <w:r w:rsidRPr="00D54A64">
        <w:rPr>
          <w:b/>
        </w:rPr>
        <w:t>&lt;Identificativo File&gt;</w:t>
      </w:r>
      <w:r w:rsidRPr="00D54A64">
        <w:t xml:space="preserve"> = </w:t>
      </w:r>
      <w:r w:rsidRPr="00D54A64">
        <w:rPr>
          <w:b/>
        </w:rPr>
        <w:t>I</w:t>
      </w:r>
      <w:r w:rsidRPr="00D54A64">
        <w:t xml:space="preserve"> (carattere che individua in modo univoco i file di dati della Scheda implantologia protesi).</w:t>
      </w:r>
    </w:p>
    <w:p w14:paraId="0C9794B7" w14:textId="77777777" w:rsidR="00D54A64" w:rsidRPr="00D54A64" w:rsidRDefault="00D54A64" w:rsidP="00E51375">
      <w:pPr>
        <w:ind w:left="567"/>
        <w:jc w:val="both"/>
      </w:pPr>
      <w:r w:rsidRPr="00D54A64">
        <w:rPr>
          <w:b/>
        </w:rPr>
        <w:t>&lt;Codice Regionale Presidio&gt;</w:t>
      </w:r>
      <w:r w:rsidRPr="00D54A64">
        <w:t xml:space="preserve"> = codice regionale univoco di 6 caratteri dell’istituto di ricovero che ha effettuato l’intervento.</w:t>
      </w:r>
    </w:p>
    <w:p w14:paraId="2E30FB43" w14:textId="77777777" w:rsidR="00D54A64" w:rsidRPr="00D54A64" w:rsidRDefault="00D54A64" w:rsidP="00E51375">
      <w:pPr>
        <w:ind w:left="567"/>
        <w:jc w:val="both"/>
      </w:pPr>
      <w:r w:rsidRPr="00D54A64">
        <w:rPr>
          <w:b/>
        </w:rPr>
        <w:t>.txt</w:t>
      </w:r>
      <w:r w:rsidRPr="00D54A64">
        <w:t xml:space="preserve"> = Fisso.</w:t>
      </w:r>
    </w:p>
    <w:p w14:paraId="2823F775" w14:textId="77777777" w:rsidR="00420855" w:rsidRPr="00420855" w:rsidRDefault="00D54A64" w:rsidP="00A21E14">
      <w:pPr>
        <w:ind w:left="567"/>
        <w:jc w:val="both"/>
        <w:rPr>
          <w:iCs/>
          <w:color w:val="1F497D"/>
        </w:rPr>
      </w:pPr>
      <w:r w:rsidRPr="00420855">
        <w:t>L’import di tale file è eseguito dalla funzione</w:t>
      </w:r>
      <w:r w:rsidR="00420855" w:rsidRPr="00420855">
        <w:t xml:space="preserve"> </w:t>
      </w:r>
      <w:r w:rsidRPr="00420855">
        <w:rPr>
          <w:i/>
        </w:rPr>
        <w:t>Eseguire Upload Scheda Implantologia</w:t>
      </w:r>
      <w:r w:rsidR="001C5583" w:rsidRPr="00420855">
        <w:rPr>
          <w:i/>
        </w:rPr>
        <w:t xml:space="preserve"> Protesi</w:t>
      </w:r>
      <w:r w:rsidRPr="00420855">
        <w:t>.</w:t>
      </w:r>
      <w:r w:rsidR="00420855" w:rsidRPr="00420855">
        <w:t xml:space="preserve"> </w:t>
      </w:r>
      <w:r w:rsidR="00420855" w:rsidRPr="00420855">
        <w:rPr>
          <w:iCs/>
        </w:rPr>
        <w:t>Essa è collocata nell’area Gestione Ricoveri, essendo di competenza degli utenti di tale area</w:t>
      </w:r>
      <w:r w:rsidR="00420855" w:rsidRPr="00420855">
        <w:rPr>
          <w:iCs/>
          <w:color w:val="1F497D"/>
        </w:rPr>
        <w:t>.</w:t>
      </w:r>
    </w:p>
    <w:p w14:paraId="06D90D3D" w14:textId="77777777" w:rsidR="00D54A64" w:rsidRPr="00D54A64" w:rsidRDefault="00D54A64" w:rsidP="00E51375">
      <w:pPr>
        <w:ind w:left="567"/>
        <w:jc w:val="both"/>
      </w:pPr>
      <w:r w:rsidRPr="00D54A64">
        <w:t>Nel seguito è riportato il tracciato record del flusso.</w:t>
      </w:r>
    </w:p>
    <w:p w14:paraId="4FDD8672" w14:textId="77777777" w:rsidR="00D54A64" w:rsidRDefault="001336F6" w:rsidP="00E51375">
      <w:pPr>
        <w:ind w:left="567"/>
        <w:jc w:val="both"/>
      </w:pPr>
      <w:r>
        <w:t>Valido fino al 31/12/2014</w:t>
      </w:r>
    </w:p>
    <w:p w14:paraId="007BA07B" w14:textId="77777777" w:rsidR="001336F6" w:rsidRPr="00D54A64" w:rsidRDefault="001336F6" w:rsidP="00E51375">
      <w:pPr>
        <w:ind w:left="567"/>
        <w:jc w:val="both"/>
      </w:pP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567"/>
        <w:gridCol w:w="540"/>
        <w:gridCol w:w="540"/>
        <w:gridCol w:w="549"/>
        <w:gridCol w:w="709"/>
        <w:gridCol w:w="2198"/>
      </w:tblGrid>
      <w:tr w:rsidR="00D54A64" w:rsidRPr="00D54A64" w14:paraId="4B1F6EB2" w14:textId="77777777" w:rsidTr="00352D57">
        <w:trPr>
          <w:cantSplit/>
          <w:trHeight w:val="291"/>
          <w:tblHeader/>
        </w:trPr>
        <w:tc>
          <w:tcPr>
            <w:tcW w:w="2552" w:type="dxa"/>
            <w:vMerge w:val="restart"/>
            <w:shd w:val="clear" w:color="auto" w:fill="F2F2F2"/>
            <w:vAlign w:val="center"/>
          </w:tcPr>
          <w:p w14:paraId="21C832BA" w14:textId="77777777" w:rsidR="00D54A64" w:rsidRPr="00D54A64" w:rsidRDefault="00D54A64" w:rsidP="00352D57">
            <w:pPr>
              <w:spacing w:before="0" w:line="240" w:lineRule="auto"/>
              <w:ind w:left="0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Campo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14:paraId="184ECB36" w14:textId="77777777" w:rsidR="00D54A64" w:rsidRPr="00D54A64" w:rsidRDefault="00D54A64" w:rsidP="00352D57">
            <w:pPr>
              <w:spacing w:before="0" w:line="240" w:lineRule="auto"/>
              <w:ind w:left="0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21D69A18" w14:textId="77777777" w:rsidR="00D54A64" w:rsidRPr="00D54A64" w:rsidRDefault="00D54A64" w:rsidP="00352D57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Tipo</w:t>
            </w: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40E240C8" w14:textId="77777777" w:rsidR="00D54A64" w:rsidRPr="00D54A64" w:rsidRDefault="00D54A64" w:rsidP="00352D57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Posizione</w:t>
            </w:r>
          </w:p>
        </w:tc>
        <w:tc>
          <w:tcPr>
            <w:tcW w:w="549" w:type="dxa"/>
            <w:vMerge w:val="restart"/>
            <w:shd w:val="clear" w:color="auto" w:fill="F2F2F2"/>
            <w:vAlign w:val="center"/>
          </w:tcPr>
          <w:p w14:paraId="42DC0160" w14:textId="77777777" w:rsidR="00D54A64" w:rsidRPr="00D54A64" w:rsidRDefault="00D54A64" w:rsidP="00352D57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Lung.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14:paraId="0D2D9167" w14:textId="77777777" w:rsidR="00D54A64" w:rsidRPr="00D54A64" w:rsidRDefault="00D54A64" w:rsidP="00352D57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Valori ammessi</w:t>
            </w:r>
          </w:p>
        </w:tc>
        <w:tc>
          <w:tcPr>
            <w:tcW w:w="2198" w:type="dxa"/>
            <w:vMerge w:val="restart"/>
            <w:shd w:val="clear" w:color="auto" w:fill="F2F2F2"/>
            <w:vAlign w:val="center"/>
          </w:tcPr>
          <w:p w14:paraId="282FC182" w14:textId="77777777" w:rsidR="00D54A64" w:rsidRPr="00D54A64" w:rsidRDefault="00D54A64" w:rsidP="00352D57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Vincolo</w:t>
            </w:r>
          </w:p>
        </w:tc>
      </w:tr>
      <w:tr w:rsidR="00D54A64" w:rsidRPr="00D54A64" w14:paraId="770B2D95" w14:textId="77777777" w:rsidTr="00352D57">
        <w:trPr>
          <w:cantSplit/>
          <w:trHeight w:val="287"/>
          <w:tblHeader/>
        </w:trPr>
        <w:tc>
          <w:tcPr>
            <w:tcW w:w="2552" w:type="dxa"/>
            <w:vMerge/>
            <w:shd w:val="pct20" w:color="auto" w:fill="auto"/>
          </w:tcPr>
          <w:p w14:paraId="0FE66DAC" w14:textId="77777777" w:rsidR="00D54A64" w:rsidRPr="00D54A64" w:rsidRDefault="00D54A64" w:rsidP="00E51375">
            <w:pPr>
              <w:spacing w:before="0" w:line="240" w:lineRule="auto"/>
              <w:ind w:left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pct20" w:color="auto" w:fill="auto"/>
          </w:tcPr>
          <w:p w14:paraId="160A0C25" w14:textId="77777777" w:rsidR="00D54A64" w:rsidRPr="00D54A64" w:rsidRDefault="00D54A64" w:rsidP="00E51375">
            <w:pPr>
              <w:spacing w:before="0" w:line="240" w:lineRule="auto"/>
              <w:ind w:left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pct20" w:color="auto" w:fill="auto"/>
          </w:tcPr>
          <w:p w14:paraId="1A80A4CF" w14:textId="77777777" w:rsidR="00D54A64" w:rsidRPr="00D54A64" w:rsidRDefault="00D54A64" w:rsidP="00E51375">
            <w:pPr>
              <w:spacing w:before="0" w:line="240" w:lineRule="auto"/>
              <w:ind w:left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2F2F2"/>
            <w:vAlign w:val="center"/>
          </w:tcPr>
          <w:p w14:paraId="543F69F9" w14:textId="77777777" w:rsidR="00D54A64" w:rsidRPr="00D54A64" w:rsidRDefault="00D54A64" w:rsidP="00352D57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da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1FD147F5" w14:textId="77777777" w:rsidR="00D54A64" w:rsidRPr="00D54A64" w:rsidRDefault="00D54A64" w:rsidP="00352D57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a</w:t>
            </w:r>
          </w:p>
        </w:tc>
        <w:tc>
          <w:tcPr>
            <w:tcW w:w="549" w:type="dxa"/>
            <w:vMerge/>
            <w:shd w:val="pct20" w:color="auto" w:fill="auto"/>
          </w:tcPr>
          <w:p w14:paraId="3AC234F5" w14:textId="77777777" w:rsidR="00D54A64" w:rsidRPr="00D54A64" w:rsidRDefault="00D54A64" w:rsidP="00E51375">
            <w:pPr>
              <w:spacing w:before="0" w:line="240" w:lineRule="auto"/>
              <w:ind w:left="0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pct20" w:color="auto" w:fill="auto"/>
          </w:tcPr>
          <w:p w14:paraId="47766243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98" w:type="dxa"/>
            <w:vMerge/>
            <w:shd w:val="pct20" w:color="auto" w:fill="auto"/>
          </w:tcPr>
          <w:p w14:paraId="23A47437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54A64" w:rsidRPr="00D54A64" w14:paraId="298BF713" w14:textId="77777777" w:rsidTr="00352D57">
        <w:trPr>
          <w:cantSplit/>
        </w:trPr>
        <w:tc>
          <w:tcPr>
            <w:tcW w:w="2552" w:type="dxa"/>
          </w:tcPr>
          <w:p w14:paraId="02E09189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Codice istituto</w:t>
            </w:r>
          </w:p>
        </w:tc>
        <w:tc>
          <w:tcPr>
            <w:tcW w:w="2126" w:type="dxa"/>
          </w:tcPr>
          <w:p w14:paraId="7C3BF787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Codice Nazionale dell’Istituto di Ricovero erogatore.</w:t>
            </w:r>
          </w:p>
        </w:tc>
        <w:tc>
          <w:tcPr>
            <w:tcW w:w="567" w:type="dxa"/>
            <w:vAlign w:val="center"/>
          </w:tcPr>
          <w:p w14:paraId="2393F02E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D71E21C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center"/>
          </w:tcPr>
          <w:p w14:paraId="14FC3E5E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9" w:type="dxa"/>
            <w:vAlign w:val="center"/>
          </w:tcPr>
          <w:p w14:paraId="2BF148B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62800AB1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527238E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6C102B8E" w14:textId="77777777" w:rsidTr="00352D57">
        <w:trPr>
          <w:cantSplit/>
        </w:trPr>
        <w:tc>
          <w:tcPr>
            <w:tcW w:w="2552" w:type="dxa"/>
          </w:tcPr>
          <w:p w14:paraId="79924A5F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Numero SDO</w:t>
            </w:r>
          </w:p>
        </w:tc>
        <w:tc>
          <w:tcPr>
            <w:tcW w:w="2126" w:type="dxa"/>
          </w:tcPr>
          <w:p w14:paraId="7C3C20BC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Le prime due cifre identificano l’anno, le rimanenti sei un progressivo all’interno dell’anno.</w:t>
            </w:r>
          </w:p>
        </w:tc>
        <w:tc>
          <w:tcPr>
            <w:tcW w:w="567" w:type="dxa"/>
            <w:vAlign w:val="center"/>
          </w:tcPr>
          <w:p w14:paraId="29C0C0D0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2B1B06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0" w:type="dxa"/>
            <w:vAlign w:val="center"/>
          </w:tcPr>
          <w:p w14:paraId="55C9F64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49" w:type="dxa"/>
            <w:vAlign w:val="center"/>
          </w:tcPr>
          <w:p w14:paraId="3FFAC45C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124BD5D7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02575979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0E4134F4" w14:textId="77777777" w:rsidTr="00352D57">
        <w:trPr>
          <w:cantSplit/>
        </w:trPr>
        <w:tc>
          <w:tcPr>
            <w:tcW w:w="2552" w:type="dxa"/>
          </w:tcPr>
          <w:p w14:paraId="4363D40F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Telefono dell’assistito</w:t>
            </w:r>
          </w:p>
        </w:tc>
        <w:tc>
          <w:tcPr>
            <w:tcW w:w="2126" w:type="dxa"/>
          </w:tcPr>
          <w:p w14:paraId="67CB1C63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60CF31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69D73749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540" w:type="dxa"/>
            <w:vAlign w:val="center"/>
          </w:tcPr>
          <w:p w14:paraId="0070DBB1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549" w:type="dxa"/>
            <w:vAlign w:val="center"/>
          </w:tcPr>
          <w:p w14:paraId="04A8C58F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59AFB187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43A5E51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78D03D2C" w14:textId="77777777" w:rsidTr="00352D57">
        <w:trPr>
          <w:cantSplit/>
        </w:trPr>
        <w:tc>
          <w:tcPr>
            <w:tcW w:w="2552" w:type="dxa"/>
          </w:tcPr>
          <w:p w14:paraId="76991ADA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Reparto</w:t>
            </w:r>
          </w:p>
        </w:tc>
        <w:tc>
          <w:tcPr>
            <w:tcW w:w="2126" w:type="dxa"/>
          </w:tcPr>
          <w:p w14:paraId="6AA80F75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C65FBD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F7BE02A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540" w:type="dxa"/>
            <w:vAlign w:val="center"/>
          </w:tcPr>
          <w:p w14:paraId="4E53A2C5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549" w:type="dxa"/>
            <w:vAlign w:val="center"/>
          </w:tcPr>
          <w:p w14:paraId="79982E9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5E412F13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05B7D76E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55851A8B" w14:textId="77777777" w:rsidTr="00352D57">
        <w:trPr>
          <w:cantSplit/>
        </w:trPr>
        <w:tc>
          <w:tcPr>
            <w:tcW w:w="2552" w:type="dxa"/>
          </w:tcPr>
          <w:p w14:paraId="67C7B33F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Data intervento</w:t>
            </w:r>
          </w:p>
        </w:tc>
        <w:tc>
          <w:tcPr>
            <w:tcW w:w="2126" w:type="dxa"/>
          </w:tcPr>
          <w:p w14:paraId="7334783C" w14:textId="77777777" w:rsidR="00D54A64" w:rsidRPr="00D54A64" w:rsidRDefault="00FB61D7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di effetuazione dell’intervento i</w:t>
            </w:r>
            <w:r w:rsidR="00D54A64" w:rsidRPr="00D54A64">
              <w:rPr>
                <w:rFonts w:cs="Arial"/>
                <w:sz w:val="16"/>
                <w:szCs w:val="16"/>
              </w:rPr>
              <w:t>n formato GGMMAAAA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3EF59BC5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F65A5B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540" w:type="dxa"/>
            <w:vAlign w:val="center"/>
          </w:tcPr>
          <w:p w14:paraId="29932C75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549" w:type="dxa"/>
            <w:vAlign w:val="center"/>
          </w:tcPr>
          <w:p w14:paraId="0E1D495E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14944BD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82EC69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387B3EC9" w14:textId="77777777" w:rsidTr="00352D57">
        <w:trPr>
          <w:cantSplit/>
        </w:trPr>
        <w:tc>
          <w:tcPr>
            <w:tcW w:w="2552" w:type="dxa"/>
          </w:tcPr>
          <w:p w14:paraId="6E582D38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Tipologia protesi</w:t>
            </w:r>
          </w:p>
        </w:tc>
        <w:tc>
          <w:tcPr>
            <w:tcW w:w="2126" w:type="dxa"/>
          </w:tcPr>
          <w:p w14:paraId="47CBBEAB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E5E93B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D56AFE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540" w:type="dxa"/>
            <w:vAlign w:val="center"/>
          </w:tcPr>
          <w:p w14:paraId="41A6D64F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549" w:type="dxa"/>
            <w:vAlign w:val="center"/>
          </w:tcPr>
          <w:p w14:paraId="387860A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7D21ADBA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198" w:type="dxa"/>
          </w:tcPr>
          <w:p w14:paraId="1012B375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6423310A" w14:textId="77777777" w:rsidTr="00352D57">
        <w:trPr>
          <w:cantSplit/>
        </w:trPr>
        <w:tc>
          <w:tcPr>
            <w:tcW w:w="2552" w:type="dxa"/>
          </w:tcPr>
          <w:p w14:paraId="6B247018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Tipo intervento</w:t>
            </w:r>
          </w:p>
        </w:tc>
        <w:tc>
          <w:tcPr>
            <w:tcW w:w="2126" w:type="dxa"/>
          </w:tcPr>
          <w:p w14:paraId="6FED4911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D19173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69CBDE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540" w:type="dxa"/>
            <w:vAlign w:val="center"/>
          </w:tcPr>
          <w:p w14:paraId="062DF275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549" w:type="dxa"/>
            <w:vAlign w:val="center"/>
          </w:tcPr>
          <w:p w14:paraId="2BBB1413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14:paraId="42FDDEC4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2, 3, 4</w:t>
            </w:r>
          </w:p>
        </w:tc>
        <w:tc>
          <w:tcPr>
            <w:tcW w:w="2198" w:type="dxa"/>
          </w:tcPr>
          <w:p w14:paraId="2057D215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573A1149" w14:textId="77777777" w:rsidTr="00352D57">
        <w:trPr>
          <w:cantSplit/>
        </w:trPr>
        <w:tc>
          <w:tcPr>
            <w:tcW w:w="2552" w:type="dxa"/>
          </w:tcPr>
          <w:p w14:paraId="351D3C6D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Altro tipo intervento</w:t>
            </w:r>
          </w:p>
        </w:tc>
        <w:tc>
          <w:tcPr>
            <w:tcW w:w="2126" w:type="dxa"/>
          </w:tcPr>
          <w:p w14:paraId="3DA3FBBD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6FD48D7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DE04F60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540" w:type="dxa"/>
            <w:vAlign w:val="center"/>
          </w:tcPr>
          <w:p w14:paraId="3151E59A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549" w:type="dxa"/>
            <w:vAlign w:val="center"/>
          </w:tcPr>
          <w:p w14:paraId="2DE2029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528B0751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3AA496C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 xml:space="preserve">OBB se </w:t>
            </w:r>
            <w:r w:rsidRPr="00D54A64">
              <w:rPr>
                <w:bCs/>
                <w:i/>
                <w:sz w:val="16"/>
                <w:szCs w:val="16"/>
              </w:rPr>
              <w:t>Tipologia protesi</w:t>
            </w:r>
            <w:r w:rsidRPr="00D54A64">
              <w:rPr>
                <w:bCs/>
                <w:sz w:val="16"/>
                <w:szCs w:val="16"/>
              </w:rPr>
              <w:t xml:space="preserve"> uguale a “A” e </w:t>
            </w:r>
            <w:r w:rsidRPr="00D54A64">
              <w:rPr>
                <w:bCs/>
                <w:i/>
                <w:sz w:val="16"/>
                <w:szCs w:val="16"/>
              </w:rPr>
              <w:t>Tipo intervento</w:t>
            </w:r>
            <w:r w:rsidRPr="00D54A64">
              <w:rPr>
                <w:bCs/>
                <w:sz w:val="16"/>
                <w:szCs w:val="16"/>
              </w:rPr>
              <w:t xml:space="preserve"> uguale a “</w:t>
            </w:r>
            <w:r w:rsidRPr="00D54A64">
              <w:rPr>
                <w:sz w:val="18"/>
                <w:szCs w:val="18"/>
              </w:rPr>
              <w:t>A_Z_3</w:t>
            </w:r>
            <w:r w:rsidRPr="00D54A64">
              <w:rPr>
                <w:bCs/>
                <w:sz w:val="16"/>
                <w:szCs w:val="16"/>
              </w:rPr>
              <w:t>”</w:t>
            </w:r>
          </w:p>
        </w:tc>
      </w:tr>
      <w:tr w:rsidR="00D54A64" w:rsidRPr="00D54A64" w14:paraId="1E0B70BB" w14:textId="77777777" w:rsidTr="00352D57">
        <w:trPr>
          <w:cantSplit/>
        </w:trPr>
        <w:tc>
          <w:tcPr>
            <w:tcW w:w="2552" w:type="dxa"/>
          </w:tcPr>
          <w:p w14:paraId="69B5FD0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Protesizzato controlateralmente</w:t>
            </w:r>
          </w:p>
        </w:tc>
        <w:tc>
          <w:tcPr>
            <w:tcW w:w="2126" w:type="dxa"/>
          </w:tcPr>
          <w:p w14:paraId="05B9CC4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DE1FC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B76BFC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540" w:type="dxa"/>
            <w:vAlign w:val="center"/>
          </w:tcPr>
          <w:p w14:paraId="55A934D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549" w:type="dxa"/>
            <w:vAlign w:val="center"/>
          </w:tcPr>
          <w:p w14:paraId="575D621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487FBF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198" w:type="dxa"/>
          </w:tcPr>
          <w:p w14:paraId="5FDA321B" w14:textId="77777777" w:rsidR="00D54A64" w:rsidRPr="000561AA" w:rsidRDefault="00EF7C4E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se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“A” o “G”</w:t>
            </w:r>
          </w:p>
          <w:p w14:paraId="50C12DEB" w14:textId="77777777" w:rsidR="00EF7C4E" w:rsidRPr="000561AA" w:rsidRDefault="00EF7C4E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se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12920E9C" w14:textId="77777777" w:rsidTr="00352D57">
        <w:trPr>
          <w:cantSplit/>
        </w:trPr>
        <w:tc>
          <w:tcPr>
            <w:tcW w:w="2552" w:type="dxa"/>
          </w:tcPr>
          <w:p w14:paraId="37F0800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Lato</w:t>
            </w:r>
          </w:p>
        </w:tc>
        <w:tc>
          <w:tcPr>
            <w:tcW w:w="2126" w:type="dxa"/>
          </w:tcPr>
          <w:p w14:paraId="206CCBC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D1C04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1CAEFE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540" w:type="dxa"/>
            <w:vAlign w:val="center"/>
          </w:tcPr>
          <w:p w14:paraId="1161ADD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549" w:type="dxa"/>
            <w:vAlign w:val="center"/>
          </w:tcPr>
          <w:p w14:paraId="6B57950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9FD320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2198" w:type="dxa"/>
          </w:tcPr>
          <w:p w14:paraId="2174A2B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4EBF0831" w14:textId="77777777" w:rsidTr="00352D57">
        <w:trPr>
          <w:cantSplit/>
        </w:trPr>
        <w:tc>
          <w:tcPr>
            <w:tcW w:w="2552" w:type="dxa"/>
          </w:tcPr>
          <w:p w14:paraId="084733E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Condizione clinica</w:t>
            </w:r>
          </w:p>
        </w:tc>
        <w:tc>
          <w:tcPr>
            <w:tcW w:w="2126" w:type="dxa"/>
          </w:tcPr>
          <w:p w14:paraId="2E9E74A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FEE788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A9178B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540" w:type="dxa"/>
            <w:vAlign w:val="center"/>
          </w:tcPr>
          <w:p w14:paraId="49D05FB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549" w:type="dxa"/>
            <w:vAlign w:val="center"/>
          </w:tcPr>
          <w:p w14:paraId="59F3DC0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B4C9A0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49</w:t>
            </w:r>
          </w:p>
        </w:tc>
        <w:tc>
          <w:tcPr>
            <w:tcW w:w="2198" w:type="dxa"/>
          </w:tcPr>
          <w:p w14:paraId="44BE2C87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se</w:t>
            </w:r>
            <w:r w:rsidR="00D54A64" w:rsidRPr="000561AA">
              <w:rPr>
                <w:bCs/>
                <w:i/>
                <w:sz w:val="16"/>
                <w:szCs w:val="16"/>
              </w:rPr>
              <w:t xml:space="preserve"> 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090D1BE2" w14:textId="77777777" w:rsidTr="00352D57">
        <w:trPr>
          <w:cantSplit/>
        </w:trPr>
        <w:tc>
          <w:tcPr>
            <w:tcW w:w="2552" w:type="dxa"/>
          </w:tcPr>
          <w:p w14:paraId="11AA0EC7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Diagnosi</w:t>
            </w:r>
          </w:p>
        </w:tc>
        <w:tc>
          <w:tcPr>
            <w:tcW w:w="2126" w:type="dxa"/>
          </w:tcPr>
          <w:p w14:paraId="4405AD01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8CAC87F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67A6E6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540" w:type="dxa"/>
            <w:vAlign w:val="center"/>
          </w:tcPr>
          <w:p w14:paraId="21EA3D1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549" w:type="dxa"/>
            <w:vAlign w:val="center"/>
          </w:tcPr>
          <w:p w14:paraId="32363C6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65B7F2D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(****)</w:t>
            </w:r>
          </w:p>
        </w:tc>
        <w:tc>
          <w:tcPr>
            <w:tcW w:w="2198" w:type="dxa"/>
          </w:tcPr>
          <w:p w14:paraId="5CECF202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6DF8FF22" w14:textId="77777777" w:rsidTr="00352D57">
        <w:trPr>
          <w:cantSplit/>
        </w:trPr>
        <w:tc>
          <w:tcPr>
            <w:tcW w:w="2552" w:type="dxa"/>
          </w:tcPr>
          <w:p w14:paraId="56F368D1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Altra diagnosi</w:t>
            </w:r>
          </w:p>
        </w:tc>
        <w:tc>
          <w:tcPr>
            <w:tcW w:w="2126" w:type="dxa"/>
          </w:tcPr>
          <w:p w14:paraId="53091136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DE6250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12834CC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540" w:type="dxa"/>
            <w:vAlign w:val="center"/>
          </w:tcPr>
          <w:p w14:paraId="1E7E3E1E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549" w:type="dxa"/>
            <w:vAlign w:val="center"/>
          </w:tcPr>
          <w:p w14:paraId="6C21CDBA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67DE47B0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5711329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  <w:r w:rsidRPr="00D54A64">
              <w:rPr>
                <w:bCs/>
                <w:i/>
                <w:sz w:val="16"/>
                <w:szCs w:val="16"/>
              </w:rPr>
              <w:t xml:space="preserve"> </w:t>
            </w:r>
            <w:r w:rsidRPr="00D54A64">
              <w:rPr>
                <w:bCs/>
                <w:sz w:val="16"/>
                <w:szCs w:val="16"/>
              </w:rPr>
              <w:t xml:space="preserve">se </w:t>
            </w:r>
            <w:r w:rsidRPr="00D54A64">
              <w:rPr>
                <w:bCs/>
                <w:i/>
                <w:sz w:val="16"/>
                <w:szCs w:val="16"/>
              </w:rPr>
              <w:t>Diagnosi</w:t>
            </w:r>
            <w:r w:rsidRPr="00D54A64">
              <w:rPr>
                <w:bCs/>
                <w:sz w:val="16"/>
                <w:szCs w:val="16"/>
              </w:rPr>
              <w:t xml:space="preserve"> contiene una descrizione uguale a “ALTRA DIAGNOSI…”</w:t>
            </w:r>
          </w:p>
        </w:tc>
      </w:tr>
      <w:tr w:rsidR="00D54A64" w:rsidRPr="00D54A64" w14:paraId="022EBB23" w14:textId="77777777" w:rsidTr="00352D57">
        <w:trPr>
          <w:cantSplit/>
        </w:trPr>
        <w:tc>
          <w:tcPr>
            <w:tcW w:w="2552" w:type="dxa"/>
          </w:tcPr>
          <w:p w14:paraId="0460A322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lastRenderedPageBreak/>
              <w:t>Trasfusioni</w:t>
            </w:r>
          </w:p>
        </w:tc>
        <w:tc>
          <w:tcPr>
            <w:tcW w:w="2126" w:type="dxa"/>
          </w:tcPr>
          <w:p w14:paraId="0A5EF27F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789ACE1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77BA1D29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540" w:type="dxa"/>
            <w:vAlign w:val="center"/>
          </w:tcPr>
          <w:p w14:paraId="39FD9D9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549" w:type="dxa"/>
            <w:vAlign w:val="center"/>
          </w:tcPr>
          <w:p w14:paraId="5194634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4B1936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15</w:t>
            </w:r>
            <w:r w:rsidR="00930770">
              <w:rPr>
                <w:bCs/>
                <w:sz w:val="16"/>
                <w:szCs w:val="16"/>
              </w:rPr>
              <w:t>, 50</w:t>
            </w:r>
          </w:p>
        </w:tc>
        <w:tc>
          <w:tcPr>
            <w:tcW w:w="2198" w:type="dxa"/>
          </w:tcPr>
          <w:p w14:paraId="6B71A75E" w14:textId="77777777" w:rsidR="00D54A64" w:rsidRPr="00D54A64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  <w:r w:rsidR="00D54A64" w:rsidRPr="00D54A64">
              <w:rPr>
                <w:bCs/>
                <w:sz w:val="16"/>
                <w:szCs w:val="16"/>
              </w:rPr>
              <w:t xml:space="preserve"> in caso di </w:t>
            </w:r>
            <w:r w:rsidR="00D54A64" w:rsidRPr="00D54A64">
              <w:rPr>
                <w:bCs/>
                <w:i/>
                <w:sz w:val="16"/>
                <w:szCs w:val="16"/>
              </w:rPr>
              <w:t xml:space="preserve">Tipologia protesi </w:t>
            </w:r>
            <w:r w:rsidR="00D54A64" w:rsidRPr="00D54A64">
              <w:rPr>
                <w:bCs/>
                <w:sz w:val="16"/>
                <w:szCs w:val="16"/>
              </w:rPr>
              <w:t>uguale a “A” o “G”</w:t>
            </w:r>
          </w:p>
        </w:tc>
      </w:tr>
      <w:tr w:rsidR="00D54A64" w:rsidRPr="00D54A64" w14:paraId="5E5E28F3" w14:textId="77777777" w:rsidTr="00352D57">
        <w:trPr>
          <w:cantSplit/>
        </w:trPr>
        <w:tc>
          <w:tcPr>
            <w:tcW w:w="2552" w:type="dxa"/>
          </w:tcPr>
          <w:p w14:paraId="55CDD61A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Codice portatore protesi</w:t>
            </w:r>
          </w:p>
        </w:tc>
        <w:tc>
          <w:tcPr>
            <w:tcW w:w="2126" w:type="dxa"/>
          </w:tcPr>
          <w:p w14:paraId="549B799D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956887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DD803D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540" w:type="dxa"/>
            <w:vAlign w:val="center"/>
          </w:tcPr>
          <w:p w14:paraId="43185899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143</w:t>
            </w:r>
          </w:p>
        </w:tc>
        <w:tc>
          <w:tcPr>
            <w:tcW w:w="549" w:type="dxa"/>
            <w:vAlign w:val="center"/>
          </w:tcPr>
          <w:p w14:paraId="180BCB5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7846F59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8, 9, 10</w:t>
            </w:r>
          </w:p>
        </w:tc>
        <w:tc>
          <w:tcPr>
            <w:tcW w:w="2198" w:type="dxa"/>
          </w:tcPr>
          <w:p w14:paraId="4EB05949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6C8C9873" w14:textId="77777777" w:rsidTr="00352D57">
        <w:trPr>
          <w:cantSplit/>
        </w:trPr>
        <w:tc>
          <w:tcPr>
            <w:tcW w:w="2552" w:type="dxa"/>
          </w:tcPr>
          <w:p w14:paraId="5D55CD8A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Anno intervento precedente protesi lato dx</w:t>
            </w:r>
          </w:p>
        </w:tc>
        <w:tc>
          <w:tcPr>
            <w:tcW w:w="2126" w:type="dxa"/>
          </w:tcPr>
          <w:p w14:paraId="3FBB0A1D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57FD25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13B59C0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540" w:type="dxa"/>
            <w:vAlign w:val="center"/>
          </w:tcPr>
          <w:p w14:paraId="39300134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147</w:t>
            </w:r>
          </w:p>
        </w:tc>
        <w:tc>
          <w:tcPr>
            <w:tcW w:w="549" w:type="dxa"/>
            <w:vAlign w:val="center"/>
          </w:tcPr>
          <w:p w14:paraId="01AAEC01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152C9A1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B21036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  <w:r w:rsidRPr="00D54A64">
              <w:rPr>
                <w:bCs/>
                <w:i/>
                <w:sz w:val="16"/>
                <w:szCs w:val="16"/>
              </w:rPr>
              <w:t xml:space="preserve"> </w:t>
            </w:r>
            <w:r w:rsidRPr="00D54A64">
              <w:rPr>
                <w:bCs/>
                <w:sz w:val="16"/>
                <w:szCs w:val="16"/>
              </w:rPr>
              <w:t xml:space="preserve">se </w:t>
            </w:r>
            <w:r w:rsidRPr="00D54A64">
              <w:rPr>
                <w:bCs/>
                <w:i/>
                <w:sz w:val="16"/>
                <w:szCs w:val="16"/>
              </w:rPr>
              <w:t>Codice portatore protesi</w:t>
            </w:r>
            <w:r w:rsidRPr="00D54A64">
              <w:rPr>
                <w:bCs/>
                <w:sz w:val="16"/>
                <w:szCs w:val="16"/>
              </w:rPr>
              <w:t xml:space="preserve"> diverso da A01, G01, S01</w:t>
            </w:r>
          </w:p>
        </w:tc>
      </w:tr>
      <w:tr w:rsidR="00D54A64" w:rsidRPr="00D54A64" w14:paraId="061CC4AA" w14:textId="77777777" w:rsidTr="00352D57">
        <w:trPr>
          <w:cantSplit/>
        </w:trPr>
        <w:tc>
          <w:tcPr>
            <w:tcW w:w="2552" w:type="dxa"/>
          </w:tcPr>
          <w:p w14:paraId="68C174BA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Codice intervento precedente lato dx</w:t>
            </w:r>
          </w:p>
        </w:tc>
        <w:tc>
          <w:tcPr>
            <w:tcW w:w="2126" w:type="dxa"/>
          </w:tcPr>
          <w:p w14:paraId="60A7F4A3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660EEBA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FB3236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540" w:type="dxa"/>
            <w:vAlign w:val="center"/>
          </w:tcPr>
          <w:p w14:paraId="4662B582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549" w:type="dxa"/>
            <w:vAlign w:val="center"/>
          </w:tcPr>
          <w:p w14:paraId="53DA1CF5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14:paraId="7195CFF2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11, 12, 13</w:t>
            </w:r>
          </w:p>
        </w:tc>
        <w:tc>
          <w:tcPr>
            <w:tcW w:w="2198" w:type="dxa"/>
          </w:tcPr>
          <w:p w14:paraId="1B577B2A" w14:textId="77777777" w:rsidR="00D54A64" w:rsidRPr="009122C9" w:rsidRDefault="00D54A64" w:rsidP="00E51375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  <w:r w:rsidRPr="009122C9">
              <w:rPr>
                <w:bCs/>
                <w:sz w:val="16"/>
                <w:szCs w:val="16"/>
              </w:rPr>
              <w:t>OBB</w:t>
            </w:r>
            <w:r w:rsidRPr="009122C9">
              <w:rPr>
                <w:bCs/>
                <w:i/>
                <w:sz w:val="16"/>
                <w:szCs w:val="16"/>
              </w:rPr>
              <w:t xml:space="preserve"> </w:t>
            </w:r>
            <w:r w:rsidRPr="009122C9">
              <w:rPr>
                <w:bCs/>
                <w:sz w:val="16"/>
                <w:szCs w:val="16"/>
              </w:rPr>
              <w:t xml:space="preserve">se </w:t>
            </w:r>
            <w:r w:rsidRPr="009122C9">
              <w:rPr>
                <w:bCs/>
                <w:i/>
                <w:sz w:val="16"/>
                <w:szCs w:val="16"/>
              </w:rPr>
              <w:t>Codice portatore protesi</w:t>
            </w:r>
            <w:r w:rsidRPr="009122C9">
              <w:rPr>
                <w:bCs/>
                <w:sz w:val="16"/>
                <w:szCs w:val="16"/>
              </w:rPr>
              <w:t xml:space="preserve"> diverso da A01, G01, S01</w:t>
            </w:r>
          </w:p>
        </w:tc>
      </w:tr>
      <w:tr w:rsidR="00D54A64" w:rsidRPr="00D54A64" w14:paraId="1C5B9CD7" w14:textId="77777777" w:rsidTr="00352D57">
        <w:trPr>
          <w:cantSplit/>
        </w:trPr>
        <w:tc>
          <w:tcPr>
            <w:tcW w:w="2552" w:type="dxa"/>
          </w:tcPr>
          <w:p w14:paraId="18B16F66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Intervento chiurgico  1 precedente spalla dx</w:t>
            </w:r>
          </w:p>
        </w:tc>
        <w:tc>
          <w:tcPr>
            <w:tcW w:w="2126" w:type="dxa"/>
          </w:tcPr>
          <w:p w14:paraId="6A0B5406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A35E51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966381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540" w:type="dxa"/>
            <w:vAlign w:val="center"/>
          </w:tcPr>
          <w:p w14:paraId="7182D56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549" w:type="dxa"/>
            <w:vAlign w:val="center"/>
          </w:tcPr>
          <w:p w14:paraId="43426EDE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6A4245F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98" w:type="dxa"/>
          </w:tcPr>
          <w:p w14:paraId="421435AA" w14:textId="77777777" w:rsidR="00D54A64" w:rsidRPr="009122C9" w:rsidRDefault="00D54A64" w:rsidP="00E51375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D54A64" w:rsidRPr="00D54A64" w14:paraId="34BF236A" w14:textId="77777777" w:rsidTr="00352D57">
        <w:trPr>
          <w:cantSplit/>
        </w:trPr>
        <w:tc>
          <w:tcPr>
            <w:tcW w:w="2552" w:type="dxa"/>
          </w:tcPr>
          <w:p w14:paraId="019CB508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Intervento chiurgico  2 precedente spalla dx</w:t>
            </w:r>
          </w:p>
        </w:tc>
        <w:tc>
          <w:tcPr>
            <w:tcW w:w="2126" w:type="dxa"/>
          </w:tcPr>
          <w:p w14:paraId="73D9ADF9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F420E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09EC4B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540" w:type="dxa"/>
            <w:vAlign w:val="center"/>
          </w:tcPr>
          <w:p w14:paraId="55EE4E71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549" w:type="dxa"/>
            <w:vAlign w:val="center"/>
          </w:tcPr>
          <w:p w14:paraId="32442AD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C2C5DE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98" w:type="dxa"/>
          </w:tcPr>
          <w:p w14:paraId="4D1B8B63" w14:textId="77777777" w:rsidR="00D54A64" w:rsidRPr="009122C9" w:rsidRDefault="00D54A64" w:rsidP="00E51375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D54A64" w:rsidRPr="00D54A64" w14:paraId="1CB70607" w14:textId="77777777" w:rsidTr="00352D57">
        <w:trPr>
          <w:cantSplit/>
        </w:trPr>
        <w:tc>
          <w:tcPr>
            <w:tcW w:w="2552" w:type="dxa"/>
          </w:tcPr>
          <w:p w14:paraId="23BE7A2B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Intervento chiurgico  3 precedente spalla dx</w:t>
            </w:r>
          </w:p>
        </w:tc>
        <w:tc>
          <w:tcPr>
            <w:tcW w:w="2126" w:type="dxa"/>
          </w:tcPr>
          <w:p w14:paraId="5D61833C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F476CF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D7E86CA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540" w:type="dxa"/>
            <w:vAlign w:val="center"/>
          </w:tcPr>
          <w:p w14:paraId="3A05D7F0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549" w:type="dxa"/>
            <w:vAlign w:val="center"/>
          </w:tcPr>
          <w:p w14:paraId="0D39EE5A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0279B63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98" w:type="dxa"/>
          </w:tcPr>
          <w:p w14:paraId="124FDBFC" w14:textId="77777777" w:rsidR="00D54A64" w:rsidRPr="009122C9" w:rsidRDefault="00D54A64" w:rsidP="00E51375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D54A64" w:rsidRPr="00D54A64" w14:paraId="24CC23A2" w14:textId="77777777" w:rsidTr="00352D57">
        <w:trPr>
          <w:cantSplit/>
        </w:trPr>
        <w:tc>
          <w:tcPr>
            <w:tcW w:w="2552" w:type="dxa"/>
          </w:tcPr>
          <w:p w14:paraId="346EFCDB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Anno intervento precedente protesi lato sx</w:t>
            </w:r>
          </w:p>
        </w:tc>
        <w:tc>
          <w:tcPr>
            <w:tcW w:w="2126" w:type="dxa"/>
          </w:tcPr>
          <w:p w14:paraId="20E72DE2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FD8062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7D70D1D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540" w:type="dxa"/>
            <w:vAlign w:val="center"/>
          </w:tcPr>
          <w:p w14:paraId="6C2F36D7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549" w:type="dxa"/>
            <w:vAlign w:val="center"/>
          </w:tcPr>
          <w:p w14:paraId="6A57BB2E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42B4D543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E66475A" w14:textId="77777777" w:rsidR="00D54A64" w:rsidRPr="009122C9" w:rsidRDefault="00D54A64" w:rsidP="00E51375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  <w:r w:rsidRPr="009122C9">
              <w:rPr>
                <w:bCs/>
                <w:sz w:val="16"/>
                <w:szCs w:val="16"/>
              </w:rPr>
              <w:t>OBB</w:t>
            </w:r>
            <w:r w:rsidRPr="009122C9">
              <w:rPr>
                <w:bCs/>
                <w:i/>
                <w:sz w:val="16"/>
                <w:szCs w:val="16"/>
              </w:rPr>
              <w:t xml:space="preserve"> </w:t>
            </w:r>
            <w:r w:rsidRPr="009122C9">
              <w:rPr>
                <w:bCs/>
                <w:sz w:val="16"/>
                <w:szCs w:val="16"/>
              </w:rPr>
              <w:t xml:space="preserve">se </w:t>
            </w:r>
            <w:r w:rsidRPr="009122C9">
              <w:rPr>
                <w:bCs/>
                <w:i/>
                <w:sz w:val="16"/>
                <w:szCs w:val="16"/>
              </w:rPr>
              <w:t>Codice portatore protesi</w:t>
            </w:r>
            <w:r w:rsidRPr="009122C9">
              <w:rPr>
                <w:bCs/>
                <w:sz w:val="16"/>
                <w:szCs w:val="16"/>
              </w:rPr>
              <w:t xml:space="preserve"> diverso da A01, G01, S01</w:t>
            </w:r>
          </w:p>
        </w:tc>
      </w:tr>
      <w:tr w:rsidR="00D54A64" w:rsidRPr="00D54A64" w14:paraId="65024140" w14:textId="77777777" w:rsidTr="00352D57">
        <w:trPr>
          <w:cantSplit/>
        </w:trPr>
        <w:tc>
          <w:tcPr>
            <w:tcW w:w="2552" w:type="dxa"/>
          </w:tcPr>
          <w:p w14:paraId="467FD2D2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Codice intervento precedente lato sx</w:t>
            </w:r>
          </w:p>
        </w:tc>
        <w:tc>
          <w:tcPr>
            <w:tcW w:w="2126" w:type="dxa"/>
          </w:tcPr>
          <w:p w14:paraId="30C79B61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A0B0F3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3B15CE0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540" w:type="dxa"/>
            <w:vAlign w:val="center"/>
          </w:tcPr>
          <w:p w14:paraId="5644EE4A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549" w:type="dxa"/>
            <w:vAlign w:val="center"/>
          </w:tcPr>
          <w:p w14:paraId="2D7682D2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36858862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11, 12, 13</w:t>
            </w:r>
          </w:p>
        </w:tc>
        <w:tc>
          <w:tcPr>
            <w:tcW w:w="2198" w:type="dxa"/>
          </w:tcPr>
          <w:p w14:paraId="3BCDE621" w14:textId="77777777" w:rsidR="00D54A64" w:rsidRPr="009122C9" w:rsidRDefault="00D54A64" w:rsidP="00E51375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  <w:r w:rsidRPr="009122C9">
              <w:rPr>
                <w:bCs/>
                <w:sz w:val="16"/>
                <w:szCs w:val="16"/>
              </w:rPr>
              <w:t>OBB</w:t>
            </w:r>
            <w:r w:rsidRPr="009122C9">
              <w:rPr>
                <w:bCs/>
                <w:i/>
                <w:sz w:val="16"/>
                <w:szCs w:val="16"/>
              </w:rPr>
              <w:t xml:space="preserve"> </w:t>
            </w:r>
            <w:r w:rsidRPr="009122C9">
              <w:rPr>
                <w:bCs/>
                <w:sz w:val="16"/>
                <w:szCs w:val="16"/>
              </w:rPr>
              <w:t xml:space="preserve">se </w:t>
            </w:r>
            <w:r w:rsidRPr="009122C9">
              <w:rPr>
                <w:bCs/>
                <w:i/>
                <w:sz w:val="16"/>
                <w:szCs w:val="16"/>
              </w:rPr>
              <w:t>Codice portatore protesi</w:t>
            </w:r>
            <w:r w:rsidRPr="009122C9">
              <w:rPr>
                <w:bCs/>
                <w:sz w:val="16"/>
                <w:szCs w:val="16"/>
              </w:rPr>
              <w:t xml:space="preserve"> diverso da A01, G01, S01</w:t>
            </w:r>
          </w:p>
        </w:tc>
      </w:tr>
      <w:tr w:rsidR="00D54A64" w:rsidRPr="00D54A64" w14:paraId="63181541" w14:textId="77777777" w:rsidTr="00352D57">
        <w:trPr>
          <w:cantSplit/>
        </w:trPr>
        <w:tc>
          <w:tcPr>
            <w:tcW w:w="2552" w:type="dxa"/>
          </w:tcPr>
          <w:p w14:paraId="228E161C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Intervento chiurgico  1 precedente spalla sx</w:t>
            </w:r>
          </w:p>
        </w:tc>
        <w:tc>
          <w:tcPr>
            <w:tcW w:w="2126" w:type="dxa"/>
          </w:tcPr>
          <w:p w14:paraId="3FF2EC31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55BDA3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FCFFFC0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175</w:t>
            </w:r>
          </w:p>
        </w:tc>
        <w:tc>
          <w:tcPr>
            <w:tcW w:w="540" w:type="dxa"/>
            <w:vAlign w:val="center"/>
          </w:tcPr>
          <w:p w14:paraId="399314F5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549" w:type="dxa"/>
            <w:vAlign w:val="center"/>
          </w:tcPr>
          <w:p w14:paraId="5A97DB49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0EC4690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98" w:type="dxa"/>
            <w:vAlign w:val="center"/>
          </w:tcPr>
          <w:p w14:paraId="1FFDB511" w14:textId="77777777" w:rsidR="00D54A64" w:rsidRPr="009122C9" w:rsidRDefault="00D54A64" w:rsidP="00E51375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D54A64" w:rsidRPr="00D54A64" w14:paraId="170803A5" w14:textId="77777777" w:rsidTr="00352D57">
        <w:trPr>
          <w:cantSplit/>
        </w:trPr>
        <w:tc>
          <w:tcPr>
            <w:tcW w:w="2552" w:type="dxa"/>
          </w:tcPr>
          <w:p w14:paraId="2DF454C7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Intervento chiurgico  2 precedente spalla sx</w:t>
            </w:r>
          </w:p>
        </w:tc>
        <w:tc>
          <w:tcPr>
            <w:tcW w:w="2126" w:type="dxa"/>
          </w:tcPr>
          <w:p w14:paraId="11651AEE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EC6DE9F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E576283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540" w:type="dxa"/>
            <w:vAlign w:val="center"/>
          </w:tcPr>
          <w:p w14:paraId="596B130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549" w:type="dxa"/>
            <w:vAlign w:val="center"/>
          </w:tcPr>
          <w:p w14:paraId="7BC5F2C5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3FF59B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98" w:type="dxa"/>
            <w:vAlign w:val="center"/>
          </w:tcPr>
          <w:p w14:paraId="26229056" w14:textId="77777777" w:rsidR="00D54A64" w:rsidRPr="009122C9" w:rsidRDefault="00D54A64" w:rsidP="00E51375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D54A64" w:rsidRPr="00D54A64" w14:paraId="1B498C08" w14:textId="77777777" w:rsidTr="00352D57">
        <w:trPr>
          <w:cantSplit/>
        </w:trPr>
        <w:tc>
          <w:tcPr>
            <w:tcW w:w="2552" w:type="dxa"/>
          </w:tcPr>
          <w:p w14:paraId="29808099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Intervento chiurgico  3 precedente spalla sx</w:t>
            </w:r>
          </w:p>
        </w:tc>
        <w:tc>
          <w:tcPr>
            <w:tcW w:w="2126" w:type="dxa"/>
          </w:tcPr>
          <w:p w14:paraId="41D23524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84D6B7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D206F5A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181</w:t>
            </w:r>
          </w:p>
        </w:tc>
        <w:tc>
          <w:tcPr>
            <w:tcW w:w="540" w:type="dxa"/>
            <w:vAlign w:val="center"/>
          </w:tcPr>
          <w:p w14:paraId="305C8F3C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183</w:t>
            </w:r>
          </w:p>
        </w:tc>
        <w:tc>
          <w:tcPr>
            <w:tcW w:w="549" w:type="dxa"/>
            <w:vAlign w:val="center"/>
          </w:tcPr>
          <w:p w14:paraId="69EFCBD5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2F6B9ED2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98" w:type="dxa"/>
            <w:vAlign w:val="center"/>
          </w:tcPr>
          <w:p w14:paraId="4EB89C1B" w14:textId="77777777" w:rsidR="00D54A64" w:rsidRPr="009122C9" w:rsidRDefault="00D54A64" w:rsidP="00E51375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D54A64" w:rsidRPr="00D54A64" w14:paraId="18EB9B63" w14:textId="77777777" w:rsidTr="00352D57">
        <w:trPr>
          <w:cantSplit/>
        </w:trPr>
        <w:tc>
          <w:tcPr>
            <w:tcW w:w="2552" w:type="dxa"/>
          </w:tcPr>
          <w:p w14:paraId="6F8DC8AC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Profilassi antibiotica 1</w:t>
            </w:r>
          </w:p>
        </w:tc>
        <w:tc>
          <w:tcPr>
            <w:tcW w:w="2126" w:type="dxa"/>
          </w:tcPr>
          <w:p w14:paraId="2D587069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4DD44C9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27A4A84A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540" w:type="dxa"/>
            <w:vAlign w:val="center"/>
          </w:tcPr>
          <w:p w14:paraId="72D8ED7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549" w:type="dxa"/>
            <w:vAlign w:val="center"/>
          </w:tcPr>
          <w:p w14:paraId="071B764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3955F87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16, 17</w:t>
            </w:r>
          </w:p>
        </w:tc>
        <w:tc>
          <w:tcPr>
            <w:tcW w:w="2198" w:type="dxa"/>
          </w:tcPr>
          <w:p w14:paraId="547EA0CC" w14:textId="77777777" w:rsidR="00D54A64" w:rsidRPr="009122C9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  <w:r w:rsidR="00D54A64" w:rsidRPr="009122C9">
              <w:rPr>
                <w:bCs/>
                <w:sz w:val="16"/>
                <w:szCs w:val="16"/>
              </w:rPr>
              <w:t xml:space="preserve"> in caso di </w:t>
            </w:r>
            <w:r w:rsidR="00D54A64" w:rsidRPr="009122C9">
              <w:rPr>
                <w:bCs/>
                <w:i/>
                <w:sz w:val="16"/>
                <w:szCs w:val="16"/>
              </w:rPr>
              <w:t xml:space="preserve">Tipologia protesi </w:t>
            </w:r>
            <w:r w:rsidR="00D54A64" w:rsidRPr="009122C9">
              <w:rPr>
                <w:bCs/>
                <w:sz w:val="16"/>
                <w:szCs w:val="16"/>
              </w:rPr>
              <w:t>uguale a “A” o ”S”</w:t>
            </w:r>
          </w:p>
        </w:tc>
      </w:tr>
      <w:tr w:rsidR="00D54A64" w:rsidRPr="00D54A64" w14:paraId="120FE628" w14:textId="77777777" w:rsidTr="00352D57">
        <w:trPr>
          <w:cantSplit/>
        </w:trPr>
        <w:tc>
          <w:tcPr>
            <w:tcW w:w="2552" w:type="dxa"/>
          </w:tcPr>
          <w:p w14:paraId="21B4E04F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Profilassi antibiotica 2</w:t>
            </w:r>
          </w:p>
        </w:tc>
        <w:tc>
          <w:tcPr>
            <w:tcW w:w="2126" w:type="dxa"/>
          </w:tcPr>
          <w:p w14:paraId="330E0B25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CE591E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533DA319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540" w:type="dxa"/>
            <w:vAlign w:val="center"/>
          </w:tcPr>
          <w:p w14:paraId="7EA6CFB1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189</w:t>
            </w:r>
          </w:p>
        </w:tc>
        <w:tc>
          <w:tcPr>
            <w:tcW w:w="549" w:type="dxa"/>
            <w:vAlign w:val="center"/>
          </w:tcPr>
          <w:p w14:paraId="607AC2C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08FCB92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16, 17</w:t>
            </w:r>
          </w:p>
        </w:tc>
        <w:tc>
          <w:tcPr>
            <w:tcW w:w="2198" w:type="dxa"/>
          </w:tcPr>
          <w:p w14:paraId="07819A7A" w14:textId="77777777" w:rsidR="00D54A64" w:rsidRPr="009122C9" w:rsidRDefault="003931AF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  <w:r w:rsidRPr="009122C9">
              <w:rPr>
                <w:bCs/>
                <w:sz w:val="16"/>
                <w:szCs w:val="16"/>
              </w:rPr>
              <w:t xml:space="preserve"> in caso di </w:t>
            </w:r>
            <w:r w:rsidRPr="009122C9">
              <w:rPr>
                <w:bCs/>
                <w:i/>
                <w:sz w:val="16"/>
                <w:szCs w:val="16"/>
              </w:rPr>
              <w:t xml:space="preserve">Tipologia protesi </w:t>
            </w:r>
            <w:r w:rsidRPr="009122C9">
              <w:rPr>
                <w:bCs/>
                <w:sz w:val="16"/>
                <w:szCs w:val="16"/>
              </w:rPr>
              <w:t>uguale a “A” o ”S”</w:t>
            </w:r>
          </w:p>
        </w:tc>
      </w:tr>
      <w:tr w:rsidR="00D54A64" w:rsidRPr="00D54A64" w14:paraId="284CD889" w14:textId="77777777" w:rsidTr="00352D57">
        <w:trPr>
          <w:cantSplit/>
        </w:trPr>
        <w:tc>
          <w:tcPr>
            <w:tcW w:w="2552" w:type="dxa"/>
          </w:tcPr>
          <w:p w14:paraId="06FD49FA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Profilassi antibiotica 3</w:t>
            </w:r>
          </w:p>
        </w:tc>
        <w:tc>
          <w:tcPr>
            <w:tcW w:w="2126" w:type="dxa"/>
          </w:tcPr>
          <w:p w14:paraId="3E0BAD33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004BE7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636CB69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540" w:type="dxa"/>
            <w:vAlign w:val="center"/>
          </w:tcPr>
          <w:p w14:paraId="5CA6426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192</w:t>
            </w:r>
          </w:p>
        </w:tc>
        <w:tc>
          <w:tcPr>
            <w:tcW w:w="549" w:type="dxa"/>
            <w:vAlign w:val="center"/>
          </w:tcPr>
          <w:p w14:paraId="714E7169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961BCFB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16</w:t>
            </w:r>
            <w:r w:rsidR="00F4556F">
              <w:rPr>
                <w:bCs/>
                <w:sz w:val="16"/>
                <w:szCs w:val="16"/>
              </w:rPr>
              <w:t>, 17</w:t>
            </w:r>
          </w:p>
        </w:tc>
        <w:tc>
          <w:tcPr>
            <w:tcW w:w="2198" w:type="dxa"/>
          </w:tcPr>
          <w:p w14:paraId="659BE27E" w14:textId="77777777" w:rsidR="00D54A64" w:rsidRPr="009122C9" w:rsidRDefault="003931AF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  <w:r w:rsidRPr="009122C9">
              <w:rPr>
                <w:bCs/>
                <w:sz w:val="16"/>
                <w:szCs w:val="16"/>
              </w:rPr>
              <w:t xml:space="preserve"> in caso di </w:t>
            </w:r>
            <w:r w:rsidRPr="009122C9">
              <w:rPr>
                <w:bCs/>
                <w:i/>
                <w:sz w:val="16"/>
                <w:szCs w:val="16"/>
              </w:rPr>
              <w:t xml:space="preserve">Tipologia protesi </w:t>
            </w:r>
            <w:r w:rsidRPr="009122C9">
              <w:rPr>
                <w:bCs/>
                <w:sz w:val="16"/>
                <w:szCs w:val="16"/>
              </w:rPr>
              <w:t>uguale a “A” o ”S”</w:t>
            </w:r>
          </w:p>
        </w:tc>
      </w:tr>
      <w:tr w:rsidR="00D54A64" w:rsidRPr="00D54A64" w14:paraId="570A3EA0" w14:textId="77777777" w:rsidTr="00352D57">
        <w:trPr>
          <w:cantSplit/>
        </w:trPr>
        <w:tc>
          <w:tcPr>
            <w:tcW w:w="2552" w:type="dxa"/>
          </w:tcPr>
          <w:p w14:paraId="271BD4AA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 xml:space="preserve">Altro trattamento farmacologico </w:t>
            </w:r>
          </w:p>
        </w:tc>
        <w:tc>
          <w:tcPr>
            <w:tcW w:w="2126" w:type="dxa"/>
          </w:tcPr>
          <w:p w14:paraId="71BA4FE0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3974794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DA1AE57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193</w:t>
            </w:r>
          </w:p>
        </w:tc>
        <w:tc>
          <w:tcPr>
            <w:tcW w:w="540" w:type="dxa"/>
            <w:vAlign w:val="center"/>
          </w:tcPr>
          <w:p w14:paraId="2EAA1493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242</w:t>
            </w:r>
          </w:p>
        </w:tc>
        <w:tc>
          <w:tcPr>
            <w:tcW w:w="549" w:type="dxa"/>
            <w:vAlign w:val="center"/>
          </w:tcPr>
          <w:p w14:paraId="4DE4247E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4458CE7D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DF66DA6" w14:textId="77777777" w:rsidR="00197C62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OPZ </w:t>
            </w:r>
          </w:p>
          <w:p w14:paraId="11D943C9" w14:textId="77777777" w:rsidR="00D54A64" w:rsidRPr="009122C9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Da compilare </w:t>
            </w:r>
            <w:r w:rsidR="00D54A64" w:rsidRPr="009122C9">
              <w:rPr>
                <w:bCs/>
                <w:sz w:val="16"/>
                <w:szCs w:val="16"/>
              </w:rPr>
              <w:t xml:space="preserve">in caso di ulteriore somministrazione di farmaco non presente negli elenchi di cui alla colonna </w:t>
            </w:r>
            <w:r w:rsidR="00D54A64" w:rsidRPr="009122C9">
              <w:rPr>
                <w:bCs/>
                <w:i/>
                <w:sz w:val="16"/>
                <w:szCs w:val="16"/>
              </w:rPr>
              <w:t>Valori ammessi</w:t>
            </w:r>
            <w:r w:rsidR="00D54A64" w:rsidRPr="009122C9">
              <w:rPr>
                <w:bCs/>
                <w:sz w:val="16"/>
                <w:szCs w:val="16"/>
              </w:rPr>
              <w:t xml:space="preserve"> dei campi </w:t>
            </w:r>
            <w:r w:rsidR="00D54A64" w:rsidRPr="009122C9">
              <w:rPr>
                <w:bCs/>
                <w:i/>
                <w:sz w:val="16"/>
                <w:szCs w:val="16"/>
              </w:rPr>
              <w:t xml:space="preserve">Profilassi antibiotica 1 </w:t>
            </w:r>
            <w:r w:rsidR="00D54A64" w:rsidRPr="009122C9">
              <w:rPr>
                <w:bCs/>
                <w:sz w:val="16"/>
                <w:szCs w:val="16"/>
              </w:rPr>
              <w:t xml:space="preserve">o </w:t>
            </w:r>
            <w:r w:rsidR="00D54A64" w:rsidRPr="009122C9">
              <w:rPr>
                <w:bCs/>
                <w:i/>
                <w:sz w:val="16"/>
                <w:szCs w:val="16"/>
              </w:rPr>
              <w:t>Profilassi antibiotica 2</w:t>
            </w:r>
            <w:r w:rsidR="00D54A64" w:rsidRPr="009122C9">
              <w:rPr>
                <w:bCs/>
                <w:sz w:val="16"/>
                <w:szCs w:val="16"/>
              </w:rPr>
              <w:t xml:space="preserve"> o </w:t>
            </w:r>
            <w:r w:rsidR="00D54A64" w:rsidRPr="009122C9">
              <w:rPr>
                <w:bCs/>
                <w:i/>
                <w:sz w:val="16"/>
                <w:szCs w:val="16"/>
              </w:rPr>
              <w:t>Profilassi antibiotica 3</w:t>
            </w:r>
          </w:p>
        </w:tc>
      </w:tr>
      <w:tr w:rsidR="00D54A64" w:rsidRPr="00D54A64" w14:paraId="5029E8A8" w14:textId="77777777" w:rsidTr="00352D57">
        <w:trPr>
          <w:cantSplit/>
        </w:trPr>
        <w:tc>
          <w:tcPr>
            <w:tcW w:w="2552" w:type="dxa"/>
          </w:tcPr>
          <w:p w14:paraId="3F115A57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Modalità somministrazione antibiotici</w:t>
            </w:r>
          </w:p>
        </w:tc>
        <w:tc>
          <w:tcPr>
            <w:tcW w:w="2126" w:type="dxa"/>
          </w:tcPr>
          <w:p w14:paraId="17C389C2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889C43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6ADF8670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243</w:t>
            </w:r>
          </w:p>
        </w:tc>
        <w:tc>
          <w:tcPr>
            <w:tcW w:w="540" w:type="dxa"/>
            <w:vAlign w:val="center"/>
          </w:tcPr>
          <w:p w14:paraId="1C355733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245</w:t>
            </w:r>
          </w:p>
        </w:tc>
        <w:tc>
          <w:tcPr>
            <w:tcW w:w="549" w:type="dxa"/>
            <w:vAlign w:val="center"/>
          </w:tcPr>
          <w:p w14:paraId="455EF134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6584223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2198" w:type="dxa"/>
          </w:tcPr>
          <w:p w14:paraId="62EE2848" w14:textId="77777777" w:rsidR="00197C62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</w:p>
          <w:p w14:paraId="658C3DC0" w14:textId="77777777" w:rsidR="00D54A64" w:rsidRPr="009122C9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9122C9">
              <w:rPr>
                <w:bCs/>
                <w:sz w:val="16"/>
                <w:szCs w:val="16"/>
              </w:rPr>
              <w:t xml:space="preserve"> in caso di </w:t>
            </w:r>
            <w:r w:rsidRPr="009122C9">
              <w:rPr>
                <w:bCs/>
                <w:i/>
                <w:sz w:val="16"/>
                <w:szCs w:val="16"/>
              </w:rPr>
              <w:t>Tipologia protesi</w:t>
            </w:r>
            <w:r w:rsidRPr="009122C9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4236DA3D" w14:textId="77777777" w:rsidTr="00352D57">
        <w:trPr>
          <w:cantSplit/>
        </w:trPr>
        <w:tc>
          <w:tcPr>
            <w:tcW w:w="2552" w:type="dxa"/>
          </w:tcPr>
          <w:p w14:paraId="72CF632C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Profilassi tromboembolica</w:t>
            </w:r>
          </w:p>
        </w:tc>
        <w:tc>
          <w:tcPr>
            <w:tcW w:w="2126" w:type="dxa"/>
          </w:tcPr>
          <w:p w14:paraId="191C8FA4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7BF3568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7D70C4C6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246</w:t>
            </w:r>
          </w:p>
        </w:tc>
        <w:tc>
          <w:tcPr>
            <w:tcW w:w="540" w:type="dxa"/>
            <w:vAlign w:val="center"/>
          </w:tcPr>
          <w:p w14:paraId="6A39D2A5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246</w:t>
            </w:r>
          </w:p>
        </w:tc>
        <w:tc>
          <w:tcPr>
            <w:tcW w:w="549" w:type="dxa"/>
            <w:vAlign w:val="center"/>
          </w:tcPr>
          <w:p w14:paraId="4752E160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519D0D1F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48</w:t>
            </w:r>
          </w:p>
        </w:tc>
        <w:tc>
          <w:tcPr>
            <w:tcW w:w="2198" w:type="dxa"/>
          </w:tcPr>
          <w:p w14:paraId="110D31A9" w14:textId="77777777" w:rsidR="00D54A64" w:rsidRPr="009122C9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  <w:r w:rsidR="00D54A64" w:rsidRPr="009122C9">
              <w:rPr>
                <w:bCs/>
                <w:sz w:val="16"/>
                <w:szCs w:val="16"/>
              </w:rPr>
              <w:t xml:space="preserve"> in caso di </w:t>
            </w:r>
            <w:r w:rsidR="00D54A64" w:rsidRPr="009122C9">
              <w:rPr>
                <w:bCs/>
                <w:i/>
                <w:sz w:val="16"/>
                <w:szCs w:val="16"/>
              </w:rPr>
              <w:t>Tipologia protesi</w:t>
            </w:r>
            <w:r w:rsidR="00D54A64" w:rsidRPr="009122C9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218014F9" w14:textId="77777777" w:rsidTr="00352D57">
        <w:trPr>
          <w:cantSplit/>
        </w:trPr>
        <w:tc>
          <w:tcPr>
            <w:tcW w:w="2552" w:type="dxa"/>
          </w:tcPr>
          <w:p w14:paraId="4D5F38B1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Altra profilassi tromboembolica</w:t>
            </w:r>
          </w:p>
        </w:tc>
        <w:tc>
          <w:tcPr>
            <w:tcW w:w="2126" w:type="dxa"/>
          </w:tcPr>
          <w:p w14:paraId="590EB2AB" w14:textId="77777777" w:rsidR="00D54A64" w:rsidRPr="00D54A6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3E93831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51D831F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540" w:type="dxa"/>
            <w:vAlign w:val="center"/>
          </w:tcPr>
          <w:p w14:paraId="183C1581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296</w:t>
            </w:r>
          </w:p>
        </w:tc>
        <w:tc>
          <w:tcPr>
            <w:tcW w:w="549" w:type="dxa"/>
            <w:vAlign w:val="center"/>
          </w:tcPr>
          <w:p w14:paraId="5411B627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4685CA2A" w14:textId="77777777" w:rsidR="00D54A64" w:rsidRPr="00D54A6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5A9787D" w14:textId="77777777" w:rsidR="00D54A64" w:rsidRPr="009122C9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  <w:r w:rsidR="00D54A64" w:rsidRPr="009122C9">
              <w:rPr>
                <w:bCs/>
                <w:sz w:val="16"/>
                <w:szCs w:val="16"/>
              </w:rPr>
              <w:t xml:space="preserve"> in caso di </w:t>
            </w:r>
            <w:r w:rsidR="00D54A64" w:rsidRPr="009122C9">
              <w:rPr>
                <w:bCs/>
                <w:i/>
                <w:sz w:val="16"/>
                <w:szCs w:val="16"/>
              </w:rPr>
              <w:t>Tipologia protesi</w:t>
            </w:r>
            <w:r w:rsidR="00D54A64" w:rsidRPr="009122C9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6ABC434C" w14:textId="77777777" w:rsidTr="00352D57">
        <w:trPr>
          <w:cantSplit/>
        </w:trPr>
        <w:tc>
          <w:tcPr>
            <w:tcW w:w="2552" w:type="dxa"/>
          </w:tcPr>
          <w:p w14:paraId="49B16BD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incisione chirurgica</w:t>
            </w:r>
          </w:p>
        </w:tc>
        <w:tc>
          <w:tcPr>
            <w:tcW w:w="2126" w:type="dxa"/>
          </w:tcPr>
          <w:p w14:paraId="36824F8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329C2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09D6C6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297</w:t>
            </w:r>
          </w:p>
        </w:tc>
        <w:tc>
          <w:tcPr>
            <w:tcW w:w="540" w:type="dxa"/>
            <w:vAlign w:val="center"/>
          </w:tcPr>
          <w:p w14:paraId="62542B9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303</w:t>
            </w:r>
          </w:p>
        </w:tc>
        <w:tc>
          <w:tcPr>
            <w:tcW w:w="549" w:type="dxa"/>
            <w:vAlign w:val="center"/>
          </w:tcPr>
          <w:p w14:paraId="5218419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14:paraId="0799885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19, 20</w:t>
            </w:r>
          </w:p>
        </w:tc>
        <w:tc>
          <w:tcPr>
            <w:tcW w:w="2198" w:type="dxa"/>
          </w:tcPr>
          <w:p w14:paraId="280F36F6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“A” o “G”</w:t>
            </w:r>
          </w:p>
        </w:tc>
      </w:tr>
      <w:tr w:rsidR="00D54A64" w:rsidRPr="00D54A64" w14:paraId="027E81F0" w14:textId="77777777" w:rsidTr="00352D57">
        <w:trPr>
          <w:cantSplit/>
        </w:trPr>
        <w:tc>
          <w:tcPr>
            <w:tcW w:w="2552" w:type="dxa"/>
          </w:tcPr>
          <w:p w14:paraId="536EA2D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innesti ossei</w:t>
            </w:r>
          </w:p>
        </w:tc>
        <w:tc>
          <w:tcPr>
            <w:tcW w:w="2126" w:type="dxa"/>
          </w:tcPr>
          <w:p w14:paraId="5669B89E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DC6D2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135520C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304</w:t>
            </w:r>
          </w:p>
        </w:tc>
        <w:tc>
          <w:tcPr>
            <w:tcW w:w="540" w:type="dxa"/>
            <w:vAlign w:val="center"/>
          </w:tcPr>
          <w:p w14:paraId="43D74C6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306</w:t>
            </w:r>
          </w:p>
        </w:tc>
        <w:tc>
          <w:tcPr>
            <w:tcW w:w="549" w:type="dxa"/>
            <w:vAlign w:val="center"/>
          </w:tcPr>
          <w:p w14:paraId="359C058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3D8C152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21, 22</w:t>
            </w:r>
          </w:p>
        </w:tc>
        <w:tc>
          <w:tcPr>
            <w:tcW w:w="2198" w:type="dxa"/>
          </w:tcPr>
          <w:p w14:paraId="42138913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“A” o “G”</w:t>
            </w:r>
          </w:p>
        </w:tc>
      </w:tr>
      <w:tr w:rsidR="00D54A64" w:rsidRPr="00D54A64" w14:paraId="6548AC85" w14:textId="77777777" w:rsidTr="00352D57">
        <w:trPr>
          <w:cantSplit/>
        </w:trPr>
        <w:tc>
          <w:tcPr>
            <w:tcW w:w="2552" w:type="dxa"/>
          </w:tcPr>
          <w:p w14:paraId="4A4B741B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anelli rinforzo cotile</w:t>
            </w:r>
          </w:p>
        </w:tc>
        <w:tc>
          <w:tcPr>
            <w:tcW w:w="2126" w:type="dxa"/>
          </w:tcPr>
          <w:p w14:paraId="4BB2183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56B4E5" w14:textId="77777777" w:rsidR="00D54A64" w:rsidRPr="000561AA" w:rsidRDefault="00C25DEA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</w:t>
            </w:r>
            <w:r w:rsidR="00D54A64"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3B66654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307</w:t>
            </w:r>
          </w:p>
        </w:tc>
        <w:tc>
          <w:tcPr>
            <w:tcW w:w="540" w:type="dxa"/>
            <w:vAlign w:val="center"/>
          </w:tcPr>
          <w:p w14:paraId="6248DF9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307</w:t>
            </w:r>
          </w:p>
        </w:tc>
        <w:tc>
          <w:tcPr>
            <w:tcW w:w="549" w:type="dxa"/>
            <w:vAlign w:val="center"/>
          </w:tcPr>
          <w:p w14:paraId="20B75D0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579C5D1" w14:textId="77777777" w:rsidR="00D54A64" w:rsidRPr="000561AA" w:rsidRDefault="00D54A64" w:rsidP="009C7B3D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2198" w:type="dxa"/>
          </w:tcPr>
          <w:p w14:paraId="1BA6B3B3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“A”</w:t>
            </w:r>
          </w:p>
        </w:tc>
      </w:tr>
      <w:tr w:rsidR="00D54A64" w:rsidRPr="00D54A64" w14:paraId="7360B383" w14:textId="77777777" w:rsidTr="00352D57">
        <w:trPr>
          <w:cantSplit/>
        </w:trPr>
        <w:tc>
          <w:tcPr>
            <w:tcW w:w="2552" w:type="dxa"/>
          </w:tcPr>
          <w:p w14:paraId="300F69F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modalità fissazione</w:t>
            </w:r>
          </w:p>
        </w:tc>
        <w:tc>
          <w:tcPr>
            <w:tcW w:w="2126" w:type="dxa"/>
          </w:tcPr>
          <w:p w14:paraId="5A6222E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1E17B1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23B06C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308</w:t>
            </w:r>
          </w:p>
        </w:tc>
        <w:tc>
          <w:tcPr>
            <w:tcW w:w="540" w:type="dxa"/>
            <w:vAlign w:val="center"/>
          </w:tcPr>
          <w:p w14:paraId="6D7FE4B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314</w:t>
            </w:r>
          </w:p>
        </w:tc>
        <w:tc>
          <w:tcPr>
            <w:tcW w:w="549" w:type="dxa"/>
            <w:vAlign w:val="center"/>
          </w:tcPr>
          <w:p w14:paraId="5E7580C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14:paraId="5CDAB69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2198" w:type="dxa"/>
          </w:tcPr>
          <w:p w14:paraId="4D9BF707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“A”</w:t>
            </w:r>
          </w:p>
        </w:tc>
      </w:tr>
      <w:tr w:rsidR="00D54A64" w:rsidRPr="00D54A64" w14:paraId="149C9CA8" w14:textId="77777777" w:rsidTr="00352D57">
        <w:trPr>
          <w:cantSplit/>
        </w:trPr>
        <w:tc>
          <w:tcPr>
            <w:tcW w:w="2552" w:type="dxa"/>
          </w:tcPr>
          <w:p w14:paraId="5FD39EF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parti fissazione</w:t>
            </w:r>
          </w:p>
        </w:tc>
        <w:tc>
          <w:tcPr>
            <w:tcW w:w="2126" w:type="dxa"/>
          </w:tcPr>
          <w:p w14:paraId="5486B65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0EC39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472150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315</w:t>
            </w:r>
          </w:p>
        </w:tc>
        <w:tc>
          <w:tcPr>
            <w:tcW w:w="540" w:type="dxa"/>
            <w:vAlign w:val="center"/>
          </w:tcPr>
          <w:p w14:paraId="279C941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315</w:t>
            </w:r>
          </w:p>
        </w:tc>
        <w:tc>
          <w:tcPr>
            <w:tcW w:w="549" w:type="dxa"/>
            <w:vAlign w:val="center"/>
          </w:tcPr>
          <w:p w14:paraId="3CEA103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7A7C1FD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2198" w:type="dxa"/>
          </w:tcPr>
          <w:p w14:paraId="06DE2E23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“A”</w:t>
            </w:r>
          </w:p>
        </w:tc>
      </w:tr>
      <w:tr w:rsidR="00D54A64" w:rsidRPr="00D54A64" w14:paraId="781B8B63" w14:textId="77777777" w:rsidTr="00352D57">
        <w:trPr>
          <w:cantSplit/>
        </w:trPr>
        <w:tc>
          <w:tcPr>
            <w:tcW w:w="2552" w:type="dxa"/>
          </w:tcPr>
          <w:p w14:paraId="5732856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  <w:highlight w:val="yellow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altra incisione</w:t>
            </w:r>
          </w:p>
        </w:tc>
        <w:tc>
          <w:tcPr>
            <w:tcW w:w="2126" w:type="dxa"/>
          </w:tcPr>
          <w:p w14:paraId="4834152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111D8D5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5C3C6E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316</w:t>
            </w:r>
          </w:p>
        </w:tc>
        <w:tc>
          <w:tcPr>
            <w:tcW w:w="540" w:type="dxa"/>
            <w:vAlign w:val="center"/>
          </w:tcPr>
          <w:p w14:paraId="32B166C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345</w:t>
            </w:r>
          </w:p>
        </w:tc>
        <w:tc>
          <w:tcPr>
            <w:tcW w:w="549" w:type="dxa"/>
            <w:vAlign w:val="center"/>
          </w:tcPr>
          <w:p w14:paraId="5AC0AD3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2CC3124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2A0A660" w14:textId="77777777" w:rsidR="00D54A64" w:rsidRPr="000561AA" w:rsidRDefault="008247B8" w:rsidP="008247B8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se </w:t>
            </w:r>
            <w:r w:rsidR="00D54A64" w:rsidRPr="000561AA">
              <w:rPr>
                <w:bCs/>
                <w:i/>
                <w:sz w:val="16"/>
                <w:szCs w:val="16"/>
              </w:rPr>
              <w:t>T</w:t>
            </w:r>
            <w:r w:rsidR="00D54A64" w:rsidRPr="000561AA">
              <w:rPr>
                <w:i/>
                <w:sz w:val="16"/>
                <w:szCs w:val="16"/>
              </w:rPr>
              <w:t>ecnica chirurgica: incisione chirurgica</w:t>
            </w:r>
            <w:r w:rsidR="00D54A64" w:rsidRPr="000561AA"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non </w:t>
            </w:r>
            <w:r w:rsidR="00D54A64" w:rsidRPr="000561AA">
              <w:rPr>
                <w:bCs/>
                <w:sz w:val="16"/>
                <w:szCs w:val="16"/>
              </w:rPr>
              <w:t xml:space="preserve">è </w:t>
            </w:r>
            <w:r w:rsidRPr="000561AA">
              <w:rPr>
                <w:bCs/>
                <w:sz w:val="16"/>
                <w:szCs w:val="16"/>
              </w:rPr>
              <w:t>stato avvalorato</w:t>
            </w:r>
            <w:r w:rsidR="00D54A64" w:rsidRPr="000561AA">
              <w:rPr>
                <w:bCs/>
                <w:sz w:val="16"/>
                <w:szCs w:val="16"/>
              </w:rPr>
              <w:t xml:space="preserve">. Solo nel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“A” o “G”</w:t>
            </w:r>
          </w:p>
        </w:tc>
      </w:tr>
      <w:tr w:rsidR="00D54A64" w:rsidRPr="00D54A64" w14:paraId="61976C35" w14:textId="77777777" w:rsidTr="00352D57">
        <w:trPr>
          <w:cantSplit/>
        </w:trPr>
        <w:tc>
          <w:tcPr>
            <w:tcW w:w="2552" w:type="dxa"/>
          </w:tcPr>
          <w:p w14:paraId="53BF3EF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lastRenderedPageBreak/>
              <w:t>Tecnica chirurgica: intervento sulla rotula</w:t>
            </w:r>
          </w:p>
        </w:tc>
        <w:tc>
          <w:tcPr>
            <w:tcW w:w="2126" w:type="dxa"/>
          </w:tcPr>
          <w:p w14:paraId="6AE04AA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9C9AD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7EE2B7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346</w:t>
            </w:r>
          </w:p>
        </w:tc>
        <w:tc>
          <w:tcPr>
            <w:tcW w:w="540" w:type="dxa"/>
            <w:vAlign w:val="center"/>
          </w:tcPr>
          <w:p w14:paraId="17062E8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348</w:t>
            </w:r>
          </w:p>
        </w:tc>
        <w:tc>
          <w:tcPr>
            <w:tcW w:w="549" w:type="dxa"/>
            <w:vAlign w:val="center"/>
          </w:tcPr>
          <w:p w14:paraId="6333B0A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10CFF0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2198" w:type="dxa"/>
          </w:tcPr>
          <w:p w14:paraId="7AA0EC95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</w:t>
            </w:r>
          </w:p>
          <w:p w14:paraId="0AA11B0D" w14:textId="77777777" w:rsidR="00D54A64" w:rsidRPr="000561AA" w:rsidRDefault="00D54A64" w:rsidP="00FD726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="00FD7262" w:rsidRPr="000561AA">
              <w:rPr>
                <w:bCs/>
                <w:sz w:val="16"/>
                <w:szCs w:val="16"/>
              </w:rPr>
              <w:t xml:space="preserve"> uguale a</w:t>
            </w:r>
            <w:r w:rsidRPr="000561AA">
              <w:rPr>
                <w:bCs/>
                <w:sz w:val="16"/>
                <w:szCs w:val="16"/>
              </w:rPr>
              <w:t xml:space="preserve"> “G”</w:t>
            </w:r>
          </w:p>
        </w:tc>
      </w:tr>
      <w:tr w:rsidR="00D54A64" w:rsidRPr="00D54A64" w14:paraId="461A534D" w14:textId="77777777" w:rsidTr="00352D57">
        <w:trPr>
          <w:cantSplit/>
        </w:trPr>
        <w:tc>
          <w:tcPr>
            <w:tcW w:w="2552" w:type="dxa"/>
          </w:tcPr>
          <w:p w14:paraId="091F06B9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approccio chirurgico</w:t>
            </w:r>
          </w:p>
        </w:tc>
        <w:tc>
          <w:tcPr>
            <w:tcW w:w="2126" w:type="dxa"/>
          </w:tcPr>
          <w:p w14:paraId="0651960B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F5C54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99D8E0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349</w:t>
            </w:r>
          </w:p>
        </w:tc>
        <w:tc>
          <w:tcPr>
            <w:tcW w:w="540" w:type="dxa"/>
            <w:vAlign w:val="center"/>
          </w:tcPr>
          <w:p w14:paraId="1C5F8C7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349</w:t>
            </w:r>
          </w:p>
        </w:tc>
        <w:tc>
          <w:tcPr>
            <w:tcW w:w="549" w:type="dxa"/>
            <w:vAlign w:val="center"/>
          </w:tcPr>
          <w:p w14:paraId="189BEEB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120F11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27</w:t>
            </w:r>
          </w:p>
        </w:tc>
        <w:tc>
          <w:tcPr>
            <w:tcW w:w="2198" w:type="dxa"/>
          </w:tcPr>
          <w:p w14:paraId="57CEC631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</w:t>
            </w:r>
          </w:p>
          <w:p w14:paraId="32962BC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424AB1A8" w14:textId="77777777" w:rsidTr="00352D57">
        <w:trPr>
          <w:cantSplit/>
        </w:trPr>
        <w:tc>
          <w:tcPr>
            <w:tcW w:w="2552" w:type="dxa"/>
          </w:tcPr>
          <w:p w14:paraId="7AFA7AE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drenaggio aspirante</w:t>
            </w:r>
          </w:p>
        </w:tc>
        <w:tc>
          <w:tcPr>
            <w:tcW w:w="2126" w:type="dxa"/>
          </w:tcPr>
          <w:p w14:paraId="764ABAA6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E76984" w14:textId="77777777" w:rsidR="00D54A64" w:rsidRPr="000561AA" w:rsidRDefault="00A869C5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</w:t>
            </w:r>
            <w:r w:rsidR="00D54A64"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67C7C67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350</w:t>
            </w:r>
          </w:p>
        </w:tc>
        <w:tc>
          <w:tcPr>
            <w:tcW w:w="540" w:type="dxa"/>
            <w:vAlign w:val="center"/>
          </w:tcPr>
          <w:p w14:paraId="7616ABE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350</w:t>
            </w:r>
          </w:p>
        </w:tc>
        <w:tc>
          <w:tcPr>
            <w:tcW w:w="549" w:type="dxa"/>
            <w:vAlign w:val="center"/>
          </w:tcPr>
          <w:p w14:paraId="5ECED9B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408274D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2198" w:type="dxa"/>
          </w:tcPr>
          <w:p w14:paraId="67C8C9D2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</w:t>
            </w:r>
          </w:p>
          <w:p w14:paraId="1CF3713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00CF589C" w14:textId="77777777" w:rsidTr="00352D57">
        <w:trPr>
          <w:cantSplit/>
        </w:trPr>
        <w:tc>
          <w:tcPr>
            <w:tcW w:w="2552" w:type="dxa"/>
          </w:tcPr>
          <w:p w14:paraId="468E44B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riparazione della cuffia</w:t>
            </w:r>
          </w:p>
        </w:tc>
        <w:tc>
          <w:tcPr>
            <w:tcW w:w="2126" w:type="dxa"/>
          </w:tcPr>
          <w:p w14:paraId="5AEFBDCE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A517C0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6310CDF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351</w:t>
            </w:r>
          </w:p>
        </w:tc>
        <w:tc>
          <w:tcPr>
            <w:tcW w:w="540" w:type="dxa"/>
            <w:vAlign w:val="center"/>
          </w:tcPr>
          <w:p w14:paraId="16BB903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351</w:t>
            </w:r>
          </w:p>
        </w:tc>
        <w:tc>
          <w:tcPr>
            <w:tcW w:w="549" w:type="dxa"/>
            <w:vAlign w:val="center"/>
          </w:tcPr>
          <w:p w14:paraId="3498935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5C59C9D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2198" w:type="dxa"/>
          </w:tcPr>
          <w:p w14:paraId="7BA06D3B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</w:t>
            </w:r>
          </w:p>
          <w:p w14:paraId="548B588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2F646F00" w14:textId="77777777" w:rsidTr="00352D57">
        <w:trPr>
          <w:cantSplit/>
        </w:trPr>
        <w:tc>
          <w:tcPr>
            <w:tcW w:w="2552" w:type="dxa"/>
          </w:tcPr>
          <w:p w14:paraId="2D8702E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altro approccio chirurgico</w:t>
            </w:r>
          </w:p>
        </w:tc>
        <w:tc>
          <w:tcPr>
            <w:tcW w:w="2126" w:type="dxa"/>
          </w:tcPr>
          <w:p w14:paraId="2F884F6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B5A4FA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2AEDB8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352</w:t>
            </w:r>
          </w:p>
        </w:tc>
        <w:tc>
          <w:tcPr>
            <w:tcW w:w="540" w:type="dxa"/>
            <w:vAlign w:val="center"/>
          </w:tcPr>
          <w:p w14:paraId="3929878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401</w:t>
            </w:r>
          </w:p>
        </w:tc>
        <w:tc>
          <w:tcPr>
            <w:tcW w:w="549" w:type="dxa"/>
            <w:vAlign w:val="center"/>
          </w:tcPr>
          <w:p w14:paraId="09420DD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461A580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7BB0241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 e </w:t>
            </w:r>
            <w:r w:rsidRPr="000561AA">
              <w:rPr>
                <w:bCs/>
                <w:i/>
                <w:sz w:val="16"/>
                <w:szCs w:val="16"/>
              </w:rPr>
              <w:t>Tecnica chirurgica: approccio chirurgico</w:t>
            </w:r>
            <w:r w:rsidRPr="000561AA">
              <w:rPr>
                <w:bCs/>
                <w:sz w:val="16"/>
                <w:szCs w:val="16"/>
              </w:rPr>
              <w:t xml:space="preserve"> uguale a “Altro”</w:t>
            </w:r>
          </w:p>
        </w:tc>
      </w:tr>
      <w:tr w:rsidR="00D54A64" w:rsidRPr="00D54A64" w14:paraId="0895DEBF" w14:textId="77777777" w:rsidTr="00352D57">
        <w:trPr>
          <w:cantSplit/>
        </w:trPr>
        <w:tc>
          <w:tcPr>
            <w:tcW w:w="2552" w:type="dxa"/>
          </w:tcPr>
          <w:p w14:paraId="3B03302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impiantata</w:t>
            </w:r>
          </w:p>
        </w:tc>
        <w:tc>
          <w:tcPr>
            <w:tcW w:w="2126" w:type="dxa"/>
          </w:tcPr>
          <w:p w14:paraId="045A801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EF0AFE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297DCB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402</w:t>
            </w:r>
          </w:p>
        </w:tc>
        <w:tc>
          <w:tcPr>
            <w:tcW w:w="540" w:type="dxa"/>
            <w:vAlign w:val="center"/>
          </w:tcPr>
          <w:p w14:paraId="66FB6F7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404</w:t>
            </w:r>
          </w:p>
        </w:tc>
        <w:tc>
          <w:tcPr>
            <w:tcW w:w="549" w:type="dxa"/>
            <w:vAlign w:val="center"/>
          </w:tcPr>
          <w:p w14:paraId="56EFDBE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AD5200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2198" w:type="dxa"/>
          </w:tcPr>
          <w:p w14:paraId="6D3AECA8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22B36A86" w14:textId="77777777" w:rsidTr="00352D57">
        <w:trPr>
          <w:cantSplit/>
        </w:trPr>
        <w:tc>
          <w:tcPr>
            <w:tcW w:w="2552" w:type="dxa"/>
          </w:tcPr>
          <w:p w14:paraId="788F06A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Altro tipo protesi impiantata</w:t>
            </w:r>
          </w:p>
        </w:tc>
        <w:tc>
          <w:tcPr>
            <w:tcW w:w="2126" w:type="dxa"/>
          </w:tcPr>
          <w:p w14:paraId="21FEF02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C50376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C6B24F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405</w:t>
            </w:r>
          </w:p>
        </w:tc>
        <w:tc>
          <w:tcPr>
            <w:tcW w:w="540" w:type="dxa"/>
            <w:vAlign w:val="center"/>
          </w:tcPr>
          <w:p w14:paraId="757605C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434</w:t>
            </w:r>
          </w:p>
        </w:tc>
        <w:tc>
          <w:tcPr>
            <w:tcW w:w="549" w:type="dxa"/>
            <w:vAlign w:val="center"/>
          </w:tcPr>
          <w:p w14:paraId="4BC95CC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06F9B0F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34079A33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344C1F89" w14:textId="77777777" w:rsidTr="00352D57">
        <w:trPr>
          <w:cantSplit/>
        </w:trPr>
        <w:tc>
          <w:tcPr>
            <w:tcW w:w="2552" w:type="dxa"/>
          </w:tcPr>
          <w:p w14:paraId="580A61E8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Rapporto componenti femoro-tibiali</w:t>
            </w:r>
          </w:p>
        </w:tc>
        <w:tc>
          <w:tcPr>
            <w:tcW w:w="2126" w:type="dxa"/>
          </w:tcPr>
          <w:p w14:paraId="215AE936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B16D9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CC73EA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435</w:t>
            </w:r>
          </w:p>
        </w:tc>
        <w:tc>
          <w:tcPr>
            <w:tcW w:w="540" w:type="dxa"/>
            <w:vAlign w:val="center"/>
          </w:tcPr>
          <w:p w14:paraId="72BBA15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437</w:t>
            </w:r>
          </w:p>
        </w:tc>
        <w:tc>
          <w:tcPr>
            <w:tcW w:w="549" w:type="dxa"/>
            <w:vAlign w:val="center"/>
          </w:tcPr>
          <w:p w14:paraId="2328D56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08EB73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2198" w:type="dxa"/>
          </w:tcPr>
          <w:p w14:paraId="2E169B2F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212B5CA0" w14:textId="77777777" w:rsidTr="00352D57">
        <w:trPr>
          <w:cantSplit/>
        </w:trPr>
        <w:tc>
          <w:tcPr>
            <w:tcW w:w="2552" w:type="dxa"/>
          </w:tcPr>
          <w:p w14:paraId="67628CDB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Altro rapporto componenti femoro-tibiali</w:t>
            </w:r>
          </w:p>
        </w:tc>
        <w:tc>
          <w:tcPr>
            <w:tcW w:w="2126" w:type="dxa"/>
          </w:tcPr>
          <w:p w14:paraId="4AC28F5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501D80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2C9025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438</w:t>
            </w:r>
          </w:p>
        </w:tc>
        <w:tc>
          <w:tcPr>
            <w:tcW w:w="540" w:type="dxa"/>
            <w:vAlign w:val="center"/>
          </w:tcPr>
          <w:p w14:paraId="046CC61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467</w:t>
            </w:r>
          </w:p>
        </w:tc>
        <w:tc>
          <w:tcPr>
            <w:tcW w:w="549" w:type="dxa"/>
            <w:vAlign w:val="center"/>
          </w:tcPr>
          <w:p w14:paraId="5BF8101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568DEA8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D6AB195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314A2361" w14:textId="77777777" w:rsidTr="00352D57">
        <w:trPr>
          <w:cantSplit/>
        </w:trPr>
        <w:tc>
          <w:tcPr>
            <w:tcW w:w="2552" w:type="dxa"/>
          </w:tcPr>
          <w:p w14:paraId="178D222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di fissazione femorale</w:t>
            </w:r>
          </w:p>
        </w:tc>
        <w:tc>
          <w:tcPr>
            <w:tcW w:w="2126" w:type="dxa"/>
          </w:tcPr>
          <w:p w14:paraId="1C63ABE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6C5805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1D8C2B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468</w:t>
            </w:r>
          </w:p>
        </w:tc>
        <w:tc>
          <w:tcPr>
            <w:tcW w:w="540" w:type="dxa"/>
            <w:vAlign w:val="center"/>
          </w:tcPr>
          <w:p w14:paraId="03B3137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470</w:t>
            </w:r>
          </w:p>
        </w:tc>
        <w:tc>
          <w:tcPr>
            <w:tcW w:w="549" w:type="dxa"/>
            <w:vAlign w:val="center"/>
          </w:tcPr>
          <w:p w14:paraId="07FF8BE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1A739E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2198" w:type="dxa"/>
          </w:tcPr>
          <w:p w14:paraId="3764CE46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7DDF6280" w14:textId="77777777" w:rsidTr="00352D57">
        <w:trPr>
          <w:cantSplit/>
        </w:trPr>
        <w:tc>
          <w:tcPr>
            <w:tcW w:w="2552" w:type="dxa"/>
          </w:tcPr>
          <w:p w14:paraId="043C12D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Altro tipo di fissazione femorale</w:t>
            </w:r>
          </w:p>
        </w:tc>
        <w:tc>
          <w:tcPr>
            <w:tcW w:w="2126" w:type="dxa"/>
          </w:tcPr>
          <w:p w14:paraId="0FAA6F7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83AB2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E4AFA5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471</w:t>
            </w:r>
          </w:p>
        </w:tc>
        <w:tc>
          <w:tcPr>
            <w:tcW w:w="540" w:type="dxa"/>
            <w:vAlign w:val="center"/>
          </w:tcPr>
          <w:p w14:paraId="6D720A3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549" w:type="dxa"/>
            <w:vAlign w:val="center"/>
          </w:tcPr>
          <w:p w14:paraId="4AFF6F9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4469054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0BFCD761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3EB91DBE" w14:textId="77777777" w:rsidTr="00352D57">
        <w:trPr>
          <w:cantSplit/>
        </w:trPr>
        <w:tc>
          <w:tcPr>
            <w:tcW w:w="2552" w:type="dxa"/>
          </w:tcPr>
          <w:p w14:paraId="7DD2C68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fissazione tibiale</w:t>
            </w:r>
          </w:p>
        </w:tc>
        <w:tc>
          <w:tcPr>
            <w:tcW w:w="2126" w:type="dxa"/>
          </w:tcPr>
          <w:p w14:paraId="1A1716F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D8C73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15E64E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501</w:t>
            </w:r>
          </w:p>
        </w:tc>
        <w:tc>
          <w:tcPr>
            <w:tcW w:w="540" w:type="dxa"/>
            <w:vAlign w:val="center"/>
          </w:tcPr>
          <w:p w14:paraId="2D513A4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503</w:t>
            </w:r>
          </w:p>
        </w:tc>
        <w:tc>
          <w:tcPr>
            <w:tcW w:w="549" w:type="dxa"/>
            <w:vAlign w:val="center"/>
          </w:tcPr>
          <w:p w14:paraId="2034754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784F2D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2198" w:type="dxa"/>
          </w:tcPr>
          <w:p w14:paraId="6264590C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4623CBF2" w14:textId="77777777" w:rsidTr="00352D57">
        <w:trPr>
          <w:cantSplit/>
        </w:trPr>
        <w:tc>
          <w:tcPr>
            <w:tcW w:w="2552" w:type="dxa"/>
          </w:tcPr>
          <w:p w14:paraId="5EB6C99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Altro tipo fissazione tibiale</w:t>
            </w:r>
          </w:p>
        </w:tc>
        <w:tc>
          <w:tcPr>
            <w:tcW w:w="2126" w:type="dxa"/>
          </w:tcPr>
          <w:p w14:paraId="25601E8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37F691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9EEBD7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504</w:t>
            </w:r>
          </w:p>
        </w:tc>
        <w:tc>
          <w:tcPr>
            <w:tcW w:w="540" w:type="dxa"/>
            <w:vAlign w:val="center"/>
          </w:tcPr>
          <w:p w14:paraId="56E6731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533</w:t>
            </w:r>
          </w:p>
        </w:tc>
        <w:tc>
          <w:tcPr>
            <w:tcW w:w="549" w:type="dxa"/>
            <w:vAlign w:val="center"/>
          </w:tcPr>
          <w:p w14:paraId="61DA078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045ECB0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39F0230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6071C686" w14:textId="77777777" w:rsidTr="00352D57">
        <w:trPr>
          <w:cantSplit/>
        </w:trPr>
        <w:tc>
          <w:tcPr>
            <w:tcW w:w="2552" w:type="dxa"/>
          </w:tcPr>
          <w:p w14:paraId="6653DAF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Inserto polietilene</w:t>
            </w:r>
          </w:p>
        </w:tc>
        <w:tc>
          <w:tcPr>
            <w:tcW w:w="2126" w:type="dxa"/>
          </w:tcPr>
          <w:p w14:paraId="3A03ACE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A0C700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A32CE8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534</w:t>
            </w:r>
          </w:p>
        </w:tc>
        <w:tc>
          <w:tcPr>
            <w:tcW w:w="540" w:type="dxa"/>
            <w:vAlign w:val="center"/>
          </w:tcPr>
          <w:p w14:paraId="5A28FE6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534</w:t>
            </w:r>
          </w:p>
        </w:tc>
        <w:tc>
          <w:tcPr>
            <w:tcW w:w="549" w:type="dxa"/>
            <w:vAlign w:val="center"/>
          </w:tcPr>
          <w:p w14:paraId="71B4C9E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FB3636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2198" w:type="dxa"/>
          </w:tcPr>
          <w:p w14:paraId="5FF8A228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C35CB2" w14:paraId="11220127" w14:textId="77777777" w:rsidTr="00352D57">
        <w:trPr>
          <w:cantSplit/>
        </w:trPr>
        <w:tc>
          <w:tcPr>
            <w:tcW w:w="2552" w:type="dxa"/>
          </w:tcPr>
          <w:p w14:paraId="07D9F566" w14:textId="77777777" w:rsidR="00D54A64" w:rsidRPr="00C35CB2" w:rsidRDefault="00441BBA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Campo vuoto</w:t>
            </w:r>
          </w:p>
        </w:tc>
        <w:tc>
          <w:tcPr>
            <w:tcW w:w="2126" w:type="dxa"/>
          </w:tcPr>
          <w:p w14:paraId="4FA8010D" w14:textId="77777777" w:rsidR="00D54A64" w:rsidRPr="00C35CB2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B3D35FF" w14:textId="77777777" w:rsidR="00D54A64" w:rsidRPr="00C35CB2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64D7583" w14:textId="77777777" w:rsidR="00D54A64" w:rsidRPr="00C35CB2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535</w:t>
            </w:r>
          </w:p>
        </w:tc>
        <w:tc>
          <w:tcPr>
            <w:tcW w:w="540" w:type="dxa"/>
            <w:vAlign w:val="center"/>
          </w:tcPr>
          <w:p w14:paraId="14A228CA" w14:textId="77777777" w:rsidR="00D54A64" w:rsidRPr="00C35CB2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564</w:t>
            </w:r>
          </w:p>
        </w:tc>
        <w:tc>
          <w:tcPr>
            <w:tcW w:w="549" w:type="dxa"/>
            <w:vAlign w:val="center"/>
          </w:tcPr>
          <w:p w14:paraId="2C038D26" w14:textId="77777777" w:rsidR="00D54A64" w:rsidRPr="00C35CB2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1F4AB463" w14:textId="77777777" w:rsidR="00D54A64" w:rsidRPr="00C35CB2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0FF6FBAE" w14:textId="77777777" w:rsidR="00D54A64" w:rsidRPr="00C35CB2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</w:tr>
      <w:tr w:rsidR="00D54A64" w:rsidRPr="00D54A64" w14:paraId="20041E01" w14:textId="77777777" w:rsidTr="00352D57">
        <w:trPr>
          <w:cantSplit/>
        </w:trPr>
        <w:tc>
          <w:tcPr>
            <w:tcW w:w="2552" w:type="dxa"/>
          </w:tcPr>
          <w:p w14:paraId="6092FED2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Accoppiamento articolare</w:t>
            </w:r>
          </w:p>
        </w:tc>
        <w:tc>
          <w:tcPr>
            <w:tcW w:w="2126" w:type="dxa"/>
          </w:tcPr>
          <w:p w14:paraId="0246AD56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C74770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B086AD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565</w:t>
            </w:r>
          </w:p>
        </w:tc>
        <w:tc>
          <w:tcPr>
            <w:tcW w:w="540" w:type="dxa"/>
            <w:vAlign w:val="center"/>
          </w:tcPr>
          <w:p w14:paraId="1CF7BCB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567</w:t>
            </w:r>
          </w:p>
        </w:tc>
        <w:tc>
          <w:tcPr>
            <w:tcW w:w="549" w:type="dxa"/>
            <w:vAlign w:val="center"/>
          </w:tcPr>
          <w:p w14:paraId="670F363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DA0646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2198" w:type="dxa"/>
          </w:tcPr>
          <w:p w14:paraId="1D389DA2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67522DEF" w14:textId="77777777" w:rsidTr="00352D57">
        <w:trPr>
          <w:cantSplit/>
        </w:trPr>
        <w:tc>
          <w:tcPr>
            <w:tcW w:w="2552" w:type="dxa"/>
          </w:tcPr>
          <w:p w14:paraId="58FFD12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Altro accoppiamento articolare</w:t>
            </w:r>
          </w:p>
        </w:tc>
        <w:tc>
          <w:tcPr>
            <w:tcW w:w="2126" w:type="dxa"/>
          </w:tcPr>
          <w:p w14:paraId="69076EE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D36746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D1D51A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568</w:t>
            </w:r>
          </w:p>
        </w:tc>
        <w:tc>
          <w:tcPr>
            <w:tcW w:w="540" w:type="dxa"/>
            <w:vAlign w:val="center"/>
          </w:tcPr>
          <w:p w14:paraId="38D1C47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597</w:t>
            </w:r>
          </w:p>
        </w:tc>
        <w:tc>
          <w:tcPr>
            <w:tcW w:w="549" w:type="dxa"/>
            <w:vAlign w:val="center"/>
          </w:tcPr>
          <w:p w14:paraId="626AD26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3717D7E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8C34C48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3D49B9BA" w14:textId="77777777" w:rsidTr="00352D57">
        <w:trPr>
          <w:cantSplit/>
        </w:trPr>
        <w:tc>
          <w:tcPr>
            <w:tcW w:w="2552" w:type="dxa"/>
          </w:tcPr>
          <w:p w14:paraId="56B92A7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di fissazione rotulea</w:t>
            </w:r>
          </w:p>
        </w:tc>
        <w:tc>
          <w:tcPr>
            <w:tcW w:w="2126" w:type="dxa"/>
          </w:tcPr>
          <w:p w14:paraId="189F5F71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51D32B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C2F66F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598</w:t>
            </w:r>
          </w:p>
        </w:tc>
        <w:tc>
          <w:tcPr>
            <w:tcW w:w="540" w:type="dxa"/>
            <w:vAlign w:val="center"/>
          </w:tcPr>
          <w:p w14:paraId="018D7BA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600</w:t>
            </w:r>
          </w:p>
        </w:tc>
        <w:tc>
          <w:tcPr>
            <w:tcW w:w="549" w:type="dxa"/>
            <w:vAlign w:val="center"/>
          </w:tcPr>
          <w:p w14:paraId="2BCC92E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22D53D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2198" w:type="dxa"/>
          </w:tcPr>
          <w:p w14:paraId="7FF6E204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17D6D06C" w14:textId="77777777" w:rsidTr="00352D57">
        <w:trPr>
          <w:cantSplit/>
        </w:trPr>
        <w:tc>
          <w:tcPr>
            <w:tcW w:w="2552" w:type="dxa"/>
          </w:tcPr>
          <w:p w14:paraId="5066DB3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Altro tipo di fissazione rotulea</w:t>
            </w:r>
          </w:p>
        </w:tc>
        <w:tc>
          <w:tcPr>
            <w:tcW w:w="2126" w:type="dxa"/>
          </w:tcPr>
          <w:p w14:paraId="14F524E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B965E4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2ACB7B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601</w:t>
            </w:r>
          </w:p>
        </w:tc>
        <w:tc>
          <w:tcPr>
            <w:tcW w:w="540" w:type="dxa"/>
            <w:vAlign w:val="center"/>
          </w:tcPr>
          <w:p w14:paraId="6711D2F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630</w:t>
            </w:r>
          </w:p>
        </w:tc>
        <w:tc>
          <w:tcPr>
            <w:tcW w:w="549" w:type="dxa"/>
            <w:vAlign w:val="center"/>
          </w:tcPr>
          <w:p w14:paraId="31D6E03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1B6558D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A0DA099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79833E75" w14:textId="77777777" w:rsidTr="00352D57">
        <w:trPr>
          <w:cantSplit/>
        </w:trPr>
        <w:tc>
          <w:tcPr>
            <w:tcW w:w="2552" w:type="dxa"/>
          </w:tcPr>
          <w:p w14:paraId="2706739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Utilizzo di blocchetti/cunei di riempimento</w:t>
            </w:r>
          </w:p>
        </w:tc>
        <w:tc>
          <w:tcPr>
            <w:tcW w:w="2126" w:type="dxa"/>
          </w:tcPr>
          <w:p w14:paraId="3D8E003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ABF27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E816B9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631</w:t>
            </w:r>
          </w:p>
        </w:tc>
        <w:tc>
          <w:tcPr>
            <w:tcW w:w="540" w:type="dxa"/>
            <w:vAlign w:val="center"/>
          </w:tcPr>
          <w:p w14:paraId="260947B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633</w:t>
            </w:r>
          </w:p>
        </w:tc>
        <w:tc>
          <w:tcPr>
            <w:tcW w:w="549" w:type="dxa"/>
            <w:vAlign w:val="center"/>
          </w:tcPr>
          <w:p w14:paraId="4D10F26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E2F1DE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2198" w:type="dxa"/>
          </w:tcPr>
          <w:p w14:paraId="1099DB6A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D54A64" w:rsidRPr="00D54A64" w14:paraId="75425919" w14:textId="77777777" w:rsidTr="00352D57">
        <w:trPr>
          <w:cantSplit/>
        </w:trPr>
        <w:tc>
          <w:tcPr>
            <w:tcW w:w="2552" w:type="dxa"/>
          </w:tcPr>
          <w:p w14:paraId="3AFFFD4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intraoperatorie 1</w:t>
            </w:r>
          </w:p>
        </w:tc>
        <w:tc>
          <w:tcPr>
            <w:tcW w:w="2126" w:type="dxa"/>
          </w:tcPr>
          <w:p w14:paraId="09A345B6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7B6193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7FF1C1A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634</w:t>
            </w:r>
          </w:p>
        </w:tc>
        <w:tc>
          <w:tcPr>
            <w:tcW w:w="540" w:type="dxa"/>
            <w:vAlign w:val="center"/>
          </w:tcPr>
          <w:p w14:paraId="789FBEE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636</w:t>
            </w:r>
          </w:p>
        </w:tc>
        <w:tc>
          <w:tcPr>
            <w:tcW w:w="549" w:type="dxa"/>
            <w:vAlign w:val="center"/>
          </w:tcPr>
          <w:p w14:paraId="236B481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5BA29D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2198" w:type="dxa"/>
          </w:tcPr>
          <w:p w14:paraId="31E33A5A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724E5534" w14:textId="77777777" w:rsidTr="00352D57">
        <w:trPr>
          <w:cantSplit/>
        </w:trPr>
        <w:tc>
          <w:tcPr>
            <w:tcW w:w="2552" w:type="dxa"/>
          </w:tcPr>
          <w:p w14:paraId="0D60FC16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intraoperatorie 2</w:t>
            </w:r>
          </w:p>
        </w:tc>
        <w:tc>
          <w:tcPr>
            <w:tcW w:w="2126" w:type="dxa"/>
          </w:tcPr>
          <w:p w14:paraId="5CB38FF6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A6C48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6BCD778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637</w:t>
            </w:r>
          </w:p>
        </w:tc>
        <w:tc>
          <w:tcPr>
            <w:tcW w:w="540" w:type="dxa"/>
            <w:vAlign w:val="center"/>
          </w:tcPr>
          <w:p w14:paraId="446F812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639</w:t>
            </w:r>
          </w:p>
        </w:tc>
        <w:tc>
          <w:tcPr>
            <w:tcW w:w="549" w:type="dxa"/>
            <w:vAlign w:val="center"/>
          </w:tcPr>
          <w:p w14:paraId="04BBCDC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33D12B3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2198" w:type="dxa"/>
          </w:tcPr>
          <w:p w14:paraId="7A74EA52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0246F6B3" w14:textId="77777777" w:rsidTr="00352D57">
        <w:trPr>
          <w:cantSplit/>
        </w:trPr>
        <w:tc>
          <w:tcPr>
            <w:tcW w:w="2552" w:type="dxa"/>
          </w:tcPr>
          <w:p w14:paraId="4227B13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intraoperatorie 3</w:t>
            </w:r>
          </w:p>
        </w:tc>
        <w:tc>
          <w:tcPr>
            <w:tcW w:w="2126" w:type="dxa"/>
          </w:tcPr>
          <w:p w14:paraId="07C55DA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A7642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65BA0FB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640</w:t>
            </w:r>
          </w:p>
        </w:tc>
        <w:tc>
          <w:tcPr>
            <w:tcW w:w="540" w:type="dxa"/>
            <w:vAlign w:val="center"/>
          </w:tcPr>
          <w:p w14:paraId="2DFAFB9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642</w:t>
            </w:r>
          </w:p>
        </w:tc>
        <w:tc>
          <w:tcPr>
            <w:tcW w:w="549" w:type="dxa"/>
            <w:vAlign w:val="center"/>
          </w:tcPr>
          <w:p w14:paraId="1092843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FE7A3F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2198" w:type="dxa"/>
          </w:tcPr>
          <w:p w14:paraId="548B624D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4BD4F184" w14:textId="77777777" w:rsidTr="00352D57">
        <w:trPr>
          <w:cantSplit/>
        </w:trPr>
        <w:tc>
          <w:tcPr>
            <w:tcW w:w="2552" w:type="dxa"/>
          </w:tcPr>
          <w:p w14:paraId="7772D28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complicazione intraoperatoria</w:t>
            </w:r>
          </w:p>
        </w:tc>
        <w:tc>
          <w:tcPr>
            <w:tcW w:w="2126" w:type="dxa"/>
          </w:tcPr>
          <w:p w14:paraId="0B03199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0F9047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C2DA1A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643</w:t>
            </w:r>
          </w:p>
        </w:tc>
        <w:tc>
          <w:tcPr>
            <w:tcW w:w="540" w:type="dxa"/>
            <w:vAlign w:val="center"/>
          </w:tcPr>
          <w:p w14:paraId="3D9E40C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672</w:t>
            </w:r>
          </w:p>
        </w:tc>
        <w:tc>
          <w:tcPr>
            <w:tcW w:w="549" w:type="dxa"/>
            <w:vAlign w:val="center"/>
          </w:tcPr>
          <w:p w14:paraId="7B28015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48C8216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0B71CB4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i/>
                <w:sz w:val="16"/>
                <w:szCs w:val="16"/>
              </w:rPr>
              <w:t>OPZ</w:t>
            </w:r>
            <w:r w:rsidR="00D54A64" w:rsidRPr="000561AA">
              <w:rPr>
                <w:bCs/>
                <w:i/>
                <w:sz w:val="16"/>
                <w:szCs w:val="16"/>
              </w:rPr>
              <w:t xml:space="preserve"> in caso di Tipologia protesi uguale a “S”</w:t>
            </w:r>
          </w:p>
        </w:tc>
      </w:tr>
      <w:tr w:rsidR="00D54A64" w:rsidRPr="00D54A64" w14:paraId="1153D17D" w14:textId="77777777" w:rsidTr="00352D57">
        <w:trPr>
          <w:cantSplit/>
        </w:trPr>
        <w:tc>
          <w:tcPr>
            <w:tcW w:w="2552" w:type="dxa"/>
          </w:tcPr>
          <w:p w14:paraId="434243C6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postoperatorie locali 1</w:t>
            </w:r>
          </w:p>
        </w:tc>
        <w:tc>
          <w:tcPr>
            <w:tcW w:w="2126" w:type="dxa"/>
          </w:tcPr>
          <w:p w14:paraId="602ECF3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ECFFAA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0BCF765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673</w:t>
            </w:r>
          </w:p>
        </w:tc>
        <w:tc>
          <w:tcPr>
            <w:tcW w:w="540" w:type="dxa"/>
            <w:vAlign w:val="center"/>
          </w:tcPr>
          <w:p w14:paraId="30FBBEC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675</w:t>
            </w:r>
          </w:p>
        </w:tc>
        <w:tc>
          <w:tcPr>
            <w:tcW w:w="549" w:type="dxa"/>
            <w:vAlign w:val="center"/>
          </w:tcPr>
          <w:p w14:paraId="44D188B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3577B55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2198" w:type="dxa"/>
          </w:tcPr>
          <w:p w14:paraId="4C73CB87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4B38422F" w14:textId="77777777" w:rsidTr="00352D57">
        <w:trPr>
          <w:cantSplit/>
        </w:trPr>
        <w:tc>
          <w:tcPr>
            <w:tcW w:w="2552" w:type="dxa"/>
          </w:tcPr>
          <w:p w14:paraId="57985AE9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postoperatorie locali 2</w:t>
            </w:r>
          </w:p>
        </w:tc>
        <w:tc>
          <w:tcPr>
            <w:tcW w:w="2126" w:type="dxa"/>
          </w:tcPr>
          <w:p w14:paraId="0AE486D2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C14E88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49294C6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676</w:t>
            </w:r>
          </w:p>
        </w:tc>
        <w:tc>
          <w:tcPr>
            <w:tcW w:w="540" w:type="dxa"/>
            <w:vAlign w:val="center"/>
          </w:tcPr>
          <w:p w14:paraId="5064B84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678</w:t>
            </w:r>
          </w:p>
        </w:tc>
        <w:tc>
          <w:tcPr>
            <w:tcW w:w="549" w:type="dxa"/>
            <w:vAlign w:val="center"/>
          </w:tcPr>
          <w:p w14:paraId="42FF343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384194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2198" w:type="dxa"/>
          </w:tcPr>
          <w:p w14:paraId="0DCB4C3C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77ED697E" w14:textId="77777777" w:rsidTr="00352D57">
        <w:trPr>
          <w:cantSplit/>
        </w:trPr>
        <w:tc>
          <w:tcPr>
            <w:tcW w:w="2552" w:type="dxa"/>
          </w:tcPr>
          <w:p w14:paraId="484FDB3E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postoperatorie locali 3</w:t>
            </w:r>
          </w:p>
        </w:tc>
        <w:tc>
          <w:tcPr>
            <w:tcW w:w="2126" w:type="dxa"/>
          </w:tcPr>
          <w:p w14:paraId="3A9AAF0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390FF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37260C3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679</w:t>
            </w:r>
          </w:p>
        </w:tc>
        <w:tc>
          <w:tcPr>
            <w:tcW w:w="540" w:type="dxa"/>
            <w:vAlign w:val="center"/>
          </w:tcPr>
          <w:p w14:paraId="49B038A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681</w:t>
            </w:r>
          </w:p>
        </w:tc>
        <w:tc>
          <w:tcPr>
            <w:tcW w:w="549" w:type="dxa"/>
            <w:vAlign w:val="center"/>
          </w:tcPr>
          <w:p w14:paraId="087A5D3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957258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2198" w:type="dxa"/>
          </w:tcPr>
          <w:p w14:paraId="7F47935E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12CE5845" w14:textId="77777777" w:rsidTr="00352D57">
        <w:trPr>
          <w:cantSplit/>
        </w:trPr>
        <w:tc>
          <w:tcPr>
            <w:tcW w:w="2552" w:type="dxa"/>
          </w:tcPr>
          <w:p w14:paraId="69F4F9C9" w14:textId="77777777" w:rsidR="00D54A64" w:rsidRPr="00A21E1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A21E14">
              <w:rPr>
                <w:rFonts w:cs="Arial"/>
                <w:sz w:val="16"/>
                <w:szCs w:val="16"/>
              </w:rPr>
              <w:t xml:space="preserve">Altra complicazione postoperatoria locale </w:t>
            </w:r>
          </w:p>
        </w:tc>
        <w:tc>
          <w:tcPr>
            <w:tcW w:w="2126" w:type="dxa"/>
          </w:tcPr>
          <w:p w14:paraId="761F8D53" w14:textId="77777777" w:rsidR="00D54A64" w:rsidRPr="00A21E14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7DAC47" w14:textId="77777777" w:rsidR="00D54A64" w:rsidRPr="00A21E1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A21E1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746F4D5" w14:textId="77777777" w:rsidR="00D54A64" w:rsidRPr="00A21E14" w:rsidRDefault="000772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A21E14">
              <w:rPr>
                <w:rFonts w:cs="Arial"/>
                <w:sz w:val="16"/>
                <w:szCs w:val="16"/>
              </w:rPr>
              <w:t>682</w:t>
            </w:r>
          </w:p>
        </w:tc>
        <w:tc>
          <w:tcPr>
            <w:tcW w:w="540" w:type="dxa"/>
            <w:vAlign w:val="center"/>
          </w:tcPr>
          <w:p w14:paraId="782B95CC" w14:textId="77777777" w:rsidR="00D54A64" w:rsidRPr="00A21E1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A21E14">
              <w:rPr>
                <w:rFonts w:cs="Arial"/>
                <w:sz w:val="16"/>
                <w:szCs w:val="16"/>
              </w:rPr>
              <w:t>711</w:t>
            </w:r>
          </w:p>
        </w:tc>
        <w:tc>
          <w:tcPr>
            <w:tcW w:w="549" w:type="dxa"/>
            <w:vAlign w:val="center"/>
          </w:tcPr>
          <w:p w14:paraId="3B1EAE38" w14:textId="77777777" w:rsidR="00D54A64" w:rsidRPr="00A21E14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A21E1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230E5E9B" w14:textId="77777777" w:rsidR="00D54A64" w:rsidRPr="00A21E14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795025FD" w14:textId="77777777" w:rsidR="00D54A64" w:rsidRPr="00A21E14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A21E14">
              <w:rPr>
                <w:bCs/>
                <w:sz w:val="16"/>
                <w:szCs w:val="16"/>
              </w:rPr>
              <w:t>OPZ</w:t>
            </w:r>
            <w:r w:rsidR="00D54A64" w:rsidRPr="00A21E14">
              <w:rPr>
                <w:bCs/>
                <w:sz w:val="16"/>
                <w:szCs w:val="16"/>
              </w:rPr>
              <w:t xml:space="preserve"> in caso di </w:t>
            </w:r>
            <w:r w:rsidR="00D54A64" w:rsidRPr="00A21E14">
              <w:rPr>
                <w:bCs/>
                <w:i/>
                <w:sz w:val="16"/>
                <w:szCs w:val="16"/>
              </w:rPr>
              <w:t>Tipologia protesi</w:t>
            </w:r>
            <w:r w:rsidR="00D54A64" w:rsidRPr="00A21E14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5DB59591" w14:textId="77777777" w:rsidTr="00352D57">
        <w:trPr>
          <w:cantSplit/>
        </w:trPr>
        <w:tc>
          <w:tcPr>
            <w:tcW w:w="2552" w:type="dxa"/>
          </w:tcPr>
          <w:p w14:paraId="111CFE3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Complicazione postoperatorie generali 1</w:t>
            </w:r>
          </w:p>
        </w:tc>
        <w:tc>
          <w:tcPr>
            <w:tcW w:w="2126" w:type="dxa"/>
          </w:tcPr>
          <w:p w14:paraId="2050A7A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13D2D5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3301B48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712</w:t>
            </w:r>
          </w:p>
        </w:tc>
        <w:tc>
          <w:tcPr>
            <w:tcW w:w="540" w:type="dxa"/>
            <w:vAlign w:val="center"/>
          </w:tcPr>
          <w:p w14:paraId="637883C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713</w:t>
            </w:r>
          </w:p>
        </w:tc>
        <w:tc>
          <w:tcPr>
            <w:tcW w:w="549" w:type="dxa"/>
            <w:vAlign w:val="center"/>
          </w:tcPr>
          <w:p w14:paraId="21643B1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1D3CAED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2198" w:type="dxa"/>
          </w:tcPr>
          <w:p w14:paraId="3C0D1A45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364D4ADB" w14:textId="77777777" w:rsidTr="00352D57">
        <w:trPr>
          <w:cantSplit/>
        </w:trPr>
        <w:tc>
          <w:tcPr>
            <w:tcW w:w="2552" w:type="dxa"/>
          </w:tcPr>
          <w:p w14:paraId="1A37C6F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lastRenderedPageBreak/>
              <w:t>Complicazione postoperatorie generali 2</w:t>
            </w:r>
          </w:p>
        </w:tc>
        <w:tc>
          <w:tcPr>
            <w:tcW w:w="2126" w:type="dxa"/>
          </w:tcPr>
          <w:p w14:paraId="68D91C7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C26E60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2B53E66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714</w:t>
            </w:r>
          </w:p>
        </w:tc>
        <w:tc>
          <w:tcPr>
            <w:tcW w:w="540" w:type="dxa"/>
            <w:vAlign w:val="center"/>
          </w:tcPr>
          <w:p w14:paraId="4CBBA08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715</w:t>
            </w:r>
          </w:p>
        </w:tc>
        <w:tc>
          <w:tcPr>
            <w:tcW w:w="549" w:type="dxa"/>
            <w:vAlign w:val="center"/>
          </w:tcPr>
          <w:p w14:paraId="5509B54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707C500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2198" w:type="dxa"/>
          </w:tcPr>
          <w:p w14:paraId="6C168084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57AFF71E" w14:textId="77777777" w:rsidTr="00352D57">
        <w:trPr>
          <w:cantSplit/>
        </w:trPr>
        <w:tc>
          <w:tcPr>
            <w:tcW w:w="2552" w:type="dxa"/>
          </w:tcPr>
          <w:p w14:paraId="4E3D739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postoperatorie generali 3</w:t>
            </w:r>
          </w:p>
        </w:tc>
        <w:tc>
          <w:tcPr>
            <w:tcW w:w="2126" w:type="dxa"/>
          </w:tcPr>
          <w:p w14:paraId="2689803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08959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585EE8D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716</w:t>
            </w:r>
          </w:p>
        </w:tc>
        <w:tc>
          <w:tcPr>
            <w:tcW w:w="540" w:type="dxa"/>
            <w:vAlign w:val="center"/>
          </w:tcPr>
          <w:p w14:paraId="4C17620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717</w:t>
            </w:r>
          </w:p>
        </w:tc>
        <w:tc>
          <w:tcPr>
            <w:tcW w:w="549" w:type="dxa"/>
            <w:vAlign w:val="center"/>
          </w:tcPr>
          <w:p w14:paraId="3818DC9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2CD4821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2198" w:type="dxa"/>
          </w:tcPr>
          <w:p w14:paraId="6F8EE339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51B15CA7" w14:textId="77777777" w:rsidTr="00352D57">
        <w:trPr>
          <w:cantSplit/>
        </w:trPr>
        <w:tc>
          <w:tcPr>
            <w:tcW w:w="2552" w:type="dxa"/>
          </w:tcPr>
          <w:p w14:paraId="14A82C0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complicazione postoperatoria generale</w:t>
            </w:r>
          </w:p>
        </w:tc>
        <w:tc>
          <w:tcPr>
            <w:tcW w:w="2126" w:type="dxa"/>
          </w:tcPr>
          <w:p w14:paraId="12AD616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7F99D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A3DC7F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718</w:t>
            </w:r>
          </w:p>
        </w:tc>
        <w:tc>
          <w:tcPr>
            <w:tcW w:w="540" w:type="dxa"/>
            <w:vAlign w:val="center"/>
          </w:tcPr>
          <w:p w14:paraId="0F2E0A8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747</w:t>
            </w:r>
          </w:p>
        </w:tc>
        <w:tc>
          <w:tcPr>
            <w:tcW w:w="549" w:type="dxa"/>
            <w:vAlign w:val="center"/>
          </w:tcPr>
          <w:p w14:paraId="7457B4A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63BAB7B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0D27FA13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18EEA31B" w14:textId="77777777" w:rsidTr="00352D57">
        <w:trPr>
          <w:cantSplit/>
        </w:trPr>
        <w:tc>
          <w:tcPr>
            <w:tcW w:w="2552" w:type="dxa"/>
            <w:vAlign w:val="center"/>
          </w:tcPr>
          <w:p w14:paraId="1C3C63E3" w14:textId="77777777" w:rsidR="00D54A64" w:rsidRPr="000561AA" w:rsidRDefault="00D54A64" w:rsidP="004570AF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anestesia</w:t>
            </w:r>
          </w:p>
        </w:tc>
        <w:tc>
          <w:tcPr>
            <w:tcW w:w="2126" w:type="dxa"/>
          </w:tcPr>
          <w:p w14:paraId="53D0C08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77A6D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2B48096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748</w:t>
            </w:r>
          </w:p>
        </w:tc>
        <w:tc>
          <w:tcPr>
            <w:tcW w:w="540" w:type="dxa"/>
            <w:vAlign w:val="center"/>
          </w:tcPr>
          <w:p w14:paraId="059D8DF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748</w:t>
            </w:r>
          </w:p>
        </w:tc>
        <w:tc>
          <w:tcPr>
            <w:tcW w:w="549" w:type="dxa"/>
            <w:vAlign w:val="center"/>
          </w:tcPr>
          <w:p w14:paraId="085BCC2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44B4512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41</w:t>
            </w:r>
          </w:p>
        </w:tc>
        <w:tc>
          <w:tcPr>
            <w:tcW w:w="2198" w:type="dxa"/>
          </w:tcPr>
          <w:p w14:paraId="54995214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6ED2286E" w14:textId="77777777" w:rsidTr="00352D57">
        <w:trPr>
          <w:cantSplit/>
        </w:trPr>
        <w:tc>
          <w:tcPr>
            <w:tcW w:w="2552" w:type="dxa"/>
          </w:tcPr>
          <w:p w14:paraId="15F4147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stelo 1</w:t>
            </w:r>
          </w:p>
        </w:tc>
        <w:tc>
          <w:tcPr>
            <w:tcW w:w="2126" w:type="dxa"/>
          </w:tcPr>
          <w:p w14:paraId="4FC28C1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84832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7A754B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749</w:t>
            </w:r>
          </w:p>
        </w:tc>
        <w:tc>
          <w:tcPr>
            <w:tcW w:w="540" w:type="dxa"/>
            <w:vAlign w:val="center"/>
          </w:tcPr>
          <w:p w14:paraId="696AC91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751</w:t>
            </w:r>
          </w:p>
        </w:tc>
        <w:tc>
          <w:tcPr>
            <w:tcW w:w="549" w:type="dxa"/>
            <w:vAlign w:val="center"/>
          </w:tcPr>
          <w:p w14:paraId="40B0C5D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8A22D6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60B3DA7F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13B3B8C2" w14:textId="77777777" w:rsidTr="00352D57">
        <w:trPr>
          <w:cantSplit/>
        </w:trPr>
        <w:tc>
          <w:tcPr>
            <w:tcW w:w="2552" w:type="dxa"/>
          </w:tcPr>
          <w:p w14:paraId="0F65EC31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stelo 2</w:t>
            </w:r>
          </w:p>
        </w:tc>
        <w:tc>
          <w:tcPr>
            <w:tcW w:w="2126" w:type="dxa"/>
          </w:tcPr>
          <w:p w14:paraId="5422BA6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5556B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BEC496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752</w:t>
            </w:r>
          </w:p>
        </w:tc>
        <w:tc>
          <w:tcPr>
            <w:tcW w:w="540" w:type="dxa"/>
            <w:vAlign w:val="center"/>
          </w:tcPr>
          <w:p w14:paraId="02C9B51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754</w:t>
            </w:r>
          </w:p>
        </w:tc>
        <w:tc>
          <w:tcPr>
            <w:tcW w:w="549" w:type="dxa"/>
            <w:vAlign w:val="center"/>
          </w:tcPr>
          <w:p w14:paraId="0F35DD3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2073A1D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0F142A9E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5EF3D706" w14:textId="77777777" w:rsidTr="00352D57">
        <w:trPr>
          <w:cantSplit/>
        </w:trPr>
        <w:tc>
          <w:tcPr>
            <w:tcW w:w="2552" w:type="dxa"/>
          </w:tcPr>
          <w:p w14:paraId="70C39748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stelo 3</w:t>
            </w:r>
          </w:p>
        </w:tc>
        <w:tc>
          <w:tcPr>
            <w:tcW w:w="2126" w:type="dxa"/>
          </w:tcPr>
          <w:p w14:paraId="1A8F96D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199E54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7FCEF3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755</w:t>
            </w:r>
          </w:p>
        </w:tc>
        <w:tc>
          <w:tcPr>
            <w:tcW w:w="540" w:type="dxa"/>
            <w:vAlign w:val="center"/>
          </w:tcPr>
          <w:p w14:paraId="1D70F8F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757</w:t>
            </w:r>
          </w:p>
        </w:tc>
        <w:tc>
          <w:tcPr>
            <w:tcW w:w="549" w:type="dxa"/>
            <w:vAlign w:val="center"/>
          </w:tcPr>
          <w:p w14:paraId="120B6D6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B71BEB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35AD932C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6D47443A" w14:textId="77777777" w:rsidTr="00352D57">
        <w:trPr>
          <w:cantSplit/>
        </w:trPr>
        <w:tc>
          <w:tcPr>
            <w:tcW w:w="2552" w:type="dxa"/>
          </w:tcPr>
          <w:p w14:paraId="4B8CEB6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stelo 4</w:t>
            </w:r>
          </w:p>
        </w:tc>
        <w:tc>
          <w:tcPr>
            <w:tcW w:w="2126" w:type="dxa"/>
          </w:tcPr>
          <w:p w14:paraId="7830A42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D16CAD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E71071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758</w:t>
            </w:r>
          </w:p>
        </w:tc>
        <w:tc>
          <w:tcPr>
            <w:tcW w:w="540" w:type="dxa"/>
            <w:vAlign w:val="center"/>
          </w:tcPr>
          <w:p w14:paraId="012A5EA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760</w:t>
            </w:r>
          </w:p>
        </w:tc>
        <w:tc>
          <w:tcPr>
            <w:tcW w:w="549" w:type="dxa"/>
            <w:vAlign w:val="center"/>
          </w:tcPr>
          <w:p w14:paraId="517E811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D2B275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7B906388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3A15B1D4" w14:textId="77777777" w:rsidTr="00352D57">
        <w:trPr>
          <w:cantSplit/>
        </w:trPr>
        <w:tc>
          <w:tcPr>
            <w:tcW w:w="2552" w:type="dxa"/>
          </w:tcPr>
          <w:p w14:paraId="62114D98" w14:textId="77777777" w:rsidR="00D54A64" w:rsidRPr="009A7F0D" w:rsidRDefault="004368EE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9A7F0D">
              <w:rPr>
                <w:rFonts w:cs="Arial"/>
                <w:sz w:val="16"/>
                <w:szCs w:val="16"/>
              </w:rPr>
              <w:t>Campo vuoto</w:t>
            </w:r>
          </w:p>
        </w:tc>
        <w:tc>
          <w:tcPr>
            <w:tcW w:w="2126" w:type="dxa"/>
          </w:tcPr>
          <w:p w14:paraId="4CDAA90B" w14:textId="77777777" w:rsidR="00D54A64" w:rsidRPr="009A7F0D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B93E941" w14:textId="77777777" w:rsidR="00D54A64" w:rsidRPr="009A7F0D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9A7F0D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4684FC8" w14:textId="77777777" w:rsidR="00D54A64" w:rsidRPr="009A7F0D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9A7F0D">
              <w:rPr>
                <w:rFonts w:cs="Arial"/>
                <w:sz w:val="16"/>
                <w:szCs w:val="16"/>
              </w:rPr>
              <w:t>761</w:t>
            </w:r>
          </w:p>
        </w:tc>
        <w:tc>
          <w:tcPr>
            <w:tcW w:w="540" w:type="dxa"/>
            <w:vAlign w:val="center"/>
          </w:tcPr>
          <w:p w14:paraId="60C99E85" w14:textId="77777777" w:rsidR="00D54A64" w:rsidRPr="009A7F0D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9A7F0D">
              <w:rPr>
                <w:rFonts w:cs="Arial"/>
                <w:sz w:val="16"/>
                <w:szCs w:val="16"/>
              </w:rPr>
              <w:t>790</w:t>
            </w:r>
          </w:p>
        </w:tc>
        <w:tc>
          <w:tcPr>
            <w:tcW w:w="549" w:type="dxa"/>
            <w:vAlign w:val="center"/>
          </w:tcPr>
          <w:p w14:paraId="31D33FB1" w14:textId="77777777" w:rsidR="00D54A64" w:rsidRPr="009A7F0D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9A7F0D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103F27F2" w14:textId="77777777" w:rsidR="00D54A64" w:rsidRPr="004368EE" w:rsidRDefault="00D54A64" w:rsidP="00E51375">
            <w:pPr>
              <w:spacing w:before="0"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1EC1CB2" w14:textId="77777777" w:rsidR="00D54A64" w:rsidRPr="004368EE" w:rsidRDefault="00D54A64" w:rsidP="00E51375">
            <w:pPr>
              <w:spacing w:before="0"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54A64" w:rsidRPr="00D54A64" w14:paraId="7C85941F" w14:textId="77777777" w:rsidTr="00352D57">
        <w:trPr>
          <w:cantSplit/>
        </w:trPr>
        <w:tc>
          <w:tcPr>
            <w:tcW w:w="2552" w:type="dxa"/>
          </w:tcPr>
          <w:p w14:paraId="6D53F1B2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testina</w:t>
            </w:r>
          </w:p>
        </w:tc>
        <w:tc>
          <w:tcPr>
            <w:tcW w:w="2126" w:type="dxa"/>
          </w:tcPr>
          <w:p w14:paraId="486C382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B2AE4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3D55EB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791</w:t>
            </w:r>
          </w:p>
        </w:tc>
        <w:tc>
          <w:tcPr>
            <w:tcW w:w="540" w:type="dxa"/>
            <w:vAlign w:val="center"/>
          </w:tcPr>
          <w:p w14:paraId="1B9E986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793</w:t>
            </w:r>
          </w:p>
        </w:tc>
        <w:tc>
          <w:tcPr>
            <w:tcW w:w="549" w:type="dxa"/>
            <w:vAlign w:val="center"/>
          </w:tcPr>
          <w:p w14:paraId="2E4A453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24D607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43</w:t>
            </w:r>
          </w:p>
        </w:tc>
        <w:tc>
          <w:tcPr>
            <w:tcW w:w="2198" w:type="dxa"/>
          </w:tcPr>
          <w:p w14:paraId="1D7A6BC8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111266EB" w14:textId="77777777" w:rsidTr="00352D57">
        <w:trPr>
          <w:cantSplit/>
        </w:trPr>
        <w:tc>
          <w:tcPr>
            <w:tcW w:w="2552" w:type="dxa"/>
          </w:tcPr>
          <w:p w14:paraId="2B905982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altra testina</w:t>
            </w:r>
          </w:p>
        </w:tc>
        <w:tc>
          <w:tcPr>
            <w:tcW w:w="2126" w:type="dxa"/>
          </w:tcPr>
          <w:p w14:paraId="5BC68799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A4CDB5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1875B8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794</w:t>
            </w:r>
          </w:p>
        </w:tc>
        <w:tc>
          <w:tcPr>
            <w:tcW w:w="540" w:type="dxa"/>
            <w:vAlign w:val="center"/>
          </w:tcPr>
          <w:p w14:paraId="60CEB8A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823</w:t>
            </w:r>
          </w:p>
        </w:tc>
        <w:tc>
          <w:tcPr>
            <w:tcW w:w="549" w:type="dxa"/>
            <w:vAlign w:val="center"/>
          </w:tcPr>
          <w:p w14:paraId="758EFFD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09F9A9C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9F32D01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5B660510" w14:textId="77777777" w:rsidTr="00352D57">
        <w:trPr>
          <w:cantSplit/>
        </w:trPr>
        <w:tc>
          <w:tcPr>
            <w:tcW w:w="2552" w:type="dxa"/>
          </w:tcPr>
          <w:p w14:paraId="0A02F9E6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glenoide</w:t>
            </w:r>
          </w:p>
        </w:tc>
        <w:tc>
          <w:tcPr>
            <w:tcW w:w="2126" w:type="dxa"/>
          </w:tcPr>
          <w:p w14:paraId="2F39ACB2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A2EEB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FAD02A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824</w:t>
            </w:r>
          </w:p>
        </w:tc>
        <w:tc>
          <w:tcPr>
            <w:tcW w:w="540" w:type="dxa"/>
            <w:vAlign w:val="center"/>
          </w:tcPr>
          <w:p w14:paraId="3B4C8E0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826</w:t>
            </w:r>
          </w:p>
        </w:tc>
        <w:tc>
          <w:tcPr>
            <w:tcW w:w="549" w:type="dxa"/>
            <w:vAlign w:val="center"/>
          </w:tcPr>
          <w:p w14:paraId="02F15A9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002D279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44</w:t>
            </w:r>
          </w:p>
        </w:tc>
        <w:tc>
          <w:tcPr>
            <w:tcW w:w="2198" w:type="dxa"/>
          </w:tcPr>
          <w:p w14:paraId="5F550321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7D9258FD" w14:textId="77777777" w:rsidTr="00352D57">
        <w:trPr>
          <w:cantSplit/>
        </w:trPr>
        <w:tc>
          <w:tcPr>
            <w:tcW w:w="2552" w:type="dxa"/>
          </w:tcPr>
          <w:p w14:paraId="73DD1EF6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altro glenoide</w:t>
            </w:r>
          </w:p>
        </w:tc>
        <w:tc>
          <w:tcPr>
            <w:tcW w:w="2126" w:type="dxa"/>
          </w:tcPr>
          <w:p w14:paraId="04F9AFA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9D3EC2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218BD7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827</w:t>
            </w:r>
          </w:p>
        </w:tc>
        <w:tc>
          <w:tcPr>
            <w:tcW w:w="540" w:type="dxa"/>
            <w:vAlign w:val="center"/>
          </w:tcPr>
          <w:p w14:paraId="1A29316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856</w:t>
            </w:r>
          </w:p>
        </w:tc>
        <w:tc>
          <w:tcPr>
            <w:tcW w:w="549" w:type="dxa"/>
            <w:vAlign w:val="center"/>
          </w:tcPr>
          <w:p w14:paraId="39593EF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2FD08D6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ECE5B52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6155EB93" w14:textId="77777777" w:rsidTr="00352D57">
        <w:trPr>
          <w:cantSplit/>
        </w:trPr>
        <w:tc>
          <w:tcPr>
            <w:tcW w:w="2552" w:type="dxa"/>
          </w:tcPr>
          <w:p w14:paraId="726CDA0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inversa: stelo 1</w:t>
            </w:r>
          </w:p>
        </w:tc>
        <w:tc>
          <w:tcPr>
            <w:tcW w:w="2126" w:type="dxa"/>
          </w:tcPr>
          <w:p w14:paraId="54F4D24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32B26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6F2C20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857</w:t>
            </w:r>
          </w:p>
        </w:tc>
        <w:tc>
          <w:tcPr>
            <w:tcW w:w="540" w:type="dxa"/>
            <w:vAlign w:val="center"/>
          </w:tcPr>
          <w:p w14:paraId="0A0A719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859</w:t>
            </w:r>
          </w:p>
        </w:tc>
        <w:tc>
          <w:tcPr>
            <w:tcW w:w="549" w:type="dxa"/>
            <w:vAlign w:val="center"/>
          </w:tcPr>
          <w:p w14:paraId="4DB5838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783B6A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2303BC27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2C4C0EB4" w14:textId="77777777" w:rsidTr="00352D57">
        <w:trPr>
          <w:cantSplit/>
        </w:trPr>
        <w:tc>
          <w:tcPr>
            <w:tcW w:w="2552" w:type="dxa"/>
          </w:tcPr>
          <w:p w14:paraId="383B443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inversa: stelo 2</w:t>
            </w:r>
          </w:p>
        </w:tc>
        <w:tc>
          <w:tcPr>
            <w:tcW w:w="2126" w:type="dxa"/>
          </w:tcPr>
          <w:p w14:paraId="54B4B55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9DAFC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36C878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860</w:t>
            </w:r>
          </w:p>
        </w:tc>
        <w:tc>
          <w:tcPr>
            <w:tcW w:w="540" w:type="dxa"/>
            <w:vAlign w:val="center"/>
          </w:tcPr>
          <w:p w14:paraId="359949D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862</w:t>
            </w:r>
          </w:p>
        </w:tc>
        <w:tc>
          <w:tcPr>
            <w:tcW w:w="549" w:type="dxa"/>
            <w:vAlign w:val="center"/>
          </w:tcPr>
          <w:p w14:paraId="54B3D07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150767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56DE616A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68410FDF" w14:textId="77777777" w:rsidTr="00352D57">
        <w:trPr>
          <w:cantSplit/>
        </w:trPr>
        <w:tc>
          <w:tcPr>
            <w:tcW w:w="2552" w:type="dxa"/>
          </w:tcPr>
          <w:p w14:paraId="7CDCD82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inversa: stelo 3</w:t>
            </w:r>
          </w:p>
        </w:tc>
        <w:tc>
          <w:tcPr>
            <w:tcW w:w="2126" w:type="dxa"/>
          </w:tcPr>
          <w:p w14:paraId="3F5CEB98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AC6EC4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C63334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863</w:t>
            </w:r>
          </w:p>
        </w:tc>
        <w:tc>
          <w:tcPr>
            <w:tcW w:w="540" w:type="dxa"/>
            <w:vAlign w:val="center"/>
          </w:tcPr>
          <w:p w14:paraId="34B278A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865</w:t>
            </w:r>
          </w:p>
        </w:tc>
        <w:tc>
          <w:tcPr>
            <w:tcW w:w="549" w:type="dxa"/>
            <w:vAlign w:val="center"/>
          </w:tcPr>
          <w:p w14:paraId="3DCBFE2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5E2FE2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003E11E4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2F9C8E25" w14:textId="77777777" w:rsidTr="00352D57">
        <w:trPr>
          <w:cantSplit/>
        </w:trPr>
        <w:tc>
          <w:tcPr>
            <w:tcW w:w="2552" w:type="dxa"/>
          </w:tcPr>
          <w:p w14:paraId="230AD91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inversa: stelo 4</w:t>
            </w:r>
          </w:p>
        </w:tc>
        <w:tc>
          <w:tcPr>
            <w:tcW w:w="2126" w:type="dxa"/>
          </w:tcPr>
          <w:p w14:paraId="72384CD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E867A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2DDA7F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866</w:t>
            </w:r>
          </w:p>
        </w:tc>
        <w:tc>
          <w:tcPr>
            <w:tcW w:w="540" w:type="dxa"/>
            <w:vAlign w:val="center"/>
          </w:tcPr>
          <w:p w14:paraId="5C81AC6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868</w:t>
            </w:r>
          </w:p>
        </w:tc>
        <w:tc>
          <w:tcPr>
            <w:tcW w:w="549" w:type="dxa"/>
            <w:vAlign w:val="center"/>
          </w:tcPr>
          <w:p w14:paraId="75BF1CE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3FC4493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683AB772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C35CB2" w14:paraId="1F636624" w14:textId="77777777" w:rsidTr="00352D57">
        <w:trPr>
          <w:cantSplit/>
        </w:trPr>
        <w:tc>
          <w:tcPr>
            <w:tcW w:w="2552" w:type="dxa"/>
          </w:tcPr>
          <w:p w14:paraId="2405F357" w14:textId="77777777" w:rsidR="00D54A64" w:rsidRPr="00C35CB2" w:rsidRDefault="004368EE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Campo vuoto</w:t>
            </w:r>
          </w:p>
        </w:tc>
        <w:tc>
          <w:tcPr>
            <w:tcW w:w="2126" w:type="dxa"/>
          </w:tcPr>
          <w:p w14:paraId="1355188A" w14:textId="77777777" w:rsidR="00D54A64" w:rsidRPr="00C35CB2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9B27FF" w14:textId="77777777" w:rsidR="00D54A64" w:rsidRPr="00C35CB2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55A2E83" w14:textId="77777777" w:rsidR="00D54A64" w:rsidRPr="00C35CB2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869</w:t>
            </w:r>
          </w:p>
        </w:tc>
        <w:tc>
          <w:tcPr>
            <w:tcW w:w="540" w:type="dxa"/>
            <w:vAlign w:val="center"/>
          </w:tcPr>
          <w:p w14:paraId="7FB73F5D" w14:textId="77777777" w:rsidR="00D54A64" w:rsidRPr="00C35CB2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898</w:t>
            </w:r>
          </w:p>
        </w:tc>
        <w:tc>
          <w:tcPr>
            <w:tcW w:w="549" w:type="dxa"/>
            <w:vAlign w:val="center"/>
          </w:tcPr>
          <w:p w14:paraId="3406C294" w14:textId="77777777" w:rsidR="00D54A64" w:rsidRPr="00C35CB2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026381E9" w14:textId="77777777" w:rsidR="00D54A64" w:rsidRPr="00C35CB2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3E7B6877" w14:textId="77777777" w:rsidR="00D54A64" w:rsidRPr="00C35CB2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</w:tr>
      <w:tr w:rsidR="00D54A64" w:rsidRPr="00D54A64" w14:paraId="120C353F" w14:textId="77777777" w:rsidTr="00352D57">
        <w:trPr>
          <w:cantSplit/>
        </w:trPr>
        <w:tc>
          <w:tcPr>
            <w:tcW w:w="2552" w:type="dxa"/>
          </w:tcPr>
          <w:p w14:paraId="43523371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inversa: inserto</w:t>
            </w:r>
          </w:p>
        </w:tc>
        <w:tc>
          <w:tcPr>
            <w:tcW w:w="2126" w:type="dxa"/>
          </w:tcPr>
          <w:p w14:paraId="438C510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90CCD8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B36CF3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899</w:t>
            </w:r>
          </w:p>
        </w:tc>
        <w:tc>
          <w:tcPr>
            <w:tcW w:w="540" w:type="dxa"/>
            <w:vAlign w:val="center"/>
          </w:tcPr>
          <w:p w14:paraId="00B99E1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901</w:t>
            </w:r>
          </w:p>
        </w:tc>
        <w:tc>
          <w:tcPr>
            <w:tcW w:w="549" w:type="dxa"/>
            <w:vAlign w:val="center"/>
          </w:tcPr>
          <w:p w14:paraId="6BF2E27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FE6268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2198" w:type="dxa"/>
          </w:tcPr>
          <w:p w14:paraId="1B61CD43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79E858CC" w14:textId="77777777" w:rsidTr="00352D57">
        <w:trPr>
          <w:cantSplit/>
        </w:trPr>
        <w:tc>
          <w:tcPr>
            <w:tcW w:w="2552" w:type="dxa"/>
          </w:tcPr>
          <w:p w14:paraId="7963644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inversa: glenosfera</w:t>
            </w:r>
          </w:p>
        </w:tc>
        <w:tc>
          <w:tcPr>
            <w:tcW w:w="2126" w:type="dxa"/>
          </w:tcPr>
          <w:p w14:paraId="750C344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03E016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5C97BA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902</w:t>
            </w:r>
          </w:p>
        </w:tc>
        <w:tc>
          <w:tcPr>
            <w:tcW w:w="540" w:type="dxa"/>
            <w:vAlign w:val="center"/>
          </w:tcPr>
          <w:p w14:paraId="6D99936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904</w:t>
            </w:r>
          </w:p>
        </w:tc>
        <w:tc>
          <w:tcPr>
            <w:tcW w:w="549" w:type="dxa"/>
            <w:vAlign w:val="center"/>
          </w:tcPr>
          <w:p w14:paraId="37B8B92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4A4B66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2198" w:type="dxa"/>
          </w:tcPr>
          <w:p w14:paraId="7DF6A36C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41640D8F" w14:textId="77777777" w:rsidTr="00352D57">
        <w:trPr>
          <w:cantSplit/>
        </w:trPr>
        <w:tc>
          <w:tcPr>
            <w:tcW w:w="2552" w:type="dxa"/>
          </w:tcPr>
          <w:p w14:paraId="61A37FF8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inversa: metagliena</w:t>
            </w:r>
          </w:p>
        </w:tc>
        <w:tc>
          <w:tcPr>
            <w:tcW w:w="2126" w:type="dxa"/>
          </w:tcPr>
          <w:p w14:paraId="587142A8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C1700A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9809D1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905</w:t>
            </w:r>
          </w:p>
        </w:tc>
        <w:tc>
          <w:tcPr>
            <w:tcW w:w="540" w:type="dxa"/>
            <w:vAlign w:val="center"/>
          </w:tcPr>
          <w:p w14:paraId="0616A14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907</w:t>
            </w:r>
          </w:p>
        </w:tc>
        <w:tc>
          <w:tcPr>
            <w:tcW w:w="549" w:type="dxa"/>
            <w:vAlign w:val="center"/>
          </w:tcPr>
          <w:p w14:paraId="2D36875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FF337A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47</w:t>
            </w:r>
          </w:p>
        </w:tc>
        <w:tc>
          <w:tcPr>
            <w:tcW w:w="2198" w:type="dxa"/>
          </w:tcPr>
          <w:p w14:paraId="50AABEBC" w14:textId="77777777" w:rsidR="00D54A64" w:rsidRPr="000561AA" w:rsidRDefault="00197C62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</w:t>
            </w:r>
            <w:r w:rsidR="00D54A64" w:rsidRPr="000561AA">
              <w:rPr>
                <w:bCs/>
                <w:sz w:val="16"/>
                <w:szCs w:val="16"/>
              </w:rPr>
              <w:t xml:space="preserve"> in caso di </w:t>
            </w:r>
            <w:r w:rsidR="00D54A64" w:rsidRPr="000561AA">
              <w:rPr>
                <w:bCs/>
                <w:i/>
                <w:sz w:val="16"/>
                <w:szCs w:val="16"/>
              </w:rPr>
              <w:t>Tipologia protesi</w:t>
            </w:r>
            <w:r w:rsidR="00D54A64"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D54A64" w:rsidRPr="00D54A64" w14:paraId="5FA479B4" w14:textId="77777777" w:rsidTr="00352D57">
        <w:trPr>
          <w:cantSplit/>
        </w:trPr>
        <w:tc>
          <w:tcPr>
            <w:tcW w:w="2552" w:type="dxa"/>
          </w:tcPr>
          <w:p w14:paraId="366909EE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1</w:t>
            </w:r>
          </w:p>
        </w:tc>
        <w:tc>
          <w:tcPr>
            <w:tcW w:w="2126" w:type="dxa"/>
          </w:tcPr>
          <w:p w14:paraId="76AEC746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1FC42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FB4485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908</w:t>
            </w:r>
          </w:p>
        </w:tc>
        <w:tc>
          <w:tcPr>
            <w:tcW w:w="540" w:type="dxa"/>
            <w:vAlign w:val="center"/>
          </w:tcPr>
          <w:p w14:paraId="6248BC8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927</w:t>
            </w:r>
          </w:p>
        </w:tc>
        <w:tc>
          <w:tcPr>
            <w:tcW w:w="549" w:type="dxa"/>
            <w:vAlign w:val="center"/>
          </w:tcPr>
          <w:p w14:paraId="1B74547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58DA1F0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42E4D3F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6FB29DC4" w14:textId="77777777" w:rsidTr="00352D57">
        <w:trPr>
          <w:cantSplit/>
        </w:trPr>
        <w:tc>
          <w:tcPr>
            <w:tcW w:w="2552" w:type="dxa"/>
          </w:tcPr>
          <w:p w14:paraId="43DDD97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1</w:t>
            </w:r>
          </w:p>
        </w:tc>
        <w:tc>
          <w:tcPr>
            <w:tcW w:w="2126" w:type="dxa"/>
          </w:tcPr>
          <w:p w14:paraId="30EC735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12750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1214B6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928</w:t>
            </w:r>
          </w:p>
        </w:tc>
        <w:tc>
          <w:tcPr>
            <w:tcW w:w="540" w:type="dxa"/>
            <w:vAlign w:val="center"/>
          </w:tcPr>
          <w:p w14:paraId="655602E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947</w:t>
            </w:r>
          </w:p>
        </w:tc>
        <w:tc>
          <w:tcPr>
            <w:tcW w:w="549" w:type="dxa"/>
            <w:vAlign w:val="center"/>
          </w:tcPr>
          <w:p w14:paraId="2FB983D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7B03FD4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6319CBF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489C0966" w14:textId="77777777" w:rsidTr="00352D57">
        <w:trPr>
          <w:cantSplit/>
        </w:trPr>
        <w:tc>
          <w:tcPr>
            <w:tcW w:w="2552" w:type="dxa"/>
          </w:tcPr>
          <w:p w14:paraId="325B5CA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Ditta produttrice  etichetta 1</w:t>
            </w:r>
          </w:p>
        </w:tc>
        <w:tc>
          <w:tcPr>
            <w:tcW w:w="2126" w:type="dxa"/>
          </w:tcPr>
          <w:p w14:paraId="75FDE3E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81D1D7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FFF29B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948</w:t>
            </w:r>
          </w:p>
        </w:tc>
        <w:tc>
          <w:tcPr>
            <w:tcW w:w="540" w:type="dxa"/>
            <w:vAlign w:val="center"/>
          </w:tcPr>
          <w:p w14:paraId="7AF0AED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951</w:t>
            </w:r>
          </w:p>
        </w:tc>
        <w:tc>
          <w:tcPr>
            <w:tcW w:w="549" w:type="dxa"/>
            <w:vAlign w:val="center"/>
          </w:tcPr>
          <w:p w14:paraId="7E6F77A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154DC83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6405ABC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2F3F7ED9" w14:textId="77777777" w:rsidTr="00352D57">
        <w:trPr>
          <w:cantSplit/>
        </w:trPr>
        <w:tc>
          <w:tcPr>
            <w:tcW w:w="2552" w:type="dxa"/>
          </w:tcPr>
          <w:p w14:paraId="25215D8E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1</w:t>
            </w:r>
          </w:p>
        </w:tc>
        <w:tc>
          <w:tcPr>
            <w:tcW w:w="2126" w:type="dxa"/>
          </w:tcPr>
          <w:p w14:paraId="0C0EDFB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A91BC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F9AEF1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952</w:t>
            </w:r>
          </w:p>
        </w:tc>
        <w:tc>
          <w:tcPr>
            <w:tcW w:w="540" w:type="dxa"/>
            <w:vAlign w:val="center"/>
          </w:tcPr>
          <w:p w14:paraId="35D32AB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971</w:t>
            </w:r>
          </w:p>
        </w:tc>
        <w:tc>
          <w:tcPr>
            <w:tcW w:w="549" w:type="dxa"/>
            <w:vAlign w:val="center"/>
          </w:tcPr>
          <w:p w14:paraId="011B3EE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0D49A84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DCA26C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1 </w:t>
            </w:r>
            <w:r w:rsidRPr="000561AA">
              <w:rPr>
                <w:bCs/>
                <w:sz w:val="16"/>
                <w:szCs w:val="16"/>
              </w:rPr>
              <w:t>è uguale a “Altro”</w:t>
            </w:r>
          </w:p>
        </w:tc>
      </w:tr>
      <w:tr w:rsidR="00D54A64" w:rsidRPr="00D54A64" w14:paraId="713E4A5D" w14:textId="77777777" w:rsidTr="00352D57">
        <w:trPr>
          <w:cantSplit/>
        </w:trPr>
        <w:tc>
          <w:tcPr>
            <w:tcW w:w="2552" w:type="dxa"/>
          </w:tcPr>
          <w:p w14:paraId="31F20A1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1</w:t>
            </w:r>
          </w:p>
        </w:tc>
        <w:tc>
          <w:tcPr>
            <w:tcW w:w="2126" w:type="dxa"/>
          </w:tcPr>
          <w:p w14:paraId="2D793A11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EB57CB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37F1AF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972</w:t>
            </w:r>
          </w:p>
        </w:tc>
        <w:tc>
          <w:tcPr>
            <w:tcW w:w="540" w:type="dxa"/>
            <w:vAlign w:val="center"/>
          </w:tcPr>
          <w:p w14:paraId="2E3ACB2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991</w:t>
            </w:r>
          </w:p>
        </w:tc>
        <w:tc>
          <w:tcPr>
            <w:tcW w:w="549" w:type="dxa"/>
            <w:vAlign w:val="center"/>
          </w:tcPr>
          <w:p w14:paraId="208F707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9D9E63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776177C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57C39746" w14:textId="77777777" w:rsidTr="00352D57">
        <w:trPr>
          <w:cantSplit/>
        </w:trPr>
        <w:tc>
          <w:tcPr>
            <w:tcW w:w="2552" w:type="dxa"/>
          </w:tcPr>
          <w:p w14:paraId="7DB7CFE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2</w:t>
            </w:r>
          </w:p>
        </w:tc>
        <w:tc>
          <w:tcPr>
            <w:tcW w:w="2126" w:type="dxa"/>
          </w:tcPr>
          <w:p w14:paraId="0FAF2C48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E42808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84981A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992</w:t>
            </w:r>
          </w:p>
        </w:tc>
        <w:tc>
          <w:tcPr>
            <w:tcW w:w="540" w:type="dxa"/>
            <w:vAlign w:val="center"/>
          </w:tcPr>
          <w:p w14:paraId="66FEB50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1011</w:t>
            </w:r>
          </w:p>
        </w:tc>
        <w:tc>
          <w:tcPr>
            <w:tcW w:w="549" w:type="dxa"/>
            <w:vAlign w:val="center"/>
          </w:tcPr>
          <w:p w14:paraId="5472FE6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5A972FE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7515935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1ACD3BEA" w14:textId="77777777" w:rsidTr="00352D57">
        <w:trPr>
          <w:cantSplit/>
        </w:trPr>
        <w:tc>
          <w:tcPr>
            <w:tcW w:w="2552" w:type="dxa"/>
          </w:tcPr>
          <w:p w14:paraId="058F4AB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2</w:t>
            </w:r>
          </w:p>
        </w:tc>
        <w:tc>
          <w:tcPr>
            <w:tcW w:w="2126" w:type="dxa"/>
          </w:tcPr>
          <w:p w14:paraId="6531689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85CE6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F4C410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1012</w:t>
            </w:r>
          </w:p>
        </w:tc>
        <w:tc>
          <w:tcPr>
            <w:tcW w:w="540" w:type="dxa"/>
            <w:vAlign w:val="center"/>
          </w:tcPr>
          <w:p w14:paraId="1B685E53" w14:textId="77777777" w:rsidR="00D54A64" w:rsidRPr="000561AA" w:rsidRDefault="00493F27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1031</w:t>
            </w:r>
          </w:p>
        </w:tc>
        <w:tc>
          <w:tcPr>
            <w:tcW w:w="549" w:type="dxa"/>
            <w:vAlign w:val="center"/>
          </w:tcPr>
          <w:p w14:paraId="0DF75E6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65ECB35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44A8CCF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6052062E" w14:textId="77777777" w:rsidTr="00352D57">
        <w:trPr>
          <w:cantSplit/>
        </w:trPr>
        <w:tc>
          <w:tcPr>
            <w:tcW w:w="2552" w:type="dxa"/>
          </w:tcPr>
          <w:p w14:paraId="4E803B5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Ditta produttrice  etichetta 2</w:t>
            </w:r>
          </w:p>
        </w:tc>
        <w:tc>
          <w:tcPr>
            <w:tcW w:w="2126" w:type="dxa"/>
          </w:tcPr>
          <w:p w14:paraId="2871C02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E4F3C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0680251" w14:textId="77777777" w:rsidR="00D54A64" w:rsidRPr="000561AA" w:rsidRDefault="0068290F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1032</w:t>
            </w:r>
          </w:p>
        </w:tc>
        <w:tc>
          <w:tcPr>
            <w:tcW w:w="540" w:type="dxa"/>
            <w:vAlign w:val="center"/>
          </w:tcPr>
          <w:p w14:paraId="512D90AD" w14:textId="77777777" w:rsidR="00D54A64" w:rsidRPr="000561AA" w:rsidRDefault="0068290F" w:rsidP="0068290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</w:t>
            </w:r>
            <w:r w:rsidR="00D54A64" w:rsidRPr="000561AA">
              <w:rPr>
                <w:rFonts w:cs="Arial"/>
                <w:sz w:val="16"/>
                <w:szCs w:val="16"/>
              </w:rPr>
              <w:t>3</w:t>
            </w:r>
            <w:r w:rsidRPr="000561A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49" w:type="dxa"/>
            <w:vAlign w:val="center"/>
          </w:tcPr>
          <w:p w14:paraId="5C141FF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0B1B9F9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3DC5978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1F9DB781" w14:textId="77777777" w:rsidTr="00352D57">
        <w:trPr>
          <w:cantSplit/>
        </w:trPr>
        <w:tc>
          <w:tcPr>
            <w:tcW w:w="2552" w:type="dxa"/>
          </w:tcPr>
          <w:p w14:paraId="45C3F62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2</w:t>
            </w:r>
          </w:p>
        </w:tc>
        <w:tc>
          <w:tcPr>
            <w:tcW w:w="2126" w:type="dxa"/>
          </w:tcPr>
          <w:p w14:paraId="09C69E58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3B5529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E2E1C4E" w14:textId="77777777" w:rsidR="00D54A64" w:rsidRPr="000561AA" w:rsidRDefault="0068290F" w:rsidP="0068290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1036</w:t>
            </w:r>
          </w:p>
        </w:tc>
        <w:tc>
          <w:tcPr>
            <w:tcW w:w="540" w:type="dxa"/>
            <w:vAlign w:val="center"/>
          </w:tcPr>
          <w:p w14:paraId="4A00D80B" w14:textId="77777777" w:rsidR="00D54A64" w:rsidRPr="000561AA" w:rsidRDefault="0068290F" w:rsidP="0068290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1055</w:t>
            </w:r>
          </w:p>
        </w:tc>
        <w:tc>
          <w:tcPr>
            <w:tcW w:w="549" w:type="dxa"/>
            <w:vAlign w:val="center"/>
          </w:tcPr>
          <w:p w14:paraId="1D6CF3A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77CBA5A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5A9EF80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2 </w:t>
            </w:r>
            <w:r w:rsidRPr="000561AA">
              <w:rPr>
                <w:bCs/>
                <w:sz w:val="16"/>
                <w:szCs w:val="16"/>
              </w:rPr>
              <w:t>è uguale a “Altro”</w:t>
            </w:r>
          </w:p>
        </w:tc>
      </w:tr>
      <w:tr w:rsidR="00D54A64" w:rsidRPr="00D54A64" w14:paraId="6E896454" w14:textId="77777777" w:rsidTr="00352D57">
        <w:trPr>
          <w:cantSplit/>
        </w:trPr>
        <w:tc>
          <w:tcPr>
            <w:tcW w:w="2552" w:type="dxa"/>
          </w:tcPr>
          <w:p w14:paraId="0095819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2</w:t>
            </w:r>
          </w:p>
        </w:tc>
        <w:tc>
          <w:tcPr>
            <w:tcW w:w="2126" w:type="dxa"/>
          </w:tcPr>
          <w:p w14:paraId="029A5542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C563B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08E9B23" w14:textId="77777777" w:rsidR="00D54A64" w:rsidRPr="000561AA" w:rsidRDefault="0068290F" w:rsidP="0068290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1056</w:t>
            </w:r>
          </w:p>
        </w:tc>
        <w:tc>
          <w:tcPr>
            <w:tcW w:w="540" w:type="dxa"/>
            <w:vAlign w:val="center"/>
          </w:tcPr>
          <w:p w14:paraId="69E2556B" w14:textId="77777777" w:rsidR="00D54A64" w:rsidRPr="000561AA" w:rsidRDefault="0068290F" w:rsidP="0068290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1075</w:t>
            </w:r>
          </w:p>
        </w:tc>
        <w:tc>
          <w:tcPr>
            <w:tcW w:w="549" w:type="dxa"/>
            <w:vAlign w:val="center"/>
          </w:tcPr>
          <w:p w14:paraId="2AF3E38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696D97D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C66604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0E996EF0" w14:textId="77777777" w:rsidTr="00352D57">
        <w:trPr>
          <w:cantSplit/>
        </w:trPr>
        <w:tc>
          <w:tcPr>
            <w:tcW w:w="2552" w:type="dxa"/>
          </w:tcPr>
          <w:p w14:paraId="27DADC1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3</w:t>
            </w:r>
          </w:p>
        </w:tc>
        <w:tc>
          <w:tcPr>
            <w:tcW w:w="2126" w:type="dxa"/>
          </w:tcPr>
          <w:p w14:paraId="123ADFB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7A606A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75A79A8" w14:textId="77777777" w:rsidR="00D54A64" w:rsidRPr="000561AA" w:rsidRDefault="0068290F" w:rsidP="0068290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</w:t>
            </w:r>
            <w:r w:rsidR="00D54A64" w:rsidRPr="000561AA">
              <w:rPr>
                <w:rFonts w:cs="Arial"/>
                <w:sz w:val="16"/>
                <w:szCs w:val="16"/>
              </w:rPr>
              <w:t>7</w:t>
            </w:r>
            <w:r w:rsidRPr="000561A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14:paraId="24F9EA0A" w14:textId="77777777" w:rsidR="00D54A64" w:rsidRPr="000561AA" w:rsidRDefault="0068290F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1095</w:t>
            </w:r>
          </w:p>
        </w:tc>
        <w:tc>
          <w:tcPr>
            <w:tcW w:w="549" w:type="dxa"/>
            <w:vAlign w:val="center"/>
          </w:tcPr>
          <w:p w14:paraId="22944A7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2DF97FF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57AFCEB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666E949D" w14:textId="77777777" w:rsidTr="00352D57">
        <w:trPr>
          <w:cantSplit/>
        </w:trPr>
        <w:tc>
          <w:tcPr>
            <w:tcW w:w="2552" w:type="dxa"/>
          </w:tcPr>
          <w:p w14:paraId="2F41B2B9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3</w:t>
            </w:r>
          </w:p>
        </w:tc>
        <w:tc>
          <w:tcPr>
            <w:tcW w:w="2126" w:type="dxa"/>
          </w:tcPr>
          <w:p w14:paraId="06722C4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518E40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6EFAFCA" w14:textId="77777777" w:rsidR="00D54A64" w:rsidRPr="000561AA" w:rsidRDefault="00265532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1096</w:t>
            </w:r>
          </w:p>
        </w:tc>
        <w:tc>
          <w:tcPr>
            <w:tcW w:w="540" w:type="dxa"/>
            <w:vAlign w:val="center"/>
          </w:tcPr>
          <w:p w14:paraId="34379F6A" w14:textId="77777777" w:rsidR="00D54A64" w:rsidRPr="000561AA" w:rsidRDefault="00265532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1115</w:t>
            </w:r>
          </w:p>
        </w:tc>
        <w:tc>
          <w:tcPr>
            <w:tcW w:w="549" w:type="dxa"/>
            <w:vAlign w:val="center"/>
          </w:tcPr>
          <w:p w14:paraId="54EB86D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6AA0BE1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33A89BD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1B973666" w14:textId="77777777" w:rsidTr="00352D57">
        <w:trPr>
          <w:cantSplit/>
        </w:trPr>
        <w:tc>
          <w:tcPr>
            <w:tcW w:w="2552" w:type="dxa"/>
          </w:tcPr>
          <w:p w14:paraId="3B483642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Ditta produttrice  etichetta 3</w:t>
            </w:r>
          </w:p>
        </w:tc>
        <w:tc>
          <w:tcPr>
            <w:tcW w:w="2126" w:type="dxa"/>
          </w:tcPr>
          <w:p w14:paraId="5C56590B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7A2D76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D2DA304" w14:textId="77777777" w:rsidR="00D54A64" w:rsidRPr="000561AA" w:rsidRDefault="00265532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1116</w:t>
            </w:r>
          </w:p>
        </w:tc>
        <w:tc>
          <w:tcPr>
            <w:tcW w:w="540" w:type="dxa"/>
            <w:vAlign w:val="center"/>
          </w:tcPr>
          <w:p w14:paraId="1AD3B72F" w14:textId="77777777" w:rsidR="00D54A64" w:rsidRPr="000561AA" w:rsidRDefault="00D54A64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265532" w:rsidRPr="000561AA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549" w:type="dxa"/>
            <w:vAlign w:val="center"/>
          </w:tcPr>
          <w:p w14:paraId="47273AA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4702C5F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507109F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6C0F22D6" w14:textId="77777777" w:rsidTr="00352D57">
        <w:trPr>
          <w:cantSplit/>
        </w:trPr>
        <w:tc>
          <w:tcPr>
            <w:tcW w:w="2552" w:type="dxa"/>
          </w:tcPr>
          <w:p w14:paraId="130EA459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3</w:t>
            </w:r>
          </w:p>
        </w:tc>
        <w:tc>
          <w:tcPr>
            <w:tcW w:w="2126" w:type="dxa"/>
          </w:tcPr>
          <w:p w14:paraId="33C3B42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E2795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C558AD3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1120</w:t>
            </w:r>
          </w:p>
        </w:tc>
        <w:tc>
          <w:tcPr>
            <w:tcW w:w="540" w:type="dxa"/>
            <w:vAlign w:val="center"/>
          </w:tcPr>
          <w:p w14:paraId="48BB6524" w14:textId="77777777" w:rsidR="00D54A64" w:rsidRPr="000561AA" w:rsidRDefault="00D54A64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265532" w:rsidRPr="000561AA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549" w:type="dxa"/>
            <w:vAlign w:val="center"/>
          </w:tcPr>
          <w:p w14:paraId="5824018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785B5DA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64249FB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3 </w:t>
            </w:r>
            <w:r w:rsidRPr="000561AA">
              <w:rPr>
                <w:bCs/>
                <w:sz w:val="16"/>
                <w:szCs w:val="16"/>
              </w:rPr>
              <w:t>uguale a “Altro”</w:t>
            </w:r>
          </w:p>
        </w:tc>
      </w:tr>
      <w:tr w:rsidR="00D54A64" w:rsidRPr="00D54A64" w14:paraId="44E26F17" w14:textId="77777777" w:rsidTr="00352D57">
        <w:trPr>
          <w:cantSplit/>
        </w:trPr>
        <w:tc>
          <w:tcPr>
            <w:tcW w:w="2552" w:type="dxa"/>
          </w:tcPr>
          <w:p w14:paraId="1BB86E4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3</w:t>
            </w:r>
          </w:p>
        </w:tc>
        <w:tc>
          <w:tcPr>
            <w:tcW w:w="2126" w:type="dxa"/>
          </w:tcPr>
          <w:p w14:paraId="0D6B10BB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F6D8A3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85CF166" w14:textId="77777777" w:rsidR="00D54A64" w:rsidRPr="000561AA" w:rsidRDefault="00D54A64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265532" w:rsidRPr="000561AA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540" w:type="dxa"/>
            <w:vAlign w:val="center"/>
          </w:tcPr>
          <w:p w14:paraId="70A5821C" w14:textId="77777777" w:rsidR="00D54A64" w:rsidRPr="000561AA" w:rsidRDefault="00D54A64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265532" w:rsidRPr="000561AA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549" w:type="dxa"/>
            <w:vAlign w:val="center"/>
          </w:tcPr>
          <w:p w14:paraId="187D64E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1D93FD8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173070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46D6C073" w14:textId="77777777" w:rsidTr="00352D57">
        <w:trPr>
          <w:cantSplit/>
        </w:trPr>
        <w:tc>
          <w:tcPr>
            <w:tcW w:w="2552" w:type="dxa"/>
          </w:tcPr>
          <w:p w14:paraId="3DCC986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4</w:t>
            </w:r>
          </w:p>
        </w:tc>
        <w:tc>
          <w:tcPr>
            <w:tcW w:w="2126" w:type="dxa"/>
          </w:tcPr>
          <w:p w14:paraId="6CFE7E9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4BD11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9A0E546" w14:textId="77777777" w:rsidR="00D54A64" w:rsidRPr="000561AA" w:rsidRDefault="00265532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1160</w:t>
            </w:r>
          </w:p>
        </w:tc>
        <w:tc>
          <w:tcPr>
            <w:tcW w:w="540" w:type="dxa"/>
            <w:vAlign w:val="center"/>
          </w:tcPr>
          <w:p w14:paraId="3C8895C2" w14:textId="77777777" w:rsidR="00D54A64" w:rsidRPr="000561AA" w:rsidRDefault="00D54A64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265532" w:rsidRPr="000561AA">
              <w:rPr>
                <w:rFonts w:cs="Arial"/>
                <w:sz w:val="16"/>
                <w:szCs w:val="16"/>
              </w:rPr>
              <w:t>179</w:t>
            </w:r>
          </w:p>
        </w:tc>
        <w:tc>
          <w:tcPr>
            <w:tcW w:w="549" w:type="dxa"/>
            <w:vAlign w:val="center"/>
          </w:tcPr>
          <w:p w14:paraId="5EE5F97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79FF05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0DD5317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4BA4FCED" w14:textId="77777777" w:rsidTr="00352D57">
        <w:trPr>
          <w:cantSplit/>
        </w:trPr>
        <w:tc>
          <w:tcPr>
            <w:tcW w:w="2552" w:type="dxa"/>
          </w:tcPr>
          <w:p w14:paraId="37A1D40B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4</w:t>
            </w:r>
          </w:p>
        </w:tc>
        <w:tc>
          <w:tcPr>
            <w:tcW w:w="2126" w:type="dxa"/>
          </w:tcPr>
          <w:p w14:paraId="565082C9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9B63C3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F31436E" w14:textId="77777777" w:rsidR="00D54A64" w:rsidRPr="000561AA" w:rsidRDefault="00D54A64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265532" w:rsidRPr="000561AA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540" w:type="dxa"/>
            <w:vAlign w:val="center"/>
          </w:tcPr>
          <w:p w14:paraId="6FF49BF0" w14:textId="77777777" w:rsidR="00D54A64" w:rsidRPr="000561AA" w:rsidRDefault="00D54A64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265532" w:rsidRPr="000561AA">
              <w:rPr>
                <w:rFonts w:cs="Arial"/>
                <w:sz w:val="16"/>
                <w:szCs w:val="16"/>
              </w:rPr>
              <w:t>199</w:t>
            </w:r>
          </w:p>
        </w:tc>
        <w:tc>
          <w:tcPr>
            <w:tcW w:w="549" w:type="dxa"/>
            <w:vAlign w:val="center"/>
          </w:tcPr>
          <w:p w14:paraId="160F433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6293818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4FDC25D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0CE04AD0" w14:textId="77777777" w:rsidTr="00352D57">
        <w:trPr>
          <w:cantSplit/>
        </w:trPr>
        <w:tc>
          <w:tcPr>
            <w:tcW w:w="2552" w:type="dxa"/>
          </w:tcPr>
          <w:p w14:paraId="1387FD0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Ditta produttrice  etichetta 4</w:t>
            </w:r>
          </w:p>
        </w:tc>
        <w:tc>
          <w:tcPr>
            <w:tcW w:w="2126" w:type="dxa"/>
          </w:tcPr>
          <w:p w14:paraId="63036CE1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574E46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06C30FE" w14:textId="77777777" w:rsidR="00D54A64" w:rsidRPr="000561AA" w:rsidRDefault="00D54A64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265532" w:rsidRPr="000561AA">
              <w:rPr>
                <w:rFonts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vAlign w:val="center"/>
          </w:tcPr>
          <w:p w14:paraId="11A062BB" w14:textId="77777777" w:rsidR="00D54A64" w:rsidRPr="000561AA" w:rsidRDefault="00D54A64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265532" w:rsidRPr="000561AA">
              <w:rPr>
                <w:rFonts w:cs="Arial"/>
                <w:sz w:val="16"/>
                <w:szCs w:val="16"/>
              </w:rPr>
              <w:t>203</w:t>
            </w:r>
          </w:p>
        </w:tc>
        <w:tc>
          <w:tcPr>
            <w:tcW w:w="549" w:type="dxa"/>
            <w:vAlign w:val="center"/>
          </w:tcPr>
          <w:p w14:paraId="50F86D5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6587481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11E4AD7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24CD5D0F" w14:textId="77777777" w:rsidTr="00352D57">
        <w:trPr>
          <w:cantSplit/>
        </w:trPr>
        <w:tc>
          <w:tcPr>
            <w:tcW w:w="2552" w:type="dxa"/>
          </w:tcPr>
          <w:p w14:paraId="13A2BC19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4</w:t>
            </w:r>
          </w:p>
        </w:tc>
        <w:tc>
          <w:tcPr>
            <w:tcW w:w="2126" w:type="dxa"/>
          </w:tcPr>
          <w:p w14:paraId="6516B6D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7132F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8BC236A" w14:textId="77777777" w:rsidR="00D54A64" w:rsidRPr="000561AA" w:rsidRDefault="00D54A64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265532" w:rsidRPr="000561AA">
              <w:rPr>
                <w:rFonts w:cs="Arial"/>
                <w:sz w:val="16"/>
                <w:szCs w:val="16"/>
              </w:rPr>
              <w:t>204</w:t>
            </w:r>
          </w:p>
        </w:tc>
        <w:tc>
          <w:tcPr>
            <w:tcW w:w="540" w:type="dxa"/>
            <w:vAlign w:val="center"/>
          </w:tcPr>
          <w:p w14:paraId="04A76783" w14:textId="77777777" w:rsidR="00D54A64" w:rsidRPr="000561AA" w:rsidRDefault="00D54A64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265532" w:rsidRPr="000561AA">
              <w:rPr>
                <w:rFonts w:cs="Arial"/>
                <w:sz w:val="16"/>
                <w:szCs w:val="16"/>
              </w:rPr>
              <w:t>22</w:t>
            </w: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49" w:type="dxa"/>
            <w:vAlign w:val="center"/>
          </w:tcPr>
          <w:p w14:paraId="253AC37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5A68780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74D1844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se </w:t>
            </w:r>
            <w:r w:rsidRPr="000561AA">
              <w:rPr>
                <w:bCs/>
                <w:i/>
                <w:sz w:val="16"/>
                <w:szCs w:val="16"/>
              </w:rPr>
              <w:t xml:space="preserve">Ditta produttrice etichetta 4 </w:t>
            </w:r>
            <w:r w:rsidRPr="000561AA">
              <w:rPr>
                <w:bCs/>
                <w:sz w:val="16"/>
                <w:szCs w:val="16"/>
              </w:rPr>
              <w:t>è uguale a</w:t>
            </w:r>
            <w:r w:rsidRPr="000561AA"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>“Altro”</w:t>
            </w:r>
          </w:p>
        </w:tc>
      </w:tr>
      <w:tr w:rsidR="00D54A64" w:rsidRPr="00D54A64" w14:paraId="7B7A8341" w14:textId="77777777" w:rsidTr="00352D57">
        <w:trPr>
          <w:cantSplit/>
        </w:trPr>
        <w:tc>
          <w:tcPr>
            <w:tcW w:w="2552" w:type="dxa"/>
          </w:tcPr>
          <w:p w14:paraId="7577CF41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lastRenderedPageBreak/>
              <w:t>Numero lotto etichetta 4</w:t>
            </w:r>
          </w:p>
        </w:tc>
        <w:tc>
          <w:tcPr>
            <w:tcW w:w="2126" w:type="dxa"/>
          </w:tcPr>
          <w:p w14:paraId="1056E368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05ECAB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F94E38A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1224</w:t>
            </w:r>
          </w:p>
        </w:tc>
        <w:tc>
          <w:tcPr>
            <w:tcW w:w="540" w:type="dxa"/>
            <w:vAlign w:val="center"/>
          </w:tcPr>
          <w:p w14:paraId="0DEA238A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1243</w:t>
            </w:r>
          </w:p>
        </w:tc>
        <w:tc>
          <w:tcPr>
            <w:tcW w:w="549" w:type="dxa"/>
            <w:vAlign w:val="center"/>
          </w:tcPr>
          <w:p w14:paraId="6A62291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52CF4DE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75EC0B4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3F638AB8" w14:textId="77777777" w:rsidTr="00352D57">
        <w:trPr>
          <w:cantSplit/>
        </w:trPr>
        <w:tc>
          <w:tcPr>
            <w:tcW w:w="2552" w:type="dxa"/>
          </w:tcPr>
          <w:p w14:paraId="260A3F3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5</w:t>
            </w:r>
          </w:p>
        </w:tc>
        <w:tc>
          <w:tcPr>
            <w:tcW w:w="2126" w:type="dxa"/>
          </w:tcPr>
          <w:p w14:paraId="7228CCE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24A315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3535B54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1244</w:t>
            </w:r>
          </w:p>
        </w:tc>
        <w:tc>
          <w:tcPr>
            <w:tcW w:w="540" w:type="dxa"/>
            <w:vAlign w:val="center"/>
          </w:tcPr>
          <w:p w14:paraId="7FE369FF" w14:textId="77777777" w:rsidR="00D54A64" w:rsidRPr="000561AA" w:rsidRDefault="00265532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1263</w:t>
            </w:r>
          </w:p>
        </w:tc>
        <w:tc>
          <w:tcPr>
            <w:tcW w:w="549" w:type="dxa"/>
            <w:vAlign w:val="center"/>
          </w:tcPr>
          <w:p w14:paraId="52665C9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BFAD78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212C667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2EFA3765" w14:textId="77777777" w:rsidTr="00352D57">
        <w:trPr>
          <w:cantSplit/>
        </w:trPr>
        <w:tc>
          <w:tcPr>
            <w:tcW w:w="2552" w:type="dxa"/>
          </w:tcPr>
          <w:p w14:paraId="68CD841E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5</w:t>
            </w:r>
          </w:p>
        </w:tc>
        <w:tc>
          <w:tcPr>
            <w:tcW w:w="2126" w:type="dxa"/>
          </w:tcPr>
          <w:p w14:paraId="2F52537B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5974B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6DE906D" w14:textId="77777777" w:rsidR="00D54A64" w:rsidRPr="000561AA" w:rsidRDefault="00265532" w:rsidP="0026553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1264</w:t>
            </w:r>
          </w:p>
        </w:tc>
        <w:tc>
          <w:tcPr>
            <w:tcW w:w="540" w:type="dxa"/>
            <w:vAlign w:val="center"/>
          </w:tcPr>
          <w:p w14:paraId="5357958A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1283</w:t>
            </w:r>
          </w:p>
        </w:tc>
        <w:tc>
          <w:tcPr>
            <w:tcW w:w="549" w:type="dxa"/>
            <w:vAlign w:val="center"/>
          </w:tcPr>
          <w:p w14:paraId="6210B75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657114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453F786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5A47C825" w14:textId="77777777" w:rsidTr="00352D57">
        <w:trPr>
          <w:cantSplit/>
        </w:trPr>
        <w:tc>
          <w:tcPr>
            <w:tcW w:w="2552" w:type="dxa"/>
          </w:tcPr>
          <w:p w14:paraId="502BF7D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Ditta produttrice  etichetta 5</w:t>
            </w:r>
          </w:p>
        </w:tc>
        <w:tc>
          <w:tcPr>
            <w:tcW w:w="2126" w:type="dxa"/>
          </w:tcPr>
          <w:p w14:paraId="41CF6D9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DAAF63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2B49212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1284</w:t>
            </w:r>
          </w:p>
        </w:tc>
        <w:tc>
          <w:tcPr>
            <w:tcW w:w="540" w:type="dxa"/>
            <w:vAlign w:val="center"/>
          </w:tcPr>
          <w:p w14:paraId="54547A34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1287</w:t>
            </w:r>
          </w:p>
        </w:tc>
        <w:tc>
          <w:tcPr>
            <w:tcW w:w="549" w:type="dxa"/>
            <w:vAlign w:val="center"/>
          </w:tcPr>
          <w:p w14:paraId="47E1098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1F37B52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372D274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09D9DB87" w14:textId="77777777" w:rsidTr="00352D57">
        <w:trPr>
          <w:cantSplit/>
        </w:trPr>
        <w:tc>
          <w:tcPr>
            <w:tcW w:w="2552" w:type="dxa"/>
          </w:tcPr>
          <w:p w14:paraId="0ED623F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5</w:t>
            </w:r>
          </w:p>
        </w:tc>
        <w:tc>
          <w:tcPr>
            <w:tcW w:w="2126" w:type="dxa"/>
          </w:tcPr>
          <w:p w14:paraId="482F4DA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9C2774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466AB73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1288</w:t>
            </w:r>
          </w:p>
        </w:tc>
        <w:tc>
          <w:tcPr>
            <w:tcW w:w="540" w:type="dxa"/>
            <w:vAlign w:val="center"/>
          </w:tcPr>
          <w:p w14:paraId="41CC0749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1307</w:t>
            </w:r>
          </w:p>
        </w:tc>
        <w:tc>
          <w:tcPr>
            <w:tcW w:w="549" w:type="dxa"/>
            <w:vAlign w:val="center"/>
          </w:tcPr>
          <w:p w14:paraId="4B40515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7D7C431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326280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5</w:t>
            </w:r>
            <w:r w:rsidRPr="000561AA">
              <w:rPr>
                <w:bCs/>
                <w:sz w:val="16"/>
                <w:szCs w:val="16"/>
              </w:rPr>
              <w:t>è uguale a</w:t>
            </w:r>
            <w:r w:rsidRPr="000561AA"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>“Altro”</w:t>
            </w:r>
          </w:p>
        </w:tc>
      </w:tr>
      <w:tr w:rsidR="00D54A64" w:rsidRPr="00D54A64" w14:paraId="65B3778B" w14:textId="77777777" w:rsidTr="00352D57">
        <w:trPr>
          <w:cantSplit/>
        </w:trPr>
        <w:tc>
          <w:tcPr>
            <w:tcW w:w="2552" w:type="dxa"/>
          </w:tcPr>
          <w:p w14:paraId="05C774C2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5</w:t>
            </w:r>
          </w:p>
        </w:tc>
        <w:tc>
          <w:tcPr>
            <w:tcW w:w="2126" w:type="dxa"/>
          </w:tcPr>
          <w:p w14:paraId="4FD6D81E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2DE61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BE0EF79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1308</w:t>
            </w:r>
          </w:p>
        </w:tc>
        <w:tc>
          <w:tcPr>
            <w:tcW w:w="540" w:type="dxa"/>
            <w:vAlign w:val="center"/>
          </w:tcPr>
          <w:p w14:paraId="7F4FDD1B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1327</w:t>
            </w:r>
          </w:p>
        </w:tc>
        <w:tc>
          <w:tcPr>
            <w:tcW w:w="549" w:type="dxa"/>
            <w:vAlign w:val="center"/>
          </w:tcPr>
          <w:p w14:paraId="35E24F7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460F6F6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931C73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2AB3AA51" w14:textId="77777777" w:rsidTr="00352D57">
        <w:trPr>
          <w:cantSplit/>
        </w:trPr>
        <w:tc>
          <w:tcPr>
            <w:tcW w:w="2552" w:type="dxa"/>
          </w:tcPr>
          <w:p w14:paraId="30FDFA0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6</w:t>
            </w:r>
          </w:p>
        </w:tc>
        <w:tc>
          <w:tcPr>
            <w:tcW w:w="2126" w:type="dxa"/>
          </w:tcPr>
          <w:p w14:paraId="1A6E5D1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6F57D0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2C9D77F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1328</w:t>
            </w:r>
          </w:p>
        </w:tc>
        <w:tc>
          <w:tcPr>
            <w:tcW w:w="540" w:type="dxa"/>
            <w:vAlign w:val="center"/>
          </w:tcPr>
          <w:p w14:paraId="745D0331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1347</w:t>
            </w:r>
          </w:p>
        </w:tc>
        <w:tc>
          <w:tcPr>
            <w:tcW w:w="549" w:type="dxa"/>
            <w:vAlign w:val="center"/>
          </w:tcPr>
          <w:p w14:paraId="2F5069C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AF6142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0D705D3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0074D91E" w14:textId="77777777" w:rsidTr="00352D57">
        <w:trPr>
          <w:cantSplit/>
        </w:trPr>
        <w:tc>
          <w:tcPr>
            <w:tcW w:w="2552" w:type="dxa"/>
          </w:tcPr>
          <w:p w14:paraId="4999C1E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6</w:t>
            </w:r>
          </w:p>
        </w:tc>
        <w:tc>
          <w:tcPr>
            <w:tcW w:w="2126" w:type="dxa"/>
          </w:tcPr>
          <w:p w14:paraId="2AB000D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1D677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C160F07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1348</w:t>
            </w:r>
          </w:p>
        </w:tc>
        <w:tc>
          <w:tcPr>
            <w:tcW w:w="540" w:type="dxa"/>
            <w:vAlign w:val="center"/>
          </w:tcPr>
          <w:p w14:paraId="654B4320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1367</w:t>
            </w:r>
          </w:p>
        </w:tc>
        <w:tc>
          <w:tcPr>
            <w:tcW w:w="549" w:type="dxa"/>
            <w:vAlign w:val="center"/>
          </w:tcPr>
          <w:p w14:paraId="135B1CB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29683B4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1EB77E4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5E04CF3F" w14:textId="77777777" w:rsidTr="00352D57">
        <w:trPr>
          <w:cantSplit/>
        </w:trPr>
        <w:tc>
          <w:tcPr>
            <w:tcW w:w="2552" w:type="dxa"/>
          </w:tcPr>
          <w:p w14:paraId="1DBA0D8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Ditta produttrice  etichetta 6</w:t>
            </w:r>
          </w:p>
        </w:tc>
        <w:tc>
          <w:tcPr>
            <w:tcW w:w="2126" w:type="dxa"/>
          </w:tcPr>
          <w:p w14:paraId="05A574F2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842DC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4DD4D40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1368</w:t>
            </w:r>
          </w:p>
        </w:tc>
        <w:tc>
          <w:tcPr>
            <w:tcW w:w="540" w:type="dxa"/>
            <w:vAlign w:val="center"/>
          </w:tcPr>
          <w:p w14:paraId="18E96E83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1371</w:t>
            </w:r>
          </w:p>
        </w:tc>
        <w:tc>
          <w:tcPr>
            <w:tcW w:w="549" w:type="dxa"/>
            <w:vAlign w:val="center"/>
          </w:tcPr>
          <w:p w14:paraId="4E415E6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3CCF3B7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7529C20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5C7BBB8F" w14:textId="77777777" w:rsidTr="00352D57">
        <w:trPr>
          <w:cantSplit/>
        </w:trPr>
        <w:tc>
          <w:tcPr>
            <w:tcW w:w="2552" w:type="dxa"/>
          </w:tcPr>
          <w:p w14:paraId="798F7BE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6</w:t>
            </w:r>
          </w:p>
        </w:tc>
        <w:tc>
          <w:tcPr>
            <w:tcW w:w="2126" w:type="dxa"/>
          </w:tcPr>
          <w:p w14:paraId="10921D59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07CA8B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9603B1B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1372</w:t>
            </w:r>
          </w:p>
        </w:tc>
        <w:tc>
          <w:tcPr>
            <w:tcW w:w="540" w:type="dxa"/>
            <w:vAlign w:val="center"/>
          </w:tcPr>
          <w:p w14:paraId="5BC86C79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1391</w:t>
            </w:r>
          </w:p>
        </w:tc>
        <w:tc>
          <w:tcPr>
            <w:tcW w:w="549" w:type="dxa"/>
            <w:vAlign w:val="center"/>
          </w:tcPr>
          <w:p w14:paraId="32F64CD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2DEF1A7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8D6335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6 </w:t>
            </w:r>
            <w:r w:rsidRPr="000561AA">
              <w:rPr>
                <w:bCs/>
                <w:sz w:val="16"/>
                <w:szCs w:val="16"/>
              </w:rPr>
              <w:t>è uguale a“Altro”</w:t>
            </w:r>
          </w:p>
        </w:tc>
      </w:tr>
      <w:tr w:rsidR="00D54A64" w:rsidRPr="00D54A64" w14:paraId="1285C0CF" w14:textId="77777777" w:rsidTr="00352D57">
        <w:trPr>
          <w:cantSplit/>
        </w:trPr>
        <w:tc>
          <w:tcPr>
            <w:tcW w:w="2552" w:type="dxa"/>
          </w:tcPr>
          <w:p w14:paraId="11D756F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6</w:t>
            </w:r>
          </w:p>
        </w:tc>
        <w:tc>
          <w:tcPr>
            <w:tcW w:w="2126" w:type="dxa"/>
          </w:tcPr>
          <w:p w14:paraId="0D2EDD9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9F7269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98F8487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1392</w:t>
            </w:r>
          </w:p>
        </w:tc>
        <w:tc>
          <w:tcPr>
            <w:tcW w:w="540" w:type="dxa"/>
            <w:vAlign w:val="center"/>
          </w:tcPr>
          <w:p w14:paraId="11DC38EA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1411</w:t>
            </w:r>
          </w:p>
        </w:tc>
        <w:tc>
          <w:tcPr>
            <w:tcW w:w="549" w:type="dxa"/>
            <w:vAlign w:val="center"/>
          </w:tcPr>
          <w:p w14:paraId="488024E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7713843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2C4C9F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2E2730ED" w14:textId="77777777" w:rsidTr="00352D57">
        <w:trPr>
          <w:cantSplit/>
        </w:trPr>
        <w:tc>
          <w:tcPr>
            <w:tcW w:w="2552" w:type="dxa"/>
          </w:tcPr>
          <w:p w14:paraId="30428D22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7</w:t>
            </w:r>
          </w:p>
        </w:tc>
        <w:tc>
          <w:tcPr>
            <w:tcW w:w="2126" w:type="dxa"/>
          </w:tcPr>
          <w:p w14:paraId="042D1338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046F1D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CB94655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1412</w:t>
            </w:r>
          </w:p>
        </w:tc>
        <w:tc>
          <w:tcPr>
            <w:tcW w:w="540" w:type="dxa"/>
            <w:vAlign w:val="center"/>
          </w:tcPr>
          <w:p w14:paraId="7ACC1AAB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1431</w:t>
            </w:r>
          </w:p>
        </w:tc>
        <w:tc>
          <w:tcPr>
            <w:tcW w:w="549" w:type="dxa"/>
            <w:vAlign w:val="center"/>
          </w:tcPr>
          <w:p w14:paraId="032812A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35F4B6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69DBBE7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540CBC51" w14:textId="77777777" w:rsidTr="00352D57">
        <w:trPr>
          <w:cantSplit/>
        </w:trPr>
        <w:tc>
          <w:tcPr>
            <w:tcW w:w="2552" w:type="dxa"/>
          </w:tcPr>
          <w:p w14:paraId="308CCF7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7</w:t>
            </w:r>
          </w:p>
        </w:tc>
        <w:tc>
          <w:tcPr>
            <w:tcW w:w="2126" w:type="dxa"/>
          </w:tcPr>
          <w:p w14:paraId="24FEBF46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FCB42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8970559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1432</w:t>
            </w:r>
          </w:p>
        </w:tc>
        <w:tc>
          <w:tcPr>
            <w:tcW w:w="540" w:type="dxa"/>
            <w:vAlign w:val="center"/>
          </w:tcPr>
          <w:p w14:paraId="24B4D304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1451</w:t>
            </w:r>
          </w:p>
        </w:tc>
        <w:tc>
          <w:tcPr>
            <w:tcW w:w="549" w:type="dxa"/>
            <w:vAlign w:val="center"/>
          </w:tcPr>
          <w:p w14:paraId="4810165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2C3527C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0E43A48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49781EA3" w14:textId="77777777" w:rsidTr="00352D57">
        <w:trPr>
          <w:cantSplit/>
        </w:trPr>
        <w:tc>
          <w:tcPr>
            <w:tcW w:w="2552" w:type="dxa"/>
          </w:tcPr>
          <w:p w14:paraId="07A15C6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Ditta produttrice  etichetta 7</w:t>
            </w:r>
          </w:p>
        </w:tc>
        <w:tc>
          <w:tcPr>
            <w:tcW w:w="2126" w:type="dxa"/>
          </w:tcPr>
          <w:p w14:paraId="5461866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6DC16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9A0ADA2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1452</w:t>
            </w:r>
          </w:p>
        </w:tc>
        <w:tc>
          <w:tcPr>
            <w:tcW w:w="540" w:type="dxa"/>
            <w:vAlign w:val="center"/>
          </w:tcPr>
          <w:p w14:paraId="04320250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1455</w:t>
            </w:r>
          </w:p>
        </w:tc>
        <w:tc>
          <w:tcPr>
            <w:tcW w:w="549" w:type="dxa"/>
            <w:vAlign w:val="center"/>
          </w:tcPr>
          <w:p w14:paraId="0D8F5E1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5019D74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0A646B6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7F6465AA" w14:textId="77777777" w:rsidTr="00352D57">
        <w:trPr>
          <w:cantSplit/>
        </w:trPr>
        <w:tc>
          <w:tcPr>
            <w:tcW w:w="2552" w:type="dxa"/>
          </w:tcPr>
          <w:p w14:paraId="203C281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7</w:t>
            </w:r>
          </w:p>
        </w:tc>
        <w:tc>
          <w:tcPr>
            <w:tcW w:w="2126" w:type="dxa"/>
          </w:tcPr>
          <w:p w14:paraId="3EDB8C4B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7A1F61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B6A5F7D" w14:textId="77777777" w:rsidR="00D54A64" w:rsidRPr="000561AA" w:rsidRDefault="0026553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1456</w:t>
            </w:r>
          </w:p>
        </w:tc>
        <w:tc>
          <w:tcPr>
            <w:tcW w:w="540" w:type="dxa"/>
            <w:vAlign w:val="center"/>
          </w:tcPr>
          <w:p w14:paraId="6ADE32C6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1475</w:t>
            </w:r>
          </w:p>
        </w:tc>
        <w:tc>
          <w:tcPr>
            <w:tcW w:w="549" w:type="dxa"/>
            <w:vAlign w:val="center"/>
          </w:tcPr>
          <w:p w14:paraId="694EB33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0B3E245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A05E66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7 </w:t>
            </w:r>
            <w:r w:rsidRPr="000561AA">
              <w:rPr>
                <w:bCs/>
                <w:sz w:val="16"/>
                <w:szCs w:val="16"/>
              </w:rPr>
              <w:t>è uguale “Altro”</w:t>
            </w:r>
          </w:p>
        </w:tc>
      </w:tr>
      <w:tr w:rsidR="00D54A64" w:rsidRPr="00D54A64" w14:paraId="62011906" w14:textId="77777777" w:rsidTr="00352D57">
        <w:trPr>
          <w:cantSplit/>
        </w:trPr>
        <w:tc>
          <w:tcPr>
            <w:tcW w:w="2552" w:type="dxa"/>
          </w:tcPr>
          <w:p w14:paraId="499D14B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7</w:t>
            </w:r>
          </w:p>
        </w:tc>
        <w:tc>
          <w:tcPr>
            <w:tcW w:w="2126" w:type="dxa"/>
          </w:tcPr>
          <w:p w14:paraId="2A30379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6D1CC3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99509F8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1476</w:t>
            </w:r>
          </w:p>
        </w:tc>
        <w:tc>
          <w:tcPr>
            <w:tcW w:w="540" w:type="dxa"/>
            <w:vAlign w:val="center"/>
          </w:tcPr>
          <w:p w14:paraId="35AC1F59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1495</w:t>
            </w:r>
          </w:p>
        </w:tc>
        <w:tc>
          <w:tcPr>
            <w:tcW w:w="549" w:type="dxa"/>
            <w:vAlign w:val="center"/>
          </w:tcPr>
          <w:p w14:paraId="273B724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2E9BB23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6107FB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61D14C55" w14:textId="77777777" w:rsidTr="00352D57">
        <w:trPr>
          <w:cantSplit/>
        </w:trPr>
        <w:tc>
          <w:tcPr>
            <w:tcW w:w="2552" w:type="dxa"/>
          </w:tcPr>
          <w:p w14:paraId="5F29F131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8</w:t>
            </w:r>
          </w:p>
        </w:tc>
        <w:tc>
          <w:tcPr>
            <w:tcW w:w="2126" w:type="dxa"/>
          </w:tcPr>
          <w:p w14:paraId="6716C1D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1805B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79F18F1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1496</w:t>
            </w:r>
          </w:p>
        </w:tc>
        <w:tc>
          <w:tcPr>
            <w:tcW w:w="540" w:type="dxa"/>
            <w:vAlign w:val="center"/>
          </w:tcPr>
          <w:p w14:paraId="7D8C8D85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1515</w:t>
            </w:r>
          </w:p>
        </w:tc>
        <w:tc>
          <w:tcPr>
            <w:tcW w:w="549" w:type="dxa"/>
            <w:vAlign w:val="center"/>
          </w:tcPr>
          <w:p w14:paraId="141E1B7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62101FF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1FA6ECA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12D00B35" w14:textId="77777777" w:rsidTr="00352D57">
        <w:trPr>
          <w:cantSplit/>
        </w:trPr>
        <w:tc>
          <w:tcPr>
            <w:tcW w:w="2552" w:type="dxa"/>
          </w:tcPr>
          <w:p w14:paraId="356A434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8</w:t>
            </w:r>
          </w:p>
        </w:tc>
        <w:tc>
          <w:tcPr>
            <w:tcW w:w="2126" w:type="dxa"/>
          </w:tcPr>
          <w:p w14:paraId="48A3D1E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B9A12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F693602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1516</w:t>
            </w:r>
          </w:p>
        </w:tc>
        <w:tc>
          <w:tcPr>
            <w:tcW w:w="540" w:type="dxa"/>
            <w:vAlign w:val="center"/>
          </w:tcPr>
          <w:p w14:paraId="2249AB77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1535</w:t>
            </w:r>
          </w:p>
        </w:tc>
        <w:tc>
          <w:tcPr>
            <w:tcW w:w="549" w:type="dxa"/>
            <w:vAlign w:val="center"/>
          </w:tcPr>
          <w:p w14:paraId="7F43CBA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66E95E5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21D566A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0C2FE463" w14:textId="77777777" w:rsidTr="00352D57">
        <w:trPr>
          <w:cantSplit/>
        </w:trPr>
        <w:tc>
          <w:tcPr>
            <w:tcW w:w="2552" w:type="dxa"/>
          </w:tcPr>
          <w:p w14:paraId="524AB15E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Ditta produttrice  etichetta 8</w:t>
            </w:r>
          </w:p>
        </w:tc>
        <w:tc>
          <w:tcPr>
            <w:tcW w:w="2126" w:type="dxa"/>
          </w:tcPr>
          <w:p w14:paraId="16833712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E471CD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0EE8B28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1536</w:t>
            </w:r>
          </w:p>
        </w:tc>
        <w:tc>
          <w:tcPr>
            <w:tcW w:w="540" w:type="dxa"/>
            <w:vAlign w:val="center"/>
          </w:tcPr>
          <w:p w14:paraId="6A5D5485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1539</w:t>
            </w:r>
          </w:p>
        </w:tc>
        <w:tc>
          <w:tcPr>
            <w:tcW w:w="549" w:type="dxa"/>
            <w:vAlign w:val="center"/>
          </w:tcPr>
          <w:p w14:paraId="19806E1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6F0C919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503B40C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70F047D4" w14:textId="77777777" w:rsidTr="00352D57">
        <w:trPr>
          <w:cantSplit/>
        </w:trPr>
        <w:tc>
          <w:tcPr>
            <w:tcW w:w="2552" w:type="dxa"/>
          </w:tcPr>
          <w:p w14:paraId="24596D41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8</w:t>
            </w:r>
          </w:p>
        </w:tc>
        <w:tc>
          <w:tcPr>
            <w:tcW w:w="2126" w:type="dxa"/>
          </w:tcPr>
          <w:p w14:paraId="15C10E7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539E8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4F57197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1540</w:t>
            </w:r>
          </w:p>
        </w:tc>
        <w:tc>
          <w:tcPr>
            <w:tcW w:w="540" w:type="dxa"/>
            <w:vAlign w:val="center"/>
          </w:tcPr>
          <w:p w14:paraId="371391D0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1559</w:t>
            </w:r>
          </w:p>
        </w:tc>
        <w:tc>
          <w:tcPr>
            <w:tcW w:w="549" w:type="dxa"/>
            <w:vAlign w:val="center"/>
          </w:tcPr>
          <w:p w14:paraId="04CD97E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5E4858D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8863D7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se </w:t>
            </w:r>
            <w:r w:rsidRPr="000561AA">
              <w:rPr>
                <w:bCs/>
                <w:i/>
                <w:sz w:val="16"/>
                <w:szCs w:val="16"/>
              </w:rPr>
              <w:t xml:space="preserve">Ditta produttrice etichetta 8 </w:t>
            </w:r>
            <w:r w:rsidRPr="000561AA">
              <w:rPr>
                <w:bCs/>
                <w:sz w:val="16"/>
                <w:szCs w:val="16"/>
              </w:rPr>
              <w:t>è uguale “Altro”</w:t>
            </w:r>
          </w:p>
        </w:tc>
      </w:tr>
      <w:tr w:rsidR="00D54A64" w:rsidRPr="00D54A64" w14:paraId="538FA339" w14:textId="77777777" w:rsidTr="00352D57">
        <w:trPr>
          <w:cantSplit/>
        </w:trPr>
        <w:tc>
          <w:tcPr>
            <w:tcW w:w="2552" w:type="dxa"/>
          </w:tcPr>
          <w:p w14:paraId="4D00952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8</w:t>
            </w:r>
          </w:p>
        </w:tc>
        <w:tc>
          <w:tcPr>
            <w:tcW w:w="2126" w:type="dxa"/>
          </w:tcPr>
          <w:p w14:paraId="2A673D8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B14D7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DF6E3F8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1560</w:t>
            </w:r>
          </w:p>
        </w:tc>
        <w:tc>
          <w:tcPr>
            <w:tcW w:w="540" w:type="dxa"/>
            <w:vAlign w:val="center"/>
          </w:tcPr>
          <w:p w14:paraId="53946AF9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1579</w:t>
            </w:r>
          </w:p>
        </w:tc>
        <w:tc>
          <w:tcPr>
            <w:tcW w:w="549" w:type="dxa"/>
            <w:vAlign w:val="center"/>
          </w:tcPr>
          <w:p w14:paraId="7FD8B00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6E66AD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09C9F1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5E59EF52" w14:textId="77777777" w:rsidTr="00352D57">
        <w:trPr>
          <w:cantSplit/>
        </w:trPr>
        <w:tc>
          <w:tcPr>
            <w:tcW w:w="2552" w:type="dxa"/>
          </w:tcPr>
          <w:p w14:paraId="48759D32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9</w:t>
            </w:r>
          </w:p>
        </w:tc>
        <w:tc>
          <w:tcPr>
            <w:tcW w:w="2126" w:type="dxa"/>
          </w:tcPr>
          <w:p w14:paraId="631C58A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183236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EF189CC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1580</w:t>
            </w:r>
          </w:p>
        </w:tc>
        <w:tc>
          <w:tcPr>
            <w:tcW w:w="540" w:type="dxa"/>
            <w:vAlign w:val="center"/>
          </w:tcPr>
          <w:p w14:paraId="0340221E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1599</w:t>
            </w:r>
          </w:p>
        </w:tc>
        <w:tc>
          <w:tcPr>
            <w:tcW w:w="549" w:type="dxa"/>
            <w:vAlign w:val="center"/>
          </w:tcPr>
          <w:p w14:paraId="4E69858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41357C5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3BEF173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378E91DA" w14:textId="77777777" w:rsidTr="00352D57">
        <w:trPr>
          <w:cantSplit/>
        </w:trPr>
        <w:tc>
          <w:tcPr>
            <w:tcW w:w="2552" w:type="dxa"/>
          </w:tcPr>
          <w:p w14:paraId="3B3EF6EE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9</w:t>
            </w:r>
          </w:p>
        </w:tc>
        <w:tc>
          <w:tcPr>
            <w:tcW w:w="2126" w:type="dxa"/>
          </w:tcPr>
          <w:p w14:paraId="7993CFA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691B5D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EFA15A2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1600</w:t>
            </w:r>
          </w:p>
        </w:tc>
        <w:tc>
          <w:tcPr>
            <w:tcW w:w="540" w:type="dxa"/>
            <w:vAlign w:val="center"/>
          </w:tcPr>
          <w:p w14:paraId="2B1CAC7D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1619</w:t>
            </w:r>
          </w:p>
        </w:tc>
        <w:tc>
          <w:tcPr>
            <w:tcW w:w="549" w:type="dxa"/>
            <w:vAlign w:val="center"/>
          </w:tcPr>
          <w:p w14:paraId="0611F99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7AA03EC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7095A2A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5FE68CCC" w14:textId="77777777" w:rsidTr="00352D57">
        <w:trPr>
          <w:cantSplit/>
        </w:trPr>
        <w:tc>
          <w:tcPr>
            <w:tcW w:w="2552" w:type="dxa"/>
          </w:tcPr>
          <w:p w14:paraId="737E2B4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Ditta produttrice  etichetta 9</w:t>
            </w:r>
          </w:p>
        </w:tc>
        <w:tc>
          <w:tcPr>
            <w:tcW w:w="2126" w:type="dxa"/>
          </w:tcPr>
          <w:p w14:paraId="4A4FA09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D040C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F520B87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1620</w:t>
            </w:r>
          </w:p>
        </w:tc>
        <w:tc>
          <w:tcPr>
            <w:tcW w:w="540" w:type="dxa"/>
            <w:vAlign w:val="center"/>
          </w:tcPr>
          <w:p w14:paraId="79910FFC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1623</w:t>
            </w:r>
          </w:p>
        </w:tc>
        <w:tc>
          <w:tcPr>
            <w:tcW w:w="549" w:type="dxa"/>
            <w:vAlign w:val="center"/>
          </w:tcPr>
          <w:p w14:paraId="4D1F1D7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3DBB812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5D56A43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7BD63D64" w14:textId="77777777" w:rsidTr="00352D57">
        <w:trPr>
          <w:cantSplit/>
        </w:trPr>
        <w:tc>
          <w:tcPr>
            <w:tcW w:w="2552" w:type="dxa"/>
          </w:tcPr>
          <w:p w14:paraId="2AB45E81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9</w:t>
            </w:r>
          </w:p>
        </w:tc>
        <w:tc>
          <w:tcPr>
            <w:tcW w:w="2126" w:type="dxa"/>
          </w:tcPr>
          <w:p w14:paraId="649A400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C96F2C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5EBC862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1624</w:t>
            </w:r>
          </w:p>
        </w:tc>
        <w:tc>
          <w:tcPr>
            <w:tcW w:w="540" w:type="dxa"/>
            <w:vAlign w:val="center"/>
          </w:tcPr>
          <w:p w14:paraId="11730B28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1643</w:t>
            </w:r>
          </w:p>
        </w:tc>
        <w:tc>
          <w:tcPr>
            <w:tcW w:w="549" w:type="dxa"/>
            <w:vAlign w:val="center"/>
          </w:tcPr>
          <w:p w14:paraId="057FAFD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0E886D7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2DC633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  <w:r w:rsidRPr="000561AA">
              <w:rPr>
                <w:bCs/>
                <w:i/>
                <w:sz w:val="16"/>
                <w:szCs w:val="16"/>
              </w:rPr>
              <w:t xml:space="preserve">se Ditta produttrice etichetta 9 </w:t>
            </w:r>
            <w:r w:rsidRPr="000561AA">
              <w:rPr>
                <w:bCs/>
                <w:sz w:val="16"/>
                <w:szCs w:val="16"/>
              </w:rPr>
              <w:t>è uguale a “Altro”</w:t>
            </w:r>
          </w:p>
        </w:tc>
      </w:tr>
      <w:tr w:rsidR="00D54A64" w:rsidRPr="00D54A64" w14:paraId="23C1795E" w14:textId="77777777" w:rsidTr="00352D57">
        <w:trPr>
          <w:cantSplit/>
        </w:trPr>
        <w:tc>
          <w:tcPr>
            <w:tcW w:w="2552" w:type="dxa"/>
          </w:tcPr>
          <w:p w14:paraId="64FE296D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9</w:t>
            </w:r>
          </w:p>
        </w:tc>
        <w:tc>
          <w:tcPr>
            <w:tcW w:w="2126" w:type="dxa"/>
          </w:tcPr>
          <w:p w14:paraId="05881D6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1DDCED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554EBB1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1644</w:t>
            </w:r>
          </w:p>
        </w:tc>
        <w:tc>
          <w:tcPr>
            <w:tcW w:w="540" w:type="dxa"/>
            <w:vAlign w:val="center"/>
          </w:tcPr>
          <w:p w14:paraId="65E2BA1E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1663</w:t>
            </w:r>
          </w:p>
        </w:tc>
        <w:tc>
          <w:tcPr>
            <w:tcW w:w="549" w:type="dxa"/>
            <w:vAlign w:val="center"/>
          </w:tcPr>
          <w:p w14:paraId="460B026A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2F687D7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6A219B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4911E65B" w14:textId="77777777" w:rsidTr="00352D57">
        <w:trPr>
          <w:cantSplit/>
        </w:trPr>
        <w:tc>
          <w:tcPr>
            <w:tcW w:w="2552" w:type="dxa"/>
          </w:tcPr>
          <w:p w14:paraId="5059D69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10</w:t>
            </w:r>
          </w:p>
        </w:tc>
        <w:tc>
          <w:tcPr>
            <w:tcW w:w="2126" w:type="dxa"/>
          </w:tcPr>
          <w:p w14:paraId="218AA86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F6BB58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21F359C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1664</w:t>
            </w:r>
          </w:p>
        </w:tc>
        <w:tc>
          <w:tcPr>
            <w:tcW w:w="540" w:type="dxa"/>
            <w:vAlign w:val="center"/>
          </w:tcPr>
          <w:p w14:paraId="42588567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1683</w:t>
            </w:r>
          </w:p>
        </w:tc>
        <w:tc>
          <w:tcPr>
            <w:tcW w:w="549" w:type="dxa"/>
            <w:vAlign w:val="center"/>
          </w:tcPr>
          <w:p w14:paraId="5902913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5288D74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66B857E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21154BF7" w14:textId="77777777" w:rsidTr="00352D57">
        <w:trPr>
          <w:cantSplit/>
        </w:trPr>
        <w:tc>
          <w:tcPr>
            <w:tcW w:w="2552" w:type="dxa"/>
          </w:tcPr>
          <w:p w14:paraId="4EBF00EE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10</w:t>
            </w:r>
          </w:p>
        </w:tc>
        <w:tc>
          <w:tcPr>
            <w:tcW w:w="2126" w:type="dxa"/>
          </w:tcPr>
          <w:p w14:paraId="10939C6E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E4E60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D587720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1684</w:t>
            </w:r>
          </w:p>
        </w:tc>
        <w:tc>
          <w:tcPr>
            <w:tcW w:w="540" w:type="dxa"/>
            <w:vAlign w:val="center"/>
          </w:tcPr>
          <w:p w14:paraId="35DEDA65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1703</w:t>
            </w:r>
          </w:p>
        </w:tc>
        <w:tc>
          <w:tcPr>
            <w:tcW w:w="549" w:type="dxa"/>
            <w:vAlign w:val="center"/>
          </w:tcPr>
          <w:p w14:paraId="416D316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150C242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0DD43581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671BA0BD" w14:textId="77777777" w:rsidTr="00352D57">
        <w:trPr>
          <w:cantSplit/>
        </w:trPr>
        <w:tc>
          <w:tcPr>
            <w:tcW w:w="2552" w:type="dxa"/>
          </w:tcPr>
          <w:p w14:paraId="490FFBC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Ditta produttrice  etichetta 10</w:t>
            </w:r>
          </w:p>
        </w:tc>
        <w:tc>
          <w:tcPr>
            <w:tcW w:w="2126" w:type="dxa"/>
          </w:tcPr>
          <w:p w14:paraId="0539D75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707996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994A1A5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1704</w:t>
            </w:r>
          </w:p>
        </w:tc>
        <w:tc>
          <w:tcPr>
            <w:tcW w:w="540" w:type="dxa"/>
            <w:vAlign w:val="center"/>
          </w:tcPr>
          <w:p w14:paraId="7609E445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1707</w:t>
            </w:r>
          </w:p>
        </w:tc>
        <w:tc>
          <w:tcPr>
            <w:tcW w:w="549" w:type="dxa"/>
            <w:vAlign w:val="center"/>
          </w:tcPr>
          <w:p w14:paraId="74872725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7FF5AED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0F41B72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36D56C42" w14:textId="77777777" w:rsidTr="00352D57">
        <w:trPr>
          <w:cantSplit/>
        </w:trPr>
        <w:tc>
          <w:tcPr>
            <w:tcW w:w="2552" w:type="dxa"/>
          </w:tcPr>
          <w:p w14:paraId="29F2698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10</w:t>
            </w:r>
          </w:p>
        </w:tc>
        <w:tc>
          <w:tcPr>
            <w:tcW w:w="2126" w:type="dxa"/>
          </w:tcPr>
          <w:p w14:paraId="53C60A1F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7F310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D89F891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1708</w:t>
            </w:r>
          </w:p>
        </w:tc>
        <w:tc>
          <w:tcPr>
            <w:tcW w:w="540" w:type="dxa"/>
            <w:vAlign w:val="center"/>
          </w:tcPr>
          <w:p w14:paraId="3111D713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1727</w:t>
            </w:r>
          </w:p>
        </w:tc>
        <w:tc>
          <w:tcPr>
            <w:tcW w:w="549" w:type="dxa"/>
            <w:vAlign w:val="center"/>
          </w:tcPr>
          <w:p w14:paraId="1474CC3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5FCC464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3AB1173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10 </w:t>
            </w:r>
            <w:r w:rsidRPr="000561AA">
              <w:rPr>
                <w:bCs/>
                <w:sz w:val="16"/>
                <w:szCs w:val="16"/>
              </w:rPr>
              <w:t>è uguale a “Altro”</w:t>
            </w:r>
          </w:p>
        </w:tc>
      </w:tr>
      <w:tr w:rsidR="00D54A64" w:rsidRPr="00D54A64" w14:paraId="651E5292" w14:textId="77777777" w:rsidTr="00352D57">
        <w:trPr>
          <w:cantSplit/>
        </w:trPr>
        <w:tc>
          <w:tcPr>
            <w:tcW w:w="2552" w:type="dxa"/>
          </w:tcPr>
          <w:p w14:paraId="34A6E570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10</w:t>
            </w:r>
          </w:p>
        </w:tc>
        <w:tc>
          <w:tcPr>
            <w:tcW w:w="2126" w:type="dxa"/>
          </w:tcPr>
          <w:p w14:paraId="01BCBBC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7C7CB6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2C92D89" w14:textId="77777777" w:rsidR="00D54A64" w:rsidRPr="000561AA" w:rsidRDefault="003216A2" w:rsidP="00352754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1728</w:t>
            </w:r>
          </w:p>
        </w:tc>
        <w:tc>
          <w:tcPr>
            <w:tcW w:w="540" w:type="dxa"/>
            <w:vAlign w:val="center"/>
          </w:tcPr>
          <w:p w14:paraId="7AE49BF6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1747</w:t>
            </w:r>
          </w:p>
        </w:tc>
        <w:tc>
          <w:tcPr>
            <w:tcW w:w="549" w:type="dxa"/>
            <w:vAlign w:val="center"/>
          </w:tcPr>
          <w:p w14:paraId="2F40193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4915271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B89160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2AFA1D6C" w14:textId="77777777" w:rsidTr="00352D57">
        <w:trPr>
          <w:cantSplit/>
        </w:trPr>
        <w:tc>
          <w:tcPr>
            <w:tcW w:w="2552" w:type="dxa"/>
          </w:tcPr>
          <w:p w14:paraId="575290F1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11</w:t>
            </w:r>
          </w:p>
        </w:tc>
        <w:tc>
          <w:tcPr>
            <w:tcW w:w="2126" w:type="dxa"/>
          </w:tcPr>
          <w:p w14:paraId="158F4897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4E096E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70B0CA4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1748</w:t>
            </w:r>
          </w:p>
        </w:tc>
        <w:tc>
          <w:tcPr>
            <w:tcW w:w="540" w:type="dxa"/>
            <w:vAlign w:val="center"/>
          </w:tcPr>
          <w:p w14:paraId="6DF0C3CC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1767</w:t>
            </w:r>
          </w:p>
        </w:tc>
        <w:tc>
          <w:tcPr>
            <w:tcW w:w="549" w:type="dxa"/>
            <w:vAlign w:val="center"/>
          </w:tcPr>
          <w:p w14:paraId="4894493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7BCAAB2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2915235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10E89D5C" w14:textId="77777777" w:rsidTr="00352D57">
        <w:trPr>
          <w:cantSplit/>
        </w:trPr>
        <w:tc>
          <w:tcPr>
            <w:tcW w:w="2552" w:type="dxa"/>
          </w:tcPr>
          <w:p w14:paraId="58477706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11</w:t>
            </w:r>
          </w:p>
        </w:tc>
        <w:tc>
          <w:tcPr>
            <w:tcW w:w="2126" w:type="dxa"/>
          </w:tcPr>
          <w:p w14:paraId="48AE0343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6BFF243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CBDD4C6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1768</w:t>
            </w:r>
          </w:p>
        </w:tc>
        <w:tc>
          <w:tcPr>
            <w:tcW w:w="540" w:type="dxa"/>
            <w:vAlign w:val="center"/>
          </w:tcPr>
          <w:p w14:paraId="39988101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1787</w:t>
            </w:r>
          </w:p>
        </w:tc>
        <w:tc>
          <w:tcPr>
            <w:tcW w:w="549" w:type="dxa"/>
            <w:vAlign w:val="center"/>
          </w:tcPr>
          <w:p w14:paraId="2A99CB5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691BC457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69482CB9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63692C9D" w14:textId="77777777" w:rsidTr="00352D57">
        <w:trPr>
          <w:cantSplit/>
        </w:trPr>
        <w:tc>
          <w:tcPr>
            <w:tcW w:w="2552" w:type="dxa"/>
          </w:tcPr>
          <w:p w14:paraId="46E99854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Ditta produttrice  etichetta 11</w:t>
            </w:r>
          </w:p>
        </w:tc>
        <w:tc>
          <w:tcPr>
            <w:tcW w:w="2126" w:type="dxa"/>
          </w:tcPr>
          <w:p w14:paraId="0A85BA6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74D3D9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93F9AF8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1788</w:t>
            </w:r>
          </w:p>
        </w:tc>
        <w:tc>
          <w:tcPr>
            <w:tcW w:w="540" w:type="dxa"/>
            <w:vAlign w:val="center"/>
          </w:tcPr>
          <w:p w14:paraId="18291E3F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1791</w:t>
            </w:r>
          </w:p>
        </w:tc>
        <w:tc>
          <w:tcPr>
            <w:tcW w:w="549" w:type="dxa"/>
            <w:vAlign w:val="center"/>
          </w:tcPr>
          <w:p w14:paraId="7C7A1DF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73DD8192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13C0B84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1C86FF9F" w14:textId="77777777" w:rsidTr="00352D57">
        <w:trPr>
          <w:cantSplit/>
        </w:trPr>
        <w:tc>
          <w:tcPr>
            <w:tcW w:w="2552" w:type="dxa"/>
          </w:tcPr>
          <w:p w14:paraId="54E17A2C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11</w:t>
            </w:r>
          </w:p>
        </w:tc>
        <w:tc>
          <w:tcPr>
            <w:tcW w:w="2126" w:type="dxa"/>
          </w:tcPr>
          <w:p w14:paraId="6918BC7A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0393F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5518B42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1792</w:t>
            </w:r>
          </w:p>
        </w:tc>
        <w:tc>
          <w:tcPr>
            <w:tcW w:w="540" w:type="dxa"/>
            <w:vAlign w:val="center"/>
          </w:tcPr>
          <w:p w14:paraId="445832ED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1811</w:t>
            </w:r>
          </w:p>
        </w:tc>
        <w:tc>
          <w:tcPr>
            <w:tcW w:w="549" w:type="dxa"/>
            <w:vAlign w:val="center"/>
          </w:tcPr>
          <w:p w14:paraId="06A680AC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CA30068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45358E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  <w:r w:rsidRPr="000561AA">
              <w:rPr>
                <w:bCs/>
                <w:i/>
                <w:sz w:val="16"/>
                <w:szCs w:val="16"/>
              </w:rPr>
              <w:t xml:space="preserve">se Ditta produttrice etichetta 11 </w:t>
            </w:r>
            <w:r w:rsidRPr="000561AA">
              <w:rPr>
                <w:bCs/>
                <w:sz w:val="16"/>
                <w:szCs w:val="16"/>
              </w:rPr>
              <w:t>è uguale a“Altro”</w:t>
            </w:r>
          </w:p>
        </w:tc>
      </w:tr>
      <w:tr w:rsidR="00D54A64" w:rsidRPr="00D54A64" w14:paraId="0213E379" w14:textId="77777777" w:rsidTr="00352D57">
        <w:trPr>
          <w:cantSplit/>
        </w:trPr>
        <w:tc>
          <w:tcPr>
            <w:tcW w:w="2552" w:type="dxa"/>
          </w:tcPr>
          <w:p w14:paraId="02093ED9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11</w:t>
            </w:r>
          </w:p>
        </w:tc>
        <w:tc>
          <w:tcPr>
            <w:tcW w:w="2126" w:type="dxa"/>
          </w:tcPr>
          <w:p w14:paraId="37BCB445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D5C7FB4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09BF58E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1812</w:t>
            </w:r>
          </w:p>
        </w:tc>
        <w:tc>
          <w:tcPr>
            <w:tcW w:w="540" w:type="dxa"/>
            <w:vAlign w:val="center"/>
          </w:tcPr>
          <w:p w14:paraId="3A282845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1831</w:t>
            </w:r>
          </w:p>
        </w:tc>
        <w:tc>
          <w:tcPr>
            <w:tcW w:w="549" w:type="dxa"/>
            <w:vAlign w:val="center"/>
          </w:tcPr>
          <w:p w14:paraId="319DB72F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0A8950EE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0F27F8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D54A64" w:rsidRPr="00D54A64" w14:paraId="1E3EA66A" w14:textId="77777777" w:rsidTr="00352D57">
        <w:trPr>
          <w:cantSplit/>
        </w:trPr>
        <w:tc>
          <w:tcPr>
            <w:tcW w:w="2552" w:type="dxa"/>
          </w:tcPr>
          <w:p w14:paraId="500A429E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Campo vuoto</w:t>
            </w:r>
          </w:p>
        </w:tc>
        <w:tc>
          <w:tcPr>
            <w:tcW w:w="2126" w:type="dxa"/>
          </w:tcPr>
          <w:p w14:paraId="34AA80F1" w14:textId="77777777" w:rsidR="00D54A64" w:rsidRPr="000561AA" w:rsidRDefault="00D54A64" w:rsidP="00E51375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Per usi futuri.</w:t>
            </w:r>
          </w:p>
        </w:tc>
        <w:tc>
          <w:tcPr>
            <w:tcW w:w="567" w:type="dxa"/>
            <w:vAlign w:val="center"/>
          </w:tcPr>
          <w:p w14:paraId="0C216A5B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8F9DF80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1832</w:t>
            </w:r>
          </w:p>
        </w:tc>
        <w:tc>
          <w:tcPr>
            <w:tcW w:w="540" w:type="dxa"/>
            <w:vAlign w:val="center"/>
          </w:tcPr>
          <w:p w14:paraId="2500256B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2100</w:t>
            </w:r>
          </w:p>
        </w:tc>
        <w:tc>
          <w:tcPr>
            <w:tcW w:w="549" w:type="dxa"/>
            <w:vAlign w:val="center"/>
          </w:tcPr>
          <w:p w14:paraId="11A82D5A" w14:textId="77777777" w:rsidR="00D54A64" w:rsidRPr="000561AA" w:rsidRDefault="003216A2" w:rsidP="00E51375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269</w:t>
            </w:r>
          </w:p>
        </w:tc>
        <w:tc>
          <w:tcPr>
            <w:tcW w:w="709" w:type="dxa"/>
          </w:tcPr>
          <w:p w14:paraId="7BE0810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EC1DCC0" w14:textId="77777777" w:rsidR="00D54A64" w:rsidRPr="000561AA" w:rsidRDefault="00D54A64" w:rsidP="00E51375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</w:tbl>
    <w:p w14:paraId="6483034D" w14:textId="77777777" w:rsidR="001336F6" w:rsidRDefault="001336F6" w:rsidP="00E51375">
      <w:pPr>
        <w:ind w:left="567"/>
        <w:jc w:val="both"/>
        <w:rPr>
          <w:bCs/>
        </w:rPr>
      </w:pPr>
      <w:bookmarkStart w:id="47" w:name="_Toc259807977"/>
      <w:bookmarkStart w:id="48" w:name="_Toc301796550"/>
      <w:bookmarkStart w:id="49" w:name="_Toc301797982"/>
    </w:p>
    <w:p w14:paraId="1122962A" w14:textId="77777777" w:rsidR="001336F6" w:rsidRDefault="001336F6" w:rsidP="00E51375">
      <w:pPr>
        <w:ind w:left="567"/>
        <w:jc w:val="both"/>
        <w:rPr>
          <w:bCs/>
        </w:rPr>
      </w:pPr>
    </w:p>
    <w:p w14:paraId="76E78007" w14:textId="77777777" w:rsidR="001336F6" w:rsidRDefault="001336F6" w:rsidP="00E51375">
      <w:pPr>
        <w:ind w:left="567"/>
        <w:jc w:val="both"/>
        <w:rPr>
          <w:bCs/>
        </w:rPr>
      </w:pPr>
    </w:p>
    <w:p w14:paraId="2A278448" w14:textId="77777777" w:rsidR="001336F6" w:rsidRDefault="001336F6" w:rsidP="00E51375">
      <w:pPr>
        <w:ind w:left="567"/>
        <w:jc w:val="both"/>
        <w:rPr>
          <w:bCs/>
        </w:rPr>
      </w:pPr>
    </w:p>
    <w:p w14:paraId="490A7BD2" w14:textId="77777777" w:rsidR="001336F6" w:rsidRDefault="001336F6" w:rsidP="00E51375">
      <w:pPr>
        <w:ind w:left="567"/>
        <w:jc w:val="both"/>
        <w:rPr>
          <w:bCs/>
        </w:rPr>
      </w:pPr>
      <w:r>
        <w:rPr>
          <w:bCs/>
        </w:rPr>
        <w:t>Valido dal 01/01/2015</w:t>
      </w:r>
    </w:p>
    <w:p w14:paraId="323D13F0" w14:textId="77777777" w:rsidR="001336F6" w:rsidRPr="00D54A64" w:rsidRDefault="001336F6" w:rsidP="001336F6">
      <w:pPr>
        <w:ind w:left="567"/>
        <w:jc w:val="both"/>
      </w:pP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567"/>
        <w:gridCol w:w="540"/>
        <w:gridCol w:w="540"/>
        <w:gridCol w:w="549"/>
        <w:gridCol w:w="709"/>
        <w:gridCol w:w="2198"/>
      </w:tblGrid>
      <w:tr w:rsidR="001336F6" w:rsidRPr="00D54A64" w14:paraId="29184C96" w14:textId="77777777" w:rsidTr="00A93BDC">
        <w:trPr>
          <w:cantSplit/>
          <w:trHeight w:val="291"/>
          <w:tblHeader/>
        </w:trPr>
        <w:tc>
          <w:tcPr>
            <w:tcW w:w="1843" w:type="dxa"/>
            <w:vMerge w:val="restart"/>
            <w:shd w:val="clear" w:color="auto" w:fill="F2F2F2"/>
          </w:tcPr>
          <w:p w14:paraId="6C32A032" w14:textId="77777777" w:rsidR="001336F6" w:rsidRPr="00D54A64" w:rsidRDefault="001336F6" w:rsidP="00A93BDC">
            <w:pPr>
              <w:spacing w:before="0" w:line="240" w:lineRule="auto"/>
              <w:ind w:left="0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Campo</w:t>
            </w:r>
          </w:p>
        </w:tc>
        <w:tc>
          <w:tcPr>
            <w:tcW w:w="2835" w:type="dxa"/>
            <w:vMerge w:val="restart"/>
            <w:shd w:val="clear" w:color="auto" w:fill="F2F2F2"/>
          </w:tcPr>
          <w:p w14:paraId="6D389F57" w14:textId="77777777" w:rsidR="001336F6" w:rsidRPr="00D54A64" w:rsidRDefault="001336F6" w:rsidP="00A93BDC">
            <w:pPr>
              <w:spacing w:before="0" w:line="240" w:lineRule="auto"/>
              <w:ind w:left="0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</w:tcPr>
          <w:p w14:paraId="3045AC24" w14:textId="77777777" w:rsidR="001336F6" w:rsidRPr="00D54A64" w:rsidRDefault="001336F6" w:rsidP="00A93BDC">
            <w:pPr>
              <w:spacing w:before="0" w:line="240" w:lineRule="auto"/>
              <w:ind w:left="0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Tipo</w:t>
            </w: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  <w:shd w:val="clear" w:color="auto" w:fill="F2F2F2"/>
          </w:tcPr>
          <w:p w14:paraId="7BE9AB54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Posizione</w:t>
            </w:r>
          </w:p>
        </w:tc>
        <w:tc>
          <w:tcPr>
            <w:tcW w:w="549" w:type="dxa"/>
            <w:vMerge w:val="restart"/>
            <w:shd w:val="clear" w:color="auto" w:fill="F2F2F2"/>
          </w:tcPr>
          <w:p w14:paraId="4E5EB5F1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Lung.</w:t>
            </w:r>
          </w:p>
        </w:tc>
        <w:tc>
          <w:tcPr>
            <w:tcW w:w="709" w:type="dxa"/>
            <w:vMerge w:val="restart"/>
            <w:shd w:val="clear" w:color="auto" w:fill="F2F2F2"/>
          </w:tcPr>
          <w:p w14:paraId="2276C54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Valori ammessi</w:t>
            </w:r>
          </w:p>
        </w:tc>
        <w:tc>
          <w:tcPr>
            <w:tcW w:w="2198" w:type="dxa"/>
            <w:vMerge w:val="restart"/>
            <w:shd w:val="clear" w:color="auto" w:fill="F2F2F2"/>
          </w:tcPr>
          <w:p w14:paraId="417B0FC2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Vincolo</w:t>
            </w:r>
          </w:p>
        </w:tc>
      </w:tr>
      <w:tr w:rsidR="001336F6" w:rsidRPr="00D54A64" w14:paraId="3F78B244" w14:textId="77777777" w:rsidTr="00A93BDC">
        <w:trPr>
          <w:cantSplit/>
          <w:trHeight w:val="287"/>
          <w:tblHeader/>
        </w:trPr>
        <w:tc>
          <w:tcPr>
            <w:tcW w:w="1843" w:type="dxa"/>
            <w:vMerge/>
            <w:shd w:val="pct20" w:color="auto" w:fill="auto"/>
          </w:tcPr>
          <w:p w14:paraId="243ED86E" w14:textId="77777777" w:rsidR="001336F6" w:rsidRPr="00D54A64" w:rsidRDefault="001336F6" w:rsidP="00A93BDC">
            <w:pPr>
              <w:spacing w:before="0" w:line="240" w:lineRule="auto"/>
              <w:ind w:left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pct20" w:color="auto" w:fill="auto"/>
          </w:tcPr>
          <w:p w14:paraId="1A01C7CF" w14:textId="77777777" w:rsidR="001336F6" w:rsidRPr="00D54A64" w:rsidRDefault="001336F6" w:rsidP="00A93BDC">
            <w:pPr>
              <w:spacing w:before="0" w:line="240" w:lineRule="auto"/>
              <w:ind w:left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pct20" w:color="auto" w:fill="auto"/>
          </w:tcPr>
          <w:p w14:paraId="515B0D7D" w14:textId="77777777" w:rsidR="001336F6" w:rsidRPr="00D54A64" w:rsidRDefault="001336F6" w:rsidP="00A93BDC">
            <w:pPr>
              <w:spacing w:before="0" w:line="240" w:lineRule="auto"/>
              <w:ind w:left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2F2F2"/>
          </w:tcPr>
          <w:p w14:paraId="2D216494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da</w:t>
            </w:r>
          </w:p>
        </w:tc>
        <w:tc>
          <w:tcPr>
            <w:tcW w:w="540" w:type="dxa"/>
            <w:shd w:val="clear" w:color="auto" w:fill="F2F2F2"/>
          </w:tcPr>
          <w:p w14:paraId="751C5861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D54A64">
              <w:rPr>
                <w:b/>
                <w:i/>
                <w:sz w:val="16"/>
                <w:szCs w:val="16"/>
              </w:rPr>
              <w:t>a</w:t>
            </w:r>
          </w:p>
        </w:tc>
        <w:tc>
          <w:tcPr>
            <w:tcW w:w="549" w:type="dxa"/>
            <w:vMerge/>
            <w:shd w:val="pct20" w:color="auto" w:fill="auto"/>
          </w:tcPr>
          <w:p w14:paraId="5B77808A" w14:textId="77777777" w:rsidR="001336F6" w:rsidRPr="00D54A64" w:rsidRDefault="001336F6" w:rsidP="00A93BDC">
            <w:pPr>
              <w:spacing w:before="0" w:line="240" w:lineRule="auto"/>
              <w:ind w:left="0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pct20" w:color="auto" w:fill="auto"/>
          </w:tcPr>
          <w:p w14:paraId="128B1F5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98" w:type="dxa"/>
            <w:vMerge/>
            <w:shd w:val="pct20" w:color="auto" w:fill="auto"/>
          </w:tcPr>
          <w:p w14:paraId="7E3E84C7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336F6" w:rsidRPr="00D54A64" w14:paraId="637494DC" w14:textId="77777777" w:rsidTr="00A93BDC">
        <w:trPr>
          <w:cantSplit/>
        </w:trPr>
        <w:tc>
          <w:tcPr>
            <w:tcW w:w="1843" w:type="dxa"/>
          </w:tcPr>
          <w:p w14:paraId="145BAACE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Codice istituto</w:t>
            </w:r>
          </w:p>
        </w:tc>
        <w:tc>
          <w:tcPr>
            <w:tcW w:w="2835" w:type="dxa"/>
          </w:tcPr>
          <w:p w14:paraId="1BB45AFC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Codice Nazionale dell’Istituto di Ricovero erogatore.</w:t>
            </w:r>
          </w:p>
        </w:tc>
        <w:tc>
          <w:tcPr>
            <w:tcW w:w="567" w:type="dxa"/>
            <w:vAlign w:val="center"/>
          </w:tcPr>
          <w:p w14:paraId="71132739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6D49FF6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center"/>
          </w:tcPr>
          <w:p w14:paraId="2609435C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9" w:type="dxa"/>
            <w:vAlign w:val="center"/>
          </w:tcPr>
          <w:p w14:paraId="4C69F39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17B2D986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34FB236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79946AF7" w14:textId="77777777" w:rsidTr="00A93BDC">
        <w:trPr>
          <w:cantSplit/>
        </w:trPr>
        <w:tc>
          <w:tcPr>
            <w:tcW w:w="1843" w:type="dxa"/>
          </w:tcPr>
          <w:p w14:paraId="0A7FB48F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lastRenderedPageBreak/>
              <w:t>Numero SDO</w:t>
            </w:r>
          </w:p>
        </w:tc>
        <w:tc>
          <w:tcPr>
            <w:tcW w:w="2835" w:type="dxa"/>
          </w:tcPr>
          <w:p w14:paraId="603E965B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Le prime due cifre identificano l’anno, le rimanenti sei un progressivo all’interno dell’anno.</w:t>
            </w:r>
          </w:p>
        </w:tc>
        <w:tc>
          <w:tcPr>
            <w:tcW w:w="567" w:type="dxa"/>
            <w:vAlign w:val="center"/>
          </w:tcPr>
          <w:p w14:paraId="5C1B1B0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6E943C0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0" w:type="dxa"/>
            <w:vAlign w:val="center"/>
          </w:tcPr>
          <w:p w14:paraId="0DD8CC8F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49" w:type="dxa"/>
            <w:vAlign w:val="center"/>
          </w:tcPr>
          <w:p w14:paraId="512C3914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289697C6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344942CC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4F074C58" w14:textId="77777777" w:rsidTr="00A93BDC">
        <w:trPr>
          <w:cantSplit/>
        </w:trPr>
        <w:tc>
          <w:tcPr>
            <w:tcW w:w="1843" w:type="dxa"/>
          </w:tcPr>
          <w:p w14:paraId="4DD88449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Telefono dell’assistito</w:t>
            </w:r>
          </w:p>
        </w:tc>
        <w:tc>
          <w:tcPr>
            <w:tcW w:w="2835" w:type="dxa"/>
          </w:tcPr>
          <w:p w14:paraId="0657B66C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DFDEEC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41BF16B3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540" w:type="dxa"/>
            <w:vAlign w:val="center"/>
          </w:tcPr>
          <w:p w14:paraId="5AD69DF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549" w:type="dxa"/>
            <w:vAlign w:val="center"/>
          </w:tcPr>
          <w:p w14:paraId="76776E90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5ED975FC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7901F22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33CD3727" w14:textId="77777777" w:rsidTr="00A93BDC">
        <w:trPr>
          <w:cantSplit/>
        </w:trPr>
        <w:tc>
          <w:tcPr>
            <w:tcW w:w="1843" w:type="dxa"/>
          </w:tcPr>
          <w:p w14:paraId="6608A282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Reparto</w:t>
            </w:r>
          </w:p>
        </w:tc>
        <w:tc>
          <w:tcPr>
            <w:tcW w:w="2835" w:type="dxa"/>
          </w:tcPr>
          <w:p w14:paraId="744F4D8F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15F5C37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26167CB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540" w:type="dxa"/>
            <w:vAlign w:val="center"/>
          </w:tcPr>
          <w:p w14:paraId="4DD7D154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549" w:type="dxa"/>
            <w:vAlign w:val="center"/>
          </w:tcPr>
          <w:p w14:paraId="6B8663A5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1DA9B2DF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23FC74B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1E83DFEB" w14:textId="77777777" w:rsidTr="00A93BDC">
        <w:trPr>
          <w:cantSplit/>
        </w:trPr>
        <w:tc>
          <w:tcPr>
            <w:tcW w:w="1843" w:type="dxa"/>
          </w:tcPr>
          <w:p w14:paraId="62C9A1C4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Data intervento</w:t>
            </w:r>
          </w:p>
        </w:tc>
        <w:tc>
          <w:tcPr>
            <w:tcW w:w="2835" w:type="dxa"/>
          </w:tcPr>
          <w:p w14:paraId="6C4FCACB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di effetuazione dell’intervento i</w:t>
            </w:r>
            <w:r w:rsidRPr="00D54A64">
              <w:rPr>
                <w:rFonts w:cs="Arial"/>
                <w:sz w:val="16"/>
                <w:szCs w:val="16"/>
              </w:rPr>
              <w:t>n formato GGMMAAAA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4C23D1D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5362E4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540" w:type="dxa"/>
            <w:vAlign w:val="center"/>
          </w:tcPr>
          <w:p w14:paraId="5A9B09D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549" w:type="dxa"/>
            <w:vAlign w:val="center"/>
          </w:tcPr>
          <w:p w14:paraId="08D5CDC9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0D44467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0F50817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018D319A" w14:textId="77777777" w:rsidTr="00A93BDC">
        <w:trPr>
          <w:cantSplit/>
        </w:trPr>
        <w:tc>
          <w:tcPr>
            <w:tcW w:w="1843" w:type="dxa"/>
          </w:tcPr>
          <w:p w14:paraId="4431EF7F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Tipologia protesi</w:t>
            </w:r>
          </w:p>
        </w:tc>
        <w:tc>
          <w:tcPr>
            <w:tcW w:w="2835" w:type="dxa"/>
          </w:tcPr>
          <w:p w14:paraId="4ABDACA9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9959AD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B624D4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540" w:type="dxa"/>
            <w:vAlign w:val="center"/>
          </w:tcPr>
          <w:p w14:paraId="753C4DF9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549" w:type="dxa"/>
            <w:vAlign w:val="center"/>
          </w:tcPr>
          <w:p w14:paraId="258842D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777915D5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198" w:type="dxa"/>
          </w:tcPr>
          <w:p w14:paraId="7B478383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1CD9291F" w14:textId="77777777" w:rsidTr="00A93BDC">
        <w:trPr>
          <w:cantSplit/>
        </w:trPr>
        <w:tc>
          <w:tcPr>
            <w:tcW w:w="1843" w:type="dxa"/>
          </w:tcPr>
          <w:p w14:paraId="20B4A1E9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Tipo intervento</w:t>
            </w:r>
          </w:p>
        </w:tc>
        <w:tc>
          <w:tcPr>
            <w:tcW w:w="2835" w:type="dxa"/>
          </w:tcPr>
          <w:p w14:paraId="4CB42DA1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47517E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60E2265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540" w:type="dxa"/>
            <w:vAlign w:val="center"/>
          </w:tcPr>
          <w:p w14:paraId="274A4B71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549" w:type="dxa"/>
            <w:vAlign w:val="center"/>
          </w:tcPr>
          <w:p w14:paraId="683D0437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14:paraId="07D7ADD7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2, 3, 4</w:t>
            </w:r>
          </w:p>
        </w:tc>
        <w:tc>
          <w:tcPr>
            <w:tcW w:w="2198" w:type="dxa"/>
          </w:tcPr>
          <w:p w14:paraId="7834CE3E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55961A8A" w14:textId="77777777" w:rsidTr="00A93BDC">
        <w:trPr>
          <w:cantSplit/>
        </w:trPr>
        <w:tc>
          <w:tcPr>
            <w:tcW w:w="1843" w:type="dxa"/>
          </w:tcPr>
          <w:p w14:paraId="520B42D5" w14:textId="77777777" w:rsidR="001336F6" w:rsidRPr="00D54A64" w:rsidRDefault="0013373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Campo vuoto</w:t>
            </w:r>
          </w:p>
        </w:tc>
        <w:tc>
          <w:tcPr>
            <w:tcW w:w="2835" w:type="dxa"/>
          </w:tcPr>
          <w:p w14:paraId="150FC48A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F3AFD6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7AD6614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540" w:type="dxa"/>
            <w:vAlign w:val="center"/>
          </w:tcPr>
          <w:p w14:paraId="3231F617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549" w:type="dxa"/>
            <w:vAlign w:val="center"/>
          </w:tcPr>
          <w:p w14:paraId="41BAAE9E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31C9AA35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0937FAF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</w:tr>
      <w:tr w:rsidR="001336F6" w:rsidRPr="00D54A64" w14:paraId="648EFAD7" w14:textId="77777777" w:rsidTr="00A93BDC">
        <w:trPr>
          <w:cantSplit/>
        </w:trPr>
        <w:tc>
          <w:tcPr>
            <w:tcW w:w="1843" w:type="dxa"/>
          </w:tcPr>
          <w:p w14:paraId="7A85024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Protesizzato controlateralmente</w:t>
            </w:r>
          </w:p>
        </w:tc>
        <w:tc>
          <w:tcPr>
            <w:tcW w:w="2835" w:type="dxa"/>
          </w:tcPr>
          <w:p w14:paraId="5BB5A8C6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318905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0654BD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540" w:type="dxa"/>
            <w:vAlign w:val="center"/>
          </w:tcPr>
          <w:p w14:paraId="091B5DD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549" w:type="dxa"/>
            <w:vAlign w:val="center"/>
          </w:tcPr>
          <w:p w14:paraId="79EB8F5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5CE6EA1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198" w:type="dxa"/>
          </w:tcPr>
          <w:p w14:paraId="21AEC34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se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“A” o “G”</w:t>
            </w:r>
          </w:p>
          <w:p w14:paraId="4886559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se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3075ECC5" w14:textId="77777777" w:rsidTr="00A93BDC">
        <w:trPr>
          <w:cantSplit/>
        </w:trPr>
        <w:tc>
          <w:tcPr>
            <w:tcW w:w="1843" w:type="dxa"/>
          </w:tcPr>
          <w:p w14:paraId="5C39FAA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Lato</w:t>
            </w:r>
          </w:p>
        </w:tc>
        <w:tc>
          <w:tcPr>
            <w:tcW w:w="2835" w:type="dxa"/>
          </w:tcPr>
          <w:p w14:paraId="37518567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D7784C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D2CACC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540" w:type="dxa"/>
            <w:vAlign w:val="center"/>
          </w:tcPr>
          <w:p w14:paraId="35ECAE1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549" w:type="dxa"/>
            <w:vAlign w:val="center"/>
          </w:tcPr>
          <w:p w14:paraId="53DEE4D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8FE196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2198" w:type="dxa"/>
          </w:tcPr>
          <w:p w14:paraId="37220DB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3327E0F1" w14:textId="77777777" w:rsidTr="00A93BDC">
        <w:trPr>
          <w:cantSplit/>
        </w:trPr>
        <w:tc>
          <w:tcPr>
            <w:tcW w:w="1843" w:type="dxa"/>
          </w:tcPr>
          <w:p w14:paraId="370904A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Condizione clinica</w:t>
            </w:r>
          </w:p>
        </w:tc>
        <w:tc>
          <w:tcPr>
            <w:tcW w:w="2835" w:type="dxa"/>
          </w:tcPr>
          <w:p w14:paraId="70035DC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C311AC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2DCC71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540" w:type="dxa"/>
            <w:vAlign w:val="center"/>
          </w:tcPr>
          <w:p w14:paraId="3ACDA64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549" w:type="dxa"/>
            <w:vAlign w:val="center"/>
          </w:tcPr>
          <w:p w14:paraId="7E71AA9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9AB56A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49</w:t>
            </w:r>
          </w:p>
        </w:tc>
        <w:tc>
          <w:tcPr>
            <w:tcW w:w="2198" w:type="dxa"/>
          </w:tcPr>
          <w:p w14:paraId="6D2803D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0561AA">
              <w:rPr>
                <w:bCs/>
                <w:sz w:val="16"/>
                <w:szCs w:val="16"/>
              </w:rPr>
              <w:t>OPZ se</w:t>
            </w:r>
            <w:r w:rsidRPr="000561AA">
              <w:rPr>
                <w:bCs/>
                <w:i/>
                <w:sz w:val="16"/>
                <w:szCs w:val="16"/>
              </w:rPr>
              <w:t xml:space="preserve"> 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37F57C79" w14:textId="77777777" w:rsidTr="00A93BDC">
        <w:trPr>
          <w:cantSplit/>
        </w:trPr>
        <w:tc>
          <w:tcPr>
            <w:tcW w:w="1843" w:type="dxa"/>
          </w:tcPr>
          <w:p w14:paraId="1BED3A05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Diagnosi</w:t>
            </w:r>
          </w:p>
        </w:tc>
        <w:tc>
          <w:tcPr>
            <w:tcW w:w="2835" w:type="dxa"/>
          </w:tcPr>
          <w:p w14:paraId="76D79BB1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87CD940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8A74124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540" w:type="dxa"/>
            <w:vAlign w:val="center"/>
          </w:tcPr>
          <w:p w14:paraId="437AFA90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549" w:type="dxa"/>
            <w:vAlign w:val="center"/>
          </w:tcPr>
          <w:p w14:paraId="5FEB4326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5F7BE4A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(****)</w:t>
            </w:r>
          </w:p>
        </w:tc>
        <w:tc>
          <w:tcPr>
            <w:tcW w:w="2198" w:type="dxa"/>
          </w:tcPr>
          <w:p w14:paraId="2F00421F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6022D7C3" w14:textId="77777777" w:rsidTr="00A93BDC">
        <w:trPr>
          <w:cantSplit/>
        </w:trPr>
        <w:tc>
          <w:tcPr>
            <w:tcW w:w="1843" w:type="dxa"/>
          </w:tcPr>
          <w:p w14:paraId="5FB5064C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Altra diagnosi</w:t>
            </w:r>
          </w:p>
        </w:tc>
        <w:tc>
          <w:tcPr>
            <w:tcW w:w="2835" w:type="dxa"/>
          </w:tcPr>
          <w:p w14:paraId="3EBF715E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16D023B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DFB7E87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540" w:type="dxa"/>
            <w:vAlign w:val="center"/>
          </w:tcPr>
          <w:p w14:paraId="1431ECDE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549" w:type="dxa"/>
            <w:vAlign w:val="center"/>
          </w:tcPr>
          <w:p w14:paraId="5A58C2BC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1A338815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5F842AE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  <w:r w:rsidRPr="00D54A64">
              <w:rPr>
                <w:bCs/>
                <w:i/>
                <w:sz w:val="16"/>
                <w:szCs w:val="16"/>
              </w:rPr>
              <w:t xml:space="preserve"> </w:t>
            </w:r>
            <w:r w:rsidRPr="00D54A64">
              <w:rPr>
                <w:bCs/>
                <w:sz w:val="16"/>
                <w:szCs w:val="16"/>
              </w:rPr>
              <w:t xml:space="preserve">se </w:t>
            </w:r>
            <w:r w:rsidRPr="00D54A64">
              <w:rPr>
                <w:bCs/>
                <w:i/>
                <w:sz w:val="16"/>
                <w:szCs w:val="16"/>
              </w:rPr>
              <w:t>Diagnosi</w:t>
            </w:r>
            <w:r w:rsidRPr="00D54A64">
              <w:rPr>
                <w:bCs/>
                <w:sz w:val="16"/>
                <w:szCs w:val="16"/>
              </w:rPr>
              <w:t xml:space="preserve"> contiene una descrizione uguale a “ALTRA DIAGNOSI…”</w:t>
            </w:r>
          </w:p>
        </w:tc>
      </w:tr>
      <w:tr w:rsidR="001336F6" w:rsidRPr="00D54A64" w14:paraId="68198D71" w14:textId="77777777" w:rsidTr="00A93BDC">
        <w:trPr>
          <w:cantSplit/>
        </w:trPr>
        <w:tc>
          <w:tcPr>
            <w:tcW w:w="1843" w:type="dxa"/>
          </w:tcPr>
          <w:p w14:paraId="33BC49C7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Trasfusioni</w:t>
            </w:r>
          </w:p>
        </w:tc>
        <w:tc>
          <w:tcPr>
            <w:tcW w:w="2835" w:type="dxa"/>
          </w:tcPr>
          <w:p w14:paraId="59672D62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644FD7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7FBD8C0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540" w:type="dxa"/>
            <w:vAlign w:val="center"/>
          </w:tcPr>
          <w:p w14:paraId="25B21721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549" w:type="dxa"/>
            <w:vAlign w:val="center"/>
          </w:tcPr>
          <w:p w14:paraId="3C2E092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D2217E6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15</w:t>
            </w:r>
            <w:r>
              <w:rPr>
                <w:bCs/>
                <w:sz w:val="16"/>
                <w:szCs w:val="16"/>
              </w:rPr>
              <w:t>, 50</w:t>
            </w:r>
          </w:p>
        </w:tc>
        <w:tc>
          <w:tcPr>
            <w:tcW w:w="2198" w:type="dxa"/>
          </w:tcPr>
          <w:p w14:paraId="2FFBC0A0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  <w:r w:rsidRPr="00D54A64">
              <w:rPr>
                <w:bCs/>
                <w:sz w:val="16"/>
                <w:szCs w:val="16"/>
              </w:rPr>
              <w:t xml:space="preserve"> in caso di </w:t>
            </w:r>
            <w:r w:rsidRPr="00D54A64">
              <w:rPr>
                <w:bCs/>
                <w:i/>
                <w:sz w:val="16"/>
                <w:szCs w:val="16"/>
              </w:rPr>
              <w:t xml:space="preserve">Tipologia protesi </w:t>
            </w:r>
            <w:r w:rsidRPr="00D54A64">
              <w:rPr>
                <w:bCs/>
                <w:sz w:val="16"/>
                <w:szCs w:val="16"/>
              </w:rPr>
              <w:t>uguale a “A” o “G”</w:t>
            </w:r>
          </w:p>
        </w:tc>
      </w:tr>
      <w:tr w:rsidR="001336F6" w:rsidRPr="00D54A64" w14:paraId="56A39ECA" w14:textId="77777777" w:rsidTr="00A93BDC">
        <w:trPr>
          <w:cantSplit/>
        </w:trPr>
        <w:tc>
          <w:tcPr>
            <w:tcW w:w="1843" w:type="dxa"/>
          </w:tcPr>
          <w:p w14:paraId="375427A8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Codice portatore protesi</w:t>
            </w:r>
          </w:p>
        </w:tc>
        <w:tc>
          <w:tcPr>
            <w:tcW w:w="2835" w:type="dxa"/>
          </w:tcPr>
          <w:p w14:paraId="32821852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EBD5C9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9754B3F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540" w:type="dxa"/>
            <w:vAlign w:val="center"/>
          </w:tcPr>
          <w:p w14:paraId="33D497D0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143</w:t>
            </w:r>
          </w:p>
        </w:tc>
        <w:tc>
          <w:tcPr>
            <w:tcW w:w="549" w:type="dxa"/>
            <w:vAlign w:val="center"/>
          </w:tcPr>
          <w:p w14:paraId="7DD0DDE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0DEC55B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8, 9, 10</w:t>
            </w:r>
          </w:p>
        </w:tc>
        <w:tc>
          <w:tcPr>
            <w:tcW w:w="2198" w:type="dxa"/>
          </w:tcPr>
          <w:p w14:paraId="0D46226E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7061E40E" w14:textId="77777777" w:rsidTr="00A93BDC">
        <w:trPr>
          <w:cantSplit/>
        </w:trPr>
        <w:tc>
          <w:tcPr>
            <w:tcW w:w="1843" w:type="dxa"/>
          </w:tcPr>
          <w:p w14:paraId="5E0F9A80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Anno intervento precedente protesi lato dx</w:t>
            </w:r>
          </w:p>
        </w:tc>
        <w:tc>
          <w:tcPr>
            <w:tcW w:w="2835" w:type="dxa"/>
          </w:tcPr>
          <w:p w14:paraId="17A708A7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E03B493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6F33574C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540" w:type="dxa"/>
            <w:vAlign w:val="center"/>
          </w:tcPr>
          <w:p w14:paraId="1FA8EE0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147</w:t>
            </w:r>
          </w:p>
        </w:tc>
        <w:tc>
          <w:tcPr>
            <w:tcW w:w="549" w:type="dxa"/>
            <w:vAlign w:val="center"/>
          </w:tcPr>
          <w:p w14:paraId="2EC0604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253A668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C7CF222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OBB</w:t>
            </w:r>
            <w:r w:rsidRPr="00D54A64">
              <w:rPr>
                <w:bCs/>
                <w:i/>
                <w:sz w:val="16"/>
                <w:szCs w:val="16"/>
              </w:rPr>
              <w:t xml:space="preserve"> </w:t>
            </w:r>
            <w:r w:rsidRPr="00D54A64">
              <w:rPr>
                <w:bCs/>
                <w:sz w:val="16"/>
                <w:szCs w:val="16"/>
              </w:rPr>
              <w:t xml:space="preserve">se </w:t>
            </w:r>
            <w:r w:rsidRPr="00D54A64">
              <w:rPr>
                <w:bCs/>
                <w:i/>
                <w:sz w:val="16"/>
                <w:szCs w:val="16"/>
              </w:rPr>
              <w:t>Codice portatore protesi</w:t>
            </w:r>
            <w:r w:rsidRPr="00D54A64">
              <w:rPr>
                <w:bCs/>
                <w:sz w:val="16"/>
                <w:szCs w:val="16"/>
              </w:rPr>
              <w:t xml:space="preserve"> diverso da A01, G01, S01</w:t>
            </w:r>
          </w:p>
        </w:tc>
      </w:tr>
      <w:tr w:rsidR="001336F6" w:rsidRPr="00D54A64" w14:paraId="27CA3B99" w14:textId="77777777" w:rsidTr="00A93BDC">
        <w:trPr>
          <w:cantSplit/>
        </w:trPr>
        <w:tc>
          <w:tcPr>
            <w:tcW w:w="1843" w:type="dxa"/>
          </w:tcPr>
          <w:p w14:paraId="7676E7E4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Codice intervento precedente lato dx</w:t>
            </w:r>
          </w:p>
        </w:tc>
        <w:tc>
          <w:tcPr>
            <w:tcW w:w="2835" w:type="dxa"/>
          </w:tcPr>
          <w:p w14:paraId="4AAB0AF1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ECF95CC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CB26936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540" w:type="dxa"/>
            <w:vAlign w:val="center"/>
          </w:tcPr>
          <w:p w14:paraId="037AF5A4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549" w:type="dxa"/>
            <w:vAlign w:val="center"/>
          </w:tcPr>
          <w:p w14:paraId="1F2E50D3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14:paraId="4EDF63A0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11, 12, 13</w:t>
            </w:r>
          </w:p>
        </w:tc>
        <w:tc>
          <w:tcPr>
            <w:tcW w:w="2198" w:type="dxa"/>
          </w:tcPr>
          <w:p w14:paraId="6AFDDB12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  <w:r w:rsidRPr="009122C9">
              <w:rPr>
                <w:bCs/>
                <w:sz w:val="16"/>
                <w:szCs w:val="16"/>
              </w:rPr>
              <w:t>OBB</w:t>
            </w:r>
            <w:r w:rsidRPr="009122C9">
              <w:rPr>
                <w:bCs/>
                <w:i/>
                <w:sz w:val="16"/>
                <w:szCs w:val="16"/>
              </w:rPr>
              <w:t xml:space="preserve"> </w:t>
            </w:r>
            <w:r w:rsidRPr="009122C9">
              <w:rPr>
                <w:bCs/>
                <w:sz w:val="16"/>
                <w:szCs w:val="16"/>
              </w:rPr>
              <w:t xml:space="preserve">se </w:t>
            </w:r>
            <w:r w:rsidRPr="009122C9">
              <w:rPr>
                <w:bCs/>
                <w:i/>
                <w:sz w:val="16"/>
                <w:szCs w:val="16"/>
              </w:rPr>
              <w:t>Codice portatore protesi</w:t>
            </w:r>
            <w:r w:rsidRPr="009122C9">
              <w:rPr>
                <w:bCs/>
                <w:sz w:val="16"/>
                <w:szCs w:val="16"/>
              </w:rPr>
              <w:t xml:space="preserve"> diverso da A01, G01, S01</w:t>
            </w:r>
          </w:p>
        </w:tc>
      </w:tr>
      <w:tr w:rsidR="001336F6" w:rsidRPr="00D54A64" w14:paraId="3E88A544" w14:textId="77777777" w:rsidTr="00A93BDC">
        <w:trPr>
          <w:cantSplit/>
        </w:trPr>
        <w:tc>
          <w:tcPr>
            <w:tcW w:w="1843" w:type="dxa"/>
          </w:tcPr>
          <w:p w14:paraId="145D3261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Intervento chiurgico  1 precedente spalla dx</w:t>
            </w:r>
          </w:p>
        </w:tc>
        <w:tc>
          <w:tcPr>
            <w:tcW w:w="2835" w:type="dxa"/>
          </w:tcPr>
          <w:p w14:paraId="566265E4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7EBAD94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76EC0C3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540" w:type="dxa"/>
            <w:vAlign w:val="center"/>
          </w:tcPr>
          <w:p w14:paraId="7EE5C2F1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549" w:type="dxa"/>
            <w:vAlign w:val="center"/>
          </w:tcPr>
          <w:p w14:paraId="4F748A0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4E09074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98" w:type="dxa"/>
          </w:tcPr>
          <w:p w14:paraId="76127E6A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1336F6" w:rsidRPr="00D54A64" w14:paraId="1F33D0C9" w14:textId="77777777" w:rsidTr="00A93BDC">
        <w:trPr>
          <w:cantSplit/>
        </w:trPr>
        <w:tc>
          <w:tcPr>
            <w:tcW w:w="1843" w:type="dxa"/>
          </w:tcPr>
          <w:p w14:paraId="1B38E5D1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Intervento chiurgico  2 precedente spalla dx</w:t>
            </w:r>
          </w:p>
        </w:tc>
        <w:tc>
          <w:tcPr>
            <w:tcW w:w="2835" w:type="dxa"/>
          </w:tcPr>
          <w:p w14:paraId="70D53AAB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F38B7B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DECE296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540" w:type="dxa"/>
            <w:vAlign w:val="center"/>
          </w:tcPr>
          <w:p w14:paraId="03BD7F0B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549" w:type="dxa"/>
            <w:vAlign w:val="center"/>
          </w:tcPr>
          <w:p w14:paraId="17BF87D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29CBEBF9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98" w:type="dxa"/>
          </w:tcPr>
          <w:p w14:paraId="0F287C43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1336F6" w:rsidRPr="00D54A64" w14:paraId="42D03FF1" w14:textId="77777777" w:rsidTr="00A93BDC">
        <w:trPr>
          <w:cantSplit/>
        </w:trPr>
        <w:tc>
          <w:tcPr>
            <w:tcW w:w="1843" w:type="dxa"/>
          </w:tcPr>
          <w:p w14:paraId="21DD7C93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Intervento chiurgico  3 precedente spalla dx</w:t>
            </w:r>
          </w:p>
        </w:tc>
        <w:tc>
          <w:tcPr>
            <w:tcW w:w="2835" w:type="dxa"/>
          </w:tcPr>
          <w:p w14:paraId="4900C6CE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D7978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2DD66A5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540" w:type="dxa"/>
            <w:vAlign w:val="center"/>
          </w:tcPr>
          <w:p w14:paraId="52B795CB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549" w:type="dxa"/>
            <w:vAlign w:val="center"/>
          </w:tcPr>
          <w:p w14:paraId="67FA5C05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0AA90C67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98" w:type="dxa"/>
          </w:tcPr>
          <w:p w14:paraId="124D8411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1336F6" w:rsidRPr="00D54A64" w14:paraId="0D212B7D" w14:textId="77777777" w:rsidTr="00A93BDC">
        <w:trPr>
          <w:cantSplit/>
        </w:trPr>
        <w:tc>
          <w:tcPr>
            <w:tcW w:w="1843" w:type="dxa"/>
          </w:tcPr>
          <w:p w14:paraId="4A31CA21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Anno intervento precedente protesi lato sx</w:t>
            </w:r>
          </w:p>
        </w:tc>
        <w:tc>
          <w:tcPr>
            <w:tcW w:w="2835" w:type="dxa"/>
          </w:tcPr>
          <w:p w14:paraId="73243C10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021171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2080A38E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540" w:type="dxa"/>
            <w:vAlign w:val="center"/>
          </w:tcPr>
          <w:p w14:paraId="020F4745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549" w:type="dxa"/>
            <w:vAlign w:val="center"/>
          </w:tcPr>
          <w:p w14:paraId="1F2DDCE3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3D7FBA7F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822764C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  <w:r w:rsidRPr="009122C9">
              <w:rPr>
                <w:bCs/>
                <w:sz w:val="16"/>
                <w:szCs w:val="16"/>
              </w:rPr>
              <w:t>OBB</w:t>
            </w:r>
            <w:r w:rsidRPr="009122C9">
              <w:rPr>
                <w:bCs/>
                <w:i/>
                <w:sz w:val="16"/>
                <w:szCs w:val="16"/>
              </w:rPr>
              <w:t xml:space="preserve"> </w:t>
            </w:r>
            <w:r w:rsidRPr="009122C9">
              <w:rPr>
                <w:bCs/>
                <w:sz w:val="16"/>
                <w:szCs w:val="16"/>
              </w:rPr>
              <w:t xml:space="preserve">se </w:t>
            </w:r>
            <w:r w:rsidRPr="009122C9">
              <w:rPr>
                <w:bCs/>
                <w:i/>
                <w:sz w:val="16"/>
                <w:szCs w:val="16"/>
              </w:rPr>
              <w:t>Codice portatore protesi</w:t>
            </w:r>
            <w:r w:rsidRPr="009122C9">
              <w:rPr>
                <w:bCs/>
                <w:sz w:val="16"/>
                <w:szCs w:val="16"/>
              </w:rPr>
              <w:t xml:space="preserve"> diverso da A01, G01, S01</w:t>
            </w:r>
          </w:p>
        </w:tc>
      </w:tr>
      <w:tr w:rsidR="001336F6" w:rsidRPr="00D54A64" w14:paraId="294F82E2" w14:textId="77777777" w:rsidTr="00A93BDC">
        <w:trPr>
          <w:cantSplit/>
        </w:trPr>
        <w:tc>
          <w:tcPr>
            <w:tcW w:w="1843" w:type="dxa"/>
          </w:tcPr>
          <w:p w14:paraId="4C8E00C6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Codice intervento precedente lato sx</w:t>
            </w:r>
          </w:p>
        </w:tc>
        <w:tc>
          <w:tcPr>
            <w:tcW w:w="2835" w:type="dxa"/>
          </w:tcPr>
          <w:p w14:paraId="7EC085C4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AD8A83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4BB05B4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540" w:type="dxa"/>
            <w:vAlign w:val="center"/>
          </w:tcPr>
          <w:p w14:paraId="35D68031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549" w:type="dxa"/>
            <w:vAlign w:val="center"/>
          </w:tcPr>
          <w:p w14:paraId="01009B51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0F5318CB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11, 12, 13</w:t>
            </w:r>
          </w:p>
        </w:tc>
        <w:tc>
          <w:tcPr>
            <w:tcW w:w="2198" w:type="dxa"/>
          </w:tcPr>
          <w:p w14:paraId="01EAD73A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  <w:r w:rsidRPr="009122C9">
              <w:rPr>
                <w:bCs/>
                <w:sz w:val="16"/>
                <w:szCs w:val="16"/>
              </w:rPr>
              <w:t>OBB</w:t>
            </w:r>
            <w:r w:rsidRPr="009122C9">
              <w:rPr>
                <w:bCs/>
                <w:i/>
                <w:sz w:val="16"/>
                <w:szCs w:val="16"/>
              </w:rPr>
              <w:t xml:space="preserve"> </w:t>
            </w:r>
            <w:r w:rsidRPr="009122C9">
              <w:rPr>
                <w:bCs/>
                <w:sz w:val="16"/>
                <w:szCs w:val="16"/>
              </w:rPr>
              <w:t xml:space="preserve">se </w:t>
            </w:r>
            <w:r w:rsidRPr="009122C9">
              <w:rPr>
                <w:bCs/>
                <w:i/>
                <w:sz w:val="16"/>
                <w:szCs w:val="16"/>
              </w:rPr>
              <w:t>Codice portatore protesi</w:t>
            </w:r>
            <w:r w:rsidRPr="009122C9">
              <w:rPr>
                <w:bCs/>
                <w:sz w:val="16"/>
                <w:szCs w:val="16"/>
              </w:rPr>
              <w:t xml:space="preserve"> diverso da A01, G01, S01</w:t>
            </w:r>
          </w:p>
        </w:tc>
      </w:tr>
      <w:tr w:rsidR="001336F6" w:rsidRPr="00D54A64" w14:paraId="0900F08E" w14:textId="77777777" w:rsidTr="00A93BDC">
        <w:trPr>
          <w:cantSplit/>
        </w:trPr>
        <w:tc>
          <w:tcPr>
            <w:tcW w:w="1843" w:type="dxa"/>
          </w:tcPr>
          <w:p w14:paraId="6A5CD9C7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Intervento chiurgico  1 precedente spalla sx</w:t>
            </w:r>
          </w:p>
        </w:tc>
        <w:tc>
          <w:tcPr>
            <w:tcW w:w="2835" w:type="dxa"/>
          </w:tcPr>
          <w:p w14:paraId="071B8CF0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6FA82B1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374A049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175</w:t>
            </w:r>
          </w:p>
        </w:tc>
        <w:tc>
          <w:tcPr>
            <w:tcW w:w="540" w:type="dxa"/>
            <w:vAlign w:val="center"/>
          </w:tcPr>
          <w:p w14:paraId="7C35DE24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549" w:type="dxa"/>
            <w:vAlign w:val="center"/>
          </w:tcPr>
          <w:p w14:paraId="3998122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9FE0F02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98" w:type="dxa"/>
            <w:vAlign w:val="center"/>
          </w:tcPr>
          <w:p w14:paraId="42927E38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1336F6" w:rsidRPr="00D54A64" w14:paraId="436B0311" w14:textId="77777777" w:rsidTr="00A93BDC">
        <w:trPr>
          <w:cantSplit/>
        </w:trPr>
        <w:tc>
          <w:tcPr>
            <w:tcW w:w="1843" w:type="dxa"/>
          </w:tcPr>
          <w:p w14:paraId="041932A2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Intervento chiurgico  2 precedente spalla sx</w:t>
            </w:r>
          </w:p>
        </w:tc>
        <w:tc>
          <w:tcPr>
            <w:tcW w:w="2835" w:type="dxa"/>
          </w:tcPr>
          <w:p w14:paraId="55B8296C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519F365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F9B3765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540" w:type="dxa"/>
            <w:vAlign w:val="center"/>
          </w:tcPr>
          <w:p w14:paraId="20A8DF0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549" w:type="dxa"/>
            <w:vAlign w:val="center"/>
          </w:tcPr>
          <w:p w14:paraId="0980F85F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33C50C69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98" w:type="dxa"/>
            <w:vAlign w:val="center"/>
          </w:tcPr>
          <w:p w14:paraId="2979DEF4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1336F6" w:rsidRPr="00D54A64" w14:paraId="067D403A" w14:textId="77777777" w:rsidTr="00A93BDC">
        <w:trPr>
          <w:cantSplit/>
        </w:trPr>
        <w:tc>
          <w:tcPr>
            <w:tcW w:w="1843" w:type="dxa"/>
          </w:tcPr>
          <w:p w14:paraId="7B618780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Intervento chiurgico  3 precedente spalla sx</w:t>
            </w:r>
          </w:p>
        </w:tc>
        <w:tc>
          <w:tcPr>
            <w:tcW w:w="2835" w:type="dxa"/>
          </w:tcPr>
          <w:p w14:paraId="67984204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72991DB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0CD68CE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181</w:t>
            </w:r>
          </w:p>
        </w:tc>
        <w:tc>
          <w:tcPr>
            <w:tcW w:w="540" w:type="dxa"/>
            <w:vAlign w:val="center"/>
          </w:tcPr>
          <w:p w14:paraId="133A966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183</w:t>
            </w:r>
          </w:p>
        </w:tc>
        <w:tc>
          <w:tcPr>
            <w:tcW w:w="549" w:type="dxa"/>
            <w:vAlign w:val="center"/>
          </w:tcPr>
          <w:p w14:paraId="49A8D917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D9D21DE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98" w:type="dxa"/>
            <w:vAlign w:val="center"/>
          </w:tcPr>
          <w:p w14:paraId="40292BAC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1336F6" w:rsidRPr="00D54A64" w14:paraId="1D96BE52" w14:textId="77777777" w:rsidTr="00A93BDC">
        <w:trPr>
          <w:cantSplit/>
        </w:trPr>
        <w:tc>
          <w:tcPr>
            <w:tcW w:w="1843" w:type="dxa"/>
          </w:tcPr>
          <w:p w14:paraId="0E15A347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Profilassi antibiotica 1</w:t>
            </w:r>
          </w:p>
        </w:tc>
        <w:tc>
          <w:tcPr>
            <w:tcW w:w="2835" w:type="dxa"/>
          </w:tcPr>
          <w:p w14:paraId="6F2582BA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D1512A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7C797EE2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540" w:type="dxa"/>
            <w:vAlign w:val="center"/>
          </w:tcPr>
          <w:p w14:paraId="5C05ABB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549" w:type="dxa"/>
            <w:vAlign w:val="center"/>
          </w:tcPr>
          <w:p w14:paraId="6099A95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0202D70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16, 17</w:t>
            </w:r>
          </w:p>
        </w:tc>
        <w:tc>
          <w:tcPr>
            <w:tcW w:w="2198" w:type="dxa"/>
          </w:tcPr>
          <w:p w14:paraId="420038FB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  <w:r w:rsidRPr="009122C9">
              <w:rPr>
                <w:bCs/>
                <w:sz w:val="16"/>
                <w:szCs w:val="16"/>
              </w:rPr>
              <w:t xml:space="preserve"> in caso di </w:t>
            </w:r>
            <w:r w:rsidRPr="009122C9">
              <w:rPr>
                <w:bCs/>
                <w:i/>
                <w:sz w:val="16"/>
                <w:szCs w:val="16"/>
              </w:rPr>
              <w:t xml:space="preserve">Tipologia protesi </w:t>
            </w:r>
            <w:r w:rsidRPr="009122C9">
              <w:rPr>
                <w:bCs/>
                <w:sz w:val="16"/>
                <w:szCs w:val="16"/>
              </w:rPr>
              <w:t>uguale a “A” o ”S”</w:t>
            </w:r>
          </w:p>
        </w:tc>
      </w:tr>
      <w:tr w:rsidR="001336F6" w:rsidRPr="00D54A64" w14:paraId="265F7087" w14:textId="77777777" w:rsidTr="00A93BDC">
        <w:trPr>
          <w:cantSplit/>
        </w:trPr>
        <w:tc>
          <w:tcPr>
            <w:tcW w:w="1843" w:type="dxa"/>
          </w:tcPr>
          <w:p w14:paraId="3B0FFEB2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Profilassi antibiotica 2</w:t>
            </w:r>
          </w:p>
        </w:tc>
        <w:tc>
          <w:tcPr>
            <w:tcW w:w="2835" w:type="dxa"/>
          </w:tcPr>
          <w:p w14:paraId="6FAAC143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C515F0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17E74F90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540" w:type="dxa"/>
            <w:vAlign w:val="center"/>
          </w:tcPr>
          <w:p w14:paraId="1FE403B5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189</w:t>
            </w:r>
          </w:p>
        </w:tc>
        <w:tc>
          <w:tcPr>
            <w:tcW w:w="549" w:type="dxa"/>
            <w:vAlign w:val="center"/>
          </w:tcPr>
          <w:p w14:paraId="096EF9AB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016CD07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16, 17</w:t>
            </w:r>
          </w:p>
        </w:tc>
        <w:tc>
          <w:tcPr>
            <w:tcW w:w="2198" w:type="dxa"/>
          </w:tcPr>
          <w:p w14:paraId="468639AD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  <w:r w:rsidRPr="009122C9">
              <w:rPr>
                <w:bCs/>
                <w:sz w:val="16"/>
                <w:szCs w:val="16"/>
              </w:rPr>
              <w:t xml:space="preserve"> in caso di </w:t>
            </w:r>
            <w:r w:rsidRPr="009122C9">
              <w:rPr>
                <w:bCs/>
                <w:i/>
                <w:sz w:val="16"/>
                <w:szCs w:val="16"/>
              </w:rPr>
              <w:t xml:space="preserve">Tipologia protesi </w:t>
            </w:r>
            <w:r w:rsidRPr="009122C9">
              <w:rPr>
                <w:bCs/>
                <w:sz w:val="16"/>
                <w:szCs w:val="16"/>
              </w:rPr>
              <w:t>uguale a “A” o ”S”</w:t>
            </w:r>
          </w:p>
        </w:tc>
      </w:tr>
      <w:tr w:rsidR="001336F6" w:rsidRPr="00D54A64" w14:paraId="09F714B2" w14:textId="77777777" w:rsidTr="00A93BDC">
        <w:trPr>
          <w:cantSplit/>
        </w:trPr>
        <w:tc>
          <w:tcPr>
            <w:tcW w:w="1843" w:type="dxa"/>
          </w:tcPr>
          <w:p w14:paraId="366C9F58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Profilassi antibiotica 3</w:t>
            </w:r>
          </w:p>
        </w:tc>
        <w:tc>
          <w:tcPr>
            <w:tcW w:w="2835" w:type="dxa"/>
          </w:tcPr>
          <w:p w14:paraId="0029C492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D66C11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4A0AAE6E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540" w:type="dxa"/>
            <w:vAlign w:val="center"/>
          </w:tcPr>
          <w:p w14:paraId="16D28BB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192</w:t>
            </w:r>
          </w:p>
        </w:tc>
        <w:tc>
          <w:tcPr>
            <w:tcW w:w="549" w:type="dxa"/>
            <w:vAlign w:val="center"/>
          </w:tcPr>
          <w:p w14:paraId="26472947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3073FF1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16</w:t>
            </w:r>
            <w:r>
              <w:rPr>
                <w:bCs/>
                <w:sz w:val="16"/>
                <w:szCs w:val="16"/>
              </w:rPr>
              <w:t>, 17</w:t>
            </w:r>
          </w:p>
        </w:tc>
        <w:tc>
          <w:tcPr>
            <w:tcW w:w="2198" w:type="dxa"/>
          </w:tcPr>
          <w:p w14:paraId="182CCE67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  <w:r w:rsidRPr="009122C9">
              <w:rPr>
                <w:bCs/>
                <w:sz w:val="16"/>
                <w:szCs w:val="16"/>
              </w:rPr>
              <w:t xml:space="preserve"> in caso di </w:t>
            </w:r>
            <w:r w:rsidRPr="009122C9">
              <w:rPr>
                <w:bCs/>
                <w:i/>
                <w:sz w:val="16"/>
                <w:szCs w:val="16"/>
              </w:rPr>
              <w:t xml:space="preserve">Tipologia protesi </w:t>
            </w:r>
            <w:r w:rsidRPr="009122C9">
              <w:rPr>
                <w:bCs/>
                <w:sz w:val="16"/>
                <w:szCs w:val="16"/>
              </w:rPr>
              <w:t>uguale a “A” o ”S”</w:t>
            </w:r>
          </w:p>
        </w:tc>
      </w:tr>
      <w:tr w:rsidR="001336F6" w:rsidRPr="00D54A64" w14:paraId="26A77D32" w14:textId="77777777" w:rsidTr="00A93BDC">
        <w:trPr>
          <w:cantSplit/>
        </w:trPr>
        <w:tc>
          <w:tcPr>
            <w:tcW w:w="1843" w:type="dxa"/>
          </w:tcPr>
          <w:p w14:paraId="66E1AAE2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 xml:space="preserve">Altro trattamento farmacologico </w:t>
            </w:r>
          </w:p>
        </w:tc>
        <w:tc>
          <w:tcPr>
            <w:tcW w:w="2835" w:type="dxa"/>
          </w:tcPr>
          <w:p w14:paraId="7A657F1B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2CA3B4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351C2A1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193</w:t>
            </w:r>
          </w:p>
        </w:tc>
        <w:tc>
          <w:tcPr>
            <w:tcW w:w="540" w:type="dxa"/>
            <w:vAlign w:val="center"/>
          </w:tcPr>
          <w:p w14:paraId="32A4632B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242</w:t>
            </w:r>
          </w:p>
        </w:tc>
        <w:tc>
          <w:tcPr>
            <w:tcW w:w="549" w:type="dxa"/>
            <w:vAlign w:val="center"/>
          </w:tcPr>
          <w:p w14:paraId="677D49C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4C852DD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C3D62CF" w14:textId="77777777" w:rsidR="001336F6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OPZ </w:t>
            </w:r>
          </w:p>
          <w:p w14:paraId="4A046BC7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Da compilare </w:t>
            </w:r>
            <w:r w:rsidRPr="009122C9">
              <w:rPr>
                <w:bCs/>
                <w:sz w:val="16"/>
                <w:szCs w:val="16"/>
              </w:rPr>
              <w:t xml:space="preserve">in caso di ulteriore somministrazione di farmaco non presente negli elenchi di cui alla colonna </w:t>
            </w:r>
            <w:r w:rsidRPr="009122C9">
              <w:rPr>
                <w:bCs/>
                <w:i/>
                <w:sz w:val="16"/>
                <w:szCs w:val="16"/>
              </w:rPr>
              <w:t>Valori ammessi</w:t>
            </w:r>
            <w:r w:rsidRPr="009122C9">
              <w:rPr>
                <w:bCs/>
                <w:sz w:val="16"/>
                <w:szCs w:val="16"/>
              </w:rPr>
              <w:t xml:space="preserve"> dei campi </w:t>
            </w:r>
            <w:r w:rsidRPr="009122C9">
              <w:rPr>
                <w:bCs/>
                <w:i/>
                <w:sz w:val="16"/>
                <w:szCs w:val="16"/>
              </w:rPr>
              <w:t xml:space="preserve">Profilassi antibiotica 1 </w:t>
            </w:r>
            <w:r w:rsidRPr="009122C9">
              <w:rPr>
                <w:bCs/>
                <w:sz w:val="16"/>
                <w:szCs w:val="16"/>
              </w:rPr>
              <w:t xml:space="preserve">o </w:t>
            </w:r>
            <w:r w:rsidRPr="009122C9">
              <w:rPr>
                <w:bCs/>
                <w:i/>
                <w:sz w:val="16"/>
                <w:szCs w:val="16"/>
              </w:rPr>
              <w:t>Profilassi antibiotica 2</w:t>
            </w:r>
            <w:r w:rsidRPr="009122C9">
              <w:rPr>
                <w:bCs/>
                <w:sz w:val="16"/>
                <w:szCs w:val="16"/>
              </w:rPr>
              <w:t xml:space="preserve"> o </w:t>
            </w:r>
            <w:r w:rsidRPr="009122C9">
              <w:rPr>
                <w:bCs/>
                <w:i/>
                <w:sz w:val="16"/>
                <w:szCs w:val="16"/>
              </w:rPr>
              <w:t>Profilassi antibiotica 3</w:t>
            </w:r>
          </w:p>
        </w:tc>
      </w:tr>
      <w:tr w:rsidR="001336F6" w:rsidRPr="00D54A64" w14:paraId="4FD13D6D" w14:textId="77777777" w:rsidTr="00A93BDC">
        <w:trPr>
          <w:cantSplit/>
        </w:trPr>
        <w:tc>
          <w:tcPr>
            <w:tcW w:w="1843" w:type="dxa"/>
          </w:tcPr>
          <w:p w14:paraId="027AC115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lastRenderedPageBreak/>
              <w:t>Modalità somministrazione antibiotici</w:t>
            </w:r>
          </w:p>
        </w:tc>
        <w:tc>
          <w:tcPr>
            <w:tcW w:w="2835" w:type="dxa"/>
          </w:tcPr>
          <w:p w14:paraId="3A4DF4E8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B93D8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6C7B2FD3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243</w:t>
            </w:r>
          </w:p>
        </w:tc>
        <w:tc>
          <w:tcPr>
            <w:tcW w:w="540" w:type="dxa"/>
            <w:vAlign w:val="center"/>
          </w:tcPr>
          <w:p w14:paraId="4CE6972E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245</w:t>
            </w:r>
          </w:p>
        </w:tc>
        <w:tc>
          <w:tcPr>
            <w:tcW w:w="549" w:type="dxa"/>
            <w:vAlign w:val="center"/>
          </w:tcPr>
          <w:p w14:paraId="45429E5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27C17F9F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2198" w:type="dxa"/>
          </w:tcPr>
          <w:p w14:paraId="4549AE95" w14:textId="77777777" w:rsidR="001336F6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</w:p>
          <w:p w14:paraId="36BB7055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9122C9">
              <w:rPr>
                <w:bCs/>
                <w:sz w:val="16"/>
                <w:szCs w:val="16"/>
              </w:rPr>
              <w:t xml:space="preserve"> in caso di </w:t>
            </w:r>
            <w:r w:rsidRPr="009122C9">
              <w:rPr>
                <w:bCs/>
                <w:i/>
                <w:sz w:val="16"/>
                <w:szCs w:val="16"/>
              </w:rPr>
              <w:t>Tipologia protesi</w:t>
            </w:r>
            <w:r w:rsidRPr="009122C9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16BC11A5" w14:textId="77777777" w:rsidTr="00A93BDC">
        <w:trPr>
          <w:cantSplit/>
        </w:trPr>
        <w:tc>
          <w:tcPr>
            <w:tcW w:w="1843" w:type="dxa"/>
          </w:tcPr>
          <w:p w14:paraId="292E628E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Profilassi tromboembolica</w:t>
            </w:r>
          </w:p>
        </w:tc>
        <w:tc>
          <w:tcPr>
            <w:tcW w:w="2835" w:type="dxa"/>
          </w:tcPr>
          <w:p w14:paraId="7387A0E6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534840D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3ABAC129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246</w:t>
            </w:r>
          </w:p>
        </w:tc>
        <w:tc>
          <w:tcPr>
            <w:tcW w:w="540" w:type="dxa"/>
            <w:vAlign w:val="center"/>
          </w:tcPr>
          <w:p w14:paraId="299124F4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246</w:t>
            </w:r>
          </w:p>
        </w:tc>
        <w:tc>
          <w:tcPr>
            <w:tcW w:w="549" w:type="dxa"/>
            <w:vAlign w:val="center"/>
          </w:tcPr>
          <w:p w14:paraId="40435D10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73560008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D54A64">
              <w:rPr>
                <w:bCs/>
                <w:sz w:val="16"/>
                <w:szCs w:val="16"/>
              </w:rPr>
              <w:t>48</w:t>
            </w:r>
          </w:p>
        </w:tc>
        <w:tc>
          <w:tcPr>
            <w:tcW w:w="2198" w:type="dxa"/>
          </w:tcPr>
          <w:p w14:paraId="454C2F36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  <w:r w:rsidRPr="009122C9">
              <w:rPr>
                <w:bCs/>
                <w:sz w:val="16"/>
                <w:szCs w:val="16"/>
              </w:rPr>
              <w:t xml:space="preserve"> in caso di </w:t>
            </w:r>
            <w:r w:rsidRPr="009122C9">
              <w:rPr>
                <w:bCs/>
                <w:i/>
                <w:sz w:val="16"/>
                <w:szCs w:val="16"/>
              </w:rPr>
              <w:t>Tipologia protesi</w:t>
            </w:r>
            <w:r w:rsidRPr="009122C9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15BBF75F" w14:textId="77777777" w:rsidTr="00A93BDC">
        <w:trPr>
          <w:cantSplit/>
        </w:trPr>
        <w:tc>
          <w:tcPr>
            <w:tcW w:w="1843" w:type="dxa"/>
          </w:tcPr>
          <w:p w14:paraId="47FDB76A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Altra profilassi tromboembolica</w:t>
            </w:r>
          </w:p>
        </w:tc>
        <w:tc>
          <w:tcPr>
            <w:tcW w:w="2835" w:type="dxa"/>
          </w:tcPr>
          <w:p w14:paraId="6B723A7E" w14:textId="77777777" w:rsidR="001336F6" w:rsidRPr="00D54A6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3ADD93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553162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540" w:type="dxa"/>
            <w:vAlign w:val="center"/>
          </w:tcPr>
          <w:p w14:paraId="7F8600DA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296</w:t>
            </w:r>
          </w:p>
        </w:tc>
        <w:tc>
          <w:tcPr>
            <w:tcW w:w="549" w:type="dxa"/>
            <w:vAlign w:val="center"/>
          </w:tcPr>
          <w:p w14:paraId="52DBA2DB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4A6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4F03888B" w14:textId="77777777" w:rsidR="001336F6" w:rsidRPr="00D54A6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59A264B" w14:textId="77777777" w:rsidR="001336F6" w:rsidRPr="009122C9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OPZ</w:t>
            </w:r>
            <w:r w:rsidRPr="009122C9">
              <w:rPr>
                <w:bCs/>
                <w:sz w:val="16"/>
                <w:szCs w:val="16"/>
              </w:rPr>
              <w:t xml:space="preserve"> in caso di </w:t>
            </w:r>
            <w:r w:rsidRPr="009122C9">
              <w:rPr>
                <w:bCs/>
                <w:i/>
                <w:sz w:val="16"/>
                <w:szCs w:val="16"/>
              </w:rPr>
              <w:t>Tipologia protesi</w:t>
            </w:r>
            <w:r w:rsidRPr="009122C9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16D3246C" w14:textId="77777777" w:rsidTr="00A93BDC">
        <w:trPr>
          <w:cantSplit/>
        </w:trPr>
        <w:tc>
          <w:tcPr>
            <w:tcW w:w="1843" w:type="dxa"/>
          </w:tcPr>
          <w:p w14:paraId="670DAF1B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incisione chirurgica</w:t>
            </w:r>
          </w:p>
        </w:tc>
        <w:tc>
          <w:tcPr>
            <w:tcW w:w="2835" w:type="dxa"/>
          </w:tcPr>
          <w:p w14:paraId="1303967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B0568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6F375B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297</w:t>
            </w:r>
          </w:p>
        </w:tc>
        <w:tc>
          <w:tcPr>
            <w:tcW w:w="540" w:type="dxa"/>
            <w:vAlign w:val="center"/>
          </w:tcPr>
          <w:p w14:paraId="44F6F78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303</w:t>
            </w:r>
          </w:p>
        </w:tc>
        <w:tc>
          <w:tcPr>
            <w:tcW w:w="549" w:type="dxa"/>
            <w:vAlign w:val="center"/>
          </w:tcPr>
          <w:p w14:paraId="51836D1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14:paraId="39FC937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19, 20</w:t>
            </w:r>
          </w:p>
        </w:tc>
        <w:tc>
          <w:tcPr>
            <w:tcW w:w="2198" w:type="dxa"/>
          </w:tcPr>
          <w:p w14:paraId="29B16DEF" w14:textId="77777777" w:rsidR="001336F6" w:rsidRPr="000561AA" w:rsidRDefault="00F86A19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OBB</w:t>
            </w:r>
            <w:r w:rsidR="001336F6" w:rsidRPr="000561AA">
              <w:rPr>
                <w:bCs/>
                <w:sz w:val="16"/>
                <w:szCs w:val="16"/>
              </w:rPr>
              <w:t xml:space="preserve"> in caso di </w:t>
            </w:r>
            <w:r w:rsidR="001336F6" w:rsidRPr="000561AA">
              <w:rPr>
                <w:bCs/>
                <w:i/>
                <w:sz w:val="16"/>
                <w:szCs w:val="16"/>
              </w:rPr>
              <w:t>Tipologia protesi</w:t>
            </w:r>
            <w:r w:rsidR="001336F6" w:rsidRPr="000561AA">
              <w:rPr>
                <w:bCs/>
                <w:sz w:val="16"/>
                <w:szCs w:val="16"/>
              </w:rPr>
              <w:t xml:space="preserve"> uguale a “A” o “G”</w:t>
            </w:r>
          </w:p>
        </w:tc>
      </w:tr>
      <w:tr w:rsidR="001336F6" w:rsidRPr="00D54A64" w14:paraId="5C393C70" w14:textId="77777777" w:rsidTr="00A93BDC">
        <w:trPr>
          <w:cantSplit/>
        </w:trPr>
        <w:tc>
          <w:tcPr>
            <w:tcW w:w="1843" w:type="dxa"/>
          </w:tcPr>
          <w:p w14:paraId="3D28F85C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innesti ossei</w:t>
            </w:r>
          </w:p>
        </w:tc>
        <w:tc>
          <w:tcPr>
            <w:tcW w:w="2835" w:type="dxa"/>
          </w:tcPr>
          <w:p w14:paraId="67CCB2F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F9B95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3149219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304</w:t>
            </w:r>
          </w:p>
        </w:tc>
        <w:tc>
          <w:tcPr>
            <w:tcW w:w="540" w:type="dxa"/>
            <w:vAlign w:val="center"/>
          </w:tcPr>
          <w:p w14:paraId="5D9B756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306</w:t>
            </w:r>
          </w:p>
        </w:tc>
        <w:tc>
          <w:tcPr>
            <w:tcW w:w="549" w:type="dxa"/>
            <w:vAlign w:val="center"/>
          </w:tcPr>
          <w:p w14:paraId="2FF3C37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359D836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21, 22</w:t>
            </w:r>
          </w:p>
        </w:tc>
        <w:tc>
          <w:tcPr>
            <w:tcW w:w="2198" w:type="dxa"/>
          </w:tcPr>
          <w:p w14:paraId="76C770A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“A” o “G”</w:t>
            </w:r>
          </w:p>
        </w:tc>
      </w:tr>
      <w:tr w:rsidR="001336F6" w:rsidRPr="00D54A64" w14:paraId="5C26AC69" w14:textId="77777777" w:rsidTr="00A93BDC">
        <w:trPr>
          <w:cantSplit/>
        </w:trPr>
        <w:tc>
          <w:tcPr>
            <w:tcW w:w="1843" w:type="dxa"/>
          </w:tcPr>
          <w:p w14:paraId="1AD06E1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anelli rinforzo cotile</w:t>
            </w:r>
          </w:p>
        </w:tc>
        <w:tc>
          <w:tcPr>
            <w:tcW w:w="2835" w:type="dxa"/>
          </w:tcPr>
          <w:p w14:paraId="491BC37E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927848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C13FB0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307</w:t>
            </w:r>
          </w:p>
        </w:tc>
        <w:tc>
          <w:tcPr>
            <w:tcW w:w="540" w:type="dxa"/>
            <w:vAlign w:val="center"/>
          </w:tcPr>
          <w:p w14:paraId="7591CFB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307</w:t>
            </w:r>
          </w:p>
        </w:tc>
        <w:tc>
          <w:tcPr>
            <w:tcW w:w="549" w:type="dxa"/>
            <w:vAlign w:val="center"/>
          </w:tcPr>
          <w:p w14:paraId="75D9DA8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41A2028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2198" w:type="dxa"/>
          </w:tcPr>
          <w:p w14:paraId="7F46DA0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“A”</w:t>
            </w:r>
          </w:p>
        </w:tc>
      </w:tr>
      <w:tr w:rsidR="001336F6" w:rsidRPr="00D54A64" w14:paraId="2C4B81F7" w14:textId="77777777" w:rsidTr="00A93BDC">
        <w:trPr>
          <w:cantSplit/>
        </w:trPr>
        <w:tc>
          <w:tcPr>
            <w:tcW w:w="1843" w:type="dxa"/>
          </w:tcPr>
          <w:p w14:paraId="52B113C8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modalità fissazione</w:t>
            </w:r>
            <w:r>
              <w:rPr>
                <w:rFonts w:cs="Arial"/>
                <w:sz w:val="16"/>
                <w:szCs w:val="16"/>
              </w:rPr>
              <w:t xml:space="preserve"> cotile</w:t>
            </w:r>
          </w:p>
        </w:tc>
        <w:tc>
          <w:tcPr>
            <w:tcW w:w="2835" w:type="dxa"/>
          </w:tcPr>
          <w:p w14:paraId="6E50BF1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C0A51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B8AFA7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308</w:t>
            </w:r>
          </w:p>
        </w:tc>
        <w:tc>
          <w:tcPr>
            <w:tcW w:w="540" w:type="dxa"/>
            <w:vAlign w:val="center"/>
          </w:tcPr>
          <w:p w14:paraId="5DB7722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314</w:t>
            </w:r>
          </w:p>
        </w:tc>
        <w:tc>
          <w:tcPr>
            <w:tcW w:w="549" w:type="dxa"/>
            <w:vAlign w:val="center"/>
          </w:tcPr>
          <w:p w14:paraId="61A35AF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14:paraId="52E4DDC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2198" w:type="dxa"/>
          </w:tcPr>
          <w:p w14:paraId="311C789A" w14:textId="77777777" w:rsidR="001336F6" w:rsidRPr="000561AA" w:rsidRDefault="00211474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OBB</w:t>
            </w:r>
            <w:r w:rsidR="001336F6" w:rsidRPr="000561AA">
              <w:rPr>
                <w:bCs/>
                <w:sz w:val="16"/>
                <w:szCs w:val="16"/>
              </w:rPr>
              <w:t xml:space="preserve"> in caso di </w:t>
            </w:r>
            <w:r w:rsidR="001336F6" w:rsidRPr="000561AA">
              <w:rPr>
                <w:bCs/>
                <w:i/>
                <w:sz w:val="16"/>
                <w:szCs w:val="16"/>
              </w:rPr>
              <w:t>Tipologia protesi</w:t>
            </w:r>
            <w:r w:rsidR="001336F6" w:rsidRPr="000561AA">
              <w:rPr>
                <w:bCs/>
                <w:sz w:val="16"/>
                <w:szCs w:val="16"/>
              </w:rPr>
              <w:t xml:space="preserve"> uguale a “A”</w:t>
            </w:r>
          </w:p>
        </w:tc>
      </w:tr>
      <w:tr w:rsidR="001336F6" w:rsidRPr="00D54A64" w14:paraId="59074393" w14:textId="77777777" w:rsidTr="00A93BDC">
        <w:trPr>
          <w:cantSplit/>
        </w:trPr>
        <w:tc>
          <w:tcPr>
            <w:tcW w:w="1843" w:type="dxa"/>
          </w:tcPr>
          <w:p w14:paraId="67C5A849" w14:textId="77777777" w:rsidR="001336F6" w:rsidRPr="008038D6" w:rsidRDefault="008038D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8038D6">
              <w:rPr>
                <w:iCs/>
                <w:sz w:val="16"/>
                <w:szCs w:val="16"/>
              </w:rPr>
              <w:t>Numero progressivo scheda protesi per ricovero</w:t>
            </w:r>
          </w:p>
        </w:tc>
        <w:tc>
          <w:tcPr>
            <w:tcW w:w="2835" w:type="dxa"/>
          </w:tcPr>
          <w:p w14:paraId="24D5E44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A2E62F" w14:textId="77777777" w:rsidR="001336F6" w:rsidRPr="000561AA" w:rsidRDefault="00EA27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="001336F6"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50657EF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315</w:t>
            </w:r>
          </w:p>
        </w:tc>
        <w:tc>
          <w:tcPr>
            <w:tcW w:w="540" w:type="dxa"/>
            <w:vAlign w:val="center"/>
          </w:tcPr>
          <w:p w14:paraId="60C517D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315</w:t>
            </w:r>
          </w:p>
        </w:tc>
        <w:tc>
          <w:tcPr>
            <w:tcW w:w="549" w:type="dxa"/>
            <w:vAlign w:val="center"/>
          </w:tcPr>
          <w:p w14:paraId="0431210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6BCBBAD0" w14:textId="77777777" w:rsidR="001336F6" w:rsidRPr="000561AA" w:rsidRDefault="008038D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(*****)</w:t>
            </w:r>
          </w:p>
        </w:tc>
        <w:tc>
          <w:tcPr>
            <w:tcW w:w="2198" w:type="dxa"/>
          </w:tcPr>
          <w:p w14:paraId="01CAB826" w14:textId="77777777" w:rsidR="001336F6" w:rsidRPr="000561AA" w:rsidRDefault="00DD205B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5B0D7829" w14:textId="77777777" w:rsidTr="00A93BDC">
        <w:trPr>
          <w:cantSplit/>
        </w:trPr>
        <w:tc>
          <w:tcPr>
            <w:tcW w:w="1843" w:type="dxa"/>
          </w:tcPr>
          <w:p w14:paraId="06B839F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  <w:highlight w:val="yellow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altra incisione</w:t>
            </w:r>
          </w:p>
        </w:tc>
        <w:tc>
          <w:tcPr>
            <w:tcW w:w="2835" w:type="dxa"/>
          </w:tcPr>
          <w:p w14:paraId="6494A83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3606775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11CF5E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316</w:t>
            </w:r>
          </w:p>
        </w:tc>
        <w:tc>
          <w:tcPr>
            <w:tcW w:w="540" w:type="dxa"/>
            <w:vAlign w:val="center"/>
          </w:tcPr>
          <w:p w14:paraId="3F12B30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345</w:t>
            </w:r>
          </w:p>
        </w:tc>
        <w:tc>
          <w:tcPr>
            <w:tcW w:w="549" w:type="dxa"/>
            <w:vAlign w:val="center"/>
          </w:tcPr>
          <w:p w14:paraId="4B6BD78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0338662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5B2E525" w14:textId="77777777" w:rsidR="001336F6" w:rsidRPr="000561AA" w:rsidRDefault="00F86A19" w:rsidP="00F86A19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OBB</w:t>
            </w:r>
            <w:r w:rsidR="001336F6" w:rsidRPr="000561AA"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“A” o “G”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1336F6" w:rsidRPr="000561AA">
              <w:rPr>
                <w:bCs/>
                <w:sz w:val="16"/>
                <w:szCs w:val="16"/>
              </w:rPr>
              <w:t xml:space="preserve">se </w:t>
            </w:r>
            <w:r w:rsidR="001336F6" w:rsidRPr="000561AA">
              <w:rPr>
                <w:bCs/>
                <w:i/>
                <w:sz w:val="16"/>
                <w:szCs w:val="16"/>
              </w:rPr>
              <w:t>T</w:t>
            </w:r>
            <w:r w:rsidR="001336F6" w:rsidRPr="000561AA">
              <w:rPr>
                <w:i/>
                <w:sz w:val="16"/>
                <w:szCs w:val="16"/>
              </w:rPr>
              <w:t>ecnica chirurgica: incisione chirurgica</w:t>
            </w:r>
            <w:r w:rsidR="001336F6" w:rsidRPr="000561AA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uguale a </w:t>
            </w:r>
            <w:r w:rsidRPr="00F86A19">
              <w:rPr>
                <w:bCs/>
                <w:sz w:val="16"/>
                <w:szCs w:val="16"/>
              </w:rPr>
              <w:t>“Altro</w:t>
            </w:r>
            <w:r>
              <w:rPr>
                <w:bCs/>
                <w:sz w:val="16"/>
                <w:szCs w:val="16"/>
              </w:rPr>
              <w:t xml:space="preserve">” </w:t>
            </w:r>
          </w:p>
        </w:tc>
      </w:tr>
      <w:tr w:rsidR="001336F6" w:rsidRPr="00D54A64" w14:paraId="5053F2A6" w14:textId="77777777" w:rsidTr="00A93BDC">
        <w:trPr>
          <w:cantSplit/>
        </w:trPr>
        <w:tc>
          <w:tcPr>
            <w:tcW w:w="1843" w:type="dxa"/>
          </w:tcPr>
          <w:p w14:paraId="2EC7A4D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Campo vuoto</w:t>
            </w:r>
          </w:p>
        </w:tc>
        <w:tc>
          <w:tcPr>
            <w:tcW w:w="2835" w:type="dxa"/>
          </w:tcPr>
          <w:p w14:paraId="3C0AE3A8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CC75E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6D4F36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346</w:t>
            </w:r>
          </w:p>
        </w:tc>
        <w:tc>
          <w:tcPr>
            <w:tcW w:w="540" w:type="dxa"/>
            <w:vAlign w:val="center"/>
          </w:tcPr>
          <w:p w14:paraId="528A2B8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348</w:t>
            </w:r>
          </w:p>
        </w:tc>
        <w:tc>
          <w:tcPr>
            <w:tcW w:w="549" w:type="dxa"/>
            <w:vAlign w:val="center"/>
          </w:tcPr>
          <w:p w14:paraId="19B5B37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AB29DA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1568C5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</w:tr>
      <w:tr w:rsidR="001336F6" w:rsidRPr="00D54A64" w14:paraId="4FDDA193" w14:textId="77777777" w:rsidTr="00A93BDC">
        <w:trPr>
          <w:cantSplit/>
        </w:trPr>
        <w:tc>
          <w:tcPr>
            <w:tcW w:w="1843" w:type="dxa"/>
          </w:tcPr>
          <w:p w14:paraId="3F90B7DA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approccio chirurgico</w:t>
            </w:r>
          </w:p>
        </w:tc>
        <w:tc>
          <w:tcPr>
            <w:tcW w:w="2835" w:type="dxa"/>
          </w:tcPr>
          <w:p w14:paraId="2DE9EF1A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86882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E22BDA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349</w:t>
            </w:r>
          </w:p>
        </w:tc>
        <w:tc>
          <w:tcPr>
            <w:tcW w:w="540" w:type="dxa"/>
            <w:vAlign w:val="center"/>
          </w:tcPr>
          <w:p w14:paraId="15D275F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349</w:t>
            </w:r>
          </w:p>
        </w:tc>
        <w:tc>
          <w:tcPr>
            <w:tcW w:w="549" w:type="dxa"/>
            <w:vAlign w:val="center"/>
          </w:tcPr>
          <w:p w14:paraId="4603EAB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1F50E0A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27</w:t>
            </w:r>
          </w:p>
        </w:tc>
        <w:tc>
          <w:tcPr>
            <w:tcW w:w="2198" w:type="dxa"/>
          </w:tcPr>
          <w:p w14:paraId="7CC71C8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 in caso</w:t>
            </w:r>
          </w:p>
          <w:p w14:paraId="7D9ECAF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616FEF3C" w14:textId="77777777" w:rsidTr="00A93BDC">
        <w:trPr>
          <w:cantSplit/>
        </w:trPr>
        <w:tc>
          <w:tcPr>
            <w:tcW w:w="1843" w:type="dxa"/>
          </w:tcPr>
          <w:p w14:paraId="048C6CA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drenaggio aspirante</w:t>
            </w:r>
          </w:p>
        </w:tc>
        <w:tc>
          <w:tcPr>
            <w:tcW w:w="2835" w:type="dxa"/>
          </w:tcPr>
          <w:p w14:paraId="1A30295E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AFBC9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4E1A9B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350</w:t>
            </w:r>
          </w:p>
        </w:tc>
        <w:tc>
          <w:tcPr>
            <w:tcW w:w="540" w:type="dxa"/>
            <w:vAlign w:val="center"/>
          </w:tcPr>
          <w:p w14:paraId="0039B82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350</w:t>
            </w:r>
          </w:p>
        </w:tc>
        <w:tc>
          <w:tcPr>
            <w:tcW w:w="549" w:type="dxa"/>
            <w:vAlign w:val="center"/>
          </w:tcPr>
          <w:p w14:paraId="415AEA7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57E0B9F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2198" w:type="dxa"/>
          </w:tcPr>
          <w:p w14:paraId="634ACA1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 in caso</w:t>
            </w:r>
          </w:p>
          <w:p w14:paraId="473899C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04171B71" w14:textId="77777777" w:rsidTr="00A93BDC">
        <w:trPr>
          <w:cantSplit/>
        </w:trPr>
        <w:tc>
          <w:tcPr>
            <w:tcW w:w="1843" w:type="dxa"/>
          </w:tcPr>
          <w:p w14:paraId="1E39B46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riparazione della cuffia</w:t>
            </w:r>
          </w:p>
        </w:tc>
        <w:tc>
          <w:tcPr>
            <w:tcW w:w="2835" w:type="dxa"/>
          </w:tcPr>
          <w:p w14:paraId="26C9B01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274A3A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6FB6A32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351</w:t>
            </w:r>
          </w:p>
        </w:tc>
        <w:tc>
          <w:tcPr>
            <w:tcW w:w="540" w:type="dxa"/>
            <w:vAlign w:val="center"/>
          </w:tcPr>
          <w:p w14:paraId="4C9D90B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351</w:t>
            </w:r>
          </w:p>
        </w:tc>
        <w:tc>
          <w:tcPr>
            <w:tcW w:w="549" w:type="dxa"/>
            <w:vAlign w:val="center"/>
          </w:tcPr>
          <w:p w14:paraId="53C69BD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0554961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2198" w:type="dxa"/>
          </w:tcPr>
          <w:p w14:paraId="190FB3A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OPZ in caso</w:t>
            </w:r>
          </w:p>
          <w:p w14:paraId="0A6C9ED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26A56B30" w14:textId="77777777" w:rsidTr="00A93BDC">
        <w:trPr>
          <w:cantSplit/>
        </w:trPr>
        <w:tc>
          <w:tcPr>
            <w:tcW w:w="1843" w:type="dxa"/>
          </w:tcPr>
          <w:p w14:paraId="05847667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altro approccio chirurgico</w:t>
            </w:r>
          </w:p>
        </w:tc>
        <w:tc>
          <w:tcPr>
            <w:tcW w:w="2835" w:type="dxa"/>
          </w:tcPr>
          <w:p w14:paraId="45BEF14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93C3DC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71A486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352</w:t>
            </w:r>
          </w:p>
        </w:tc>
        <w:tc>
          <w:tcPr>
            <w:tcW w:w="540" w:type="dxa"/>
            <w:vAlign w:val="center"/>
          </w:tcPr>
          <w:p w14:paraId="3658FDE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401</w:t>
            </w:r>
          </w:p>
        </w:tc>
        <w:tc>
          <w:tcPr>
            <w:tcW w:w="549" w:type="dxa"/>
            <w:vAlign w:val="center"/>
          </w:tcPr>
          <w:p w14:paraId="0F112FE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2167987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E510E7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 e </w:t>
            </w:r>
            <w:r w:rsidRPr="000561AA">
              <w:rPr>
                <w:bCs/>
                <w:i/>
                <w:sz w:val="16"/>
                <w:szCs w:val="16"/>
              </w:rPr>
              <w:t>Tecnica chirurgica: approccio chirurgico</w:t>
            </w:r>
            <w:r w:rsidRPr="000561AA">
              <w:rPr>
                <w:bCs/>
                <w:sz w:val="16"/>
                <w:szCs w:val="16"/>
              </w:rPr>
              <w:t xml:space="preserve"> uguale a “Altro”</w:t>
            </w:r>
          </w:p>
        </w:tc>
      </w:tr>
      <w:tr w:rsidR="001336F6" w:rsidRPr="00D54A64" w14:paraId="335BE852" w14:textId="77777777" w:rsidTr="00A93BDC">
        <w:trPr>
          <w:cantSplit/>
        </w:trPr>
        <w:tc>
          <w:tcPr>
            <w:tcW w:w="1843" w:type="dxa"/>
          </w:tcPr>
          <w:p w14:paraId="330DD67F" w14:textId="77777777" w:rsidR="001336F6" w:rsidRPr="000561AA" w:rsidRDefault="00451F3B" w:rsidP="00FB7288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Tecnica chirurgica: modalità fissazione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FB7288">
              <w:rPr>
                <w:rFonts w:cs="Arial"/>
                <w:sz w:val="16"/>
                <w:szCs w:val="16"/>
              </w:rPr>
              <w:t>s</w:t>
            </w:r>
            <w:r w:rsidR="006C5DB3" w:rsidRPr="006C5DB3">
              <w:rPr>
                <w:rFonts w:cs="Arial"/>
                <w:sz w:val="16"/>
                <w:szCs w:val="16"/>
              </w:rPr>
              <w:t>telo</w:t>
            </w:r>
          </w:p>
        </w:tc>
        <w:tc>
          <w:tcPr>
            <w:tcW w:w="2835" w:type="dxa"/>
          </w:tcPr>
          <w:p w14:paraId="34EA999C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713B67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A4C917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402</w:t>
            </w:r>
          </w:p>
        </w:tc>
        <w:tc>
          <w:tcPr>
            <w:tcW w:w="540" w:type="dxa"/>
            <w:vAlign w:val="center"/>
          </w:tcPr>
          <w:p w14:paraId="26750A40" w14:textId="77777777" w:rsidR="001336F6" w:rsidRPr="000561AA" w:rsidRDefault="001336F6" w:rsidP="006C5DB3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40</w:t>
            </w:r>
            <w:r w:rsidR="006C5DB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9" w:type="dxa"/>
            <w:vAlign w:val="center"/>
          </w:tcPr>
          <w:p w14:paraId="7316FD6F" w14:textId="77777777" w:rsidR="001336F6" w:rsidRPr="000561AA" w:rsidRDefault="006C5DB3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14:paraId="54057067" w14:textId="77777777" w:rsidR="001336F6" w:rsidRPr="000561AA" w:rsidRDefault="00807BA2" w:rsidP="00FB7288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FB728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198" w:type="dxa"/>
          </w:tcPr>
          <w:p w14:paraId="6FB5FA9A" w14:textId="77777777" w:rsidR="001336F6" w:rsidRPr="000561AA" w:rsidRDefault="006F09F6" w:rsidP="006F09F6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OBB</w:t>
            </w:r>
            <w:r w:rsidRPr="000561AA">
              <w:rPr>
                <w:bCs/>
                <w:sz w:val="16"/>
                <w:szCs w:val="16"/>
              </w:rPr>
              <w:t xml:space="preserve">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</w:t>
            </w:r>
            <w:r>
              <w:rPr>
                <w:bCs/>
                <w:sz w:val="16"/>
                <w:szCs w:val="16"/>
              </w:rPr>
              <w:t>A</w:t>
            </w:r>
            <w:r w:rsidRPr="000561AA">
              <w:rPr>
                <w:bCs/>
                <w:sz w:val="16"/>
                <w:szCs w:val="16"/>
              </w:rPr>
              <w:t>”</w:t>
            </w:r>
          </w:p>
        </w:tc>
      </w:tr>
      <w:tr w:rsidR="001336F6" w:rsidRPr="00D54A64" w14:paraId="27B3894B" w14:textId="77777777" w:rsidTr="00A93BDC">
        <w:trPr>
          <w:cantSplit/>
        </w:trPr>
        <w:tc>
          <w:tcPr>
            <w:tcW w:w="1843" w:type="dxa"/>
          </w:tcPr>
          <w:p w14:paraId="67EC6DB9" w14:textId="77777777" w:rsidR="001336F6" w:rsidRPr="000561AA" w:rsidRDefault="006C5DB3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6C5DB3">
              <w:rPr>
                <w:rFonts w:cs="Arial"/>
                <w:sz w:val="16"/>
                <w:szCs w:val="16"/>
              </w:rPr>
              <w:t>descAltroInterventoPrecedenteSx</w:t>
            </w:r>
          </w:p>
        </w:tc>
        <w:tc>
          <w:tcPr>
            <w:tcW w:w="2835" w:type="dxa"/>
          </w:tcPr>
          <w:p w14:paraId="743A4D8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BBD803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FECE380" w14:textId="77777777" w:rsidR="001336F6" w:rsidRPr="000561AA" w:rsidRDefault="001336F6" w:rsidP="006C5DB3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40</w:t>
            </w:r>
            <w:r w:rsidR="006C5DB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40" w:type="dxa"/>
            <w:vAlign w:val="center"/>
          </w:tcPr>
          <w:p w14:paraId="2DE0626B" w14:textId="77777777" w:rsidR="001336F6" w:rsidRPr="000561AA" w:rsidRDefault="001336F6" w:rsidP="006C5DB3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43</w:t>
            </w:r>
            <w:r w:rsidR="006C5DB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9" w:type="dxa"/>
            <w:vAlign w:val="center"/>
          </w:tcPr>
          <w:p w14:paraId="142C703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07D9196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EAFC208" w14:textId="77777777" w:rsidR="001336F6" w:rsidRPr="006F09F6" w:rsidRDefault="006F09F6" w:rsidP="00B75E51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  <w:r w:rsidRPr="003460AA">
              <w:rPr>
                <w:bCs/>
                <w:sz w:val="16"/>
                <w:szCs w:val="16"/>
              </w:rPr>
              <w:t>O</w:t>
            </w:r>
            <w:r w:rsidR="00B75E51">
              <w:rPr>
                <w:bCs/>
                <w:sz w:val="16"/>
                <w:szCs w:val="16"/>
              </w:rPr>
              <w:t>BB</w:t>
            </w:r>
            <w:r w:rsidRPr="003460AA">
              <w:rPr>
                <w:bCs/>
                <w:sz w:val="16"/>
                <w:szCs w:val="16"/>
              </w:rPr>
              <w:t xml:space="preserve"> se </w:t>
            </w:r>
            <w:r w:rsidR="00B75E51" w:rsidRPr="006C5DB3">
              <w:rPr>
                <w:rFonts w:cs="Arial"/>
                <w:sz w:val="16"/>
                <w:szCs w:val="16"/>
              </w:rPr>
              <w:t>Intervento</w:t>
            </w:r>
            <w:r w:rsidR="00B75E51">
              <w:rPr>
                <w:rFonts w:cs="Arial"/>
                <w:sz w:val="16"/>
                <w:szCs w:val="16"/>
              </w:rPr>
              <w:t xml:space="preserve"> </w:t>
            </w:r>
            <w:r w:rsidR="00B75E51" w:rsidRPr="006C5DB3">
              <w:rPr>
                <w:rFonts w:cs="Arial"/>
                <w:sz w:val="16"/>
                <w:szCs w:val="16"/>
              </w:rPr>
              <w:t>Precedente</w:t>
            </w:r>
            <w:r w:rsidR="00B75E51">
              <w:rPr>
                <w:rFonts w:cs="Arial"/>
                <w:sz w:val="16"/>
                <w:szCs w:val="16"/>
              </w:rPr>
              <w:t xml:space="preserve"> </w:t>
            </w:r>
            <w:r w:rsidR="00B75E51" w:rsidRPr="006C5DB3">
              <w:rPr>
                <w:rFonts w:cs="Arial"/>
                <w:sz w:val="16"/>
                <w:szCs w:val="16"/>
              </w:rPr>
              <w:t>Sx</w:t>
            </w:r>
            <w:r w:rsidR="00B75E51">
              <w:rPr>
                <w:rFonts w:cs="Arial"/>
                <w:sz w:val="16"/>
                <w:szCs w:val="16"/>
              </w:rPr>
              <w:t xml:space="preserve"> = “Altro”</w:t>
            </w:r>
            <w:r w:rsidRPr="003460AA">
              <w:rPr>
                <w:bCs/>
                <w:sz w:val="16"/>
                <w:szCs w:val="16"/>
              </w:rPr>
              <w:t xml:space="preserve">. Solo nel caso di </w:t>
            </w:r>
            <w:r w:rsidRPr="003460AA">
              <w:rPr>
                <w:bCs/>
                <w:i/>
                <w:sz w:val="16"/>
                <w:szCs w:val="16"/>
              </w:rPr>
              <w:t>Tipologia protesi</w:t>
            </w:r>
            <w:r w:rsidRPr="003460AA">
              <w:rPr>
                <w:bCs/>
                <w:sz w:val="16"/>
                <w:szCs w:val="16"/>
              </w:rPr>
              <w:t xml:space="preserve"> uguale a “A” o “G”</w:t>
            </w:r>
          </w:p>
        </w:tc>
      </w:tr>
      <w:tr w:rsidR="001336F6" w:rsidRPr="00D54A64" w14:paraId="5D3B35FD" w14:textId="77777777" w:rsidTr="00A93BDC">
        <w:trPr>
          <w:cantSplit/>
        </w:trPr>
        <w:tc>
          <w:tcPr>
            <w:tcW w:w="1843" w:type="dxa"/>
          </w:tcPr>
          <w:p w14:paraId="2DA6DAAA" w14:textId="77777777" w:rsidR="001336F6" w:rsidRPr="000561AA" w:rsidRDefault="00676EFD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Campo vuoto</w:t>
            </w:r>
          </w:p>
        </w:tc>
        <w:tc>
          <w:tcPr>
            <w:tcW w:w="2835" w:type="dxa"/>
          </w:tcPr>
          <w:p w14:paraId="751F6C1E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183BC3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5D8C454" w14:textId="77777777" w:rsidR="001336F6" w:rsidRPr="000561AA" w:rsidRDefault="001336F6" w:rsidP="006C5DB3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43</w:t>
            </w:r>
            <w:r w:rsidR="006C5DB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40" w:type="dxa"/>
            <w:vAlign w:val="center"/>
          </w:tcPr>
          <w:p w14:paraId="27F09A6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467</w:t>
            </w:r>
          </w:p>
        </w:tc>
        <w:tc>
          <w:tcPr>
            <w:tcW w:w="549" w:type="dxa"/>
            <w:vAlign w:val="center"/>
          </w:tcPr>
          <w:p w14:paraId="545FB9EE" w14:textId="77777777" w:rsidR="001336F6" w:rsidRPr="000561AA" w:rsidRDefault="006C5DB3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709" w:type="dxa"/>
            <w:vAlign w:val="center"/>
          </w:tcPr>
          <w:p w14:paraId="776CC3D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2A2DE6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</w:tr>
      <w:tr w:rsidR="001336F6" w:rsidRPr="00D54A64" w14:paraId="57CC58B0" w14:textId="77777777" w:rsidTr="00A93BDC">
        <w:trPr>
          <w:cantSplit/>
        </w:trPr>
        <w:tc>
          <w:tcPr>
            <w:tcW w:w="1843" w:type="dxa"/>
          </w:tcPr>
          <w:p w14:paraId="43930E9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di fissazione femorale</w:t>
            </w:r>
          </w:p>
        </w:tc>
        <w:tc>
          <w:tcPr>
            <w:tcW w:w="2835" w:type="dxa"/>
          </w:tcPr>
          <w:p w14:paraId="7BA29A7A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80D374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E0F5DE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468</w:t>
            </w:r>
          </w:p>
        </w:tc>
        <w:tc>
          <w:tcPr>
            <w:tcW w:w="540" w:type="dxa"/>
            <w:vAlign w:val="center"/>
          </w:tcPr>
          <w:p w14:paraId="4E92A4C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470</w:t>
            </w:r>
          </w:p>
        </w:tc>
        <w:tc>
          <w:tcPr>
            <w:tcW w:w="549" w:type="dxa"/>
            <w:vAlign w:val="center"/>
          </w:tcPr>
          <w:p w14:paraId="6AC8977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2C68D33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2198" w:type="dxa"/>
          </w:tcPr>
          <w:p w14:paraId="4C7C4E15" w14:textId="77777777" w:rsidR="001336F6" w:rsidRPr="000561AA" w:rsidRDefault="005163F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OBB</w:t>
            </w:r>
            <w:r w:rsidR="001336F6" w:rsidRPr="000561AA">
              <w:rPr>
                <w:bCs/>
                <w:sz w:val="16"/>
                <w:szCs w:val="16"/>
              </w:rPr>
              <w:t xml:space="preserve"> in caso di </w:t>
            </w:r>
            <w:r w:rsidR="001336F6" w:rsidRPr="000561AA">
              <w:rPr>
                <w:bCs/>
                <w:i/>
                <w:sz w:val="16"/>
                <w:szCs w:val="16"/>
              </w:rPr>
              <w:t>Tipologia protesi</w:t>
            </w:r>
            <w:r w:rsidR="001336F6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1336F6" w:rsidRPr="00D54A64" w14:paraId="63B98895" w14:textId="77777777" w:rsidTr="00A93BDC">
        <w:trPr>
          <w:cantSplit/>
        </w:trPr>
        <w:tc>
          <w:tcPr>
            <w:tcW w:w="1843" w:type="dxa"/>
          </w:tcPr>
          <w:p w14:paraId="557348B4" w14:textId="77777777" w:rsidR="001336F6" w:rsidRPr="000561AA" w:rsidRDefault="00427D5F" w:rsidP="00427D5F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6C5DB3">
              <w:rPr>
                <w:rFonts w:cs="Arial"/>
                <w:sz w:val="16"/>
                <w:szCs w:val="16"/>
              </w:rPr>
              <w:t>descAltroInterventoPrecedente</w:t>
            </w:r>
            <w:r>
              <w:rPr>
                <w:rFonts w:cs="Arial"/>
                <w:sz w:val="16"/>
                <w:szCs w:val="16"/>
              </w:rPr>
              <w:t>D</w:t>
            </w:r>
            <w:r w:rsidRPr="006C5DB3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2835" w:type="dxa"/>
          </w:tcPr>
          <w:p w14:paraId="42B9096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AA1FA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C8D8A8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471</w:t>
            </w:r>
          </w:p>
        </w:tc>
        <w:tc>
          <w:tcPr>
            <w:tcW w:w="540" w:type="dxa"/>
            <w:vAlign w:val="center"/>
          </w:tcPr>
          <w:p w14:paraId="6D08721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549" w:type="dxa"/>
            <w:vAlign w:val="center"/>
          </w:tcPr>
          <w:p w14:paraId="780D279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2BB543F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3FC5E46" w14:textId="77777777" w:rsidR="001336F6" w:rsidRPr="000561AA" w:rsidRDefault="00B75E51" w:rsidP="00B75E51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3460AA">
              <w:rPr>
                <w:bCs/>
                <w:sz w:val="16"/>
                <w:szCs w:val="16"/>
              </w:rPr>
              <w:t>O</w:t>
            </w:r>
            <w:r>
              <w:rPr>
                <w:bCs/>
                <w:sz w:val="16"/>
                <w:szCs w:val="16"/>
              </w:rPr>
              <w:t>BB</w:t>
            </w:r>
            <w:r w:rsidRPr="003460AA">
              <w:rPr>
                <w:bCs/>
                <w:sz w:val="16"/>
                <w:szCs w:val="16"/>
              </w:rPr>
              <w:t xml:space="preserve"> se </w:t>
            </w:r>
            <w:r w:rsidRPr="006C5DB3">
              <w:rPr>
                <w:rFonts w:cs="Arial"/>
                <w:sz w:val="16"/>
                <w:szCs w:val="16"/>
              </w:rPr>
              <w:t>Intervento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C5DB3">
              <w:rPr>
                <w:rFonts w:cs="Arial"/>
                <w:sz w:val="16"/>
                <w:szCs w:val="16"/>
              </w:rPr>
              <w:t>Precedente</w:t>
            </w:r>
            <w:r>
              <w:rPr>
                <w:rFonts w:cs="Arial"/>
                <w:sz w:val="16"/>
                <w:szCs w:val="16"/>
              </w:rPr>
              <w:t xml:space="preserve"> D</w:t>
            </w:r>
            <w:r w:rsidRPr="006C5DB3">
              <w:rPr>
                <w:rFonts w:cs="Arial"/>
                <w:sz w:val="16"/>
                <w:szCs w:val="16"/>
              </w:rPr>
              <w:t>x</w:t>
            </w:r>
            <w:r>
              <w:rPr>
                <w:rFonts w:cs="Arial"/>
                <w:sz w:val="16"/>
                <w:szCs w:val="16"/>
              </w:rPr>
              <w:t xml:space="preserve"> = “Altro”</w:t>
            </w:r>
            <w:r w:rsidRPr="003460AA">
              <w:rPr>
                <w:bCs/>
                <w:sz w:val="16"/>
                <w:szCs w:val="16"/>
              </w:rPr>
              <w:t xml:space="preserve">. Solo nel caso di </w:t>
            </w:r>
            <w:r w:rsidRPr="003460AA">
              <w:rPr>
                <w:bCs/>
                <w:i/>
                <w:sz w:val="16"/>
                <w:szCs w:val="16"/>
              </w:rPr>
              <w:t>Tipologia protesi</w:t>
            </w:r>
            <w:r w:rsidRPr="003460AA">
              <w:rPr>
                <w:bCs/>
                <w:sz w:val="16"/>
                <w:szCs w:val="16"/>
              </w:rPr>
              <w:t xml:space="preserve"> uguale a “A” o “G”</w:t>
            </w:r>
          </w:p>
        </w:tc>
      </w:tr>
      <w:tr w:rsidR="001336F6" w:rsidRPr="00D54A64" w14:paraId="23D45610" w14:textId="77777777" w:rsidTr="00A93BDC">
        <w:trPr>
          <w:cantSplit/>
        </w:trPr>
        <w:tc>
          <w:tcPr>
            <w:tcW w:w="1843" w:type="dxa"/>
          </w:tcPr>
          <w:p w14:paraId="5FB99E3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fissazione tibiale</w:t>
            </w:r>
          </w:p>
        </w:tc>
        <w:tc>
          <w:tcPr>
            <w:tcW w:w="2835" w:type="dxa"/>
          </w:tcPr>
          <w:p w14:paraId="6EF74E8A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8CE49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8295FD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501</w:t>
            </w:r>
          </w:p>
        </w:tc>
        <w:tc>
          <w:tcPr>
            <w:tcW w:w="540" w:type="dxa"/>
            <w:vAlign w:val="center"/>
          </w:tcPr>
          <w:p w14:paraId="464DF0A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503</w:t>
            </w:r>
          </w:p>
        </w:tc>
        <w:tc>
          <w:tcPr>
            <w:tcW w:w="549" w:type="dxa"/>
            <w:vAlign w:val="center"/>
          </w:tcPr>
          <w:p w14:paraId="3715153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3EDB0EA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2198" w:type="dxa"/>
          </w:tcPr>
          <w:p w14:paraId="74CE27A8" w14:textId="77777777" w:rsidR="001336F6" w:rsidRPr="000561AA" w:rsidRDefault="005163F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OBB</w:t>
            </w:r>
            <w:r w:rsidR="001336F6" w:rsidRPr="000561AA">
              <w:rPr>
                <w:bCs/>
                <w:sz w:val="16"/>
                <w:szCs w:val="16"/>
              </w:rPr>
              <w:t xml:space="preserve"> in caso di </w:t>
            </w:r>
            <w:r w:rsidR="001336F6" w:rsidRPr="000561AA">
              <w:rPr>
                <w:bCs/>
                <w:i/>
                <w:sz w:val="16"/>
                <w:szCs w:val="16"/>
              </w:rPr>
              <w:t>Tipologia protesi</w:t>
            </w:r>
            <w:r w:rsidR="001336F6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1336F6" w:rsidRPr="00D54A64" w14:paraId="359B8BA7" w14:textId="77777777" w:rsidTr="00A93BDC">
        <w:trPr>
          <w:cantSplit/>
        </w:trPr>
        <w:tc>
          <w:tcPr>
            <w:tcW w:w="1843" w:type="dxa"/>
          </w:tcPr>
          <w:p w14:paraId="23F66B5F" w14:textId="77777777" w:rsidR="001336F6" w:rsidRPr="000561AA" w:rsidRDefault="00676EFD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Campo vuoto</w:t>
            </w:r>
          </w:p>
        </w:tc>
        <w:tc>
          <w:tcPr>
            <w:tcW w:w="2835" w:type="dxa"/>
          </w:tcPr>
          <w:p w14:paraId="3F81E0E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9D92A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C10B66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504</w:t>
            </w:r>
          </w:p>
        </w:tc>
        <w:tc>
          <w:tcPr>
            <w:tcW w:w="540" w:type="dxa"/>
            <w:vAlign w:val="center"/>
          </w:tcPr>
          <w:p w14:paraId="0831CF02" w14:textId="77777777" w:rsidR="001336F6" w:rsidRPr="000561AA" w:rsidRDefault="001336F6" w:rsidP="006F09F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</w:t>
            </w:r>
            <w:r w:rsidR="006F09F6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549" w:type="dxa"/>
            <w:vAlign w:val="center"/>
          </w:tcPr>
          <w:p w14:paraId="79DF276F" w14:textId="77777777" w:rsidR="001336F6" w:rsidRPr="000561AA" w:rsidRDefault="006F09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709" w:type="dxa"/>
            <w:vAlign w:val="center"/>
          </w:tcPr>
          <w:p w14:paraId="00F8D7D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57E33F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</w:tr>
      <w:tr w:rsidR="001336F6" w:rsidRPr="00D54A64" w14:paraId="74296C7A" w14:textId="77777777" w:rsidTr="00A93BDC">
        <w:trPr>
          <w:cantSplit/>
        </w:trPr>
        <w:tc>
          <w:tcPr>
            <w:tcW w:w="1843" w:type="dxa"/>
          </w:tcPr>
          <w:p w14:paraId="2B49689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di fissazione rotulea</w:t>
            </w:r>
          </w:p>
        </w:tc>
        <w:tc>
          <w:tcPr>
            <w:tcW w:w="2835" w:type="dxa"/>
          </w:tcPr>
          <w:p w14:paraId="3A3DA040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93990B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07191A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598</w:t>
            </w:r>
          </w:p>
        </w:tc>
        <w:tc>
          <w:tcPr>
            <w:tcW w:w="540" w:type="dxa"/>
            <w:vAlign w:val="center"/>
          </w:tcPr>
          <w:p w14:paraId="7FEE617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600</w:t>
            </w:r>
          </w:p>
        </w:tc>
        <w:tc>
          <w:tcPr>
            <w:tcW w:w="549" w:type="dxa"/>
            <w:vAlign w:val="center"/>
          </w:tcPr>
          <w:p w14:paraId="771E780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6EFCEB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2198" w:type="dxa"/>
          </w:tcPr>
          <w:p w14:paraId="18D9BCB7" w14:textId="77777777" w:rsidR="001336F6" w:rsidRPr="000561AA" w:rsidRDefault="005163F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OBB</w:t>
            </w:r>
            <w:r w:rsidR="001336F6" w:rsidRPr="000561AA">
              <w:rPr>
                <w:bCs/>
                <w:sz w:val="16"/>
                <w:szCs w:val="16"/>
              </w:rPr>
              <w:t xml:space="preserve"> in caso di </w:t>
            </w:r>
            <w:r w:rsidR="001336F6" w:rsidRPr="000561AA">
              <w:rPr>
                <w:bCs/>
                <w:i/>
                <w:sz w:val="16"/>
                <w:szCs w:val="16"/>
              </w:rPr>
              <w:t>Tipologia protesi</w:t>
            </w:r>
            <w:r w:rsidR="001336F6"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1336F6" w:rsidRPr="00D54A64" w14:paraId="3045CA9E" w14:textId="77777777" w:rsidTr="00A93BDC">
        <w:trPr>
          <w:cantSplit/>
        </w:trPr>
        <w:tc>
          <w:tcPr>
            <w:tcW w:w="1843" w:type="dxa"/>
          </w:tcPr>
          <w:p w14:paraId="743386C5" w14:textId="77777777" w:rsidR="001336F6" w:rsidRPr="000561AA" w:rsidRDefault="00615FC8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Campo vuoto</w:t>
            </w:r>
          </w:p>
        </w:tc>
        <w:tc>
          <w:tcPr>
            <w:tcW w:w="2835" w:type="dxa"/>
          </w:tcPr>
          <w:p w14:paraId="77C6168B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55BD0C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E64322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601</w:t>
            </w:r>
          </w:p>
        </w:tc>
        <w:tc>
          <w:tcPr>
            <w:tcW w:w="540" w:type="dxa"/>
            <w:vAlign w:val="center"/>
          </w:tcPr>
          <w:p w14:paraId="54E4412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630</w:t>
            </w:r>
          </w:p>
        </w:tc>
        <w:tc>
          <w:tcPr>
            <w:tcW w:w="549" w:type="dxa"/>
            <w:vAlign w:val="center"/>
          </w:tcPr>
          <w:p w14:paraId="53A375B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40E7C87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701848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</w:tr>
      <w:tr w:rsidR="001336F6" w:rsidRPr="00D54A64" w14:paraId="14CF25D8" w14:textId="77777777" w:rsidTr="00A93BDC">
        <w:trPr>
          <w:cantSplit/>
        </w:trPr>
        <w:tc>
          <w:tcPr>
            <w:tcW w:w="1843" w:type="dxa"/>
          </w:tcPr>
          <w:p w14:paraId="007AE33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Utilizzo di blocchetti/cunei di riempimento</w:t>
            </w:r>
          </w:p>
        </w:tc>
        <w:tc>
          <w:tcPr>
            <w:tcW w:w="2835" w:type="dxa"/>
          </w:tcPr>
          <w:p w14:paraId="056CA52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4099F8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0396D1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631</w:t>
            </w:r>
          </w:p>
        </w:tc>
        <w:tc>
          <w:tcPr>
            <w:tcW w:w="540" w:type="dxa"/>
            <w:vAlign w:val="center"/>
          </w:tcPr>
          <w:p w14:paraId="661A051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633</w:t>
            </w:r>
          </w:p>
        </w:tc>
        <w:tc>
          <w:tcPr>
            <w:tcW w:w="549" w:type="dxa"/>
            <w:vAlign w:val="center"/>
          </w:tcPr>
          <w:p w14:paraId="0F4353B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24EEC0E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2198" w:type="dxa"/>
          </w:tcPr>
          <w:p w14:paraId="766B7E0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“G”</w:t>
            </w:r>
          </w:p>
        </w:tc>
      </w:tr>
      <w:tr w:rsidR="001336F6" w:rsidRPr="00D54A64" w14:paraId="1FDE6F2C" w14:textId="77777777" w:rsidTr="00A93BDC">
        <w:trPr>
          <w:cantSplit/>
        </w:trPr>
        <w:tc>
          <w:tcPr>
            <w:tcW w:w="1843" w:type="dxa"/>
          </w:tcPr>
          <w:p w14:paraId="69EB8BA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intraoperatorie 1</w:t>
            </w:r>
          </w:p>
        </w:tc>
        <w:tc>
          <w:tcPr>
            <w:tcW w:w="2835" w:type="dxa"/>
          </w:tcPr>
          <w:p w14:paraId="0C58C096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E1023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2A1E31D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634</w:t>
            </w:r>
          </w:p>
        </w:tc>
        <w:tc>
          <w:tcPr>
            <w:tcW w:w="540" w:type="dxa"/>
            <w:vAlign w:val="center"/>
          </w:tcPr>
          <w:p w14:paraId="636B2B1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636</w:t>
            </w:r>
          </w:p>
        </w:tc>
        <w:tc>
          <w:tcPr>
            <w:tcW w:w="549" w:type="dxa"/>
            <w:vAlign w:val="center"/>
          </w:tcPr>
          <w:p w14:paraId="2160383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035883C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2198" w:type="dxa"/>
          </w:tcPr>
          <w:p w14:paraId="75C4F45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5DC6431A" w14:textId="77777777" w:rsidTr="00A93BDC">
        <w:trPr>
          <w:cantSplit/>
        </w:trPr>
        <w:tc>
          <w:tcPr>
            <w:tcW w:w="1843" w:type="dxa"/>
          </w:tcPr>
          <w:p w14:paraId="335B9C10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intraoperatorie 2</w:t>
            </w:r>
          </w:p>
        </w:tc>
        <w:tc>
          <w:tcPr>
            <w:tcW w:w="2835" w:type="dxa"/>
          </w:tcPr>
          <w:p w14:paraId="5C7EEAA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FDD90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247B7D6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637</w:t>
            </w:r>
          </w:p>
        </w:tc>
        <w:tc>
          <w:tcPr>
            <w:tcW w:w="540" w:type="dxa"/>
            <w:vAlign w:val="center"/>
          </w:tcPr>
          <w:p w14:paraId="30873B3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639</w:t>
            </w:r>
          </w:p>
        </w:tc>
        <w:tc>
          <w:tcPr>
            <w:tcW w:w="549" w:type="dxa"/>
            <w:vAlign w:val="center"/>
          </w:tcPr>
          <w:p w14:paraId="4EF7F33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93B5CD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2198" w:type="dxa"/>
          </w:tcPr>
          <w:p w14:paraId="1564F98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1A5BB923" w14:textId="77777777" w:rsidTr="00A93BDC">
        <w:trPr>
          <w:cantSplit/>
        </w:trPr>
        <w:tc>
          <w:tcPr>
            <w:tcW w:w="1843" w:type="dxa"/>
          </w:tcPr>
          <w:p w14:paraId="1A09351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intraoperatorie 3</w:t>
            </w:r>
          </w:p>
        </w:tc>
        <w:tc>
          <w:tcPr>
            <w:tcW w:w="2835" w:type="dxa"/>
          </w:tcPr>
          <w:p w14:paraId="6E462B0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4EDF24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0773765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640</w:t>
            </w:r>
          </w:p>
        </w:tc>
        <w:tc>
          <w:tcPr>
            <w:tcW w:w="540" w:type="dxa"/>
            <w:vAlign w:val="center"/>
          </w:tcPr>
          <w:p w14:paraId="7390A3F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642</w:t>
            </w:r>
          </w:p>
        </w:tc>
        <w:tc>
          <w:tcPr>
            <w:tcW w:w="549" w:type="dxa"/>
            <w:vAlign w:val="center"/>
          </w:tcPr>
          <w:p w14:paraId="0EEE9D2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30F04E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2198" w:type="dxa"/>
          </w:tcPr>
          <w:p w14:paraId="223D07A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1272E992" w14:textId="77777777" w:rsidTr="00A93BDC">
        <w:trPr>
          <w:cantSplit/>
        </w:trPr>
        <w:tc>
          <w:tcPr>
            <w:tcW w:w="1843" w:type="dxa"/>
          </w:tcPr>
          <w:p w14:paraId="4BDA25EB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lastRenderedPageBreak/>
              <w:t>Altra complicazione intraoperatoria</w:t>
            </w:r>
          </w:p>
        </w:tc>
        <w:tc>
          <w:tcPr>
            <w:tcW w:w="2835" w:type="dxa"/>
          </w:tcPr>
          <w:p w14:paraId="0AED76A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EE773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15FF41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643</w:t>
            </w:r>
          </w:p>
        </w:tc>
        <w:tc>
          <w:tcPr>
            <w:tcW w:w="540" w:type="dxa"/>
            <w:vAlign w:val="center"/>
          </w:tcPr>
          <w:p w14:paraId="7924B76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672</w:t>
            </w:r>
          </w:p>
        </w:tc>
        <w:tc>
          <w:tcPr>
            <w:tcW w:w="549" w:type="dxa"/>
            <w:vAlign w:val="center"/>
          </w:tcPr>
          <w:p w14:paraId="109DC7F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100CE97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A65E79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i/>
                <w:sz w:val="16"/>
                <w:szCs w:val="16"/>
              </w:rPr>
              <w:t>OPZ in caso di Tipologia protesi uguale a “S”</w:t>
            </w:r>
          </w:p>
        </w:tc>
      </w:tr>
      <w:tr w:rsidR="001336F6" w:rsidRPr="00D54A64" w14:paraId="699F714F" w14:textId="77777777" w:rsidTr="00A93BDC">
        <w:trPr>
          <w:cantSplit/>
        </w:trPr>
        <w:tc>
          <w:tcPr>
            <w:tcW w:w="1843" w:type="dxa"/>
          </w:tcPr>
          <w:p w14:paraId="5D774BB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postoperatorie locali 1</w:t>
            </w:r>
          </w:p>
        </w:tc>
        <w:tc>
          <w:tcPr>
            <w:tcW w:w="2835" w:type="dxa"/>
          </w:tcPr>
          <w:p w14:paraId="44A0CF3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839ACF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07AC9C7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673</w:t>
            </w:r>
          </w:p>
        </w:tc>
        <w:tc>
          <w:tcPr>
            <w:tcW w:w="540" w:type="dxa"/>
            <w:vAlign w:val="center"/>
          </w:tcPr>
          <w:p w14:paraId="03FACE2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675</w:t>
            </w:r>
          </w:p>
        </w:tc>
        <w:tc>
          <w:tcPr>
            <w:tcW w:w="549" w:type="dxa"/>
            <w:vAlign w:val="center"/>
          </w:tcPr>
          <w:p w14:paraId="47C2A67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11794BA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2198" w:type="dxa"/>
          </w:tcPr>
          <w:p w14:paraId="7558C58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2455E345" w14:textId="77777777" w:rsidTr="00A93BDC">
        <w:trPr>
          <w:cantSplit/>
        </w:trPr>
        <w:tc>
          <w:tcPr>
            <w:tcW w:w="1843" w:type="dxa"/>
          </w:tcPr>
          <w:p w14:paraId="24CAE1CE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postoperatorie locali 2</w:t>
            </w:r>
          </w:p>
        </w:tc>
        <w:tc>
          <w:tcPr>
            <w:tcW w:w="2835" w:type="dxa"/>
          </w:tcPr>
          <w:p w14:paraId="16456A37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08735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5F3C616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676</w:t>
            </w:r>
          </w:p>
        </w:tc>
        <w:tc>
          <w:tcPr>
            <w:tcW w:w="540" w:type="dxa"/>
            <w:vAlign w:val="center"/>
          </w:tcPr>
          <w:p w14:paraId="2A72C0F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678</w:t>
            </w:r>
          </w:p>
        </w:tc>
        <w:tc>
          <w:tcPr>
            <w:tcW w:w="549" w:type="dxa"/>
            <w:vAlign w:val="center"/>
          </w:tcPr>
          <w:p w14:paraId="0F61521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23981DF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2198" w:type="dxa"/>
          </w:tcPr>
          <w:p w14:paraId="1DC1869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2AE5BB5D" w14:textId="77777777" w:rsidTr="00A93BDC">
        <w:trPr>
          <w:cantSplit/>
        </w:trPr>
        <w:tc>
          <w:tcPr>
            <w:tcW w:w="1843" w:type="dxa"/>
          </w:tcPr>
          <w:p w14:paraId="0DFC845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postoperatorie locali 3</w:t>
            </w:r>
          </w:p>
        </w:tc>
        <w:tc>
          <w:tcPr>
            <w:tcW w:w="2835" w:type="dxa"/>
          </w:tcPr>
          <w:p w14:paraId="2B6CDE6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9C2FF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24E8F2D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679</w:t>
            </w:r>
          </w:p>
        </w:tc>
        <w:tc>
          <w:tcPr>
            <w:tcW w:w="540" w:type="dxa"/>
            <w:vAlign w:val="center"/>
          </w:tcPr>
          <w:p w14:paraId="17B81ED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681</w:t>
            </w:r>
          </w:p>
        </w:tc>
        <w:tc>
          <w:tcPr>
            <w:tcW w:w="549" w:type="dxa"/>
            <w:vAlign w:val="center"/>
          </w:tcPr>
          <w:p w14:paraId="0D83A23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0DF3648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2198" w:type="dxa"/>
          </w:tcPr>
          <w:p w14:paraId="4D64B0F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10D19DA5" w14:textId="77777777" w:rsidTr="00A93BDC">
        <w:trPr>
          <w:cantSplit/>
        </w:trPr>
        <w:tc>
          <w:tcPr>
            <w:tcW w:w="1843" w:type="dxa"/>
          </w:tcPr>
          <w:p w14:paraId="4A51AB23" w14:textId="77777777" w:rsidR="001336F6" w:rsidRPr="00A21E1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A21E14">
              <w:rPr>
                <w:rFonts w:cs="Arial"/>
                <w:sz w:val="16"/>
                <w:szCs w:val="16"/>
              </w:rPr>
              <w:t xml:space="preserve">Altra complicazione postoperatoria locale </w:t>
            </w:r>
          </w:p>
        </w:tc>
        <w:tc>
          <w:tcPr>
            <w:tcW w:w="2835" w:type="dxa"/>
          </w:tcPr>
          <w:p w14:paraId="3A1F3B14" w14:textId="77777777" w:rsidR="001336F6" w:rsidRPr="00A21E14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2A2E2E" w14:textId="77777777" w:rsidR="001336F6" w:rsidRPr="00A21E1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A21E14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C3A7239" w14:textId="77777777" w:rsidR="001336F6" w:rsidRPr="00A21E1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A21E14">
              <w:rPr>
                <w:rFonts w:cs="Arial"/>
                <w:sz w:val="16"/>
                <w:szCs w:val="16"/>
              </w:rPr>
              <w:t>682</w:t>
            </w:r>
          </w:p>
        </w:tc>
        <w:tc>
          <w:tcPr>
            <w:tcW w:w="540" w:type="dxa"/>
            <w:vAlign w:val="center"/>
          </w:tcPr>
          <w:p w14:paraId="693CFAE7" w14:textId="77777777" w:rsidR="001336F6" w:rsidRPr="00A21E1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A21E14">
              <w:rPr>
                <w:rFonts w:cs="Arial"/>
                <w:sz w:val="16"/>
                <w:szCs w:val="16"/>
              </w:rPr>
              <w:t>711</w:t>
            </w:r>
          </w:p>
        </w:tc>
        <w:tc>
          <w:tcPr>
            <w:tcW w:w="549" w:type="dxa"/>
            <w:vAlign w:val="center"/>
          </w:tcPr>
          <w:p w14:paraId="6372560B" w14:textId="77777777" w:rsidR="001336F6" w:rsidRPr="00A21E14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A21E1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345BD3F1" w14:textId="77777777" w:rsidR="001336F6" w:rsidRPr="00A21E1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1DE8643" w14:textId="77777777" w:rsidR="001336F6" w:rsidRPr="00A21E14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A21E14">
              <w:rPr>
                <w:bCs/>
                <w:sz w:val="16"/>
                <w:szCs w:val="16"/>
              </w:rPr>
              <w:t xml:space="preserve">OPZ in caso di </w:t>
            </w:r>
            <w:r w:rsidRPr="00A21E14">
              <w:rPr>
                <w:bCs/>
                <w:i/>
                <w:sz w:val="16"/>
                <w:szCs w:val="16"/>
              </w:rPr>
              <w:t>Tipologia protesi</w:t>
            </w:r>
            <w:r w:rsidRPr="00A21E14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62B128E5" w14:textId="77777777" w:rsidTr="00A93BDC">
        <w:trPr>
          <w:cantSplit/>
        </w:trPr>
        <w:tc>
          <w:tcPr>
            <w:tcW w:w="1843" w:type="dxa"/>
          </w:tcPr>
          <w:p w14:paraId="54998C98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Complicazione postoperatorie generali 1</w:t>
            </w:r>
          </w:p>
        </w:tc>
        <w:tc>
          <w:tcPr>
            <w:tcW w:w="2835" w:type="dxa"/>
          </w:tcPr>
          <w:p w14:paraId="21B3924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FEF58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501DDFB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712</w:t>
            </w:r>
          </w:p>
        </w:tc>
        <w:tc>
          <w:tcPr>
            <w:tcW w:w="540" w:type="dxa"/>
            <w:vAlign w:val="center"/>
          </w:tcPr>
          <w:p w14:paraId="251C0E4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713</w:t>
            </w:r>
          </w:p>
        </w:tc>
        <w:tc>
          <w:tcPr>
            <w:tcW w:w="549" w:type="dxa"/>
            <w:vAlign w:val="center"/>
          </w:tcPr>
          <w:p w14:paraId="405C91D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3A5382A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2198" w:type="dxa"/>
          </w:tcPr>
          <w:p w14:paraId="30C723B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17A89E35" w14:textId="77777777" w:rsidTr="00A93BDC">
        <w:trPr>
          <w:cantSplit/>
        </w:trPr>
        <w:tc>
          <w:tcPr>
            <w:tcW w:w="1843" w:type="dxa"/>
          </w:tcPr>
          <w:p w14:paraId="417AD31A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Complicazione postoperatorie generali 2</w:t>
            </w:r>
          </w:p>
        </w:tc>
        <w:tc>
          <w:tcPr>
            <w:tcW w:w="2835" w:type="dxa"/>
          </w:tcPr>
          <w:p w14:paraId="2001543B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E090F5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6C9F118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714</w:t>
            </w:r>
          </w:p>
        </w:tc>
        <w:tc>
          <w:tcPr>
            <w:tcW w:w="540" w:type="dxa"/>
            <w:vAlign w:val="center"/>
          </w:tcPr>
          <w:p w14:paraId="2D70C22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715</w:t>
            </w:r>
          </w:p>
        </w:tc>
        <w:tc>
          <w:tcPr>
            <w:tcW w:w="549" w:type="dxa"/>
            <w:vAlign w:val="center"/>
          </w:tcPr>
          <w:p w14:paraId="59D56F7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6C21260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2198" w:type="dxa"/>
          </w:tcPr>
          <w:p w14:paraId="4EBBDA0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6D9F7B6C" w14:textId="77777777" w:rsidTr="00A93BDC">
        <w:trPr>
          <w:cantSplit/>
        </w:trPr>
        <w:tc>
          <w:tcPr>
            <w:tcW w:w="1843" w:type="dxa"/>
          </w:tcPr>
          <w:p w14:paraId="3ACA124C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Complicazioni postoperatorie generali 3</w:t>
            </w:r>
          </w:p>
        </w:tc>
        <w:tc>
          <w:tcPr>
            <w:tcW w:w="2835" w:type="dxa"/>
          </w:tcPr>
          <w:p w14:paraId="752CCC8A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AFCFA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3DBE2DE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716</w:t>
            </w:r>
          </w:p>
        </w:tc>
        <w:tc>
          <w:tcPr>
            <w:tcW w:w="540" w:type="dxa"/>
            <w:vAlign w:val="center"/>
          </w:tcPr>
          <w:p w14:paraId="43F3066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717</w:t>
            </w:r>
          </w:p>
        </w:tc>
        <w:tc>
          <w:tcPr>
            <w:tcW w:w="549" w:type="dxa"/>
            <w:vAlign w:val="center"/>
          </w:tcPr>
          <w:p w14:paraId="5D48717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3F35748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2198" w:type="dxa"/>
          </w:tcPr>
          <w:p w14:paraId="00C3ABB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37E7D10B" w14:textId="77777777" w:rsidTr="00A93BDC">
        <w:trPr>
          <w:cantSplit/>
        </w:trPr>
        <w:tc>
          <w:tcPr>
            <w:tcW w:w="1843" w:type="dxa"/>
          </w:tcPr>
          <w:p w14:paraId="1A4EC650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complicazione postoperatoria generale</w:t>
            </w:r>
          </w:p>
        </w:tc>
        <w:tc>
          <w:tcPr>
            <w:tcW w:w="2835" w:type="dxa"/>
          </w:tcPr>
          <w:p w14:paraId="5B1AB59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B63DF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C744F8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718</w:t>
            </w:r>
          </w:p>
        </w:tc>
        <w:tc>
          <w:tcPr>
            <w:tcW w:w="540" w:type="dxa"/>
            <w:vAlign w:val="center"/>
          </w:tcPr>
          <w:p w14:paraId="051CA2C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747</w:t>
            </w:r>
          </w:p>
        </w:tc>
        <w:tc>
          <w:tcPr>
            <w:tcW w:w="549" w:type="dxa"/>
            <w:vAlign w:val="center"/>
          </w:tcPr>
          <w:p w14:paraId="369C610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284291F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CE5D34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281A99E7" w14:textId="77777777" w:rsidTr="00A93BDC">
        <w:trPr>
          <w:cantSplit/>
        </w:trPr>
        <w:tc>
          <w:tcPr>
            <w:tcW w:w="1843" w:type="dxa"/>
            <w:vAlign w:val="center"/>
          </w:tcPr>
          <w:p w14:paraId="534B62F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anestesia</w:t>
            </w:r>
          </w:p>
        </w:tc>
        <w:tc>
          <w:tcPr>
            <w:tcW w:w="2835" w:type="dxa"/>
          </w:tcPr>
          <w:p w14:paraId="0E1FB07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0C2655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540" w:type="dxa"/>
            <w:vAlign w:val="center"/>
          </w:tcPr>
          <w:p w14:paraId="6CB6310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748</w:t>
            </w:r>
          </w:p>
        </w:tc>
        <w:tc>
          <w:tcPr>
            <w:tcW w:w="540" w:type="dxa"/>
            <w:vAlign w:val="center"/>
          </w:tcPr>
          <w:p w14:paraId="248336B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748</w:t>
            </w:r>
          </w:p>
        </w:tc>
        <w:tc>
          <w:tcPr>
            <w:tcW w:w="549" w:type="dxa"/>
            <w:vAlign w:val="center"/>
          </w:tcPr>
          <w:p w14:paraId="58D65F8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31C54A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41</w:t>
            </w:r>
          </w:p>
        </w:tc>
        <w:tc>
          <w:tcPr>
            <w:tcW w:w="2198" w:type="dxa"/>
          </w:tcPr>
          <w:p w14:paraId="60E7650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24945337" w14:textId="77777777" w:rsidTr="00A93BDC">
        <w:trPr>
          <w:cantSplit/>
        </w:trPr>
        <w:tc>
          <w:tcPr>
            <w:tcW w:w="1843" w:type="dxa"/>
          </w:tcPr>
          <w:p w14:paraId="1F8EF1C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stelo 1</w:t>
            </w:r>
          </w:p>
        </w:tc>
        <w:tc>
          <w:tcPr>
            <w:tcW w:w="2835" w:type="dxa"/>
          </w:tcPr>
          <w:p w14:paraId="49DE6EB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49E28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E85426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749</w:t>
            </w:r>
          </w:p>
        </w:tc>
        <w:tc>
          <w:tcPr>
            <w:tcW w:w="540" w:type="dxa"/>
            <w:vAlign w:val="center"/>
          </w:tcPr>
          <w:p w14:paraId="4950EA3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751</w:t>
            </w:r>
          </w:p>
        </w:tc>
        <w:tc>
          <w:tcPr>
            <w:tcW w:w="549" w:type="dxa"/>
            <w:vAlign w:val="center"/>
          </w:tcPr>
          <w:p w14:paraId="4037264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EC4AF9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7A90EB0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679D1B00" w14:textId="77777777" w:rsidTr="00A93BDC">
        <w:trPr>
          <w:cantSplit/>
        </w:trPr>
        <w:tc>
          <w:tcPr>
            <w:tcW w:w="1843" w:type="dxa"/>
          </w:tcPr>
          <w:p w14:paraId="6949345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stelo 2</w:t>
            </w:r>
          </w:p>
        </w:tc>
        <w:tc>
          <w:tcPr>
            <w:tcW w:w="2835" w:type="dxa"/>
          </w:tcPr>
          <w:p w14:paraId="3869621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E4011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F09A95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752</w:t>
            </w:r>
          </w:p>
        </w:tc>
        <w:tc>
          <w:tcPr>
            <w:tcW w:w="540" w:type="dxa"/>
            <w:vAlign w:val="center"/>
          </w:tcPr>
          <w:p w14:paraId="60B14E7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754</w:t>
            </w:r>
          </w:p>
        </w:tc>
        <w:tc>
          <w:tcPr>
            <w:tcW w:w="549" w:type="dxa"/>
            <w:vAlign w:val="center"/>
          </w:tcPr>
          <w:p w14:paraId="0D1CBE9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22C8950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0408FB4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1994A843" w14:textId="77777777" w:rsidTr="00A93BDC">
        <w:trPr>
          <w:cantSplit/>
        </w:trPr>
        <w:tc>
          <w:tcPr>
            <w:tcW w:w="1843" w:type="dxa"/>
          </w:tcPr>
          <w:p w14:paraId="1121B608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stelo 3</w:t>
            </w:r>
          </w:p>
        </w:tc>
        <w:tc>
          <w:tcPr>
            <w:tcW w:w="2835" w:type="dxa"/>
          </w:tcPr>
          <w:p w14:paraId="5550FB0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EBAA57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969A37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755</w:t>
            </w:r>
          </w:p>
        </w:tc>
        <w:tc>
          <w:tcPr>
            <w:tcW w:w="540" w:type="dxa"/>
            <w:vAlign w:val="center"/>
          </w:tcPr>
          <w:p w14:paraId="64B1B82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757</w:t>
            </w:r>
          </w:p>
        </w:tc>
        <w:tc>
          <w:tcPr>
            <w:tcW w:w="549" w:type="dxa"/>
            <w:vAlign w:val="center"/>
          </w:tcPr>
          <w:p w14:paraId="10F327A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B45304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085AAC6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51FD8082" w14:textId="77777777" w:rsidTr="00A93BDC">
        <w:trPr>
          <w:cantSplit/>
        </w:trPr>
        <w:tc>
          <w:tcPr>
            <w:tcW w:w="1843" w:type="dxa"/>
          </w:tcPr>
          <w:p w14:paraId="7707D8B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stelo 4</w:t>
            </w:r>
          </w:p>
        </w:tc>
        <w:tc>
          <w:tcPr>
            <w:tcW w:w="2835" w:type="dxa"/>
          </w:tcPr>
          <w:p w14:paraId="0311140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39679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247138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758</w:t>
            </w:r>
          </w:p>
        </w:tc>
        <w:tc>
          <w:tcPr>
            <w:tcW w:w="540" w:type="dxa"/>
            <w:vAlign w:val="center"/>
          </w:tcPr>
          <w:p w14:paraId="0BC4D11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760</w:t>
            </w:r>
          </w:p>
        </w:tc>
        <w:tc>
          <w:tcPr>
            <w:tcW w:w="549" w:type="dxa"/>
            <w:vAlign w:val="center"/>
          </w:tcPr>
          <w:p w14:paraId="1896889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203FBC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4DDDD33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4D5ABDEF" w14:textId="77777777" w:rsidTr="00A93BDC">
        <w:trPr>
          <w:cantSplit/>
        </w:trPr>
        <w:tc>
          <w:tcPr>
            <w:tcW w:w="1843" w:type="dxa"/>
          </w:tcPr>
          <w:p w14:paraId="0537E1A8" w14:textId="77777777" w:rsidR="001336F6" w:rsidRPr="009A7F0D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9A7F0D">
              <w:rPr>
                <w:rFonts w:cs="Arial"/>
                <w:sz w:val="16"/>
                <w:szCs w:val="16"/>
              </w:rPr>
              <w:t>Campo vuoto</w:t>
            </w:r>
          </w:p>
        </w:tc>
        <w:tc>
          <w:tcPr>
            <w:tcW w:w="2835" w:type="dxa"/>
          </w:tcPr>
          <w:p w14:paraId="4BD8A91F" w14:textId="77777777" w:rsidR="001336F6" w:rsidRPr="009A7F0D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1DCE1DA" w14:textId="77777777" w:rsidR="001336F6" w:rsidRPr="009A7F0D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9A7F0D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1D14F00" w14:textId="77777777" w:rsidR="001336F6" w:rsidRPr="009A7F0D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9A7F0D">
              <w:rPr>
                <w:rFonts w:cs="Arial"/>
                <w:sz w:val="16"/>
                <w:szCs w:val="16"/>
              </w:rPr>
              <w:t>761</w:t>
            </w:r>
          </w:p>
        </w:tc>
        <w:tc>
          <w:tcPr>
            <w:tcW w:w="540" w:type="dxa"/>
            <w:vAlign w:val="center"/>
          </w:tcPr>
          <w:p w14:paraId="75D06E91" w14:textId="77777777" w:rsidR="001336F6" w:rsidRPr="009A7F0D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9A7F0D">
              <w:rPr>
                <w:rFonts w:cs="Arial"/>
                <w:sz w:val="16"/>
                <w:szCs w:val="16"/>
              </w:rPr>
              <w:t>790</w:t>
            </w:r>
          </w:p>
        </w:tc>
        <w:tc>
          <w:tcPr>
            <w:tcW w:w="549" w:type="dxa"/>
            <w:vAlign w:val="center"/>
          </w:tcPr>
          <w:p w14:paraId="582E9A06" w14:textId="77777777" w:rsidR="001336F6" w:rsidRPr="009A7F0D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9A7F0D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0ED7C102" w14:textId="77777777" w:rsidR="001336F6" w:rsidRPr="004368EE" w:rsidRDefault="001336F6" w:rsidP="00A93BDC">
            <w:pPr>
              <w:spacing w:before="0"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061421A0" w14:textId="77777777" w:rsidR="001336F6" w:rsidRPr="004368EE" w:rsidRDefault="001336F6" w:rsidP="00A93BDC">
            <w:pPr>
              <w:spacing w:before="0"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336F6" w:rsidRPr="00D54A64" w14:paraId="285C32D8" w14:textId="77777777" w:rsidTr="00A93BDC">
        <w:trPr>
          <w:cantSplit/>
        </w:trPr>
        <w:tc>
          <w:tcPr>
            <w:tcW w:w="1843" w:type="dxa"/>
          </w:tcPr>
          <w:p w14:paraId="2D35464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testina</w:t>
            </w:r>
          </w:p>
        </w:tc>
        <w:tc>
          <w:tcPr>
            <w:tcW w:w="2835" w:type="dxa"/>
          </w:tcPr>
          <w:p w14:paraId="6FD4E99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611B4E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05699C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791</w:t>
            </w:r>
          </w:p>
        </w:tc>
        <w:tc>
          <w:tcPr>
            <w:tcW w:w="540" w:type="dxa"/>
            <w:vAlign w:val="center"/>
          </w:tcPr>
          <w:p w14:paraId="15562B2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793</w:t>
            </w:r>
          </w:p>
        </w:tc>
        <w:tc>
          <w:tcPr>
            <w:tcW w:w="549" w:type="dxa"/>
            <w:vAlign w:val="center"/>
          </w:tcPr>
          <w:p w14:paraId="25C34CE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06AA6F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43</w:t>
            </w:r>
          </w:p>
        </w:tc>
        <w:tc>
          <w:tcPr>
            <w:tcW w:w="2198" w:type="dxa"/>
          </w:tcPr>
          <w:p w14:paraId="2694751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444D92E6" w14:textId="77777777" w:rsidTr="00A93BDC">
        <w:trPr>
          <w:cantSplit/>
        </w:trPr>
        <w:tc>
          <w:tcPr>
            <w:tcW w:w="1843" w:type="dxa"/>
          </w:tcPr>
          <w:p w14:paraId="7417533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altra testina</w:t>
            </w:r>
          </w:p>
        </w:tc>
        <w:tc>
          <w:tcPr>
            <w:tcW w:w="2835" w:type="dxa"/>
          </w:tcPr>
          <w:p w14:paraId="3DE17C5E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E6CEBF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3A4C64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794</w:t>
            </w:r>
          </w:p>
        </w:tc>
        <w:tc>
          <w:tcPr>
            <w:tcW w:w="540" w:type="dxa"/>
            <w:vAlign w:val="center"/>
          </w:tcPr>
          <w:p w14:paraId="6356AAE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823</w:t>
            </w:r>
          </w:p>
        </w:tc>
        <w:tc>
          <w:tcPr>
            <w:tcW w:w="549" w:type="dxa"/>
            <w:vAlign w:val="center"/>
          </w:tcPr>
          <w:p w14:paraId="0EE7C42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6C5CCA4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3EC91C4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3F28E059" w14:textId="77777777" w:rsidTr="00A93BDC">
        <w:trPr>
          <w:cantSplit/>
        </w:trPr>
        <w:tc>
          <w:tcPr>
            <w:tcW w:w="1843" w:type="dxa"/>
          </w:tcPr>
          <w:p w14:paraId="6F095E9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glenoide</w:t>
            </w:r>
          </w:p>
        </w:tc>
        <w:tc>
          <w:tcPr>
            <w:tcW w:w="2835" w:type="dxa"/>
          </w:tcPr>
          <w:p w14:paraId="557F9DC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BD5A98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ED6452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824</w:t>
            </w:r>
          </w:p>
        </w:tc>
        <w:tc>
          <w:tcPr>
            <w:tcW w:w="540" w:type="dxa"/>
            <w:vAlign w:val="center"/>
          </w:tcPr>
          <w:p w14:paraId="2D2825E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826</w:t>
            </w:r>
          </w:p>
        </w:tc>
        <w:tc>
          <w:tcPr>
            <w:tcW w:w="549" w:type="dxa"/>
            <w:vAlign w:val="center"/>
          </w:tcPr>
          <w:p w14:paraId="78434AC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89802F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44</w:t>
            </w:r>
          </w:p>
        </w:tc>
        <w:tc>
          <w:tcPr>
            <w:tcW w:w="2198" w:type="dxa"/>
          </w:tcPr>
          <w:p w14:paraId="0AB7905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5201581C" w14:textId="77777777" w:rsidTr="00A93BDC">
        <w:trPr>
          <w:cantSplit/>
        </w:trPr>
        <w:tc>
          <w:tcPr>
            <w:tcW w:w="1843" w:type="dxa"/>
          </w:tcPr>
          <w:p w14:paraId="1E339D8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anatomica: altro glenoide</w:t>
            </w:r>
          </w:p>
        </w:tc>
        <w:tc>
          <w:tcPr>
            <w:tcW w:w="2835" w:type="dxa"/>
          </w:tcPr>
          <w:p w14:paraId="3D2E62A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8ADBF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525308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827</w:t>
            </w:r>
          </w:p>
        </w:tc>
        <w:tc>
          <w:tcPr>
            <w:tcW w:w="540" w:type="dxa"/>
            <w:vAlign w:val="center"/>
          </w:tcPr>
          <w:p w14:paraId="5EC4764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856</w:t>
            </w:r>
          </w:p>
        </w:tc>
        <w:tc>
          <w:tcPr>
            <w:tcW w:w="549" w:type="dxa"/>
            <w:vAlign w:val="center"/>
          </w:tcPr>
          <w:p w14:paraId="31FB431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0F49780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08ED15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7A66C049" w14:textId="77777777" w:rsidTr="00A93BDC">
        <w:trPr>
          <w:cantSplit/>
        </w:trPr>
        <w:tc>
          <w:tcPr>
            <w:tcW w:w="1843" w:type="dxa"/>
          </w:tcPr>
          <w:p w14:paraId="189E06C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inversa: stelo 1</w:t>
            </w:r>
          </w:p>
        </w:tc>
        <w:tc>
          <w:tcPr>
            <w:tcW w:w="2835" w:type="dxa"/>
          </w:tcPr>
          <w:p w14:paraId="017713FB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046382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0E63F2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857</w:t>
            </w:r>
          </w:p>
        </w:tc>
        <w:tc>
          <w:tcPr>
            <w:tcW w:w="540" w:type="dxa"/>
            <w:vAlign w:val="center"/>
          </w:tcPr>
          <w:p w14:paraId="0C11F64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859</w:t>
            </w:r>
          </w:p>
        </w:tc>
        <w:tc>
          <w:tcPr>
            <w:tcW w:w="549" w:type="dxa"/>
            <w:vAlign w:val="center"/>
          </w:tcPr>
          <w:p w14:paraId="2821578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2227EB8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70835BD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50109A1E" w14:textId="77777777" w:rsidTr="00A93BDC">
        <w:trPr>
          <w:cantSplit/>
        </w:trPr>
        <w:tc>
          <w:tcPr>
            <w:tcW w:w="1843" w:type="dxa"/>
          </w:tcPr>
          <w:p w14:paraId="52EB9C7E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inversa: stelo 2</w:t>
            </w:r>
          </w:p>
        </w:tc>
        <w:tc>
          <w:tcPr>
            <w:tcW w:w="2835" w:type="dxa"/>
          </w:tcPr>
          <w:p w14:paraId="33DF5DD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B21148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F1D0A5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860</w:t>
            </w:r>
          </w:p>
        </w:tc>
        <w:tc>
          <w:tcPr>
            <w:tcW w:w="540" w:type="dxa"/>
            <w:vAlign w:val="center"/>
          </w:tcPr>
          <w:p w14:paraId="78232F4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862</w:t>
            </w:r>
          </w:p>
        </w:tc>
        <w:tc>
          <w:tcPr>
            <w:tcW w:w="549" w:type="dxa"/>
            <w:vAlign w:val="center"/>
          </w:tcPr>
          <w:p w14:paraId="78DAB2E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90E339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30DE027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0EDB3962" w14:textId="77777777" w:rsidTr="00A93BDC">
        <w:trPr>
          <w:cantSplit/>
        </w:trPr>
        <w:tc>
          <w:tcPr>
            <w:tcW w:w="1843" w:type="dxa"/>
          </w:tcPr>
          <w:p w14:paraId="27F54E6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inversa: stelo 3</w:t>
            </w:r>
          </w:p>
        </w:tc>
        <w:tc>
          <w:tcPr>
            <w:tcW w:w="2835" w:type="dxa"/>
          </w:tcPr>
          <w:p w14:paraId="08CDE000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D1708E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7BDB33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863</w:t>
            </w:r>
          </w:p>
        </w:tc>
        <w:tc>
          <w:tcPr>
            <w:tcW w:w="540" w:type="dxa"/>
            <w:vAlign w:val="center"/>
          </w:tcPr>
          <w:p w14:paraId="2391971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865</w:t>
            </w:r>
          </w:p>
        </w:tc>
        <w:tc>
          <w:tcPr>
            <w:tcW w:w="549" w:type="dxa"/>
            <w:vAlign w:val="center"/>
          </w:tcPr>
          <w:p w14:paraId="235DC06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EAAAC4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549FBB2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3D1D7D29" w14:textId="77777777" w:rsidTr="00A93BDC">
        <w:trPr>
          <w:cantSplit/>
        </w:trPr>
        <w:tc>
          <w:tcPr>
            <w:tcW w:w="1843" w:type="dxa"/>
          </w:tcPr>
          <w:p w14:paraId="0B352E4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inversa: stelo 4</w:t>
            </w:r>
          </w:p>
        </w:tc>
        <w:tc>
          <w:tcPr>
            <w:tcW w:w="2835" w:type="dxa"/>
          </w:tcPr>
          <w:p w14:paraId="123C62A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A1A83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1BF100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866</w:t>
            </w:r>
          </w:p>
        </w:tc>
        <w:tc>
          <w:tcPr>
            <w:tcW w:w="540" w:type="dxa"/>
            <w:vAlign w:val="center"/>
          </w:tcPr>
          <w:p w14:paraId="39D6084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868</w:t>
            </w:r>
          </w:p>
        </w:tc>
        <w:tc>
          <w:tcPr>
            <w:tcW w:w="549" w:type="dxa"/>
            <w:vAlign w:val="center"/>
          </w:tcPr>
          <w:p w14:paraId="63074BD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29F4CFE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198" w:type="dxa"/>
          </w:tcPr>
          <w:p w14:paraId="2FD9444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C35CB2" w14:paraId="79C2DFFD" w14:textId="77777777" w:rsidTr="00A93BDC">
        <w:trPr>
          <w:cantSplit/>
        </w:trPr>
        <w:tc>
          <w:tcPr>
            <w:tcW w:w="1843" w:type="dxa"/>
          </w:tcPr>
          <w:p w14:paraId="2F57632A" w14:textId="77777777" w:rsidR="001336F6" w:rsidRPr="00C35CB2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Campo vuoto</w:t>
            </w:r>
          </w:p>
        </w:tc>
        <w:tc>
          <w:tcPr>
            <w:tcW w:w="2835" w:type="dxa"/>
          </w:tcPr>
          <w:p w14:paraId="468410DC" w14:textId="77777777" w:rsidR="001336F6" w:rsidRPr="00C35CB2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879027" w14:textId="77777777" w:rsidR="001336F6" w:rsidRPr="00C35CB2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2B205E8" w14:textId="77777777" w:rsidR="001336F6" w:rsidRPr="00C35CB2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869</w:t>
            </w:r>
          </w:p>
        </w:tc>
        <w:tc>
          <w:tcPr>
            <w:tcW w:w="540" w:type="dxa"/>
            <w:vAlign w:val="center"/>
          </w:tcPr>
          <w:p w14:paraId="529951AC" w14:textId="77777777" w:rsidR="001336F6" w:rsidRPr="00C35CB2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898</w:t>
            </w:r>
          </w:p>
        </w:tc>
        <w:tc>
          <w:tcPr>
            <w:tcW w:w="549" w:type="dxa"/>
            <w:vAlign w:val="center"/>
          </w:tcPr>
          <w:p w14:paraId="5EDF1CC2" w14:textId="77777777" w:rsidR="001336F6" w:rsidRPr="00C35CB2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35CB2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305F202F" w14:textId="77777777" w:rsidR="001336F6" w:rsidRPr="00C35CB2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C627F85" w14:textId="77777777" w:rsidR="001336F6" w:rsidRPr="00C35CB2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</w:tr>
      <w:tr w:rsidR="001336F6" w:rsidRPr="00D54A64" w14:paraId="2AC4914C" w14:textId="77777777" w:rsidTr="00A93BDC">
        <w:trPr>
          <w:cantSplit/>
        </w:trPr>
        <w:tc>
          <w:tcPr>
            <w:tcW w:w="1843" w:type="dxa"/>
          </w:tcPr>
          <w:p w14:paraId="4417E27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inversa: inserto</w:t>
            </w:r>
          </w:p>
        </w:tc>
        <w:tc>
          <w:tcPr>
            <w:tcW w:w="2835" w:type="dxa"/>
          </w:tcPr>
          <w:p w14:paraId="635815A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543450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0BC724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899</w:t>
            </w:r>
          </w:p>
        </w:tc>
        <w:tc>
          <w:tcPr>
            <w:tcW w:w="540" w:type="dxa"/>
            <w:vAlign w:val="center"/>
          </w:tcPr>
          <w:p w14:paraId="1878682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901</w:t>
            </w:r>
          </w:p>
        </w:tc>
        <w:tc>
          <w:tcPr>
            <w:tcW w:w="549" w:type="dxa"/>
            <w:vAlign w:val="center"/>
          </w:tcPr>
          <w:p w14:paraId="5E417F8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1C56D0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2198" w:type="dxa"/>
          </w:tcPr>
          <w:p w14:paraId="5DF568D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5004EF2C" w14:textId="77777777" w:rsidTr="00A93BDC">
        <w:trPr>
          <w:cantSplit/>
        </w:trPr>
        <w:tc>
          <w:tcPr>
            <w:tcW w:w="1843" w:type="dxa"/>
          </w:tcPr>
          <w:p w14:paraId="5206CE20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inversa: glenosfera</w:t>
            </w:r>
          </w:p>
        </w:tc>
        <w:tc>
          <w:tcPr>
            <w:tcW w:w="2835" w:type="dxa"/>
          </w:tcPr>
          <w:p w14:paraId="6A1E805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F2E2D7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9943B3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902</w:t>
            </w:r>
          </w:p>
        </w:tc>
        <w:tc>
          <w:tcPr>
            <w:tcW w:w="540" w:type="dxa"/>
            <w:vAlign w:val="center"/>
          </w:tcPr>
          <w:p w14:paraId="66AFFA1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904</w:t>
            </w:r>
          </w:p>
        </w:tc>
        <w:tc>
          <w:tcPr>
            <w:tcW w:w="549" w:type="dxa"/>
            <w:vAlign w:val="center"/>
          </w:tcPr>
          <w:p w14:paraId="081AAAD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0218A31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2198" w:type="dxa"/>
          </w:tcPr>
          <w:p w14:paraId="063590E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442A4344" w14:textId="77777777" w:rsidTr="00A93BDC">
        <w:trPr>
          <w:cantSplit/>
        </w:trPr>
        <w:tc>
          <w:tcPr>
            <w:tcW w:w="1843" w:type="dxa"/>
          </w:tcPr>
          <w:p w14:paraId="6858421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Tipo protesi inversa: metagliena</w:t>
            </w:r>
          </w:p>
        </w:tc>
        <w:tc>
          <w:tcPr>
            <w:tcW w:w="2835" w:type="dxa"/>
          </w:tcPr>
          <w:p w14:paraId="1CED4CF8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6AE984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31532B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905</w:t>
            </w:r>
          </w:p>
        </w:tc>
        <w:tc>
          <w:tcPr>
            <w:tcW w:w="540" w:type="dxa"/>
            <w:vAlign w:val="center"/>
          </w:tcPr>
          <w:p w14:paraId="5F4661A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907</w:t>
            </w:r>
          </w:p>
        </w:tc>
        <w:tc>
          <w:tcPr>
            <w:tcW w:w="549" w:type="dxa"/>
            <w:vAlign w:val="center"/>
          </w:tcPr>
          <w:p w14:paraId="2A1E1E9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088512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47</w:t>
            </w:r>
          </w:p>
        </w:tc>
        <w:tc>
          <w:tcPr>
            <w:tcW w:w="2198" w:type="dxa"/>
          </w:tcPr>
          <w:p w14:paraId="689F591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OPZ in caso di </w:t>
            </w:r>
            <w:r w:rsidRPr="000561AA">
              <w:rPr>
                <w:bCs/>
                <w:i/>
                <w:sz w:val="16"/>
                <w:szCs w:val="16"/>
              </w:rPr>
              <w:t>Tipologia protesi</w:t>
            </w:r>
            <w:r w:rsidRPr="000561AA">
              <w:rPr>
                <w:bCs/>
                <w:sz w:val="16"/>
                <w:szCs w:val="16"/>
              </w:rPr>
              <w:t xml:space="preserve"> uguale a “S”</w:t>
            </w:r>
          </w:p>
        </w:tc>
      </w:tr>
      <w:tr w:rsidR="001336F6" w:rsidRPr="00D54A64" w14:paraId="17E201F1" w14:textId="77777777" w:rsidTr="00A93BDC">
        <w:trPr>
          <w:cantSplit/>
        </w:trPr>
        <w:tc>
          <w:tcPr>
            <w:tcW w:w="1843" w:type="dxa"/>
          </w:tcPr>
          <w:p w14:paraId="2463551B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1</w:t>
            </w:r>
          </w:p>
        </w:tc>
        <w:tc>
          <w:tcPr>
            <w:tcW w:w="2835" w:type="dxa"/>
          </w:tcPr>
          <w:p w14:paraId="11C4B8A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EC182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667B9A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908</w:t>
            </w:r>
          </w:p>
        </w:tc>
        <w:tc>
          <w:tcPr>
            <w:tcW w:w="540" w:type="dxa"/>
            <w:vAlign w:val="center"/>
          </w:tcPr>
          <w:p w14:paraId="044A36EE" w14:textId="77777777" w:rsidR="001336F6" w:rsidRPr="000561AA" w:rsidRDefault="001336F6" w:rsidP="00623A90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</w:t>
            </w:r>
            <w:r w:rsidR="00623A90">
              <w:rPr>
                <w:rFonts w:cs="Arial"/>
                <w:sz w:val="16"/>
                <w:szCs w:val="16"/>
              </w:rPr>
              <w:t>5</w:t>
            </w:r>
            <w:r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9" w:type="dxa"/>
            <w:vAlign w:val="center"/>
          </w:tcPr>
          <w:p w14:paraId="2E29F44C" w14:textId="77777777" w:rsidR="001336F6" w:rsidRPr="000561AA" w:rsidRDefault="00623A90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1A8DC50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4BCD5B77" w14:textId="77777777" w:rsidR="001336F6" w:rsidRPr="007663A2" w:rsidRDefault="001336F6" w:rsidP="008B05BD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>OBB</w:t>
            </w:r>
            <w:r w:rsidR="008B05BD" w:rsidRPr="007663A2">
              <w:rPr>
                <w:bCs/>
                <w:sz w:val="16"/>
                <w:szCs w:val="16"/>
              </w:rPr>
              <w:t xml:space="preserve"> </w:t>
            </w:r>
          </w:p>
          <w:p w14:paraId="203AB29C" w14:textId="77777777" w:rsidR="008B05BD" w:rsidRPr="007663A2" w:rsidRDefault="008B05BD" w:rsidP="008B05BD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“S”</w:t>
            </w:r>
            <w:r w:rsidR="00014B45" w:rsidRPr="007663A2">
              <w:rPr>
                <w:bCs/>
                <w:sz w:val="16"/>
                <w:szCs w:val="16"/>
              </w:rPr>
              <w:t>.</w:t>
            </w:r>
          </w:p>
          <w:p w14:paraId="06E2BE00" w14:textId="77777777" w:rsidR="008B05BD" w:rsidRPr="007663A2" w:rsidRDefault="00014B45" w:rsidP="008B05BD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>I</w:t>
            </w:r>
            <w:r w:rsidR="008B05BD" w:rsidRPr="007663A2">
              <w:rPr>
                <w:bCs/>
                <w:sz w:val="16"/>
                <w:szCs w:val="16"/>
              </w:rPr>
              <w:t xml:space="preserve">n caso di </w:t>
            </w:r>
            <w:r w:rsidR="008B05BD" w:rsidRPr="007663A2">
              <w:rPr>
                <w:bCs/>
                <w:i/>
                <w:sz w:val="16"/>
                <w:szCs w:val="16"/>
              </w:rPr>
              <w:t>Tipologia protesi</w:t>
            </w:r>
            <w:r w:rsidR="008B05BD" w:rsidRPr="007663A2">
              <w:rPr>
                <w:bCs/>
                <w:sz w:val="16"/>
                <w:szCs w:val="16"/>
              </w:rPr>
              <w:t xml:space="preserve"> uguale a “A” o  “G”,</w:t>
            </w:r>
          </w:p>
          <w:p w14:paraId="439FC9BC" w14:textId="77777777" w:rsidR="008B05BD" w:rsidRPr="007663A2" w:rsidRDefault="00014B45" w:rsidP="008B05BD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il campo è obbligatorio in alternativa al campo </w:t>
            </w:r>
          </w:p>
          <w:p w14:paraId="640B12ED" w14:textId="77777777" w:rsidR="008B05BD" w:rsidRPr="000561AA" w:rsidRDefault="008B05BD" w:rsidP="00014B45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rFonts w:cs="Arial"/>
                <w:sz w:val="16"/>
                <w:szCs w:val="16"/>
              </w:rPr>
              <w:t>codice prodotto</w:t>
            </w:r>
            <w:r w:rsidR="00014B45" w:rsidRPr="007663A2">
              <w:rPr>
                <w:rFonts w:cs="Arial"/>
                <w:sz w:val="16"/>
                <w:szCs w:val="16"/>
              </w:rPr>
              <w:t xml:space="preserve"> codificato etichetta 1.</w:t>
            </w:r>
          </w:p>
        </w:tc>
      </w:tr>
      <w:tr w:rsidR="001336F6" w:rsidRPr="00D54A64" w14:paraId="72AD8E08" w14:textId="77777777" w:rsidTr="00A93BDC">
        <w:trPr>
          <w:cantSplit/>
        </w:trPr>
        <w:tc>
          <w:tcPr>
            <w:tcW w:w="1843" w:type="dxa"/>
          </w:tcPr>
          <w:p w14:paraId="547126FB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1</w:t>
            </w:r>
          </w:p>
        </w:tc>
        <w:tc>
          <w:tcPr>
            <w:tcW w:w="2835" w:type="dxa"/>
          </w:tcPr>
          <w:p w14:paraId="13F16060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0AF9A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61826AD" w14:textId="77777777" w:rsidR="001336F6" w:rsidRPr="000561AA" w:rsidRDefault="001336F6" w:rsidP="00623A90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</w:t>
            </w:r>
            <w:r w:rsidR="00623A90">
              <w:rPr>
                <w:rFonts w:cs="Arial"/>
                <w:sz w:val="16"/>
                <w:szCs w:val="16"/>
              </w:rPr>
              <w:t>5</w:t>
            </w:r>
            <w:r w:rsidRPr="000561A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center"/>
          </w:tcPr>
          <w:p w14:paraId="17909EB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947</w:t>
            </w:r>
          </w:p>
        </w:tc>
        <w:tc>
          <w:tcPr>
            <w:tcW w:w="549" w:type="dxa"/>
            <w:vAlign w:val="center"/>
          </w:tcPr>
          <w:p w14:paraId="2226245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2C4D884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3572081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48FE673A" w14:textId="77777777" w:rsidTr="00A93BDC">
        <w:trPr>
          <w:cantSplit/>
        </w:trPr>
        <w:tc>
          <w:tcPr>
            <w:tcW w:w="1843" w:type="dxa"/>
          </w:tcPr>
          <w:p w14:paraId="072EB8C7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lastRenderedPageBreak/>
              <w:t>Ditta produttrice  etichetta 1</w:t>
            </w:r>
          </w:p>
        </w:tc>
        <w:tc>
          <w:tcPr>
            <w:tcW w:w="2835" w:type="dxa"/>
          </w:tcPr>
          <w:p w14:paraId="2673651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FAD39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89326D6" w14:textId="77777777" w:rsidR="001336F6" w:rsidRPr="000561AA" w:rsidRDefault="001336F6" w:rsidP="00623A90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</w:t>
            </w:r>
            <w:r w:rsidR="00623A90">
              <w:rPr>
                <w:rFonts w:cs="Arial"/>
                <w:sz w:val="16"/>
                <w:szCs w:val="16"/>
              </w:rPr>
              <w:t>7</w:t>
            </w:r>
            <w:r w:rsidRPr="000561A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center"/>
          </w:tcPr>
          <w:p w14:paraId="0045AC53" w14:textId="77777777" w:rsidR="001336F6" w:rsidRPr="000561AA" w:rsidRDefault="001336F6" w:rsidP="006122E4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</w:t>
            </w:r>
            <w:r w:rsidR="006122E4">
              <w:rPr>
                <w:rFonts w:cs="Arial"/>
                <w:sz w:val="16"/>
                <w:szCs w:val="16"/>
              </w:rPr>
              <w:t>8</w:t>
            </w: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0BF091B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27120D3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7A91DDF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7F599945" w14:textId="77777777" w:rsidTr="00A93BDC">
        <w:trPr>
          <w:cantSplit/>
        </w:trPr>
        <w:tc>
          <w:tcPr>
            <w:tcW w:w="1843" w:type="dxa"/>
          </w:tcPr>
          <w:p w14:paraId="62CAE75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1</w:t>
            </w:r>
          </w:p>
        </w:tc>
        <w:tc>
          <w:tcPr>
            <w:tcW w:w="2835" w:type="dxa"/>
          </w:tcPr>
          <w:p w14:paraId="1D1B1668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37670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F7849D0" w14:textId="77777777" w:rsidR="001336F6" w:rsidRPr="000561AA" w:rsidRDefault="001336F6" w:rsidP="00623A90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9</w:t>
            </w:r>
            <w:r w:rsidR="00623A90">
              <w:rPr>
                <w:rFonts w:cs="Arial"/>
                <w:sz w:val="16"/>
                <w:szCs w:val="16"/>
              </w:rPr>
              <w:t>8</w:t>
            </w:r>
            <w:r w:rsidRPr="000561A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74B49B55" w14:textId="77777777" w:rsidR="001336F6" w:rsidRPr="000561AA" w:rsidRDefault="006122E4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</w:t>
            </w:r>
            <w:r w:rsidR="001336F6"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4FB805F0" w14:textId="77777777" w:rsidR="001336F6" w:rsidRPr="000561AA" w:rsidRDefault="00091C39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61C89DF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8617F3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1 </w:t>
            </w:r>
            <w:r w:rsidRPr="000561AA">
              <w:rPr>
                <w:bCs/>
                <w:sz w:val="16"/>
                <w:szCs w:val="16"/>
              </w:rPr>
              <w:t>è uguale a “Altro”</w:t>
            </w:r>
          </w:p>
        </w:tc>
      </w:tr>
      <w:tr w:rsidR="001336F6" w:rsidRPr="00D54A64" w14:paraId="6DA10613" w14:textId="77777777" w:rsidTr="007663A2">
        <w:trPr>
          <w:cantSplit/>
          <w:trHeight w:val="244"/>
        </w:trPr>
        <w:tc>
          <w:tcPr>
            <w:tcW w:w="1843" w:type="dxa"/>
          </w:tcPr>
          <w:p w14:paraId="2B59F2CA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1</w:t>
            </w:r>
          </w:p>
        </w:tc>
        <w:tc>
          <w:tcPr>
            <w:tcW w:w="2835" w:type="dxa"/>
          </w:tcPr>
          <w:p w14:paraId="34C3F9A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D4CBC4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3DFD65E" w14:textId="77777777" w:rsidR="001336F6" w:rsidRPr="000561AA" w:rsidRDefault="00623A90" w:rsidP="00091C3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091C39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1D2FC78A" w14:textId="77777777" w:rsidR="001336F6" w:rsidRPr="000561AA" w:rsidRDefault="00FE7AAC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</w:t>
            </w:r>
            <w:r w:rsidR="001336F6"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4D06C87B" w14:textId="77777777" w:rsidR="001336F6" w:rsidRPr="000561AA" w:rsidRDefault="00091C39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1845FE3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0371EA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06D0137D" w14:textId="77777777" w:rsidTr="00A93BDC">
        <w:trPr>
          <w:cantSplit/>
        </w:trPr>
        <w:tc>
          <w:tcPr>
            <w:tcW w:w="1843" w:type="dxa"/>
          </w:tcPr>
          <w:p w14:paraId="5572F35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2</w:t>
            </w:r>
          </w:p>
        </w:tc>
        <w:tc>
          <w:tcPr>
            <w:tcW w:w="2835" w:type="dxa"/>
          </w:tcPr>
          <w:p w14:paraId="35ED8AB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EEBCC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5CE2B7E" w14:textId="77777777" w:rsidR="001336F6" w:rsidRPr="000561AA" w:rsidRDefault="00AB12F9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1132</w:t>
            </w:r>
          </w:p>
        </w:tc>
        <w:tc>
          <w:tcPr>
            <w:tcW w:w="540" w:type="dxa"/>
            <w:vAlign w:val="center"/>
          </w:tcPr>
          <w:p w14:paraId="51672F9A" w14:textId="77777777" w:rsidR="001336F6" w:rsidRPr="000561AA" w:rsidRDefault="001336F6" w:rsidP="004E04CD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4E04CD">
              <w:rPr>
                <w:rFonts w:cs="Arial"/>
                <w:sz w:val="16"/>
                <w:szCs w:val="16"/>
              </w:rPr>
              <w:t>18</w:t>
            </w: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7E9A14F0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8222DE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5247D45A" w14:textId="77777777" w:rsidR="007663A2" w:rsidRPr="007663A2" w:rsidRDefault="007663A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OBB </w:t>
            </w:r>
          </w:p>
          <w:p w14:paraId="28AA6E04" w14:textId="77777777" w:rsidR="007663A2" w:rsidRPr="007663A2" w:rsidRDefault="007663A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“S”.</w:t>
            </w:r>
          </w:p>
          <w:p w14:paraId="2D4B69D1" w14:textId="77777777" w:rsidR="007663A2" w:rsidRPr="007663A2" w:rsidRDefault="007663A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“A” o  “G”,</w:t>
            </w:r>
          </w:p>
          <w:p w14:paraId="41275303" w14:textId="77777777" w:rsidR="007663A2" w:rsidRPr="007663A2" w:rsidRDefault="007663A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il campo è obbligatorio in alternativa al campo </w:t>
            </w:r>
          </w:p>
          <w:p w14:paraId="1CA87CFF" w14:textId="77777777" w:rsidR="001336F6" w:rsidRPr="000561AA" w:rsidRDefault="001E015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3C29E2">
              <w:rPr>
                <w:rFonts w:cs="Arial"/>
                <w:sz w:val="16"/>
                <w:szCs w:val="16"/>
              </w:rPr>
              <w:t>codice</w:t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3C29E2">
              <w:rPr>
                <w:rFonts w:cs="Arial"/>
                <w:sz w:val="16"/>
                <w:szCs w:val="16"/>
              </w:rPr>
              <w:t>rodotto</w:t>
            </w:r>
            <w:r>
              <w:rPr>
                <w:rFonts w:cs="Arial"/>
                <w:sz w:val="16"/>
                <w:szCs w:val="16"/>
              </w:rPr>
              <w:t xml:space="preserve"> codificato e</w:t>
            </w:r>
            <w:r w:rsidRPr="003C29E2">
              <w:rPr>
                <w:rFonts w:cs="Arial"/>
                <w:sz w:val="16"/>
                <w:szCs w:val="16"/>
              </w:rPr>
              <w:t>tichetta</w:t>
            </w:r>
            <w:r w:rsidR="007663A2">
              <w:rPr>
                <w:rFonts w:cs="Arial"/>
                <w:sz w:val="16"/>
                <w:szCs w:val="16"/>
              </w:rPr>
              <w:t xml:space="preserve"> 2.</w:t>
            </w:r>
          </w:p>
        </w:tc>
      </w:tr>
      <w:tr w:rsidR="001336F6" w:rsidRPr="00D54A64" w14:paraId="7D6F9359" w14:textId="77777777" w:rsidTr="00A93BDC">
        <w:trPr>
          <w:cantSplit/>
        </w:trPr>
        <w:tc>
          <w:tcPr>
            <w:tcW w:w="1843" w:type="dxa"/>
          </w:tcPr>
          <w:p w14:paraId="7788558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2</w:t>
            </w:r>
          </w:p>
        </w:tc>
        <w:tc>
          <w:tcPr>
            <w:tcW w:w="2835" w:type="dxa"/>
          </w:tcPr>
          <w:p w14:paraId="444557C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4581B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C8E8FE5" w14:textId="77777777" w:rsidR="001336F6" w:rsidRPr="000561AA" w:rsidRDefault="001336F6" w:rsidP="00AB12F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AB12F9">
              <w:rPr>
                <w:rFonts w:cs="Arial"/>
                <w:sz w:val="16"/>
                <w:szCs w:val="16"/>
              </w:rPr>
              <w:t>18</w:t>
            </w:r>
            <w:r w:rsidRPr="000561A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5432F711" w14:textId="77777777" w:rsidR="001336F6" w:rsidRPr="000561AA" w:rsidRDefault="001336F6" w:rsidP="001917D7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1917D7">
              <w:rPr>
                <w:rFonts w:cs="Arial"/>
                <w:sz w:val="16"/>
                <w:szCs w:val="16"/>
              </w:rPr>
              <w:t>20</w:t>
            </w:r>
            <w:r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423D2DD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4013F20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5838285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4F6EB3FE" w14:textId="77777777" w:rsidTr="00A93BDC">
        <w:trPr>
          <w:cantSplit/>
        </w:trPr>
        <w:tc>
          <w:tcPr>
            <w:tcW w:w="1843" w:type="dxa"/>
          </w:tcPr>
          <w:p w14:paraId="3C74BB10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Ditta produttrice  etichetta 2</w:t>
            </w:r>
          </w:p>
        </w:tc>
        <w:tc>
          <w:tcPr>
            <w:tcW w:w="2835" w:type="dxa"/>
          </w:tcPr>
          <w:p w14:paraId="653926DB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C949BC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C29745E" w14:textId="77777777" w:rsidR="001336F6" w:rsidRPr="000561AA" w:rsidRDefault="001336F6" w:rsidP="00AB12F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AB12F9">
              <w:rPr>
                <w:rFonts w:cs="Arial"/>
                <w:sz w:val="16"/>
                <w:szCs w:val="16"/>
              </w:rPr>
              <w:t>20</w:t>
            </w:r>
            <w:r w:rsidRPr="000561A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6D6207C6" w14:textId="77777777" w:rsidR="001336F6" w:rsidRPr="000561AA" w:rsidRDefault="001336F6" w:rsidP="00C72BF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C72BF8">
              <w:rPr>
                <w:rFonts w:cs="Arial"/>
                <w:sz w:val="16"/>
                <w:szCs w:val="16"/>
              </w:rPr>
              <w:t>20</w:t>
            </w:r>
            <w:r w:rsidRPr="000561A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49" w:type="dxa"/>
            <w:vAlign w:val="center"/>
          </w:tcPr>
          <w:p w14:paraId="64D117A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44859B6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54A8165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64EFF322" w14:textId="77777777" w:rsidTr="00A93BDC">
        <w:trPr>
          <w:cantSplit/>
        </w:trPr>
        <w:tc>
          <w:tcPr>
            <w:tcW w:w="1843" w:type="dxa"/>
          </w:tcPr>
          <w:p w14:paraId="64FBF8AE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2</w:t>
            </w:r>
          </w:p>
        </w:tc>
        <w:tc>
          <w:tcPr>
            <w:tcW w:w="2835" w:type="dxa"/>
          </w:tcPr>
          <w:p w14:paraId="31800A2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120C9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77A3DA6" w14:textId="77777777" w:rsidR="001336F6" w:rsidRPr="000561AA" w:rsidRDefault="001336F6" w:rsidP="004679A0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4679A0">
              <w:rPr>
                <w:rFonts w:cs="Arial"/>
                <w:sz w:val="16"/>
                <w:szCs w:val="16"/>
              </w:rPr>
              <w:t>20</w:t>
            </w:r>
            <w:r w:rsidRPr="000561A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14:paraId="779BCAA4" w14:textId="77777777" w:rsidR="001336F6" w:rsidRPr="000561AA" w:rsidRDefault="001336F6" w:rsidP="0041654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416542">
              <w:rPr>
                <w:rFonts w:cs="Arial"/>
                <w:sz w:val="16"/>
                <w:szCs w:val="16"/>
              </w:rPr>
              <w:t>30</w:t>
            </w:r>
            <w:r w:rsidRPr="000561A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49" w:type="dxa"/>
            <w:vAlign w:val="center"/>
          </w:tcPr>
          <w:p w14:paraId="2EB9DE67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2B95F3C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32B500E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2 </w:t>
            </w:r>
            <w:r w:rsidRPr="000561AA">
              <w:rPr>
                <w:bCs/>
                <w:sz w:val="16"/>
                <w:szCs w:val="16"/>
              </w:rPr>
              <w:t>è uguale a “Altro”</w:t>
            </w:r>
          </w:p>
        </w:tc>
      </w:tr>
      <w:tr w:rsidR="001336F6" w:rsidRPr="00D54A64" w14:paraId="680CA6D0" w14:textId="77777777" w:rsidTr="00A93BDC">
        <w:trPr>
          <w:cantSplit/>
        </w:trPr>
        <w:tc>
          <w:tcPr>
            <w:tcW w:w="1843" w:type="dxa"/>
          </w:tcPr>
          <w:p w14:paraId="644F440E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2</w:t>
            </w:r>
          </w:p>
        </w:tc>
        <w:tc>
          <w:tcPr>
            <w:tcW w:w="2835" w:type="dxa"/>
          </w:tcPr>
          <w:p w14:paraId="4FF2ABB8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B29B7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E040EF4" w14:textId="77777777" w:rsidR="001336F6" w:rsidRPr="000561AA" w:rsidRDefault="001336F6" w:rsidP="00B2696B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B2696B">
              <w:rPr>
                <w:rFonts w:cs="Arial"/>
                <w:sz w:val="16"/>
                <w:szCs w:val="16"/>
              </w:rPr>
              <w:t>30</w:t>
            </w:r>
            <w:r w:rsidRPr="000561A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14:paraId="7CBEB334" w14:textId="77777777" w:rsidR="001336F6" w:rsidRPr="000561AA" w:rsidRDefault="001336F6" w:rsidP="00FB462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FB4622">
              <w:rPr>
                <w:rFonts w:cs="Arial"/>
                <w:sz w:val="16"/>
                <w:szCs w:val="16"/>
              </w:rPr>
              <w:t>35</w:t>
            </w:r>
            <w:r w:rsidRPr="000561A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49" w:type="dxa"/>
            <w:vAlign w:val="center"/>
          </w:tcPr>
          <w:p w14:paraId="3AEDC8CD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14:paraId="4F3D448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7C79CF2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7C9105BC" w14:textId="77777777" w:rsidTr="00A93BDC">
        <w:trPr>
          <w:cantSplit/>
        </w:trPr>
        <w:tc>
          <w:tcPr>
            <w:tcW w:w="1843" w:type="dxa"/>
          </w:tcPr>
          <w:p w14:paraId="48687AD0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3</w:t>
            </w:r>
          </w:p>
        </w:tc>
        <w:tc>
          <w:tcPr>
            <w:tcW w:w="2835" w:type="dxa"/>
          </w:tcPr>
          <w:p w14:paraId="6B3C6410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D7A63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A111F58" w14:textId="77777777" w:rsidR="001336F6" w:rsidRPr="000561AA" w:rsidRDefault="001336F6" w:rsidP="006122E4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6122E4">
              <w:rPr>
                <w:rFonts w:cs="Arial"/>
                <w:sz w:val="16"/>
                <w:szCs w:val="16"/>
              </w:rPr>
              <w:t>356</w:t>
            </w:r>
          </w:p>
        </w:tc>
        <w:tc>
          <w:tcPr>
            <w:tcW w:w="540" w:type="dxa"/>
            <w:vAlign w:val="center"/>
          </w:tcPr>
          <w:p w14:paraId="1DEC3AC1" w14:textId="77777777" w:rsidR="001336F6" w:rsidRPr="000561AA" w:rsidRDefault="001336F6" w:rsidP="0003208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03208C">
              <w:rPr>
                <w:rFonts w:cs="Arial"/>
                <w:sz w:val="16"/>
                <w:szCs w:val="16"/>
              </w:rPr>
              <w:t>40</w:t>
            </w:r>
            <w:r w:rsidRPr="000561A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49" w:type="dxa"/>
            <w:vAlign w:val="center"/>
          </w:tcPr>
          <w:p w14:paraId="0A96B20B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238FEC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6F91F2C6" w14:textId="77777777" w:rsidR="007663A2" w:rsidRPr="007663A2" w:rsidRDefault="007663A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OBB </w:t>
            </w:r>
          </w:p>
          <w:p w14:paraId="4D1B8CC4" w14:textId="77777777" w:rsidR="007663A2" w:rsidRPr="007663A2" w:rsidRDefault="007663A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“S”.</w:t>
            </w:r>
          </w:p>
          <w:p w14:paraId="34F41857" w14:textId="77777777" w:rsidR="007663A2" w:rsidRPr="007663A2" w:rsidRDefault="007663A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“A” o  “G”,</w:t>
            </w:r>
          </w:p>
          <w:p w14:paraId="135692FB" w14:textId="77777777" w:rsidR="007663A2" w:rsidRPr="007663A2" w:rsidRDefault="007663A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il campo è obbligatorio in alternativa al campo </w:t>
            </w:r>
          </w:p>
          <w:p w14:paraId="7B5164B2" w14:textId="77777777" w:rsidR="001336F6" w:rsidRPr="000561AA" w:rsidRDefault="001E015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3C29E2">
              <w:rPr>
                <w:rFonts w:cs="Arial"/>
                <w:sz w:val="16"/>
                <w:szCs w:val="16"/>
              </w:rPr>
              <w:t>codice</w:t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3C29E2">
              <w:rPr>
                <w:rFonts w:cs="Arial"/>
                <w:sz w:val="16"/>
                <w:szCs w:val="16"/>
              </w:rPr>
              <w:t>rodotto</w:t>
            </w:r>
            <w:r>
              <w:rPr>
                <w:rFonts w:cs="Arial"/>
                <w:sz w:val="16"/>
                <w:szCs w:val="16"/>
              </w:rPr>
              <w:t xml:space="preserve"> codificato e</w:t>
            </w:r>
            <w:r w:rsidRPr="003C29E2">
              <w:rPr>
                <w:rFonts w:cs="Arial"/>
                <w:sz w:val="16"/>
                <w:szCs w:val="16"/>
              </w:rPr>
              <w:t>tichetta</w:t>
            </w:r>
            <w:r w:rsidR="007663A2">
              <w:rPr>
                <w:rFonts w:cs="Arial"/>
                <w:sz w:val="16"/>
                <w:szCs w:val="16"/>
              </w:rPr>
              <w:t xml:space="preserve"> 3.</w:t>
            </w:r>
          </w:p>
        </w:tc>
      </w:tr>
      <w:tr w:rsidR="001336F6" w:rsidRPr="00D54A64" w14:paraId="11DC5727" w14:textId="77777777" w:rsidTr="00A93BDC">
        <w:trPr>
          <w:cantSplit/>
        </w:trPr>
        <w:tc>
          <w:tcPr>
            <w:tcW w:w="1843" w:type="dxa"/>
          </w:tcPr>
          <w:p w14:paraId="6295EDEA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3</w:t>
            </w:r>
          </w:p>
        </w:tc>
        <w:tc>
          <w:tcPr>
            <w:tcW w:w="2835" w:type="dxa"/>
          </w:tcPr>
          <w:p w14:paraId="2CD50426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30CECF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1EC6ED1" w14:textId="77777777" w:rsidR="001336F6" w:rsidRPr="000561AA" w:rsidRDefault="001336F6" w:rsidP="006122E4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6122E4">
              <w:rPr>
                <w:rFonts w:cs="Arial"/>
                <w:sz w:val="16"/>
                <w:szCs w:val="16"/>
              </w:rPr>
              <w:t>40</w:t>
            </w:r>
            <w:r w:rsidRPr="000561A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14:paraId="066417A8" w14:textId="77777777" w:rsidR="001336F6" w:rsidRPr="000561AA" w:rsidRDefault="001336F6" w:rsidP="0003208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03208C">
              <w:rPr>
                <w:rFonts w:cs="Arial"/>
                <w:sz w:val="16"/>
                <w:szCs w:val="16"/>
              </w:rPr>
              <w:t>42</w:t>
            </w:r>
            <w:r w:rsidRPr="000561A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49" w:type="dxa"/>
            <w:vAlign w:val="center"/>
          </w:tcPr>
          <w:p w14:paraId="48EC365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28ED64D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3641B57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7B3E7185" w14:textId="77777777" w:rsidTr="00A93BDC">
        <w:trPr>
          <w:cantSplit/>
        </w:trPr>
        <w:tc>
          <w:tcPr>
            <w:tcW w:w="1843" w:type="dxa"/>
          </w:tcPr>
          <w:p w14:paraId="4D08255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Ditta produttrice  etichetta 3</w:t>
            </w:r>
          </w:p>
        </w:tc>
        <w:tc>
          <w:tcPr>
            <w:tcW w:w="2835" w:type="dxa"/>
          </w:tcPr>
          <w:p w14:paraId="4C8E7BD0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130AD4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3749161" w14:textId="77777777" w:rsidR="001336F6" w:rsidRPr="000561AA" w:rsidRDefault="001336F6" w:rsidP="006122E4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6122E4">
              <w:rPr>
                <w:rFonts w:cs="Arial"/>
                <w:sz w:val="16"/>
                <w:szCs w:val="16"/>
              </w:rPr>
              <w:t>42</w:t>
            </w:r>
            <w:r w:rsidRPr="000561A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14:paraId="79F9F121" w14:textId="77777777" w:rsidR="001336F6" w:rsidRPr="000561AA" w:rsidRDefault="001336F6" w:rsidP="0008767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087676">
              <w:rPr>
                <w:rFonts w:cs="Arial"/>
                <w:sz w:val="16"/>
                <w:szCs w:val="16"/>
              </w:rPr>
              <w:t>42</w:t>
            </w:r>
            <w:r w:rsidRPr="000561A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49" w:type="dxa"/>
            <w:vAlign w:val="center"/>
          </w:tcPr>
          <w:p w14:paraId="04A4765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345D1BC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7300A81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66848C74" w14:textId="77777777" w:rsidTr="00A93BDC">
        <w:trPr>
          <w:cantSplit/>
        </w:trPr>
        <w:tc>
          <w:tcPr>
            <w:tcW w:w="1843" w:type="dxa"/>
          </w:tcPr>
          <w:p w14:paraId="2595E77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3</w:t>
            </w:r>
          </w:p>
        </w:tc>
        <w:tc>
          <w:tcPr>
            <w:tcW w:w="2835" w:type="dxa"/>
          </w:tcPr>
          <w:p w14:paraId="02DC91BA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CF3E7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39C80C0" w14:textId="77777777" w:rsidR="001336F6" w:rsidRPr="000561AA" w:rsidRDefault="001336F6" w:rsidP="006122E4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6122E4">
              <w:rPr>
                <w:rFonts w:cs="Arial"/>
                <w:sz w:val="16"/>
                <w:szCs w:val="16"/>
              </w:rPr>
              <w:t>43</w:t>
            </w:r>
            <w:r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66041998" w14:textId="77777777" w:rsidR="001336F6" w:rsidRPr="000561AA" w:rsidRDefault="001336F6" w:rsidP="004E5E03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4E5E03">
              <w:rPr>
                <w:rFonts w:cs="Arial"/>
                <w:sz w:val="16"/>
                <w:szCs w:val="16"/>
              </w:rPr>
              <w:t>52</w:t>
            </w:r>
            <w:r w:rsidRPr="000561A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49" w:type="dxa"/>
            <w:vAlign w:val="center"/>
          </w:tcPr>
          <w:p w14:paraId="4656BFE0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090BBE2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228BC15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3 </w:t>
            </w:r>
            <w:r w:rsidRPr="000561AA">
              <w:rPr>
                <w:bCs/>
                <w:sz w:val="16"/>
                <w:szCs w:val="16"/>
              </w:rPr>
              <w:t>uguale a “Altro”</w:t>
            </w:r>
          </w:p>
        </w:tc>
      </w:tr>
      <w:tr w:rsidR="001336F6" w:rsidRPr="00D54A64" w14:paraId="1CA0CC68" w14:textId="77777777" w:rsidTr="00A93BDC">
        <w:trPr>
          <w:cantSplit/>
        </w:trPr>
        <w:tc>
          <w:tcPr>
            <w:tcW w:w="1843" w:type="dxa"/>
          </w:tcPr>
          <w:p w14:paraId="060D2F4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3</w:t>
            </w:r>
          </w:p>
        </w:tc>
        <w:tc>
          <w:tcPr>
            <w:tcW w:w="2835" w:type="dxa"/>
          </w:tcPr>
          <w:p w14:paraId="42DBC1A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3A053F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8C13A90" w14:textId="77777777" w:rsidR="001336F6" w:rsidRPr="000561AA" w:rsidRDefault="001336F6" w:rsidP="006122E4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055C2">
              <w:rPr>
                <w:rFonts w:cs="Arial"/>
                <w:sz w:val="16"/>
                <w:szCs w:val="16"/>
              </w:rPr>
              <w:t>1</w:t>
            </w:r>
            <w:r w:rsidR="006122E4" w:rsidRPr="00D055C2">
              <w:rPr>
                <w:rFonts w:cs="Arial"/>
                <w:sz w:val="16"/>
                <w:szCs w:val="16"/>
              </w:rPr>
              <w:t>53</w:t>
            </w:r>
            <w:r w:rsidRPr="00D055C2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67F0835F" w14:textId="77777777" w:rsidR="001336F6" w:rsidRPr="000561AA" w:rsidRDefault="001336F6" w:rsidP="00D71C8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087676">
              <w:rPr>
                <w:rFonts w:cs="Arial"/>
                <w:sz w:val="16"/>
                <w:szCs w:val="16"/>
              </w:rPr>
              <w:t>5</w:t>
            </w:r>
            <w:r w:rsidR="00D71C88">
              <w:rPr>
                <w:rFonts w:cs="Arial"/>
                <w:sz w:val="16"/>
                <w:szCs w:val="16"/>
              </w:rPr>
              <w:t>7</w:t>
            </w:r>
            <w:r w:rsidRPr="000561A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49" w:type="dxa"/>
            <w:vAlign w:val="center"/>
          </w:tcPr>
          <w:p w14:paraId="10ECC448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632BFC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3F4AD1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0635D317" w14:textId="77777777" w:rsidTr="00A93BDC">
        <w:trPr>
          <w:cantSplit/>
        </w:trPr>
        <w:tc>
          <w:tcPr>
            <w:tcW w:w="1843" w:type="dxa"/>
          </w:tcPr>
          <w:p w14:paraId="5FCE7A16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4</w:t>
            </w:r>
          </w:p>
        </w:tc>
        <w:tc>
          <w:tcPr>
            <w:tcW w:w="2835" w:type="dxa"/>
          </w:tcPr>
          <w:p w14:paraId="0F2E82B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58C54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695DE43" w14:textId="77777777" w:rsidR="001336F6" w:rsidRPr="000561AA" w:rsidRDefault="001336F6" w:rsidP="00D71C8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D71C88">
              <w:rPr>
                <w:rFonts w:cs="Arial"/>
                <w:sz w:val="16"/>
                <w:szCs w:val="16"/>
              </w:rPr>
              <w:t>58</w:t>
            </w:r>
            <w:r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0E7C682A" w14:textId="77777777" w:rsidR="001336F6" w:rsidRPr="000561AA" w:rsidRDefault="001336F6" w:rsidP="00523A71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523A71">
              <w:rPr>
                <w:rFonts w:cs="Arial"/>
                <w:sz w:val="16"/>
                <w:szCs w:val="16"/>
              </w:rPr>
              <w:t>62</w:t>
            </w:r>
            <w:r w:rsidRPr="000561A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49" w:type="dxa"/>
            <w:vAlign w:val="center"/>
          </w:tcPr>
          <w:p w14:paraId="55B4D319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151336A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1D23A272" w14:textId="77777777" w:rsidR="007663A2" w:rsidRPr="007663A2" w:rsidRDefault="007663A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OBB </w:t>
            </w:r>
          </w:p>
          <w:p w14:paraId="7B1BAEBA" w14:textId="77777777" w:rsidR="007663A2" w:rsidRPr="007663A2" w:rsidRDefault="007663A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“S”.</w:t>
            </w:r>
          </w:p>
          <w:p w14:paraId="700B0210" w14:textId="77777777" w:rsidR="007663A2" w:rsidRPr="007663A2" w:rsidRDefault="007663A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“A” o  “G”,</w:t>
            </w:r>
          </w:p>
          <w:p w14:paraId="715B209D" w14:textId="77777777" w:rsidR="007663A2" w:rsidRPr="007663A2" w:rsidRDefault="007663A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il campo è obbligatorio in alternativa al campo </w:t>
            </w:r>
          </w:p>
          <w:p w14:paraId="4FFF0A2A" w14:textId="77777777" w:rsidR="001336F6" w:rsidRPr="000561AA" w:rsidRDefault="001E0152" w:rsidP="007663A2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3C29E2">
              <w:rPr>
                <w:rFonts w:cs="Arial"/>
                <w:sz w:val="16"/>
                <w:szCs w:val="16"/>
              </w:rPr>
              <w:t>codice</w:t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3C29E2">
              <w:rPr>
                <w:rFonts w:cs="Arial"/>
                <w:sz w:val="16"/>
                <w:szCs w:val="16"/>
              </w:rPr>
              <w:t>rodotto</w:t>
            </w:r>
            <w:r>
              <w:rPr>
                <w:rFonts w:cs="Arial"/>
                <w:sz w:val="16"/>
                <w:szCs w:val="16"/>
              </w:rPr>
              <w:t xml:space="preserve"> codificato e</w:t>
            </w:r>
            <w:r w:rsidRPr="003C29E2">
              <w:rPr>
                <w:rFonts w:cs="Arial"/>
                <w:sz w:val="16"/>
                <w:szCs w:val="16"/>
              </w:rPr>
              <w:t>tichetta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663A2">
              <w:rPr>
                <w:rFonts w:cs="Arial"/>
                <w:sz w:val="16"/>
                <w:szCs w:val="16"/>
              </w:rPr>
              <w:t>4.</w:t>
            </w:r>
          </w:p>
        </w:tc>
      </w:tr>
      <w:tr w:rsidR="001336F6" w:rsidRPr="00D54A64" w14:paraId="7FCA3005" w14:textId="77777777" w:rsidTr="00A93BDC">
        <w:trPr>
          <w:cantSplit/>
        </w:trPr>
        <w:tc>
          <w:tcPr>
            <w:tcW w:w="1843" w:type="dxa"/>
          </w:tcPr>
          <w:p w14:paraId="59EFC70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4</w:t>
            </w:r>
          </w:p>
        </w:tc>
        <w:tc>
          <w:tcPr>
            <w:tcW w:w="2835" w:type="dxa"/>
          </w:tcPr>
          <w:p w14:paraId="5EB4830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E12C78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17D8426" w14:textId="77777777" w:rsidR="001336F6" w:rsidRPr="000561AA" w:rsidRDefault="001336F6" w:rsidP="00BD4CD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BD4CD9">
              <w:rPr>
                <w:rFonts w:cs="Arial"/>
                <w:sz w:val="16"/>
                <w:szCs w:val="16"/>
              </w:rPr>
              <w:t>63</w:t>
            </w:r>
            <w:r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0743742F" w14:textId="77777777" w:rsidR="001336F6" w:rsidRPr="000561AA" w:rsidRDefault="001336F6" w:rsidP="007B782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7B7829">
              <w:rPr>
                <w:rFonts w:cs="Arial"/>
                <w:sz w:val="16"/>
                <w:szCs w:val="16"/>
              </w:rPr>
              <w:t>64</w:t>
            </w:r>
            <w:r w:rsidRPr="000561A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49" w:type="dxa"/>
            <w:vAlign w:val="center"/>
          </w:tcPr>
          <w:p w14:paraId="41CCE26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6C164D2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2E9AB2C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686DA39D" w14:textId="77777777" w:rsidTr="00A93BDC">
        <w:trPr>
          <w:cantSplit/>
        </w:trPr>
        <w:tc>
          <w:tcPr>
            <w:tcW w:w="1843" w:type="dxa"/>
          </w:tcPr>
          <w:p w14:paraId="0AA12FF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Ditta produttrice  etichetta 4</w:t>
            </w:r>
          </w:p>
        </w:tc>
        <w:tc>
          <w:tcPr>
            <w:tcW w:w="2835" w:type="dxa"/>
          </w:tcPr>
          <w:p w14:paraId="64B921C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5147A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2369747" w14:textId="77777777" w:rsidR="001336F6" w:rsidRPr="000561AA" w:rsidRDefault="001336F6" w:rsidP="00BD4CD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BD4CD9">
              <w:rPr>
                <w:rFonts w:cs="Arial"/>
                <w:sz w:val="16"/>
                <w:szCs w:val="16"/>
              </w:rPr>
              <w:t>65</w:t>
            </w:r>
            <w:r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23564ED2" w14:textId="77777777" w:rsidR="001336F6" w:rsidRPr="000561AA" w:rsidRDefault="001336F6" w:rsidP="007B782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7B7829">
              <w:rPr>
                <w:rFonts w:cs="Arial"/>
                <w:sz w:val="16"/>
                <w:szCs w:val="16"/>
              </w:rPr>
              <w:t>65</w:t>
            </w: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49" w:type="dxa"/>
            <w:vAlign w:val="center"/>
          </w:tcPr>
          <w:p w14:paraId="411A817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30E58E6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71947C3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590B23B1" w14:textId="77777777" w:rsidTr="00A93BDC">
        <w:trPr>
          <w:cantSplit/>
        </w:trPr>
        <w:tc>
          <w:tcPr>
            <w:tcW w:w="1843" w:type="dxa"/>
          </w:tcPr>
          <w:p w14:paraId="512ABE3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4</w:t>
            </w:r>
          </w:p>
        </w:tc>
        <w:tc>
          <w:tcPr>
            <w:tcW w:w="2835" w:type="dxa"/>
          </w:tcPr>
          <w:p w14:paraId="6FD0FBD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F59F3C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8E99ADD" w14:textId="77777777" w:rsidR="001336F6" w:rsidRPr="000561AA" w:rsidRDefault="001336F6" w:rsidP="00BD4CD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BD4CD9">
              <w:rPr>
                <w:rFonts w:cs="Arial"/>
                <w:sz w:val="16"/>
                <w:szCs w:val="16"/>
              </w:rPr>
              <w:t>65</w:t>
            </w: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34E7095F" w14:textId="77777777" w:rsidR="001336F6" w:rsidRPr="000561AA" w:rsidRDefault="001336F6" w:rsidP="007B782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7B7829">
              <w:rPr>
                <w:rFonts w:cs="Arial"/>
                <w:sz w:val="16"/>
                <w:szCs w:val="16"/>
              </w:rPr>
              <w:t>75</w:t>
            </w: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49" w:type="dxa"/>
            <w:vAlign w:val="center"/>
          </w:tcPr>
          <w:p w14:paraId="1E5F495F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88E7C6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D4772C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se </w:t>
            </w:r>
            <w:r w:rsidRPr="000561AA">
              <w:rPr>
                <w:bCs/>
                <w:i/>
                <w:sz w:val="16"/>
                <w:szCs w:val="16"/>
              </w:rPr>
              <w:t xml:space="preserve">Ditta produttrice etichetta 4 </w:t>
            </w:r>
            <w:r w:rsidRPr="000561AA">
              <w:rPr>
                <w:bCs/>
                <w:sz w:val="16"/>
                <w:szCs w:val="16"/>
              </w:rPr>
              <w:t>è uguale a</w:t>
            </w:r>
            <w:r w:rsidRPr="000561AA"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>“Altro”</w:t>
            </w:r>
          </w:p>
        </w:tc>
      </w:tr>
      <w:tr w:rsidR="001336F6" w:rsidRPr="00D54A64" w14:paraId="3A5BF545" w14:textId="77777777" w:rsidTr="00A93BDC">
        <w:trPr>
          <w:cantSplit/>
        </w:trPr>
        <w:tc>
          <w:tcPr>
            <w:tcW w:w="1843" w:type="dxa"/>
          </w:tcPr>
          <w:p w14:paraId="1B65309E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4</w:t>
            </w:r>
          </w:p>
        </w:tc>
        <w:tc>
          <w:tcPr>
            <w:tcW w:w="2835" w:type="dxa"/>
          </w:tcPr>
          <w:p w14:paraId="1406E5C8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7A9EEF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D41543E" w14:textId="77777777" w:rsidR="001336F6" w:rsidRPr="000561AA" w:rsidRDefault="001336F6" w:rsidP="00C37D3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C37D39">
              <w:rPr>
                <w:rFonts w:cs="Arial"/>
                <w:sz w:val="16"/>
                <w:szCs w:val="16"/>
              </w:rPr>
              <w:t>75</w:t>
            </w: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4E49B88C" w14:textId="77777777" w:rsidR="001336F6" w:rsidRPr="000561AA" w:rsidRDefault="001336F6" w:rsidP="007B782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7B7829">
              <w:rPr>
                <w:rFonts w:cs="Arial"/>
                <w:sz w:val="16"/>
                <w:szCs w:val="16"/>
              </w:rPr>
              <w:t>80</w:t>
            </w: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49" w:type="dxa"/>
            <w:vAlign w:val="center"/>
          </w:tcPr>
          <w:p w14:paraId="7D39AD98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8C59F2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077434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2560AC3E" w14:textId="77777777" w:rsidTr="00A93BDC">
        <w:trPr>
          <w:cantSplit/>
        </w:trPr>
        <w:tc>
          <w:tcPr>
            <w:tcW w:w="1843" w:type="dxa"/>
          </w:tcPr>
          <w:p w14:paraId="74DD3E0A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5</w:t>
            </w:r>
          </w:p>
        </w:tc>
        <w:tc>
          <w:tcPr>
            <w:tcW w:w="2835" w:type="dxa"/>
          </w:tcPr>
          <w:p w14:paraId="66A20E00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00065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5FF35FC" w14:textId="77777777" w:rsidR="001336F6" w:rsidRPr="000561AA" w:rsidRDefault="001336F6" w:rsidP="00C37D3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C37D39">
              <w:rPr>
                <w:rFonts w:cs="Arial"/>
                <w:sz w:val="16"/>
                <w:szCs w:val="16"/>
              </w:rPr>
              <w:t>80</w:t>
            </w: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2AC6AF08" w14:textId="77777777" w:rsidR="001336F6" w:rsidRPr="000561AA" w:rsidRDefault="001336F6" w:rsidP="007B782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7B7829">
              <w:rPr>
                <w:rFonts w:cs="Arial"/>
                <w:sz w:val="16"/>
                <w:szCs w:val="16"/>
              </w:rPr>
              <w:t>85</w:t>
            </w: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49" w:type="dxa"/>
            <w:vAlign w:val="center"/>
          </w:tcPr>
          <w:p w14:paraId="23359F5F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B2FD4B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54FFEB62" w14:textId="77777777" w:rsidR="003C3900" w:rsidRPr="007663A2" w:rsidRDefault="003C3900" w:rsidP="003C3900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OBB </w:t>
            </w:r>
          </w:p>
          <w:p w14:paraId="78F60150" w14:textId="77777777" w:rsidR="003C3900" w:rsidRPr="007663A2" w:rsidRDefault="003C3900" w:rsidP="003C3900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“S”.</w:t>
            </w:r>
          </w:p>
          <w:p w14:paraId="109D5DCA" w14:textId="77777777" w:rsidR="003C3900" w:rsidRPr="007663A2" w:rsidRDefault="003C3900" w:rsidP="003C3900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“A” o  “G”,</w:t>
            </w:r>
          </w:p>
          <w:p w14:paraId="0023CE73" w14:textId="77777777" w:rsidR="003C3900" w:rsidRPr="007663A2" w:rsidRDefault="003C3900" w:rsidP="003C3900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il campo è obbligatorio in alternativa al campo </w:t>
            </w:r>
          </w:p>
          <w:p w14:paraId="78B3D0DD" w14:textId="77777777" w:rsidR="001336F6" w:rsidRPr="000561AA" w:rsidRDefault="001E0152" w:rsidP="003C3900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3C29E2">
              <w:rPr>
                <w:rFonts w:cs="Arial"/>
                <w:sz w:val="16"/>
                <w:szCs w:val="16"/>
              </w:rPr>
              <w:t>codice</w:t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3C29E2">
              <w:rPr>
                <w:rFonts w:cs="Arial"/>
                <w:sz w:val="16"/>
                <w:szCs w:val="16"/>
              </w:rPr>
              <w:t>rodotto</w:t>
            </w:r>
            <w:r>
              <w:rPr>
                <w:rFonts w:cs="Arial"/>
                <w:sz w:val="16"/>
                <w:szCs w:val="16"/>
              </w:rPr>
              <w:t xml:space="preserve"> codificato e</w:t>
            </w:r>
            <w:r w:rsidRPr="003C29E2">
              <w:rPr>
                <w:rFonts w:cs="Arial"/>
                <w:sz w:val="16"/>
                <w:szCs w:val="16"/>
              </w:rPr>
              <w:t>tichetta</w:t>
            </w:r>
            <w:r>
              <w:rPr>
                <w:rFonts w:cs="Arial"/>
                <w:sz w:val="16"/>
                <w:szCs w:val="16"/>
              </w:rPr>
              <w:t xml:space="preserve"> 5</w:t>
            </w:r>
            <w:r w:rsidR="003C3900">
              <w:rPr>
                <w:rFonts w:cs="Arial"/>
                <w:sz w:val="16"/>
                <w:szCs w:val="16"/>
              </w:rPr>
              <w:t>.</w:t>
            </w:r>
          </w:p>
        </w:tc>
      </w:tr>
      <w:tr w:rsidR="001336F6" w:rsidRPr="00D54A64" w14:paraId="3254086F" w14:textId="77777777" w:rsidTr="00A93BDC">
        <w:trPr>
          <w:cantSplit/>
        </w:trPr>
        <w:tc>
          <w:tcPr>
            <w:tcW w:w="1843" w:type="dxa"/>
          </w:tcPr>
          <w:p w14:paraId="08BC956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5</w:t>
            </w:r>
          </w:p>
        </w:tc>
        <w:tc>
          <w:tcPr>
            <w:tcW w:w="2835" w:type="dxa"/>
          </w:tcPr>
          <w:p w14:paraId="45BD3457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8DBAD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64647D1" w14:textId="77777777" w:rsidR="001336F6" w:rsidRPr="000561AA" w:rsidRDefault="001336F6" w:rsidP="00C37D3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C37D39">
              <w:rPr>
                <w:rFonts w:cs="Arial"/>
                <w:sz w:val="16"/>
                <w:szCs w:val="16"/>
              </w:rPr>
              <w:t>85</w:t>
            </w: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513DD1C0" w14:textId="77777777" w:rsidR="001336F6" w:rsidRPr="000561AA" w:rsidRDefault="001336F6" w:rsidP="00556223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556223">
              <w:rPr>
                <w:rFonts w:cs="Arial"/>
                <w:sz w:val="16"/>
                <w:szCs w:val="16"/>
              </w:rPr>
              <w:t>87</w:t>
            </w:r>
            <w:r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49" w:type="dxa"/>
            <w:vAlign w:val="center"/>
          </w:tcPr>
          <w:p w14:paraId="4BA48EC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0305AAC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0B75694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4F376CB8" w14:textId="77777777" w:rsidTr="00A93BDC">
        <w:trPr>
          <w:cantSplit/>
        </w:trPr>
        <w:tc>
          <w:tcPr>
            <w:tcW w:w="1843" w:type="dxa"/>
          </w:tcPr>
          <w:p w14:paraId="5CD453AB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lastRenderedPageBreak/>
              <w:t>Ditta produttrice  etichetta 5</w:t>
            </w:r>
          </w:p>
        </w:tc>
        <w:tc>
          <w:tcPr>
            <w:tcW w:w="2835" w:type="dxa"/>
          </w:tcPr>
          <w:p w14:paraId="589AB168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94C2B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2FDC6F6" w14:textId="77777777" w:rsidR="001336F6" w:rsidRPr="000561AA" w:rsidRDefault="001336F6" w:rsidP="00C37D3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C37D39">
              <w:rPr>
                <w:rFonts w:cs="Arial"/>
                <w:sz w:val="16"/>
                <w:szCs w:val="16"/>
              </w:rPr>
              <w:t>87</w:t>
            </w: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5CC689DB" w14:textId="77777777" w:rsidR="001336F6" w:rsidRPr="000561AA" w:rsidRDefault="001336F6" w:rsidP="005607DE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5607DE">
              <w:rPr>
                <w:rFonts w:cs="Arial"/>
                <w:sz w:val="16"/>
                <w:szCs w:val="16"/>
              </w:rPr>
              <w:t>87</w:t>
            </w:r>
            <w:r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9" w:type="dxa"/>
            <w:vAlign w:val="center"/>
          </w:tcPr>
          <w:p w14:paraId="47A3832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66EA816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4D72FBE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4F0B3170" w14:textId="77777777" w:rsidTr="00A93BDC">
        <w:trPr>
          <w:cantSplit/>
        </w:trPr>
        <w:tc>
          <w:tcPr>
            <w:tcW w:w="1843" w:type="dxa"/>
          </w:tcPr>
          <w:p w14:paraId="1C529C7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5</w:t>
            </w:r>
          </w:p>
        </w:tc>
        <w:tc>
          <w:tcPr>
            <w:tcW w:w="2835" w:type="dxa"/>
          </w:tcPr>
          <w:p w14:paraId="2849885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7FFC51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A392DF8" w14:textId="77777777" w:rsidR="001336F6" w:rsidRPr="000561AA" w:rsidRDefault="001336F6" w:rsidP="0049028D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49028D">
              <w:rPr>
                <w:rFonts w:cs="Arial"/>
                <w:sz w:val="16"/>
                <w:szCs w:val="16"/>
              </w:rPr>
              <w:t>87</w:t>
            </w:r>
            <w:r w:rsidRPr="000561A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center"/>
          </w:tcPr>
          <w:p w14:paraId="1EA54D6D" w14:textId="77777777" w:rsidR="001336F6" w:rsidRPr="000561AA" w:rsidRDefault="001336F6" w:rsidP="00A16EAB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A16EAB">
              <w:rPr>
                <w:rFonts w:cs="Arial"/>
                <w:sz w:val="16"/>
                <w:szCs w:val="16"/>
              </w:rPr>
              <w:t>97</w:t>
            </w:r>
            <w:r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9" w:type="dxa"/>
            <w:vAlign w:val="center"/>
          </w:tcPr>
          <w:p w14:paraId="46980944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1A8582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24AEA4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5</w:t>
            </w:r>
            <w:r w:rsidRPr="000561AA">
              <w:rPr>
                <w:bCs/>
                <w:sz w:val="16"/>
                <w:szCs w:val="16"/>
              </w:rPr>
              <w:t>è uguale a</w:t>
            </w:r>
            <w:r w:rsidRPr="000561AA"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>“Altro”</w:t>
            </w:r>
          </w:p>
        </w:tc>
      </w:tr>
      <w:tr w:rsidR="001336F6" w:rsidRPr="00D54A64" w14:paraId="315669F9" w14:textId="77777777" w:rsidTr="00A93BDC">
        <w:trPr>
          <w:cantSplit/>
        </w:trPr>
        <w:tc>
          <w:tcPr>
            <w:tcW w:w="1843" w:type="dxa"/>
          </w:tcPr>
          <w:p w14:paraId="7B7468A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5</w:t>
            </w:r>
          </w:p>
        </w:tc>
        <w:tc>
          <w:tcPr>
            <w:tcW w:w="2835" w:type="dxa"/>
          </w:tcPr>
          <w:p w14:paraId="3BDEEB9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01BB1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772CE53" w14:textId="77777777" w:rsidR="001336F6" w:rsidRPr="000561AA" w:rsidRDefault="001336F6" w:rsidP="00D90F1A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1</w:t>
            </w:r>
            <w:r w:rsidR="00D90F1A">
              <w:rPr>
                <w:rFonts w:cs="Arial"/>
                <w:sz w:val="16"/>
                <w:szCs w:val="16"/>
              </w:rPr>
              <w:t>97</w:t>
            </w:r>
            <w:r w:rsidRPr="000561A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center"/>
          </w:tcPr>
          <w:p w14:paraId="1A621AE6" w14:textId="77777777" w:rsidR="001336F6" w:rsidRPr="000561AA" w:rsidRDefault="00EF0AA5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1336F6"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9" w:type="dxa"/>
            <w:vAlign w:val="center"/>
          </w:tcPr>
          <w:p w14:paraId="40AEADBD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84C10B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92AFDC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60035F8E" w14:textId="77777777" w:rsidTr="00A93BDC">
        <w:trPr>
          <w:cantSplit/>
        </w:trPr>
        <w:tc>
          <w:tcPr>
            <w:tcW w:w="1843" w:type="dxa"/>
          </w:tcPr>
          <w:p w14:paraId="5B2C558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6</w:t>
            </w:r>
          </w:p>
        </w:tc>
        <w:tc>
          <w:tcPr>
            <w:tcW w:w="2835" w:type="dxa"/>
          </w:tcPr>
          <w:p w14:paraId="4ED97D8C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B2407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96028EA" w14:textId="77777777" w:rsidR="001336F6" w:rsidRPr="000561AA" w:rsidRDefault="00BA7CC4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1336F6" w:rsidRPr="000561A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center"/>
          </w:tcPr>
          <w:p w14:paraId="390E735F" w14:textId="77777777" w:rsidR="001336F6" w:rsidRPr="000561AA" w:rsidRDefault="00EF0AA5" w:rsidP="00FC3B7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FC3B76">
              <w:rPr>
                <w:rFonts w:cs="Arial"/>
                <w:sz w:val="16"/>
                <w:szCs w:val="16"/>
              </w:rPr>
              <w:t>7</w:t>
            </w:r>
            <w:r w:rsidR="001336F6"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9" w:type="dxa"/>
            <w:vAlign w:val="center"/>
          </w:tcPr>
          <w:p w14:paraId="7A6CDF98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3DCAD37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29203342" w14:textId="77777777" w:rsidR="00E21126" w:rsidRPr="007663A2" w:rsidRDefault="00E21126" w:rsidP="00E21126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OBB </w:t>
            </w:r>
          </w:p>
          <w:p w14:paraId="535B4471" w14:textId="77777777" w:rsidR="00E21126" w:rsidRPr="007663A2" w:rsidRDefault="00E21126" w:rsidP="00E21126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“S”.</w:t>
            </w:r>
          </w:p>
          <w:p w14:paraId="6F5D783E" w14:textId="77777777" w:rsidR="00E21126" w:rsidRPr="007663A2" w:rsidRDefault="00E21126" w:rsidP="00E21126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“A” o  “G”,</w:t>
            </w:r>
          </w:p>
          <w:p w14:paraId="6FDAD084" w14:textId="77777777" w:rsidR="00E21126" w:rsidRPr="007663A2" w:rsidRDefault="00E21126" w:rsidP="00E21126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il campo è obbligatorio in alternativa al campo </w:t>
            </w:r>
          </w:p>
          <w:p w14:paraId="387E4AAB" w14:textId="77777777" w:rsidR="001336F6" w:rsidRPr="000561AA" w:rsidRDefault="001E0152" w:rsidP="00E21126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3C29E2">
              <w:rPr>
                <w:rFonts w:cs="Arial"/>
                <w:sz w:val="16"/>
                <w:szCs w:val="16"/>
              </w:rPr>
              <w:t>codice</w:t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3C29E2">
              <w:rPr>
                <w:rFonts w:cs="Arial"/>
                <w:sz w:val="16"/>
                <w:szCs w:val="16"/>
              </w:rPr>
              <w:t>rodotto</w:t>
            </w:r>
            <w:r>
              <w:rPr>
                <w:rFonts w:cs="Arial"/>
                <w:sz w:val="16"/>
                <w:szCs w:val="16"/>
              </w:rPr>
              <w:t xml:space="preserve"> codificato e</w:t>
            </w:r>
            <w:r w:rsidRPr="003C29E2">
              <w:rPr>
                <w:rFonts w:cs="Arial"/>
                <w:sz w:val="16"/>
                <w:szCs w:val="16"/>
              </w:rPr>
              <w:t>tichetta</w:t>
            </w:r>
            <w:r>
              <w:rPr>
                <w:rFonts w:cs="Arial"/>
                <w:sz w:val="16"/>
                <w:szCs w:val="16"/>
              </w:rPr>
              <w:t xml:space="preserve"> 6</w:t>
            </w:r>
            <w:r w:rsidR="00E21126">
              <w:rPr>
                <w:rFonts w:cs="Arial"/>
                <w:sz w:val="16"/>
                <w:szCs w:val="16"/>
              </w:rPr>
              <w:t>.</w:t>
            </w:r>
          </w:p>
        </w:tc>
      </w:tr>
      <w:tr w:rsidR="001336F6" w:rsidRPr="00D54A64" w14:paraId="74B962C4" w14:textId="77777777" w:rsidTr="00A93BDC">
        <w:trPr>
          <w:cantSplit/>
        </w:trPr>
        <w:tc>
          <w:tcPr>
            <w:tcW w:w="1843" w:type="dxa"/>
          </w:tcPr>
          <w:p w14:paraId="7C75B7D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6</w:t>
            </w:r>
          </w:p>
        </w:tc>
        <w:tc>
          <w:tcPr>
            <w:tcW w:w="2835" w:type="dxa"/>
          </w:tcPr>
          <w:p w14:paraId="4B1A39C6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827413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4FD9E1E" w14:textId="77777777" w:rsidR="001336F6" w:rsidRPr="000561AA" w:rsidRDefault="00C1516F" w:rsidP="00FC3B7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FC3B76">
              <w:rPr>
                <w:rFonts w:cs="Arial"/>
                <w:sz w:val="16"/>
                <w:szCs w:val="16"/>
              </w:rPr>
              <w:t>7</w:t>
            </w:r>
            <w:r w:rsidR="001336F6" w:rsidRPr="000561A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center"/>
          </w:tcPr>
          <w:p w14:paraId="30A7B526" w14:textId="77777777" w:rsidR="001336F6" w:rsidRPr="000561AA" w:rsidRDefault="00EF0AA5" w:rsidP="00E358CB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358CB">
              <w:rPr>
                <w:rFonts w:cs="Arial"/>
                <w:sz w:val="16"/>
                <w:szCs w:val="16"/>
              </w:rPr>
              <w:t>09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9" w:type="dxa"/>
            <w:vAlign w:val="center"/>
          </w:tcPr>
          <w:p w14:paraId="2CDD3AE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E28E64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4216835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08DE2BDA" w14:textId="77777777" w:rsidTr="00A93BDC">
        <w:trPr>
          <w:cantSplit/>
        </w:trPr>
        <w:tc>
          <w:tcPr>
            <w:tcW w:w="1843" w:type="dxa"/>
          </w:tcPr>
          <w:p w14:paraId="070EE1F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Ditta produttrice  etichetta 6</w:t>
            </w:r>
          </w:p>
        </w:tc>
        <w:tc>
          <w:tcPr>
            <w:tcW w:w="2835" w:type="dxa"/>
          </w:tcPr>
          <w:p w14:paraId="60FF251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3E6F7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1481EF2" w14:textId="77777777" w:rsidR="001336F6" w:rsidRPr="000561AA" w:rsidRDefault="00921692" w:rsidP="00FC3B7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C3B76">
              <w:rPr>
                <w:rFonts w:cs="Arial"/>
                <w:sz w:val="16"/>
                <w:szCs w:val="16"/>
              </w:rPr>
              <w:t>09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center"/>
          </w:tcPr>
          <w:p w14:paraId="76D81283" w14:textId="77777777" w:rsidR="001336F6" w:rsidRPr="000561AA" w:rsidRDefault="00462F6F" w:rsidP="00E358CB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  <w:r w:rsidR="00E358CB">
              <w:rPr>
                <w:rFonts w:cs="Arial"/>
                <w:sz w:val="16"/>
                <w:szCs w:val="16"/>
              </w:rPr>
              <w:t>0</w:t>
            </w:r>
            <w:r w:rsidR="001336F6"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5A4B1B4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0E6378F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1923AE3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7C24EC5F" w14:textId="77777777" w:rsidTr="00A93BDC">
        <w:trPr>
          <w:cantSplit/>
        </w:trPr>
        <w:tc>
          <w:tcPr>
            <w:tcW w:w="1843" w:type="dxa"/>
          </w:tcPr>
          <w:p w14:paraId="4E44F77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6</w:t>
            </w:r>
          </w:p>
        </w:tc>
        <w:tc>
          <w:tcPr>
            <w:tcW w:w="2835" w:type="dxa"/>
          </w:tcPr>
          <w:p w14:paraId="46D5EBE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7C7600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6BA8F21" w14:textId="77777777" w:rsidR="001336F6" w:rsidRPr="000561AA" w:rsidRDefault="009A1117" w:rsidP="00FC3B7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C3B76"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4E11C87E" w14:textId="77777777" w:rsidR="001336F6" w:rsidRPr="000561AA" w:rsidRDefault="00462F6F" w:rsidP="00E358CB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  <w:r w:rsidR="00E358CB">
              <w:rPr>
                <w:rFonts w:cs="Arial"/>
                <w:sz w:val="16"/>
                <w:szCs w:val="16"/>
              </w:rPr>
              <w:t>0</w:t>
            </w:r>
            <w:r w:rsidR="001336F6"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1B456C02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14D413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BCBFFE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6 </w:t>
            </w:r>
            <w:r w:rsidRPr="000561AA">
              <w:rPr>
                <w:bCs/>
                <w:sz w:val="16"/>
                <w:szCs w:val="16"/>
              </w:rPr>
              <w:t>è uguale a“Altro”</w:t>
            </w:r>
          </w:p>
        </w:tc>
      </w:tr>
      <w:tr w:rsidR="001336F6" w:rsidRPr="00D54A64" w14:paraId="5B2EAF6A" w14:textId="77777777" w:rsidTr="00A93BDC">
        <w:trPr>
          <w:cantSplit/>
        </w:trPr>
        <w:tc>
          <w:tcPr>
            <w:tcW w:w="1843" w:type="dxa"/>
          </w:tcPr>
          <w:p w14:paraId="2F8D063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6</w:t>
            </w:r>
          </w:p>
        </w:tc>
        <w:tc>
          <w:tcPr>
            <w:tcW w:w="2835" w:type="dxa"/>
          </w:tcPr>
          <w:p w14:paraId="5033BEF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C3143B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900DD90" w14:textId="77777777" w:rsidR="001336F6" w:rsidRPr="000561AA" w:rsidRDefault="009A1117" w:rsidP="00FC3B7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  <w:r w:rsidR="00FC3B76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7140BBCB" w14:textId="77777777" w:rsidR="001336F6" w:rsidRPr="000561AA" w:rsidRDefault="001367BF" w:rsidP="00E358CB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  <w:r w:rsidR="00E358CB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5B715CD2" w14:textId="77777777" w:rsidR="001336F6" w:rsidRPr="000561AA" w:rsidRDefault="004C3928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702CAB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3127B3E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7CBB2850" w14:textId="77777777" w:rsidTr="00A93BDC">
        <w:trPr>
          <w:cantSplit/>
        </w:trPr>
        <w:tc>
          <w:tcPr>
            <w:tcW w:w="1843" w:type="dxa"/>
          </w:tcPr>
          <w:p w14:paraId="290C5C50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7</w:t>
            </w:r>
          </w:p>
        </w:tc>
        <w:tc>
          <w:tcPr>
            <w:tcW w:w="2835" w:type="dxa"/>
          </w:tcPr>
          <w:p w14:paraId="5A3E24A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D101DD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E55836C" w14:textId="77777777" w:rsidR="001336F6" w:rsidRPr="000561AA" w:rsidRDefault="009A1117" w:rsidP="00FC3B7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  <w:r w:rsidR="00FC3B76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019F7033" w14:textId="77777777" w:rsidR="001336F6" w:rsidRPr="000561AA" w:rsidRDefault="007A16FE" w:rsidP="00E358CB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  <w:r w:rsidR="00E358CB">
              <w:rPr>
                <w:rFonts w:cs="Arial"/>
                <w:sz w:val="16"/>
                <w:szCs w:val="16"/>
              </w:rPr>
              <w:t>0</w:t>
            </w:r>
            <w:r w:rsidR="001336F6"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5C9FFD36" w14:textId="77777777" w:rsidR="001336F6" w:rsidRPr="000561AA" w:rsidRDefault="00EB13EB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0C1F2AA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2B870DDE" w14:textId="77777777" w:rsidR="00E21126" w:rsidRPr="007663A2" w:rsidRDefault="00E21126" w:rsidP="00E21126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OBB </w:t>
            </w:r>
          </w:p>
          <w:p w14:paraId="772BDAA2" w14:textId="77777777" w:rsidR="00E21126" w:rsidRPr="007663A2" w:rsidRDefault="00E21126" w:rsidP="00E21126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“S”.</w:t>
            </w:r>
          </w:p>
          <w:p w14:paraId="686F6E26" w14:textId="77777777" w:rsidR="00E21126" w:rsidRPr="007663A2" w:rsidRDefault="00E21126" w:rsidP="00E21126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“A” o  “G”,</w:t>
            </w:r>
          </w:p>
          <w:p w14:paraId="15E1A29D" w14:textId="77777777" w:rsidR="00E21126" w:rsidRPr="007663A2" w:rsidRDefault="00E21126" w:rsidP="00E21126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il campo è obbligatorio in alternativa al campo </w:t>
            </w:r>
          </w:p>
          <w:p w14:paraId="0C282FB7" w14:textId="77777777" w:rsidR="001336F6" w:rsidRPr="000561AA" w:rsidRDefault="001E0152" w:rsidP="00E21126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3C29E2">
              <w:rPr>
                <w:rFonts w:cs="Arial"/>
                <w:sz w:val="16"/>
                <w:szCs w:val="16"/>
              </w:rPr>
              <w:t>codice</w:t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3C29E2">
              <w:rPr>
                <w:rFonts w:cs="Arial"/>
                <w:sz w:val="16"/>
                <w:szCs w:val="16"/>
              </w:rPr>
              <w:t>rodotto</w:t>
            </w:r>
            <w:r>
              <w:rPr>
                <w:rFonts w:cs="Arial"/>
                <w:sz w:val="16"/>
                <w:szCs w:val="16"/>
              </w:rPr>
              <w:t xml:space="preserve"> codificato e</w:t>
            </w:r>
            <w:r w:rsidRPr="003C29E2">
              <w:rPr>
                <w:rFonts w:cs="Arial"/>
                <w:sz w:val="16"/>
                <w:szCs w:val="16"/>
              </w:rPr>
              <w:t>tichetta</w:t>
            </w:r>
            <w:r>
              <w:rPr>
                <w:rFonts w:cs="Arial"/>
                <w:sz w:val="16"/>
                <w:szCs w:val="16"/>
              </w:rPr>
              <w:t xml:space="preserve"> 7</w:t>
            </w:r>
            <w:r w:rsidR="00E21126">
              <w:rPr>
                <w:rFonts w:cs="Arial"/>
                <w:sz w:val="16"/>
                <w:szCs w:val="16"/>
              </w:rPr>
              <w:t>.</w:t>
            </w:r>
          </w:p>
        </w:tc>
      </w:tr>
      <w:tr w:rsidR="001336F6" w:rsidRPr="00D54A64" w14:paraId="3B69ACD6" w14:textId="77777777" w:rsidTr="00A93BDC">
        <w:trPr>
          <w:cantSplit/>
        </w:trPr>
        <w:tc>
          <w:tcPr>
            <w:tcW w:w="1843" w:type="dxa"/>
          </w:tcPr>
          <w:p w14:paraId="3306850B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7</w:t>
            </w:r>
          </w:p>
        </w:tc>
        <w:tc>
          <w:tcPr>
            <w:tcW w:w="2835" w:type="dxa"/>
          </w:tcPr>
          <w:p w14:paraId="1C2AB3C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3F259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A920551" w14:textId="77777777" w:rsidR="001336F6" w:rsidRPr="000561AA" w:rsidRDefault="00FC5411" w:rsidP="00FC3B7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  <w:r w:rsidR="00FC3B76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7EE2F11A" w14:textId="77777777" w:rsidR="001336F6" w:rsidRPr="000561AA" w:rsidRDefault="00B22A53" w:rsidP="00E358CB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  <w:r w:rsidR="00E358CB">
              <w:rPr>
                <w:rFonts w:cs="Arial"/>
                <w:sz w:val="16"/>
                <w:szCs w:val="16"/>
              </w:rPr>
              <w:t>2</w:t>
            </w:r>
            <w:r w:rsidR="001336F6"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63487C3D" w14:textId="77777777" w:rsidR="001336F6" w:rsidRPr="000561AA" w:rsidRDefault="00EB13EB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ED30B7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316CF11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5D4DE3CC" w14:textId="77777777" w:rsidTr="00A93BDC">
        <w:trPr>
          <w:cantSplit/>
        </w:trPr>
        <w:tc>
          <w:tcPr>
            <w:tcW w:w="1843" w:type="dxa"/>
          </w:tcPr>
          <w:p w14:paraId="6018716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Ditta produttrice  etichetta 7</w:t>
            </w:r>
          </w:p>
        </w:tc>
        <w:tc>
          <w:tcPr>
            <w:tcW w:w="2835" w:type="dxa"/>
          </w:tcPr>
          <w:p w14:paraId="24C31FDC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CAA118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36FB412" w14:textId="77777777" w:rsidR="001336F6" w:rsidRPr="000561AA" w:rsidRDefault="00FC5411" w:rsidP="00BA328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  <w:r w:rsidR="00BA3286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7F5C07C1" w14:textId="77777777" w:rsidR="001336F6" w:rsidRPr="000561AA" w:rsidRDefault="00B22A53" w:rsidP="00BA328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  <w:r w:rsidR="00BA3286">
              <w:rPr>
                <w:rFonts w:cs="Arial"/>
                <w:sz w:val="16"/>
                <w:szCs w:val="16"/>
              </w:rPr>
              <w:t>2</w:t>
            </w:r>
            <w:r w:rsidR="001336F6" w:rsidRPr="000561A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49" w:type="dxa"/>
            <w:vAlign w:val="center"/>
          </w:tcPr>
          <w:p w14:paraId="08A2629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58ABF41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57BF347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583B2C54" w14:textId="77777777" w:rsidTr="00A93BDC">
        <w:trPr>
          <w:cantSplit/>
        </w:trPr>
        <w:tc>
          <w:tcPr>
            <w:tcW w:w="1843" w:type="dxa"/>
          </w:tcPr>
          <w:p w14:paraId="1028E606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7</w:t>
            </w:r>
          </w:p>
        </w:tc>
        <w:tc>
          <w:tcPr>
            <w:tcW w:w="2835" w:type="dxa"/>
          </w:tcPr>
          <w:p w14:paraId="0C0D30A6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1101A2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1C95AAA" w14:textId="77777777" w:rsidR="001336F6" w:rsidRPr="000561AA" w:rsidRDefault="00FC5411" w:rsidP="00BA328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  <w:r w:rsidR="00BA3286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14:paraId="74A7DA49" w14:textId="77777777" w:rsidR="001336F6" w:rsidRPr="000561AA" w:rsidRDefault="00B22A53" w:rsidP="00BA328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  <w:r w:rsidR="00BA3286">
              <w:rPr>
                <w:rFonts w:cs="Arial"/>
                <w:sz w:val="16"/>
                <w:szCs w:val="16"/>
              </w:rPr>
              <w:t>2</w:t>
            </w:r>
            <w:r w:rsidR="001336F6" w:rsidRPr="000561A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49" w:type="dxa"/>
            <w:vAlign w:val="center"/>
          </w:tcPr>
          <w:p w14:paraId="666E1B01" w14:textId="77777777" w:rsidR="001336F6" w:rsidRPr="000561AA" w:rsidRDefault="00EB13EB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90ED23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38A2CA6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7 </w:t>
            </w:r>
            <w:r w:rsidRPr="000561AA">
              <w:rPr>
                <w:bCs/>
                <w:sz w:val="16"/>
                <w:szCs w:val="16"/>
              </w:rPr>
              <w:t>è uguale “Altro”</w:t>
            </w:r>
          </w:p>
        </w:tc>
      </w:tr>
      <w:tr w:rsidR="001336F6" w:rsidRPr="00D54A64" w14:paraId="62E7D6B6" w14:textId="77777777" w:rsidTr="00A93BDC">
        <w:trPr>
          <w:cantSplit/>
        </w:trPr>
        <w:tc>
          <w:tcPr>
            <w:tcW w:w="1843" w:type="dxa"/>
          </w:tcPr>
          <w:p w14:paraId="71206FB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7</w:t>
            </w:r>
          </w:p>
        </w:tc>
        <w:tc>
          <w:tcPr>
            <w:tcW w:w="2835" w:type="dxa"/>
          </w:tcPr>
          <w:p w14:paraId="046B0AEA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98E6C7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7E46A60" w14:textId="77777777" w:rsidR="001336F6" w:rsidRPr="000561AA" w:rsidRDefault="00797EDB" w:rsidP="00BA328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  <w:r w:rsidR="00BA3286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14:paraId="60D1A77C" w14:textId="77777777" w:rsidR="001336F6" w:rsidRPr="000561AA" w:rsidRDefault="00B22A53" w:rsidP="00741929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  <w:r w:rsidR="00741929">
              <w:rPr>
                <w:rFonts w:cs="Arial"/>
                <w:sz w:val="16"/>
                <w:szCs w:val="16"/>
              </w:rPr>
              <w:t>7</w:t>
            </w:r>
            <w:r w:rsidR="001336F6" w:rsidRPr="000561A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49" w:type="dxa"/>
            <w:vAlign w:val="center"/>
          </w:tcPr>
          <w:p w14:paraId="66132C3E" w14:textId="77777777" w:rsidR="001336F6" w:rsidRPr="000561AA" w:rsidRDefault="00EB13EB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8952B7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DB0CE5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0B082A2A" w14:textId="77777777" w:rsidTr="00A93BDC">
        <w:trPr>
          <w:cantSplit/>
        </w:trPr>
        <w:tc>
          <w:tcPr>
            <w:tcW w:w="1843" w:type="dxa"/>
          </w:tcPr>
          <w:p w14:paraId="7324E36C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8</w:t>
            </w:r>
          </w:p>
        </w:tc>
        <w:tc>
          <w:tcPr>
            <w:tcW w:w="2835" w:type="dxa"/>
          </w:tcPr>
          <w:p w14:paraId="6935A83C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A83E55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101B80F" w14:textId="77777777" w:rsidR="001336F6" w:rsidRPr="000561AA" w:rsidRDefault="00523A71" w:rsidP="00BA3286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  <w:r w:rsidR="00BA3286">
              <w:rPr>
                <w:rFonts w:cs="Arial"/>
                <w:sz w:val="16"/>
                <w:szCs w:val="16"/>
              </w:rPr>
              <w:t>7</w:t>
            </w:r>
            <w:r w:rsidR="001336F6" w:rsidRPr="000561A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14:paraId="79FEEA8B" w14:textId="77777777" w:rsidR="001336F6" w:rsidRPr="000561AA" w:rsidRDefault="00157390" w:rsidP="000634F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  <w:r w:rsidR="000634F8">
              <w:rPr>
                <w:rFonts w:cs="Arial"/>
                <w:sz w:val="16"/>
                <w:szCs w:val="16"/>
              </w:rPr>
              <w:t>2</w:t>
            </w:r>
            <w:r w:rsidR="001336F6" w:rsidRPr="000561A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49" w:type="dxa"/>
            <w:vAlign w:val="center"/>
          </w:tcPr>
          <w:p w14:paraId="4378C132" w14:textId="77777777" w:rsidR="001336F6" w:rsidRPr="000561AA" w:rsidRDefault="00EB13EB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A9867D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13D38FCD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OBB </w:t>
            </w:r>
          </w:p>
          <w:p w14:paraId="36405AE7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“S”.</w:t>
            </w:r>
          </w:p>
          <w:p w14:paraId="5DEC28EE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“A” o  “G”,</w:t>
            </w:r>
          </w:p>
          <w:p w14:paraId="47EB2A92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il campo è obbligatorio in alternativa al campo </w:t>
            </w:r>
          </w:p>
          <w:p w14:paraId="23CD0366" w14:textId="77777777" w:rsidR="001336F6" w:rsidRPr="000561AA" w:rsidRDefault="001E0152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3C29E2">
              <w:rPr>
                <w:rFonts w:cs="Arial"/>
                <w:sz w:val="16"/>
                <w:szCs w:val="16"/>
              </w:rPr>
              <w:t>codice</w:t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3C29E2">
              <w:rPr>
                <w:rFonts w:cs="Arial"/>
                <w:sz w:val="16"/>
                <w:szCs w:val="16"/>
              </w:rPr>
              <w:t>rodotto</w:t>
            </w:r>
            <w:r>
              <w:rPr>
                <w:rFonts w:cs="Arial"/>
                <w:sz w:val="16"/>
                <w:szCs w:val="16"/>
              </w:rPr>
              <w:t xml:space="preserve"> codificato e</w:t>
            </w:r>
            <w:r w:rsidRPr="003C29E2">
              <w:rPr>
                <w:rFonts w:cs="Arial"/>
                <w:sz w:val="16"/>
                <w:szCs w:val="16"/>
              </w:rPr>
              <w:t>tichetta</w:t>
            </w:r>
            <w:r>
              <w:rPr>
                <w:rFonts w:cs="Arial"/>
                <w:sz w:val="16"/>
                <w:szCs w:val="16"/>
              </w:rPr>
              <w:t xml:space="preserve"> 8</w:t>
            </w:r>
            <w:r w:rsidR="002944EF">
              <w:rPr>
                <w:rFonts w:cs="Arial"/>
                <w:sz w:val="16"/>
                <w:szCs w:val="16"/>
              </w:rPr>
              <w:t>.</w:t>
            </w:r>
          </w:p>
        </w:tc>
      </w:tr>
      <w:tr w:rsidR="001336F6" w:rsidRPr="00D54A64" w14:paraId="6ECBD5A7" w14:textId="77777777" w:rsidTr="00A93BDC">
        <w:trPr>
          <w:cantSplit/>
        </w:trPr>
        <w:tc>
          <w:tcPr>
            <w:tcW w:w="1843" w:type="dxa"/>
          </w:tcPr>
          <w:p w14:paraId="5346330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8</w:t>
            </w:r>
          </w:p>
        </w:tc>
        <w:tc>
          <w:tcPr>
            <w:tcW w:w="2835" w:type="dxa"/>
          </w:tcPr>
          <w:p w14:paraId="472035A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B67A7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8860A2B" w14:textId="77777777" w:rsidR="001336F6" w:rsidRPr="000561AA" w:rsidRDefault="00523A71" w:rsidP="000634F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  <w:r w:rsidR="000634F8">
              <w:rPr>
                <w:rFonts w:cs="Arial"/>
                <w:sz w:val="16"/>
                <w:szCs w:val="16"/>
              </w:rPr>
              <w:t>2</w:t>
            </w:r>
            <w:r w:rsidR="001336F6" w:rsidRPr="000561A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14:paraId="3940D7A8" w14:textId="77777777" w:rsidR="001336F6" w:rsidRPr="000561AA" w:rsidRDefault="00905E74" w:rsidP="000634F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  <w:r w:rsidR="000634F8">
              <w:rPr>
                <w:rFonts w:cs="Arial"/>
                <w:sz w:val="16"/>
                <w:szCs w:val="16"/>
              </w:rPr>
              <w:t>4</w:t>
            </w:r>
            <w:r w:rsidR="001336F6" w:rsidRPr="000561A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49" w:type="dxa"/>
            <w:vAlign w:val="center"/>
          </w:tcPr>
          <w:p w14:paraId="079E1F2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581EBE5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2E78E3E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380EF1A4" w14:textId="77777777" w:rsidTr="00A93BDC">
        <w:trPr>
          <w:cantSplit/>
        </w:trPr>
        <w:tc>
          <w:tcPr>
            <w:tcW w:w="1843" w:type="dxa"/>
          </w:tcPr>
          <w:p w14:paraId="1CD0657A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Ditta produttrice  etichetta 8</w:t>
            </w:r>
          </w:p>
        </w:tc>
        <w:tc>
          <w:tcPr>
            <w:tcW w:w="2835" w:type="dxa"/>
          </w:tcPr>
          <w:p w14:paraId="01D1ABE7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3BC615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CEEDE5C" w14:textId="77777777" w:rsidR="001336F6" w:rsidRPr="000561AA" w:rsidRDefault="00523A71" w:rsidP="000634F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  <w:r w:rsidR="000634F8">
              <w:rPr>
                <w:rFonts w:cs="Arial"/>
                <w:sz w:val="16"/>
                <w:szCs w:val="16"/>
              </w:rPr>
              <w:t>4</w:t>
            </w:r>
            <w:r w:rsidR="001336F6" w:rsidRPr="000561A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14:paraId="02D55029" w14:textId="77777777" w:rsidR="001336F6" w:rsidRPr="000561AA" w:rsidRDefault="00905E74" w:rsidP="00BC69AA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  <w:r w:rsidR="00BC69AA">
              <w:rPr>
                <w:rFonts w:cs="Arial"/>
                <w:sz w:val="16"/>
                <w:szCs w:val="16"/>
              </w:rPr>
              <w:t>4</w:t>
            </w:r>
            <w:r w:rsidR="001336F6" w:rsidRPr="000561A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49" w:type="dxa"/>
            <w:vAlign w:val="center"/>
          </w:tcPr>
          <w:p w14:paraId="4C70D51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1FAC976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3B39EB9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6B39841D" w14:textId="77777777" w:rsidTr="00A93BDC">
        <w:trPr>
          <w:cantSplit/>
        </w:trPr>
        <w:tc>
          <w:tcPr>
            <w:tcW w:w="1843" w:type="dxa"/>
          </w:tcPr>
          <w:p w14:paraId="305903DC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8</w:t>
            </w:r>
          </w:p>
        </w:tc>
        <w:tc>
          <w:tcPr>
            <w:tcW w:w="2835" w:type="dxa"/>
          </w:tcPr>
          <w:p w14:paraId="61F5DC3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0F481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54E313D" w14:textId="77777777" w:rsidR="001336F6" w:rsidRPr="000561AA" w:rsidRDefault="00523A71" w:rsidP="000634F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F32D7D">
              <w:rPr>
                <w:rFonts w:cs="Arial"/>
                <w:sz w:val="16"/>
                <w:szCs w:val="16"/>
              </w:rPr>
              <w:t>25</w:t>
            </w:r>
            <w:r w:rsidR="000634F8">
              <w:rPr>
                <w:rFonts w:cs="Arial"/>
                <w:sz w:val="16"/>
                <w:szCs w:val="16"/>
              </w:rPr>
              <w:t>5</w:t>
            </w:r>
            <w:r w:rsidR="001336F6" w:rsidRPr="00F32D7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33C3CD8C" w14:textId="77777777" w:rsidR="001336F6" w:rsidRPr="000561AA" w:rsidRDefault="003435D5" w:rsidP="00BC69AA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  <w:r w:rsidR="00BC69AA">
              <w:rPr>
                <w:rFonts w:cs="Arial"/>
                <w:sz w:val="16"/>
                <w:szCs w:val="16"/>
              </w:rPr>
              <w:t>4</w:t>
            </w:r>
            <w:r w:rsidR="001336F6" w:rsidRPr="000561A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49" w:type="dxa"/>
            <w:vAlign w:val="center"/>
          </w:tcPr>
          <w:p w14:paraId="79B14C46" w14:textId="77777777" w:rsidR="001336F6" w:rsidRPr="000561AA" w:rsidRDefault="00EB13EB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1C8002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0BAD99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se </w:t>
            </w:r>
            <w:r w:rsidRPr="000561AA">
              <w:rPr>
                <w:bCs/>
                <w:i/>
                <w:sz w:val="16"/>
                <w:szCs w:val="16"/>
              </w:rPr>
              <w:t xml:space="preserve">Ditta produttrice etichetta 8 </w:t>
            </w:r>
            <w:r w:rsidRPr="000561AA">
              <w:rPr>
                <w:bCs/>
                <w:sz w:val="16"/>
                <w:szCs w:val="16"/>
              </w:rPr>
              <w:t>è uguale “Altro”</w:t>
            </w:r>
          </w:p>
        </w:tc>
      </w:tr>
      <w:tr w:rsidR="001336F6" w:rsidRPr="00D54A64" w14:paraId="229BEC1A" w14:textId="77777777" w:rsidTr="00A93BDC">
        <w:trPr>
          <w:cantSplit/>
        </w:trPr>
        <w:tc>
          <w:tcPr>
            <w:tcW w:w="1843" w:type="dxa"/>
          </w:tcPr>
          <w:p w14:paraId="188E30B8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8</w:t>
            </w:r>
          </w:p>
        </w:tc>
        <w:tc>
          <w:tcPr>
            <w:tcW w:w="2835" w:type="dxa"/>
          </w:tcPr>
          <w:p w14:paraId="21EFB0C7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35D830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578A159" w14:textId="77777777" w:rsidR="001336F6" w:rsidRPr="000561AA" w:rsidRDefault="00D034E0" w:rsidP="000634F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3435D5">
              <w:rPr>
                <w:rFonts w:cs="Arial"/>
                <w:i/>
                <w:sz w:val="16"/>
                <w:szCs w:val="16"/>
              </w:rPr>
              <w:t>26</w:t>
            </w:r>
            <w:r w:rsidR="000634F8"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6FD2AC32" w14:textId="77777777" w:rsidR="001336F6" w:rsidRPr="000561AA" w:rsidRDefault="003435D5" w:rsidP="00BC69AA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BC69AA">
              <w:rPr>
                <w:rFonts w:cs="Arial"/>
                <w:sz w:val="16"/>
                <w:szCs w:val="16"/>
              </w:rPr>
              <w:t>69</w:t>
            </w:r>
            <w:r w:rsidR="001336F6" w:rsidRPr="000561A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49" w:type="dxa"/>
            <w:vAlign w:val="center"/>
          </w:tcPr>
          <w:p w14:paraId="0024E457" w14:textId="77777777" w:rsidR="001336F6" w:rsidRPr="000561AA" w:rsidRDefault="00EB13EB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2589FE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3CFBCAB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0501A21D" w14:textId="77777777" w:rsidTr="00A93BDC">
        <w:trPr>
          <w:cantSplit/>
        </w:trPr>
        <w:tc>
          <w:tcPr>
            <w:tcW w:w="1843" w:type="dxa"/>
          </w:tcPr>
          <w:p w14:paraId="52BD685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9</w:t>
            </w:r>
          </w:p>
        </w:tc>
        <w:tc>
          <w:tcPr>
            <w:tcW w:w="2835" w:type="dxa"/>
          </w:tcPr>
          <w:p w14:paraId="475831E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D7F97D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2F168BA" w14:textId="77777777" w:rsidR="001336F6" w:rsidRPr="000561AA" w:rsidRDefault="00D034E0" w:rsidP="000634F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  <w:r w:rsidR="000634F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424B7BF1" w14:textId="77777777" w:rsidR="001336F6" w:rsidRPr="000561AA" w:rsidRDefault="003435D5" w:rsidP="00BC69AA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BC69AA">
              <w:rPr>
                <w:rFonts w:cs="Arial"/>
                <w:sz w:val="16"/>
                <w:szCs w:val="16"/>
              </w:rPr>
              <w:t>74</w:t>
            </w:r>
            <w:r w:rsidR="001336F6" w:rsidRPr="000561A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49" w:type="dxa"/>
            <w:vAlign w:val="center"/>
          </w:tcPr>
          <w:p w14:paraId="64DE9441" w14:textId="77777777" w:rsidR="001336F6" w:rsidRPr="000561AA" w:rsidRDefault="00EB13EB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9EA7B4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4388EBD9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OBB </w:t>
            </w:r>
          </w:p>
          <w:p w14:paraId="76CCCA7B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“S”.</w:t>
            </w:r>
          </w:p>
          <w:p w14:paraId="2980CB0B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“A” o  “G”,</w:t>
            </w:r>
          </w:p>
          <w:p w14:paraId="4CFA304C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il campo è obbligatorio in alternativa al campo </w:t>
            </w:r>
          </w:p>
          <w:p w14:paraId="351BC281" w14:textId="77777777" w:rsidR="001336F6" w:rsidRPr="000561AA" w:rsidRDefault="001E0152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3C29E2">
              <w:rPr>
                <w:rFonts w:cs="Arial"/>
                <w:sz w:val="16"/>
                <w:szCs w:val="16"/>
              </w:rPr>
              <w:t>codice</w:t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3C29E2">
              <w:rPr>
                <w:rFonts w:cs="Arial"/>
                <w:sz w:val="16"/>
                <w:szCs w:val="16"/>
              </w:rPr>
              <w:t>rodotto</w:t>
            </w:r>
            <w:r>
              <w:rPr>
                <w:rFonts w:cs="Arial"/>
                <w:sz w:val="16"/>
                <w:szCs w:val="16"/>
              </w:rPr>
              <w:t xml:space="preserve"> codificato e</w:t>
            </w:r>
            <w:r w:rsidRPr="003C29E2">
              <w:rPr>
                <w:rFonts w:cs="Arial"/>
                <w:sz w:val="16"/>
                <w:szCs w:val="16"/>
              </w:rPr>
              <w:t>tichetta</w:t>
            </w:r>
            <w:r>
              <w:rPr>
                <w:rFonts w:cs="Arial"/>
                <w:sz w:val="16"/>
                <w:szCs w:val="16"/>
              </w:rPr>
              <w:t xml:space="preserve"> 9</w:t>
            </w:r>
            <w:r w:rsidR="002944EF">
              <w:rPr>
                <w:rFonts w:cs="Arial"/>
                <w:sz w:val="16"/>
                <w:szCs w:val="16"/>
              </w:rPr>
              <w:t>.</w:t>
            </w:r>
          </w:p>
        </w:tc>
      </w:tr>
      <w:tr w:rsidR="001336F6" w:rsidRPr="00D54A64" w14:paraId="29DEEB23" w14:textId="77777777" w:rsidTr="00A93BDC">
        <w:trPr>
          <w:cantSplit/>
        </w:trPr>
        <w:tc>
          <w:tcPr>
            <w:tcW w:w="1843" w:type="dxa"/>
          </w:tcPr>
          <w:p w14:paraId="2AB4DE7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9</w:t>
            </w:r>
          </w:p>
        </w:tc>
        <w:tc>
          <w:tcPr>
            <w:tcW w:w="2835" w:type="dxa"/>
          </w:tcPr>
          <w:p w14:paraId="77C67FD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522954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AC56D2D" w14:textId="77777777" w:rsidR="001336F6" w:rsidRPr="000561AA" w:rsidRDefault="00D034E0" w:rsidP="000634F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  <w:r w:rsidR="000634F8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32FA53E1" w14:textId="77777777" w:rsidR="001336F6" w:rsidRPr="000561AA" w:rsidRDefault="009A41AB" w:rsidP="00BC69AA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  <w:r w:rsidR="00BC69AA">
              <w:rPr>
                <w:rFonts w:cs="Arial"/>
                <w:sz w:val="16"/>
                <w:szCs w:val="16"/>
              </w:rPr>
              <w:t>6</w:t>
            </w:r>
            <w:r w:rsidR="001336F6" w:rsidRPr="000561A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49" w:type="dxa"/>
            <w:vAlign w:val="center"/>
          </w:tcPr>
          <w:p w14:paraId="4870B46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26C4DEA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699F933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10CD840E" w14:textId="77777777" w:rsidTr="00A93BDC">
        <w:trPr>
          <w:cantSplit/>
        </w:trPr>
        <w:tc>
          <w:tcPr>
            <w:tcW w:w="1843" w:type="dxa"/>
          </w:tcPr>
          <w:p w14:paraId="67EF6EDC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lastRenderedPageBreak/>
              <w:t>Ditta produttrice  etichetta 9</w:t>
            </w:r>
          </w:p>
        </w:tc>
        <w:tc>
          <w:tcPr>
            <w:tcW w:w="2835" w:type="dxa"/>
          </w:tcPr>
          <w:p w14:paraId="677CE34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27460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6B729DB" w14:textId="77777777" w:rsidR="001336F6" w:rsidRPr="000561AA" w:rsidRDefault="00D034E0" w:rsidP="000634F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  <w:r w:rsidR="000634F8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5BCD74D3" w14:textId="77777777" w:rsidR="001336F6" w:rsidRPr="000561AA" w:rsidRDefault="00E3401B" w:rsidP="00BC69AA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  <w:r w:rsidR="00BC69AA">
              <w:rPr>
                <w:rFonts w:cs="Arial"/>
                <w:sz w:val="16"/>
                <w:szCs w:val="16"/>
              </w:rPr>
              <w:t>7</w:t>
            </w:r>
            <w:r w:rsidR="001336F6"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49" w:type="dxa"/>
            <w:vAlign w:val="center"/>
          </w:tcPr>
          <w:p w14:paraId="74079A5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62B8033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485F730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09DEDBC9" w14:textId="77777777" w:rsidTr="00A93BDC">
        <w:trPr>
          <w:cantSplit/>
        </w:trPr>
        <w:tc>
          <w:tcPr>
            <w:tcW w:w="1843" w:type="dxa"/>
          </w:tcPr>
          <w:p w14:paraId="374FC7C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9</w:t>
            </w:r>
          </w:p>
        </w:tc>
        <w:tc>
          <w:tcPr>
            <w:tcW w:w="2835" w:type="dxa"/>
          </w:tcPr>
          <w:p w14:paraId="0AAF199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74C37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C7A91E0" w14:textId="77777777" w:rsidR="001336F6" w:rsidRPr="000561AA" w:rsidRDefault="00D034E0" w:rsidP="000634F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  <w:r w:rsidR="000634F8">
              <w:rPr>
                <w:rFonts w:cs="Arial"/>
                <w:sz w:val="16"/>
                <w:szCs w:val="16"/>
              </w:rPr>
              <w:t>7</w:t>
            </w:r>
            <w:r w:rsidR="001336F6"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353B37AF" w14:textId="77777777" w:rsidR="001336F6" w:rsidRPr="000561AA" w:rsidRDefault="00E3401B" w:rsidP="00BC69AA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  <w:r w:rsidR="00BC69AA">
              <w:rPr>
                <w:rFonts w:cs="Arial"/>
                <w:sz w:val="16"/>
                <w:szCs w:val="16"/>
              </w:rPr>
              <w:t>7</w:t>
            </w:r>
            <w:r w:rsidR="001336F6"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49" w:type="dxa"/>
            <w:vAlign w:val="center"/>
          </w:tcPr>
          <w:p w14:paraId="3BD41169" w14:textId="77777777" w:rsidR="001336F6" w:rsidRPr="000561AA" w:rsidRDefault="00EB13EB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1ACC50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C0EABB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  <w:r w:rsidRPr="000561AA">
              <w:rPr>
                <w:bCs/>
                <w:i/>
                <w:sz w:val="16"/>
                <w:szCs w:val="16"/>
              </w:rPr>
              <w:t xml:space="preserve">se Ditta produttrice etichetta 9 </w:t>
            </w:r>
            <w:r w:rsidRPr="000561AA">
              <w:rPr>
                <w:bCs/>
                <w:sz w:val="16"/>
                <w:szCs w:val="16"/>
              </w:rPr>
              <w:t>è uguale a “Altro”</w:t>
            </w:r>
          </w:p>
        </w:tc>
      </w:tr>
      <w:tr w:rsidR="001336F6" w:rsidRPr="00D54A64" w14:paraId="1716B81D" w14:textId="77777777" w:rsidTr="00A93BDC">
        <w:trPr>
          <w:cantSplit/>
        </w:trPr>
        <w:tc>
          <w:tcPr>
            <w:tcW w:w="1843" w:type="dxa"/>
          </w:tcPr>
          <w:p w14:paraId="45A25FF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9</w:t>
            </w:r>
          </w:p>
        </w:tc>
        <w:tc>
          <w:tcPr>
            <w:tcW w:w="2835" w:type="dxa"/>
          </w:tcPr>
          <w:p w14:paraId="01499966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F8E96C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C3B1707" w14:textId="77777777" w:rsidR="001336F6" w:rsidRPr="000561AA" w:rsidRDefault="00D034E0" w:rsidP="000634F8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  <w:r w:rsidR="000634F8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21EF388B" w14:textId="77777777" w:rsidR="001336F6" w:rsidRPr="000561AA" w:rsidRDefault="00E3401B" w:rsidP="00BC69AA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  <w:r w:rsidR="00BC69AA">
              <w:rPr>
                <w:rFonts w:cs="Arial"/>
                <w:sz w:val="16"/>
                <w:szCs w:val="16"/>
              </w:rPr>
              <w:t>2</w:t>
            </w:r>
            <w:r w:rsidR="001336F6"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49" w:type="dxa"/>
            <w:vAlign w:val="center"/>
          </w:tcPr>
          <w:p w14:paraId="7158ED88" w14:textId="77777777" w:rsidR="001336F6" w:rsidRPr="000561AA" w:rsidRDefault="00EB13EB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B9D6DB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1871AA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36507EB2" w14:textId="77777777" w:rsidTr="00A93BDC">
        <w:trPr>
          <w:cantSplit/>
        </w:trPr>
        <w:tc>
          <w:tcPr>
            <w:tcW w:w="1843" w:type="dxa"/>
          </w:tcPr>
          <w:p w14:paraId="5DA1E788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10</w:t>
            </w:r>
          </w:p>
        </w:tc>
        <w:tc>
          <w:tcPr>
            <w:tcW w:w="2835" w:type="dxa"/>
          </w:tcPr>
          <w:p w14:paraId="273C32A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B713B1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1F4C130" w14:textId="77777777" w:rsidR="001336F6" w:rsidRPr="000561AA" w:rsidRDefault="00D034E0" w:rsidP="00605D4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  <w:r w:rsidR="00605D4C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35A4347E" w14:textId="77777777" w:rsidR="001336F6" w:rsidRPr="000561AA" w:rsidRDefault="00E3401B" w:rsidP="00931E33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  <w:r w:rsidR="00931E33">
              <w:rPr>
                <w:rFonts w:cs="Arial"/>
                <w:sz w:val="16"/>
                <w:szCs w:val="16"/>
              </w:rPr>
              <w:t>7</w:t>
            </w:r>
            <w:r w:rsidR="001336F6"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49" w:type="dxa"/>
            <w:vAlign w:val="center"/>
          </w:tcPr>
          <w:p w14:paraId="777E8862" w14:textId="77777777" w:rsidR="001336F6" w:rsidRPr="000561AA" w:rsidRDefault="00EB13EB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C4303C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41F58E0A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OBB </w:t>
            </w:r>
          </w:p>
          <w:p w14:paraId="0456E2D0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</w:t>
            </w:r>
            <w:r w:rsidRPr="007663A2">
              <w:rPr>
                <w:bCs/>
                <w:sz w:val="16"/>
                <w:szCs w:val="16"/>
              </w:rPr>
              <w:t xml:space="preserve">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“A</w:t>
            </w:r>
          </w:p>
          <w:p w14:paraId="1447FC7D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alternativa al campo </w:t>
            </w:r>
          </w:p>
          <w:p w14:paraId="28AE005B" w14:textId="77777777" w:rsidR="001336F6" w:rsidRPr="000561AA" w:rsidRDefault="0037798C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3C29E2">
              <w:rPr>
                <w:rFonts w:cs="Arial"/>
                <w:sz w:val="16"/>
                <w:szCs w:val="16"/>
              </w:rPr>
              <w:t>codice</w:t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3C29E2">
              <w:rPr>
                <w:rFonts w:cs="Arial"/>
                <w:sz w:val="16"/>
                <w:szCs w:val="16"/>
              </w:rPr>
              <w:t>rodotto</w:t>
            </w:r>
            <w:r>
              <w:rPr>
                <w:rFonts w:cs="Arial"/>
                <w:sz w:val="16"/>
                <w:szCs w:val="16"/>
              </w:rPr>
              <w:t xml:space="preserve"> codificato e</w:t>
            </w:r>
            <w:r w:rsidRPr="003C29E2">
              <w:rPr>
                <w:rFonts w:cs="Arial"/>
                <w:sz w:val="16"/>
                <w:szCs w:val="16"/>
              </w:rPr>
              <w:t>tichetta</w:t>
            </w:r>
            <w:r>
              <w:rPr>
                <w:rFonts w:cs="Arial"/>
                <w:sz w:val="16"/>
                <w:szCs w:val="16"/>
              </w:rPr>
              <w:t>1</w:t>
            </w:r>
            <w:r w:rsidR="002944EF">
              <w:rPr>
                <w:rFonts w:cs="Arial"/>
                <w:sz w:val="16"/>
                <w:szCs w:val="16"/>
              </w:rPr>
              <w:t>0.</w:t>
            </w:r>
          </w:p>
        </w:tc>
      </w:tr>
      <w:tr w:rsidR="001336F6" w:rsidRPr="00D54A64" w14:paraId="1A910C78" w14:textId="77777777" w:rsidTr="00A93BDC">
        <w:trPr>
          <w:cantSplit/>
        </w:trPr>
        <w:tc>
          <w:tcPr>
            <w:tcW w:w="1843" w:type="dxa"/>
          </w:tcPr>
          <w:p w14:paraId="4919521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10</w:t>
            </w:r>
          </w:p>
        </w:tc>
        <w:tc>
          <w:tcPr>
            <w:tcW w:w="2835" w:type="dxa"/>
          </w:tcPr>
          <w:p w14:paraId="6B7058D5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00CE0F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91F0154" w14:textId="77777777" w:rsidR="001336F6" w:rsidRPr="000561AA" w:rsidRDefault="00D034E0" w:rsidP="00605D4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  <w:r w:rsidR="00605D4C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5582C3B0" w14:textId="77777777" w:rsidR="001336F6" w:rsidRPr="000561AA" w:rsidRDefault="00931E33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299</w:t>
            </w:r>
            <w:r w:rsidR="001336F6" w:rsidRPr="000561A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49" w:type="dxa"/>
            <w:vAlign w:val="center"/>
          </w:tcPr>
          <w:p w14:paraId="149A1E6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778D9C6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0EB6EC39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433849B3" w14:textId="77777777" w:rsidTr="00A93BDC">
        <w:trPr>
          <w:cantSplit/>
        </w:trPr>
        <w:tc>
          <w:tcPr>
            <w:tcW w:w="1843" w:type="dxa"/>
          </w:tcPr>
          <w:p w14:paraId="49980F3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Ditta produttrice  etichetta 10</w:t>
            </w:r>
          </w:p>
        </w:tc>
        <w:tc>
          <w:tcPr>
            <w:tcW w:w="2835" w:type="dxa"/>
          </w:tcPr>
          <w:p w14:paraId="698B9C19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F047F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C06BE1B" w14:textId="77777777" w:rsidR="001336F6" w:rsidRPr="000561AA" w:rsidRDefault="00605D4C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299</w:t>
            </w:r>
            <w:r w:rsidR="001336F6"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69B7DBB0" w14:textId="77777777" w:rsidR="001336F6" w:rsidRPr="000561AA" w:rsidRDefault="00931E33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299</w:t>
            </w:r>
            <w:r w:rsidR="001336F6"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9" w:type="dxa"/>
            <w:vAlign w:val="center"/>
          </w:tcPr>
          <w:p w14:paraId="4D73CC8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6E7A057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5A31CAA7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0996ABDF" w14:textId="77777777" w:rsidTr="00A93BDC">
        <w:trPr>
          <w:cantSplit/>
        </w:trPr>
        <w:tc>
          <w:tcPr>
            <w:tcW w:w="1843" w:type="dxa"/>
          </w:tcPr>
          <w:p w14:paraId="61703A7B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10</w:t>
            </w:r>
          </w:p>
        </w:tc>
        <w:tc>
          <w:tcPr>
            <w:tcW w:w="2835" w:type="dxa"/>
          </w:tcPr>
          <w:p w14:paraId="2980747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002B9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6195AC41" w14:textId="77777777" w:rsidR="001336F6" w:rsidRPr="000561AA" w:rsidRDefault="00605D4C" w:rsidP="00D034E0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299</w:t>
            </w:r>
            <w:r w:rsidR="00D034E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center"/>
          </w:tcPr>
          <w:p w14:paraId="45FE1660" w14:textId="77777777" w:rsidR="001336F6" w:rsidRPr="000561AA" w:rsidRDefault="00E3401B" w:rsidP="00931E33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931E33">
              <w:rPr>
                <w:rFonts w:cs="Arial"/>
                <w:sz w:val="16"/>
                <w:szCs w:val="16"/>
              </w:rPr>
              <w:t>09</w:t>
            </w:r>
            <w:r w:rsidR="001336F6"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9" w:type="dxa"/>
            <w:vAlign w:val="center"/>
          </w:tcPr>
          <w:p w14:paraId="3FAD35C5" w14:textId="77777777" w:rsidR="001336F6" w:rsidRPr="000561AA" w:rsidRDefault="001A550A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2F498A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C9274C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 se</w:t>
            </w:r>
            <w:r w:rsidRPr="000561AA">
              <w:rPr>
                <w:bCs/>
                <w:i/>
                <w:sz w:val="16"/>
                <w:szCs w:val="16"/>
              </w:rPr>
              <w:t xml:space="preserve"> Ditta produttrice etichetta 10 </w:t>
            </w:r>
            <w:r w:rsidRPr="000561AA">
              <w:rPr>
                <w:bCs/>
                <w:sz w:val="16"/>
                <w:szCs w:val="16"/>
              </w:rPr>
              <w:t>è uguale a “Altro”</w:t>
            </w:r>
          </w:p>
        </w:tc>
      </w:tr>
      <w:tr w:rsidR="001336F6" w:rsidRPr="00D54A64" w14:paraId="34D24F56" w14:textId="77777777" w:rsidTr="00A93BDC">
        <w:trPr>
          <w:cantSplit/>
        </w:trPr>
        <w:tc>
          <w:tcPr>
            <w:tcW w:w="1843" w:type="dxa"/>
          </w:tcPr>
          <w:p w14:paraId="744C389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10</w:t>
            </w:r>
          </w:p>
        </w:tc>
        <w:tc>
          <w:tcPr>
            <w:tcW w:w="2835" w:type="dxa"/>
          </w:tcPr>
          <w:p w14:paraId="2B24DE7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783A33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5F5D99BB" w14:textId="77777777" w:rsidR="001336F6" w:rsidRPr="000561AA" w:rsidRDefault="00D034E0" w:rsidP="00605D4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605D4C">
              <w:rPr>
                <w:rFonts w:cs="Arial"/>
                <w:sz w:val="16"/>
                <w:szCs w:val="16"/>
              </w:rPr>
              <w:t>09</w:t>
            </w:r>
            <w:r w:rsidR="001336F6" w:rsidRPr="000561A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center"/>
          </w:tcPr>
          <w:p w14:paraId="24DF87A8" w14:textId="77777777" w:rsidR="001336F6" w:rsidRPr="000561AA" w:rsidRDefault="00E3401B" w:rsidP="00931E33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</w:t>
            </w:r>
            <w:r w:rsidR="00931E33">
              <w:rPr>
                <w:rFonts w:cs="Arial"/>
                <w:sz w:val="16"/>
                <w:szCs w:val="16"/>
              </w:rPr>
              <w:t>4</w:t>
            </w:r>
            <w:r w:rsidR="001336F6"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9" w:type="dxa"/>
            <w:vAlign w:val="center"/>
          </w:tcPr>
          <w:p w14:paraId="2E640103" w14:textId="77777777" w:rsidR="001336F6" w:rsidRPr="000561AA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D87A6C8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6816269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221D6E87" w14:textId="77777777" w:rsidTr="00A93BDC">
        <w:trPr>
          <w:cantSplit/>
        </w:trPr>
        <w:tc>
          <w:tcPr>
            <w:tcW w:w="1843" w:type="dxa"/>
          </w:tcPr>
          <w:p w14:paraId="033A54B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Codice prodotto etichetta 11</w:t>
            </w:r>
          </w:p>
        </w:tc>
        <w:tc>
          <w:tcPr>
            <w:tcW w:w="2835" w:type="dxa"/>
          </w:tcPr>
          <w:p w14:paraId="6FD17681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1BC144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7629114" w14:textId="77777777" w:rsidR="001336F6" w:rsidRPr="000561AA" w:rsidRDefault="00D034E0" w:rsidP="00605D4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</w:t>
            </w:r>
            <w:r w:rsidR="00605D4C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center"/>
          </w:tcPr>
          <w:p w14:paraId="5B648953" w14:textId="77777777" w:rsidR="001336F6" w:rsidRPr="000561AA" w:rsidRDefault="00251734" w:rsidP="00931E33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931E33">
              <w:rPr>
                <w:rFonts w:cs="Arial"/>
                <w:sz w:val="16"/>
                <w:szCs w:val="16"/>
              </w:rPr>
              <w:t>19</w:t>
            </w:r>
            <w:r w:rsidR="001336F6"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9" w:type="dxa"/>
            <w:vAlign w:val="center"/>
          </w:tcPr>
          <w:p w14:paraId="3AF525EC" w14:textId="77777777" w:rsidR="001336F6" w:rsidRPr="000561AA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9BC905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(*)</w:t>
            </w:r>
          </w:p>
        </w:tc>
        <w:tc>
          <w:tcPr>
            <w:tcW w:w="2198" w:type="dxa"/>
          </w:tcPr>
          <w:p w14:paraId="01FB6ADA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OBB </w:t>
            </w:r>
          </w:p>
          <w:p w14:paraId="253ED49C" w14:textId="77777777" w:rsidR="002944EF" w:rsidRPr="007663A2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</w:t>
            </w:r>
            <w:r w:rsidRPr="007663A2">
              <w:rPr>
                <w:bCs/>
                <w:sz w:val="16"/>
                <w:szCs w:val="16"/>
              </w:rPr>
              <w:t xml:space="preserve">n caso di </w:t>
            </w:r>
            <w:r w:rsidRPr="007663A2">
              <w:rPr>
                <w:bCs/>
                <w:i/>
                <w:sz w:val="16"/>
                <w:szCs w:val="16"/>
              </w:rPr>
              <w:t>Tipologia protesi</w:t>
            </w:r>
            <w:r w:rsidRPr="007663A2">
              <w:rPr>
                <w:bCs/>
                <w:sz w:val="16"/>
                <w:szCs w:val="16"/>
              </w:rPr>
              <w:t xml:space="preserve"> uguale a “A</w:t>
            </w:r>
          </w:p>
          <w:p w14:paraId="766F2CFA" w14:textId="77777777" w:rsidR="001336F6" w:rsidRPr="000561AA" w:rsidRDefault="002944EF" w:rsidP="002944EF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7663A2">
              <w:rPr>
                <w:bCs/>
                <w:sz w:val="16"/>
                <w:szCs w:val="16"/>
              </w:rPr>
              <w:t xml:space="preserve">in alternativa al campo </w:t>
            </w:r>
            <w:r w:rsidR="0037798C" w:rsidRPr="003C29E2">
              <w:rPr>
                <w:rFonts w:cs="Arial"/>
                <w:sz w:val="16"/>
                <w:szCs w:val="16"/>
              </w:rPr>
              <w:t>codice</w:t>
            </w:r>
            <w:r w:rsidR="0037798C">
              <w:rPr>
                <w:rFonts w:cs="Arial"/>
                <w:sz w:val="16"/>
                <w:szCs w:val="16"/>
              </w:rPr>
              <w:t xml:space="preserve"> p</w:t>
            </w:r>
            <w:r w:rsidR="0037798C" w:rsidRPr="003C29E2">
              <w:rPr>
                <w:rFonts w:cs="Arial"/>
                <w:sz w:val="16"/>
                <w:szCs w:val="16"/>
              </w:rPr>
              <w:t>rodotto</w:t>
            </w:r>
            <w:r w:rsidR="0037798C">
              <w:rPr>
                <w:rFonts w:cs="Arial"/>
                <w:sz w:val="16"/>
                <w:szCs w:val="16"/>
              </w:rPr>
              <w:t xml:space="preserve"> codificato e</w:t>
            </w:r>
            <w:r w:rsidR="0037798C" w:rsidRPr="003C29E2">
              <w:rPr>
                <w:rFonts w:cs="Arial"/>
                <w:sz w:val="16"/>
                <w:szCs w:val="16"/>
              </w:rPr>
              <w:t>tichetta</w:t>
            </w:r>
            <w:r>
              <w:rPr>
                <w:rFonts w:cs="Arial"/>
                <w:sz w:val="16"/>
                <w:szCs w:val="16"/>
              </w:rPr>
              <w:t>11</w:t>
            </w:r>
          </w:p>
        </w:tc>
      </w:tr>
      <w:tr w:rsidR="001336F6" w:rsidRPr="00D54A64" w14:paraId="57CC4AC9" w14:textId="77777777" w:rsidTr="00A93BDC">
        <w:trPr>
          <w:cantSplit/>
        </w:trPr>
        <w:tc>
          <w:tcPr>
            <w:tcW w:w="1843" w:type="dxa"/>
          </w:tcPr>
          <w:p w14:paraId="5E2606A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Classificazione CND etichetta 11</w:t>
            </w:r>
          </w:p>
        </w:tc>
        <w:tc>
          <w:tcPr>
            <w:tcW w:w="2835" w:type="dxa"/>
          </w:tcPr>
          <w:p w14:paraId="73DB5903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F2C871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3D0076BC" w14:textId="77777777" w:rsidR="001336F6" w:rsidRPr="000561AA" w:rsidRDefault="00D034E0" w:rsidP="00605D4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605D4C">
              <w:rPr>
                <w:rFonts w:cs="Arial"/>
                <w:sz w:val="16"/>
                <w:szCs w:val="16"/>
              </w:rPr>
              <w:t>19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center"/>
          </w:tcPr>
          <w:p w14:paraId="55D7E269" w14:textId="77777777" w:rsidR="001336F6" w:rsidRPr="000561AA" w:rsidRDefault="00C94483" w:rsidP="00931E33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  <w:r w:rsidR="00931E33">
              <w:rPr>
                <w:rFonts w:cs="Arial"/>
                <w:sz w:val="16"/>
                <w:szCs w:val="16"/>
              </w:rPr>
              <w:t>1</w:t>
            </w:r>
            <w:r w:rsidR="001336F6" w:rsidRPr="000561A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49" w:type="dxa"/>
            <w:vAlign w:val="center"/>
          </w:tcPr>
          <w:p w14:paraId="5615C75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1C8DFFD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(**)</w:t>
            </w:r>
          </w:p>
        </w:tc>
        <w:tc>
          <w:tcPr>
            <w:tcW w:w="2198" w:type="dxa"/>
          </w:tcPr>
          <w:p w14:paraId="0E9DD3A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69158189" w14:textId="77777777" w:rsidTr="00A93BDC">
        <w:trPr>
          <w:cantSplit/>
        </w:trPr>
        <w:tc>
          <w:tcPr>
            <w:tcW w:w="1843" w:type="dxa"/>
          </w:tcPr>
          <w:p w14:paraId="535DDA8F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Ditta produttrice  etichetta 11</w:t>
            </w:r>
          </w:p>
        </w:tc>
        <w:tc>
          <w:tcPr>
            <w:tcW w:w="2835" w:type="dxa"/>
          </w:tcPr>
          <w:p w14:paraId="52967C1C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24280B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0212115" w14:textId="77777777" w:rsidR="001336F6" w:rsidRPr="000561AA" w:rsidRDefault="00A00B7C" w:rsidP="00E87D47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  <w:r w:rsidR="00E87D47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center"/>
          </w:tcPr>
          <w:p w14:paraId="41FF22D5" w14:textId="77777777" w:rsidR="001336F6" w:rsidRPr="000561AA" w:rsidRDefault="000B0362" w:rsidP="002C15A0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  <w:r w:rsidR="002C15A0">
              <w:rPr>
                <w:rFonts w:cs="Arial"/>
                <w:sz w:val="16"/>
                <w:szCs w:val="16"/>
              </w:rPr>
              <w:t>2</w:t>
            </w:r>
            <w:r w:rsidR="001336F6"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73E8171F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29CC06FC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(***)</w:t>
            </w:r>
          </w:p>
        </w:tc>
        <w:tc>
          <w:tcPr>
            <w:tcW w:w="2198" w:type="dxa"/>
          </w:tcPr>
          <w:p w14:paraId="1334BBC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1336F6" w:rsidRPr="00D54A64" w14:paraId="79FC1841" w14:textId="77777777" w:rsidTr="00A93BDC">
        <w:trPr>
          <w:cantSplit/>
        </w:trPr>
        <w:tc>
          <w:tcPr>
            <w:tcW w:w="1843" w:type="dxa"/>
          </w:tcPr>
          <w:p w14:paraId="79174B58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Altra ditta produttrice etichetta 11</w:t>
            </w:r>
          </w:p>
        </w:tc>
        <w:tc>
          <w:tcPr>
            <w:tcW w:w="2835" w:type="dxa"/>
          </w:tcPr>
          <w:p w14:paraId="0DB2625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F7432C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7CC971D" w14:textId="77777777" w:rsidR="001336F6" w:rsidRPr="000561AA" w:rsidRDefault="00A00B7C" w:rsidP="00605D4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  <w:r w:rsidR="00605D4C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7ECE34C8" w14:textId="77777777" w:rsidR="001336F6" w:rsidRPr="000561AA" w:rsidRDefault="000B0362" w:rsidP="002C15A0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  <w:r w:rsidR="002C15A0">
              <w:rPr>
                <w:rFonts w:cs="Arial"/>
                <w:sz w:val="16"/>
                <w:szCs w:val="16"/>
              </w:rPr>
              <w:t>2</w:t>
            </w:r>
            <w:r w:rsidR="001336F6"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47CBE999" w14:textId="77777777" w:rsidR="001336F6" w:rsidRPr="000561AA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4CD5FAE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05DC92E5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  <w:r w:rsidRPr="000561AA">
              <w:rPr>
                <w:bCs/>
                <w:i/>
                <w:sz w:val="16"/>
                <w:szCs w:val="16"/>
              </w:rPr>
              <w:t xml:space="preserve">se Ditta produttrice etichetta 11 </w:t>
            </w:r>
            <w:r w:rsidRPr="000561AA">
              <w:rPr>
                <w:bCs/>
                <w:sz w:val="16"/>
                <w:szCs w:val="16"/>
              </w:rPr>
              <w:t>è uguale a“Altro”</w:t>
            </w:r>
          </w:p>
        </w:tc>
      </w:tr>
      <w:tr w:rsidR="001336F6" w:rsidRPr="00D54A64" w14:paraId="37DA9A81" w14:textId="77777777" w:rsidTr="00A93BDC">
        <w:trPr>
          <w:cantSplit/>
        </w:trPr>
        <w:tc>
          <w:tcPr>
            <w:tcW w:w="1843" w:type="dxa"/>
          </w:tcPr>
          <w:p w14:paraId="573B773D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Numero lotto etichetta 11</w:t>
            </w:r>
          </w:p>
        </w:tc>
        <w:tc>
          <w:tcPr>
            <w:tcW w:w="2835" w:type="dxa"/>
          </w:tcPr>
          <w:p w14:paraId="1F5A424B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4ADF6A2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0DB9852" w14:textId="77777777" w:rsidR="001336F6" w:rsidRPr="000561AA" w:rsidRDefault="00A00B7C" w:rsidP="00E87D47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  <w:r w:rsidR="00E87D47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036F31BF" w14:textId="77777777" w:rsidR="001336F6" w:rsidRPr="000561AA" w:rsidRDefault="000B0362" w:rsidP="002C15A0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  <w:r w:rsidR="002C15A0">
              <w:rPr>
                <w:rFonts w:cs="Arial"/>
                <w:sz w:val="16"/>
                <w:szCs w:val="16"/>
              </w:rPr>
              <w:t>7</w:t>
            </w:r>
            <w:r w:rsidR="001336F6" w:rsidRPr="000561A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5BD42974" w14:textId="77777777" w:rsidR="001336F6" w:rsidRPr="000561AA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336F6" w:rsidRPr="000561A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5472DE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6B8BA94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>OBB</w:t>
            </w:r>
          </w:p>
        </w:tc>
      </w:tr>
      <w:tr w:rsidR="003C29E2" w:rsidRPr="00D54A64" w14:paraId="1C8A987D" w14:textId="77777777" w:rsidTr="00A93BDC">
        <w:trPr>
          <w:cantSplit/>
        </w:trPr>
        <w:tc>
          <w:tcPr>
            <w:tcW w:w="1843" w:type="dxa"/>
          </w:tcPr>
          <w:p w14:paraId="58661F6D" w14:textId="77777777" w:rsidR="003C29E2" w:rsidRPr="000561AA" w:rsidRDefault="003C29E2" w:rsidP="006C53FA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3C29E2">
              <w:rPr>
                <w:rFonts w:cs="Arial"/>
                <w:sz w:val="16"/>
                <w:szCs w:val="16"/>
              </w:rPr>
              <w:t>Ccodice</w:t>
            </w:r>
            <w:r w:rsidR="008B05BD">
              <w:rPr>
                <w:rFonts w:cs="Arial"/>
                <w:sz w:val="16"/>
                <w:szCs w:val="16"/>
              </w:rPr>
              <w:t xml:space="preserve"> </w:t>
            </w:r>
            <w:r w:rsidR="006C53FA">
              <w:rPr>
                <w:rFonts w:cs="Arial"/>
                <w:sz w:val="16"/>
                <w:szCs w:val="16"/>
              </w:rPr>
              <w:t>p</w:t>
            </w:r>
            <w:r w:rsidRPr="003C29E2">
              <w:rPr>
                <w:rFonts w:cs="Arial"/>
                <w:sz w:val="16"/>
                <w:szCs w:val="16"/>
              </w:rPr>
              <w:t>rodotto</w:t>
            </w:r>
            <w:r w:rsidR="008B05BD">
              <w:rPr>
                <w:rFonts w:cs="Arial"/>
                <w:sz w:val="16"/>
                <w:szCs w:val="16"/>
              </w:rPr>
              <w:t xml:space="preserve"> </w:t>
            </w:r>
            <w:r w:rsidR="006C53FA">
              <w:rPr>
                <w:rFonts w:cs="Arial"/>
                <w:sz w:val="16"/>
                <w:szCs w:val="16"/>
              </w:rPr>
              <w:t>c</w:t>
            </w:r>
            <w:r w:rsidR="008B05BD">
              <w:rPr>
                <w:rFonts w:cs="Arial"/>
                <w:sz w:val="16"/>
                <w:szCs w:val="16"/>
              </w:rPr>
              <w:t xml:space="preserve">odificato </w:t>
            </w:r>
            <w:r w:rsidRPr="003C29E2">
              <w:rPr>
                <w:rFonts w:cs="Arial"/>
                <w:sz w:val="16"/>
                <w:szCs w:val="16"/>
              </w:rPr>
              <w:t>Etichetta</w:t>
            </w:r>
            <w:r w:rsidR="00EC726C">
              <w:rPr>
                <w:rFonts w:cs="Arial"/>
                <w:sz w:val="16"/>
                <w:szCs w:val="16"/>
              </w:rPr>
              <w:t xml:space="preserve"> </w:t>
            </w:r>
            <w:r w:rsidRPr="003C29E2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14:paraId="60D08D42" w14:textId="77777777" w:rsidR="003C29E2" w:rsidRPr="000561AA" w:rsidRDefault="003C29E2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BC81610" w14:textId="77777777" w:rsidR="003C29E2" w:rsidRPr="000561AA" w:rsidRDefault="003C29E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6032BAC" w14:textId="77777777" w:rsidR="003C29E2" w:rsidRPr="000561AA" w:rsidRDefault="00A00B7C" w:rsidP="00BD781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  <w:r w:rsidR="00BD781F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42AF2061" w14:textId="77777777" w:rsidR="003C29E2" w:rsidRPr="000561AA" w:rsidRDefault="0034728B" w:rsidP="002C15A0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  <w:r w:rsidR="002C15A0">
              <w:rPr>
                <w:rFonts w:cs="Arial"/>
                <w:sz w:val="16"/>
                <w:szCs w:val="16"/>
              </w:rPr>
              <w:t>2</w:t>
            </w:r>
            <w:r w:rsidR="003C29E2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5379FA3C" w14:textId="77777777" w:rsidR="003C29E2" w:rsidRPr="000561AA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3C29E2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981B734" w14:textId="77777777" w:rsidR="003C29E2" w:rsidRPr="000561AA" w:rsidRDefault="003C29E2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505DEC7A" w14:textId="77777777" w:rsidR="0037798C" w:rsidRDefault="00FA4D61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</w:p>
          <w:p w14:paraId="3E45F311" w14:textId="77777777" w:rsidR="003C29E2" w:rsidRPr="000561AA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in caso di </w:t>
            </w:r>
            <w:r w:rsidRPr="000561AA">
              <w:rPr>
                <w:bCs/>
                <w:i/>
                <w:sz w:val="16"/>
                <w:szCs w:val="16"/>
              </w:rPr>
              <w:t>Tipologia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i/>
                <w:sz w:val="16"/>
                <w:szCs w:val="16"/>
              </w:rPr>
              <w:t>protesi</w:t>
            </w:r>
            <w:r w:rsidRPr="000561AA">
              <w:rPr>
                <w:bCs/>
                <w:sz w:val="16"/>
                <w:szCs w:val="16"/>
              </w:rPr>
              <w:t xml:space="preserve"> uguale a “</w:t>
            </w:r>
            <w:r>
              <w:rPr>
                <w:bCs/>
                <w:sz w:val="16"/>
                <w:szCs w:val="16"/>
              </w:rPr>
              <w:t>A</w:t>
            </w:r>
            <w:r w:rsidRPr="000561AA">
              <w:rPr>
                <w:bCs/>
                <w:sz w:val="16"/>
                <w:szCs w:val="16"/>
              </w:rPr>
              <w:t>”</w:t>
            </w:r>
            <w:r>
              <w:rPr>
                <w:bCs/>
                <w:sz w:val="16"/>
                <w:szCs w:val="16"/>
              </w:rPr>
              <w:t xml:space="preserve"> o </w:t>
            </w:r>
            <w:r w:rsidRPr="000561AA">
              <w:rPr>
                <w:bCs/>
                <w:sz w:val="16"/>
                <w:szCs w:val="16"/>
              </w:rPr>
              <w:t xml:space="preserve"> “</w:t>
            </w:r>
            <w:r>
              <w:rPr>
                <w:bCs/>
                <w:sz w:val="16"/>
                <w:szCs w:val="16"/>
              </w:rPr>
              <w:t>G</w:t>
            </w:r>
            <w:r w:rsidRPr="000561AA">
              <w:rPr>
                <w:bCs/>
                <w:sz w:val="16"/>
                <w:szCs w:val="16"/>
              </w:rPr>
              <w:t>”</w:t>
            </w:r>
          </w:p>
        </w:tc>
      </w:tr>
      <w:tr w:rsidR="000E22DF" w:rsidRPr="00D54A64" w14:paraId="0BD676BF" w14:textId="77777777" w:rsidTr="00A93BDC">
        <w:trPr>
          <w:cantSplit/>
        </w:trPr>
        <w:tc>
          <w:tcPr>
            <w:tcW w:w="1843" w:type="dxa"/>
          </w:tcPr>
          <w:p w14:paraId="0C08A790" w14:textId="77777777" w:rsidR="000E22DF" w:rsidRDefault="000E22DF" w:rsidP="00EC726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Ccodice</w:t>
            </w:r>
            <w:r w:rsidR="00EC726C">
              <w:rPr>
                <w:rFonts w:cs="Arial"/>
                <w:sz w:val="16"/>
                <w:szCs w:val="16"/>
              </w:rPr>
              <w:t xml:space="preserve"> p</w:t>
            </w:r>
            <w:r>
              <w:rPr>
                <w:rFonts w:cs="Arial"/>
                <w:sz w:val="16"/>
                <w:szCs w:val="16"/>
              </w:rPr>
              <w:t>rodotto</w:t>
            </w:r>
            <w:r w:rsidR="00EC726C">
              <w:rPr>
                <w:rFonts w:cs="Arial"/>
                <w:sz w:val="16"/>
                <w:szCs w:val="16"/>
              </w:rPr>
              <w:t xml:space="preserve"> codificato e</w:t>
            </w:r>
            <w:r>
              <w:rPr>
                <w:rFonts w:cs="Arial"/>
                <w:sz w:val="16"/>
                <w:szCs w:val="16"/>
              </w:rPr>
              <w:t>tichetta</w:t>
            </w:r>
            <w:r w:rsidR="00EC726C">
              <w:rPr>
                <w:rFonts w:cs="Arial"/>
                <w:sz w:val="16"/>
                <w:szCs w:val="16"/>
              </w:rPr>
              <w:t xml:space="preserve"> </w:t>
            </w:r>
            <w:r w:rsidR="0037798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14:paraId="431102F9" w14:textId="77777777" w:rsidR="000E22DF" w:rsidRPr="000561AA" w:rsidRDefault="000E22DF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EABE51E" w14:textId="77777777" w:rsidR="000E22DF" w:rsidRDefault="00FA4D61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381A7DC" w14:textId="77777777" w:rsidR="000E22DF" w:rsidRDefault="00A00B7C" w:rsidP="00BD781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  <w:r w:rsidR="00BD781F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4011756B" w14:textId="77777777" w:rsidR="000E22DF" w:rsidRDefault="00AB7079" w:rsidP="00C87EF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  <w:r w:rsidR="00C87EF2">
              <w:rPr>
                <w:rFonts w:cs="Arial"/>
                <w:sz w:val="16"/>
                <w:szCs w:val="16"/>
              </w:rPr>
              <w:t>7</w:t>
            </w:r>
            <w:r w:rsidR="00A263C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78D2632F" w14:textId="77777777" w:rsidR="000E22DF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A4D6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3A33EFB2" w14:textId="77777777" w:rsidR="000E22DF" w:rsidRPr="000561AA" w:rsidRDefault="000E22D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757F4F9C" w14:textId="77777777" w:rsidR="0037798C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</w:p>
          <w:p w14:paraId="301E0C9C" w14:textId="77777777" w:rsidR="000E22DF" w:rsidRPr="000561AA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in caso di </w:t>
            </w:r>
            <w:r w:rsidRPr="000561AA">
              <w:rPr>
                <w:bCs/>
                <w:i/>
                <w:sz w:val="16"/>
                <w:szCs w:val="16"/>
              </w:rPr>
              <w:t>Tipologia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i/>
                <w:sz w:val="16"/>
                <w:szCs w:val="16"/>
              </w:rPr>
              <w:t>protesi</w:t>
            </w:r>
            <w:r w:rsidRPr="000561AA">
              <w:rPr>
                <w:bCs/>
                <w:sz w:val="16"/>
                <w:szCs w:val="16"/>
              </w:rPr>
              <w:t xml:space="preserve"> uguale a “</w:t>
            </w:r>
            <w:r>
              <w:rPr>
                <w:bCs/>
                <w:sz w:val="16"/>
                <w:szCs w:val="16"/>
              </w:rPr>
              <w:t>A</w:t>
            </w:r>
            <w:r w:rsidRPr="000561AA">
              <w:rPr>
                <w:bCs/>
                <w:sz w:val="16"/>
                <w:szCs w:val="16"/>
              </w:rPr>
              <w:t>”</w:t>
            </w:r>
            <w:r>
              <w:rPr>
                <w:bCs/>
                <w:sz w:val="16"/>
                <w:szCs w:val="16"/>
              </w:rPr>
              <w:t xml:space="preserve"> o </w:t>
            </w:r>
            <w:r w:rsidRPr="000561AA">
              <w:rPr>
                <w:bCs/>
                <w:sz w:val="16"/>
                <w:szCs w:val="16"/>
              </w:rPr>
              <w:t xml:space="preserve"> “</w:t>
            </w:r>
            <w:r>
              <w:rPr>
                <w:bCs/>
                <w:sz w:val="16"/>
                <w:szCs w:val="16"/>
              </w:rPr>
              <w:t>G</w:t>
            </w:r>
            <w:r w:rsidRPr="000561AA">
              <w:rPr>
                <w:bCs/>
                <w:sz w:val="16"/>
                <w:szCs w:val="16"/>
              </w:rPr>
              <w:t>”</w:t>
            </w:r>
          </w:p>
        </w:tc>
      </w:tr>
      <w:tr w:rsidR="000E22DF" w:rsidRPr="00D54A64" w14:paraId="380D83F1" w14:textId="77777777" w:rsidTr="00A93BDC">
        <w:trPr>
          <w:cantSplit/>
        </w:trPr>
        <w:tc>
          <w:tcPr>
            <w:tcW w:w="1843" w:type="dxa"/>
          </w:tcPr>
          <w:p w14:paraId="3D962819" w14:textId="77777777" w:rsidR="000E22DF" w:rsidRDefault="003F6FE9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Ccodice prodotto codificato etichetta</w:t>
            </w:r>
            <w:r w:rsidR="0037798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0E22DF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14:paraId="448D0F17" w14:textId="77777777" w:rsidR="000E22DF" w:rsidRPr="000561AA" w:rsidRDefault="000E22DF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88AE2F" w14:textId="77777777" w:rsidR="000E22DF" w:rsidRDefault="00FA4D61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008F3032" w14:textId="77777777" w:rsidR="000E22DF" w:rsidRDefault="00A00B7C" w:rsidP="00BD781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  <w:r w:rsidR="00BD781F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1038B007" w14:textId="77777777" w:rsidR="000E22DF" w:rsidRDefault="004F45F5" w:rsidP="00C87EF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  <w:r w:rsidR="00C87EF2">
              <w:rPr>
                <w:rFonts w:cs="Arial"/>
                <w:sz w:val="16"/>
                <w:szCs w:val="16"/>
              </w:rPr>
              <w:t>2</w:t>
            </w:r>
            <w:r w:rsidR="00A263C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69C5C96B" w14:textId="77777777" w:rsidR="000E22DF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A4D6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3CD0125" w14:textId="77777777" w:rsidR="000E22DF" w:rsidRPr="000561AA" w:rsidRDefault="000E22D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AB1E6EC" w14:textId="77777777" w:rsidR="0037798C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</w:p>
          <w:p w14:paraId="25F4B697" w14:textId="77777777" w:rsidR="000E22DF" w:rsidRPr="000561AA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in caso di </w:t>
            </w:r>
            <w:r w:rsidRPr="000561AA">
              <w:rPr>
                <w:bCs/>
                <w:i/>
                <w:sz w:val="16"/>
                <w:szCs w:val="16"/>
              </w:rPr>
              <w:t>Tipologia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i/>
                <w:sz w:val="16"/>
                <w:szCs w:val="16"/>
              </w:rPr>
              <w:t>protesi</w:t>
            </w:r>
            <w:r w:rsidRPr="000561AA">
              <w:rPr>
                <w:bCs/>
                <w:sz w:val="16"/>
                <w:szCs w:val="16"/>
              </w:rPr>
              <w:t xml:space="preserve"> uguale a “</w:t>
            </w:r>
            <w:r>
              <w:rPr>
                <w:bCs/>
                <w:sz w:val="16"/>
                <w:szCs w:val="16"/>
              </w:rPr>
              <w:t>A</w:t>
            </w:r>
            <w:r w:rsidRPr="000561AA">
              <w:rPr>
                <w:bCs/>
                <w:sz w:val="16"/>
                <w:szCs w:val="16"/>
              </w:rPr>
              <w:t>”</w:t>
            </w:r>
            <w:r>
              <w:rPr>
                <w:bCs/>
                <w:sz w:val="16"/>
                <w:szCs w:val="16"/>
              </w:rPr>
              <w:t xml:space="preserve"> o </w:t>
            </w:r>
            <w:r w:rsidRPr="000561AA">
              <w:rPr>
                <w:bCs/>
                <w:sz w:val="16"/>
                <w:szCs w:val="16"/>
              </w:rPr>
              <w:t xml:space="preserve"> “</w:t>
            </w:r>
            <w:r>
              <w:rPr>
                <w:bCs/>
                <w:sz w:val="16"/>
                <w:szCs w:val="16"/>
              </w:rPr>
              <w:t>G</w:t>
            </w:r>
            <w:r w:rsidRPr="000561AA">
              <w:rPr>
                <w:bCs/>
                <w:sz w:val="16"/>
                <w:szCs w:val="16"/>
              </w:rPr>
              <w:t>”B</w:t>
            </w:r>
          </w:p>
        </w:tc>
      </w:tr>
      <w:tr w:rsidR="000E22DF" w:rsidRPr="00D54A64" w14:paraId="3A5D5373" w14:textId="77777777" w:rsidTr="00A93BDC">
        <w:trPr>
          <w:cantSplit/>
        </w:trPr>
        <w:tc>
          <w:tcPr>
            <w:tcW w:w="1843" w:type="dxa"/>
          </w:tcPr>
          <w:p w14:paraId="798B7A28" w14:textId="77777777" w:rsidR="000E22DF" w:rsidRDefault="003F6FE9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Ccodice prodotto codificato etichetta </w:t>
            </w:r>
            <w:r w:rsidR="0037798C">
              <w:rPr>
                <w:rFonts w:cs="Arial"/>
                <w:sz w:val="16"/>
                <w:szCs w:val="16"/>
              </w:rPr>
              <w:t xml:space="preserve"> </w:t>
            </w:r>
            <w:r w:rsidR="000E22D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76DA46EA" w14:textId="77777777" w:rsidR="000E22DF" w:rsidRPr="000561AA" w:rsidRDefault="000E22DF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DF7EE9" w14:textId="77777777" w:rsidR="000E22DF" w:rsidRDefault="00FA4D61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F148CE1" w14:textId="77777777" w:rsidR="000E22DF" w:rsidRDefault="00A00B7C" w:rsidP="00BD781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  <w:r w:rsidR="00BD781F">
              <w:rPr>
                <w:rFonts w:cs="Arial"/>
                <w:sz w:val="16"/>
                <w:szCs w:val="16"/>
              </w:rPr>
              <w:t>2</w:t>
            </w:r>
            <w:r w:rsidR="00FA4D6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626D8494" w14:textId="77777777" w:rsidR="000E22DF" w:rsidRDefault="00136449" w:rsidP="00C87EF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  <w:r w:rsidR="00C87EF2">
              <w:rPr>
                <w:rFonts w:cs="Arial"/>
                <w:sz w:val="16"/>
                <w:szCs w:val="16"/>
              </w:rPr>
              <w:t>7</w:t>
            </w:r>
            <w:r w:rsidR="00A263C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1E8410BD" w14:textId="77777777" w:rsidR="000E22DF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A4D6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B82D683" w14:textId="77777777" w:rsidR="000E22DF" w:rsidRPr="000561AA" w:rsidRDefault="000E22D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756C2DBD" w14:textId="77777777" w:rsidR="0037798C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</w:p>
          <w:p w14:paraId="522396CF" w14:textId="77777777" w:rsidR="000E22DF" w:rsidRPr="000561AA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in caso di </w:t>
            </w:r>
            <w:r w:rsidRPr="000561AA">
              <w:rPr>
                <w:bCs/>
                <w:i/>
                <w:sz w:val="16"/>
                <w:szCs w:val="16"/>
              </w:rPr>
              <w:t>Tipologia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i/>
                <w:sz w:val="16"/>
                <w:szCs w:val="16"/>
              </w:rPr>
              <w:t>protesi</w:t>
            </w:r>
            <w:r w:rsidRPr="000561AA">
              <w:rPr>
                <w:bCs/>
                <w:sz w:val="16"/>
                <w:szCs w:val="16"/>
              </w:rPr>
              <w:t xml:space="preserve"> uguale a “</w:t>
            </w:r>
            <w:r>
              <w:rPr>
                <w:bCs/>
                <w:sz w:val="16"/>
                <w:szCs w:val="16"/>
              </w:rPr>
              <w:t>A</w:t>
            </w:r>
            <w:r w:rsidRPr="000561AA">
              <w:rPr>
                <w:bCs/>
                <w:sz w:val="16"/>
                <w:szCs w:val="16"/>
              </w:rPr>
              <w:t>”</w:t>
            </w:r>
            <w:r>
              <w:rPr>
                <w:bCs/>
                <w:sz w:val="16"/>
                <w:szCs w:val="16"/>
              </w:rPr>
              <w:t xml:space="preserve"> o </w:t>
            </w:r>
            <w:r w:rsidRPr="000561AA">
              <w:rPr>
                <w:bCs/>
                <w:sz w:val="16"/>
                <w:szCs w:val="16"/>
              </w:rPr>
              <w:t xml:space="preserve"> “</w:t>
            </w:r>
            <w:r>
              <w:rPr>
                <w:bCs/>
                <w:sz w:val="16"/>
                <w:szCs w:val="16"/>
              </w:rPr>
              <w:t>G</w:t>
            </w:r>
            <w:r w:rsidRPr="000561AA">
              <w:rPr>
                <w:bCs/>
                <w:sz w:val="16"/>
                <w:szCs w:val="16"/>
              </w:rPr>
              <w:t>”</w:t>
            </w:r>
          </w:p>
        </w:tc>
      </w:tr>
      <w:tr w:rsidR="000E22DF" w:rsidRPr="00D54A64" w14:paraId="6D31FDD1" w14:textId="77777777" w:rsidTr="00A93BDC">
        <w:trPr>
          <w:cantSplit/>
        </w:trPr>
        <w:tc>
          <w:tcPr>
            <w:tcW w:w="1843" w:type="dxa"/>
          </w:tcPr>
          <w:p w14:paraId="29572ADC" w14:textId="77777777" w:rsidR="000E22DF" w:rsidRDefault="003F6FE9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Ccodice prodotto codificato etichetta </w:t>
            </w:r>
            <w:r w:rsidR="0037798C">
              <w:rPr>
                <w:rFonts w:cs="Arial"/>
                <w:sz w:val="16"/>
                <w:szCs w:val="16"/>
              </w:rPr>
              <w:t xml:space="preserve"> </w:t>
            </w:r>
            <w:r w:rsidR="000E22D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101409B9" w14:textId="77777777" w:rsidR="000E22DF" w:rsidRPr="000561AA" w:rsidRDefault="000E22DF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C5C2D7" w14:textId="77777777" w:rsidR="000E22DF" w:rsidRDefault="00FA4D61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CD09AA2" w14:textId="77777777" w:rsidR="000E22DF" w:rsidRDefault="00A00B7C" w:rsidP="00BD781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  <w:r w:rsidR="00BD781F">
              <w:rPr>
                <w:rFonts w:cs="Arial"/>
                <w:sz w:val="16"/>
                <w:szCs w:val="16"/>
              </w:rPr>
              <w:t>7</w:t>
            </w:r>
            <w:r w:rsidR="00FA4D6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09C8FB51" w14:textId="77777777" w:rsidR="000E22DF" w:rsidRDefault="005A7205" w:rsidP="00C87EF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  <w:r w:rsidR="00C87EF2">
              <w:rPr>
                <w:rFonts w:cs="Arial"/>
                <w:sz w:val="16"/>
                <w:szCs w:val="16"/>
              </w:rPr>
              <w:t>2</w:t>
            </w:r>
            <w:r w:rsidR="00A263C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7E5E0A52" w14:textId="77777777" w:rsidR="000E22DF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A4D6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8BED8F5" w14:textId="77777777" w:rsidR="000E22DF" w:rsidRPr="000561AA" w:rsidRDefault="000E22D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C9621DE" w14:textId="77777777" w:rsidR="0037798C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</w:p>
          <w:p w14:paraId="369E2D06" w14:textId="77777777" w:rsidR="000E22DF" w:rsidRPr="000561AA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in caso di </w:t>
            </w:r>
            <w:r w:rsidRPr="000561AA">
              <w:rPr>
                <w:bCs/>
                <w:i/>
                <w:sz w:val="16"/>
                <w:szCs w:val="16"/>
              </w:rPr>
              <w:t>Tipologia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i/>
                <w:sz w:val="16"/>
                <w:szCs w:val="16"/>
              </w:rPr>
              <w:t>protesi</w:t>
            </w:r>
            <w:r w:rsidRPr="000561AA">
              <w:rPr>
                <w:bCs/>
                <w:sz w:val="16"/>
                <w:szCs w:val="16"/>
              </w:rPr>
              <w:t xml:space="preserve"> uguale a “</w:t>
            </w:r>
            <w:r>
              <w:rPr>
                <w:bCs/>
                <w:sz w:val="16"/>
                <w:szCs w:val="16"/>
              </w:rPr>
              <w:t>A</w:t>
            </w:r>
            <w:r w:rsidRPr="000561AA">
              <w:rPr>
                <w:bCs/>
                <w:sz w:val="16"/>
                <w:szCs w:val="16"/>
              </w:rPr>
              <w:t>”</w:t>
            </w:r>
            <w:r>
              <w:rPr>
                <w:bCs/>
                <w:sz w:val="16"/>
                <w:szCs w:val="16"/>
              </w:rPr>
              <w:t xml:space="preserve"> o </w:t>
            </w:r>
            <w:r w:rsidRPr="000561AA">
              <w:rPr>
                <w:bCs/>
                <w:sz w:val="16"/>
                <w:szCs w:val="16"/>
              </w:rPr>
              <w:t xml:space="preserve"> “</w:t>
            </w:r>
            <w:r>
              <w:rPr>
                <w:bCs/>
                <w:sz w:val="16"/>
                <w:szCs w:val="16"/>
              </w:rPr>
              <w:t>G</w:t>
            </w:r>
            <w:r w:rsidRPr="000561AA">
              <w:rPr>
                <w:bCs/>
                <w:sz w:val="16"/>
                <w:szCs w:val="16"/>
              </w:rPr>
              <w:t>”</w:t>
            </w:r>
          </w:p>
        </w:tc>
      </w:tr>
      <w:tr w:rsidR="000E22DF" w:rsidRPr="00D54A64" w14:paraId="1AA15DA3" w14:textId="77777777" w:rsidTr="00A93BDC">
        <w:trPr>
          <w:cantSplit/>
        </w:trPr>
        <w:tc>
          <w:tcPr>
            <w:tcW w:w="1843" w:type="dxa"/>
          </w:tcPr>
          <w:p w14:paraId="31E3356F" w14:textId="77777777" w:rsidR="000E22DF" w:rsidRDefault="003F6FE9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Ccodice prodotto codificato etichetta</w:t>
            </w:r>
            <w:r w:rsidR="0037798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0E22D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14:paraId="7485BC90" w14:textId="77777777" w:rsidR="000E22DF" w:rsidRPr="000561AA" w:rsidRDefault="000E22DF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99FC6F7" w14:textId="77777777" w:rsidR="000E22DF" w:rsidRDefault="00FA4D61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1A0C5E1" w14:textId="77777777" w:rsidR="000E22DF" w:rsidRDefault="00A00B7C" w:rsidP="00BD781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  <w:r w:rsidR="00BD781F">
              <w:rPr>
                <w:rFonts w:cs="Arial"/>
                <w:sz w:val="16"/>
                <w:szCs w:val="16"/>
              </w:rPr>
              <w:t>2</w:t>
            </w:r>
            <w:r w:rsidR="00FA4D6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5FD3FB8A" w14:textId="77777777" w:rsidR="000E22DF" w:rsidRDefault="005A7205" w:rsidP="00C87EF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  <w:r w:rsidR="00C87EF2">
              <w:rPr>
                <w:rFonts w:cs="Arial"/>
                <w:sz w:val="16"/>
                <w:szCs w:val="16"/>
              </w:rPr>
              <w:t>7</w:t>
            </w:r>
            <w:r w:rsidR="00A263C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6265BCD1" w14:textId="77777777" w:rsidR="000E22DF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A4D6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409760A" w14:textId="77777777" w:rsidR="000E22DF" w:rsidRPr="000561AA" w:rsidRDefault="000E22D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2A024EDA" w14:textId="77777777" w:rsidR="0037798C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</w:p>
          <w:p w14:paraId="3597C65B" w14:textId="77777777" w:rsidR="000E22DF" w:rsidRPr="000561AA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in caso di </w:t>
            </w:r>
            <w:r w:rsidRPr="000561AA">
              <w:rPr>
                <w:bCs/>
                <w:i/>
                <w:sz w:val="16"/>
                <w:szCs w:val="16"/>
              </w:rPr>
              <w:t>Tipologia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i/>
                <w:sz w:val="16"/>
                <w:szCs w:val="16"/>
              </w:rPr>
              <w:t>protesi</w:t>
            </w:r>
            <w:r w:rsidRPr="000561AA">
              <w:rPr>
                <w:bCs/>
                <w:sz w:val="16"/>
                <w:szCs w:val="16"/>
              </w:rPr>
              <w:t xml:space="preserve"> uguale a “</w:t>
            </w:r>
            <w:r>
              <w:rPr>
                <w:bCs/>
                <w:sz w:val="16"/>
                <w:szCs w:val="16"/>
              </w:rPr>
              <w:t>A</w:t>
            </w:r>
            <w:r w:rsidRPr="000561AA">
              <w:rPr>
                <w:bCs/>
                <w:sz w:val="16"/>
                <w:szCs w:val="16"/>
              </w:rPr>
              <w:t>”</w:t>
            </w:r>
            <w:r>
              <w:rPr>
                <w:bCs/>
                <w:sz w:val="16"/>
                <w:szCs w:val="16"/>
              </w:rPr>
              <w:t xml:space="preserve"> o </w:t>
            </w:r>
            <w:r w:rsidRPr="000561AA">
              <w:rPr>
                <w:bCs/>
                <w:sz w:val="16"/>
                <w:szCs w:val="16"/>
              </w:rPr>
              <w:t xml:space="preserve"> “</w:t>
            </w:r>
            <w:r>
              <w:rPr>
                <w:bCs/>
                <w:sz w:val="16"/>
                <w:szCs w:val="16"/>
              </w:rPr>
              <w:t>G</w:t>
            </w:r>
            <w:r w:rsidRPr="000561AA">
              <w:rPr>
                <w:bCs/>
                <w:sz w:val="16"/>
                <w:szCs w:val="16"/>
              </w:rPr>
              <w:t>”</w:t>
            </w:r>
          </w:p>
        </w:tc>
      </w:tr>
      <w:tr w:rsidR="000E22DF" w:rsidRPr="00D54A64" w14:paraId="4474AB3D" w14:textId="77777777" w:rsidTr="00A93BDC">
        <w:trPr>
          <w:cantSplit/>
        </w:trPr>
        <w:tc>
          <w:tcPr>
            <w:tcW w:w="1843" w:type="dxa"/>
          </w:tcPr>
          <w:p w14:paraId="3B92021E" w14:textId="77777777" w:rsidR="000E22DF" w:rsidRDefault="003F6FE9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Ccodice prodotto codificato etichetta </w:t>
            </w:r>
            <w:r w:rsidR="0037798C">
              <w:rPr>
                <w:rFonts w:cs="Arial"/>
                <w:sz w:val="16"/>
                <w:szCs w:val="16"/>
              </w:rPr>
              <w:t xml:space="preserve"> </w:t>
            </w:r>
            <w:r w:rsidR="000E22D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835" w:type="dxa"/>
          </w:tcPr>
          <w:p w14:paraId="6B6812CF" w14:textId="77777777" w:rsidR="000E22DF" w:rsidRPr="000561AA" w:rsidRDefault="000E22DF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2A68E35" w14:textId="77777777" w:rsidR="000E22DF" w:rsidRDefault="00FA4D61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1AAA363D" w14:textId="77777777" w:rsidR="000E22DF" w:rsidRDefault="00A00B7C" w:rsidP="00BD781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  <w:r w:rsidR="00BD781F">
              <w:rPr>
                <w:rFonts w:cs="Arial"/>
                <w:sz w:val="16"/>
                <w:szCs w:val="16"/>
              </w:rPr>
              <w:t>7</w:t>
            </w:r>
            <w:r w:rsidR="00FA4D6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0EEF715E" w14:textId="77777777" w:rsidR="000E22DF" w:rsidRDefault="005A7205" w:rsidP="00C87EF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</w:t>
            </w:r>
            <w:r w:rsidR="00C87EF2">
              <w:rPr>
                <w:rFonts w:cs="Arial"/>
                <w:sz w:val="16"/>
                <w:szCs w:val="16"/>
              </w:rPr>
              <w:t>2</w:t>
            </w:r>
            <w:r w:rsidR="00A263C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12DCE743" w14:textId="77777777" w:rsidR="000E22DF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A4D6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3FA0AD16" w14:textId="77777777" w:rsidR="000E22DF" w:rsidRPr="000561AA" w:rsidRDefault="000E22D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121D043B" w14:textId="77777777" w:rsidR="0037798C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</w:p>
          <w:p w14:paraId="7E37F9BC" w14:textId="77777777" w:rsidR="000E22DF" w:rsidRPr="000561AA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in caso di </w:t>
            </w:r>
            <w:r w:rsidRPr="000561AA">
              <w:rPr>
                <w:bCs/>
                <w:i/>
                <w:sz w:val="16"/>
                <w:szCs w:val="16"/>
              </w:rPr>
              <w:t>Tipologia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i/>
                <w:sz w:val="16"/>
                <w:szCs w:val="16"/>
              </w:rPr>
              <w:t>protesi</w:t>
            </w:r>
            <w:r w:rsidRPr="000561AA">
              <w:rPr>
                <w:bCs/>
                <w:sz w:val="16"/>
                <w:szCs w:val="16"/>
              </w:rPr>
              <w:t xml:space="preserve"> uguale a “</w:t>
            </w:r>
            <w:r>
              <w:rPr>
                <w:bCs/>
                <w:sz w:val="16"/>
                <w:szCs w:val="16"/>
              </w:rPr>
              <w:t>A</w:t>
            </w:r>
            <w:r w:rsidRPr="000561AA">
              <w:rPr>
                <w:bCs/>
                <w:sz w:val="16"/>
                <w:szCs w:val="16"/>
              </w:rPr>
              <w:t>”</w:t>
            </w:r>
            <w:r>
              <w:rPr>
                <w:bCs/>
                <w:sz w:val="16"/>
                <w:szCs w:val="16"/>
              </w:rPr>
              <w:t xml:space="preserve"> o </w:t>
            </w:r>
            <w:r w:rsidRPr="000561AA">
              <w:rPr>
                <w:bCs/>
                <w:sz w:val="16"/>
                <w:szCs w:val="16"/>
              </w:rPr>
              <w:t xml:space="preserve"> “</w:t>
            </w:r>
            <w:r>
              <w:rPr>
                <w:bCs/>
                <w:sz w:val="16"/>
                <w:szCs w:val="16"/>
              </w:rPr>
              <w:t>G</w:t>
            </w:r>
            <w:r w:rsidRPr="000561AA">
              <w:rPr>
                <w:bCs/>
                <w:sz w:val="16"/>
                <w:szCs w:val="16"/>
              </w:rPr>
              <w:t>”</w:t>
            </w:r>
          </w:p>
        </w:tc>
      </w:tr>
      <w:tr w:rsidR="000E22DF" w:rsidRPr="00D54A64" w14:paraId="0BE39E2C" w14:textId="77777777" w:rsidTr="00A93BDC">
        <w:trPr>
          <w:cantSplit/>
        </w:trPr>
        <w:tc>
          <w:tcPr>
            <w:tcW w:w="1843" w:type="dxa"/>
          </w:tcPr>
          <w:p w14:paraId="4ADA2C6F" w14:textId="77777777" w:rsidR="000E22DF" w:rsidRDefault="003F6FE9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Ccodice prodotto codificato etichetta </w:t>
            </w:r>
            <w:r w:rsidR="0037798C">
              <w:rPr>
                <w:rFonts w:cs="Arial"/>
                <w:sz w:val="16"/>
                <w:szCs w:val="16"/>
              </w:rPr>
              <w:t xml:space="preserve"> </w:t>
            </w:r>
            <w:r w:rsidR="000E22D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14:paraId="2EE78008" w14:textId="77777777" w:rsidR="000E22DF" w:rsidRPr="000561AA" w:rsidRDefault="000E22DF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27875B" w14:textId="77777777" w:rsidR="000E22DF" w:rsidRDefault="00FA4D61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180565F" w14:textId="77777777" w:rsidR="000E22DF" w:rsidRDefault="00A00B7C" w:rsidP="00BD781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</w:t>
            </w:r>
            <w:r w:rsidR="00BD781F">
              <w:rPr>
                <w:rFonts w:cs="Arial"/>
                <w:sz w:val="16"/>
                <w:szCs w:val="16"/>
              </w:rPr>
              <w:t>2</w:t>
            </w:r>
            <w:r w:rsidR="00FA4D6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737E49B6" w14:textId="77777777" w:rsidR="000E22DF" w:rsidRDefault="005A7205" w:rsidP="00C87EF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</w:t>
            </w:r>
            <w:r w:rsidR="00C87EF2">
              <w:rPr>
                <w:rFonts w:cs="Arial"/>
                <w:sz w:val="16"/>
                <w:szCs w:val="16"/>
              </w:rPr>
              <w:t>7</w:t>
            </w:r>
            <w:r w:rsidR="00A263C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4EDEBBBC" w14:textId="77777777" w:rsidR="000E22DF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A4D6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1D4F56F" w14:textId="77777777" w:rsidR="000E22DF" w:rsidRPr="000561AA" w:rsidRDefault="000E22D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71D890DE" w14:textId="77777777" w:rsidR="0037798C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</w:p>
          <w:p w14:paraId="1C3A83EB" w14:textId="77777777" w:rsidR="000E22DF" w:rsidRPr="000561AA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in caso di </w:t>
            </w:r>
            <w:r w:rsidRPr="000561AA">
              <w:rPr>
                <w:bCs/>
                <w:i/>
                <w:sz w:val="16"/>
                <w:szCs w:val="16"/>
              </w:rPr>
              <w:t>Tipologia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i/>
                <w:sz w:val="16"/>
                <w:szCs w:val="16"/>
              </w:rPr>
              <w:t>protesi</w:t>
            </w:r>
            <w:r w:rsidRPr="000561AA">
              <w:rPr>
                <w:bCs/>
                <w:sz w:val="16"/>
                <w:szCs w:val="16"/>
              </w:rPr>
              <w:t xml:space="preserve"> uguale a “</w:t>
            </w:r>
            <w:r>
              <w:rPr>
                <w:bCs/>
                <w:sz w:val="16"/>
                <w:szCs w:val="16"/>
              </w:rPr>
              <w:t>A</w:t>
            </w:r>
            <w:r w:rsidRPr="000561AA">
              <w:rPr>
                <w:bCs/>
                <w:sz w:val="16"/>
                <w:szCs w:val="16"/>
              </w:rPr>
              <w:t>”</w:t>
            </w:r>
            <w:r>
              <w:rPr>
                <w:bCs/>
                <w:sz w:val="16"/>
                <w:szCs w:val="16"/>
              </w:rPr>
              <w:t xml:space="preserve"> o </w:t>
            </w:r>
            <w:r w:rsidRPr="000561AA">
              <w:rPr>
                <w:bCs/>
                <w:sz w:val="16"/>
                <w:szCs w:val="16"/>
              </w:rPr>
              <w:t xml:space="preserve"> “</w:t>
            </w:r>
            <w:r>
              <w:rPr>
                <w:bCs/>
                <w:sz w:val="16"/>
                <w:szCs w:val="16"/>
              </w:rPr>
              <w:t>G</w:t>
            </w:r>
            <w:r w:rsidRPr="000561AA">
              <w:rPr>
                <w:bCs/>
                <w:sz w:val="16"/>
                <w:szCs w:val="16"/>
              </w:rPr>
              <w:t>”</w:t>
            </w:r>
          </w:p>
        </w:tc>
      </w:tr>
      <w:tr w:rsidR="000E22DF" w:rsidRPr="00D54A64" w14:paraId="4ADDF429" w14:textId="77777777" w:rsidTr="00A93BDC">
        <w:trPr>
          <w:cantSplit/>
        </w:trPr>
        <w:tc>
          <w:tcPr>
            <w:tcW w:w="1843" w:type="dxa"/>
          </w:tcPr>
          <w:p w14:paraId="3637C29F" w14:textId="77777777" w:rsidR="000E22DF" w:rsidRDefault="003F6FE9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Ccodice prodotto codificato etichetta </w:t>
            </w:r>
            <w:r w:rsidR="0037798C">
              <w:rPr>
                <w:rFonts w:cs="Arial"/>
                <w:sz w:val="16"/>
                <w:szCs w:val="16"/>
              </w:rPr>
              <w:t xml:space="preserve"> </w:t>
            </w:r>
            <w:r w:rsidR="000E22D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14:paraId="14320FED" w14:textId="77777777" w:rsidR="000E22DF" w:rsidRPr="000561AA" w:rsidRDefault="000E22DF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F99B97C" w14:textId="77777777" w:rsidR="000E22DF" w:rsidRDefault="00FA4D61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276DA157" w14:textId="77777777" w:rsidR="000E22DF" w:rsidRDefault="00A00B7C" w:rsidP="00BD781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</w:t>
            </w:r>
            <w:r w:rsidR="00BD781F">
              <w:rPr>
                <w:rFonts w:cs="Arial"/>
                <w:sz w:val="16"/>
                <w:szCs w:val="16"/>
              </w:rPr>
              <w:t>7</w:t>
            </w:r>
            <w:r w:rsidR="00FA4D6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33D35189" w14:textId="77777777" w:rsidR="000E22DF" w:rsidRDefault="00FE6518" w:rsidP="00C87EF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</w:t>
            </w:r>
            <w:r w:rsidR="00C87EF2">
              <w:rPr>
                <w:rFonts w:cs="Arial"/>
                <w:sz w:val="16"/>
                <w:szCs w:val="16"/>
              </w:rPr>
              <w:t>2</w:t>
            </w:r>
            <w:r w:rsidR="00A263C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4CEBC0D2" w14:textId="77777777" w:rsidR="000E22DF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A4D6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B512025" w14:textId="77777777" w:rsidR="000E22DF" w:rsidRPr="000561AA" w:rsidRDefault="000E22D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424AD57A" w14:textId="77777777" w:rsidR="0037798C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</w:p>
          <w:p w14:paraId="4BEC7F56" w14:textId="77777777" w:rsidR="000E22DF" w:rsidRPr="000561AA" w:rsidRDefault="0037798C" w:rsidP="0037798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in caso di </w:t>
            </w:r>
            <w:r w:rsidRPr="000561AA">
              <w:rPr>
                <w:bCs/>
                <w:i/>
                <w:sz w:val="16"/>
                <w:szCs w:val="16"/>
              </w:rPr>
              <w:t>Tipologia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i/>
                <w:sz w:val="16"/>
                <w:szCs w:val="16"/>
              </w:rPr>
              <w:t>protesi</w:t>
            </w:r>
            <w:r w:rsidRPr="000561AA">
              <w:rPr>
                <w:bCs/>
                <w:sz w:val="16"/>
                <w:szCs w:val="16"/>
              </w:rPr>
              <w:t xml:space="preserve"> uguale a “</w:t>
            </w:r>
            <w:r>
              <w:rPr>
                <w:bCs/>
                <w:sz w:val="16"/>
                <w:szCs w:val="16"/>
              </w:rPr>
              <w:t>A</w:t>
            </w:r>
            <w:r w:rsidRPr="000561AA">
              <w:rPr>
                <w:bCs/>
                <w:sz w:val="16"/>
                <w:szCs w:val="16"/>
              </w:rPr>
              <w:t>”</w:t>
            </w:r>
            <w:r>
              <w:rPr>
                <w:bCs/>
                <w:sz w:val="16"/>
                <w:szCs w:val="16"/>
              </w:rPr>
              <w:t xml:space="preserve"> o </w:t>
            </w:r>
            <w:r w:rsidRPr="000561AA">
              <w:rPr>
                <w:bCs/>
                <w:sz w:val="16"/>
                <w:szCs w:val="16"/>
              </w:rPr>
              <w:t xml:space="preserve"> “</w:t>
            </w:r>
            <w:r>
              <w:rPr>
                <w:bCs/>
                <w:sz w:val="16"/>
                <w:szCs w:val="16"/>
              </w:rPr>
              <w:t>G</w:t>
            </w:r>
            <w:r w:rsidRPr="000561AA">
              <w:rPr>
                <w:bCs/>
                <w:sz w:val="16"/>
                <w:szCs w:val="16"/>
              </w:rPr>
              <w:t>”</w:t>
            </w:r>
          </w:p>
        </w:tc>
      </w:tr>
      <w:tr w:rsidR="000E22DF" w:rsidRPr="00D54A64" w14:paraId="53D5DEB4" w14:textId="77777777" w:rsidTr="00A93BDC">
        <w:trPr>
          <w:cantSplit/>
        </w:trPr>
        <w:tc>
          <w:tcPr>
            <w:tcW w:w="1843" w:type="dxa"/>
          </w:tcPr>
          <w:p w14:paraId="3FECB4A4" w14:textId="77777777" w:rsidR="000E22DF" w:rsidRDefault="003F6FE9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Ccodice prodotto codificato etichetta </w:t>
            </w:r>
            <w:r w:rsidR="0037798C">
              <w:rPr>
                <w:rFonts w:cs="Arial"/>
                <w:sz w:val="16"/>
                <w:szCs w:val="16"/>
              </w:rPr>
              <w:t xml:space="preserve"> </w:t>
            </w:r>
            <w:r w:rsidR="000E22D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76DAD90F" w14:textId="77777777" w:rsidR="000E22DF" w:rsidRPr="000561AA" w:rsidRDefault="000E22DF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C5FA5A" w14:textId="77777777" w:rsidR="000E22DF" w:rsidRDefault="00FA4D61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7A2229BB" w14:textId="77777777" w:rsidR="000E22DF" w:rsidRDefault="00A00B7C" w:rsidP="00BD781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</w:t>
            </w:r>
            <w:r w:rsidR="00BD781F">
              <w:rPr>
                <w:rFonts w:cs="Arial"/>
                <w:sz w:val="16"/>
                <w:szCs w:val="16"/>
              </w:rPr>
              <w:t>2</w:t>
            </w:r>
            <w:r w:rsidR="00FA4D6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0BA7DF60" w14:textId="77777777" w:rsidR="000E22DF" w:rsidRDefault="00A263C9" w:rsidP="00C87EF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A52615">
              <w:rPr>
                <w:rFonts w:cs="Arial"/>
                <w:sz w:val="16"/>
                <w:szCs w:val="16"/>
              </w:rPr>
              <w:t>8</w:t>
            </w:r>
            <w:r w:rsidR="00C87EF2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423123D7" w14:textId="77777777" w:rsidR="000E22DF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A4D6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238D142" w14:textId="77777777" w:rsidR="000E22DF" w:rsidRPr="000561AA" w:rsidRDefault="000E22D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08C0CF3C" w14:textId="77777777" w:rsidR="000F0660" w:rsidRDefault="000F0660" w:rsidP="000F0660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</w:p>
          <w:p w14:paraId="67DAE6D1" w14:textId="77777777" w:rsidR="000E22DF" w:rsidRPr="000561AA" w:rsidRDefault="000F0660" w:rsidP="000F0660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in caso di </w:t>
            </w:r>
            <w:r w:rsidRPr="000561AA">
              <w:rPr>
                <w:bCs/>
                <w:i/>
                <w:sz w:val="16"/>
                <w:szCs w:val="16"/>
              </w:rPr>
              <w:t>Tipologia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i/>
                <w:sz w:val="16"/>
                <w:szCs w:val="16"/>
              </w:rPr>
              <w:t>protesi</w:t>
            </w:r>
            <w:r w:rsidRPr="000561AA">
              <w:rPr>
                <w:bCs/>
                <w:sz w:val="16"/>
                <w:szCs w:val="16"/>
              </w:rPr>
              <w:t xml:space="preserve"> uguale a “</w:t>
            </w:r>
            <w:r>
              <w:rPr>
                <w:bCs/>
                <w:sz w:val="16"/>
                <w:szCs w:val="16"/>
              </w:rPr>
              <w:t>A</w:t>
            </w:r>
            <w:r w:rsidRPr="000561AA">
              <w:rPr>
                <w:bCs/>
                <w:sz w:val="16"/>
                <w:szCs w:val="16"/>
              </w:rPr>
              <w:t>”</w:t>
            </w:r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0E22DF" w:rsidRPr="00D54A64" w14:paraId="04E40743" w14:textId="77777777" w:rsidTr="00A93BDC">
        <w:trPr>
          <w:cantSplit/>
        </w:trPr>
        <w:tc>
          <w:tcPr>
            <w:tcW w:w="1843" w:type="dxa"/>
          </w:tcPr>
          <w:p w14:paraId="4ECD861E" w14:textId="77777777" w:rsidR="000E22DF" w:rsidRDefault="003F6FE9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Ccodice prodotto codificato etichetta </w:t>
            </w:r>
            <w:r w:rsidR="0037798C">
              <w:rPr>
                <w:rFonts w:cs="Arial"/>
                <w:sz w:val="16"/>
                <w:szCs w:val="16"/>
              </w:rPr>
              <w:t xml:space="preserve"> </w:t>
            </w:r>
            <w:r w:rsidR="000E22D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2835" w:type="dxa"/>
          </w:tcPr>
          <w:p w14:paraId="3D9F07DD" w14:textId="77777777" w:rsidR="000E22DF" w:rsidRPr="000561AA" w:rsidRDefault="000E22DF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FD7065" w14:textId="77777777" w:rsidR="000E22DF" w:rsidRDefault="00FA4D61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DCD94A1" w14:textId="77777777" w:rsidR="000E22DF" w:rsidRDefault="00A00B7C" w:rsidP="00BD781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</w:t>
            </w:r>
            <w:r w:rsidR="00BD781F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62CBB855" w14:textId="77777777" w:rsidR="000E22DF" w:rsidRDefault="006016E6" w:rsidP="00C87EF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</w:t>
            </w:r>
            <w:r w:rsidR="00C87EF2">
              <w:rPr>
                <w:rFonts w:cs="Arial"/>
                <w:sz w:val="16"/>
                <w:szCs w:val="16"/>
              </w:rPr>
              <w:t>2</w:t>
            </w:r>
            <w:r w:rsidR="00A263C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9" w:type="dxa"/>
            <w:vAlign w:val="center"/>
          </w:tcPr>
          <w:p w14:paraId="3C6B7889" w14:textId="77777777" w:rsidR="000E22DF" w:rsidRDefault="00353062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A4D6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1FBE994" w14:textId="77777777" w:rsidR="000E22DF" w:rsidRPr="000561AA" w:rsidRDefault="000E22DF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383C8305" w14:textId="77777777" w:rsidR="00CD682B" w:rsidRDefault="00CD682B" w:rsidP="00CD682B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 w:rsidRPr="000561AA">
              <w:rPr>
                <w:bCs/>
                <w:sz w:val="16"/>
                <w:szCs w:val="16"/>
              </w:rPr>
              <w:t xml:space="preserve">OBB </w:t>
            </w:r>
          </w:p>
          <w:p w14:paraId="047B2FC3" w14:textId="77777777" w:rsidR="000E22DF" w:rsidRPr="000561AA" w:rsidRDefault="00CD682B" w:rsidP="00CD682B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0561AA">
              <w:rPr>
                <w:bCs/>
                <w:sz w:val="16"/>
                <w:szCs w:val="16"/>
              </w:rPr>
              <w:t xml:space="preserve">in caso di </w:t>
            </w:r>
            <w:r w:rsidRPr="000561AA">
              <w:rPr>
                <w:bCs/>
                <w:i/>
                <w:sz w:val="16"/>
                <w:szCs w:val="16"/>
              </w:rPr>
              <w:t>Tipologia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0561AA">
              <w:rPr>
                <w:bCs/>
                <w:i/>
                <w:sz w:val="16"/>
                <w:szCs w:val="16"/>
              </w:rPr>
              <w:t>protesi</w:t>
            </w:r>
            <w:r w:rsidRPr="000561AA">
              <w:rPr>
                <w:bCs/>
                <w:sz w:val="16"/>
                <w:szCs w:val="16"/>
              </w:rPr>
              <w:t xml:space="preserve"> uguale a “</w:t>
            </w:r>
            <w:r>
              <w:rPr>
                <w:bCs/>
                <w:sz w:val="16"/>
                <w:szCs w:val="16"/>
              </w:rPr>
              <w:t>A</w:t>
            </w:r>
            <w:r w:rsidRPr="000561AA">
              <w:rPr>
                <w:bCs/>
                <w:sz w:val="16"/>
                <w:szCs w:val="16"/>
              </w:rPr>
              <w:t>”</w:t>
            </w:r>
          </w:p>
        </w:tc>
      </w:tr>
      <w:tr w:rsidR="001336F6" w:rsidRPr="00D54A64" w14:paraId="4847C19F" w14:textId="77777777" w:rsidTr="00A93BDC">
        <w:trPr>
          <w:cantSplit/>
        </w:trPr>
        <w:tc>
          <w:tcPr>
            <w:tcW w:w="1843" w:type="dxa"/>
          </w:tcPr>
          <w:p w14:paraId="3AF74A64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Campo vuoto</w:t>
            </w:r>
          </w:p>
        </w:tc>
        <w:tc>
          <w:tcPr>
            <w:tcW w:w="2835" w:type="dxa"/>
          </w:tcPr>
          <w:p w14:paraId="3BEDA8E2" w14:textId="77777777" w:rsidR="001336F6" w:rsidRPr="000561AA" w:rsidRDefault="001336F6" w:rsidP="00A93BDC">
            <w:pPr>
              <w:spacing w:before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Per usi futuri.</w:t>
            </w:r>
          </w:p>
        </w:tc>
        <w:tc>
          <w:tcPr>
            <w:tcW w:w="567" w:type="dxa"/>
            <w:vAlign w:val="center"/>
          </w:tcPr>
          <w:p w14:paraId="2774B5AD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561A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540" w:type="dxa"/>
            <w:vAlign w:val="center"/>
          </w:tcPr>
          <w:p w14:paraId="436A83F1" w14:textId="77777777" w:rsidR="001336F6" w:rsidRPr="000561AA" w:rsidRDefault="00A00B7C" w:rsidP="00BD781F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062D1">
              <w:rPr>
                <w:rFonts w:cs="Arial"/>
                <w:sz w:val="16"/>
                <w:szCs w:val="16"/>
              </w:rPr>
              <w:t>39</w:t>
            </w:r>
            <w:r w:rsidR="00BD781F">
              <w:rPr>
                <w:rFonts w:cs="Arial"/>
                <w:sz w:val="16"/>
                <w:szCs w:val="16"/>
              </w:rPr>
              <w:t>2</w:t>
            </w:r>
            <w:r w:rsidR="00FA4D61" w:rsidRPr="00C062D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68548313" w14:textId="77777777" w:rsidR="001336F6" w:rsidRPr="000561AA" w:rsidRDefault="00BF3BCC" w:rsidP="00BF3BCC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4800</w:t>
            </w:r>
          </w:p>
        </w:tc>
        <w:tc>
          <w:tcPr>
            <w:tcW w:w="549" w:type="dxa"/>
            <w:vAlign w:val="center"/>
          </w:tcPr>
          <w:p w14:paraId="0D355788" w14:textId="77777777" w:rsidR="001336F6" w:rsidRPr="000561AA" w:rsidRDefault="00BF3BCC" w:rsidP="00C87EF2">
            <w:pPr>
              <w:spacing w:before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C87EF2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526BB7E6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8" w:type="dxa"/>
          </w:tcPr>
          <w:p w14:paraId="097AD4F0" w14:textId="77777777" w:rsidR="001336F6" w:rsidRPr="000561AA" w:rsidRDefault="001336F6" w:rsidP="00A93BDC">
            <w:pPr>
              <w:spacing w:before="0" w:line="240" w:lineRule="auto"/>
              <w:ind w:left="0"/>
              <w:jc w:val="center"/>
              <w:rPr>
                <w:bCs/>
                <w:i/>
                <w:sz w:val="16"/>
                <w:szCs w:val="16"/>
              </w:rPr>
            </w:pPr>
          </w:p>
        </w:tc>
      </w:tr>
    </w:tbl>
    <w:p w14:paraId="03DBC0B7" w14:textId="77777777" w:rsidR="001336F6" w:rsidRDefault="001336F6" w:rsidP="00E51375">
      <w:pPr>
        <w:ind w:left="567"/>
        <w:jc w:val="both"/>
        <w:rPr>
          <w:bCs/>
        </w:rPr>
      </w:pPr>
    </w:p>
    <w:p w14:paraId="207CD8B1" w14:textId="77777777" w:rsidR="001336F6" w:rsidRDefault="001336F6" w:rsidP="00E51375">
      <w:pPr>
        <w:ind w:left="567"/>
        <w:jc w:val="both"/>
        <w:rPr>
          <w:bCs/>
        </w:rPr>
      </w:pPr>
    </w:p>
    <w:p w14:paraId="7091B838" w14:textId="77777777" w:rsidR="001336F6" w:rsidRDefault="001336F6" w:rsidP="00E51375">
      <w:pPr>
        <w:ind w:left="567"/>
        <w:jc w:val="both"/>
        <w:rPr>
          <w:bCs/>
        </w:rPr>
      </w:pPr>
    </w:p>
    <w:p w14:paraId="215525D8" w14:textId="77777777" w:rsidR="001336F6" w:rsidRDefault="001336F6" w:rsidP="00E51375">
      <w:pPr>
        <w:ind w:left="567"/>
        <w:jc w:val="both"/>
        <w:rPr>
          <w:bCs/>
        </w:rPr>
      </w:pPr>
    </w:p>
    <w:p w14:paraId="5A999FB7" w14:textId="77777777" w:rsidR="00D54A64" w:rsidRPr="00D54A64" w:rsidRDefault="00D54A64" w:rsidP="00E51375">
      <w:pPr>
        <w:ind w:left="567"/>
        <w:jc w:val="both"/>
      </w:pPr>
      <w:r w:rsidRPr="00D54A64">
        <w:rPr>
          <w:bCs/>
        </w:rPr>
        <w:t>(*)</w:t>
      </w:r>
      <w:r w:rsidRPr="00D54A64">
        <w:t xml:space="preserve"> Le etichette sono numerate da 1 a 11 (11 è il numero massimo di etichette previsto per una tipologia di protesi). In particolare per protesi Anca sono previste 11</w:t>
      </w:r>
      <w:r w:rsidR="00165AE6">
        <w:t xml:space="preserve"> </w:t>
      </w:r>
      <w:r w:rsidRPr="00D54A64">
        <w:t xml:space="preserve">etichette, per protesi </w:t>
      </w:r>
      <w:r w:rsidR="00717DD1">
        <w:t>G</w:t>
      </w:r>
      <w:r w:rsidRPr="00D54A64">
        <w:t xml:space="preserve">inocchio 9, per protesi Spalla 9. </w:t>
      </w:r>
    </w:p>
    <w:p w14:paraId="52911DED" w14:textId="77777777" w:rsidR="00D54A64" w:rsidRPr="00D54A64" w:rsidRDefault="00D54A64" w:rsidP="00E51375">
      <w:pPr>
        <w:ind w:left="567"/>
        <w:jc w:val="both"/>
        <w:rPr>
          <w:bCs/>
        </w:rPr>
      </w:pPr>
      <w:r w:rsidRPr="00D54A64">
        <w:rPr>
          <w:bCs/>
        </w:rPr>
        <w:t xml:space="preserve">Affinché la scheda di implantologia sia valida, è obbligatorio specificare tutti i dati di almeno una etichetta ossia: </w:t>
      </w:r>
      <w:r w:rsidRPr="00D54A64">
        <w:rPr>
          <w:bCs/>
          <w:i/>
        </w:rPr>
        <w:t>Codice prodotto etichetta</w:t>
      </w:r>
      <w:r w:rsidRPr="00D54A64">
        <w:rPr>
          <w:bCs/>
        </w:rPr>
        <w:t xml:space="preserve">, </w:t>
      </w:r>
      <w:r w:rsidRPr="00D54A64">
        <w:rPr>
          <w:bCs/>
          <w:i/>
        </w:rPr>
        <w:t>Classificazione CND etichetta</w:t>
      </w:r>
      <w:r w:rsidRPr="00D54A64">
        <w:rPr>
          <w:bCs/>
        </w:rPr>
        <w:t xml:space="preserve">, </w:t>
      </w:r>
      <w:r w:rsidRPr="00D54A64">
        <w:rPr>
          <w:bCs/>
          <w:i/>
        </w:rPr>
        <w:t>Ditta produttrice etichetta</w:t>
      </w:r>
      <w:r w:rsidRPr="00D54A64">
        <w:rPr>
          <w:bCs/>
        </w:rPr>
        <w:t xml:space="preserve">, </w:t>
      </w:r>
      <w:r w:rsidRPr="00D54A64">
        <w:rPr>
          <w:bCs/>
          <w:i/>
        </w:rPr>
        <w:t>Altra ditta produttrice etichetta</w:t>
      </w:r>
      <w:r w:rsidRPr="00D54A64">
        <w:rPr>
          <w:bCs/>
        </w:rPr>
        <w:t xml:space="preserve">, </w:t>
      </w:r>
      <w:r w:rsidRPr="00D54A64">
        <w:rPr>
          <w:bCs/>
          <w:i/>
        </w:rPr>
        <w:t>Numero lotto etichetta</w:t>
      </w:r>
      <w:r w:rsidRPr="00D54A64">
        <w:rPr>
          <w:bCs/>
        </w:rPr>
        <w:t xml:space="preserve">. Tale obbligo viene meno solo nel caso di </w:t>
      </w:r>
      <w:r w:rsidRPr="00D54A64">
        <w:rPr>
          <w:bCs/>
          <w:i/>
        </w:rPr>
        <w:t>Tipologia protesti</w:t>
      </w:r>
      <w:r w:rsidRPr="00D54A64">
        <w:rPr>
          <w:bCs/>
        </w:rPr>
        <w:t xml:space="preserve"> uguale a “A” e </w:t>
      </w:r>
      <w:r w:rsidRPr="00D54A64">
        <w:rPr>
          <w:bCs/>
          <w:i/>
        </w:rPr>
        <w:t>Tipo intervento</w:t>
      </w:r>
      <w:r w:rsidRPr="00D54A64">
        <w:rPr>
          <w:bCs/>
        </w:rPr>
        <w:t xml:space="preserve"> uguale a “A_D_1” oppure </w:t>
      </w:r>
      <w:r w:rsidRPr="00D54A64">
        <w:rPr>
          <w:bCs/>
          <w:i/>
        </w:rPr>
        <w:t>Tipologia protesti</w:t>
      </w:r>
      <w:r w:rsidRPr="00D54A64">
        <w:rPr>
          <w:bCs/>
        </w:rPr>
        <w:t xml:space="preserve"> uguale a “G” e </w:t>
      </w:r>
      <w:r w:rsidRPr="00D54A64">
        <w:rPr>
          <w:bCs/>
          <w:i/>
        </w:rPr>
        <w:t>Tipo intervento</w:t>
      </w:r>
      <w:r w:rsidRPr="00D54A64">
        <w:rPr>
          <w:bCs/>
        </w:rPr>
        <w:t xml:space="preserve"> uguale a “G_E_1”  o “G_E_2”. </w:t>
      </w:r>
    </w:p>
    <w:p w14:paraId="2435DCE6" w14:textId="77777777" w:rsidR="00D54A64" w:rsidRDefault="00D54A64" w:rsidP="00EC3AB0">
      <w:pPr>
        <w:spacing w:line="240" w:lineRule="atLeast"/>
        <w:ind w:left="567"/>
        <w:jc w:val="both"/>
      </w:pPr>
      <w:r w:rsidRPr="00D54A64">
        <w:t>Ogni etichetta ha il significato di seguito descritto</w:t>
      </w:r>
    </w:p>
    <w:p w14:paraId="41682830" w14:textId="77777777" w:rsidR="006E4F86" w:rsidRDefault="006E4F86" w:rsidP="00EC3AB0">
      <w:pPr>
        <w:spacing w:line="240" w:lineRule="atLeast"/>
        <w:ind w:left="567"/>
        <w:jc w:val="both"/>
      </w:pPr>
    </w:p>
    <w:tbl>
      <w:tblPr>
        <w:tblW w:w="72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5421"/>
      </w:tblGrid>
      <w:tr w:rsidR="00D54A64" w:rsidRPr="00D54A64" w14:paraId="3E0FAD31" w14:textId="77777777" w:rsidTr="006E4F86">
        <w:trPr>
          <w:trHeight w:val="20"/>
          <w:tblHeader/>
          <w:jc w:val="center"/>
        </w:trPr>
        <w:tc>
          <w:tcPr>
            <w:tcW w:w="1843" w:type="dxa"/>
            <w:shd w:val="clear" w:color="auto" w:fill="auto"/>
          </w:tcPr>
          <w:p w14:paraId="53DAA1F6" w14:textId="77777777" w:rsidR="00D54A64" w:rsidRPr="00D54A64" w:rsidRDefault="00D54A64" w:rsidP="00E51375">
            <w:pPr>
              <w:spacing w:before="0"/>
              <w:ind w:left="0"/>
              <w:rPr>
                <w:b/>
                <w:sz w:val="16"/>
                <w:szCs w:val="16"/>
              </w:rPr>
            </w:pPr>
            <w:r w:rsidRPr="00D54A64">
              <w:rPr>
                <w:b/>
                <w:sz w:val="16"/>
                <w:szCs w:val="16"/>
              </w:rPr>
              <w:t>Etichetta</w:t>
            </w:r>
          </w:p>
        </w:tc>
        <w:tc>
          <w:tcPr>
            <w:tcW w:w="5421" w:type="dxa"/>
            <w:shd w:val="clear" w:color="auto" w:fill="auto"/>
          </w:tcPr>
          <w:p w14:paraId="0584431F" w14:textId="77777777" w:rsidR="00D54A64" w:rsidRPr="00D54A64" w:rsidRDefault="00D54A64" w:rsidP="00E51375">
            <w:pPr>
              <w:spacing w:before="0"/>
              <w:ind w:left="0"/>
              <w:rPr>
                <w:b/>
                <w:sz w:val="16"/>
                <w:szCs w:val="16"/>
              </w:rPr>
            </w:pPr>
            <w:r w:rsidRPr="00D54A64">
              <w:rPr>
                <w:b/>
                <w:sz w:val="16"/>
                <w:szCs w:val="16"/>
              </w:rPr>
              <w:t>Descrizione</w:t>
            </w:r>
          </w:p>
        </w:tc>
      </w:tr>
      <w:tr w:rsidR="00D54A64" w:rsidRPr="00D54A64" w14:paraId="126BAB7A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7A73FBBA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Anca etichetta1</w:t>
            </w:r>
          </w:p>
        </w:tc>
        <w:tc>
          <w:tcPr>
            <w:tcW w:w="5421" w:type="dxa"/>
            <w:shd w:val="clear" w:color="auto" w:fill="auto"/>
          </w:tcPr>
          <w:p w14:paraId="4E8D00FC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COTILE</w:t>
            </w:r>
          </w:p>
        </w:tc>
      </w:tr>
      <w:tr w:rsidR="00D54A64" w:rsidRPr="00D54A64" w14:paraId="0DE08CA8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479E1853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Anca etichetta2</w:t>
            </w:r>
          </w:p>
        </w:tc>
        <w:tc>
          <w:tcPr>
            <w:tcW w:w="5421" w:type="dxa"/>
            <w:shd w:val="clear" w:color="auto" w:fill="auto"/>
          </w:tcPr>
          <w:p w14:paraId="1717FA0D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COLLO</w:t>
            </w:r>
          </w:p>
        </w:tc>
      </w:tr>
      <w:tr w:rsidR="00D54A64" w:rsidRPr="00D54A64" w14:paraId="73E1F419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7A80CAE4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Anca etichetta3</w:t>
            </w:r>
          </w:p>
        </w:tc>
        <w:tc>
          <w:tcPr>
            <w:tcW w:w="5421" w:type="dxa"/>
            <w:shd w:val="clear" w:color="auto" w:fill="auto"/>
          </w:tcPr>
          <w:p w14:paraId="39F48012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INSERTO</w:t>
            </w:r>
          </w:p>
        </w:tc>
      </w:tr>
      <w:tr w:rsidR="00D54A64" w:rsidRPr="00D54A64" w14:paraId="46A67F8A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3E5E60D0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Anca etichetta4</w:t>
            </w:r>
          </w:p>
        </w:tc>
        <w:tc>
          <w:tcPr>
            <w:tcW w:w="5421" w:type="dxa"/>
            <w:shd w:val="clear" w:color="auto" w:fill="auto"/>
          </w:tcPr>
          <w:p w14:paraId="45B4DD9C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TAPPO ENDOMIDOLLARE</w:t>
            </w:r>
          </w:p>
        </w:tc>
      </w:tr>
      <w:tr w:rsidR="00D54A64" w:rsidRPr="00D54A64" w14:paraId="28588A6A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7C77B11D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Anca etichetta5</w:t>
            </w:r>
          </w:p>
        </w:tc>
        <w:tc>
          <w:tcPr>
            <w:tcW w:w="5421" w:type="dxa"/>
            <w:shd w:val="clear" w:color="auto" w:fill="auto"/>
          </w:tcPr>
          <w:p w14:paraId="16D29987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ANELLI DI RINFORZO</w:t>
            </w:r>
          </w:p>
        </w:tc>
      </w:tr>
      <w:tr w:rsidR="00D54A64" w:rsidRPr="00D54A64" w14:paraId="18B387DB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67C2CB17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Anca etichetta6</w:t>
            </w:r>
          </w:p>
        </w:tc>
        <w:tc>
          <w:tcPr>
            <w:tcW w:w="5421" w:type="dxa"/>
            <w:shd w:val="clear" w:color="auto" w:fill="auto"/>
          </w:tcPr>
          <w:p w14:paraId="36F60F3E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TESTINA</w:t>
            </w:r>
          </w:p>
        </w:tc>
      </w:tr>
      <w:tr w:rsidR="00D54A64" w:rsidRPr="00D54A64" w14:paraId="12E1FE72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3A6F973A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Anca etichetta7</w:t>
            </w:r>
          </w:p>
        </w:tc>
        <w:tc>
          <w:tcPr>
            <w:tcW w:w="5421" w:type="dxa"/>
            <w:shd w:val="clear" w:color="auto" w:fill="auto"/>
          </w:tcPr>
          <w:p w14:paraId="66096E86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VITI</w:t>
            </w:r>
          </w:p>
        </w:tc>
      </w:tr>
      <w:tr w:rsidR="00D54A64" w:rsidRPr="00D54A64" w14:paraId="39E2005C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02EB273F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Anca etichetta8</w:t>
            </w:r>
          </w:p>
        </w:tc>
        <w:tc>
          <w:tcPr>
            <w:tcW w:w="5421" w:type="dxa"/>
            <w:shd w:val="clear" w:color="auto" w:fill="auto"/>
          </w:tcPr>
          <w:p w14:paraId="124D4879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CEMENTO</w:t>
            </w:r>
          </w:p>
        </w:tc>
      </w:tr>
      <w:tr w:rsidR="00D54A64" w:rsidRPr="00D54A64" w14:paraId="5B241B1C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2E348EF5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Anca etichetta9</w:t>
            </w:r>
          </w:p>
        </w:tc>
        <w:tc>
          <w:tcPr>
            <w:tcW w:w="5421" w:type="dxa"/>
            <w:shd w:val="clear" w:color="auto" w:fill="auto"/>
          </w:tcPr>
          <w:p w14:paraId="315D160F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STELO</w:t>
            </w:r>
          </w:p>
        </w:tc>
      </w:tr>
      <w:tr w:rsidR="00D54A64" w:rsidRPr="00D54A64" w14:paraId="22457A64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1330DCF6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Anca etichetta10</w:t>
            </w:r>
          </w:p>
        </w:tc>
        <w:tc>
          <w:tcPr>
            <w:tcW w:w="5421" w:type="dxa"/>
            <w:shd w:val="clear" w:color="auto" w:fill="auto"/>
          </w:tcPr>
          <w:p w14:paraId="54999066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CUPOLA</w:t>
            </w:r>
          </w:p>
        </w:tc>
      </w:tr>
      <w:tr w:rsidR="00D54A64" w:rsidRPr="00D54A64" w14:paraId="7BD9B659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5E74FFEE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Anca etichetta11</w:t>
            </w:r>
          </w:p>
        </w:tc>
        <w:tc>
          <w:tcPr>
            <w:tcW w:w="5421" w:type="dxa"/>
            <w:shd w:val="clear" w:color="auto" w:fill="auto"/>
          </w:tcPr>
          <w:p w14:paraId="498B30BE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ETICHETTE ACCESSORI</w:t>
            </w:r>
          </w:p>
        </w:tc>
      </w:tr>
      <w:tr w:rsidR="00D54A64" w:rsidRPr="00D54A64" w14:paraId="330C3FED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6A355F8D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Ginocchio etichetta1</w:t>
            </w:r>
          </w:p>
        </w:tc>
        <w:tc>
          <w:tcPr>
            <w:tcW w:w="5421" w:type="dxa"/>
            <w:shd w:val="clear" w:color="auto" w:fill="auto"/>
          </w:tcPr>
          <w:p w14:paraId="1C9FA1BB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COMP. FEMORALE</w:t>
            </w:r>
          </w:p>
        </w:tc>
      </w:tr>
      <w:tr w:rsidR="00D54A64" w:rsidRPr="00D54A64" w14:paraId="47531D67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77FD3B64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Ginocchio etichetta2</w:t>
            </w:r>
          </w:p>
        </w:tc>
        <w:tc>
          <w:tcPr>
            <w:tcW w:w="5421" w:type="dxa"/>
            <w:shd w:val="clear" w:color="auto" w:fill="auto"/>
          </w:tcPr>
          <w:p w14:paraId="48DC526E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INSERTO TIBIALE</w:t>
            </w:r>
          </w:p>
        </w:tc>
      </w:tr>
      <w:tr w:rsidR="00D54A64" w:rsidRPr="00D54A64" w14:paraId="1411FC1E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5A9BD148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Ginocchio etichetta3</w:t>
            </w:r>
          </w:p>
        </w:tc>
        <w:tc>
          <w:tcPr>
            <w:tcW w:w="5421" w:type="dxa"/>
            <w:shd w:val="clear" w:color="auto" w:fill="auto"/>
          </w:tcPr>
          <w:p w14:paraId="26B8A155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COMP. ROTULEA</w:t>
            </w:r>
          </w:p>
        </w:tc>
      </w:tr>
      <w:tr w:rsidR="00D54A64" w:rsidRPr="00D54A64" w14:paraId="2BB0AE53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1101D442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Ginocchio etichetta4</w:t>
            </w:r>
          </w:p>
        </w:tc>
        <w:tc>
          <w:tcPr>
            <w:tcW w:w="5421" w:type="dxa"/>
            <w:shd w:val="clear" w:color="auto" w:fill="auto"/>
          </w:tcPr>
          <w:p w14:paraId="0E3894C9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BLOCCHETTI (FEMORALI/TIBIALI DI RIEMPIMENTO)</w:t>
            </w:r>
          </w:p>
        </w:tc>
      </w:tr>
      <w:tr w:rsidR="00D54A64" w:rsidRPr="00D54A64" w14:paraId="3DAC0490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341C6EAF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Ginocchio etichetta5</w:t>
            </w:r>
          </w:p>
        </w:tc>
        <w:tc>
          <w:tcPr>
            <w:tcW w:w="5421" w:type="dxa"/>
            <w:shd w:val="clear" w:color="auto" w:fill="auto"/>
          </w:tcPr>
          <w:p w14:paraId="41CF02D2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COMP. TIBIALE</w:t>
            </w:r>
          </w:p>
        </w:tc>
      </w:tr>
      <w:tr w:rsidR="00D54A64" w:rsidRPr="00D54A64" w14:paraId="321A9BC4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0B37CCBA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Ginocchio etichetta6</w:t>
            </w:r>
          </w:p>
        </w:tc>
        <w:tc>
          <w:tcPr>
            <w:tcW w:w="5421" w:type="dxa"/>
            <w:shd w:val="clear" w:color="auto" w:fill="auto"/>
          </w:tcPr>
          <w:p w14:paraId="76B5A8D3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INTRAMIDOLLARE FEMORALE</w:t>
            </w:r>
          </w:p>
        </w:tc>
      </w:tr>
      <w:tr w:rsidR="00D54A64" w:rsidRPr="00D54A64" w14:paraId="73B6A1C2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41D68472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Ginocchio etichetta7</w:t>
            </w:r>
          </w:p>
        </w:tc>
        <w:tc>
          <w:tcPr>
            <w:tcW w:w="5421" w:type="dxa"/>
            <w:shd w:val="clear" w:color="auto" w:fill="auto"/>
          </w:tcPr>
          <w:p w14:paraId="5DA3E5E0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VITI</w:t>
            </w:r>
          </w:p>
        </w:tc>
      </w:tr>
      <w:tr w:rsidR="00D54A64" w:rsidRPr="00D54A64" w14:paraId="0C2D6FAF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40687215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Ginocchio etichetta8</w:t>
            </w:r>
          </w:p>
        </w:tc>
        <w:tc>
          <w:tcPr>
            <w:tcW w:w="5421" w:type="dxa"/>
            <w:shd w:val="clear" w:color="auto" w:fill="auto"/>
          </w:tcPr>
          <w:p w14:paraId="01ED6AF8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STELO INTRAMIDOLLARE TIBIALE</w:t>
            </w:r>
          </w:p>
        </w:tc>
      </w:tr>
      <w:tr w:rsidR="00D54A64" w:rsidRPr="00D54A64" w14:paraId="6B99A154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462239E8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Ginocchio etichetta9</w:t>
            </w:r>
          </w:p>
        </w:tc>
        <w:tc>
          <w:tcPr>
            <w:tcW w:w="5421" w:type="dxa"/>
            <w:shd w:val="clear" w:color="auto" w:fill="auto"/>
          </w:tcPr>
          <w:p w14:paraId="2A1465FF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CEMENTO</w:t>
            </w:r>
          </w:p>
        </w:tc>
      </w:tr>
      <w:tr w:rsidR="00D54A64" w:rsidRPr="00D54A64" w14:paraId="3803CBF1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7FCF0E78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Spalla etichetta1</w:t>
            </w:r>
          </w:p>
        </w:tc>
        <w:tc>
          <w:tcPr>
            <w:tcW w:w="5421" w:type="dxa"/>
            <w:shd w:val="clear" w:color="auto" w:fill="auto"/>
          </w:tcPr>
          <w:p w14:paraId="456B14A5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STELO PROSSIMALE</w:t>
            </w:r>
          </w:p>
        </w:tc>
      </w:tr>
      <w:tr w:rsidR="00D54A64" w:rsidRPr="00D54A64" w14:paraId="1F933279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04B3B9C4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Spalla etichetta2</w:t>
            </w:r>
          </w:p>
        </w:tc>
        <w:tc>
          <w:tcPr>
            <w:tcW w:w="5421" w:type="dxa"/>
            <w:shd w:val="clear" w:color="auto" w:fill="auto"/>
          </w:tcPr>
          <w:p w14:paraId="7DEA462D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INSERTO GLENOIDEO/OMERALE</w:t>
            </w:r>
          </w:p>
        </w:tc>
      </w:tr>
      <w:tr w:rsidR="00D54A64" w:rsidRPr="00D54A64" w14:paraId="242BD64E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6D0404D3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Spalla etichetta3</w:t>
            </w:r>
          </w:p>
        </w:tc>
        <w:tc>
          <w:tcPr>
            <w:tcW w:w="5421" w:type="dxa"/>
            <w:shd w:val="clear" w:color="auto" w:fill="auto"/>
          </w:tcPr>
          <w:p w14:paraId="4E3A0DAF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STELO DISTALE</w:t>
            </w:r>
          </w:p>
        </w:tc>
      </w:tr>
      <w:tr w:rsidR="00D54A64" w:rsidRPr="00D54A64" w14:paraId="6972646F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40C93F1C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Spalla etichetta4</w:t>
            </w:r>
          </w:p>
        </w:tc>
        <w:tc>
          <w:tcPr>
            <w:tcW w:w="5421" w:type="dxa"/>
            <w:shd w:val="clear" w:color="auto" w:fill="auto"/>
          </w:tcPr>
          <w:p w14:paraId="0386E7AC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TESTINA/GLENOSFERA</w:t>
            </w:r>
          </w:p>
        </w:tc>
      </w:tr>
      <w:tr w:rsidR="00D54A64" w:rsidRPr="00D54A64" w14:paraId="6BF532FC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6483E3F1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Spalla etichetta5</w:t>
            </w:r>
          </w:p>
        </w:tc>
        <w:tc>
          <w:tcPr>
            <w:tcW w:w="5421" w:type="dxa"/>
            <w:shd w:val="clear" w:color="auto" w:fill="auto"/>
          </w:tcPr>
          <w:p w14:paraId="32CC8ACA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CEMENTO</w:t>
            </w:r>
          </w:p>
        </w:tc>
      </w:tr>
      <w:tr w:rsidR="00D54A64" w:rsidRPr="00D54A64" w14:paraId="08438331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38B1D1F4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Spalla etichetta6</w:t>
            </w:r>
          </w:p>
        </w:tc>
        <w:tc>
          <w:tcPr>
            <w:tcW w:w="5421" w:type="dxa"/>
            <w:shd w:val="clear" w:color="auto" w:fill="auto"/>
          </w:tcPr>
          <w:p w14:paraId="18D04068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ADATTATORE TESTINA</w:t>
            </w:r>
          </w:p>
        </w:tc>
      </w:tr>
      <w:tr w:rsidR="00D54A64" w:rsidRPr="00D54A64" w14:paraId="70FB1976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210CA520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Spalla etichetta7</w:t>
            </w:r>
          </w:p>
        </w:tc>
        <w:tc>
          <w:tcPr>
            <w:tcW w:w="5421" w:type="dxa"/>
            <w:shd w:val="clear" w:color="auto" w:fill="auto"/>
          </w:tcPr>
          <w:p w14:paraId="7D278A8C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METAL BACK</w:t>
            </w:r>
          </w:p>
        </w:tc>
      </w:tr>
      <w:tr w:rsidR="00D54A64" w:rsidRPr="00D54A64" w14:paraId="3DF38D04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6C0CC6C4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lastRenderedPageBreak/>
              <w:t>Spalla etichetta8</w:t>
            </w:r>
          </w:p>
        </w:tc>
        <w:tc>
          <w:tcPr>
            <w:tcW w:w="5421" w:type="dxa"/>
            <w:shd w:val="clear" w:color="auto" w:fill="auto"/>
          </w:tcPr>
          <w:p w14:paraId="413233A1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VITI</w:t>
            </w:r>
          </w:p>
        </w:tc>
      </w:tr>
      <w:tr w:rsidR="00D54A64" w:rsidRPr="00D54A64" w14:paraId="53B541DF" w14:textId="77777777" w:rsidTr="006E4F86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4375B103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Spalla etichetta9</w:t>
            </w:r>
          </w:p>
        </w:tc>
        <w:tc>
          <w:tcPr>
            <w:tcW w:w="5421" w:type="dxa"/>
            <w:shd w:val="clear" w:color="auto" w:fill="auto"/>
          </w:tcPr>
          <w:p w14:paraId="1514A2C6" w14:textId="77777777" w:rsidR="00D54A64" w:rsidRPr="00D54A64" w:rsidRDefault="00D54A64" w:rsidP="00E51375">
            <w:pPr>
              <w:spacing w:before="0"/>
              <w:ind w:left="0"/>
              <w:rPr>
                <w:sz w:val="16"/>
                <w:szCs w:val="16"/>
              </w:rPr>
            </w:pPr>
            <w:r w:rsidRPr="00D54A64">
              <w:rPr>
                <w:sz w:val="16"/>
                <w:szCs w:val="16"/>
              </w:rPr>
              <w:t>ETICHETTA DISTANZIATORE</w:t>
            </w:r>
          </w:p>
        </w:tc>
      </w:tr>
    </w:tbl>
    <w:p w14:paraId="6BACEDD6" w14:textId="17BF5CFA" w:rsidR="00D54A64" w:rsidRPr="00D54A64" w:rsidRDefault="00D54A64" w:rsidP="00E51375">
      <w:pPr>
        <w:spacing w:after="120"/>
        <w:ind w:left="567"/>
        <w:jc w:val="both"/>
      </w:pPr>
      <w:r w:rsidRPr="00D54A64">
        <w:t xml:space="preserve">(**) I possibili valori dei codici CND associati a ciascuna etichetta sono riportati nei seguenti paragrafi: </w:t>
      </w:r>
      <w:r w:rsidRPr="00D54A64">
        <w:rPr>
          <w:i/>
        </w:rPr>
        <w:fldChar w:fldCharType="begin"/>
      </w:r>
      <w:r w:rsidRPr="00D54A64">
        <w:rPr>
          <w:i/>
        </w:rPr>
        <w:instrText xml:space="preserve"> REF _Ref356894664 \r \h  \* MERGEFORMAT </w:instrText>
      </w:r>
      <w:r w:rsidRPr="00D54A64">
        <w:rPr>
          <w:i/>
        </w:rPr>
      </w:r>
      <w:r w:rsidRPr="00D54A64">
        <w:rPr>
          <w:i/>
        </w:rPr>
        <w:fldChar w:fldCharType="separate"/>
      </w:r>
      <w:r w:rsidR="00A43A47">
        <w:rPr>
          <w:i/>
        </w:rPr>
        <w:t>4.2.1</w:t>
      </w:r>
      <w:r w:rsidRPr="00D54A64">
        <w:rPr>
          <w:i/>
        </w:rPr>
        <w:fldChar w:fldCharType="end"/>
      </w:r>
      <w:r w:rsidRPr="00D54A64">
        <w:rPr>
          <w:i/>
        </w:rPr>
        <w:t xml:space="preserve"> </w:t>
      </w:r>
      <w:r w:rsidRPr="00D54A64">
        <w:rPr>
          <w:i/>
        </w:rPr>
        <w:fldChar w:fldCharType="begin"/>
      </w:r>
      <w:r w:rsidRPr="00D54A64">
        <w:rPr>
          <w:i/>
        </w:rPr>
        <w:instrText xml:space="preserve"> REF _Ref356894666 \h  \* MERGEFORMAT </w:instrText>
      </w:r>
      <w:r w:rsidRPr="00D54A64">
        <w:rPr>
          <w:i/>
        </w:rPr>
      </w:r>
      <w:r w:rsidRPr="00D54A64">
        <w:rPr>
          <w:i/>
        </w:rPr>
        <w:fldChar w:fldCharType="separate"/>
      </w:r>
      <w:r w:rsidR="00A43A47" w:rsidRPr="00A43A47">
        <w:rPr>
          <w:i/>
        </w:rPr>
        <w:t>CND scheda implantologia Anca</w:t>
      </w:r>
      <w:r w:rsidRPr="00D54A64">
        <w:rPr>
          <w:i/>
        </w:rPr>
        <w:fldChar w:fldCharType="end"/>
      </w:r>
      <w:r w:rsidRPr="00D54A64">
        <w:t>,</w:t>
      </w:r>
      <w:r w:rsidR="006E4F86">
        <w:t xml:space="preserve"> </w:t>
      </w:r>
      <w:r w:rsidR="006E4F86" w:rsidRPr="006E4F86">
        <w:rPr>
          <w:i/>
        </w:rPr>
        <w:fldChar w:fldCharType="begin"/>
      </w:r>
      <w:r w:rsidR="006E4F86" w:rsidRPr="006E4F86">
        <w:rPr>
          <w:i/>
        </w:rPr>
        <w:instrText xml:space="preserve"> REF _Ref356985790 \r \h </w:instrText>
      </w:r>
      <w:r w:rsidR="006E4F86">
        <w:rPr>
          <w:i/>
        </w:rPr>
        <w:instrText xml:space="preserve"> \* MERGEFORMAT </w:instrText>
      </w:r>
      <w:r w:rsidR="006E4F86" w:rsidRPr="006E4F86">
        <w:rPr>
          <w:i/>
        </w:rPr>
      </w:r>
      <w:r w:rsidR="006E4F86" w:rsidRPr="006E4F86">
        <w:rPr>
          <w:i/>
        </w:rPr>
        <w:fldChar w:fldCharType="separate"/>
      </w:r>
      <w:r w:rsidR="00A43A47">
        <w:rPr>
          <w:i/>
        </w:rPr>
        <w:t>4.2.2</w:t>
      </w:r>
      <w:r w:rsidR="006E4F86" w:rsidRPr="006E4F86">
        <w:rPr>
          <w:i/>
        </w:rPr>
        <w:fldChar w:fldCharType="end"/>
      </w:r>
      <w:r w:rsidR="006E4F86">
        <w:t xml:space="preserve"> </w:t>
      </w:r>
      <w:r w:rsidR="006E4F86">
        <w:fldChar w:fldCharType="begin"/>
      </w:r>
      <w:r w:rsidR="006E4F86">
        <w:instrText xml:space="preserve"> REF _Ref356985790 \h </w:instrText>
      </w:r>
      <w:r w:rsidR="006E4F86">
        <w:fldChar w:fldCharType="separate"/>
      </w:r>
      <w:r w:rsidR="00A43A47" w:rsidRPr="00BE5D3D">
        <w:t>CND scheda implantologia Ginocchio</w:t>
      </w:r>
      <w:r w:rsidR="006E4F86">
        <w:fldChar w:fldCharType="end"/>
      </w:r>
      <w:r w:rsidR="006E4F86">
        <w:t xml:space="preserve">, </w:t>
      </w:r>
      <w:r w:rsidR="006E4F86" w:rsidRPr="006E4F86">
        <w:rPr>
          <w:i/>
        </w:rPr>
        <w:fldChar w:fldCharType="begin"/>
      </w:r>
      <w:r w:rsidR="006E4F86" w:rsidRPr="006E4F86">
        <w:rPr>
          <w:i/>
        </w:rPr>
        <w:instrText xml:space="preserve"> REF _Ref356985805 \r \h </w:instrText>
      </w:r>
      <w:r w:rsidR="006E4F86">
        <w:rPr>
          <w:i/>
        </w:rPr>
        <w:instrText xml:space="preserve"> \* MERGEFORMAT </w:instrText>
      </w:r>
      <w:r w:rsidR="006E4F86" w:rsidRPr="006E4F86">
        <w:rPr>
          <w:i/>
        </w:rPr>
      </w:r>
      <w:r w:rsidR="006E4F86" w:rsidRPr="006E4F86">
        <w:rPr>
          <w:i/>
        </w:rPr>
        <w:fldChar w:fldCharType="separate"/>
      </w:r>
      <w:r w:rsidR="00A43A47">
        <w:rPr>
          <w:i/>
        </w:rPr>
        <w:t>4.2.3</w:t>
      </w:r>
      <w:r w:rsidR="006E4F86" w:rsidRPr="006E4F86">
        <w:rPr>
          <w:i/>
        </w:rPr>
        <w:fldChar w:fldCharType="end"/>
      </w:r>
      <w:r w:rsidR="006E4F86">
        <w:t xml:space="preserve"> </w:t>
      </w:r>
      <w:r w:rsidR="006E4F86">
        <w:fldChar w:fldCharType="begin"/>
      </w:r>
      <w:r w:rsidR="006E4F86">
        <w:instrText xml:space="preserve"> REF _Ref356985805 \h </w:instrText>
      </w:r>
      <w:r w:rsidR="006E4F86">
        <w:fldChar w:fldCharType="separate"/>
      </w:r>
      <w:r w:rsidR="00A43A47">
        <w:t xml:space="preserve">CND scheda implantologia </w:t>
      </w:r>
      <w:r w:rsidR="00A43A47" w:rsidRPr="009122C9">
        <w:t>Spalla</w:t>
      </w:r>
      <w:r w:rsidR="006E4F86">
        <w:fldChar w:fldCharType="end"/>
      </w:r>
      <w:r w:rsidR="006E4F86">
        <w:t>.</w:t>
      </w:r>
      <w:r w:rsidRPr="00D54A64">
        <w:rPr>
          <w:i/>
        </w:rPr>
        <w:t xml:space="preserve"> </w:t>
      </w:r>
    </w:p>
    <w:p w14:paraId="642D252C" w14:textId="1790FADE" w:rsidR="00D54A64" w:rsidRPr="00D54A64" w:rsidRDefault="00D54A64" w:rsidP="00C35CB2">
      <w:pPr>
        <w:spacing w:before="0"/>
        <w:ind w:left="567"/>
        <w:jc w:val="both"/>
      </w:pPr>
      <w:r w:rsidRPr="00D54A64">
        <w:t xml:space="preserve">(***) I possibili valori delle aziende produttrici sono riportati nel seguente paragrafo </w:t>
      </w:r>
      <w:r w:rsidRPr="00D54A64">
        <w:rPr>
          <w:i/>
        </w:rPr>
        <w:fldChar w:fldCharType="begin"/>
      </w:r>
      <w:r w:rsidRPr="00D54A64">
        <w:rPr>
          <w:i/>
        </w:rPr>
        <w:instrText xml:space="preserve"> REF _Ref356898833 \r \h  \* MERGEFORMAT </w:instrText>
      </w:r>
      <w:r w:rsidRPr="00D54A64">
        <w:rPr>
          <w:i/>
        </w:rPr>
      </w:r>
      <w:r w:rsidRPr="00D54A64">
        <w:rPr>
          <w:i/>
        </w:rPr>
        <w:fldChar w:fldCharType="separate"/>
      </w:r>
      <w:r w:rsidR="00A43A47">
        <w:rPr>
          <w:i/>
        </w:rPr>
        <w:t>4.2.4</w:t>
      </w:r>
      <w:r w:rsidRPr="00D54A64">
        <w:rPr>
          <w:i/>
        </w:rPr>
        <w:fldChar w:fldCharType="end"/>
      </w:r>
      <w:r w:rsidRPr="00D54A64">
        <w:rPr>
          <w:i/>
        </w:rPr>
        <w:t xml:space="preserve"> </w:t>
      </w:r>
      <w:r w:rsidRPr="00D54A64">
        <w:rPr>
          <w:i/>
        </w:rPr>
        <w:fldChar w:fldCharType="begin"/>
      </w:r>
      <w:r w:rsidRPr="00D54A64">
        <w:rPr>
          <w:i/>
        </w:rPr>
        <w:instrText xml:space="preserve"> REF _Ref356898835 \h  \* MERGEFORMAT </w:instrText>
      </w:r>
      <w:r w:rsidRPr="00D54A64">
        <w:rPr>
          <w:i/>
        </w:rPr>
      </w:r>
      <w:r w:rsidRPr="00D54A64">
        <w:rPr>
          <w:i/>
        </w:rPr>
        <w:fldChar w:fldCharType="separate"/>
      </w:r>
      <w:r w:rsidR="00A43A47" w:rsidRPr="00A43A47">
        <w:rPr>
          <w:i/>
        </w:rPr>
        <w:t>Azienda produttrice</w:t>
      </w:r>
      <w:r w:rsidRPr="00D54A64">
        <w:rPr>
          <w:i/>
        </w:rPr>
        <w:fldChar w:fldCharType="end"/>
      </w:r>
      <w:r w:rsidRPr="00D54A64">
        <w:t>.</w:t>
      </w:r>
    </w:p>
    <w:p w14:paraId="32F801B2" w14:textId="77777777" w:rsidR="00D54A64" w:rsidRPr="00D54A64" w:rsidRDefault="00D54A64" w:rsidP="00C35CB2">
      <w:pPr>
        <w:spacing w:before="0"/>
        <w:ind w:left="567"/>
      </w:pPr>
      <w:r w:rsidRPr="00D54A64">
        <w:t xml:space="preserve">(****) I valori delle diagnosi sono riportati nel seguente paragrafo </w:t>
      </w:r>
      <w:r w:rsidR="00362285" w:rsidRPr="00362285">
        <w:rPr>
          <w:i/>
        </w:rPr>
        <w:t>4.1.1.5 Diagnosi</w:t>
      </w:r>
      <w:r w:rsidRPr="00362285">
        <w:rPr>
          <w:i/>
        </w:rPr>
        <w:t>.</w:t>
      </w:r>
    </w:p>
    <w:bookmarkEnd w:id="47"/>
    <w:bookmarkEnd w:id="48"/>
    <w:bookmarkEnd w:id="49"/>
    <w:p w14:paraId="6F65D50A" w14:textId="77777777" w:rsidR="00D54A64" w:rsidRPr="00D54A64" w:rsidRDefault="00F45F8D" w:rsidP="00FF1AEF">
      <w:pPr>
        <w:spacing w:after="240"/>
        <w:ind w:left="567"/>
        <w:jc w:val="both"/>
        <w:rPr>
          <w:b/>
          <w:sz w:val="24"/>
          <w:szCs w:val="24"/>
        </w:rPr>
      </w:pPr>
      <w:r w:rsidRPr="00F45F8D">
        <w:t>(*****)</w:t>
      </w:r>
      <w:r>
        <w:t xml:space="preserve"> Numero progressivo</w:t>
      </w:r>
      <w:r>
        <w:rPr>
          <w:color w:val="1F497D"/>
        </w:rPr>
        <w:t xml:space="preserve"> </w:t>
      </w:r>
      <w:r>
        <w:t xml:space="preserve">univoco </w:t>
      </w:r>
      <w:r w:rsidR="00047B0D">
        <w:t>della scheda implantologia protesi</w:t>
      </w:r>
      <w:r>
        <w:rPr>
          <w:color w:val="1F497D"/>
        </w:rPr>
        <w:t xml:space="preserve"> </w:t>
      </w:r>
      <w:r>
        <w:t xml:space="preserve">per la </w:t>
      </w:r>
      <w:r w:rsidR="00047B0D">
        <w:t>specifica</w:t>
      </w:r>
      <w:r>
        <w:rPr>
          <w:color w:val="1F497D"/>
        </w:rPr>
        <w:t xml:space="preserve"> </w:t>
      </w:r>
      <w:r>
        <w:t>SDO. Quindi, nel caso in cui per una SDO è associata una sola Scheda di Implantologia, il numero deve essere impostato a 1</w:t>
      </w:r>
      <w:r>
        <w:rPr>
          <w:color w:val="1F497D"/>
        </w:rPr>
        <w:t xml:space="preserve">. </w:t>
      </w:r>
      <w:r>
        <w:t xml:space="preserve">Il sistema verifica la presenza in archivio della specifica </w:t>
      </w:r>
      <w:r w:rsidR="00047B0D">
        <w:t>scheda implantologia protesi</w:t>
      </w:r>
      <w:r>
        <w:t xml:space="preserve"> attraverso l’identificativo SDO e il “numero progressivo scheda protesi” se esiste viene sostituita con la scheda protesi impostata nel flusso. Non è possibile registrare un numero progressivo scheda protesi per ricovero</w:t>
      </w:r>
      <w:r w:rsidR="00047B0D">
        <w:t xml:space="preserve"> </w:t>
      </w:r>
      <w:r>
        <w:t xml:space="preserve">maggiore di 1 se non esiste il precedente. </w:t>
      </w:r>
      <w:r w:rsidR="00C35CB2">
        <w:rPr>
          <w:b/>
          <w:sz w:val="24"/>
          <w:szCs w:val="24"/>
        </w:rPr>
        <w:br w:type="page"/>
      </w:r>
      <w:r w:rsidR="00D54A64" w:rsidRPr="00D54A64">
        <w:rPr>
          <w:b/>
          <w:sz w:val="24"/>
          <w:szCs w:val="24"/>
        </w:rPr>
        <w:lastRenderedPageBreak/>
        <w:t>Legenda per la colonna “Valori ammessi”</w:t>
      </w:r>
      <w:r w:rsidR="00285F0E">
        <w:rPr>
          <w:b/>
          <w:sz w:val="24"/>
          <w:szCs w:val="24"/>
        </w:rPr>
        <w:t xml:space="preserve"> fino al 31/12/2014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953"/>
      </w:tblGrid>
      <w:tr w:rsidR="00D54A64" w:rsidRPr="00D54A64" w14:paraId="48AFFDB0" w14:textId="77777777" w:rsidTr="001A4729">
        <w:trPr>
          <w:trHeight w:val="20"/>
          <w:tblHeader/>
        </w:trPr>
        <w:tc>
          <w:tcPr>
            <w:tcW w:w="2127" w:type="dxa"/>
          </w:tcPr>
          <w:p w14:paraId="30AAD67F" w14:textId="77777777" w:rsidR="00D54A64" w:rsidRPr="00D54A64" w:rsidRDefault="00D54A64" w:rsidP="00E51375">
            <w:pPr>
              <w:tabs>
                <w:tab w:val="left" w:pos="176"/>
              </w:tabs>
              <w:spacing w:before="0"/>
              <w:ind w:left="318" w:hanging="318"/>
              <w:rPr>
                <w:b/>
                <w:i/>
                <w:sz w:val="18"/>
                <w:szCs w:val="18"/>
              </w:rPr>
            </w:pPr>
            <w:r w:rsidRPr="00D54A64">
              <w:rPr>
                <w:b/>
                <w:i/>
                <w:sz w:val="18"/>
                <w:szCs w:val="18"/>
              </w:rPr>
              <w:lastRenderedPageBreak/>
              <w:t>Campo</w:t>
            </w:r>
          </w:p>
        </w:tc>
        <w:tc>
          <w:tcPr>
            <w:tcW w:w="992" w:type="dxa"/>
          </w:tcPr>
          <w:p w14:paraId="24F39557" w14:textId="77777777" w:rsidR="00D54A64" w:rsidRPr="00D54A64" w:rsidRDefault="00D54A64" w:rsidP="00E51375">
            <w:pPr>
              <w:spacing w:before="0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D54A64">
              <w:rPr>
                <w:b/>
                <w:i/>
                <w:sz w:val="18"/>
                <w:szCs w:val="18"/>
              </w:rPr>
              <w:t>Codice</w:t>
            </w:r>
          </w:p>
        </w:tc>
        <w:tc>
          <w:tcPr>
            <w:tcW w:w="5953" w:type="dxa"/>
          </w:tcPr>
          <w:p w14:paraId="2FB4DDDC" w14:textId="77777777" w:rsidR="00D54A64" w:rsidRPr="00D54A64" w:rsidRDefault="00D54A64" w:rsidP="00E51375">
            <w:pPr>
              <w:spacing w:before="0"/>
              <w:ind w:left="0"/>
              <w:rPr>
                <w:b/>
                <w:i/>
                <w:sz w:val="18"/>
                <w:szCs w:val="18"/>
              </w:rPr>
            </w:pPr>
            <w:r w:rsidRPr="00D54A64">
              <w:rPr>
                <w:b/>
                <w:i/>
                <w:sz w:val="18"/>
                <w:szCs w:val="18"/>
              </w:rPr>
              <w:t>Descrizione</w:t>
            </w:r>
          </w:p>
        </w:tc>
      </w:tr>
      <w:tr w:rsidR="00D54A64" w:rsidRPr="00D54A64" w14:paraId="48F831BA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22A42EB1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1. Tipologia protesi</w:t>
            </w:r>
          </w:p>
        </w:tc>
        <w:tc>
          <w:tcPr>
            <w:tcW w:w="992" w:type="dxa"/>
          </w:tcPr>
          <w:p w14:paraId="0FA00968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</w:t>
            </w:r>
          </w:p>
        </w:tc>
        <w:tc>
          <w:tcPr>
            <w:tcW w:w="5953" w:type="dxa"/>
          </w:tcPr>
          <w:p w14:paraId="09958ABD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ANCA</w:t>
            </w:r>
          </w:p>
        </w:tc>
      </w:tr>
      <w:tr w:rsidR="00D54A64" w:rsidRPr="00D54A64" w14:paraId="3961B760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49887D5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A9FD95D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</w:t>
            </w:r>
          </w:p>
        </w:tc>
        <w:tc>
          <w:tcPr>
            <w:tcW w:w="5953" w:type="dxa"/>
          </w:tcPr>
          <w:p w14:paraId="01627651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GINOCCHIO</w:t>
            </w:r>
          </w:p>
        </w:tc>
      </w:tr>
      <w:tr w:rsidR="00D54A64" w:rsidRPr="00D54A64" w14:paraId="4415DC9B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4C4AF52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886D31A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</w:t>
            </w:r>
          </w:p>
        </w:tc>
        <w:tc>
          <w:tcPr>
            <w:tcW w:w="5953" w:type="dxa"/>
          </w:tcPr>
          <w:p w14:paraId="275D5F18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SPALLA</w:t>
            </w:r>
          </w:p>
        </w:tc>
      </w:tr>
      <w:tr w:rsidR="00D54A64" w:rsidRPr="00D54A64" w14:paraId="4E362B91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15BD0BB1" w14:textId="77777777" w:rsidR="00D54A64" w:rsidRPr="00D54A64" w:rsidRDefault="00D54A64" w:rsidP="00285F0E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2. Tipo intervento (specifico per anca)</w:t>
            </w:r>
            <w:r w:rsidR="00C373B5">
              <w:rPr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10762F90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A_A_1</w:t>
            </w:r>
          </w:p>
        </w:tc>
        <w:tc>
          <w:tcPr>
            <w:tcW w:w="5953" w:type="dxa"/>
          </w:tcPr>
          <w:p w14:paraId="210B6BE0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ARTROPROTESI PRIMARIA</w:t>
            </w:r>
          </w:p>
        </w:tc>
      </w:tr>
      <w:tr w:rsidR="00D54A64" w:rsidRPr="00D54A64" w14:paraId="45EAF0A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F32468D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6C93FC7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A_A_2</w:t>
            </w:r>
          </w:p>
        </w:tc>
        <w:tc>
          <w:tcPr>
            <w:tcW w:w="5953" w:type="dxa"/>
          </w:tcPr>
          <w:p w14:paraId="41A083BE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ENDOPROTESI</w:t>
            </w:r>
          </w:p>
        </w:tc>
      </w:tr>
      <w:tr w:rsidR="00D54A64" w:rsidRPr="00D54A64" w14:paraId="7681B5B3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1202930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9D8F872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A_B_1</w:t>
            </w:r>
          </w:p>
        </w:tc>
        <w:tc>
          <w:tcPr>
            <w:tcW w:w="5953" w:type="dxa"/>
          </w:tcPr>
          <w:p w14:paraId="03BFF75F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STELO</w:t>
            </w:r>
          </w:p>
        </w:tc>
      </w:tr>
      <w:tr w:rsidR="00D54A64" w:rsidRPr="00D54A64" w14:paraId="443B69E8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9248B16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9F8BCF5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A_B_2</w:t>
            </w:r>
          </w:p>
        </w:tc>
        <w:tc>
          <w:tcPr>
            <w:tcW w:w="5953" w:type="dxa"/>
          </w:tcPr>
          <w:p w14:paraId="1675E769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COTILE</w:t>
            </w:r>
          </w:p>
        </w:tc>
      </w:tr>
      <w:tr w:rsidR="00D54A64" w:rsidRPr="00D54A64" w14:paraId="09CAE2C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65ABD0D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2137868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A_B_3</w:t>
            </w:r>
          </w:p>
        </w:tc>
        <w:tc>
          <w:tcPr>
            <w:tcW w:w="5953" w:type="dxa"/>
          </w:tcPr>
          <w:p w14:paraId="4FFF2212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TESTINA</w:t>
            </w:r>
          </w:p>
        </w:tc>
      </w:tr>
      <w:tr w:rsidR="00D54A64" w:rsidRPr="00D54A64" w14:paraId="1823092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76AEF1E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C643148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A_B_4</w:t>
            </w:r>
          </w:p>
        </w:tc>
        <w:tc>
          <w:tcPr>
            <w:tcW w:w="5953" w:type="dxa"/>
          </w:tcPr>
          <w:p w14:paraId="5AC379C3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INSERTO</w:t>
            </w:r>
          </w:p>
        </w:tc>
      </w:tr>
      <w:tr w:rsidR="00D54A64" w:rsidRPr="00D54A64" w14:paraId="0E556923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323ED4D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453504D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A_C_1</w:t>
            </w:r>
          </w:p>
        </w:tc>
        <w:tc>
          <w:tcPr>
            <w:tcW w:w="5953" w:type="dxa"/>
          </w:tcPr>
          <w:p w14:paraId="6B3C960D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TOTALE</w:t>
            </w:r>
          </w:p>
        </w:tc>
      </w:tr>
      <w:tr w:rsidR="00D54A64" w:rsidRPr="00D54A64" w14:paraId="529F6CC1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DAF134A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0840B33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A_D_1</w:t>
            </w:r>
          </w:p>
        </w:tc>
        <w:tc>
          <w:tcPr>
            <w:tcW w:w="5953" w:type="dxa"/>
          </w:tcPr>
          <w:p w14:paraId="24AE6D2F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ESPIANTO</w:t>
            </w:r>
          </w:p>
        </w:tc>
      </w:tr>
      <w:tr w:rsidR="00D54A64" w:rsidRPr="00D54A64" w14:paraId="7492993C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91C094C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39D72A3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A_D_2</w:t>
            </w:r>
          </w:p>
        </w:tc>
        <w:tc>
          <w:tcPr>
            <w:tcW w:w="5953" w:type="dxa"/>
          </w:tcPr>
          <w:p w14:paraId="5A43C2BC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PULIZIA CHIRURGICA</w:t>
            </w:r>
          </w:p>
        </w:tc>
      </w:tr>
      <w:tr w:rsidR="00D54A64" w:rsidRPr="00D54A64" w14:paraId="361D3EC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70D8510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CB690CE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A_Z_1</w:t>
            </w:r>
          </w:p>
        </w:tc>
        <w:tc>
          <w:tcPr>
            <w:tcW w:w="5953" w:type="dxa"/>
          </w:tcPr>
          <w:p w14:paraId="22DDE815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RIDUZ. LUSS.</w:t>
            </w:r>
          </w:p>
        </w:tc>
      </w:tr>
      <w:tr w:rsidR="00D54A64" w:rsidRPr="00D54A64" w14:paraId="001B58D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AFE2745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33546C7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A_Z_2</w:t>
            </w:r>
          </w:p>
        </w:tc>
        <w:tc>
          <w:tcPr>
            <w:tcW w:w="5953" w:type="dxa"/>
          </w:tcPr>
          <w:p w14:paraId="4DE9096C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ASPORT. OSSIF.</w:t>
            </w:r>
          </w:p>
        </w:tc>
      </w:tr>
      <w:tr w:rsidR="00D54A64" w:rsidRPr="00D54A64" w14:paraId="0389BD85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42CEDF4" w14:textId="77777777" w:rsidR="00D54A64" w:rsidRPr="00D54A64" w:rsidRDefault="00D54A64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AB1710D" w14:textId="77777777" w:rsidR="00D54A64" w:rsidRPr="00D54A64" w:rsidRDefault="00D54A64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A_Z_3</w:t>
            </w:r>
          </w:p>
        </w:tc>
        <w:tc>
          <w:tcPr>
            <w:tcW w:w="5953" w:type="dxa"/>
          </w:tcPr>
          <w:p w14:paraId="444AC58E" w14:textId="77777777" w:rsidR="00D54A64" w:rsidRPr="00D54A64" w:rsidRDefault="00D54A6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ALTRO</w:t>
            </w:r>
          </w:p>
        </w:tc>
      </w:tr>
      <w:tr w:rsidR="00C373B5" w:rsidRPr="00D54A64" w14:paraId="7BA5574B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56383E21" w14:textId="77777777" w:rsidR="00C373B5" w:rsidRPr="00D54A64" w:rsidRDefault="00C373B5" w:rsidP="00285F0E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3. Tipo intervento (specifico per ginocchio)</w:t>
            </w:r>
            <w:r w:rsidR="0048050E">
              <w:rPr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46B4554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G_A_1</w:t>
            </w:r>
          </w:p>
        </w:tc>
        <w:tc>
          <w:tcPr>
            <w:tcW w:w="5953" w:type="dxa"/>
          </w:tcPr>
          <w:p w14:paraId="0F383DBE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ARTROPROTESI PRIMARIA</w:t>
            </w:r>
          </w:p>
        </w:tc>
      </w:tr>
      <w:tr w:rsidR="00C373B5" w:rsidRPr="00D54A64" w14:paraId="0356A0D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112DE12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BDE1BE7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G_B_1</w:t>
            </w:r>
          </w:p>
        </w:tc>
        <w:tc>
          <w:tcPr>
            <w:tcW w:w="5953" w:type="dxa"/>
          </w:tcPr>
          <w:p w14:paraId="32E12BB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IMPIANTO DI SOLA ROTULA</w:t>
            </w:r>
          </w:p>
        </w:tc>
      </w:tr>
      <w:tr w:rsidR="00C373B5" w:rsidRPr="00D54A64" w14:paraId="29889562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D6502AB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7241431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G_C_1</w:t>
            </w:r>
          </w:p>
        </w:tc>
        <w:tc>
          <w:tcPr>
            <w:tcW w:w="5953" w:type="dxa"/>
          </w:tcPr>
          <w:p w14:paraId="5E276CDF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COMP. FEMORALE</w:t>
            </w:r>
          </w:p>
        </w:tc>
      </w:tr>
      <w:tr w:rsidR="00C373B5" w:rsidRPr="00D54A64" w14:paraId="050699A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7D7996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526001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G_C_2</w:t>
            </w:r>
          </w:p>
        </w:tc>
        <w:tc>
          <w:tcPr>
            <w:tcW w:w="5953" w:type="dxa"/>
          </w:tcPr>
          <w:p w14:paraId="3DDDE77E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COMP.TIBIALE</w:t>
            </w:r>
          </w:p>
        </w:tc>
      </w:tr>
      <w:tr w:rsidR="00C373B5" w:rsidRPr="00D54A64" w14:paraId="4739F50A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9415D1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B9CB81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G_C_3</w:t>
            </w:r>
          </w:p>
        </w:tc>
        <w:tc>
          <w:tcPr>
            <w:tcW w:w="5953" w:type="dxa"/>
          </w:tcPr>
          <w:p w14:paraId="164DF19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INSERTO</w:t>
            </w:r>
          </w:p>
        </w:tc>
      </w:tr>
      <w:tr w:rsidR="00C373B5" w:rsidRPr="00D54A64" w14:paraId="2C9BBA24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57A498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F6402D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G_C_4</w:t>
            </w:r>
          </w:p>
        </w:tc>
        <w:tc>
          <w:tcPr>
            <w:tcW w:w="5953" w:type="dxa"/>
          </w:tcPr>
          <w:p w14:paraId="0ACE6F9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ROTULA</w:t>
            </w:r>
          </w:p>
        </w:tc>
      </w:tr>
      <w:tr w:rsidR="00C373B5" w:rsidRPr="00D54A64" w14:paraId="388E47B6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D40B916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709822B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G_D_1</w:t>
            </w:r>
          </w:p>
        </w:tc>
        <w:tc>
          <w:tcPr>
            <w:tcW w:w="5953" w:type="dxa"/>
          </w:tcPr>
          <w:p w14:paraId="72D38B2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TOTALE</w:t>
            </w:r>
          </w:p>
        </w:tc>
      </w:tr>
      <w:tr w:rsidR="00C373B5" w:rsidRPr="00D54A64" w14:paraId="3259A88B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561E45D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782960E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G_E_1</w:t>
            </w:r>
          </w:p>
        </w:tc>
        <w:tc>
          <w:tcPr>
            <w:tcW w:w="5953" w:type="dxa"/>
          </w:tcPr>
          <w:p w14:paraId="47C381DC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ESPIANTO SENZA SPAZIATORE</w:t>
            </w:r>
          </w:p>
        </w:tc>
      </w:tr>
      <w:tr w:rsidR="00C373B5" w:rsidRPr="00D54A64" w14:paraId="2C969D46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4A3AB3F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5ED660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G_E_2</w:t>
            </w:r>
          </w:p>
        </w:tc>
        <w:tc>
          <w:tcPr>
            <w:tcW w:w="5953" w:type="dxa"/>
          </w:tcPr>
          <w:p w14:paraId="7F70FC93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ESPIANTO CON SPAZIATORE</w:t>
            </w:r>
          </w:p>
        </w:tc>
      </w:tr>
      <w:tr w:rsidR="00C373B5" w:rsidRPr="00D54A64" w14:paraId="3C92B3D7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291C424D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4. Tipo intervento (specifico per spalla)</w:t>
            </w:r>
          </w:p>
        </w:tc>
        <w:tc>
          <w:tcPr>
            <w:tcW w:w="992" w:type="dxa"/>
          </w:tcPr>
          <w:p w14:paraId="3C283C78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S_A_1</w:t>
            </w:r>
          </w:p>
        </w:tc>
        <w:tc>
          <w:tcPr>
            <w:tcW w:w="5953" w:type="dxa"/>
          </w:tcPr>
          <w:p w14:paraId="6EA49FC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ARTROPLASTICA TOTALE ANATOMICA</w:t>
            </w:r>
          </w:p>
        </w:tc>
      </w:tr>
      <w:tr w:rsidR="00C373B5" w:rsidRPr="00D54A64" w14:paraId="61FB2CD3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30A266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771364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S_A_2</w:t>
            </w:r>
          </w:p>
        </w:tc>
        <w:tc>
          <w:tcPr>
            <w:tcW w:w="5953" w:type="dxa"/>
          </w:tcPr>
          <w:p w14:paraId="6D3D4133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ARTROPLASTICA TOTALE INVERSA</w:t>
            </w:r>
          </w:p>
        </w:tc>
      </w:tr>
      <w:tr w:rsidR="00C373B5" w:rsidRPr="00D54A64" w14:paraId="19823D2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BF378AF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669D034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S_A_3</w:t>
            </w:r>
          </w:p>
        </w:tc>
        <w:tc>
          <w:tcPr>
            <w:tcW w:w="5953" w:type="dxa"/>
          </w:tcPr>
          <w:p w14:paraId="646533D4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EMIARTROPLASTICA</w:t>
            </w:r>
          </w:p>
        </w:tc>
      </w:tr>
      <w:tr w:rsidR="00C373B5" w:rsidRPr="00D54A64" w14:paraId="0F15F754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4710C03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FE698D1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S_A_4</w:t>
            </w:r>
          </w:p>
        </w:tc>
        <w:tc>
          <w:tcPr>
            <w:tcW w:w="5953" w:type="dxa"/>
          </w:tcPr>
          <w:p w14:paraId="7C817FEF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PROTESI DI COPERTURA</w:t>
            </w:r>
          </w:p>
        </w:tc>
      </w:tr>
      <w:tr w:rsidR="00C373B5" w:rsidRPr="00D54A64" w14:paraId="19C0ADDB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8BDFC99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B90646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S_A_5</w:t>
            </w:r>
          </w:p>
        </w:tc>
        <w:tc>
          <w:tcPr>
            <w:tcW w:w="5953" w:type="dxa"/>
          </w:tcPr>
          <w:p w14:paraId="3D69AA8D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ARTRODESI</w:t>
            </w:r>
          </w:p>
        </w:tc>
      </w:tr>
      <w:tr w:rsidR="00C373B5" w:rsidRPr="00D54A64" w14:paraId="1B3550DB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FDA5AB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6D7D6A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S_B_1</w:t>
            </w:r>
          </w:p>
        </w:tc>
        <w:tc>
          <w:tcPr>
            <w:tcW w:w="5953" w:type="dxa"/>
          </w:tcPr>
          <w:p w14:paraId="6151D3C0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REVISIONE STELO</w:t>
            </w:r>
          </w:p>
        </w:tc>
      </w:tr>
      <w:tr w:rsidR="00C373B5" w:rsidRPr="00D54A64" w14:paraId="18ACF288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76BAECF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91E1F74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S_B_2</w:t>
            </w:r>
          </w:p>
        </w:tc>
        <w:tc>
          <w:tcPr>
            <w:tcW w:w="5953" w:type="dxa"/>
          </w:tcPr>
          <w:p w14:paraId="03A98055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REVISIONE TESTINA</w:t>
            </w:r>
          </w:p>
        </w:tc>
      </w:tr>
      <w:tr w:rsidR="00C373B5" w:rsidRPr="00D54A64" w14:paraId="5B518BC4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DE100FB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BEF722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S_B_3</w:t>
            </w:r>
          </w:p>
        </w:tc>
        <w:tc>
          <w:tcPr>
            <w:tcW w:w="5953" w:type="dxa"/>
          </w:tcPr>
          <w:p w14:paraId="2BFB1B4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REVISIONE GLENOIDE</w:t>
            </w:r>
          </w:p>
        </w:tc>
      </w:tr>
      <w:tr w:rsidR="00C373B5" w:rsidRPr="00D54A64" w14:paraId="3B64952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26BC16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AE79F8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S_C_1</w:t>
            </w:r>
          </w:p>
        </w:tc>
        <w:tc>
          <w:tcPr>
            <w:tcW w:w="5953" w:type="dxa"/>
          </w:tcPr>
          <w:p w14:paraId="02DEE0D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REVISIONE TOTALE</w:t>
            </w:r>
          </w:p>
        </w:tc>
      </w:tr>
      <w:tr w:rsidR="00C373B5" w:rsidRPr="00D54A64" w14:paraId="582A1721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CBB25CF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2A62D7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S_C_2</w:t>
            </w:r>
          </w:p>
        </w:tc>
        <w:tc>
          <w:tcPr>
            <w:tcW w:w="5953" w:type="dxa"/>
          </w:tcPr>
          <w:p w14:paraId="4C2C3CEC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REVISIONE DA ANATOMICA AD INVERSA</w:t>
            </w:r>
          </w:p>
        </w:tc>
      </w:tr>
      <w:tr w:rsidR="00C373B5" w:rsidRPr="00D54A64" w14:paraId="47ECF204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1C62E52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AEBD7C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S_D_1</w:t>
            </w:r>
          </w:p>
        </w:tc>
        <w:tc>
          <w:tcPr>
            <w:tcW w:w="5953" w:type="dxa"/>
          </w:tcPr>
          <w:p w14:paraId="14C0EA65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ESPIANTO</w:t>
            </w:r>
          </w:p>
        </w:tc>
      </w:tr>
      <w:tr w:rsidR="00C373B5" w:rsidRPr="00D54A64" w14:paraId="354C551C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680D6EAC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5. Flag protesizzato controlateralmente</w:t>
            </w:r>
          </w:p>
        </w:tc>
        <w:tc>
          <w:tcPr>
            <w:tcW w:w="992" w:type="dxa"/>
          </w:tcPr>
          <w:p w14:paraId="665BB9EA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0</w:t>
            </w:r>
          </w:p>
        </w:tc>
        <w:tc>
          <w:tcPr>
            <w:tcW w:w="5953" w:type="dxa"/>
          </w:tcPr>
          <w:p w14:paraId="67F82264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C373B5" w:rsidRPr="00D54A64" w14:paraId="3187AFB8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C69D389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2E509B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</w:tcPr>
          <w:p w14:paraId="77B3386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</w:t>
            </w:r>
          </w:p>
        </w:tc>
      </w:tr>
      <w:tr w:rsidR="00C373B5" w:rsidRPr="00D54A64" w14:paraId="1A72E1CD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3D6CF9B0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6. Lato</w:t>
            </w:r>
          </w:p>
        </w:tc>
        <w:tc>
          <w:tcPr>
            <w:tcW w:w="992" w:type="dxa"/>
          </w:tcPr>
          <w:p w14:paraId="18B3B898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</w:t>
            </w:r>
          </w:p>
        </w:tc>
        <w:tc>
          <w:tcPr>
            <w:tcW w:w="5953" w:type="dxa"/>
          </w:tcPr>
          <w:p w14:paraId="41BD690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DESTRO</w:t>
            </w:r>
          </w:p>
        </w:tc>
      </w:tr>
      <w:tr w:rsidR="00C373B5" w:rsidRPr="00D54A64" w14:paraId="70621DE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44D280D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F06458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</w:t>
            </w:r>
          </w:p>
        </w:tc>
        <w:tc>
          <w:tcPr>
            <w:tcW w:w="5953" w:type="dxa"/>
          </w:tcPr>
          <w:p w14:paraId="0EA523F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SNISTRO</w:t>
            </w:r>
          </w:p>
        </w:tc>
      </w:tr>
      <w:tr w:rsidR="00C373B5" w:rsidRPr="00D54A64" w14:paraId="11F4B50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F2269A7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63C2F2A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BD</w:t>
            </w:r>
          </w:p>
        </w:tc>
        <w:tc>
          <w:tcPr>
            <w:tcW w:w="5953" w:type="dxa"/>
          </w:tcPr>
          <w:p w14:paraId="2DEA561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PROTESI BILATERALE DESTRO</w:t>
            </w:r>
          </w:p>
        </w:tc>
      </w:tr>
      <w:tr w:rsidR="00C373B5" w:rsidRPr="00D54A64" w14:paraId="7A2ACAB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3D181C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76C2D3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BS</w:t>
            </w:r>
          </w:p>
        </w:tc>
        <w:tc>
          <w:tcPr>
            <w:tcW w:w="5953" w:type="dxa"/>
          </w:tcPr>
          <w:p w14:paraId="1C0EADB5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PROTESI BILATERALE SINISTRO</w:t>
            </w:r>
          </w:p>
        </w:tc>
      </w:tr>
      <w:tr w:rsidR="00C373B5" w:rsidRPr="00D54A64" w14:paraId="2D5378F0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56B0107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8. Codice portatore protesi (specifico per anca)</w:t>
            </w:r>
          </w:p>
        </w:tc>
        <w:tc>
          <w:tcPr>
            <w:tcW w:w="992" w:type="dxa"/>
          </w:tcPr>
          <w:p w14:paraId="3B74AFC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A01</w:t>
            </w:r>
          </w:p>
        </w:tc>
        <w:tc>
          <w:tcPr>
            <w:tcW w:w="5953" w:type="dxa"/>
          </w:tcPr>
          <w:p w14:paraId="0688132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C373B5" w:rsidRPr="00D54A64" w14:paraId="007ED55A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6536ABF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933203D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A02</w:t>
            </w:r>
          </w:p>
        </w:tc>
        <w:tc>
          <w:tcPr>
            <w:tcW w:w="5953" w:type="dxa"/>
          </w:tcPr>
          <w:p w14:paraId="3968B1EE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ANCA DX</w:t>
            </w:r>
          </w:p>
        </w:tc>
      </w:tr>
      <w:tr w:rsidR="00C373B5" w:rsidRPr="00D54A64" w14:paraId="7DD9D398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CCB81A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63A116E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A03</w:t>
            </w:r>
          </w:p>
        </w:tc>
        <w:tc>
          <w:tcPr>
            <w:tcW w:w="5953" w:type="dxa"/>
          </w:tcPr>
          <w:p w14:paraId="3CBB708E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ANCA SX</w:t>
            </w:r>
          </w:p>
        </w:tc>
      </w:tr>
      <w:tr w:rsidR="00C373B5" w:rsidRPr="00D54A64" w14:paraId="4D09F34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897708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4C4735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A04</w:t>
            </w:r>
          </w:p>
        </w:tc>
        <w:tc>
          <w:tcPr>
            <w:tcW w:w="5953" w:type="dxa"/>
          </w:tcPr>
          <w:p w14:paraId="0F8A707C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ENTRAMBE LE ANCHE</w:t>
            </w:r>
          </w:p>
        </w:tc>
      </w:tr>
      <w:tr w:rsidR="00C373B5" w:rsidRPr="00D54A64" w14:paraId="1C3B3A45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11C6C76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9. Codice portatore protesi (specifico per ginocchio)</w:t>
            </w:r>
          </w:p>
        </w:tc>
        <w:tc>
          <w:tcPr>
            <w:tcW w:w="992" w:type="dxa"/>
          </w:tcPr>
          <w:p w14:paraId="11DCA7BE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</w:tcPr>
          <w:p w14:paraId="591BD80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C373B5" w:rsidRPr="00D54A64" w14:paraId="42304ADA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737259C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9AAA28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</w:tcPr>
          <w:p w14:paraId="7229A1C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GINOCCHIO DX</w:t>
            </w:r>
          </w:p>
        </w:tc>
      </w:tr>
      <w:tr w:rsidR="00C373B5" w:rsidRPr="00D54A64" w14:paraId="197975B6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1B454E7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E29F53E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G03</w:t>
            </w:r>
          </w:p>
        </w:tc>
        <w:tc>
          <w:tcPr>
            <w:tcW w:w="5953" w:type="dxa"/>
          </w:tcPr>
          <w:p w14:paraId="7AB1FE6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GINOCCHIO SX</w:t>
            </w:r>
          </w:p>
        </w:tc>
      </w:tr>
      <w:tr w:rsidR="00C373B5" w:rsidRPr="00D54A64" w14:paraId="40CF912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3A574E6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D8274B8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G04</w:t>
            </w:r>
          </w:p>
        </w:tc>
        <w:tc>
          <w:tcPr>
            <w:tcW w:w="5953" w:type="dxa"/>
          </w:tcPr>
          <w:p w14:paraId="70C4968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ENTRAMBE LE GINOCCHIA</w:t>
            </w:r>
          </w:p>
        </w:tc>
      </w:tr>
      <w:tr w:rsidR="00C373B5" w:rsidRPr="00D54A64" w14:paraId="72B68D75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76009CBF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10. Codice portatore protesi (specifico per spalla)</w:t>
            </w:r>
          </w:p>
        </w:tc>
        <w:tc>
          <w:tcPr>
            <w:tcW w:w="992" w:type="dxa"/>
          </w:tcPr>
          <w:p w14:paraId="108A36D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</w:tcPr>
          <w:p w14:paraId="2166758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C373B5" w:rsidRPr="00D54A64" w14:paraId="11D11EEA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05DB92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6955D3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center"/>
          </w:tcPr>
          <w:p w14:paraId="2B26FD53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SPALLA DX</w:t>
            </w:r>
          </w:p>
        </w:tc>
      </w:tr>
      <w:tr w:rsidR="00C373B5" w:rsidRPr="00D54A64" w14:paraId="1601AB2D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E9BAE9B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86419B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  <w:vAlign w:val="center"/>
          </w:tcPr>
          <w:p w14:paraId="1A8FB43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SPALLA SX</w:t>
            </w:r>
          </w:p>
        </w:tc>
      </w:tr>
      <w:tr w:rsidR="00C373B5" w:rsidRPr="00D54A64" w14:paraId="20AF945A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910A73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EEC39A7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S04</w:t>
            </w:r>
          </w:p>
        </w:tc>
        <w:tc>
          <w:tcPr>
            <w:tcW w:w="5953" w:type="dxa"/>
            <w:vAlign w:val="center"/>
          </w:tcPr>
          <w:p w14:paraId="776CB6D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ENTRAMBE LE SPALLE</w:t>
            </w:r>
          </w:p>
        </w:tc>
      </w:tr>
      <w:tr w:rsidR="00C373B5" w:rsidRPr="00D54A64" w14:paraId="281873ED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0ADAFB5E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2220B7">
              <w:rPr>
                <w:bCs/>
                <w:i/>
                <w:sz w:val="18"/>
                <w:szCs w:val="18"/>
              </w:rPr>
              <w:t>11.Codice intervento precedente (anca)</w:t>
            </w:r>
          </w:p>
        </w:tc>
        <w:tc>
          <w:tcPr>
            <w:tcW w:w="992" w:type="dxa"/>
          </w:tcPr>
          <w:p w14:paraId="0DEA013F" w14:textId="77777777" w:rsidR="00C373B5" w:rsidRPr="002220B7" w:rsidRDefault="00C373B5" w:rsidP="002041B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A_D_01</w:t>
            </w:r>
          </w:p>
        </w:tc>
        <w:tc>
          <w:tcPr>
            <w:tcW w:w="5953" w:type="dxa"/>
            <w:vAlign w:val="bottom"/>
          </w:tcPr>
          <w:p w14:paraId="653E74EC" w14:textId="77777777" w:rsidR="00C373B5" w:rsidRPr="002220B7" w:rsidRDefault="00C373B5" w:rsidP="00E51375">
            <w:pPr>
              <w:spacing w:before="0" w:line="240" w:lineRule="auto"/>
              <w:ind w:left="0"/>
              <w:jc w:val="both"/>
              <w:rPr>
                <w:sz w:val="18"/>
                <w:szCs w:val="18"/>
                <w:highlight w:val="yellow"/>
              </w:rPr>
            </w:pPr>
            <w:r w:rsidRPr="002220B7">
              <w:rPr>
                <w:sz w:val="18"/>
                <w:szCs w:val="18"/>
              </w:rPr>
              <w:t>ARTROPROTESI PRIMARIA</w:t>
            </w:r>
          </w:p>
        </w:tc>
      </w:tr>
      <w:tr w:rsidR="00C373B5" w:rsidRPr="00D54A64" w14:paraId="1720A1B6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D241E0B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DA168C1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A_E_01</w:t>
            </w:r>
          </w:p>
        </w:tc>
        <w:tc>
          <w:tcPr>
            <w:tcW w:w="5953" w:type="dxa"/>
            <w:vAlign w:val="bottom"/>
          </w:tcPr>
          <w:p w14:paraId="343CAF5F" w14:textId="77777777" w:rsidR="00C373B5" w:rsidRPr="002220B7" w:rsidRDefault="00C373B5" w:rsidP="00E51375">
            <w:pPr>
              <w:spacing w:before="0" w:line="240" w:lineRule="auto"/>
              <w:ind w:left="0"/>
              <w:jc w:val="both"/>
              <w:rPr>
                <w:sz w:val="18"/>
                <w:szCs w:val="18"/>
                <w:highlight w:val="yellow"/>
              </w:rPr>
            </w:pPr>
            <w:r w:rsidRPr="002220B7">
              <w:rPr>
                <w:sz w:val="18"/>
                <w:szCs w:val="18"/>
              </w:rPr>
              <w:t>REIMPIANTO</w:t>
            </w:r>
          </w:p>
        </w:tc>
      </w:tr>
      <w:tr w:rsidR="00C373B5" w:rsidRPr="00D54A64" w14:paraId="4A4BF78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9E8808F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798C5B1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A_H_01</w:t>
            </w:r>
          </w:p>
        </w:tc>
        <w:tc>
          <w:tcPr>
            <w:tcW w:w="5953" w:type="dxa"/>
            <w:vAlign w:val="bottom"/>
          </w:tcPr>
          <w:p w14:paraId="4AE4E5AD" w14:textId="77777777" w:rsidR="00C373B5" w:rsidRPr="002220B7" w:rsidRDefault="00C373B5" w:rsidP="00E51375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ENDOPROTESI</w:t>
            </w:r>
          </w:p>
        </w:tc>
      </w:tr>
      <w:tr w:rsidR="00C373B5" w:rsidRPr="00D54A64" w14:paraId="19BFA6A6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5F642CDE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2220B7">
              <w:rPr>
                <w:bCs/>
                <w:i/>
                <w:sz w:val="18"/>
                <w:szCs w:val="18"/>
              </w:rPr>
              <w:t>12. Codice intervento precedente (ginocchio)</w:t>
            </w:r>
          </w:p>
        </w:tc>
        <w:tc>
          <w:tcPr>
            <w:tcW w:w="992" w:type="dxa"/>
          </w:tcPr>
          <w:p w14:paraId="211A2248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G102</w:t>
            </w:r>
          </w:p>
        </w:tc>
        <w:tc>
          <w:tcPr>
            <w:tcW w:w="5953" w:type="dxa"/>
          </w:tcPr>
          <w:p w14:paraId="02A1F1A3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REIMPIANTO</w:t>
            </w:r>
          </w:p>
        </w:tc>
      </w:tr>
      <w:tr w:rsidR="00C373B5" w:rsidRPr="00D54A64" w14:paraId="3AB53AF3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868FD21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EC3CF21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G100</w:t>
            </w:r>
          </w:p>
        </w:tc>
        <w:tc>
          <w:tcPr>
            <w:tcW w:w="5953" w:type="dxa"/>
          </w:tcPr>
          <w:p w14:paraId="58EDED4B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PROTESI UNICOMPARTIMENTALE</w:t>
            </w:r>
          </w:p>
        </w:tc>
      </w:tr>
      <w:tr w:rsidR="00C373B5" w:rsidRPr="00D54A64" w14:paraId="5373673D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5A35AE9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6E3864A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G101</w:t>
            </w:r>
          </w:p>
        </w:tc>
        <w:tc>
          <w:tcPr>
            <w:tcW w:w="5953" w:type="dxa"/>
          </w:tcPr>
          <w:p w14:paraId="11A3C96F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PROTESI BICOMPARTIMENTALE</w:t>
            </w:r>
          </w:p>
        </w:tc>
      </w:tr>
      <w:tr w:rsidR="00C373B5" w:rsidRPr="00D54A64" w14:paraId="6F759250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0D4C66AE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2220B7">
              <w:rPr>
                <w:bCs/>
                <w:i/>
                <w:sz w:val="18"/>
                <w:szCs w:val="18"/>
              </w:rPr>
              <w:t>13. Codice intervento precedente (spalla)</w:t>
            </w:r>
          </w:p>
        </w:tc>
        <w:tc>
          <w:tcPr>
            <w:tcW w:w="992" w:type="dxa"/>
          </w:tcPr>
          <w:p w14:paraId="470BDAAE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S200</w:t>
            </w:r>
          </w:p>
        </w:tc>
        <w:tc>
          <w:tcPr>
            <w:tcW w:w="5953" w:type="dxa"/>
          </w:tcPr>
          <w:p w14:paraId="2CD12B44" w14:textId="77777777" w:rsidR="00C373B5" w:rsidRPr="002220B7" w:rsidRDefault="00C373B5" w:rsidP="00E51375">
            <w:pPr>
              <w:spacing w:before="0" w:line="240" w:lineRule="atLeast"/>
              <w:ind w:left="0"/>
              <w:jc w:val="both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PROTESI PRIMARIA TOTALE</w:t>
            </w:r>
          </w:p>
        </w:tc>
      </w:tr>
      <w:tr w:rsidR="00C373B5" w:rsidRPr="00D54A64" w14:paraId="6EB5D9C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C7AF343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D30FE7" w14:textId="77777777" w:rsidR="00C373B5" w:rsidRPr="002220B7" w:rsidRDefault="00C373B5" w:rsidP="00BD19E4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S201</w:t>
            </w:r>
          </w:p>
        </w:tc>
        <w:tc>
          <w:tcPr>
            <w:tcW w:w="5953" w:type="dxa"/>
          </w:tcPr>
          <w:p w14:paraId="33160475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PROTESI PRIM. TOTALE INVERSA</w:t>
            </w:r>
          </w:p>
        </w:tc>
      </w:tr>
      <w:tr w:rsidR="00C373B5" w:rsidRPr="00D54A64" w14:paraId="13EC67AB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170F9B1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27D6EF" w14:textId="77777777" w:rsidR="00C373B5" w:rsidRPr="002220B7" w:rsidRDefault="00C373B5" w:rsidP="00BD19E4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S202</w:t>
            </w:r>
          </w:p>
        </w:tc>
        <w:tc>
          <w:tcPr>
            <w:tcW w:w="5953" w:type="dxa"/>
          </w:tcPr>
          <w:p w14:paraId="716D94A5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PROTESI PARZIALE</w:t>
            </w:r>
          </w:p>
        </w:tc>
      </w:tr>
      <w:tr w:rsidR="00C373B5" w:rsidRPr="00D54A64" w14:paraId="191DDB2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F51C9FC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FBEB199" w14:textId="77777777" w:rsidR="00C373B5" w:rsidRPr="002220B7" w:rsidRDefault="00C373B5" w:rsidP="00BD19E4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S203</w:t>
            </w:r>
          </w:p>
        </w:tc>
        <w:tc>
          <w:tcPr>
            <w:tcW w:w="5953" w:type="dxa"/>
          </w:tcPr>
          <w:p w14:paraId="41B00789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REIMPIANTO</w:t>
            </w:r>
          </w:p>
        </w:tc>
      </w:tr>
      <w:tr w:rsidR="00C373B5" w:rsidRPr="00D54A64" w14:paraId="25113915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296D2C7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14. Tipo intervento chirurgico precedente (spalla)</w:t>
            </w:r>
          </w:p>
        </w:tc>
        <w:tc>
          <w:tcPr>
            <w:tcW w:w="992" w:type="dxa"/>
          </w:tcPr>
          <w:p w14:paraId="5C501ED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</w:tcPr>
          <w:p w14:paraId="08BBBB6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ARTROSCOPIA</w:t>
            </w:r>
          </w:p>
        </w:tc>
      </w:tr>
      <w:tr w:rsidR="00C373B5" w:rsidRPr="00D54A64" w14:paraId="732F0BA3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0C7AC3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726FF7E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</w:tcPr>
          <w:p w14:paraId="1E24571F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ARTROTOMIA</w:t>
            </w:r>
          </w:p>
        </w:tc>
      </w:tr>
      <w:tr w:rsidR="00C373B5" w:rsidRPr="00D54A64" w14:paraId="4C8FFF78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EDE6213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4656877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</w:tcPr>
          <w:p w14:paraId="216576EC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OSTEOSINTESI</w:t>
            </w:r>
            <w:r w:rsidRPr="00D54A64">
              <w:rPr>
                <w:sz w:val="18"/>
                <w:szCs w:val="18"/>
              </w:rPr>
              <w:tab/>
            </w:r>
          </w:p>
        </w:tc>
      </w:tr>
      <w:tr w:rsidR="00C373B5" w:rsidRPr="00D54A64" w14:paraId="3B2BE2DB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4B48803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15. Trasfusioni</w:t>
            </w:r>
            <w:r>
              <w:rPr>
                <w:bCs/>
                <w:i/>
                <w:sz w:val="18"/>
                <w:szCs w:val="18"/>
              </w:rPr>
              <w:t xml:space="preserve"> (ginocchio)</w:t>
            </w:r>
          </w:p>
        </w:tc>
        <w:tc>
          <w:tcPr>
            <w:tcW w:w="992" w:type="dxa"/>
            <w:vAlign w:val="bottom"/>
          </w:tcPr>
          <w:p w14:paraId="376BFE8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100</w:t>
            </w:r>
          </w:p>
        </w:tc>
        <w:tc>
          <w:tcPr>
            <w:tcW w:w="5953" w:type="dxa"/>
            <w:vAlign w:val="bottom"/>
          </w:tcPr>
          <w:p w14:paraId="451113A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NESSUNA</w:t>
            </w:r>
          </w:p>
        </w:tc>
      </w:tr>
      <w:tr w:rsidR="00C373B5" w:rsidRPr="00D54A64" w14:paraId="60EA8F83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DAAC8B2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BE22609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101</w:t>
            </w:r>
          </w:p>
        </w:tc>
        <w:tc>
          <w:tcPr>
            <w:tcW w:w="5953" w:type="dxa"/>
            <w:vAlign w:val="bottom"/>
          </w:tcPr>
          <w:p w14:paraId="6DDA0B25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AUTOLOGA, DA RECUPERO INTRAOPERATORIO</w:t>
            </w:r>
          </w:p>
        </w:tc>
      </w:tr>
      <w:tr w:rsidR="00C373B5" w:rsidRPr="00D54A64" w14:paraId="6B8E9163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1908536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0531C51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102</w:t>
            </w:r>
          </w:p>
        </w:tc>
        <w:tc>
          <w:tcPr>
            <w:tcW w:w="5953" w:type="dxa"/>
            <w:vAlign w:val="bottom"/>
          </w:tcPr>
          <w:p w14:paraId="4F72360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AUTOLOGA, DA RECUPERO POSTOPERATORIO</w:t>
            </w:r>
          </w:p>
        </w:tc>
      </w:tr>
      <w:tr w:rsidR="00C373B5" w:rsidRPr="00D54A64" w14:paraId="12C0F11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76C78AD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75E6C78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103</w:t>
            </w:r>
          </w:p>
        </w:tc>
        <w:tc>
          <w:tcPr>
            <w:tcW w:w="5953" w:type="dxa"/>
            <w:vAlign w:val="bottom"/>
          </w:tcPr>
          <w:p w14:paraId="7C743FCF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AUTOLOGA, PREDEPOSITO</w:t>
            </w:r>
          </w:p>
        </w:tc>
      </w:tr>
      <w:tr w:rsidR="00C373B5" w:rsidRPr="00D54A64" w14:paraId="79E162CA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EEDFA2B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AA2EBEE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104</w:t>
            </w:r>
          </w:p>
        </w:tc>
        <w:tc>
          <w:tcPr>
            <w:tcW w:w="5953" w:type="dxa"/>
            <w:vAlign w:val="bottom"/>
          </w:tcPr>
          <w:p w14:paraId="3741FF0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OMOLOGA</w:t>
            </w:r>
          </w:p>
        </w:tc>
      </w:tr>
      <w:tr w:rsidR="00C373B5" w:rsidRPr="00D54A64" w14:paraId="05B10C91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5697E8E0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16. Profilassi antibiotica (anca)</w:t>
            </w:r>
          </w:p>
        </w:tc>
        <w:tc>
          <w:tcPr>
            <w:tcW w:w="992" w:type="dxa"/>
          </w:tcPr>
          <w:p w14:paraId="1CCDBF34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</w:tcPr>
          <w:p w14:paraId="1C2D01F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CEFTIZOXINA (EPOSIRIN)</w:t>
            </w:r>
          </w:p>
        </w:tc>
      </w:tr>
      <w:tr w:rsidR="00C373B5" w:rsidRPr="00D54A64" w14:paraId="7A143132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43BD41D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6455AA4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</w:tcPr>
          <w:p w14:paraId="1DB3140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CEFTRIAZONE (ROCEFIN)</w:t>
            </w:r>
          </w:p>
        </w:tc>
      </w:tr>
      <w:tr w:rsidR="00C373B5" w:rsidRPr="00D54A64" w14:paraId="5E8E2F0B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3B05780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F19D1F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</w:tcPr>
          <w:p w14:paraId="2C9801EA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CEFUROXINA (CUROXIN)</w:t>
            </w:r>
          </w:p>
        </w:tc>
      </w:tr>
      <w:tr w:rsidR="00C373B5" w:rsidRPr="00D54A64" w14:paraId="3F0ECEB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FAFAC50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1724171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4</w:t>
            </w:r>
          </w:p>
        </w:tc>
        <w:tc>
          <w:tcPr>
            <w:tcW w:w="5953" w:type="dxa"/>
          </w:tcPr>
          <w:p w14:paraId="774577B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 w:rsidRPr="00D54A64">
              <w:rPr>
                <w:color w:val="000000"/>
                <w:sz w:val="18"/>
                <w:szCs w:val="18"/>
                <w:lang w:val="en-US"/>
              </w:rPr>
              <w:t>CEFAMANDOLO (MANDOKEF, CEDOL, KEZOLIN)</w:t>
            </w:r>
          </w:p>
        </w:tc>
      </w:tr>
      <w:tr w:rsidR="00C373B5" w:rsidRPr="00D54A64" w14:paraId="3378ECD1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61D52D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E00E95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5</w:t>
            </w:r>
          </w:p>
        </w:tc>
        <w:tc>
          <w:tcPr>
            <w:tcW w:w="5953" w:type="dxa"/>
          </w:tcPr>
          <w:p w14:paraId="240373A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 w:rsidRPr="00D54A64">
              <w:rPr>
                <w:color w:val="000000"/>
                <w:sz w:val="18"/>
                <w:szCs w:val="18"/>
                <w:lang w:val="en-US"/>
              </w:rPr>
              <w:t>GENTAMICINA (GENTALYN, GENTOMIL)</w:t>
            </w:r>
          </w:p>
        </w:tc>
      </w:tr>
      <w:tr w:rsidR="00C373B5" w:rsidRPr="00D54A64" w14:paraId="05A48E28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121E046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BA5A8C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6</w:t>
            </w:r>
          </w:p>
        </w:tc>
        <w:tc>
          <w:tcPr>
            <w:tcW w:w="5953" w:type="dxa"/>
          </w:tcPr>
          <w:p w14:paraId="2D49DCB3" w14:textId="77777777" w:rsidR="00C373B5" w:rsidRPr="00D54A64" w:rsidRDefault="00C373B5" w:rsidP="00E51375">
            <w:pPr>
              <w:spacing w:before="0" w:line="240" w:lineRule="atLeast"/>
              <w:ind w:left="0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 w:rsidRPr="00D54A64">
              <w:rPr>
                <w:color w:val="000000"/>
                <w:sz w:val="18"/>
                <w:szCs w:val="18"/>
                <w:lang w:val="en-US"/>
              </w:rPr>
              <w:t>TOBRAMICINA (NEBICINA)</w:t>
            </w:r>
          </w:p>
        </w:tc>
      </w:tr>
      <w:tr w:rsidR="00C373B5" w:rsidRPr="00D54A64" w14:paraId="1C1E202D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4EE40D1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33952D1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7</w:t>
            </w:r>
          </w:p>
        </w:tc>
        <w:tc>
          <w:tcPr>
            <w:tcW w:w="5953" w:type="dxa"/>
          </w:tcPr>
          <w:p w14:paraId="192ADAF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 w:rsidRPr="00D54A64">
              <w:rPr>
                <w:color w:val="000000"/>
                <w:sz w:val="18"/>
                <w:szCs w:val="18"/>
                <w:lang w:val="en-US"/>
              </w:rPr>
              <w:t>TRIMETOPRIN + SULFAMETOXAZOLO (BACTRIM)</w:t>
            </w:r>
          </w:p>
        </w:tc>
      </w:tr>
      <w:tr w:rsidR="00C373B5" w:rsidRPr="00D54A64" w14:paraId="46D3DAF4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AC522E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7D8FFD7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8</w:t>
            </w:r>
          </w:p>
        </w:tc>
        <w:tc>
          <w:tcPr>
            <w:tcW w:w="5953" w:type="dxa"/>
          </w:tcPr>
          <w:p w14:paraId="2ADBA19D" w14:textId="77777777" w:rsidR="00C373B5" w:rsidRPr="00D54A64" w:rsidRDefault="00C373B5" w:rsidP="00E51375">
            <w:pPr>
              <w:spacing w:before="0" w:line="240" w:lineRule="atLeast"/>
              <w:ind w:left="0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 w:rsidRPr="00D54A64">
              <w:rPr>
                <w:color w:val="000000"/>
                <w:sz w:val="18"/>
                <w:szCs w:val="18"/>
                <w:lang w:val="en-US"/>
              </w:rPr>
              <w:t>CEFAZOLINA (TOTACEF, CEFAMEZIN)</w:t>
            </w:r>
          </w:p>
        </w:tc>
      </w:tr>
      <w:tr w:rsidR="00C373B5" w:rsidRPr="00D54A64" w14:paraId="5B10C341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8839117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A62000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9</w:t>
            </w:r>
          </w:p>
        </w:tc>
        <w:tc>
          <w:tcPr>
            <w:tcW w:w="5953" w:type="dxa"/>
          </w:tcPr>
          <w:p w14:paraId="1CA7591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 w:rsidRPr="00D54A64">
              <w:rPr>
                <w:color w:val="000000"/>
                <w:sz w:val="18"/>
                <w:szCs w:val="18"/>
                <w:lang w:val="en-US"/>
              </w:rPr>
              <w:t>CEFOTAXIME (ZARIVIZ)</w:t>
            </w:r>
          </w:p>
        </w:tc>
      </w:tr>
      <w:tr w:rsidR="00C373B5" w:rsidRPr="00D54A64" w14:paraId="4FD8238D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D1F8BE7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E46D6FD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</w:t>
            </w:r>
          </w:p>
        </w:tc>
        <w:tc>
          <w:tcPr>
            <w:tcW w:w="5953" w:type="dxa"/>
          </w:tcPr>
          <w:p w14:paraId="6EB278F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color w:val="000000"/>
                <w:sz w:val="18"/>
                <w:szCs w:val="18"/>
                <w:highlight w:val="white"/>
                <w:lang w:val="en-US"/>
              </w:rPr>
              <w:t>TEICOPLANINA (TARGOSID)</w:t>
            </w:r>
          </w:p>
        </w:tc>
      </w:tr>
      <w:tr w:rsidR="00C373B5" w:rsidRPr="00D54A64" w14:paraId="4CF6CFE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1D8C77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469FC7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11</w:t>
            </w:r>
          </w:p>
        </w:tc>
        <w:tc>
          <w:tcPr>
            <w:tcW w:w="5953" w:type="dxa"/>
          </w:tcPr>
          <w:p w14:paraId="5108782A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CEFTAZIDIMA (GLAZIDIM)</w:t>
            </w:r>
          </w:p>
        </w:tc>
      </w:tr>
      <w:tr w:rsidR="00C373B5" w:rsidRPr="00D54A64" w14:paraId="432CE8BA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3392B94B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17. Profilassi antibiotica (spalla)</w:t>
            </w:r>
          </w:p>
        </w:tc>
        <w:tc>
          <w:tcPr>
            <w:tcW w:w="992" w:type="dxa"/>
          </w:tcPr>
          <w:p w14:paraId="1EDB4D1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200</w:t>
            </w:r>
          </w:p>
        </w:tc>
        <w:tc>
          <w:tcPr>
            <w:tcW w:w="5953" w:type="dxa"/>
          </w:tcPr>
          <w:p w14:paraId="5E2817F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CEFTADIZIMA (GLAZYDIM)</w:t>
            </w:r>
          </w:p>
        </w:tc>
      </w:tr>
      <w:tr w:rsidR="00C373B5" w:rsidRPr="00D54A64" w14:paraId="2C8B1868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CE8FAAB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0E5367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201</w:t>
            </w:r>
          </w:p>
        </w:tc>
        <w:tc>
          <w:tcPr>
            <w:tcW w:w="5953" w:type="dxa"/>
          </w:tcPr>
          <w:p w14:paraId="7466F32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CEFTIZOXINA (EPOSERIN)</w:t>
            </w:r>
          </w:p>
        </w:tc>
      </w:tr>
      <w:tr w:rsidR="00C373B5" w:rsidRPr="00D54A64" w14:paraId="0E67E5E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F3408BF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A4085B7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202</w:t>
            </w:r>
          </w:p>
        </w:tc>
        <w:tc>
          <w:tcPr>
            <w:tcW w:w="5953" w:type="dxa"/>
          </w:tcPr>
          <w:p w14:paraId="5856A0E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CEFTRIAXONE (ROCEFIN)</w:t>
            </w:r>
          </w:p>
        </w:tc>
      </w:tr>
      <w:tr w:rsidR="00C373B5" w:rsidRPr="00D54A64" w14:paraId="1B83B805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2EBD843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CD45A27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203</w:t>
            </w:r>
          </w:p>
        </w:tc>
        <w:tc>
          <w:tcPr>
            <w:tcW w:w="5953" w:type="dxa"/>
          </w:tcPr>
          <w:p w14:paraId="299385E0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CEFUROXINA (CUROXIM)</w:t>
            </w:r>
          </w:p>
        </w:tc>
      </w:tr>
      <w:tr w:rsidR="00C373B5" w:rsidRPr="00D54A64" w14:paraId="6ECBFBEF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73762E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2D9C52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204</w:t>
            </w:r>
          </w:p>
        </w:tc>
        <w:tc>
          <w:tcPr>
            <w:tcW w:w="5953" w:type="dxa"/>
          </w:tcPr>
          <w:p w14:paraId="476E555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CEFAMANDOLO (MANDOKEF, CEDOL, KEZOTIN)</w:t>
            </w:r>
          </w:p>
        </w:tc>
      </w:tr>
      <w:tr w:rsidR="00C373B5" w:rsidRPr="00D54A64" w14:paraId="030C1A1F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28CF52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4A6111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205</w:t>
            </w:r>
          </w:p>
        </w:tc>
        <w:tc>
          <w:tcPr>
            <w:tcW w:w="5953" w:type="dxa"/>
          </w:tcPr>
          <w:p w14:paraId="41EB82F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GENTAMICINA (GENTALYN, GENTOMIL, MEGENTAL)</w:t>
            </w:r>
          </w:p>
        </w:tc>
      </w:tr>
      <w:tr w:rsidR="00C373B5" w:rsidRPr="00D54A64" w14:paraId="4ABE2FBB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252C951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D01E8CB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206</w:t>
            </w:r>
          </w:p>
        </w:tc>
        <w:tc>
          <w:tcPr>
            <w:tcW w:w="5953" w:type="dxa"/>
          </w:tcPr>
          <w:p w14:paraId="0D4C7F5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PEFLOXACINA (PEFLOX)</w:t>
            </w:r>
          </w:p>
        </w:tc>
      </w:tr>
      <w:tr w:rsidR="00C373B5" w:rsidRPr="00D54A64" w14:paraId="157EFC16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D39EDD3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265B023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207</w:t>
            </w:r>
          </w:p>
        </w:tc>
        <w:tc>
          <w:tcPr>
            <w:tcW w:w="5953" w:type="dxa"/>
          </w:tcPr>
          <w:p w14:paraId="02230B8E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TOBRAMICINA (NEBICINA)</w:t>
            </w:r>
          </w:p>
        </w:tc>
      </w:tr>
      <w:tr w:rsidR="00C373B5" w:rsidRPr="00D54A64" w14:paraId="7F02994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399A5FF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881F57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208</w:t>
            </w:r>
          </w:p>
        </w:tc>
        <w:tc>
          <w:tcPr>
            <w:tcW w:w="5953" w:type="dxa"/>
          </w:tcPr>
          <w:p w14:paraId="2CB38BB0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TIMETROPIN + SULFAMETOXAZOLO (BACTRIM, EUSAPRIM)</w:t>
            </w:r>
          </w:p>
        </w:tc>
      </w:tr>
      <w:tr w:rsidR="00C373B5" w:rsidRPr="00D54A64" w14:paraId="0AF0B6F8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1C03249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555D23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209</w:t>
            </w:r>
          </w:p>
        </w:tc>
        <w:tc>
          <w:tcPr>
            <w:tcW w:w="5953" w:type="dxa"/>
          </w:tcPr>
          <w:p w14:paraId="286D7A1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CEFAZOLINA (TOTACEF, CEFAMEZIN)</w:t>
            </w:r>
          </w:p>
        </w:tc>
      </w:tr>
      <w:tr w:rsidR="00C373B5" w:rsidRPr="00D54A64" w14:paraId="6E985EF2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4FA804EF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18. Modalità somministrazione antibiotici</w:t>
            </w:r>
          </w:p>
        </w:tc>
        <w:tc>
          <w:tcPr>
            <w:tcW w:w="992" w:type="dxa"/>
            <w:vAlign w:val="bottom"/>
          </w:tcPr>
          <w:p w14:paraId="7BD2318B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sz w:val="18"/>
                <w:szCs w:val="18"/>
              </w:rPr>
            </w:pPr>
            <w:r w:rsidRPr="00D54A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5953" w:type="dxa"/>
            <w:vAlign w:val="bottom"/>
          </w:tcPr>
          <w:p w14:paraId="49C390D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DOSI MULTIPLE</w:t>
            </w:r>
          </w:p>
        </w:tc>
      </w:tr>
      <w:tr w:rsidR="00C373B5" w:rsidRPr="00D54A64" w14:paraId="74CFD04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67F57C2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E56926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sz w:val="18"/>
                <w:szCs w:val="18"/>
              </w:rPr>
            </w:pPr>
            <w:r w:rsidRPr="00D54A64">
              <w:rPr>
                <w:bCs/>
                <w:sz w:val="18"/>
                <w:szCs w:val="18"/>
              </w:rPr>
              <w:t>201</w:t>
            </w:r>
          </w:p>
        </w:tc>
        <w:tc>
          <w:tcPr>
            <w:tcW w:w="5953" w:type="dxa"/>
          </w:tcPr>
          <w:p w14:paraId="1A3B6CF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DOSE SINGOLA</w:t>
            </w:r>
          </w:p>
        </w:tc>
      </w:tr>
      <w:tr w:rsidR="00C373B5" w:rsidRPr="00D54A64" w14:paraId="114C2605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63768631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2220B7">
              <w:rPr>
                <w:bCs/>
                <w:i/>
                <w:sz w:val="18"/>
                <w:szCs w:val="18"/>
              </w:rPr>
              <w:t>19. Incisione chirurgica (anca)</w:t>
            </w:r>
          </w:p>
        </w:tc>
        <w:tc>
          <w:tcPr>
            <w:tcW w:w="992" w:type="dxa"/>
            <w:vAlign w:val="bottom"/>
          </w:tcPr>
          <w:p w14:paraId="5506E170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A_A_01</w:t>
            </w:r>
          </w:p>
        </w:tc>
        <w:tc>
          <w:tcPr>
            <w:tcW w:w="5953" w:type="dxa"/>
            <w:vAlign w:val="bottom"/>
          </w:tcPr>
          <w:p w14:paraId="04036526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ANTERIORE</w:t>
            </w:r>
          </w:p>
        </w:tc>
      </w:tr>
      <w:tr w:rsidR="00C373B5" w:rsidRPr="00D54A64" w14:paraId="795A22F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15B3EAC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4801073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A_B_01</w:t>
            </w:r>
          </w:p>
        </w:tc>
        <w:tc>
          <w:tcPr>
            <w:tcW w:w="5953" w:type="dxa"/>
            <w:vAlign w:val="bottom"/>
          </w:tcPr>
          <w:p w14:paraId="1003B597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LATERALE CON OSTEOTOMIA TROCANTERICA</w:t>
            </w:r>
          </w:p>
        </w:tc>
      </w:tr>
      <w:tr w:rsidR="00C373B5" w:rsidRPr="00D54A64" w14:paraId="74EE093F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1FC5804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8C955B7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A_C_01</w:t>
            </w:r>
          </w:p>
        </w:tc>
        <w:tc>
          <w:tcPr>
            <w:tcW w:w="5953" w:type="dxa"/>
            <w:vAlign w:val="bottom"/>
          </w:tcPr>
          <w:p w14:paraId="7EEA1329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LATERALE</w:t>
            </w:r>
          </w:p>
        </w:tc>
      </w:tr>
      <w:tr w:rsidR="00C373B5" w:rsidRPr="00D54A64" w14:paraId="3ADFE00D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AE5B1BE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8E0A99B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A_D_01</w:t>
            </w:r>
          </w:p>
        </w:tc>
        <w:tc>
          <w:tcPr>
            <w:tcW w:w="5953" w:type="dxa"/>
            <w:vAlign w:val="bottom"/>
          </w:tcPr>
          <w:p w14:paraId="2DD76239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POSTERO-LATERALE</w:t>
            </w:r>
          </w:p>
        </w:tc>
      </w:tr>
      <w:tr w:rsidR="00C373B5" w:rsidRPr="00D54A64" w14:paraId="7E670BCF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39A3272B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2220B7">
              <w:rPr>
                <w:bCs/>
                <w:i/>
                <w:sz w:val="18"/>
                <w:szCs w:val="18"/>
              </w:rPr>
              <w:t>20. Incisione chirurgica (ginocchio)</w:t>
            </w:r>
          </w:p>
        </w:tc>
        <w:tc>
          <w:tcPr>
            <w:tcW w:w="992" w:type="dxa"/>
            <w:vAlign w:val="bottom"/>
          </w:tcPr>
          <w:p w14:paraId="43226B4C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G_A_01</w:t>
            </w:r>
          </w:p>
        </w:tc>
        <w:tc>
          <w:tcPr>
            <w:tcW w:w="5953" w:type="dxa"/>
            <w:vAlign w:val="bottom"/>
          </w:tcPr>
          <w:p w14:paraId="1A7B11D0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ANTERIORE-MEDIALE</w:t>
            </w:r>
          </w:p>
        </w:tc>
      </w:tr>
      <w:tr w:rsidR="00C373B5" w:rsidRPr="00D54A64" w14:paraId="18F10CA6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23D0DB1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B432522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G_B_01</w:t>
            </w:r>
          </w:p>
        </w:tc>
        <w:tc>
          <w:tcPr>
            <w:tcW w:w="5953" w:type="dxa"/>
            <w:vAlign w:val="bottom"/>
          </w:tcPr>
          <w:p w14:paraId="29F4370F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ANTERO-LATERALE</w:t>
            </w:r>
          </w:p>
        </w:tc>
      </w:tr>
      <w:tr w:rsidR="00C373B5" w:rsidRPr="00D54A64" w14:paraId="767CB558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27EF9BE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C3FEC22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G_D_01</w:t>
            </w:r>
          </w:p>
        </w:tc>
        <w:tc>
          <w:tcPr>
            <w:tcW w:w="5953" w:type="dxa"/>
            <w:vAlign w:val="bottom"/>
          </w:tcPr>
          <w:p w14:paraId="0B527C71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MINI-INVASIVA</w:t>
            </w:r>
          </w:p>
        </w:tc>
      </w:tr>
      <w:tr w:rsidR="00C373B5" w:rsidRPr="00D54A64" w14:paraId="0C2A1463" w14:textId="77777777" w:rsidTr="00764527">
        <w:trPr>
          <w:trHeight w:val="77"/>
          <w:tblHeader/>
        </w:trPr>
        <w:tc>
          <w:tcPr>
            <w:tcW w:w="2127" w:type="dxa"/>
            <w:vMerge/>
          </w:tcPr>
          <w:p w14:paraId="2945D6F3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753E3FE" w14:textId="77777777" w:rsidR="00C373B5" w:rsidRPr="002220B7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G_C_01</w:t>
            </w:r>
          </w:p>
        </w:tc>
        <w:tc>
          <w:tcPr>
            <w:tcW w:w="5953" w:type="dxa"/>
            <w:vAlign w:val="bottom"/>
          </w:tcPr>
          <w:p w14:paraId="685E7E8F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SUB VASTO MEDIALIS</w:t>
            </w:r>
          </w:p>
        </w:tc>
      </w:tr>
      <w:tr w:rsidR="00C373B5" w:rsidRPr="00D54A64" w14:paraId="4FBFDF15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55CC4AD" w14:textId="77777777" w:rsidR="00C373B5" w:rsidRPr="002220B7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2F1E8DB" w14:textId="77777777" w:rsidR="00C373B5" w:rsidRPr="002220B7" w:rsidRDefault="00C373B5" w:rsidP="0076452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G_E_01</w:t>
            </w:r>
          </w:p>
        </w:tc>
        <w:tc>
          <w:tcPr>
            <w:tcW w:w="5953" w:type="dxa"/>
            <w:vAlign w:val="bottom"/>
          </w:tcPr>
          <w:p w14:paraId="657EE263" w14:textId="77777777" w:rsidR="00C373B5" w:rsidRPr="002220B7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220B7">
              <w:rPr>
                <w:sz w:val="18"/>
                <w:szCs w:val="18"/>
              </w:rPr>
              <w:t>OSTEOTOMIA TUBEROSITA' TIBIALE</w:t>
            </w:r>
          </w:p>
        </w:tc>
      </w:tr>
      <w:tr w:rsidR="00C373B5" w:rsidRPr="00D54A64" w14:paraId="3148DEAC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0EDE10C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21. Tecnica chirurgica: innesto osseo (anca)</w:t>
            </w:r>
          </w:p>
        </w:tc>
        <w:tc>
          <w:tcPr>
            <w:tcW w:w="992" w:type="dxa"/>
            <w:vAlign w:val="bottom"/>
          </w:tcPr>
          <w:p w14:paraId="78368E9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60081635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C373B5" w:rsidRPr="00D54A64" w14:paraId="099B6D91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3934A2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490493A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3E56237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ACETABOLARI</w:t>
            </w:r>
          </w:p>
        </w:tc>
      </w:tr>
      <w:tr w:rsidR="00C373B5" w:rsidRPr="00D54A64" w14:paraId="1058024C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AC7054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0225813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30999E3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FEMORALI</w:t>
            </w:r>
          </w:p>
        </w:tc>
      </w:tr>
      <w:tr w:rsidR="00C373B5" w:rsidRPr="00D54A64" w14:paraId="4570E98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B5CCE51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263AF73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4</w:t>
            </w:r>
          </w:p>
        </w:tc>
        <w:tc>
          <w:tcPr>
            <w:tcW w:w="5953" w:type="dxa"/>
            <w:vAlign w:val="bottom"/>
          </w:tcPr>
          <w:p w14:paraId="554EA73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ENTRAMBI</w:t>
            </w:r>
          </w:p>
        </w:tc>
      </w:tr>
      <w:tr w:rsidR="00C373B5" w:rsidRPr="00D54A64" w14:paraId="74CF200E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17BBBB02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22. Tecnica chirurgica: innesto osseo (ginocchio)</w:t>
            </w:r>
          </w:p>
        </w:tc>
        <w:tc>
          <w:tcPr>
            <w:tcW w:w="992" w:type="dxa"/>
            <w:vAlign w:val="bottom"/>
          </w:tcPr>
          <w:p w14:paraId="180202D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100</w:t>
            </w:r>
          </w:p>
        </w:tc>
        <w:tc>
          <w:tcPr>
            <w:tcW w:w="5953" w:type="dxa"/>
            <w:vAlign w:val="bottom"/>
          </w:tcPr>
          <w:p w14:paraId="20338DAE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C373B5" w:rsidRPr="00D54A64" w14:paraId="202B2093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90D9CB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A42EEFB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101</w:t>
            </w:r>
          </w:p>
        </w:tc>
        <w:tc>
          <w:tcPr>
            <w:tcW w:w="5953" w:type="dxa"/>
            <w:vAlign w:val="bottom"/>
          </w:tcPr>
          <w:p w14:paraId="64D6D15F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TIBIALI</w:t>
            </w:r>
          </w:p>
        </w:tc>
      </w:tr>
      <w:tr w:rsidR="00C373B5" w:rsidRPr="00D54A64" w14:paraId="53135B15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18D72E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A7EF1E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102</w:t>
            </w:r>
          </w:p>
        </w:tc>
        <w:tc>
          <w:tcPr>
            <w:tcW w:w="5953" w:type="dxa"/>
            <w:vAlign w:val="bottom"/>
          </w:tcPr>
          <w:p w14:paraId="1312CB7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FEMORALI</w:t>
            </w:r>
          </w:p>
        </w:tc>
      </w:tr>
      <w:tr w:rsidR="00C373B5" w:rsidRPr="00D54A64" w14:paraId="21BBE52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89A14D7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A1E384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103</w:t>
            </w:r>
          </w:p>
        </w:tc>
        <w:tc>
          <w:tcPr>
            <w:tcW w:w="5953" w:type="dxa"/>
            <w:vAlign w:val="bottom"/>
          </w:tcPr>
          <w:p w14:paraId="3461A9CD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ENTRAMBI</w:t>
            </w:r>
          </w:p>
        </w:tc>
      </w:tr>
      <w:tr w:rsidR="00C373B5" w:rsidRPr="00D54A64" w14:paraId="193ECFDE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4053E90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23. Tecnica chirurgica: anelli rinforzo cotile</w:t>
            </w:r>
          </w:p>
        </w:tc>
        <w:tc>
          <w:tcPr>
            <w:tcW w:w="992" w:type="dxa"/>
            <w:vAlign w:val="bottom"/>
          </w:tcPr>
          <w:p w14:paraId="6E1FB12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0</w:t>
            </w:r>
          </w:p>
        </w:tc>
        <w:tc>
          <w:tcPr>
            <w:tcW w:w="5953" w:type="dxa"/>
            <w:vAlign w:val="bottom"/>
          </w:tcPr>
          <w:p w14:paraId="50DBBF1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C373B5" w:rsidRPr="00D54A64" w14:paraId="6E2D4166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9B92A7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F9E5D7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29744FFC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</w:t>
            </w:r>
          </w:p>
        </w:tc>
      </w:tr>
      <w:tr w:rsidR="00C373B5" w:rsidRPr="00D54A64" w14:paraId="036F5682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5932D180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24. Tecnica chirurgica: modalità fissazione</w:t>
            </w:r>
          </w:p>
        </w:tc>
        <w:tc>
          <w:tcPr>
            <w:tcW w:w="992" w:type="dxa"/>
            <w:vAlign w:val="bottom"/>
          </w:tcPr>
          <w:p w14:paraId="0D9C07A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A_A_01</w:t>
            </w:r>
          </w:p>
        </w:tc>
        <w:tc>
          <w:tcPr>
            <w:tcW w:w="5953" w:type="dxa"/>
            <w:vAlign w:val="bottom"/>
          </w:tcPr>
          <w:p w14:paraId="35DD3CB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CEMENTATO, SENZA ANTIBIOTICO</w:t>
            </w:r>
          </w:p>
        </w:tc>
      </w:tr>
      <w:tr w:rsidR="00C373B5" w:rsidRPr="00D54A64" w14:paraId="515ED36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1566FC6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C0AE1C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A_A_02</w:t>
            </w:r>
          </w:p>
        </w:tc>
        <w:tc>
          <w:tcPr>
            <w:tcW w:w="5953" w:type="dxa"/>
            <w:vAlign w:val="bottom"/>
          </w:tcPr>
          <w:p w14:paraId="5883BFB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CEMENTATO, CON ANTIBIOTICO</w:t>
            </w:r>
          </w:p>
        </w:tc>
      </w:tr>
      <w:tr w:rsidR="00C373B5" w:rsidRPr="00D54A64" w14:paraId="35155605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DE1F7C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0EB7ED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A_A_03</w:t>
            </w:r>
          </w:p>
        </w:tc>
        <w:tc>
          <w:tcPr>
            <w:tcW w:w="5953" w:type="dxa"/>
            <w:vAlign w:val="bottom"/>
          </w:tcPr>
          <w:p w14:paraId="056CAC2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CEMENTATO, PRESS FIT</w:t>
            </w:r>
          </w:p>
        </w:tc>
      </w:tr>
      <w:tr w:rsidR="00C373B5" w:rsidRPr="00D54A64" w14:paraId="40E2EB60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E91CF57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ACC081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A_A_04</w:t>
            </w:r>
          </w:p>
        </w:tc>
        <w:tc>
          <w:tcPr>
            <w:tcW w:w="5953" w:type="dxa"/>
            <w:vAlign w:val="bottom"/>
          </w:tcPr>
          <w:p w14:paraId="505DFDEA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CEMENTATO, AVVITATO</w:t>
            </w:r>
          </w:p>
        </w:tc>
      </w:tr>
      <w:tr w:rsidR="00C373B5" w:rsidRPr="00D54A64" w14:paraId="3DA7BBB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C6C94E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C98F8E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A_A_05</w:t>
            </w:r>
          </w:p>
        </w:tc>
        <w:tc>
          <w:tcPr>
            <w:tcW w:w="5953" w:type="dxa"/>
            <w:vAlign w:val="bottom"/>
          </w:tcPr>
          <w:p w14:paraId="2392468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CEMENTATO, PRESS FIT CON VITI</w:t>
            </w:r>
          </w:p>
        </w:tc>
      </w:tr>
      <w:tr w:rsidR="00C373B5" w:rsidRPr="00D54A64" w14:paraId="6ED3F46A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6D9818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14AB8F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A_A_06</w:t>
            </w:r>
          </w:p>
        </w:tc>
        <w:tc>
          <w:tcPr>
            <w:tcW w:w="5953" w:type="dxa"/>
            <w:vAlign w:val="bottom"/>
          </w:tcPr>
          <w:p w14:paraId="6AA59F0F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CEMENTATO, PRESS FIT CON ALETTE</w:t>
            </w:r>
          </w:p>
        </w:tc>
      </w:tr>
      <w:tr w:rsidR="00C373B5" w:rsidRPr="00D54A64" w14:paraId="4D7BD1E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4546AE9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59655C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A_A_07</w:t>
            </w:r>
          </w:p>
        </w:tc>
        <w:tc>
          <w:tcPr>
            <w:tcW w:w="5953" w:type="dxa"/>
            <w:vAlign w:val="bottom"/>
          </w:tcPr>
          <w:p w14:paraId="33653A5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CEMENTATO SENZA RIVESTIMENTO</w:t>
            </w:r>
          </w:p>
        </w:tc>
      </w:tr>
      <w:tr w:rsidR="00C373B5" w:rsidRPr="00D54A64" w14:paraId="13B9C9D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2316563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C0B5D3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A_A_08</w:t>
            </w:r>
          </w:p>
        </w:tc>
        <w:tc>
          <w:tcPr>
            <w:tcW w:w="5953" w:type="dxa"/>
            <w:vAlign w:val="bottom"/>
          </w:tcPr>
          <w:p w14:paraId="3B0396B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CEMENTATO CON RIVESTIMENTO</w:t>
            </w:r>
          </w:p>
        </w:tc>
      </w:tr>
      <w:tr w:rsidR="00C373B5" w:rsidRPr="00D54A64" w14:paraId="46B8D519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598205E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25. Tecnica chirurgica: parti fissazione</w:t>
            </w:r>
          </w:p>
        </w:tc>
        <w:tc>
          <w:tcPr>
            <w:tcW w:w="992" w:type="dxa"/>
            <w:vAlign w:val="bottom"/>
          </w:tcPr>
          <w:p w14:paraId="6C28D72A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</w:t>
            </w:r>
          </w:p>
        </w:tc>
        <w:tc>
          <w:tcPr>
            <w:tcW w:w="5953" w:type="dxa"/>
            <w:vAlign w:val="bottom"/>
          </w:tcPr>
          <w:p w14:paraId="75D35034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COTILE</w:t>
            </w:r>
          </w:p>
        </w:tc>
      </w:tr>
      <w:tr w:rsidR="00C373B5" w:rsidRPr="00D54A64" w14:paraId="5D6ED7F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BD403D0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FA3135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</w:t>
            </w:r>
          </w:p>
        </w:tc>
        <w:tc>
          <w:tcPr>
            <w:tcW w:w="5953" w:type="dxa"/>
            <w:vAlign w:val="bottom"/>
          </w:tcPr>
          <w:p w14:paraId="3E299CBD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ENTRAMBI</w:t>
            </w:r>
          </w:p>
        </w:tc>
      </w:tr>
      <w:tr w:rsidR="00C373B5" w:rsidRPr="00D54A64" w14:paraId="2288B9F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060591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B46242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</w:t>
            </w:r>
          </w:p>
        </w:tc>
        <w:tc>
          <w:tcPr>
            <w:tcW w:w="5953" w:type="dxa"/>
            <w:vAlign w:val="bottom"/>
          </w:tcPr>
          <w:p w14:paraId="1CE544AF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STELO</w:t>
            </w:r>
          </w:p>
        </w:tc>
      </w:tr>
      <w:tr w:rsidR="00C373B5" w:rsidRPr="00D54A64" w14:paraId="399DEA19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72541A5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26. Intervento sulla rotula</w:t>
            </w:r>
          </w:p>
        </w:tc>
        <w:tc>
          <w:tcPr>
            <w:tcW w:w="992" w:type="dxa"/>
            <w:vAlign w:val="bottom"/>
          </w:tcPr>
          <w:p w14:paraId="1F83E56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  <w:vAlign w:val="bottom"/>
          </w:tcPr>
          <w:p w14:paraId="22051FB3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PLASTICA ROTULEA</w:t>
            </w:r>
          </w:p>
        </w:tc>
      </w:tr>
      <w:tr w:rsidR="00C373B5" w:rsidRPr="00D54A64" w14:paraId="7226AD86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A2A9346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E60EE99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  <w:vAlign w:val="bottom"/>
          </w:tcPr>
          <w:p w14:paraId="77AE3B5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SOLO DENERVAZIONE</w:t>
            </w:r>
          </w:p>
        </w:tc>
      </w:tr>
      <w:tr w:rsidR="00C373B5" w:rsidRPr="00D54A64" w14:paraId="53DDDAE7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50DBEDE2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27. Tecnica chirurgica: approccio chirurgico</w:t>
            </w:r>
          </w:p>
        </w:tc>
        <w:tc>
          <w:tcPr>
            <w:tcW w:w="992" w:type="dxa"/>
            <w:vAlign w:val="bottom"/>
          </w:tcPr>
          <w:p w14:paraId="2041C8DA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</w:t>
            </w:r>
          </w:p>
        </w:tc>
        <w:tc>
          <w:tcPr>
            <w:tcW w:w="5953" w:type="dxa"/>
            <w:vAlign w:val="bottom"/>
          </w:tcPr>
          <w:p w14:paraId="16C30D3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DELTOIDEO-PETTORALE</w:t>
            </w:r>
          </w:p>
        </w:tc>
      </w:tr>
      <w:tr w:rsidR="00C373B5" w:rsidRPr="00D54A64" w14:paraId="78783A8F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123C26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3E5FE99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B</w:t>
            </w:r>
          </w:p>
        </w:tc>
        <w:tc>
          <w:tcPr>
            <w:tcW w:w="5953" w:type="dxa"/>
            <w:vAlign w:val="bottom"/>
          </w:tcPr>
          <w:p w14:paraId="3965263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TRANS-DELTOIDEO</w:t>
            </w:r>
          </w:p>
        </w:tc>
      </w:tr>
      <w:tr w:rsidR="00C373B5" w:rsidRPr="00D54A64" w14:paraId="41CC555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76B88B2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367DB2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Z</w:t>
            </w:r>
          </w:p>
        </w:tc>
        <w:tc>
          <w:tcPr>
            <w:tcW w:w="5953" w:type="dxa"/>
            <w:vAlign w:val="bottom"/>
          </w:tcPr>
          <w:p w14:paraId="324FFDE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ALTRO</w:t>
            </w:r>
          </w:p>
        </w:tc>
      </w:tr>
      <w:tr w:rsidR="00C373B5" w:rsidRPr="00D54A64" w14:paraId="4CDD7AFE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56F3D7C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28. Tecnica chirurgica: drenaggio aspirante</w:t>
            </w:r>
          </w:p>
        </w:tc>
        <w:tc>
          <w:tcPr>
            <w:tcW w:w="992" w:type="dxa"/>
            <w:vAlign w:val="bottom"/>
          </w:tcPr>
          <w:p w14:paraId="63AADFD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0</w:t>
            </w:r>
          </w:p>
        </w:tc>
        <w:tc>
          <w:tcPr>
            <w:tcW w:w="5953" w:type="dxa"/>
            <w:vAlign w:val="bottom"/>
          </w:tcPr>
          <w:p w14:paraId="2D59109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C373B5" w:rsidRPr="00D54A64" w14:paraId="6B80DD2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7C446D3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FDE03B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33414F0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</w:t>
            </w:r>
          </w:p>
        </w:tc>
      </w:tr>
      <w:tr w:rsidR="00C373B5" w:rsidRPr="00D54A64" w14:paraId="69647A91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49B15B2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29. Tecnica chirurgica: riparazione della cuffia</w:t>
            </w:r>
          </w:p>
        </w:tc>
        <w:tc>
          <w:tcPr>
            <w:tcW w:w="992" w:type="dxa"/>
            <w:vAlign w:val="bottom"/>
          </w:tcPr>
          <w:p w14:paraId="340247A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56828CE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SUTURA</w:t>
            </w:r>
          </w:p>
        </w:tc>
      </w:tr>
      <w:tr w:rsidR="00C373B5" w:rsidRPr="00D54A64" w14:paraId="7BA38738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EBF082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1A8CD9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13E2B76D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NESSUNA</w:t>
            </w:r>
          </w:p>
        </w:tc>
      </w:tr>
      <w:tr w:rsidR="00C373B5" w:rsidRPr="00D54A64" w14:paraId="453A1CB5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B87592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273A634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bottom"/>
          </w:tcPr>
          <w:p w14:paraId="49BBD07D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ALTRO</w:t>
            </w:r>
          </w:p>
        </w:tc>
      </w:tr>
      <w:tr w:rsidR="00C373B5" w:rsidRPr="00D54A64" w14:paraId="5E298FE1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616C28A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30. Tipo protesi impiantata</w:t>
            </w:r>
          </w:p>
        </w:tc>
        <w:tc>
          <w:tcPr>
            <w:tcW w:w="992" w:type="dxa"/>
            <w:vAlign w:val="bottom"/>
          </w:tcPr>
          <w:p w14:paraId="0D60E497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  <w:vAlign w:val="bottom"/>
          </w:tcPr>
          <w:p w14:paraId="592E3EBC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UNICOMPARTIMENTALE</w:t>
            </w:r>
          </w:p>
        </w:tc>
      </w:tr>
      <w:tr w:rsidR="00C373B5" w:rsidRPr="00D54A64" w14:paraId="60EEBC9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B81A5EB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7C719E3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  <w:vAlign w:val="bottom"/>
          </w:tcPr>
          <w:p w14:paraId="6C38FA7F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BICOMPARTIMENTALE</w:t>
            </w:r>
          </w:p>
        </w:tc>
      </w:tr>
      <w:tr w:rsidR="00C373B5" w:rsidRPr="00D54A64" w14:paraId="3AB833A4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1C5E0C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F4CBF54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G03</w:t>
            </w:r>
          </w:p>
        </w:tc>
        <w:tc>
          <w:tcPr>
            <w:tcW w:w="5953" w:type="dxa"/>
            <w:vAlign w:val="bottom"/>
          </w:tcPr>
          <w:p w14:paraId="1E54EA9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TRICOMPARTIMENTALE (PROTESI ANCHE ROTULA)</w:t>
            </w:r>
          </w:p>
        </w:tc>
      </w:tr>
      <w:tr w:rsidR="00C373B5" w:rsidRPr="00D54A64" w14:paraId="2BC97940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47A1E86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31. Rapporto componenti femoro-tibiali</w:t>
            </w:r>
          </w:p>
        </w:tc>
        <w:tc>
          <w:tcPr>
            <w:tcW w:w="992" w:type="dxa"/>
            <w:vAlign w:val="bottom"/>
          </w:tcPr>
          <w:p w14:paraId="295E933D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  <w:vAlign w:val="bottom"/>
          </w:tcPr>
          <w:p w14:paraId="2C43456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SENZA STABILIZZAZIONE</w:t>
            </w:r>
          </w:p>
        </w:tc>
      </w:tr>
      <w:tr w:rsidR="00C373B5" w:rsidRPr="00D54A64" w14:paraId="235FEB3B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B3D4C03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999FF09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  <w:vAlign w:val="bottom"/>
          </w:tcPr>
          <w:p w14:paraId="13D9BE2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STABILIZZAZIONE POSTERIORE</w:t>
            </w:r>
          </w:p>
        </w:tc>
      </w:tr>
      <w:tr w:rsidR="00C373B5" w:rsidRPr="00D54A64" w14:paraId="5A781ADD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1CFF7D9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2640944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G03</w:t>
            </w:r>
          </w:p>
        </w:tc>
        <w:tc>
          <w:tcPr>
            <w:tcW w:w="5953" w:type="dxa"/>
            <w:vAlign w:val="bottom"/>
          </w:tcPr>
          <w:p w14:paraId="22C4297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PIVOT</w:t>
            </w:r>
          </w:p>
        </w:tc>
      </w:tr>
      <w:tr w:rsidR="00C373B5" w:rsidRPr="00D54A64" w14:paraId="6810E83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CAB7F8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A493A4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G04</w:t>
            </w:r>
          </w:p>
        </w:tc>
        <w:tc>
          <w:tcPr>
            <w:tcW w:w="5953" w:type="dxa"/>
            <w:vAlign w:val="bottom"/>
          </w:tcPr>
          <w:p w14:paraId="164ECCB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CERNIERA</w:t>
            </w:r>
          </w:p>
        </w:tc>
      </w:tr>
      <w:tr w:rsidR="00C373B5" w:rsidRPr="00D54A64" w14:paraId="1542F20B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6BA96E5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32. Tipo fissazione femorale</w:t>
            </w:r>
          </w:p>
        </w:tc>
        <w:tc>
          <w:tcPr>
            <w:tcW w:w="992" w:type="dxa"/>
            <w:vAlign w:val="bottom"/>
          </w:tcPr>
          <w:p w14:paraId="5DFB73D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  <w:vAlign w:val="bottom"/>
          </w:tcPr>
          <w:p w14:paraId="1299118C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CEMENTATA</w:t>
            </w:r>
          </w:p>
        </w:tc>
      </w:tr>
      <w:tr w:rsidR="00C373B5" w:rsidRPr="00D54A64" w14:paraId="6047E2B6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44C3CB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BC2964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  <w:vAlign w:val="bottom"/>
          </w:tcPr>
          <w:p w14:paraId="330BA1B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CEMENTATA CON STELO INTRAMIDOLLARE</w:t>
            </w:r>
          </w:p>
        </w:tc>
      </w:tr>
      <w:tr w:rsidR="00C373B5" w:rsidRPr="00D54A64" w14:paraId="37014241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0D15C46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ACDC27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G03</w:t>
            </w:r>
          </w:p>
        </w:tc>
        <w:tc>
          <w:tcPr>
            <w:tcW w:w="5953" w:type="dxa"/>
            <w:vAlign w:val="bottom"/>
          </w:tcPr>
          <w:p w14:paraId="02A9612A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 CON VITI</w:t>
            </w:r>
          </w:p>
        </w:tc>
      </w:tr>
      <w:tr w:rsidR="00C373B5" w:rsidRPr="00D54A64" w14:paraId="7BF8E4B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65781B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61852FA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G04</w:t>
            </w:r>
          </w:p>
        </w:tc>
        <w:tc>
          <w:tcPr>
            <w:tcW w:w="5953" w:type="dxa"/>
            <w:vAlign w:val="bottom"/>
          </w:tcPr>
          <w:p w14:paraId="0E34003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 SENZA VITI</w:t>
            </w:r>
          </w:p>
        </w:tc>
      </w:tr>
      <w:tr w:rsidR="00C373B5" w:rsidRPr="00D54A64" w14:paraId="7A087D7C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66B3D2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B163153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G05</w:t>
            </w:r>
          </w:p>
        </w:tc>
        <w:tc>
          <w:tcPr>
            <w:tcW w:w="5953" w:type="dxa"/>
            <w:vAlign w:val="bottom"/>
          </w:tcPr>
          <w:p w14:paraId="0D6F186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 CON STELO INTRAMIDOLLARE</w:t>
            </w:r>
          </w:p>
        </w:tc>
      </w:tr>
      <w:tr w:rsidR="00C373B5" w:rsidRPr="00D54A64" w14:paraId="6051BD86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32C2FC3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33. Tipo fissazione tibiale</w:t>
            </w:r>
          </w:p>
        </w:tc>
        <w:tc>
          <w:tcPr>
            <w:tcW w:w="992" w:type="dxa"/>
            <w:vAlign w:val="bottom"/>
          </w:tcPr>
          <w:p w14:paraId="7D531269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  <w:vAlign w:val="bottom"/>
          </w:tcPr>
          <w:p w14:paraId="76F64213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CEMENTATA</w:t>
            </w:r>
          </w:p>
        </w:tc>
      </w:tr>
      <w:tr w:rsidR="00C373B5" w:rsidRPr="00D54A64" w14:paraId="364B8AAC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AE0A9CD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7DEFB6E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  <w:vAlign w:val="bottom"/>
          </w:tcPr>
          <w:p w14:paraId="2060A2A0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CEMENTATA CON STELO INTRAMIDOLLARE</w:t>
            </w:r>
          </w:p>
        </w:tc>
      </w:tr>
      <w:tr w:rsidR="00C373B5" w:rsidRPr="00D54A64" w14:paraId="178F778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B13CB51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16BAC4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G03</w:t>
            </w:r>
          </w:p>
        </w:tc>
        <w:tc>
          <w:tcPr>
            <w:tcW w:w="5953" w:type="dxa"/>
            <w:vAlign w:val="bottom"/>
          </w:tcPr>
          <w:p w14:paraId="6ABE09E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 CON VITI</w:t>
            </w:r>
          </w:p>
        </w:tc>
      </w:tr>
      <w:tr w:rsidR="00C373B5" w:rsidRPr="00D54A64" w14:paraId="7F6589BA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5EA4DBC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8B52C9E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G04</w:t>
            </w:r>
          </w:p>
        </w:tc>
        <w:tc>
          <w:tcPr>
            <w:tcW w:w="5953" w:type="dxa"/>
            <w:vAlign w:val="bottom"/>
          </w:tcPr>
          <w:p w14:paraId="197D850A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 SENZA VITI</w:t>
            </w:r>
          </w:p>
        </w:tc>
      </w:tr>
      <w:tr w:rsidR="00C373B5" w:rsidRPr="00D54A64" w14:paraId="0B44CFFF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5618E2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A96F8B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G05</w:t>
            </w:r>
          </w:p>
        </w:tc>
        <w:tc>
          <w:tcPr>
            <w:tcW w:w="5953" w:type="dxa"/>
            <w:vAlign w:val="bottom"/>
          </w:tcPr>
          <w:p w14:paraId="4CD10F4D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 CON STELO INTRAMIDOLLARE</w:t>
            </w:r>
          </w:p>
        </w:tc>
      </w:tr>
      <w:tr w:rsidR="00C373B5" w:rsidRPr="00D54A64" w14:paraId="6CC8CFEE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69EC2700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lastRenderedPageBreak/>
              <w:t>34. Inserto polietilene</w:t>
            </w:r>
          </w:p>
        </w:tc>
        <w:tc>
          <w:tcPr>
            <w:tcW w:w="992" w:type="dxa"/>
            <w:vAlign w:val="bottom"/>
          </w:tcPr>
          <w:p w14:paraId="23A12223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f</w:t>
            </w:r>
          </w:p>
        </w:tc>
        <w:tc>
          <w:tcPr>
            <w:tcW w:w="5953" w:type="dxa"/>
            <w:vAlign w:val="bottom"/>
          </w:tcPr>
          <w:p w14:paraId="77A76B35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FISSO</w:t>
            </w:r>
          </w:p>
        </w:tc>
      </w:tr>
      <w:tr w:rsidR="00C373B5" w:rsidRPr="00D54A64" w14:paraId="3D28F765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EDDCB1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DC4B494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</w:t>
            </w:r>
          </w:p>
        </w:tc>
        <w:tc>
          <w:tcPr>
            <w:tcW w:w="5953" w:type="dxa"/>
            <w:vAlign w:val="bottom"/>
          </w:tcPr>
          <w:p w14:paraId="0E50646A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MOBILE</w:t>
            </w:r>
          </w:p>
        </w:tc>
      </w:tr>
      <w:tr w:rsidR="00C373B5" w:rsidRPr="00D54A64" w14:paraId="04D6507D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67A7C311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35. Accoppiamento articolare</w:t>
            </w:r>
          </w:p>
        </w:tc>
        <w:tc>
          <w:tcPr>
            <w:tcW w:w="992" w:type="dxa"/>
            <w:vAlign w:val="bottom"/>
          </w:tcPr>
          <w:p w14:paraId="29F35A2A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  <w:vAlign w:val="bottom"/>
          </w:tcPr>
          <w:p w14:paraId="77D6C1D0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METALLO-METALLO</w:t>
            </w:r>
          </w:p>
        </w:tc>
      </w:tr>
      <w:tr w:rsidR="00C373B5" w:rsidRPr="00D54A64" w14:paraId="565BDA20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CDA6BB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262BD3E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  <w:vAlign w:val="bottom"/>
          </w:tcPr>
          <w:p w14:paraId="3102E01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CERAMICA-POLIETILENE</w:t>
            </w:r>
          </w:p>
        </w:tc>
      </w:tr>
      <w:tr w:rsidR="00C373B5" w:rsidRPr="00D54A64" w14:paraId="31D7B6B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CCBDC90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3D9391B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G03</w:t>
            </w:r>
          </w:p>
        </w:tc>
        <w:tc>
          <w:tcPr>
            <w:tcW w:w="5953" w:type="dxa"/>
            <w:vAlign w:val="bottom"/>
          </w:tcPr>
          <w:p w14:paraId="4F70B4DF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CERAMICA-CERAMICA</w:t>
            </w:r>
          </w:p>
        </w:tc>
      </w:tr>
      <w:tr w:rsidR="00C373B5" w:rsidRPr="00D54A64" w14:paraId="58D081F0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3B894CF1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36. Tipo di fissazione rotulea</w:t>
            </w:r>
          </w:p>
        </w:tc>
        <w:tc>
          <w:tcPr>
            <w:tcW w:w="992" w:type="dxa"/>
            <w:vAlign w:val="bottom"/>
          </w:tcPr>
          <w:p w14:paraId="1D5997D0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  <w:vAlign w:val="bottom"/>
          </w:tcPr>
          <w:p w14:paraId="1121CD5F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CEMENTATA</w:t>
            </w:r>
          </w:p>
        </w:tc>
      </w:tr>
      <w:tr w:rsidR="00C373B5" w:rsidRPr="00D54A64" w14:paraId="720FF61F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215B88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654821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  <w:vAlign w:val="bottom"/>
          </w:tcPr>
          <w:p w14:paraId="1310441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</w:t>
            </w:r>
          </w:p>
        </w:tc>
      </w:tr>
      <w:tr w:rsidR="00C373B5" w:rsidRPr="00D54A64" w14:paraId="63C49841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6961FB12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37. Utilizzo di blocchetti/cunei di riempimento</w:t>
            </w:r>
          </w:p>
        </w:tc>
        <w:tc>
          <w:tcPr>
            <w:tcW w:w="992" w:type="dxa"/>
            <w:vAlign w:val="bottom"/>
          </w:tcPr>
          <w:p w14:paraId="6EE9CC7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  <w:vAlign w:val="bottom"/>
          </w:tcPr>
          <w:p w14:paraId="1A55AC6D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C373B5" w:rsidRPr="00D54A64" w14:paraId="3A06F6AC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811DA7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FF6F3CE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  <w:vAlign w:val="bottom"/>
          </w:tcPr>
          <w:p w14:paraId="2FF3E0E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SI, TIBIALI</w:t>
            </w:r>
          </w:p>
        </w:tc>
      </w:tr>
      <w:tr w:rsidR="00C373B5" w:rsidRPr="00D54A64" w14:paraId="6A6B499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83203A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1C29EA4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G03</w:t>
            </w:r>
          </w:p>
        </w:tc>
        <w:tc>
          <w:tcPr>
            <w:tcW w:w="5953" w:type="dxa"/>
            <w:vAlign w:val="bottom"/>
          </w:tcPr>
          <w:p w14:paraId="524CE14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SI, FEMORALI</w:t>
            </w:r>
          </w:p>
        </w:tc>
      </w:tr>
      <w:tr w:rsidR="00C373B5" w:rsidRPr="00D54A64" w14:paraId="295E9CC2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0F410A9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E2FEA34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G04</w:t>
            </w:r>
          </w:p>
        </w:tc>
        <w:tc>
          <w:tcPr>
            <w:tcW w:w="5953" w:type="dxa"/>
            <w:vAlign w:val="bottom"/>
          </w:tcPr>
          <w:p w14:paraId="2F38995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SI, ENTRAMBI</w:t>
            </w:r>
          </w:p>
        </w:tc>
      </w:tr>
      <w:tr w:rsidR="00C373B5" w:rsidRPr="00D54A64" w14:paraId="5DD8DBDF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2DB07A4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38. Complicazioni intraoperatorie</w:t>
            </w:r>
          </w:p>
        </w:tc>
        <w:tc>
          <w:tcPr>
            <w:tcW w:w="992" w:type="dxa"/>
            <w:vAlign w:val="bottom"/>
          </w:tcPr>
          <w:p w14:paraId="664F80F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200</w:t>
            </w:r>
          </w:p>
        </w:tc>
        <w:tc>
          <w:tcPr>
            <w:tcW w:w="5953" w:type="dxa"/>
            <w:vAlign w:val="bottom"/>
          </w:tcPr>
          <w:p w14:paraId="1313135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LESIONI MUSCOLARI</w:t>
            </w:r>
          </w:p>
        </w:tc>
      </w:tr>
      <w:tr w:rsidR="00C373B5" w:rsidRPr="00D54A64" w14:paraId="265FCCE3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377E4DC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993A684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201</w:t>
            </w:r>
          </w:p>
        </w:tc>
        <w:tc>
          <w:tcPr>
            <w:tcW w:w="5953" w:type="dxa"/>
            <w:vAlign w:val="bottom"/>
          </w:tcPr>
          <w:p w14:paraId="0067BA3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LESIONI TENDINEE</w:t>
            </w:r>
          </w:p>
        </w:tc>
      </w:tr>
      <w:tr w:rsidR="00C373B5" w:rsidRPr="00D54A64" w14:paraId="17DA94D8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443F270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DB88FF8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202</w:t>
            </w:r>
          </w:p>
        </w:tc>
        <w:tc>
          <w:tcPr>
            <w:tcW w:w="5953" w:type="dxa"/>
            <w:vAlign w:val="bottom"/>
          </w:tcPr>
          <w:p w14:paraId="2C7822C4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LESIONI VASCOLARI</w:t>
            </w:r>
          </w:p>
        </w:tc>
      </w:tr>
      <w:tr w:rsidR="00C373B5" w:rsidRPr="00D54A64" w14:paraId="18E3F88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78CDB91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1D00CE3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203</w:t>
            </w:r>
          </w:p>
        </w:tc>
        <w:tc>
          <w:tcPr>
            <w:tcW w:w="5953" w:type="dxa"/>
            <w:vAlign w:val="bottom"/>
          </w:tcPr>
          <w:p w14:paraId="158B37AF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LESIONI NERVOSE ASCELLARE</w:t>
            </w:r>
          </w:p>
        </w:tc>
      </w:tr>
      <w:tr w:rsidR="00C373B5" w:rsidRPr="00D54A64" w14:paraId="171DF15D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CC26FF0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A4D5807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204</w:t>
            </w:r>
          </w:p>
        </w:tc>
        <w:tc>
          <w:tcPr>
            <w:tcW w:w="5953" w:type="dxa"/>
            <w:vAlign w:val="bottom"/>
          </w:tcPr>
          <w:p w14:paraId="1436D88A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ALTRE LESIONI NERVOSE</w:t>
            </w:r>
          </w:p>
        </w:tc>
      </w:tr>
      <w:tr w:rsidR="00C373B5" w:rsidRPr="00D54A64" w14:paraId="58F12AD8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2C13E5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A81B3B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205</w:t>
            </w:r>
          </w:p>
        </w:tc>
        <w:tc>
          <w:tcPr>
            <w:tcW w:w="5953" w:type="dxa"/>
            <w:vAlign w:val="bottom"/>
          </w:tcPr>
          <w:p w14:paraId="5CD7AC13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FRATTURE</w:t>
            </w:r>
          </w:p>
        </w:tc>
      </w:tr>
      <w:tr w:rsidR="00C373B5" w:rsidRPr="00D54A64" w14:paraId="751E2AA0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705876C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A2903BD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206</w:t>
            </w:r>
          </w:p>
        </w:tc>
        <w:tc>
          <w:tcPr>
            <w:tcW w:w="5953" w:type="dxa"/>
            <w:vAlign w:val="bottom"/>
          </w:tcPr>
          <w:p w14:paraId="42814AC4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COMPLICAZIONI ANESTESIOLOGICHE</w:t>
            </w:r>
          </w:p>
        </w:tc>
      </w:tr>
      <w:tr w:rsidR="00C373B5" w:rsidRPr="00D54A64" w14:paraId="08E5A037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21562BC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39. Complicazioni postoperatorie locali</w:t>
            </w:r>
          </w:p>
        </w:tc>
        <w:tc>
          <w:tcPr>
            <w:tcW w:w="992" w:type="dxa"/>
            <w:vAlign w:val="bottom"/>
          </w:tcPr>
          <w:p w14:paraId="01D9F0E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200</w:t>
            </w:r>
          </w:p>
        </w:tc>
        <w:tc>
          <w:tcPr>
            <w:tcW w:w="5953" w:type="dxa"/>
            <w:vAlign w:val="bottom"/>
          </w:tcPr>
          <w:p w14:paraId="20FC44BC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DEISCENZA FERITA</w:t>
            </w:r>
          </w:p>
        </w:tc>
      </w:tr>
      <w:tr w:rsidR="00C373B5" w:rsidRPr="00D54A64" w14:paraId="6ECC32AA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C402622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403E37B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201</w:t>
            </w:r>
          </w:p>
        </w:tc>
        <w:tc>
          <w:tcPr>
            <w:tcW w:w="5953" w:type="dxa"/>
            <w:vAlign w:val="bottom"/>
          </w:tcPr>
          <w:p w14:paraId="543ACCB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INFEZIONE</w:t>
            </w:r>
          </w:p>
        </w:tc>
      </w:tr>
      <w:tr w:rsidR="00C373B5" w:rsidRPr="00D54A64" w14:paraId="58F556B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AC087B7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72336F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202</w:t>
            </w:r>
          </w:p>
        </w:tc>
        <w:tc>
          <w:tcPr>
            <w:tcW w:w="5953" w:type="dxa"/>
            <w:vAlign w:val="bottom"/>
          </w:tcPr>
          <w:p w14:paraId="5CFFB5F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EDEMA</w:t>
            </w:r>
          </w:p>
        </w:tc>
      </w:tr>
      <w:tr w:rsidR="00C373B5" w:rsidRPr="00D54A64" w14:paraId="1B6A62E3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70D9AD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FF98EC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203</w:t>
            </w:r>
          </w:p>
        </w:tc>
        <w:tc>
          <w:tcPr>
            <w:tcW w:w="5953" w:type="dxa"/>
            <w:vAlign w:val="bottom"/>
          </w:tcPr>
          <w:p w14:paraId="63E676DA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EMATOMA</w:t>
            </w:r>
          </w:p>
        </w:tc>
      </w:tr>
      <w:tr w:rsidR="00C373B5" w:rsidRPr="00D54A64" w14:paraId="00661950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B606233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BA42029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204</w:t>
            </w:r>
          </w:p>
        </w:tc>
        <w:tc>
          <w:tcPr>
            <w:tcW w:w="5953" w:type="dxa"/>
            <w:vAlign w:val="bottom"/>
          </w:tcPr>
          <w:p w14:paraId="02729260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LUSSANZIONE ANTERIORE</w:t>
            </w:r>
          </w:p>
        </w:tc>
      </w:tr>
      <w:tr w:rsidR="00C373B5" w:rsidRPr="00D54A64" w14:paraId="7A2B5433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7E5BA86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3319AC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205</w:t>
            </w:r>
          </w:p>
        </w:tc>
        <w:tc>
          <w:tcPr>
            <w:tcW w:w="5953" w:type="dxa"/>
            <w:vAlign w:val="bottom"/>
          </w:tcPr>
          <w:p w14:paraId="510CFBF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LUSSAZIONE POSTERIORE</w:t>
            </w:r>
          </w:p>
        </w:tc>
      </w:tr>
      <w:tr w:rsidR="00C373B5" w:rsidRPr="00D54A64" w14:paraId="57FC484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B4A1313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3CAA52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206</w:t>
            </w:r>
          </w:p>
        </w:tc>
        <w:tc>
          <w:tcPr>
            <w:tcW w:w="5953" w:type="dxa"/>
            <w:vAlign w:val="bottom"/>
          </w:tcPr>
          <w:p w14:paraId="602DCC1C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LUSSANZIONE SUPERIORE</w:t>
            </w:r>
          </w:p>
        </w:tc>
      </w:tr>
      <w:tr w:rsidR="00C373B5" w:rsidRPr="00D54A64" w14:paraId="5BF4C62F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46EB507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623751B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207</w:t>
            </w:r>
          </w:p>
        </w:tc>
        <w:tc>
          <w:tcPr>
            <w:tcW w:w="5953" w:type="dxa"/>
            <w:vAlign w:val="bottom"/>
          </w:tcPr>
          <w:p w14:paraId="3950630D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LUSSANZIONE INFERIORE</w:t>
            </w:r>
          </w:p>
        </w:tc>
      </w:tr>
      <w:tr w:rsidR="00C373B5" w:rsidRPr="00D54A64" w14:paraId="4FD4592D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5863D87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40. Complicazioni postoperatorie generali</w:t>
            </w:r>
          </w:p>
        </w:tc>
        <w:tc>
          <w:tcPr>
            <w:tcW w:w="992" w:type="dxa"/>
            <w:vAlign w:val="bottom"/>
          </w:tcPr>
          <w:p w14:paraId="0973E31D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3DDC8483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TROMBOEMBOLICA</w:t>
            </w:r>
          </w:p>
        </w:tc>
      </w:tr>
      <w:tr w:rsidR="00C373B5" w:rsidRPr="00D54A64" w14:paraId="09BEACEA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06DE70B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34566B7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08824C8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ANEMIA</w:t>
            </w:r>
          </w:p>
        </w:tc>
      </w:tr>
      <w:tr w:rsidR="00C373B5" w:rsidRPr="00D54A64" w14:paraId="2C210EA7" w14:textId="77777777" w:rsidTr="009122C9">
        <w:trPr>
          <w:trHeight w:val="20"/>
          <w:tblHeader/>
        </w:trPr>
        <w:tc>
          <w:tcPr>
            <w:tcW w:w="2127" w:type="dxa"/>
            <w:vMerge/>
            <w:tcBorders>
              <w:bottom w:val="single" w:sz="4" w:space="0" w:color="000000"/>
            </w:tcBorders>
          </w:tcPr>
          <w:p w14:paraId="72FC46A0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32E5C1D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bottom"/>
          </w:tcPr>
          <w:p w14:paraId="3490A545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ALLERGIE</w:t>
            </w:r>
          </w:p>
        </w:tc>
      </w:tr>
      <w:tr w:rsidR="00C373B5" w:rsidRPr="00D54A64" w14:paraId="458D1F46" w14:textId="77777777" w:rsidTr="009122C9">
        <w:trPr>
          <w:trHeight w:val="20"/>
          <w:tblHeader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D432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41. Tipo anestesia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48262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  <w:vAlign w:val="bottom"/>
          </w:tcPr>
          <w:p w14:paraId="17EBA10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GENERALE</w:t>
            </w:r>
          </w:p>
        </w:tc>
      </w:tr>
      <w:tr w:rsidR="00C373B5" w:rsidRPr="00D54A64" w14:paraId="0FE2254B" w14:textId="77777777" w:rsidTr="009122C9">
        <w:trPr>
          <w:trHeight w:val="20"/>
          <w:tblHeader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8DD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44EF03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</w:tcBorders>
            <w:vAlign w:val="bottom"/>
          </w:tcPr>
          <w:p w14:paraId="7361F43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LOCO-REGIONALE</w:t>
            </w:r>
          </w:p>
        </w:tc>
      </w:tr>
      <w:tr w:rsidR="00C373B5" w:rsidRPr="00D54A64" w14:paraId="67A55EFA" w14:textId="77777777" w:rsidTr="009122C9">
        <w:trPr>
          <w:trHeight w:val="20"/>
          <w:tblHeader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5CEC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vAlign w:val="bottom"/>
          </w:tcPr>
          <w:p w14:paraId="08A2D029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bottom"/>
          </w:tcPr>
          <w:p w14:paraId="69186346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MISTA</w:t>
            </w:r>
          </w:p>
        </w:tc>
      </w:tr>
      <w:tr w:rsidR="00C373B5" w:rsidRPr="00D54A64" w14:paraId="6A029350" w14:textId="77777777" w:rsidTr="009122C9">
        <w:trPr>
          <w:trHeight w:val="20"/>
          <w:tblHeader/>
        </w:trPr>
        <w:tc>
          <w:tcPr>
            <w:tcW w:w="2127" w:type="dxa"/>
            <w:vMerge w:val="restart"/>
            <w:tcBorders>
              <w:top w:val="single" w:sz="4" w:space="0" w:color="000000"/>
            </w:tcBorders>
          </w:tcPr>
          <w:p w14:paraId="4E3981E6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42. Tipo protesi anatomica/inversa: stelo</w:t>
            </w:r>
          </w:p>
        </w:tc>
        <w:tc>
          <w:tcPr>
            <w:tcW w:w="992" w:type="dxa"/>
            <w:vAlign w:val="bottom"/>
          </w:tcPr>
          <w:p w14:paraId="0F392FA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1FE6882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MODULARE</w:t>
            </w:r>
          </w:p>
        </w:tc>
      </w:tr>
      <w:tr w:rsidR="00C373B5" w:rsidRPr="00D54A64" w14:paraId="60F462CF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FDA5F0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77C1F6D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6FCE85EA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MONOBLOCCO</w:t>
            </w:r>
          </w:p>
        </w:tc>
      </w:tr>
      <w:tr w:rsidR="00C373B5" w:rsidRPr="00D54A64" w14:paraId="456F41F0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A7F825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8B7B64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  <w:vAlign w:val="bottom"/>
          </w:tcPr>
          <w:p w14:paraId="2AD8422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CEMENTATO</w:t>
            </w:r>
          </w:p>
        </w:tc>
      </w:tr>
      <w:tr w:rsidR="00C373B5" w:rsidRPr="00D54A64" w14:paraId="5756F3B1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841779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296C3A9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S04</w:t>
            </w:r>
          </w:p>
        </w:tc>
        <w:tc>
          <w:tcPr>
            <w:tcW w:w="5953" w:type="dxa"/>
            <w:vAlign w:val="bottom"/>
          </w:tcPr>
          <w:p w14:paraId="4CDD0D60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CEMENTATO</w:t>
            </w:r>
          </w:p>
        </w:tc>
      </w:tr>
      <w:tr w:rsidR="00C373B5" w:rsidRPr="00D54A64" w14:paraId="7298D322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3DCFA2A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43. Tipo protesi anatomica: testina</w:t>
            </w:r>
          </w:p>
        </w:tc>
        <w:tc>
          <w:tcPr>
            <w:tcW w:w="992" w:type="dxa"/>
            <w:vAlign w:val="bottom"/>
          </w:tcPr>
          <w:p w14:paraId="619F698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3B9F8AB3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CONVENZIONALE</w:t>
            </w:r>
          </w:p>
        </w:tc>
      </w:tr>
      <w:tr w:rsidR="00C373B5" w:rsidRPr="00D54A64" w14:paraId="2D29C1BC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BE8C4F2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BD8730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19C1717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OFFSET VARIABILE</w:t>
            </w:r>
          </w:p>
        </w:tc>
      </w:tr>
      <w:tr w:rsidR="00C373B5" w:rsidRPr="00D54A64" w14:paraId="6C085B94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5FA204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7B58C4D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  <w:vAlign w:val="bottom"/>
          </w:tcPr>
          <w:p w14:paraId="6AD4428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ASIMMETRICA</w:t>
            </w:r>
          </w:p>
        </w:tc>
      </w:tr>
      <w:tr w:rsidR="00C373B5" w:rsidRPr="00D54A64" w14:paraId="75583B7E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17AE1B67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44. Tipo protesi anatomica: glenoide</w:t>
            </w:r>
          </w:p>
        </w:tc>
        <w:tc>
          <w:tcPr>
            <w:tcW w:w="992" w:type="dxa"/>
            <w:vAlign w:val="bottom"/>
          </w:tcPr>
          <w:p w14:paraId="0D5E01C8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6A77147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POLIETILENE</w:t>
            </w:r>
          </w:p>
        </w:tc>
      </w:tr>
      <w:tr w:rsidR="00C373B5" w:rsidRPr="00D54A64" w14:paraId="63B1D880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4EF480F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AAC47E1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3E4E7A2D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METAL BACKET</w:t>
            </w:r>
          </w:p>
        </w:tc>
      </w:tr>
      <w:tr w:rsidR="00C373B5" w:rsidRPr="00D54A64" w14:paraId="5B8744CD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8CBA3A2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7513E5D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  <w:vAlign w:val="bottom"/>
          </w:tcPr>
          <w:p w14:paraId="02D25EB0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BIOLOGICA</w:t>
            </w:r>
          </w:p>
        </w:tc>
      </w:tr>
      <w:tr w:rsidR="00C373B5" w:rsidRPr="00D54A64" w14:paraId="4204B0C2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F675586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A48D97B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S04</w:t>
            </w:r>
          </w:p>
        </w:tc>
        <w:tc>
          <w:tcPr>
            <w:tcW w:w="5953" w:type="dxa"/>
            <w:vAlign w:val="bottom"/>
          </w:tcPr>
          <w:p w14:paraId="07CC41C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CHIGLIA</w:t>
            </w:r>
          </w:p>
        </w:tc>
      </w:tr>
      <w:tr w:rsidR="00C373B5" w:rsidRPr="00D54A64" w14:paraId="736C30C6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8FDDC2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DF4215B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S05</w:t>
            </w:r>
          </w:p>
        </w:tc>
        <w:tc>
          <w:tcPr>
            <w:tcW w:w="5953" w:type="dxa"/>
            <w:vAlign w:val="bottom"/>
          </w:tcPr>
          <w:p w14:paraId="29B081B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PEGS</w:t>
            </w:r>
          </w:p>
        </w:tc>
      </w:tr>
      <w:tr w:rsidR="00C373B5" w:rsidRPr="00D54A64" w14:paraId="27674F1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8981517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D6DE24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S06</w:t>
            </w:r>
          </w:p>
        </w:tc>
        <w:tc>
          <w:tcPr>
            <w:tcW w:w="5953" w:type="dxa"/>
            <w:vAlign w:val="bottom"/>
          </w:tcPr>
          <w:p w14:paraId="1B8DBBB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VITI</w:t>
            </w:r>
          </w:p>
        </w:tc>
      </w:tr>
      <w:tr w:rsidR="00C373B5" w:rsidRPr="00D54A64" w14:paraId="3D6C3B94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1522FF9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9073EA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S07</w:t>
            </w:r>
          </w:p>
        </w:tc>
        <w:tc>
          <w:tcPr>
            <w:tcW w:w="5953" w:type="dxa"/>
            <w:vAlign w:val="bottom"/>
          </w:tcPr>
          <w:p w14:paraId="75FB1BF3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CEMENTATA</w:t>
            </w:r>
          </w:p>
        </w:tc>
      </w:tr>
      <w:tr w:rsidR="00C373B5" w:rsidRPr="00D54A64" w14:paraId="02995765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C3671C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FB8F24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S08</w:t>
            </w:r>
          </w:p>
        </w:tc>
        <w:tc>
          <w:tcPr>
            <w:tcW w:w="5953" w:type="dxa"/>
            <w:vAlign w:val="bottom"/>
          </w:tcPr>
          <w:p w14:paraId="0532A2B9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</w:t>
            </w:r>
          </w:p>
        </w:tc>
      </w:tr>
      <w:tr w:rsidR="00C373B5" w:rsidRPr="00D54A64" w14:paraId="49D58027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4FBA7C6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45. Tipo protesi inversa: inserto</w:t>
            </w:r>
          </w:p>
        </w:tc>
        <w:tc>
          <w:tcPr>
            <w:tcW w:w="992" w:type="dxa"/>
            <w:vAlign w:val="bottom"/>
          </w:tcPr>
          <w:p w14:paraId="40437CE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781B493C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POLIETILENE</w:t>
            </w:r>
          </w:p>
        </w:tc>
      </w:tr>
      <w:tr w:rsidR="00C373B5" w:rsidRPr="00D54A64" w14:paraId="36C599E1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EA22DAA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EBE8FE6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7FA34CC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METALLO</w:t>
            </w:r>
          </w:p>
        </w:tc>
      </w:tr>
      <w:tr w:rsidR="00C373B5" w:rsidRPr="00D54A64" w14:paraId="42B85883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55AD251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46. Tipo protesi inversa: glenosfera</w:t>
            </w:r>
          </w:p>
        </w:tc>
        <w:tc>
          <w:tcPr>
            <w:tcW w:w="992" w:type="dxa"/>
            <w:vAlign w:val="bottom"/>
          </w:tcPr>
          <w:p w14:paraId="6E745005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7F2ED543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POLIETILENE</w:t>
            </w:r>
          </w:p>
        </w:tc>
      </w:tr>
      <w:tr w:rsidR="00C373B5" w:rsidRPr="00D54A64" w14:paraId="7ABFA8A7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528661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9E16BA7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07EBC3B5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METALLO</w:t>
            </w:r>
          </w:p>
        </w:tc>
      </w:tr>
      <w:tr w:rsidR="00C373B5" w:rsidRPr="00D54A64" w14:paraId="4440C502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25B60DD3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lastRenderedPageBreak/>
              <w:t>47. Tipo protesi inversa: metagliena</w:t>
            </w:r>
          </w:p>
        </w:tc>
        <w:tc>
          <w:tcPr>
            <w:tcW w:w="992" w:type="dxa"/>
            <w:vAlign w:val="bottom"/>
          </w:tcPr>
          <w:p w14:paraId="543D1491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464AF25D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 VITE</w:t>
            </w:r>
          </w:p>
        </w:tc>
      </w:tr>
      <w:tr w:rsidR="00C373B5" w:rsidRPr="00D54A64" w14:paraId="272F81EF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3D2B4CC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56EAC2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41CE6CC4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 VITI</w:t>
            </w:r>
          </w:p>
        </w:tc>
      </w:tr>
      <w:tr w:rsidR="00C373B5" w:rsidRPr="00D54A64" w14:paraId="591AFD25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498626C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504B6B4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  <w:vAlign w:val="bottom"/>
          </w:tcPr>
          <w:p w14:paraId="60E1FFB0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 VITI</w:t>
            </w:r>
          </w:p>
        </w:tc>
      </w:tr>
      <w:tr w:rsidR="00C373B5" w:rsidRPr="00D54A64" w14:paraId="01E4ED72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7B6E581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33680E3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S04</w:t>
            </w:r>
          </w:p>
        </w:tc>
        <w:tc>
          <w:tcPr>
            <w:tcW w:w="5953" w:type="dxa"/>
            <w:vAlign w:val="bottom"/>
          </w:tcPr>
          <w:p w14:paraId="6CFB5B28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4 VITI</w:t>
            </w:r>
          </w:p>
        </w:tc>
      </w:tr>
      <w:tr w:rsidR="00C373B5" w:rsidRPr="00D54A64" w14:paraId="65030971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4675CEB5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48. Profilassi antitromboembolica</w:t>
            </w:r>
          </w:p>
        </w:tc>
        <w:tc>
          <w:tcPr>
            <w:tcW w:w="992" w:type="dxa"/>
            <w:vAlign w:val="bottom"/>
          </w:tcPr>
          <w:p w14:paraId="3087DA9C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66DA6FE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C373B5" w:rsidRPr="00D54A64" w14:paraId="3B466113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408E13CF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59ACB49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3E757641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EPARINE</w:t>
            </w:r>
          </w:p>
        </w:tc>
      </w:tr>
      <w:tr w:rsidR="00C373B5" w:rsidRPr="00D54A64" w14:paraId="1BB70A09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606D7FE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F98E6B2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bottom"/>
          </w:tcPr>
          <w:p w14:paraId="47D6EFB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DICUMAROLICI</w:t>
            </w:r>
          </w:p>
        </w:tc>
      </w:tr>
      <w:tr w:rsidR="00C373B5" w:rsidRPr="00D54A64" w14:paraId="2714595F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5808CAD8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45A968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4</w:t>
            </w:r>
          </w:p>
        </w:tc>
        <w:tc>
          <w:tcPr>
            <w:tcW w:w="5953" w:type="dxa"/>
            <w:vAlign w:val="bottom"/>
          </w:tcPr>
          <w:p w14:paraId="024EE0D7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ANTIAGGREGANTI</w:t>
            </w:r>
          </w:p>
        </w:tc>
      </w:tr>
      <w:tr w:rsidR="00C373B5" w:rsidRPr="00D54A64" w14:paraId="697ABEAB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52B54D02" w14:textId="77777777" w:rsidR="00C373B5" w:rsidRPr="00D54A64" w:rsidRDefault="00C373B5" w:rsidP="005A68D9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 xml:space="preserve">49. Condizione clinica </w:t>
            </w:r>
          </w:p>
        </w:tc>
        <w:tc>
          <w:tcPr>
            <w:tcW w:w="992" w:type="dxa"/>
            <w:vAlign w:val="bottom"/>
          </w:tcPr>
          <w:p w14:paraId="105818C0" w14:textId="77777777" w:rsidR="00C373B5" w:rsidRPr="00D54A64" w:rsidRDefault="00C373B5" w:rsidP="005A68D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1EBA3B1E" w14:textId="77777777" w:rsidR="00C373B5" w:rsidRPr="00D54A64" w:rsidRDefault="00C373B5" w:rsidP="005A68D9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CUFFIA DEI ROTATORI INTEGRA</w:t>
            </w:r>
          </w:p>
        </w:tc>
      </w:tr>
      <w:tr w:rsidR="00C373B5" w:rsidRPr="00D54A64" w14:paraId="10089F5A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4F19EFB" w14:textId="77777777" w:rsidR="00C373B5" w:rsidRPr="00D54A64" w:rsidRDefault="00C373B5" w:rsidP="005A68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46CDC7F" w14:textId="77777777" w:rsidR="00C373B5" w:rsidRPr="00D54A64" w:rsidRDefault="00C373B5" w:rsidP="005A68D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3F53E1C2" w14:textId="77777777" w:rsidR="00C373B5" w:rsidRPr="00D54A64" w:rsidRDefault="00C373B5" w:rsidP="005A68D9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LESIONE A TUTTO SPESSORE DI TENDINE: SOVRASPINOSO</w:t>
            </w:r>
          </w:p>
        </w:tc>
      </w:tr>
      <w:tr w:rsidR="00C373B5" w:rsidRPr="00D54A64" w14:paraId="2C963CD4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35D60B4D" w14:textId="77777777" w:rsidR="00C373B5" w:rsidRPr="00D54A64" w:rsidRDefault="00C373B5" w:rsidP="005A68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F7C4703" w14:textId="77777777" w:rsidR="00C373B5" w:rsidRPr="00D54A64" w:rsidRDefault="00C373B5" w:rsidP="005A68D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  <w:vAlign w:val="bottom"/>
          </w:tcPr>
          <w:p w14:paraId="0DBD2738" w14:textId="77777777" w:rsidR="00C373B5" w:rsidRPr="00D54A64" w:rsidRDefault="00C373B5" w:rsidP="005A68D9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LESIONE A TUTTO SPESSORE DI TENDINE: SOTTOSPINOSO</w:t>
            </w:r>
          </w:p>
        </w:tc>
      </w:tr>
      <w:tr w:rsidR="00C373B5" w:rsidRPr="00D54A64" w14:paraId="5CE00C9F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AA84E4F" w14:textId="77777777" w:rsidR="00C373B5" w:rsidRPr="00D54A64" w:rsidRDefault="00C373B5" w:rsidP="005A68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5D0F681" w14:textId="77777777" w:rsidR="00C373B5" w:rsidRPr="00D54A64" w:rsidRDefault="00C373B5" w:rsidP="005A68D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S04</w:t>
            </w:r>
          </w:p>
        </w:tc>
        <w:tc>
          <w:tcPr>
            <w:tcW w:w="5953" w:type="dxa"/>
            <w:vAlign w:val="bottom"/>
          </w:tcPr>
          <w:p w14:paraId="7C8D897A" w14:textId="77777777" w:rsidR="00C373B5" w:rsidRPr="00D54A64" w:rsidRDefault="00C373B5" w:rsidP="005A68D9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LESIONE A TUTTO SPESSORE DI TENDINE: PICCOLO ROTONDO</w:t>
            </w:r>
          </w:p>
        </w:tc>
      </w:tr>
      <w:tr w:rsidR="00C373B5" w:rsidRPr="00D54A64" w14:paraId="50327ADF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1A5120FB" w14:textId="77777777" w:rsidR="00C373B5" w:rsidRPr="00D54A64" w:rsidRDefault="00C373B5" w:rsidP="005A68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56B0245" w14:textId="77777777" w:rsidR="00C373B5" w:rsidRPr="00D54A64" w:rsidRDefault="00C373B5" w:rsidP="005A68D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S05</w:t>
            </w:r>
          </w:p>
        </w:tc>
        <w:tc>
          <w:tcPr>
            <w:tcW w:w="5953" w:type="dxa"/>
            <w:vAlign w:val="bottom"/>
          </w:tcPr>
          <w:p w14:paraId="6542D6AC" w14:textId="77777777" w:rsidR="00C373B5" w:rsidRPr="00D54A64" w:rsidRDefault="00C373B5" w:rsidP="005A68D9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LESIONE A TUTTO SPESSORE DI TENDINE: SOTTOSCAPOLARE</w:t>
            </w:r>
          </w:p>
        </w:tc>
      </w:tr>
      <w:tr w:rsidR="00C373B5" w:rsidRPr="00D54A64" w14:paraId="76A73D0B" w14:textId="77777777" w:rsidTr="001A4729">
        <w:trPr>
          <w:trHeight w:val="20"/>
          <w:tblHeader/>
        </w:trPr>
        <w:tc>
          <w:tcPr>
            <w:tcW w:w="2127" w:type="dxa"/>
            <w:vMerge w:val="restart"/>
          </w:tcPr>
          <w:p w14:paraId="3BA0968D" w14:textId="77777777" w:rsidR="00C373B5" w:rsidRPr="00D54A64" w:rsidRDefault="00C373B5" w:rsidP="00930770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50</w:t>
            </w:r>
            <w:r w:rsidRPr="00D54A64">
              <w:rPr>
                <w:bCs/>
                <w:i/>
                <w:sz w:val="18"/>
                <w:szCs w:val="18"/>
              </w:rPr>
              <w:t>.</w:t>
            </w:r>
            <w:r>
              <w:rPr>
                <w:bCs/>
                <w:i/>
                <w:sz w:val="18"/>
                <w:szCs w:val="18"/>
              </w:rPr>
              <w:t>Trasfusioni (anca)</w:t>
            </w:r>
          </w:p>
        </w:tc>
        <w:tc>
          <w:tcPr>
            <w:tcW w:w="992" w:type="dxa"/>
            <w:vAlign w:val="bottom"/>
          </w:tcPr>
          <w:p w14:paraId="1ABC7B63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4BD6487A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NESSUNA</w:t>
            </w:r>
          </w:p>
        </w:tc>
      </w:tr>
      <w:tr w:rsidR="00C373B5" w:rsidRPr="00D54A64" w14:paraId="65B1897C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08DDCF34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062A946" w14:textId="77777777" w:rsidR="00C373B5" w:rsidRPr="00D54A64" w:rsidRDefault="00C373B5" w:rsidP="0093077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2404C2CA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AUTOLOGA, DA RECUPERO INTRAOPERATORIO</w:t>
            </w:r>
          </w:p>
        </w:tc>
      </w:tr>
      <w:tr w:rsidR="00C373B5" w:rsidRPr="00D54A64" w14:paraId="46A7A9BE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66F44C89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5291297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bottom"/>
          </w:tcPr>
          <w:p w14:paraId="53BAF722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AUTOLOGA, PREDEPOSITO</w:t>
            </w:r>
          </w:p>
        </w:tc>
      </w:tr>
      <w:tr w:rsidR="00C373B5" w:rsidRPr="00D54A64" w14:paraId="6BA0B7E0" w14:textId="77777777" w:rsidTr="001A4729">
        <w:trPr>
          <w:trHeight w:val="20"/>
          <w:tblHeader/>
        </w:trPr>
        <w:tc>
          <w:tcPr>
            <w:tcW w:w="2127" w:type="dxa"/>
            <w:vMerge/>
          </w:tcPr>
          <w:p w14:paraId="2927C86C" w14:textId="77777777" w:rsidR="00C373B5" w:rsidRPr="00D54A64" w:rsidRDefault="00C373B5" w:rsidP="00E5137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640AE5F" w14:textId="77777777" w:rsidR="00C373B5" w:rsidRPr="00D54A64" w:rsidRDefault="00C373B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4</w:t>
            </w:r>
          </w:p>
        </w:tc>
        <w:tc>
          <w:tcPr>
            <w:tcW w:w="5953" w:type="dxa"/>
            <w:vAlign w:val="bottom"/>
          </w:tcPr>
          <w:p w14:paraId="2A6E7C3B" w14:textId="77777777" w:rsidR="00C373B5" w:rsidRPr="00D54A64" w:rsidRDefault="00C373B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OMOLOGA</w:t>
            </w:r>
          </w:p>
        </w:tc>
      </w:tr>
    </w:tbl>
    <w:p w14:paraId="0FBB016B" w14:textId="77777777" w:rsidR="00D54A64" w:rsidRPr="00D54A64" w:rsidRDefault="00D54A64" w:rsidP="00E51375"/>
    <w:p w14:paraId="14320EDC" w14:textId="77777777" w:rsidR="00285F0E" w:rsidRPr="00D54A64" w:rsidRDefault="00285F0E" w:rsidP="00285F0E">
      <w:pPr>
        <w:spacing w:after="240"/>
        <w:ind w:left="0"/>
        <w:jc w:val="both"/>
        <w:rPr>
          <w:b/>
          <w:sz w:val="24"/>
          <w:szCs w:val="24"/>
        </w:rPr>
      </w:pPr>
      <w:r w:rsidRPr="00D54A64">
        <w:rPr>
          <w:b/>
          <w:sz w:val="24"/>
          <w:szCs w:val="24"/>
        </w:rPr>
        <w:t>Legenda per la colonna “Valori ammessi”</w:t>
      </w:r>
      <w:r>
        <w:rPr>
          <w:b/>
          <w:sz w:val="24"/>
          <w:szCs w:val="24"/>
        </w:rPr>
        <w:t xml:space="preserve"> dal 01/01/2015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953"/>
      </w:tblGrid>
      <w:tr w:rsidR="00285F0E" w:rsidRPr="00D54A64" w14:paraId="551807B3" w14:textId="77777777" w:rsidTr="001C2915">
        <w:trPr>
          <w:trHeight w:val="20"/>
          <w:tblHeader/>
        </w:trPr>
        <w:tc>
          <w:tcPr>
            <w:tcW w:w="2127" w:type="dxa"/>
          </w:tcPr>
          <w:p w14:paraId="5F70CF1C" w14:textId="77777777" w:rsidR="00285F0E" w:rsidRPr="00D54A64" w:rsidRDefault="00285F0E" w:rsidP="001C2915">
            <w:pPr>
              <w:tabs>
                <w:tab w:val="left" w:pos="176"/>
              </w:tabs>
              <w:spacing w:before="0"/>
              <w:ind w:left="318" w:hanging="318"/>
              <w:rPr>
                <w:b/>
                <w:i/>
                <w:sz w:val="18"/>
                <w:szCs w:val="18"/>
              </w:rPr>
            </w:pPr>
            <w:r w:rsidRPr="00D54A64">
              <w:rPr>
                <w:b/>
                <w:i/>
                <w:sz w:val="18"/>
                <w:szCs w:val="18"/>
              </w:rPr>
              <w:lastRenderedPageBreak/>
              <w:t>Campo</w:t>
            </w:r>
          </w:p>
        </w:tc>
        <w:tc>
          <w:tcPr>
            <w:tcW w:w="992" w:type="dxa"/>
          </w:tcPr>
          <w:p w14:paraId="05C64010" w14:textId="77777777" w:rsidR="00285F0E" w:rsidRPr="00D54A64" w:rsidRDefault="00285F0E" w:rsidP="001C2915">
            <w:pPr>
              <w:spacing w:before="0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D54A64">
              <w:rPr>
                <w:b/>
                <w:i/>
                <w:sz w:val="18"/>
                <w:szCs w:val="18"/>
              </w:rPr>
              <w:t>Codice</w:t>
            </w:r>
          </w:p>
        </w:tc>
        <w:tc>
          <w:tcPr>
            <w:tcW w:w="5953" w:type="dxa"/>
          </w:tcPr>
          <w:p w14:paraId="219465F4" w14:textId="77777777" w:rsidR="00285F0E" w:rsidRPr="00D54A64" w:rsidRDefault="00285F0E" w:rsidP="001C2915">
            <w:pPr>
              <w:spacing w:before="0"/>
              <w:ind w:left="0"/>
              <w:rPr>
                <w:b/>
                <w:i/>
                <w:sz w:val="18"/>
                <w:szCs w:val="18"/>
              </w:rPr>
            </w:pPr>
            <w:r w:rsidRPr="00D54A64">
              <w:rPr>
                <w:b/>
                <w:i/>
                <w:sz w:val="18"/>
                <w:szCs w:val="18"/>
              </w:rPr>
              <w:t>Descrizione</w:t>
            </w:r>
          </w:p>
        </w:tc>
      </w:tr>
      <w:tr w:rsidR="00285F0E" w:rsidRPr="00D54A64" w14:paraId="2B1321B4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15EC3180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 xml:space="preserve">1. </w:t>
            </w:r>
            <w:r w:rsidRPr="00FB7288">
              <w:rPr>
                <w:bCs/>
                <w:i/>
                <w:sz w:val="18"/>
                <w:szCs w:val="18"/>
              </w:rPr>
              <w:t>Tipologia protesi</w:t>
            </w:r>
          </w:p>
        </w:tc>
        <w:tc>
          <w:tcPr>
            <w:tcW w:w="992" w:type="dxa"/>
          </w:tcPr>
          <w:p w14:paraId="2133BC51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</w:t>
            </w:r>
          </w:p>
        </w:tc>
        <w:tc>
          <w:tcPr>
            <w:tcW w:w="5953" w:type="dxa"/>
          </w:tcPr>
          <w:p w14:paraId="58CC2779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ANCA</w:t>
            </w:r>
          </w:p>
        </w:tc>
      </w:tr>
      <w:tr w:rsidR="00285F0E" w:rsidRPr="00D54A64" w14:paraId="1C59DA28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800BA94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F027E7A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</w:t>
            </w:r>
          </w:p>
        </w:tc>
        <w:tc>
          <w:tcPr>
            <w:tcW w:w="5953" w:type="dxa"/>
          </w:tcPr>
          <w:p w14:paraId="4DBB0FCC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GINOCCHIO</w:t>
            </w:r>
          </w:p>
        </w:tc>
      </w:tr>
      <w:tr w:rsidR="00285F0E" w:rsidRPr="00D54A64" w14:paraId="66114078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E12EA3A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6B087A9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</w:t>
            </w:r>
          </w:p>
        </w:tc>
        <w:tc>
          <w:tcPr>
            <w:tcW w:w="5953" w:type="dxa"/>
          </w:tcPr>
          <w:p w14:paraId="6D51615E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SPALLA</w:t>
            </w:r>
          </w:p>
        </w:tc>
      </w:tr>
      <w:tr w:rsidR="00285F0E" w:rsidRPr="00D54A64" w14:paraId="723AE063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3EE31608" w14:textId="77777777" w:rsidR="00285F0E" w:rsidRPr="00D54A64" w:rsidRDefault="00285F0E" w:rsidP="00285F0E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2</w:t>
            </w:r>
            <w:r w:rsidRPr="00D54A64">
              <w:rPr>
                <w:bCs/>
                <w:i/>
                <w:sz w:val="18"/>
                <w:szCs w:val="18"/>
              </w:rPr>
              <w:t xml:space="preserve">. </w:t>
            </w:r>
            <w:r w:rsidRPr="00FB7288">
              <w:rPr>
                <w:bCs/>
                <w:i/>
                <w:sz w:val="18"/>
                <w:szCs w:val="18"/>
              </w:rPr>
              <w:t>Tipo intervento (specifico per anca)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28D113F7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A_A_1</w:t>
            </w:r>
          </w:p>
        </w:tc>
        <w:tc>
          <w:tcPr>
            <w:tcW w:w="5953" w:type="dxa"/>
          </w:tcPr>
          <w:p w14:paraId="77F7A326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ARTROPROTESI PRIMARIA</w:t>
            </w:r>
          </w:p>
        </w:tc>
      </w:tr>
      <w:tr w:rsidR="00285F0E" w:rsidRPr="00D54A64" w14:paraId="5B7201C9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7BF3245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CF86817" w14:textId="77777777" w:rsidR="00285F0E" w:rsidRPr="00D54A64" w:rsidRDefault="00285F0E" w:rsidP="001C3D74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A_A_</w:t>
            </w:r>
            <w:r w:rsidR="001C3D7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</w:tcPr>
          <w:p w14:paraId="40BE3131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ENDOPROTESI</w:t>
            </w:r>
          </w:p>
        </w:tc>
      </w:tr>
      <w:tr w:rsidR="00285F0E" w:rsidRPr="00D54A64" w14:paraId="42BC841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FBB65D2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33DEF0D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A_B_1</w:t>
            </w:r>
          </w:p>
        </w:tc>
        <w:tc>
          <w:tcPr>
            <w:tcW w:w="5953" w:type="dxa"/>
          </w:tcPr>
          <w:p w14:paraId="4A087D52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STELO</w:t>
            </w:r>
          </w:p>
        </w:tc>
      </w:tr>
      <w:tr w:rsidR="00285F0E" w:rsidRPr="00D54A64" w14:paraId="01D7FD14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5241CE7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575ACBF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A_B_2</w:t>
            </w:r>
          </w:p>
        </w:tc>
        <w:tc>
          <w:tcPr>
            <w:tcW w:w="5953" w:type="dxa"/>
          </w:tcPr>
          <w:p w14:paraId="6E710BA0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COTILE</w:t>
            </w:r>
          </w:p>
        </w:tc>
      </w:tr>
      <w:tr w:rsidR="00285F0E" w:rsidRPr="00D54A64" w14:paraId="0DA08161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61496CC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EE9E23B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A_B_3</w:t>
            </w:r>
          </w:p>
        </w:tc>
        <w:tc>
          <w:tcPr>
            <w:tcW w:w="5953" w:type="dxa"/>
          </w:tcPr>
          <w:p w14:paraId="1D98E546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TESTINA</w:t>
            </w:r>
          </w:p>
        </w:tc>
      </w:tr>
      <w:tr w:rsidR="00285F0E" w:rsidRPr="00D54A64" w14:paraId="1889EC1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1901CA2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0A76E1B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A_B_4</w:t>
            </w:r>
          </w:p>
        </w:tc>
        <w:tc>
          <w:tcPr>
            <w:tcW w:w="5953" w:type="dxa"/>
          </w:tcPr>
          <w:p w14:paraId="6237FA4B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INSERTO</w:t>
            </w:r>
          </w:p>
        </w:tc>
      </w:tr>
      <w:tr w:rsidR="00285F0E" w:rsidRPr="00D54A64" w14:paraId="6C97FA5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E32BD7D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B9C58C5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A_C_1</w:t>
            </w:r>
          </w:p>
        </w:tc>
        <w:tc>
          <w:tcPr>
            <w:tcW w:w="5953" w:type="dxa"/>
          </w:tcPr>
          <w:p w14:paraId="38068137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TOTALE</w:t>
            </w:r>
          </w:p>
        </w:tc>
      </w:tr>
      <w:tr w:rsidR="00285F0E" w:rsidRPr="00D54A64" w14:paraId="09A1ED9A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D6CA465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BEB6BAA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A_D_1</w:t>
            </w:r>
          </w:p>
        </w:tc>
        <w:tc>
          <w:tcPr>
            <w:tcW w:w="5953" w:type="dxa"/>
          </w:tcPr>
          <w:p w14:paraId="418E42B5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ESPIANTO</w:t>
            </w:r>
            <w:r>
              <w:rPr>
                <w:sz w:val="18"/>
                <w:szCs w:val="18"/>
              </w:rPr>
              <w:t xml:space="preserve"> SENZA SPAZIATORE</w:t>
            </w:r>
          </w:p>
        </w:tc>
      </w:tr>
      <w:tr w:rsidR="00285F0E" w:rsidRPr="00D54A64" w14:paraId="134B084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424EA3D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73AEFF7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A_D_2</w:t>
            </w:r>
          </w:p>
        </w:tc>
        <w:tc>
          <w:tcPr>
            <w:tcW w:w="5953" w:type="dxa"/>
          </w:tcPr>
          <w:p w14:paraId="6B14AD58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PULIZIA CHIRURGICA</w:t>
            </w:r>
          </w:p>
        </w:tc>
      </w:tr>
      <w:tr w:rsidR="00285F0E" w:rsidRPr="00D54A64" w14:paraId="2089B76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0893049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A0E259A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A_D_3</w:t>
            </w:r>
          </w:p>
        </w:tc>
        <w:tc>
          <w:tcPr>
            <w:tcW w:w="5953" w:type="dxa"/>
          </w:tcPr>
          <w:p w14:paraId="3BC570EB" w14:textId="77777777" w:rsidR="00285F0E" w:rsidRPr="00D54A64" w:rsidRDefault="00285F0E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ESPIANTO</w:t>
            </w:r>
            <w:r>
              <w:rPr>
                <w:sz w:val="18"/>
                <w:szCs w:val="18"/>
              </w:rPr>
              <w:t xml:space="preserve"> CON SPAZIATORE</w:t>
            </w:r>
          </w:p>
        </w:tc>
      </w:tr>
      <w:tr w:rsidR="00285F0E" w:rsidRPr="00D54A64" w14:paraId="0AF99073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E4D773B" w14:textId="77777777" w:rsidR="00285F0E" w:rsidRPr="00D54A64" w:rsidRDefault="00285F0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CE3EE98" w14:textId="77777777" w:rsidR="00285F0E" w:rsidRPr="00D54A64" w:rsidRDefault="00285F0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A_</w:t>
            </w:r>
            <w:r>
              <w:rPr>
                <w:sz w:val="18"/>
                <w:szCs w:val="18"/>
              </w:rPr>
              <w:t>S</w:t>
            </w:r>
            <w:r w:rsidRPr="00D54A64">
              <w:rPr>
                <w:sz w:val="18"/>
                <w:szCs w:val="18"/>
              </w:rPr>
              <w:t>_1</w:t>
            </w:r>
          </w:p>
        </w:tc>
        <w:tc>
          <w:tcPr>
            <w:tcW w:w="5953" w:type="dxa"/>
          </w:tcPr>
          <w:p w14:paraId="2F452718" w14:textId="77777777" w:rsidR="00285F0E" w:rsidRPr="00D54A64" w:rsidRDefault="00E3169F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RIMOZIONE SPAZIATORE + IMPIANTO SPAZIATORE</w:t>
            </w:r>
          </w:p>
        </w:tc>
      </w:tr>
      <w:tr w:rsidR="00A8671E" w:rsidRPr="00D54A64" w14:paraId="5DEF3FDE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23273F41" w14:textId="77777777" w:rsidR="00A8671E" w:rsidRPr="00D54A64" w:rsidRDefault="00A8671E" w:rsidP="00285F0E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</w:t>
            </w:r>
            <w:r w:rsidRPr="00FB7288">
              <w:rPr>
                <w:bCs/>
                <w:i/>
                <w:sz w:val="18"/>
                <w:szCs w:val="18"/>
              </w:rPr>
              <w:t>. Tipo intervento (specifico per ginocchio)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33B27249" w14:textId="77777777" w:rsidR="00A8671E" w:rsidRPr="00D54A64" w:rsidRDefault="00A8671E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G_A</w:t>
            </w:r>
            <w:r w:rsidR="00E1580A">
              <w:rPr>
                <w:sz w:val="18"/>
                <w:szCs w:val="18"/>
              </w:rPr>
              <w:t>1</w:t>
            </w:r>
            <w:r w:rsidRPr="00D54A64">
              <w:rPr>
                <w:sz w:val="18"/>
                <w:szCs w:val="18"/>
              </w:rPr>
              <w:t>_1</w:t>
            </w:r>
          </w:p>
        </w:tc>
        <w:tc>
          <w:tcPr>
            <w:tcW w:w="5953" w:type="dxa"/>
          </w:tcPr>
          <w:p w14:paraId="5FD733E8" w14:textId="77777777" w:rsidR="00A8671E" w:rsidRPr="00D54A64" w:rsidRDefault="001C3D74" w:rsidP="001C3D74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PRIMARIO TOTALE, SENZA ROTULA</w:t>
            </w:r>
          </w:p>
        </w:tc>
      </w:tr>
      <w:tr w:rsidR="00A8671E" w:rsidRPr="00D54A64" w14:paraId="622D6CB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E7219C4" w14:textId="77777777" w:rsidR="00A8671E" w:rsidRPr="00D54A64" w:rsidRDefault="00A8671E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A53402E" w14:textId="77777777" w:rsidR="00A8671E" w:rsidRPr="00D54A64" w:rsidRDefault="00A8671E" w:rsidP="00E1580A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</w:t>
            </w:r>
            <w:r w:rsidR="00E1580A">
              <w:rPr>
                <w:sz w:val="18"/>
                <w:szCs w:val="18"/>
              </w:rPr>
              <w:t>A2</w:t>
            </w:r>
            <w:r w:rsidRPr="00D54A64">
              <w:rPr>
                <w:sz w:val="18"/>
                <w:szCs w:val="18"/>
              </w:rPr>
              <w:t>_1</w:t>
            </w:r>
          </w:p>
        </w:tc>
        <w:tc>
          <w:tcPr>
            <w:tcW w:w="5953" w:type="dxa"/>
          </w:tcPr>
          <w:p w14:paraId="26D20598" w14:textId="77777777" w:rsidR="00A8671E" w:rsidRPr="00D54A64" w:rsidRDefault="00E1580A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PRIMARIO TOTALE, CON ROTULA</w:t>
            </w:r>
          </w:p>
        </w:tc>
      </w:tr>
      <w:tr w:rsidR="00E1580A" w:rsidRPr="00D54A64" w14:paraId="6B16BABE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3B1644F" w14:textId="77777777" w:rsidR="00E1580A" w:rsidRPr="00D54A64" w:rsidRDefault="00E1580A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761CF6A" w14:textId="77777777" w:rsidR="00E1580A" w:rsidRPr="00D54A64" w:rsidRDefault="00E1580A" w:rsidP="00E1580A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G_A3_1</w:t>
            </w:r>
          </w:p>
        </w:tc>
        <w:tc>
          <w:tcPr>
            <w:tcW w:w="5953" w:type="dxa"/>
          </w:tcPr>
          <w:p w14:paraId="0E5EEF80" w14:textId="77777777" w:rsidR="00E1580A" w:rsidRDefault="008D3D9F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PRIMARIO MONOCOMPARTIMENTALE, MEDIALE</w:t>
            </w:r>
          </w:p>
        </w:tc>
      </w:tr>
      <w:tr w:rsidR="00E1580A" w:rsidRPr="00D54A64" w14:paraId="2995D61B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2070288" w14:textId="77777777" w:rsidR="00E1580A" w:rsidRPr="00D54A64" w:rsidRDefault="00E1580A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1F910D2" w14:textId="77777777" w:rsidR="00E1580A" w:rsidRPr="00D54A64" w:rsidRDefault="00E1580A" w:rsidP="00E1580A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G_A4_1</w:t>
            </w:r>
          </w:p>
        </w:tc>
        <w:tc>
          <w:tcPr>
            <w:tcW w:w="5953" w:type="dxa"/>
          </w:tcPr>
          <w:p w14:paraId="0B0713F8" w14:textId="77777777" w:rsidR="00E1580A" w:rsidRDefault="008D3D9F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PRIMARIO MONOCOMPARTIMENTALE, LATERALE</w:t>
            </w:r>
          </w:p>
        </w:tc>
      </w:tr>
      <w:tr w:rsidR="00E1580A" w:rsidRPr="00D54A64" w14:paraId="6FF8441B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4438872" w14:textId="77777777" w:rsidR="00E1580A" w:rsidRPr="00D54A64" w:rsidRDefault="00E1580A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DD677EC" w14:textId="77777777" w:rsidR="00E1580A" w:rsidRPr="00D54A64" w:rsidRDefault="00E1580A" w:rsidP="00E1580A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G_A5_1</w:t>
            </w:r>
          </w:p>
        </w:tc>
        <w:tc>
          <w:tcPr>
            <w:tcW w:w="5953" w:type="dxa"/>
          </w:tcPr>
          <w:p w14:paraId="07C371FA" w14:textId="77777777" w:rsidR="00E1580A" w:rsidRDefault="008D3D9F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PRIMARIO MONOCOMPARTIMENTALE, MEDIALE E FEMORO-ROTULEO</w:t>
            </w:r>
          </w:p>
        </w:tc>
      </w:tr>
      <w:tr w:rsidR="00E1580A" w:rsidRPr="00D54A64" w14:paraId="736F4DBB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259BA2B" w14:textId="77777777" w:rsidR="00E1580A" w:rsidRPr="00D54A64" w:rsidRDefault="00E1580A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747CEEC" w14:textId="77777777" w:rsidR="00E1580A" w:rsidRPr="00D54A64" w:rsidRDefault="00AF2232" w:rsidP="00E1580A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G_A6_1</w:t>
            </w:r>
          </w:p>
        </w:tc>
        <w:tc>
          <w:tcPr>
            <w:tcW w:w="5953" w:type="dxa"/>
          </w:tcPr>
          <w:p w14:paraId="48DA22A1" w14:textId="77777777" w:rsidR="00E1580A" w:rsidRDefault="00AF2232" w:rsidP="00AF2232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PRIMARIO BICOCOMPARTIMENTALE, MEDIALE</w:t>
            </w:r>
            <w:r w:rsidR="0049408D">
              <w:rPr>
                <w:sz w:val="18"/>
                <w:szCs w:val="18"/>
              </w:rPr>
              <w:t xml:space="preserve"> E LATERALE</w:t>
            </w:r>
          </w:p>
        </w:tc>
      </w:tr>
      <w:tr w:rsidR="0049408D" w:rsidRPr="00D54A64" w14:paraId="52E8BE9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005F792" w14:textId="77777777" w:rsidR="0049408D" w:rsidRPr="00D54A64" w:rsidRDefault="0049408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FF76099" w14:textId="77777777" w:rsidR="0049408D" w:rsidRDefault="0049408D" w:rsidP="0049408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G_A7_1</w:t>
            </w:r>
          </w:p>
        </w:tc>
        <w:tc>
          <w:tcPr>
            <w:tcW w:w="5953" w:type="dxa"/>
          </w:tcPr>
          <w:p w14:paraId="6041AF23" w14:textId="77777777" w:rsidR="0049408D" w:rsidRDefault="0049408D" w:rsidP="008249D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PRIMARIO BICOCOMPARTIMENTALE, MEDIALE E FEMORO-ROTULEO</w:t>
            </w:r>
          </w:p>
        </w:tc>
      </w:tr>
      <w:tr w:rsidR="0049408D" w:rsidRPr="00D54A64" w14:paraId="09A42F5B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5E45769" w14:textId="77777777" w:rsidR="0049408D" w:rsidRPr="00D54A64" w:rsidRDefault="0049408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3FA2598" w14:textId="77777777" w:rsidR="0049408D" w:rsidRDefault="0049408D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G_A8_1</w:t>
            </w:r>
          </w:p>
        </w:tc>
        <w:tc>
          <w:tcPr>
            <w:tcW w:w="5953" w:type="dxa"/>
          </w:tcPr>
          <w:p w14:paraId="0E8118E1" w14:textId="77777777" w:rsidR="0049408D" w:rsidRDefault="0049408D" w:rsidP="0049408D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PRIMARIO BICOCOMPARTIMENTALE, LATERALE E FEMORO-ROTULEO</w:t>
            </w:r>
          </w:p>
        </w:tc>
      </w:tr>
      <w:tr w:rsidR="0049408D" w:rsidRPr="00D54A64" w14:paraId="65AB593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AB971B3" w14:textId="77777777" w:rsidR="0049408D" w:rsidRPr="00D54A64" w:rsidRDefault="0049408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74BD059" w14:textId="77777777" w:rsidR="0049408D" w:rsidRDefault="0049408D" w:rsidP="00E1580A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G_A9_1</w:t>
            </w:r>
          </w:p>
        </w:tc>
        <w:tc>
          <w:tcPr>
            <w:tcW w:w="5953" w:type="dxa"/>
          </w:tcPr>
          <w:p w14:paraId="7284A498" w14:textId="77777777" w:rsidR="0049408D" w:rsidRDefault="0049408D" w:rsidP="00AF2232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PRIMARIO TRICOMPARTIMENTALE</w:t>
            </w:r>
          </w:p>
        </w:tc>
      </w:tr>
      <w:tr w:rsidR="00344CCD" w:rsidRPr="00D54A64" w14:paraId="1CE86065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98BB3CE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F7DD194" w14:textId="77777777" w:rsidR="00344CCD" w:rsidRPr="00D54A64" w:rsidRDefault="00344CCD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G_F_1</w:t>
            </w:r>
          </w:p>
        </w:tc>
        <w:tc>
          <w:tcPr>
            <w:tcW w:w="5953" w:type="dxa"/>
          </w:tcPr>
          <w:p w14:paraId="18DE22C3" w14:textId="77777777" w:rsidR="00344CCD" w:rsidRPr="00D54A64" w:rsidRDefault="00344CCD" w:rsidP="008249D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PRIMARIO DI SOLA ROTULA SU PROTESI GIA’ IMPIANTATA</w:t>
            </w:r>
          </w:p>
        </w:tc>
      </w:tr>
      <w:tr w:rsidR="00344CCD" w:rsidRPr="00D54A64" w14:paraId="3B85123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9C6B618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744816B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G_C_1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</w:tcPr>
          <w:p w14:paraId="1A25E9BF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 xml:space="preserve">REIMPIANTO </w:t>
            </w:r>
            <w:r>
              <w:rPr>
                <w:sz w:val="18"/>
                <w:szCs w:val="18"/>
              </w:rPr>
              <w:t xml:space="preserve">PARZIALE </w:t>
            </w:r>
            <w:r w:rsidRPr="00D54A64">
              <w:rPr>
                <w:sz w:val="18"/>
                <w:szCs w:val="18"/>
              </w:rPr>
              <w:t>COMP. FEMORALE</w:t>
            </w:r>
          </w:p>
        </w:tc>
      </w:tr>
      <w:tr w:rsidR="00344CCD" w:rsidRPr="00D54A64" w14:paraId="76E796E1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B197D6E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BEDEBE9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G_C_2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</w:tcPr>
          <w:p w14:paraId="1180025E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</w:t>
            </w:r>
            <w:r>
              <w:rPr>
                <w:sz w:val="18"/>
                <w:szCs w:val="18"/>
              </w:rPr>
              <w:t xml:space="preserve"> PARZIALE</w:t>
            </w:r>
            <w:r w:rsidRPr="00D54A64">
              <w:rPr>
                <w:sz w:val="18"/>
                <w:szCs w:val="18"/>
              </w:rPr>
              <w:t xml:space="preserve"> COMP.TIBIALE</w:t>
            </w:r>
          </w:p>
        </w:tc>
      </w:tr>
      <w:tr w:rsidR="00344CCD" w:rsidRPr="00D54A64" w14:paraId="330AC40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D942190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6D8537A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G_C_3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</w:tcPr>
          <w:p w14:paraId="540731B5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</w:t>
            </w:r>
            <w:r>
              <w:rPr>
                <w:sz w:val="18"/>
                <w:szCs w:val="18"/>
              </w:rPr>
              <w:t xml:space="preserve"> PARZIALE</w:t>
            </w:r>
            <w:r w:rsidRPr="00D54A64">
              <w:rPr>
                <w:sz w:val="18"/>
                <w:szCs w:val="18"/>
              </w:rPr>
              <w:t xml:space="preserve"> INSERTO</w:t>
            </w:r>
            <w:r>
              <w:rPr>
                <w:sz w:val="18"/>
                <w:szCs w:val="18"/>
              </w:rPr>
              <w:t xml:space="preserve"> TIBIALE</w:t>
            </w:r>
          </w:p>
        </w:tc>
      </w:tr>
      <w:tr w:rsidR="00344CCD" w:rsidRPr="00D54A64" w14:paraId="1FAAFE3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F0FCB4A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BF6A1EF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G_C_4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953" w:type="dxa"/>
          </w:tcPr>
          <w:p w14:paraId="1FAF35AD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 xml:space="preserve">REIMPIANTO </w:t>
            </w:r>
            <w:r>
              <w:rPr>
                <w:sz w:val="18"/>
                <w:szCs w:val="18"/>
              </w:rPr>
              <w:t xml:space="preserve">PARZIALE </w:t>
            </w:r>
            <w:r w:rsidRPr="00D54A64">
              <w:rPr>
                <w:sz w:val="18"/>
                <w:szCs w:val="18"/>
              </w:rPr>
              <w:t>ROTULA</w:t>
            </w:r>
          </w:p>
        </w:tc>
      </w:tr>
      <w:tr w:rsidR="00344CCD" w:rsidRPr="00D54A64" w14:paraId="55E644C3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DE88CE7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D7267D6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G_D_1</w:t>
            </w:r>
          </w:p>
        </w:tc>
        <w:tc>
          <w:tcPr>
            <w:tcW w:w="5953" w:type="dxa"/>
          </w:tcPr>
          <w:p w14:paraId="09066891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REIMPIANTO TOTALE</w:t>
            </w:r>
          </w:p>
        </w:tc>
      </w:tr>
      <w:tr w:rsidR="00344CCD" w:rsidRPr="00D54A64" w14:paraId="6DF4427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DE8CE9E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74B852C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G_E_1</w:t>
            </w:r>
          </w:p>
        </w:tc>
        <w:tc>
          <w:tcPr>
            <w:tcW w:w="5953" w:type="dxa"/>
          </w:tcPr>
          <w:p w14:paraId="5740D9E6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ESPIANTO SENZA SPAZIATORE</w:t>
            </w:r>
          </w:p>
        </w:tc>
      </w:tr>
      <w:tr w:rsidR="00344CCD" w:rsidRPr="00D54A64" w14:paraId="3B1C2F6B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EA7B1DE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25F6040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G_E_2</w:t>
            </w:r>
          </w:p>
        </w:tc>
        <w:tc>
          <w:tcPr>
            <w:tcW w:w="5953" w:type="dxa"/>
          </w:tcPr>
          <w:p w14:paraId="6FFC3F7A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ESPIANTO CON SPAZIATORE</w:t>
            </w:r>
          </w:p>
        </w:tc>
      </w:tr>
      <w:tr w:rsidR="00344CCD" w:rsidRPr="00D54A64" w14:paraId="578ED07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353FEB4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85F0946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G_S_1</w:t>
            </w:r>
          </w:p>
        </w:tc>
        <w:tc>
          <w:tcPr>
            <w:tcW w:w="5953" w:type="dxa"/>
          </w:tcPr>
          <w:p w14:paraId="40F379A7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SOSTITUZIONE SPAZIATORE</w:t>
            </w:r>
          </w:p>
        </w:tc>
      </w:tr>
      <w:tr w:rsidR="00344CCD" w:rsidRPr="00D54A64" w14:paraId="78FF8E1B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1CE11691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4. Tipo intervento (specifico per spalla)</w:t>
            </w:r>
          </w:p>
        </w:tc>
        <w:tc>
          <w:tcPr>
            <w:tcW w:w="992" w:type="dxa"/>
          </w:tcPr>
          <w:p w14:paraId="022B7346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S_A_1</w:t>
            </w:r>
          </w:p>
        </w:tc>
        <w:tc>
          <w:tcPr>
            <w:tcW w:w="5953" w:type="dxa"/>
          </w:tcPr>
          <w:p w14:paraId="57F1F98D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ARTROPLASTICA TOTALE ANATOMICA</w:t>
            </w:r>
          </w:p>
        </w:tc>
      </w:tr>
      <w:tr w:rsidR="00344CCD" w:rsidRPr="00D54A64" w14:paraId="6BFA78A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EFBAAA0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7CDB00B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S_A_2</w:t>
            </w:r>
          </w:p>
        </w:tc>
        <w:tc>
          <w:tcPr>
            <w:tcW w:w="5953" w:type="dxa"/>
          </w:tcPr>
          <w:p w14:paraId="48E74979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ARTROPLASTICA TOTALE INVERSA</w:t>
            </w:r>
          </w:p>
        </w:tc>
      </w:tr>
      <w:tr w:rsidR="00344CCD" w:rsidRPr="00D54A64" w14:paraId="4CF456EB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2F291E2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ED3330A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S_A_3</w:t>
            </w:r>
          </w:p>
        </w:tc>
        <w:tc>
          <w:tcPr>
            <w:tcW w:w="5953" w:type="dxa"/>
          </w:tcPr>
          <w:p w14:paraId="7759D95A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EMIARTROPLASTICA</w:t>
            </w:r>
          </w:p>
        </w:tc>
      </w:tr>
      <w:tr w:rsidR="00344CCD" w:rsidRPr="00D54A64" w14:paraId="432FB39A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4B74DB6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72D1EE1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S_A_4</w:t>
            </w:r>
          </w:p>
        </w:tc>
        <w:tc>
          <w:tcPr>
            <w:tcW w:w="5953" w:type="dxa"/>
          </w:tcPr>
          <w:p w14:paraId="39065676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PROTESI DI COPERTURA</w:t>
            </w:r>
          </w:p>
        </w:tc>
      </w:tr>
      <w:tr w:rsidR="00344CCD" w:rsidRPr="00D54A64" w14:paraId="4231D46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809E068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DF2B7DE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S_A_5</w:t>
            </w:r>
          </w:p>
        </w:tc>
        <w:tc>
          <w:tcPr>
            <w:tcW w:w="5953" w:type="dxa"/>
          </w:tcPr>
          <w:p w14:paraId="7384A16D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ARTRODESI</w:t>
            </w:r>
          </w:p>
        </w:tc>
      </w:tr>
      <w:tr w:rsidR="00344CCD" w:rsidRPr="00D54A64" w14:paraId="3A238DE3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CAD316F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B4E1888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S_B_1</w:t>
            </w:r>
          </w:p>
        </w:tc>
        <w:tc>
          <w:tcPr>
            <w:tcW w:w="5953" w:type="dxa"/>
          </w:tcPr>
          <w:p w14:paraId="2E1015DD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REVISIONE STELO</w:t>
            </w:r>
          </w:p>
        </w:tc>
      </w:tr>
      <w:tr w:rsidR="00344CCD" w:rsidRPr="00D54A64" w14:paraId="3BC20BF9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10705B3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5725B67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S_B_2</w:t>
            </w:r>
          </w:p>
        </w:tc>
        <w:tc>
          <w:tcPr>
            <w:tcW w:w="5953" w:type="dxa"/>
          </w:tcPr>
          <w:p w14:paraId="0F293AD1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REVISIONE TESTINA</w:t>
            </w:r>
          </w:p>
        </w:tc>
      </w:tr>
      <w:tr w:rsidR="00344CCD" w:rsidRPr="00D54A64" w14:paraId="2A1FE10B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E5211D4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D82AAD0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S_B_3</w:t>
            </w:r>
          </w:p>
        </w:tc>
        <w:tc>
          <w:tcPr>
            <w:tcW w:w="5953" w:type="dxa"/>
          </w:tcPr>
          <w:p w14:paraId="28DFBB44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REVISIONE GLENOIDE</w:t>
            </w:r>
          </w:p>
        </w:tc>
      </w:tr>
      <w:tr w:rsidR="0015554C" w:rsidRPr="00D54A64" w14:paraId="6942DC84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4092576" w14:textId="77777777" w:rsidR="0015554C" w:rsidRPr="00D54A64" w:rsidRDefault="0015554C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DEED7C4" w14:textId="77777777" w:rsidR="0015554C" w:rsidRPr="00D54A64" w:rsidRDefault="0015554C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S_B_4</w:t>
            </w:r>
          </w:p>
        </w:tc>
        <w:tc>
          <w:tcPr>
            <w:tcW w:w="5953" w:type="dxa"/>
          </w:tcPr>
          <w:p w14:paraId="1ED84103" w14:textId="77777777" w:rsidR="0015554C" w:rsidRPr="00D54A64" w:rsidRDefault="0015554C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15554C">
              <w:rPr>
                <w:sz w:val="18"/>
                <w:szCs w:val="18"/>
              </w:rPr>
              <w:t>ARTOPLASTICA PARZIALE ANATOMICA</w:t>
            </w:r>
          </w:p>
        </w:tc>
      </w:tr>
      <w:tr w:rsidR="00344CCD" w:rsidRPr="00D54A64" w14:paraId="5E5D7507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5129848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568E44F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S_C_1</w:t>
            </w:r>
          </w:p>
        </w:tc>
        <w:tc>
          <w:tcPr>
            <w:tcW w:w="5953" w:type="dxa"/>
          </w:tcPr>
          <w:p w14:paraId="540BA8F4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REVISIONE TOTALE</w:t>
            </w:r>
          </w:p>
        </w:tc>
      </w:tr>
      <w:tr w:rsidR="00344CCD" w:rsidRPr="00D54A64" w14:paraId="39EADCAA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25F65F5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0D74EBB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S_C_2</w:t>
            </w:r>
          </w:p>
        </w:tc>
        <w:tc>
          <w:tcPr>
            <w:tcW w:w="5953" w:type="dxa"/>
          </w:tcPr>
          <w:p w14:paraId="3EF436E6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REVISIONE DA ANATOMICA AD INVERSA</w:t>
            </w:r>
          </w:p>
        </w:tc>
      </w:tr>
      <w:tr w:rsidR="00344CCD" w:rsidRPr="00D54A64" w14:paraId="0D8127EA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22027B3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69FAB83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S_D_1</w:t>
            </w:r>
          </w:p>
        </w:tc>
        <w:tc>
          <w:tcPr>
            <w:tcW w:w="5953" w:type="dxa"/>
          </w:tcPr>
          <w:p w14:paraId="56837DE2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ESPIANTO</w:t>
            </w:r>
          </w:p>
        </w:tc>
      </w:tr>
      <w:tr w:rsidR="00344CCD" w:rsidRPr="00D54A64" w14:paraId="320F67C5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2EE4E332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5. Flag protesizzato controlateralmente</w:t>
            </w:r>
          </w:p>
        </w:tc>
        <w:tc>
          <w:tcPr>
            <w:tcW w:w="992" w:type="dxa"/>
          </w:tcPr>
          <w:p w14:paraId="1DECCEEE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0</w:t>
            </w:r>
          </w:p>
        </w:tc>
        <w:tc>
          <w:tcPr>
            <w:tcW w:w="5953" w:type="dxa"/>
          </w:tcPr>
          <w:p w14:paraId="20CB4B2B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344CCD" w:rsidRPr="00D54A64" w14:paraId="5C944F3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40CBE6B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7F1DE25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</w:tcPr>
          <w:p w14:paraId="24E41207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</w:t>
            </w:r>
          </w:p>
        </w:tc>
      </w:tr>
      <w:tr w:rsidR="00344CCD" w:rsidRPr="00D54A64" w14:paraId="63A6CC3D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40AECA91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6. Lato</w:t>
            </w:r>
          </w:p>
        </w:tc>
        <w:tc>
          <w:tcPr>
            <w:tcW w:w="992" w:type="dxa"/>
          </w:tcPr>
          <w:p w14:paraId="0C9DE642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</w:t>
            </w:r>
          </w:p>
        </w:tc>
        <w:tc>
          <w:tcPr>
            <w:tcW w:w="5953" w:type="dxa"/>
          </w:tcPr>
          <w:p w14:paraId="209733B1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DESTRO</w:t>
            </w:r>
          </w:p>
        </w:tc>
      </w:tr>
      <w:tr w:rsidR="00344CCD" w:rsidRPr="00D54A64" w14:paraId="2D88799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0F6302E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FA31D64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</w:t>
            </w:r>
          </w:p>
        </w:tc>
        <w:tc>
          <w:tcPr>
            <w:tcW w:w="5953" w:type="dxa"/>
          </w:tcPr>
          <w:p w14:paraId="3FAB6683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SNISTRO</w:t>
            </w:r>
          </w:p>
        </w:tc>
      </w:tr>
      <w:tr w:rsidR="00344CCD" w:rsidRPr="00D54A64" w14:paraId="7A4640A4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7AE8DEB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E876350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BD</w:t>
            </w:r>
          </w:p>
        </w:tc>
        <w:tc>
          <w:tcPr>
            <w:tcW w:w="5953" w:type="dxa"/>
          </w:tcPr>
          <w:p w14:paraId="1AF9BFF8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PROTESI BILATERALE DESTRO</w:t>
            </w:r>
          </w:p>
        </w:tc>
      </w:tr>
      <w:tr w:rsidR="00344CCD" w:rsidRPr="00D54A64" w14:paraId="37D3E50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42AD294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9DD7379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BS</w:t>
            </w:r>
          </w:p>
        </w:tc>
        <w:tc>
          <w:tcPr>
            <w:tcW w:w="5953" w:type="dxa"/>
          </w:tcPr>
          <w:p w14:paraId="2FA3BE9A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PROTESI BILATERALE SINISTRO</w:t>
            </w:r>
          </w:p>
        </w:tc>
      </w:tr>
      <w:tr w:rsidR="00344CCD" w:rsidRPr="00D54A64" w14:paraId="174E791B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5705F12B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8. Codice portatore protesi (specifico per anca)</w:t>
            </w:r>
          </w:p>
        </w:tc>
        <w:tc>
          <w:tcPr>
            <w:tcW w:w="992" w:type="dxa"/>
          </w:tcPr>
          <w:p w14:paraId="1A01DE3B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A01</w:t>
            </w:r>
          </w:p>
        </w:tc>
        <w:tc>
          <w:tcPr>
            <w:tcW w:w="5953" w:type="dxa"/>
          </w:tcPr>
          <w:p w14:paraId="54B74E94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344CCD" w:rsidRPr="00D54A64" w14:paraId="386CD7B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888C585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20E4872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A02</w:t>
            </w:r>
          </w:p>
        </w:tc>
        <w:tc>
          <w:tcPr>
            <w:tcW w:w="5953" w:type="dxa"/>
          </w:tcPr>
          <w:p w14:paraId="28FE220B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ANCA DX</w:t>
            </w:r>
          </w:p>
        </w:tc>
      </w:tr>
      <w:tr w:rsidR="00344CCD" w:rsidRPr="00D54A64" w14:paraId="78FFB213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29D3C09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514FEF6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A03</w:t>
            </w:r>
          </w:p>
        </w:tc>
        <w:tc>
          <w:tcPr>
            <w:tcW w:w="5953" w:type="dxa"/>
          </w:tcPr>
          <w:p w14:paraId="3185E71B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ANCA SX</w:t>
            </w:r>
          </w:p>
        </w:tc>
      </w:tr>
      <w:tr w:rsidR="00344CCD" w:rsidRPr="00D54A64" w14:paraId="1A160574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45F76BF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D5B29F8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A04</w:t>
            </w:r>
          </w:p>
        </w:tc>
        <w:tc>
          <w:tcPr>
            <w:tcW w:w="5953" w:type="dxa"/>
          </w:tcPr>
          <w:p w14:paraId="0D65EBDC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ENTRAMBE LE ANCHE</w:t>
            </w:r>
          </w:p>
        </w:tc>
      </w:tr>
      <w:tr w:rsidR="00344CCD" w:rsidRPr="00D54A64" w14:paraId="24CA4F9F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59DC0543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9. Codice portatore protesi (specifico per ginocchio)</w:t>
            </w:r>
          </w:p>
        </w:tc>
        <w:tc>
          <w:tcPr>
            <w:tcW w:w="992" w:type="dxa"/>
          </w:tcPr>
          <w:p w14:paraId="68C2B82D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</w:tcPr>
          <w:p w14:paraId="11207237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344CCD" w:rsidRPr="00D54A64" w14:paraId="1E302E49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05D3D9D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4116204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</w:tcPr>
          <w:p w14:paraId="79E9ECD9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GINOCCHIO DX</w:t>
            </w:r>
          </w:p>
        </w:tc>
      </w:tr>
      <w:tr w:rsidR="00344CCD" w:rsidRPr="00D54A64" w14:paraId="139C9202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96C7053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01DF6C6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G03</w:t>
            </w:r>
          </w:p>
        </w:tc>
        <w:tc>
          <w:tcPr>
            <w:tcW w:w="5953" w:type="dxa"/>
          </w:tcPr>
          <w:p w14:paraId="6890BC81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GINOCCHIO SX</w:t>
            </w:r>
          </w:p>
        </w:tc>
      </w:tr>
      <w:tr w:rsidR="00344CCD" w:rsidRPr="00D54A64" w14:paraId="36588B69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89A14D7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A1E6C33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G04</w:t>
            </w:r>
          </w:p>
        </w:tc>
        <w:tc>
          <w:tcPr>
            <w:tcW w:w="5953" w:type="dxa"/>
          </w:tcPr>
          <w:p w14:paraId="0C29B02E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ENTRAMBE LE GINOCCHIA</w:t>
            </w:r>
          </w:p>
        </w:tc>
      </w:tr>
      <w:tr w:rsidR="00344CCD" w:rsidRPr="00D54A64" w14:paraId="586AFAD3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7DE9058B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10. Codice portatore protesi (specifico per spalla)</w:t>
            </w:r>
          </w:p>
        </w:tc>
        <w:tc>
          <w:tcPr>
            <w:tcW w:w="992" w:type="dxa"/>
          </w:tcPr>
          <w:p w14:paraId="6F86B3DB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</w:tcPr>
          <w:p w14:paraId="1DAEDD42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344CCD" w:rsidRPr="00D54A64" w14:paraId="158C5B4A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B25664B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D20578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center"/>
          </w:tcPr>
          <w:p w14:paraId="0828853E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SPALLA DX</w:t>
            </w:r>
          </w:p>
        </w:tc>
      </w:tr>
      <w:tr w:rsidR="00344CCD" w:rsidRPr="00D54A64" w14:paraId="4AB3C63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496EF76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6D69F1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  <w:vAlign w:val="center"/>
          </w:tcPr>
          <w:p w14:paraId="198627DB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SPALLA SX</w:t>
            </w:r>
          </w:p>
        </w:tc>
      </w:tr>
      <w:tr w:rsidR="00344CCD" w:rsidRPr="00D54A64" w14:paraId="70768A23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DC7F4A9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01D894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S04</w:t>
            </w:r>
          </w:p>
        </w:tc>
        <w:tc>
          <w:tcPr>
            <w:tcW w:w="5953" w:type="dxa"/>
            <w:vAlign w:val="center"/>
          </w:tcPr>
          <w:p w14:paraId="00DE6FE0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SI’, ENTRAMBE LE SPALLE</w:t>
            </w:r>
          </w:p>
        </w:tc>
      </w:tr>
      <w:tr w:rsidR="00344CCD" w:rsidRPr="00D54A64" w14:paraId="08272634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0E9E4F8A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11.Codice intervento precedente (anca)</w:t>
            </w:r>
          </w:p>
        </w:tc>
        <w:tc>
          <w:tcPr>
            <w:tcW w:w="992" w:type="dxa"/>
          </w:tcPr>
          <w:p w14:paraId="6A5E12A8" w14:textId="77777777" w:rsidR="00344CCD" w:rsidRPr="005A214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A_B_01</w:t>
            </w:r>
          </w:p>
        </w:tc>
        <w:tc>
          <w:tcPr>
            <w:tcW w:w="5953" w:type="dxa"/>
            <w:vAlign w:val="bottom"/>
          </w:tcPr>
          <w:p w14:paraId="35FEB9B5" w14:textId="77777777" w:rsidR="00344CCD" w:rsidRDefault="00344CCD" w:rsidP="001C2915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2F0E47">
              <w:rPr>
                <w:sz w:val="18"/>
                <w:szCs w:val="18"/>
              </w:rPr>
              <w:t>OSTEOSINTESI</w:t>
            </w:r>
          </w:p>
        </w:tc>
      </w:tr>
      <w:tr w:rsidR="00344CCD" w:rsidRPr="00D54A64" w14:paraId="04B24778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0F15D60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6980677" w14:textId="77777777" w:rsidR="00344CCD" w:rsidRPr="005A214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A_</w:t>
            </w:r>
            <w:r>
              <w:rPr>
                <w:sz w:val="18"/>
                <w:szCs w:val="18"/>
              </w:rPr>
              <w:t>C_01</w:t>
            </w:r>
          </w:p>
        </w:tc>
        <w:tc>
          <w:tcPr>
            <w:tcW w:w="5953" w:type="dxa"/>
            <w:vAlign w:val="bottom"/>
          </w:tcPr>
          <w:p w14:paraId="313CCDDC" w14:textId="77777777" w:rsidR="00344CCD" w:rsidRPr="005A2144" w:rsidRDefault="00344CCD" w:rsidP="001C2915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2F0E47">
              <w:rPr>
                <w:sz w:val="18"/>
                <w:szCs w:val="18"/>
              </w:rPr>
              <w:t>OSTEOTOMIA</w:t>
            </w:r>
          </w:p>
        </w:tc>
      </w:tr>
      <w:tr w:rsidR="00344CCD" w:rsidRPr="00D54A64" w14:paraId="1032C8AA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66C7234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96603CA" w14:textId="77777777" w:rsidR="00344CCD" w:rsidRPr="005A214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A_D_01</w:t>
            </w:r>
          </w:p>
        </w:tc>
        <w:tc>
          <w:tcPr>
            <w:tcW w:w="5953" w:type="dxa"/>
            <w:vAlign w:val="bottom"/>
          </w:tcPr>
          <w:p w14:paraId="69AC407C" w14:textId="77777777" w:rsidR="00344CCD" w:rsidRPr="002F0E47" w:rsidRDefault="00344CCD" w:rsidP="001C2915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2F0E47">
              <w:rPr>
                <w:sz w:val="18"/>
                <w:szCs w:val="18"/>
              </w:rPr>
              <w:t>ARTROPROTESI PRIMARIA</w:t>
            </w:r>
            <w:r w:rsidR="002F0E47" w:rsidRPr="002F0E47">
              <w:rPr>
                <w:sz w:val="18"/>
                <w:szCs w:val="18"/>
              </w:rPr>
              <w:t xml:space="preserve"> TOTALE</w:t>
            </w:r>
          </w:p>
        </w:tc>
      </w:tr>
      <w:tr w:rsidR="00344CCD" w:rsidRPr="00D54A64" w14:paraId="3C13D1F5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748DFA7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1B8BE7F" w14:textId="77777777" w:rsidR="00344CCD" w:rsidRPr="005A214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A_E_01</w:t>
            </w:r>
          </w:p>
        </w:tc>
        <w:tc>
          <w:tcPr>
            <w:tcW w:w="5953" w:type="dxa"/>
            <w:vAlign w:val="bottom"/>
          </w:tcPr>
          <w:p w14:paraId="7770C3C8" w14:textId="77777777" w:rsidR="00344CCD" w:rsidRPr="002F0E47" w:rsidRDefault="00344CCD" w:rsidP="001C2915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2F0E47">
              <w:rPr>
                <w:sz w:val="18"/>
                <w:szCs w:val="18"/>
              </w:rPr>
              <w:t>REIMPIANTO</w:t>
            </w:r>
          </w:p>
        </w:tc>
      </w:tr>
      <w:tr w:rsidR="00344CCD" w:rsidRPr="00D54A64" w14:paraId="6B8663D7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F6A790C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2B2A16C" w14:textId="77777777" w:rsidR="00344CCD" w:rsidRPr="005A214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A_F_01</w:t>
            </w:r>
          </w:p>
        </w:tc>
        <w:tc>
          <w:tcPr>
            <w:tcW w:w="5953" w:type="dxa"/>
            <w:vAlign w:val="bottom"/>
          </w:tcPr>
          <w:p w14:paraId="69E75A77" w14:textId="77777777" w:rsidR="00344CCD" w:rsidRPr="005A2144" w:rsidRDefault="00344CCD" w:rsidP="001C2915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2F0E47">
              <w:rPr>
                <w:sz w:val="18"/>
                <w:szCs w:val="18"/>
              </w:rPr>
              <w:t>IMPIANTO SPAZIATORE</w:t>
            </w:r>
          </w:p>
        </w:tc>
      </w:tr>
      <w:tr w:rsidR="00344CCD" w:rsidRPr="00D54A64" w14:paraId="38DD56F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DB11C6E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E9C5C0A" w14:textId="77777777" w:rsidR="00344CCD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A_G_01</w:t>
            </w:r>
          </w:p>
        </w:tc>
        <w:tc>
          <w:tcPr>
            <w:tcW w:w="5953" w:type="dxa"/>
            <w:vAlign w:val="bottom"/>
          </w:tcPr>
          <w:p w14:paraId="3F83A853" w14:textId="77777777" w:rsidR="00344CCD" w:rsidRDefault="00344CCD" w:rsidP="001C2915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ARTRODESI</w:t>
            </w:r>
          </w:p>
        </w:tc>
      </w:tr>
      <w:tr w:rsidR="00344CCD" w:rsidRPr="00D54A64" w14:paraId="5D38F791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E5D066A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1CBC016" w14:textId="77777777" w:rsidR="00344CCD" w:rsidRPr="005A214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A_H_01</w:t>
            </w:r>
          </w:p>
        </w:tc>
        <w:tc>
          <w:tcPr>
            <w:tcW w:w="5953" w:type="dxa"/>
            <w:vAlign w:val="bottom"/>
          </w:tcPr>
          <w:p w14:paraId="3094F2F2" w14:textId="77777777" w:rsidR="00344CCD" w:rsidRPr="005A2144" w:rsidRDefault="00344CCD" w:rsidP="001C2915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2F0E47">
              <w:rPr>
                <w:sz w:val="18"/>
                <w:szCs w:val="18"/>
              </w:rPr>
              <w:t>ENDOPROTESI</w:t>
            </w:r>
          </w:p>
        </w:tc>
      </w:tr>
      <w:tr w:rsidR="00344CCD" w:rsidRPr="00D54A64" w14:paraId="06EF727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D7E64B8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4EAC807" w14:textId="77777777" w:rsidR="00344CCD" w:rsidRPr="00D906C9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906C9">
              <w:rPr>
                <w:sz w:val="18"/>
                <w:szCs w:val="18"/>
              </w:rPr>
              <w:t>A_Z_01</w:t>
            </w:r>
          </w:p>
        </w:tc>
        <w:tc>
          <w:tcPr>
            <w:tcW w:w="5953" w:type="dxa"/>
            <w:vAlign w:val="bottom"/>
          </w:tcPr>
          <w:p w14:paraId="5E087EA5" w14:textId="77777777" w:rsidR="00344CCD" w:rsidRPr="00D906C9" w:rsidRDefault="00344CCD" w:rsidP="001C2915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D906C9">
              <w:rPr>
                <w:sz w:val="18"/>
                <w:szCs w:val="18"/>
              </w:rPr>
              <w:t>ALTRO</w:t>
            </w:r>
          </w:p>
        </w:tc>
      </w:tr>
      <w:tr w:rsidR="00344CCD" w:rsidRPr="00D54A64" w14:paraId="7890DB60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2B05D4C8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12. Codice intervento precedente (ginocchio)</w:t>
            </w:r>
          </w:p>
        </w:tc>
        <w:tc>
          <w:tcPr>
            <w:tcW w:w="992" w:type="dxa"/>
          </w:tcPr>
          <w:p w14:paraId="19C0C8F0" w14:textId="77777777" w:rsidR="00344CCD" w:rsidRPr="005A2144" w:rsidRDefault="00344CCD" w:rsidP="00E7737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_A</w:t>
            </w:r>
            <w:r w:rsidRPr="005A214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_</w:t>
            </w:r>
            <w:r w:rsidRPr="005A214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</w:tcPr>
          <w:p w14:paraId="13E94F38" w14:textId="77777777" w:rsidR="00344CCD" w:rsidRPr="005A2144" w:rsidRDefault="00344CCD" w:rsidP="00E7737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1B4150">
              <w:rPr>
                <w:sz w:val="18"/>
                <w:szCs w:val="18"/>
              </w:rPr>
              <w:t>PROTESI PRIMARIA TOTALE</w:t>
            </w:r>
          </w:p>
        </w:tc>
      </w:tr>
      <w:tr w:rsidR="00344CCD" w:rsidRPr="00D54A64" w14:paraId="6A84B894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83CEF61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4B83FAC" w14:textId="77777777" w:rsidR="00344CCD" w:rsidRPr="005A2144" w:rsidRDefault="00344CCD" w:rsidP="00E7737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_B_01</w:t>
            </w:r>
          </w:p>
        </w:tc>
        <w:tc>
          <w:tcPr>
            <w:tcW w:w="5953" w:type="dxa"/>
          </w:tcPr>
          <w:p w14:paraId="2B6F5E63" w14:textId="77777777" w:rsidR="00344CCD" w:rsidRPr="005A214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1B4150">
              <w:rPr>
                <w:sz w:val="18"/>
                <w:szCs w:val="18"/>
              </w:rPr>
              <w:t>ARTRODESI</w:t>
            </w:r>
          </w:p>
        </w:tc>
      </w:tr>
      <w:tr w:rsidR="00344CCD" w:rsidRPr="00D54A64" w14:paraId="6084AF78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0AA03F3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5663043" w14:textId="77777777" w:rsidR="00344CCD" w:rsidRPr="005A2144" w:rsidRDefault="00344CCD" w:rsidP="00E7737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G_C_01</w:t>
            </w:r>
          </w:p>
        </w:tc>
        <w:tc>
          <w:tcPr>
            <w:tcW w:w="5953" w:type="dxa"/>
          </w:tcPr>
          <w:p w14:paraId="0C56298D" w14:textId="77777777" w:rsidR="00344CCD" w:rsidRPr="005A214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OSTEOTOMIA</w:t>
            </w:r>
          </w:p>
        </w:tc>
      </w:tr>
      <w:tr w:rsidR="00344CCD" w:rsidRPr="00D54A64" w14:paraId="6B60E405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D4C7B5A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A250B4D" w14:textId="77777777" w:rsidR="00344CCD" w:rsidRDefault="00344CCD" w:rsidP="00E7737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G_F_01</w:t>
            </w:r>
          </w:p>
        </w:tc>
        <w:tc>
          <w:tcPr>
            <w:tcW w:w="5953" w:type="dxa"/>
          </w:tcPr>
          <w:p w14:paraId="5A2F807B" w14:textId="77777777" w:rsidR="00344CCD" w:rsidRPr="005A214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REIMPIANTO</w:t>
            </w:r>
          </w:p>
        </w:tc>
      </w:tr>
      <w:tr w:rsidR="00344CCD" w:rsidRPr="00D54A64" w14:paraId="0DA3F848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F187EE3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9C8BA08" w14:textId="77777777" w:rsidR="00344CCD" w:rsidRDefault="00344CCD" w:rsidP="00E7737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G_G_01</w:t>
            </w:r>
          </w:p>
        </w:tc>
        <w:tc>
          <w:tcPr>
            <w:tcW w:w="5953" w:type="dxa"/>
          </w:tcPr>
          <w:p w14:paraId="5495B094" w14:textId="77777777" w:rsidR="00344CCD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SPAZIATORE</w:t>
            </w:r>
          </w:p>
        </w:tc>
      </w:tr>
      <w:tr w:rsidR="00344CCD" w:rsidRPr="00D54A64" w14:paraId="4058639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678A5D1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D7E1D97" w14:textId="77777777" w:rsidR="00344CCD" w:rsidRPr="00D906C9" w:rsidRDefault="00344CCD" w:rsidP="00E7737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906C9">
              <w:rPr>
                <w:sz w:val="18"/>
                <w:szCs w:val="18"/>
              </w:rPr>
              <w:t>G_Z_01</w:t>
            </w:r>
          </w:p>
        </w:tc>
        <w:tc>
          <w:tcPr>
            <w:tcW w:w="5953" w:type="dxa"/>
          </w:tcPr>
          <w:p w14:paraId="2A41FB74" w14:textId="77777777" w:rsidR="00344CCD" w:rsidRPr="00D906C9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06C9">
              <w:rPr>
                <w:sz w:val="18"/>
                <w:szCs w:val="18"/>
              </w:rPr>
              <w:t>ALTRO</w:t>
            </w:r>
          </w:p>
        </w:tc>
      </w:tr>
      <w:tr w:rsidR="00344CCD" w:rsidRPr="00D54A64" w14:paraId="103B5917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19F05DA9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13. Codice intervento precedente (spalla)</w:t>
            </w:r>
          </w:p>
        </w:tc>
        <w:tc>
          <w:tcPr>
            <w:tcW w:w="992" w:type="dxa"/>
          </w:tcPr>
          <w:p w14:paraId="3545E7C6" w14:textId="77777777" w:rsidR="00344CCD" w:rsidRPr="005A214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S200</w:t>
            </w:r>
          </w:p>
        </w:tc>
        <w:tc>
          <w:tcPr>
            <w:tcW w:w="5953" w:type="dxa"/>
          </w:tcPr>
          <w:p w14:paraId="55D9666D" w14:textId="77777777" w:rsidR="00344CCD" w:rsidRPr="005A2144" w:rsidRDefault="00344CCD" w:rsidP="001C2915">
            <w:pPr>
              <w:spacing w:before="0" w:line="240" w:lineRule="atLeast"/>
              <w:ind w:left="0"/>
              <w:jc w:val="both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PROTESI PRIMARIA TOTALE</w:t>
            </w:r>
          </w:p>
        </w:tc>
      </w:tr>
      <w:tr w:rsidR="00344CCD" w:rsidRPr="00D54A64" w14:paraId="2A3FF64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FD573A3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AC21B77" w14:textId="77777777" w:rsidR="00344CCD" w:rsidRPr="005A214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S201</w:t>
            </w:r>
          </w:p>
        </w:tc>
        <w:tc>
          <w:tcPr>
            <w:tcW w:w="5953" w:type="dxa"/>
          </w:tcPr>
          <w:p w14:paraId="13A4899D" w14:textId="77777777" w:rsidR="00344CCD" w:rsidRPr="005A214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PROTESI PRIM. TOTALE INVERSA</w:t>
            </w:r>
          </w:p>
        </w:tc>
      </w:tr>
      <w:tr w:rsidR="00344CCD" w:rsidRPr="00D54A64" w14:paraId="28FFE314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2D8862A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7A0012D" w14:textId="77777777" w:rsidR="00344CCD" w:rsidRPr="005A214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S202</w:t>
            </w:r>
          </w:p>
        </w:tc>
        <w:tc>
          <w:tcPr>
            <w:tcW w:w="5953" w:type="dxa"/>
          </w:tcPr>
          <w:p w14:paraId="505A085E" w14:textId="77777777" w:rsidR="00344CCD" w:rsidRPr="005A214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PROTESI PARZIALE</w:t>
            </w:r>
          </w:p>
        </w:tc>
      </w:tr>
      <w:tr w:rsidR="00344CCD" w:rsidRPr="00D54A64" w14:paraId="1439D1B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BB74370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A32356" w14:textId="77777777" w:rsidR="00344CCD" w:rsidRPr="005A214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S203</w:t>
            </w:r>
          </w:p>
        </w:tc>
        <w:tc>
          <w:tcPr>
            <w:tcW w:w="5953" w:type="dxa"/>
          </w:tcPr>
          <w:p w14:paraId="4D8F79A0" w14:textId="77777777" w:rsidR="00344CCD" w:rsidRPr="005A214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5A2144">
              <w:rPr>
                <w:sz w:val="18"/>
                <w:szCs w:val="18"/>
              </w:rPr>
              <w:t>REIMPIANTO</w:t>
            </w:r>
          </w:p>
        </w:tc>
      </w:tr>
      <w:tr w:rsidR="00344CCD" w:rsidRPr="00D54A64" w14:paraId="2D3F2F86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092FCE46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14. Tipo intervento chirurgico precedente (spalla)</w:t>
            </w:r>
          </w:p>
        </w:tc>
        <w:tc>
          <w:tcPr>
            <w:tcW w:w="992" w:type="dxa"/>
          </w:tcPr>
          <w:p w14:paraId="0A091705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</w:tcPr>
          <w:p w14:paraId="19C4C827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ARTROSCOPIA</w:t>
            </w:r>
          </w:p>
        </w:tc>
      </w:tr>
      <w:tr w:rsidR="00344CCD" w:rsidRPr="00D54A64" w14:paraId="514C55DA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C0EF9B9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58F2A71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</w:tcPr>
          <w:p w14:paraId="305BEAD2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ARTROTOMIA</w:t>
            </w:r>
          </w:p>
        </w:tc>
      </w:tr>
      <w:tr w:rsidR="00344CCD" w:rsidRPr="00D54A64" w14:paraId="7A919E1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88664AF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6D17B45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</w:tcPr>
          <w:p w14:paraId="3D72DCE9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OSTEOSINTESI</w:t>
            </w:r>
            <w:r w:rsidRPr="00D54A64">
              <w:rPr>
                <w:sz w:val="18"/>
                <w:szCs w:val="18"/>
              </w:rPr>
              <w:tab/>
            </w:r>
          </w:p>
        </w:tc>
      </w:tr>
      <w:tr w:rsidR="00344CCD" w:rsidRPr="00D54A64" w14:paraId="531F946B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3F6C1667" w14:textId="77777777" w:rsidR="00344CCD" w:rsidRPr="00557AD9" w:rsidRDefault="00344CCD" w:rsidP="00D6783F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15. Trasfusioni (ginocchio)</w:t>
            </w:r>
            <w:r w:rsidR="007F7788" w:rsidRPr="00557AD9">
              <w:rPr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14:paraId="30A45319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100</w:t>
            </w:r>
          </w:p>
        </w:tc>
        <w:tc>
          <w:tcPr>
            <w:tcW w:w="5953" w:type="dxa"/>
            <w:vAlign w:val="bottom"/>
          </w:tcPr>
          <w:p w14:paraId="2B14AC37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NESSUNA</w:t>
            </w:r>
          </w:p>
        </w:tc>
      </w:tr>
      <w:tr w:rsidR="00344CCD" w:rsidRPr="00D54A64" w14:paraId="79DF15F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D8DAFEC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FA2F5E2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101</w:t>
            </w:r>
          </w:p>
        </w:tc>
        <w:tc>
          <w:tcPr>
            <w:tcW w:w="5953" w:type="dxa"/>
            <w:vAlign w:val="bottom"/>
          </w:tcPr>
          <w:p w14:paraId="69BFB066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AUTOLOGA, DA RECUPERO INTRAOPERATORIO</w:t>
            </w:r>
          </w:p>
        </w:tc>
      </w:tr>
      <w:tr w:rsidR="00344CCD" w:rsidRPr="00D54A64" w14:paraId="2538A69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E5A878F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20F6944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102</w:t>
            </w:r>
          </w:p>
        </w:tc>
        <w:tc>
          <w:tcPr>
            <w:tcW w:w="5953" w:type="dxa"/>
            <w:vAlign w:val="bottom"/>
          </w:tcPr>
          <w:p w14:paraId="54463A55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AUTOLOGA, DA RECUPERO POSTOPERATORIO</w:t>
            </w:r>
          </w:p>
        </w:tc>
      </w:tr>
      <w:tr w:rsidR="00344CCD" w:rsidRPr="00D54A64" w14:paraId="48E0869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95CF024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D754867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103</w:t>
            </w:r>
          </w:p>
        </w:tc>
        <w:tc>
          <w:tcPr>
            <w:tcW w:w="5953" w:type="dxa"/>
            <w:vAlign w:val="bottom"/>
          </w:tcPr>
          <w:p w14:paraId="27678185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AUTOLOGA, PREDEPOSITO</w:t>
            </w:r>
          </w:p>
        </w:tc>
      </w:tr>
      <w:tr w:rsidR="00344CCD" w:rsidRPr="00D54A64" w14:paraId="6AD6FDC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897F5F7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8C3FDE4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104</w:t>
            </w:r>
          </w:p>
        </w:tc>
        <w:tc>
          <w:tcPr>
            <w:tcW w:w="5953" w:type="dxa"/>
            <w:vAlign w:val="bottom"/>
          </w:tcPr>
          <w:p w14:paraId="01EFE2A8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OMOLOGA</w:t>
            </w:r>
          </w:p>
        </w:tc>
      </w:tr>
      <w:tr w:rsidR="00344CCD" w:rsidRPr="00D54A64" w14:paraId="6A3D8B63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54D39936" w14:textId="77777777" w:rsidR="00344CCD" w:rsidRPr="00557AD9" w:rsidRDefault="00344CCD" w:rsidP="00D6783F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16. Profilassi antibiotica (anca)</w:t>
            </w:r>
            <w:r w:rsidR="007F7788" w:rsidRPr="00557AD9">
              <w:rPr>
                <w:bCs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54A98136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</w:tcPr>
          <w:p w14:paraId="05CED13C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CEFTIZOXINA (EPOSIRIN)</w:t>
            </w:r>
          </w:p>
        </w:tc>
      </w:tr>
      <w:tr w:rsidR="00344CCD" w:rsidRPr="00D54A64" w14:paraId="1CBCAED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61955B1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4F94364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</w:tcPr>
          <w:p w14:paraId="099B0FE0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CEFTRIAZONE (ROCEFIN)</w:t>
            </w:r>
          </w:p>
        </w:tc>
      </w:tr>
      <w:tr w:rsidR="00344CCD" w:rsidRPr="00D54A64" w14:paraId="413A2965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D8D0764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6613628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</w:tcPr>
          <w:p w14:paraId="0A678A88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CEFUROXINA (CUROXIN)</w:t>
            </w:r>
          </w:p>
        </w:tc>
      </w:tr>
      <w:tr w:rsidR="00344CCD" w:rsidRPr="00D54A64" w14:paraId="211B7CA9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F52E50D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A2A0A00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4</w:t>
            </w:r>
          </w:p>
        </w:tc>
        <w:tc>
          <w:tcPr>
            <w:tcW w:w="5953" w:type="dxa"/>
          </w:tcPr>
          <w:p w14:paraId="19CE7998" w14:textId="77777777" w:rsidR="00344CCD" w:rsidRPr="00D54A64" w:rsidRDefault="00344CCD" w:rsidP="001C2915">
            <w:pPr>
              <w:spacing w:before="0" w:line="240" w:lineRule="atLeast"/>
              <w:ind w:left="0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 w:rsidRPr="00D54A64">
              <w:rPr>
                <w:color w:val="000000"/>
                <w:sz w:val="18"/>
                <w:szCs w:val="18"/>
                <w:lang w:val="en-US"/>
              </w:rPr>
              <w:t>CEFAMANDOLO (MANDOKEF, CEDOL, KEZOLIN)</w:t>
            </w:r>
          </w:p>
        </w:tc>
      </w:tr>
      <w:tr w:rsidR="00344CCD" w:rsidRPr="00D54A64" w14:paraId="2B9CA7EE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68A1AF7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B3938B7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5</w:t>
            </w:r>
          </w:p>
        </w:tc>
        <w:tc>
          <w:tcPr>
            <w:tcW w:w="5953" w:type="dxa"/>
          </w:tcPr>
          <w:p w14:paraId="0D41AD29" w14:textId="77777777" w:rsidR="00344CCD" w:rsidRPr="00D54A64" w:rsidRDefault="00344CCD" w:rsidP="001C2915">
            <w:pPr>
              <w:spacing w:before="0" w:line="240" w:lineRule="atLeast"/>
              <w:ind w:left="0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 w:rsidRPr="00D54A64">
              <w:rPr>
                <w:color w:val="000000"/>
                <w:sz w:val="18"/>
                <w:szCs w:val="18"/>
                <w:lang w:val="en-US"/>
              </w:rPr>
              <w:t>GENTAMICINA (GENTALYN, GENTOMIL)</w:t>
            </w:r>
          </w:p>
        </w:tc>
      </w:tr>
      <w:tr w:rsidR="00344CCD" w:rsidRPr="00D54A64" w14:paraId="46D455C3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3E32B7B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D07D53E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6</w:t>
            </w:r>
          </w:p>
        </w:tc>
        <w:tc>
          <w:tcPr>
            <w:tcW w:w="5953" w:type="dxa"/>
          </w:tcPr>
          <w:p w14:paraId="208C70E9" w14:textId="77777777" w:rsidR="00344CCD" w:rsidRPr="00D54A64" w:rsidRDefault="00344CCD" w:rsidP="001C2915">
            <w:pPr>
              <w:spacing w:before="0" w:line="240" w:lineRule="atLeast"/>
              <w:ind w:left="0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 w:rsidRPr="00D54A64">
              <w:rPr>
                <w:color w:val="000000"/>
                <w:sz w:val="18"/>
                <w:szCs w:val="18"/>
                <w:lang w:val="en-US"/>
              </w:rPr>
              <w:t>TOBRAMICINA (NEBICINA)</w:t>
            </w:r>
          </w:p>
        </w:tc>
      </w:tr>
      <w:tr w:rsidR="00344CCD" w:rsidRPr="00D54A64" w14:paraId="3E8C5EA5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AEAFFBE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461F711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7</w:t>
            </w:r>
          </w:p>
        </w:tc>
        <w:tc>
          <w:tcPr>
            <w:tcW w:w="5953" w:type="dxa"/>
          </w:tcPr>
          <w:p w14:paraId="3D4FEEE3" w14:textId="77777777" w:rsidR="00344CCD" w:rsidRPr="00D54A64" w:rsidRDefault="00344CCD" w:rsidP="001C2915">
            <w:pPr>
              <w:spacing w:before="0" w:line="240" w:lineRule="atLeast"/>
              <w:ind w:left="0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 w:rsidRPr="00D54A64">
              <w:rPr>
                <w:color w:val="000000"/>
                <w:sz w:val="18"/>
                <w:szCs w:val="18"/>
                <w:lang w:val="en-US"/>
              </w:rPr>
              <w:t>TRIMETOPRIN + SULFAMETOXAZOLO (BACTRIM)</w:t>
            </w:r>
          </w:p>
        </w:tc>
      </w:tr>
      <w:tr w:rsidR="00344CCD" w:rsidRPr="00D54A64" w14:paraId="3A449D4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A17B42A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A676906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8</w:t>
            </w:r>
          </w:p>
        </w:tc>
        <w:tc>
          <w:tcPr>
            <w:tcW w:w="5953" w:type="dxa"/>
          </w:tcPr>
          <w:p w14:paraId="1C350D1C" w14:textId="77777777" w:rsidR="00344CCD" w:rsidRPr="00D54A64" w:rsidRDefault="00344CCD" w:rsidP="001C2915">
            <w:pPr>
              <w:spacing w:before="0" w:line="240" w:lineRule="atLeast"/>
              <w:ind w:left="0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 w:rsidRPr="00D54A64">
              <w:rPr>
                <w:color w:val="000000"/>
                <w:sz w:val="18"/>
                <w:szCs w:val="18"/>
                <w:lang w:val="en-US"/>
              </w:rPr>
              <w:t>CEFAZOLINA (TOTACEF, CEFAMEZIN)</w:t>
            </w:r>
          </w:p>
        </w:tc>
      </w:tr>
      <w:tr w:rsidR="00344CCD" w:rsidRPr="00D54A64" w14:paraId="0EA25974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5535A4D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9BC392E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9</w:t>
            </w:r>
          </w:p>
        </w:tc>
        <w:tc>
          <w:tcPr>
            <w:tcW w:w="5953" w:type="dxa"/>
          </w:tcPr>
          <w:p w14:paraId="64EA6144" w14:textId="77777777" w:rsidR="00344CCD" w:rsidRPr="00D54A64" w:rsidRDefault="00344CCD" w:rsidP="001C2915">
            <w:pPr>
              <w:spacing w:before="0" w:line="240" w:lineRule="atLeast"/>
              <w:ind w:left="0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 w:rsidRPr="00D54A64">
              <w:rPr>
                <w:color w:val="000000"/>
                <w:sz w:val="18"/>
                <w:szCs w:val="18"/>
                <w:lang w:val="en-US"/>
              </w:rPr>
              <w:t>CEFOTAXIME (ZARIVIZ)</w:t>
            </w:r>
          </w:p>
        </w:tc>
      </w:tr>
      <w:tr w:rsidR="00344CCD" w:rsidRPr="00D54A64" w14:paraId="4CA2B55E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54E7243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D8233E1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10</w:t>
            </w:r>
          </w:p>
        </w:tc>
        <w:tc>
          <w:tcPr>
            <w:tcW w:w="5953" w:type="dxa"/>
          </w:tcPr>
          <w:p w14:paraId="770D19C6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color w:val="000000"/>
                <w:sz w:val="18"/>
                <w:szCs w:val="18"/>
                <w:highlight w:val="white"/>
                <w:lang w:val="en-US"/>
              </w:rPr>
              <w:t>TEICOPLANINA (TARGOSID)</w:t>
            </w:r>
          </w:p>
        </w:tc>
      </w:tr>
      <w:tr w:rsidR="00344CCD" w:rsidRPr="00D54A64" w14:paraId="081D34E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914BB7B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B69197A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11</w:t>
            </w:r>
          </w:p>
        </w:tc>
        <w:tc>
          <w:tcPr>
            <w:tcW w:w="5953" w:type="dxa"/>
          </w:tcPr>
          <w:p w14:paraId="1A033537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CEFTAZIDIMA (GLAZIDIM)</w:t>
            </w:r>
          </w:p>
        </w:tc>
      </w:tr>
      <w:tr w:rsidR="00344CCD" w:rsidRPr="00D54A64" w14:paraId="5B535665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63845FE8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17. Profilassi antibiotica (spalla)</w:t>
            </w:r>
          </w:p>
        </w:tc>
        <w:tc>
          <w:tcPr>
            <w:tcW w:w="992" w:type="dxa"/>
          </w:tcPr>
          <w:p w14:paraId="68603220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200</w:t>
            </w:r>
          </w:p>
        </w:tc>
        <w:tc>
          <w:tcPr>
            <w:tcW w:w="5953" w:type="dxa"/>
          </w:tcPr>
          <w:p w14:paraId="4D6FF693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CEFTADIZIMA (GLAZYDIM)</w:t>
            </w:r>
          </w:p>
        </w:tc>
      </w:tr>
      <w:tr w:rsidR="00344CCD" w:rsidRPr="00D54A64" w14:paraId="04A0D757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726373C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021CAC6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201</w:t>
            </w:r>
          </w:p>
        </w:tc>
        <w:tc>
          <w:tcPr>
            <w:tcW w:w="5953" w:type="dxa"/>
          </w:tcPr>
          <w:p w14:paraId="2B6CB678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CEFTIZOXINA (EPOSERIN)</w:t>
            </w:r>
          </w:p>
        </w:tc>
      </w:tr>
      <w:tr w:rsidR="00344CCD" w:rsidRPr="00D54A64" w14:paraId="7AAD60E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971D9E2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FC06C33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202</w:t>
            </w:r>
          </w:p>
        </w:tc>
        <w:tc>
          <w:tcPr>
            <w:tcW w:w="5953" w:type="dxa"/>
          </w:tcPr>
          <w:p w14:paraId="6403A3BC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CEFTRIAXONE (ROCEFIN)</w:t>
            </w:r>
          </w:p>
        </w:tc>
      </w:tr>
      <w:tr w:rsidR="00344CCD" w:rsidRPr="00D54A64" w14:paraId="4134022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86A5BB2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34CB246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203</w:t>
            </w:r>
          </w:p>
        </w:tc>
        <w:tc>
          <w:tcPr>
            <w:tcW w:w="5953" w:type="dxa"/>
          </w:tcPr>
          <w:p w14:paraId="406015E0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CEFUROXINA (CUROXIM)</w:t>
            </w:r>
          </w:p>
        </w:tc>
      </w:tr>
      <w:tr w:rsidR="00344CCD" w:rsidRPr="00D54A64" w14:paraId="1EEBC43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3443CFC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BE451B5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204</w:t>
            </w:r>
          </w:p>
        </w:tc>
        <w:tc>
          <w:tcPr>
            <w:tcW w:w="5953" w:type="dxa"/>
          </w:tcPr>
          <w:p w14:paraId="311F7582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CEFAMANDOLO (MANDOKEF, CEDOL, KEZOTIN)</w:t>
            </w:r>
          </w:p>
        </w:tc>
      </w:tr>
      <w:tr w:rsidR="00344CCD" w:rsidRPr="00D54A64" w14:paraId="7B16AFC1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5D3FAA0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042BB3E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205</w:t>
            </w:r>
          </w:p>
        </w:tc>
        <w:tc>
          <w:tcPr>
            <w:tcW w:w="5953" w:type="dxa"/>
          </w:tcPr>
          <w:p w14:paraId="5B1621AC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GENTAMICINA (GENTALYN, GENTOMIL, MEGENTAL)</w:t>
            </w:r>
          </w:p>
        </w:tc>
      </w:tr>
      <w:tr w:rsidR="00344CCD" w:rsidRPr="00D54A64" w14:paraId="3186193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0616B03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4531B26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206</w:t>
            </w:r>
          </w:p>
        </w:tc>
        <w:tc>
          <w:tcPr>
            <w:tcW w:w="5953" w:type="dxa"/>
          </w:tcPr>
          <w:p w14:paraId="2345381B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PEFLOXACINA (PEFLOX)</w:t>
            </w:r>
          </w:p>
        </w:tc>
      </w:tr>
      <w:tr w:rsidR="00344CCD" w:rsidRPr="00D54A64" w14:paraId="14219B5B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082D9D5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6EB7B59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207</w:t>
            </w:r>
          </w:p>
        </w:tc>
        <w:tc>
          <w:tcPr>
            <w:tcW w:w="5953" w:type="dxa"/>
          </w:tcPr>
          <w:p w14:paraId="02E7DD4E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TOBRAMICINA (NEBICINA)</w:t>
            </w:r>
          </w:p>
        </w:tc>
      </w:tr>
      <w:tr w:rsidR="00344CCD" w:rsidRPr="00D54A64" w14:paraId="54670BF8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851B75E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1F482AB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208</w:t>
            </w:r>
          </w:p>
        </w:tc>
        <w:tc>
          <w:tcPr>
            <w:tcW w:w="5953" w:type="dxa"/>
          </w:tcPr>
          <w:p w14:paraId="3C4594B7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TIMETROPIN + SULFAMETOXAZOLO (BACTRIM, EUSAPRIM)</w:t>
            </w:r>
          </w:p>
        </w:tc>
      </w:tr>
      <w:tr w:rsidR="00344CCD" w:rsidRPr="00D54A64" w14:paraId="32AD3BE9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042FA9E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4954AD9" w14:textId="77777777" w:rsidR="00344CCD" w:rsidRPr="00D54A64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209</w:t>
            </w:r>
          </w:p>
        </w:tc>
        <w:tc>
          <w:tcPr>
            <w:tcW w:w="5953" w:type="dxa"/>
          </w:tcPr>
          <w:p w14:paraId="1E6563AA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CEFAZOLINA (TOTACEF, CEFAMEZIN)</w:t>
            </w:r>
          </w:p>
        </w:tc>
      </w:tr>
      <w:tr w:rsidR="00344CCD" w:rsidRPr="00D54A64" w14:paraId="294526FD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3AE03A9A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18. Modalità somministrazione antibiotici</w:t>
            </w:r>
          </w:p>
          <w:p w14:paraId="4735016F" w14:textId="77777777" w:rsidR="007F7788" w:rsidRPr="00557AD9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(spalla)</w:t>
            </w:r>
          </w:p>
        </w:tc>
        <w:tc>
          <w:tcPr>
            <w:tcW w:w="992" w:type="dxa"/>
            <w:vAlign w:val="bottom"/>
          </w:tcPr>
          <w:p w14:paraId="5784D0D8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sz w:val="18"/>
                <w:szCs w:val="18"/>
              </w:rPr>
            </w:pPr>
            <w:r w:rsidRPr="00D54A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5953" w:type="dxa"/>
            <w:vAlign w:val="bottom"/>
          </w:tcPr>
          <w:p w14:paraId="1D4CE04A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DOSI MULTIPLE</w:t>
            </w:r>
          </w:p>
        </w:tc>
      </w:tr>
      <w:tr w:rsidR="00344CCD" w:rsidRPr="00D54A64" w14:paraId="15110C35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CF582E9" w14:textId="77777777" w:rsidR="00344CCD" w:rsidRPr="00557AD9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1AC1E07" w14:textId="77777777" w:rsidR="00344CCD" w:rsidRPr="00D54A64" w:rsidRDefault="00344CCD" w:rsidP="001C2915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sz w:val="18"/>
                <w:szCs w:val="18"/>
              </w:rPr>
            </w:pPr>
            <w:r w:rsidRPr="00D54A64">
              <w:rPr>
                <w:bCs/>
                <w:sz w:val="18"/>
                <w:szCs w:val="18"/>
              </w:rPr>
              <w:t>201</w:t>
            </w:r>
          </w:p>
        </w:tc>
        <w:tc>
          <w:tcPr>
            <w:tcW w:w="5953" w:type="dxa"/>
          </w:tcPr>
          <w:p w14:paraId="5308D646" w14:textId="77777777" w:rsidR="00344CCD" w:rsidRPr="00D54A64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DOSE SINGOLA</w:t>
            </w:r>
          </w:p>
        </w:tc>
      </w:tr>
      <w:tr w:rsidR="00344CCD" w:rsidRPr="00D54A64" w14:paraId="53EFA361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4A0DF963" w14:textId="77777777" w:rsidR="00344CCD" w:rsidRPr="00557AD9" w:rsidRDefault="00344CCD" w:rsidP="00557AD9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19. Incisione chirurgica (anca)</w:t>
            </w:r>
            <w:r w:rsidR="00CD5D72" w:rsidRPr="00557AD9">
              <w:rPr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14:paraId="15252448" w14:textId="77777777" w:rsidR="00344CCD" w:rsidRPr="00E85BD7" w:rsidRDefault="00344CCD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E85BD7">
              <w:rPr>
                <w:sz w:val="18"/>
                <w:szCs w:val="18"/>
              </w:rPr>
              <w:t>A_A_01</w:t>
            </w:r>
          </w:p>
        </w:tc>
        <w:tc>
          <w:tcPr>
            <w:tcW w:w="5953" w:type="dxa"/>
            <w:vAlign w:val="bottom"/>
          </w:tcPr>
          <w:p w14:paraId="4CEDA56A" w14:textId="77777777" w:rsidR="00344CCD" w:rsidRPr="00E85BD7" w:rsidRDefault="00344CCD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E85BD7">
              <w:rPr>
                <w:sz w:val="18"/>
                <w:szCs w:val="18"/>
              </w:rPr>
              <w:t>ANTERIORE</w:t>
            </w:r>
          </w:p>
        </w:tc>
      </w:tr>
      <w:tr w:rsidR="000724F7" w:rsidRPr="00D54A64" w14:paraId="53CFBF5B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B5BB235" w14:textId="77777777" w:rsidR="000724F7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7D0594B" w14:textId="77777777" w:rsidR="000724F7" w:rsidRPr="00E85BD7" w:rsidRDefault="000724F7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E85BD7">
              <w:rPr>
                <w:sz w:val="18"/>
                <w:szCs w:val="18"/>
              </w:rPr>
              <w:t>A_</w:t>
            </w:r>
            <w:r>
              <w:rPr>
                <w:sz w:val="18"/>
                <w:szCs w:val="18"/>
              </w:rPr>
              <w:t>B</w:t>
            </w:r>
            <w:r w:rsidRPr="00E85BD7">
              <w:rPr>
                <w:sz w:val="18"/>
                <w:szCs w:val="18"/>
              </w:rPr>
              <w:t>_01</w:t>
            </w:r>
          </w:p>
        </w:tc>
        <w:tc>
          <w:tcPr>
            <w:tcW w:w="5953" w:type="dxa"/>
            <w:vAlign w:val="bottom"/>
          </w:tcPr>
          <w:p w14:paraId="0EFE7B60" w14:textId="77777777" w:rsidR="000724F7" w:rsidRPr="00E85BD7" w:rsidRDefault="000724F7" w:rsidP="008249D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E85BD7">
              <w:rPr>
                <w:sz w:val="18"/>
                <w:szCs w:val="18"/>
              </w:rPr>
              <w:t>LATERALE</w:t>
            </w:r>
          </w:p>
        </w:tc>
      </w:tr>
      <w:tr w:rsidR="000724F7" w:rsidRPr="00D54A64" w14:paraId="5B5855A7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3ECE9B6" w14:textId="77777777" w:rsidR="000724F7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2CEDB4A" w14:textId="77777777" w:rsidR="000724F7" w:rsidRPr="00E85BD7" w:rsidRDefault="000724F7" w:rsidP="00E85BD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E85BD7">
              <w:rPr>
                <w:sz w:val="18"/>
                <w:szCs w:val="18"/>
              </w:rPr>
              <w:t>A_</w:t>
            </w:r>
            <w:r>
              <w:rPr>
                <w:sz w:val="18"/>
                <w:szCs w:val="18"/>
              </w:rPr>
              <w:t>C</w:t>
            </w:r>
            <w:r w:rsidRPr="00E85BD7">
              <w:rPr>
                <w:sz w:val="18"/>
                <w:szCs w:val="18"/>
              </w:rPr>
              <w:t>_01</w:t>
            </w:r>
          </w:p>
        </w:tc>
        <w:tc>
          <w:tcPr>
            <w:tcW w:w="5953" w:type="dxa"/>
            <w:vAlign w:val="bottom"/>
          </w:tcPr>
          <w:p w14:paraId="24BF5623" w14:textId="77777777" w:rsidR="000724F7" w:rsidRPr="00E85BD7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E85BD7">
              <w:rPr>
                <w:sz w:val="18"/>
                <w:szCs w:val="18"/>
              </w:rPr>
              <w:t>LATERALE CON OSTEOTOMIA TROCANTERICA</w:t>
            </w:r>
          </w:p>
        </w:tc>
      </w:tr>
      <w:tr w:rsidR="000724F7" w:rsidRPr="00D54A64" w14:paraId="577C0233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6DAD8CF" w14:textId="77777777" w:rsidR="000724F7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4BC61AD" w14:textId="77777777" w:rsidR="000724F7" w:rsidRPr="00E85BD7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E85BD7">
              <w:rPr>
                <w:sz w:val="18"/>
                <w:szCs w:val="18"/>
              </w:rPr>
              <w:t>A_D_01</w:t>
            </w:r>
          </w:p>
        </w:tc>
        <w:tc>
          <w:tcPr>
            <w:tcW w:w="5953" w:type="dxa"/>
            <w:vAlign w:val="bottom"/>
          </w:tcPr>
          <w:p w14:paraId="79FC19F0" w14:textId="77777777" w:rsidR="000724F7" w:rsidRPr="00E85BD7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E85BD7">
              <w:rPr>
                <w:sz w:val="18"/>
                <w:szCs w:val="18"/>
              </w:rPr>
              <w:t>POSTERO-LATERALE</w:t>
            </w:r>
          </w:p>
        </w:tc>
      </w:tr>
      <w:tr w:rsidR="000724F7" w:rsidRPr="00D54A64" w14:paraId="11F08E5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B6D3BAA" w14:textId="77777777" w:rsidR="000724F7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896BA21" w14:textId="77777777" w:rsidR="000724F7" w:rsidRPr="00D906C9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906C9">
              <w:rPr>
                <w:sz w:val="18"/>
                <w:szCs w:val="18"/>
              </w:rPr>
              <w:t>A_Z_01</w:t>
            </w:r>
          </w:p>
        </w:tc>
        <w:tc>
          <w:tcPr>
            <w:tcW w:w="5953" w:type="dxa"/>
            <w:vAlign w:val="bottom"/>
          </w:tcPr>
          <w:p w14:paraId="096F67DF" w14:textId="77777777" w:rsidR="000724F7" w:rsidRPr="00D906C9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06C9">
              <w:rPr>
                <w:sz w:val="18"/>
                <w:szCs w:val="18"/>
              </w:rPr>
              <w:t>ALTRO</w:t>
            </w:r>
          </w:p>
        </w:tc>
      </w:tr>
      <w:tr w:rsidR="000724F7" w:rsidRPr="00D54A64" w14:paraId="61FC87BB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549229AD" w14:textId="77777777" w:rsidR="000724F7" w:rsidRPr="00557AD9" w:rsidRDefault="000724F7" w:rsidP="009A20BD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color w:val="FF0000"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20. Incisione chirurgica (ginocchio)</w:t>
            </w:r>
          </w:p>
        </w:tc>
        <w:tc>
          <w:tcPr>
            <w:tcW w:w="992" w:type="dxa"/>
            <w:vAlign w:val="bottom"/>
          </w:tcPr>
          <w:p w14:paraId="0655ABEA" w14:textId="77777777" w:rsidR="000724F7" w:rsidRPr="009A20BD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A20BD">
              <w:rPr>
                <w:sz w:val="18"/>
                <w:szCs w:val="18"/>
              </w:rPr>
              <w:t>G_A_01</w:t>
            </w:r>
          </w:p>
        </w:tc>
        <w:tc>
          <w:tcPr>
            <w:tcW w:w="5953" w:type="dxa"/>
            <w:vAlign w:val="bottom"/>
          </w:tcPr>
          <w:p w14:paraId="1FB0F039" w14:textId="77777777" w:rsidR="000724F7" w:rsidRPr="009A20BD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A20BD">
              <w:rPr>
                <w:sz w:val="18"/>
                <w:szCs w:val="18"/>
              </w:rPr>
              <w:t>ANTERIORE-MEDIALE</w:t>
            </w:r>
          </w:p>
        </w:tc>
      </w:tr>
      <w:tr w:rsidR="000724F7" w:rsidRPr="00D54A64" w14:paraId="495E0CE5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FF006A6" w14:textId="77777777" w:rsidR="000724F7" w:rsidRPr="009A20BD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63BCF7F" w14:textId="77777777" w:rsidR="000724F7" w:rsidRPr="009A20BD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A20BD">
              <w:rPr>
                <w:sz w:val="18"/>
                <w:szCs w:val="18"/>
              </w:rPr>
              <w:t>G_B_01</w:t>
            </w:r>
          </w:p>
        </w:tc>
        <w:tc>
          <w:tcPr>
            <w:tcW w:w="5953" w:type="dxa"/>
            <w:vAlign w:val="bottom"/>
          </w:tcPr>
          <w:p w14:paraId="5F93EFA9" w14:textId="77777777" w:rsidR="000724F7" w:rsidRPr="009A20BD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A20BD">
              <w:rPr>
                <w:sz w:val="18"/>
                <w:szCs w:val="18"/>
              </w:rPr>
              <w:t>ANTERO-LATERALE</w:t>
            </w:r>
          </w:p>
        </w:tc>
      </w:tr>
      <w:tr w:rsidR="000724F7" w:rsidRPr="00D54A64" w14:paraId="7DD8D11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821999D" w14:textId="77777777" w:rsidR="000724F7" w:rsidRPr="009A20BD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C0EEF80" w14:textId="77777777" w:rsidR="000724F7" w:rsidRPr="009A20BD" w:rsidRDefault="000724F7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A20BD">
              <w:rPr>
                <w:sz w:val="18"/>
                <w:szCs w:val="18"/>
              </w:rPr>
              <w:t>G_</w:t>
            </w:r>
            <w:r>
              <w:rPr>
                <w:sz w:val="18"/>
                <w:szCs w:val="18"/>
              </w:rPr>
              <w:t>F</w:t>
            </w:r>
            <w:r w:rsidRPr="009A20BD">
              <w:rPr>
                <w:sz w:val="18"/>
                <w:szCs w:val="18"/>
              </w:rPr>
              <w:t>_01</w:t>
            </w:r>
          </w:p>
        </w:tc>
        <w:tc>
          <w:tcPr>
            <w:tcW w:w="5953" w:type="dxa"/>
            <w:vAlign w:val="bottom"/>
          </w:tcPr>
          <w:p w14:paraId="64070F0A" w14:textId="77777777" w:rsidR="000724F7" w:rsidRPr="009A20BD" w:rsidRDefault="000724F7" w:rsidP="008249D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A20BD">
              <w:rPr>
                <w:sz w:val="18"/>
                <w:szCs w:val="18"/>
              </w:rPr>
              <w:t>SUB VASTO MEDIALIS</w:t>
            </w:r>
          </w:p>
        </w:tc>
      </w:tr>
      <w:tr w:rsidR="000724F7" w:rsidRPr="00D54A64" w14:paraId="572C2C5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1DB479D" w14:textId="77777777" w:rsidR="000724F7" w:rsidRPr="009A20BD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4571219" w14:textId="77777777" w:rsidR="000724F7" w:rsidRPr="009A20BD" w:rsidRDefault="000724F7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A20BD">
              <w:rPr>
                <w:sz w:val="18"/>
                <w:szCs w:val="18"/>
              </w:rPr>
              <w:t>G_</w:t>
            </w:r>
            <w:r>
              <w:rPr>
                <w:sz w:val="18"/>
                <w:szCs w:val="18"/>
              </w:rPr>
              <w:t>I</w:t>
            </w:r>
            <w:r w:rsidRPr="009A20BD">
              <w:rPr>
                <w:sz w:val="18"/>
                <w:szCs w:val="18"/>
              </w:rPr>
              <w:t>_01</w:t>
            </w:r>
          </w:p>
        </w:tc>
        <w:tc>
          <w:tcPr>
            <w:tcW w:w="5953" w:type="dxa"/>
            <w:vAlign w:val="bottom"/>
          </w:tcPr>
          <w:p w14:paraId="2B5E2E8A" w14:textId="77777777" w:rsidR="000724F7" w:rsidRPr="009A20BD" w:rsidRDefault="000724F7" w:rsidP="008249D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A20BD">
              <w:rPr>
                <w:sz w:val="18"/>
                <w:szCs w:val="18"/>
              </w:rPr>
              <w:t>OSTEOTOMIA TUBEROSITA' TIBIALE</w:t>
            </w:r>
          </w:p>
        </w:tc>
      </w:tr>
      <w:tr w:rsidR="000724F7" w:rsidRPr="00D54A64" w14:paraId="165C624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4AEC985" w14:textId="77777777" w:rsidR="000724F7" w:rsidRPr="009A20BD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075D612" w14:textId="77777777" w:rsidR="000724F7" w:rsidRPr="009A20BD" w:rsidRDefault="000724F7" w:rsidP="00220D2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G_C_0</w:t>
            </w:r>
            <w:r w:rsidR="00220D29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53A259D0" w14:textId="77777777" w:rsidR="000724F7" w:rsidRPr="009A20BD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MIDVASTUS</w:t>
            </w:r>
          </w:p>
        </w:tc>
      </w:tr>
      <w:tr w:rsidR="000724F7" w:rsidRPr="00D54A64" w14:paraId="6A77A345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132C582" w14:textId="77777777" w:rsidR="000724F7" w:rsidRPr="009A20BD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3D00144" w14:textId="77777777" w:rsidR="000724F7" w:rsidRPr="009A20BD" w:rsidRDefault="000724F7" w:rsidP="00072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A20BD">
              <w:rPr>
                <w:sz w:val="18"/>
                <w:szCs w:val="18"/>
              </w:rPr>
              <w:t>G_D_0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1DCD5D0E" w14:textId="77777777" w:rsidR="000724F7" w:rsidRPr="009A20BD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MIDVASTUS </w:t>
            </w:r>
            <w:r w:rsidRPr="009A20BD">
              <w:rPr>
                <w:sz w:val="18"/>
                <w:szCs w:val="18"/>
              </w:rPr>
              <w:t>MINI-I</w:t>
            </w:r>
            <w:r>
              <w:rPr>
                <w:sz w:val="18"/>
                <w:szCs w:val="18"/>
              </w:rPr>
              <w:t>NVASIVO</w:t>
            </w:r>
          </w:p>
        </w:tc>
      </w:tr>
      <w:tr w:rsidR="000724F7" w:rsidRPr="00D54A64" w14:paraId="601C4DD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ABF8F52" w14:textId="77777777" w:rsidR="000724F7" w:rsidRPr="009A20BD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1E9FCED" w14:textId="77777777" w:rsidR="000724F7" w:rsidRPr="009A20BD" w:rsidRDefault="000724F7" w:rsidP="00220D2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G_E_0</w:t>
            </w:r>
            <w:r w:rsidR="00220D29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3898FC85" w14:textId="77777777" w:rsidR="000724F7" w:rsidRPr="009A20BD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QUAD-SPARING</w:t>
            </w:r>
          </w:p>
        </w:tc>
      </w:tr>
      <w:tr w:rsidR="000724F7" w:rsidRPr="00D54A64" w14:paraId="298A705C" w14:textId="77777777" w:rsidTr="001C2915">
        <w:trPr>
          <w:trHeight w:val="77"/>
          <w:tblHeader/>
        </w:trPr>
        <w:tc>
          <w:tcPr>
            <w:tcW w:w="2127" w:type="dxa"/>
            <w:vMerge/>
          </w:tcPr>
          <w:p w14:paraId="38E3DF11" w14:textId="77777777" w:rsidR="000724F7" w:rsidRPr="009A20BD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8F16978" w14:textId="77777777" w:rsidR="000724F7" w:rsidRPr="009A20BD" w:rsidRDefault="000724F7" w:rsidP="00E03A8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A20BD">
              <w:rPr>
                <w:sz w:val="18"/>
                <w:szCs w:val="18"/>
              </w:rPr>
              <w:t>G_</w:t>
            </w:r>
            <w:r>
              <w:rPr>
                <w:sz w:val="18"/>
                <w:szCs w:val="18"/>
              </w:rPr>
              <w:t>G</w:t>
            </w:r>
            <w:r w:rsidRPr="009A20BD">
              <w:rPr>
                <w:sz w:val="18"/>
                <w:szCs w:val="18"/>
              </w:rPr>
              <w:t>_01</w:t>
            </w:r>
          </w:p>
        </w:tc>
        <w:tc>
          <w:tcPr>
            <w:tcW w:w="5953" w:type="dxa"/>
            <w:vAlign w:val="bottom"/>
          </w:tcPr>
          <w:p w14:paraId="0067CF5A" w14:textId="77777777" w:rsidR="000724F7" w:rsidRPr="009A20BD" w:rsidRDefault="000724F7" w:rsidP="00E03A89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A20BD">
              <w:rPr>
                <w:sz w:val="18"/>
                <w:szCs w:val="18"/>
              </w:rPr>
              <w:t>SUBVAST</w:t>
            </w:r>
            <w:r>
              <w:rPr>
                <w:sz w:val="18"/>
                <w:szCs w:val="18"/>
              </w:rPr>
              <w:t>US MINI-INVASIVO</w:t>
            </w:r>
          </w:p>
        </w:tc>
      </w:tr>
      <w:tr w:rsidR="000724F7" w:rsidRPr="00D54A64" w14:paraId="17197593" w14:textId="77777777" w:rsidTr="001C2915">
        <w:trPr>
          <w:trHeight w:val="77"/>
          <w:tblHeader/>
        </w:trPr>
        <w:tc>
          <w:tcPr>
            <w:tcW w:w="2127" w:type="dxa"/>
            <w:vMerge/>
          </w:tcPr>
          <w:p w14:paraId="3F0549E6" w14:textId="77777777" w:rsidR="000724F7" w:rsidRPr="009A20BD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8F0C190" w14:textId="77777777" w:rsidR="000724F7" w:rsidRPr="009A20BD" w:rsidRDefault="000724F7" w:rsidP="00E03A8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G_H_01</w:t>
            </w:r>
          </w:p>
        </w:tc>
        <w:tc>
          <w:tcPr>
            <w:tcW w:w="5953" w:type="dxa"/>
            <w:vAlign w:val="bottom"/>
          </w:tcPr>
          <w:p w14:paraId="573E9651" w14:textId="77777777" w:rsidR="000724F7" w:rsidRPr="009A20BD" w:rsidRDefault="000724F7" w:rsidP="00E03A89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QUADRICIPITE</w:t>
            </w:r>
          </w:p>
        </w:tc>
      </w:tr>
      <w:tr w:rsidR="000724F7" w:rsidRPr="00D54A64" w14:paraId="2F7A5D2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6C03B34" w14:textId="77777777" w:rsidR="000724F7" w:rsidRPr="009A20BD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7AC1993" w14:textId="77777777" w:rsidR="000724F7" w:rsidRPr="00D906C9" w:rsidRDefault="000724F7" w:rsidP="009A20B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906C9">
              <w:rPr>
                <w:sz w:val="18"/>
                <w:szCs w:val="18"/>
              </w:rPr>
              <w:t>G_Z_01</w:t>
            </w:r>
          </w:p>
        </w:tc>
        <w:tc>
          <w:tcPr>
            <w:tcW w:w="5953" w:type="dxa"/>
            <w:vAlign w:val="bottom"/>
          </w:tcPr>
          <w:p w14:paraId="005DF486" w14:textId="77777777" w:rsidR="000724F7" w:rsidRPr="00D906C9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06C9">
              <w:rPr>
                <w:sz w:val="18"/>
                <w:szCs w:val="18"/>
              </w:rPr>
              <w:t>ALTRO</w:t>
            </w:r>
          </w:p>
        </w:tc>
      </w:tr>
      <w:tr w:rsidR="000724F7" w:rsidRPr="00D54A64" w14:paraId="4DA757AE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04552613" w14:textId="77777777" w:rsidR="000724F7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21. Tecnica chirurgica: innesto osseo (anca)</w:t>
            </w:r>
          </w:p>
          <w:p w14:paraId="51A25488" w14:textId="77777777" w:rsidR="00CD5D72" w:rsidRPr="00557AD9" w:rsidRDefault="00CD5D72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B91D6FF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04F1DC91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0724F7" w:rsidRPr="00D54A64" w14:paraId="00DED65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7DB801C" w14:textId="77777777" w:rsidR="000724F7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ACE7A1B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4E2F1FAC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ACETABOLARI</w:t>
            </w:r>
          </w:p>
        </w:tc>
      </w:tr>
      <w:tr w:rsidR="000724F7" w:rsidRPr="00D54A64" w14:paraId="66AB6BB4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FD26F32" w14:textId="77777777" w:rsidR="000724F7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700C0F5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02F75CB0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FEMORALI</w:t>
            </w:r>
          </w:p>
        </w:tc>
      </w:tr>
      <w:tr w:rsidR="000724F7" w:rsidRPr="00D54A64" w14:paraId="740EB49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94FD932" w14:textId="77777777" w:rsidR="000724F7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74C26DB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4</w:t>
            </w:r>
          </w:p>
        </w:tc>
        <w:tc>
          <w:tcPr>
            <w:tcW w:w="5953" w:type="dxa"/>
            <w:vAlign w:val="bottom"/>
          </w:tcPr>
          <w:p w14:paraId="6F7B9BA3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ENTRAMBI</w:t>
            </w:r>
          </w:p>
        </w:tc>
      </w:tr>
      <w:tr w:rsidR="000724F7" w:rsidRPr="00D54A64" w14:paraId="6BC15B41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73343411" w14:textId="77777777" w:rsidR="000724F7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22. Tecnica chirurgica: innesto osseo (ginocchio)</w:t>
            </w:r>
          </w:p>
          <w:p w14:paraId="34BE5734" w14:textId="77777777" w:rsidR="00CD5D72" w:rsidRPr="00557AD9" w:rsidRDefault="00CD5D72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5243671" w14:textId="77777777" w:rsidR="000724F7" w:rsidRPr="00F9681B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9681B">
              <w:rPr>
                <w:sz w:val="18"/>
                <w:szCs w:val="18"/>
              </w:rPr>
              <w:t>100</w:t>
            </w:r>
          </w:p>
        </w:tc>
        <w:tc>
          <w:tcPr>
            <w:tcW w:w="5953" w:type="dxa"/>
            <w:vAlign w:val="bottom"/>
          </w:tcPr>
          <w:p w14:paraId="59494AA4" w14:textId="77777777" w:rsidR="000724F7" w:rsidRPr="00F9681B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9681B">
              <w:rPr>
                <w:sz w:val="18"/>
                <w:szCs w:val="18"/>
              </w:rPr>
              <w:t>NO</w:t>
            </w:r>
          </w:p>
        </w:tc>
      </w:tr>
      <w:tr w:rsidR="000724F7" w:rsidRPr="00D54A64" w14:paraId="2241FE3A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3D6B91B" w14:textId="77777777" w:rsidR="000724F7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F88419D" w14:textId="77777777" w:rsidR="000724F7" w:rsidRPr="00F9681B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9681B">
              <w:rPr>
                <w:sz w:val="18"/>
                <w:szCs w:val="18"/>
              </w:rPr>
              <w:t>101</w:t>
            </w:r>
          </w:p>
        </w:tc>
        <w:tc>
          <w:tcPr>
            <w:tcW w:w="5953" w:type="dxa"/>
            <w:vAlign w:val="bottom"/>
          </w:tcPr>
          <w:p w14:paraId="7949E0CD" w14:textId="77777777" w:rsidR="000724F7" w:rsidRPr="00F9681B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9681B">
              <w:rPr>
                <w:sz w:val="18"/>
                <w:szCs w:val="18"/>
              </w:rPr>
              <w:t>TIBIALI</w:t>
            </w:r>
          </w:p>
        </w:tc>
      </w:tr>
      <w:tr w:rsidR="000724F7" w:rsidRPr="00D54A64" w14:paraId="3727B61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8C2C452" w14:textId="77777777" w:rsidR="000724F7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2F2620B" w14:textId="77777777" w:rsidR="000724F7" w:rsidRPr="00F9681B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9681B">
              <w:rPr>
                <w:sz w:val="18"/>
                <w:szCs w:val="18"/>
              </w:rPr>
              <w:t>102</w:t>
            </w:r>
          </w:p>
        </w:tc>
        <w:tc>
          <w:tcPr>
            <w:tcW w:w="5953" w:type="dxa"/>
            <w:vAlign w:val="bottom"/>
          </w:tcPr>
          <w:p w14:paraId="67A81B2F" w14:textId="77777777" w:rsidR="000724F7" w:rsidRPr="00F9681B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9681B">
              <w:rPr>
                <w:sz w:val="18"/>
                <w:szCs w:val="18"/>
              </w:rPr>
              <w:t>FEMORALI</w:t>
            </w:r>
          </w:p>
        </w:tc>
      </w:tr>
      <w:tr w:rsidR="000724F7" w:rsidRPr="00D54A64" w14:paraId="4399BC7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98145EF" w14:textId="77777777" w:rsidR="000724F7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F64906E" w14:textId="77777777" w:rsidR="000724F7" w:rsidRPr="00F9681B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9681B">
              <w:rPr>
                <w:sz w:val="18"/>
                <w:szCs w:val="18"/>
              </w:rPr>
              <w:t>103</w:t>
            </w:r>
          </w:p>
        </w:tc>
        <w:tc>
          <w:tcPr>
            <w:tcW w:w="5953" w:type="dxa"/>
            <w:vAlign w:val="bottom"/>
          </w:tcPr>
          <w:p w14:paraId="1005A50E" w14:textId="77777777" w:rsidR="000724F7" w:rsidRPr="00F9681B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9681B">
              <w:rPr>
                <w:sz w:val="18"/>
                <w:szCs w:val="18"/>
              </w:rPr>
              <w:t>ENTRAMBI</w:t>
            </w:r>
          </w:p>
        </w:tc>
      </w:tr>
      <w:tr w:rsidR="000724F7" w:rsidRPr="00D54A64" w14:paraId="60551B80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7BDEF0EC" w14:textId="77777777" w:rsidR="003361A4" w:rsidRPr="00557AD9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23. Tecnica chirurgica: anelli rinforzo cotile</w:t>
            </w:r>
          </w:p>
          <w:p w14:paraId="32CD7E94" w14:textId="77777777" w:rsidR="001C5B5D" w:rsidRPr="00557AD9" w:rsidRDefault="001C5B5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557AD9">
              <w:rPr>
                <w:bCs/>
                <w:i/>
                <w:sz w:val="18"/>
                <w:szCs w:val="18"/>
              </w:rPr>
              <w:t>(anca)</w:t>
            </w:r>
          </w:p>
        </w:tc>
        <w:tc>
          <w:tcPr>
            <w:tcW w:w="992" w:type="dxa"/>
            <w:vAlign w:val="bottom"/>
          </w:tcPr>
          <w:p w14:paraId="107DBC86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0</w:t>
            </w:r>
          </w:p>
        </w:tc>
        <w:tc>
          <w:tcPr>
            <w:tcW w:w="5953" w:type="dxa"/>
            <w:vAlign w:val="bottom"/>
          </w:tcPr>
          <w:p w14:paraId="42B62278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0724F7" w:rsidRPr="00D54A64" w14:paraId="3635E92B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C0CE966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662B71C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24178AD6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</w:t>
            </w:r>
          </w:p>
        </w:tc>
      </w:tr>
      <w:tr w:rsidR="000724F7" w:rsidRPr="00D54A64" w14:paraId="01B37B2A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4D3EDDA7" w14:textId="77777777" w:rsidR="000724F7" w:rsidRPr="007D2813" w:rsidRDefault="000724F7" w:rsidP="00A73C47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green"/>
              </w:rPr>
            </w:pPr>
            <w:r w:rsidRPr="00557AD9">
              <w:rPr>
                <w:bCs/>
                <w:i/>
                <w:sz w:val="18"/>
                <w:szCs w:val="18"/>
              </w:rPr>
              <w:t xml:space="preserve">24. </w:t>
            </w:r>
            <w:r w:rsidRPr="00FB7288">
              <w:rPr>
                <w:bCs/>
                <w:i/>
                <w:sz w:val="18"/>
                <w:szCs w:val="18"/>
              </w:rPr>
              <w:t>Tecnica chirurgica: modalità fissazione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14:paraId="7FCA30FF" w14:textId="77777777" w:rsidR="000724F7" w:rsidRPr="00D54A64" w:rsidRDefault="000724F7" w:rsidP="00224E5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A_A_01</w:t>
            </w:r>
          </w:p>
        </w:tc>
        <w:tc>
          <w:tcPr>
            <w:tcW w:w="5953" w:type="dxa"/>
            <w:vAlign w:val="bottom"/>
          </w:tcPr>
          <w:p w14:paraId="0AC6A4F8" w14:textId="77777777" w:rsidR="000724F7" w:rsidRPr="00D54A64" w:rsidRDefault="00224E58" w:rsidP="00D83552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CEMENTO, SENZA ANTIBIOTICO</w:t>
            </w:r>
          </w:p>
        </w:tc>
      </w:tr>
      <w:tr w:rsidR="000724F7" w:rsidRPr="00D54A64" w14:paraId="35A3EC6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D88AF28" w14:textId="77777777" w:rsidR="000724F7" w:rsidRPr="007D2813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vAlign w:val="bottom"/>
          </w:tcPr>
          <w:p w14:paraId="5FB47483" w14:textId="77777777" w:rsidR="000724F7" w:rsidRPr="00D54A64" w:rsidRDefault="000724F7" w:rsidP="00224E5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A_A_02</w:t>
            </w:r>
          </w:p>
        </w:tc>
        <w:tc>
          <w:tcPr>
            <w:tcW w:w="5953" w:type="dxa"/>
            <w:vAlign w:val="bottom"/>
          </w:tcPr>
          <w:p w14:paraId="28E6B469" w14:textId="77777777" w:rsidR="000724F7" w:rsidRPr="00D54A64" w:rsidRDefault="00224E58" w:rsidP="00D83552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CEMENTO, CON ANTIBIOTICO</w:t>
            </w:r>
          </w:p>
        </w:tc>
      </w:tr>
      <w:tr w:rsidR="000724F7" w:rsidRPr="00D54A64" w14:paraId="128F83B9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CB1C1A0" w14:textId="77777777" w:rsidR="000724F7" w:rsidRPr="007D2813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vAlign w:val="bottom"/>
          </w:tcPr>
          <w:p w14:paraId="7A5E0185" w14:textId="77777777" w:rsidR="000724F7" w:rsidRPr="00D54A64" w:rsidRDefault="000724F7" w:rsidP="00224E5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A_</w:t>
            </w:r>
            <w:r w:rsidR="00224E58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_0</w:t>
            </w:r>
            <w:r w:rsidR="00224E58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bottom"/>
          </w:tcPr>
          <w:p w14:paraId="036D48D3" w14:textId="77777777" w:rsidR="000724F7" w:rsidRPr="00D54A64" w:rsidRDefault="00224E5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PRESS FIT</w:t>
            </w:r>
          </w:p>
        </w:tc>
      </w:tr>
      <w:tr w:rsidR="000724F7" w:rsidRPr="00D54A64" w14:paraId="3EA5F9D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6BD051C" w14:textId="77777777" w:rsidR="000724F7" w:rsidRPr="007D2813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vAlign w:val="bottom"/>
          </w:tcPr>
          <w:p w14:paraId="3C79BFCA" w14:textId="77777777" w:rsidR="000724F7" w:rsidRDefault="000724F7" w:rsidP="00224E5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A_</w:t>
            </w:r>
            <w:r w:rsidR="00224E58">
              <w:rPr>
                <w:sz w:val="18"/>
                <w:szCs w:val="18"/>
              </w:rPr>
              <w:t>A_04</w:t>
            </w:r>
          </w:p>
        </w:tc>
        <w:tc>
          <w:tcPr>
            <w:tcW w:w="5953" w:type="dxa"/>
            <w:vAlign w:val="bottom"/>
          </w:tcPr>
          <w:p w14:paraId="25BF8033" w14:textId="77777777" w:rsidR="000724F7" w:rsidRPr="00D54A64" w:rsidRDefault="004A69CC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AVVITATO</w:t>
            </w:r>
          </w:p>
        </w:tc>
      </w:tr>
      <w:tr w:rsidR="000724F7" w:rsidRPr="00D54A64" w14:paraId="4C3E5CC4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06FB596" w14:textId="77777777" w:rsidR="000724F7" w:rsidRPr="007D2813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vAlign w:val="bottom"/>
          </w:tcPr>
          <w:p w14:paraId="5895D93D" w14:textId="77777777" w:rsidR="000724F7" w:rsidRDefault="000724F7" w:rsidP="00224E5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A_</w:t>
            </w:r>
            <w:r w:rsidR="00224E58">
              <w:rPr>
                <w:sz w:val="18"/>
                <w:szCs w:val="18"/>
              </w:rPr>
              <w:t>A_05</w:t>
            </w:r>
          </w:p>
        </w:tc>
        <w:tc>
          <w:tcPr>
            <w:tcW w:w="5953" w:type="dxa"/>
            <w:vAlign w:val="bottom"/>
          </w:tcPr>
          <w:p w14:paraId="07BBD746" w14:textId="77777777" w:rsidR="000724F7" w:rsidRPr="00D54A64" w:rsidRDefault="004A69CC" w:rsidP="00DE26DB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PRESS</w:t>
            </w:r>
            <w:r w:rsidR="00DE26DB">
              <w:rPr>
                <w:sz w:val="18"/>
                <w:szCs w:val="18"/>
              </w:rPr>
              <w:t>-</w:t>
            </w:r>
            <w:r w:rsidRPr="00D54A64">
              <w:rPr>
                <w:sz w:val="18"/>
                <w:szCs w:val="18"/>
              </w:rPr>
              <w:t xml:space="preserve">FIT </w:t>
            </w:r>
            <w:r w:rsidR="00DE26DB">
              <w:rPr>
                <w:sz w:val="18"/>
                <w:szCs w:val="18"/>
              </w:rPr>
              <w:t>E</w:t>
            </w:r>
            <w:r w:rsidRPr="00D54A64">
              <w:rPr>
                <w:sz w:val="18"/>
                <w:szCs w:val="18"/>
              </w:rPr>
              <w:t xml:space="preserve"> VITI</w:t>
            </w:r>
          </w:p>
        </w:tc>
      </w:tr>
      <w:tr w:rsidR="000724F7" w:rsidRPr="00D54A64" w14:paraId="7417E92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F7997DC" w14:textId="77777777" w:rsidR="000724F7" w:rsidRPr="007D2813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vAlign w:val="bottom"/>
          </w:tcPr>
          <w:p w14:paraId="46C37F6E" w14:textId="77777777" w:rsidR="000724F7" w:rsidRDefault="000724F7" w:rsidP="00224E5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A_</w:t>
            </w:r>
            <w:r w:rsidR="00224E58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_0</w:t>
            </w:r>
            <w:r w:rsidR="00224E58">
              <w:rPr>
                <w:sz w:val="18"/>
                <w:szCs w:val="18"/>
              </w:rPr>
              <w:t>6</w:t>
            </w:r>
          </w:p>
        </w:tc>
        <w:tc>
          <w:tcPr>
            <w:tcW w:w="5953" w:type="dxa"/>
            <w:vAlign w:val="bottom"/>
          </w:tcPr>
          <w:p w14:paraId="54FC74C1" w14:textId="77777777" w:rsidR="000724F7" w:rsidRPr="00D54A64" w:rsidRDefault="004A69CC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ALETTE</w:t>
            </w:r>
          </w:p>
        </w:tc>
      </w:tr>
      <w:tr w:rsidR="000724F7" w:rsidRPr="00D54A64" w14:paraId="44D8A3B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45768BC" w14:textId="77777777" w:rsidR="000724F7" w:rsidRPr="007D2813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vAlign w:val="bottom"/>
          </w:tcPr>
          <w:p w14:paraId="3859D4BB" w14:textId="77777777" w:rsidR="000724F7" w:rsidRDefault="000724F7" w:rsidP="00224E5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A_</w:t>
            </w:r>
            <w:r w:rsidR="00224E58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_0</w:t>
            </w:r>
            <w:r w:rsidR="00224E58">
              <w:rPr>
                <w:sz w:val="18"/>
                <w:szCs w:val="18"/>
              </w:rPr>
              <w:t>7</w:t>
            </w:r>
          </w:p>
        </w:tc>
        <w:tc>
          <w:tcPr>
            <w:tcW w:w="5953" w:type="dxa"/>
            <w:vAlign w:val="bottom"/>
          </w:tcPr>
          <w:p w14:paraId="6942DB01" w14:textId="77777777" w:rsidR="000724F7" w:rsidRPr="00D54A64" w:rsidRDefault="004A69CC" w:rsidP="00DE26DB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</w:t>
            </w:r>
            <w:r w:rsidR="00DE26DB">
              <w:rPr>
                <w:sz w:val="18"/>
                <w:szCs w:val="18"/>
              </w:rPr>
              <w:t>E</w:t>
            </w:r>
            <w:r w:rsidRPr="00D54A64">
              <w:rPr>
                <w:sz w:val="18"/>
                <w:szCs w:val="18"/>
              </w:rPr>
              <w:t xml:space="preserve"> </w:t>
            </w:r>
            <w:r w:rsidR="00DE26DB">
              <w:rPr>
                <w:sz w:val="18"/>
                <w:szCs w:val="18"/>
              </w:rPr>
              <w:t>E NON</w:t>
            </w:r>
            <w:r w:rsidRPr="00D54A64">
              <w:rPr>
                <w:sz w:val="18"/>
                <w:szCs w:val="18"/>
              </w:rPr>
              <w:t xml:space="preserve"> RIVESTI</w:t>
            </w:r>
            <w:r w:rsidR="00DE26DB">
              <w:rPr>
                <w:sz w:val="18"/>
                <w:szCs w:val="18"/>
              </w:rPr>
              <w:t>TI</w:t>
            </w:r>
          </w:p>
        </w:tc>
      </w:tr>
      <w:tr w:rsidR="000724F7" w:rsidRPr="00D54A64" w14:paraId="6F65A741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60E2C21" w14:textId="77777777" w:rsidR="000724F7" w:rsidRPr="007D2813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vAlign w:val="bottom"/>
          </w:tcPr>
          <w:p w14:paraId="28BFB6BF" w14:textId="77777777" w:rsidR="000724F7" w:rsidRDefault="000724F7" w:rsidP="00224E5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A_</w:t>
            </w:r>
            <w:r w:rsidR="00224E58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_0</w:t>
            </w:r>
            <w:r w:rsidR="00224E58">
              <w:rPr>
                <w:sz w:val="18"/>
                <w:szCs w:val="18"/>
              </w:rPr>
              <w:t>8</w:t>
            </w:r>
          </w:p>
        </w:tc>
        <w:tc>
          <w:tcPr>
            <w:tcW w:w="5953" w:type="dxa"/>
            <w:vAlign w:val="bottom"/>
          </w:tcPr>
          <w:p w14:paraId="5DD27F2C" w14:textId="77777777" w:rsidR="000724F7" w:rsidRPr="00D54A64" w:rsidRDefault="00B03AC6" w:rsidP="00AF7629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PRESENTE</w:t>
            </w:r>
          </w:p>
        </w:tc>
      </w:tr>
      <w:tr w:rsidR="000724F7" w:rsidRPr="00D54A64" w14:paraId="6465BB11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29CE5483" w14:textId="77777777" w:rsidR="000724F7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27. Tecnica chirurgica: approccio chirurgico</w:t>
            </w:r>
          </w:p>
          <w:p w14:paraId="6B8CEEA5" w14:textId="77777777" w:rsidR="001C5B5D" w:rsidRPr="00D54A64" w:rsidRDefault="001C5B5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lastRenderedPageBreak/>
              <w:t>(spalla)</w:t>
            </w:r>
          </w:p>
        </w:tc>
        <w:tc>
          <w:tcPr>
            <w:tcW w:w="992" w:type="dxa"/>
            <w:vAlign w:val="bottom"/>
          </w:tcPr>
          <w:p w14:paraId="18AC0D9B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lastRenderedPageBreak/>
              <w:t>A</w:t>
            </w:r>
          </w:p>
        </w:tc>
        <w:tc>
          <w:tcPr>
            <w:tcW w:w="5953" w:type="dxa"/>
            <w:vAlign w:val="bottom"/>
          </w:tcPr>
          <w:p w14:paraId="1B92A8E3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DELTOIDEO-PETTORALE</w:t>
            </w:r>
          </w:p>
        </w:tc>
      </w:tr>
      <w:tr w:rsidR="000724F7" w:rsidRPr="00D54A64" w14:paraId="67694A77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DC67AA1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25B4B34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B</w:t>
            </w:r>
          </w:p>
        </w:tc>
        <w:tc>
          <w:tcPr>
            <w:tcW w:w="5953" w:type="dxa"/>
            <w:vAlign w:val="bottom"/>
          </w:tcPr>
          <w:p w14:paraId="7360E620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TRANS-DELTOIDEO</w:t>
            </w:r>
          </w:p>
        </w:tc>
      </w:tr>
      <w:tr w:rsidR="000724F7" w:rsidRPr="00D54A64" w14:paraId="2CC71A8A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D5AA659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9AC8C7C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Z</w:t>
            </w:r>
          </w:p>
        </w:tc>
        <w:tc>
          <w:tcPr>
            <w:tcW w:w="5953" w:type="dxa"/>
            <w:vAlign w:val="bottom"/>
          </w:tcPr>
          <w:p w14:paraId="5B9636F4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ALTRO</w:t>
            </w:r>
          </w:p>
        </w:tc>
      </w:tr>
      <w:tr w:rsidR="000724F7" w:rsidRPr="00D54A64" w14:paraId="7F47D2FA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6D51E92F" w14:textId="77777777" w:rsidR="000724F7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28. Tecnica chirurgica: drenaggio aspirante</w:t>
            </w:r>
          </w:p>
          <w:p w14:paraId="7A6BB418" w14:textId="77777777" w:rsidR="001C5B5D" w:rsidRPr="00D54A64" w:rsidRDefault="001C5B5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(spalla)</w:t>
            </w:r>
          </w:p>
        </w:tc>
        <w:tc>
          <w:tcPr>
            <w:tcW w:w="992" w:type="dxa"/>
            <w:vAlign w:val="bottom"/>
          </w:tcPr>
          <w:p w14:paraId="10E8FF06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0</w:t>
            </w:r>
          </w:p>
        </w:tc>
        <w:tc>
          <w:tcPr>
            <w:tcW w:w="5953" w:type="dxa"/>
            <w:vAlign w:val="bottom"/>
          </w:tcPr>
          <w:p w14:paraId="558C37DC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0724F7" w:rsidRPr="00D54A64" w14:paraId="43A137EA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175BBC8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CB19DFB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6506741C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SI’</w:t>
            </w:r>
          </w:p>
        </w:tc>
      </w:tr>
      <w:tr w:rsidR="000724F7" w:rsidRPr="00D54A64" w14:paraId="17569A19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1AEAF728" w14:textId="77777777" w:rsidR="000724F7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29. Tecnica chirurgica: riparazione della cuffia</w:t>
            </w:r>
          </w:p>
          <w:p w14:paraId="431889A1" w14:textId="77777777" w:rsidR="001C5B5D" w:rsidRPr="00D54A64" w:rsidRDefault="001C5B5D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(spalla)</w:t>
            </w:r>
          </w:p>
        </w:tc>
        <w:tc>
          <w:tcPr>
            <w:tcW w:w="992" w:type="dxa"/>
            <w:vAlign w:val="bottom"/>
          </w:tcPr>
          <w:p w14:paraId="1F64C600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780C9FAD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SUTURA</w:t>
            </w:r>
          </w:p>
        </w:tc>
      </w:tr>
      <w:tr w:rsidR="000724F7" w:rsidRPr="00D54A64" w14:paraId="3F972558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0627A6F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CFFEDDD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5154DC60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NESSUNA</w:t>
            </w:r>
          </w:p>
        </w:tc>
      </w:tr>
      <w:tr w:rsidR="000724F7" w:rsidRPr="00D54A64" w14:paraId="4C385192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4806BF9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DBB027A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bottom"/>
          </w:tcPr>
          <w:p w14:paraId="3A5AE60D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ALTRO</w:t>
            </w:r>
          </w:p>
        </w:tc>
      </w:tr>
      <w:tr w:rsidR="007F7788" w:rsidRPr="00D54A64" w14:paraId="056139FC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279E2781" w14:textId="77777777" w:rsidR="007F7788" w:rsidRPr="007F7788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yellow"/>
              </w:rPr>
            </w:pPr>
            <w:r w:rsidRPr="00E452E6">
              <w:rPr>
                <w:bCs/>
                <w:i/>
                <w:sz w:val="18"/>
                <w:szCs w:val="18"/>
              </w:rPr>
              <w:t>32. Tipo fissazione femorale</w:t>
            </w:r>
          </w:p>
        </w:tc>
        <w:tc>
          <w:tcPr>
            <w:tcW w:w="992" w:type="dxa"/>
            <w:vAlign w:val="bottom"/>
          </w:tcPr>
          <w:p w14:paraId="795E550E" w14:textId="77777777" w:rsidR="007F7788" w:rsidRPr="00D54A64" w:rsidRDefault="007F7788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  <w:vAlign w:val="bottom"/>
          </w:tcPr>
          <w:p w14:paraId="32F1E815" w14:textId="77777777" w:rsidR="007F7788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CEMENTATA</w:t>
            </w:r>
          </w:p>
        </w:tc>
      </w:tr>
      <w:tr w:rsidR="007F7788" w:rsidRPr="00D54A64" w14:paraId="6A6C611E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DFA2F8A" w14:textId="77777777" w:rsidR="007F7788" w:rsidRPr="007F7788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bottom"/>
          </w:tcPr>
          <w:p w14:paraId="01FECDC7" w14:textId="77777777" w:rsidR="007F7788" w:rsidRPr="00D54A64" w:rsidRDefault="007F7788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  <w:vAlign w:val="bottom"/>
          </w:tcPr>
          <w:p w14:paraId="2728FC86" w14:textId="77777777" w:rsidR="007F7788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CEMENTATA CON STELO INTRAMIDOLLARE</w:t>
            </w:r>
          </w:p>
        </w:tc>
      </w:tr>
      <w:tr w:rsidR="007F7788" w:rsidRPr="00D54A64" w14:paraId="60D6D47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AD6B4D5" w14:textId="77777777" w:rsidR="007F7788" w:rsidRPr="007F7788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bottom"/>
          </w:tcPr>
          <w:p w14:paraId="79E42FA9" w14:textId="77777777" w:rsidR="007F7788" w:rsidRPr="00D54A64" w:rsidRDefault="007F7788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G03</w:t>
            </w:r>
          </w:p>
        </w:tc>
        <w:tc>
          <w:tcPr>
            <w:tcW w:w="5953" w:type="dxa"/>
            <w:vAlign w:val="bottom"/>
          </w:tcPr>
          <w:p w14:paraId="42054FE5" w14:textId="77777777" w:rsidR="007F7788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 CON VITI</w:t>
            </w:r>
          </w:p>
        </w:tc>
      </w:tr>
      <w:tr w:rsidR="007F7788" w:rsidRPr="00D54A64" w14:paraId="57A91BF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CA0BB22" w14:textId="77777777" w:rsidR="007F7788" w:rsidRPr="007F7788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bottom"/>
          </w:tcPr>
          <w:p w14:paraId="2D37D727" w14:textId="77777777" w:rsidR="007F7788" w:rsidRPr="00D54A64" w:rsidRDefault="007F7788" w:rsidP="00A408F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G04</w:t>
            </w:r>
          </w:p>
        </w:tc>
        <w:tc>
          <w:tcPr>
            <w:tcW w:w="5953" w:type="dxa"/>
            <w:vAlign w:val="bottom"/>
          </w:tcPr>
          <w:p w14:paraId="5245B7CD" w14:textId="77777777" w:rsidR="007F7788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 SENZA VITI</w:t>
            </w:r>
          </w:p>
        </w:tc>
      </w:tr>
      <w:tr w:rsidR="007F7788" w:rsidRPr="00D54A64" w14:paraId="1AD8415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DA3EE64" w14:textId="77777777" w:rsidR="007F7788" w:rsidRPr="007F7788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bottom"/>
          </w:tcPr>
          <w:p w14:paraId="64FD2341" w14:textId="77777777" w:rsidR="007F7788" w:rsidRPr="00D54A64" w:rsidRDefault="007F7788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G05</w:t>
            </w:r>
          </w:p>
        </w:tc>
        <w:tc>
          <w:tcPr>
            <w:tcW w:w="5953" w:type="dxa"/>
            <w:vAlign w:val="bottom"/>
          </w:tcPr>
          <w:p w14:paraId="5E3E65E7" w14:textId="77777777" w:rsidR="007F7788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 CON STELO INTRAMIDOLLARE</w:t>
            </w:r>
          </w:p>
        </w:tc>
      </w:tr>
      <w:tr w:rsidR="000724F7" w:rsidRPr="00D54A64" w14:paraId="2A8A740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54F41BA" w14:textId="77777777" w:rsidR="000724F7" w:rsidRPr="007F7788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bottom"/>
          </w:tcPr>
          <w:p w14:paraId="7C997354" w14:textId="77777777" w:rsidR="000724F7" w:rsidRDefault="007F7788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G06</w:t>
            </w:r>
          </w:p>
        </w:tc>
        <w:tc>
          <w:tcPr>
            <w:tcW w:w="5953" w:type="dxa"/>
            <w:vAlign w:val="bottom"/>
          </w:tcPr>
          <w:p w14:paraId="25EA59F9" w14:textId="77777777" w:rsidR="000724F7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PRESENTE COPONENTE FEMORALE</w:t>
            </w:r>
          </w:p>
        </w:tc>
      </w:tr>
      <w:tr w:rsidR="007F7788" w:rsidRPr="00D54A64" w14:paraId="61DF9E65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1C932BAF" w14:textId="77777777" w:rsidR="007F7788" w:rsidRPr="00E452E6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E452E6">
              <w:rPr>
                <w:bCs/>
                <w:i/>
                <w:sz w:val="18"/>
                <w:szCs w:val="18"/>
              </w:rPr>
              <w:t>33. Tipo fissazione tibiale</w:t>
            </w:r>
          </w:p>
        </w:tc>
        <w:tc>
          <w:tcPr>
            <w:tcW w:w="992" w:type="dxa"/>
            <w:vAlign w:val="bottom"/>
          </w:tcPr>
          <w:p w14:paraId="54FF8FF2" w14:textId="77777777" w:rsidR="007F7788" w:rsidRPr="00D54A64" w:rsidRDefault="007F7788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  <w:vAlign w:val="bottom"/>
          </w:tcPr>
          <w:p w14:paraId="6B4219AB" w14:textId="77777777" w:rsidR="007F7788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CEMENTATA</w:t>
            </w:r>
          </w:p>
        </w:tc>
      </w:tr>
      <w:tr w:rsidR="007F7788" w:rsidRPr="00D54A64" w14:paraId="3CD69DD3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ACC6A79" w14:textId="77777777" w:rsidR="007F7788" w:rsidRPr="00E452E6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F1D7F5E" w14:textId="77777777" w:rsidR="007F7788" w:rsidRPr="00D54A64" w:rsidRDefault="007F7788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  <w:vAlign w:val="bottom"/>
          </w:tcPr>
          <w:p w14:paraId="59AC2A10" w14:textId="77777777" w:rsidR="007F7788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CEMENTATA CON STELO INTRAMIDOLLARE</w:t>
            </w:r>
          </w:p>
        </w:tc>
      </w:tr>
      <w:tr w:rsidR="007F7788" w:rsidRPr="00D54A64" w14:paraId="063AABC9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07184B7" w14:textId="77777777" w:rsidR="007F7788" w:rsidRPr="00E452E6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DFD2AE2" w14:textId="77777777" w:rsidR="007F7788" w:rsidRPr="00D54A64" w:rsidRDefault="007F7788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G03</w:t>
            </w:r>
          </w:p>
        </w:tc>
        <w:tc>
          <w:tcPr>
            <w:tcW w:w="5953" w:type="dxa"/>
            <w:vAlign w:val="bottom"/>
          </w:tcPr>
          <w:p w14:paraId="2463081B" w14:textId="77777777" w:rsidR="007F7788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 CON VITI</w:t>
            </w:r>
          </w:p>
        </w:tc>
      </w:tr>
      <w:tr w:rsidR="007F7788" w:rsidRPr="00D54A64" w14:paraId="42D7BA6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3DCE56F" w14:textId="77777777" w:rsidR="007F7788" w:rsidRPr="00E452E6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C5A9BA2" w14:textId="77777777" w:rsidR="007F7788" w:rsidRPr="00D54A64" w:rsidRDefault="007F7788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G04</w:t>
            </w:r>
          </w:p>
        </w:tc>
        <w:tc>
          <w:tcPr>
            <w:tcW w:w="5953" w:type="dxa"/>
            <w:vAlign w:val="bottom"/>
          </w:tcPr>
          <w:p w14:paraId="5B115431" w14:textId="77777777" w:rsidR="007F7788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 SENZA VITI</w:t>
            </w:r>
          </w:p>
        </w:tc>
      </w:tr>
      <w:tr w:rsidR="007F7788" w:rsidRPr="00D54A64" w14:paraId="0B3A6D35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9181DF9" w14:textId="77777777" w:rsidR="007F7788" w:rsidRPr="00E452E6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D42B7A4" w14:textId="77777777" w:rsidR="007F7788" w:rsidRPr="00D54A64" w:rsidRDefault="007F7788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G05</w:t>
            </w:r>
          </w:p>
        </w:tc>
        <w:tc>
          <w:tcPr>
            <w:tcW w:w="5953" w:type="dxa"/>
            <w:vAlign w:val="bottom"/>
          </w:tcPr>
          <w:p w14:paraId="638BF4C7" w14:textId="77777777" w:rsidR="007F7788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 CON STELO INTRAMIDOLLARE</w:t>
            </w:r>
          </w:p>
        </w:tc>
      </w:tr>
      <w:tr w:rsidR="000724F7" w:rsidRPr="00D54A64" w14:paraId="1233D3A1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B7C47D8" w14:textId="77777777" w:rsidR="000724F7" w:rsidRPr="00E452E6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9DD0F25" w14:textId="77777777" w:rsidR="000724F7" w:rsidRDefault="000724F7" w:rsidP="007F778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7F7788">
              <w:rPr>
                <w:sz w:val="18"/>
                <w:szCs w:val="18"/>
              </w:rPr>
              <w:t>06</w:t>
            </w:r>
          </w:p>
        </w:tc>
        <w:tc>
          <w:tcPr>
            <w:tcW w:w="5953" w:type="dxa"/>
            <w:vAlign w:val="bottom"/>
          </w:tcPr>
          <w:p w14:paraId="409AEAF0" w14:textId="77777777" w:rsidR="000724F7" w:rsidRPr="00D54A64" w:rsidRDefault="007F7788" w:rsidP="007F778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PRESENTE COPONENTE TIBIALE</w:t>
            </w:r>
          </w:p>
        </w:tc>
      </w:tr>
      <w:tr w:rsidR="007F7788" w:rsidRPr="00D54A64" w14:paraId="17F2235E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694A842E" w14:textId="77777777" w:rsidR="007F7788" w:rsidRPr="00E452E6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E452E6">
              <w:rPr>
                <w:bCs/>
                <w:i/>
                <w:sz w:val="18"/>
                <w:szCs w:val="18"/>
              </w:rPr>
              <w:t>36. Tipo di fissazione rotulea</w:t>
            </w:r>
          </w:p>
        </w:tc>
        <w:tc>
          <w:tcPr>
            <w:tcW w:w="992" w:type="dxa"/>
            <w:vAlign w:val="bottom"/>
          </w:tcPr>
          <w:p w14:paraId="6ABDB77E" w14:textId="77777777" w:rsidR="007F7788" w:rsidRPr="00D54A64" w:rsidRDefault="007F7788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  <w:vAlign w:val="bottom"/>
          </w:tcPr>
          <w:p w14:paraId="0B35545D" w14:textId="77777777" w:rsidR="007F7788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CEMENTATA</w:t>
            </w:r>
          </w:p>
        </w:tc>
      </w:tr>
      <w:tr w:rsidR="007F7788" w:rsidRPr="00D54A64" w14:paraId="1406923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F438DBD" w14:textId="77777777" w:rsidR="007F7788" w:rsidRPr="00E452E6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DA1552B" w14:textId="77777777" w:rsidR="007F7788" w:rsidRPr="00D54A64" w:rsidRDefault="007F7788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  <w:vAlign w:val="bottom"/>
          </w:tcPr>
          <w:p w14:paraId="514D0D5D" w14:textId="77777777" w:rsidR="007F7788" w:rsidRPr="00D54A64" w:rsidRDefault="007F7788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</w:t>
            </w:r>
          </w:p>
        </w:tc>
      </w:tr>
      <w:tr w:rsidR="007F7788" w:rsidRPr="00D54A64" w14:paraId="1EE25014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B23EAE5" w14:textId="77777777" w:rsidR="007F7788" w:rsidRPr="00E452E6" w:rsidRDefault="007F7788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BF745C3" w14:textId="77777777" w:rsidR="007F7788" w:rsidRPr="00D54A64" w:rsidRDefault="007F7788" w:rsidP="008249D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G03</w:t>
            </w:r>
          </w:p>
        </w:tc>
        <w:tc>
          <w:tcPr>
            <w:tcW w:w="5953" w:type="dxa"/>
            <w:vAlign w:val="bottom"/>
          </w:tcPr>
          <w:p w14:paraId="283BF2E7" w14:textId="77777777" w:rsidR="007F7788" w:rsidRPr="00D54A64" w:rsidRDefault="007F7788" w:rsidP="007F778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PRESENTE COPONENTE ROTULEA</w:t>
            </w:r>
          </w:p>
        </w:tc>
      </w:tr>
      <w:tr w:rsidR="000724F7" w:rsidRPr="00D54A64" w14:paraId="197780DF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6B26BFAB" w14:textId="77777777" w:rsidR="000724F7" w:rsidRPr="00E452E6" w:rsidRDefault="000724F7" w:rsidP="00E452E6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E452E6">
              <w:rPr>
                <w:bCs/>
                <w:i/>
                <w:sz w:val="18"/>
                <w:szCs w:val="18"/>
              </w:rPr>
              <w:t>37. Utilizzo di blocchetti/cunei di riempimento</w:t>
            </w:r>
            <w:r w:rsidR="008F38C1" w:rsidRPr="00E452E6">
              <w:rPr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14:paraId="4893E9FF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G01</w:t>
            </w:r>
          </w:p>
        </w:tc>
        <w:tc>
          <w:tcPr>
            <w:tcW w:w="5953" w:type="dxa"/>
            <w:vAlign w:val="bottom"/>
          </w:tcPr>
          <w:p w14:paraId="6D84C49C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0724F7" w:rsidRPr="00D54A64" w14:paraId="2A1A5A0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897A994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D515FF2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G02</w:t>
            </w:r>
          </w:p>
        </w:tc>
        <w:tc>
          <w:tcPr>
            <w:tcW w:w="5953" w:type="dxa"/>
            <w:vAlign w:val="bottom"/>
          </w:tcPr>
          <w:p w14:paraId="05DA7DD7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SI, TIBIALI</w:t>
            </w:r>
          </w:p>
        </w:tc>
      </w:tr>
      <w:tr w:rsidR="000724F7" w:rsidRPr="00D54A64" w14:paraId="50D8B947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FFD805C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B3228E1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G03</w:t>
            </w:r>
          </w:p>
        </w:tc>
        <w:tc>
          <w:tcPr>
            <w:tcW w:w="5953" w:type="dxa"/>
            <w:vAlign w:val="bottom"/>
          </w:tcPr>
          <w:p w14:paraId="5E572950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SI, FEMORALI</w:t>
            </w:r>
          </w:p>
        </w:tc>
      </w:tr>
      <w:tr w:rsidR="000724F7" w:rsidRPr="00D54A64" w14:paraId="05423574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548C31E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3722612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G04</w:t>
            </w:r>
          </w:p>
        </w:tc>
        <w:tc>
          <w:tcPr>
            <w:tcW w:w="5953" w:type="dxa"/>
            <w:vAlign w:val="bottom"/>
          </w:tcPr>
          <w:p w14:paraId="7D2B6803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SI, ENTRAMBI</w:t>
            </w:r>
          </w:p>
        </w:tc>
      </w:tr>
      <w:tr w:rsidR="000724F7" w:rsidRPr="00D54A64" w14:paraId="266C956D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58094814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38. Complicazioni intraoperatorie</w:t>
            </w:r>
          </w:p>
        </w:tc>
        <w:tc>
          <w:tcPr>
            <w:tcW w:w="992" w:type="dxa"/>
            <w:vAlign w:val="bottom"/>
          </w:tcPr>
          <w:p w14:paraId="771F1628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200</w:t>
            </w:r>
          </w:p>
        </w:tc>
        <w:tc>
          <w:tcPr>
            <w:tcW w:w="5953" w:type="dxa"/>
            <w:vAlign w:val="bottom"/>
          </w:tcPr>
          <w:p w14:paraId="7EA1F623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LESIONI MUSCOLARI</w:t>
            </w:r>
          </w:p>
        </w:tc>
      </w:tr>
      <w:tr w:rsidR="000724F7" w:rsidRPr="00D54A64" w14:paraId="397B26DB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EAD420D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7CBC331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201</w:t>
            </w:r>
          </w:p>
        </w:tc>
        <w:tc>
          <w:tcPr>
            <w:tcW w:w="5953" w:type="dxa"/>
            <w:vAlign w:val="bottom"/>
          </w:tcPr>
          <w:p w14:paraId="6F0BF9CD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LESIONI TENDINEE</w:t>
            </w:r>
          </w:p>
        </w:tc>
      </w:tr>
      <w:tr w:rsidR="000724F7" w:rsidRPr="00D54A64" w14:paraId="0638A55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48E834A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A4F7EA8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202</w:t>
            </w:r>
          </w:p>
        </w:tc>
        <w:tc>
          <w:tcPr>
            <w:tcW w:w="5953" w:type="dxa"/>
            <w:vAlign w:val="bottom"/>
          </w:tcPr>
          <w:p w14:paraId="46BAC587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LESIONI VASCOLARI</w:t>
            </w:r>
          </w:p>
        </w:tc>
      </w:tr>
      <w:tr w:rsidR="000724F7" w:rsidRPr="00D54A64" w14:paraId="2E2BC6A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62C81AE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477C016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203</w:t>
            </w:r>
          </w:p>
        </w:tc>
        <w:tc>
          <w:tcPr>
            <w:tcW w:w="5953" w:type="dxa"/>
            <w:vAlign w:val="bottom"/>
          </w:tcPr>
          <w:p w14:paraId="7110D798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LESIONI NERVOSE ASCELLARE</w:t>
            </w:r>
          </w:p>
        </w:tc>
      </w:tr>
      <w:tr w:rsidR="000724F7" w:rsidRPr="00D54A64" w14:paraId="02A97EFA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06FAAE2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6FB9A3C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204</w:t>
            </w:r>
          </w:p>
        </w:tc>
        <w:tc>
          <w:tcPr>
            <w:tcW w:w="5953" w:type="dxa"/>
            <w:vAlign w:val="bottom"/>
          </w:tcPr>
          <w:p w14:paraId="6D58CC7B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ALTRE LESIONI NERVOSE</w:t>
            </w:r>
          </w:p>
        </w:tc>
      </w:tr>
      <w:tr w:rsidR="000724F7" w:rsidRPr="00D54A64" w14:paraId="7F0CBBA5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B78ECB3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91D6B7E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205</w:t>
            </w:r>
          </w:p>
        </w:tc>
        <w:tc>
          <w:tcPr>
            <w:tcW w:w="5953" w:type="dxa"/>
            <w:vAlign w:val="bottom"/>
          </w:tcPr>
          <w:p w14:paraId="68B190CB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FRATTURE</w:t>
            </w:r>
          </w:p>
        </w:tc>
      </w:tr>
      <w:tr w:rsidR="000724F7" w:rsidRPr="00D54A64" w14:paraId="7B41FB63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687AB78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DC9DE41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206</w:t>
            </w:r>
          </w:p>
        </w:tc>
        <w:tc>
          <w:tcPr>
            <w:tcW w:w="5953" w:type="dxa"/>
            <w:vAlign w:val="bottom"/>
          </w:tcPr>
          <w:p w14:paraId="04603E48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COMPLICAZIONI ANESTESIOLOGICHE</w:t>
            </w:r>
          </w:p>
        </w:tc>
      </w:tr>
      <w:tr w:rsidR="000724F7" w:rsidRPr="00D54A64" w14:paraId="6CD2E95D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2D55FDC0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39. Complicazioni postoperatorie locali</w:t>
            </w:r>
          </w:p>
        </w:tc>
        <w:tc>
          <w:tcPr>
            <w:tcW w:w="992" w:type="dxa"/>
            <w:vAlign w:val="bottom"/>
          </w:tcPr>
          <w:p w14:paraId="56F48118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200</w:t>
            </w:r>
          </w:p>
        </w:tc>
        <w:tc>
          <w:tcPr>
            <w:tcW w:w="5953" w:type="dxa"/>
            <w:vAlign w:val="bottom"/>
          </w:tcPr>
          <w:p w14:paraId="7D096775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DEISCENZA FERITA</w:t>
            </w:r>
          </w:p>
        </w:tc>
      </w:tr>
      <w:tr w:rsidR="000724F7" w:rsidRPr="00D54A64" w14:paraId="009C9997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24F8A58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07B5205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201</w:t>
            </w:r>
          </w:p>
        </w:tc>
        <w:tc>
          <w:tcPr>
            <w:tcW w:w="5953" w:type="dxa"/>
            <w:vAlign w:val="bottom"/>
          </w:tcPr>
          <w:p w14:paraId="460673FD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INFEZIONE</w:t>
            </w:r>
          </w:p>
        </w:tc>
      </w:tr>
      <w:tr w:rsidR="000724F7" w:rsidRPr="00D54A64" w14:paraId="7614A4B1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2BCDFD2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2E323F9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202</w:t>
            </w:r>
          </w:p>
        </w:tc>
        <w:tc>
          <w:tcPr>
            <w:tcW w:w="5953" w:type="dxa"/>
            <w:vAlign w:val="bottom"/>
          </w:tcPr>
          <w:p w14:paraId="0EE80501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EDEMA</w:t>
            </w:r>
          </w:p>
        </w:tc>
      </w:tr>
      <w:tr w:rsidR="000724F7" w:rsidRPr="00D54A64" w14:paraId="26CB4CF8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0FF1663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50A7FA6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203</w:t>
            </w:r>
          </w:p>
        </w:tc>
        <w:tc>
          <w:tcPr>
            <w:tcW w:w="5953" w:type="dxa"/>
            <w:vAlign w:val="bottom"/>
          </w:tcPr>
          <w:p w14:paraId="1ECFD92D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EMATOMA</w:t>
            </w:r>
          </w:p>
        </w:tc>
      </w:tr>
      <w:tr w:rsidR="000724F7" w:rsidRPr="00D54A64" w14:paraId="412D0238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05493B8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7B3DA94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204</w:t>
            </w:r>
          </w:p>
        </w:tc>
        <w:tc>
          <w:tcPr>
            <w:tcW w:w="5953" w:type="dxa"/>
            <w:vAlign w:val="bottom"/>
          </w:tcPr>
          <w:p w14:paraId="39D52659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LUSSANZIONE ANTERIORE</w:t>
            </w:r>
          </w:p>
        </w:tc>
      </w:tr>
      <w:tr w:rsidR="000724F7" w:rsidRPr="00D54A64" w14:paraId="51C3D27E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6BAE8AB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B7CEF83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205</w:t>
            </w:r>
          </w:p>
        </w:tc>
        <w:tc>
          <w:tcPr>
            <w:tcW w:w="5953" w:type="dxa"/>
            <w:vAlign w:val="bottom"/>
          </w:tcPr>
          <w:p w14:paraId="02FD7D7D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LUSSAZIONE POSTERIORE</w:t>
            </w:r>
          </w:p>
        </w:tc>
      </w:tr>
      <w:tr w:rsidR="000724F7" w:rsidRPr="00D54A64" w14:paraId="44284DE3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06EFA73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C8AF3FB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206</w:t>
            </w:r>
          </w:p>
        </w:tc>
        <w:tc>
          <w:tcPr>
            <w:tcW w:w="5953" w:type="dxa"/>
            <w:vAlign w:val="bottom"/>
          </w:tcPr>
          <w:p w14:paraId="19BEB4BC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LUSSANZIONE SUPERIORE</w:t>
            </w:r>
          </w:p>
        </w:tc>
      </w:tr>
      <w:tr w:rsidR="000724F7" w:rsidRPr="00D54A64" w14:paraId="6309E029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940E324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956C893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207</w:t>
            </w:r>
          </w:p>
        </w:tc>
        <w:tc>
          <w:tcPr>
            <w:tcW w:w="5953" w:type="dxa"/>
            <w:vAlign w:val="bottom"/>
          </w:tcPr>
          <w:p w14:paraId="015989D8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LUSSANZIONE INFERIORE</w:t>
            </w:r>
          </w:p>
        </w:tc>
      </w:tr>
      <w:tr w:rsidR="000724F7" w:rsidRPr="00D54A64" w14:paraId="0F74EBEE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0CE963AF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40. Complicazioni postoperatorie generali</w:t>
            </w:r>
          </w:p>
        </w:tc>
        <w:tc>
          <w:tcPr>
            <w:tcW w:w="992" w:type="dxa"/>
            <w:vAlign w:val="bottom"/>
          </w:tcPr>
          <w:p w14:paraId="70A1E6E5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0E23D37C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TROMBOEMBOLICA</w:t>
            </w:r>
          </w:p>
        </w:tc>
      </w:tr>
      <w:tr w:rsidR="000724F7" w:rsidRPr="00D54A64" w14:paraId="50C26362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138BBF90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340B055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13B98F7D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ANEMIA</w:t>
            </w:r>
          </w:p>
        </w:tc>
      </w:tr>
      <w:tr w:rsidR="000724F7" w:rsidRPr="00D54A64" w14:paraId="3ED96167" w14:textId="77777777" w:rsidTr="001C2915">
        <w:trPr>
          <w:trHeight w:val="20"/>
          <w:tblHeader/>
        </w:trPr>
        <w:tc>
          <w:tcPr>
            <w:tcW w:w="2127" w:type="dxa"/>
            <w:vMerge/>
            <w:tcBorders>
              <w:bottom w:val="single" w:sz="4" w:space="0" w:color="000000"/>
            </w:tcBorders>
          </w:tcPr>
          <w:p w14:paraId="4C6B908D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59544EB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bottom"/>
          </w:tcPr>
          <w:p w14:paraId="5A81C116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ALLERGIE</w:t>
            </w:r>
          </w:p>
        </w:tc>
      </w:tr>
      <w:tr w:rsidR="000724F7" w:rsidRPr="00D54A64" w14:paraId="270ED025" w14:textId="77777777" w:rsidTr="001C2915">
        <w:trPr>
          <w:trHeight w:val="20"/>
          <w:tblHeader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8249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41. Tipo anestesia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E50A80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  <w:vAlign w:val="bottom"/>
          </w:tcPr>
          <w:p w14:paraId="1FD0C47E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GENERALE</w:t>
            </w:r>
          </w:p>
        </w:tc>
      </w:tr>
      <w:tr w:rsidR="000724F7" w:rsidRPr="00D54A64" w14:paraId="202FA1D8" w14:textId="77777777" w:rsidTr="001C2915">
        <w:trPr>
          <w:trHeight w:val="20"/>
          <w:tblHeader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E205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312DE10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</w:tcBorders>
            <w:vAlign w:val="bottom"/>
          </w:tcPr>
          <w:p w14:paraId="35DDFC95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LOCO-REGIONALE</w:t>
            </w:r>
          </w:p>
        </w:tc>
      </w:tr>
      <w:tr w:rsidR="000724F7" w:rsidRPr="00D54A64" w14:paraId="3FCF055A" w14:textId="77777777" w:rsidTr="001C2915">
        <w:trPr>
          <w:trHeight w:val="20"/>
          <w:tblHeader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9A68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vAlign w:val="bottom"/>
          </w:tcPr>
          <w:p w14:paraId="3B1077CD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bottom"/>
          </w:tcPr>
          <w:p w14:paraId="01D0BC28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MISTA</w:t>
            </w:r>
          </w:p>
        </w:tc>
      </w:tr>
      <w:tr w:rsidR="000724F7" w:rsidRPr="00D54A64" w14:paraId="458C5FF0" w14:textId="77777777" w:rsidTr="001C2915">
        <w:trPr>
          <w:trHeight w:val="20"/>
          <w:tblHeader/>
        </w:trPr>
        <w:tc>
          <w:tcPr>
            <w:tcW w:w="2127" w:type="dxa"/>
            <w:vMerge w:val="restart"/>
            <w:tcBorders>
              <w:top w:val="single" w:sz="4" w:space="0" w:color="000000"/>
            </w:tcBorders>
          </w:tcPr>
          <w:p w14:paraId="040D17BB" w14:textId="77777777" w:rsidR="000724F7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42. Tipo protesi anatomica/inversa: stelo</w:t>
            </w:r>
          </w:p>
          <w:p w14:paraId="055416BC" w14:textId="77777777" w:rsidR="00AC5D5B" w:rsidRPr="00D54A64" w:rsidRDefault="00AC5D5B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(spalla)</w:t>
            </w:r>
          </w:p>
        </w:tc>
        <w:tc>
          <w:tcPr>
            <w:tcW w:w="992" w:type="dxa"/>
            <w:vAlign w:val="bottom"/>
          </w:tcPr>
          <w:p w14:paraId="05F8EDD0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39C7EAED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MODULARE</w:t>
            </w:r>
          </w:p>
        </w:tc>
      </w:tr>
      <w:tr w:rsidR="000724F7" w:rsidRPr="00D54A64" w14:paraId="588831A2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5494BDC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7F0104F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2FAE9B4A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MONOBLOCCO</w:t>
            </w:r>
          </w:p>
        </w:tc>
      </w:tr>
      <w:tr w:rsidR="000724F7" w:rsidRPr="00D54A64" w14:paraId="06B87A3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BE50630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C2B66B0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  <w:vAlign w:val="bottom"/>
          </w:tcPr>
          <w:p w14:paraId="480F1C2B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CEMENTATO</w:t>
            </w:r>
          </w:p>
        </w:tc>
      </w:tr>
      <w:tr w:rsidR="000724F7" w:rsidRPr="00D54A64" w14:paraId="0403306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E3616C0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C13C47A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S04</w:t>
            </w:r>
          </w:p>
        </w:tc>
        <w:tc>
          <w:tcPr>
            <w:tcW w:w="5953" w:type="dxa"/>
            <w:vAlign w:val="bottom"/>
          </w:tcPr>
          <w:p w14:paraId="0D65588F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CEMENTATO</w:t>
            </w:r>
          </w:p>
        </w:tc>
      </w:tr>
      <w:tr w:rsidR="000724F7" w:rsidRPr="00D54A64" w14:paraId="229EC732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0965B492" w14:textId="77777777" w:rsidR="000724F7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lastRenderedPageBreak/>
              <w:t>43. Tipo protesi anatomica: testina</w:t>
            </w:r>
          </w:p>
          <w:p w14:paraId="1DCCF8E4" w14:textId="77777777" w:rsidR="00AC5D5B" w:rsidRPr="00D54A64" w:rsidRDefault="00AC5D5B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(spalla)</w:t>
            </w:r>
          </w:p>
        </w:tc>
        <w:tc>
          <w:tcPr>
            <w:tcW w:w="992" w:type="dxa"/>
            <w:vAlign w:val="bottom"/>
          </w:tcPr>
          <w:p w14:paraId="5B7510FA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351931F8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CONVENZIONALE</w:t>
            </w:r>
          </w:p>
        </w:tc>
      </w:tr>
      <w:tr w:rsidR="000724F7" w:rsidRPr="00D54A64" w14:paraId="69BFACD9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04C834F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25645BD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52BE4DE8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OFFSET VARIABILE</w:t>
            </w:r>
          </w:p>
        </w:tc>
      </w:tr>
      <w:tr w:rsidR="000724F7" w:rsidRPr="00D54A64" w14:paraId="692300E2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956EC6D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6B90B82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  <w:vAlign w:val="bottom"/>
          </w:tcPr>
          <w:p w14:paraId="53FB4215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ASIMMETRICA</w:t>
            </w:r>
          </w:p>
        </w:tc>
      </w:tr>
      <w:tr w:rsidR="000724F7" w:rsidRPr="00D54A64" w14:paraId="690CE8D5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7EE5D575" w14:textId="77777777" w:rsidR="000724F7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44. Tipo protesi anatomica: glenoide</w:t>
            </w:r>
          </w:p>
          <w:p w14:paraId="523AF744" w14:textId="77777777" w:rsidR="00AC5D5B" w:rsidRPr="00D54A64" w:rsidRDefault="00AC5D5B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(spalla)</w:t>
            </w:r>
          </w:p>
        </w:tc>
        <w:tc>
          <w:tcPr>
            <w:tcW w:w="992" w:type="dxa"/>
            <w:vAlign w:val="bottom"/>
          </w:tcPr>
          <w:p w14:paraId="3B2CDF05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43748B32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POLIETILENE</w:t>
            </w:r>
          </w:p>
        </w:tc>
      </w:tr>
      <w:tr w:rsidR="000724F7" w:rsidRPr="00D54A64" w14:paraId="30797756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F4D3442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FDA8BA3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3E2BC6E1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METAL BACKET</w:t>
            </w:r>
          </w:p>
        </w:tc>
      </w:tr>
      <w:tr w:rsidR="000724F7" w:rsidRPr="00D54A64" w14:paraId="593D77E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EE3F0AA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9947C1B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  <w:vAlign w:val="bottom"/>
          </w:tcPr>
          <w:p w14:paraId="6069E32F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BIOLOGICA</w:t>
            </w:r>
          </w:p>
        </w:tc>
      </w:tr>
      <w:tr w:rsidR="000724F7" w:rsidRPr="00D54A64" w14:paraId="3CA222E4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62F0150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4522CB5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S04</w:t>
            </w:r>
          </w:p>
        </w:tc>
        <w:tc>
          <w:tcPr>
            <w:tcW w:w="5953" w:type="dxa"/>
            <w:vAlign w:val="bottom"/>
          </w:tcPr>
          <w:p w14:paraId="0F8A0302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CHIGLIA</w:t>
            </w:r>
          </w:p>
        </w:tc>
      </w:tr>
      <w:tr w:rsidR="000724F7" w:rsidRPr="00D54A64" w14:paraId="428269B7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3216364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2EEAFA6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S05</w:t>
            </w:r>
          </w:p>
        </w:tc>
        <w:tc>
          <w:tcPr>
            <w:tcW w:w="5953" w:type="dxa"/>
            <w:vAlign w:val="bottom"/>
          </w:tcPr>
          <w:p w14:paraId="39D52F3F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PEGS</w:t>
            </w:r>
          </w:p>
        </w:tc>
      </w:tr>
      <w:tr w:rsidR="000724F7" w:rsidRPr="00D54A64" w14:paraId="093F4498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01E658D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92AA46B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S06</w:t>
            </w:r>
          </w:p>
        </w:tc>
        <w:tc>
          <w:tcPr>
            <w:tcW w:w="5953" w:type="dxa"/>
            <w:vAlign w:val="bottom"/>
          </w:tcPr>
          <w:p w14:paraId="03F280AE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VITI</w:t>
            </w:r>
          </w:p>
        </w:tc>
      </w:tr>
      <w:tr w:rsidR="000724F7" w:rsidRPr="00D54A64" w14:paraId="16D6460E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B37233B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D4F681F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S07</w:t>
            </w:r>
          </w:p>
        </w:tc>
        <w:tc>
          <w:tcPr>
            <w:tcW w:w="5953" w:type="dxa"/>
            <w:vAlign w:val="bottom"/>
          </w:tcPr>
          <w:p w14:paraId="1A5A575D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CEMENTATA</w:t>
            </w:r>
          </w:p>
        </w:tc>
      </w:tr>
      <w:tr w:rsidR="000724F7" w:rsidRPr="00D54A64" w14:paraId="5B8196C5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54A5490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F9AEB1B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S08</w:t>
            </w:r>
          </w:p>
        </w:tc>
        <w:tc>
          <w:tcPr>
            <w:tcW w:w="5953" w:type="dxa"/>
            <w:vAlign w:val="bottom"/>
          </w:tcPr>
          <w:p w14:paraId="753A5FFE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NON CEMENTATA</w:t>
            </w:r>
          </w:p>
        </w:tc>
      </w:tr>
      <w:tr w:rsidR="000724F7" w:rsidRPr="00D54A64" w14:paraId="6BBF6C33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1581FB61" w14:textId="77777777" w:rsidR="000724F7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45. Tipo protesi inversa: inserto</w:t>
            </w:r>
          </w:p>
          <w:p w14:paraId="36957CB9" w14:textId="77777777" w:rsidR="00AC5D5B" w:rsidRPr="00D54A64" w:rsidRDefault="00AC5D5B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(spalla)</w:t>
            </w:r>
          </w:p>
        </w:tc>
        <w:tc>
          <w:tcPr>
            <w:tcW w:w="992" w:type="dxa"/>
            <w:vAlign w:val="bottom"/>
          </w:tcPr>
          <w:p w14:paraId="1FDE9FCC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3AA51FBD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POLIETILENE</w:t>
            </w:r>
          </w:p>
        </w:tc>
      </w:tr>
      <w:tr w:rsidR="000724F7" w:rsidRPr="00D54A64" w14:paraId="0662A5C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9A6D8DD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0DA6557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556E5FEB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METALLO</w:t>
            </w:r>
          </w:p>
        </w:tc>
      </w:tr>
      <w:tr w:rsidR="000724F7" w:rsidRPr="00D54A64" w14:paraId="41C4B28F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117D5A7E" w14:textId="77777777" w:rsidR="000724F7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46. Tipo protesi inversa: glenosfera</w:t>
            </w:r>
          </w:p>
          <w:p w14:paraId="11055FE7" w14:textId="77777777" w:rsidR="00AC5D5B" w:rsidRPr="00D54A64" w:rsidRDefault="00AC5D5B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(spalla)</w:t>
            </w:r>
          </w:p>
        </w:tc>
        <w:tc>
          <w:tcPr>
            <w:tcW w:w="992" w:type="dxa"/>
            <w:vAlign w:val="bottom"/>
          </w:tcPr>
          <w:p w14:paraId="163CE960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39D1D427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POLIETILENE</w:t>
            </w:r>
          </w:p>
        </w:tc>
      </w:tr>
      <w:tr w:rsidR="000724F7" w:rsidRPr="00D54A64" w14:paraId="3781015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2030259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87DE779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5125F050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METALLO</w:t>
            </w:r>
          </w:p>
        </w:tc>
      </w:tr>
      <w:tr w:rsidR="000724F7" w:rsidRPr="00D54A64" w14:paraId="599CEF8B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6B1DE728" w14:textId="77777777" w:rsidR="000724F7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47. Tipo protesi inversa: metagliena</w:t>
            </w:r>
          </w:p>
          <w:p w14:paraId="7539E755" w14:textId="77777777" w:rsidR="00AC5D5B" w:rsidRPr="00D54A64" w:rsidRDefault="00AC5D5B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(spalla)</w:t>
            </w:r>
          </w:p>
        </w:tc>
        <w:tc>
          <w:tcPr>
            <w:tcW w:w="992" w:type="dxa"/>
            <w:vAlign w:val="bottom"/>
          </w:tcPr>
          <w:p w14:paraId="496CA72F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685680ED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 VITE</w:t>
            </w:r>
          </w:p>
        </w:tc>
      </w:tr>
      <w:tr w:rsidR="000724F7" w:rsidRPr="00D54A64" w14:paraId="3256C35A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49E9377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28C329F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577EB0F0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 VITI</w:t>
            </w:r>
          </w:p>
        </w:tc>
      </w:tr>
      <w:tr w:rsidR="000724F7" w:rsidRPr="00D54A64" w14:paraId="2F2FF941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5912E35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DA69146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  <w:vAlign w:val="bottom"/>
          </w:tcPr>
          <w:p w14:paraId="2A202B75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 VITI</w:t>
            </w:r>
          </w:p>
        </w:tc>
      </w:tr>
      <w:tr w:rsidR="000724F7" w:rsidRPr="00D54A64" w14:paraId="4234F3B1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E79EC9B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676E6C8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S04</w:t>
            </w:r>
          </w:p>
        </w:tc>
        <w:tc>
          <w:tcPr>
            <w:tcW w:w="5953" w:type="dxa"/>
            <w:vAlign w:val="bottom"/>
          </w:tcPr>
          <w:p w14:paraId="1A802C6C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4 VITI</w:t>
            </w:r>
          </w:p>
        </w:tc>
      </w:tr>
      <w:tr w:rsidR="000724F7" w:rsidRPr="00D54A64" w14:paraId="4168F94D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04759995" w14:textId="77777777" w:rsidR="000724F7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D54A64">
              <w:rPr>
                <w:bCs/>
                <w:i/>
                <w:sz w:val="18"/>
                <w:szCs w:val="18"/>
              </w:rPr>
              <w:t>48. Profilassi antitromboembolica</w:t>
            </w:r>
          </w:p>
          <w:p w14:paraId="2E919929" w14:textId="77777777" w:rsidR="00AC5D5B" w:rsidRPr="00D54A64" w:rsidRDefault="000E65C2" w:rsidP="00E452E6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 xml:space="preserve">(spalla) </w:t>
            </w:r>
          </w:p>
        </w:tc>
        <w:tc>
          <w:tcPr>
            <w:tcW w:w="992" w:type="dxa"/>
            <w:vAlign w:val="bottom"/>
          </w:tcPr>
          <w:p w14:paraId="22AD7DEE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74C4EA9A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NO</w:t>
            </w:r>
          </w:p>
        </w:tc>
      </w:tr>
      <w:tr w:rsidR="000724F7" w:rsidRPr="00D54A64" w14:paraId="458328CE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330D36A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32B7E8C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26A29036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EPARINE</w:t>
            </w:r>
          </w:p>
        </w:tc>
      </w:tr>
      <w:tr w:rsidR="000724F7" w:rsidRPr="00D54A64" w14:paraId="0C3E09D2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53C141B9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8033CB6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bottom"/>
          </w:tcPr>
          <w:p w14:paraId="6F3CD82C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DICUMAROLICI</w:t>
            </w:r>
          </w:p>
        </w:tc>
      </w:tr>
      <w:tr w:rsidR="000724F7" w:rsidRPr="00D54A64" w14:paraId="08B3F3EE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430B7E41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AF74999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4</w:t>
            </w:r>
          </w:p>
        </w:tc>
        <w:tc>
          <w:tcPr>
            <w:tcW w:w="5953" w:type="dxa"/>
            <w:vAlign w:val="bottom"/>
          </w:tcPr>
          <w:p w14:paraId="6BCF3F15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ANTIAGGREGANTI</w:t>
            </w:r>
          </w:p>
        </w:tc>
      </w:tr>
      <w:tr w:rsidR="000724F7" w:rsidRPr="00D54A64" w14:paraId="2D647715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7AA1A921" w14:textId="77777777" w:rsidR="000724F7" w:rsidRDefault="00AC5D5B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49. Condizione clinica</w:t>
            </w:r>
          </w:p>
          <w:p w14:paraId="26E2559E" w14:textId="77777777" w:rsidR="00AC5D5B" w:rsidRPr="00D54A64" w:rsidRDefault="00AC5D5B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(spalla)</w:t>
            </w:r>
          </w:p>
        </w:tc>
        <w:tc>
          <w:tcPr>
            <w:tcW w:w="992" w:type="dxa"/>
            <w:vAlign w:val="bottom"/>
          </w:tcPr>
          <w:p w14:paraId="53FB6756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S01</w:t>
            </w:r>
          </w:p>
        </w:tc>
        <w:tc>
          <w:tcPr>
            <w:tcW w:w="5953" w:type="dxa"/>
            <w:vAlign w:val="bottom"/>
          </w:tcPr>
          <w:p w14:paraId="6EB83F62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CUFFIA DEI ROTATORI INTEGRA</w:t>
            </w:r>
          </w:p>
        </w:tc>
      </w:tr>
      <w:tr w:rsidR="000724F7" w:rsidRPr="00D54A64" w14:paraId="26162B8F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02392A70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61DBAF0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S02</w:t>
            </w:r>
          </w:p>
        </w:tc>
        <w:tc>
          <w:tcPr>
            <w:tcW w:w="5953" w:type="dxa"/>
            <w:vAlign w:val="bottom"/>
          </w:tcPr>
          <w:p w14:paraId="1D99887F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LESIONE A TUTTO SPESSORE DI TENDINE: SOVRASPINOSO</w:t>
            </w:r>
          </w:p>
        </w:tc>
      </w:tr>
      <w:tr w:rsidR="000724F7" w:rsidRPr="00D54A64" w14:paraId="5974B9FC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3B91C200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1CC448D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S03</w:t>
            </w:r>
          </w:p>
        </w:tc>
        <w:tc>
          <w:tcPr>
            <w:tcW w:w="5953" w:type="dxa"/>
            <w:vAlign w:val="bottom"/>
          </w:tcPr>
          <w:p w14:paraId="746ECB28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LESIONE A TUTTO SPESSORE DI TENDINE: SOTTOSPINOSO</w:t>
            </w:r>
          </w:p>
        </w:tc>
      </w:tr>
      <w:tr w:rsidR="000724F7" w:rsidRPr="00D54A64" w14:paraId="0E5C1903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E0FED82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41782D1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S04</w:t>
            </w:r>
          </w:p>
        </w:tc>
        <w:tc>
          <w:tcPr>
            <w:tcW w:w="5953" w:type="dxa"/>
            <w:vAlign w:val="bottom"/>
          </w:tcPr>
          <w:p w14:paraId="45029006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LESIONE A TUTTO SPESSORE DI TENDINE: PICCOLO ROTONDO</w:t>
            </w:r>
          </w:p>
        </w:tc>
      </w:tr>
      <w:tr w:rsidR="000724F7" w:rsidRPr="00D54A64" w14:paraId="7A7739ED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E3851F7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1AD74AE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S05</w:t>
            </w:r>
          </w:p>
        </w:tc>
        <w:tc>
          <w:tcPr>
            <w:tcW w:w="5953" w:type="dxa"/>
            <w:vAlign w:val="bottom"/>
          </w:tcPr>
          <w:p w14:paraId="06620C1C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LESIONE A TUTTO SPESSORE DI TENDINE: SOTTOSCAPOLARE</w:t>
            </w:r>
          </w:p>
        </w:tc>
      </w:tr>
      <w:tr w:rsidR="000724F7" w:rsidRPr="00D54A64" w14:paraId="726A741A" w14:textId="77777777" w:rsidTr="001C2915">
        <w:trPr>
          <w:trHeight w:val="20"/>
          <w:tblHeader/>
        </w:trPr>
        <w:tc>
          <w:tcPr>
            <w:tcW w:w="2127" w:type="dxa"/>
            <w:vMerge w:val="restart"/>
          </w:tcPr>
          <w:p w14:paraId="4AF63C4C" w14:textId="77777777" w:rsidR="000724F7" w:rsidRPr="00B71924" w:rsidRDefault="000724F7" w:rsidP="001C2915">
            <w:pPr>
              <w:tabs>
                <w:tab w:val="left" w:pos="176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B71924">
              <w:rPr>
                <w:bCs/>
                <w:i/>
                <w:sz w:val="18"/>
                <w:szCs w:val="18"/>
              </w:rPr>
              <w:t>50.Trasfusioni (anca)</w:t>
            </w:r>
          </w:p>
        </w:tc>
        <w:tc>
          <w:tcPr>
            <w:tcW w:w="992" w:type="dxa"/>
            <w:vAlign w:val="bottom"/>
          </w:tcPr>
          <w:p w14:paraId="63740B8B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bottom"/>
          </w:tcPr>
          <w:p w14:paraId="75EBCED3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NESSUNA</w:t>
            </w:r>
          </w:p>
        </w:tc>
      </w:tr>
      <w:tr w:rsidR="000724F7" w:rsidRPr="00D54A64" w14:paraId="1E6F02D8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78F50898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B57B8DC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bottom"/>
          </w:tcPr>
          <w:p w14:paraId="1F5BC3B0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AUTOLOGA, DA RECUPERO INTRAOPERATORIO</w:t>
            </w:r>
          </w:p>
        </w:tc>
      </w:tr>
      <w:tr w:rsidR="000724F7" w:rsidRPr="00D54A64" w14:paraId="7C449787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23CCCC05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2BBB476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bottom"/>
          </w:tcPr>
          <w:p w14:paraId="7606C1C5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AUTOLOGA, PREDEPOSITO</w:t>
            </w:r>
          </w:p>
        </w:tc>
      </w:tr>
      <w:tr w:rsidR="000724F7" w:rsidRPr="00D54A64" w14:paraId="6589BB30" w14:textId="77777777" w:rsidTr="001C2915">
        <w:trPr>
          <w:trHeight w:val="20"/>
          <w:tblHeader/>
        </w:trPr>
        <w:tc>
          <w:tcPr>
            <w:tcW w:w="2127" w:type="dxa"/>
            <w:vMerge/>
          </w:tcPr>
          <w:p w14:paraId="6E761BA3" w14:textId="77777777" w:rsidR="000724F7" w:rsidRPr="00D54A64" w:rsidRDefault="000724F7" w:rsidP="001C291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40F3752" w14:textId="77777777" w:rsidR="000724F7" w:rsidRPr="00D54A64" w:rsidRDefault="000724F7" w:rsidP="001C291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4</w:t>
            </w:r>
          </w:p>
        </w:tc>
        <w:tc>
          <w:tcPr>
            <w:tcW w:w="5953" w:type="dxa"/>
            <w:vAlign w:val="bottom"/>
          </w:tcPr>
          <w:p w14:paraId="16CA2F6A" w14:textId="77777777" w:rsidR="000724F7" w:rsidRPr="00D54A64" w:rsidRDefault="000724F7" w:rsidP="001C291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54A64">
              <w:rPr>
                <w:sz w:val="18"/>
                <w:szCs w:val="18"/>
              </w:rPr>
              <w:t>OMOLOGA</w:t>
            </w:r>
          </w:p>
        </w:tc>
      </w:tr>
    </w:tbl>
    <w:p w14:paraId="6FDF1DCA" w14:textId="77777777" w:rsidR="00285F0E" w:rsidRPr="00D54A64" w:rsidRDefault="00285F0E" w:rsidP="00285F0E"/>
    <w:p w14:paraId="5D86CA2A" w14:textId="77777777" w:rsidR="00D54A64" w:rsidRPr="009122C9" w:rsidRDefault="00D54A64" w:rsidP="00D64A49">
      <w:pPr>
        <w:pStyle w:val="Titolo3"/>
      </w:pPr>
      <w:r w:rsidRPr="00D54A64">
        <w:br w:type="page"/>
      </w:r>
      <w:r w:rsidRPr="00D54A64">
        <w:lastRenderedPageBreak/>
        <w:t xml:space="preserve"> </w:t>
      </w:r>
      <w:bookmarkStart w:id="50" w:name="_Ref356894664"/>
      <w:bookmarkStart w:id="51" w:name="_Ref356894666"/>
      <w:bookmarkStart w:id="52" w:name="_Toc356983509"/>
      <w:bookmarkStart w:id="53" w:name="_Toc163567765"/>
      <w:bookmarkStart w:id="54" w:name="_Toc163575580"/>
      <w:bookmarkStart w:id="55" w:name="_Toc163578815"/>
      <w:bookmarkStart w:id="56" w:name="_Toc164868518"/>
      <w:r w:rsidRPr="009122C9">
        <w:t>CND scheda implantologia Anca</w:t>
      </w:r>
      <w:bookmarkEnd w:id="50"/>
      <w:bookmarkEnd w:id="51"/>
      <w:bookmarkEnd w:id="52"/>
      <w:bookmarkEnd w:id="53"/>
      <w:bookmarkEnd w:id="54"/>
      <w:bookmarkEnd w:id="55"/>
      <w:bookmarkEnd w:id="56"/>
      <w:r w:rsidR="00675032">
        <w:rPr>
          <w:lang w:val="it-IT"/>
        </w:rPr>
        <w:t xml:space="preserve"> </w:t>
      </w:r>
    </w:p>
    <w:p w14:paraId="170689CC" w14:textId="77777777" w:rsidR="00D54A64" w:rsidRDefault="00207856" w:rsidP="00D64A49">
      <w:r>
        <w:t>Valido fino al 31/12/2014</w:t>
      </w:r>
    </w:p>
    <w:p w14:paraId="70E11718" w14:textId="77777777" w:rsidR="00207856" w:rsidRPr="00207856" w:rsidRDefault="00207856" w:rsidP="00E51375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8"/>
        <w:gridCol w:w="1843"/>
      </w:tblGrid>
      <w:tr w:rsidR="00D54A64" w:rsidRPr="00D54A64" w14:paraId="4344D243" w14:textId="77777777" w:rsidTr="001A4729">
        <w:trPr>
          <w:cantSplit/>
          <w:trHeight w:val="170"/>
          <w:tblHeader/>
          <w:jc w:val="center"/>
        </w:trPr>
        <w:tc>
          <w:tcPr>
            <w:tcW w:w="1798" w:type="dxa"/>
            <w:shd w:val="clear" w:color="auto" w:fill="auto"/>
          </w:tcPr>
          <w:p w14:paraId="063FF89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</w:pPr>
            <w:bookmarkStart w:id="57" w:name="_Toc300214870"/>
            <w:bookmarkEnd w:id="57"/>
            <w:r w:rsidRPr="00D54A64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Etichetta</w:t>
            </w:r>
          </w:p>
        </w:tc>
        <w:tc>
          <w:tcPr>
            <w:tcW w:w="1843" w:type="dxa"/>
            <w:shd w:val="clear" w:color="auto" w:fill="auto"/>
          </w:tcPr>
          <w:p w14:paraId="5F2FAE76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Codice CND</w:t>
            </w:r>
          </w:p>
        </w:tc>
      </w:tr>
      <w:tr w:rsidR="00D54A64" w:rsidRPr="00D54A64" w14:paraId="637F220E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424335AC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Etichetta 1 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EDF74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</w:t>
            </w:r>
          </w:p>
        </w:tc>
      </w:tr>
      <w:tr w:rsidR="00D54A64" w:rsidRPr="00D54A64" w14:paraId="64ADA03C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F4A66C7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455A528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P0908030101</w:t>
            </w:r>
          </w:p>
        </w:tc>
      </w:tr>
      <w:tr w:rsidR="00D54A64" w:rsidRPr="00D54A64" w14:paraId="6D896322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3E8FA2E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BD2B57D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P090803010101</w:t>
            </w:r>
          </w:p>
        </w:tc>
      </w:tr>
      <w:tr w:rsidR="00D54A64" w:rsidRPr="00D54A64" w14:paraId="13498D78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AAD10AD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C65AA77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P090803010102</w:t>
            </w:r>
          </w:p>
        </w:tc>
      </w:tr>
      <w:tr w:rsidR="00D54A64" w:rsidRPr="00D54A64" w14:paraId="5F501194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7C5005A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BAB2250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P090803010199</w:t>
            </w:r>
          </w:p>
        </w:tc>
      </w:tr>
      <w:tr w:rsidR="00D54A64" w:rsidRPr="00D54A64" w14:paraId="18BCB35C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DBF55A7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04596F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P090803010201</w:t>
            </w:r>
          </w:p>
        </w:tc>
      </w:tr>
      <w:tr w:rsidR="00D54A64" w:rsidRPr="00D54A64" w14:paraId="2684BE3E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A39840D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B8B9FF8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P090803010299</w:t>
            </w:r>
          </w:p>
        </w:tc>
      </w:tr>
      <w:tr w:rsidR="00D54A64" w:rsidRPr="00D54A64" w14:paraId="7E987EBE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D831F7F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A5C3636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P09080302</w:t>
            </w:r>
          </w:p>
        </w:tc>
      </w:tr>
      <w:tr w:rsidR="00D54A64" w:rsidRPr="00D54A64" w14:paraId="5933738A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3B434A04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F7B533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P09080303</w:t>
            </w:r>
          </w:p>
        </w:tc>
      </w:tr>
      <w:tr w:rsidR="00D54A64" w:rsidRPr="00D54A64" w14:paraId="109E8F9A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25E44ED3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2B0B863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P0908030301</w:t>
            </w:r>
          </w:p>
        </w:tc>
      </w:tr>
      <w:tr w:rsidR="00D54A64" w:rsidRPr="00D54A64" w14:paraId="712967B5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2DF7AE0F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1DD4840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P0908030302</w:t>
            </w:r>
          </w:p>
        </w:tc>
      </w:tr>
      <w:tr w:rsidR="00D54A64" w:rsidRPr="00D54A64" w14:paraId="501C9B4C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5C7C8E40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Etichetta 2 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A2510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NON DEFINITO</w:t>
            </w:r>
          </w:p>
        </w:tc>
      </w:tr>
      <w:tr w:rsidR="00D54A64" w:rsidRPr="00D54A64" w14:paraId="126EDD14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747E8D3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BA828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P09080304</w:t>
            </w:r>
          </w:p>
        </w:tc>
      </w:tr>
      <w:tr w:rsidR="00D54A64" w:rsidRPr="00D54A64" w14:paraId="22D10C89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223F3E0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84FA745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P0908030401</w:t>
            </w:r>
          </w:p>
        </w:tc>
      </w:tr>
      <w:tr w:rsidR="00D54A64" w:rsidRPr="00D54A64" w14:paraId="2CBE1ABA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8DAB105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8C5F113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P0908030402</w:t>
            </w:r>
          </w:p>
        </w:tc>
      </w:tr>
      <w:tr w:rsidR="00D54A64" w:rsidRPr="00D54A64" w14:paraId="6C082624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4142D96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5258910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P0908030403</w:t>
            </w:r>
          </w:p>
        </w:tc>
      </w:tr>
      <w:tr w:rsidR="00D54A64" w:rsidRPr="00D54A64" w14:paraId="21DFB55F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0FAC3289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B643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P09088006</w:t>
            </w:r>
          </w:p>
        </w:tc>
      </w:tr>
      <w:tr w:rsidR="00D54A64" w:rsidRPr="00D54A64" w14:paraId="2B0288F8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1E3DC3DF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900AFE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</w:t>
            </w:r>
          </w:p>
        </w:tc>
      </w:tr>
      <w:tr w:rsidR="00D54A64" w:rsidRPr="00D54A64" w14:paraId="781277A6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B4D4BA4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F5B993B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P09088001</w:t>
            </w:r>
          </w:p>
        </w:tc>
      </w:tr>
      <w:tr w:rsidR="00D54A64" w:rsidRPr="00D54A64" w14:paraId="03237452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77850806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1BD99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</w:t>
            </w:r>
          </w:p>
        </w:tc>
      </w:tr>
      <w:tr w:rsidR="00D54A64" w:rsidRPr="00D54A64" w14:paraId="7A372F40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2322A2F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9890FFC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P0908040501</w:t>
            </w:r>
          </w:p>
        </w:tc>
      </w:tr>
      <w:tr w:rsidR="00D54A64" w:rsidRPr="00D54A64" w14:paraId="35960035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321C945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D73FBF8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P090804050101</w:t>
            </w:r>
          </w:p>
        </w:tc>
      </w:tr>
      <w:tr w:rsidR="00D54A64" w:rsidRPr="00D54A64" w14:paraId="3013D8FF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692C40C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777F58C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P090804050102</w:t>
            </w:r>
          </w:p>
        </w:tc>
      </w:tr>
      <w:tr w:rsidR="00D54A64" w:rsidRPr="00D54A64" w14:paraId="5D2B0904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4788003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DD3B09C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P090804050201</w:t>
            </w:r>
          </w:p>
        </w:tc>
      </w:tr>
      <w:tr w:rsidR="00D54A64" w:rsidRPr="00D54A64" w14:paraId="4CF45D86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705CF1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4E5BF9B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P090804050202</w:t>
            </w:r>
          </w:p>
        </w:tc>
      </w:tr>
      <w:tr w:rsidR="00D54A64" w:rsidRPr="00D54A64" w14:paraId="686819FE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5B4AAB4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F05B11B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P09080406</w:t>
            </w:r>
          </w:p>
        </w:tc>
      </w:tr>
      <w:tr w:rsidR="00D54A64" w:rsidRPr="00D54A64" w14:paraId="1186D623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7CBA2685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4C92F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P090899</w:t>
            </w:r>
          </w:p>
        </w:tc>
      </w:tr>
      <w:tr w:rsidR="00D54A64" w:rsidRPr="00D54A64" w14:paraId="71B9E7B6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CD1A9D1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26CC478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P091206</w:t>
            </w:r>
          </w:p>
        </w:tc>
      </w:tr>
      <w:tr w:rsidR="00D54A64" w:rsidRPr="00D54A64" w14:paraId="14862787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3FB333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6E7C53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P09120601</w:t>
            </w:r>
          </w:p>
        </w:tc>
      </w:tr>
      <w:tr w:rsidR="00D54A64" w:rsidRPr="00D54A64" w14:paraId="6ED95E94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9A71745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A3498DF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P09120602</w:t>
            </w:r>
          </w:p>
        </w:tc>
      </w:tr>
      <w:tr w:rsidR="00D54A64" w:rsidRPr="00D54A64" w14:paraId="553C29AE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240E3D1E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14B6A5C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P099003</w:t>
            </w:r>
          </w:p>
        </w:tc>
      </w:tr>
      <w:tr w:rsidR="00BF4C2F" w:rsidRPr="00D54A64" w14:paraId="1A45C9E0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0017E563" w14:textId="77777777" w:rsidR="00BF4C2F" w:rsidRPr="00D54A64" w:rsidRDefault="00BF4C2F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7AD08" w14:textId="77777777" w:rsidR="00BF4C2F" w:rsidRPr="00D54A64" w:rsidRDefault="00BF4C2F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P0990</w:t>
            </w:r>
          </w:p>
        </w:tc>
      </w:tr>
      <w:tr w:rsidR="00BF4C2F" w:rsidRPr="00D54A64" w14:paraId="609FAD01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25E5FCF" w14:textId="77777777" w:rsidR="00BF4C2F" w:rsidRPr="00D54A64" w:rsidRDefault="00BF4C2F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98E3BF9" w14:textId="77777777" w:rsidR="00BF4C2F" w:rsidRPr="00D54A64" w:rsidRDefault="00BF4C2F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P099001</w:t>
            </w:r>
          </w:p>
        </w:tc>
      </w:tr>
      <w:tr w:rsidR="00BF4C2F" w:rsidRPr="00D54A64" w14:paraId="62D065BC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68BCDF58" w14:textId="77777777" w:rsidR="00BF4C2F" w:rsidRPr="00D54A64" w:rsidRDefault="00BF4C2F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0D126F6" w14:textId="77777777" w:rsidR="00BF4C2F" w:rsidRPr="00D54A64" w:rsidRDefault="00BF4C2F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P099002</w:t>
            </w:r>
          </w:p>
        </w:tc>
      </w:tr>
      <w:tr w:rsidR="00D54A64" w:rsidRPr="00D54A64" w14:paraId="09CCA88D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6FDBCA3D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A8A68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</w:t>
            </w:r>
          </w:p>
        </w:tc>
      </w:tr>
      <w:tr w:rsidR="00D54A64" w:rsidRPr="00D54A64" w14:paraId="443529C1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B6AEADD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FC0D84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P0908040101</w:t>
            </w:r>
          </w:p>
        </w:tc>
      </w:tr>
      <w:tr w:rsidR="00D54A64" w:rsidRPr="00D54A64" w14:paraId="51872009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68F996B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DFD8294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P090804010101</w:t>
            </w:r>
          </w:p>
        </w:tc>
      </w:tr>
      <w:tr w:rsidR="00D54A64" w:rsidRPr="00D54A64" w14:paraId="2A4740CA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7E4E2EB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2E22F8F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P090804010102</w:t>
            </w:r>
          </w:p>
        </w:tc>
      </w:tr>
      <w:tr w:rsidR="00D54A64" w:rsidRPr="00D54A64" w14:paraId="3C8D1B30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A8D55EF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B266F6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P090804010103</w:t>
            </w:r>
          </w:p>
        </w:tc>
      </w:tr>
      <w:tr w:rsidR="00D54A64" w:rsidRPr="00D54A64" w14:paraId="02A6FA45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C58C6A6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4C98959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P090804010104</w:t>
            </w:r>
          </w:p>
        </w:tc>
      </w:tr>
      <w:tr w:rsidR="00D54A64" w:rsidRPr="00D54A64" w14:paraId="5683CA40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ADBE1DC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074A8FD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P090804010201</w:t>
            </w:r>
          </w:p>
        </w:tc>
      </w:tr>
      <w:tr w:rsidR="00D54A64" w:rsidRPr="00D54A64" w14:paraId="2B37F24C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8F2D903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77C00D0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P090804010202</w:t>
            </w:r>
          </w:p>
        </w:tc>
      </w:tr>
      <w:tr w:rsidR="00D54A64" w:rsidRPr="00D54A64" w14:paraId="715EEAE7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C571312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3835BA0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P090804010203</w:t>
            </w:r>
          </w:p>
        </w:tc>
      </w:tr>
      <w:tr w:rsidR="00D54A64" w:rsidRPr="00D54A64" w14:paraId="3186D7EB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6166A1B1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955F438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P090804010204</w:t>
            </w:r>
          </w:p>
        </w:tc>
      </w:tr>
      <w:tr w:rsidR="00D54A64" w:rsidRPr="00D54A64" w14:paraId="0B6A72BE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D162877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61B2BC1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P09080402</w:t>
            </w:r>
          </w:p>
        </w:tc>
      </w:tr>
      <w:tr w:rsidR="00D54A64" w:rsidRPr="00D54A64" w14:paraId="205BE391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DC09E98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190F035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P09080403</w:t>
            </w:r>
          </w:p>
        </w:tc>
      </w:tr>
      <w:tr w:rsidR="00D54A64" w:rsidRPr="00D54A64" w14:paraId="5D518366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0360201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2F7890D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P0908040301</w:t>
            </w:r>
          </w:p>
        </w:tc>
      </w:tr>
      <w:tr w:rsidR="00D54A64" w:rsidRPr="00D54A64" w14:paraId="61A5C818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B2AD9D1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5F2E0C5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P0908040302</w:t>
            </w:r>
          </w:p>
        </w:tc>
      </w:tr>
      <w:tr w:rsidR="00D54A64" w:rsidRPr="00D54A64" w14:paraId="5D3F9027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2FFA3B74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DC798D9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P09080404</w:t>
            </w:r>
          </w:p>
        </w:tc>
      </w:tr>
      <w:tr w:rsidR="00D54A64" w:rsidRPr="00D54A64" w14:paraId="76F64B51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6A8A0168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4D96F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P090803010199</w:t>
            </w:r>
          </w:p>
        </w:tc>
      </w:tr>
      <w:tr w:rsidR="00D54A64" w:rsidRPr="00D54A64" w14:paraId="74C3319A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61B45404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E080561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P0908040503</w:t>
            </w:r>
          </w:p>
        </w:tc>
      </w:tr>
      <w:tr w:rsidR="00D54A64" w:rsidRPr="00D54A64" w14:paraId="0E556940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7F52D934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38E43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P09088002</w:t>
            </w:r>
          </w:p>
        </w:tc>
      </w:tr>
      <w:tr w:rsidR="00D54A64" w:rsidRPr="00D54A64" w14:paraId="57D7C0BF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DB3659B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64DF5B3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P09088003</w:t>
            </w:r>
          </w:p>
        </w:tc>
      </w:tr>
      <w:tr w:rsidR="00D54A64" w:rsidRPr="00D54A64" w14:paraId="0252040A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B0A4EBC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57B32A1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P09088004</w:t>
            </w:r>
          </w:p>
        </w:tc>
      </w:tr>
      <w:tr w:rsidR="00D54A64" w:rsidRPr="00D54A64" w14:paraId="61EAA0DA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F7193EE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344CFF4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P09088005</w:t>
            </w:r>
          </w:p>
        </w:tc>
      </w:tr>
      <w:tr w:rsidR="00D54A64" w:rsidRPr="00D54A64" w14:paraId="2F958021" w14:textId="77777777" w:rsidTr="001A4729">
        <w:trPr>
          <w:cantSplit/>
          <w:trHeight w:val="60"/>
          <w:jc w:val="center"/>
        </w:trPr>
        <w:tc>
          <w:tcPr>
            <w:tcW w:w="1798" w:type="dxa"/>
            <w:vMerge/>
            <w:shd w:val="clear" w:color="auto" w:fill="auto"/>
          </w:tcPr>
          <w:p w14:paraId="0129A38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5739E87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P09088099</w:t>
            </w:r>
          </w:p>
        </w:tc>
      </w:tr>
    </w:tbl>
    <w:p w14:paraId="15614430" w14:textId="77777777" w:rsidR="00207856" w:rsidRPr="00D45A92" w:rsidRDefault="00207856" w:rsidP="007411B6">
      <w:pPr>
        <w:pStyle w:val="Titolo4"/>
        <w:numPr>
          <w:ilvl w:val="0"/>
          <w:numId w:val="0"/>
        </w:numPr>
        <w:ind w:firstLine="720"/>
        <w:rPr>
          <w:i w:val="0"/>
          <w:lang w:val="it-IT"/>
        </w:rPr>
      </w:pPr>
      <w:bookmarkStart w:id="58" w:name="_Ref356894680"/>
      <w:bookmarkStart w:id="59" w:name="_Ref356894682"/>
      <w:bookmarkStart w:id="60" w:name="_Toc356983510"/>
      <w:r w:rsidRPr="00D45A92">
        <w:rPr>
          <w:i w:val="0"/>
          <w:lang w:val="it-IT"/>
        </w:rPr>
        <w:t>Valido dal 01/01/2015</w:t>
      </w:r>
    </w:p>
    <w:p w14:paraId="4F81A2E1" w14:textId="77777777" w:rsidR="00207856" w:rsidRPr="00207856" w:rsidRDefault="00207856" w:rsidP="00207856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8"/>
        <w:gridCol w:w="1843"/>
      </w:tblGrid>
      <w:tr w:rsidR="00207856" w:rsidRPr="00D54A64" w14:paraId="5AAFB323" w14:textId="77777777" w:rsidTr="006B1F15">
        <w:trPr>
          <w:cantSplit/>
          <w:trHeight w:val="170"/>
          <w:tblHeader/>
          <w:jc w:val="center"/>
        </w:trPr>
        <w:tc>
          <w:tcPr>
            <w:tcW w:w="1798" w:type="dxa"/>
            <w:shd w:val="clear" w:color="auto" w:fill="auto"/>
          </w:tcPr>
          <w:p w14:paraId="3B52697B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lastRenderedPageBreak/>
              <w:t>Etichetta</w:t>
            </w:r>
          </w:p>
        </w:tc>
        <w:tc>
          <w:tcPr>
            <w:tcW w:w="1843" w:type="dxa"/>
            <w:shd w:val="clear" w:color="auto" w:fill="auto"/>
          </w:tcPr>
          <w:p w14:paraId="63A5620F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Codice CND</w:t>
            </w:r>
          </w:p>
        </w:tc>
      </w:tr>
      <w:tr w:rsidR="00207856" w:rsidRPr="00D54A64" w14:paraId="1712EBA5" w14:textId="77777777" w:rsidTr="006B1F15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21782FD1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Etichetta 1 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F2032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</w:t>
            </w:r>
          </w:p>
        </w:tc>
      </w:tr>
      <w:tr w:rsidR="00207856" w:rsidRPr="00D54A64" w14:paraId="6FF02A29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BE6C560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F2EC2B2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P0908030101</w:t>
            </w:r>
          </w:p>
        </w:tc>
      </w:tr>
      <w:tr w:rsidR="00207856" w:rsidRPr="00D54A64" w14:paraId="149C80B2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6B8E5EB4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FD40A50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P090803010101</w:t>
            </w:r>
          </w:p>
        </w:tc>
      </w:tr>
      <w:tr w:rsidR="00207856" w:rsidRPr="00D54A64" w14:paraId="4D15A533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301FA24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DE609E1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P090803010102</w:t>
            </w:r>
          </w:p>
        </w:tc>
      </w:tr>
      <w:tr w:rsidR="00207856" w:rsidRPr="00D54A64" w14:paraId="35C796DE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26F72AA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88EB522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P090803010199</w:t>
            </w:r>
          </w:p>
        </w:tc>
      </w:tr>
      <w:tr w:rsidR="00207856" w:rsidRPr="00D54A64" w14:paraId="05C696EA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4F3A15C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18210AD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P090803010201</w:t>
            </w:r>
          </w:p>
        </w:tc>
      </w:tr>
      <w:tr w:rsidR="00207856" w:rsidRPr="00D54A64" w14:paraId="15BC9DA6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2E984F39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4240ABC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P090803010299</w:t>
            </w:r>
          </w:p>
        </w:tc>
      </w:tr>
      <w:tr w:rsidR="00207856" w:rsidRPr="00D54A64" w14:paraId="1154FFF9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FF8AA7D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1B17EAA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P09080302</w:t>
            </w:r>
          </w:p>
        </w:tc>
      </w:tr>
      <w:tr w:rsidR="00207856" w:rsidRPr="00D54A64" w14:paraId="0970968B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4ECC07D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9A13B67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P09080303</w:t>
            </w:r>
          </w:p>
        </w:tc>
      </w:tr>
      <w:tr w:rsidR="00207856" w:rsidRPr="00D54A64" w14:paraId="3F9569A5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3F4C07D8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2D5CFE5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P0908030301</w:t>
            </w:r>
          </w:p>
        </w:tc>
      </w:tr>
      <w:tr w:rsidR="00207856" w:rsidRPr="00D54A64" w14:paraId="255AE130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6202B688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D216636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P0908030302</w:t>
            </w:r>
          </w:p>
        </w:tc>
      </w:tr>
      <w:tr w:rsidR="00207856" w:rsidRPr="00D54A64" w14:paraId="7D880EF7" w14:textId="77777777" w:rsidTr="006B1F15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2A7DB16D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Etichetta 2 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C64E9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NON DEFINITO</w:t>
            </w:r>
          </w:p>
        </w:tc>
      </w:tr>
      <w:tr w:rsidR="00207856" w:rsidRPr="00D54A64" w14:paraId="7851AC23" w14:textId="77777777" w:rsidTr="006B1F15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67B30F24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58CA31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P09080304</w:t>
            </w:r>
          </w:p>
        </w:tc>
      </w:tr>
      <w:tr w:rsidR="00207856" w:rsidRPr="00D54A64" w14:paraId="01C6900F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045C1F5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F2ECEF6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P0908030401</w:t>
            </w:r>
          </w:p>
        </w:tc>
      </w:tr>
      <w:tr w:rsidR="00207856" w:rsidRPr="00D54A64" w14:paraId="59626458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39913703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2F84456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P0908030402</w:t>
            </w:r>
          </w:p>
        </w:tc>
      </w:tr>
      <w:tr w:rsidR="00207856" w:rsidRPr="00D54A64" w14:paraId="7D139689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2EB05A4A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E8485F3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P0908030403</w:t>
            </w:r>
          </w:p>
        </w:tc>
      </w:tr>
      <w:tr w:rsidR="00207856" w:rsidRPr="00D54A64" w14:paraId="227568FD" w14:textId="77777777" w:rsidTr="006B1F15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73830F1C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7A36E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P09088006</w:t>
            </w:r>
          </w:p>
        </w:tc>
      </w:tr>
      <w:tr w:rsidR="00207856" w:rsidRPr="00D54A64" w14:paraId="58F262AE" w14:textId="77777777" w:rsidTr="006B1F15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0D4963F7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CBB18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</w:t>
            </w:r>
          </w:p>
        </w:tc>
      </w:tr>
      <w:tr w:rsidR="00207856" w:rsidRPr="00D54A64" w14:paraId="3D768E6F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65C09AAE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8FAED83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P09088001</w:t>
            </w:r>
          </w:p>
        </w:tc>
      </w:tr>
      <w:tr w:rsidR="00207856" w:rsidRPr="00D54A64" w14:paraId="24450187" w14:textId="77777777" w:rsidTr="006B1F15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08431BFC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535FE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</w:t>
            </w:r>
          </w:p>
        </w:tc>
      </w:tr>
      <w:tr w:rsidR="00207856" w:rsidRPr="00D54A64" w14:paraId="53AADAA1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65870FD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9F33E54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P0908040501</w:t>
            </w:r>
          </w:p>
        </w:tc>
      </w:tr>
      <w:tr w:rsidR="00207856" w:rsidRPr="00D54A64" w14:paraId="15B0385B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C924294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2111DC6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P090804050101</w:t>
            </w:r>
          </w:p>
        </w:tc>
      </w:tr>
      <w:tr w:rsidR="00207856" w:rsidRPr="00D54A64" w14:paraId="398521C4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246EC59D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89FE79C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P090804050102</w:t>
            </w:r>
          </w:p>
        </w:tc>
      </w:tr>
      <w:tr w:rsidR="00207856" w:rsidRPr="00D54A64" w14:paraId="6526A505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36D2ABA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E0D0932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P090804050201</w:t>
            </w:r>
          </w:p>
        </w:tc>
      </w:tr>
      <w:tr w:rsidR="00207856" w:rsidRPr="00D54A64" w14:paraId="4F4F9A51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6959333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33CD1F7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P090804050202</w:t>
            </w:r>
          </w:p>
        </w:tc>
      </w:tr>
      <w:tr w:rsidR="00207856" w:rsidRPr="00D54A64" w14:paraId="3ECCF62B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3BDFE800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7D418ED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P09080406</w:t>
            </w:r>
          </w:p>
        </w:tc>
      </w:tr>
      <w:tr w:rsidR="00207856" w:rsidRPr="00D54A64" w14:paraId="27BD5351" w14:textId="77777777" w:rsidTr="006B1F15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580CA0B1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D94AB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P090899</w:t>
            </w:r>
          </w:p>
        </w:tc>
      </w:tr>
      <w:tr w:rsidR="00207856" w:rsidRPr="00D54A64" w14:paraId="3AFEEB32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2532132F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D16B3DD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P091206</w:t>
            </w:r>
          </w:p>
        </w:tc>
      </w:tr>
      <w:tr w:rsidR="00207856" w:rsidRPr="00D54A64" w14:paraId="0E8DE14B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6091A2B2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E1B7615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P09120601</w:t>
            </w:r>
          </w:p>
        </w:tc>
      </w:tr>
      <w:tr w:rsidR="00207856" w:rsidRPr="00D54A64" w14:paraId="46144949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408AFAB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C482085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P09120602</w:t>
            </w:r>
          </w:p>
        </w:tc>
      </w:tr>
      <w:tr w:rsidR="00207856" w:rsidRPr="00D54A64" w14:paraId="101970D8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34C4D7D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1457153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P099003</w:t>
            </w:r>
          </w:p>
        </w:tc>
      </w:tr>
      <w:tr w:rsidR="00207856" w:rsidRPr="00D54A64" w14:paraId="7FD47483" w14:textId="77777777" w:rsidTr="006B1F15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3B0AD354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A1496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P0990</w:t>
            </w:r>
          </w:p>
        </w:tc>
      </w:tr>
      <w:tr w:rsidR="00207856" w:rsidRPr="00D54A64" w14:paraId="4DE7DC56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486C45F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12830E1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P099001</w:t>
            </w:r>
          </w:p>
        </w:tc>
      </w:tr>
      <w:tr w:rsidR="00207856" w:rsidRPr="00D54A64" w14:paraId="72C52EB7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2FCBCB6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4E07A6B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P099003</w:t>
            </w:r>
          </w:p>
        </w:tc>
      </w:tr>
      <w:tr w:rsidR="00207856" w:rsidRPr="00D54A64" w14:paraId="176422AD" w14:textId="77777777" w:rsidTr="006B1F15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119E0623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E36AB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</w:t>
            </w:r>
          </w:p>
        </w:tc>
      </w:tr>
      <w:tr w:rsidR="00207856" w:rsidRPr="00D54A64" w14:paraId="79C98454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79317B1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100E120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P0908040101</w:t>
            </w:r>
          </w:p>
        </w:tc>
      </w:tr>
      <w:tr w:rsidR="00207856" w:rsidRPr="00D54A64" w14:paraId="1AE17B52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2E68672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0C0AE0A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P090804010101</w:t>
            </w:r>
          </w:p>
        </w:tc>
      </w:tr>
      <w:tr w:rsidR="00207856" w:rsidRPr="00D54A64" w14:paraId="0A364A6C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744A96B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024434B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P090804010102</w:t>
            </w:r>
          </w:p>
        </w:tc>
      </w:tr>
      <w:tr w:rsidR="00207856" w:rsidRPr="00D54A64" w14:paraId="33A2FCAC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FD1D139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F546492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P090804010103</w:t>
            </w:r>
          </w:p>
        </w:tc>
      </w:tr>
      <w:tr w:rsidR="00207856" w:rsidRPr="00D54A64" w14:paraId="69FF2CB8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EC41ED7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4DFD51B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P090804010104</w:t>
            </w:r>
          </w:p>
        </w:tc>
      </w:tr>
      <w:tr w:rsidR="00207856" w:rsidRPr="00D54A64" w14:paraId="6508E6C2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D638CB8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F1A750A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P090804010201</w:t>
            </w:r>
          </w:p>
        </w:tc>
      </w:tr>
      <w:tr w:rsidR="00207856" w:rsidRPr="00D54A64" w14:paraId="02ECD31D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2189907F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57920D1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P090804010202</w:t>
            </w:r>
          </w:p>
        </w:tc>
      </w:tr>
      <w:tr w:rsidR="00207856" w:rsidRPr="00D54A64" w14:paraId="49C1214D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26BA333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660C70E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P090804010203</w:t>
            </w:r>
          </w:p>
        </w:tc>
      </w:tr>
      <w:tr w:rsidR="00207856" w:rsidRPr="00D54A64" w14:paraId="79CBEBC5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127702D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10722B9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P090804010204</w:t>
            </w:r>
          </w:p>
        </w:tc>
      </w:tr>
      <w:tr w:rsidR="00207856" w:rsidRPr="00D54A64" w14:paraId="412FC942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F20D93B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A3A7F3B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P09080402</w:t>
            </w:r>
          </w:p>
        </w:tc>
      </w:tr>
      <w:tr w:rsidR="00207856" w:rsidRPr="00D54A64" w14:paraId="52D30329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6148C61C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FE517E8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P09080403</w:t>
            </w:r>
          </w:p>
        </w:tc>
      </w:tr>
      <w:tr w:rsidR="00207856" w:rsidRPr="00D54A64" w14:paraId="496B4C60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42D1A9C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1627690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P0908040301</w:t>
            </w:r>
          </w:p>
        </w:tc>
      </w:tr>
      <w:tr w:rsidR="00207856" w:rsidRPr="00D54A64" w14:paraId="3ACE20F9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345DE574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138602C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P0908040302</w:t>
            </w:r>
          </w:p>
        </w:tc>
      </w:tr>
      <w:tr w:rsidR="00207856" w:rsidRPr="00D54A64" w14:paraId="1AAE6885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0D3B1A6" w14:textId="77777777" w:rsidR="00207856" w:rsidRPr="00D54A64" w:rsidRDefault="00207856" w:rsidP="006B1F1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452E1D5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P09080404</w:t>
            </w:r>
          </w:p>
        </w:tc>
      </w:tr>
      <w:tr w:rsidR="00207856" w:rsidRPr="00D54A64" w14:paraId="3A3A1125" w14:textId="77777777" w:rsidTr="006B1F15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2FEC7C60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C4259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P090803010199</w:t>
            </w:r>
          </w:p>
        </w:tc>
      </w:tr>
      <w:tr w:rsidR="00207856" w:rsidRPr="00D54A64" w14:paraId="6EF5CABC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60B096D9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197FDF0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P0908040503</w:t>
            </w:r>
          </w:p>
        </w:tc>
      </w:tr>
      <w:tr w:rsidR="00207856" w:rsidRPr="00D54A64" w14:paraId="5E1DE69B" w14:textId="77777777" w:rsidTr="006B1F15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666F7386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Etichetta 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FC4CD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P09088002</w:t>
            </w:r>
          </w:p>
        </w:tc>
      </w:tr>
      <w:tr w:rsidR="00207856" w:rsidRPr="00D54A64" w14:paraId="311BA28E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3C24A4FF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4DA988F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P09088003</w:t>
            </w:r>
          </w:p>
        </w:tc>
      </w:tr>
      <w:tr w:rsidR="00207856" w:rsidRPr="00D54A64" w14:paraId="0D5BE8A2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C37FE0D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B19F1BE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P09088004</w:t>
            </w:r>
          </w:p>
        </w:tc>
      </w:tr>
      <w:tr w:rsidR="00207856" w:rsidRPr="00D54A64" w14:paraId="40E4EAA4" w14:textId="77777777" w:rsidTr="006B1F15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9F843D4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44EDF99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P09088005</w:t>
            </w:r>
          </w:p>
        </w:tc>
      </w:tr>
      <w:tr w:rsidR="00207856" w:rsidRPr="00D54A64" w14:paraId="49FC46E6" w14:textId="77777777" w:rsidTr="006B1F15">
        <w:trPr>
          <w:cantSplit/>
          <w:trHeight w:val="60"/>
          <w:jc w:val="center"/>
        </w:trPr>
        <w:tc>
          <w:tcPr>
            <w:tcW w:w="1798" w:type="dxa"/>
            <w:vMerge/>
            <w:shd w:val="clear" w:color="auto" w:fill="auto"/>
          </w:tcPr>
          <w:p w14:paraId="290A6B4C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FC314A9" w14:textId="77777777" w:rsidR="00207856" w:rsidRPr="00D54A64" w:rsidRDefault="00207856" w:rsidP="006B1F1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color w:val="000000"/>
                <w:sz w:val="16"/>
                <w:szCs w:val="16"/>
              </w:rPr>
              <w:t>P09088099</w:t>
            </w:r>
          </w:p>
        </w:tc>
      </w:tr>
    </w:tbl>
    <w:p w14:paraId="6E38C589" w14:textId="77777777" w:rsidR="009122C9" w:rsidRPr="008A31D2" w:rsidRDefault="00207856" w:rsidP="00D64A49">
      <w:r>
        <w:t>E’</w:t>
      </w:r>
      <w:r w:rsidR="008A31D2">
        <w:t xml:space="preserve"> integrato con l’allegato dispositivi protesi anca</w:t>
      </w:r>
      <w:r>
        <w:t xml:space="preserve"> dal 01/01/2015</w:t>
      </w:r>
      <w:r w:rsidR="008A31D2">
        <w:t>.</w:t>
      </w:r>
    </w:p>
    <w:p w14:paraId="12FF0CC3" w14:textId="77777777" w:rsidR="00D54A64" w:rsidRDefault="009122C9" w:rsidP="00D64A49">
      <w:pPr>
        <w:pStyle w:val="Titolo3"/>
        <w:rPr>
          <w:lang w:val="it-IT"/>
        </w:rPr>
      </w:pPr>
      <w:r w:rsidRPr="00D64A49">
        <w:rPr>
          <w:lang w:val="it-IT"/>
        </w:rPr>
        <w:br w:type="page"/>
      </w:r>
      <w:bookmarkStart w:id="61" w:name="_Ref356985790"/>
      <w:bookmarkStart w:id="62" w:name="_Toc163567766"/>
      <w:bookmarkStart w:id="63" w:name="_Toc163575581"/>
      <w:bookmarkStart w:id="64" w:name="_Toc163578816"/>
      <w:bookmarkStart w:id="65" w:name="_Toc164868519"/>
      <w:r w:rsidR="00D54A64" w:rsidRPr="00BE5D3D">
        <w:lastRenderedPageBreak/>
        <w:t>CND scheda implantologia Ginocchio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="00675032" w:rsidRPr="00BE5D3D">
        <w:rPr>
          <w:lang w:val="it-IT"/>
        </w:rPr>
        <w:t xml:space="preserve"> </w:t>
      </w:r>
    </w:p>
    <w:p w14:paraId="5D994F35" w14:textId="77777777" w:rsidR="00BE5D3D" w:rsidRPr="00BE5D3D" w:rsidRDefault="00BE5D3D" w:rsidP="00BE5D3D">
      <w:pPr>
        <w:rPr>
          <w:lang w:eastAsia="x-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8"/>
        <w:gridCol w:w="1843"/>
      </w:tblGrid>
      <w:tr w:rsidR="00D54A64" w:rsidRPr="00D54A64" w14:paraId="00DABFD7" w14:textId="77777777" w:rsidTr="001A4729">
        <w:trPr>
          <w:cantSplit/>
          <w:trHeight w:val="170"/>
          <w:tblHeader/>
          <w:jc w:val="center"/>
        </w:trPr>
        <w:tc>
          <w:tcPr>
            <w:tcW w:w="1798" w:type="dxa"/>
            <w:shd w:val="clear" w:color="auto" w:fill="auto"/>
          </w:tcPr>
          <w:p w14:paraId="5D809133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Etichetta</w:t>
            </w:r>
          </w:p>
        </w:tc>
        <w:tc>
          <w:tcPr>
            <w:tcW w:w="1843" w:type="dxa"/>
            <w:shd w:val="clear" w:color="auto" w:fill="auto"/>
          </w:tcPr>
          <w:p w14:paraId="284F2F6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Codice CND</w:t>
            </w:r>
          </w:p>
        </w:tc>
      </w:tr>
      <w:tr w:rsidR="00D54A64" w:rsidRPr="00D54A64" w14:paraId="341701D5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62FE55C6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Etichetta 1 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D6F63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</w:t>
            </w:r>
          </w:p>
        </w:tc>
      </w:tr>
      <w:tr w:rsidR="00D54A64" w:rsidRPr="00D54A64" w14:paraId="21BB26FD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1AE0C30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D16760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P09090301</w:t>
            </w:r>
          </w:p>
        </w:tc>
      </w:tr>
      <w:tr w:rsidR="00D54A64" w:rsidRPr="00D54A64" w14:paraId="5151EC5B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23D38B15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58B6FF0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P0909030101</w:t>
            </w:r>
          </w:p>
        </w:tc>
      </w:tr>
      <w:tr w:rsidR="00D54A64" w:rsidRPr="00D54A64" w14:paraId="0C35A116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EE5324E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9C7AC9B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P0909030102</w:t>
            </w:r>
          </w:p>
        </w:tc>
      </w:tr>
      <w:tr w:rsidR="00D54A64" w:rsidRPr="00D54A64" w14:paraId="6C878A2B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0717641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BD24401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P0909030103</w:t>
            </w:r>
          </w:p>
        </w:tc>
      </w:tr>
      <w:tr w:rsidR="00D54A64" w:rsidRPr="00D54A64" w14:paraId="55796CE3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26CC749E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CA29D4E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P090904</w:t>
            </w:r>
          </w:p>
        </w:tc>
      </w:tr>
      <w:tr w:rsidR="00D54A64" w:rsidRPr="00D54A64" w14:paraId="514B2BDD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2E53191B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4F6F614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P09090401</w:t>
            </w:r>
          </w:p>
        </w:tc>
      </w:tr>
      <w:tr w:rsidR="00D54A64" w:rsidRPr="00D54A64" w14:paraId="703C68B6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BDEABE1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874B479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P090905</w:t>
            </w:r>
          </w:p>
        </w:tc>
      </w:tr>
      <w:tr w:rsidR="00D54A64" w:rsidRPr="00D54A64" w14:paraId="3FD2A296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889F764" w14:textId="77777777" w:rsidR="00D54A64" w:rsidRPr="00D54A64" w:rsidRDefault="00D54A64" w:rsidP="00E51375">
            <w:pPr>
              <w:keepNext/>
              <w:spacing w:before="0" w:line="0" w:lineRule="atLeast"/>
              <w:ind w:left="0"/>
              <w:outlineLvl w:val="2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FE4991C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P09090501</w:t>
            </w:r>
          </w:p>
        </w:tc>
      </w:tr>
      <w:tr w:rsidR="00D54A64" w:rsidRPr="00D54A64" w14:paraId="41D04CEB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0EB41F0D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Etichetta 2 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7DEEF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P0909030202</w:t>
            </w:r>
          </w:p>
        </w:tc>
      </w:tr>
      <w:tr w:rsidR="00D54A64" w:rsidRPr="00D54A64" w14:paraId="2D79F4DC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6F23A1E5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506B5D1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P090903020201</w:t>
            </w:r>
          </w:p>
        </w:tc>
      </w:tr>
      <w:tr w:rsidR="00D54A64" w:rsidRPr="00D54A64" w14:paraId="3445D154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3AB35EE9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E4CD2F6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P090903020202</w:t>
            </w:r>
          </w:p>
        </w:tc>
      </w:tr>
      <w:tr w:rsidR="00D54A64" w:rsidRPr="00D54A64" w14:paraId="4BAF7838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757C5290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D78505B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P0909050202</w:t>
            </w:r>
          </w:p>
        </w:tc>
      </w:tr>
      <w:tr w:rsidR="00D54A64" w:rsidRPr="00D54A64" w14:paraId="51FA3421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25A3C8EC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75FD1A4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P090905020201</w:t>
            </w:r>
          </w:p>
        </w:tc>
      </w:tr>
      <w:tr w:rsidR="00D54A64" w:rsidRPr="00D54A64" w14:paraId="7B918013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06AEAEA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66E2BC1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P090905020202</w:t>
            </w:r>
          </w:p>
        </w:tc>
      </w:tr>
      <w:tr w:rsidR="00D54A64" w:rsidRPr="00D54A64" w14:paraId="14318788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17EB4793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590D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P09099001</w:t>
            </w:r>
          </w:p>
        </w:tc>
      </w:tr>
      <w:tr w:rsidR="00D54A64" w:rsidRPr="00D54A64" w14:paraId="1C2EF644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4B292B9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95E9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P09098001</w:t>
            </w:r>
          </w:p>
        </w:tc>
      </w:tr>
      <w:tr w:rsidR="00D54A64" w:rsidRPr="00D54A64" w14:paraId="51C536A3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50AA4AA5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E81C5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P09090302</w:t>
            </w:r>
          </w:p>
        </w:tc>
      </w:tr>
      <w:tr w:rsidR="00D54A64" w:rsidRPr="00D54A64" w14:paraId="31FC8A05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5CDDD6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5B3E8F4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P0909030201</w:t>
            </w:r>
          </w:p>
        </w:tc>
      </w:tr>
      <w:tr w:rsidR="00D54A64" w:rsidRPr="00D54A64" w14:paraId="25F4A283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047B031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93F217E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P090903020101</w:t>
            </w:r>
          </w:p>
        </w:tc>
      </w:tr>
      <w:tr w:rsidR="00D54A64" w:rsidRPr="00D54A64" w14:paraId="7CA612D9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350B36DC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A446367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P090903020102</w:t>
            </w:r>
          </w:p>
        </w:tc>
      </w:tr>
      <w:tr w:rsidR="00D54A64" w:rsidRPr="00D54A64" w14:paraId="67603203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A2E0406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25D10F4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P090903020103</w:t>
            </w:r>
          </w:p>
        </w:tc>
      </w:tr>
      <w:tr w:rsidR="00D54A64" w:rsidRPr="00D54A64" w14:paraId="0B701118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06B80F7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73F88CD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P090903020104</w:t>
            </w:r>
          </w:p>
        </w:tc>
      </w:tr>
      <w:tr w:rsidR="00D54A64" w:rsidRPr="00D54A64" w14:paraId="057ADCCF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654C796B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1DAE473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P090903020105</w:t>
            </w:r>
          </w:p>
        </w:tc>
      </w:tr>
      <w:tr w:rsidR="00D54A64" w:rsidRPr="00D54A64" w14:paraId="3957A904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5759A2F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BA8E4A1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P090903020106</w:t>
            </w:r>
          </w:p>
        </w:tc>
      </w:tr>
      <w:tr w:rsidR="00D54A64" w:rsidRPr="00D54A64" w14:paraId="22DDDE57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2FBBE97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ECB9347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P09090402</w:t>
            </w:r>
          </w:p>
        </w:tc>
      </w:tr>
      <w:tr w:rsidR="00D54A64" w:rsidRPr="00D54A64" w14:paraId="539CF1BB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34A77763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79BEB4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P0909040201</w:t>
            </w:r>
          </w:p>
        </w:tc>
      </w:tr>
      <w:tr w:rsidR="00D54A64" w:rsidRPr="00D54A64" w14:paraId="5A9CEF17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6F279F6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F3DA2D7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P0909040202</w:t>
            </w:r>
          </w:p>
        </w:tc>
      </w:tr>
      <w:tr w:rsidR="00D54A64" w:rsidRPr="00D54A64" w14:paraId="0E8E0FD9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18D2F27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056D74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P09090502</w:t>
            </w:r>
          </w:p>
        </w:tc>
      </w:tr>
      <w:tr w:rsidR="00D54A64" w:rsidRPr="00D54A64" w14:paraId="22FC395E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B02A2C3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F2B161E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P0909050201</w:t>
            </w:r>
          </w:p>
        </w:tc>
      </w:tr>
      <w:tr w:rsidR="00D54A64" w:rsidRPr="00D54A64" w14:paraId="75CAC5CE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1319507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62F0B21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P090905020101</w:t>
            </w:r>
          </w:p>
        </w:tc>
      </w:tr>
      <w:tr w:rsidR="00D54A64" w:rsidRPr="00D54A64" w14:paraId="515EB41A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F136159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58A9ABB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P090905020102</w:t>
            </w:r>
          </w:p>
        </w:tc>
      </w:tr>
      <w:tr w:rsidR="00D54A64" w:rsidRPr="00D54A64" w14:paraId="150FF42D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39301DD1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F4A2A3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P09099099</w:t>
            </w:r>
          </w:p>
        </w:tc>
      </w:tr>
      <w:tr w:rsidR="00D54A64" w:rsidRPr="00D54A64" w14:paraId="084B276C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2017153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6125C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P090980</w:t>
            </w:r>
          </w:p>
        </w:tc>
      </w:tr>
      <w:tr w:rsidR="00D54A64" w:rsidRPr="00D54A64" w14:paraId="2BFA0618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633FF19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3CE4A02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P09098099</w:t>
            </w:r>
          </w:p>
        </w:tc>
      </w:tr>
      <w:tr w:rsidR="00D54A64" w:rsidRPr="00D54A64" w14:paraId="776D57BD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31C8989E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793AD54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P09099099</w:t>
            </w:r>
          </w:p>
        </w:tc>
      </w:tr>
      <w:tr w:rsidR="00D54A64" w:rsidRPr="00D54A64" w14:paraId="2E253312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38CBE0F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29F48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P09099002</w:t>
            </w:r>
          </w:p>
        </w:tc>
      </w:tr>
      <w:tr w:rsidR="00D54A64" w:rsidRPr="00D54A64" w14:paraId="61B0962C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64250FEE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1135B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P090990</w:t>
            </w:r>
          </w:p>
        </w:tc>
      </w:tr>
    </w:tbl>
    <w:p w14:paraId="4E7E0999" w14:textId="77777777" w:rsidR="009122C9" w:rsidRDefault="008A31D2" w:rsidP="00D64A49">
      <w:bookmarkStart w:id="66" w:name="_Ref356915740"/>
      <w:bookmarkStart w:id="67" w:name="_Toc356983511"/>
      <w:bookmarkStart w:id="68" w:name="_Ref356894705"/>
      <w:bookmarkStart w:id="69" w:name="_Ref356894707"/>
      <w:r w:rsidRPr="008A31D2">
        <w:t>Da</w:t>
      </w:r>
      <w:r>
        <w:t>l 01/01/2015 è integrato con l’allegato dispositivi protesi ginocchio</w:t>
      </w:r>
      <w:r w:rsidR="008F49FE">
        <w:t>.</w:t>
      </w:r>
    </w:p>
    <w:p w14:paraId="544316D6" w14:textId="77777777" w:rsidR="008F49FE" w:rsidRDefault="008F49FE" w:rsidP="008F49FE">
      <w:pPr>
        <w:rPr>
          <w:lang w:eastAsia="x-none"/>
        </w:rPr>
      </w:pPr>
    </w:p>
    <w:p w14:paraId="2CCFEAEE" w14:textId="77777777" w:rsidR="00D54A64" w:rsidRPr="009122C9" w:rsidRDefault="00717DD1" w:rsidP="00D64A49">
      <w:pPr>
        <w:pStyle w:val="Titolo3"/>
      </w:pPr>
      <w:bookmarkStart w:id="70" w:name="_Ref356985805"/>
      <w:bookmarkStart w:id="71" w:name="_Toc163567767"/>
      <w:bookmarkStart w:id="72" w:name="_Toc163575582"/>
      <w:bookmarkStart w:id="73" w:name="_Toc163578817"/>
      <w:bookmarkStart w:id="74" w:name="_Toc164868520"/>
      <w:r>
        <w:t xml:space="preserve">CND scheda implantologia </w:t>
      </w:r>
      <w:r w:rsidR="00D54A64" w:rsidRPr="009122C9">
        <w:t>Spalla</w:t>
      </w:r>
      <w:bookmarkEnd w:id="66"/>
      <w:bookmarkEnd w:id="67"/>
      <w:bookmarkEnd w:id="70"/>
      <w:bookmarkEnd w:id="71"/>
      <w:bookmarkEnd w:id="72"/>
      <w:bookmarkEnd w:id="73"/>
      <w:bookmarkEnd w:id="74"/>
    </w:p>
    <w:p w14:paraId="3F748879" w14:textId="77777777" w:rsidR="00D54A64" w:rsidRPr="00133736" w:rsidRDefault="00D54A64" w:rsidP="00E51375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8"/>
        <w:gridCol w:w="1843"/>
      </w:tblGrid>
      <w:tr w:rsidR="00D54A64" w:rsidRPr="00D54A64" w14:paraId="497C1922" w14:textId="77777777" w:rsidTr="001A4729">
        <w:trPr>
          <w:cantSplit/>
          <w:trHeight w:val="170"/>
          <w:tblHeader/>
          <w:jc w:val="center"/>
        </w:trPr>
        <w:tc>
          <w:tcPr>
            <w:tcW w:w="1798" w:type="dxa"/>
            <w:shd w:val="clear" w:color="auto" w:fill="auto"/>
          </w:tcPr>
          <w:p w14:paraId="74A465E4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Etichetta</w:t>
            </w:r>
          </w:p>
        </w:tc>
        <w:tc>
          <w:tcPr>
            <w:tcW w:w="1843" w:type="dxa"/>
            <w:shd w:val="clear" w:color="auto" w:fill="auto"/>
          </w:tcPr>
          <w:p w14:paraId="61E5D729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Codice CND</w:t>
            </w:r>
          </w:p>
        </w:tc>
      </w:tr>
      <w:tr w:rsidR="00535519" w:rsidRPr="00D54A64" w14:paraId="25461AA7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38DD1401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Etichetta 1 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53E5C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P090103</w:t>
            </w:r>
          </w:p>
        </w:tc>
      </w:tr>
      <w:tr w:rsidR="00535519" w:rsidRPr="00D54A64" w14:paraId="03E04A60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0D793A3C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EBBC0CC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P090104</w:t>
            </w:r>
          </w:p>
        </w:tc>
      </w:tr>
      <w:tr w:rsidR="00535519" w:rsidRPr="00D54A64" w14:paraId="527A8B8F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4E91E684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Etichetta 2 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54525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P090103</w:t>
            </w:r>
          </w:p>
        </w:tc>
      </w:tr>
      <w:tr w:rsidR="00535519" w:rsidRPr="00D54A64" w14:paraId="24FAC498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4248D51A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F240C5A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P090104</w:t>
            </w:r>
          </w:p>
        </w:tc>
      </w:tr>
      <w:tr w:rsidR="00D54A64" w:rsidRPr="00D54A64" w14:paraId="18504125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4354C446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A8F18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P090104</w:t>
            </w:r>
          </w:p>
        </w:tc>
      </w:tr>
      <w:tr w:rsidR="00535519" w:rsidRPr="00D54A64" w14:paraId="4513ACD9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59DFEF79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2D649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P090104</w:t>
            </w:r>
          </w:p>
        </w:tc>
      </w:tr>
      <w:tr w:rsidR="00535519" w:rsidRPr="00D54A64" w14:paraId="48A42BED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1EDAE444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E73B99A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P090103</w:t>
            </w:r>
          </w:p>
        </w:tc>
      </w:tr>
      <w:tr w:rsidR="00D54A64" w:rsidRPr="00D54A64" w14:paraId="26982A44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5D35FAE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7B859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P099001</w:t>
            </w:r>
          </w:p>
        </w:tc>
      </w:tr>
      <w:tr w:rsidR="00D54A64" w:rsidRPr="00D54A64" w14:paraId="62FB247F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369A36F7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Etichetta 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B676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P090180</w:t>
            </w:r>
          </w:p>
        </w:tc>
      </w:tr>
      <w:tr w:rsidR="00D54A64" w:rsidRPr="00D54A64" w14:paraId="18D9A0A3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57B417EB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66EE9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P090180</w:t>
            </w:r>
          </w:p>
        </w:tc>
      </w:tr>
      <w:tr w:rsidR="00535519" w:rsidRPr="00D54A64" w14:paraId="7E7AAA10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6FF44555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914CFF5" w14:textId="77777777" w:rsidR="00535519" w:rsidRPr="00D54A64" w:rsidRDefault="00535519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P090103</w:t>
            </w:r>
          </w:p>
        </w:tc>
      </w:tr>
      <w:tr w:rsidR="008F49FE" w:rsidRPr="00D54A64" w14:paraId="5415C8CF" w14:textId="77777777" w:rsidTr="001A4729">
        <w:trPr>
          <w:cantSplit/>
          <w:trHeight w:val="170"/>
          <w:jc w:val="center"/>
        </w:trPr>
        <w:tc>
          <w:tcPr>
            <w:tcW w:w="1798" w:type="dxa"/>
            <w:vMerge w:val="restart"/>
            <w:shd w:val="clear" w:color="auto" w:fill="auto"/>
          </w:tcPr>
          <w:p w14:paraId="42DB33A1" w14:textId="77777777" w:rsidR="008F49FE" w:rsidRPr="00D54A64" w:rsidRDefault="008F49FE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87F3A" w14:textId="77777777" w:rsidR="008F49FE" w:rsidRPr="00D54A64" w:rsidRDefault="008F49FE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P090199</w:t>
            </w:r>
          </w:p>
        </w:tc>
      </w:tr>
      <w:tr w:rsidR="008F49FE" w:rsidRPr="00D54A64" w14:paraId="2A13F5BA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62C58709" w14:textId="77777777" w:rsidR="008F49FE" w:rsidRPr="00D54A64" w:rsidRDefault="008F49FE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EDA5C4E" w14:textId="77777777" w:rsidR="008F49FE" w:rsidRPr="00D54A64" w:rsidRDefault="008F49FE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11077">
              <w:rPr>
                <w:rFonts w:ascii="Courier New" w:hAnsi="Courier New" w:cs="Courier New"/>
                <w:color w:val="000000"/>
                <w:sz w:val="18"/>
                <w:szCs w:val="18"/>
              </w:rPr>
              <w:t>P091206</w:t>
            </w:r>
          </w:p>
        </w:tc>
      </w:tr>
      <w:tr w:rsidR="008F49FE" w:rsidRPr="00D54A64" w14:paraId="30315144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5AC6AECB" w14:textId="77777777" w:rsidR="008F49FE" w:rsidRPr="00D54A64" w:rsidRDefault="008F49FE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32C93DD" w14:textId="77777777" w:rsidR="008F49FE" w:rsidRPr="00D54A64" w:rsidRDefault="008F49FE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11077">
              <w:rPr>
                <w:rFonts w:ascii="Courier New" w:hAnsi="Courier New" w:cs="Courier New"/>
                <w:color w:val="000000"/>
                <w:sz w:val="18"/>
                <w:szCs w:val="18"/>
              </w:rPr>
              <w:t>P09120601</w:t>
            </w:r>
          </w:p>
        </w:tc>
      </w:tr>
      <w:tr w:rsidR="008F49FE" w:rsidRPr="00D54A64" w14:paraId="5EAF21B6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6F075838" w14:textId="77777777" w:rsidR="008F49FE" w:rsidRPr="00D54A64" w:rsidRDefault="008F49FE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7D0573B" w14:textId="77777777" w:rsidR="008F49FE" w:rsidRPr="00D54A64" w:rsidRDefault="008F49FE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11077">
              <w:rPr>
                <w:rFonts w:ascii="Courier New" w:hAnsi="Courier New" w:cs="Courier New"/>
                <w:color w:val="000000"/>
                <w:sz w:val="18"/>
                <w:szCs w:val="18"/>
              </w:rPr>
              <w:t>P09120602</w:t>
            </w:r>
          </w:p>
        </w:tc>
      </w:tr>
      <w:tr w:rsidR="008F49FE" w:rsidRPr="00D54A64" w14:paraId="779075DE" w14:textId="77777777" w:rsidTr="001A4729">
        <w:trPr>
          <w:cantSplit/>
          <w:trHeight w:val="170"/>
          <w:jc w:val="center"/>
        </w:trPr>
        <w:tc>
          <w:tcPr>
            <w:tcW w:w="1798" w:type="dxa"/>
            <w:vMerge/>
            <w:shd w:val="clear" w:color="auto" w:fill="auto"/>
          </w:tcPr>
          <w:p w14:paraId="7FAD348E" w14:textId="77777777" w:rsidR="008F49FE" w:rsidRPr="00D54A64" w:rsidRDefault="008F49FE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2C62BF0" w14:textId="77777777" w:rsidR="008F49FE" w:rsidRPr="00D54A64" w:rsidRDefault="008F49FE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272137">
              <w:rPr>
                <w:rFonts w:ascii="Courier New" w:hAnsi="Courier New" w:cs="Courier New"/>
                <w:color w:val="000000"/>
                <w:sz w:val="18"/>
                <w:szCs w:val="18"/>
              </w:rPr>
              <w:t>P0999</w:t>
            </w:r>
          </w:p>
        </w:tc>
      </w:tr>
      <w:tr w:rsidR="00D54A64" w:rsidRPr="00D54A64" w14:paraId="2E8A53A1" w14:textId="77777777" w:rsidTr="001A4729">
        <w:trPr>
          <w:cantSplit/>
          <w:trHeight w:val="170"/>
          <w:jc w:val="center"/>
        </w:trPr>
        <w:tc>
          <w:tcPr>
            <w:tcW w:w="1798" w:type="dxa"/>
            <w:shd w:val="clear" w:color="auto" w:fill="auto"/>
          </w:tcPr>
          <w:p w14:paraId="7C06C420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Etichetta 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EF0D8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color w:val="000000"/>
                <w:sz w:val="18"/>
                <w:szCs w:val="18"/>
              </w:rPr>
              <w:t>P090180</w:t>
            </w:r>
          </w:p>
        </w:tc>
      </w:tr>
    </w:tbl>
    <w:p w14:paraId="0BB71412" w14:textId="77777777" w:rsidR="00D54A64" w:rsidRDefault="00D54A64" w:rsidP="00D64A49">
      <w:pPr>
        <w:pStyle w:val="Titolo3"/>
        <w:rPr>
          <w:lang w:val="it-IT"/>
        </w:rPr>
      </w:pPr>
      <w:bookmarkStart w:id="75" w:name="_Ref356898833"/>
      <w:bookmarkStart w:id="76" w:name="_Ref356898835"/>
      <w:bookmarkStart w:id="77" w:name="_Toc356983512"/>
      <w:bookmarkStart w:id="78" w:name="_Toc163567768"/>
      <w:bookmarkStart w:id="79" w:name="_Toc163575583"/>
      <w:bookmarkStart w:id="80" w:name="_Toc163578818"/>
      <w:bookmarkStart w:id="81" w:name="_Toc164868521"/>
      <w:r w:rsidRPr="009122C9">
        <w:t>Azienda produttrice</w:t>
      </w:r>
      <w:bookmarkEnd w:id="75"/>
      <w:bookmarkEnd w:id="76"/>
      <w:bookmarkEnd w:id="77"/>
      <w:bookmarkEnd w:id="78"/>
      <w:bookmarkEnd w:id="79"/>
      <w:bookmarkEnd w:id="80"/>
      <w:bookmarkEnd w:id="81"/>
      <w:r w:rsidR="00675032">
        <w:rPr>
          <w:lang w:val="it-IT"/>
        </w:rPr>
        <w:t xml:space="preserve"> </w:t>
      </w:r>
    </w:p>
    <w:p w14:paraId="09899C15" w14:textId="77777777" w:rsidR="00D54A64" w:rsidRPr="00D54A64" w:rsidRDefault="00D54A64" w:rsidP="00E51375">
      <w:pPr>
        <w:spacing w:before="0"/>
        <w:rPr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5"/>
        <w:gridCol w:w="2708"/>
      </w:tblGrid>
      <w:tr w:rsidR="00D54A64" w:rsidRPr="00D54A64" w14:paraId="7E8A6809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F35852D" w14:textId="77777777" w:rsidR="00D54A64" w:rsidRPr="00D54A64" w:rsidRDefault="00D54A64" w:rsidP="00E51375">
            <w:pPr>
              <w:spacing w:before="0" w:line="0" w:lineRule="atLeast"/>
              <w:ind w:left="0"/>
              <w:jc w:val="center"/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lastRenderedPageBreak/>
              <w:t>Codice</w:t>
            </w:r>
          </w:p>
        </w:tc>
        <w:tc>
          <w:tcPr>
            <w:tcW w:w="2708" w:type="dxa"/>
            <w:shd w:val="clear" w:color="auto" w:fill="auto"/>
          </w:tcPr>
          <w:p w14:paraId="43430E5A" w14:textId="77777777" w:rsidR="00D54A64" w:rsidRPr="00D54A64" w:rsidRDefault="00D54A64" w:rsidP="00E51375">
            <w:pPr>
              <w:spacing w:before="0" w:line="0" w:lineRule="atLeast"/>
              <w:ind w:left="0"/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Azienda</w:t>
            </w:r>
          </w:p>
        </w:tc>
      </w:tr>
      <w:tr w:rsidR="00D54A64" w:rsidRPr="00D54A64" w14:paraId="0EBA55DB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1EC61D3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2708" w:type="dxa"/>
            <w:shd w:val="clear" w:color="auto" w:fill="auto"/>
          </w:tcPr>
          <w:p w14:paraId="315B1827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ADLER ORTHO</w:t>
            </w:r>
          </w:p>
        </w:tc>
      </w:tr>
      <w:tr w:rsidR="00D54A64" w:rsidRPr="00D54A64" w14:paraId="43189718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1D7C6331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2708" w:type="dxa"/>
            <w:shd w:val="clear" w:color="auto" w:fill="auto"/>
          </w:tcPr>
          <w:p w14:paraId="47F5FDD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AMPLIMEDICAL</w:t>
            </w:r>
          </w:p>
        </w:tc>
      </w:tr>
      <w:tr w:rsidR="00D54A64" w:rsidRPr="00D54A64" w14:paraId="686518E4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21695A13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2708" w:type="dxa"/>
            <w:shd w:val="clear" w:color="auto" w:fill="auto"/>
          </w:tcPr>
          <w:p w14:paraId="61B14306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AMPLITUDE</w:t>
            </w:r>
          </w:p>
        </w:tc>
      </w:tr>
      <w:tr w:rsidR="00D54A64" w:rsidRPr="00D54A64" w14:paraId="61B56BC4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0978C942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2708" w:type="dxa"/>
            <w:shd w:val="clear" w:color="auto" w:fill="auto"/>
          </w:tcPr>
          <w:p w14:paraId="79CDA810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ARTHREX</w:t>
            </w:r>
          </w:p>
        </w:tc>
      </w:tr>
      <w:tr w:rsidR="00D54A64" w:rsidRPr="00D54A64" w14:paraId="654C857C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07F42515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2708" w:type="dxa"/>
            <w:shd w:val="clear" w:color="auto" w:fill="auto"/>
          </w:tcPr>
          <w:p w14:paraId="3C3F592A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ARTHROSURFACE</w:t>
            </w:r>
          </w:p>
        </w:tc>
      </w:tr>
      <w:tr w:rsidR="00D54A64" w:rsidRPr="00D54A64" w14:paraId="53F9C4E8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43A9CF19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2708" w:type="dxa"/>
            <w:shd w:val="clear" w:color="auto" w:fill="auto"/>
          </w:tcPr>
          <w:p w14:paraId="647ABEE2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ASTON MEDICAL</w:t>
            </w:r>
          </w:p>
        </w:tc>
      </w:tr>
      <w:tr w:rsidR="00D54A64" w:rsidRPr="00D54A64" w14:paraId="22CE5C2B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3003EC32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2708" w:type="dxa"/>
            <w:shd w:val="clear" w:color="auto" w:fill="auto"/>
          </w:tcPr>
          <w:p w14:paraId="218913EE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B BRAUN</w:t>
            </w:r>
          </w:p>
        </w:tc>
      </w:tr>
      <w:tr w:rsidR="00D54A64" w:rsidRPr="00D54A64" w14:paraId="3A493325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61B294C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2708" w:type="dxa"/>
            <w:shd w:val="clear" w:color="auto" w:fill="auto"/>
          </w:tcPr>
          <w:p w14:paraId="1B02176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BIOIMPLANTS</w:t>
            </w:r>
          </w:p>
        </w:tc>
      </w:tr>
      <w:tr w:rsidR="00D54A64" w:rsidRPr="00D54A64" w14:paraId="45CB7391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253BF307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2708" w:type="dxa"/>
            <w:shd w:val="clear" w:color="auto" w:fill="auto"/>
          </w:tcPr>
          <w:p w14:paraId="07E70C31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BIOMET</w:t>
            </w:r>
          </w:p>
        </w:tc>
      </w:tr>
      <w:tr w:rsidR="00D54A64" w:rsidRPr="00D54A64" w14:paraId="2C3E193E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291D4B42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10</w:t>
            </w:r>
          </w:p>
        </w:tc>
        <w:tc>
          <w:tcPr>
            <w:tcW w:w="2708" w:type="dxa"/>
            <w:shd w:val="clear" w:color="auto" w:fill="auto"/>
          </w:tcPr>
          <w:p w14:paraId="63DCE4B0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C2F IMPLANTS</w:t>
            </w:r>
          </w:p>
        </w:tc>
      </w:tr>
      <w:tr w:rsidR="00D54A64" w:rsidRPr="00D54A64" w14:paraId="55C7E782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655B292D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11</w:t>
            </w:r>
          </w:p>
        </w:tc>
        <w:tc>
          <w:tcPr>
            <w:tcW w:w="2708" w:type="dxa"/>
            <w:shd w:val="clear" w:color="auto" w:fill="auto"/>
          </w:tcPr>
          <w:p w14:paraId="75479263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CERAMTEC</w:t>
            </w:r>
          </w:p>
        </w:tc>
      </w:tr>
      <w:tr w:rsidR="00D54A64" w:rsidRPr="00D54A64" w14:paraId="23245234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10956B1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12</w:t>
            </w:r>
          </w:p>
        </w:tc>
        <w:tc>
          <w:tcPr>
            <w:tcW w:w="2708" w:type="dxa"/>
            <w:shd w:val="clear" w:color="auto" w:fill="auto"/>
          </w:tcPr>
          <w:p w14:paraId="0E4FB6C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CHIROPRO</w:t>
            </w:r>
          </w:p>
        </w:tc>
      </w:tr>
      <w:tr w:rsidR="00D54A64" w:rsidRPr="00D54A64" w14:paraId="1329AE7E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4372612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13</w:t>
            </w:r>
          </w:p>
        </w:tc>
        <w:tc>
          <w:tcPr>
            <w:tcW w:w="2708" w:type="dxa"/>
            <w:shd w:val="clear" w:color="auto" w:fill="auto"/>
          </w:tcPr>
          <w:p w14:paraId="1606850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CITIEFFE</w:t>
            </w:r>
          </w:p>
        </w:tc>
      </w:tr>
      <w:tr w:rsidR="00D54A64" w:rsidRPr="00D54A64" w14:paraId="656A7E0F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4117C88D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14</w:t>
            </w:r>
          </w:p>
        </w:tc>
        <w:tc>
          <w:tcPr>
            <w:tcW w:w="2708" w:type="dxa"/>
            <w:shd w:val="clear" w:color="auto" w:fill="auto"/>
          </w:tcPr>
          <w:p w14:paraId="4875AC9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CORIN MEDICAL</w:t>
            </w:r>
          </w:p>
        </w:tc>
      </w:tr>
      <w:tr w:rsidR="00D54A64" w:rsidRPr="00D54A64" w14:paraId="50C4B69F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4172EC8D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15</w:t>
            </w:r>
          </w:p>
        </w:tc>
        <w:tc>
          <w:tcPr>
            <w:tcW w:w="2708" w:type="dxa"/>
            <w:shd w:val="clear" w:color="auto" w:fill="auto"/>
          </w:tcPr>
          <w:p w14:paraId="70E9B4A9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DEDIENNE SANTE</w:t>
            </w:r>
          </w:p>
        </w:tc>
      </w:tr>
      <w:tr w:rsidR="00D54A64" w:rsidRPr="00D54A64" w14:paraId="4A3C1ABC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259EDC16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16</w:t>
            </w:r>
          </w:p>
        </w:tc>
        <w:tc>
          <w:tcPr>
            <w:tcW w:w="2708" w:type="dxa"/>
            <w:shd w:val="clear" w:color="auto" w:fill="auto"/>
          </w:tcPr>
          <w:p w14:paraId="5A6E082A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DE PUY</w:t>
            </w:r>
          </w:p>
        </w:tc>
      </w:tr>
      <w:tr w:rsidR="00D54A64" w:rsidRPr="00D54A64" w14:paraId="03710A12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EDA7237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17</w:t>
            </w:r>
          </w:p>
        </w:tc>
        <w:tc>
          <w:tcPr>
            <w:tcW w:w="2708" w:type="dxa"/>
            <w:shd w:val="clear" w:color="auto" w:fill="auto"/>
          </w:tcPr>
          <w:p w14:paraId="1D5C929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ENDOPLANT GMBH</w:t>
            </w:r>
          </w:p>
        </w:tc>
      </w:tr>
      <w:tr w:rsidR="00D54A64" w:rsidRPr="00D54A64" w14:paraId="745E8C00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229C0C23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18</w:t>
            </w:r>
          </w:p>
        </w:tc>
        <w:tc>
          <w:tcPr>
            <w:tcW w:w="2708" w:type="dxa"/>
            <w:shd w:val="clear" w:color="auto" w:fill="auto"/>
          </w:tcPr>
          <w:p w14:paraId="578A6C03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ENDOPLUS</w:t>
            </w:r>
          </w:p>
        </w:tc>
      </w:tr>
      <w:tr w:rsidR="00D54A64" w:rsidRPr="00D54A64" w14:paraId="02659070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6A2DBED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19</w:t>
            </w:r>
          </w:p>
        </w:tc>
        <w:tc>
          <w:tcPr>
            <w:tcW w:w="2708" w:type="dxa"/>
            <w:shd w:val="clear" w:color="auto" w:fill="auto"/>
          </w:tcPr>
          <w:p w14:paraId="77FEBB5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EVOLUTIS</w:t>
            </w:r>
          </w:p>
        </w:tc>
      </w:tr>
      <w:tr w:rsidR="00D54A64" w:rsidRPr="00D54A64" w14:paraId="3D764FF9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0D62C32D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20</w:t>
            </w:r>
          </w:p>
        </w:tc>
        <w:tc>
          <w:tcPr>
            <w:tcW w:w="2708" w:type="dxa"/>
            <w:shd w:val="clear" w:color="auto" w:fill="auto"/>
          </w:tcPr>
          <w:p w14:paraId="20E6487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EXACTECH</w:t>
            </w:r>
          </w:p>
        </w:tc>
      </w:tr>
      <w:tr w:rsidR="00D54A64" w:rsidRPr="00D54A64" w14:paraId="42E2A184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EE6E862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21</w:t>
            </w:r>
          </w:p>
        </w:tc>
        <w:tc>
          <w:tcPr>
            <w:tcW w:w="2708" w:type="dxa"/>
            <w:shd w:val="clear" w:color="auto" w:fill="auto"/>
          </w:tcPr>
          <w:p w14:paraId="7B6DEB23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FH ORTHOPEDICS</w:t>
            </w:r>
          </w:p>
        </w:tc>
      </w:tr>
      <w:tr w:rsidR="00D54A64" w:rsidRPr="00D54A64" w14:paraId="69405CD0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0B5B0BEA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22</w:t>
            </w:r>
          </w:p>
        </w:tc>
        <w:tc>
          <w:tcPr>
            <w:tcW w:w="2708" w:type="dxa"/>
            <w:shd w:val="clear" w:color="auto" w:fill="auto"/>
          </w:tcPr>
          <w:p w14:paraId="3EE4C402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FIN-CERAMICA</w:t>
            </w:r>
          </w:p>
        </w:tc>
      </w:tr>
      <w:tr w:rsidR="00D54A64" w:rsidRPr="00D54A64" w14:paraId="7FA4AE83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65357A77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23</w:t>
            </w:r>
          </w:p>
        </w:tc>
        <w:tc>
          <w:tcPr>
            <w:tcW w:w="2708" w:type="dxa"/>
            <w:shd w:val="clear" w:color="auto" w:fill="auto"/>
          </w:tcPr>
          <w:p w14:paraId="4FA81E71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FOURNITURES HOSPITAL</w:t>
            </w:r>
          </w:p>
        </w:tc>
      </w:tr>
      <w:tr w:rsidR="00D54A64" w:rsidRPr="00D54A64" w14:paraId="427814FC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6BC7D325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24</w:t>
            </w:r>
          </w:p>
        </w:tc>
        <w:tc>
          <w:tcPr>
            <w:tcW w:w="2708" w:type="dxa"/>
            <w:shd w:val="clear" w:color="auto" w:fill="auto"/>
          </w:tcPr>
          <w:p w14:paraId="6BFC2082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GROUPE LE'PINE</w:t>
            </w:r>
          </w:p>
        </w:tc>
      </w:tr>
      <w:tr w:rsidR="00D54A64" w:rsidRPr="00D54A64" w14:paraId="0E412D34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13C9E7D5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25</w:t>
            </w:r>
          </w:p>
        </w:tc>
        <w:tc>
          <w:tcPr>
            <w:tcW w:w="2708" w:type="dxa"/>
            <w:shd w:val="clear" w:color="auto" w:fill="auto"/>
          </w:tcPr>
          <w:p w14:paraId="43CF998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GRUPPO BIOIMPIANTI</w:t>
            </w:r>
          </w:p>
        </w:tc>
      </w:tr>
      <w:tr w:rsidR="00D54A64" w:rsidRPr="00D54A64" w14:paraId="176ACBB0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56FEBF8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26</w:t>
            </w:r>
          </w:p>
        </w:tc>
        <w:tc>
          <w:tcPr>
            <w:tcW w:w="2708" w:type="dxa"/>
            <w:shd w:val="clear" w:color="auto" w:fill="auto"/>
          </w:tcPr>
          <w:p w14:paraId="61BC7F41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HITMEDICA</w:t>
            </w:r>
          </w:p>
        </w:tc>
      </w:tr>
      <w:tr w:rsidR="00D54A64" w:rsidRPr="00D54A64" w14:paraId="41198E94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714E811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27</w:t>
            </w:r>
          </w:p>
        </w:tc>
        <w:tc>
          <w:tcPr>
            <w:tcW w:w="2708" w:type="dxa"/>
            <w:shd w:val="clear" w:color="auto" w:fill="auto"/>
          </w:tcPr>
          <w:p w14:paraId="7817B8CD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HOWMEDICA</w:t>
            </w:r>
          </w:p>
        </w:tc>
      </w:tr>
      <w:tr w:rsidR="00D54A64" w:rsidRPr="00D54A64" w14:paraId="0138DB32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0C7F9238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28</w:t>
            </w:r>
          </w:p>
        </w:tc>
        <w:tc>
          <w:tcPr>
            <w:tcW w:w="2708" w:type="dxa"/>
            <w:shd w:val="clear" w:color="auto" w:fill="auto"/>
          </w:tcPr>
          <w:p w14:paraId="151928A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IMPLANTCAST</w:t>
            </w:r>
          </w:p>
        </w:tc>
      </w:tr>
      <w:tr w:rsidR="00D54A64" w:rsidRPr="00D54A64" w14:paraId="24E10356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D3DC8CE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29</w:t>
            </w:r>
          </w:p>
        </w:tc>
        <w:tc>
          <w:tcPr>
            <w:tcW w:w="2708" w:type="dxa"/>
            <w:shd w:val="clear" w:color="auto" w:fill="auto"/>
          </w:tcPr>
          <w:p w14:paraId="464D7728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LIMA</w:t>
            </w:r>
          </w:p>
        </w:tc>
      </w:tr>
      <w:tr w:rsidR="00D54A64" w:rsidRPr="00D54A64" w14:paraId="0F36C911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6749D0D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30</w:t>
            </w:r>
          </w:p>
        </w:tc>
        <w:tc>
          <w:tcPr>
            <w:tcW w:w="2708" w:type="dxa"/>
            <w:shd w:val="clear" w:color="auto" w:fill="auto"/>
          </w:tcPr>
          <w:p w14:paraId="15DE60DD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LINK</w:t>
            </w:r>
          </w:p>
        </w:tc>
      </w:tr>
      <w:tr w:rsidR="00D54A64" w:rsidRPr="00D54A64" w14:paraId="068D7B79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43CC4F4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31</w:t>
            </w:r>
          </w:p>
        </w:tc>
        <w:tc>
          <w:tcPr>
            <w:tcW w:w="2708" w:type="dxa"/>
            <w:shd w:val="clear" w:color="auto" w:fill="auto"/>
          </w:tcPr>
          <w:p w14:paraId="100AB9F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MATHYS</w:t>
            </w:r>
          </w:p>
        </w:tc>
      </w:tr>
      <w:tr w:rsidR="00D54A64" w:rsidRPr="00D54A64" w14:paraId="5D1D4466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CC687A7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32</w:t>
            </w:r>
          </w:p>
        </w:tc>
        <w:tc>
          <w:tcPr>
            <w:tcW w:w="2708" w:type="dxa"/>
            <w:shd w:val="clear" w:color="auto" w:fill="auto"/>
          </w:tcPr>
          <w:p w14:paraId="674F026F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MEDACTA</w:t>
            </w:r>
          </w:p>
        </w:tc>
      </w:tr>
      <w:tr w:rsidR="00D54A64" w:rsidRPr="00D54A64" w14:paraId="0951A0F3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46D5E25C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33</w:t>
            </w:r>
          </w:p>
        </w:tc>
        <w:tc>
          <w:tcPr>
            <w:tcW w:w="2708" w:type="dxa"/>
            <w:shd w:val="clear" w:color="auto" w:fill="auto"/>
          </w:tcPr>
          <w:p w14:paraId="1659AD1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MERETE</w:t>
            </w:r>
          </w:p>
        </w:tc>
      </w:tr>
      <w:tr w:rsidR="00D54A64" w:rsidRPr="00D54A64" w14:paraId="74E80FB1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1B984519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35</w:t>
            </w:r>
          </w:p>
        </w:tc>
        <w:tc>
          <w:tcPr>
            <w:tcW w:w="2708" w:type="dxa"/>
            <w:shd w:val="clear" w:color="auto" w:fill="auto"/>
          </w:tcPr>
          <w:p w14:paraId="3B9F9A1D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MYRMEX</w:t>
            </w:r>
          </w:p>
        </w:tc>
      </w:tr>
      <w:tr w:rsidR="00D54A64" w:rsidRPr="00D54A64" w14:paraId="68003940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05AEEC3F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36</w:t>
            </w:r>
          </w:p>
        </w:tc>
        <w:tc>
          <w:tcPr>
            <w:tcW w:w="2708" w:type="dxa"/>
            <w:shd w:val="clear" w:color="auto" w:fill="auto"/>
          </w:tcPr>
          <w:p w14:paraId="22A9D29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OHST</w:t>
            </w:r>
          </w:p>
        </w:tc>
      </w:tr>
      <w:tr w:rsidR="00D54A64" w:rsidRPr="00D54A64" w14:paraId="74CF19BA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6BA14302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37</w:t>
            </w:r>
          </w:p>
        </w:tc>
        <w:tc>
          <w:tcPr>
            <w:tcW w:w="2708" w:type="dxa"/>
            <w:shd w:val="clear" w:color="auto" w:fill="auto"/>
          </w:tcPr>
          <w:p w14:paraId="2494A01C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OMT</w:t>
            </w:r>
          </w:p>
        </w:tc>
      </w:tr>
      <w:tr w:rsidR="00D54A64" w:rsidRPr="00D54A64" w14:paraId="3E5DBDED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481AE051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38</w:t>
            </w:r>
          </w:p>
        </w:tc>
        <w:tc>
          <w:tcPr>
            <w:tcW w:w="2708" w:type="dxa"/>
            <w:shd w:val="clear" w:color="auto" w:fill="auto"/>
          </w:tcPr>
          <w:p w14:paraId="4A1C650F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OSTEONICS</w:t>
            </w:r>
          </w:p>
        </w:tc>
      </w:tr>
      <w:tr w:rsidR="00D54A64" w:rsidRPr="00D54A64" w14:paraId="66DA4D96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2D4BFFE5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39</w:t>
            </w:r>
          </w:p>
        </w:tc>
        <w:tc>
          <w:tcPr>
            <w:tcW w:w="2708" w:type="dxa"/>
            <w:shd w:val="clear" w:color="auto" w:fill="auto"/>
          </w:tcPr>
          <w:p w14:paraId="57A4C30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PERMEDICA</w:t>
            </w:r>
          </w:p>
        </w:tc>
      </w:tr>
      <w:tr w:rsidR="00D54A64" w:rsidRPr="00D54A64" w14:paraId="336A0FFD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5FDF6B3A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40</w:t>
            </w:r>
          </w:p>
        </w:tc>
        <w:tc>
          <w:tcPr>
            <w:tcW w:w="2708" w:type="dxa"/>
            <w:shd w:val="clear" w:color="auto" w:fill="auto"/>
          </w:tcPr>
          <w:p w14:paraId="192173F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PETER BREHM</w:t>
            </w:r>
          </w:p>
        </w:tc>
      </w:tr>
      <w:tr w:rsidR="00D54A64" w:rsidRPr="00D54A64" w14:paraId="1809405E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06F4272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41</w:t>
            </w:r>
          </w:p>
        </w:tc>
        <w:tc>
          <w:tcPr>
            <w:tcW w:w="2708" w:type="dxa"/>
            <w:shd w:val="clear" w:color="auto" w:fill="auto"/>
          </w:tcPr>
          <w:p w14:paraId="5F8F5052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PLUS ORTHOPEDICS AG</w:t>
            </w:r>
          </w:p>
        </w:tc>
      </w:tr>
      <w:tr w:rsidR="00D54A64" w:rsidRPr="00D54A64" w14:paraId="49114837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35F7232D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42</w:t>
            </w:r>
          </w:p>
        </w:tc>
        <w:tc>
          <w:tcPr>
            <w:tcW w:w="2708" w:type="dxa"/>
            <w:shd w:val="clear" w:color="auto" w:fill="auto"/>
          </w:tcPr>
          <w:p w14:paraId="650D44B2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PRIVELOP AG</w:t>
            </w:r>
          </w:p>
        </w:tc>
      </w:tr>
      <w:tr w:rsidR="00D54A64" w:rsidRPr="00D54A64" w14:paraId="59187D3A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370C40DF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43</w:t>
            </w:r>
          </w:p>
        </w:tc>
        <w:tc>
          <w:tcPr>
            <w:tcW w:w="2708" w:type="dxa"/>
            <w:shd w:val="clear" w:color="auto" w:fill="auto"/>
          </w:tcPr>
          <w:p w14:paraId="6C216B26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SAMO</w:t>
            </w:r>
          </w:p>
        </w:tc>
      </w:tr>
      <w:tr w:rsidR="00D54A64" w:rsidRPr="00D54A64" w14:paraId="692B54FF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1B88ED9E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44</w:t>
            </w:r>
          </w:p>
        </w:tc>
        <w:tc>
          <w:tcPr>
            <w:tcW w:w="2708" w:type="dxa"/>
            <w:shd w:val="clear" w:color="auto" w:fill="auto"/>
          </w:tcPr>
          <w:p w14:paraId="6F108E2D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SERF DEDIENNE SANTE'</w:t>
            </w:r>
          </w:p>
        </w:tc>
      </w:tr>
      <w:tr w:rsidR="00D54A64" w:rsidRPr="00D54A64" w14:paraId="0C5B5577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3E68B632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45</w:t>
            </w:r>
          </w:p>
        </w:tc>
        <w:tc>
          <w:tcPr>
            <w:tcW w:w="2708" w:type="dxa"/>
            <w:shd w:val="clear" w:color="auto" w:fill="auto"/>
          </w:tcPr>
          <w:p w14:paraId="522263C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SGM</w:t>
            </w:r>
          </w:p>
        </w:tc>
      </w:tr>
      <w:tr w:rsidR="00D54A64" w:rsidRPr="00D54A64" w14:paraId="19E49DDA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26EA6D3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46</w:t>
            </w:r>
          </w:p>
        </w:tc>
        <w:tc>
          <w:tcPr>
            <w:tcW w:w="2708" w:type="dxa"/>
            <w:shd w:val="clear" w:color="auto" w:fill="auto"/>
          </w:tcPr>
          <w:p w14:paraId="0A6D305A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SMITH&amp;NEPHEW</w:t>
            </w:r>
          </w:p>
        </w:tc>
      </w:tr>
      <w:tr w:rsidR="00D54A64" w:rsidRPr="00D54A64" w14:paraId="22CD0653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2886DAA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47</w:t>
            </w:r>
          </w:p>
        </w:tc>
        <w:tc>
          <w:tcPr>
            <w:tcW w:w="2708" w:type="dxa"/>
            <w:shd w:val="clear" w:color="auto" w:fill="auto"/>
          </w:tcPr>
          <w:p w14:paraId="76E3F8CF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STEMCUP</w:t>
            </w:r>
          </w:p>
        </w:tc>
      </w:tr>
      <w:tr w:rsidR="00D54A64" w:rsidRPr="00D54A64" w14:paraId="4982320D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2E787200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48</w:t>
            </w:r>
          </w:p>
        </w:tc>
        <w:tc>
          <w:tcPr>
            <w:tcW w:w="2708" w:type="dxa"/>
            <w:shd w:val="clear" w:color="auto" w:fill="auto"/>
          </w:tcPr>
          <w:p w14:paraId="5DBA274A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STRATEC</w:t>
            </w:r>
          </w:p>
        </w:tc>
      </w:tr>
      <w:tr w:rsidR="00D54A64" w:rsidRPr="00D54A64" w14:paraId="47B0AAA3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22C6F358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50</w:t>
            </w:r>
          </w:p>
        </w:tc>
        <w:tc>
          <w:tcPr>
            <w:tcW w:w="2708" w:type="dxa"/>
            <w:shd w:val="clear" w:color="auto" w:fill="auto"/>
          </w:tcPr>
          <w:p w14:paraId="4572298C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STRYKER</w:t>
            </w:r>
          </w:p>
        </w:tc>
      </w:tr>
      <w:tr w:rsidR="00D54A64" w:rsidRPr="00D54A64" w14:paraId="2952BB58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5F8F13B1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51</w:t>
            </w:r>
          </w:p>
        </w:tc>
        <w:tc>
          <w:tcPr>
            <w:tcW w:w="2708" w:type="dxa"/>
            <w:shd w:val="clear" w:color="auto" w:fill="auto"/>
          </w:tcPr>
          <w:p w14:paraId="0EF35D66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SULCEM</w:t>
            </w:r>
          </w:p>
        </w:tc>
      </w:tr>
      <w:tr w:rsidR="00D54A64" w:rsidRPr="00D54A64" w14:paraId="3DAABBAE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65E9D5AA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53</w:t>
            </w:r>
          </w:p>
        </w:tc>
        <w:tc>
          <w:tcPr>
            <w:tcW w:w="2708" w:type="dxa"/>
            <w:shd w:val="clear" w:color="auto" w:fill="auto"/>
          </w:tcPr>
          <w:p w14:paraId="56B6CB86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SULZER</w:t>
            </w:r>
          </w:p>
        </w:tc>
      </w:tr>
      <w:tr w:rsidR="00D54A64" w:rsidRPr="00D54A64" w14:paraId="1208BD86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59EEE08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54</w:t>
            </w:r>
          </w:p>
        </w:tc>
        <w:tc>
          <w:tcPr>
            <w:tcW w:w="2708" w:type="dxa"/>
            <w:shd w:val="clear" w:color="auto" w:fill="auto"/>
          </w:tcPr>
          <w:p w14:paraId="3C2928A3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SURGIVAL</w:t>
            </w:r>
          </w:p>
        </w:tc>
      </w:tr>
      <w:tr w:rsidR="00D54A64" w:rsidRPr="00D54A64" w14:paraId="5EE4E780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45B7C0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55</w:t>
            </w:r>
          </w:p>
        </w:tc>
        <w:tc>
          <w:tcPr>
            <w:tcW w:w="2708" w:type="dxa"/>
            <w:shd w:val="clear" w:color="auto" w:fill="auto"/>
          </w:tcPr>
          <w:p w14:paraId="74B1AA73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SYMBION</w:t>
            </w:r>
          </w:p>
        </w:tc>
      </w:tr>
      <w:tr w:rsidR="00D54A64" w:rsidRPr="00D54A64" w14:paraId="41CBB690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0E91FEB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56</w:t>
            </w:r>
          </w:p>
        </w:tc>
        <w:tc>
          <w:tcPr>
            <w:tcW w:w="2708" w:type="dxa"/>
            <w:shd w:val="clear" w:color="auto" w:fill="auto"/>
          </w:tcPr>
          <w:p w14:paraId="11E60E9F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SYNTHES</w:t>
            </w:r>
          </w:p>
        </w:tc>
      </w:tr>
      <w:tr w:rsidR="00D54A64" w:rsidRPr="00D54A64" w14:paraId="0207DA55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3F27931F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57</w:t>
            </w:r>
          </w:p>
        </w:tc>
        <w:tc>
          <w:tcPr>
            <w:tcW w:w="2708" w:type="dxa"/>
            <w:shd w:val="clear" w:color="auto" w:fill="auto"/>
          </w:tcPr>
          <w:p w14:paraId="6C43D9CF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TANTUM</w:t>
            </w:r>
          </w:p>
        </w:tc>
      </w:tr>
      <w:tr w:rsidR="00D54A64" w:rsidRPr="00D54A64" w14:paraId="331A9231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024F9360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58</w:t>
            </w:r>
          </w:p>
        </w:tc>
        <w:tc>
          <w:tcPr>
            <w:tcW w:w="2708" w:type="dxa"/>
            <w:shd w:val="clear" w:color="auto" w:fill="auto"/>
          </w:tcPr>
          <w:p w14:paraId="41D56899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TECRES</w:t>
            </w:r>
          </w:p>
        </w:tc>
      </w:tr>
      <w:tr w:rsidR="00D54A64" w:rsidRPr="00D54A64" w14:paraId="58E80758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1D67211E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59</w:t>
            </w:r>
          </w:p>
        </w:tc>
        <w:tc>
          <w:tcPr>
            <w:tcW w:w="2708" w:type="dxa"/>
            <w:shd w:val="clear" w:color="auto" w:fill="auto"/>
          </w:tcPr>
          <w:p w14:paraId="186E4209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TEKNIMED</w:t>
            </w:r>
          </w:p>
        </w:tc>
      </w:tr>
      <w:tr w:rsidR="00D54A64" w:rsidRPr="00D54A64" w14:paraId="75CA16F3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586E9E06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60</w:t>
            </w:r>
          </w:p>
        </w:tc>
        <w:tc>
          <w:tcPr>
            <w:tcW w:w="2708" w:type="dxa"/>
            <w:shd w:val="clear" w:color="auto" w:fill="auto"/>
          </w:tcPr>
          <w:p w14:paraId="26B12AF7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TIPSAN</w:t>
            </w:r>
          </w:p>
        </w:tc>
      </w:tr>
      <w:tr w:rsidR="00D54A64" w:rsidRPr="00D54A64" w14:paraId="6DDAC200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64DF6495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61</w:t>
            </w:r>
          </w:p>
        </w:tc>
        <w:tc>
          <w:tcPr>
            <w:tcW w:w="2708" w:type="dxa"/>
            <w:shd w:val="clear" w:color="auto" w:fill="auto"/>
          </w:tcPr>
          <w:p w14:paraId="69228F27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TORNIER</w:t>
            </w:r>
          </w:p>
        </w:tc>
      </w:tr>
      <w:tr w:rsidR="00D54A64" w:rsidRPr="00D54A64" w14:paraId="6162230E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C517D59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62</w:t>
            </w:r>
          </w:p>
        </w:tc>
        <w:tc>
          <w:tcPr>
            <w:tcW w:w="2708" w:type="dxa"/>
            <w:shd w:val="clear" w:color="auto" w:fill="auto"/>
          </w:tcPr>
          <w:p w14:paraId="5D42A93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TRANSYSTEME</w:t>
            </w:r>
          </w:p>
        </w:tc>
      </w:tr>
      <w:tr w:rsidR="00D54A64" w:rsidRPr="00D54A64" w14:paraId="789468C9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0CE7B0E6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63</w:t>
            </w:r>
          </w:p>
        </w:tc>
        <w:tc>
          <w:tcPr>
            <w:tcW w:w="2708" w:type="dxa"/>
            <w:shd w:val="clear" w:color="auto" w:fill="auto"/>
          </w:tcPr>
          <w:p w14:paraId="2F7A0EBE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WRIGHT CREMASCOLI</w:t>
            </w:r>
          </w:p>
        </w:tc>
      </w:tr>
      <w:tr w:rsidR="00D54A64" w:rsidRPr="00D54A64" w14:paraId="69DD7FA8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084D815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64</w:t>
            </w:r>
          </w:p>
        </w:tc>
        <w:tc>
          <w:tcPr>
            <w:tcW w:w="2708" w:type="dxa"/>
            <w:shd w:val="clear" w:color="auto" w:fill="auto"/>
          </w:tcPr>
          <w:p w14:paraId="3362A194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ZIMMER</w:t>
            </w:r>
          </w:p>
        </w:tc>
      </w:tr>
      <w:tr w:rsidR="00D54A64" w:rsidRPr="00D54A64" w14:paraId="2D2E3D52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71774883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65</w:t>
            </w:r>
          </w:p>
        </w:tc>
        <w:tc>
          <w:tcPr>
            <w:tcW w:w="2708" w:type="dxa"/>
            <w:shd w:val="clear" w:color="auto" w:fill="auto"/>
          </w:tcPr>
          <w:p w14:paraId="0825CCCB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JOHNSON &amp; JOHNSON</w:t>
            </w:r>
          </w:p>
        </w:tc>
      </w:tr>
      <w:tr w:rsidR="00D54A64" w:rsidRPr="00D54A64" w14:paraId="2EACB164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61F347C2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66</w:t>
            </w:r>
          </w:p>
        </w:tc>
        <w:tc>
          <w:tcPr>
            <w:tcW w:w="2708" w:type="dxa"/>
            <w:shd w:val="clear" w:color="auto" w:fill="auto"/>
          </w:tcPr>
          <w:p w14:paraId="4D14B691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AMPLICEM</w:t>
            </w:r>
          </w:p>
        </w:tc>
      </w:tr>
      <w:tr w:rsidR="00D54A64" w:rsidRPr="00D54A64" w14:paraId="4C572523" w14:textId="77777777" w:rsidTr="005302A2">
        <w:trPr>
          <w:trHeight w:val="60"/>
          <w:tblHeader/>
          <w:jc w:val="center"/>
        </w:trPr>
        <w:tc>
          <w:tcPr>
            <w:tcW w:w="865" w:type="dxa"/>
            <w:shd w:val="clear" w:color="auto" w:fill="auto"/>
          </w:tcPr>
          <w:p w14:paraId="321E2591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67</w:t>
            </w:r>
          </w:p>
        </w:tc>
        <w:tc>
          <w:tcPr>
            <w:tcW w:w="2708" w:type="dxa"/>
            <w:shd w:val="clear" w:color="auto" w:fill="auto"/>
          </w:tcPr>
          <w:p w14:paraId="4993F627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HERAEUS MEDICAL</w:t>
            </w:r>
          </w:p>
        </w:tc>
      </w:tr>
      <w:tr w:rsidR="00E63255" w:rsidRPr="00D54A64" w14:paraId="441874D2" w14:textId="77777777" w:rsidTr="005302A2">
        <w:trPr>
          <w:trHeight w:val="60"/>
          <w:tblHeader/>
          <w:jc w:val="center"/>
        </w:trPr>
        <w:tc>
          <w:tcPr>
            <w:tcW w:w="865" w:type="dxa"/>
            <w:shd w:val="clear" w:color="auto" w:fill="auto"/>
          </w:tcPr>
          <w:p w14:paraId="463889EE" w14:textId="77777777" w:rsidR="00E63255" w:rsidRPr="00D54A64" w:rsidRDefault="00C842D1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68</w:t>
            </w:r>
          </w:p>
        </w:tc>
        <w:tc>
          <w:tcPr>
            <w:tcW w:w="2708" w:type="dxa"/>
            <w:shd w:val="clear" w:color="auto" w:fill="auto"/>
          </w:tcPr>
          <w:p w14:paraId="02103D9E" w14:textId="77777777" w:rsidR="00E63255" w:rsidRPr="00D54A64" w:rsidRDefault="005374FB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5374FB">
              <w:rPr>
                <w:rFonts w:ascii="Courier New" w:hAnsi="Courier New" w:cs="Courier New"/>
                <w:sz w:val="14"/>
                <w:szCs w:val="14"/>
              </w:rPr>
              <w:t>AESCULAP</w:t>
            </w:r>
          </w:p>
        </w:tc>
      </w:tr>
      <w:tr w:rsidR="00E63255" w:rsidRPr="00D54A64" w14:paraId="5EAD5C5E" w14:textId="77777777" w:rsidTr="005302A2">
        <w:trPr>
          <w:trHeight w:val="60"/>
          <w:tblHeader/>
          <w:jc w:val="center"/>
        </w:trPr>
        <w:tc>
          <w:tcPr>
            <w:tcW w:w="865" w:type="dxa"/>
            <w:shd w:val="clear" w:color="auto" w:fill="auto"/>
          </w:tcPr>
          <w:p w14:paraId="79466C63" w14:textId="77777777" w:rsidR="00E63255" w:rsidRPr="00D54A64" w:rsidRDefault="004E161A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69</w:t>
            </w:r>
          </w:p>
        </w:tc>
        <w:tc>
          <w:tcPr>
            <w:tcW w:w="2708" w:type="dxa"/>
            <w:shd w:val="clear" w:color="auto" w:fill="auto"/>
          </w:tcPr>
          <w:p w14:paraId="1DB9097A" w14:textId="77777777" w:rsidR="00E63255" w:rsidRPr="00D54A64" w:rsidRDefault="005374FB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5374FB">
              <w:rPr>
                <w:rFonts w:ascii="Courier New" w:hAnsi="Courier New" w:cs="Courier New"/>
                <w:sz w:val="14"/>
                <w:szCs w:val="14"/>
              </w:rPr>
              <w:t>BENOIST</w:t>
            </w:r>
          </w:p>
        </w:tc>
      </w:tr>
      <w:tr w:rsidR="00E63255" w:rsidRPr="00D54A64" w14:paraId="40062A34" w14:textId="77777777" w:rsidTr="005302A2">
        <w:trPr>
          <w:trHeight w:val="60"/>
          <w:tblHeader/>
          <w:jc w:val="center"/>
        </w:trPr>
        <w:tc>
          <w:tcPr>
            <w:tcW w:w="865" w:type="dxa"/>
            <w:shd w:val="clear" w:color="auto" w:fill="auto"/>
          </w:tcPr>
          <w:p w14:paraId="3BBD7431" w14:textId="77777777" w:rsidR="00E63255" w:rsidRPr="00D54A64" w:rsidRDefault="004E161A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70</w:t>
            </w:r>
          </w:p>
        </w:tc>
        <w:tc>
          <w:tcPr>
            <w:tcW w:w="2708" w:type="dxa"/>
            <w:shd w:val="clear" w:color="auto" w:fill="auto"/>
          </w:tcPr>
          <w:p w14:paraId="6E1F40CF" w14:textId="77777777" w:rsidR="00E63255" w:rsidRPr="00D54A64" w:rsidRDefault="005374FB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5374FB">
              <w:rPr>
                <w:rFonts w:ascii="Courier New" w:hAnsi="Courier New" w:cs="Courier New"/>
                <w:sz w:val="14"/>
                <w:szCs w:val="14"/>
              </w:rPr>
              <w:t>CERAVER</w:t>
            </w:r>
          </w:p>
        </w:tc>
      </w:tr>
      <w:tr w:rsidR="004E161A" w:rsidRPr="00D54A64" w14:paraId="57345502" w14:textId="77777777" w:rsidTr="005302A2">
        <w:trPr>
          <w:trHeight w:val="60"/>
          <w:tblHeader/>
          <w:jc w:val="center"/>
        </w:trPr>
        <w:tc>
          <w:tcPr>
            <w:tcW w:w="865" w:type="dxa"/>
            <w:shd w:val="clear" w:color="auto" w:fill="auto"/>
          </w:tcPr>
          <w:p w14:paraId="478DE109" w14:textId="77777777" w:rsidR="004E161A" w:rsidRDefault="004E161A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71</w:t>
            </w:r>
          </w:p>
        </w:tc>
        <w:tc>
          <w:tcPr>
            <w:tcW w:w="2708" w:type="dxa"/>
            <w:shd w:val="clear" w:color="auto" w:fill="auto"/>
          </w:tcPr>
          <w:p w14:paraId="28FEEF70" w14:textId="77777777" w:rsidR="004E161A" w:rsidRPr="00D54A64" w:rsidRDefault="005374FB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5374FB">
              <w:rPr>
                <w:rFonts w:ascii="Courier New" w:hAnsi="Courier New" w:cs="Courier New"/>
                <w:sz w:val="14"/>
                <w:szCs w:val="14"/>
              </w:rPr>
              <w:t>FINSBURY</w:t>
            </w:r>
          </w:p>
        </w:tc>
      </w:tr>
      <w:tr w:rsidR="004E161A" w:rsidRPr="00D54A64" w14:paraId="20EA073D" w14:textId="77777777" w:rsidTr="005302A2">
        <w:trPr>
          <w:trHeight w:val="60"/>
          <w:tblHeader/>
          <w:jc w:val="center"/>
        </w:trPr>
        <w:tc>
          <w:tcPr>
            <w:tcW w:w="865" w:type="dxa"/>
            <w:shd w:val="clear" w:color="auto" w:fill="auto"/>
          </w:tcPr>
          <w:p w14:paraId="0DAE05D8" w14:textId="77777777" w:rsidR="004E161A" w:rsidRDefault="004E161A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72</w:t>
            </w:r>
          </w:p>
        </w:tc>
        <w:tc>
          <w:tcPr>
            <w:tcW w:w="2708" w:type="dxa"/>
            <w:shd w:val="clear" w:color="auto" w:fill="auto"/>
          </w:tcPr>
          <w:p w14:paraId="6822FA52" w14:textId="77777777" w:rsidR="004E161A" w:rsidRPr="00D54A64" w:rsidRDefault="005374FB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5374FB">
              <w:rPr>
                <w:rFonts w:ascii="Courier New" w:hAnsi="Courier New" w:cs="Courier New"/>
                <w:sz w:val="14"/>
                <w:szCs w:val="14"/>
              </w:rPr>
              <w:t>GMBH</w:t>
            </w:r>
          </w:p>
        </w:tc>
      </w:tr>
      <w:tr w:rsidR="00E63255" w:rsidRPr="00D54A64" w14:paraId="49656F65" w14:textId="77777777" w:rsidTr="005302A2">
        <w:trPr>
          <w:trHeight w:val="60"/>
          <w:tblHeader/>
          <w:jc w:val="center"/>
        </w:trPr>
        <w:tc>
          <w:tcPr>
            <w:tcW w:w="865" w:type="dxa"/>
            <w:shd w:val="clear" w:color="auto" w:fill="auto"/>
          </w:tcPr>
          <w:p w14:paraId="4D2474C5" w14:textId="77777777" w:rsidR="00E63255" w:rsidRPr="00D54A64" w:rsidRDefault="00C842D1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73</w:t>
            </w:r>
          </w:p>
        </w:tc>
        <w:tc>
          <w:tcPr>
            <w:tcW w:w="2708" w:type="dxa"/>
            <w:shd w:val="clear" w:color="auto" w:fill="auto"/>
          </w:tcPr>
          <w:p w14:paraId="0AA07998" w14:textId="77777777" w:rsidR="00E63255" w:rsidRPr="00D54A64" w:rsidRDefault="005374FB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5374FB">
              <w:rPr>
                <w:rFonts w:ascii="Courier New" w:hAnsi="Courier New" w:cs="Courier New"/>
                <w:sz w:val="14"/>
                <w:szCs w:val="14"/>
              </w:rPr>
              <w:t>WALDEMAR</w:t>
            </w:r>
          </w:p>
        </w:tc>
      </w:tr>
      <w:tr w:rsidR="005374FB" w:rsidRPr="00D54A64" w14:paraId="5EF03944" w14:textId="77777777" w:rsidTr="005302A2">
        <w:trPr>
          <w:trHeight w:val="60"/>
          <w:tblHeader/>
          <w:jc w:val="center"/>
        </w:trPr>
        <w:tc>
          <w:tcPr>
            <w:tcW w:w="865" w:type="dxa"/>
            <w:shd w:val="clear" w:color="auto" w:fill="auto"/>
          </w:tcPr>
          <w:p w14:paraId="536F51DA" w14:textId="77777777" w:rsidR="005374FB" w:rsidRDefault="005374FB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lastRenderedPageBreak/>
              <w:t>74</w:t>
            </w:r>
          </w:p>
        </w:tc>
        <w:tc>
          <w:tcPr>
            <w:tcW w:w="2708" w:type="dxa"/>
            <w:shd w:val="clear" w:color="auto" w:fill="auto"/>
          </w:tcPr>
          <w:p w14:paraId="70A40211" w14:textId="77777777" w:rsidR="005374FB" w:rsidRPr="005374FB" w:rsidRDefault="005374FB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5374FB">
              <w:rPr>
                <w:rFonts w:ascii="Courier New" w:hAnsi="Courier New" w:cs="Courier New"/>
                <w:sz w:val="14"/>
                <w:szCs w:val="14"/>
              </w:rPr>
              <w:t>WRIGHT MEDICAL</w:t>
            </w:r>
          </w:p>
        </w:tc>
      </w:tr>
      <w:tr w:rsidR="00940823" w:rsidRPr="00D54A64" w14:paraId="34A29003" w14:textId="77777777" w:rsidTr="005302A2">
        <w:trPr>
          <w:trHeight w:val="60"/>
          <w:tblHeader/>
          <w:jc w:val="center"/>
        </w:trPr>
        <w:tc>
          <w:tcPr>
            <w:tcW w:w="865" w:type="dxa"/>
            <w:shd w:val="clear" w:color="auto" w:fill="auto"/>
          </w:tcPr>
          <w:p w14:paraId="40D1BF8B" w14:textId="77777777" w:rsidR="00940823" w:rsidRDefault="00940823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75</w:t>
            </w:r>
          </w:p>
        </w:tc>
        <w:tc>
          <w:tcPr>
            <w:tcW w:w="2708" w:type="dxa"/>
            <w:shd w:val="clear" w:color="auto" w:fill="auto"/>
          </w:tcPr>
          <w:p w14:paraId="49AE092B" w14:textId="77777777" w:rsidR="00940823" w:rsidRPr="005374FB" w:rsidRDefault="00940823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940823">
              <w:rPr>
                <w:rFonts w:ascii="Courier New" w:hAnsi="Courier New" w:cs="Courier New"/>
                <w:sz w:val="14"/>
                <w:szCs w:val="14"/>
              </w:rPr>
              <w:t>MEDICAL BIOMAT</w:t>
            </w:r>
          </w:p>
        </w:tc>
      </w:tr>
      <w:tr w:rsidR="00D54A64" w:rsidRPr="00D54A64" w14:paraId="63AE5CB0" w14:textId="77777777" w:rsidTr="005302A2">
        <w:trPr>
          <w:trHeight w:val="170"/>
          <w:tblHeader/>
          <w:jc w:val="center"/>
        </w:trPr>
        <w:tc>
          <w:tcPr>
            <w:tcW w:w="865" w:type="dxa"/>
            <w:shd w:val="clear" w:color="auto" w:fill="auto"/>
          </w:tcPr>
          <w:p w14:paraId="5B7B9150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78</w:t>
            </w:r>
          </w:p>
        </w:tc>
        <w:tc>
          <w:tcPr>
            <w:tcW w:w="2708" w:type="dxa"/>
            <w:shd w:val="clear" w:color="auto" w:fill="auto"/>
          </w:tcPr>
          <w:p w14:paraId="2E829C2E" w14:textId="77777777" w:rsidR="00D54A64" w:rsidRPr="00D54A64" w:rsidRDefault="00D54A64" w:rsidP="00E51375">
            <w:pPr>
              <w:keepLines w:val="0"/>
              <w:spacing w:before="0" w:line="0" w:lineRule="atLeast"/>
              <w:ind w:left="0"/>
              <w:rPr>
                <w:rFonts w:ascii="Courier New" w:hAnsi="Courier New" w:cs="Courier New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sz w:val="14"/>
                <w:szCs w:val="14"/>
              </w:rPr>
              <w:t>ALTRO</w:t>
            </w:r>
          </w:p>
        </w:tc>
      </w:tr>
    </w:tbl>
    <w:p w14:paraId="3326ACD2" w14:textId="77777777" w:rsidR="00D54A64" w:rsidRDefault="00D54A64" w:rsidP="00D64A49">
      <w:pPr>
        <w:pStyle w:val="Titolo3"/>
        <w:rPr>
          <w:lang w:val="it-IT"/>
        </w:rPr>
      </w:pPr>
      <w:bookmarkStart w:id="82" w:name="_Ref356915804"/>
      <w:bookmarkStart w:id="83" w:name="_Ref356915806"/>
      <w:bookmarkStart w:id="84" w:name="_Toc356983513"/>
      <w:bookmarkStart w:id="85" w:name="_Ref499821228"/>
      <w:bookmarkStart w:id="86" w:name="_Toc163567769"/>
      <w:bookmarkStart w:id="87" w:name="_Toc163575584"/>
      <w:bookmarkStart w:id="88" w:name="_Toc163578819"/>
      <w:bookmarkStart w:id="89" w:name="_Toc164868522"/>
      <w:bookmarkEnd w:id="68"/>
      <w:bookmarkEnd w:id="69"/>
      <w:r w:rsidRPr="009122C9">
        <w:t>Diagnosi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6DC0C8CE" w14:textId="77777777" w:rsidR="005E6A0B" w:rsidRPr="00D64A49" w:rsidRDefault="001E7BAC" w:rsidP="00D64A49">
      <w:r w:rsidRPr="00D64A49">
        <w:t>Valide f</w:t>
      </w:r>
      <w:r w:rsidR="005E6A0B" w:rsidRPr="00D64A49">
        <w:t xml:space="preserve">ino al </w:t>
      </w:r>
      <w:r w:rsidR="002D0E24" w:rsidRPr="00D64A49">
        <w:t>31/12/2014</w:t>
      </w:r>
    </w:p>
    <w:p w14:paraId="17E482D8" w14:textId="77777777" w:rsidR="00D54A64" w:rsidRPr="00D54A64" w:rsidRDefault="00D54A64" w:rsidP="00E51375">
      <w:pPr>
        <w:rPr>
          <w:lang w:val="en-US"/>
        </w:rPr>
      </w:pPr>
    </w:p>
    <w:tbl>
      <w:tblPr>
        <w:tblW w:w="4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910"/>
        <w:gridCol w:w="3734"/>
      </w:tblGrid>
      <w:tr w:rsidR="00D54A64" w:rsidRPr="00D54A64" w14:paraId="51F68D55" w14:textId="77777777" w:rsidTr="00717DD1">
        <w:trPr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347C639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lastRenderedPageBreak/>
              <w:t>Codice</w:t>
            </w:r>
          </w:p>
        </w:tc>
        <w:tc>
          <w:tcPr>
            <w:tcW w:w="3734" w:type="dxa"/>
            <w:shd w:val="clear" w:color="auto" w:fill="auto"/>
            <w:noWrap/>
          </w:tcPr>
          <w:p w14:paraId="2306ABB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Descrizione</w:t>
            </w:r>
          </w:p>
        </w:tc>
      </w:tr>
      <w:tr w:rsidR="00D54A64" w:rsidRPr="00D54A64" w14:paraId="2AEA928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A98C766" w14:textId="77777777" w:rsidR="00D54A64" w:rsidRPr="00D54A64" w:rsidRDefault="00D54A64" w:rsidP="002D0E24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 w:rsidR="002D0E24">
              <w:rPr>
                <w:rFonts w:ascii="Courier New" w:hAnsi="Courier New" w:cs="Courier New"/>
                <w:color w:val="000000"/>
                <w:sz w:val="14"/>
                <w:szCs w:val="14"/>
              </w:rPr>
              <w:t>_A_1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22685D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COXARTROSI PRIMITIVA</w:t>
            </w:r>
          </w:p>
        </w:tc>
      </w:tr>
      <w:tr w:rsidR="00D54A64" w:rsidRPr="00D54A64" w14:paraId="1B64AFF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405239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431F3D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ARTROSI POST-TRAUMATICA</w:t>
            </w:r>
          </w:p>
        </w:tc>
      </w:tr>
      <w:tr w:rsidR="00D54A64" w:rsidRPr="00D54A64" w14:paraId="612DC3B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0BE577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12D47F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ARTRITI REUMATICHE</w:t>
            </w:r>
          </w:p>
        </w:tc>
      </w:tr>
      <w:tr w:rsidR="00D54A64" w:rsidRPr="00D54A64" w14:paraId="3EF0D97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3BB112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A8EAF8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TUMORE</w:t>
            </w:r>
          </w:p>
        </w:tc>
      </w:tr>
      <w:tr w:rsidR="00D54A64" w:rsidRPr="00D54A64" w14:paraId="12A6794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8D4452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26E0AF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NECROSI IDEOMATICA TESTA</w:t>
            </w:r>
          </w:p>
        </w:tc>
      </w:tr>
      <w:tr w:rsidR="00D54A64" w:rsidRPr="00D54A64" w14:paraId="71CDF39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7863A7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37E5D4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NECROSI POST-TRAUMATICA </w:t>
            </w:r>
          </w:p>
        </w:tc>
      </w:tr>
      <w:tr w:rsidR="00D54A64" w:rsidRPr="00D54A64" w14:paraId="79ED007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505DC0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CD747D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LCA</w:t>
            </w:r>
          </w:p>
        </w:tc>
      </w:tr>
      <w:tr w:rsidR="00D54A64" w:rsidRPr="00D54A64" w14:paraId="10C5812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438AA6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AA1PF-2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CED258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DCA</w:t>
            </w:r>
          </w:p>
        </w:tc>
      </w:tr>
      <w:tr w:rsidR="00D54A64" w:rsidRPr="00D54A64" w14:paraId="1C1FAC3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3F8E8E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F0C763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PERTHES</w:t>
            </w:r>
          </w:p>
        </w:tc>
      </w:tr>
      <w:tr w:rsidR="00D54A64" w:rsidRPr="00D54A64" w14:paraId="1679DB7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61F8A0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AA1PG-2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2FF480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EPIFISIOLISI</w:t>
            </w:r>
          </w:p>
        </w:tc>
      </w:tr>
      <w:tr w:rsidR="00D54A64" w:rsidRPr="00D54A64" w14:paraId="1B064D4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BE5A8F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49108A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COLLO-FEMORE</w:t>
            </w:r>
          </w:p>
        </w:tc>
      </w:tr>
      <w:tr w:rsidR="00D54A64" w:rsidRPr="00D54A64" w14:paraId="1150DD7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BCF8FB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4C9EB3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COXITE SETTICA</w:t>
            </w:r>
          </w:p>
        </w:tc>
      </w:tr>
      <w:tr w:rsidR="00D54A64" w:rsidRPr="00D54A64" w14:paraId="39794EA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64C10B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AA1PI-2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F292B9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COXITE TBC</w:t>
            </w:r>
          </w:p>
        </w:tc>
      </w:tr>
      <w:tr w:rsidR="00D54A64" w:rsidRPr="00D54A64" w14:paraId="757FC6A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DCAB1C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4142FE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PSEUDOARTROSI DA FRATTURA COLLO</w:t>
            </w:r>
          </w:p>
        </w:tc>
      </w:tr>
      <w:tr w:rsidR="00D54A64" w:rsidRPr="00D54A64" w14:paraId="44C217F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1F4E4E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AA1PZ-1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AFE9C6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D54A64" w:rsidRPr="00D54A64" w14:paraId="0C4142E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51F54B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E01204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COXARTROSI PRIMITIVA</w:t>
            </w:r>
          </w:p>
        </w:tc>
      </w:tr>
      <w:tr w:rsidR="00D54A64" w:rsidRPr="00D54A64" w14:paraId="0A23034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EB0676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07C430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ARTROSI POST-TRAUMATICA</w:t>
            </w:r>
          </w:p>
        </w:tc>
      </w:tr>
      <w:tr w:rsidR="00D54A64" w:rsidRPr="00D54A64" w14:paraId="06FBAC9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C41C86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2B2232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ARTRITI REUMATICHE</w:t>
            </w:r>
          </w:p>
        </w:tc>
      </w:tr>
      <w:tr w:rsidR="00D54A64" w:rsidRPr="00D54A64" w14:paraId="2A1A8BD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0190EC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C57A9D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TUMORE</w:t>
            </w:r>
          </w:p>
        </w:tc>
      </w:tr>
      <w:tr w:rsidR="00D54A64" w:rsidRPr="00D54A64" w14:paraId="76BF357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773EB0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50B8A2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NECROSI IDEOMATICA TESTA</w:t>
            </w:r>
          </w:p>
        </w:tc>
      </w:tr>
      <w:tr w:rsidR="00D54A64" w:rsidRPr="00D54A64" w14:paraId="1872C25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072B40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B723BF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NECROSI POST-TRAUMATICA </w:t>
            </w:r>
          </w:p>
        </w:tc>
      </w:tr>
      <w:tr w:rsidR="00D54A64" w:rsidRPr="00D54A64" w14:paraId="7024982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595DD7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15E0CF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LCA</w:t>
            </w:r>
          </w:p>
        </w:tc>
      </w:tr>
      <w:tr w:rsidR="00D54A64" w:rsidRPr="00D54A64" w14:paraId="6165CB5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6ED048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AA2PF-2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DD28C8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DCA</w:t>
            </w:r>
          </w:p>
        </w:tc>
      </w:tr>
      <w:tr w:rsidR="00D54A64" w:rsidRPr="00D54A64" w14:paraId="0F488A6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936C09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4864D1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PERTHES</w:t>
            </w:r>
          </w:p>
        </w:tc>
      </w:tr>
      <w:tr w:rsidR="00D54A64" w:rsidRPr="00D54A64" w14:paraId="604D210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CF3695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AA2PG-2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11CFE1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EPIFISIOLISI</w:t>
            </w:r>
          </w:p>
        </w:tc>
      </w:tr>
      <w:tr w:rsidR="00D54A64" w:rsidRPr="00D54A64" w14:paraId="6F46490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9F8235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F70A3B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COLLO-FEMORE</w:t>
            </w:r>
          </w:p>
        </w:tc>
      </w:tr>
      <w:tr w:rsidR="00D54A64" w:rsidRPr="00D54A64" w14:paraId="7691757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66D44D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8F6290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COXITE SETTICA</w:t>
            </w:r>
          </w:p>
        </w:tc>
      </w:tr>
      <w:tr w:rsidR="00D54A64" w:rsidRPr="00D54A64" w14:paraId="3E5AF0C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5545AB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AA2PI-2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0288AA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COXITE TBC</w:t>
            </w:r>
          </w:p>
        </w:tc>
      </w:tr>
      <w:tr w:rsidR="00D54A64" w:rsidRPr="00D54A64" w14:paraId="0920637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1D47F5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0257C5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PSEUDOARTROSI DA FRATTURA COLLO</w:t>
            </w:r>
          </w:p>
        </w:tc>
      </w:tr>
      <w:tr w:rsidR="00D54A64" w:rsidRPr="00D54A64" w14:paraId="1B48F2B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A9371E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AA2PZ-1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585062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D54A64" w:rsidRPr="00D54A64" w14:paraId="0231F97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893F7F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F9CECB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2F60764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23CA4B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B881A2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OSTEOLISI DA DETRITI</w:t>
            </w:r>
          </w:p>
        </w:tc>
      </w:tr>
      <w:tr w:rsidR="00D54A64" w:rsidRPr="00D54A64" w14:paraId="386BE82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2A6647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469584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DEI MATERIALI</w:t>
            </w:r>
          </w:p>
        </w:tc>
      </w:tr>
      <w:tr w:rsidR="00D54A64" w:rsidRPr="00D54A64" w14:paraId="65E898F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EB68DB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AB1RD11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C66917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ACETABOLO</w:t>
            </w:r>
          </w:p>
        </w:tc>
      </w:tr>
      <w:tr w:rsidR="00D54A64" w:rsidRPr="00D54A64" w14:paraId="4A1F017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7402D4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AB1RD21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416649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INSERTO</w:t>
            </w:r>
          </w:p>
        </w:tc>
      </w:tr>
      <w:tr w:rsidR="00D54A64" w:rsidRPr="00D54A64" w14:paraId="055DF33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28782E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AB1RD31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3B4AD0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TESTA</w:t>
            </w:r>
          </w:p>
        </w:tc>
      </w:tr>
      <w:tr w:rsidR="00D54A64" w:rsidRPr="00D54A64" w14:paraId="30FFCFF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047E4B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AB1RD41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11D02C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COLLO</w:t>
            </w:r>
          </w:p>
        </w:tc>
      </w:tr>
      <w:tr w:rsidR="00D54A64" w:rsidRPr="00D54A64" w14:paraId="446B5EE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0DA899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AB1RD51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ADCD1D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STELO</w:t>
            </w:r>
          </w:p>
        </w:tc>
      </w:tr>
      <w:tr w:rsidR="00D54A64" w:rsidRPr="00D54A64" w14:paraId="3DC49A1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62595E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AF540D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77FA13B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A577FF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9D47E3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187F8DB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FD40FC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56D2DB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26ABC8B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06C5CD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832F9F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COTILOIDITE</w:t>
            </w:r>
          </w:p>
        </w:tc>
      </w:tr>
      <w:tr w:rsidR="00D54A64" w:rsidRPr="00D54A64" w14:paraId="69E2735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73F6AA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6EC14B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ESPIANTO</w:t>
            </w:r>
          </w:p>
        </w:tc>
      </w:tr>
      <w:tr w:rsidR="00D54A64" w:rsidRPr="00D54A64" w14:paraId="0E729C4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F707EF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AB1RJ-1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9C2BA5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COTILE</w:t>
            </w:r>
          </w:p>
        </w:tc>
      </w:tr>
      <w:tr w:rsidR="00D54A64" w:rsidRPr="00D54A64" w14:paraId="2141AB3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DE31ED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AB1RK-1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D24363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STELO</w:t>
            </w:r>
          </w:p>
        </w:tc>
      </w:tr>
      <w:tr w:rsidR="00D54A64" w:rsidRPr="00D54A64" w14:paraId="4C65B4B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F52039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AB1RK-2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85FC06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STELO ENDOPROTESI</w:t>
            </w:r>
          </w:p>
        </w:tc>
      </w:tr>
      <w:tr w:rsidR="00D54A64" w:rsidRPr="00D54A64" w14:paraId="76D4C9E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4D1D2B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08EF18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2D42414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C5227B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AB1RZ-1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6CA62E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79D149C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1CFA53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6035B4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5F0B5FB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D08E7F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9B77B8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OSTEOLISI DA DETRITI</w:t>
            </w:r>
          </w:p>
        </w:tc>
      </w:tr>
      <w:tr w:rsidR="00D54A64" w:rsidRPr="00D54A64" w14:paraId="71BD44C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26479C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3A08FE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DEI MATERIALI</w:t>
            </w:r>
          </w:p>
        </w:tc>
      </w:tr>
      <w:tr w:rsidR="00D54A64" w:rsidRPr="00D54A64" w14:paraId="180DEA7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50407B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AB2RD11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6A8E2B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ACETABOLO</w:t>
            </w:r>
          </w:p>
        </w:tc>
      </w:tr>
      <w:tr w:rsidR="00D54A64" w:rsidRPr="00D54A64" w14:paraId="01625E4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8E866E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AB2RD21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6C0113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INSERTO</w:t>
            </w:r>
          </w:p>
        </w:tc>
      </w:tr>
      <w:tr w:rsidR="00D54A64" w:rsidRPr="00D54A64" w14:paraId="4F9668C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5C6983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AB2RD31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ECA3D1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TESTA</w:t>
            </w:r>
          </w:p>
        </w:tc>
      </w:tr>
      <w:tr w:rsidR="00D54A64" w:rsidRPr="00D54A64" w14:paraId="3C6693E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83DA64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AB2RD41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021D14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COLLO</w:t>
            </w:r>
          </w:p>
        </w:tc>
      </w:tr>
      <w:tr w:rsidR="00D54A64" w:rsidRPr="00D54A64" w14:paraId="1C42807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645734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AB2RD51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163C9D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STELO</w:t>
            </w:r>
          </w:p>
        </w:tc>
      </w:tr>
      <w:tr w:rsidR="00D54A64" w:rsidRPr="00D54A64" w14:paraId="1E91111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E48175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EB4864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00A85C8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E486B9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B54D62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6F63FC4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5F2701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0C34CB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2043821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9D1EEC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5C34BE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COTILOIDITE</w:t>
            </w:r>
          </w:p>
        </w:tc>
      </w:tr>
      <w:tr w:rsidR="00D54A64" w:rsidRPr="00D54A64" w14:paraId="099D1ED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8E23D1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lastRenderedPageBreak/>
              <w:t>AB2RH-1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A4D7C0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ESPIANTO</w:t>
            </w:r>
          </w:p>
        </w:tc>
      </w:tr>
      <w:tr w:rsidR="00D54A64" w:rsidRPr="00D54A64" w14:paraId="52023E7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BB524C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AB2RJ-1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F4FC34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COTILE</w:t>
            </w:r>
          </w:p>
        </w:tc>
      </w:tr>
      <w:tr w:rsidR="00D54A64" w:rsidRPr="00D54A64" w14:paraId="1157821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B247C9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AB2RK-1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1CC2FE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STELO</w:t>
            </w:r>
          </w:p>
        </w:tc>
      </w:tr>
      <w:tr w:rsidR="00D54A64" w:rsidRPr="00D54A64" w14:paraId="49A4270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526BB3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AB2RK-2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9EA394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STELO ENDOPROTESI</w:t>
            </w:r>
          </w:p>
        </w:tc>
      </w:tr>
      <w:tr w:rsidR="00D54A64" w:rsidRPr="00D54A64" w14:paraId="6242395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979B69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D5DCB0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2699422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19E6CC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AB2RZ-1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5BF4A7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23BC701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08A9F9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11A29A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357B7FF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F24F15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74B0E9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OSTEOLISI DA DETRITI</w:t>
            </w:r>
          </w:p>
        </w:tc>
      </w:tr>
      <w:tr w:rsidR="00D54A64" w:rsidRPr="00D54A64" w14:paraId="25DE41D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DE9CB2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D24550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DEI MATERIALI</w:t>
            </w:r>
          </w:p>
        </w:tc>
      </w:tr>
      <w:tr w:rsidR="00D54A64" w:rsidRPr="00D54A64" w14:paraId="0621D11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A9172C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AB3RD11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8EE398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ACETABOLO</w:t>
            </w:r>
          </w:p>
        </w:tc>
      </w:tr>
      <w:tr w:rsidR="00D54A64" w:rsidRPr="00D54A64" w14:paraId="1472D07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A5EA85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AB3RD21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C6D9ED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INSERTO</w:t>
            </w:r>
          </w:p>
        </w:tc>
      </w:tr>
      <w:tr w:rsidR="00D54A64" w:rsidRPr="00D54A64" w14:paraId="5B596E2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3B4D1A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AB3RD31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ADAEA4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TESTA</w:t>
            </w:r>
          </w:p>
        </w:tc>
      </w:tr>
      <w:tr w:rsidR="00D54A64" w:rsidRPr="00D54A64" w14:paraId="171EC5A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0E3539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AB3RD41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C09982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COLLO</w:t>
            </w:r>
          </w:p>
        </w:tc>
      </w:tr>
      <w:tr w:rsidR="00D54A64" w:rsidRPr="00D54A64" w14:paraId="05383F1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291FF4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AB3RD51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5FAE53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STELO</w:t>
            </w:r>
          </w:p>
        </w:tc>
      </w:tr>
      <w:tr w:rsidR="00D54A64" w:rsidRPr="00D54A64" w14:paraId="197FFD5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9D8C2C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BB4FDF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729A047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E26E25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4C55D5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018B433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9A9C50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0F8BD8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0C89B08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69ECC7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5175E4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COTILOIDITE</w:t>
            </w:r>
          </w:p>
        </w:tc>
      </w:tr>
      <w:tr w:rsidR="00D54A64" w:rsidRPr="00D54A64" w14:paraId="0815657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946DF6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EF42AA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ESPIANTO</w:t>
            </w:r>
          </w:p>
        </w:tc>
      </w:tr>
      <w:tr w:rsidR="00D54A64" w:rsidRPr="00D54A64" w14:paraId="0F328D6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7E3734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AB3RJ-1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BCA693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COTILE</w:t>
            </w:r>
          </w:p>
        </w:tc>
      </w:tr>
      <w:tr w:rsidR="00D54A64" w:rsidRPr="00D54A64" w14:paraId="79EE110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167E4B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AB3RK-1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9BE05B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STELO</w:t>
            </w:r>
          </w:p>
        </w:tc>
      </w:tr>
      <w:tr w:rsidR="00D54A64" w:rsidRPr="00D54A64" w14:paraId="359D2EE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D10015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AB3RK-2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A0FA79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STELO ENDOPROTESI</w:t>
            </w:r>
          </w:p>
        </w:tc>
      </w:tr>
      <w:tr w:rsidR="00D54A64" w:rsidRPr="00D54A64" w14:paraId="2712910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A1D7F6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8AE703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273EA9A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E522D6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AB3RZ-1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1A4B84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6CB5E73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9FE488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B321E0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2AF7054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973F8D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11D454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OSTEOLISI DA DETRITI</w:t>
            </w:r>
          </w:p>
        </w:tc>
      </w:tr>
      <w:tr w:rsidR="00D54A64" w:rsidRPr="00D54A64" w14:paraId="1E8D511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192BB9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532F27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DEI MATERIALI</w:t>
            </w:r>
          </w:p>
        </w:tc>
      </w:tr>
      <w:tr w:rsidR="00D54A64" w:rsidRPr="00D54A64" w14:paraId="6C79BAF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E6CDB9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AB4RD11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130E97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ACETABOLO</w:t>
            </w:r>
          </w:p>
        </w:tc>
      </w:tr>
      <w:tr w:rsidR="00D54A64" w:rsidRPr="00D54A64" w14:paraId="115CF63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505B6A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AB4RD21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73CC4F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INSERTO</w:t>
            </w:r>
          </w:p>
        </w:tc>
      </w:tr>
      <w:tr w:rsidR="00D54A64" w:rsidRPr="00D54A64" w14:paraId="0240497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65EAEE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AB4RD31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969286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TESTA</w:t>
            </w:r>
          </w:p>
        </w:tc>
      </w:tr>
      <w:tr w:rsidR="00D54A64" w:rsidRPr="00D54A64" w14:paraId="78747E2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74E533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AB4RD41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2DB0C5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COLLO</w:t>
            </w:r>
          </w:p>
        </w:tc>
      </w:tr>
      <w:tr w:rsidR="00D54A64" w:rsidRPr="00D54A64" w14:paraId="2FEBFD6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81797C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AB4RD51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C25599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STELO</w:t>
            </w:r>
          </w:p>
        </w:tc>
      </w:tr>
      <w:tr w:rsidR="00D54A64" w:rsidRPr="00D54A64" w14:paraId="212DFA9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B66488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DF9BF5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6FAD08A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BF4580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7E24CE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34CB901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C325E4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358128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74D42E1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064CF4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66FA9D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COTILOIDITE</w:t>
            </w:r>
          </w:p>
        </w:tc>
      </w:tr>
      <w:tr w:rsidR="00D54A64" w:rsidRPr="00D54A64" w14:paraId="661478A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AF845E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19E6EF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ESPIANTO</w:t>
            </w:r>
          </w:p>
        </w:tc>
      </w:tr>
      <w:tr w:rsidR="00D54A64" w:rsidRPr="00D54A64" w14:paraId="49736FE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A64DCF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AB4RJ-1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A7D716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COTILE</w:t>
            </w:r>
          </w:p>
        </w:tc>
      </w:tr>
      <w:tr w:rsidR="00D54A64" w:rsidRPr="00D54A64" w14:paraId="3EE16BA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C99C13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AB4RK-1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1957CC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STELO</w:t>
            </w:r>
          </w:p>
        </w:tc>
      </w:tr>
      <w:tr w:rsidR="00D54A64" w:rsidRPr="00D54A64" w14:paraId="5AB00A1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8EC0C2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AB4RK-2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29B4B9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STELO ENDOPROTESI</w:t>
            </w:r>
          </w:p>
        </w:tc>
      </w:tr>
      <w:tr w:rsidR="00D54A64" w:rsidRPr="00D54A64" w14:paraId="1D4115A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E80089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0D5985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03096C8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4E839F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AB4RZ-1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C0410E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35AF1CF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B960FA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6E3368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6723644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9F67C8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0152B1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OSTEOLISI DA DETRITI</w:t>
            </w:r>
          </w:p>
        </w:tc>
      </w:tr>
      <w:tr w:rsidR="00D54A64" w:rsidRPr="00D54A64" w14:paraId="258B2B4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3CADDD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8AD907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DEI MATERIALI</w:t>
            </w:r>
          </w:p>
        </w:tc>
      </w:tr>
      <w:tr w:rsidR="00D54A64" w:rsidRPr="00D54A64" w14:paraId="194B99B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706F4D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AC1RD11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0EAC31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ACETABOLO</w:t>
            </w:r>
          </w:p>
        </w:tc>
      </w:tr>
      <w:tr w:rsidR="00D54A64" w:rsidRPr="00D54A64" w14:paraId="43F19C5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4557A3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AC1RD21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E3F782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INSERTO</w:t>
            </w:r>
          </w:p>
        </w:tc>
      </w:tr>
      <w:tr w:rsidR="00D54A64" w:rsidRPr="00D54A64" w14:paraId="6BF78C7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708124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AC1RD31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BB1B84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TESTA</w:t>
            </w:r>
          </w:p>
        </w:tc>
      </w:tr>
      <w:tr w:rsidR="00D54A64" w:rsidRPr="00D54A64" w14:paraId="35ED15F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2D51AE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AC1RD41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4770AF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COLLO</w:t>
            </w:r>
          </w:p>
        </w:tc>
      </w:tr>
      <w:tr w:rsidR="00D54A64" w:rsidRPr="00D54A64" w14:paraId="0014906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36FF22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AC1RD51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8A9AB1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STELO</w:t>
            </w:r>
          </w:p>
        </w:tc>
      </w:tr>
      <w:tr w:rsidR="00D54A64" w:rsidRPr="00D54A64" w14:paraId="261AA12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FF4A87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7EFD06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118E620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6A48B8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1890B9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108BAC0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E531C3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56DCE2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497A59D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9526E6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A62C05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COTILOIDITE</w:t>
            </w:r>
          </w:p>
        </w:tc>
      </w:tr>
      <w:tr w:rsidR="00D54A64" w:rsidRPr="00D54A64" w14:paraId="37C70A7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5D4A34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989D54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ESPIANTO</w:t>
            </w:r>
          </w:p>
        </w:tc>
      </w:tr>
      <w:tr w:rsidR="00D54A64" w:rsidRPr="00D54A64" w14:paraId="1C98506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9E82CD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AC1RJ-1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B0D699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COTILE</w:t>
            </w:r>
          </w:p>
        </w:tc>
      </w:tr>
      <w:tr w:rsidR="00D54A64" w:rsidRPr="00D54A64" w14:paraId="783DF38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A520A2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AC1RK-1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85CB94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STELO</w:t>
            </w:r>
          </w:p>
        </w:tc>
      </w:tr>
      <w:tr w:rsidR="00D54A64" w:rsidRPr="00D54A64" w14:paraId="1C35FD2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BB5389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AC1RK-2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24A01D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STELO ENDOPROTESI</w:t>
            </w:r>
          </w:p>
        </w:tc>
      </w:tr>
      <w:tr w:rsidR="00D54A64" w:rsidRPr="00D54A64" w14:paraId="4D6C811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E3DD63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54F473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232865F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6A052D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AC1RZ-1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F9646D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7DF214F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FDBC57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D3323D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7E55B14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B1B343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lastRenderedPageBreak/>
              <w:t>AD1RB-1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DAF6F8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OSTEOLISI DA DETRITI</w:t>
            </w:r>
          </w:p>
        </w:tc>
      </w:tr>
      <w:tr w:rsidR="00D54A64" w:rsidRPr="00D54A64" w14:paraId="7D64088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87EF61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9B3AF9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DEI MATERIALI</w:t>
            </w:r>
          </w:p>
        </w:tc>
      </w:tr>
      <w:tr w:rsidR="00D54A64" w:rsidRPr="00D54A64" w14:paraId="0E88A5B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1A7E06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AD1RD11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058ECF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ACETABOLO</w:t>
            </w:r>
          </w:p>
        </w:tc>
      </w:tr>
      <w:tr w:rsidR="00D54A64" w:rsidRPr="00D54A64" w14:paraId="35410F5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B4B245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AD1RD21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CBE8D5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INSERTO</w:t>
            </w:r>
          </w:p>
        </w:tc>
      </w:tr>
      <w:tr w:rsidR="00D54A64" w:rsidRPr="00D54A64" w14:paraId="2E86CD4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BF779C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AD1RD31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0072E4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TESTA</w:t>
            </w:r>
          </w:p>
        </w:tc>
      </w:tr>
      <w:tr w:rsidR="00D54A64" w:rsidRPr="00D54A64" w14:paraId="6E85013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47E103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AD1RD41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33FB80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COLLO</w:t>
            </w:r>
          </w:p>
        </w:tc>
      </w:tr>
      <w:tr w:rsidR="00D54A64" w:rsidRPr="00D54A64" w14:paraId="71C75D2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F8DBA0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AD1RD51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B25BCC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STELO</w:t>
            </w:r>
          </w:p>
        </w:tc>
      </w:tr>
      <w:tr w:rsidR="00D54A64" w:rsidRPr="00D54A64" w14:paraId="2EC70AB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84E8D8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898F3A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4F06BE6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4F2837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6AA518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04E978D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0C4244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FB098F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38E5D41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BCE085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A2357A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COTILOIDITE</w:t>
            </w:r>
          </w:p>
        </w:tc>
      </w:tr>
      <w:tr w:rsidR="00D54A64" w:rsidRPr="00D54A64" w14:paraId="0DA3BA0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4075CE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AD1RH 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983501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ESPIANTO</w:t>
            </w:r>
          </w:p>
        </w:tc>
      </w:tr>
      <w:tr w:rsidR="00D54A64" w:rsidRPr="00D54A64" w14:paraId="768A21C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D2553B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AD1RJ-1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C08BEB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COTILE</w:t>
            </w:r>
          </w:p>
        </w:tc>
      </w:tr>
      <w:tr w:rsidR="00D54A64" w:rsidRPr="00D54A64" w14:paraId="5E5D3AC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C3F270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AD1RK-1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DC875D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STELO</w:t>
            </w:r>
          </w:p>
        </w:tc>
      </w:tr>
      <w:tr w:rsidR="00D54A64" w:rsidRPr="00D54A64" w14:paraId="14676BA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9A3D7C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AD1RK-2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D9ABD9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STELO ENDOPROTESI</w:t>
            </w:r>
          </w:p>
        </w:tc>
      </w:tr>
      <w:tr w:rsidR="00D54A64" w:rsidRPr="00D54A64" w14:paraId="37AD8C1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E9A72F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6391A2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5B65A94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7E3DEC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AD1RZ-1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BE5D69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659DC2F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61C0DD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D4CC7E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3A348A0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04DFDC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B0CEED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OSTEOLISI DA DETRITI</w:t>
            </w:r>
          </w:p>
        </w:tc>
      </w:tr>
      <w:tr w:rsidR="00D54A64" w:rsidRPr="00D54A64" w14:paraId="6CC7578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C9EE34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681633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DEI MATERIALI</w:t>
            </w:r>
          </w:p>
        </w:tc>
      </w:tr>
      <w:tr w:rsidR="00D54A64" w:rsidRPr="00D54A64" w14:paraId="4D9945B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6765C4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AD2RD11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5BF793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ACETABOLO</w:t>
            </w:r>
          </w:p>
        </w:tc>
      </w:tr>
      <w:tr w:rsidR="00D54A64" w:rsidRPr="00D54A64" w14:paraId="3EC9F4B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C151DB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AD2RD21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122600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INSERTO</w:t>
            </w:r>
          </w:p>
        </w:tc>
      </w:tr>
      <w:tr w:rsidR="00D54A64" w:rsidRPr="00D54A64" w14:paraId="09D1142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4BE992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AD2RD31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F054FB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TESTA</w:t>
            </w:r>
          </w:p>
        </w:tc>
      </w:tr>
      <w:tr w:rsidR="00D54A64" w:rsidRPr="00D54A64" w14:paraId="577AAB6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4FFC86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AD2RD41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3B8114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COLLO</w:t>
            </w:r>
          </w:p>
        </w:tc>
      </w:tr>
      <w:tr w:rsidR="00D54A64" w:rsidRPr="00D54A64" w14:paraId="03190E2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80F530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AD2RD51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EF0487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STELO</w:t>
            </w:r>
          </w:p>
        </w:tc>
      </w:tr>
      <w:tr w:rsidR="00D54A64" w:rsidRPr="00D54A64" w14:paraId="619FDB1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340602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7B5B9A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14BCD8F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CA3D2C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3D9C73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073F497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BDCF80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7237B5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2471025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1F22F0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303D0E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COTILOIDITE</w:t>
            </w:r>
          </w:p>
        </w:tc>
      </w:tr>
      <w:tr w:rsidR="00D54A64" w:rsidRPr="00D54A64" w14:paraId="2C4BDEF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E73525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AD2RH 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92BB1A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ESPIANTO</w:t>
            </w:r>
          </w:p>
        </w:tc>
      </w:tr>
      <w:tr w:rsidR="00D54A64" w:rsidRPr="00D54A64" w14:paraId="0B3E8F5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5B473A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AD2RJ-1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6C5BF0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COTILE</w:t>
            </w:r>
          </w:p>
        </w:tc>
      </w:tr>
      <w:tr w:rsidR="00D54A64" w:rsidRPr="00D54A64" w14:paraId="53EBD7F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A0ECD7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AD2RK-1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4EDDAB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STELO</w:t>
            </w:r>
          </w:p>
        </w:tc>
      </w:tr>
      <w:tr w:rsidR="00D54A64" w:rsidRPr="00D54A64" w14:paraId="2973334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9C9483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AD2RK-2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9E4613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STELO ENDOPROTESI</w:t>
            </w:r>
          </w:p>
        </w:tc>
      </w:tr>
      <w:tr w:rsidR="00D54A64" w:rsidRPr="00D54A64" w14:paraId="78D11DB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3832DF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A88452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79AA7B5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96DD2B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AD2RZ-1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538A8A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31FDBE9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C4A715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EEA6A5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COXARTROSI PRIMITIVA</w:t>
            </w:r>
          </w:p>
        </w:tc>
      </w:tr>
      <w:tr w:rsidR="00D54A64" w:rsidRPr="00D54A64" w14:paraId="537E936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E85181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2FA32E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ARTROSI POST-TRAUMATICA</w:t>
            </w:r>
          </w:p>
        </w:tc>
      </w:tr>
      <w:tr w:rsidR="00D54A64" w:rsidRPr="00D54A64" w14:paraId="20D9111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9EA33C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8D079A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ARTRITI REUMATICHE</w:t>
            </w:r>
          </w:p>
        </w:tc>
      </w:tr>
      <w:tr w:rsidR="00D54A64" w:rsidRPr="00D54A64" w14:paraId="6EEF8D3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2720D2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C70656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TUMORE</w:t>
            </w:r>
          </w:p>
        </w:tc>
      </w:tr>
      <w:tr w:rsidR="00D54A64" w:rsidRPr="00D54A64" w14:paraId="5456EC7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7086A0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8D8E85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NECROSI IDEOMATICA TESTA</w:t>
            </w:r>
          </w:p>
        </w:tc>
      </w:tr>
      <w:tr w:rsidR="00D54A64" w:rsidRPr="00D54A64" w14:paraId="24AA2F2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5BA38F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42759B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NECROSI POST-TRAUMATICA </w:t>
            </w:r>
          </w:p>
        </w:tc>
      </w:tr>
      <w:tr w:rsidR="00D54A64" w:rsidRPr="00D54A64" w14:paraId="5691744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FDFCB4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787248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LCA</w:t>
            </w:r>
          </w:p>
        </w:tc>
      </w:tr>
      <w:tr w:rsidR="00D54A64" w:rsidRPr="00D54A64" w14:paraId="2F1CC40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525F5A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AZ1PF-2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C4E9E5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DCA</w:t>
            </w:r>
          </w:p>
        </w:tc>
      </w:tr>
      <w:tr w:rsidR="00D54A64" w:rsidRPr="00D54A64" w14:paraId="122CC1B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D97F26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93BB21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PERTHES</w:t>
            </w:r>
          </w:p>
        </w:tc>
      </w:tr>
      <w:tr w:rsidR="00D54A64" w:rsidRPr="00D54A64" w14:paraId="4A39014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A0FCE9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AZ1PG-2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B75332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EPIFISIOLISI</w:t>
            </w:r>
          </w:p>
        </w:tc>
      </w:tr>
      <w:tr w:rsidR="00D54A64" w:rsidRPr="00D54A64" w14:paraId="3A4756A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7F359B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DC56F3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COLLO-FEMORE</w:t>
            </w:r>
          </w:p>
        </w:tc>
      </w:tr>
      <w:tr w:rsidR="00D54A64" w:rsidRPr="00D54A64" w14:paraId="7356964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DD368A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262CCC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COXITE SETTICA</w:t>
            </w:r>
          </w:p>
        </w:tc>
      </w:tr>
      <w:tr w:rsidR="00D54A64" w:rsidRPr="00D54A64" w14:paraId="5E063D4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BD1080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AZ1PI-2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D2DB85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COXITE TBC</w:t>
            </w:r>
          </w:p>
        </w:tc>
      </w:tr>
      <w:tr w:rsidR="00D54A64" w:rsidRPr="00D54A64" w14:paraId="514BE43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06A55F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A70B7E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PSEUDOARTROSI DA FRATTURA COLLO</w:t>
            </w:r>
          </w:p>
        </w:tc>
      </w:tr>
      <w:tr w:rsidR="00D54A64" w:rsidRPr="00D54A64" w14:paraId="5EA82BF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77F274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AZ1PZ-1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414024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D54A64" w:rsidRPr="00D54A64" w14:paraId="0AF2023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4AAA7B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1F04E2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19454F2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14B8A4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A04127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OSTEOLISI DA DETRITI</w:t>
            </w:r>
          </w:p>
        </w:tc>
      </w:tr>
      <w:tr w:rsidR="00D54A64" w:rsidRPr="00D54A64" w14:paraId="7FF91E0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2FB3E8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B9A77F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DEI MATERIALI</w:t>
            </w:r>
          </w:p>
        </w:tc>
      </w:tr>
      <w:tr w:rsidR="00D54A64" w:rsidRPr="00D54A64" w14:paraId="7A58851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302414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AZ1RD11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88ED39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ACETABOLO</w:t>
            </w:r>
          </w:p>
        </w:tc>
      </w:tr>
      <w:tr w:rsidR="00D54A64" w:rsidRPr="00D54A64" w14:paraId="4A85910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0F7EFB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AZ1RD21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2B4509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INSERTO</w:t>
            </w:r>
          </w:p>
        </w:tc>
      </w:tr>
      <w:tr w:rsidR="00D54A64" w:rsidRPr="00D54A64" w14:paraId="1A79D6F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1193B9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AZ1RD31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00EFFD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TESTA</w:t>
            </w:r>
          </w:p>
        </w:tc>
      </w:tr>
      <w:tr w:rsidR="00D54A64" w:rsidRPr="00D54A64" w14:paraId="2CCC59A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F388A5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AZ1RD41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71FDF7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COLLO</w:t>
            </w:r>
          </w:p>
        </w:tc>
      </w:tr>
      <w:tr w:rsidR="00D54A64" w:rsidRPr="00D54A64" w14:paraId="0A5F16B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69846D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AZ1RD51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AE1900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STELO</w:t>
            </w:r>
          </w:p>
        </w:tc>
      </w:tr>
      <w:tr w:rsidR="00D54A64" w:rsidRPr="00D54A64" w14:paraId="643355E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CF635F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C81A21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0B8816E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073055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7A18C1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6E96B5E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EE2D5B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F2D796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1DA6919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6CCA70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lastRenderedPageBreak/>
              <w:t>AZ1RG-1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43057D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COTILOIDITE</w:t>
            </w:r>
          </w:p>
        </w:tc>
      </w:tr>
      <w:tr w:rsidR="00D54A64" w:rsidRPr="00D54A64" w14:paraId="5133525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A2C60C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38A06C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ESPIANTO</w:t>
            </w:r>
          </w:p>
        </w:tc>
      </w:tr>
      <w:tr w:rsidR="00D54A64" w:rsidRPr="00D54A64" w14:paraId="32C2938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8E9CC9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AZ1RJ-1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C5A643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COTILE</w:t>
            </w:r>
          </w:p>
        </w:tc>
      </w:tr>
      <w:tr w:rsidR="00D54A64" w:rsidRPr="00D54A64" w14:paraId="04B3ED7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DA17E5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AZ1RK-1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778146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STELO</w:t>
            </w:r>
          </w:p>
        </w:tc>
      </w:tr>
      <w:tr w:rsidR="00D54A64" w:rsidRPr="00D54A64" w14:paraId="4432D23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5A9C89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AZ1RK-2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D814B4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STELO ENDOPROTESI</w:t>
            </w:r>
          </w:p>
        </w:tc>
      </w:tr>
      <w:tr w:rsidR="00D54A64" w:rsidRPr="00D54A64" w14:paraId="537F3A2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CB8655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915C6F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1A4C1AA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2E732E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AZ1RZ-1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A98930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5F7FB07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4A64BB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AB43C7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COXARTROSI PRIMITIVA</w:t>
            </w:r>
          </w:p>
        </w:tc>
      </w:tr>
      <w:tr w:rsidR="00D54A64" w:rsidRPr="00D54A64" w14:paraId="059C8EA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0A190E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140FFA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ARTROSI POST-TRAUMATICA</w:t>
            </w:r>
          </w:p>
        </w:tc>
      </w:tr>
      <w:tr w:rsidR="00D54A64" w:rsidRPr="00D54A64" w14:paraId="208A0B5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21A30A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1C869A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ARTRITI REUMATICHE</w:t>
            </w:r>
          </w:p>
        </w:tc>
      </w:tr>
      <w:tr w:rsidR="00D54A64" w:rsidRPr="00D54A64" w14:paraId="7093570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AE253C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7B61D6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TUMORE</w:t>
            </w:r>
          </w:p>
        </w:tc>
      </w:tr>
      <w:tr w:rsidR="00D54A64" w:rsidRPr="00D54A64" w14:paraId="75F5CDE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F7E9A7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6F9531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NECROSI IDEOMATICA TESTA</w:t>
            </w:r>
          </w:p>
        </w:tc>
      </w:tr>
      <w:tr w:rsidR="00D54A64" w:rsidRPr="00D54A64" w14:paraId="4A2FD11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1EA1A3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CFCD2C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NECROSI POST-TRAUMATICA </w:t>
            </w:r>
          </w:p>
        </w:tc>
      </w:tr>
      <w:tr w:rsidR="00D54A64" w:rsidRPr="00D54A64" w14:paraId="14740AC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7748E2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D7D8C1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LCA</w:t>
            </w:r>
          </w:p>
        </w:tc>
      </w:tr>
      <w:tr w:rsidR="00D54A64" w:rsidRPr="00D54A64" w14:paraId="64E7F4E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2CD2AA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AZ2PF-2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3EA771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DCA</w:t>
            </w:r>
          </w:p>
        </w:tc>
      </w:tr>
      <w:tr w:rsidR="00D54A64" w:rsidRPr="00D54A64" w14:paraId="52F2986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1AA9D8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9692D0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PERTHES</w:t>
            </w:r>
          </w:p>
        </w:tc>
      </w:tr>
      <w:tr w:rsidR="00D54A64" w:rsidRPr="00D54A64" w14:paraId="17ECBE4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FCE70B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AZ2PG-2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DC7755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EPIFISIOLISI</w:t>
            </w:r>
          </w:p>
        </w:tc>
      </w:tr>
      <w:tr w:rsidR="00D54A64" w:rsidRPr="00D54A64" w14:paraId="4156C9F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04B9A0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F6002C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COLLO-FEMORE</w:t>
            </w:r>
          </w:p>
        </w:tc>
      </w:tr>
      <w:tr w:rsidR="00D54A64" w:rsidRPr="00D54A64" w14:paraId="5175E3B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98F858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202D36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COXITE SETTICA</w:t>
            </w:r>
          </w:p>
        </w:tc>
      </w:tr>
      <w:tr w:rsidR="00D54A64" w:rsidRPr="00D54A64" w14:paraId="43155FA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2AD217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AZ2PI-2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6E9D17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COXITE TBC</w:t>
            </w:r>
          </w:p>
        </w:tc>
      </w:tr>
      <w:tr w:rsidR="00D54A64" w:rsidRPr="00D54A64" w14:paraId="2018D48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604587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FC1FD2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PSEUDOARTROSI DA FRATTURA COLLO</w:t>
            </w:r>
          </w:p>
        </w:tc>
      </w:tr>
      <w:tr w:rsidR="00D54A64" w:rsidRPr="00D54A64" w14:paraId="31C2E98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39DE3F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AZ2PZ-1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B40031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D54A64" w:rsidRPr="00D54A64" w14:paraId="2296724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D8518D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6179AB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5DD75D4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0AB294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15B123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OSTEOLISI DA DETRITI</w:t>
            </w:r>
          </w:p>
        </w:tc>
      </w:tr>
      <w:tr w:rsidR="00D54A64" w:rsidRPr="00D54A64" w14:paraId="35CD994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A22CED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4665B6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DEI MATERIALI</w:t>
            </w:r>
          </w:p>
        </w:tc>
      </w:tr>
      <w:tr w:rsidR="00D54A64" w:rsidRPr="00D54A64" w14:paraId="554974E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B7EBD6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AZ2RD11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8349BC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ACETABOLO</w:t>
            </w:r>
          </w:p>
        </w:tc>
      </w:tr>
      <w:tr w:rsidR="00D54A64" w:rsidRPr="00D54A64" w14:paraId="093BCCE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E1626D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AZ2RD21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2DDFCE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INSERTO</w:t>
            </w:r>
          </w:p>
        </w:tc>
      </w:tr>
      <w:tr w:rsidR="00D54A64" w:rsidRPr="00D54A64" w14:paraId="29F989F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630D9D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AZ2RD31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B20F23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TESTA</w:t>
            </w:r>
          </w:p>
        </w:tc>
      </w:tr>
      <w:tr w:rsidR="00D54A64" w:rsidRPr="00D54A64" w14:paraId="7231952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52E9BF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AZ2RD41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822981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COLLO</w:t>
            </w:r>
          </w:p>
        </w:tc>
      </w:tr>
      <w:tr w:rsidR="00D54A64" w:rsidRPr="00D54A64" w14:paraId="7700AE7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332E69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AZ2RD51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2C5BD6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STELO</w:t>
            </w:r>
          </w:p>
        </w:tc>
      </w:tr>
      <w:tr w:rsidR="00D54A64" w:rsidRPr="00D54A64" w14:paraId="431EDC7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0325AC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6D1A11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6C5E428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1FD39B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A9B216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33FEE58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72B903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D4826A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7A26F45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4B91DC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CB72C2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COTILOIDITE</w:t>
            </w:r>
          </w:p>
        </w:tc>
      </w:tr>
      <w:tr w:rsidR="00D54A64" w:rsidRPr="00D54A64" w14:paraId="47BC748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377C12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43B085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ESPIANTO</w:t>
            </w:r>
          </w:p>
        </w:tc>
      </w:tr>
      <w:tr w:rsidR="00D54A64" w:rsidRPr="00D54A64" w14:paraId="0E8E5E7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3D0623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AZ2RJ-1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C54069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COTILE</w:t>
            </w:r>
          </w:p>
        </w:tc>
      </w:tr>
      <w:tr w:rsidR="00D54A64" w:rsidRPr="00D54A64" w14:paraId="6EA2A2F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6CB0C9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AZ2RK-1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6AEE56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STELO</w:t>
            </w:r>
          </w:p>
        </w:tc>
      </w:tr>
      <w:tr w:rsidR="00D54A64" w:rsidRPr="00D54A64" w14:paraId="0FDAF84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0539B3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AZ2RK-2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275E4E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STELO ENDOPROTESI</w:t>
            </w:r>
          </w:p>
        </w:tc>
      </w:tr>
      <w:tr w:rsidR="00D54A64" w:rsidRPr="00D54A64" w14:paraId="2776448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E73F33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14677F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4148E22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F2F050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AZ2RZ-1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9E069D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5B8BB8C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417C5F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F131EA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COXARTROSI PRIMITIVA</w:t>
            </w:r>
          </w:p>
        </w:tc>
      </w:tr>
      <w:tr w:rsidR="00D54A64" w:rsidRPr="00D54A64" w14:paraId="2C96570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A3D329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8C9B0F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ARTROSI POST-TRAUMATICA</w:t>
            </w:r>
          </w:p>
        </w:tc>
      </w:tr>
      <w:tr w:rsidR="00D54A64" w:rsidRPr="00D54A64" w14:paraId="6B77AEA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E95B84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0CC5F7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ARTRITI REUMATICHE</w:t>
            </w:r>
          </w:p>
        </w:tc>
      </w:tr>
      <w:tr w:rsidR="00D54A64" w:rsidRPr="00D54A64" w14:paraId="74C1FAC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974F74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73FC6F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TUMORE</w:t>
            </w:r>
          </w:p>
        </w:tc>
      </w:tr>
      <w:tr w:rsidR="00D54A64" w:rsidRPr="00D54A64" w14:paraId="01BC09E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0BF865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E91281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NECROSI IDEOMATICA TESTA</w:t>
            </w:r>
          </w:p>
        </w:tc>
      </w:tr>
      <w:tr w:rsidR="00D54A64" w:rsidRPr="00D54A64" w14:paraId="169228F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5D5571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47BA5B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NECROSI POST-TRAUMATICA </w:t>
            </w:r>
          </w:p>
        </w:tc>
      </w:tr>
      <w:tr w:rsidR="00D54A64" w:rsidRPr="00D54A64" w14:paraId="372FBE2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03A556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8EA7FA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LCA</w:t>
            </w:r>
          </w:p>
        </w:tc>
      </w:tr>
      <w:tr w:rsidR="00D54A64" w:rsidRPr="00D54A64" w14:paraId="2FC62C6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D9DAA0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AZ3PF-2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491285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DCA</w:t>
            </w:r>
          </w:p>
        </w:tc>
      </w:tr>
      <w:tr w:rsidR="00D54A64" w:rsidRPr="00D54A64" w14:paraId="148A1EF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0A1991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27A2FD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PERTHES</w:t>
            </w:r>
          </w:p>
        </w:tc>
      </w:tr>
      <w:tr w:rsidR="00D54A64" w:rsidRPr="00D54A64" w14:paraId="6D59F41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1D233E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AZ3PG-2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81F21A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EPIFISIOLISI</w:t>
            </w:r>
          </w:p>
        </w:tc>
      </w:tr>
      <w:tr w:rsidR="00D54A64" w:rsidRPr="00D54A64" w14:paraId="7E96176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EF688C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2E8F89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COLLO-FEMORE</w:t>
            </w:r>
          </w:p>
        </w:tc>
      </w:tr>
      <w:tr w:rsidR="00D54A64" w:rsidRPr="00D54A64" w14:paraId="3B5BE00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F0C434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47EB11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COXITE SETTICA</w:t>
            </w:r>
          </w:p>
        </w:tc>
      </w:tr>
      <w:tr w:rsidR="00D54A64" w:rsidRPr="00D54A64" w14:paraId="1D47248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EAF046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AZ3PI-2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B48A74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COXITE TBC</w:t>
            </w:r>
          </w:p>
        </w:tc>
      </w:tr>
      <w:tr w:rsidR="00D54A64" w:rsidRPr="00D54A64" w14:paraId="1E05E07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D51ADB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182B27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PSEUDOARTROSI DA FRATTURA COLLO</w:t>
            </w:r>
          </w:p>
        </w:tc>
      </w:tr>
      <w:tr w:rsidR="00D54A64" w:rsidRPr="00D54A64" w14:paraId="235E275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2810F8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AZ3PZ-1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C3D367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D54A64" w:rsidRPr="00D54A64" w14:paraId="5889B22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E18782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BC6E69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46A821B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58581C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DD16F4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OSTEOLISI DA DETRITI</w:t>
            </w:r>
          </w:p>
        </w:tc>
      </w:tr>
      <w:tr w:rsidR="00D54A64" w:rsidRPr="00D54A64" w14:paraId="0E195F0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B2302B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92AE82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DEI MATERIALI</w:t>
            </w:r>
          </w:p>
        </w:tc>
      </w:tr>
      <w:tr w:rsidR="00D54A64" w:rsidRPr="00D54A64" w14:paraId="2577FF0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E5EC21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AZ3RD11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447E71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ACETABOLO</w:t>
            </w:r>
          </w:p>
        </w:tc>
      </w:tr>
      <w:tr w:rsidR="00D54A64" w:rsidRPr="00D54A64" w14:paraId="6EFF32D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780259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AZ3RD21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A2F98A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INSERTO</w:t>
            </w:r>
          </w:p>
        </w:tc>
      </w:tr>
      <w:tr w:rsidR="00D54A64" w:rsidRPr="00D54A64" w14:paraId="62CFE88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F4EB14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AZ3RD31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8F3FA2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TESTA</w:t>
            </w:r>
          </w:p>
        </w:tc>
      </w:tr>
      <w:tr w:rsidR="00D54A64" w:rsidRPr="00D54A64" w14:paraId="55794AE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D187EC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lastRenderedPageBreak/>
              <w:t>AZ3RD41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FC3615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COLLO</w:t>
            </w:r>
          </w:p>
        </w:tc>
      </w:tr>
      <w:tr w:rsidR="00D54A64" w:rsidRPr="00D54A64" w14:paraId="494A0BF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93B37A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AZ3RD51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FD353F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 - STELO</w:t>
            </w:r>
          </w:p>
        </w:tc>
      </w:tr>
      <w:tr w:rsidR="00D54A64" w:rsidRPr="00D54A64" w14:paraId="35539B2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8B9002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C46DB3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556F796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374E5E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6A5105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4E32CB0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091EC1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91B0F9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2F25670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DA3D95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1D478A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COTILOIDITE</w:t>
            </w:r>
          </w:p>
        </w:tc>
      </w:tr>
      <w:tr w:rsidR="00D54A64" w:rsidRPr="00D54A64" w14:paraId="72BF26E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8EF230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91FC46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ESPIANTO</w:t>
            </w:r>
          </w:p>
        </w:tc>
      </w:tr>
      <w:tr w:rsidR="00D54A64" w:rsidRPr="00D54A64" w14:paraId="661248B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A43F9D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AZ3RJ-1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CD5184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COTILE</w:t>
            </w:r>
          </w:p>
        </w:tc>
      </w:tr>
      <w:tr w:rsidR="00D54A64" w:rsidRPr="00D54A64" w14:paraId="5E41F01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67B9EC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AZ3RK-1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F86B7B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STELO</w:t>
            </w:r>
          </w:p>
        </w:tc>
      </w:tr>
      <w:tr w:rsidR="00D54A64" w:rsidRPr="00D54A64" w14:paraId="0ACE5C1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2A5A18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AZ3RK-2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733018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STELO ENDOPROTESI</w:t>
            </w:r>
          </w:p>
        </w:tc>
      </w:tr>
      <w:tr w:rsidR="00D54A64" w:rsidRPr="00D54A64" w14:paraId="0AB4DA0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9AF426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AZ3RL-1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393732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50575A5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71C65D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AZ3RZ-1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77B4D7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4273857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232B27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GA1PA-1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DF59C2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ARTROSI PRIMITIVA</w:t>
            </w:r>
          </w:p>
        </w:tc>
      </w:tr>
      <w:tr w:rsidR="00D54A64" w:rsidRPr="00D54A64" w14:paraId="640937A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4D3FA2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GA1PB-1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3306E6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ARTROSI POST-TRAUMATICA</w:t>
            </w:r>
          </w:p>
        </w:tc>
      </w:tr>
      <w:tr w:rsidR="00D54A64" w:rsidRPr="00D54A64" w14:paraId="2C5A981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0A88BE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GA1PC-1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D0D253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DEFORMITA' (VARO-VALGO)</w:t>
            </w:r>
          </w:p>
        </w:tc>
      </w:tr>
      <w:tr w:rsidR="00D54A64" w:rsidRPr="00D54A64" w14:paraId="554B7F9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A885DE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GA1PC-2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C863FD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ARTRITI REUMATICHE</w:t>
            </w:r>
          </w:p>
        </w:tc>
      </w:tr>
      <w:tr w:rsidR="00D54A64" w:rsidRPr="00D54A64" w14:paraId="66A976C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C6B441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GA1PC-3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A20C81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ARTRITE SETTICA</w:t>
            </w:r>
          </w:p>
        </w:tc>
      </w:tr>
      <w:tr w:rsidR="00D54A64" w:rsidRPr="00D54A64" w14:paraId="680D21F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E3F326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GA1PD-1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97E298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TUMORE</w:t>
            </w:r>
          </w:p>
        </w:tc>
      </w:tr>
      <w:tr w:rsidR="00D54A64" w:rsidRPr="00D54A64" w14:paraId="30FDCE5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ADE25A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GA1PE-1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758493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FRATTURA</w:t>
            </w:r>
          </w:p>
        </w:tc>
      </w:tr>
      <w:tr w:rsidR="00D54A64" w:rsidRPr="00D54A64" w14:paraId="0AC671B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3E2007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GA1PE-2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039217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NECROSI POST-TRAUMATICA</w:t>
            </w:r>
          </w:p>
        </w:tc>
      </w:tr>
      <w:tr w:rsidR="00D54A64" w:rsidRPr="00D54A64" w14:paraId="21B01EE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A05EB0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GA1PE-3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0171C9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NECROSI CONDILO</w:t>
            </w:r>
          </w:p>
        </w:tc>
      </w:tr>
      <w:tr w:rsidR="00D54A64" w:rsidRPr="00D54A64" w14:paraId="6569DDB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C9F36A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GA1PF-1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30156C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ARTRITE TBC</w:t>
            </w:r>
          </w:p>
        </w:tc>
      </w:tr>
      <w:tr w:rsidR="00D54A64" w:rsidRPr="00D54A64" w14:paraId="47DCA04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96C7B4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GA1PF-2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1C1EE3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D54A64" w:rsidRPr="00D54A64" w14:paraId="73B322A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5FCA32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GB1PA-1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80BB1D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ARTROSI PRIMITIVA</w:t>
            </w:r>
          </w:p>
        </w:tc>
      </w:tr>
      <w:tr w:rsidR="00D54A64" w:rsidRPr="00D54A64" w14:paraId="2137C1B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A4569D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GB1PB-1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3FB0D3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ARTROSI POST-TRAUMATICA</w:t>
            </w:r>
          </w:p>
        </w:tc>
      </w:tr>
      <w:tr w:rsidR="00D54A64" w:rsidRPr="00D54A64" w14:paraId="2FDC9B9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30F5A2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GB1PC-1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F03623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DEFORMITA' (VARO-VALGO)</w:t>
            </w:r>
          </w:p>
        </w:tc>
      </w:tr>
      <w:tr w:rsidR="00D54A64" w:rsidRPr="00D54A64" w14:paraId="028B3D5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D4A037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GB1PC-2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B73BFA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ARTRITI REUMATICHE</w:t>
            </w:r>
          </w:p>
        </w:tc>
      </w:tr>
      <w:tr w:rsidR="00D54A64" w:rsidRPr="00D54A64" w14:paraId="1FC1FEA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2BCC86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GB1PC-3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F61388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ARTRITE SETTICA</w:t>
            </w:r>
          </w:p>
        </w:tc>
      </w:tr>
      <w:tr w:rsidR="00D54A64" w:rsidRPr="00D54A64" w14:paraId="3CCF11E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0538A0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GB1PD-1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FE26F2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TUMORE</w:t>
            </w:r>
          </w:p>
        </w:tc>
      </w:tr>
      <w:tr w:rsidR="00D54A64" w:rsidRPr="00D54A64" w14:paraId="320DC79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EEE592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GB1PE-1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8DF1AA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FRATTURA</w:t>
            </w:r>
          </w:p>
        </w:tc>
      </w:tr>
      <w:tr w:rsidR="00D54A64" w:rsidRPr="00D54A64" w14:paraId="3763903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5AEC6A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GB1PE-2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D086DA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NECROSI POST-TRAUMATICA</w:t>
            </w:r>
          </w:p>
        </w:tc>
      </w:tr>
      <w:tr w:rsidR="00D54A64" w:rsidRPr="00D54A64" w14:paraId="4785189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1A03AB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GB1PE-3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AF942D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NECROSI CONDILO</w:t>
            </w:r>
          </w:p>
        </w:tc>
      </w:tr>
      <w:tr w:rsidR="00D54A64" w:rsidRPr="00D54A64" w14:paraId="11FF11C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80CC44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GB1PF-1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CD1A6F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ARTRITE TBC</w:t>
            </w:r>
          </w:p>
        </w:tc>
      </w:tr>
      <w:tr w:rsidR="00D54A64" w:rsidRPr="00D54A64" w14:paraId="4B43C99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15A7E4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GB1PF-2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7AB21F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D54A64" w:rsidRPr="00D54A64" w14:paraId="3FBA059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29993A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8C2AED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15CF1C1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E742A2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982B10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FEM.</w:t>
            </w:r>
          </w:p>
        </w:tc>
      </w:tr>
      <w:tr w:rsidR="00D54A64" w:rsidRPr="00D54A64" w14:paraId="5103E24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576369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318FF3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TIBIALE</w:t>
            </w:r>
          </w:p>
        </w:tc>
      </w:tr>
      <w:tr w:rsidR="00D54A64" w:rsidRPr="00D54A64" w14:paraId="72630C8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D0DB7C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GC1RD-1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251422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INSERTO</w:t>
            </w:r>
          </w:p>
        </w:tc>
      </w:tr>
      <w:tr w:rsidR="00D54A64" w:rsidRPr="00D54A64" w14:paraId="63D237E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CE5AD9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241DD4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15ABAE4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2B71D0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5E1E21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2258ADB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649A16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1C29EF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074B803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F0D0C5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GC1RH-1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2A0362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</w:t>
            </w:r>
          </w:p>
        </w:tc>
      </w:tr>
      <w:tr w:rsidR="00D54A64" w:rsidRPr="00D54A64" w14:paraId="4F56BCE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682A16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GC1RM-1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C77146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3836CED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D9A1C6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GC1RM-2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C40422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00E3D5E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9AA3E4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GC2RA-1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3236B9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1E18BB1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F92BCE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GC2RB-1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B66495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FEM.</w:t>
            </w:r>
          </w:p>
        </w:tc>
      </w:tr>
      <w:tr w:rsidR="00D54A64" w:rsidRPr="00D54A64" w14:paraId="7E90B94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5CE409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GC2RC-1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490B58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TIBIALE</w:t>
            </w:r>
          </w:p>
        </w:tc>
      </w:tr>
      <w:tr w:rsidR="00D54A64" w:rsidRPr="00D54A64" w14:paraId="6B804B8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120022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GC2RD-1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400531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INSERTO</w:t>
            </w:r>
          </w:p>
        </w:tc>
      </w:tr>
      <w:tr w:rsidR="00D54A64" w:rsidRPr="00D54A64" w14:paraId="4335B02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3DF7B4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GC2RE-1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F88190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6AB0ADF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DB4D83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GC2RF-1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DD760F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235909E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70DBCD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GC2RG-1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5121FC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11E51B0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9DEA8A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GC2RH-1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DF8190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</w:t>
            </w:r>
          </w:p>
        </w:tc>
      </w:tr>
      <w:tr w:rsidR="00D54A64" w:rsidRPr="00D54A64" w14:paraId="4D9CEA1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D49B9B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GC2RM-1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065D4A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0D8DF60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7CCFD6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GC2RM-2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E22F14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2538542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A2317F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GC3RA-1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F5C5BB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465577F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D01249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GC3RB-1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FE6DA6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FEM.</w:t>
            </w:r>
          </w:p>
        </w:tc>
      </w:tr>
      <w:tr w:rsidR="00D54A64" w:rsidRPr="00D54A64" w14:paraId="1C6C6AF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7E7EA5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GC3RC-1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715DA8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TIBIALE</w:t>
            </w:r>
          </w:p>
        </w:tc>
      </w:tr>
      <w:tr w:rsidR="00D54A64" w:rsidRPr="00D54A64" w14:paraId="780AAAE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650795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GC3RD-1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84C093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INSERTO</w:t>
            </w:r>
          </w:p>
        </w:tc>
      </w:tr>
      <w:tr w:rsidR="00D54A64" w:rsidRPr="00D54A64" w14:paraId="0C998EF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C4AEF3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GC3RE-1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1C779D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385DADA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A0F32C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GC3RF-1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41C2FA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5ADBC4E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CDAD2A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GC3RG-1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1D0305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0435A9B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C1D0A5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lastRenderedPageBreak/>
              <w:t>GC3RH-1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12359B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</w:t>
            </w:r>
          </w:p>
        </w:tc>
      </w:tr>
      <w:tr w:rsidR="00D54A64" w:rsidRPr="00D54A64" w14:paraId="22637B2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9BC51A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GC3RM-1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894754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7C6BF0E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D77A17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GC3RM-2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17B25F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616336F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405EA5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GC4RA-1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1FCFC2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04378BB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64196A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GC4RB-1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D3D502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FEM.</w:t>
            </w:r>
          </w:p>
        </w:tc>
      </w:tr>
      <w:tr w:rsidR="00D54A64" w:rsidRPr="00D54A64" w14:paraId="69133DF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1F84FE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GC4RC-1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E1F7D3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TIBIALE</w:t>
            </w:r>
          </w:p>
        </w:tc>
      </w:tr>
      <w:tr w:rsidR="00D54A64" w:rsidRPr="00D54A64" w14:paraId="27615AD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23DBD5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GC4RD-1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594C54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INSERTO</w:t>
            </w:r>
          </w:p>
        </w:tc>
      </w:tr>
      <w:tr w:rsidR="00D54A64" w:rsidRPr="00D54A64" w14:paraId="3031B2F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CE68AF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GC4RE-1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36F4EE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07CA733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DAC053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GC4RF-1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B5144D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2D24498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CB3355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GC4RG-1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212FA9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1B711AD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4265FC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GC4RH-1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F34E63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</w:t>
            </w:r>
          </w:p>
        </w:tc>
      </w:tr>
      <w:tr w:rsidR="00D54A64" w:rsidRPr="00D54A64" w14:paraId="04A3E56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D2030F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GC4RM-1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702E1F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5B444B0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EA5438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GC4RM-2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51BEC4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01379AC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5FEAF8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GD1RA-1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6A05DB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1848785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D3AB79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GD1RB-1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0A0EA4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FEM.</w:t>
            </w:r>
          </w:p>
        </w:tc>
      </w:tr>
      <w:tr w:rsidR="00D54A64" w:rsidRPr="00D54A64" w14:paraId="7DE9E61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F3E681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GD1RC-1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82B3DA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TIBIALE</w:t>
            </w:r>
          </w:p>
        </w:tc>
      </w:tr>
      <w:tr w:rsidR="00D54A64" w:rsidRPr="00D54A64" w14:paraId="36EE0FD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12D152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GD1RD-1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991BC3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INSERTO</w:t>
            </w:r>
          </w:p>
        </w:tc>
      </w:tr>
      <w:tr w:rsidR="00D54A64" w:rsidRPr="00D54A64" w14:paraId="53BC0B6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5E1F1E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GD1RE-1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80B475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7871FAA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00E367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GD1RF-1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C4D9C4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616AFB3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7AAD4C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GD1RG-1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FB1C1F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4D0B024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035638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GD1RH-1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B38CC8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</w:t>
            </w:r>
          </w:p>
        </w:tc>
      </w:tr>
      <w:tr w:rsidR="00D54A64" w:rsidRPr="00D54A64" w14:paraId="62B74BC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A63304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GD1RM-1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A40603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0307D12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CE32DE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GD1RM-2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26475C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7F23901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DEF87E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93E893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3BD230C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25CE07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01CCC3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FEM.</w:t>
            </w:r>
          </w:p>
        </w:tc>
      </w:tr>
      <w:tr w:rsidR="00D54A64" w:rsidRPr="00D54A64" w14:paraId="065841B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9A6B00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ABC56B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TIBIALE</w:t>
            </w:r>
          </w:p>
        </w:tc>
      </w:tr>
      <w:tr w:rsidR="00D54A64" w:rsidRPr="00D54A64" w14:paraId="4E70E1C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2DEC88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GE1RD-1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7BFA6D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INSERTO</w:t>
            </w:r>
          </w:p>
        </w:tc>
      </w:tr>
      <w:tr w:rsidR="00D54A64" w:rsidRPr="00D54A64" w14:paraId="27D6172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B932F7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890D8B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59960ED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B4321F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97BB33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2131A5B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CC3C56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D794AA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52C94A4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8AFF89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GE1RH-1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1DF68E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</w:t>
            </w:r>
          </w:p>
        </w:tc>
      </w:tr>
      <w:tr w:rsidR="00D54A64" w:rsidRPr="00D54A64" w14:paraId="5E226BA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F335B2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GE1RM-1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03C234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544AC79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987DD9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GE1RM-2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C4D15D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7D96BD6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3D7F5C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GE2RA-1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EFD7C5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D54A64" w:rsidRPr="00D54A64" w14:paraId="12C23C7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AEE4A4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GE2RB-1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2A36E1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FEM.</w:t>
            </w:r>
          </w:p>
        </w:tc>
      </w:tr>
      <w:tr w:rsidR="00D54A64" w:rsidRPr="00D54A64" w14:paraId="26A8425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096AD9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GE2RC-1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F8D9C0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TIBIALE</w:t>
            </w:r>
          </w:p>
        </w:tc>
      </w:tr>
      <w:tr w:rsidR="00D54A64" w:rsidRPr="00D54A64" w14:paraId="6ECBAD7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004DBB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GE2RD-1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56CECF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INSERTO</w:t>
            </w:r>
          </w:p>
        </w:tc>
      </w:tr>
      <w:tr w:rsidR="00D54A64" w:rsidRPr="00D54A64" w14:paraId="570BEB2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6CBE56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GE2RE-1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72BD15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D54A64" w:rsidRPr="00D54A64" w14:paraId="3DEC6B0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F48EF2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GE2RF-1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C0B05D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D54A64" w:rsidRPr="00D54A64" w14:paraId="1FE4AA8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1D244B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GE2RG-1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AA3905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D54A64" w:rsidRPr="00D54A64" w14:paraId="3B2DEA6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26FBA5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GE2RH-1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34D652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</w:t>
            </w:r>
          </w:p>
        </w:tc>
      </w:tr>
      <w:tr w:rsidR="00D54A64" w:rsidRPr="00D54A64" w14:paraId="3024544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B85259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GE2RM-1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E00CF7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D54A64" w:rsidRPr="00D54A64" w14:paraId="0CE8950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CC1593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GE2RM-2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087984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58E38AB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1A94BB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SA1PA-1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6C9703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OSTEOARTROSI ECCENTRICA</w:t>
            </w:r>
          </w:p>
        </w:tc>
      </w:tr>
      <w:tr w:rsidR="00D54A64" w:rsidRPr="00D54A64" w14:paraId="4B28121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C4D249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SA1PB-1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681586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STEOARTROSI CONCENTRICA</w:t>
            </w:r>
          </w:p>
        </w:tc>
      </w:tr>
      <w:tr w:rsidR="00D54A64" w:rsidRPr="00D54A64" w14:paraId="4A417D7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B4B1DE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SA1PC-1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BC6F21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RTRITE REUMATOIDE</w:t>
            </w:r>
          </w:p>
        </w:tc>
      </w:tr>
      <w:tr w:rsidR="00D54A64" w:rsidRPr="00D54A64" w14:paraId="21C1EA8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D784CC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SA1PD-1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B26276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RATTURA</w:t>
            </w:r>
          </w:p>
        </w:tc>
      </w:tr>
      <w:tr w:rsidR="00D54A64" w:rsidRPr="00D54A64" w14:paraId="264B3C3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74F875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SA1PE-1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1084BA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STEONECROSI</w:t>
            </w:r>
          </w:p>
        </w:tc>
      </w:tr>
      <w:tr w:rsidR="00D54A64" w:rsidRPr="00D54A64" w14:paraId="459466C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F517E5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SA1PZ-2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469B01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D54A64" w:rsidRPr="00D54A64" w14:paraId="0D58371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9388C2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SA2PA-1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965B18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OSTEOARTROSI ECCENTRICA</w:t>
            </w:r>
          </w:p>
        </w:tc>
      </w:tr>
      <w:tr w:rsidR="00D54A64" w:rsidRPr="00D54A64" w14:paraId="0F6ED13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C46969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SA2PB-1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B0D11C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STEOARTROSI CONCENTRICA</w:t>
            </w:r>
          </w:p>
        </w:tc>
      </w:tr>
      <w:tr w:rsidR="00D54A64" w:rsidRPr="00D54A64" w14:paraId="341D9F1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95DC68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SA2PC-1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D954FA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RTRITE REUMATOIDE</w:t>
            </w:r>
          </w:p>
        </w:tc>
      </w:tr>
      <w:tr w:rsidR="00D54A64" w:rsidRPr="00D54A64" w14:paraId="21593C9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F6E3FD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SA2PD-1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39474F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RATTURA</w:t>
            </w:r>
          </w:p>
        </w:tc>
      </w:tr>
      <w:tr w:rsidR="00D54A64" w:rsidRPr="00D54A64" w14:paraId="78F0D1E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775701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SA2PE-1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F5A5EB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STEONECROSI</w:t>
            </w:r>
          </w:p>
        </w:tc>
      </w:tr>
      <w:tr w:rsidR="00D54A64" w:rsidRPr="00D54A64" w14:paraId="0D9785E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9B2282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SA2PZ-2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2BBE6F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D54A64" w:rsidRPr="00D54A64" w14:paraId="32DB27F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8F93E1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SA3PA-1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CD0019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OSTEOARTROSI ECCENTRICA</w:t>
            </w:r>
          </w:p>
        </w:tc>
      </w:tr>
      <w:tr w:rsidR="00D54A64" w:rsidRPr="00D54A64" w14:paraId="7685901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C9954E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SA3PB-1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15BB6E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STEOARTROSI CONCENTRICA</w:t>
            </w:r>
          </w:p>
        </w:tc>
      </w:tr>
      <w:tr w:rsidR="00D54A64" w:rsidRPr="00D54A64" w14:paraId="4D9F4DC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CF5B51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SA3PC-1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93050F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RTRITE REUMATOIDE</w:t>
            </w:r>
          </w:p>
        </w:tc>
      </w:tr>
      <w:tr w:rsidR="00D54A64" w:rsidRPr="00D54A64" w14:paraId="24409DD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377A5B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SA3PD-1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01DD9F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RATTURA</w:t>
            </w:r>
          </w:p>
        </w:tc>
      </w:tr>
      <w:tr w:rsidR="00D54A64" w:rsidRPr="00D54A64" w14:paraId="494B852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DF446A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SA3PE-1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F465C2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STEONECROSI</w:t>
            </w:r>
          </w:p>
        </w:tc>
      </w:tr>
      <w:tr w:rsidR="00D54A64" w:rsidRPr="00D54A64" w14:paraId="3F80FDA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13F788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SA3PZ-2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B00246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D54A64" w:rsidRPr="00D54A64" w14:paraId="2995DB2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28FA3A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lastRenderedPageBreak/>
              <w:t>SA4RA-1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B86B33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D54A64" w:rsidRPr="00D54A64" w14:paraId="0B16FEC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50584B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FC2467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D54A64" w:rsidRPr="00D54A64" w14:paraId="5E4DE99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C3807C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C8E688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D54A64" w:rsidRPr="00D54A64" w14:paraId="137F933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E068C0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C36203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D54A64" w:rsidRPr="00D54A64" w14:paraId="4A2E346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03F4A4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7120A9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D54A64" w:rsidRPr="00D54A64" w14:paraId="1DFD600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99D278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D03987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D54A64" w:rsidRPr="00D54A64" w14:paraId="179B763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C58DE7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85BDF8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D54A64" w:rsidRPr="00D54A64" w14:paraId="7671B24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21307F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F24EBA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D54A64" w:rsidRPr="00D54A64" w14:paraId="3B20498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2D1E9D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A04F46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D54A64" w:rsidRPr="00D54A64" w14:paraId="74ABDF4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0B2203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C8B3CE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5CA2DE5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0A1889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0014AE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D54A64" w:rsidRPr="00D54A64" w14:paraId="0680D7C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F38F99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7CCCA7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D54A64" w:rsidRPr="00D54A64" w14:paraId="06AEE49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7E2DA5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4DE13E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D54A64" w:rsidRPr="00D54A64" w14:paraId="5430996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E83E33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4B1CDC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D54A64" w:rsidRPr="00D54A64" w14:paraId="49CCBFF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77A924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44BC4E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D54A64" w:rsidRPr="00D54A64" w14:paraId="1329384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EECFA2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444EC4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D54A64" w:rsidRPr="00D54A64" w14:paraId="3670B20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F610FE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9ACD4E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D54A64" w:rsidRPr="00D54A64" w14:paraId="33C8093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C69B58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E656B0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D54A64" w:rsidRPr="00D54A64" w14:paraId="5BD62E0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C157D3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F7237D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D54A64" w:rsidRPr="00D54A64" w14:paraId="3940A47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2B03EB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E630EE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65446CB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FF33C2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156AD5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D54A64" w:rsidRPr="00D54A64" w14:paraId="7886A21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D0BBCB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65290B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D54A64" w:rsidRPr="00D54A64" w14:paraId="19A44AE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004E52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6D80E2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D54A64" w:rsidRPr="00D54A64" w14:paraId="3E0F05D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EDA847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018AF6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D54A64" w:rsidRPr="00D54A64" w14:paraId="2EF87E4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1611FF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6142C6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D54A64" w:rsidRPr="00D54A64" w14:paraId="3262903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E11443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7736E7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D54A64" w:rsidRPr="00D54A64" w14:paraId="6E50A13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A429F6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8E96EE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D54A64" w:rsidRPr="00D54A64" w14:paraId="3C330B9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646444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0B71F2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D54A64" w:rsidRPr="00D54A64" w14:paraId="3BF5E1A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D4F587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801E68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D54A64" w:rsidRPr="00D54A64" w14:paraId="0D4E83F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2DF5D6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E0EEAB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387E91C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828366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9BCBBD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D54A64" w:rsidRPr="00D54A64" w14:paraId="2A7A636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AAA558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39F1F2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D54A64" w:rsidRPr="00D54A64" w14:paraId="3A6EDAA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444FAA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551B3E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D54A64" w:rsidRPr="00D54A64" w14:paraId="7072295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9C7855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65470A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D54A64" w:rsidRPr="00D54A64" w14:paraId="7EFD16C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6A86EF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6B6699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D54A64" w:rsidRPr="00D54A64" w14:paraId="63FCE77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E608D9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925A37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D54A64" w:rsidRPr="00D54A64" w14:paraId="155BBDC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849AFC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DE856E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D54A64" w:rsidRPr="00D54A64" w14:paraId="6C58630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B8D5D6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94522E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D54A64" w:rsidRPr="00D54A64" w14:paraId="3661227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5DB505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9A6FDB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D54A64" w:rsidRPr="00D54A64" w14:paraId="31F0DA2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773EAC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5037D7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354BFC8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FEEE70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B22135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D54A64" w:rsidRPr="00D54A64" w14:paraId="2B9F52A0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F242C7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9CAFED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D54A64" w:rsidRPr="00D54A64" w14:paraId="174AC4E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A3199C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BE4E5A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D54A64" w:rsidRPr="00D54A64" w14:paraId="3A165DC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A71BE2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898698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D54A64" w:rsidRPr="00D54A64" w14:paraId="0C7A82F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7196CE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5745F5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D54A64" w:rsidRPr="00D54A64" w14:paraId="6523A91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30023D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76ABEB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D54A64" w:rsidRPr="00D54A64" w14:paraId="161FA43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41A575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19617E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D54A64" w:rsidRPr="00D54A64" w14:paraId="6F3B5B78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6EC1E7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B59631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D54A64" w:rsidRPr="00D54A64" w14:paraId="35A5DD0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330FCE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9643DD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D54A64" w:rsidRPr="00D54A64" w14:paraId="43B418E9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71CAFD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293306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10E7F80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F2C7F6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9208DA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D54A64" w:rsidRPr="00D54A64" w14:paraId="181EC55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E23A1C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8030D3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D54A64" w:rsidRPr="00D54A64" w14:paraId="5E6570A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F860DB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4CA427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D54A64" w:rsidRPr="00D54A64" w14:paraId="5633353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4A090A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EDB82B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D54A64" w:rsidRPr="00D54A64" w14:paraId="2E9C16AE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58CA34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F605B5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D54A64" w:rsidRPr="00D54A64" w14:paraId="1BD6F8E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51EEC8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E65A0C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D54A64" w:rsidRPr="00D54A64" w14:paraId="65B2C00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1173EF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3D8229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D54A64" w:rsidRPr="00D54A64" w14:paraId="66FCC67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57EDFC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F5CD24E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D54A64" w:rsidRPr="00D54A64" w14:paraId="006A336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A568BB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539AB3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D54A64" w:rsidRPr="00D54A64" w14:paraId="4273FFD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541ADE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3B99AC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2C9FCF0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72BE95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AA3E54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D54A64" w:rsidRPr="00D54A64" w14:paraId="0E078C5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9D516A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lastRenderedPageBreak/>
              <w:t>SC2RB-1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ED2F4D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D54A64" w:rsidRPr="00D54A64" w14:paraId="4A7CF8C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2A07E5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21C809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D54A64" w:rsidRPr="00D54A64" w14:paraId="456C410C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7614D8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AE8F0D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D54A64" w:rsidRPr="00D54A64" w14:paraId="4FB1D2E5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508342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6C5073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D54A64" w:rsidRPr="00D54A64" w14:paraId="3EBB172D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3F46AD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2B3972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D54A64" w:rsidRPr="00D54A64" w14:paraId="63C5BAD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A74E8E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21892D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D54A64" w:rsidRPr="00D54A64" w14:paraId="3D00D08B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39D8C31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E18159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D54A64" w:rsidRPr="00D54A64" w14:paraId="248D9AB4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34D2F0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312D54C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D54A64" w:rsidRPr="00D54A64" w14:paraId="089C81B6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774B9E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40D2DA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D54A64" w:rsidRPr="00D54A64" w14:paraId="3A1669C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728DF22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605082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D54A64" w:rsidRPr="00D54A64" w14:paraId="4AE274F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8E3E3C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9A570BB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D54A64" w:rsidRPr="00D54A64" w14:paraId="786691F3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CAD5EE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21E887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D54A64" w:rsidRPr="00D54A64" w14:paraId="6EEF4B3A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1FA0B1F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08950D8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D54A64" w:rsidRPr="00D54A64" w14:paraId="3F1774F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D25EB53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2C1C7B6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D54A64" w:rsidRPr="00D54A64" w14:paraId="3B12B58F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1F0395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7D4D59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D54A64" w:rsidRPr="00D54A64" w14:paraId="42E08531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7CC063D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9184374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D54A64" w:rsidRPr="00D54A64" w14:paraId="216B8D3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A6290A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2542710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D54A64" w:rsidRPr="00D54A64" w14:paraId="14AA3657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6147EB9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B4E4497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D54A64" w:rsidRPr="00D54A64" w14:paraId="571929C2" w14:textId="77777777" w:rsidTr="001A4729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0F36725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4C8D17A" w14:textId="77777777" w:rsidR="00D54A64" w:rsidRPr="00D54A64" w:rsidRDefault="00D54A64" w:rsidP="00E5137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</w:tbl>
    <w:p w14:paraId="7B63DBCD" w14:textId="77777777" w:rsidR="00D45A92" w:rsidRPr="00D64A49" w:rsidRDefault="00D45A92" w:rsidP="00D64A49">
      <w:pPr>
        <w:rPr>
          <w:highlight w:val="yellow"/>
          <w:lang w:val="en-US"/>
        </w:rPr>
      </w:pPr>
    </w:p>
    <w:p w14:paraId="40F44FFE" w14:textId="77777777" w:rsidR="00D54A64" w:rsidRPr="00D64A49" w:rsidRDefault="001E7BAC" w:rsidP="00E51375">
      <w:pPr>
        <w:rPr>
          <w:lang w:val="en-US"/>
        </w:rPr>
      </w:pPr>
      <w:r w:rsidRPr="00D64A49">
        <w:rPr>
          <w:lang w:val="en-US"/>
        </w:rPr>
        <w:t>Valide d</w:t>
      </w:r>
      <w:r w:rsidR="002D0E24" w:rsidRPr="00D64A49">
        <w:rPr>
          <w:lang w:val="en-US"/>
        </w:rPr>
        <w:t>al 01/01/2015</w:t>
      </w:r>
    </w:p>
    <w:p w14:paraId="77AD9B50" w14:textId="77777777" w:rsidR="002D0E24" w:rsidRPr="00D54A64" w:rsidRDefault="002D0E24" w:rsidP="00D64A49">
      <w:pPr>
        <w:rPr>
          <w:lang w:val="en-US"/>
        </w:rPr>
      </w:pPr>
    </w:p>
    <w:p w14:paraId="5A2C364F" w14:textId="77777777" w:rsidR="002D0E24" w:rsidRDefault="0080085A" w:rsidP="00D64A49">
      <w:pPr>
        <w:rPr>
          <w:lang w:val="en-US"/>
        </w:rPr>
      </w:pPr>
      <w:r>
        <w:rPr>
          <w:lang w:val="en-US"/>
        </w:rPr>
        <w:t>Diagnosi primaria Anca e Ginocchio</w:t>
      </w:r>
    </w:p>
    <w:p w14:paraId="6D2C646A" w14:textId="77777777" w:rsidR="0080085A" w:rsidRPr="00D54A64" w:rsidRDefault="0080085A" w:rsidP="002D0E24">
      <w:pPr>
        <w:rPr>
          <w:lang w:val="en-US"/>
        </w:rPr>
      </w:pPr>
    </w:p>
    <w:tbl>
      <w:tblPr>
        <w:tblW w:w="4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910"/>
        <w:gridCol w:w="3734"/>
      </w:tblGrid>
      <w:tr w:rsidR="002D0E24" w:rsidRPr="00D54A64" w14:paraId="0C35CF40" w14:textId="77777777" w:rsidTr="001C2915">
        <w:trPr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B15300A" w14:textId="77777777" w:rsidR="002D0E24" w:rsidRPr="00D54A64" w:rsidRDefault="002D0E24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Codice</w:t>
            </w:r>
          </w:p>
        </w:tc>
        <w:tc>
          <w:tcPr>
            <w:tcW w:w="3734" w:type="dxa"/>
            <w:shd w:val="clear" w:color="auto" w:fill="auto"/>
            <w:noWrap/>
          </w:tcPr>
          <w:p w14:paraId="56E0E173" w14:textId="77777777" w:rsidR="002D0E24" w:rsidRPr="00D54A64" w:rsidRDefault="002D0E24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Descrizione</w:t>
            </w:r>
          </w:p>
        </w:tc>
      </w:tr>
      <w:tr w:rsidR="001E7BAC" w:rsidRPr="00D54A64" w14:paraId="0016F3DA" w14:textId="77777777" w:rsidTr="008249D3">
        <w:trPr>
          <w:cantSplit/>
          <w:trHeight w:val="198"/>
          <w:tblHeader/>
          <w:jc w:val="center"/>
        </w:trPr>
        <w:tc>
          <w:tcPr>
            <w:tcW w:w="4644" w:type="dxa"/>
            <w:gridSpan w:val="2"/>
            <w:shd w:val="clear" w:color="auto" w:fill="auto"/>
            <w:noWrap/>
          </w:tcPr>
          <w:p w14:paraId="075C6EE5" w14:textId="77777777" w:rsidR="001E7BAC" w:rsidRPr="00D54A64" w:rsidRDefault="001E7BAC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Anca</w:t>
            </w:r>
          </w:p>
        </w:tc>
      </w:tr>
      <w:tr w:rsidR="002D0E24" w:rsidRPr="00D54A64" w14:paraId="3D464425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B95AF91" w14:textId="77777777" w:rsidR="002D0E24" w:rsidRPr="00D54A64" w:rsidRDefault="0080085A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A_A_1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87CF817" w14:textId="77777777" w:rsidR="002D0E24" w:rsidRPr="00D54A64" w:rsidRDefault="002D0E24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COXARTROSI PRIMITIVA</w:t>
            </w:r>
          </w:p>
        </w:tc>
      </w:tr>
      <w:tr w:rsidR="001E7BAC" w:rsidRPr="00D54A64" w14:paraId="114685E1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4BB11328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_H_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6338B361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COLLO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/TESTA 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FEMORE</w:t>
            </w:r>
          </w:p>
        </w:tc>
      </w:tr>
      <w:tr w:rsidR="001E7BAC" w:rsidRPr="00D54A64" w14:paraId="55812937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98AC2F5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3B661003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ESITO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CONGENITA</w:t>
            </w:r>
          </w:p>
        </w:tc>
      </w:tr>
      <w:tr w:rsidR="001E7BAC" w:rsidRPr="00D54A64" w14:paraId="7D5A1D80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71712EC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_F_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34" w:type="dxa"/>
            <w:shd w:val="clear" w:color="auto" w:fill="auto"/>
            <w:noWrap/>
          </w:tcPr>
          <w:p w14:paraId="2B3DCFD0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ESITO DISPLASIA CONGENITA</w:t>
            </w:r>
          </w:p>
        </w:tc>
      </w:tr>
      <w:tr w:rsidR="001E7BAC" w:rsidRPr="00D54A64" w14:paraId="75E434B0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052AA786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_G_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50696212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MALATTIA DI 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PERTHES</w:t>
            </w:r>
          </w:p>
        </w:tc>
      </w:tr>
      <w:tr w:rsidR="001E7BAC" w:rsidRPr="00D54A64" w14:paraId="05837A19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4EC63035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_G_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34" w:type="dxa"/>
            <w:shd w:val="clear" w:color="auto" w:fill="auto"/>
            <w:noWrap/>
          </w:tcPr>
          <w:p w14:paraId="24344D3A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EPIFISIOLISI</w:t>
            </w:r>
          </w:p>
        </w:tc>
      </w:tr>
      <w:tr w:rsidR="001E7BAC" w:rsidRPr="00D54A64" w14:paraId="25CACC97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1FEFC443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_E_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4C48F423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NECROSI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ASETTICA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TESTA</w:t>
            </w:r>
          </w:p>
        </w:tc>
      </w:tr>
      <w:tr w:rsidR="001E7BAC" w:rsidRPr="00D54A64" w14:paraId="4946E5D7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70178994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34" w:type="dxa"/>
            <w:shd w:val="clear" w:color="auto" w:fill="auto"/>
            <w:noWrap/>
          </w:tcPr>
          <w:p w14:paraId="5205F2F8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NECROSI POST-TRAUMATICA </w:t>
            </w:r>
          </w:p>
        </w:tc>
      </w:tr>
      <w:tr w:rsidR="001E7BAC" w:rsidRPr="00D54A64" w14:paraId="1A3DC35F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3FEC4977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B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66CB2455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ARTROSI POST-TRAUMATICA</w:t>
            </w:r>
          </w:p>
        </w:tc>
      </w:tr>
      <w:tr w:rsidR="001E7BAC" w:rsidRPr="00D54A64" w14:paraId="197C63E8" w14:textId="77777777" w:rsidTr="001E7BAC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4E7CDBF8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A_C_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270F855F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ARTRITI REUMATICHE</w:t>
            </w:r>
          </w:p>
        </w:tc>
      </w:tr>
      <w:tr w:rsidR="001E7BAC" w:rsidRPr="00D54A64" w14:paraId="55D12708" w14:textId="77777777" w:rsidTr="001E7BAC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4117F51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3E4E1D91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COXITE SETTICA</w:t>
            </w:r>
          </w:p>
        </w:tc>
      </w:tr>
      <w:tr w:rsidR="001E7BAC" w:rsidRPr="00D54A64" w14:paraId="08F9B8EF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3D33233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_I_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34" w:type="dxa"/>
            <w:shd w:val="clear" w:color="auto" w:fill="auto"/>
            <w:noWrap/>
          </w:tcPr>
          <w:p w14:paraId="6839B5A0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COXITE TBC</w:t>
            </w:r>
          </w:p>
        </w:tc>
      </w:tr>
      <w:tr w:rsidR="001E7BAC" w:rsidRPr="00D54A64" w14:paraId="0A197DD5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F385B53" w14:textId="77777777" w:rsidR="001E7BAC" w:rsidRPr="00D54A64" w:rsidRDefault="001E7BAC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A_D_1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0146953" w14:textId="77777777" w:rsidR="001E7BAC" w:rsidRPr="00D54A64" w:rsidRDefault="001E7BAC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NEOPLASIA</w:t>
            </w:r>
          </w:p>
        </w:tc>
      </w:tr>
      <w:tr w:rsidR="001E7BAC" w:rsidRPr="00D54A64" w14:paraId="57C2DEB5" w14:textId="77777777" w:rsidTr="001E7BAC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0EFCFE58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1AB61EA8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PSEUDOARTROSI DA FRATTURA COLLO</w:t>
            </w:r>
          </w:p>
        </w:tc>
      </w:tr>
      <w:tr w:rsidR="001E7BAC" w:rsidRPr="00D54A64" w14:paraId="167FDDA3" w14:textId="77777777" w:rsidTr="001E7BAC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69E6B120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Z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5225FDA1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1E7BAC" w:rsidRPr="00D54A64" w14:paraId="6DD79E22" w14:textId="77777777" w:rsidTr="008249D3">
        <w:trPr>
          <w:cantSplit/>
          <w:trHeight w:val="198"/>
          <w:tblHeader/>
          <w:jc w:val="center"/>
        </w:trPr>
        <w:tc>
          <w:tcPr>
            <w:tcW w:w="4644" w:type="dxa"/>
            <w:gridSpan w:val="2"/>
            <w:shd w:val="clear" w:color="auto" w:fill="auto"/>
            <w:noWrap/>
          </w:tcPr>
          <w:p w14:paraId="42666904" w14:textId="77777777" w:rsidR="001E7BAC" w:rsidRPr="00D54A64" w:rsidRDefault="001E7BAC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Ginocchio</w:t>
            </w:r>
          </w:p>
        </w:tc>
      </w:tr>
      <w:tr w:rsidR="001E7BAC" w:rsidRPr="00D54A64" w14:paraId="756F3CE1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3DA7CD6" w14:textId="77777777" w:rsidR="001E7BAC" w:rsidRPr="00D54A64" w:rsidRDefault="001E7BAC" w:rsidP="00121C5E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FF3C23B" w14:textId="77777777" w:rsidR="001E7BAC" w:rsidRPr="00D54A64" w:rsidRDefault="001E7BAC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ARTROSI PRIMITIVA</w:t>
            </w:r>
          </w:p>
        </w:tc>
      </w:tr>
      <w:tr w:rsidR="001E7BAC" w:rsidRPr="00D54A64" w14:paraId="51771745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77F6FDC" w14:textId="77777777" w:rsidR="001E7BAC" w:rsidRPr="00D54A64" w:rsidRDefault="001E7BAC" w:rsidP="00121C5E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B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EF328F4" w14:textId="77777777" w:rsidR="001E7BAC" w:rsidRPr="00D54A64" w:rsidRDefault="001E7BAC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ARTROSI POST-TRAUMATICA</w:t>
            </w:r>
          </w:p>
        </w:tc>
      </w:tr>
      <w:tr w:rsidR="001E7BAC" w:rsidRPr="00D54A64" w14:paraId="2A3BB758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60C48B01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_Z_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6F159681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DEFORMITA' (VARO-VALGO)</w:t>
            </w:r>
          </w:p>
        </w:tc>
      </w:tr>
      <w:tr w:rsidR="001E7BAC" w:rsidRPr="00D54A64" w14:paraId="533B21CC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4FF574C6" w14:textId="77777777" w:rsidR="001E7BAC" w:rsidRPr="00D54A64" w:rsidRDefault="001E7BAC" w:rsidP="00121C5E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_E_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168DA68D" w14:textId="77777777" w:rsidR="001E7BAC" w:rsidRPr="00D54A64" w:rsidRDefault="001E7BAC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NECROSI POST-TRAUMATICA</w:t>
            </w:r>
          </w:p>
        </w:tc>
      </w:tr>
      <w:tr w:rsidR="001E7BAC" w:rsidRPr="00D54A64" w14:paraId="7F65FEA9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E8C8041" w14:textId="77777777" w:rsidR="001E7BAC" w:rsidRPr="00D54A64" w:rsidRDefault="001E7BAC" w:rsidP="00121C5E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_C_1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F20FBBB" w14:textId="77777777" w:rsidR="001E7BAC" w:rsidRPr="00D54A64" w:rsidRDefault="001E7BAC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ARTRITI REUMATICHE</w:t>
            </w:r>
          </w:p>
        </w:tc>
      </w:tr>
      <w:tr w:rsidR="001E7BAC" w:rsidRPr="00D54A64" w14:paraId="3ED3B9BE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06E78F69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_Z_2</w:t>
            </w:r>
          </w:p>
        </w:tc>
        <w:tc>
          <w:tcPr>
            <w:tcW w:w="3734" w:type="dxa"/>
            <w:shd w:val="clear" w:color="auto" w:fill="auto"/>
            <w:noWrap/>
          </w:tcPr>
          <w:p w14:paraId="7C7565EA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ESITI ARTRITE SETTICA</w:t>
            </w:r>
          </w:p>
        </w:tc>
      </w:tr>
      <w:tr w:rsidR="001E7BAC" w:rsidRPr="00D54A64" w14:paraId="0269A387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B89920D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G_Z_3</w:t>
            </w:r>
          </w:p>
        </w:tc>
        <w:tc>
          <w:tcPr>
            <w:tcW w:w="3734" w:type="dxa"/>
            <w:shd w:val="clear" w:color="auto" w:fill="auto"/>
            <w:noWrap/>
          </w:tcPr>
          <w:p w14:paraId="47B4E95E" w14:textId="77777777" w:rsidR="001E7BAC" w:rsidRPr="00D54A64" w:rsidRDefault="001E7BAC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ESITI ARTITE TBC</w:t>
            </w:r>
          </w:p>
        </w:tc>
      </w:tr>
      <w:tr w:rsidR="001E7BAC" w:rsidRPr="00D54A64" w14:paraId="06FEAAE3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9B3267F" w14:textId="77777777" w:rsidR="001E7BAC" w:rsidRPr="00D54A64" w:rsidRDefault="001E7BAC" w:rsidP="00121C5E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8D88F4F" w14:textId="77777777" w:rsidR="001E7BAC" w:rsidRPr="00D54A64" w:rsidRDefault="001E7BAC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NEOPLASIA</w:t>
            </w:r>
          </w:p>
        </w:tc>
      </w:tr>
      <w:tr w:rsidR="001E7BAC" w:rsidRPr="00D54A64" w14:paraId="6EDEF13D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2EE6A21" w14:textId="77777777" w:rsidR="001E7BAC" w:rsidRPr="00D54A64" w:rsidRDefault="001E7BAC" w:rsidP="001E7BAC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_E_2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F6A5F83" w14:textId="77777777" w:rsidR="001E7BAC" w:rsidRPr="00D54A64" w:rsidRDefault="001E7BAC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OSTEONECROSI</w:t>
            </w:r>
          </w:p>
        </w:tc>
      </w:tr>
      <w:tr w:rsidR="001E7BAC" w:rsidRPr="00D54A64" w14:paraId="4F86BFE1" w14:textId="77777777" w:rsidTr="001C2915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9D9AA64" w14:textId="77777777" w:rsidR="001E7BAC" w:rsidRPr="00D54A64" w:rsidRDefault="001E7BAC" w:rsidP="001C2915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G_Z_4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E6ABAA3" w14:textId="77777777" w:rsidR="001E7BAC" w:rsidRPr="00D54A64" w:rsidRDefault="001E7BAC" w:rsidP="001E7BAC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O</w:t>
            </w:r>
          </w:p>
        </w:tc>
      </w:tr>
    </w:tbl>
    <w:p w14:paraId="7F7BEB35" w14:textId="77777777" w:rsidR="002D0E24" w:rsidRPr="006156AE" w:rsidRDefault="00CB059D" w:rsidP="002D0E24">
      <w:r w:rsidRPr="006156AE">
        <w:t>Diagnosi reimpianto</w:t>
      </w:r>
      <w:r w:rsidR="00FE4411" w:rsidRPr="006156AE">
        <w:t xml:space="preserve"> o </w:t>
      </w:r>
      <w:r w:rsidRPr="006156AE">
        <w:t>espianto</w:t>
      </w:r>
      <w:r w:rsidR="006156AE" w:rsidRPr="006156AE">
        <w:t xml:space="preserve"> anca e ginocchio</w:t>
      </w:r>
    </w:p>
    <w:p w14:paraId="4FFB539A" w14:textId="77777777" w:rsidR="00CB059D" w:rsidRPr="006156AE" w:rsidRDefault="00CB059D" w:rsidP="00CB059D"/>
    <w:tbl>
      <w:tblPr>
        <w:tblW w:w="4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910"/>
        <w:gridCol w:w="3734"/>
      </w:tblGrid>
      <w:tr w:rsidR="00CB059D" w:rsidRPr="00D54A64" w14:paraId="022BC84C" w14:textId="77777777" w:rsidTr="00D63056">
        <w:trPr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77C324D1" w14:textId="77777777" w:rsidR="00CB059D" w:rsidRPr="00D54A64" w:rsidRDefault="00CB059D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lastRenderedPageBreak/>
              <w:t>Codice</w:t>
            </w:r>
          </w:p>
        </w:tc>
        <w:tc>
          <w:tcPr>
            <w:tcW w:w="3734" w:type="dxa"/>
            <w:shd w:val="clear" w:color="auto" w:fill="auto"/>
            <w:noWrap/>
          </w:tcPr>
          <w:p w14:paraId="14685905" w14:textId="77777777" w:rsidR="00CB059D" w:rsidRPr="00D54A64" w:rsidRDefault="00CB059D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Descrizione</w:t>
            </w:r>
          </w:p>
        </w:tc>
      </w:tr>
      <w:tr w:rsidR="00721086" w:rsidRPr="00D54A64" w14:paraId="44092EC3" w14:textId="77777777" w:rsidTr="008249D3">
        <w:trPr>
          <w:cantSplit/>
          <w:trHeight w:val="198"/>
          <w:tblHeader/>
          <w:jc w:val="center"/>
        </w:trPr>
        <w:tc>
          <w:tcPr>
            <w:tcW w:w="4644" w:type="dxa"/>
            <w:gridSpan w:val="2"/>
            <w:shd w:val="clear" w:color="auto" w:fill="auto"/>
            <w:noWrap/>
          </w:tcPr>
          <w:p w14:paraId="64AFB6EB" w14:textId="77777777" w:rsidR="00721086" w:rsidRDefault="00721086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Anca</w:t>
            </w:r>
          </w:p>
        </w:tc>
      </w:tr>
      <w:tr w:rsidR="00721086" w:rsidRPr="00D54A64" w14:paraId="736672DE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2F53D412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A_L_1</w:t>
            </w:r>
          </w:p>
        </w:tc>
        <w:tc>
          <w:tcPr>
            <w:tcW w:w="3734" w:type="dxa"/>
            <w:shd w:val="clear" w:color="auto" w:fill="auto"/>
            <w:noWrap/>
          </w:tcPr>
          <w:p w14:paraId="3DFB793A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721086" w:rsidRPr="00D54A64" w14:paraId="46483FDF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3C51B5D2" w14:textId="77777777" w:rsidR="00721086" w:rsidRPr="00D54A64" w:rsidRDefault="00721086" w:rsidP="00124DE4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326DC2">
              <w:rPr>
                <w:rFonts w:ascii="Courier New" w:hAnsi="Courier New" w:cs="Courier New"/>
                <w:color w:val="000000"/>
                <w:sz w:val="14"/>
                <w:szCs w:val="14"/>
              </w:rPr>
              <w:t>A_J</w:t>
            </w:r>
            <w:r w:rsidR="00124DE4" w:rsidRPr="00326DC2"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326DC2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25B906D7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COTILE</w:t>
            </w:r>
          </w:p>
        </w:tc>
      </w:tr>
      <w:tr w:rsidR="00721086" w:rsidRPr="00D54A64" w14:paraId="30B53B20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CC718B7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K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5D0C01FD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STELO</w:t>
            </w:r>
          </w:p>
        </w:tc>
      </w:tr>
      <w:tr w:rsidR="00721086" w:rsidRPr="00D54A64" w14:paraId="527B26B9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33AA09E6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_G_1</w:t>
            </w:r>
          </w:p>
        </w:tc>
        <w:tc>
          <w:tcPr>
            <w:tcW w:w="3734" w:type="dxa"/>
            <w:shd w:val="clear" w:color="auto" w:fill="auto"/>
            <w:noWrap/>
          </w:tcPr>
          <w:p w14:paraId="1D4A9D24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MOBILIZZAZIONE SETTICA </w:t>
            </w:r>
          </w:p>
        </w:tc>
      </w:tr>
      <w:tr w:rsidR="00721086" w:rsidRPr="00D54A64" w14:paraId="5867715D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9896D55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_1</w:t>
            </w:r>
          </w:p>
        </w:tc>
        <w:tc>
          <w:tcPr>
            <w:tcW w:w="3734" w:type="dxa"/>
            <w:shd w:val="clear" w:color="auto" w:fill="auto"/>
            <w:noWrap/>
          </w:tcPr>
          <w:p w14:paraId="083445D3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721086" w:rsidRPr="00D54A64" w14:paraId="087A79C6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1374E217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H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06125604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ESITO ESPIANTO</w:t>
            </w:r>
          </w:p>
        </w:tc>
      </w:tr>
      <w:tr w:rsidR="00721086" w:rsidRPr="00D54A64" w14:paraId="740223D0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D9E5BBF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A_A_1</w:t>
            </w:r>
          </w:p>
        </w:tc>
        <w:tc>
          <w:tcPr>
            <w:tcW w:w="3734" w:type="dxa"/>
            <w:shd w:val="clear" w:color="auto" w:fill="auto"/>
            <w:noWrap/>
          </w:tcPr>
          <w:p w14:paraId="1F329EC8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PROTESI DOLOROSA</w:t>
            </w:r>
          </w:p>
        </w:tc>
      </w:tr>
      <w:tr w:rsidR="00721086" w:rsidRPr="00D54A64" w14:paraId="4CC7D5DC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1124D581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B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4D1F81EA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OSTEOLISI DA DETRITI</w:t>
            </w:r>
          </w:p>
        </w:tc>
      </w:tr>
      <w:tr w:rsidR="00721086" w:rsidRPr="00D54A64" w14:paraId="36CF40C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29642952" w14:textId="77777777" w:rsidR="00721086" w:rsidRPr="00D54A64" w:rsidRDefault="00F91BB2" w:rsidP="00124DE4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326DC2">
              <w:rPr>
                <w:rFonts w:ascii="Courier New" w:hAnsi="Courier New" w:cs="Courier New"/>
                <w:color w:val="000000"/>
                <w:sz w:val="14"/>
                <w:szCs w:val="14"/>
              </w:rPr>
              <w:t>A_F</w:t>
            </w:r>
            <w:r w:rsidR="00124DE4" w:rsidRPr="00326DC2"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326DC2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029204D0" w14:textId="77777777" w:rsidR="00721086" w:rsidRPr="00D54A64" w:rsidRDefault="00721086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PERIPRITESICA</w:t>
            </w:r>
          </w:p>
        </w:tc>
      </w:tr>
      <w:tr w:rsidR="00721086" w:rsidRPr="00D54A64" w14:paraId="290DB19E" w14:textId="77777777" w:rsidTr="0072108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47F417DD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_C_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7A444B67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DEI MATERIALI</w:t>
            </w:r>
          </w:p>
        </w:tc>
      </w:tr>
      <w:tr w:rsidR="00721086" w:rsidRPr="00D54A64" w14:paraId="271DCEB5" w14:textId="77777777" w:rsidTr="0072108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0D63D657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_D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4A227636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ROTTURA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DELL’IMPIANTO -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ACETABOL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ARE</w:t>
            </w:r>
          </w:p>
        </w:tc>
      </w:tr>
      <w:tr w:rsidR="00721086" w:rsidRPr="00D54A64" w14:paraId="3C498EDC" w14:textId="77777777" w:rsidTr="0072108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3D8FCE78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D2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50F0ADD4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ROTTURA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DELL’IMPIANTO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- INSERTO</w:t>
            </w:r>
          </w:p>
        </w:tc>
      </w:tr>
      <w:tr w:rsidR="00721086" w:rsidRPr="00D54A64" w14:paraId="6B44D920" w14:textId="77777777" w:rsidTr="0072108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6CFA5686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D3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5AD65341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ROTTURA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DELL’IMPIANTO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- TESTA</w:t>
            </w:r>
          </w:p>
        </w:tc>
      </w:tr>
      <w:tr w:rsidR="00721086" w:rsidRPr="00D54A64" w14:paraId="2310DBCB" w14:textId="77777777" w:rsidTr="0072108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4B4A8BC6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D4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05E0FB2F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ROTTURA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DELL’IMPIANTO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- COLLO</w:t>
            </w:r>
          </w:p>
        </w:tc>
      </w:tr>
      <w:tr w:rsidR="00721086" w:rsidRPr="00D54A64" w14:paraId="18A8C74D" w14:textId="77777777" w:rsidTr="0072108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8CCCA8B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D5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4383217E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ROTTURA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DELL’IMPIANTO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- STELO</w:t>
            </w:r>
          </w:p>
        </w:tc>
      </w:tr>
      <w:tr w:rsidR="00721086" w:rsidRPr="00D54A64" w14:paraId="2D87E669" w14:textId="77777777" w:rsidTr="0072108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1DF2975D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A_D6_1</w:t>
            </w:r>
          </w:p>
        </w:tc>
        <w:tc>
          <w:tcPr>
            <w:tcW w:w="3734" w:type="dxa"/>
            <w:shd w:val="clear" w:color="auto" w:fill="auto"/>
            <w:noWrap/>
          </w:tcPr>
          <w:p w14:paraId="7EA57BB6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ROTTURA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SPAZIATORE</w:t>
            </w:r>
          </w:p>
        </w:tc>
      </w:tr>
      <w:tr w:rsidR="00721086" w:rsidRPr="00D54A64" w14:paraId="6BC0BDD9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19F1632" w14:textId="77777777" w:rsidR="00721086" w:rsidRPr="00D54A64" w:rsidRDefault="00F91BB2" w:rsidP="00124DE4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326DC2">
              <w:rPr>
                <w:rFonts w:ascii="Courier New" w:hAnsi="Courier New" w:cs="Courier New"/>
                <w:color w:val="000000"/>
                <w:sz w:val="14"/>
                <w:szCs w:val="14"/>
              </w:rPr>
              <w:t>A_M</w:t>
            </w:r>
            <w:r w:rsidR="00124DE4" w:rsidRPr="00326DC2"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326DC2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5F236403" w14:textId="77777777" w:rsidR="00721086" w:rsidRPr="00D54A64" w:rsidRDefault="00721086" w:rsidP="00C03310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PROGRESSIONE MALATTIA</w:t>
            </w:r>
          </w:p>
        </w:tc>
      </w:tr>
      <w:tr w:rsidR="00721086" w:rsidRPr="00D54A64" w14:paraId="33E53E84" w14:textId="77777777" w:rsidTr="0072108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C402A36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Z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24A0478A" w14:textId="77777777" w:rsidR="00721086" w:rsidRPr="00D54A64" w:rsidRDefault="00721086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721086" w:rsidRPr="00D54A64" w14:paraId="0ED49B3B" w14:textId="77777777" w:rsidTr="008249D3">
        <w:trPr>
          <w:cantSplit/>
          <w:trHeight w:val="198"/>
          <w:tblHeader/>
          <w:jc w:val="center"/>
        </w:trPr>
        <w:tc>
          <w:tcPr>
            <w:tcW w:w="4644" w:type="dxa"/>
            <w:gridSpan w:val="2"/>
            <w:shd w:val="clear" w:color="auto" w:fill="auto"/>
            <w:noWrap/>
          </w:tcPr>
          <w:p w14:paraId="7C9C2F6E" w14:textId="77777777" w:rsidR="00721086" w:rsidRPr="00D54A64" w:rsidRDefault="00721086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Ginocchio</w:t>
            </w:r>
          </w:p>
        </w:tc>
      </w:tr>
      <w:tr w:rsidR="00721086" w:rsidRPr="00D54A64" w14:paraId="3AC94811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D53DB1D" w14:textId="77777777" w:rsidR="00721086" w:rsidRPr="00D54A64" w:rsidRDefault="00721086" w:rsidP="006423EC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5098F3F" w14:textId="77777777" w:rsidR="00721086" w:rsidRPr="00D54A64" w:rsidRDefault="00721086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TOTALE</w:t>
            </w:r>
          </w:p>
        </w:tc>
      </w:tr>
      <w:tr w:rsidR="00721086" w:rsidRPr="00D54A64" w14:paraId="13C5FC38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6DE8865" w14:textId="77777777" w:rsidR="00721086" w:rsidRPr="00D54A64" w:rsidRDefault="00721086" w:rsidP="006423EC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B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2236AD3" w14:textId="77777777" w:rsidR="00721086" w:rsidRPr="00D54A64" w:rsidRDefault="00721086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</w:t>
            </w:r>
            <w:r w:rsidR="00F91BB2">
              <w:rPr>
                <w:rFonts w:ascii="Courier New" w:hAnsi="Courier New" w:cs="Courier New"/>
                <w:color w:val="000000"/>
                <w:sz w:val="14"/>
                <w:szCs w:val="14"/>
              </w:rPr>
              <w:t>BILIZZAZIONE ASETTICA COMP. FEMORALE</w:t>
            </w:r>
          </w:p>
        </w:tc>
      </w:tr>
      <w:tr w:rsidR="00721086" w:rsidRPr="00D54A64" w14:paraId="0E72C4BA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D69A279" w14:textId="77777777" w:rsidR="00721086" w:rsidRPr="00D54A64" w:rsidRDefault="00721086" w:rsidP="006423EC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C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88AC34A" w14:textId="77777777" w:rsidR="00721086" w:rsidRPr="00D54A64" w:rsidRDefault="00721086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ASETTICA COMP. TIBIALE</w:t>
            </w:r>
          </w:p>
        </w:tc>
      </w:tr>
      <w:tr w:rsidR="00F91BB2" w:rsidRPr="00D54A64" w14:paraId="1002221B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63F1DB0D" w14:textId="77777777" w:rsidR="00F91BB2" w:rsidRPr="00D54A64" w:rsidRDefault="00F91BB2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G_I_1</w:t>
            </w:r>
          </w:p>
        </w:tc>
        <w:tc>
          <w:tcPr>
            <w:tcW w:w="3734" w:type="dxa"/>
            <w:shd w:val="clear" w:color="auto" w:fill="auto"/>
            <w:noWrap/>
          </w:tcPr>
          <w:p w14:paraId="506D6680" w14:textId="77777777" w:rsidR="00F91BB2" w:rsidRPr="00D54A64" w:rsidRDefault="00F91BB2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SETTICA</w:t>
            </w:r>
          </w:p>
        </w:tc>
      </w:tr>
      <w:tr w:rsidR="00F91BB2" w:rsidRPr="00D54A64" w14:paraId="4B2DD32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CE324F9" w14:textId="77777777" w:rsidR="00F91BB2" w:rsidRPr="00D54A64" w:rsidRDefault="00F91BB2" w:rsidP="006423EC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_D_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10E4304" w14:textId="77777777" w:rsidR="00F91BB2" w:rsidRPr="00D54A64" w:rsidRDefault="00F91BB2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USURA INSERTO</w:t>
            </w:r>
          </w:p>
        </w:tc>
      </w:tr>
      <w:tr w:rsidR="00F91BB2" w:rsidRPr="00D54A64" w14:paraId="476128E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809A1BC" w14:textId="77777777" w:rsidR="00F91BB2" w:rsidRPr="00D54A64" w:rsidRDefault="00F91BB2" w:rsidP="006423EC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48E6FBA" w14:textId="77777777" w:rsidR="00F91BB2" w:rsidRPr="00D54A64" w:rsidRDefault="00F91BB2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LUSSAZIONE PROTESICA</w:t>
            </w:r>
          </w:p>
        </w:tc>
      </w:tr>
      <w:tr w:rsidR="00F91BB2" w:rsidRPr="00D54A64" w14:paraId="18968EC8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756A38AB" w14:textId="77777777" w:rsidR="00F91BB2" w:rsidRPr="00D54A64" w:rsidRDefault="00F91BB2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070CFEC5" w14:textId="77777777" w:rsidR="00F91BB2" w:rsidRPr="00D54A64" w:rsidRDefault="00F91BB2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OSSEA</w:t>
            </w:r>
          </w:p>
        </w:tc>
      </w:tr>
      <w:tr w:rsidR="00F91BB2" w:rsidRPr="00D54A64" w14:paraId="53091965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62F03F82" w14:textId="77777777" w:rsidR="00F91BB2" w:rsidRPr="00D54A64" w:rsidRDefault="00F91BB2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H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35C1488D" w14:textId="77777777" w:rsidR="00F91BB2" w:rsidRPr="00D54A64" w:rsidRDefault="00F91BB2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ROTTURA PROTESI</w:t>
            </w:r>
          </w:p>
        </w:tc>
      </w:tr>
      <w:tr w:rsidR="00F91BB2" w:rsidRPr="00D54A64" w14:paraId="157B00C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1F201F2B" w14:textId="77777777" w:rsidR="00F91BB2" w:rsidRPr="00D54A64" w:rsidRDefault="00F91BB2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_N_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2E58888B" w14:textId="77777777" w:rsidR="00F91BB2" w:rsidRPr="00D54A64" w:rsidRDefault="00F91BB2" w:rsidP="008249D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DOLORE SENZA MOBILIZZAZIONE</w:t>
            </w:r>
          </w:p>
        </w:tc>
      </w:tr>
      <w:tr w:rsidR="00F91BB2" w:rsidRPr="00D54A64" w14:paraId="260FA0E3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AD8D829" w14:textId="77777777" w:rsidR="00F91BB2" w:rsidRPr="00D54A64" w:rsidRDefault="00F91BB2" w:rsidP="006423EC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BE973E3" w14:textId="77777777" w:rsidR="00F91BB2" w:rsidRPr="00D54A64" w:rsidRDefault="00F91BB2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INSTABILITA’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</w:t>
            </w:r>
          </w:p>
        </w:tc>
      </w:tr>
      <w:tr w:rsidR="00F91BB2" w:rsidRPr="00D54A64" w14:paraId="7253EA28" w14:textId="77777777" w:rsidTr="00F91BB2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409BDAA3" w14:textId="77777777" w:rsidR="00F91BB2" w:rsidRPr="00D54A64" w:rsidRDefault="00F91BB2" w:rsidP="006423EC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H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1_</w:t>
            </w: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34" w:type="dxa"/>
            <w:shd w:val="clear" w:color="auto" w:fill="auto"/>
            <w:noWrap/>
          </w:tcPr>
          <w:p w14:paraId="361F8591" w14:textId="77777777" w:rsidR="00F91BB2" w:rsidRPr="00D54A64" w:rsidRDefault="00F91BB2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ROTTURA SPAZIATORE</w:t>
            </w:r>
          </w:p>
        </w:tc>
      </w:tr>
      <w:tr w:rsidR="00F91BB2" w:rsidRPr="00D54A64" w14:paraId="456743C0" w14:textId="77777777" w:rsidTr="00F91BB2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184B029C" w14:textId="77777777" w:rsidR="00F91BB2" w:rsidRPr="00D54A64" w:rsidRDefault="00F91BB2" w:rsidP="006423EC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G_L_1</w:t>
            </w:r>
          </w:p>
        </w:tc>
        <w:tc>
          <w:tcPr>
            <w:tcW w:w="3734" w:type="dxa"/>
            <w:shd w:val="clear" w:color="auto" w:fill="auto"/>
            <w:noWrap/>
          </w:tcPr>
          <w:p w14:paraId="10AFDABD" w14:textId="77777777" w:rsidR="00F91BB2" w:rsidRPr="00D54A64" w:rsidRDefault="00F91BB2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RIGIDITA’</w:t>
            </w:r>
          </w:p>
        </w:tc>
      </w:tr>
      <w:tr w:rsidR="00F91BB2" w:rsidRPr="00D54A64" w14:paraId="3D1A3BB7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259EF458" w14:textId="77777777" w:rsidR="00F91BB2" w:rsidRPr="00D54A64" w:rsidRDefault="00F91BB2" w:rsidP="006423EC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G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_M_1</w:t>
            </w:r>
          </w:p>
        </w:tc>
        <w:tc>
          <w:tcPr>
            <w:tcW w:w="3734" w:type="dxa"/>
            <w:shd w:val="clear" w:color="auto" w:fill="auto"/>
            <w:noWrap/>
          </w:tcPr>
          <w:p w14:paraId="5E109468" w14:textId="77777777" w:rsidR="00F91BB2" w:rsidRPr="00D54A64" w:rsidRDefault="00F91BB2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PROGRESSIONE DELLA MALATTIA</w:t>
            </w:r>
          </w:p>
        </w:tc>
      </w:tr>
      <w:tr w:rsidR="00F91BB2" w:rsidRPr="00D54A64" w14:paraId="64434B9A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32719E78" w14:textId="77777777" w:rsidR="00F91BB2" w:rsidRPr="00D54A64" w:rsidRDefault="00F91BB2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G_Z_1</w:t>
            </w:r>
          </w:p>
        </w:tc>
        <w:tc>
          <w:tcPr>
            <w:tcW w:w="3734" w:type="dxa"/>
            <w:shd w:val="clear" w:color="auto" w:fill="auto"/>
            <w:noWrap/>
          </w:tcPr>
          <w:p w14:paraId="4BD923E8" w14:textId="77777777" w:rsidR="00F91BB2" w:rsidRPr="00D54A64" w:rsidRDefault="00F91BB2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</w:tbl>
    <w:p w14:paraId="04B8485D" w14:textId="77777777" w:rsidR="00CB059D" w:rsidRDefault="00C008D5" w:rsidP="00CB059D">
      <w:pPr>
        <w:rPr>
          <w:lang w:val="en-US"/>
        </w:rPr>
      </w:pPr>
      <w:r>
        <w:rPr>
          <w:lang w:val="en-US"/>
        </w:rPr>
        <w:t>Diagnosi Spalla</w:t>
      </w:r>
    </w:p>
    <w:p w14:paraId="2CBCBD1A" w14:textId="77777777" w:rsidR="00C008D5" w:rsidRPr="00D54A64" w:rsidRDefault="00C008D5" w:rsidP="00C008D5">
      <w:pPr>
        <w:rPr>
          <w:lang w:val="en-US"/>
        </w:rPr>
      </w:pPr>
    </w:p>
    <w:tbl>
      <w:tblPr>
        <w:tblW w:w="4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910"/>
        <w:gridCol w:w="3734"/>
      </w:tblGrid>
      <w:tr w:rsidR="00C008D5" w:rsidRPr="00D54A64" w14:paraId="718B5595" w14:textId="77777777" w:rsidTr="00D63056">
        <w:trPr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FAF537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lastRenderedPageBreak/>
              <w:t>Codice</w:t>
            </w:r>
          </w:p>
        </w:tc>
        <w:tc>
          <w:tcPr>
            <w:tcW w:w="3734" w:type="dxa"/>
            <w:shd w:val="clear" w:color="auto" w:fill="auto"/>
            <w:noWrap/>
          </w:tcPr>
          <w:p w14:paraId="64216E2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D54A64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Descrizione</w:t>
            </w:r>
          </w:p>
        </w:tc>
      </w:tr>
      <w:tr w:rsidR="00C008D5" w:rsidRPr="00D54A64" w14:paraId="0EEC3457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95F34A9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SA1PA-1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473F0DE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OSTEOARTROSI ECCENTRICA</w:t>
            </w:r>
          </w:p>
        </w:tc>
      </w:tr>
      <w:tr w:rsidR="00C008D5" w:rsidRPr="00D54A64" w14:paraId="4C1A1547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6A0B038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SA1PB-1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D951A2E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STEOARTROSI CONCENTRICA</w:t>
            </w:r>
          </w:p>
        </w:tc>
      </w:tr>
      <w:tr w:rsidR="00C008D5" w:rsidRPr="00D54A64" w14:paraId="38534C8C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FAF11F9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SA1PC-1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A513462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RTRITE REUMATOIDE</w:t>
            </w:r>
          </w:p>
        </w:tc>
      </w:tr>
      <w:tr w:rsidR="00C008D5" w:rsidRPr="00D54A64" w14:paraId="75941DF1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EAC727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SA1PD-1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8B15198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RATTURA</w:t>
            </w:r>
          </w:p>
        </w:tc>
      </w:tr>
      <w:tr w:rsidR="00C008D5" w:rsidRPr="00D54A64" w14:paraId="52A2649F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E4D8BB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SA1PE-1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FF55AA0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STEONECROSI</w:t>
            </w:r>
          </w:p>
        </w:tc>
      </w:tr>
      <w:tr w:rsidR="00C008D5" w:rsidRPr="00D54A64" w14:paraId="2EF0673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AFAFFF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SA1PZ-2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A3A0576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C008D5" w:rsidRPr="00D54A64" w14:paraId="44CBC8A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7B3AF25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SA2PA-1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353114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OSTEOARTROSI ECCENTRICA</w:t>
            </w:r>
          </w:p>
        </w:tc>
      </w:tr>
      <w:tr w:rsidR="00C008D5" w:rsidRPr="00D54A64" w14:paraId="6BCEF6B9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8DCCCE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SA2PB-1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9ACF8BB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STEOARTROSI CONCENTRICA</w:t>
            </w:r>
          </w:p>
        </w:tc>
      </w:tr>
      <w:tr w:rsidR="00C008D5" w:rsidRPr="00D54A64" w14:paraId="74D05FB3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DDBFA69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SA2PC-1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B227ADD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RTRITE REUMATOIDE</w:t>
            </w:r>
          </w:p>
        </w:tc>
      </w:tr>
      <w:tr w:rsidR="00C008D5" w:rsidRPr="00D54A64" w14:paraId="14AB3276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8F45A1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SA2PD-1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132607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RATTURA</w:t>
            </w:r>
          </w:p>
        </w:tc>
      </w:tr>
      <w:tr w:rsidR="00C008D5" w:rsidRPr="00D54A64" w14:paraId="1CAFDC56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6BB9710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SA2PE-1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59EEB25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STEONECROSI</w:t>
            </w:r>
          </w:p>
        </w:tc>
      </w:tr>
      <w:tr w:rsidR="00C008D5" w:rsidRPr="00D54A64" w14:paraId="00FCE219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1A48651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SA2PZ-2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FC1984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C008D5" w:rsidRPr="00D54A64" w14:paraId="76E4B05B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07A92EE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SA3PA-1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96370A0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OSTEOARTROSI ECCENTRICA</w:t>
            </w:r>
          </w:p>
        </w:tc>
      </w:tr>
      <w:tr w:rsidR="00C008D5" w:rsidRPr="00D54A64" w14:paraId="516CE9D6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E4E78E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SA3PB-1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380709C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STEOARTROSI CONCENTRICA</w:t>
            </w:r>
          </w:p>
        </w:tc>
      </w:tr>
      <w:tr w:rsidR="00C008D5" w:rsidRPr="00D54A64" w14:paraId="54CE5655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A53966D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SA3PC-1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3BEABB6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RTRITE REUMATOIDE</w:t>
            </w:r>
          </w:p>
        </w:tc>
      </w:tr>
      <w:tr w:rsidR="00C008D5" w:rsidRPr="00D54A64" w14:paraId="04549DA7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AD2E65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SA3PD-1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7DAEA1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RATTURA</w:t>
            </w:r>
          </w:p>
        </w:tc>
      </w:tr>
      <w:tr w:rsidR="00C008D5" w:rsidRPr="00D54A64" w14:paraId="79B16E5C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D30C2D8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SA3PE-1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2AFB4A2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STEONECROSI</w:t>
            </w:r>
          </w:p>
        </w:tc>
      </w:tr>
      <w:tr w:rsidR="00C008D5" w:rsidRPr="00D54A64" w14:paraId="395CBEA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6E3B28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SA3PZ-2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844256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PRIMARIA</w:t>
            </w:r>
          </w:p>
        </w:tc>
      </w:tr>
      <w:tr w:rsidR="00C008D5" w:rsidRPr="00D54A64" w14:paraId="7FC61F80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60A263E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E69E6C0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C008D5" w:rsidRPr="00D54A64" w14:paraId="6419F13E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EB363D7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30A102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C008D5" w:rsidRPr="00D54A64" w14:paraId="4A4277C9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248D255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EB9D58E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C008D5" w:rsidRPr="00D54A64" w14:paraId="06E17304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2FA33A2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39BB0FC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C008D5" w:rsidRPr="00D54A64" w14:paraId="52B50F29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2060E2A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D5A0D18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C008D5" w:rsidRPr="00D54A64" w14:paraId="36A1108C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7136FA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FAE8E98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C008D5" w:rsidRPr="00D54A64" w14:paraId="507AFEAC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C048E98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5DF3EDA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C008D5" w:rsidRPr="00D54A64" w14:paraId="6D6EC951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988DF48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2EA9BFB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C008D5" w:rsidRPr="00D54A64" w14:paraId="1421526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E2E2029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A94A8EC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C008D5" w:rsidRPr="00D54A64" w14:paraId="3A79F45E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D623B9D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SA4RZ-1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C95D0DA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C008D5" w:rsidRPr="00D54A64" w14:paraId="7F711471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3A0845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0015D9C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C008D5" w:rsidRPr="00D54A64" w14:paraId="7EC1BCBE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02A2D1C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D1160F7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C008D5" w:rsidRPr="00D54A64" w14:paraId="1F216D18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972BD22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1CEA1C8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C008D5" w:rsidRPr="00D54A64" w14:paraId="64E894F4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062F9D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018DD2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C008D5" w:rsidRPr="00D54A64" w14:paraId="4176FE79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9A73D8A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FF0BC5D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C008D5" w:rsidRPr="00D54A64" w14:paraId="7E28D911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D0D34C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EADD749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C008D5" w:rsidRPr="00D54A64" w14:paraId="7E1FF4E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01C614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BCDB830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C008D5" w:rsidRPr="00D54A64" w14:paraId="19C10E85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B027C76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96D862C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C008D5" w:rsidRPr="00D54A64" w14:paraId="5CDC53E1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E56B13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ED8C3CC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C008D5" w:rsidRPr="00D54A64" w14:paraId="24B69A10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B8AD8CD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SA5RZ-1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8ABDFD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C008D5" w:rsidRPr="00D54A64" w14:paraId="10B1E7CB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C412DA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B824C32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C008D5" w:rsidRPr="00D54A64" w14:paraId="3F83B69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416111E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D9B727B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C008D5" w:rsidRPr="00D54A64" w14:paraId="15C3532B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AFFC95E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1DCFC2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C008D5" w:rsidRPr="00D54A64" w14:paraId="622D57F8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15A6607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408D70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C008D5" w:rsidRPr="00D54A64" w14:paraId="6542759E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094AE2E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2EAD035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C008D5" w:rsidRPr="00D54A64" w14:paraId="5407F41E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1A7171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22D043A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C008D5" w:rsidRPr="00D54A64" w14:paraId="649920F3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02D14F0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C89268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C008D5" w:rsidRPr="00D54A64" w14:paraId="3F1926C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19204C9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9CE6C2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C008D5" w:rsidRPr="00D54A64" w14:paraId="4D801FFC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2F0B898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7E66A1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C008D5" w:rsidRPr="00D54A64" w14:paraId="51E9EB25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757F285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SB1RZ-1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3FFA858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C008D5" w:rsidRPr="00D54A64" w14:paraId="0974A405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5EEC69B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445EBD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C008D5" w:rsidRPr="00D54A64" w14:paraId="78DEA5C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AC5074A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3B599EB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C008D5" w:rsidRPr="00D54A64" w14:paraId="1718C971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089F811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7FE6FEE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C008D5" w:rsidRPr="00D54A64" w14:paraId="602EA297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CF4AE92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1D9EB8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C008D5" w:rsidRPr="00D54A64" w14:paraId="6130C244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8206C4B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EE7799A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C008D5" w:rsidRPr="00D54A64" w14:paraId="2D99B987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69982D2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A3C7D2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C008D5" w:rsidRPr="00D54A64" w14:paraId="371BBAD7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D6F35A6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E6A17B1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C008D5" w:rsidRPr="00D54A64" w14:paraId="7566C27D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DDBA645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E86689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C008D5" w:rsidRPr="00D54A64" w14:paraId="12F96E05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240359E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45599C7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C008D5" w:rsidRPr="00D54A64" w14:paraId="1B3B210C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5FE70A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SB2RZ-1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D33E73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C008D5" w:rsidRPr="00D54A64" w14:paraId="12562046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66F95F0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1D7E417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C008D5" w:rsidRPr="00D54A64" w14:paraId="5F853CC7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D20CFB6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ECD2806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C008D5" w:rsidRPr="00D54A64" w14:paraId="7D738D48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5798CE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lastRenderedPageBreak/>
              <w:t>SB3RC-1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31EBE3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C008D5" w:rsidRPr="00D54A64" w14:paraId="6F5B3D37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4FFEC9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923D97B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C008D5" w:rsidRPr="00D54A64" w14:paraId="1F1FB8A4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A4858CD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48360A6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C008D5" w:rsidRPr="00D54A64" w14:paraId="290AA8DA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EFB3A7B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6FF3E6D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C008D5" w:rsidRPr="00D54A64" w14:paraId="225DA4BA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8FC7117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78B342F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C008D5" w:rsidRPr="00D54A64" w14:paraId="1EDBA663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D852924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8884568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C008D5" w:rsidRPr="00D54A64" w14:paraId="508446F1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B8AE45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A66457A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C008D5" w:rsidRPr="00D54A64" w14:paraId="2E37F90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DA25B6C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SB3RZ-1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89A3033" w14:textId="77777777" w:rsidR="00C008D5" w:rsidRPr="00D54A64" w:rsidRDefault="00C008D5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3A7AF1" w:rsidRPr="00D54A64" w14:paraId="234CD03B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34588B75" w14:textId="77777777" w:rsidR="003A7AF1" w:rsidRPr="00277FEA" w:rsidRDefault="003A7AF1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SB4RA-1</w:t>
            </w:r>
          </w:p>
        </w:tc>
        <w:tc>
          <w:tcPr>
            <w:tcW w:w="3734" w:type="dxa"/>
            <w:shd w:val="clear" w:color="auto" w:fill="auto"/>
            <w:noWrap/>
          </w:tcPr>
          <w:p w14:paraId="43EAD727" w14:textId="77777777" w:rsidR="003A7AF1" w:rsidRPr="00277FEA" w:rsidRDefault="003A7AF1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INSTABILITA' SUPERIORE</w:t>
            </w:r>
          </w:p>
        </w:tc>
      </w:tr>
      <w:tr w:rsidR="003A7AF1" w:rsidRPr="00D54A64" w14:paraId="254E455C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54DD31D6" w14:textId="77777777" w:rsidR="003A7AF1" w:rsidRPr="00277FEA" w:rsidRDefault="003A7AF1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SB4RB-1</w:t>
            </w:r>
          </w:p>
        </w:tc>
        <w:tc>
          <w:tcPr>
            <w:tcW w:w="3734" w:type="dxa"/>
            <w:shd w:val="clear" w:color="auto" w:fill="auto"/>
            <w:noWrap/>
          </w:tcPr>
          <w:p w14:paraId="44CDC6BE" w14:textId="77777777" w:rsidR="003A7AF1" w:rsidRPr="00277FEA" w:rsidRDefault="003A7AF1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INSTABILITA' INFERIORE</w:t>
            </w:r>
          </w:p>
        </w:tc>
      </w:tr>
      <w:tr w:rsidR="006C14DF" w:rsidRPr="00D54A64" w14:paraId="4B6AF415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46C7A833" w14:textId="77777777" w:rsidR="006C14DF" w:rsidRPr="00277FEA" w:rsidRDefault="006C14DF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SB3RC-1</w:t>
            </w:r>
          </w:p>
        </w:tc>
        <w:tc>
          <w:tcPr>
            <w:tcW w:w="3734" w:type="dxa"/>
            <w:shd w:val="clear" w:color="auto" w:fill="auto"/>
            <w:noWrap/>
          </w:tcPr>
          <w:p w14:paraId="748C74D5" w14:textId="77777777" w:rsidR="006C14DF" w:rsidRPr="00277FEA" w:rsidRDefault="006C14DF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INSTABILITA' ANTERIORE</w:t>
            </w:r>
          </w:p>
        </w:tc>
      </w:tr>
      <w:tr w:rsidR="006C14DF" w:rsidRPr="00D54A64" w14:paraId="0CD8F719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6122A843" w14:textId="77777777" w:rsidR="006C14DF" w:rsidRPr="00277FEA" w:rsidRDefault="006C14DF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SB3RD-1</w:t>
            </w:r>
          </w:p>
        </w:tc>
        <w:tc>
          <w:tcPr>
            <w:tcW w:w="3734" w:type="dxa"/>
            <w:shd w:val="clear" w:color="auto" w:fill="auto"/>
            <w:noWrap/>
          </w:tcPr>
          <w:p w14:paraId="099DFBFE" w14:textId="77777777" w:rsidR="006C14DF" w:rsidRPr="00277FEA" w:rsidRDefault="006C14DF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INSTABILITA' POSTERIORE</w:t>
            </w:r>
          </w:p>
        </w:tc>
      </w:tr>
      <w:tr w:rsidR="006C14DF" w:rsidRPr="00D54A64" w14:paraId="679A252F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7A8C39EB" w14:textId="77777777" w:rsidR="006C14DF" w:rsidRPr="00277FEA" w:rsidRDefault="006C14DF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SB4RE-1</w:t>
            </w:r>
          </w:p>
        </w:tc>
        <w:tc>
          <w:tcPr>
            <w:tcW w:w="3734" w:type="dxa"/>
            <w:shd w:val="clear" w:color="auto" w:fill="auto"/>
            <w:noWrap/>
          </w:tcPr>
          <w:p w14:paraId="7096E348" w14:textId="77777777" w:rsidR="006C14DF" w:rsidRPr="00277FEA" w:rsidRDefault="006C14DF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6C14DF" w:rsidRPr="00D54A64" w14:paraId="2445000D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1F9168CC" w14:textId="77777777" w:rsidR="006C14DF" w:rsidRPr="00277FEA" w:rsidRDefault="006C14DF" w:rsidP="006C14DF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SB4RF-1</w:t>
            </w:r>
          </w:p>
        </w:tc>
        <w:tc>
          <w:tcPr>
            <w:tcW w:w="3734" w:type="dxa"/>
            <w:shd w:val="clear" w:color="auto" w:fill="auto"/>
            <w:noWrap/>
          </w:tcPr>
          <w:p w14:paraId="286E2317" w14:textId="77777777" w:rsidR="006C14DF" w:rsidRPr="00277FEA" w:rsidRDefault="006C14DF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D71E6C" w:rsidRPr="00D54A64" w14:paraId="65B6330F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061FAC45" w14:textId="77777777" w:rsidR="00D71E6C" w:rsidRPr="00277FEA" w:rsidRDefault="00D71E6C" w:rsidP="00D71E6C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SB4RG-1</w:t>
            </w:r>
          </w:p>
        </w:tc>
        <w:tc>
          <w:tcPr>
            <w:tcW w:w="3734" w:type="dxa"/>
            <w:shd w:val="clear" w:color="auto" w:fill="auto"/>
            <w:noWrap/>
          </w:tcPr>
          <w:p w14:paraId="082099BA" w14:textId="77777777" w:rsidR="00D71E6C" w:rsidRPr="00277FEA" w:rsidRDefault="00D71E6C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EROSIONE GLENOIDEA</w:t>
            </w:r>
          </w:p>
        </w:tc>
      </w:tr>
      <w:tr w:rsidR="00884007" w:rsidRPr="00D54A64" w14:paraId="18BB71A5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19D1B306" w14:textId="77777777" w:rsidR="00884007" w:rsidRPr="00277FEA" w:rsidRDefault="00884007" w:rsidP="00445004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SB</w:t>
            </w:r>
            <w:r w:rsidR="00445004"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4</w:t>
            </w: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RH-1</w:t>
            </w:r>
          </w:p>
        </w:tc>
        <w:tc>
          <w:tcPr>
            <w:tcW w:w="3734" w:type="dxa"/>
            <w:shd w:val="clear" w:color="auto" w:fill="auto"/>
            <w:noWrap/>
          </w:tcPr>
          <w:p w14:paraId="1CCDA83A" w14:textId="77777777" w:rsidR="00884007" w:rsidRPr="00277FEA" w:rsidRDefault="00884007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INFEZIONE</w:t>
            </w:r>
          </w:p>
        </w:tc>
      </w:tr>
      <w:tr w:rsidR="00445004" w:rsidRPr="00D54A64" w14:paraId="264D0820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6A037FBC" w14:textId="77777777" w:rsidR="00445004" w:rsidRPr="00277FEA" w:rsidRDefault="00445004" w:rsidP="00445004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SB4RI-1</w:t>
            </w:r>
          </w:p>
        </w:tc>
        <w:tc>
          <w:tcPr>
            <w:tcW w:w="3734" w:type="dxa"/>
            <w:shd w:val="clear" w:color="auto" w:fill="auto"/>
            <w:noWrap/>
          </w:tcPr>
          <w:p w14:paraId="2348435D" w14:textId="77777777" w:rsidR="00445004" w:rsidRPr="00277FEA" w:rsidRDefault="00445004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FRATTURA PERIPROTESICA</w:t>
            </w:r>
          </w:p>
        </w:tc>
      </w:tr>
      <w:tr w:rsidR="00292FEE" w:rsidRPr="00D54A64" w14:paraId="04916C93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</w:tcPr>
          <w:p w14:paraId="743D7615" w14:textId="77777777" w:rsidR="00292FEE" w:rsidRPr="00277FEA" w:rsidRDefault="00292FEE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SB4RZ-1</w:t>
            </w:r>
          </w:p>
        </w:tc>
        <w:tc>
          <w:tcPr>
            <w:tcW w:w="3734" w:type="dxa"/>
            <w:shd w:val="clear" w:color="auto" w:fill="auto"/>
            <w:noWrap/>
          </w:tcPr>
          <w:p w14:paraId="74E80840" w14:textId="77777777" w:rsidR="00292FEE" w:rsidRPr="00277FEA" w:rsidRDefault="00292FEE" w:rsidP="006A0213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</w:pPr>
            <w:r w:rsidRPr="00277FEA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292FEE" w:rsidRPr="00D54A64" w14:paraId="445ACFA9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9FEF77A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568E661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292FEE" w:rsidRPr="00D54A64" w14:paraId="1CD3D6A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ADD579D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8771E57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292FEE" w:rsidRPr="00D54A64" w14:paraId="011E5E85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5DDD554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A4DAE24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292FEE" w:rsidRPr="00D54A64" w14:paraId="2EAC7B10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51CB3B7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9272B14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292FEE" w:rsidRPr="00D54A64" w14:paraId="3C294837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9F9D268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0099F18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292FEE" w:rsidRPr="00D54A64" w14:paraId="42EA01E2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6C4406C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1E82BEE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292FEE" w:rsidRPr="00D54A64" w14:paraId="0949D1F9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6570C54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480B918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292FEE" w:rsidRPr="00D54A64" w14:paraId="1761F60D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008E17F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FBFAD24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292FEE" w:rsidRPr="00D54A64" w14:paraId="55BAAF8A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4291E80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5883DCCE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292FEE" w:rsidRPr="00D54A64" w14:paraId="084A0889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5ED1FC4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SC1RZ-1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4E88BDB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292FEE" w:rsidRPr="00D54A64" w14:paraId="581423F1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B36172F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5242E62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292FEE" w:rsidRPr="00D54A64" w14:paraId="3BDEC664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7B3B330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3EDFBB9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292FEE" w:rsidRPr="00D54A64" w14:paraId="484E91AB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C6DD087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BE5C1F4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292FEE" w:rsidRPr="00D54A64" w14:paraId="48799494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93739C5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6AFFC95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292FEE" w:rsidRPr="00D54A64" w14:paraId="537F486A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B45D14C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07B4127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292FEE" w:rsidRPr="00D54A64" w14:paraId="01CDC4CD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509DCC7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667A910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292FEE" w:rsidRPr="00D54A64" w14:paraId="185B68DB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E0394DC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A729217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292FEE" w:rsidRPr="00D54A64" w14:paraId="43BCFD11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05D24DA3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FF922E7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292FEE" w:rsidRPr="00D54A64" w14:paraId="0836637C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4454679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30AD6CDF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292FEE" w:rsidRPr="00D54A64" w14:paraId="72BB405F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9932F91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SC2RZ-1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E9484E7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  <w:tr w:rsidR="00292FEE" w:rsidRPr="00D54A64" w14:paraId="735560DB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4A16E08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SD1RA-1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006E394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SUPERIORE</w:t>
            </w:r>
          </w:p>
        </w:tc>
      </w:tr>
      <w:tr w:rsidR="00292FEE" w:rsidRPr="00D54A64" w14:paraId="622D4C00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D71A553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SD1RB-1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BE02D0D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INFERIORE</w:t>
            </w:r>
          </w:p>
        </w:tc>
      </w:tr>
      <w:tr w:rsidR="00292FEE" w:rsidRPr="00D54A64" w14:paraId="58042F95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7EC974A3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SD1RC-1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18C8CDA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ANTERIORE</w:t>
            </w:r>
          </w:p>
        </w:tc>
      </w:tr>
      <w:tr w:rsidR="00292FEE" w:rsidRPr="00D54A64" w14:paraId="5FBE62F3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33A23D4C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SD1RD-1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216621A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INSTABILITA' POSTERIORE</w:t>
            </w:r>
          </w:p>
        </w:tc>
      </w:tr>
      <w:tr w:rsidR="00292FEE" w:rsidRPr="00D54A64" w14:paraId="17456C30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25E6E683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SD1RE-1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2625E816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OMERALE</w:t>
            </w:r>
          </w:p>
        </w:tc>
      </w:tr>
      <w:tr w:rsidR="00292FEE" w:rsidRPr="00D54A64" w14:paraId="4256E44D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5D5418E5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SD1RF-1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7E4BF084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MOBILIZZAZIONE COMPONENTE GLENOIDEA</w:t>
            </w:r>
          </w:p>
        </w:tc>
      </w:tr>
      <w:tr w:rsidR="00292FEE" w:rsidRPr="00D54A64" w14:paraId="6F45226D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1A812AA0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SD1RG-1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684D0EFE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EROSIONE GLENOIDEA</w:t>
            </w:r>
          </w:p>
        </w:tc>
      </w:tr>
      <w:tr w:rsidR="00292FEE" w:rsidRPr="00D54A64" w14:paraId="450B6109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A46AEFA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SD1RH-1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14B37E92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INFEZIONE</w:t>
            </w:r>
          </w:p>
        </w:tc>
      </w:tr>
      <w:tr w:rsidR="00292FEE" w:rsidRPr="00D54A64" w14:paraId="77D861D1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6096605F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SD1RI-1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03FC0F02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FRATTURA PERIPROTESICA</w:t>
            </w:r>
          </w:p>
        </w:tc>
      </w:tr>
      <w:tr w:rsidR="00292FEE" w:rsidRPr="00D54A64" w14:paraId="2E212C51" w14:textId="77777777" w:rsidTr="00D63056">
        <w:trPr>
          <w:cantSplit/>
          <w:trHeight w:val="198"/>
          <w:tblHeader/>
          <w:jc w:val="center"/>
        </w:trPr>
        <w:tc>
          <w:tcPr>
            <w:tcW w:w="910" w:type="dxa"/>
            <w:shd w:val="clear" w:color="auto" w:fill="auto"/>
            <w:noWrap/>
            <w:hideMark/>
          </w:tcPr>
          <w:p w14:paraId="432D8191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SD1RZ-1</w:t>
            </w:r>
          </w:p>
        </w:tc>
        <w:tc>
          <w:tcPr>
            <w:tcW w:w="3734" w:type="dxa"/>
            <w:shd w:val="clear" w:color="auto" w:fill="auto"/>
            <w:noWrap/>
            <w:hideMark/>
          </w:tcPr>
          <w:p w14:paraId="43D06E38" w14:textId="77777777" w:rsidR="00292FEE" w:rsidRPr="00D54A64" w:rsidRDefault="00292FEE" w:rsidP="00D63056">
            <w:pPr>
              <w:keepLines w:val="0"/>
              <w:spacing w:before="0" w:line="100" w:lineRule="atLeast"/>
              <w:ind w:left="0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D54A64">
              <w:rPr>
                <w:rFonts w:ascii="Courier New" w:hAnsi="Courier New" w:cs="Courier New"/>
                <w:color w:val="000000"/>
                <w:sz w:val="14"/>
                <w:szCs w:val="14"/>
              </w:rPr>
              <w:t>ALTRA DIAGNOSI REIMPIANTO-ESPIANTO</w:t>
            </w:r>
          </w:p>
        </w:tc>
      </w:tr>
    </w:tbl>
    <w:p w14:paraId="49ADEE53" w14:textId="77777777" w:rsidR="00C008D5" w:rsidRPr="00D54A64" w:rsidRDefault="00C008D5" w:rsidP="00CB059D">
      <w:pPr>
        <w:rPr>
          <w:lang w:val="en-US"/>
        </w:rPr>
      </w:pPr>
    </w:p>
    <w:p w14:paraId="309CCA42" w14:textId="77777777" w:rsidR="00CB059D" w:rsidRPr="00D54A64" w:rsidRDefault="00CB059D" w:rsidP="00CB059D">
      <w:pPr>
        <w:rPr>
          <w:lang w:val="en-US"/>
        </w:rPr>
      </w:pPr>
    </w:p>
    <w:p w14:paraId="0A08133B" w14:textId="77777777" w:rsidR="00774E1D" w:rsidRDefault="00352D57" w:rsidP="00D64A49">
      <w:pPr>
        <w:pStyle w:val="Titolo1"/>
        <w:rPr>
          <w:rStyle w:val="CarattereCarattere1"/>
        </w:rPr>
      </w:pPr>
      <w:r>
        <w:rPr>
          <w:rStyle w:val="CarattereCarattere1"/>
        </w:rPr>
        <w:br w:type="page"/>
      </w:r>
      <w:bookmarkStart w:id="90" w:name="_Toc163567770"/>
      <w:bookmarkStart w:id="91" w:name="_Toc163575585"/>
      <w:bookmarkStart w:id="92" w:name="_Toc163578820"/>
      <w:bookmarkStart w:id="93" w:name="_Toc164868523"/>
      <w:r w:rsidR="00774E1D">
        <w:rPr>
          <w:rStyle w:val="CarattereCarattere1"/>
        </w:rPr>
        <w:lastRenderedPageBreak/>
        <w:t>Flussi informativi prodotti dal sistema</w:t>
      </w:r>
      <w:bookmarkEnd w:id="90"/>
      <w:bookmarkEnd w:id="91"/>
      <w:bookmarkEnd w:id="92"/>
      <w:bookmarkEnd w:id="93"/>
    </w:p>
    <w:p w14:paraId="72D67C52" w14:textId="77777777" w:rsidR="00A27819" w:rsidRPr="007F4D57" w:rsidRDefault="00A27819" w:rsidP="00D64A49">
      <w:pPr>
        <w:pStyle w:val="Titolo2"/>
      </w:pPr>
      <w:bookmarkStart w:id="94" w:name="_Toc163567771"/>
      <w:bookmarkStart w:id="95" w:name="_Toc163575586"/>
      <w:bookmarkStart w:id="96" w:name="_Toc163578821"/>
      <w:bookmarkStart w:id="97" w:name="_Toc164868524"/>
      <w:r w:rsidRPr="007F4D57">
        <w:t xml:space="preserve">Tipologie di campi </w:t>
      </w:r>
      <w:r>
        <w:t>per flussi con tracciato record a lungezza fissa</w:t>
      </w:r>
      <w:bookmarkEnd w:id="94"/>
      <w:bookmarkEnd w:id="95"/>
      <w:bookmarkEnd w:id="96"/>
      <w:bookmarkEnd w:id="97"/>
    </w:p>
    <w:p w14:paraId="296C5757" w14:textId="77777777" w:rsidR="00A27819" w:rsidRDefault="00A27819" w:rsidP="00D64A49">
      <w:pPr>
        <w:ind w:left="567"/>
        <w:jc w:val="both"/>
      </w:pPr>
      <w:r>
        <w:t>I flussi informativi con tracciato record a lunghezza fissa sono basati dalle seguenti tipologie di campi:</w:t>
      </w:r>
    </w:p>
    <w:p w14:paraId="3C5F80B1" w14:textId="77777777" w:rsidR="00A27819" w:rsidRDefault="00A27819" w:rsidP="008D4339">
      <w:pPr>
        <w:keepLines w:val="0"/>
        <w:numPr>
          <w:ilvl w:val="0"/>
          <w:numId w:val="4"/>
        </w:numPr>
        <w:tabs>
          <w:tab w:val="left" w:pos="993"/>
        </w:tabs>
        <w:spacing w:after="120" w:line="240" w:lineRule="auto"/>
        <w:ind w:left="720" w:hanging="11"/>
        <w:jc w:val="both"/>
      </w:pPr>
      <w:r>
        <w:t>campo di tipo “</w:t>
      </w:r>
      <w:r>
        <w:rPr>
          <w:b/>
        </w:rPr>
        <w:t>Alfanumerico</w:t>
      </w:r>
      <w:r>
        <w:t xml:space="preserve">”: rappresenta una stringa di caratteri alfanumerici. Per un campo a </w:t>
      </w:r>
      <w:r w:rsidR="008D4339">
        <w:tab/>
      </w:r>
      <w:r>
        <w:t xml:space="preserve">dimensione fissa, la stringa è allineata a sinistra, valorizzando le posizioni non utilizzate con il </w:t>
      </w:r>
      <w:r w:rsidR="008D4339">
        <w:tab/>
      </w:r>
      <w:r>
        <w:t>carattere di “</w:t>
      </w:r>
      <w:r w:rsidRPr="00E431FC">
        <w:rPr>
          <w:b/>
        </w:rPr>
        <w:t>spazio</w:t>
      </w:r>
      <w:r>
        <w:t>”</w:t>
      </w:r>
    </w:p>
    <w:p w14:paraId="36D8E935" w14:textId="77777777" w:rsidR="00A27819" w:rsidRDefault="00A27819" w:rsidP="008D4339">
      <w:pPr>
        <w:keepLines w:val="0"/>
        <w:numPr>
          <w:ilvl w:val="0"/>
          <w:numId w:val="4"/>
        </w:numPr>
        <w:tabs>
          <w:tab w:val="left" w:pos="993"/>
        </w:tabs>
        <w:spacing w:after="120" w:line="240" w:lineRule="auto"/>
        <w:ind w:left="720" w:hanging="11"/>
        <w:jc w:val="both"/>
      </w:pPr>
      <w:r>
        <w:t>campo di tipo “</w:t>
      </w:r>
      <w:r>
        <w:rPr>
          <w:b/>
        </w:rPr>
        <w:t>Alfabetico</w:t>
      </w:r>
      <w:r>
        <w:t xml:space="preserve">”: rappresenta una stringa di caratteri alfabetici, comprensiva di lettere e  </w:t>
      </w:r>
      <w:r w:rsidR="008D4339">
        <w:tab/>
      </w:r>
      <w:r>
        <w:t xml:space="preserve">spazio. Per un campo a dimensione fissa, la stringa è allineato a sinistra, valorizzando le posizioni </w:t>
      </w:r>
      <w:r w:rsidR="008D4339">
        <w:tab/>
      </w:r>
      <w:r>
        <w:t>non utilizzate con il carattere di “</w:t>
      </w:r>
      <w:r w:rsidRPr="00E431FC">
        <w:rPr>
          <w:b/>
        </w:rPr>
        <w:t>spazio</w:t>
      </w:r>
      <w:r>
        <w:t>”</w:t>
      </w:r>
    </w:p>
    <w:p w14:paraId="3A77671A" w14:textId="77777777" w:rsidR="00A27819" w:rsidRDefault="00A27819" w:rsidP="008D4339">
      <w:pPr>
        <w:keepLines w:val="0"/>
        <w:numPr>
          <w:ilvl w:val="0"/>
          <w:numId w:val="4"/>
        </w:numPr>
        <w:tabs>
          <w:tab w:val="left" w:pos="993"/>
        </w:tabs>
        <w:spacing w:after="120" w:line="240" w:lineRule="auto"/>
        <w:ind w:left="720" w:hanging="11"/>
        <w:jc w:val="both"/>
      </w:pPr>
      <w:r>
        <w:t>campo di tipo “</w:t>
      </w:r>
      <w:r w:rsidRPr="00E431FC">
        <w:rPr>
          <w:b/>
        </w:rPr>
        <w:t>N</w:t>
      </w:r>
      <w:r>
        <w:rPr>
          <w:b/>
        </w:rPr>
        <w:t>umerico</w:t>
      </w:r>
      <w:r>
        <w:t xml:space="preserve">”: rappresenta un numero intero positivo. Per un campo a dimensione </w:t>
      </w:r>
      <w:r w:rsidR="008D4339">
        <w:tab/>
      </w:r>
      <w:r>
        <w:t>fissa, il numero è allineato a destra, valorizzando le posizioni non utilizzate con il carattere “</w:t>
      </w:r>
      <w:r w:rsidRPr="00E431FC">
        <w:rPr>
          <w:b/>
        </w:rPr>
        <w:t>0</w:t>
      </w:r>
      <w:r>
        <w:t xml:space="preserve">” </w:t>
      </w:r>
      <w:r w:rsidR="008D4339">
        <w:tab/>
      </w:r>
      <w:r>
        <w:t>(zero)</w:t>
      </w:r>
    </w:p>
    <w:p w14:paraId="11BB29EA" w14:textId="77777777" w:rsidR="00A27819" w:rsidRDefault="00A27819" w:rsidP="008D4339">
      <w:pPr>
        <w:keepLines w:val="0"/>
        <w:numPr>
          <w:ilvl w:val="0"/>
          <w:numId w:val="4"/>
        </w:numPr>
        <w:tabs>
          <w:tab w:val="left" w:pos="993"/>
        </w:tabs>
        <w:spacing w:after="120" w:line="240" w:lineRule="auto"/>
        <w:ind w:left="720" w:hanging="11"/>
        <w:jc w:val="both"/>
      </w:pPr>
      <w:r>
        <w:t>campo di tipo “</w:t>
      </w:r>
      <w:r w:rsidRPr="00E431FC">
        <w:rPr>
          <w:b/>
        </w:rPr>
        <w:t>DATA</w:t>
      </w:r>
      <w:r w:rsidRPr="00E431FC">
        <w:t>”</w:t>
      </w:r>
      <w:r>
        <w:t>: rappresenta una data codificata secondo il formato “</w:t>
      </w:r>
      <w:r w:rsidRPr="00E431FC">
        <w:rPr>
          <w:b/>
        </w:rPr>
        <w:t>GG</w:t>
      </w:r>
      <w:r>
        <w:rPr>
          <w:b/>
        </w:rPr>
        <w:t>/</w:t>
      </w:r>
      <w:r w:rsidRPr="00E431FC">
        <w:rPr>
          <w:b/>
        </w:rPr>
        <w:t>MM</w:t>
      </w:r>
      <w:r>
        <w:rPr>
          <w:b/>
        </w:rPr>
        <w:t>/</w:t>
      </w:r>
      <w:r w:rsidRPr="00E431FC">
        <w:rPr>
          <w:b/>
        </w:rPr>
        <w:t>AAAA</w:t>
      </w:r>
      <w:r>
        <w:t xml:space="preserve">” </w:t>
      </w:r>
      <w:r w:rsidR="008D4339">
        <w:tab/>
      </w:r>
      <w:r>
        <w:t>dove:</w:t>
      </w:r>
    </w:p>
    <w:p w14:paraId="5443A4D6" w14:textId="77777777" w:rsidR="00A27819" w:rsidRDefault="00A27819" w:rsidP="008D4339">
      <w:pPr>
        <w:keepLines w:val="0"/>
        <w:numPr>
          <w:ilvl w:val="0"/>
          <w:numId w:val="5"/>
        </w:numPr>
        <w:spacing w:after="120" w:line="240" w:lineRule="auto"/>
        <w:ind w:left="993" w:hanging="284"/>
        <w:jc w:val="both"/>
      </w:pPr>
      <w:r>
        <w:t>i primi due caratteri, GG, indicano il giorno - allineato a destra e preceduto da zero in caso di numero ad una cifra (es.: 9 = 09);</w:t>
      </w:r>
    </w:p>
    <w:p w14:paraId="421793BD" w14:textId="77777777" w:rsidR="00A27819" w:rsidRDefault="00A27819" w:rsidP="008D4339">
      <w:pPr>
        <w:keepLines w:val="0"/>
        <w:numPr>
          <w:ilvl w:val="0"/>
          <w:numId w:val="5"/>
        </w:numPr>
        <w:spacing w:after="120" w:line="240" w:lineRule="auto"/>
        <w:ind w:left="993" w:hanging="284"/>
        <w:jc w:val="both"/>
      </w:pPr>
      <w:r>
        <w:t>i successivi due caratteri, MM, indicano il mese - allineato a destra e preceduto da zero in caso di numero ad una cifra (es.: 2 = 02);</w:t>
      </w:r>
    </w:p>
    <w:p w14:paraId="1D8B8604" w14:textId="77777777" w:rsidR="00A27819" w:rsidRDefault="00A27819" w:rsidP="008D4339">
      <w:pPr>
        <w:keepLines w:val="0"/>
        <w:numPr>
          <w:ilvl w:val="0"/>
          <w:numId w:val="5"/>
        </w:numPr>
        <w:spacing w:after="120" w:line="240" w:lineRule="auto"/>
        <w:ind w:left="993" w:hanging="284"/>
        <w:jc w:val="both"/>
      </w:pPr>
      <w:r>
        <w:t>gli ultimi quattro caratteri, AAAA, indicano l’anno – espresso nella sua forma estesa (es.: 1999, 2004).</w:t>
      </w:r>
    </w:p>
    <w:p w14:paraId="0CA0FE74" w14:textId="77777777" w:rsidR="00A27819" w:rsidRDefault="00A27819" w:rsidP="00E51375">
      <w:pPr>
        <w:tabs>
          <w:tab w:val="num" w:pos="720"/>
        </w:tabs>
        <w:ind w:left="360"/>
        <w:jc w:val="both"/>
      </w:pPr>
      <w:r>
        <w:t>Ciascun flusso con tracciato record a lunghezza fissa viene descritto con una tabella che riporta</w:t>
      </w:r>
    </w:p>
    <w:tbl>
      <w:tblPr>
        <w:tblW w:w="8429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7102"/>
      </w:tblGrid>
      <w:tr w:rsidR="00A27819" w14:paraId="6E88CBC7" w14:textId="77777777" w:rsidTr="00704B13">
        <w:tc>
          <w:tcPr>
            <w:tcW w:w="1327" w:type="dxa"/>
          </w:tcPr>
          <w:p w14:paraId="174E680F" w14:textId="77777777" w:rsidR="00A27819" w:rsidRPr="00133A3D" w:rsidRDefault="00A27819" w:rsidP="00E51375">
            <w:pPr>
              <w:ind w:left="0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7102" w:type="dxa"/>
          </w:tcPr>
          <w:p w14:paraId="35FAB89A" w14:textId="77777777" w:rsidR="00A27819" w:rsidRDefault="00A27819" w:rsidP="00E51375">
            <w:pPr>
              <w:ind w:left="0"/>
            </w:pPr>
            <w:r>
              <w:t xml:space="preserve">Nome del campo </w:t>
            </w:r>
          </w:p>
        </w:tc>
      </w:tr>
      <w:tr w:rsidR="00A27819" w14:paraId="51E7F07D" w14:textId="77777777" w:rsidTr="00704B13">
        <w:tc>
          <w:tcPr>
            <w:tcW w:w="1327" w:type="dxa"/>
          </w:tcPr>
          <w:p w14:paraId="10FE7759" w14:textId="77777777" w:rsidR="00A27819" w:rsidRPr="00133A3D" w:rsidRDefault="00A27819" w:rsidP="00E51375">
            <w:pPr>
              <w:ind w:left="0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7102" w:type="dxa"/>
          </w:tcPr>
          <w:p w14:paraId="0D355419" w14:textId="77777777" w:rsidR="00A27819" w:rsidRDefault="00A27819" w:rsidP="00E51375">
            <w:pPr>
              <w:ind w:left="0"/>
            </w:pPr>
            <w:r>
              <w:t xml:space="preserve">Descrizione del campo </w:t>
            </w:r>
          </w:p>
        </w:tc>
      </w:tr>
      <w:tr w:rsidR="00A27819" w14:paraId="67F55DBC" w14:textId="77777777" w:rsidTr="00704B13">
        <w:tc>
          <w:tcPr>
            <w:tcW w:w="1327" w:type="dxa"/>
          </w:tcPr>
          <w:p w14:paraId="4A01C819" w14:textId="77777777" w:rsidR="00A27819" w:rsidRPr="00133A3D" w:rsidRDefault="00A27819" w:rsidP="00E51375">
            <w:pPr>
              <w:ind w:left="0"/>
              <w:rPr>
                <w:b/>
              </w:rPr>
            </w:pPr>
            <w:r w:rsidRPr="00133A3D">
              <w:rPr>
                <w:b/>
              </w:rPr>
              <w:t>Tipo</w:t>
            </w:r>
          </w:p>
        </w:tc>
        <w:tc>
          <w:tcPr>
            <w:tcW w:w="7102" w:type="dxa"/>
          </w:tcPr>
          <w:p w14:paraId="41663502" w14:textId="77777777" w:rsidR="00A27819" w:rsidRDefault="00A27819" w:rsidP="00E51375">
            <w:pPr>
              <w:ind w:left="0"/>
            </w:pPr>
            <w:r>
              <w:t>Tipologia del campo.</w:t>
            </w:r>
          </w:p>
          <w:tbl>
            <w:tblPr>
              <w:tblW w:w="4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2835"/>
            </w:tblGrid>
            <w:tr w:rsidR="00A27819" w:rsidRPr="006D0665" w14:paraId="06030FF9" w14:textId="77777777" w:rsidTr="00704B13">
              <w:tc>
                <w:tcPr>
                  <w:tcW w:w="1924" w:type="dxa"/>
                  <w:shd w:val="clear" w:color="000000" w:fill="FFFFFF"/>
                </w:tcPr>
                <w:p w14:paraId="090C63F9" w14:textId="77777777" w:rsidR="00A27819" w:rsidRPr="00067C86" w:rsidRDefault="00A27819" w:rsidP="00E51375">
                  <w:pPr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Alfanumerico (AN)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3B63FD8E" w14:textId="77777777" w:rsidR="00A27819" w:rsidRPr="006D0665" w:rsidRDefault="00A27819" w:rsidP="00E51375">
                  <w:pPr>
                    <w:ind w:left="0"/>
                  </w:pPr>
                  <w:r>
                    <w:t>campo con valore alfanumerico</w:t>
                  </w:r>
                </w:p>
              </w:tc>
            </w:tr>
            <w:tr w:rsidR="00A27819" w:rsidRPr="006D0665" w14:paraId="7C47C6BB" w14:textId="77777777" w:rsidTr="00704B13">
              <w:tc>
                <w:tcPr>
                  <w:tcW w:w="1924" w:type="dxa"/>
                  <w:shd w:val="clear" w:color="000000" w:fill="FFFFFF"/>
                </w:tcPr>
                <w:p w14:paraId="3E887FB3" w14:textId="77777777" w:rsidR="00A27819" w:rsidRPr="00067C86" w:rsidRDefault="00A27819" w:rsidP="00E51375">
                  <w:pPr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Alfabetico (A)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1597D15E" w14:textId="77777777" w:rsidR="00A27819" w:rsidRPr="006D0665" w:rsidRDefault="00A27819" w:rsidP="00E51375">
                  <w:pPr>
                    <w:ind w:left="0"/>
                  </w:pPr>
                  <w:r>
                    <w:t>campo con valore alfabetico</w:t>
                  </w:r>
                </w:p>
              </w:tc>
            </w:tr>
            <w:tr w:rsidR="00A27819" w:rsidRPr="006D0665" w14:paraId="153B0832" w14:textId="77777777" w:rsidTr="00704B13">
              <w:tc>
                <w:tcPr>
                  <w:tcW w:w="1924" w:type="dxa"/>
                  <w:shd w:val="clear" w:color="auto" w:fill="auto"/>
                </w:tcPr>
                <w:p w14:paraId="689FEDFD" w14:textId="77777777" w:rsidR="00A27819" w:rsidRPr="00067C86" w:rsidRDefault="00A27819" w:rsidP="00E51375">
                  <w:pPr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Numerico  (N)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A79FF11" w14:textId="77777777" w:rsidR="00A27819" w:rsidRPr="006D0665" w:rsidRDefault="00A27819" w:rsidP="00E51375">
                  <w:pPr>
                    <w:ind w:left="0"/>
                  </w:pPr>
                  <w:r>
                    <w:t>campo con valore numerico</w:t>
                  </w:r>
                </w:p>
              </w:tc>
            </w:tr>
            <w:tr w:rsidR="00A27819" w:rsidRPr="006D0665" w14:paraId="59641672" w14:textId="77777777" w:rsidTr="00704B13">
              <w:tc>
                <w:tcPr>
                  <w:tcW w:w="1924" w:type="dxa"/>
                  <w:shd w:val="clear" w:color="auto" w:fill="auto"/>
                </w:tcPr>
                <w:p w14:paraId="14B6118D" w14:textId="77777777" w:rsidR="00A27819" w:rsidRPr="00067C86" w:rsidRDefault="00A27819" w:rsidP="00E51375">
                  <w:pPr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Data     (Data)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27CC0838" w14:textId="77777777" w:rsidR="00A27819" w:rsidRPr="006D0665" w:rsidRDefault="00A27819" w:rsidP="00E51375">
                  <w:pPr>
                    <w:ind w:left="0"/>
                  </w:pPr>
                  <w:r>
                    <w:t>Data</w:t>
                  </w:r>
                </w:p>
              </w:tc>
            </w:tr>
          </w:tbl>
          <w:p w14:paraId="6FBE05E7" w14:textId="77777777" w:rsidR="00A27819" w:rsidRDefault="00A27819" w:rsidP="00E51375"/>
        </w:tc>
      </w:tr>
      <w:tr w:rsidR="00A27819" w14:paraId="18735A0F" w14:textId="77777777" w:rsidTr="00704B13">
        <w:trPr>
          <w:trHeight w:val="488"/>
        </w:trPr>
        <w:tc>
          <w:tcPr>
            <w:tcW w:w="1327" w:type="dxa"/>
          </w:tcPr>
          <w:p w14:paraId="4B19E803" w14:textId="77777777" w:rsidR="00A27819" w:rsidRPr="00133A3D" w:rsidRDefault="00A27819" w:rsidP="00E51375">
            <w:pPr>
              <w:ind w:left="0"/>
              <w:rPr>
                <w:b/>
              </w:rPr>
            </w:pPr>
            <w:r>
              <w:rPr>
                <w:b/>
              </w:rPr>
              <w:t>Posizione</w:t>
            </w:r>
          </w:p>
        </w:tc>
        <w:tc>
          <w:tcPr>
            <w:tcW w:w="7102" w:type="dxa"/>
          </w:tcPr>
          <w:p w14:paraId="3BE69873" w14:textId="77777777" w:rsidR="00A27819" w:rsidRDefault="00A27819" w:rsidP="00E51375">
            <w:pPr>
              <w:ind w:left="0"/>
            </w:pPr>
            <w:r>
              <w:t>Posizione iniziale e finale del campo</w:t>
            </w:r>
          </w:p>
        </w:tc>
      </w:tr>
      <w:tr w:rsidR="00A27819" w14:paraId="69C73158" w14:textId="77777777" w:rsidTr="00704B13">
        <w:tc>
          <w:tcPr>
            <w:tcW w:w="1327" w:type="dxa"/>
          </w:tcPr>
          <w:p w14:paraId="1C52A29B" w14:textId="77777777" w:rsidR="00A27819" w:rsidRPr="00133A3D" w:rsidRDefault="00A27819" w:rsidP="00E51375">
            <w:pPr>
              <w:ind w:left="0"/>
              <w:rPr>
                <w:b/>
              </w:rPr>
            </w:pPr>
            <w:r w:rsidRPr="00133A3D">
              <w:rPr>
                <w:b/>
              </w:rPr>
              <w:t>Lunghezza</w:t>
            </w:r>
          </w:p>
        </w:tc>
        <w:tc>
          <w:tcPr>
            <w:tcW w:w="7102" w:type="dxa"/>
          </w:tcPr>
          <w:p w14:paraId="2934CDC8" w14:textId="77777777" w:rsidR="00A27819" w:rsidRDefault="00A27819" w:rsidP="00E51375">
            <w:pPr>
              <w:ind w:left="0"/>
            </w:pPr>
            <w:r>
              <w:t>Lunghezza in caratteri del campo</w:t>
            </w:r>
          </w:p>
        </w:tc>
      </w:tr>
      <w:tr w:rsidR="00A27819" w14:paraId="48B09651" w14:textId="77777777" w:rsidTr="00704B13">
        <w:tc>
          <w:tcPr>
            <w:tcW w:w="1327" w:type="dxa"/>
          </w:tcPr>
          <w:p w14:paraId="19BCE5F2" w14:textId="77777777" w:rsidR="00A27819" w:rsidRPr="00133A3D" w:rsidRDefault="00A27819" w:rsidP="00E51375">
            <w:pPr>
              <w:ind w:left="0"/>
              <w:rPr>
                <w:b/>
              </w:rPr>
            </w:pPr>
            <w:r w:rsidRPr="00133A3D">
              <w:rPr>
                <w:b/>
              </w:rPr>
              <w:t>Valori ammessi</w:t>
            </w:r>
          </w:p>
        </w:tc>
        <w:tc>
          <w:tcPr>
            <w:tcW w:w="7102" w:type="dxa"/>
          </w:tcPr>
          <w:p w14:paraId="7ECE3ABE" w14:textId="77777777" w:rsidR="00A27819" w:rsidRPr="00E555CB" w:rsidRDefault="00A27819" w:rsidP="00E51375">
            <w:pPr>
              <w:ind w:left="0"/>
            </w:pPr>
            <w:r w:rsidRPr="00E555CB">
              <w:t xml:space="preserve">Indicazioni sui valori ammessi </w:t>
            </w:r>
          </w:p>
        </w:tc>
      </w:tr>
      <w:tr w:rsidR="00A27819" w14:paraId="0D7B89A0" w14:textId="77777777" w:rsidTr="00704B13">
        <w:tc>
          <w:tcPr>
            <w:tcW w:w="1327" w:type="dxa"/>
          </w:tcPr>
          <w:p w14:paraId="39836EAD" w14:textId="77777777" w:rsidR="00A27819" w:rsidRPr="00133A3D" w:rsidRDefault="00A27819" w:rsidP="00E51375">
            <w:pPr>
              <w:ind w:left="0"/>
              <w:rPr>
                <w:b/>
              </w:rPr>
            </w:pPr>
            <w:r w:rsidRPr="00133A3D">
              <w:rPr>
                <w:b/>
              </w:rPr>
              <w:lastRenderedPageBreak/>
              <w:t>Vincolo</w:t>
            </w:r>
          </w:p>
        </w:tc>
        <w:tc>
          <w:tcPr>
            <w:tcW w:w="7102" w:type="dxa"/>
          </w:tcPr>
          <w:p w14:paraId="0239C71B" w14:textId="77777777" w:rsidR="00A27819" w:rsidRDefault="00A27819" w:rsidP="00E51375">
            <w:pPr>
              <w:ind w:left="0"/>
            </w:pPr>
            <w:r>
              <w:t>Livello di obbligatorietà del campo.</w:t>
            </w:r>
          </w:p>
          <w:tbl>
            <w:tblPr>
              <w:tblW w:w="7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94"/>
              <w:gridCol w:w="6489"/>
            </w:tblGrid>
            <w:tr w:rsidR="00A27819" w:rsidRPr="006D0665" w14:paraId="0C370E4E" w14:textId="77777777" w:rsidTr="00704B13">
              <w:tc>
                <w:tcPr>
                  <w:tcW w:w="1394" w:type="dxa"/>
                  <w:shd w:val="clear" w:color="000000" w:fill="FFFFFF"/>
                </w:tcPr>
                <w:p w14:paraId="7D980BA1" w14:textId="77777777" w:rsidR="00A27819" w:rsidRPr="00067C86" w:rsidRDefault="00A27819" w:rsidP="00E51375">
                  <w:pPr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OBB</w:t>
                  </w:r>
                </w:p>
              </w:tc>
              <w:tc>
                <w:tcPr>
                  <w:tcW w:w="6489" w:type="dxa"/>
                  <w:shd w:val="clear" w:color="000000" w:fill="FFFFFF"/>
                </w:tcPr>
                <w:p w14:paraId="4D0321DE" w14:textId="77777777" w:rsidR="00A27819" w:rsidRPr="006D0665" w:rsidRDefault="00A27819" w:rsidP="00E51375">
                  <w:pPr>
                    <w:ind w:left="0"/>
                  </w:pPr>
                  <w:r>
                    <w:t>campo sempre obbligatorio</w:t>
                  </w:r>
                </w:p>
              </w:tc>
            </w:tr>
            <w:tr w:rsidR="00A27819" w:rsidRPr="006D0665" w14:paraId="604A495A" w14:textId="77777777" w:rsidTr="00704B13">
              <w:tc>
                <w:tcPr>
                  <w:tcW w:w="1394" w:type="dxa"/>
                  <w:shd w:val="clear" w:color="auto" w:fill="auto"/>
                </w:tcPr>
                <w:p w14:paraId="372C72D8" w14:textId="77777777" w:rsidR="00A27819" w:rsidRPr="00067C86" w:rsidRDefault="00A27819" w:rsidP="00E51375">
                  <w:pPr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OBBC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3F3E9E43" w14:textId="77777777" w:rsidR="00A27819" w:rsidRPr="006D0665" w:rsidRDefault="00A27819" w:rsidP="00E51375">
                  <w:pPr>
                    <w:ind w:left="0"/>
                  </w:pPr>
                  <w:r>
                    <w:t>campo obbligatorio in particolare circostanze</w:t>
                  </w:r>
                </w:p>
              </w:tc>
            </w:tr>
            <w:tr w:rsidR="00A27819" w:rsidRPr="006D0665" w14:paraId="69372C44" w14:textId="77777777" w:rsidTr="00704B13">
              <w:tc>
                <w:tcPr>
                  <w:tcW w:w="1394" w:type="dxa"/>
                  <w:shd w:val="clear" w:color="auto" w:fill="auto"/>
                </w:tcPr>
                <w:p w14:paraId="1CECF9CF" w14:textId="77777777" w:rsidR="00A27819" w:rsidRPr="00067C86" w:rsidRDefault="00A27819" w:rsidP="00E51375">
                  <w:pPr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OPZ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4A383432" w14:textId="77777777" w:rsidR="00A27819" w:rsidRDefault="00A27819" w:rsidP="00E51375">
                  <w:pPr>
                    <w:ind w:left="0"/>
                  </w:pPr>
                  <w:r>
                    <w:t>campo opzionale</w:t>
                  </w:r>
                </w:p>
              </w:tc>
            </w:tr>
          </w:tbl>
          <w:p w14:paraId="04AA1F33" w14:textId="77777777" w:rsidR="00A27819" w:rsidRPr="00E555CB" w:rsidRDefault="00A27819" w:rsidP="00E51375"/>
        </w:tc>
      </w:tr>
    </w:tbl>
    <w:p w14:paraId="575B650A" w14:textId="77777777" w:rsidR="00A27819" w:rsidRDefault="0064749D" w:rsidP="00D64A49">
      <w:pPr>
        <w:pStyle w:val="Titolo2"/>
      </w:pPr>
      <w:bookmarkStart w:id="98" w:name="_Ref362963725"/>
      <w:bookmarkStart w:id="99" w:name="_Ref362963727"/>
      <w:bookmarkStart w:id="100" w:name="_Toc163567772"/>
      <w:bookmarkStart w:id="101" w:name="_Toc163575587"/>
      <w:bookmarkStart w:id="102" w:name="_Toc163578822"/>
      <w:bookmarkStart w:id="103" w:name="_Toc164868525"/>
      <w:r>
        <w:t>Export dei dati degli assistiti esenti ticket</w:t>
      </w:r>
      <w:bookmarkEnd w:id="98"/>
      <w:bookmarkEnd w:id="99"/>
      <w:bookmarkEnd w:id="100"/>
      <w:bookmarkEnd w:id="101"/>
      <w:bookmarkEnd w:id="102"/>
      <w:bookmarkEnd w:id="103"/>
    </w:p>
    <w:p w14:paraId="68400706" w14:textId="77777777" w:rsidR="00A27819" w:rsidRDefault="00A27819" w:rsidP="00E51375">
      <w:pPr>
        <w:ind w:left="567"/>
        <w:jc w:val="both"/>
      </w:pPr>
      <w:r w:rsidRPr="00AF3FF4">
        <w:t xml:space="preserve">Questo flusso contiene i dati </w:t>
      </w:r>
      <w:r w:rsidR="00AF3FF4" w:rsidRPr="00AF3FF4">
        <w:t>degli assistiti esenti dalla partecipazione alla spesa sanitaria secondo la normativa in vigore (esenti ticket).</w:t>
      </w:r>
    </w:p>
    <w:p w14:paraId="7B5A5B93" w14:textId="77777777" w:rsidR="00E728BE" w:rsidRDefault="00E728BE" w:rsidP="00E51375">
      <w:pPr>
        <w:ind w:left="567"/>
        <w:jc w:val="both"/>
      </w:pPr>
      <w:r>
        <w:t>Questo flusso viene prodotto dalle seguenti funzionalità:</w:t>
      </w:r>
    </w:p>
    <w:p w14:paraId="547813E8" w14:textId="77777777" w:rsidR="00E728BE" w:rsidRPr="00E728BE" w:rsidRDefault="00E728BE" w:rsidP="00BD4290">
      <w:pPr>
        <w:numPr>
          <w:ilvl w:val="0"/>
          <w:numId w:val="7"/>
        </w:numPr>
        <w:jc w:val="both"/>
      </w:pPr>
      <w:r w:rsidRPr="00E728BE">
        <w:t>Estrarre Assistiti Esenti Ticket</w:t>
      </w:r>
      <w:r>
        <w:t xml:space="preserve"> (interattiva e differita)</w:t>
      </w:r>
      <w:r w:rsidR="0051767B">
        <w:t>.</w:t>
      </w:r>
    </w:p>
    <w:p w14:paraId="1DA08EB7" w14:textId="77777777" w:rsidR="00BB10FD" w:rsidRDefault="00A27819" w:rsidP="00E51375">
      <w:pPr>
        <w:ind w:left="567"/>
        <w:jc w:val="both"/>
      </w:pPr>
      <w:r>
        <w:t>Nel seguito viene riportato il tracciato record del flusso.</w:t>
      </w:r>
    </w:p>
    <w:p w14:paraId="338FB762" w14:textId="77777777" w:rsidR="00A27819" w:rsidRDefault="00A27819" w:rsidP="00E51375">
      <w:pPr>
        <w:ind w:left="567"/>
        <w:jc w:val="both"/>
      </w:pPr>
      <w:r>
        <w:t xml:space="preserve"> 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685"/>
        <w:gridCol w:w="709"/>
        <w:gridCol w:w="470"/>
        <w:gridCol w:w="540"/>
        <w:gridCol w:w="1116"/>
        <w:gridCol w:w="993"/>
        <w:gridCol w:w="850"/>
      </w:tblGrid>
      <w:tr w:rsidR="00A27819" w:rsidRPr="008663CD" w14:paraId="5904F9AA" w14:textId="77777777" w:rsidTr="00352D57">
        <w:trPr>
          <w:cantSplit/>
          <w:trHeight w:val="291"/>
        </w:trPr>
        <w:tc>
          <w:tcPr>
            <w:tcW w:w="1488" w:type="dxa"/>
            <w:vMerge w:val="restart"/>
            <w:shd w:val="clear" w:color="auto" w:fill="F2F2F2"/>
            <w:vAlign w:val="center"/>
          </w:tcPr>
          <w:p w14:paraId="2B7AE738" w14:textId="77777777" w:rsidR="00A27819" w:rsidRPr="008663CD" w:rsidRDefault="00A27819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25052729" w14:textId="77777777" w:rsidR="00A27819" w:rsidRPr="008663CD" w:rsidRDefault="00A27819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14:paraId="51BC253D" w14:textId="77777777" w:rsidR="00A27819" w:rsidRPr="008663CD" w:rsidRDefault="00A27819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010" w:type="dxa"/>
            <w:gridSpan w:val="2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39ED6ABB" w14:textId="77777777" w:rsidR="00A27819" w:rsidRPr="008663CD" w:rsidRDefault="00A27819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16" w:type="dxa"/>
            <w:vMerge w:val="restart"/>
            <w:shd w:val="clear" w:color="auto" w:fill="F2F2F2"/>
            <w:vAlign w:val="center"/>
          </w:tcPr>
          <w:p w14:paraId="64244C0B" w14:textId="77777777" w:rsidR="00A27819" w:rsidRPr="008663CD" w:rsidRDefault="00A27819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993" w:type="dxa"/>
            <w:vMerge w:val="restart"/>
            <w:shd w:val="clear" w:color="auto" w:fill="F2F2F2"/>
            <w:vAlign w:val="center"/>
          </w:tcPr>
          <w:p w14:paraId="5F86201B" w14:textId="77777777" w:rsidR="00A27819" w:rsidRPr="008663CD" w:rsidRDefault="00A27819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378A8B0B" w14:textId="77777777" w:rsidR="00A27819" w:rsidRPr="008663CD" w:rsidRDefault="00A27819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A27819" w:rsidRPr="008663CD" w14:paraId="6769019B" w14:textId="77777777" w:rsidTr="00FB5B21">
        <w:trPr>
          <w:cantSplit/>
          <w:trHeight w:val="280"/>
        </w:trPr>
        <w:tc>
          <w:tcPr>
            <w:tcW w:w="1488" w:type="dxa"/>
            <w:vMerge/>
            <w:shd w:val="pct20" w:color="auto" w:fill="auto"/>
          </w:tcPr>
          <w:p w14:paraId="2EEAD257" w14:textId="77777777" w:rsidR="00A27819" w:rsidRPr="008663CD" w:rsidRDefault="00A27819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3685" w:type="dxa"/>
            <w:vMerge/>
            <w:shd w:val="pct20" w:color="auto" w:fill="auto"/>
          </w:tcPr>
          <w:p w14:paraId="01941672" w14:textId="77777777" w:rsidR="00A27819" w:rsidRPr="008663CD" w:rsidRDefault="00A27819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709" w:type="dxa"/>
            <w:vMerge/>
            <w:shd w:val="pct20" w:color="auto" w:fill="auto"/>
          </w:tcPr>
          <w:p w14:paraId="292DC7CA" w14:textId="77777777" w:rsidR="00A27819" w:rsidRPr="008663CD" w:rsidRDefault="00A27819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470" w:type="dxa"/>
            <w:shd w:val="clear" w:color="auto" w:fill="F2F2F2"/>
          </w:tcPr>
          <w:p w14:paraId="5C5668F3" w14:textId="77777777" w:rsidR="00A27819" w:rsidRPr="008663CD" w:rsidRDefault="00A27819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40" w:type="dxa"/>
            <w:shd w:val="clear" w:color="auto" w:fill="F2F2F2"/>
          </w:tcPr>
          <w:p w14:paraId="7A050C13" w14:textId="77777777" w:rsidR="00A27819" w:rsidRPr="008663CD" w:rsidRDefault="00A27819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16" w:type="dxa"/>
            <w:vMerge/>
            <w:shd w:val="pct20" w:color="auto" w:fill="auto"/>
          </w:tcPr>
          <w:p w14:paraId="2EAD3CAC" w14:textId="77777777" w:rsidR="00A27819" w:rsidRPr="008663CD" w:rsidRDefault="00A27819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993" w:type="dxa"/>
            <w:vMerge/>
            <w:shd w:val="pct20" w:color="auto" w:fill="auto"/>
          </w:tcPr>
          <w:p w14:paraId="46FD716B" w14:textId="77777777" w:rsidR="00A27819" w:rsidRPr="008663CD" w:rsidRDefault="00A27819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pct20" w:color="auto" w:fill="auto"/>
          </w:tcPr>
          <w:p w14:paraId="03F4F509" w14:textId="77777777" w:rsidR="00A27819" w:rsidRPr="008663CD" w:rsidRDefault="00A27819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09582E" w:rsidRPr="002D0DD6" w14:paraId="48F10DEC" w14:textId="77777777" w:rsidTr="004F778E">
        <w:trPr>
          <w:cantSplit/>
        </w:trPr>
        <w:tc>
          <w:tcPr>
            <w:tcW w:w="1488" w:type="dxa"/>
          </w:tcPr>
          <w:p w14:paraId="426F7F02" w14:textId="77777777" w:rsidR="0009582E" w:rsidRPr="002D0DD6" w:rsidRDefault="0009582E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Fiscale</w:t>
            </w:r>
          </w:p>
        </w:tc>
        <w:tc>
          <w:tcPr>
            <w:tcW w:w="3685" w:type="dxa"/>
          </w:tcPr>
          <w:p w14:paraId="4A68588D" w14:textId="77777777" w:rsidR="0009582E" w:rsidRPr="002D0DD6" w:rsidRDefault="0009582E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fiscale dell’assistito</w:t>
            </w:r>
          </w:p>
        </w:tc>
        <w:tc>
          <w:tcPr>
            <w:tcW w:w="709" w:type="dxa"/>
          </w:tcPr>
          <w:p w14:paraId="2019F77C" w14:textId="77777777" w:rsidR="0009582E" w:rsidRPr="002D0DD6" w:rsidRDefault="0009582E" w:rsidP="00E51375">
            <w:pPr>
              <w:spacing w:before="80" w:line="240" w:lineRule="auto"/>
              <w:ind w:left="0"/>
              <w:jc w:val="center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AN</w:t>
            </w:r>
          </w:p>
        </w:tc>
        <w:tc>
          <w:tcPr>
            <w:tcW w:w="470" w:type="dxa"/>
          </w:tcPr>
          <w:p w14:paraId="1F3816DB" w14:textId="77777777" w:rsidR="0009582E" w:rsidRPr="002D0DD6" w:rsidRDefault="0009582E" w:rsidP="00E51375">
            <w:pPr>
              <w:spacing w:before="80" w:line="240" w:lineRule="auto"/>
              <w:ind w:left="0"/>
              <w:jc w:val="center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1</w:t>
            </w:r>
          </w:p>
        </w:tc>
        <w:tc>
          <w:tcPr>
            <w:tcW w:w="540" w:type="dxa"/>
          </w:tcPr>
          <w:p w14:paraId="45D19BFC" w14:textId="77777777" w:rsidR="0009582E" w:rsidRPr="002D0DD6" w:rsidRDefault="0009582E" w:rsidP="00E51375">
            <w:pPr>
              <w:spacing w:before="80" w:line="240" w:lineRule="auto"/>
              <w:ind w:left="0"/>
              <w:jc w:val="center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16</w:t>
            </w:r>
          </w:p>
        </w:tc>
        <w:tc>
          <w:tcPr>
            <w:tcW w:w="1116" w:type="dxa"/>
          </w:tcPr>
          <w:p w14:paraId="1559F6E1" w14:textId="77777777" w:rsidR="0009582E" w:rsidRPr="002D0DD6" w:rsidRDefault="0009582E" w:rsidP="00E51375">
            <w:pPr>
              <w:spacing w:before="80" w:line="240" w:lineRule="auto"/>
              <w:ind w:left="0"/>
              <w:jc w:val="center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16</w:t>
            </w:r>
          </w:p>
        </w:tc>
        <w:tc>
          <w:tcPr>
            <w:tcW w:w="993" w:type="dxa"/>
          </w:tcPr>
          <w:p w14:paraId="3760D188" w14:textId="77777777" w:rsidR="0009582E" w:rsidRPr="002D0DD6" w:rsidRDefault="0009582E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1853264D" w14:textId="77777777" w:rsidR="0009582E" w:rsidRPr="002D0DD6" w:rsidRDefault="0009582E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3C6FDFB8" w14:textId="77777777" w:rsidTr="004F778E">
        <w:trPr>
          <w:cantSplit/>
        </w:trPr>
        <w:tc>
          <w:tcPr>
            <w:tcW w:w="1488" w:type="dxa"/>
          </w:tcPr>
          <w:p w14:paraId="62AFE82E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Cognome</w:t>
            </w:r>
          </w:p>
        </w:tc>
        <w:tc>
          <w:tcPr>
            <w:tcW w:w="3685" w:type="dxa"/>
          </w:tcPr>
          <w:p w14:paraId="116B1790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Cognome dell’assistito</w:t>
            </w:r>
          </w:p>
        </w:tc>
        <w:tc>
          <w:tcPr>
            <w:tcW w:w="709" w:type="dxa"/>
          </w:tcPr>
          <w:p w14:paraId="5473A389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AN</w:t>
            </w:r>
          </w:p>
        </w:tc>
        <w:tc>
          <w:tcPr>
            <w:tcW w:w="470" w:type="dxa"/>
          </w:tcPr>
          <w:p w14:paraId="7355AFC2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17</w:t>
            </w:r>
          </w:p>
        </w:tc>
        <w:tc>
          <w:tcPr>
            <w:tcW w:w="540" w:type="dxa"/>
          </w:tcPr>
          <w:p w14:paraId="3944A262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96</w:t>
            </w:r>
          </w:p>
        </w:tc>
        <w:tc>
          <w:tcPr>
            <w:tcW w:w="1116" w:type="dxa"/>
          </w:tcPr>
          <w:p w14:paraId="19165BA7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8</w:t>
            </w:r>
            <w:r w:rsidR="00577E75" w:rsidRPr="002D0DD6">
              <w:rPr>
                <w:i/>
              </w:rPr>
              <w:t>0</w:t>
            </w:r>
          </w:p>
        </w:tc>
        <w:tc>
          <w:tcPr>
            <w:tcW w:w="993" w:type="dxa"/>
          </w:tcPr>
          <w:p w14:paraId="09C6C52D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298708F8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79F912A9" w14:textId="77777777" w:rsidTr="004F778E">
        <w:trPr>
          <w:cantSplit/>
        </w:trPr>
        <w:tc>
          <w:tcPr>
            <w:tcW w:w="1488" w:type="dxa"/>
          </w:tcPr>
          <w:p w14:paraId="2AE67694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Nome</w:t>
            </w:r>
          </w:p>
        </w:tc>
        <w:tc>
          <w:tcPr>
            <w:tcW w:w="3685" w:type="dxa"/>
          </w:tcPr>
          <w:p w14:paraId="665FD259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Nome dell’assistito</w:t>
            </w:r>
          </w:p>
        </w:tc>
        <w:tc>
          <w:tcPr>
            <w:tcW w:w="709" w:type="dxa"/>
          </w:tcPr>
          <w:p w14:paraId="05157E39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AN</w:t>
            </w:r>
          </w:p>
        </w:tc>
        <w:tc>
          <w:tcPr>
            <w:tcW w:w="470" w:type="dxa"/>
          </w:tcPr>
          <w:p w14:paraId="2497F4AD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9</w:t>
            </w:r>
            <w:r w:rsidR="00577E75" w:rsidRPr="002D0DD6">
              <w:rPr>
                <w:i/>
              </w:rPr>
              <w:t>7</w:t>
            </w:r>
          </w:p>
        </w:tc>
        <w:tc>
          <w:tcPr>
            <w:tcW w:w="540" w:type="dxa"/>
          </w:tcPr>
          <w:p w14:paraId="74924B83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  <w:r w:rsidR="00577E75" w:rsidRPr="002D0DD6">
              <w:rPr>
                <w:i/>
              </w:rPr>
              <w:t>76</w:t>
            </w:r>
          </w:p>
        </w:tc>
        <w:tc>
          <w:tcPr>
            <w:tcW w:w="1116" w:type="dxa"/>
          </w:tcPr>
          <w:p w14:paraId="2B67E969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80</w:t>
            </w:r>
          </w:p>
        </w:tc>
        <w:tc>
          <w:tcPr>
            <w:tcW w:w="993" w:type="dxa"/>
          </w:tcPr>
          <w:p w14:paraId="4C722EB2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53763C6D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4FF535BD" w14:textId="77777777" w:rsidTr="004F778E">
        <w:trPr>
          <w:cantSplit/>
        </w:trPr>
        <w:tc>
          <w:tcPr>
            <w:tcW w:w="1488" w:type="dxa"/>
          </w:tcPr>
          <w:p w14:paraId="634DE144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Data di nascita</w:t>
            </w:r>
          </w:p>
        </w:tc>
        <w:tc>
          <w:tcPr>
            <w:tcW w:w="3685" w:type="dxa"/>
          </w:tcPr>
          <w:p w14:paraId="3DC7E1EB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Data di nascita dell’assistito espressa nel formato GG/MM/AAAA</w:t>
            </w:r>
          </w:p>
        </w:tc>
        <w:tc>
          <w:tcPr>
            <w:tcW w:w="709" w:type="dxa"/>
          </w:tcPr>
          <w:p w14:paraId="3832C3A5" w14:textId="77777777" w:rsidR="00577E75" w:rsidRPr="002D0DD6" w:rsidRDefault="00A31F2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DATA</w:t>
            </w:r>
          </w:p>
        </w:tc>
        <w:tc>
          <w:tcPr>
            <w:tcW w:w="470" w:type="dxa"/>
          </w:tcPr>
          <w:p w14:paraId="0E887187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  <w:r w:rsidR="00577E75" w:rsidRPr="002D0DD6">
              <w:rPr>
                <w:i/>
              </w:rPr>
              <w:t>77</w:t>
            </w:r>
          </w:p>
        </w:tc>
        <w:tc>
          <w:tcPr>
            <w:tcW w:w="540" w:type="dxa"/>
          </w:tcPr>
          <w:p w14:paraId="237800B1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  <w:r w:rsidR="00577E75" w:rsidRPr="002D0DD6">
              <w:rPr>
                <w:i/>
              </w:rPr>
              <w:t>86</w:t>
            </w:r>
          </w:p>
        </w:tc>
        <w:tc>
          <w:tcPr>
            <w:tcW w:w="1116" w:type="dxa"/>
          </w:tcPr>
          <w:p w14:paraId="4DBF4610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10</w:t>
            </w:r>
          </w:p>
        </w:tc>
        <w:tc>
          <w:tcPr>
            <w:tcW w:w="993" w:type="dxa"/>
          </w:tcPr>
          <w:p w14:paraId="3DEFC3C1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235AB31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44450307" w14:textId="77777777" w:rsidTr="004F778E">
        <w:trPr>
          <w:cantSplit/>
        </w:trPr>
        <w:tc>
          <w:tcPr>
            <w:tcW w:w="1488" w:type="dxa"/>
          </w:tcPr>
          <w:p w14:paraId="0D1B83AE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 xml:space="preserve">Comune o stato estero di nascita </w:t>
            </w:r>
          </w:p>
        </w:tc>
        <w:tc>
          <w:tcPr>
            <w:tcW w:w="3685" w:type="dxa"/>
          </w:tcPr>
          <w:p w14:paraId="739772E3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ISTAT del comune o stato estero di nascita dell’assistito</w:t>
            </w:r>
          </w:p>
        </w:tc>
        <w:tc>
          <w:tcPr>
            <w:tcW w:w="709" w:type="dxa"/>
          </w:tcPr>
          <w:p w14:paraId="141F7603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N</w:t>
            </w:r>
          </w:p>
        </w:tc>
        <w:tc>
          <w:tcPr>
            <w:tcW w:w="470" w:type="dxa"/>
          </w:tcPr>
          <w:p w14:paraId="15FF1B32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  <w:r w:rsidR="00577E75" w:rsidRPr="002D0DD6">
              <w:rPr>
                <w:i/>
              </w:rPr>
              <w:t>87</w:t>
            </w:r>
          </w:p>
        </w:tc>
        <w:tc>
          <w:tcPr>
            <w:tcW w:w="540" w:type="dxa"/>
          </w:tcPr>
          <w:p w14:paraId="76C3194A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  <w:r w:rsidR="00577E75" w:rsidRPr="002D0DD6">
              <w:rPr>
                <w:i/>
              </w:rPr>
              <w:t>92</w:t>
            </w:r>
          </w:p>
        </w:tc>
        <w:tc>
          <w:tcPr>
            <w:tcW w:w="1116" w:type="dxa"/>
          </w:tcPr>
          <w:p w14:paraId="35AE1AB4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6</w:t>
            </w:r>
          </w:p>
        </w:tc>
        <w:tc>
          <w:tcPr>
            <w:tcW w:w="993" w:type="dxa"/>
          </w:tcPr>
          <w:p w14:paraId="734337BD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74BE5162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1AD97301" w14:textId="77777777" w:rsidTr="004F778E">
        <w:trPr>
          <w:cantSplit/>
        </w:trPr>
        <w:tc>
          <w:tcPr>
            <w:tcW w:w="1488" w:type="dxa"/>
          </w:tcPr>
          <w:p w14:paraId="26920913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 xml:space="preserve">Sesso  </w:t>
            </w:r>
          </w:p>
        </w:tc>
        <w:tc>
          <w:tcPr>
            <w:tcW w:w="3685" w:type="dxa"/>
          </w:tcPr>
          <w:p w14:paraId="4B72D619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Sesso dell’assistito:</w:t>
            </w:r>
          </w:p>
          <w:p w14:paraId="0F8C5FC4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M = maschio</w:t>
            </w:r>
          </w:p>
          <w:p w14:paraId="17429E26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F = femmina</w:t>
            </w:r>
          </w:p>
        </w:tc>
        <w:tc>
          <w:tcPr>
            <w:tcW w:w="709" w:type="dxa"/>
          </w:tcPr>
          <w:p w14:paraId="71B9D744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AN</w:t>
            </w:r>
          </w:p>
        </w:tc>
        <w:tc>
          <w:tcPr>
            <w:tcW w:w="470" w:type="dxa"/>
          </w:tcPr>
          <w:p w14:paraId="01844624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  <w:r w:rsidR="00577E75" w:rsidRPr="002D0DD6">
              <w:rPr>
                <w:i/>
              </w:rPr>
              <w:t>93</w:t>
            </w:r>
          </w:p>
        </w:tc>
        <w:tc>
          <w:tcPr>
            <w:tcW w:w="540" w:type="dxa"/>
          </w:tcPr>
          <w:p w14:paraId="4A837F10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  <w:r w:rsidR="00577E75" w:rsidRPr="002D0DD6">
              <w:rPr>
                <w:i/>
              </w:rPr>
              <w:t>93</w:t>
            </w:r>
          </w:p>
        </w:tc>
        <w:tc>
          <w:tcPr>
            <w:tcW w:w="1116" w:type="dxa"/>
          </w:tcPr>
          <w:p w14:paraId="31AE5431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</w:p>
        </w:tc>
        <w:tc>
          <w:tcPr>
            <w:tcW w:w="993" w:type="dxa"/>
          </w:tcPr>
          <w:p w14:paraId="07E0B6C4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52D0444F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5A1C63AF" w14:textId="77777777" w:rsidTr="004F778E">
        <w:trPr>
          <w:cantSplit/>
        </w:trPr>
        <w:tc>
          <w:tcPr>
            <w:tcW w:w="1488" w:type="dxa"/>
          </w:tcPr>
          <w:p w14:paraId="231D9AD9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Cittadinanza</w:t>
            </w:r>
          </w:p>
        </w:tc>
        <w:tc>
          <w:tcPr>
            <w:tcW w:w="3685" w:type="dxa"/>
          </w:tcPr>
          <w:p w14:paraId="41CA3420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ISTAT che codifica la cittadinanza dell'</w:t>
            </w:r>
            <w:r w:rsidR="003027C4" w:rsidRPr="002D0DD6">
              <w:rPr>
                <w:i/>
              </w:rPr>
              <w:t>assistito</w:t>
            </w:r>
            <w:r w:rsidRPr="002D0DD6">
              <w:rPr>
                <w:i/>
              </w:rPr>
              <w:t>.</w:t>
            </w:r>
          </w:p>
        </w:tc>
        <w:tc>
          <w:tcPr>
            <w:tcW w:w="709" w:type="dxa"/>
          </w:tcPr>
          <w:p w14:paraId="053E796F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N</w:t>
            </w:r>
          </w:p>
        </w:tc>
        <w:tc>
          <w:tcPr>
            <w:tcW w:w="470" w:type="dxa"/>
          </w:tcPr>
          <w:p w14:paraId="48C54794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  <w:r w:rsidR="00577E75" w:rsidRPr="002D0DD6">
              <w:rPr>
                <w:i/>
              </w:rPr>
              <w:t>94</w:t>
            </w:r>
          </w:p>
        </w:tc>
        <w:tc>
          <w:tcPr>
            <w:tcW w:w="540" w:type="dxa"/>
          </w:tcPr>
          <w:p w14:paraId="5357D1B4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  <w:r w:rsidR="00577E75" w:rsidRPr="002D0DD6">
              <w:rPr>
                <w:i/>
              </w:rPr>
              <w:t>96</w:t>
            </w:r>
          </w:p>
        </w:tc>
        <w:tc>
          <w:tcPr>
            <w:tcW w:w="1116" w:type="dxa"/>
          </w:tcPr>
          <w:p w14:paraId="6B14D788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3</w:t>
            </w:r>
          </w:p>
        </w:tc>
        <w:tc>
          <w:tcPr>
            <w:tcW w:w="993" w:type="dxa"/>
          </w:tcPr>
          <w:p w14:paraId="199D60E3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459AAE45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4722FB84" w14:textId="77777777" w:rsidTr="004F778E">
        <w:trPr>
          <w:cantSplit/>
        </w:trPr>
        <w:tc>
          <w:tcPr>
            <w:tcW w:w="1488" w:type="dxa"/>
          </w:tcPr>
          <w:p w14:paraId="0E290984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 xml:space="preserve">Comune di residenza </w:t>
            </w:r>
          </w:p>
        </w:tc>
        <w:tc>
          <w:tcPr>
            <w:tcW w:w="3685" w:type="dxa"/>
          </w:tcPr>
          <w:p w14:paraId="575ED7BB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ISTAT del comune di residenza dell’assistito</w:t>
            </w:r>
          </w:p>
        </w:tc>
        <w:tc>
          <w:tcPr>
            <w:tcW w:w="709" w:type="dxa"/>
          </w:tcPr>
          <w:p w14:paraId="6C870569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N</w:t>
            </w:r>
          </w:p>
        </w:tc>
        <w:tc>
          <w:tcPr>
            <w:tcW w:w="470" w:type="dxa"/>
          </w:tcPr>
          <w:p w14:paraId="12E77D3E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  <w:r w:rsidR="00577E75" w:rsidRPr="002D0DD6">
              <w:rPr>
                <w:i/>
              </w:rPr>
              <w:t>97</w:t>
            </w:r>
          </w:p>
        </w:tc>
        <w:tc>
          <w:tcPr>
            <w:tcW w:w="540" w:type="dxa"/>
          </w:tcPr>
          <w:p w14:paraId="55BC5CCF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2</w:t>
            </w:r>
            <w:r w:rsidR="00577E75" w:rsidRPr="002D0DD6">
              <w:rPr>
                <w:i/>
              </w:rPr>
              <w:t>02</w:t>
            </w:r>
          </w:p>
        </w:tc>
        <w:tc>
          <w:tcPr>
            <w:tcW w:w="1116" w:type="dxa"/>
          </w:tcPr>
          <w:p w14:paraId="36414E43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6</w:t>
            </w:r>
          </w:p>
        </w:tc>
        <w:tc>
          <w:tcPr>
            <w:tcW w:w="993" w:type="dxa"/>
          </w:tcPr>
          <w:p w14:paraId="02642ABF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57C8A306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49BE6ABA" w14:textId="77777777" w:rsidTr="004F778E">
        <w:trPr>
          <w:cantSplit/>
        </w:trPr>
        <w:tc>
          <w:tcPr>
            <w:tcW w:w="1488" w:type="dxa"/>
          </w:tcPr>
          <w:p w14:paraId="2417DBBC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Indirizzo residenza</w:t>
            </w:r>
          </w:p>
        </w:tc>
        <w:tc>
          <w:tcPr>
            <w:tcW w:w="3685" w:type="dxa"/>
          </w:tcPr>
          <w:p w14:paraId="42557A89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Indirizzo di residenza dell’assistito</w:t>
            </w:r>
          </w:p>
        </w:tc>
        <w:tc>
          <w:tcPr>
            <w:tcW w:w="709" w:type="dxa"/>
          </w:tcPr>
          <w:p w14:paraId="644ABF4C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AN</w:t>
            </w:r>
          </w:p>
        </w:tc>
        <w:tc>
          <w:tcPr>
            <w:tcW w:w="470" w:type="dxa"/>
          </w:tcPr>
          <w:p w14:paraId="2299A52C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2</w:t>
            </w:r>
            <w:r w:rsidR="00577E75" w:rsidRPr="002D0DD6">
              <w:rPr>
                <w:i/>
              </w:rPr>
              <w:t>03</w:t>
            </w:r>
          </w:p>
        </w:tc>
        <w:tc>
          <w:tcPr>
            <w:tcW w:w="540" w:type="dxa"/>
          </w:tcPr>
          <w:p w14:paraId="7B62454C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3</w:t>
            </w:r>
            <w:r w:rsidR="00577E75" w:rsidRPr="002D0DD6">
              <w:rPr>
                <w:i/>
              </w:rPr>
              <w:t>32</w:t>
            </w:r>
          </w:p>
        </w:tc>
        <w:tc>
          <w:tcPr>
            <w:tcW w:w="1116" w:type="dxa"/>
          </w:tcPr>
          <w:p w14:paraId="04097D48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  <w:r w:rsidR="00577E75" w:rsidRPr="002D0DD6">
              <w:rPr>
                <w:i/>
              </w:rPr>
              <w:t>30</w:t>
            </w:r>
          </w:p>
        </w:tc>
        <w:tc>
          <w:tcPr>
            <w:tcW w:w="993" w:type="dxa"/>
          </w:tcPr>
          <w:p w14:paraId="7B17F29E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60C391D4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6BB368B4" w14:textId="77777777" w:rsidTr="004F778E">
        <w:trPr>
          <w:cantSplit/>
        </w:trPr>
        <w:tc>
          <w:tcPr>
            <w:tcW w:w="1488" w:type="dxa"/>
          </w:tcPr>
          <w:p w14:paraId="29112CF3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Comune di domicilio temporaneo</w:t>
            </w:r>
          </w:p>
        </w:tc>
        <w:tc>
          <w:tcPr>
            <w:tcW w:w="3685" w:type="dxa"/>
          </w:tcPr>
          <w:p w14:paraId="12F635C8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ISTAT del domicilio temporaneo dell’assistito</w:t>
            </w:r>
          </w:p>
        </w:tc>
        <w:tc>
          <w:tcPr>
            <w:tcW w:w="709" w:type="dxa"/>
          </w:tcPr>
          <w:p w14:paraId="0A79E26C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N</w:t>
            </w:r>
          </w:p>
        </w:tc>
        <w:tc>
          <w:tcPr>
            <w:tcW w:w="470" w:type="dxa"/>
          </w:tcPr>
          <w:p w14:paraId="00EFF585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3</w:t>
            </w:r>
            <w:r w:rsidR="00577E75" w:rsidRPr="002D0DD6">
              <w:rPr>
                <w:i/>
              </w:rPr>
              <w:t>33</w:t>
            </w:r>
          </w:p>
        </w:tc>
        <w:tc>
          <w:tcPr>
            <w:tcW w:w="540" w:type="dxa"/>
          </w:tcPr>
          <w:p w14:paraId="10AAB035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3</w:t>
            </w:r>
            <w:r w:rsidR="00577E75" w:rsidRPr="002D0DD6">
              <w:rPr>
                <w:i/>
              </w:rPr>
              <w:t>38</w:t>
            </w:r>
          </w:p>
        </w:tc>
        <w:tc>
          <w:tcPr>
            <w:tcW w:w="1116" w:type="dxa"/>
          </w:tcPr>
          <w:p w14:paraId="7F36A044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6</w:t>
            </w:r>
          </w:p>
        </w:tc>
        <w:tc>
          <w:tcPr>
            <w:tcW w:w="993" w:type="dxa"/>
          </w:tcPr>
          <w:p w14:paraId="6DAF5330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7A17520B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577E75" w:rsidRPr="002D0DD6" w14:paraId="051B0364" w14:textId="77777777" w:rsidTr="004F778E">
        <w:trPr>
          <w:cantSplit/>
        </w:trPr>
        <w:tc>
          <w:tcPr>
            <w:tcW w:w="1488" w:type="dxa"/>
          </w:tcPr>
          <w:p w14:paraId="5CC4B335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Indirizzo domicilio temporaneo</w:t>
            </w:r>
          </w:p>
        </w:tc>
        <w:tc>
          <w:tcPr>
            <w:tcW w:w="3685" w:type="dxa"/>
          </w:tcPr>
          <w:p w14:paraId="011BCECD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Indirizzo del domicilio temporaneo dell’assistito</w:t>
            </w:r>
          </w:p>
        </w:tc>
        <w:tc>
          <w:tcPr>
            <w:tcW w:w="709" w:type="dxa"/>
          </w:tcPr>
          <w:p w14:paraId="22D93A15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AN</w:t>
            </w:r>
          </w:p>
        </w:tc>
        <w:tc>
          <w:tcPr>
            <w:tcW w:w="470" w:type="dxa"/>
          </w:tcPr>
          <w:p w14:paraId="02960689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3</w:t>
            </w:r>
            <w:r w:rsidR="00577E75" w:rsidRPr="002D0DD6">
              <w:rPr>
                <w:i/>
              </w:rPr>
              <w:t>39</w:t>
            </w:r>
          </w:p>
        </w:tc>
        <w:tc>
          <w:tcPr>
            <w:tcW w:w="540" w:type="dxa"/>
          </w:tcPr>
          <w:p w14:paraId="508558A6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4</w:t>
            </w:r>
            <w:r w:rsidR="00577E75" w:rsidRPr="002D0DD6">
              <w:rPr>
                <w:i/>
              </w:rPr>
              <w:t>68</w:t>
            </w:r>
          </w:p>
        </w:tc>
        <w:tc>
          <w:tcPr>
            <w:tcW w:w="1116" w:type="dxa"/>
          </w:tcPr>
          <w:p w14:paraId="26A6B435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</w:t>
            </w:r>
            <w:r w:rsidR="00577E75" w:rsidRPr="002D0DD6">
              <w:rPr>
                <w:i/>
              </w:rPr>
              <w:t>30</w:t>
            </w:r>
          </w:p>
        </w:tc>
        <w:tc>
          <w:tcPr>
            <w:tcW w:w="993" w:type="dxa"/>
          </w:tcPr>
          <w:p w14:paraId="645C2A85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ED82548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577E75" w:rsidRPr="002D0DD6" w14:paraId="3968C9C7" w14:textId="77777777" w:rsidTr="004F778E">
        <w:trPr>
          <w:cantSplit/>
        </w:trPr>
        <w:tc>
          <w:tcPr>
            <w:tcW w:w="1488" w:type="dxa"/>
          </w:tcPr>
          <w:p w14:paraId="785DCAB2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lastRenderedPageBreak/>
              <w:t xml:space="preserve">Data inizio iscrizione  </w:t>
            </w:r>
          </w:p>
        </w:tc>
        <w:tc>
          <w:tcPr>
            <w:tcW w:w="3685" w:type="dxa"/>
          </w:tcPr>
          <w:p w14:paraId="413617C8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Data inizio iscrizione ASL espressa nel formato GG/MM/AAAA</w:t>
            </w:r>
          </w:p>
        </w:tc>
        <w:tc>
          <w:tcPr>
            <w:tcW w:w="709" w:type="dxa"/>
          </w:tcPr>
          <w:p w14:paraId="533B3D14" w14:textId="77777777" w:rsidR="00577E75" w:rsidRPr="002D0DD6" w:rsidRDefault="00A31F2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DATA</w:t>
            </w:r>
          </w:p>
        </w:tc>
        <w:tc>
          <w:tcPr>
            <w:tcW w:w="470" w:type="dxa"/>
          </w:tcPr>
          <w:p w14:paraId="22A317E9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4</w:t>
            </w:r>
            <w:r w:rsidR="00577E75" w:rsidRPr="002D0DD6">
              <w:rPr>
                <w:i/>
              </w:rPr>
              <w:t>69</w:t>
            </w:r>
          </w:p>
        </w:tc>
        <w:tc>
          <w:tcPr>
            <w:tcW w:w="540" w:type="dxa"/>
          </w:tcPr>
          <w:p w14:paraId="65D911D8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4</w:t>
            </w:r>
            <w:r w:rsidR="00577E75" w:rsidRPr="002D0DD6">
              <w:rPr>
                <w:i/>
              </w:rPr>
              <w:t>78</w:t>
            </w:r>
          </w:p>
        </w:tc>
        <w:tc>
          <w:tcPr>
            <w:tcW w:w="1116" w:type="dxa"/>
          </w:tcPr>
          <w:p w14:paraId="538E8141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10</w:t>
            </w:r>
          </w:p>
        </w:tc>
        <w:tc>
          <w:tcPr>
            <w:tcW w:w="993" w:type="dxa"/>
          </w:tcPr>
          <w:p w14:paraId="1D018923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5EF6B41E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0B378734" w14:textId="77777777" w:rsidTr="004F778E">
        <w:trPr>
          <w:cantSplit/>
        </w:trPr>
        <w:tc>
          <w:tcPr>
            <w:tcW w:w="1488" w:type="dxa"/>
          </w:tcPr>
          <w:p w14:paraId="041199D5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motivo iscrizione</w:t>
            </w:r>
          </w:p>
        </w:tc>
        <w:tc>
          <w:tcPr>
            <w:tcW w:w="3685" w:type="dxa"/>
          </w:tcPr>
          <w:p w14:paraId="32473F3F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del motivo di iscrizione all’ASL</w:t>
            </w:r>
          </w:p>
        </w:tc>
        <w:tc>
          <w:tcPr>
            <w:tcW w:w="709" w:type="dxa"/>
          </w:tcPr>
          <w:p w14:paraId="72521692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N</w:t>
            </w:r>
          </w:p>
        </w:tc>
        <w:tc>
          <w:tcPr>
            <w:tcW w:w="470" w:type="dxa"/>
          </w:tcPr>
          <w:p w14:paraId="5238D234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4</w:t>
            </w:r>
            <w:r w:rsidR="00577E75" w:rsidRPr="002D0DD6">
              <w:rPr>
                <w:i/>
              </w:rPr>
              <w:t>79</w:t>
            </w:r>
          </w:p>
        </w:tc>
        <w:tc>
          <w:tcPr>
            <w:tcW w:w="540" w:type="dxa"/>
          </w:tcPr>
          <w:p w14:paraId="68E4F5C5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4</w:t>
            </w:r>
            <w:r w:rsidR="00577E75" w:rsidRPr="002D0DD6">
              <w:rPr>
                <w:i/>
              </w:rPr>
              <w:t>80</w:t>
            </w:r>
          </w:p>
        </w:tc>
        <w:tc>
          <w:tcPr>
            <w:tcW w:w="1116" w:type="dxa"/>
          </w:tcPr>
          <w:p w14:paraId="32B58173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2</w:t>
            </w:r>
          </w:p>
        </w:tc>
        <w:tc>
          <w:tcPr>
            <w:tcW w:w="993" w:type="dxa"/>
          </w:tcPr>
          <w:p w14:paraId="7833EE6B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1</w:t>
            </w:r>
          </w:p>
        </w:tc>
        <w:tc>
          <w:tcPr>
            <w:tcW w:w="850" w:type="dxa"/>
          </w:tcPr>
          <w:p w14:paraId="7B4E704F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33B8A237" w14:textId="77777777" w:rsidTr="004F778E">
        <w:trPr>
          <w:cantSplit/>
        </w:trPr>
        <w:tc>
          <w:tcPr>
            <w:tcW w:w="1488" w:type="dxa"/>
          </w:tcPr>
          <w:p w14:paraId="6C4A9D25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 xml:space="preserve">Data fine iscrizione  </w:t>
            </w:r>
          </w:p>
        </w:tc>
        <w:tc>
          <w:tcPr>
            <w:tcW w:w="3685" w:type="dxa"/>
          </w:tcPr>
          <w:p w14:paraId="057B8AAF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Data fine iscrizione ASL espressa nel formato GG/MM/AAAA</w:t>
            </w:r>
          </w:p>
        </w:tc>
        <w:tc>
          <w:tcPr>
            <w:tcW w:w="709" w:type="dxa"/>
          </w:tcPr>
          <w:p w14:paraId="6F8400F6" w14:textId="77777777" w:rsidR="00577E75" w:rsidRPr="002D0DD6" w:rsidRDefault="00A31F2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DATA</w:t>
            </w:r>
          </w:p>
        </w:tc>
        <w:tc>
          <w:tcPr>
            <w:tcW w:w="470" w:type="dxa"/>
          </w:tcPr>
          <w:p w14:paraId="3625CFB5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4</w:t>
            </w:r>
            <w:r w:rsidR="00577E75" w:rsidRPr="002D0DD6">
              <w:rPr>
                <w:i/>
              </w:rPr>
              <w:t>81</w:t>
            </w:r>
          </w:p>
        </w:tc>
        <w:tc>
          <w:tcPr>
            <w:tcW w:w="540" w:type="dxa"/>
          </w:tcPr>
          <w:p w14:paraId="639E33C9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4</w:t>
            </w:r>
            <w:r w:rsidR="00577E75" w:rsidRPr="002D0DD6">
              <w:rPr>
                <w:i/>
              </w:rPr>
              <w:t>90</w:t>
            </w:r>
          </w:p>
        </w:tc>
        <w:tc>
          <w:tcPr>
            <w:tcW w:w="1116" w:type="dxa"/>
          </w:tcPr>
          <w:p w14:paraId="4735887A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10</w:t>
            </w:r>
          </w:p>
        </w:tc>
        <w:tc>
          <w:tcPr>
            <w:tcW w:w="993" w:type="dxa"/>
          </w:tcPr>
          <w:p w14:paraId="6BC17DB8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7900EE08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577E75" w:rsidRPr="002D0DD6" w14:paraId="1E47D148" w14:textId="77777777" w:rsidTr="004F778E">
        <w:trPr>
          <w:cantSplit/>
        </w:trPr>
        <w:tc>
          <w:tcPr>
            <w:tcW w:w="1488" w:type="dxa"/>
          </w:tcPr>
          <w:p w14:paraId="4D33F4D1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motivo fine iscrizione</w:t>
            </w:r>
          </w:p>
        </w:tc>
        <w:tc>
          <w:tcPr>
            <w:tcW w:w="3685" w:type="dxa"/>
          </w:tcPr>
          <w:p w14:paraId="5D43D1C9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del motivo di fine iscrizione all’ASL</w:t>
            </w:r>
          </w:p>
        </w:tc>
        <w:tc>
          <w:tcPr>
            <w:tcW w:w="709" w:type="dxa"/>
          </w:tcPr>
          <w:p w14:paraId="0DD40063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N</w:t>
            </w:r>
          </w:p>
        </w:tc>
        <w:tc>
          <w:tcPr>
            <w:tcW w:w="470" w:type="dxa"/>
          </w:tcPr>
          <w:p w14:paraId="191F8CD1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4</w:t>
            </w:r>
            <w:r w:rsidR="00577E75" w:rsidRPr="002D0DD6">
              <w:rPr>
                <w:i/>
              </w:rPr>
              <w:t>91</w:t>
            </w:r>
          </w:p>
        </w:tc>
        <w:tc>
          <w:tcPr>
            <w:tcW w:w="540" w:type="dxa"/>
          </w:tcPr>
          <w:p w14:paraId="6A69DFE7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4</w:t>
            </w:r>
            <w:r w:rsidR="00577E75" w:rsidRPr="002D0DD6">
              <w:rPr>
                <w:i/>
              </w:rPr>
              <w:t>92</w:t>
            </w:r>
          </w:p>
        </w:tc>
        <w:tc>
          <w:tcPr>
            <w:tcW w:w="1116" w:type="dxa"/>
          </w:tcPr>
          <w:p w14:paraId="7ABF80AC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2</w:t>
            </w:r>
          </w:p>
        </w:tc>
        <w:tc>
          <w:tcPr>
            <w:tcW w:w="993" w:type="dxa"/>
          </w:tcPr>
          <w:p w14:paraId="1FB84BEF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2</w:t>
            </w:r>
          </w:p>
        </w:tc>
        <w:tc>
          <w:tcPr>
            <w:tcW w:w="850" w:type="dxa"/>
          </w:tcPr>
          <w:p w14:paraId="7C45D6A1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577E75" w:rsidRPr="002D0DD6" w14:paraId="101A3002" w14:textId="77777777" w:rsidTr="004F778E">
        <w:trPr>
          <w:cantSplit/>
        </w:trPr>
        <w:tc>
          <w:tcPr>
            <w:tcW w:w="1488" w:type="dxa"/>
          </w:tcPr>
          <w:p w14:paraId="4434751F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regionale medico</w:t>
            </w:r>
          </w:p>
        </w:tc>
        <w:tc>
          <w:tcPr>
            <w:tcW w:w="3685" w:type="dxa"/>
          </w:tcPr>
          <w:p w14:paraId="2B7E086B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regionale del medico scelto</w:t>
            </w:r>
          </w:p>
        </w:tc>
        <w:tc>
          <w:tcPr>
            <w:tcW w:w="709" w:type="dxa"/>
          </w:tcPr>
          <w:p w14:paraId="1D15C8C4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N</w:t>
            </w:r>
          </w:p>
        </w:tc>
        <w:tc>
          <w:tcPr>
            <w:tcW w:w="470" w:type="dxa"/>
          </w:tcPr>
          <w:p w14:paraId="67C3BD26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4</w:t>
            </w:r>
            <w:r w:rsidR="00577E75" w:rsidRPr="002D0DD6">
              <w:rPr>
                <w:i/>
              </w:rPr>
              <w:t>93</w:t>
            </w:r>
          </w:p>
        </w:tc>
        <w:tc>
          <w:tcPr>
            <w:tcW w:w="540" w:type="dxa"/>
          </w:tcPr>
          <w:p w14:paraId="5B3C529D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4</w:t>
            </w:r>
            <w:r w:rsidR="00577E75" w:rsidRPr="002D0DD6">
              <w:rPr>
                <w:i/>
              </w:rPr>
              <w:t>98</w:t>
            </w:r>
          </w:p>
        </w:tc>
        <w:tc>
          <w:tcPr>
            <w:tcW w:w="1116" w:type="dxa"/>
          </w:tcPr>
          <w:p w14:paraId="343A3BE2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6</w:t>
            </w:r>
          </w:p>
        </w:tc>
        <w:tc>
          <w:tcPr>
            <w:tcW w:w="993" w:type="dxa"/>
          </w:tcPr>
          <w:p w14:paraId="391827B1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6EB77BED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577E75" w:rsidRPr="002D0DD6" w14:paraId="5E502A5B" w14:textId="77777777" w:rsidTr="004F778E">
        <w:trPr>
          <w:cantSplit/>
        </w:trPr>
        <w:tc>
          <w:tcPr>
            <w:tcW w:w="1488" w:type="dxa"/>
          </w:tcPr>
          <w:p w14:paraId="57B06869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 xml:space="preserve">Data inizio scelta  </w:t>
            </w:r>
          </w:p>
        </w:tc>
        <w:tc>
          <w:tcPr>
            <w:tcW w:w="3685" w:type="dxa"/>
          </w:tcPr>
          <w:p w14:paraId="25A25A04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Data a partire da cui ha validità la scelta effettuata dall'</w:t>
            </w:r>
            <w:r w:rsidR="003027C4" w:rsidRPr="002D0DD6">
              <w:rPr>
                <w:i/>
              </w:rPr>
              <w:t>assistito</w:t>
            </w:r>
            <w:r w:rsidRPr="002D0DD6">
              <w:rPr>
                <w:i/>
              </w:rPr>
              <w:t xml:space="preserve"> a favore di un medico. Formato GG/MM/AAAA</w:t>
            </w:r>
          </w:p>
        </w:tc>
        <w:tc>
          <w:tcPr>
            <w:tcW w:w="709" w:type="dxa"/>
          </w:tcPr>
          <w:p w14:paraId="60640512" w14:textId="77777777" w:rsidR="00577E75" w:rsidRPr="002D0DD6" w:rsidRDefault="00A31F2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DATA</w:t>
            </w:r>
          </w:p>
        </w:tc>
        <w:tc>
          <w:tcPr>
            <w:tcW w:w="470" w:type="dxa"/>
          </w:tcPr>
          <w:p w14:paraId="78237786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4</w:t>
            </w:r>
            <w:r w:rsidR="00577E75" w:rsidRPr="002D0DD6">
              <w:rPr>
                <w:i/>
              </w:rPr>
              <w:t>99</w:t>
            </w:r>
          </w:p>
        </w:tc>
        <w:tc>
          <w:tcPr>
            <w:tcW w:w="540" w:type="dxa"/>
          </w:tcPr>
          <w:p w14:paraId="03AD56C8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</w:t>
            </w:r>
            <w:r w:rsidR="00577E75" w:rsidRPr="002D0DD6">
              <w:rPr>
                <w:i/>
              </w:rPr>
              <w:t>08</w:t>
            </w:r>
          </w:p>
        </w:tc>
        <w:tc>
          <w:tcPr>
            <w:tcW w:w="1116" w:type="dxa"/>
          </w:tcPr>
          <w:p w14:paraId="2BE6D6F4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10</w:t>
            </w:r>
          </w:p>
        </w:tc>
        <w:tc>
          <w:tcPr>
            <w:tcW w:w="993" w:type="dxa"/>
          </w:tcPr>
          <w:p w14:paraId="51D10D21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5BF1978F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577E75" w:rsidRPr="002D0DD6" w14:paraId="4E33303B" w14:textId="77777777" w:rsidTr="004F778E">
        <w:trPr>
          <w:cantSplit/>
        </w:trPr>
        <w:tc>
          <w:tcPr>
            <w:tcW w:w="1488" w:type="dxa"/>
          </w:tcPr>
          <w:p w14:paraId="4475C3FE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motivo scelta</w:t>
            </w:r>
          </w:p>
        </w:tc>
        <w:tc>
          <w:tcPr>
            <w:tcW w:w="3685" w:type="dxa"/>
          </w:tcPr>
          <w:p w14:paraId="74ECC66E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 xml:space="preserve">Motivo per cui un </w:t>
            </w:r>
            <w:r w:rsidR="003027C4" w:rsidRPr="002D0DD6">
              <w:rPr>
                <w:i/>
              </w:rPr>
              <w:t>assistito</w:t>
            </w:r>
            <w:r w:rsidRPr="002D0DD6">
              <w:rPr>
                <w:i/>
              </w:rPr>
              <w:t xml:space="preserve"> è in carico ad un medico.</w:t>
            </w:r>
          </w:p>
        </w:tc>
        <w:tc>
          <w:tcPr>
            <w:tcW w:w="709" w:type="dxa"/>
          </w:tcPr>
          <w:p w14:paraId="3A855E07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N</w:t>
            </w:r>
          </w:p>
        </w:tc>
        <w:tc>
          <w:tcPr>
            <w:tcW w:w="470" w:type="dxa"/>
          </w:tcPr>
          <w:p w14:paraId="2974F3F5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</w:t>
            </w:r>
            <w:r w:rsidR="00577E75" w:rsidRPr="002D0DD6">
              <w:rPr>
                <w:i/>
              </w:rPr>
              <w:t>09</w:t>
            </w:r>
          </w:p>
        </w:tc>
        <w:tc>
          <w:tcPr>
            <w:tcW w:w="540" w:type="dxa"/>
          </w:tcPr>
          <w:p w14:paraId="06BFC770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</w:t>
            </w:r>
            <w:r w:rsidR="00577E75" w:rsidRPr="002D0DD6">
              <w:rPr>
                <w:i/>
              </w:rPr>
              <w:t>10</w:t>
            </w:r>
          </w:p>
        </w:tc>
        <w:tc>
          <w:tcPr>
            <w:tcW w:w="1116" w:type="dxa"/>
          </w:tcPr>
          <w:p w14:paraId="0652C778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2</w:t>
            </w:r>
          </w:p>
        </w:tc>
        <w:tc>
          <w:tcPr>
            <w:tcW w:w="993" w:type="dxa"/>
          </w:tcPr>
          <w:p w14:paraId="30BAE76A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3</w:t>
            </w:r>
          </w:p>
        </w:tc>
        <w:tc>
          <w:tcPr>
            <w:tcW w:w="850" w:type="dxa"/>
          </w:tcPr>
          <w:p w14:paraId="0D4C966B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577E75" w:rsidRPr="002D0DD6" w14:paraId="50FDA9E2" w14:textId="77777777" w:rsidTr="004F778E">
        <w:trPr>
          <w:cantSplit/>
        </w:trPr>
        <w:tc>
          <w:tcPr>
            <w:tcW w:w="1488" w:type="dxa"/>
          </w:tcPr>
          <w:p w14:paraId="1CCE2B77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 xml:space="preserve">Data fine scelta   </w:t>
            </w:r>
          </w:p>
        </w:tc>
        <w:tc>
          <w:tcPr>
            <w:tcW w:w="3685" w:type="dxa"/>
          </w:tcPr>
          <w:p w14:paraId="2C663A84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 xml:space="preserve">Data in cui cessa di avere validità la scelta di un </w:t>
            </w:r>
            <w:r w:rsidR="003027C4" w:rsidRPr="002D0DD6">
              <w:rPr>
                <w:i/>
              </w:rPr>
              <w:t>assistito</w:t>
            </w:r>
            <w:r w:rsidRPr="002D0DD6">
              <w:rPr>
                <w:i/>
              </w:rPr>
              <w:t xml:space="preserve"> a favore di un medico. Formato GG/MM/AAAA</w:t>
            </w:r>
          </w:p>
        </w:tc>
        <w:tc>
          <w:tcPr>
            <w:tcW w:w="709" w:type="dxa"/>
          </w:tcPr>
          <w:p w14:paraId="68DF9BF6" w14:textId="77777777" w:rsidR="00577E75" w:rsidRPr="002D0DD6" w:rsidRDefault="00A31F2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DATA</w:t>
            </w:r>
          </w:p>
        </w:tc>
        <w:tc>
          <w:tcPr>
            <w:tcW w:w="470" w:type="dxa"/>
          </w:tcPr>
          <w:p w14:paraId="656F2D8B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</w:t>
            </w:r>
            <w:r w:rsidR="00577E75" w:rsidRPr="002D0DD6">
              <w:rPr>
                <w:i/>
              </w:rPr>
              <w:t>11</w:t>
            </w:r>
          </w:p>
        </w:tc>
        <w:tc>
          <w:tcPr>
            <w:tcW w:w="540" w:type="dxa"/>
          </w:tcPr>
          <w:p w14:paraId="75330D07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</w:t>
            </w:r>
            <w:r w:rsidR="00577E75" w:rsidRPr="002D0DD6">
              <w:rPr>
                <w:i/>
              </w:rPr>
              <w:t>20</w:t>
            </w:r>
          </w:p>
        </w:tc>
        <w:tc>
          <w:tcPr>
            <w:tcW w:w="1116" w:type="dxa"/>
          </w:tcPr>
          <w:p w14:paraId="4287B616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10</w:t>
            </w:r>
          </w:p>
        </w:tc>
        <w:tc>
          <w:tcPr>
            <w:tcW w:w="993" w:type="dxa"/>
          </w:tcPr>
          <w:p w14:paraId="6B613D3C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0C771F6F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577E75" w:rsidRPr="002D0DD6" w14:paraId="7A460EED" w14:textId="77777777" w:rsidTr="004F778E">
        <w:trPr>
          <w:cantSplit/>
        </w:trPr>
        <w:tc>
          <w:tcPr>
            <w:tcW w:w="1488" w:type="dxa"/>
          </w:tcPr>
          <w:p w14:paraId="2E6B24A9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motivo fine scelta</w:t>
            </w:r>
          </w:p>
        </w:tc>
        <w:tc>
          <w:tcPr>
            <w:tcW w:w="3685" w:type="dxa"/>
          </w:tcPr>
          <w:p w14:paraId="5F6A2DE7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 xml:space="preserve">Motivo per cui un </w:t>
            </w:r>
            <w:r w:rsidR="003027C4" w:rsidRPr="002D0DD6">
              <w:rPr>
                <w:i/>
              </w:rPr>
              <w:t>assistito</w:t>
            </w:r>
            <w:r w:rsidRPr="002D0DD6">
              <w:rPr>
                <w:i/>
              </w:rPr>
              <w:t xml:space="preserve"> non è più in carico ad un medico.</w:t>
            </w:r>
          </w:p>
        </w:tc>
        <w:tc>
          <w:tcPr>
            <w:tcW w:w="709" w:type="dxa"/>
          </w:tcPr>
          <w:p w14:paraId="076FCDD7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N</w:t>
            </w:r>
          </w:p>
        </w:tc>
        <w:tc>
          <w:tcPr>
            <w:tcW w:w="470" w:type="dxa"/>
          </w:tcPr>
          <w:p w14:paraId="67385931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</w:t>
            </w:r>
            <w:r w:rsidR="00577E75" w:rsidRPr="002D0DD6">
              <w:rPr>
                <w:i/>
              </w:rPr>
              <w:t>21</w:t>
            </w:r>
          </w:p>
        </w:tc>
        <w:tc>
          <w:tcPr>
            <w:tcW w:w="540" w:type="dxa"/>
          </w:tcPr>
          <w:p w14:paraId="77C28D75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</w:t>
            </w:r>
            <w:r w:rsidR="00577E75" w:rsidRPr="002D0DD6">
              <w:rPr>
                <w:i/>
              </w:rPr>
              <w:t>22</w:t>
            </w:r>
          </w:p>
        </w:tc>
        <w:tc>
          <w:tcPr>
            <w:tcW w:w="1116" w:type="dxa"/>
          </w:tcPr>
          <w:p w14:paraId="7DB9A77A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2</w:t>
            </w:r>
          </w:p>
        </w:tc>
        <w:tc>
          <w:tcPr>
            <w:tcW w:w="993" w:type="dxa"/>
          </w:tcPr>
          <w:p w14:paraId="565AFBC4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4</w:t>
            </w:r>
          </w:p>
        </w:tc>
        <w:tc>
          <w:tcPr>
            <w:tcW w:w="850" w:type="dxa"/>
          </w:tcPr>
          <w:p w14:paraId="7B795F33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577E75" w:rsidRPr="002D0DD6" w14:paraId="1732CEB4" w14:textId="77777777" w:rsidTr="004F778E">
        <w:trPr>
          <w:cantSplit/>
        </w:trPr>
        <w:tc>
          <w:tcPr>
            <w:tcW w:w="1488" w:type="dxa"/>
          </w:tcPr>
          <w:p w14:paraId="6CB78D69" w14:textId="77777777" w:rsidR="00577E75" w:rsidRPr="002D0DD6" w:rsidRDefault="00421033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Codice-subcodice esenzione</w:t>
            </w:r>
          </w:p>
        </w:tc>
        <w:tc>
          <w:tcPr>
            <w:tcW w:w="3685" w:type="dxa"/>
          </w:tcPr>
          <w:p w14:paraId="58B8E3F6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di riferimento dell'esenzione.</w:t>
            </w:r>
          </w:p>
        </w:tc>
        <w:tc>
          <w:tcPr>
            <w:tcW w:w="709" w:type="dxa"/>
          </w:tcPr>
          <w:p w14:paraId="480E4715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AN</w:t>
            </w:r>
          </w:p>
        </w:tc>
        <w:tc>
          <w:tcPr>
            <w:tcW w:w="470" w:type="dxa"/>
          </w:tcPr>
          <w:p w14:paraId="66C9CDFD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</w:t>
            </w:r>
            <w:r w:rsidR="00577E75" w:rsidRPr="002D0DD6">
              <w:rPr>
                <w:i/>
              </w:rPr>
              <w:t>23</w:t>
            </w:r>
          </w:p>
        </w:tc>
        <w:tc>
          <w:tcPr>
            <w:tcW w:w="540" w:type="dxa"/>
          </w:tcPr>
          <w:p w14:paraId="66F0492F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</w:t>
            </w:r>
            <w:r w:rsidR="00577E75" w:rsidRPr="002D0DD6">
              <w:rPr>
                <w:i/>
              </w:rPr>
              <w:t>30</w:t>
            </w:r>
          </w:p>
        </w:tc>
        <w:tc>
          <w:tcPr>
            <w:tcW w:w="1116" w:type="dxa"/>
          </w:tcPr>
          <w:p w14:paraId="2B348DF5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8</w:t>
            </w:r>
          </w:p>
        </w:tc>
        <w:tc>
          <w:tcPr>
            <w:tcW w:w="993" w:type="dxa"/>
          </w:tcPr>
          <w:p w14:paraId="1A36A97A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5</w:t>
            </w:r>
          </w:p>
        </w:tc>
        <w:tc>
          <w:tcPr>
            <w:tcW w:w="850" w:type="dxa"/>
          </w:tcPr>
          <w:p w14:paraId="3E106D03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200E4E83" w14:textId="77777777" w:rsidTr="004F778E">
        <w:trPr>
          <w:cantSplit/>
        </w:trPr>
        <w:tc>
          <w:tcPr>
            <w:tcW w:w="1488" w:type="dxa"/>
          </w:tcPr>
          <w:p w14:paraId="1330953A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 xml:space="preserve">Data inizio esenzione  </w:t>
            </w:r>
          </w:p>
        </w:tc>
        <w:tc>
          <w:tcPr>
            <w:tcW w:w="3685" w:type="dxa"/>
          </w:tcPr>
          <w:p w14:paraId="49D990A3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Data inizio validità esenzione espressa nel formato GG/MM/AAAA</w:t>
            </w:r>
          </w:p>
        </w:tc>
        <w:tc>
          <w:tcPr>
            <w:tcW w:w="709" w:type="dxa"/>
          </w:tcPr>
          <w:p w14:paraId="3A8E8A64" w14:textId="77777777" w:rsidR="00577E75" w:rsidRPr="002D0DD6" w:rsidRDefault="00A31F2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DATA</w:t>
            </w:r>
          </w:p>
        </w:tc>
        <w:tc>
          <w:tcPr>
            <w:tcW w:w="470" w:type="dxa"/>
          </w:tcPr>
          <w:p w14:paraId="095FFB9E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</w:t>
            </w:r>
            <w:r w:rsidR="00577E75" w:rsidRPr="002D0DD6">
              <w:rPr>
                <w:i/>
              </w:rPr>
              <w:t>31</w:t>
            </w:r>
          </w:p>
        </w:tc>
        <w:tc>
          <w:tcPr>
            <w:tcW w:w="540" w:type="dxa"/>
          </w:tcPr>
          <w:p w14:paraId="42449558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</w:t>
            </w:r>
            <w:r w:rsidR="00577E75" w:rsidRPr="002D0DD6">
              <w:rPr>
                <w:i/>
              </w:rPr>
              <w:t>40</w:t>
            </w:r>
          </w:p>
        </w:tc>
        <w:tc>
          <w:tcPr>
            <w:tcW w:w="1116" w:type="dxa"/>
          </w:tcPr>
          <w:p w14:paraId="5C222C9B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10</w:t>
            </w:r>
          </w:p>
        </w:tc>
        <w:tc>
          <w:tcPr>
            <w:tcW w:w="993" w:type="dxa"/>
          </w:tcPr>
          <w:p w14:paraId="261615C5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84DE9C7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  <w:tr w:rsidR="00577E75" w:rsidRPr="002D0DD6" w14:paraId="32BE016C" w14:textId="77777777" w:rsidTr="004F778E">
        <w:trPr>
          <w:cantSplit/>
        </w:trPr>
        <w:tc>
          <w:tcPr>
            <w:tcW w:w="1488" w:type="dxa"/>
          </w:tcPr>
          <w:p w14:paraId="5FE6BB8C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 xml:space="preserve">Data fine esenzione  </w:t>
            </w:r>
          </w:p>
        </w:tc>
        <w:tc>
          <w:tcPr>
            <w:tcW w:w="3685" w:type="dxa"/>
          </w:tcPr>
          <w:p w14:paraId="31B5E066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Data fine validità esenzione nel formato GG/MM/AAAA</w:t>
            </w:r>
          </w:p>
        </w:tc>
        <w:tc>
          <w:tcPr>
            <w:tcW w:w="709" w:type="dxa"/>
          </w:tcPr>
          <w:p w14:paraId="296E6A2B" w14:textId="77777777" w:rsidR="00577E75" w:rsidRPr="002D0DD6" w:rsidRDefault="00A31F27" w:rsidP="00E51375">
            <w:pPr>
              <w:spacing w:before="80" w:line="240" w:lineRule="auto"/>
              <w:ind w:left="0"/>
              <w:jc w:val="center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DATA</w:t>
            </w:r>
          </w:p>
        </w:tc>
        <w:tc>
          <w:tcPr>
            <w:tcW w:w="470" w:type="dxa"/>
          </w:tcPr>
          <w:p w14:paraId="0BEBC78B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5</w:t>
            </w:r>
            <w:r w:rsidR="00577E75" w:rsidRPr="002D0DD6">
              <w:rPr>
                <w:i/>
                <w:lang w:val="en-US"/>
              </w:rPr>
              <w:t>41</w:t>
            </w:r>
          </w:p>
        </w:tc>
        <w:tc>
          <w:tcPr>
            <w:tcW w:w="540" w:type="dxa"/>
          </w:tcPr>
          <w:p w14:paraId="6F52E3C1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5</w:t>
            </w:r>
            <w:r w:rsidR="00577E75" w:rsidRPr="002D0DD6">
              <w:rPr>
                <w:i/>
                <w:lang w:val="en-US"/>
              </w:rPr>
              <w:t>50</w:t>
            </w:r>
          </w:p>
        </w:tc>
        <w:tc>
          <w:tcPr>
            <w:tcW w:w="1116" w:type="dxa"/>
          </w:tcPr>
          <w:p w14:paraId="59F84F29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10</w:t>
            </w:r>
          </w:p>
        </w:tc>
        <w:tc>
          <w:tcPr>
            <w:tcW w:w="993" w:type="dxa"/>
          </w:tcPr>
          <w:p w14:paraId="2601AF0A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29A4CFA0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8D6987" w:rsidRPr="002D0DD6" w14:paraId="705E482C" w14:textId="77777777" w:rsidTr="00906CD3">
        <w:trPr>
          <w:cantSplit/>
        </w:trPr>
        <w:tc>
          <w:tcPr>
            <w:tcW w:w="1488" w:type="dxa"/>
          </w:tcPr>
          <w:p w14:paraId="3E494CF9" w14:textId="77777777" w:rsidR="008D6987" w:rsidRPr="002D0DD6" w:rsidRDefault="008D6987" w:rsidP="00906CD3">
            <w:pPr>
              <w:spacing w:before="80" w:line="240" w:lineRule="auto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Tipo Richiesta</w:t>
            </w:r>
          </w:p>
        </w:tc>
        <w:tc>
          <w:tcPr>
            <w:tcW w:w="3685" w:type="dxa"/>
          </w:tcPr>
          <w:p w14:paraId="1D1AC3E7" w14:textId="77777777" w:rsidR="008D6987" w:rsidRPr="002D0DD6" w:rsidRDefault="008D6987" w:rsidP="00906CD3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certificazione dll’esenzione per reddito</w:t>
            </w:r>
          </w:p>
        </w:tc>
        <w:tc>
          <w:tcPr>
            <w:tcW w:w="709" w:type="dxa"/>
          </w:tcPr>
          <w:p w14:paraId="26DA276C" w14:textId="77777777" w:rsidR="008D6987" w:rsidRPr="002D0DD6" w:rsidRDefault="008D6987" w:rsidP="00906CD3">
            <w:pPr>
              <w:spacing w:before="80" w:line="240" w:lineRule="auto"/>
              <w:ind w:left="0"/>
              <w:jc w:val="center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AN</w:t>
            </w:r>
          </w:p>
        </w:tc>
        <w:tc>
          <w:tcPr>
            <w:tcW w:w="470" w:type="dxa"/>
          </w:tcPr>
          <w:p w14:paraId="1A271E0C" w14:textId="77777777" w:rsidR="008D6987" w:rsidRPr="002D0DD6" w:rsidRDefault="008D6987" w:rsidP="00906CD3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551</w:t>
            </w:r>
          </w:p>
        </w:tc>
        <w:tc>
          <w:tcPr>
            <w:tcW w:w="540" w:type="dxa"/>
          </w:tcPr>
          <w:p w14:paraId="69B87498" w14:textId="77777777" w:rsidR="008D6987" w:rsidRPr="002D0DD6" w:rsidRDefault="008D6987" w:rsidP="00906CD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551</w:t>
            </w:r>
          </w:p>
        </w:tc>
        <w:tc>
          <w:tcPr>
            <w:tcW w:w="1116" w:type="dxa"/>
          </w:tcPr>
          <w:p w14:paraId="645DDAEF" w14:textId="77777777" w:rsidR="008D6987" w:rsidRPr="002D0DD6" w:rsidRDefault="008D6987" w:rsidP="00906CD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3" w:type="dxa"/>
          </w:tcPr>
          <w:p w14:paraId="7FA4FC5B" w14:textId="77777777" w:rsidR="008D6987" w:rsidRPr="002D0DD6" w:rsidRDefault="008D6987" w:rsidP="00906CD3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850" w:type="dxa"/>
          </w:tcPr>
          <w:p w14:paraId="777220B9" w14:textId="77777777" w:rsidR="008D6987" w:rsidRPr="002D0DD6" w:rsidRDefault="008D6987" w:rsidP="00906CD3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577E75" w:rsidRPr="002D0DD6" w14:paraId="7F90F279" w14:textId="77777777" w:rsidTr="004F778E">
        <w:trPr>
          <w:cantSplit/>
        </w:trPr>
        <w:tc>
          <w:tcPr>
            <w:tcW w:w="1488" w:type="dxa"/>
          </w:tcPr>
          <w:p w14:paraId="6C03C0A2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Filler</w:t>
            </w:r>
          </w:p>
        </w:tc>
        <w:tc>
          <w:tcPr>
            <w:tcW w:w="3685" w:type="dxa"/>
          </w:tcPr>
          <w:p w14:paraId="67020268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709" w:type="dxa"/>
          </w:tcPr>
          <w:p w14:paraId="53233DDA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  <w:lang w:val="en-US"/>
              </w:rPr>
            </w:pPr>
            <w:r w:rsidRPr="002D0DD6">
              <w:rPr>
                <w:i/>
                <w:lang w:val="en-US"/>
              </w:rPr>
              <w:t>AN</w:t>
            </w:r>
          </w:p>
        </w:tc>
        <w:tc>
          <w:tcPr>
            <w:tcW w:w="470" w:type="dxa"/>
          </w:tcPr>
          <w:p w14:paraId="0A08A785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5</w:t>
            </w:r>
            <w:r w:rsidR="008D6987">
              <w:rPr>
                <w:i/>
              </w:rPr>
              <w:t>52</w:t>
            </w:r>
          </w:p>
        </w:tc>
        <w:tc>
          <w:tcPr>
            <w:tcW w:w="540" w:type="dxa"/>
          </w:tcPr>
          <w:p w14:paraId="090F4C32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6</w:t>
            </w:r>
            <w:r w:rsidR="00577E75" w:rsidRPr="002D0DD6">
              <w:rPr>
                <w:i/>
              </w:rPr>
              <w:t>30</w:t>
            </w:r>
          </w:p>
        </w:tc>
        <w:tc>
          <w:tcPr>
            <w:tcW w:w="1116" w:type="dxa"/>
          </w:tcPr>
          <w:p w14:paraId="2AEADA74" w14:textId="77777777" w:rsidR="00577E75" w:rsidRPr="002D0DD6" w:rsidRDefault="008D698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79</w:t>
            </w:r>
          </w:p>
        </w:tc>
        <w:tc>
          <w:tcPr>
            <w:tcW w:w="993" w:type="dxa"/>
          </w:tcPr>
          <w:p w14:paraId="0ECB6823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2C66D1F2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577E75" w:rsidRPr="002D0DD6" w14:paraId="45637D08" w14:textId="77777777" w:rsidTr="004F778E">
        <w:trPr>
          <w:cantSplit/>
        </w:trPr>
        <w:tc>
          <w:tcPr>
            <w:tcW w:w="1488" w:type="dxa"/>
          </w:tcPr>
          <w:p w14:paraId="76B309AF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Numero distretto</w:t>
            </w:r>
          </w:p>
        </w:tc>
        <w:tc>
          <w:tcPr>
            <w:tcW w:w="3685" w:type="dxa"/>
          </w:tcPr>
          <w:p w14:paraId="4D8776FC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Distretto di iscrizione dell’assistito</w:t>
            </w:r>
          </w:p>
        </w:tc>
        <w:tc>
          <w:tcPr>
            <w:tcW w:w="709" w:type="dxa"/>
          </w:tcPr>
          <w:p w14:paraId="60EC777D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N</w:t>
            </w:r>
          </w:p>
        </w:tc>
        <w:tc>
          <w:tcPr>
            <w:tcW w:w="470" w:type="dxa"/>
          </w:tcPr>
          <w:p w14:paraId="6AB0DD5C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6</w:t>
            </w:r>
            <w:r w:rsidR="00577E75" w:rsidRPr="002D0DD6">
              <w:rPr>
                <w:i/>
              </w:rPr>
              <w:t>31</w:t>
            </w:r>
          </w:p>
        </w:tc>
        <w:tc>
          <w:tcPr>
            <w:tcW w:w="540" w:type="dxa"/>
          </w:tcPr>
          <w:p w14:paraId="1E29024B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6</w:t>
            </w:r>
            <w:r w:rsidR="00577E75" w:rsidRPr="002D0DD6">
              <w:rPr>
                <w:i/>
              </w:rPr>
              <w:t>32</w:t>
            </w:r>
          </w:p>
        </w:tc>
        <w:tc>
          <w:tcPr>
            <w:tcW w:w="1116" w:type="dxa"/>
          </w:tcPr>
          <w:p w14:paraId="2649B1FE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2</w:t>
            </w:r>
          </w:p>
        </w:tc>
        <w:tc>
          <w:tcPr>
            <w:tcW w:w="993" w:type="dxa"/>
          </w:tcPr>
          <w:p w14:paraId="743E2055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0E6B4C87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577E75" w:rsidRPr="002D0DD6" w14:paraId="67E32A0B" w14:textId="77777777" w:rsidTr="004F778E">
        <w:trPr>
          <w:cantSplit/>
        </w:trPr>
        <w:tc>
          <w:tcPr>
            <w:tcW w:w="1488" w:type="dxa"/>
          </w:tcPr>
          <w:p w14:paraId="14C07945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 xml:space="preserve">Codice nazionale A.S.L. </w:t>
            </w:r>
          </w:p>
        </w:tc>
        <w:tc>
          <w:tcPr>
            <w:tcW w:w="3685" w:type="dxa"/>
          </w:tcPr>
          <w:p w14:paraId="36F90BFB" w14:textId="77777777" w:rsidR="00577E75" w:rsidRPr="002D0DD6" w:rsidRDefault="00577E75" w:rsidP="00E51375">
            <w:pPr>
              <w:spacing w:before="80" w:line="240" w:lineRule="auto"/>
              <w:ind w:left="0"/>
              <w:rPr>
                <w:i/>
              </w:rPr>
            </w:pPr>
            <w:r w:rsidRPr="002D0DD6">
              <w:rPr>
                <w:i/>
              </w:rPr>
              <w:t>Codice Nazionale dell’ASL di iscrizione dell’assistito</w:t>
            </w:r>
          </w:p>
        </w:tc>
        <w:tc>
          <w:tcPr>
            <w:tcW w:w="709" w:type="dxa"/>
          </w:tcPr>
          <w:p w14:paraId="0B4D73B4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N</w:t>
            </w:r>
          </w:p>
        </w:tc>
        <w:tc>
          <w:tcPr>
            <w:tcW w:w="470" w:type="dxa"/>
          </w:tcPr>
          <w:p w14:paraId="355C79DD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6</w:t>
            </w:r>
            <w:r w:rsidR="00577E75" w:rsidRPr="002D0DD6">
              <w:rPr>
                <w:i/>
              </w:rPr>
              <w:t>33</w:t>
            </w:r>
          </w:p>
        </w:tc>
        <w:tc>
          <w:tcPr>
            <w:tcW w:w="540" w:type="dxa"/>
          </w:tcPr>
          <w:p w14:paraId="37BBD2FA" w14:textId="77777777" w:rsidR="00577E75" w:rsidRPr="002D0DD6" w:rsidRDefault="00A9368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6</w:t>
            </w:r>
            <w:r w:rsidR="00577E75" w:rsidRPr="002D0DD6">
              <w:rPr>
                <w:i/>
              </w:rPr>
              <w:t>38</w:t>
            </w:r>
          </w:p>
        </w:tc>
        <w:tc>
          <w:tcPr>
            <w:tcW w:w="1116" w:type="dxa"/>
          </w:tcPr>
          <w:p w14:paraId="3B99836F" w14:textId="77777777" w:rsidR="00577E75" w:rsidRPr="002D0DD6" w:rsidRDefault="00577E7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D0DD6">
              <w:rPr>
                <w:i/>
              </w:rPr>
              <w:t>6</w:t>
            </w:r>
          </w:p>
        </w:tc>
        <w:tc>
          <w:tcPr>
            <w:tcW w:w="993" w:type="dxa"/>
          </w:tcPr>
          <w:p w14:paraId="0B53FF29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0708676" w14:textId="77777777" w:rsidR="00577E75" w:rsidRPr="002D0DD6" w:rsidRDefault="00577E75" w:rsidP="00E51375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2D0DD6">
              <w:rPr>
                <w:bCs/>
                <w:i/>
              </w:rPr>
              <w:t>OBB</w:t>
            </w:r>
          </w:p>
        </w:tc>
      </w:tr>
    </w:tbl>
    <w:p w14:paraId="10D0C549" w14:textId="77777777" w:rsidR="00A27819" w:rsidRPr="005356AB" w:rsidRDefault="00A27819" w:rsidP="00E51375">
      <w:pPr>
        <w:pStyle w:val="Titolo3"/>
        <w:rPr>
          <w:lang w:val="it-IT"/>
        </w:rPr>
      </w:pPr>
      <w:bookmarkStart w:id="104" w:name="_Ref409079093"/>
      <w:bookmarkStart w:id="105" w:name="_Ref409079096"/>
      <w:bookmarkStart w:id="106" w:name="_Toc163567773"/>
      <w:bookmarkStart w:id="107" w:name="_Toc163575588"/>
      <w:bookmarkStart w:id="108" w:name="_Toc163578823"/>
      <w:bookmarkStart w:id="109" w:name="_Toc164868526"/>
      <w:r w:rsidRPr="005356AB">
        <w:rPr>
          <w:lang w:val="it-IT"/>
        </w:rPr>
        <w:t>Legenda per la colonna “Valori ammessi”</w:t>
      </w:r>
      <w:bookmarkEnd w:id="104"/>
      <w:bookmarkEnd w:id="105"/>
      <w:bookmarkEnd w:id="106"/>
      <w:bookmarkEnd w:id="107"/>
      <w:bookmarkEnd w:id="108"/>
      <w:bookmarkEnd w:id="109"/>
    </w:p>
    <w:p w14:paraId="342D3A77" w14:textId="77777777" w:rsidR="005356AB" w:rsidRPr="005356AB" w:rsidRDefault="005356AB" w:rsidP="00E51375"/>
    <w:tbl>
      <w:tblPr>
        <w:tblW w:w="915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20"/>
        <w:gridCol w:w="2587"/>
        <w:gridCol w:w="15"/>
        <w:gridCol w:w="20"/>
        <w:gridCol w:w="863"/>
        <w:gridCol w:w="15"/>
        <w:gridCol w:w="20"/>
        <w:gridCol w:w="5567"/>
        <w:gridCol w:w="15"/>
        <w:gridCol w:w="20"/>
      </w:tblGrid>
      <w:tr w:rsidR="007F3B77" w:rsidRPr="00506628" w14:paraId="54CC95D1" w14:textId="77777777" w:rsidTr="00C81E8D">
        <w:trPr>
          <w:gridAfter w:val="2"/>
          <w:wAfter w:w="35" w:type="dxa"/>
          <w:trHeight w:val="270"/>
          <w:tblHeader/>
          <w:jc w:val="center"/>
        </w:trPr>
        <w:tc>
          <w:tcPr>
            <w:tcW w:w="26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628C2DE" w14:textId="77777777" w:rsidR="007F3B77" w:rsidRPr="00506628" w:rsidRDefault="007F3B77" w:rsidP="00906CD3">
            <w:pPr>
              <w:rPr>
                <w:b/>
                <w:bCs/>
                <w:iCs/>
                <w:color w:val="000000"/>
              </w:rPr>
            </w:pPr>
            <w:r w:rsidRPr="00506628">
              <w:rPr>
                <w:b/>
                <w:bCs/>
                <w:iCs/>
                <w:color w:val="000000"/>
              </w:rPr>
              <w:t>Campo</w:t>
            </w: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4C89E1C" w14:textId="77777777" w:rsidR="007F3B77" w:rsidRPr="00506628" w:rsidRDefault="007F3B77" w:rsidP="007F3B77">
            <w:pPr>
              <w:ind w:left="0"/>
              <w:rPr>
                <w:b/>
                <w:bCs/>
                <w:iCs/>
                <w:color w:val="000000"/>
              </w:rPr>
            </w:pPr>
            <w:r w:rsidRPr="00506628">
              <w:rPr>
                <w:b/>
                <w:bCs/>
                <w:iCs/>
                <w:color w:val="000000"/>
              </w:rPr>
              <w:t>Codice</w:t>
            </w:r>
          </w:p>
        </w:tc>
        <w:tc>
          <w:tcPr>
            <w:tcW w:w="5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F665B62" w14:textId="77777777" w:rsidR="007F3B77" w:rsidRPr="00506628" w:rsidRDefault="007F3B77" w:rsidP="00906CD3">
            <w:pPr>
              <w:rPr>
                <w:b/>
                <w:bCs/>
                <w:iCs/>
                <w:color w:val="000000"/>
              </w:rPr>
            </w:pPr>
            <w:r w:rsidRPr="00506628">
              <w:rPr>
                <w:b/>
                <w:bCs/>
                <w:iCs/>
                <w:color w:val="000000"/>
              </w:rPr>
              <w:t>Descrizione</w:t>
            </w:r>
          </w:p>
        </w:tc>
      </w:tr>
      <w:tr w:rsidR="007F3B77" w:rsidRPr="00C81E8D" w14:paraId="2354C80A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9C5D4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1.codice motivo iscrizione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2306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0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F886B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ALTRO</w:t>
            </w:r>
          </w:p>
        </w:tc>
      </w:tr>
      <w:tr w:rsidR="007F3B77" w:rsidRPr="00C81E8D" w14:paraId="3CEB9091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AEBE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875E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EE95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NASCITA</w:t>
            </w:r>
          </w:p>
        </w:tc>
      </w:tr>
      <w:tr w:rsidR="007F3B77" w:rsidRPr="00C81E8D" w14:paraId="2978847D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E73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53F75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537B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TRASF. DA ALTRA USL REGIONALE</w:t>
            </w:r>
          </w:p>
        </w:tc>
      </w:tr>
      <w:tr w:rsidR="007F3B77" w:rsidRPr="00C81E8D" w14:paraId="25051720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F6AA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C62B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2CCB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TRASFER. DA ALTRA REGIONE</w:t>
            </w:r>
          </w:p>
        </w:tc>
      </w:tr>
      <w:tr w:rsidR="007F3B77" w:rsidRPr="00C81E8D" w14:paraId="39C59708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4DD6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BE636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F9307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TRASFER. DA STATO ESTERO</w:t>
            </w:r>
          </w:p>
        </w:tc>
      </w:tr>
      <w:tr w:rsidR="007F3B77" w:rsidRPr="00C81E8D" w14:paraId="28EB8FE6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FD82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476F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5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47BB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ISCRIZ. PROVVISORIA PER STUDIO</w:t>
            </w:r>
          </w:p>
        </w:tc>
      </w:tr>
      <w:tr w:rsidR="007F3B77" w:rsidRPr="00C81E8D" w14:paraId="7E4226E1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C31A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0A08B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6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C688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ISCRIZ. PROVVISORIA PER LAVORO</w:t>
            </w:r>
          </w:p>
        </w:tc>
      </w:tr>
      <w:tr w:rsidR="007F3B77" w:rsidRPr="00C81E8D" w14:paraId="63347FCE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A75E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A1BF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FFF5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RINN. ISCRIZ.PROVV.PER STUDIO</w:t>
            </w:r>
          </w:p>
        </w:tc>
      </w:tr>
      <w:tr w:rsidR="007F3B77" w:rsidRPr="00C81E8D" w14:paraId="3AAF9BA8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7E6B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9DA8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8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08EB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RINN. ISCRIZ.PROVV.PER LAVORO</w:t>
            </w:r>
          </w:p>
        </w:tc>
      </w:tr>
      <w:tr w:rsidR="007F3B77" w:rsidRPr="00C81E8D" w14:paraId="569BE404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3571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01B9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03A5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PRIMA ISCRIZIONE</w:t>
            </w:r>
          </w:p>
        </w:tc>
      </w:tr>
      <w:tr w:rsidR="007F3B77" w:rsidRPr="00C81E8D" w14:paraId="354E35A7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4C5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87714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10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09C6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NUOVA ISCRIZIONE D'UFFICIO</w:t>
            </w:r>
          </w:p>
        </w:tc>
      </w:tr>
      <w:tr w:rsidR="007F3B77" w:rsidRPr="00C81E8D" w14:paraId="4AA36D68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D0DA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B18C2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5B38E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RINN. ISCRIZ.PROVV.PER CURE</w:t>
            </w:r>
          </w:p>
        </w:tc>
      </w:tr>
      <w:tr w:rsidR="007F3B77" w:rsidRPr="00C81E8D" w14:paraId="1403EA52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9070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0302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4051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</w:t>
            </w:r>
          </w:p>
        </w:tc>
      </w:tr>
      <w:tr w:rsidR="007F3B77" w:rsidRPr="00C81E8D" w14:paraId="7A19C6B5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110A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8875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DE240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ISCRIZ. PROVVISORIA PER CURE</w:t>
            </w:r>
          </w:p>
        </w:tc>
      </w:tr>
      <w:tr w:rsidR="007F3B77" w:rsidRPr="00C81E8D" w14:paraId="1252BFDA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9129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B79B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14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9E85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ISCRIZ. PROVV. EMIGRATO AIRE</w:t>
            </w:r>
          </w:p>
        </w:tc>
      </w:tr>
      <w:tr w:rsidR="007F3B77" w:rsidRPr="00C81E8D" w14:paraId="35BD8EE4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6BFC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8D86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15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A241A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L.R. 12/8/2005 N.11</w:t>
            </w:r>
          </w:p>
        </w:tc>
      </w:tr>
      <w:tr w:rsidR="007F3B77" w:rsidRPr="00C81E8D" w14:paraId="608A4170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F97E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3089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16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CEE2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ISCRIZIONE VOLONTARIA</w:t>
            </w:r>
          </w:p>
        </w:tc>
      </w:tr>
      <w:tr w:rsidR="007F3B77" w:rsidRPr="00C81E8D" w14:paraId="13CAF47C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D40B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A8EDA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B1B71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ISCRIZIONE UE TEMPORANEA</w:t>
            </w:r>
          </w:p>
        </w:tc>
      </w:tr>
      <w:tr w:rsidR="007F3B77" w:rsidRPr="00C81E8D" w14:paraId="42D19AFE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1F2D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9D177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18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AEF0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ISCRIZIONE UE DEFINITIVA</w:t>
            </w:r>
          </w:p>
        </w:tc>
      </w:tr>
      <w:tr w:rsidR="007F3B77" w:rsidRPr="00C81E8D" w14:paraId="2A5731C1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D0D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0E99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6EBD0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RINN. UE TEMPORANEA</w:t>
            </w:r>
          </w:p>
        </w:tc>
      </w:tr>
      <w:tr w:rsidR="007F3B77" w:rsidRPr="00C81E8D" w14:paraId="6D6EDC51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C7C0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ED3E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20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A37FE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ISCRIZIONE EXTRA-UE TEMPORANEA</w:t>
            </w:r>
          </w:p>
        </w:tc>
      </w:tr>
      <w:tr w:rsidR="007F3B77" w:rsidRPr="00C81E8D" w14:paraId="7DC3DF3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052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CF75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89A67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ISCRIZIONE EXTRA-UE DEFINITIVA</w:t>
            </w:r>
          </w:p>
        </w:tc>
      </w:tr>
      <w:tr w:rsidR="007F3B77" w:rsidRPr="00C81E8D" w14:paraId="355953A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860A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1E98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88C4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RINN. EXTRA-UE TEMPORANEA</w:t>
            </w:r>
          </w:p>
        </w:tc>
      </w:tr>
      <w:tr w:rsidR="007F3B77" w:rsidRPr="00C81E8D" w14:paraId="39EA87F3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31A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9755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646E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CURE MEDICHE Art.19 C2 L.D/DBIS TUI</w:t>
            </w:r>
          </w:p>
        </w:tc>
      </w:tr>
      <w:tr w:rsidR="007F3B77" w:rsidRPr="00C81E8D" w14:paraId="4A3085F8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E371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34D1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24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F10A9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CASI SPECIALI-PROTEZIONE SOCIALE</w:t>
            </w:r>
          </w:p>
        </w:tc>
      </w:tr>
      <w:tr w:rsidR="007F3B77" w:rsidRPr="00C81E8D" w14:paraId="0D255B76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054A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BA70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25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1307F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CASI SPECIALI-VITTIME DI VIOLENZA DOMESTICA</w:t>
            </w:r>
          </w:p>
        </w:tc>
      </w:tr>
      <w:tr w:rsidR="007F3B77" w:rsidRPr="00C81E8D" w14:paraId="6C43F20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2715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330EA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26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C5831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CASI SPECIALI-SITUAZIONE DI ECCEZIONALE CALAMITA'</w:t>
            </w:r>
          </w:p>
        </w:tc>
      </w:tr>
      <w:tr w:rsidR="007F3B77" w:rsidRPr="00C81E8D" w14:paraId="23209155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A135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423F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D4287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CASI SPECIALI-PARTICOLARE SFRUTTAMENTO LAVORATIVO</w:t>
            </w:r>
          </w:p>
        </w:tc>
      </w:tr>
      <w:tr w:rsidR="007F3B77" w:rsidRPr="00C81E8D" w14:paraId="0115962E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41D4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941DD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28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4A5E6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CASI SPECIALI-ATTI DI PARTICOLARE VALORE CIVILE</w:t>
            </w:r>
          </w:p>
        </w:tc>
      </w:tr>
      <w:tr w:rsidR="007F3B77" w:rsidRPr="00C81E8D" w14:paraId="5EAF3A18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F0B9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DB35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36217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PROTEZIONE SPECIALE</w:t>
            </w:r>
          </w:p>
        </w:tc>
      </w:tr>
      <w:tr w:rsidR="007F3B77" w:rsidRPr="00C81E8D" w14:paraId="44FAEE6E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49B1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CF6CB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30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89B53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CASI SPECIALI-NON SPECIFICATO</w:t>
            </w:r>
          </w:p>
        </w:tc>
      </w:tr>
      <w:tr w:rsidR="007F3B77" w:rsidRPr="00C81E8D" w14:paraId="1797C646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9C2C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358A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FD46F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LAVORO AUTONOMO O SUBORDINATO</w:t>
            </w:r>
          </w:p>
        </w:tc>
      </w:tr>
      <w:tr w:rsidR="007F3B77" w:rsidRPr="00C81E8D" w14:paraId="05991974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E37C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ED10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356CB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MOTIVI FAMILIARI</w:t>
            </w:r>
          </w:p>
        </w:tc>
      </w:tr>
      <w:tr w:rsidR="007F3B77" w:rsidRPr="00C81E8D" w14:paraId="6AC690E8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2309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BFB6B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D1C02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ASILO POLITICO</w:t>
            </w:r>
          </w:p>
        </w:tc>
      </w:tr>
      <w:tr w:rsidR="007F3B77" w:rsidRPr="00C81E8D" w14:paraId="49F66763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204A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A260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34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40E74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ATTESA ADOZIONE O AFFIDAMENTO</w:t>
            </w:r>
          </w:p>
        </w:tc>
      </w:tr>
      <w:tr w:rsidR="007F3B77" w:rsidRPr="00C81E8D" w14:paraId="5F8097BE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928E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28A3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35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0C721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PERMESSO DI SOGGIORNO PER ACQUISTO CITTADINANZA</w:t>
            </w:r>
          </w:p>
        </w:tc>
      </w:tr>
      <w:tr w:rsidR="007F3B77" w:rsidRPr="00C81E8D" w14:paraId="5CD7EFD9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4A3C3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2.codice motivo fine iscrizione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6302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1236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DECESSO</w:t>
            </w:r>
          </w:p>
        </w:tc>
      </w:tr>
      <w:tr w:rsidR="007F3B77" w:rsidRPr="00C81E8D" w14:paraId="026ED4C6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31F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EE4A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6307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TRASF. IN ALTRA USL REGIONALE</w:t>
            </w:r>
          </w:p>
        </w:tc>
      </w:tr>
      <w:tr w:rsidR="007F3B77" w:rsidRPr="00C81E8D" w14:paraId="53096060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56D9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A4CD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53B9B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TRASFER. IN ALTRA REGIONE</w:t>
            </w:r>
          </w:p>
        </w:tc>
      </w:tr>
      <w:tr w:rsidR="007F3B77" w:rsidRPr="00C81E8D" w14:paraId="3DCAC9AA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31F1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8D660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8F700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TRASFER. IN ALTRO STATO ESTERO</w:t>
            </w:r>
          </w:p>
        </w:tc>
      </w:tr>
      <w:tr w:rsidR="007F3B77" w:rsidRPr="00C81E8D" w14:paraId="09439EF6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74CE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3E4B6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5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08B0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DOPPIA ISCRIZIONE</w:t>
            </w:r>
          </w:p>
        </w:tc>
      </w:tr>
      <w:tr w:rsidR="007F3B77" w:rsidRPr="00C81E8D" w14:paraId="4EF45FF4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5F50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6913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6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EE71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ISCRIZ.PROVV. PER STUDIO</w:t>
            </w:r>
          </w:p>
        </w:tc>
      </w:tr>
      <w:tr w:rsidR="007F3B77" w:rsidRPr="00C81E8D" w14:paraId="20407575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2049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45B18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837C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ISCRIZ.PROVV. PER LAVORO</w:t>
            </w:r>
          </w:p>
        </w:tc>
      </w:tr>
      <w:tr w:rsidR="007F3B77" w:rsidRPr="00C81E8D" w14:paraId="730DA9C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6CAC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DA31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8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6558D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RINN.ISCR.PROVV. PER STUDIO</w:t>
            </w:r>
          </w:p>
        </w:tc>
      </w:tr>
      <w:tr w:rsidR="007F3B77" w:rsidRPr="00C81E8D" w14:paraId="523CB69B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8608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B543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3B692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RINN.ISCR.PROVV. PER LAVORO</w:t>
            </w:r>
          </w:p>
        </w:tc>
      </w:tr>
      <w:tr w:rsidR="007F3B77" w:rsidRPr="00C81E8D" w14:paraId="0F4C8A12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64B2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EC24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10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0223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SOSPENSIONE DA AMMIN. PUBBLICA</w:t>
            </w:r>
          </w:p>
        </w:tc>
      </w:tr>
      <w:tr w:rsidR="007F3B77" w:rsidRPr="00C81E8D" w14:paraId="0BE84140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9871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A154A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A555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ISCRIZ.PROVV. PER CURE</w:t>
            </w:r>
          </w:p>
        </w:tc>
      </w:tr>
      <w:tr w:rsidR="007F3B77" w:rsidRPr="00C81E8D" w14:paraId="218576A9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BDD8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EADD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2F8EC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RINN.ISCR.PROVV. PER CURE</w:t>
            </w:r>
          </w:p>
        </w:tc>
      </w:tr>
      <w:tr w:rsidR="007F3B77" w:rsidRPr="00C81E8D" w14:paraId="4768B81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5E95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688E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FB46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TRASFER. TEMPORANEO</w:t>
            </w:r>
          </w:p>
        </w:tc>
      </w:tr>
      <w:tr w:rsidR="007F3B77" w:rsidRPr="00C81E8D" w14:paraId="3D753B1C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C675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6160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8E49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ISCRIZIONE UE TEMPORANEA</w:t>
            </w:r>
          </w:p>
        </w:tc>
      </w:tr>
      <w:tr w:rsidR="007F3B77" w:rsidRPr="00C81E8D" w14:paraId="0BFDECDB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96FF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FA66C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58B4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RINN. UE TEMPORANEA</w:t>
            </w:r>
          </w:p>
        </w:tc>
      </w:tr>
      <w:tr w:rsidR="007F3B77" w:rsidRPr="00C81E8D" w14:paraId="4B0CE5F5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445E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A9F8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25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724D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ISCRIZ. TEMP.</w:t>
            </w:r>
          </w:p>
        </w:tc>
      </w:tr>
      <w:tr w:rsidR="007F3B77" w:rsidRPr="00C81E8D" w14:paraId="7B063224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EB50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3C34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26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67C2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ALTRO</w:t>
            </w:r>
          </w:p>
        </w:tc>
      </w:tr>
      <w:tr w:rsidR="007F3B77" w:rsidRPr="00C81E8D" w14:paraId="728F3A45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E9BF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7158F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F1BE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</w:t>
            </w:r>
          </w:p>
        </w:tc>
      </w:tr>
      <w:tr w:rsidR="007F3B77" w:rsidRPr="00C81E8D" w14:paraId="74252E2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B6DD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1A5D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28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4607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IRREPERIBILITA'</w:t>
            </w:r>
          </w:p>
        </w:tc>
      </w:tr>
      <w:tr w:rsidR="007F3B77" w:rsidRPr="00C81E8D" w14:paraId="6EDF8EB6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9BE6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BB6E6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6791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ISCRIZ.TEMP.EMIGRATO AIRE</w:t>
            </w:r>
          </w:p>
        </w:tc>
      </w:tr>
      <w:tr w:rsidR="007F3B77" w:rsidRPr="00C81E8D" w14:paraId="2250B5B9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E0E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A5F9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30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14E9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ERRORE NELLA FINE ISCRIZIONE</w:t>
            </w:r>
          </w:p>
        </w:tc>
      </w:tr>
      <w:tr w:rsidR="007F3B77" w:rsidRPr="00C81E8D" w14:paraId="7557712D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83CE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24E9F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1961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ISCR. TEMPORANEA IN ALTRA USL</w:t>
            </w:r>
          </w:p>
        </w:tc>
      </w:tr>
      <w:tr w:rsidR="007F3B77" w:rsidRPr="00C81E8D" w14:paraId="68BFE0EE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DCB7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93D22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F2CD6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CAMBIO CODICE FISCALE</w:t>
            </w:r>
          </w:p>
        </w:tc>
      </w:tr>
      <w:tr w:rsidR="007F3B77" w:rsidRPr="00C81E8D" w14:paraId="0D4C365D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00D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9E5E5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73EA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L.R. 12/8/2005 N.11</w:t>
            </w:r>
          </w:p>
        </w:tc>
      </w:tr>
      <w:tr w:rsidR="007F3B77" w:rsidRPr="00C81E8D" w14:paraId="653F066C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E342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36FA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34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EDE9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L.R. 28/12/2006 N.39</w:t>
            </w:r>
          </w:p>
        </w:tc>
      </w:tr>
      <w:tr w:rsidR="007F3B77" w:rsidRPr="00C81E8D" w14:paraId="48C7FF5C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51D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DD76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35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9D7CC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ISCRIZIONE VOLONTARIA</w:t>
            </w:r>
          </w:p>
        </w:tc>
      </w:tr>
      <w:tr w:rsidR="007F3B77" w:rsidRPr="00C81E8D" w14:paraId="3A2DB4AA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40F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74333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36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CD03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ISCRIZIONE EXTRA-UE TEMPORANEA</w:t>
            </w:r>
          </w:p>
        </w:tc>
      </w:tr>
      <w:tr w:rsidR="007F3B77" w:rsidRPr="00C81E8D" w14:paraId="0FD9571A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8A4F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5C7A7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2AA3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RINN. EXTRA-UE TEMPORANEA</w:t>
            </w:r>
          </w:p>
        </w:tc>
      </w:tr>
      <w:tr w:rsidR="007F3B77" w:rsidRPr="00C81E8D" w14:paraId="6DC0421A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F46B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7935F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38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75FB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CURE MEDICHE Art.19 C2 L.D/DBIS TUI</w:t>
            </w:r>
          </w:p>
        </w:tc>
      </w:tr>
      <w:tr w:rsidR="007F3B77" w:rsidRPr="00C81E8D" w14:paraId="1586898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4D01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ECFF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9C8AD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CASI SPECIALI-PROTEZIONE SOCIALE</w:t>
            </w:r>
          </w:p>
        </w:tc>
      </w:tr>
      <w:tr w:rsidR="007F3B77" w:rsidRPr="00C81E8D" w14:paraId="60230052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802A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B648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40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FBE23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CASI SPECIALI-VITTIME DI VIOLENZA DOMESTICA</w:t>
            </w:r>
          </w:p>
        </w:tc>
      </w:tr>
      <w:tr w:rsidR="007F3B77" w:rsidRPr="00C81E8D" w14:paraId="0D190E1A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0328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FAF6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69B38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CASI SPECIALI-SITUAZIONE DI ECCEZIONALE CALAMITA'</w:t>
            </w:r>
          </w:p>
        </w:tc>
      </w:tr>
      <w:tr w:rsidR="007F3B77" w:rsidRPr="00C81E8D" w14:paraId="3A35628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EAD9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95A7B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50AE2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CASI SPECIALI-PARTICOLARE SFRUTTAMENTO LAVORATIVO</w:t>
            </w:r>
          </w:p>
        </w:tc>
      </w:tr>
      <w:tr w:rsidR="007F3B77" w:rsidRPr="00C81E8D" w14:paraId="6AF53226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2ECB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10812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385A8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CASI SPECIALI-ATTI DI PARTICOLARE VALORE CIVILE</w:t>
            </w:r>
          </w:p>
        </w:tc>
      </w:tr>
      <w:tr w:rsidR="007F3B77" w:rsidRPr="00C81E8D" w14:paraId="62F9B20B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1BEA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B3D2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44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767F2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PROTEZIONE SPECIALE</w:t>
            </w:r>
          </w:p>
        </w:tc>
      </w:tr>
      <w:tr w:rsidR="007F3B77" w:rsidRPr="00C81E8D" w14:paraId="367BBCF8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04D5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44B1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45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92741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CASI SPECIALI-NON SPECIFICATO</w:t>
            </w:r>
          </w:p>
        </w:tc>
      </w:tr>
      <w:tr w:rsidR="007F3B77" w:rsidRPr="00EB4E6E" w14:paraId="0D73AAE2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352F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BE23A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46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6B179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LAVORO AUTONOMO O SUBORDINATO</w:t>
            </w:r>
          </w:p>
        </w:tc>
      </w:tr>
      <w:tr w:rsidR="007F3B77" w:rsidRPr="00EB4E6E" w14:paraId="1C565777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6317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392BA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4D0F7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MOTIVI FAMILIARI</w:t>
            </w:r>
          </w:p>
        </w:tc>
      </w:tr>
      <w:tr w:rsidR="007F3B77" w:rsidRPr="00EB4E6E" w14:paraId="4DD5D7D5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63BFC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7FE8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48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8C3B8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ASILO POLITICO</w:t>
            </w:r>
          </w:p>
        </w:tc>
      </w:tr>
      <w:tr w:rsidR="007F3B77" w:rsidRPr="00EB4E6E" w14:paraId="41ACD157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5DC06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69D4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1BC6F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ATTESA ADOZIONE O AFFIDAMENTO</w:t>
            </w:r>
          </w:p>
        </w:tc>
      </w:tr>
      <w:tr w:rsidR="007F3B77" w:rsidRPr="00EB4E6E" w14:paraId="2DEF064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7C7C1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7061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50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E1651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PERMESSO DI SOGGIORNO PER ACQUISTO CITTADINANZA</w:t>
            </w:r>
          </w:p>
        </w:tc>
      </w:tr>
      <w:tr w:rsidR="007F3B77" w:rsidRPr="00EB4E6E" w14:paraId="4F2D19AD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D1C2F7" w14:textId="77777777" w:rsidR="007F3B77" w:rsidRPr="00EB4E6E" w:rsidRDefault="007F3B77" w:rsidP="007F3B77">
            <w:pPr>
              <w:ind w:left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  <w:r w:rsidRPr="006D2552">
              <w:rPr>
                <w:i/>
                <w:iCs/>
                <w:color w:val="000000"/>
              </w:rPr>
              <w:t>.codice motivo scelta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31556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5F17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SCELTA OPERATA DA ASSISTIBILE</w:t>
            </w:r>
          </w:p>
        </w:tc>
      </w:tr>
      <w:tr w:rsidR="007F3B77" w:rsidRPr="00EB4E6E" w14:paraId="504B7106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EB93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E0253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FAAE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SCELTA OPERATA D'UFFICIO</w:t>
            </w:r>
          </w:p>
        </w:tc>
      </w:tr>
      <w:tr w:rsidR="007F3B77" w:rsidRPr="00EB4E6E" w14:paraId="45E47648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BD39C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31FF1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149D5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FIGLIO/A ASSIST. IN CARICO</w:t>
            </w:r>
          </w:p>
        </w:tc>
      </w:tr>
      <w:tr w:rsidR="007F3B77" w:rsidRPr="00EB4E6E" w14:paraId="6DCC80DC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A8F08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E0EC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ADA1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CONVIVENTE</w:t>
            </w:r>
          </w:p>
        </w:tc>
      </w:tr>
      <w:tr w:rsidR="007F3B77" w:rsidRPr="00EB4E6E" w14:paraId="6CC11B63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6B3C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6CB9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5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E38A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CONIUGE ENTRA IN FAMIGLIA</w:t>
            </w:r>
          </w:p>
        </w:tc>
      </w:tr>
      <w:tr w:rsidR="007F3B77" w:rsidRPr="00EB4E6E" w14:paraId="043EFBE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9D4D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3620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6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44BD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RIACQUISIZIONE STATUS</w:t>
            </w:r>
          </w:p>
        </w:tc>
      </w:tr>
      <w:tr w:rsidR="007F3B77" w:rsidRPr="00EB4E6E" w14:paraId="06C87231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3BE76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EAF6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5ACF1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GENERICA</w:t>
            </w:r>
          </w:p>
        </w:tc>
      </w:tr>
      <w:tr w:rsidR="007F3B77" w:rsidRPr="00EB4E6E" w14:paraId="14288E2D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6F6E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CC08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8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63C92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DEROGA PEDIATRICA</w:t>
            </w:r>
          </w:p>
        </w:tc>
      </w:tr>
      <w:tr w:rsidR="007F3B77" w:rsidRPr="00EB4E6E" w14:paraId="6C09053A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FFE1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F490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1A02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PROROGA FINO A 16 ANNI</w:t>
            </w:r>
          </w:p>
        </w:tc>
      </w:tr>
      <w:tr w:rsidR="007F3B77" w:rsidRPr="00EB4E6E" w14:paraId="6ADB5F29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69FF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61331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10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15F2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ALTRO FAMILIARE GIA' IN CARICO</w:t>
            </w:r>
          </w:p>
        </w:tc>
      </w:tr>
      <w:tr w:rsidR="007F3B77" w:rsidRPr="00EB4E6E" w14:paraId="5523F62E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E9091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D017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CFBC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SOSPENSIONE</w:t>
            </w:r>
          </w:p>
        </w:tc>
      </w:tr>
      <w:tr w:rsidR="007F3B77" w:rsidRPr="00EB4E6E" w14:paraId="067086B1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835CD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24D35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B75B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ALTRO</w:t>
            </w:r>
          </w:p>
        </w:tc>
      </w:tr>
      <w:tr w:rsidR="007F3B77" w:rsidRPr="00EB4E6E" w14:paraId="3EACAB0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DC2A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A030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2561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DEROGA AUTORIZZATA</w:t>
            </w:r>
          </w:p>
        </w:tc>
      </w:tr>
      <w:tr w:rsidR="007F3B77" w:rsidRPr="00EB4E6E" w14:paraId="12D2F231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B32F9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4F29B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14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0102B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CAMBIO CODICE FISCALE</w:t>
            </w:r>
          </w:p>
        </w:tc>
      </w:tr>
      <w:tr w:rsidR="007F3B77" w:rsidRPr="00EB4E6E" w14:paraId="73433AC2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F9FF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008E5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15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09BB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NEONATO (FINO A 90 GG)</w:t>
            </w:r>
          </w:p>
        </w:tc>
      </w:tr>
      <w:tr w:rsidR="007F3B77" w:rsidRPr="00EB4E6E" w14:paraId="23DB5D5A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1EFB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DB82C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16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53FB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SCELTA CON RICUSAZIONE CONTEST</w:t>
            </w:r>
          </w:p>
        </w:tc>
      </w:tr>
      <w:tr w:rsidR="007F3B77" w:rsidRPr="00EB4E6E" w14:paraId="20328E96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0CCE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CFCC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CA0BC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L.R. 12/8/2005 N.11</w:t>
            </w:r>
          </w:p>
        </w:tc>
      </w:tr>
      <w:tr w:rsidR="007F3B77" w:rsidRPr="00EB4E6E" w14:paraId="146C2BD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DA4C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76C3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18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FC60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ASSEGNAZIONE IN BLOCCO</w:t>
            </w:r>
          </w:p>
        </w:tc>
      </w:tr>
      <w:tr w:rsidR="007F3B77" w:rsidRPr="00EB4E6E" w14:paraId="48DD13D6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BC821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963B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93597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CESSAZIONE SOSPENSIONE TEMPORANEA</w:t>
            </w:r>
          </w:p>
        </w:tc>
      </w:tr>
      <w:tr w:rsidR="007F3B77" w:rsidRPr="00EB4E6E" w14:paraId="4C3AD725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4EC34B" w14:textId="77777777" w:rsidR="007F3B77" w:rsidRPr="00EB4E6E" w:rsidRDefault="007F3B77" w:rsidP="007F3B77">
            <w:pPr>
              <w:ind w:left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</w:t>
            </w:r>
            <w:r w:rsidRPr="006D2552">
              <w:rPr>
                <w:i/>
                <w:iCs/>
                <w:color w:val="000000"/>
              </w:rPr>
              <w:t>.codice motivo fine scelta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70A2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E832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OPERATA DA ASSISTIBILE</w:t>
            </w:r>
          </w:p>
        </w:tc>
      </w:tr>
      <w:tr w:rsidR="007F3B77" w:rsidRPr="00EB4E6E" w14:paraId="3E65A251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8E12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3040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E894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D'UFFICIO PER RICUSAZIONE</w:t>
            </w:r>
          </w:p>
        </w:tc>
      </w:tr>
      <w:tr w:rsidR="007F3B77" w:rsidRPr="00EB4E6E" w14:paraId="3461352A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0CD5F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A3AE7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682BB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D'UFFICIO PER DOPPIA ISCRIZ.</w:t>
            </w:r>
          </w:p>
        </w:tc>
      </w:tr>
      <w:tr w:rsidR="007F3B77" w:rsidRPr="00EB4E6E" w14:paraId="6BAAA822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15C82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6AF4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4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0397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 TRASFERIMENTO</w:t>
            </w:r>
          </w:p>
        </w:tc>
      </w:tr>
      <w:tr w:rsidR="007F3B77" w:rsidRPr="00EB4E6E" w14:paraId="51BF3857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108E1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E623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5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CA1CC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 EMIGRAZIONE</w:t>
            </w:r>
          </w:p>
        </w:tc>
      </w:tr>
      <w:tr w:rsidR="007F3B77" w:rsidRPr="00EB4E6E" w14:paraId="2A10A63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13BF8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6752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6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A489E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D'UFFICIO PER SERVIZIO LEVA</w:t>
            </w:r>
          </w:p>
        </w:tc>
      </w:tr>
      <w:tr w:rsidR="007F3B77" w:rsidRPr="00EB4E6E" w14:paraId="512FF638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6985A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F89E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9B77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D'UFFICIO PER DECESSO</w:t>
            </w:r>
          </w:p>
        </w:tc>
      </w:tr>
      <w:tr w:rsidR="007F3B77" w:rsidRPr="00EB4E6E" w14:paraId="5D5A0A40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59FC8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F828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8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FBB8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PER CESSAZIONE MEDICO</w:t>
            </w:r>
          </w:p>
        </w:tc>
      </w:tr>
      <w:tr w:rsidR="007F3B77" w:rsidRPr="00EB4E6E" w14:paraId="5F08EA92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81BC7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E9C0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4803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D'UFFICIO PER FINE ISCR. PROV.</w:t>
            </w:r>
          </w:p>
        </w:tc>
      </w:tr>
      <w:tr w:rsidR="007F3B77" w:rsidRPr="00EB4E6E" w14:paraId="655DF21D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BBC47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12D67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10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9A78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SOSPENSIONE DA AMMIN. PUBBLICA</w:t>
            </w:r>
          </w:p>
        </w:tc>
      </w:tr>
      <w:tr w:rsidR="007F3B77" w:rsidRPr="00EB4E6E" w14:paraId="214F395E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E2238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3967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FF7B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D'UFFICIO PER ULTRA 14ENNI</w:t>
            </w:r>
          </w:p>
        </w:tc>
      </w:tr>
      <w:tr w:rsidR="007F3B77" w:rsidRPr="00EB4E6E" w14:paraId="7C948885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97B9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1867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50A9F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D'UFFICIO PER ULTRA 14/16ENNI</w:t>
            </w:r>
          </w:p>
        </w:tc>
      </w:tr>
      <w:tr w:rsidR="007F3B77" w:rsidRPr="00EB4E6E" w14:paraId="5375E691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64DD3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248D1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16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490D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REVOCA D'UFFICIO</w:t>
            </w:r>
          </w:p>
        </w:tc>
      </w:tr>
      <w:tr w:rsidR="007F3B77" w:rsidRPr="00EB4E6E" w14:paraId="38E59643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2DAD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4405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15BC4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ERRORE NELLA SCELTA</w:t>
            </w:r>
          </w:p>
        </w:tc>
      </w:tr>
      <w:tr w:rsidR="007F3B77" w:rsidRPr="00EB4E6E" w14:paraId="0B56A6C3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25C55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D1A7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18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D558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TRASFERIMENTO TEMPORANEO</w:t>
            </w:r>
          </w:p>
        </w:tc>
      </w:tr>
      <w:tr w:rsidR="007F3B77" w:rsidRPr="00EB4E6E" w14:paraId="6508948B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83958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CA8C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19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3C2E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TRASFERIMENTO ALL'ESTERO</w:t>
            </w:r>
          </w:p>
        </w:tc>
      </w:tr>
      <w:tr w:rsidR="007F3B77" w:rsidRPr="00EB4E6E" w14:paraId="49902D0D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79208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A083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20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9C826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SOSP.PER NAVIGANTI</w:t>
            </w:r>
          </w:p>
        </w:tc>
      </w:tr>
      <w:tr w:rsidR="007F3B77" w:rsidRPr="00EB4E6E" w14:paraId="2BABD2E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D1DFF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14840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A93F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SOSP.PER SOGG.ESTERO SUP.30 GG</w:t>
            </w:r>
          </w:p>
        </w:tc>
      </w:tr>
      <w:tr w:rsidR="007F3B77" w:rsidRPr="00EB4E6E" w14:paraId="6CBF58DA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7F0FD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7515C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0E3C8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SOSP.PER RICOV.RESID. PROTETTA</w:t>
            </w:r>
          </w:p>
        </w:tc>
      </w:tr>
      <w:tr w:rsidR="007F3B77" w:rsidRPr="00EB4E6E" w14:paraId="738448EA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0A44D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6BD041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0FC8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SERVIZIO DI LEVA</w:t>
            </w:r>
          </w:p>
        </w:tc>
      </w:tr>
      <w:tr w:rsidR="007F3B77" w:rsidRPr="00EB4E6E" w14:paraId="23FAEA02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E279A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21CAF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24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C321F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DETENUTO</w:t>
            </w:r>
          </w:p>
        </w:tc>
      </w:tr>
      <w:tr w:rsidR="007F3B77" w:rsidRPr="00EB4E6E" w14:paraId="0EC1ABDB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00A11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F28F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25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41A4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MARITTIMO</w:t>
            </w:r>
          </w:p>
        </w:tc>
      </w:tr>
      <w:tr w:rsidR="007F3B77" w:rsidRPr="00EB4E6E" w14:paraId="4BC36EDF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AA6A8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85A6A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26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1771D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RECUSAZIONE OBBLIGATORIA</w:t>
            </w:r>
          </w:p>
        </w:tc>
      </w:tr>
      <w:tr w:rsidR="007F3B77" w:rsidRPr="00EB4E6E" w14:paraId="7C730D73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4AF6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59310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27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87A287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ALTRO</w:t>
            </w:r>
          </w:p>
        </w:tc>
      </w:tr>
      <w:tr w:rsidR="007F3B77" w:rsidRPr="00EB4E6E" w14:paraId="626A5589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7F102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5B9D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28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8087C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FINE SCELTA ERRATA</w:t>
            </w:r>
          </w:p>
        </w:tc>
      </w:tr>
      <w:tr w:rsidR="007F3B77" w:rsidRPr="00EB4E6E" w14:paraId="60AB6E61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05677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1EA1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29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DDA26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CAMBIO CODICE FISCALE</w:t>
            </w:r>
          </w:p>
        </w:tc>
      </w:tr>
      <w:tr w:rsidR="007F3B77" w:rsidRPr="00EB4E6E" w14:paraId="079DC8D4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664D8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771A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30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F326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L.R. 12/8/2005 N.11</w:t>
            </w:r>
          </w:p>
        </w:tc>
      </w:tr>
      <w:tr w:rsidR="007F3B77" w:rsidRPr="00EB4E6E" w14:paraId="7BFFB4F8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E28F5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624D5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31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1FD373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L.R. 28/12/2006 N.39</w:t>
            </w:r>
          </w:p>
        </w:tc>
      </w:tr>
      <w:tr w:rsidR="007F3B77" w:rsidRPr="00EB4E6E" w14:paraId="4FAB0E0D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E9844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41A14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32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96602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D'UFFICIO AREA MEDICINA DI BASE</w:t>
            </w:r>
          </w:p>
        </w:tc>
      </w:tr>
      <w:tr w:rsidR="007F3B77" w:rsidRPr="00EB4E6E" w14:paraId="30F3045C" w14:textId="77777777" w:rsidTr="00C81E8D">
        <w:trPr>
          <w:gridBefore w:val="2"/>
          <w:wBefore w:w="35" w:type="dxa"/>
          <w:trHeight w:val="255"/>
          <w:jc w:val="center"/>
        </w:trPr>
        <w:tc>
          <w:tcPr>
            <w:tcW w:w="262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6F2D2" w14:textId="77777777" w:rsidR="007F3B77" w:rsidRPr="00EB4E6E" w:rsidRDefault="007F3B77" w:rsidP="00906CD3">
            <w:pPr>
              <w:rPr>
                <w:i/>
                <w:iCs/>
                <w:color w:val="00000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E43EB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33</w:t>
            </w:r>
          </w:p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08249" w14:textId="77777777" w:rsidR="007F3B77" w:rsidRPr="00C81E8D" w:rsidRDefault="007F3B77" w:rsidP="00C81E8D">
            <w:pPr>
              <w:spacing w:before="0" w:line="240" w:lineRule="atLeast"/>
              <w:ind w:left="0"/>
              <w:rPr>
                <w:i/>
              </w:rPr>
            </w:pPr>
            <w:r w:rsidRPr="00C81E8D">
              <w:rPr>
                <w:i/>
              </w:rPr>
              <w:t>ISCRIZIONE SASN</w:t>
            </w:r>
          </w:p>
        </w:tc>
      </w:tr>
      <w:tr w:rsidR="00C81E8D" w14:paraId="4CD8C452" w14:textId="77777777" w:rsidTr="00906CD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20" w:type="dxa"/>
        </w:trPr>
        <w:tc>
          <w:tcPr>
            <w:tcW w:w="2622" w:type="dxa"/>
            <w:gridSpan w:val="3"/>
          </w:tcPr>
          <w:p w14:paraId="75FB0F17" w14:textId="77777777" w:rsidR="00C81E8D" w:rsidRPr="0093141E" w:rsidRDefault="00C81E8D" w:rsidP="00E51375">
            <w:pPr>
              <w:spacing w:before="0" w:line="240" w:lineRule="atLeast"/>
              <w:ind w:left="0"/>
              <w:rPr>
                <w:i/>
                <w:color w:val="000000"/>
              </w:rPr>
            </w:pPr>
            <w:r w:rsidRPr="0093141E">
              <w:rPr>
                <w:i/>
                <w:color w:val="000000"/>
              </w:rPr>
              <w:t>5.</w:t>
            </w:r>
            <w:r w:rsidRPr="00421033">
              <w:rPr>
                <w:i/>
                <w:color w:val="000000"/>
              </w:rPr>
              <w:t xml:space="preserve"> Codice-subcodice esenzione</w:t>
            </w:r>
          </w:p>
        </w:tc>
        <w:tc>
          <w:tcPr>
            <w:tcW w:w="6500" w:type="dxa"/>
            <w:gridSpan w:val="6"/>
            <w:vAlign w:val="bottom"/>
          </w:tcPr>
          <w:p w14:paraId="3B7EE51C" w14:textId="77777777" w:rsidR="00C81E8D" w:rsidRDefault="00C81E8D" w:rsidP="00E51375">
            <w:pPr>
              <w:spacing w:before="0" w:line="240" w:lineRule="atLeast"/>
              <w:ind w:left="0"/>
              <w:rPr>
                <w:i/>
                <w:iCs/>
              </w:rPr>
            </w:pPr>
            <w:r w:rsidRPr="00FE6FF7">
              <w:rPr>
                <w:i/>
                <w:iCs/>
              </w:rPr>
              <w:t>Codice esenzione riconosciuta all’assistito come da</w:t>
            </w:r>
            <w:r>
              <w:rPr>
                <w:i/>
                <w:iCs/>
              </w:rPr>
              <w:t>:</w:t>
            </w:r>
          </w:p>
          <w:p w14:paraId="0E28317A" w14:textId="77777777" w:rsidR="00C81E8D" w:rsidRPr="00FA2BA6" w:rsidRDefault="00C81E8D" w:rsidP="00BD4290">
            <w:pPr>
              <w:numPr>
                <w:ilvl w:val="0"/>
                <w:numId w:val="7"/>
              </w:numPr>
              <w:spacing w:before="0" w:line="240" w:lineRule="atLeast"/>
              <w:ind w:left="317" w:hanging="284"/>
              <w:rPr>
                <w:i/>
                <w:iCs/>
              </w:rPr>
            </w:pPr>
            <w:r w:rsidRPr="00FA2BA6">
              <w:rPr>
                <w:i/>
                <w:iCs/>
              </w:rPr>
              <w:t>D.M. 1 febbraio 1991 “Rideterminazione delle forme morbose che danno diritto all’esenzione della spesa sanitaria”</w:t>
            </w:r>
          </w:p>
          <w:p w14:paraId="36FEC1AE" w14:textId="77777777" w:rsidR="00C81E8D" w:rsidRPr="00FA2BA6" w:rsidRDefault="00C81E8D" w:rsidP="00BD4290">
            <w:pPr>
              <w:numPr>
                <w:ilvl w:val="0"/>
                <w:numId w:val="7"/>
              </w:numPr>
              <w:spacing w:before="0" w:line="240" w:lineRule="atLeast"/>
              <w:ind w:left="317" w:hanging="284"/>
              <w:rPr>
                <w:i/>
                <w:iCs/>
              </w:rPr>
            </w:pPr>
            <w:r w:rsidRPr="00FA2BA6">
              <w:rPr>
                <w:i/>
                <w:iCs/>
              </w:rPr>
              <w:t xml:space="preserve"> D.M. 28 maggio 1999 n. 329 “Regolamento recante norme di individuazione delle malattie croniche e invalidanti ai sensi dell’articolo 5, comma 1, lettera a) del decreto legislativo 29 aprile 1998, n. 124”</w:t>
            </w:r>
          </w:p>
          <w:p w14:paraId="6658F811" w14:textId="77777777" w:rsidR="00C81E8D" w:rsidRPr="00FA2BA6" w:rsidRDefault="00C81E8D" w:rsidP="00BD4290">
            <w:pPr>
              <w:numPr>
                <w:ilvl w:val="0"/>
                <w:numId w:val="7"/>
              </w:numPr>
              <w:spacing w:before="0" w:line="240" w:lineRule="atLeast"/>
              <w:ind w:left="317" w:hanging="284"/>
              <w:rPr>
                <w:i/>
                <w:iCs/>
              </w:rPr>
            </w:pPr>
            <w:r w:rsidRPr="00FA2BA6">
              <w:rPr>
                <w:i/>
                <w:iCs/>
              </w:rPr>
              <w:t xml:space="preserve"> D.M. 21 maggio 2001 n. 296  “Regolamento di aggiornamento del decreto ministeriale 28 maggio 1999, n. 329, …..”</w:t>
            </w:r>
          </w:p>
          <w:p w14:paraId="7E31856E" w14:textId="77777777" w:rsidR="00C81E8D" w:rsidRPr="00C81E8D" w:rsidRDefault="00C81E8D" w:rsidP="00C81E8D">
            <w:pPr>
              <w:numPr>
                <w:ilvl w:val="0"/>
                <w:numId w:val="7"/>
              </w:numPr>
              <w:spacing w:before="0" w:line="240" w:lineRule="atLeast"/>
              <w:ind w:left="317" w:hanging="284"/>
              <w:rPr>
                <w:i/>
                <w:iCs/>
              </w:rPr>
            </w:pPr>
            <w:r w:rsidRPr="00FA2BA6">
              <w:rPr>
                <w:i/>
                <w:iCs/>
              </w:rPr>
              <w:t xml:space="preserve"> D.M. 18 maggio 2001 n. 279  “Regolamento di istituzione della Rete nazionale delle malattie rare e di esenzione dalla partecipazione al costo delle relative prestazioni sanitarie ai sensi dell’articolo 5, comma 1, lettera b,) del decreto legislativo 29 aprile 1998 n.124”</w:t>
            </w:r>
            <w:r w:rsidRPr="00C81E8D">
              <w:rPr>
                <w:i/>
                <w:iCs/>
              </w:rPr>
              <w:t>e successive modifiche ed integrazioni.</w:t>
            </w:r>
          </w:p>
        </w:tc>
      </w:tr>
      <w:tr w:rsidR="00C8020D" w14:paraId="3748BEA6" w14:textId="77777777" w:rsidTr="00C81E8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20" w:type="dxa"/>
        </w:trPr>
        <w:tc>
          <w:tcPr>
            <w:tcW w:w="2622" w:type="dxa"/>
            <w:gridSpan w:val="3"/>
            <w:vMerge w:val="restart"/>
          </w:tcPr>
          <w:p w14:paraId="32F06544" w14:textId="77777777" w:rsidR="00C8020D" w:rsidRDefault="00C8020D" w:rsidP="00C8020D">
            <w:pPr>
              <w:spacing w:before="0" w:line="240" w:lineRule="atLeast"/>
              <w:ind w:left="0"/>
            </w:pPr>
            <w:r>
              <w:rPr>
                <w:i/>
              </w:rPr>
              <w:t>6</w:t>
            </w:r>
            <w:r w:rsidRPr="00AC08D7">
              <w:rPr>
                <w:i/>
              </w:rPr>
              <w:t>.</w:t>
            </w:r>
            <w:r>
              <w:rPr>
                <w:i/>
              </w:rPr>
              <w:t xml:space="preserve"> Tipo Richiesta</w:t>
            </w:r>
          </w:p>
        </w:tc>
        <w:tc>
          <w:tcPr>
            <w:tcW w:w="898" w:type="dxa"/>
            <w:gridSpan w:val="3"/>
          </w:tcPr>
          <w:p w14:paraId="4B69B59F" w14:textId="77777777" w:rsidR="00C8020D" w:rsidRPr="00AC08D7" w:rsidRDefault="00C8020D" w:rsidP="00906CD3">
            <w:pPr>
              <w:spacing w:before="0" w:line="240" w:lineRule="atLeast"/>
              <w:ind w:left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</w:t>
            </w:r>
          </w:p>
        </w:tc>
        <w:tc>
          <w:tcPr>
            <w:tcW w:w="5602" w:type="dxa"/>
            <w:gridSpan w:val="3"/>
          </w:tcPr>
          <w:p w14:paraId="31697F63" w14:textId="77777777" w:rsidR="00C8020D" w:rsidRPr="00AC08D7" w:rsidRDefault="00C81E8D" w:rsidP="00906CD3">
            <w:pPr>
              <w:spacing w:before="0" w:line="240" w:lineRule="atLeast"/>
              <w:ind w:left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ESENZIONE PER REDDITO </w:t>
            </w:r>
            <w:r w:rsidR="00C8020D">
              <w:rPr>
                <w:i/>
                <w:color w:val="000000"/>
              </w:rPr>
              <w:t>AUTOCERTIFICATA</w:t>
            </w:r>
          </w:p>
        </w:tc>
      </w:tr>
      <w:tr w:rsidR="00C8020D" w14:paraId="2956FCB2" w14:textId="77777777" w:rsidTr="00C81E8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20" w:type="dxa"/>
        </w:trPr>
        <w:tc>
          <w:tcPr>
            <w:tcW w:w="2622" w:type="dxa"/>
            <w:gridSpan w:val="3"/>
            <w:vMerge/>
          </w:tcPr>
          <w:p w14:paraId="7CC6BD4B" w14:textId="77777777" w:rsidR="00C8020D" w:rsidRDefault="00C8020D" w:rsidP="00906CD3">
            <w:pPr>
              <w:spacing w:before="0" w:line="240" w:lineRule="atLeast"/>
              <w:ind w:left="0"/>
            </w:pPr>
          </w:p>
        </w:tc>
        <w:tc>
          <w:tcPr>
            <w:tcW w:w="898" w:type="dxa"/>
            <w:gridSpan w:val="3"/>
          </w:tcPr>
          <w:p w14:paraId="6F58E206" w14:textId="77777777" w:rsidR="00C8020D" w:rsidRPr="00AC08D7" w:rsidRDefault="00C8020D" w:rsidP="00906CD3">
            <w:pPr>
              <w:spacing w:before="0" w:line="240" w:lineRule="atLeast"/>
              <w:ind w:left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</w:t>
            </w:r>
          </w:p>
        </w:tc>
        <w:tc>
          <w:tcPr>
            <w:tcW w:w="5602" w:type="dxa"/>
            <w:gridSpan w:val="3"/>
          </w:tcPr>
          <w:p w14:paraId="3FE40314" w14:textId="77777777" w:rsidR="00C8020D" w:rsidRPr="00AC08D7" w:rsidRDefault="00C81E8D" w:rsidP="00906CD3">
            <w:pPr>
              <w:spacing w:before="0" w:line="240" w:lineRule="atLeast"/>
              <w:ind w:left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ESENZIONE PER REDDITO </w:t>
            </w:r>
            <w:r w:rsidR="00C8020D">
              <w:rPr>
                <w:i/>
                <w:color w:val="000000"/>
              </w:rPr>
              <w:t>CERTIFICATA</w:t>
            </w:r>
          </w:p>
        </w:tc>
      </w:tr>
    </w:tbl>
    <w:p w14:paraId="0928F7C2" w14:textId="77777777" w:rsidR="00CC5374" w:rsidRDefault="00C81E8D" w:rsidP="00C81E8D">
      <w:pPr>
        <w:tabs>
          <w:tab w:val="left" w:pos="3960"/>
        </w:tabs>
      </w:pPr>
      <w:r>
        <w:tab/>
      </w:r>
    </w:p>
    <w:p w14:paraId="03B57EB5" w14:textId="77777777" w:rsidR="00CC2569" w:rsidRDefault="00CC2569" w:rsidP="00E51375"/>
    <w:p w14:paraId="64CAA631" w14:textId="77777777" w:rsidR="00745E4C" w:rsidRDefault="00352D57" w:rsidP="00D64A49">
      <w:pPr>
        <w:pStyle w:val="Titolo2"/>
      </w:pPr>
      <w:bookmarkStart w:id="110" w:name="_Export_dei_dati"/>
      <w:bookmarkStart w:id="111" w:name="_Ref363030916"/>
      <w:bookmarkStart w:id="112" w:name="_Ref363030918"/>
      <w:bookmarkStart w:id="113" w:name="_Ref409014474"/>
      <w:bookmarkStart w:id="114" w:name="_Ref409014477"/>
      <w:bookmarkEnd w:id="110"/>
      <w:r>
        <w:br w:type="page"/>
      </w:r>
      <w:bookmarkStart w:id="115" w:name="_Toc163567774"/>
      <w:bookmarkStart w:id="116" w:name="_Toc163575589"/>
      <w:bookmarkStart w:id="117" w:name="_Toc163578824"/>
      <w:bookmarkStart w:id="118" w:name="_Toc164868527"/>
      <w:r w:rsidR="00745E4C">
        <w:lastRenderedPageBreak/>
        <w:t xml:space="preserve">Export dei dati delle </w:t>
      </w:r>
      <w:r w:rsidR="0077181C">
        <w:t>Ri</w:t>
      </w:r>
      <w:r w:rsidR="00745E4C">
        <w:t>cette Farmaceutiche Ospedaliere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4D5687BB" w14:textId="77777777" w:rsidR="00745E4C" w:rsidRDefault="00745E4C" w:rsidP="00E51375">
      <w:pPr>
        <w:ind w:left="567"/>
        <w:jc w:val="both"/>
      </w:pPr>
      <w:r w:rsidRPr="00AF3FF4">
        <w:t xml:space="preserve">Questo flusso contiene i dati </w:t>
      </w:r>
      <w:r>
        <w:t xml:space="preserve">delle ricette erogate dalle farmacie ospedaliere di un’azienda sanitaria della </w:t>
      </w:r>
      <w:r w:rsidR="008D4339">
        <w:tab/>
      </w:r>
      <w:r>
        <w:t>Regione</w:t>
      </w:r>
      <w:r w:rsidR="00E728BE">
        <w:t>.</w:t>
      </w:r>
    </w:p>
    <w:p w14:paraId="0BA1FA49" w14:textId="77777777" w:rsidR="00E728BE" w:rsidRDefault="00E728BE" w:rsidP="00E51375">
      <w:pPr>
        <w:ind w:left="567"/>
        <w:jc w:val="both"/>
      </w:pPr>
      <w:r>
        <w:t>Questo flusso viene prodotto dalle seguenti funzionalità:</w:t>
      </w:r>
    </w:p>
    <w:p w14:paraId="600B84D4" w14:textId="77777777" w:rsidR="00E728BE" w:rsidRPr="00E728BE" w:rsidRDefault="00E728BE" w:rsidP="00BD4290">
      <w:pPr>
        <w:numPr>
          <w:ilvl w:val="0"/>
          <w:numId w:val="7"/>
        </w:numPr>
        <w:jc w:val="both"/>
      </w:pPr>
      <w:r>
        <w:t>Estrarre Ricette Farmaceutica Ospedaliera (interattiva e differita)</w:t>
      </w:r>
      <w:r w:rsidR="0051767B">
        <w:t>.</w:t>
      </w:r>
    </w:p>
    <w:p w14:paraId="34F3AFB4" w14:textId="77777777" w:rsidR="00745E4C" w:rsidRDefault="00745E4C" w:rsidP="00E51375">
      <w:pPr>
        <w:ind w:left="567"/>
        <w:jc w:val="both"/>
      </w:pPr>
      <w:r>
        <w:t>Nel seguito viene riportato il tracciato record del flusso.</w:t>
      </w:r>
    </w:p>
    <w:p w14:paraId="03A85B72" w14:textId="77777777" w:rsidR="004C095D" w:rsidRDefault="004C095D" w:rsidP="004C095D">
      <w:pPr>
        <w:ind w:left="0"/>
        <w:jc w:val="both"/>
      </w:pP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4"/>
        <w:gridCol w:w="3111"/>
        <w:gridCol w:w="569"/>
        <w:gridCol w:w="6"/>
        <w:gridCol w:w="8"/>
        <w:gridCol w:w="559"/>
        <w:gridCol w:w="8"/>
        <w:gridCol w:w="559"/>
        <w:gridCol w:w="8"/>
        <w:gridCol w:w="1134"/>
        <w:gridCol w:w="997"/>
        <w:gridCol w:w="852"/>
      </w:tblGrid>
      <w:tr w:rsidR="004C095D" w:rsidRPr="004C095D" w14:paraId="1B7DAEEC" w14:textId="77777777" w:rsidTr="00352D57">
        <w:trPr>
          <w:cantSplit/>
          <w:trHeight w:val="291"/>
        </w:trPr>
        <w:tc>
          <w:tcPr>
            <w:tcW w:w="2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CC8C9BA" w14:textId="77777777" w:rsidR="004C095D" w:rsidRDefault="004C095D" w:rsidP="00352D57">
            <w:pPr>
              <w:spacing w:before="0" w:line="240" w:lineRule="auto"/>
              <w:ind w:left="0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Campo</w:t>
            </w:r>
          </w:p>
        </w:tc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DEFCFF1" w14:textId="77777777" w:rsidR="004C095D" w:rsidRDefault="004C095D" w:rsidP="00352D57">
            <w:pPr>
              <w:spacing w:before="0" w:line="240" w:lineRule="auto"/>
              <w:ind w:left="0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Descrizione</w:t>
            </w:r>
          </w:p>
        </w:tc>
        <w:tc>
          <w:tcPr>
            <w:tcW w:w="5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40935A2" w14:textId="77777777" w:rsidR="004C095D" w:rsidRDefault="004C095D" w:rsidP="00352D57">
            <w:pPr>
              <w:spacing w:before="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Tipo</w:t>
            </w:r>
          </w:p>
        </w:tc>
        <w:tc>
          <w:tcPr>
            <w:tcW w:w="1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05B3CAE" w14:textId="77777777" w:rsidR="004C095D" w:rsidRDefault="004C095D" w:rsidP="00352D57">
            <w:pPr>
              <w:spacing w:before="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Posizione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73394DD" w14:textId="77777777" w:rsidR="004C095D" w:rsidRDefault="004C095D" w:rsidP="00352D57">
            <w:pPr>
              <w:spacing w:before="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Lunghezza</w:t>
            </w:r>
          </w:p>
        </w:tc>
        <w:tc>
          <w:tcPr>
            <w:tcW w:w="9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0E297DC" w14:textId="77777777" w:rsidR="004C095D" w:rsidRDefault="004C095D" w:rsidP="00352D57">
            <w:pPr>
              <w:spacing w:before="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Valori ammessi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FE8A7E3" w14:textId="77777777" w:rsidR="004C095D" w:rsidRDefault="004C095D" w:rsidP="00352D57">
            <w:pPr>
              <w:spacing w:before="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Vincolo</w:t>
            </w:r>
          </w:p>
        </w:tc>
      </w:tr>
      <w:tr w:rsidR="004C095D" w:rsidRPr="004C095D" w14:paraId="4C2D6C16" w14:textId="77777777" w:rsidTr="00352D57">
        <w:trPr>
          <w:cantSplit/>
          <w:trHeight w:val="28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C4629" w14:textId="77777777" w:rsidR="004C095D" w:rsidRDefault="004C095D">
            <w:pPr>
              <w:keepLines w:val="0"/>
              <w:spacing w:before="0" w:line="240" w:lineRule="auto"/>
              <w:ind w:left="0"/>
              <w:rPr>
                <w:b/>
                <w:i/>
                <w:lang w:eastAsia="en-US"/>
              </w:rPr>
            </w:pPr>
          </w:p>
        </w:tc>
        <w:tc>
          <w:tcPr>
            <w:tcW w:w="3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C7619" w14:textId="77777777" w:rsidR="004C095D" w:rsidRDefault="004C095D">
            <w:pPr>
              <w:keepLines w:val="0"/>
              <w:spacing w:before="0" w:line="240" w:lineRule="auto"/>
              <w:ind w:left="0"/>
              <w:rPr>
                <w:b/>
                <w:i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B89CE" w14:textId="77777777" w:rsidR="004C095D" w:rsidRDefault="004C095D">
            <w:pPr>
              <w:keepLines w:val="0"/>
              <w:spacing w:before="0" w:line="240" w:lineRule="auto"/>
              <w:ind w:left="0"/>
              <w:rPr>
                <w:b/>
                <w:i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7826CD1" w14:textId="77777777" w:rsidR="004C095D" w:rsidRDefault="004C095D" w:rsidP="00352D57">
            <w:pPr>
              <w:spacing w:before="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da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195649F" w14:textId="77777777" w:rsidR="004C095D" w:rsidRDefault="004C095D" w:rsidP="00352D57">
            <w:pPr>
              <w:spacing w:before="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a</w:t>
            </w:r>
          </w:p>
        </w:tc>
        <w:tc>
          <w:tcPr>
            <w:tcW w:w="114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1E14E" w14:textId="77777777" w:rsidR="004C095D" w:rsidRDefault="004C095D">
            <w:pPr>
              <w:keepLines w:val="0"/>
              <w:spacing w:before="0" w:line="240" w:lineRule="auto"/>
              <w:ind w:left="0"/>
              <w:rPr>
                <w:b/>
                <w:i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D5A5C" w14:textId="77777777" w:rsidR="004C095D" w:rsidRDefault="004C095D">
            <w:pPr>
              <w:keepLines w:val="0"/>
              <w:spacing w:before="0" w:line="240" w:lineRule="auto"/>
              <w:ind w:left="0"/>
              <w:rPr>
                <w:b/>
                <w:i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039FC" w14:textId="77777777" w:rsidR="004C095D" w:rsidRDefault="004C095D">
            <w:pPr>
              <w:keepLines w:val="0"/>
              <w:spacing w:before="0" w:line="240" w:lineRule="auto"/>
              <w:ind w:left="0"/>
              <w:rPr>
                <w:b/>
                <w:i/>
                <w:lang w:eastAsia="en-US"/>
              </w:rPr>
            </w:pPr>
          </w:p>
        </w:tc>
      </w:tr>
      <w:tr w:rsidR="004C095D" w:rsidRPr="004C095D" w14:paraId="342A4E15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986548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nazionale  Azienda erogatrice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72341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Azienda della struttura erogatrice (farmacia)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45A51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4DAF61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1F939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6CF8E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52D2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2015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37B29A9B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024F8C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Cognome assistito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1B2987C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Cognome dell’assistito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B9092B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459E6E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FCE784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C4A8F7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94C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DB7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CA2C2BF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E20A7E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Nome assistito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B969F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Nome dell’assistito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236C5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01361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A85691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1EB6C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0AE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9611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091EC166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15F88C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Cittadinanza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ECE0B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Cittadinanza dell'assistito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E75756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255DE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9092A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56F6C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9B1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7D0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4CC971D7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EE0958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fiscale assistito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E9640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fiscale dell’assistito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AEA86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800F4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170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3D6DAA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185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4900E6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E41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CB35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1BD2DEF3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211F6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Sesso assistito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E3ACE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Sesso dell’assistito:</w:t>
            </w:r>
          </w:p>
          <w:p w14:paraId="28E2FE3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M = maschio</w:t>
            </w:r>
          </w:p>
          <w:p w14:paraId="273FC79F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F = femmina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D9DC5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E74E5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186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8B67F0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186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C334A2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1106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8BB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B9DB102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BFC04F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di nascita assistito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15ABB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di nascita dell’assistito espressa nel formato GGMMAAAA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42B57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6376D1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187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61F32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194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3BA4EE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BF31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39025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7B981ECD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9C843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ISTAT luogo di nascita assistito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8876B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ISTAT del Comune di nascita dell’assistito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43F0A5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17BBC5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195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F5133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200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EE4AF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C65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F050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F4B2043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E2945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USL di residenza assistito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617671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Nazionale della USL di residenza dell’assistito.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609A6A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4BAAE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E7AC3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206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2C6AD7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C4B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28D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5D82C85C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217C9C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ISTAT residenza assistito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B6577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ISTAT della residenza dell’assistito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45841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2E9FBE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712BD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212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AD063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6F83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3B92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69EA235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4D5E4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Indirizzo residenza assistito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273A2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Indirizzo di residenza dell’assistito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EF2BB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6C9F6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213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B2C651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342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30384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130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7905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995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4E08BDC6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EC1BD2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ricetta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8211E1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a barre della ricetta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F4ABB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E6BA60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343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2CD36A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358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B5A16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708B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3379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669A3544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0654300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Progressivo riga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C82A5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Progressivo riga della ricetta per erogazioni superiori a sei</w:t>
            </w:r>
          </w:p>
          <w:p w14:paraId="250C6508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farmaci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8CA43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83E62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359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4217E1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361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3F0533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42FE0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DA39B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111EBBA3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FA683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rilascio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57DD3A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di rilascio della ricetta espressa nel formato GGMMAAAA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2CE82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D24AF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362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931E8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369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06120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93B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8CE4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7320E471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3110C18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Tipo prescrizione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09D12F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prescrizione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3AAB11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58C85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370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09F37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370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3CEEC5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E591E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DA99D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5FA92EDD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E8BF48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Tipo prescrizione OSP2-H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FF0D4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di prescrizione OSP2-H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ADAB7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970CE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371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D6E79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371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8048E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8A73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F420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41FCF51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7B9CF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Codice-subcodice esenzione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4203F20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esenzione dell’assistito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226B1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73419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372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A8682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377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B10E7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3D03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3BD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4A76324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3614E50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inizio esenzione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061E8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di inizio validità dell’esenzione espressa nel formato GGMMAAAA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CD846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5DEE3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378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896D2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385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2E6CE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C90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466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7454A7F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9347FB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fine esenzione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3D0AE1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di fine validità dell’esenzione espressa nel formato GGMMAAAA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D7110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B5620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386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7FA07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393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3C7004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216B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E92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12D69D43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47AEFF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Importo ticket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1143B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Importo ticket o quota a carico dell’assistito della ricetta. Numerico decimale senza  separatore e due cifre decimali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E5F2CC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45A6B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394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19547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409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CACDA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206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447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335FA0A8" w14:textId="77777777" w:rsidTr="00D43CF8">
        <w:trPr>
          <w:cantSplit/>
        </w:trPr>
        <w:tc>
          <w:tcPr>
            <w:tcW w:w="98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BD0A1" w14:textId="77777777" w:rsidR="004C095D" w:rsidRDefault="004C095D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FARMACO1</w:t>
            </w:r>
          </w:p>
        </w:tc>
      </w:tr>
      <w:tr w:rsidR="004C095D" w:rsidRPr="004C095D" w14:paraId="63D9C86C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A323A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9B703E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2DEBB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B99D3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CFE0A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EA329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E4F5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3D4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0B041C31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4EACC3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struttura di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A888C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identificativo della struttura di erogazione: codice nazionale istituto a 6 cifre + codice stabilimento a 2 cifre per farmacia di struttura di ricovero;codici dei modelli FLS11  a 6 cifre per farmacia distrettuale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293583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ABF26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7E0FC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417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33073B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7B0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01720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3130447F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BA370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Unità Operativa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DED0D9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specialità clinica: 00 nel caso di erogazioni effettuate da farmacie distrettuali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FF20F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9FD78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418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1C3A4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419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1F550C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7E1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8473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5EFFEC9E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3C0953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Progressivo reparto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29AAC9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Progressivo reparto: 00 nel caso di erogazioni effettuate da farmacie disrettuali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89BD4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2E577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DDEC1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421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AB7C86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4C1D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7DFC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40A41D70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254CC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Codice ministeriale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FE5C69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MINSAN del farmaco distribuito.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2BE8E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491FD8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B8A1D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431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24FDC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C61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3CBE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EF94211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0A3869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231578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di erogazione della ricetta espressa del formato GGMMAAAA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FB8A3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2F22FD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432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22B02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439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DCCF95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7A19B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F86F5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1B974B54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B68509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E825C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erogazione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FDAE8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1DB1E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3F001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440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F3B1B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5DC9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C3F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DC4DCE6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631928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prontuario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6CE598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prontuario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4D2A6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C61224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441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6E2FE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441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31816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EDC6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694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37FD937B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45B27D0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Numero pezzi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13429B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Numero pezzi erogati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EF31D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56DBE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442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33F9AA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445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1D52D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995E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5DA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014FB31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60F97EC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Importo unitario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F44021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Importo unitario del farmaco. Numerico decimale senza  separatore e due cifre decimali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10FF8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27A97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446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9E439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461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945C4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3C1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D55B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C268BDD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F57FA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A.T.C.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2F4FB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ATC del farmaco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A11C06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0DF2B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462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267B5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468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57101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783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D0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32AD7F1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D0919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 xml:space="preserve"> Casa farmaceutica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6D8AA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ditta produttrice del farmaco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6CB86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EB26C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469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F3C691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472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97FF9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A0F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24D5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0D5F0CE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AB2D3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Nota di diagnosi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AF269B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della nota di diagnosi per la quale il farmaco è erogabile in regime di esenzione (D.M. 22/12/2000 suppl. Ord. Alla G.U. n. 7 del 10/01/2001 e successive modifiche)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CDE64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06E024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473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D1BC7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475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36FC1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CB4E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5E2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06BD8A42" w14:textId="77777777" w:rsidTr="00D43CF8">
        <w:trPr>
          <w:cantSplit/>
        </w:trPr>
        <w:tc>
          <w:tcPr>
            <w:tcW w:w="98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40B98" w14:textId="77777777" w:rsidR="004C095D" w:rsidRDefault="004C095D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FARMACO2</w:t>
            </w:r>
          </w:p>
        </w:tc>
      </w:tr>
      <w:tr w:rsidR="004C095D" w:rsidRPr="004C095D" w14:paraId="5ED11014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6DB6C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08ED7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8AE8E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1533A4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6AF91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E1B68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4191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064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71CC0D9F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62C41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struttura di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0913E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identificativo della struttura di erogazione: codice nazionale istituto a 6 cifre + codice stabilimento a 2 cifre per farmacia di struttura di ricovero;codici dei modelli FLS11  a 6 cifre per farmacia distrettuale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4E2AB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C96A2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476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2F91794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483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0A6D5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B37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28DE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03E34BA3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337A1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Unità Operativa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DF521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specialità clinica: 00 nel caso di erogazioni effettuate da farmacie disrettuali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5C393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0C6B3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484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37A149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485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73D49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985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17E33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3F8100B0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D96F4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Progressivo reparto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D8EC01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Progressivo reparto: 00 nel caso di erogazioni effettuate da farmacie disrettuali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86B651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128C3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486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9AA1F4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487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43E46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50A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925E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354C3B89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30448FC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Codice ministeriale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70DEB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MINSAN del farmaco distribuito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31CCCE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2EE6DA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488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F1531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497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0CA43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BC0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731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1D6B08B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94D75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1676B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di erogazione della ricetta espressa del formato GGMMAAAA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5D4BD8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D7760E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498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CD194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505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4F2B1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49541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EA32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6FEC50AB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3F8B01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C47C4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erogazione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0E0A49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17AEF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506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A01FB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506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ED44C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3B6CB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6E4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1B0A3D3E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DFA20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prontuario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572A8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prontuario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00743E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C5AE7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C3F7F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507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40D3AB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252D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3CE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2451FE5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2DC266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Numero pezzi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2B9FDB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Numero pezzi erogati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446DCE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953CB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147558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A9117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812E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B895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56B8B2A1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E5600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Importo unitario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A172C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Importo unitario del farmaco. Numerico decimale senza  separatore e due cifre decimali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EBC7F9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780BD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512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6B094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527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50B2C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540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ABA5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3554D2D9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6A9B49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A.T.C.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81C020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ATC del farmaco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B4591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CB0D3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528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C7D25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534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DD7D7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35F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A289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16691C15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229912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Casa farmaceutica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FB208C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ditta produttrice del farmaco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C07164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6ED874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535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6C0D4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538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9455B9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908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FDA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7646CCA6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67036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Nota di diagnosi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FF9A87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della nota di diagnosi per la quale il farmaco è erogabile in regime di esenzione (D.M. 22/12/2000 suppl. Ord. Alla G.U. n. 7 del 10/01/2001 e successive modifiche)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C072E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0434E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539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56E2B8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541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87C68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507B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3DB3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A247DB3" w14:textId="77777777" w:rsidTr="00D43CF8">
        <w:trPr>
          <w:cantSplit/>
        </w:trPr>
        <w:tc>
          <w:tcPr>
            <w:tcW w:w="98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5E73B" w14:textId="77777777" w:rsidR="004C095D" w:rsidRDefault="004C095D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>FARMACO3</w:t>
            </w:r>
          </w:p>
        </w:tc>
      </w:tr>
      <w:tr w:rsidR="004C095D" w:rsidRPr="004C095D" w14:paraId="19FC50E4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F72FDF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F42A71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0D263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80CF4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9D67F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AAEC1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008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EF0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77D9BBD8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B7FB0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struttura di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26A20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identificativo della struttura di erogazione: codice nazionale istituto a 6 cifre + codice stabilimento a 2 cifre per farmacia di struttura di ricovero;codici dei modelli FLS11  a 6 cifre per farmacia distrettuale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228F8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9E9159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542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DEE434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549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97090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1BE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2412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62257CF2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7084F6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Unità Operativa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DAAE5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specialità clinica: 00 nel caso di erogazioni effettuate da farmacie disrettuali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45EC83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334084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2E4FE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551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1BC2F0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FEC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EECF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3473E35C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337391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Progressivo reparto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96E84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Progressivo reparto: 00 nel caso di erogazioni effettuate da farmacie disrettuali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599DF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0F0DF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552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9682E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553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628EC8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5CBC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6A27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60D84A5C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E60D5F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Codice ministeriale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9BE44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MINSAN del farmaco distribuito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7907D4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23340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554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A900C7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563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33B314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8141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7C3E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7E12530D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4A9A49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1BB6F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di erogazione della ricetta espressa del formato GGMMAAAA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1468BC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A6D22A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564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D7B7A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571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ACC6E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3C5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022C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2041F4F0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090D1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648E0E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erogazione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E825A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F9528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572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FE0F81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572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49A506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BC60D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CED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9666FCE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5E704F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prontuario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07475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prontuario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1498B4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703FF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573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652AA3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573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C59D93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0461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DB21B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E7A416C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DBFBF0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Numero pezzi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5D18A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Numero pezzi erogati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8893A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95D36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574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DBC69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577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5EAD8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EF7D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4C2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437F6BDC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32C8A21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Importo unitario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BBC8CF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Importo unitario del farmaco. Numerico decimale senza  separatore e due cifre decimali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13AF94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F43765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578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A1FBC9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593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E922C7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B67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B5A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4AB7CC3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59A680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A.T.C.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552C3B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ATC del farmaco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A8EA1F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E81BA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594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F78D15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600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03FF5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E620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4FF0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3C828B8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DDFEC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Casa farmaceutica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8341F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ditta produttrice del farmaco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286E41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E84E9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A1CF9B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604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4A48DB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793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42D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1C69B7F9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CEE2E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Nota di diagnosi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BE46DE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della nota di diagnosi per la quale il farmaco è erogabile in regime di esenzione (D.M. 22/12/2000 suppl. Ord. Alla G.U. n. 7 del 10/01/2001 e successive modifiche)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58D53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BF77AF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035183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607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FEDEE2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827E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BE415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4DA16038" w14:textId="77777777" w:rsidTr="00D43CF8">
        <w:trPr>
          <w:cantSplit/>
        </w:trPr>
        <w:tc>
          <w:tcPr>
            <w:tcW w:w="98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383BB" w14:textId="77777777" w:rsidR="004C095D" w:rsidRDefault="004C095D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FARMACO4</w:t>
            </w:r>
          </w:p>
        </w:tc>
      </w:tr>
      <w:tr w:rsidR="004C095D" w:rsidRPr="004C095D" w14:paraId="1359C876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F5228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Codice struttura di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13A7B3F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identificativo della struttura di erogazione: codice nazionale istituto a 6 cifre + codice stabilimento a 2 cifre per farmacia di struttura di ricovero;codici dei modelli FLS11  a 6 cifre per farmacia distrettuale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96F06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892B64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F67A77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615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90932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93A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FBFB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2051B303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66C2491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Unità Operativa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C3B661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specialità clinica: 00 nel caso di erogazioni effettuate da farmacie disrettuali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3869B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3BD64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616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D989BB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617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99A1B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40E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C99B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5B8103F8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4D3009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Progressivo reparto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38C11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Progressivo reparto: 00 nel caso di erogazioni effettuate da farmacie disrettuali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54073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7A49DF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618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4E062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619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4E905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E7D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036B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5746D5D1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821EF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Codice ministeriale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EB4D8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MINSAN del farmaco distribuito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097BA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D8653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AFE2B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629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9A853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61ED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9DDD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09320DE3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385850C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4DFA3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di erogazione della ricetta espressa del formato GGMMAAAA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842C0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F99D68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630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C86FC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637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3752AF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215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2F29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2715ACA2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04B6E51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D41220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erogazione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C8381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1C4B0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638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773DB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638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88283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CAF4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586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55563A25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8C795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prontuario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17410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prontuario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C26047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85B36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639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413BE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639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6A40EE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D2CD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AA9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0D387F6E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018EBB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Numero pezzi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ECD8E5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Numero pezzi erogati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DAD42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0ADF7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2BFAF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643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A48106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1E9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9B3E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42879A0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7D53A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Importo unitario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FE624B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Importo unitario del farmaco. Numerico decimale senza  separatore e due cifre decimali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0D951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1C5B0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644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DD220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659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76FB53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17A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34F5E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737EFBF0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CEDCF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A.T.C.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FFFADF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ATC del farmaco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4822B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67A67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68CAC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666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0377DE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98F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800B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49F0740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9940D2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Casa farmaceutica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FC8E7BB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ditta produttrice del farmaco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6EDFF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935B2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667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1CBF2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670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DD5EC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F9E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8F81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313FD23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3E615B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Nota di diagnosi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CDBEF4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della nota di diagnosi per la quale il farmaco è erogabile in regime di esenzione (D.M. 22/12/2000 suppl. Ord. Alla G.U. n. 7 del 10/01/2001 e successive modifiche)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C76B8C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19A8EA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671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6005B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673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C753C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1381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0BC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AFCAD18" w14:textId="77777777" w:rsidTr="00D43CF8">
        <w:trPr>
          <w:cantSplit/>
        </w:trPr>
        <w:tc>
          <w:tcPr>
            <w:tcW w:w="98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2E1C9" w14:textId="77777777" w:rsidR="004C095D" w:rsidRDefault="004C095D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FARMACO5</w:t>
            </w:r>
          </w:p>
        </w:tc>
      </w:tr>
      <w:tr w:rsidR="004C095D" w:rsidRPr="004C095D" w14:paraId="057D4D7B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8939B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785D6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A4012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CDDD2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A94DA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13B8A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F473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BD6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70E107E6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312086E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struttura di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5DA25E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identificativo della struttura di erogazione: codice nazionale istituto a 6 cifre + codice stabilimento a 2 cifre per farmacia di struttura di ricovero;codici dei modelli FLS11  a 6 cifre per farmacia distrettuale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ECBC6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0478B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674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97A7E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681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11DF5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58A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F2FFD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0F34014D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F900A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 xml:space="preserve">Codice Unità Operativa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29B21D9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specialità clinica: 00 nel caso di erogazioni effettuate da farmacie disrettuali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6E3C2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4057D9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682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B075F4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683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A9F8E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283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949E1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1B7A63ED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22A22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Progressivo reparto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B41221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Progressivo reparto: 00 nel caso di erogazioni effettuate da farmacie disrettuali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2852E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015CB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684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C4F529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685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A2050D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DD6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EE8E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4019D8D3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584BCC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Codice ministeriale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609CA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MINSAN del farmaco distribuito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65F6A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B42BA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686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FA737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695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32D5E7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111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83B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1EF372F4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A9FEC39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4360AD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di erogazione della ricetta espressa del formato GGMMAAAA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49D20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30B828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696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9A638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703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CE93BF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1BD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B291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3E6A8F7B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C8DC531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D2DEBC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erogazione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B7CEE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89506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9DD789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704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694E5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0477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4A00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DF7DB36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0F455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prontuario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E3E468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prontuario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BE66C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791FC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C5066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705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794B4C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90C91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E653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345F418C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A1976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Numero pezzi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A3972A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Numero pezzi erogati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F13C2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9D6DD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706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8B005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709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A989E3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5595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186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19F579B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6263C3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Importo unitario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9A09C0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Importo unitario del farmaco. Numerico decimale senza  separatore e due cifre decimali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7509C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04066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75AC3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725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5C0F2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F5F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1A6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4ECA63C3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8F090A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A.T.C.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FEA2B1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ATC del farmaco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84C64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B7B4B0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726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9B996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732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F59F47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5B7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9CB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09879E7D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6201A9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Casa farmaceutica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E697B8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ditta produttrice del farmaco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8575A3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2BD64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733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C9334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733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C0BC1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D09B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A63E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7EC4643C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D7E7C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Nota di diagnosi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E3398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della nota di diagnosi per la quale il farmaco è erogabile in regime di esenzione (D.M. 22/12/2000 suppl. Ord. Alla G.U. n. 7 del 10/01/2001 e successive modifiche)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B23868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CEDAF2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737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564720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739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769B9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6957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4E9A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5890B2A3" w14:textId="77777777" w:rsidTr="00D43CF8">
        <w:trPr>
          <w:cantSplit/>
        </w:trPr>
        <w:tc>
          <w:tcPr>
            <w:tcW w:w="98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65752" w14:textId="77777777" w:rsidR="004C095D" w:rsidRDefault="004C095D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FARMACO6</w:t>
            </w:r>
          </w:p>
        </w:tc>
      </w:tr>
      <w:tr w:rsidR="004C095D" w:rsidRPr="004C095D" w14:paraId="7746354C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220CD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53E7C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EF9C4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4C1C1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DEDB0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855D4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6BE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E00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6D4C36FB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778CC2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struttura di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5FDAE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identificativo della struttura di erogazione: codice nazionale istituto a 6 cifre + codice stabilimento a 2 cifre per farmacia di struttura di ricovero;codici dei modelli FLS11  a 6 cifre per farmacia distrettuale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5D7D0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992365B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3C1F7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290135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B4C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E8E7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4BA058D3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E62D8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Codice Unità Operativa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6D4EB6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specialità clinica: 00 nel caso di erogazioni effettuate da farmacie disrettuali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717E9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119AC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748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F6C9CA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4C2F8B4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BEE3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F02E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7326BE61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7C73D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Progressivo reparto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75BD9F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Progressivo reparto: 00 nel caso di erogazioni effettuate da farmacie disrettuali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F882E3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C1F75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3A72E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57383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4CBE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F5E0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663E8E24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62840E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Codice ministeriale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70C77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MINSAN del farmaco distribuito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A09A1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7441BE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752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AEE5112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3A8DA3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05B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48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5191F74E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DFF464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Data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2AF56BB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Data di erogazione della ricetta espressa del formato GGMMAAAA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B9EF27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C8915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762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7D068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706B4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411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8DD6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OBB</w:t>
            </w:r>
          </w:p>
        </w:tc>
      </w:tr>
      <w:tr w:rsidR="004C095D" w:rsidRPr="004C095D" w14:paraId="10EDFF20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C94B18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erogazione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52B6CE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erogazione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3BC39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FCA7D7F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770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3D59A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A5912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E0FBC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6A3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3A2CC8A4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613031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 prontuario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C8278CE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Tipologia di prontuario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6148B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3301C3A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771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7B7C54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18C17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399D4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0FD28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CAF3056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31A0A2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Numero pezzi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054EF0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Numero pezzi erogati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B2514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2E5405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772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E28694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5192F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C8BA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791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4AAF39F6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DE2A1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Importo unitario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101557A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Importo unitario del farmaco. Numerico decimale senza  separatore e due cifre decimali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B38E7BD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1EFCE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776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D8F49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2BE56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6745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A246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2E62C552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F4F66B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A.T.C.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425285D" w14:textId="77777777" w:rsidR="004C095D" w:rsidRDefault="004C095D">
            <w:pPr>
              <w:spacing w:before="80"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Codice ATC del farmaco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8A717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A2FE1D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792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F78F07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37055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AA8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2262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50B2E98C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E38ABB7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Casa farmaceutica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20458C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ditta produttrice del farmaco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19034C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EA042C5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799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2E2FF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F323F8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7C9F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FA81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4C095D" w:rsidRPr="004C095D" w14:paraId="385EBDAA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AB69305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Nota di diagnosi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9332DFD" w14:textId="77777777" w:rsidR="004C095D" w:rsidRDefault="004C095D">
            <w:pPr>
              <w:spacing w:before="80" w:line="240" w:lineRule="auto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Codice della nota di diagnosi per la quale il farmaco è erogabile in regime di esenzione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781076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1C58A1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281098E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586A19" w14:textId="77777777" w:rsidR="004C095D" w:rsidRDefault="004C095D">
            <w:pPr>
              <w:spacing w:before="80" w:line="240" w:lineRule="auto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0EEF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B619" w14:textId="77777777" w:rsidR="004C095D" w:rsidRDefault="004C095D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D43CF8" w:rsidRPr="004C095D" w14:paraId="2C075FF0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01C5" w14:textId="77777777" w:rsidR="00D43CF8" w:rsidRPr="00F93BF5" w:rsidRDefault="00D43CF8" w:rsidP="00AF0954">
            <w:pPr>
              <w:spacing w:before="80" w:line="240" w:lineRule="auto"/>
              <w:ind w:left="0"/>
              <w:rPr>
                <w:b/>
                <w:i/>
                <w:lang w:val="en-US"/>
              </w:rPr>
            </w:pPr>
            <w:r w:rsidRPr="00F93BF5">
              <w:rPr>
                <w:b/>
                <w:i/>
                <w:lang w:val="en-US"/>
              </w:rPr>
              <w:t>Importo Lordo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13A254" w14:textId="77777777" w:rsidR="00D43CF8" w:rsidRPr="00F93BF5" w:rsidRDefault="00D43CF8" w:rsidP="00AF0954">
            <w:pPr>
              <w:spacing w:before="80" w:line="240" w:lineRule="auto"/>
              <w:ind w:left="0"/>
              <w:rPr>
                <w:b/>
                <w:i/>
              </w:rPr>
            </w:pPr>
            <w:r w:rsidRPr="00F93BF5">
              <w:rPr>
                <w:b/>
                <w:i/>
              </w:rPr>
              <w:t xml:space="preserve">Importo </w:t>
            </w:r>
            <w:r>
              <w:rPr>
                <w:b/>
                <w:i/>
              </w:rPr>
              <w:t>l</w:t>
            </w:r>
            <w:r w:rsidRPr="00F93BF5">
              <w:rPr>
                <w:b/>
                <w:i/>
              </w:rPr>
              <w:t xml:space="preserve">ordo </w:t>
            </w:r>
            <w:r>
              <w:rPr>
                <w:b/>
                <w:i/>
              </w:rPr>
              <w:t xml:space="preserve">farmaci </w:t>
            </w:r>
            <w:r w:rsidRPr="00F93BF5">
              <w:rPr>
                <w:b/>
                <w:i/>
              </w:rPr>
              <w:t>ricetta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476075" w14:textId="77777777" w:rsidR="00D43CF8" w:rsidRPr="009A31A3" w:rsidRDefault="00D43CF8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 w:rsidRPr="009A31A3">
              <w:rPr>
                <w:b/>
                <w:i/>
                <w:lang w:eastAsia="en-US"/>
              </w:rPr>
              <w:t>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4C5095" w14:textId="77777777" w:rsidR="00D43CF8" w:rsidRPr="009A31A3" w:rsidRDefault="00D43CF8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 w:rsidRPr="009A31A3">
              <w:rPr>
                <w:b/>
                <w:i/>
                <w:lang w:eastAsia="en-US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BC2325" w14:textId="77777777" w:rsidR="00D43CF8" w:rsidRPr="009A31A3" w:rsidRDefault="00D43CF8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 w:rsidRPr="009A31A3">
              <w:rPr>
                <w:b/>
                <w:i/>
                <w:lang w:eastAsia="en-US"/>
              </w:rPr>
              <w:t>821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9D1310" w14:textId="77777777" w:rsidR="00D43CF8" w:rsidRPr="009A31A3" w:rsidRDefault="00D43CF8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 w:rsidRPr="009A31A3">
              <w:rPr>
                <w:b/>
                <w:i/>
                <w:lang w:eastAsia="en-US"/>
              </w:rPr>
              <w:t>16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37BC" w14:textId="77777777" w:rsidR="00D43CF8" w:rsidRDefault="00D43CF8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08EF" w14:textId="77777777" w:rsidR="00D43CF8" w:rsidRDefault="00D43CF8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  <w:tr w:rsidR="00D43CF8" w:rsidRPr="004C095D" w14:paraId="7F7023D4" w14:textId="77777777" w:rsidTr="00D43CF8">
        <w:trPr>
          <w:cantSplit/>
        </w:trPr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4CFC" w14:textId="77777777" w:rsidR="00D43CF8" w:rsidRPr="00F93BF5" w:rsidRDefault="00D43CF8" w:rsidP="00AF0954">
            <w:pPr>
              <w:spacing w:before="80" w:line="240" w:lineRule="auto"/>
              <w:ind w:left="0"/>
              <w:rPr>
                <w:b/>
                <w:i/>
                <w:lang w:val="en-US"/>
              </w:rPr>
            </w:pPr>
            <w:r w:rsidRPr="00F93BF5">
              <w:rPr>
                <w:b/>
                <w:i/>
                <w:lang w:val="en-US"/>
              </w:rPr>
              <w:t>Importo Netto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AE2E60" w14:textId="77777777" w:rsidR="00D43CF8" w:rsidRPr="00F93BF5" w:rsidRDefault="00D43CF8" w:rsidP="00AF0954">
            <w:pPr>
              <w:spacing w:before="80" w:line="240" w:lineRule="auto"/>
              <w:ind w:left="0"/>
              <w:rPr>
                <w:b/>
                <w:i/>
              </w:rPr>
            </w:pPr>
            <w:r w:rsidRPr="00F93BF5">
              <w:rPr>
                <w:b/>
                <w:i/>
              </w:rPr>
              <w:t>Importo</w:t>
            </w:r>
            <w:r>
              <w:rPr>
                <w:b/>
                <w:i/>
              </w:rPr>
              <w:t xml:space="preserve"> n</w:t>
            </w:r>
            <w:r w:rsidRPr="00F93BF5">
              <w:rPr>
                <w:b/>
                <w:i/>
              </w:rPr>
              <w:t xml:space="preserve">etto </w:t>
            </w:r>
            <w:r>
              <w:rPr>
                <w:b/>
                <w:i/>
              </w:rPr>
              <w:t xml:space="preserve">farmaci </w:t>
            </w:r>
            <w:r w:rsidRPr="00F93BF5">
              <w:rPr>
                <w:b/>
                <w:i/>
              </w:rPr>
              <w:t xml:space="preserve"> ricetta</w:t>
            </w:r>
          </w:p>
        </w:tc>
        <w:tc>
          <w:tcPr>
            <w:tcW w:w="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35CFA6" w14:textId="77777777" w:rsidR="00D43CF8" w:rsidRPr="009A31A3" w:rsidRDefault="00D43CF8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 w:rsidRPr="009A31A3">
              <w:rPr>
                <w:b/>
                <w:i/>
                <w:lang w:eastAsia="en-US"/>
              </w:rPr>
              <w:t>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6BE4AE" w14:textId="77777777" w:rsidR="00D43CF8" w:rsidRPr="009A31A3" w:rsidRDefault="00D43CF8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 w:rsidRPr="009A31A3">
              <w:rPr>
                <w:b/>
                <w:i/>
                <w:lang w:eastAsia="en-US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30A4BB" w14:textId="77777777" w:rsidR="00D43CF8" w:rsidRPr="009A31A3" w:rsidRDefault="00D43CF8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 w:rsidRPr="009A31A3">
              <w:rPr>
                <w:b/>
                <w:i/>
                <w:lang w:eastAsia="en-US"/>
              </w:rPr>
              <w:t>837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2C5247" w14:textId="77777777" w:rsidR="00D43CF8" w:rsidRPr="009A31A3" w:rsidRDefault="00D43CF8">
            <w:pPr>
              <w:spacing w:before="80" w:line="240" w:lineRule="auto"/>
              <w:ind w:left="0"/>
              <w:jc w:val="center"/>
              <w:rPr>
                <w:b/>
                <w:i/>
                <w:lang w:eastAsia="en-US"/>
              </w:rPr>
            </w:pPr>
            <w:r w:rsidRPr="009A31A3">
              <w:rPr>
                <w:b/>
                <w:i/>
                <w:lang w:eastAsia="en-US"/>
              </w:rPr>
              <w:t>16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5E69" w14:textId="77777777" w:rsidR="00D43CF8" w:rsidRDefault="00D43CF8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BBC36" w14:textId="77777777" w:rsidR="00D43CF8" w:rsidRDefault="00D43CF8">
            <w:pPr>
              <w:spacing w:before="0" w:line="240" w:lineRule="auto"/>
              <w:ind w:left="0"/>
              <w:jc w:val="center"/>
              <w:rPr>
                <w:i/>
                <w:lang w:eastAsia="en-US"/>
              </w:rPr>
            </w:pPr>
          </w:p>
        </w:tc>
      </w:tr>
    </w:tbl>
    <w:p w14:paraId="0C1B6F69" w14:textId="77777777" w:rsidR="004C095D" w:rsidRDefault="004C095D" w:rsidP="000C7E15">
      <w:pPr>
        <w:pStyle w:val="Titolo3"/>
        <w:rPr>
          <w:lang w:val="it-IT"/>
        </w:rPr>
      </w:pPr>
      <w:bookmarkStart w:id="119" w:name="_Toc394402242"/>
      <w:bookmarkStart w:id="120" w:name="_Ref409079117"/>
      <w:bookmarkStart w:id="121" w:name="_Ref409079120"/>
      <w:bookmarkStart w:id="122" w:name="_Toc163567775"/>
      <w:bookmarkStart w:id="123" w:name="_Toc163575590"/>
      <w:bookmarkStart w:id="124" w:name="_Toc163578825"/>
      <w:bookmarkStart w:id="125" w:name="_Toc164868528"/>
      <w:r>
        <w:rPr>
          <w:lang w:val="it-IT"/>
        </w:rPr>
        <w:t>Legenda per la colonna “Valori ammessi”</w:t>
      </w:r>
      <w:bookmarkEnd w:id="119"/>
      <w:bookmarkEnd w:id="120"/>
      <w:bookmarkEnd w:id="121"/>
      <w:bookmarkEnd w:id="122"/>
      <w:bookmarkEnd w:id="123"/>
      <w:bookmarkEnd w:id="124"/>
      <w:bookmarkEnd w:id="125"/>
    </w:p>
    <w:p w14:paraId="138DB822" w14:textId="77777777" w:rsidR="004C095D" w:rsidRDefault="004C095D" w:rsidP="004C095D"/>
    <w:tbl>
      <w:tblPr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7086"/>
      </w:tblGrid>
      <w:tr w:rsidR="004C095D" w:rsidRPr="004C095D" w14:paraId="0BC863DA" w14:textId="77777777" w:rsidTr="004C095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DB18A" w14:textId="77777777" w:rsidR="004C095D" w:rsidRDefault="004C095D">
            <w:pPr>
              <w:spacing w:before="0" w:line="240" w:lineRule="atLeast"/>
              <w:ind w:left="0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Campo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0D605" w14:textId="77777777" w:rsidR="004C095D" w:rsidRDefault="004C095D">
            <w:pPr>
              <w:spacing w:before="0" w:line="240" w:lineRule="atLeast"/>
              <w:ind w:left="0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Codice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F6452" w14:textId="77777777" w:rsidR="004C095D" w:rsidRDefault="004C095D">
            <w:pPr>
              <w:spacing w:before="0" w:line="240" w:lineRule="atLeast"/>
              <w:ind w:left="0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Descrizione</w:t>
            </w:r>
          </w:p>
        </w:tc>
      </w:tr>
      <w:tr w:rsidR="004C095D" w:rsidRPr="004C095D" w14:paraId="6DE1A6B9" w14:textId="77777777" w:rsidTr="004C095D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B4F4E" w14:textId="77777777" w:rsidR="004C095D" w:rsidRDefault="004C095D">
            <w:pPr>
              <w:spacing w:before="0" w:line="240" w:lineRule="atLeast"/>
              <w:ind w:left="0"/>
              <w:rPr>
                <w:i/>
                <w:color w:val="000000"/>
                <w:lang w:eastAsia="en-US"/>
              </w:rPr>
            </w:pPr>
            <w:r>
              <w:rPr>
                <w:i/>
                <w:lang w:eastAsia="en-US"/>
              </w:rPr>
              <w:t>1.Tipo prescrizione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0E2426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8DA436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Primo ciclo di terapia</w:t>
            </w:r>
          </w:p>
        </w:tc>
      </w:tr>
      <w:tr w:rsidR="004C095D" w:rsidRPr="004C095D" w14:paraId="63CC9825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5F1D5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DB3E23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EBA2AD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OSP2-H</w:t>
            </w:r>
          </w:p>
        </w:tc>
      </w:tr>
      <w:tr w:rsidR="004C095D" w:rsidRPr="004C095D" w14:paraId="696A6678" w14:textId="77777777" w:rsidTr="004C095D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5A05A" w14:textId="77777777" w:rsidR="004C095D" w:rsidRDefault="004C095D">
            <w:pPr>
              <w:spacing w:before="0" w:line="240" w:lineRule="atLeast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2.Tipo prescrizione OSP2-H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157F86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CA27EC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FARMACI IN CONTINUITA' TERAPEUTICA ALLA DIMISSIONE</w:t>
            </w:r>
          </w:p>
        </w:tc>
      </w:tr>
      <w:tr w:rsidR="004C095D" w:rsidRPr="004C095D" w14:paraId="3A63ACE6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9EC5A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1CFB9A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ED4B04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FARMACI IN CONTINUITA' TERAPEUTICA DOPO VISITA AMBULATORIALE</w:t>
            </w:r>
          </w:p>
        </w:tc>
      </w:tr>
      <w:tr w:rsidR="004C095D" w:rsidRPr="004C095D" w14:paraId="0218785D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CC23B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E420A2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C4C077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SOGGETTI AFFETTI DA MALATTIE RARE</w:t>
            </w:r>
          </w:p>
        </w:tc>
      </w:tr>
      <w:tr w:rsidR="004C095D" w:rsidRPr="004C095D" w14:paraId="7F920471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E472C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8D5674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3A6718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SOGGETTI AFFETTI DA FIBROSI CISTICA</w:t>
            </w:r>
          </w:p>
        </w:tc>
      </w:tr>
      <w:tr w:rsidR="004C095D" w:rsidRPr="004C095D" w14:paraId="3CE26440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165A7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658238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419448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FARMACI AUTORIZZATI DA ORDINANZA ESECUTIVA</w:t>
            </w:r>
          </w:p>
        </w:tc>
      </w:tr>
      <w:tr w:rsidR="004C095D" w:rsidRPr="004C095D" w14:paraId="08F8BE6F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CB9C6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DFC88E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DD171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FARMACI FASCIA H</w:t>
            </w:r>
          </w:p>
        </w:tc>
      </w:tr>
      <w:tr w:rsidR="004C095D" w:rsidRPr="004C095D" w14:paraId="09FBC21C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E6ED5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DEB84C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10A0F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FARMACI LEGGE 648/96</w:t>
            </w:r>
          </w:p>
        </w:tc>
      </w:tr>
      <w:tr w:rsidR="004C095D" w:rsidRPr="004C095D" w14:paraId="689F8AB0" w14:textId="77777777" w:rsidTr="004C095D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26BCA" w14:textId="77777777" w:rsidR="004C095D" w:rsidRDefault="004C095D">
            <w:pPr>
              <w:spacing w:before="0" w:line="240" w:lineRule="atLeast"/>
              <w:ind w:left="0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 xml:space="preserve">3. </w:t>
            </w:r>
            <w:r>
              <w:rPr>
                <w:i/>
                <w:lang w:eastAsia="en-US"/>
              </w:rPr>
              <w:t>Codice-subcodice esenzione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DE006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883680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NON ESENTE</w:t>
            </w:r>
          </w:p>
        </w:tc>
      </w:tr>
      <w:tr w:rsidR="004C095D" w:rsidRPr="004C095D" w14:paraId="5721AD91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87900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66C087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99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F4D87B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ILLEGGIBILE</w:t>
            </w:r>
          </w:p>
        </w:tc>
      </w:tr>
      <w:tr w:rsidR="004C095D" w:rsidRPr="004C095D" w14:paraId="2E238DD1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C6712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DAFDBF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E03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456AEC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TITOLARE DI ASSEGNO (EX PENSIONE) SOCIALE E LORO FAMILIARI A CARICO</w:t>
            </w:r>
          </w:p>
        </w:tc>
      </w:tr>
      <w:tr w:rsidR="004C095D" w:rsidRPr="004C095D" w14:paraId="501DA537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4599A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EE3825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E04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ECBD0D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TITOLARE DI PENSIONE AL MINIMO CON PIU' DI 60 ANNI E LORO FAMILIARI A CARICO</w:t>
            </w:r>
          </w:p>
        </w:tc>
      </w:tr>
      <w:tr w:rsidR="004C095D" w:rsidRPr="004C095D" w14:paraId="57919838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814CF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231D44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E94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26B244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E94</w:t>
            </w:r>
          </w:p>
        </w:tc>
      </w:tr>
      <w:tr w:rsidR="004C095D" w:rsidRPr="004C095D" w14:paraId="534E9FB2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97B0F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429257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E95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F4EDAB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E95</w:t>
            </w:r>
          </w:p>
        </w:tc>
      </w:tr>
      <w:tr w:rsidR="004C095D" w:rsidRPr="004C095D" w14:paraId="112A486B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1630F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1DF6F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E96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F58CE0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E96</w:t>
            </w:r>
          </w:p>
        </w:tc>
      </w:tr>
      <w:tr w:rsidR="004C095D" w:rsidRPr="004C095D" w14:paraId="3AED0981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8D896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09B04F" w14:textId="77777777" w:rsidR="004C095D" w:rsidRDefault="004C095D">
            <w:pPr>
              <w:spacing w:before="0" w:line="240" w:lineRule="atLeast"/>
              <w:ind w:left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PAR06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BD9AEC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PAR06</w:t>
            </w:r>
          </w:p>
        </w:tc>
      </w:tr>
      <w:tr w:rsidR="004C095D" w:rsidRPr="004C095D" w14:paraId="56A552C7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2756D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AFAF17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PAR08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DCCCAF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PAR08</w:t>
            </w:r>
          </w:p>
        </w:tc>
      </w:tr>
      <w:tr w:rsidR="004C095D" w:rsidRPr="004C095D" w14:paraId="1E10C068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58A24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1457F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PAR09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83D861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PAR09</w:t>
            </w:r>
          </w:p>
        </w:tc>
      </w:tr>
      <w:tr w:rsidR="004C095D" w:rsidRPr="004C095D" w14:paraId="0910B6AB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20DFB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F1280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PSU160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059ACF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PSU160</w:t>
            </w:r>
          </w:p>
        </w:tc>
      </w:tr>
      <w:tr w:rsidR="004C095D" w:rsidRPr="004C095D" w14:paraId="74E8F738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C6BD4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018D34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TOT01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92F5B4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TOT01</w:t>
            </w:r>
          </w:p>
        </w:tc>
      </w:tr>
      <w:tr w:rsidR="004C095D" w:rsidRPr="004C095D" w14:paraId="725C9B13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110B6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CAE937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TOT02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61A751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TOT02</w:t>
            </w:r>
          </w:p>
        </w:tc>
      </w:tr>
      <w:tr w:rsidR="004C095D" w:rsidRPr="004C095D" w14:paraId="1E25CD0E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62122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2211A9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TOT03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0C40FC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TOT03</w:t>
            </w:r>
          </w:p>
        </w:tc>
      </w:tr>
      <w:tr w:rsidR="004C095D" w:rsidRPr="004C095D" w14:paraId="7A397B14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84CD5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E84A71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TOT04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7C9A54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TOT04</w:t>
            </w:r>
          </w:p>
        </w:tc>
      </w:tr>
      <w:tr w:rsidR="004C095D" w:rsidRPr="004C095D" w14:paraId="0BF5D7EA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3A40E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29753D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TOT05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3A24B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TOT05</w:t>
            </w:r>
          </w:p>
        </w:tc>
      </w:tr>
      <w:tr w:rsidR="004C095D" w:rsidRPr="004C095D" w14:paraId="62C62F8C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8D61D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EB19E2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TOT07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4CDCFA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TOT07</w:t>
            </w:r>
          </w:p>
        </w:tc>
      </w:tr>
      <w:tr w:rsidR="004C095D" w:rsidRPr="004C095D" w14:paraId="40409A2C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AE7B2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378FB2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909F6B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TOT10</w:t>
            </w:r>
          </w:p>
        </w:tc>
      </w:tr>
      <w:tr w:rsidR="004C095D" w:rsidRPr="004C095D" w14:paraId="3CC64375" w14:textId="77777777" w:rsidTr="004C095D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75CB5" w14:textId="77777777" w:rsidR="004C095D" w:rsidRDefault="004C095D">
            <w:pPr>
              <w:spacing w:before="0" w:line="240" w:lineRule="atLeast"/>
              <w:ind w:left="0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4.</w:t>
            </w:r>
            <w:r>
              <w:rPr>
                <w:i/>
                <w:lang w:eastAsia="en-US"/>
              </w:rPr>
              <w:t xml:space="preserve"> Tipo erogazione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C539C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68EE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Unità posologiche</w:t>
            </w:r>
          </w:p>
        </w:tc>
      </w:tr>
      <w:tr w:rsidR="004C095D" w:rsidRPr="004C095D" w14:paraId="60E84F05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6C6E8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97F3C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2E92D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Confezioni</w:t>
            </w:r>
          </w:p>
        </w:tc>
      </w:tr>
      <w:tr w:rsidR="004C095D" w:rsidRPr="004C095D" w14:paraId="19611CFD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C4D68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25968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CE7B0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Litri</w:t>
            </w:r>
          </w:p>
        </w:tc>
      </w:tr>
      <w:tr w:rsidR="004C095D" w:rsidRPr="004C095D" w14:paraId="6177E7CA" w14:textId="77777777" w:rsidTr="004C095D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1C56A" w14:textId="77777777" w:rsidR="004C095D" w:rsidRDefault="004C095D">
            <w:pPr>
              <w:spacing w:before="0" w:line="240" w:lineRule="atLeast"/>
              <w:ind w:left="0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5.</w:t>
            </w:r>
            <w:r>
              <w:rPr>
                <w:i/>
                <w:lang w:eastAsia="en-US"/>
              </w:rPr>
              <w:t xml:space="preserve"> Tipo prontuario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1F537F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P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2D667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Farmaco appartenente al PTOA</w:t>
            </w:r>
          </w:p>
        </w:tc>
      </w:tr>
      <w:tr w:rsidR="004C095D" w:rsidRPr="004C095D" w14:paraId="525CAF1E" w14:textId="77777777" w:rsidTr="004C09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40DF5" w14:textId="77777777" w:rsidR="004C095D" w:rsidRDefault="004C095D">
            <w:pPr>
              <w:keepLines w:val="0"/>
              <w:spacing w:before="0" w:line="240" w:lineRule="auto"/>
              <w:ind w:left="0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985BE7" w14:textId="77777777" w:rsidR="004C095D" w:rsidRDefault="004C095D">
            <w:pPr>
              <w:spacing w:before="0" w:line="240" w:lineRule="atLeast"/>
              <w:ind w:left="33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F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A75F9" w14:textId="77777777" w:rsidR="004C095D" w:rsidRDefault="004C095D">
            <w:pPr>
              <w:spacing w:before="0" w:line="240" w:lineRule="atLeast"/>
              <w:ind w:left="33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Farmaco fuori PTOA</w:t>
            </w:r>
          </w:p>
        </w:tc>
      </w:tr>
    </w:tbl>
    <w:p w14:paraId="48B6EDAF" w14:textId="77777777" w:rsidR="004C095D" w:rsidRDefault="004C095D" w:rsidP="004C095D">
      <w:pPr>
        <w:ind w:left="567"/>
        <w:jc w:val="both"/>
      </w:pPr>
    </w:p>
    <w:p w14:paraId="2CC93FF9" w14:textId="77777777" w:rsidR="004C095D" w:rsidRDefault="004C095D" w:rsidP="004C095D"/>
    <w:p w14:paraId="3FA7EE6D" w14:textId="77777777" w:rsidR="00C01082" w:rsidRPr="00C01082" w:rsidRDefault="00C01082" w:rsidP="00E51375"/>
    <w:p w14:paraId="2872A391" w14:textId="77777777" w:rsidR="00626ED6" w:rsidRDefault="00626ED6" w:rsidP="00E51375">
      <w:pPr>
        <w:ind w:left="567"/>
        <w:jc w:val="both"/>
      </w:pPr>
    </w:p>
    <w:p w14:paraId="50F9AE97" w14:textId="77777777" w:rsidR="005760E1" w:rsidRDefault="00606A75" w:rsidP="00D64A49">
      <w:pPr>
        <w:pStyle w:val="Titolo2"/>
      </w:pPr>
      <w:bookmarkStart w:id="126" w:name="_Export_dei_dati_1"/>
      <w:bookmarkEnd w:id="126"/>
      <w:r>
        <w:br w:type="page"/>
      </w:r>
      <w:bookmarkStart w:id="127" w:name="_Ref363034696"/>
      <w:bookmarkStart w:id="128" w:name="_Ref363034699"/>
      <w:bookmarkStart w:id="129" w:name="_Toc163567776"/>
      <w:bookmarkStart w:id="130" w:name="_Toc163575591"/>
      <w:bookmarkStart w:id="131" w:name="_Toc163578826"/>
      <w:bookmarkStart w:id="132" w:name="_Toc164868529"/>
      <w:r w:rsidR="005760E1">
        <w:lastRenderedPageBreak/>
        <w:t xml:space="preserve">Export dei dati delle </w:t>
      </w:r>
      <w:r w:rsidR="0077181C">
        <w:t>R</w:t>
      </w:r>
      <w:r w:rsidR="00442A5E">
        <w:t xml:space="preserve">icette Farmaceutiche </w:t>
      </w:r>
      <w:r w:rsidR="005760E1">
        <w:t>Territoriali</w:t>
      </w:r>
      <w:bookmarkEnd w:id="127"/>
      <w:bookmarkEnd w:id="128"/>
      <w:bookmarkEnd w:id="129"/>
      <w:bookmarkEnd w:id="130"/>
      <w:bookmarkEnd w:id="131"/>
      <w:bookmarkEnd w:id="132"/>
    </w:p>
    <w:p w14:paraId="15ABCA8C" w14:textId="77777777" w:rsidR="000F4D08" w:rsidRDefault="000F4D08" w:rsidP="00E51375">
      <w:pPr>
        <w:ind w:left="567"/>
        <w:jc w:val="both"/>
      </w:pPr>
      <w:r w:rsidRPr="00AF3FF4">
        <w:t xml:space="preserve">Questo flusso contiene i dati </w:t>
      </w:r>
      <w:r>
        <w:t xml:space="preserve">delle ricette spedite dalla farmacie territoriali convenzionate con una ASL </w:t>
      </w:r>
      <w:r w:rsidR="000C7E15">
        <w:tab/>
      </w:r>
      <w:r>
        <w:t>della Regione.</w:t>
      </w:r>
    </w:p>
    <w:p w14:paraId="7A8621B7" w14:textId="77777777" w:rsidR="00E728BE" w:rsidRDefault="00E728BE" w:rsidP="00E51375">
      <w:pPr>
        <w:ind w:left="567"/>
        <w:jc w:val="both"/>
      </w:pPr>
      <w:r>
        <w:t xml:space="preserve">Questo flusso </w:t>
      </w:r>
      <w:r w:rsidR="00FA0305">
        <w:t>è</w:t>
      </w:r>
      <w:r>
        <w:t xml:space="preserve"> prodotto dalle seguenti funzionalità:</w:t>
      </w:r>
    </w:p>
    <w:p w14:paraId="06C866EA" w14:textId="77777777" w:rsidR="00E728BE" w:rsidRPr="00E728BE" w:rsidRDefault="00E728BE" w:rsidP="000C7E15">
      <w:pPr>
        <w:numPr>
          <w:ilvl w:val="0"/>
          <w:numId w:val="7"/>
        </w:numPr>
        <w:ind w:left="993" w:hanging="284"/>
        <w:jc w:val="both"/>
      </w:pPr>
      <w:r>
        <w:t>Estrarre Ricette Farmaceutica Territoriale (interattiva e differita)</w:t>
      </w:r>
      <w:r w:rsidR="0051767B">
        <w:t>.</w:t>
      </w:r>
    </w:p>
    <w:p w14:paraId="5120D52E" w14:textId="77777777" w:rsidR="005760E1" w:rsidRDefault="000F4D08" w:rsidP="00E51375">
      <w:pPr>
        <w:ind w:left="567"/>
        <w:jc w:val="both"/>
      </w:pPr>
      <w:r>
        <w:t xml:space="preserve">Nel seguito </w:t>
      </w:r>
      <w:r w:rsidR="00FA0305">
        <w:t>è</w:t>
      </w:r>
      <w:r>
        <w:t xml:space="preserve"> riportato il tracciato record del flusso.</w:t>
      </w:r>
    </w:p>
    <w:p w14:paraId="739F2C0F" w14:textId="77777777" w:rsidR="000F4D08" w:rsidRDefault="000F4D08" w:rsidP="00E51375">
      <w:pPr>
        <w:ind w:left="567"/>
        <w:jc w:val="both"/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4"/>
        <w:gridCol w:w="2978"/>
        <w:gridCol w:w="567"/>
        <w:gridCol w:w="567"/>
        <w:gridCol w:w="567"/>
        <w:gridCol w:w="1134"/>
        <w:gridCol w:w="1134"/>
        <w:gridCol w:w="850"/>
      </w:tblGrid>
      <w:tr w:rsidR="000F4D08" w:rsidRPr="008663CD" w14:paraId="52703C7E" w14:textId="77777777" w:rsidTr="00352D57">
        <w:trPr>
          <w:cantSplit/>
          <w:trHeight w:val="291"/>
        </w:trPr>
        <w:tc>
          <w:tcPr>
            <w:tcW w:w="2054" w:type="dxa"/>
            <w:vMerge w:val="restart"/>
            <w:shd w:val="pct20" w:color="auto" w:fill="auto"/>
            <w:vAlign w:val="center"/>
          </w:tcPr>
          <w:p w14:paraId="3C6A404C" w14:textId="77777777" w:rsidR="000F4D08" w:rsidRPr="008663CD" w:rsidRDefault="000F4D08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978" w:type="dxa"/>
            <w:vMerge w:val="restart"/>
            <w:shd w:val="pct20" w:color="auto" w:fill="auto"/>
            <w:vAlign w:val="center"/>
          </w:tcPr>
          <w:p w14:paraId="53317F65" w14:textId="77777777" w:rsidR="000F4D08" w:rsidRPr="008663CD" w:rsidRDefault="000F4D08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pct20" w:color="auto" w:fill="auto"/>
            <w:vAlign w:val="center"/>
          </w:tcPr>
          <w:p w14:paraId="2CF13317" w14:textId="77777777" w:rsidR="000F4D08" w:rsidRPr="008663CD" w:rsidRDefault="000F4D08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pct20" w:color="auto" w:fill="auto"/>
            <w:vAlign w:val="center"/>
          </w:tcPr>
          <w:p w14:paraId="3C41B453" w14:textId="77777777" w:rsidR="000F4D08" w:rsidRPr="008663CD" w:rsidRDefault="000F4D08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pct20" w:color="auto" w:fill="auto"/>
            <w:vAlign w:val="center"/>
          </w:tcPr>
          <w:p w14:paraId="3FAFAC1E" w14:textId="77777777" w:rsidR="000F4D08" w:rsidRPr="008663CD" w:rsidRDefault="000F4D08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1134" w:type="dxa"/>
            <w:vMerge w:val="restart"/>
            <w:shd w:val="pct20" w:color="auto" w:fill="auto"/>
            <w:vAlign w:val="center"/>
          </w:tcPr>
          <w:p w14:paraId="516ADE2D" w14:textId="77777777" w:rsidR="000F4D08" w:rsidRPr="008663CD" w:rsidRDefault="000F4D08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pct20" w:color="auto" w:fill="auto"/>
            <w:vAlign w:val="center"/>
          </w:tcPr>
          <w:p w14:paraId="0BDA580A" w14:textId="77777777" w:rsidR="000F4D08" w:rsidRPr="008663CD" w:rsidRDefault="000F4D08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0F4D08" w:rsidRPr="008663CD" w14:paraId="72E14FA4" w14:textId="77777777" w:rsidTr="00352D57">
        <w:trPr>
          <w:cantSplit/>
          <w:trHeight w:val="280"/>
        </w:trPr>
        <w:tc>
          <w:tcPr>
            <w:tcW w:w="2054" w:type="dxa"/>
            <w:vMerge/>
            <w:shd w:val="pct20" w:color="auto" w:fill="auto"/>
          </w:tcPr>
          <w:p w14:paraId="36CD84D7" w14:textId="77777777" w:rsidR="000F4D08" w:rsidRPr="008663CD" w:rsidRDefault="000F4D08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978" w:type="dxa"/>
            <w:vMerge/>
            <w:shd w:val="pct20" w:color="auto" w:fill="auto"/>
          </w:tcPr>
          <w:p w14:paraId="056E087F" w14:textId="77777777" w:rsidR="000F4D08" w:rsidRPr="008663CD" w:rsidRDefault="000F4D08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pct20" w:color="auto" w:fill="auto"/>
          </w:tcPr>
          <w:p w14:paraId="6948A230" w14:textId="77777777" w:rsidR="000F4D08" w:rsidRPr="008663CD" w:rsidRDefault="000F4D08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14:paraId="2282F22B" w14:textId="77777777" w:rsidR="000F4D08" w:rsidRPr="008663CD" w:rsidRDefault="000F4D08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14911039" w14:textId="77777777" w:rsidR="000F4D08" w:rsidRPr="008663CD" w:rsidRDefault="000F4D08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pct20" w:color="auto" w:fill="auto"/>
          </w:tcPr>
          <w:p w14:paraId="1C2821D1" w14:textId="77777777" w:rsidR="000F4D08" w:rsidRPr="008663CD" w:rsidRDefault="000F4D08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14:paraId="4AA610DD" w14:textId="77777777" w:rsidR="000F4D08" w:rsidRPr="008663CD" w:rsidRDefault="000F4D08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pct20" w:color="auto" w:fill="auto"/>
          </w:tcPr>
          <w:p w14:paraId="5FE1C221" w14:textId="77777777" w:rsidR="000F4D08" w:rsidRPr="008663CD" w:rsidRDefault="000F4D08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68374C" w:rsidRPr="008663CD" w14:paraId="40F1D894" w14:textId="77777777" w:rsidTr="00D04D8F">
        <w:trPr>
          <w:cantSplit/>
        </w:trPr>
        <w:tc>
          <w:tcPr>
            <w:tcW w:w="2054" w:type="dxa"/>
            <w:vAlign w:val="bottom"/>
          </w:tcPr>
          <w:p w14:paraId="48B936BF" w14:textId="77777777" w:rsidR="0068374C" w:rsidRPr="00A768CE" w:rsidRDefault="0068374C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Nazionale struttura</w:t>
            </w:r>
          </w:p>
        </w:tc>
        <w:tc>
          <w:tcPr>
            <w:tcW w:w="2978" w:type="dxa"/>
            <w:vAlign w:val="bottom"/>
          </w:tcPr>
          <w:p w14:paraId="04761415" w14:textId="77777777" w:rsidR="0068374C" w:rsidRPr="00A768CE" w:rsidRDefault="0068374C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Nazionale struttura erogatrice (farmacia)</w:t>
            </w:r>
          </w:p>
        </w:tc>
        <w:tc>
          <w:tcPr>
            <w:tcW w:w="567" w:type="dxa"/>
            <w:vAlign w:val="bottom"/>
          </w:tcPr>
          <w:p w14:paraId="40ED232D" w14:textId="77777777" w:rsidR="0068374C" w:rsidRPr="00A768CE" w:rsidRDefault="0068374C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46B3C01" w14:textId="77777777" w:rsidR="0068374C" w:rsidRPr="00A768CE" w:rsidRDefault="002B4310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</w:t>
            </w:r>
          </w:p>
        </w:tc>
        <w:tc>
          <w:tcPr>
            <w:tcW w:w="567" w:type="dxa"/>
            <w:vAlign w:val="bottom"/>
          </w:tcPr>
          <w:p w14:paraId="00E9D739" w14:textId="77777777" w:rsidR="0068374C" w:rsidRPr="00A768CE" w:rsidRDefault="00E655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6</w:t>
            </w:r>
          </w:p>
        </w:tc>
        <w:tc>
          <w:tcPr>
            <w:tcW w:w="1134" w:type="dxa"/>
            <w:vAlign w:val="bottom"/>
          </w:tcPr>
          <w:p w14:paraId="25F2458E" w14:textId="77777777" w:rsidR="0068374C" w:rsidRPr="00A768CE" w:rsidRDefault="0068374C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6</w:t>
            </w:r>
          </w:p>
        </w:tc>
        <w:tc>
          <w:tcPr>
            <w:tcW w:w="1134" w:type="dxa"/>
          </w:tcPr>
          <w:p w14:paraId="5A6313A1" w14:textId="77777777" w:rsidR="0068374C" w:rsidRPr="00A768CE" w:rsidRDefault="0068374C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5F4F1ED" w14:textId="77777777" w:rsidR="0068374C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OBB</w:t>
            </w:r>
          </w:p>
        </w:tc>
      </w:tr>
      <w:tr w:rsidR="00977347" w:rsidRPr="008663CD" w14:paraId="6444957B" w14:textId="77777777" w:rsidTr="00D04D8F">
        <w:trPr>
          <w:cantSplit/>
        </w:trPr>
        <w:tc>
          <w:tcPr>
            <w:tcW w:w="2054" w:type="dxa"/>
            <w:vAlign w:val="bottom"/>
          </w:tcPr>
          <w:p w14:paraId="190E8A8C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Distretto struttura</w:t>
            </w:r>
          </w:p>
        </w:tc>
        <w:tc>
          <w:tcPr>
            <w:tcW w:w="2978" w:type="dxa"/>
            <w:vAlign w:val="bottom"/>
          </w:tcPr>
          <w:p w14:paraId="5DE5DC19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Distretto struttura erogatrice (farmacia)</w:t>
            </w:r>
          </w:p>
        </w:tc>
        <w:tc>
          <w:tcPr>
            <w:tcW w:w="567" w:type="dxa"/>
            <w:vAlign w:val="bottom"/>
          </w:tcPr>
          <w:p w14:paraId="5639909C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96D8F3A" w14:textId="77777777" w:rsidR="00977347" w:rsidRPr="00A768CE" w:rsidRDefault="002B4310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7</w:t>
            </w:r>
          </w:p>
        </w:tc>
        <w:tc>
          <w:tcPr>
            <w:tcW w:w="567" w:type="dxa"/>
            <w:vAlign w:val="bottom"/>
          </w:tcPr>
          <w:p w14:paraId="7B1CAD1C" w14:textId="77777777" w:rsidR="00977347" w:rsidRPr="00A768CE" w:rsidRDefault="00E655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8</w:t>
            </w:r>
          </w:p>
        </w:tc>
        <w:tc>
          <w:tcPr>
            <w:tcW w:w="1134" w:type="dxa"/>
            <w:vAlign w:val="bottom"/>
          </w:tcPr>
          <w:p w14:paraId="162A13EB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</w:p>
        </w:tc>
        <w:tc>
          <w:tcPr>
            <w:tcW w:w="1134" w:type="dxa"/>
          </w:tcPr>
          <w:p w14:paraId="674AE4E0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F3B62A8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OBB</w:t>
            </w:r>
          </w:p>
        </w:tc>
      </w:tr>
      <w:tr w:rsidR="00977347" w:rsidRPr="008663CD" w14:paraId="571C988A" w14:textId="77777777" w:rsidTr="00D04D8F">
        <w:trPr>
          <w:cantSplit/>
        </w:trPr>
        <w:tc>
          <w:tcPr>
            <w:tcW w:w="2054" w:type="dxa"/>
            <w:vAlign w:val="bottom"/>
          </w:tcPr>
          <w:p w14:paraId="36277058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Provinciale struttura</w:t>
            </w:r>
          </w:p>
        </w:tc>
        <w:tc>
          <w:tcPr>
            <w:tcW w:w="2978" w:type="dxa"/>
            <w:vAlign w:val="bottom"/>
          </w:tcPr>
          <w:p w14:paraId="220D9F96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provinciale struttura erogatrice (farmacia)</w:t>
            </w:r>
          </w:p>
        </w:tc>
        <w:tc>
          <w:tcPr>
            <w:tcW w:w="567" w:type="dxa"/>
            <w:vAlign w:val="bottom"/>
          </w:tcPr>
          <w:p w14:paraId="7FAFF922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CF57DAC" w14:textId="77777777" w:rsidR="00977347" w:rsidRPr="00A768CE" w:rsidRDefault="002B4310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9</w:t>
            </w:r>
          </w:p>
        </w:tc>
        <w:tc>
          <w:tcPr>
            <w:tcW w:w="567" w:type="dxa"/>
            <w:vAlign w:val="bottom"/>
          </w:tcPr>
          <w:p w14:paraId="10E2EDC1" w14:textId="77777777" w:rsidR="00977347" w:rsidRPr="00A768CE" w:rsidRDefault="00E655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12</w:t>
            </w:r>
          </w:p>
        </w:tc>
        <w:tc>
          <w:tcPr>
            <w:tcW w:w="1134" w:type="dxa"/>
            <w:vAlign w:val="bottom"/>
          </w:tcPr>
          <w:p w14:paraId="6CC7B66A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</w:p>
        </w:tc>
        <w:tc>
          <w:tcPr>
            <w:tcW w:w="1134" w:type="dxa"/>
          </w:tcPr>
          <w:p w14:paraId="44ADEE47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F9AF7AD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OBB</w:t>
            </w:r>
          </w:p>
        </w:tc>
      </w:tr>
      <w:tr w:rsidR="00977347" w:rsidRPr="008663CD" w14:paraId="59A244EC" w14:textId="77777777" w:rsidTr="00D04D8F">
        <w:trPr>
          <w:cantSplit/>
        </w:trPr>
        <w:tc>
          <w:tcPr>
            <w:tcW w:w="2054" w:type="dxa"/>
            <w:vAlign w:val="bottom"/>
          </w:tcPr>
          <w:p w14:paraId="7F14C729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Medico prescrittore</w:t>
            </w:r>
          </w:p>
        </w:tc>
        <w:tc>
          <w:tcPr>
            <w:tcW w:w="2978" w:type="dxa"/>
            <w:vAlign w:val="bottom"/>
          </w:tcPr>
          <w:p w14:paraId="5B2978B6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del medico prescrittore</w:t>
            </w:r>
          </w:p>
        </w:tc>
        <w:tc>
          <w:tcPr>
            <w:tcW w:w="567" w:type="dxa"/>
            <w:vAlign w:val="bottom"/>
          </w:tcPr>
          <w:p w14:paraId="6108D208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A6E56AC" w14:textId="77777777" w:rsidR="00977347" w:rsidRPr="00A768CE" w:rsidRDefault="002B4310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13</w:t>
            </w:r>
          </w:p>
        </w:tc>
        <w:tc>
          <w:tcPr>
            <w:tcW w:w="567" w:type="dxa"/>
            <w:vAlign w:val="bottom"/>
          </w:tcPr>
          <w:p w14:paraId="65FFCF30" w14:textId="77777777" w:rsidR="00977347" w:rsidRPr="00A768CE" w:rsidRDefault="00E655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18</w:t>
            </w:r>
          </w:p>
        </w:tc>
        <w:tc>
          <w:tcPr>
            <w:tcW w:w="1134" w:type="dxa"/>
            <w:vAlign w:val="bottom"/>
          </w:tcPr>
          <w:p w14:paraId="21BC41F3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6</w:t>
            </w:r>
          </w:p>
        </w:tc>
        <w:tc>
          <w:tcPr>
            <w:tcW w:w="1134" w:type="dxa"/>
          </w:tcPr>
          <w:p w14:paraId="4E3AD521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20F2243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977347" w:rsidRPr="008663CD" w14:paraId="6F07A3AA" w14:textId="77777777" w:rsidTr="00D04D8F">
        <w:trPr>
          <w:cantSplit/>
        </w:trPr>
        <w:tc>
          <w:tcPr>
            <w:tcW w:w="2054" w:type="dxa"/>
            <w:vAlign w:val="bottom"/>
          </w:tcPr>
          <w:p w14:paraId="413AF0BE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Cognome </w:t>
            </w:r>
            <w:r w:rsidR="003027C4" w:rsidRPr="00A768CE">
              <w:rPr>
                <w:i/>
              </w:rPr>
              <w:t>assistito</w:t>
            </w:r>
          </w:p>
        </w:tc>
        <w:tc>
          <w:tcPr>
            <w:tcW w:w="2978" w:type="dxa"/>
            <w:vAlign w:val="bottom"/>
          </w:tcPr>
          <w:p w14:paraId="0D328F27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Cognome dell’assistito</w:t>
            </w:r>
          </w:p>
        </w:tc>
        <w:tc>
          <w:tcPr>
            <w:tcW w:w="567" w:type="dxa"/>
            <w:vAlign w:val="bottom"/>
          </w:tcPr>
          <w:p w14:paraId="67AA94BF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6194B77" w14:textId="77777777" w:rsidR="00977347" w:rsidRPr="00A768CE" w:rsidRDefault="002B4310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19</w:t>
            </w:r>
          </w:p>
        </w:tc>
        <w:tc>
          <w:tcPr>
            <w:tcW w:w="567" w:type="dxa"/>
            <w:vAlign w:val="bottom"/>
          </w:tcPr>
          <w:p w14:paraId="6370D32B" w14:textId="77777777" w:rsidR="00977347" w:rsidRPr="00A768CE" w:rsidRDefault="00163648" w:rsidP="001636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9</w:t>
            </w:r>
            <w:r w:rsidR="00E655ED" w:rsidRPr="00A768CE">
              <w:rPr>
                <w:i/>
              </w:rPr>
              <w:t>8</w:t>
            </w:r>
          </w:p>
        </w:tc>
        <w:tc>
          <w:tcPr>
            <w:tcW w:w="1134" w:type="dxa"/>
            <w:vAlign w:val="bottom"/>
          </w:tcPr>
          <w:p w14:paraId="7A6208A3" w14:textId="77777777" w:rsidR="00977347" w:rsidRPr="00A768CE" w:rsidRDefault="0016364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80</w:t>
            </w:r>
          </w:p>
        </w:tc>
        <w:tc>
          <w:tcPr>
            <w:tcW w:w="1134" w:type="dxa"/>
          </w:tcPr>
          <w:p w14:paraId="1DF24443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231794E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977347" w:rsidRPr="008663CD" w14:paraId="6F85710F" w14:textId="77777777" w:rsidTr="00D04D8F">
        <w:trPr>
          <w:cantSplit/>
        </w:trPr>
        <w:tc>
          <w:tcPr>
            <w:tcW w:w="2054" w:type="dxa"/>
            <w:vAlign w:val="bottom"/>
          </w:tcPr>
          <w:p w14:paraId="131E9431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Nome </w:t>
            </w:r>
            <w:r w:rsidR="003027C4" w:rsidRPr="00A768CE">
              <w:rPr>
                <w:i/>
              </w:rPr>
              <w:t>assistito</w:t>
            </w:r>
          </w:p>
        </w:tc>
        <w:tc>
          <w:tcPr>
            <w:tcW w:w="2978" w:type="dxa"/>
            <w:vAlign w:val="bottom"/>
          </w:tcPr>
          <w:p w14:paraId="1727D0C7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Nome dell’assistito</w:t>
            </w:r>
          </w:p>
        </w:tc>
        <w:tc>
          <w:tcPr>
            <w:tcW w:w="567" w:type="dxa"/>
            <w:vAlign w:val="bottom"/>
          </w:tcPr>
          <w:p w14:paraId="6D8125E0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E96FC70" w14:textId="77777777" w:rsidR="00977347" w:rsidRPr="00A768CE" w:rsidRDefault="0016364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9</w:t>
            </w:r>
            <w:r w:rsidR="002B4310" w:rsidRPr="00A768CE">
              <w:rPr>
                <w:i/>
              </w:rPr>
              <w:t>9</w:t>
            </w:r>
          </w:p>
        </w:tc>
        <w:tc>
          <w:tcPr>
            <w:tcW w:w="567" w:type="dxa"/>
            <w:vAlign w:val="bottom"/>
          </w:tcPr>
          <w:p w14:paraId="515F041E" w14:textId="77777777" w:rsidR="00977347" w:rsidRPr="00A768CE" w:rsidRDefault="0016364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</w:t>
            </w:r>
            <w:r w:rsidR="00E655ED" w:rsidRPr="00A768CE">
              <w:rPr>
                <w:i/>
              </w:rPr>
              <w:t>78</w:t>
            </w:r>
          </w:p>
        </w:tc>
        <w:tc>
          <w:tcPr>
            <w:tcW w:w="1134" w:type="dxa"/>
            <w:vAlign w:val="bottom"/>
          </w:tcPr>
          <w:p w14:paraId="452DCBEA" w14:textId="77777777" w:rsidR="00977347" w:rsidRPr="00A768CE" w:rsidRDefault="0016364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80</w:t>
            </w:r>
          </w:p>
        </w:tc>
        <w:tc>
          <w:tcPr>
            <w:tcW w:w="1134" w:type="dxa"/>
          </w:tcPr>
          <w:p w14:paraId="08F4A1C2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BEE4979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977347" w:rsidRPr="008663CD" w14:paraId="05525C9B" w14:textId="77777777" w:rsidTr="00D04D8F">
        <w:trPr>
          <w:cantSplit/>
        </w:trPr>
        <w:tc>
          <w:tcPr>
            <w:tcW w:w="2054" w:type="dxa"/>
            <w:vAlign w:val="bottom"/>
          </w:tcPr>
          <w:p w14:paraId="6D4F3EF0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Cittadinanza</w:t>
            </w:r>
          </w:p>
        </w:tc>
        <w:tc>
          <w:tcPr>
            <w:tcW w:w="2978" w:type="dxa"/>
            <w:vAlign w:val="bottom"/>
          </w:tcPr>
          <w:p w14:paraId="142E6C02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Cittadinanza dell'assistito</w:t>
            </w:r>
          </w:p>
        </w:tc>
        <w:tc>
          <w:tcPr>
            <w:tcW w:w="567" w:type="dxa"/>
            <w:vAlign w:val="bottom"/>
          </w:tcPr>
          <w:p w14:paraId="53F25514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12B6BDA1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</w:t>
            </w:r>
            <w:r w:rsidR="002B4310" w:rsidRPr="00A768CE">
              <w:rPr>
                <w:i/>
              </w:rPr>
              <w:t>79</w:t>
            </w:r>
          </w:p>
        </w:tc>
        <w:tc>
          <w:tcPr>
            <w:tcW w:w="567" w:type="dxa"/>
            <w:vAlign w:val="bottom"/>
          </w:tcPr>
          <w:p w14:paraId="07958968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</w:t>
            </w:r>
            <w:r w:rsidR="00E655ED" w:rsidRPr="00A768CE">
              <w:rPr>
                <w:i/>
              </w:rPr>
              <w:t>81</w:t>
            </w:r>
          </w:p>
        </w:tc>
        <w:tc>
          <w:tcPr>
            <w:tcW w:w="1134" w:type="dxa"/>
            <w:vAlign w:val="bottom"/>
          </w:tcPr>
          <w:p w14:paraId="0EC50BF0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3867AFA9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CCAA615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977347" w:rsidRPr="008663CD" w14:paraId="01B301B7" w14:textId="77777777" w:rsidTr="00D04D8F">
        <w:trPr>
          <w:cantSplit/>
        </w:trPr>
        <w:tc>
          <w:tcPr>
            <w:tcW w:w="2054" w:type="dxa"/>
            <w:vAlign w:val="bottom"/>
          </w:tcPr>
          <w:p w14:paraId="43B76C37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Codice sanitario </w:t>
            </w:r>
            <w:r w:rsidR="003027C4" w:rsidRPr="00A768CE">
              <w:rPr>
                <w:i/>
              </w:rPr>
              <w:t>assistito</w:t>
            </w:r>
          </w:p>
        </w:tc>
        <w:tc>
          <w:tcPr>
            <w:tcW w:w="2978" w:type="dxa"/>
            <w:vAlign w:val="bottom"/>
          </w:tcPr>
          <w:p w14:paraId="6EBF65E0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sanitario regionale dell’assistito</w:t>
            </w:r>
          </w:p>
        </w:tc>
        <w:tc>
          <w:tcPr>
            <w:tcW w:w="567" w:type="dxa"/>
            <w:vAlign w:val="bottom"/>
          </w:tcPr>
          <w:p w14:paraId="3FB431CB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EE7167A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</w:t>
            </w:r>
            <w:r w:rsidR="002B4310" w:rsidRPr="00A768CE">
              <w:rPr>
                <w:i/>
              </w:rPr>
              <w:t>82</w:t>
            </w:r>
          </w:p>
        </w:tc>
        <w:tc>
          <w:tcPr>
            <w:tcW w:w="567" w:type="dxa"/>
            <w:vAlign w:val="bottom"/>
          </w:tcPr>
          <w:p w14:paraId="02564F71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</w:t>
            </w:r>
            <w:r w:rsidR="00E655ED" w:rsidRPr="00A768CE">
              <w:rPr>
                <w:i/>
              </w:rPr>
              <w:t>97</w:t>
            </w:r>
          </w:p>
        </w:tc>
        <w:tc>
          <w:tcPr>
            <w:tcW w:w="1134" w:type="dxa"/>
            <w:vAlign w:val="bottom"/>
          </w:tcPr>
          <w:p w14:paraId="4432651D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16</w:t>
            </w:r>
          </w:p>
        </w:tc>
        <w:tc>
          <w:tcPr>
            <w:tcW w:w="1134" w:type="dxa"/>
          </w:tcPr>
          <w:p w14:paraId="5C5DD2D1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66D7F22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977347" w:rsidRPr="008663CD" w14:paraId="401901B6" w14:textId="77777777" w:rsidTr="00D04D8F">
        <w:trPr>
          <w:cantSplit/>
        </w:trPr>
        <w:tc>
          <w:tcPr>
            <w:tcW w:w="2054" w:type="dxa"/>
            <w:vAlign w:val="bottom"/>
          </w:tcPr>
          <w:p w14:paraId="4B556C19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Codice fiscale </w:t>
            </w:r>
            <w:r w:rsidR="003027C4" w:rsidRPr="00A768CE">
              <w:rPr>
                <w:i/>
              </w:rPr>
              <w:t>assistito</w:t>
            </w:r>
          </w:p>
        </w:tc>
        <w:tc>
          <w:tcPr>
            <w:tcW w:w="2978" w:type="dxa"/>
            <w:vAlign w:val="bottom"/>
          </w:tcPr>
          <w:p w14:paraId="2720D1C7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fiscale dell’assistito</w:t>
            </w:r>
          </w:p>
        </w:tc>
        <w:tc>
          <w:tcPr>
            <w:tcW w:w="567" w:type="dxa"/>
            <w:vAlign w:val="bottom"/>
          </w:tcPr>
          <w:p w14:paraId="311C8FD8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FC70F10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</w:t>
            </w:r>
            <w:r w:rsidR="002B4310" w:rsidRPr="00A768CE">
              <w:rPr>
                <w:i/>
              </w:rPr>
              <w:t>98</w:t>
            </w:r>
          </w:p>
        </w:tc>
        <w:tc>
          <w:tcPr>
            <w:tcW w:w="567" w:type="dxa"/>
            <w:vAlign w:val="bottom"/>
          </w:tcPr>
          <w:p w14:paraId="02999822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E655ED" w:rsidRPr="00A768CE">
              <w:rPr>
                <w:i/>
              </w:rPr>
              <w:t>13</w:t>
            </w:r>
          </w:p>
        </w:tc>
        <w:tc>
          <w:tcPr>
            <w:tcW w:w="1134" w:type="dxa"/>
            <w:vAlign w:val="bottom"/>
          </w:tcPr>
          <w:p w14:paraId="596DF01F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16</w:t>
            </w:r>
          </w:p>
        </w:tc>
        <w:tc>
          <w:tcPr>
            <w:tcW w:w="1134" w:type="dxa"/>
          </w:tcPr>
          <w:p w14:paraId="69A1AFB3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ADE6015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OBB</w:t>
            </w:r>
          </w:p>
        </w:tc>
      </w:tr>
      <w:tr w:rsidR="00977347" w:rsidRPr="008663CD" w14:paraId="51B99EAF" w14:textId="77777777" w:rsidTr="00D04D8F">
        <w:trPr>
          <w:cantSplit/>
        </w:trPr>
        <w:tc>
          <w:tcPr>
            <w:tcW w:w="2054" w:type="dxa"/>
            <w:vAlign w:val="bottom"/>
          </w:tcPr>
          <w:p w14:paraId="1A63752B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Sesso </w:t>
            </w:r>
            <w:r w:rsidR="003027C4" w:rsidRPr="00A768CE">
              <w:rPr>
                <w:i/>
              </w:rPr>
              <w:t>assistito</w:t>
            </w:r>
          </w:p>
        </w:tc>
        <w:tc>
          <w:tcPr>
            <w:tcW w:w="2978" w:type="dxa"/>
          </w:tcPr>
          <w:p w14:paraId="7492A21F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Sesso dell’assistito:</w:t>
            </w:r>
          </w:p>
          <w:p w14:paraId="3862859C" w14:textId="77777777" w:rsidR="00977347" w:rsidRPr="00A768CE" w:rsidRDefault="00ED39E9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M</w:t>
            </w:r>
            <w:r w:rsidR="00977347" w:rsidRPr="00A768CE">
              <w:rPr>
                <w:i/>
              </w:rPr>
              <w:t xml:space="preserve"> = maschio</w:t>
            </w:r>
          </w:p>
          <w:p w14:paraId="36AC7F60" w14:textId="77777777" w:rsidR="00977347" w:rsidRPr="00A768CE" w:rsidRDefault="00ED39E9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F</w:t>
            </w:r>
            <w:r w:rsidR="00977347" w:rsidRPr="00A768CE">
              <w:rPr>
                <w:i/>
              </w:rPr>
              <w:t xml:space="preserve"> = femmina</w:t>
            </w:r>
          </w:p>
        </w:tc>
        <w:tc>
          <w:tcPr>
            <w:tcW w:w="567" w:type="dxa"/>
            <w:vAlign w:val="bottom"/>
          </w:tcPr>
          <w:p w14:paraId="129F4737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37BCB72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2B4310" w:rsidRPr="00A768CE">
              <w:rPr>
                <w:i/>
              </w:rPr>
              <w:t>14</w:t>
            </w:r>
          </w:p>
        </w:tc>
        <w:tc>
          <w:tcPr>
            <w:tcW w:w="567" w:type="dxa"/>
            <w:vAlign w:val="bottom"/>
          </w:tcPr>
          <w:p w14:paraId="3F388C50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E655ED" w:rsidRPr="00A768CE">
              <w:rPr>
                <w:i/>
              </w:rPr>
              <w:t>14</w:t>
            </w:r>
          </w:p>
        </w:tc>
        <w:tc>
          <w:tcPr>
            <w:tcW w:w="1134" w:type="dxa"/>
            <w:vAlign w:val="bottom"/>
          </w:tcPr>
          <w:p w14:paraId="776B9FDE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</w:t>
            </w:r>
          </w:p>
        </w:tc>
        <w:tc>
          <w:tcPr>
            <w:tcW w:w="1134" w:type="dxa"/>
          </w:tcPr>
          <w:p w14:paraId="76E0FA70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FF47F05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977347" w:rsidRPr="008663CD" w14:paraId="579BB48B" w14:textId="77777777" w:rsidTr="00D04D8F">
        <w:trPr>
          <w:cantSplit/>
        </w:trPr>
        <w:tc>
          <w:tcPr>
            <w:tcW w:w="2054" w:type="dxa"/>
            <w:vAlign w:val="bottom"/>
          </w:tcPr>
          <w:p w14:paraId="59097E6F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Data di nascita </w:t>
            </w:r>
            <w:r w:rsidR="003027C4" w:rsidRPr="00A768CE">
              <w:rPr>
                <w:i/>
              </w:rPr>
              <w:t>assistito</w:t>
            </w:r>
          </w:p>
        </w:tc>
        <w:tc>
          <w:tcPr>
            <w:tcW w:w="2978" w:type="dxa"/>
          </w:tcPr>
          <w:p w14:paraId="5C444083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Data di nascita dell’assistito espressa nel formato GGMMAAAA</w:t>
            </w:r>
          </w:p>
        </w:tc>
        <w:tc>
          <w:tcPr>
            <w:tcW w:w="567" w:type="dxa"/>
            <w:vAlign w:val="bottom"/>
          </w:tcPr>
          <w:p w14:paraId="416BD9C6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18E6841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2B4310" w:rsidRPr="00A768CE">
              <w:rPr>
                <w:i/>
              </w:rPr>
              <w:t>15</w:t>
            </w:r>
          </w:p>
        </w:tc>
        <w:tc>
          <w:tcPr>
            <w:tcW w:w="567" w:type="dxa"/>
            <w:vAlign w:val="bottom"/>
          </w:tcPr>
          <w:p w14:paraId="2F4271F6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E655ED" w:rsidRPr="00A768CE">
              <w:rPr>
                <w:i/>
              </w:rPr>
              <w:t>22</w:t>
            </w:r>
          </w:p>
        </w:tc>
        <w:tc>
          <w:tcPr>
            <w:tcW w:w="1134" w:type="dxa"/>
            <w:vAlign w:val="bottom"/>
          </w:tcPr>
          <w:p w14:paraId="231AB6DF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8</w:t>
            </w:r>
          </w:p>
        </w:tc>
        <w:tc>
          <w:tcPr>
            <w:tcW w:w="1134" w:type="dxa"/>
          </w:tcPr>
          <w:p w14:paraId="52E64DF2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68491AF2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977347" w:rsidRPr="008663CD" w14:paraId="5F11659D" w14:textId="77777777" w:rsidTr="00D04D8F">
        <w:trPr>
          <w:cantSplit/>
        </w:trPr>
        <w:tc>
          <w:tcPr>
            <w:tcW w:w="2054" w:type="dxa"/>
            <w:vAlign w:val="bottom"/>
          </w:tcPr>
          <w:p w14:paraId="0B6A114A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Codice ISTAT luogo di nascita </w:t>
            </w:r>
            <w:r w:rsidR="003027C4" w:rsidRPr="00A768CE">
              <w:rPr>
                <w:i/>
              </w:rPr>
              <w:t>assistito</w:t>
            </w:r>
          </w:p>
        </w:tc>
        <w:tc>
          <w:tcPr>
            <w:tcW w:w="2978" w:type="dxa"/>
            <w:vAlign w:val="bottom"/>
          </w:tcPr>
          <w:p w14:paraId="7F2600B9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ISTAT del Comune di nascita dell’assistito</w:t>
            </w:r>
          </w:p>
        </w:tc>
        <w:tc>
          <w:tcPr>
            <w:tcW w:w="567" w:type="dxa"/>
            <w:vAlign w:val="bottom"/>
          </w:tcPr>
          <w:p w14:paraId="6FF6A5ED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4486484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2B4310" w:rsidRPr="00A768CE">
              <w:rPr>
                <w:i/>
              </w:rPr>
              <w:t>23</w:t>
            </w:r>
          </w:p>
        </w:tc>
        <w:tc>
          <w:tcPr>
            <w:tcW w:w="567" w:type="dxa"/>
            <w:vAlign w:val="bottom"/>
          </w:tcPr>
          <w:p w14:paraId="4844F9B0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E655ED" w:rsidRPr="00A768CE">
              <w:rPr>
                <w:i/>
              </w:rPr>
              <w:t>28</w:t>
            </w:r>
          </w:p>
        </w:tc>
        <w:tc>
          <w:tcPr>
            <w:tcW w:w="1134" w:type="dxa"/>
            <w:vAlign w:val="bottom"/>
          </w:tcPr>
          <w:p w14:paraId="192BB7B2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6</w:t>
            </w:r>
          </w:p>
        </w:tc>
        <w:tc>
          <w:tcPr>
            <w:tcW w:w="1134" w:type="dxa"/>
          </w:tcPr>
          <w:p w14:paraId="3D32EA93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655DEB1B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9840BD" w:rsidRPr="008663CD" w14:paraId="61B8DAE9" w14:textId="77777777" w:rsidTr="00D04D8F">
        <w:trPr>
          <w:cantSplit/>
        </w:trPr>
        <w:tc>
          <w:tcPr>
            <w:tcW w:w="2054" w:type="dxa"/>
            <w:vAlign w:val="bottom"/>
          </w:tcPr>
          <w:p w14:paraId="39742D13" w14:textId="77777777" w:rsidR="009840BD" w:rsidRPr="00A768CE" w:rsidRDefault="009840BD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Codice USL di </w:t>
            </w:r>
            <w:r w:rsidR="00152902" w:rsidRPr="00A768CE">
              <w:rPr>
                <w:i/>
              </w:rPr>
              <w:t>residenza</w:t>
            </w:r>
            <w:r w:rsidRPr="00A768CE">
              <w:rPr>
                <w:i/>
              </w:rPr>
              <w:t xml:space="preserve"> assistito</w:t>
            </w:r>
          </w:p>
        </w:tc>
        <w:tc>
          <w:tcPr>
            <w:tcW w:w="2978" w:type="dxa"/>
            <w:vAlign w:val="bottom"/>
          </w:tcPr>
          <w:p w14:paraId="38F2011A" w14:textId="77777777" w:rsidR="009840BD" w:rsidRPr="00A768CE" w:rsidRDefault="009840BD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Codice Nazionale della USL di </w:t>
            </w:r>
            <w:r w:rsidR="00152902" w:rsidRPr="00A768CE">
              <w:rPr>
                <w:i/>
              </w:rPr>
              <w:t>residenza</w:t>
            </w:r>
            <w:r w:rsidRPr="00A768CE">
              <w:rPr>
                <w:i/>
              </w:rPr>
              <w:t xml:space="preserve"> dell’assistito. </w:t>
            </w:r>
          </w:p>
        </w:tc>
        <w:tc>
          <w:tcPr>
            <w:tcW w:w="567" w:type="dxa"/>
            <w:vAlign w:val="bottom"/>
          </w:tcPr>
          <w:p w14:paraId="37211C0F" w14:textId="77777777" w:rsidR="009840BD" w:rsidRPr="00A768CE" w:rsidRDefault="009840B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C3E4E95" w14:textId="77777777" w:rsidR="009840BD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2B4310" w:rsidRPr="00A768CE">
              <w:rPr>
                <w:i/>
              </w:rPr>
              <w:t>29</w:t>
            </w:r>
          </w:p>
        </w:tc>
        <w:tc>
          <w:tcPr>
            <w:tcW w:w="567" w:type="dxa"/>
            <w:vAlign w:val="bottom"/>
          </w:tcPr>
          <w:p w14:paraId="4D596985" w14:textId="77777777" w:rsidR="009840BD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E655ED" w:rsidRPr="00A768CE">
              <w:rPr>
                <w:i/>
              </w:rPr>
              <w:t>34</w:t>
            </w:r>
          </w:p>
        </w:tc>
        <w:tc>
          <w:tcPr>
            <w:tcW w:w="1134" w:type="dxa"/>
            <w:vAlign w:val="bottom"/>
          </w:tcPr>
          <w:p w14:paraId="7A31E06A" w14:textId="77777777" w:rsidR="009840BD" w:rsidRPr="00A768CE" w:rsidRDefault="009840B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6</w:t>
            </w:r>
          </w:p>
        </w:tc>
        <w:tc>
          <w:tcPr>
            <w:tcW w:w="1134" w:type="dxa"/>
          </w:tcPr>
          <w:p w14:paraId="667B3F30" w14:textId="77777777" w:rsidR="009840BD" w:rsidRPr="00A768CE" w:rsidRDefault="009840BD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133F7DF" w14:textId="77777777" w:rsidR="009840BD" w:rsidRPr="00A768CE" w:rsidRDefault="009840BD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977347" w:rsidRPr="008663CD" w14:paraId="69F0CF0E" w14:textId="77777777" w:rsidTr="00D04D8F">
        <w:trPr>
          <w:cantSplit/>
        </w:trPr>
        <w:tc>
          <w:tcPr>
            <w:tcW w:w="2054" w:type="dxa"/>
            <w:vAlign w:val="bottom"/>
          </w:tcPr>
          <w:p w14:paraId="0BB2FFA1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Codice ISTAT del comune di residenza </w:t>
            </w:r>
            <w:r w:rsidR="003027C4" w:rsidRPr="00A768CE">
              <w:rPr>
                <w:i/>
              </w:rPr>
              <w:t>assistito</w:t>
            </w:r>
          </w:p>
        </w:tc>
        <w:tc>
          <w:tcPr>
            <w:tcW w:w="2978" w:type="dxa"/>
            <w:vAlign w:val="bottom"/>
          </w:tcPr>
          <w:p w14:paraId="6D0574F0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ISTAT del comune di residenza dell’</w:t>
            </w:r>
            <w:r w:rsidR="003027C4" w:rsidRPr="00A768CE">
              <w:rPr>
                <w:i/>
              </w:rPr>
              <w:t>assistito</w:t>
            </w:r>
          </w:p>
        </w:tc>
        <w:tc>
          <w:tcPr>
            <w:tcW w:w="567" w:type="dxa"/>
            <w:vAlign w:val="bottom"/>
          </w:tcPr>
          <w:p w14:paraId="056416E6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BCF24D5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2B4310" w:rsidRPr="00A768CE">
              <w:rPr>
                <w:i/>
              </w:rPr>
              <w:t>35</w:t>
            </w:r>
          </w:p>
        </w:tc>
        <w:tc>
          <w:tcPr>
            <w:tcW w:w="567" w:type="dxa"/>
            <w:vAlign w:val="bottom"/>
          </w:tcPr>
          <w:p w14:paraId="04C4F0D3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E655ED" w:rsidRPr="00A768CE">
              <w:rPr>
                <w:i/>
              </w:rPr>
              <w:t>40</w:t>
            </w:r>
          </w:p>
        </w:tc>
        <w:tc>
          <w:tcPr>
            <w:tcW w:w="1134" w:type="dxa"/>
            <w:vAlign w:val="bottom"/>
          </w:tcPr>
          <w:p w14:paraId="1257826E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6</w:t>
            </w:r>
          </w:p>
        </w:tc>
        <w:tc>
          <w:tcPr>
            <w:tcW w:w="1134" w:type="dxa"/>
          </w:tcPr>
          <w:p w14:paraId="42337D25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C54BD59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977347" w:rsidRPr="008663CD" w14:paraId="5F327EC2" w14:textId="77777777" w:rsidTr="00D04D8F">
        <w:trPr>
          <w:cantSplit/>
        </w:trPr>
        <w:tc>
          <w:tcPr>
            <w:tcW w:w="2054" w:type="dxa"/>
            <w:vAlign w:val="bottom"/>
          </w:tcPr>
          <w:p w14:paraId="5644301D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ricetta</w:t>
            </w:r>
          </w:p>
        </w:tc>
        <w:tc>
          <w:tcPr>
            <w:tcW w:w="2978" w:type="dxa"/>
            <w:vAlign w:val="bottom"/>
          </w:tcPr>
          <w:p w14:paraId="10F6B52F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Codice a barre della ricetta </w:t>
            </w:r>
          </w:p>
        </w:tc>
        <w:tc>
          <w:tcPr>
            <w:tcW w:w="567" w:type="dxa"/>
            <w:vAlign w:val="bottom"/>
          </w:tcPr>
          <w:p w14:paraId="63918E16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204BCCE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2B4310" w:rsidRPr="00A768CE">
              <w:rPr>
                <w:i/>
              </w:rPr>
              <w:t>41</w:t>
            </w:r>
          </w:p>
        </w:tc>
        <w:tc>
          <w:tcPr>
            <w:tcW w:w="567" w:type="dxa"/>
            <w:vAlign w:val="bottom"/>
          </w:tcPr>
          <w:p w14:paraId="6ACC0A5E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E655ED" w:rsidRPr="00A768CE">
              <w:rPr>
                <w:i/>
              </w:rPr>
              <w:t>56</w:t>
            </w:r>
          </w:p>
        </w:tc>
        <w:tc>
          <w:tcPr>
            <w:tcW w:w="1134" w:type="dxa"/>
            <w:vAlign w:val="bottom"/>
          </w:tcPr>
          <w:p w14:paraId="30B6A8B1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16</w:t>
            </w:r>
          </w:p>
        </w:tc>
        <w:tc>
          <w:tcPr>
            <w:tcW w:w="1134" w:type="dxa"/>
          </w:tcPr>
          <w:p w14:paraId="6A72618B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1150A22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OBB</w:t>
            </w:r>
          </w:p>
        </w:tc>
      </w:tr>
      <w:tr w:rsidR="00977347" w:rsidRPr="008663CD" w14:paraId="6B16E32A" w14:textId="77777777" w:rsidTr="00D04D8F">
        <w:trPr>
          <w:cantSplit/>
        </w:trPr>
        <w:tc>
          <w:tcPr>
            <w:tcW w:w="2054" w:type="dxa"/>
            <w:vAlign w:val="bottom"/>
          </w:tcPr>
          <w:p w14:paraId="2F35D276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Data spedizione</w:t>
            </w:r>
          </w:p>
        </w:tc>
        <w:tc>
          <w:tcPr>
            <w:tcW w:w="2978" w:type="dxa"/>
            <w:vAlign w:val="bottom"/>
          </w:tcPr>
          <w:p w14:paraId="3ED7C79E" w14:textId="77777777" w:rsidR="00977347" w:rsidRPr="00A768CE" w:rsidRDefault="00977347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Data spedizione ricetta espressa nel formato GGMMAAAA</w:t>
            </w:r>
          </w:p>
        </w:tc>
        <w:tc>
          <w:tcPr>
            <w:tcW w:w="567" w:type="dxa"/>
            <w:vAlign w:val="bottom"/>
          </w:tcPr>
          <w:p w14:paraId="7711CE90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12E662C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2B4310" w:rsidRPr="00A768CE">
              <w:rPr>
                <w:i/>
              </w:rPr>
              <w:t>57</w:t>
            </w:r>
          </w:p>
        </w:tc>
        <w:tc>
          <w:tcPr>
            <w:tcW w:w="567" w:type="dxa"/>
            <w:vAlign w:val="bottom"/>
          </w:tcPr>
          <w:p w14:paraId="6C126333" w14:textId="77777777" w:rsidR="00977347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E655ED" w:rsidRPr="00A768CE">
              <w:rPr>
                <w:i/>
              </w:rPr>
              <w:t>64</w:t>
            </w:r>
          </w:p>
        </w:tc>
        <w:tc>
          <w:tcPr>
            <w:tcW w:w="1134" w:type="dxa"/>
            <w:vAlign w:val="bottom"/>
          </w:tcPr>
          <w:p w14:paraId="187484BB" w14:textId="77777777" w:rsidR="00977347" w:rsidRPr="00A768CE" w:rsidRDefault="0097734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8</w:t>
            </w:r>
          </w:p>
        </w:tc>
        <w:tc>
          <w:tcPr>
            <w:tcW w:w="1134" w:type="dxa"/>
          </w:tcPr>
          <w:p w14:paraId="4914B9D9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B2A9159" w14:textId="77777777" w:rsidR="00977347" w:rsidRPr="00A768CE" w:rsidRDefault="00977347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OBB</w:t>
            </w:r>
          </w:p>
        </w:tc>
      </w:tr>
      <w:tr w:rsidR="008E4846" w:rsidRPr="008663CD" w14:paraId="3726B22D" w14:textId="77777777" w:rsidTr="00D04D8F">
        <w:trPr>
          <w:cantSplit/>
        </w:trPr>
        <w:tc>
          <w:tcPr>
            <w:tcW w:w="2054" w:type="dxa"/>
          </w:tcPr>
          <w:p w14:paraId="6815A84F" w14:textId="77777777" w:rsidR="008E4846" w:rsidRPr="00A768CE" w:rsidRDefault="008E4846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lastRenderedPageBreak/>
              <w:t>Codice-subcodice esenzione</w:t>
            </w:r>
          </w:p>
        </w:tc>
        <w:tc>
          <w:tcPr>
            <w:tcW w:w="2978" w:type="dxa"/>
            <w:vAlign w:val="bottom"/>
          </w:tcPr>
          <w:p w14:paraId="21E6C7D3" w14:textId="77777777" w:rsidR="008E4846" w:rsidRPr="00A768CE" w:rsidRDefault="008E4846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esenzione dell’assistito</w:t>
            </w:r>
          </w:p>
        </w:tc>
        <w:tc>
          <w:tcPr>
            <w:tcW w:w="567" w:type="dxa"/>
            <w:vAlign w:val="bottom"/>
          </w:tcPr>
          <w:p w14:paraId="2D8CBD6C" w14:textId="77777777" w:rsidR="008E4846" w:rsidRPr="00A768CE" w:rsidRDefault="008E484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B4BB4ED" w14:textId="77777777" w:rsidR="008E4846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8E4846" w:rsidRPr="00A768CE">
              <w:rPr>
                <w:i/>
              </w:rPr>
              <w:t>65</w:t>
            </w:r>
          </w:p>
        </w:tc>
        <w:tc>
          <w:tcPr>
            <w:tcW w:w="567" w:type="dxa"/>
            <w:vAlign w:val="bottom"/>
          </w:tcPr>
          <w:p w14:paraId="72688FA8" w14:textId="77777777" w:rsidR="008E4846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8E4846" w:rsidRPr="00A768CE">
              <w:rPr>
                <w:i/>
              </w:rPr>
              <w:t>70</w:t>
            </w:r>
          </w:p>
        </w:tc>
        <w:tc>
          <w:tcPr>
            <w:tcW w:w="1134" w:type="dxa"/>
            <w:vAlign w:val="bottom"/>
          </w:tcPr>
          <w:p w14:paraId="305C1CA3" w14:textId="77777777" w:rsidR="008E4846" w:rsidRPr="00A768CE" w:rsidRDefault="008E484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6</w:t>
            </w:r>
          </w:p>
        </w:tc>
        <w:tc>
          <w:tcPr>
            <w:tcW w:w="1134" w:type="dxa"/>
          </w:tcPr>
          <w:p w14:paraId="58C375C0" w14:textId="77777777" w:rsidR="008E4846" w:rsidRPr="00A768CE" w:rsidRDefault="008E4846" w:rsidP="00E51375">
            <w:pPr>
              <w:spacing w:before="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v. par 5.3.1</w:t>
            </w:r>
          </w:p>
          <w:p w14:paraId="5D892D1A" w14:textId="77777777" w:rsidR="008E4846" w:rsidRPr="00A768CE" w:rsidRDefault="008E4846" w:rsidP="00E51375">
            <w:pPr>
              <w:spacing w:before="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’ Codice-subcodice esenzione’</w:t>
            </w:r>
          </w:p>
        </w:tc>
        <w:tc>
          <w:tcPr>
            <w:tcW w:w="850" w:type="dxa"/>
          </w:tcPr>
          <w:p w14:paraId="72941CED" w14:textId="77777777" w:rsidR="008E4846" w:rsidRPr="00A768CE" w:rsidRDefault="008E4846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7A186070" w14:textId="77777777" w:rsidTr="00D04D8F">
        <w:trPr>
          <w:cantSplit/>
        </w:trPr>
        <w:tc>
          <w:tcPr>
            <w:tcW w:w="2054" w:type="dxa"/>
            <w:vAlign w:val="bottom"/>
          </w:tcPr>
          <w:p w14:paraId="628E2869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Importo ticket</w:t>
            </w:r>
          </w:p>
        </w:tc>
        <w:tc>
          <w:tcPr>
            <w:tcW w:w="2978" w:type="dxa"/>
            <w:vAlign w:val="bottom"/>
          </w:tcPr>
          <w:p w14:paraId="02B1299A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Importo ticket o quota a carico dell’assistito della ricetta. Numerico decimale senza  separatore e due cifre decimali</w:t>
            </w:r>
          </w:p>
        </w:tc>
        <w:tc>
          <w:tcPr>
            <w:tcW w:w="567" w:type="dxa"/>
            <w:vAlign w:val="bottom"/>
          </w:tcPr>
          <w:p w14:paraId="6195AA2C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45AE40CA" w14:textId="77777777" w:rsidR="00C84D08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2B4310" w:rsidRPr="00A768CE">
              <w:rPr>
                <w:i/>
              </w:rPr>
              <w:t>71</w:t>
            </w:r>
          </w:p>
        </w:tc>
        <w:tc>
          <w:tcPr>
            <w:tcW w:w="567" w:type="dxa"/>
            <w:vAlign w:val="bottom"/>
          </w:tcPr>
          <w:p w14:paraId="48F857F4" w14:textId="77777777" w:rsidR="00C84D08" w:rsidRPr="00A768CE" w:rsidRDefault="00E52D5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</w:t>
            </w:r>
            <w:r w:rsidR="00E655ED" w:rsidRPr="00A768CE">
              <w:rPr>
                <w:i/>
              </w:rPr>
              <w:t>86</w:t>
            </w:r>
          </w:p>
        </w:tc>
        <w:tc>
          <w:tcPr>
            <w:tcW w:w="1134" w:type="dxa"/>
            <w:vAlign w:val="bottom"/>
          </w:tcPr>
          <w:p w14:paraId="7A530BEC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16</w:t>
            </w:r>
          </w:p>
        </w:tc>
        <w:tc>
          <w:tcPr>
            <w:tcW w:w="1134" w:type="dxa"/>
          </w:tcPr>
          <w:p w14:paraId="5EFD463B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57C3C0C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473894" w:rsidRPr="008663CD" w14:paraId="6FAA1976" w14:textId="77777777" w:rsidTr="00D04D8F">
        <w:trPr>
          <w:cantSplit/>
        </w:trPr>
        <w:tc>
          <w:tcPr>
            <w:tcW w:w="2054" w:type="dxa"/>
            <w:vAlign w:val="bottom"/>
          </w:tcPr>
          <w:p w14:paraId="14389EDA" w14:textId="77777777" w:rsidR="00473894" w:rsidRPr="00A768CE" w:rsidRDefault="00473894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Importo sconto</w:t>
            </w:r>
          </w:p>
        </w:tc>
        <w:tc>
          <w:tcPr>
            <w:tcW w:w="2978" w:type="dxa"/>
            <w:vAlign w:val="bottom"/>
          </w:tcPr>
          <w:p w14:paraId="5B32D5E7" w14:textId="77777777" w:rsidR="00D41C74" w:rsidRPr="00A768CE" w:rsidRDefault="00C1259D" w:rsidP="0098379A">
            <w:pPr>
              <w:spacing w:before="80" w:line="240" w:lineRule="auto"/>
              <w:ind w:left="0"/>
              <w:jc w:val="both"/>
              <w:rPr>
                <w:i/>
              </w:rPr>
            </w:pPr>
            <w:r w:rsidRPr="00A768CE">
              <w:rPr>
                <w:i/>
              </w:rPr>
              <w:t>Somma dei seguenti import</w:t>
            </w:r>
            <w:r w:rsidR="0098379A" w:rsidRPr="00A768CE">
              <w:rPr>
                <w:i/>
              </w:rPr>
              <w:t>i</w:t>
            </w:r>
            <w:r w:rsidR="00D41C74" w:rsidRPr="00A768CE">
              <w:rPr>
                <w:i/>
              </w:rPr>
              <w:t>, se previsti</w:t>
            </w:r>
            <w:r w:rsidR="00B27B23" w:rsidRPr="00A768CE">
              <w:rPr>
                <w:i/>
              </w:rPr>
              <w:t>:</w:t>
            </w:r>
          </w:p>
          <w:p w14:paraId="4844EE69" w14:textId="77777777" w:rsidR="0098379A" w:rsidRPr="00A768CE" w:rsidRDefault="0098379A" w:rsidP="00BD4290">
            <w:pPr>
              <w:numPr>
                <w:ilvl w:val="0"/>
                <w:numId w:val="7"/>
              </w:numPr>
              <w:spacing w:before="80" w:line="240" w:lineRule="auto"/>
              <w:ind w:left="356"/>
              <w:rPr>
                <w:i/>
              </w:rPr>
            </w:pPr>
            <w:r w:rsidRPr="00A768CE">
              <w:rPr>
                <w:i/>
              </w:rPr>
              <w:t>Importo dello sconto calcolato sul farmaco in base al tipo farmacia ed alla fascia sconto di appartenenza del farmaco.</w:t>
            </w:r>
          </w:p>
          <w:p w14:paraId="177B16C7" w14:textId="77777777" w:rsidR="0098379A" w:rsidRPr="00A768CE" w:rsidRDefault="0098379A" w:rsidP="00BD4290">
            <w:pPr>
              <w:numPr>
                <w:ilvl w:val="0"/>
                <w:numId w:val="7"/>
              </w:numPr>
              <w:spacing w:before="80" w:line="240" w:lineRule="auto"/>
              <w:ind w:left="356"/>
              <w:rPr>
                <w:i/>
              </w:rPr>
            </w:pPr>
            <w:r w:rsidRPr="00A768CE">
              <w:rPr>
                <w:i/>
              </w:rPr>
              <w:t>Importo sconto aggiuntivo sul farmaco applicato dalla farmacia in base al decreto legge n.156.</w:t>
            </w:r>
          </w:p>
          <w:p w14:paraId="68258198" w14:textId="77777777" w:rsidR="0098379A" w:rsidRPr="00A768CE" w:rsidRDefault="0098379A" w:rsidP="00BD4290">
            <w:pPr>
              <w:numPr>
                <w:ilvl w:val="0"/>
                <w:numId w:val="7"/>
              </w:numPr>
              <w:spacing w:before="80" w:line="240" w:lineRule="auto"/>
              <w:ind w:left="356"/>
              <w:rPr>
                <w:i/>
              </w:rPr>
            </w:pPr>
            <w:r w:rsidRPr="00A768CE">
              <w:rPr>
                <w:i/>
              </w:rPr>
              <w:t>Importo sconto aggiuntivo sul farmaco applicato dalla farmacia in base al decreto legge n.78 calcolato dal sistema .</w:t>
            </w:r>
          </w:p>
          <w:p w14:paraId="01E991FE" w14:textId="77777777" w:rsidR="00EE5CB5" w:rsidRPr="00A768CE" w:rsidRDefault="0098379A" w:rsidP="00BD4290">
            <w:pPr>
              <w:numPr>
                <w:ilvl w:val="0"/>
                <w:numId w:val="7"/>
              </w:numPr>
              <w:spacing w:before="80" w:line="240" w:lineRule="auto"/>
              <w:ind w:left="356"/>
              <w:rPr>
                <w:i/>
              </w:rPr>
            </w:pPr>
            <w:r w:rsidRPr="00A768CE">
              <w:rPr>
                <w:i/>
              </w:rPr>
              <w:t>Importo sconto applicato dalla farmacia sulla base della determinazione dell’Agenzia Italiana del Farmaco del 9 febbraio 2007.</w:t>
            </w:r>
          </w:p>
        </w:tc>
        <w:tc>
          <w:tcPr>
            <w:tcW w:w="567" w:type="dxa"/>
            <w:vAlign w:val="bottom"/>
          </w:tcPr>
          <w:p w14:paraId="789274B8" w14:textId="77777777" w:rsidR="00473894" w:rsidRPr="00A768CE" w:rsidRDefault="0047389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2594A092" w14:textId="77777777" w:rsidR="00473894" w:rsidRPr="00A768CE" w:rsidRDefault="0047389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287</w:t>
            </w:r>
          </w:p>
        </w:tc>
        <w:tc>
          <w:tcPr>
            <w:tcW w:w="567" w:type="dxa"/>
            <w:vAlign w:val="bottom"/>
          </w:tcPr>
          <w:p w14:paraId="51E0D6D5" w14:textId="77777777" w:rsidR="00473894" w:rsidRPr="00A768CE" w:rsidRDefault="0047389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302</w:t>
            </w:r>
          </w:p>
        </w:tc>
        <w:tc>
          <w:tcPr>
            <w:tcW w:w="1134" w:type="dxa"/>
            <w:vAlign w:val="bottom"/>
          </w:tcPr>
          <w:p w14:paraId="399E8265" w14:textId="77777777" w:rsidR="00473894" w:rsidRPr="00A768CE" w:rsidRDefault="0047389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16</w:t>
            </w:r>
          </w:p>
        </w:tc>
        <w:tc>
          <w:tcPr>
            <w:tcW w:w="1134" w:type="dxa"/>
          </w:tcPr>
          <w:p w14:paraId="10FD2E71" w14:textId="77777777" w:rsidR="00473894" w:rsidRPr="00A768CE" w:rsidRDefault="00473894" w:rsidP="00E51375">
            <w:pPr>
              <w:spacing w:before="0" w:line="240" w:lineRule="auto"/>
              <w:ind w:left="0"/>
              <w:jc w:val="center"/>
              <w:rPr>
                <w:i/>
                <w:highlight w:val="yellow"/>
              </w:rPr>
            </w:pPr>
          </w:p>
        </w:tc>
        <w:tc>
          <w:tcPr>
            <w:tcW w:w="850" w:type="dxa"/>
          </w:tcPr>
          <w:p w14:paraId="5BEB5F0B" w14:textId="77777777" w:rsidR="00473894" w:rsidRPr="00A768CE" w:rsidRDefault="00473894" w:rsidP="00E51375">
            <w:pPr>
              <w:spacing w:before="0" w:line="240" w:lineRule="auto"/>
              <w:ind w:left="0"/>
              <w:jc w:val="center"/>
              <w:rPr>
                <w:i/>
                <w:highlight w:val="yellow"/>
              </w:rPr>
            </w:pPr>
          </w:p>
        </w:tc>
      </w:tr>
      <w:tr w:rsidR="00473894" w:rsidRPr="008663CD" w14:paraId="53E59EC4" w14:textId="77777777" w:rsidTr="00D04D8F">
        <w:trPr>
          <w:cantSplit/>
        </w:trPr>
        <w:tc>
          <w:tcPr>
            <w:tcW w:w="2054" w:type="dxa"/>
            <w:vAlign w:val="bottom"/>
          </w:tcPr>
          <w:p w14:paraId="6B9FB65B" w14:textId="77777777" w:rsidR="00473894" w:rsidRPr="00A768CE" w:rsidRDefault="00473894" w:rsidP="00D3643E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Tipo ricetta</w:t>
            </w:r>
          </w:p>
        </w:tc>
        <w:tc>
          <w:tcPr>
            <w:tcW w:w="2978" w:type="dxa"/>
            <w:vAlign w:val="bottom"/>
          </w:tcPr>
          <w:p w14:paraId="6923AFE0" w14:textId="77777777" w:rsidR="00473894" w:rsidRPr="00A768CE" w:rsidRDefault="00D3643E" w:rsidP="00D3643E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Tipologia prescrizione</w:t>
            </w:r>
          </w:p>
        </w:tc>
        <w:tc>
          <w:tcPr>
            <w:tcW w:w="567" w:type="dxa"/>
            <w:vAlign w:val="bottom"/>
          </w:tcPr>
          <w:p w14:paraId="191F1718" w14:textId="77777777" w:rsidR="00473894" w:rsidRPr="00A768CE" w:rsidRDefault="00473894" w:rsidP="00D3643E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8C5AAB7" w14:textId="77777777" w:rsidR="00473894" w:rsidRPr="00A768CE" w:rsidRDefault="00473894" w:rsidP="00D3643E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303</w:t>
            </w:r>
          </w:p>
        </w:tc>
        <w:tc>
          <w:tcPr>
            <w:tcW w:w="567" w:type="dxa"/>
            <w:vAlign w:val="bottom"/>
          </w:tcPr>
          <w:p w14:paraId="323314C2" w14:textId="77777777" w:rsidR="00473894" w:rsidRPr="00A768CE" w:rsidRDefault="00473894" w:rsidP="00D3643E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303</w:t>
            </w:r>
          </w:p>
        </w:tc>
        <w:tc>
          <w:tcPr>
            <w:tcW w:w="1134" w:type="dxa"/>
            <w:vAlign w:val="bottom"/>
          </w:tcPr>
          <w:p w14:paraId="6CB02DFE" w14:textId="77777777" w:rsidR="00473894" w:rsidRPr="00A768CE" w:rsidRDefault="00473894" w:rsidP="00D3643E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</w:t>
            </w:r>
          </w:p>
        </w:tc>
        <w:tc>
          <w:tcPr>
            <w:tcW w:w="1134" w:type="dxa"/>
          </w:tcPr>
          <w:p w14:paraId="3DE1491B" w14:textId="77777777" w:rsidR="00473894" w:rsidRPr="00A768CE" w:rsidRDefault="00D3643E" w:rsidP="00D3643E">
            <w:pPr>
              <w:spacing w:before="80" w:line="240" w:lineRule="auto"/>
              <w:ind w:left="0"/>
              <w:jc w:val="center"/>
              <w:rPr>
                <w:i/>
                <w:highlight w:val="yellow"/>
              </w:rPr>
            </w:pPr>
            <w:r w:rsidRPr="00A768CE">
              <w:rPr>
                <w:i/>
              </w:rPr>
              <w:t>1</w:t>
            </w:r>
          </w:p>
        </w:tc>
        <w:tc>
          <w:tcPr>
            <w:tcW w:w="850" w:type="dxa"/>
          </w:tcPr>
          <w:p w14:paraId="06BE76F1" w14:textId="77777777" w:rsidR="00473894" w:rsidRPr="00A768CE" w:rsidRDefault="00473894" w:rsidP="00D3643E">
            <w:pPr>
              <w:spacing w:before="80" w:line="240" w:lineRule="auto"/>
              <w:ind w:left="0"/>
              <w:jc w:val="center"/>
              <w:rPr>
                <w:i/>
                <w:highlight w:val="yellow"/>
              </w:rPr>
            </w:pPr>
          </w:p>
        </w:tc>
      </w:tr>
      <w:tr w:rsidR="008729D5" w:rsidRPr="008663CD" w14:paraId="06EC621A" w14:textId="77777777" w:rsidTr="00D04D8F">
        <w:trPr>
          <w:cantSplit/>
        </w:trPr>
        <w:tc>
          <w:tcPr>
            <w:tcW w:w="9851" w:type="dxa"/>
            <w:gridSpan w:val="8"/>
          </w:tcPr>
          <w:p w14:paraId="2B08AD48" w14:textId="77777777" w:rsidR="008729D5" w:rsidRPr="00A768CE" w:rsidRDefault="008729D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FARMACO1</w:t>
            </w:r>
          </w:p>
        </w:tc>
      </w:tr>
      <w:tr w:rsidR="00C84D08" w:rsidRPr="008663CD" w14:paraId="5E34093D" w14:textId="77777777" w:rsidTr="00D04D8F">
        <w:trPr>
          <w:cantSplit/>
        </w:trPr>
        <w:tc>
          <w:tcPr>
            <w:tcW w:w="2054" w:type="dxa"/>
            <w:vAlign w:val="bottom"/>
          </w:tcPr>
          <w:p w14:paraId="357C22BD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Codice ministeriale</w:t>
            </w:r>
          </w:p>
        </w:tc>
        <w:tc>
          <w:tcPr>
            <w:tcW w:w="2978" w:type="dxa"/>
            <w:vAlign w:val="bottom"/>
          </w:tcPr>
          <w:p w14:paraId="764D7556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MINSAN del farmaco distribuito.</w:t>
            </w:r>
          </w:p>
        </w:tc>
        <w:tc>
          <w:tcPr>
            <w:tcW w:w="567" w:type="dxa"/>
            <w:vAlign w:val="bottom"/>
          </w:tcPr>
          <w:p w14:paraId="149B6BCA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982EE7D" w14:textId="77777777" w:rsidR="00C84D08" w:rsidRPr="00A768CE" w:rsidRDefault="0047389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304</w:t>
            </w:r>
          </w:p>
        </w:tc>
        <w:tc>
          <w:tcPr>
            <w:tcW w:w="567" w:type="dxa"/>
            <w:vAlign w:val="bottom"/>
          </w:tcPr>
          <w:p w14:paraId="1F03FD8A" w14:textId="77777777" w:rsidR="00C84D08" w:rsidRPr="00A768CE" w:rsidRDefault="0047389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313</w:t>
            </w:r>
          </w:p>
        </w:tc>
        <w:tc>
          <w:tcPr>
            <w:tcW w:w="1134" w:type="dxa"/>
            <w:vAlign w:val="bottom"/>
          </w:tcPr>
          <w:p w14:paraId="77225F96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10</w:t>
            </w:r>
          </w:p>
        </w:tc>
        <w:tc>
          <w:tcPr>
            <w:tcW w:w="1134" w:type="dxa"/>
          </w:tcPr>
          <w:p w14:paraId="7CB9F021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43E1EE6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59C7A3CE" w14:textId="77777777" w:rsidTr="00D04D8F">
        <w:trPr>
          <w:cantSplit/>
        </w:trPr>
        <w:tc>
          <w:tcPr>
            <w:tcW w:w="2054" w:type="dxa"/>
            <w:vAlign w:val="bottom"/>
          </w:tcPr>
          <w:p w14:paraId="0D533F08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Numero pezzi</w:t>
            </w:r>
          </w:p>
        </w:tc>
        <w:tc>
          <w:tcPr>
            <w:tcW w:w="2978" w:type="dxa"/>
            <w:vAlign w:val="bottom"/>
          </w:tcPr>
          <w:p w14:paraId="4DA5CF87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Numero pezzi prescritti</w:t>
            </w:r>
          </w:p>
        </w:tc>
        <w:tc>
          <w:tcPr>
            <w:tcW w:w="567" w:type="dxa"/>
            <w:vAlign w:val="bottom"/>
          </w:tcPr>
          <w:p w14:paraId="6D173BAB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2F58EFDB" w14:textId="77777777" w:rsidR="00C84D08" w:rsidRPr="00A768CE" w:rsidRDefault="0047389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314</w:t>
            </w:r>
          </w:p>
        </w:tc>
        <w:tc>
          <w:tcPr>
            <w:tcW w:w="567" w:type="dxa"/>
            <w:vAlign w:val="bottom"/>
          </w:tcPr>
          <w:p w14:paraId="01F66B38" w14:textId="77777777" w:rsidR="00C84D08" w:rsidRPr="00A768CE" w:rsidRDefault="0047389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316</w:t>
            </w:r>
          </w:p>
        </w:tc>
        <w:tc>
          <w:tcPr>
            <w:tcW w:w="1134" w:type="dxa"/>
            <w:vAlign w:val="bottom"/>
          </w:tcPr>
          <w:p w14:paraId="657C01D5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615F34F3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C7F46B1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3F277D7C" w14:textId="77777777" w:rsidTr="00D04D8F">
        <w:trPr>
          <w:cantSplit/>
        </w:trPr>
        <w:tc>
          <w:tcPr>
            <w:tcW w:w="2054" w:type="dxa"/>
            <w:vAlign w:val="bottom"/>
          </w:tcPr>
          <w:p w14:paraId="5AE3F5D1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Importo unitario</w:t>
            </w:r>
          </w:p>
        </w:tc>
        <w:tc>
          <w:tcPr>
            <w:tcW w:w="2978" w:type="dxa"/>
            <w:vAlign w:val="bottom"/>
          </w:tcPr>
          <w:p w14:paraId="765A46E9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Importo unitario del farmaco. Numerico decimale senza  separatore e due cifre decimali</w:t>
            </w:r>
          </w:p>
        </w:tc>
        <w:tc>
          <w:tcPr>
            <w:tcW w:w="567" w:type="dxa"/>
            <w:vAlign w:val="bottom"/>
          </w:tcPr>
          <w:p w14:paraId="005F5FBF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65E8C2AE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473894" w:rsidRPr="00A768CE">
              <w:rPr>
                <w:i/>
              </w:rPr>
              <w:t>17</w:t>
            </w:r>
          </w:p>
        </w:tc>
        <w:tc>
          <w:tcPr>
            <w:tcW w:w="567" w:type="dxa"/>
            <w:vAlign w:val="bottom"/>
          </w:tcPr>
          <w:p w14:paraId="2D817211" w14:textId="77777777" w:rsidR="00C84D08" w:rsidRPr="00A768CE" w:rsidRDefault="00767BE4" w:rsidP="004738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473894" w:rsidRPr="00A768CE">
              <w:rPr>
                <w:i/>
              </w:rPr>
              <w:t>32</w:t>
            </w:r>
          </w:p>
        </w:tc>
        <w:tc>
          <w:tcPr>
            <w:tcW w:w="1134" w:type="dxa"/>
            <w:vAlign w:val="bottom"/>
          </w:tcPr>
          <w:p w14:paraId="5A01CAC5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16</w:t>
            </w:r>
          </w:p>
        </w:tc>
        <w:tc>
          <w:tcPr>
            <w:tcW w:w="1134" w:type="dxa"/>
          </w:tcPr>
          <w:p w14:paraId="11CCC42E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78EDFAA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02B31BEC" w14:textId="77777777" w:rsidTr="00D04D8F">
        <w:trPr>
          <w:cantSplit/>
        </w:trPr>
        <w:tc>
          <w:tcPr>
            <w:tcW w:w="2054" w:type="dxa"/>
            <w:vAlign w:val="bottom"/>
          </w:tcPr>
          <w:p w14:paraId="6905DA48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A.T.C.</w:t>
            </w:r>
          </w:p>
        </w:tc>
        <w:tc>
          <w:tcPr>
            <w:tcW w:w="2978" w:type="dxa"/>
            <w:vAlign w:val="bottom"/>
          </w:tcPr>
          <w:p w14:paraId="2093ED00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ATC del farmaco</w:t>
            </w:r>
          </w:p>
        </w:tc>
        <w:tc>
          <w:tcPr>
            <w:tcW w:w="567" w:type="dxa"/>
            <w:vAlign w:val="bottom"/>
          </w:tcPr>
          <w:p w14:paraId="65F7E19B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196D185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473894" w:rsidRPr="00A768CE">
              <w:rPr>
                <w:i/>
              </w:rPr>
              <w:t>33</w:t>
            </w:r>
          </w:p>
        </w:tc>
        <w:tc>
          <w:tcPr>
            <w:tcW w:w="567" w:type="dxa"/>
            <w:vAlign w:val="bottom"/>
          </w:tcPr>
          <w:p w14:paraId="41F0CFD5" w14:textId="77777777" w:rsidR="00C84D08" w:rsidRPr="00A768CE" w:rsidRDefault="00767BE4" w:rsidP="00767BE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473894" w:rsidRPr="00A768CE">
              <w:rPr>
                <w:i/>
              </w:rPr>
              <w:t>39</w:t>
            </w:r>
          </w:p>
        </w:tc>
        <w:tc>
          <w:tcPr>
            <w:tcW w:w="1134" w:type="dxa"/>
            <w:vAlign w:val="bottom"/>
          </w:tcPr>
          <w:p w14:paraId="4E61E33D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7</w:t>
            </w:r>
          </w:p>
        </w:tc>
        <w:tc>
          <w:tcPr>
            <w:tcW w:w="1134" w:type="dxa"/>
          </w:tcPr>
          <w:p w14:paraId="1C57723B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61C5F775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64CB279D" w14:textId="77777777" w:rsidTr="00D04D8F">
        <w:trPr>
          <w:cantSplit/>
        </w:trPr>
        <w:tc>
          <w:tcPr>
            <w:tcW w:w="2054" w:type="dxa"/>
            <w:vAlign w:val="bottom"/>
          </w:tcPr>
          <w:p w14:paraId="2C42ED19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Casa farmaceutica</w:t>
            </w:r>
          </w:p>
        </w:tc>
        <w:tc>
          <w:tcPr>
            <w:tcW w:w="2978" w:type="dxa"/>
            <w:vAlign w:val="bottom"/>
          </w:tcPr>
          <w:p w14:paraId="1E8EB30D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ditta produttrice del farmaco</w:t>
            </w:r>
          </w:p>
        </w:tc>
        <w:tc>
          <w:tcPr>
            <w:tcW w:w="567" w:type="dxa"/>
            <w:vAlign w:val="bottom"/>
          </w:tcPr>
          <w:p w14:paraId="6377B178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1E027D5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473894" w:rsidRPr="00A768CE">
              <w:rPr>
                <w:i/>
              </w:rPr>
              <w:t>40</w:t>
            </w:r>
          </w:p>
        </w:tc>
        <w:tc>
          <w:tcPr>
            <w:tcW w:w="567" w:type="dxa"/>
            <w:vAlign w:val="bottom"/>
          </w:tcPr>
          <w:p w14:paraId="0F64C4B0" w14:textId="77777777" w:rsidR="00C84D08" w:rsidRPr="00A768CE" w:rsidRDefault="0047389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343</w:t>
            </w:r>
          </w:p>
        </w:tc>
        <w:tc>
          <w:tcPr>
            <w:tcW w:w="1134" w:type="dxa"/>
            <w:vAlign w:val="bottom"/>
          </w:tcPr>
          <w:p w14:paraId="27DA5128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</w:p>
        </w:tc>
        <w:tc>
          <w:tcPr>
            <w:tcW w:w="1134" w:type="dxa"/>
          </w:tcPr>
          <w:p w14:paraId="7D68455E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43A1F30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3CBB3070" w14:textId="77777777" w:rsidTr="00D04D8F">
        <w:trPr>
          <w:cantSplit/>
        </w:trPr>
        <w:tc>
          <w:tcPr>
            <w:tcW w:w="2054" w:type="dxa"/>
            <w:vAlign w:val="bottom"/>
          </w:tcPr>
          <w:p w14:paraId="60BB8E32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lastRenderedPageBreak/>
              <w:t xml:space="preserve"> Nota di diagnosi</w:t>
            </w:r>
          </w:p>
        </w:tc>
        <w:tc>
          <w:tcPr>
            <w:tcW w:w="2978" w:type="dxa"/>
            <w:vAlign w:val="bottom"/>
          </w:tcPr>
          <w:p w14:paraId="164AFE0A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della nota di diagnosi per la quale il farmaco è erogabile in regime di esenzione (D.M. 22/12/2000 suppl. Ord. Alla G.U. n. 7 del 10/01/2001 e successive modifiche)</w:t>
            </w:r>
          </w:p>
        </w:tc>
        <w:tc>
          <w:tcPr>
            <w:tcW w:w="567" w:type="dxa"/>
            <w:vAlign w:val="bottom"/>
          </w:tcPr>
          <w:p w14:paraId="5600925C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EFBAD42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473894" w:rsidRPr="00A768CE">
              <w:rPr>
                <w:i/>
              </w:rPr>
              <w:t>44</w:t>
            </w:r>
          </w:p>
        </w:tc>
        <w:tc>
          <w:tcPr>
            <w:tcW w:w="567" w:type="dxa"/>
            <w:vAlign w:val="bottom"/>
          </w:tcPr>
          <w:p w14:paraId="4832B503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473894" w:rsidRPr="00A768CE">
              <w:rPr>
                <w:i/>
              </w:rPr>
              <w:t>46</w:t>
            </w:r>
          </w:p>
        </w:tc>
        <w:tc>
          <w:tcPr>
            <w:tcW w:w="1134" w:type="dxa"/>
            <w:vAlign w:val="bottom"/>
          </w:tcPr>
          <w:p w14:paraId="5C570DA1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12B2B5A7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6CEF8B2D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8729D5" w:rsidRPr="008663CD" w14:paraId="0C5996B8" w14:textId="77777777" w:rsidTr="00D04D8F">
        <w:trPr>
          <w:cantSplit/>
        </w:trPr>
        <w:tc>
          <w:tcPr>
            <w:tcW w:w="9851" w:type="dxa"/>
            <w:gridSpan w:val="8"/>
          </w:tcPr>
          <w:p w14:paraId="743E1286" w14:textId="77777777" w:rsidR="008729D5" w:rsidRPr="00A768CE" w:rsidRDefault="008729D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FARMACO2</w:t>
            </w:r>
            <w:r w:rsidR="002B4310" w:rsidRPr="00A768CE">
              <w:rPr>
                <w:i/>
              </w:rPr>
              <w:t>230</w:t>
            </w:r>
          </w:p>
        </w:tc>
      </w:tr>
      <w:tr w:rsidR="00C84D08" w:rsidRPr="008663CD" w14:paraId="2AE2E4C0" w14:textId="77777777" w:rsidTr="00D04D8F">
        <w:trPr>
          <w:cantSplit/>
        </w:trPr>
        <w:tc>
          <w:tcPr>
            <w:tcW w:w="2054" w:type="dxa"/>
            <w:vAlign w:val="bottom"/>
          </w:tcPr>
          <w:p w14:paraId="63F7C405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Codice ministeriale</w:t>
            </w:r>
          </w:p>
        </w:tc>
        <w:tc>
          <w:tcPr>
            <w:tcW w:w="2978" w:type="dxa"/>
            <w:vAlign w:val="bottom"/>
          </w:tcPr>
          <w:p w14:paraId="3327CFFB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MINSAN del farmaco distribuito</w:t>
            </w:r>
          </w:p>
        </w:tc>
        <w:tc>
          <w:tcPr>
            <w:tcW w:w="567" w:type="dxa"/>
            <w:vAlign w:val="bottom"/>
          </w:tcPr>
          <w:p w14:paraId="196293B2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5C8E063" w14:textId="77777777" w:rsidR="00C84D08" w:rsidRPr="00A768CE" w:rsidRDefault="00767BE4" w:rsidP="002C5AA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C5AAF" w:rsidRPr="00A768CE">
              <w:rPr>
                <w:i/>
              </w:rPr>
              <w:t>47</w:t>
            </w:r>
          </w:p>
        </w:tc>
        <w:tc>
          <w:tcPr>
            <w:tcW w:w="567" w:type="dxa"/>
            <w:vAlign w:val="bottom"/>
          </w:tcPr>
          <w:p w14:paraId="3655362B" w14:textId="77777777" w:rsidR="00C84D08" w:rsidRPr="00A768CE" w:rsidRDefault="00767BE4" w:rsidP="002C5AA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C5AAF" w:rsidRPr="00A768CE">
              <w:rPr>
                <w:i/>
              </w:rPr>
              <w:t>56</w:t>
            </w:r>
          </w:p>
        </w:tc>
        <w:tc>
          <w:tcPr>
            <w:tcW w:w="1134" w:type="dxa"/>
            <w:vAlign w:val="bottom"/>
          </w:tcPr>
          <w:p w14:paraId="7E0BE15D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10</w:t>
            </w:r>
          </w:p>
        </w:tc>
        <w:tc>
          <w:tcPr>
            <w:tcW w:w="1134" w:type="dxa"/>
          </w:tcPr>
          <w:p w14:paraId="28D1B382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FE04C7C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16D32271" w14:textId="77777777" w:rsidTr="00D04D8F">
        <w:trPr>
          <w:cantSplit/>
        </w:trPr>
        <w:tc>
          <w:tcPr>
            <w:tcW w:w="2054" w:type="dxa"/>
            <w:vAlign w:val="bottom"/>
          </w:tcPr>
          <w:p w14:paraId="5D6E59F6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Numero pezzi</w:t>
            </w:r>
          </w:p>
        </w:tc>
        <w:tc>
          <w:tcPr>
            <w:tcW w:w="2978" w:type="dxa"/>
            <w:vAlign w:val="bottom"/>
          </w:tcPr>
          <w:p w14:paraId="6D7E25C1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Numero pezzi prescritti</w:t>
            </w:r>
          </w:p>
        </w:tc>
        <w:tc>
          <w:tcPr>
            <w:tcW w:w="567" w:type="dxa"/>
            <w:vAlign w:val="bottom"/>
          </w:tcPr>
          <w:p w14:paraId="1B7B52D4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65255047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B4310" w:rsidRPr="00A768CE">
              <w:rPr>
                <w:i/>
              </w:rPr>
              <w:t>40</w:t>
            </w:r>
          </w:p>
        </w:tc>
        <w:tc>
          <w:tcPr>
            <w:tcW w:w="567" w:type="dxa"/>
            <w:vAlign w:val="bottom"/>
          </w:tcPr>
          <w:p w14:paraId="638595A6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C5AAF" w:rsidRPr="00A768CE">
              <w:rPr>
                <w:i/>
              </w:rPr>
              <w:t>59</w:t>
            </w:r>
          </w:p>
        </w:tc>
        <w:tc>
          <w:tcPr>
            <w:tcW w:w="1134" w:type="dxa"/>
            <w:vAlign w:val="bottom"/>
          </w:tcPr>
          <w:p w14:paraId="16CAE3B0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008D9D60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3DB1576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0CC1127A" w14:textId="77777777" w:rsidTr="00D04D8F">
        <w:trPr>
          <w:cantSplit/>
        </w:trPr>
        <w:tc>
          <w:tcPr>
            <w:tcW w:w="2054" w:type="dxa"/>
            <w:vAlign w:val="bottom"/>
          </w:tcPr>
          <w:p w14:paraId="3CDD0E6F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Importo unitario</w:t>
            </w:r>
          </w:p>
        </w:tc>
        <w:tc>
          <w:tcPr>
            <w:tcW w:w="2978" w:type="dxa"/>
            <w:vAlign w:val="bottom"/>
          </w:tcPr>
          <w:p w14:paraId="077F99CF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Importo unitario del farmaco. Numerico decimale senza  separatore e due cifre decimali</w:t>
            </w:r>
          </w:p>
        </w:tc>
        <w:tc>
          <w:tcPr>
            <w:tcW w:w="567" w:type="dxa"/>
            <w:vAlign w:val="bottom"/>
          </w:tcPr>
          <w:p w14:paraId="453C59BD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374B82B3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C5AAF" w:rsidRPr="00A768CE">
              <w:rPr>
                <w:i/>
              </w:rPr>
              <w:t>60</w:t>
            </w:r>
          </w:p>
        </w:tc>
        <w:tc>
          <w:tcPr>
            <w:tcW w:w="567" w:type="dxa"/>
            <w:vAlign w:val="bottom"/>
          </w:tcPr>
          <w:p w14:paraId="66E1DB1A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C5AAF" w:rsidRPr="00A768CE">
              <w:rPr>
                <w:i/>
              </w:rPr>
              <w:t>75</w:t>
            </w:r>
          </w:p>
        </w:tc>
        <w:tc>
          <w:tcPr>
            <w:tcW w:w="1134" w:type="dxa"/>
            <w:vAlign w:val="bottom"/>
          </w:tcPr>
          <w:p w14:paraId="019F58A1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16</w:t>
            </w:r>
          </w:p>
        </w:tc>
        <w:tc>
          <w:tcPr>
            <w:tcW w:w="1134" w:type="dxa"/>
          </w:tcPr>
          <w:p w14:paraId="5917C658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020FE1B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075C7FCC" w14:textId="77777777" w:rsidTr="00D04D8F">
        <w:trPr>
          <w:cantSplit/>
        </w:trPr>
        <w:tc>
          <w:tcPr>
            <w:tcW w:w="2054" w:type="dxa"/>
            <w:vAlign w:val="bottom"/>
          </w:tcPr>
          <w:p w14:paraId="65EE7C6E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A.T.C.</w:t>
            </w:r>
          </w:p>
        </w:tc>
        <w:tc>
          <w:tcPr>
            <w:tcW w:w="2978" w:type="dxa"/>
            <w:vAlign w:val="bottom"/>
          </w:tcPr>
          <w:p w14:paraId="09287354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ATC del farmaco</w:t>
            </w:r>
          </w:p>
        </w:tc>
        <w:tc>
          <w:tcPr>
            <w:tcW w:w="567" w:type="dxa"/>
            <w:vAlign w:val="bottom"/>
          </w:tcPr>
          <w:p w14:paraId="6FDD0CDE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E439910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C5AAF" w:rsidRPr="00A768CE">
              <w:rPr>
                <w:i/>
              </w:rPr>
              <w:t>76</w:t>
            </w:r>
          </w:p>
        </w:tc>
        <w:tc>
          <w:tcPr>
            <w:tcW w:w="567" w:type="dxa"/>
            <w:vAlign w:val="bottom"/>
          </w:tcPr>
          <w:p w14:paraId="5253AA64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C5AAF" w:rsidRPr="00A768CE">
              <w:rPr>
                <w:i/>
              </w:rPr>
              <w:t>82</w:t>
            </w:r>
          </w:p>
        </w:tc>
        <w:tc>
          <w:tcPr>
            <w:tcW w:w="1134" w:type="dxa"/>
            <w:vAlign w:val="bottom"/>
          </w:tcPr>
          <w:p w14:paraId="6EBCA547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7</w:t>
            </w:r>
          </w:p>
        </w:tc>
        <w:tc>
          <w:tcPr>
            <w:tcW w:w="1134" w:type="dxa"/>
          </w:tcPr>
          <w:p w14:paraId="561D84A9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5772894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513C9937" w14:textId="77777777" w:rsidTr="00D04D8F">
        <w:trPr>
          <w:cantSplit/>
        </w:trPr>
        <w:tc>
          <w:tcPr>
            <w:tcW w:w="2054" w:type="dxa"/>
            <w:vAlign w:val="bottom"/>
          </w:tcPr>
          <w:p w14:paraId="029F7A46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Casa farmaceutica</w:t>
            </w:r>
          </w:p>
        </w:tc>
        <w:tc>
          <w:tcPr>
            <w:tcW w:w="2978" w:type="dxa"/>
            <w:vAlign w:val="bottom"/>
          </w:tcPr>
          <w:p w14:paraId="3B2275A5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ditta produttrice del farmaco</w:t>
            </w:r>
          </w:p>
        </w:tc>
        <w:tc>
          <w:tcPr>
            <w:tcW w:w="567" w:type="dxa"/>
            <w:vAlign w:val="bottom"/>
          </w:tcPr>
          <w:p w14:paraId="340806D9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2FB7D63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C5AAF" w:rsidRPr="00A768CE">
              <w:rPr>
                <w:i/>
              </w:rPr>
              <w:t>83</w:t>
            </w:r>
          </w:p>
        </w:tc>
        <w:tc>
          <w:tcPr>
            <w:tcW w:w="567" w:type="dxa"/>
            <w:vAlign w:val="bottom"/>
          </w:tcPr>
          <w:p w14:paraId="75060E89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C5AAF" w:rsidRPr="00A768CE">
              <w:rPr>
                <w:i/>
              </w:rPr>
              <w:t>86</w:t>
            </w:r>
          </w:p>
        </w:tc>
        <w:tc>
          <w:tcPr>
            <w:tcW w:w="1134" w:type="dxa"/>
            <w:vAlign w:val="bottom"/>
          </w:tcPr>
          <w:p w14:paraId="04689A3B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</w:p>
        </w:tc>
        <w:tc>
          <w:tcPr>
            <w:tcW w:w="1134" w:type="dxa"/>
          </w:tcPr>
          <w:p w14:paraId="3BF171AC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8A29BB7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44077670" w14:textId="77777777" w:rsidTr="00D04D8F">
        <w:trPr>
          <w:cantSplit/>
        </w:trPr>
        <w:tc>
          <w:tcPr>
            <w:tcW w:w="2054" w:type="dxa"/>
            <w:vAlign w:val="bottom"/>
          </w:tcPr>
          <w:p w14:paraId="1CCEB5BD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Nota di diagnosi</w:t>
            </w:r>
          </w:p>
        </w:tc>
        <w:tc>
          <w:tcPr>
            <w:tcW w:w="2978" w:type="dxa"/>
            <w:vAlign w:val="bottom"/>
          </w:tcPr>
          <w:p w14:paraId="411ED692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della nota di diagnosi per la quale il farmaco è erogabile in regime di esenzione (D.M. 22/12/2000 suppl. Ord. Alla G.U. n. 7 del 10/01/2001 e successive modifiche)</w:t>
            </w:r>
          </w:p>
        </w:tc>
        <w:tc>
          <w:tcPr>
            <w:tcW w:w="567" w:type="dxa"/>
            <w:vAlign w:val="bottom"/>
          </w:tcPr>
          <w:p w14:paraId="571A80BF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EC9F3D5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C5AAF" w:rsidRPr="00A768CE">
              <w:rPr>
                <w:i/>
              </w:rPr>
              <w:t>87</w:t>
            </w:r>
          </w:p>
        </w:tc>
        <w:tc>
          <w:tcPr>
            <w:tcW w:w="567" w:type="dxa"/>
            <w:vAlign w:val="bottom"/>
          </w:tcPr>
          <w:p w14:paraId="149C010E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C5AAF" w:rsidRPr="00A768CE">
              <w:rPr>
                <w:i/>
              </w:rPr>
              <w:t>89</w:t>
            </w:r>
          </w:p>
        </w:tc>
        <w:tc>
          <w:tcPr>
            <w:tcW w:w="1134" w:type="dxa"/>
            <w:vAlign w:val="bottom"/>
          </w:tcPr>
          <w:p w14:paraId="3FE14549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402BDB22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6D828A7B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8729D5" w:rsidRPr="008663CD" w14:paraId="4F07A271" w14:textId="77777777" w:rsidTr="00D04D8F">
        <w:trPr>
          <w:cantSplit/>
        </w:trPr>
        <w:tc>
          <w:tcPr>
            <w:tcW w:w="9851" w:type="dxa"/>
            <w:gridSpan w:val="8"/>
          </w:tcPr>
          <w:p w14:paraId="6D5773F0" w14:textId="77777777" w:rsidR="008729D5" w:rsidRPr="00A768CE" w:rsidRDefault="008729D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FARMACO3</w:t>
            </w:r>
          </w:p>
        </w:tc>
      </w:tr>
      <w:tr w:rsidR="00C84D08" w:rsidRPr="008663CD" w14:paraId="7C2BB2A0" w14:textId="77777777" w:rsidTr="00D04D8F">
        <w:trPr>
          <w:cantSplit/>
        </w:trPr>
        <w:tc>
          <w:tcPr>
            <w:tcW w:w="2054" w:type="dxa"/>
            <w:vAlign w:val="bottom"/>
          </w:tcPr>
          <w:p w14:paraId="72EFA463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Codice ministeriale</w:t>
            </w:r>
          </w:p>
        </w:tc>
        <w:tc>
          <w:tcPr>
            <w:tcW w:w="2978" w:type="dxa"/>
            <w:vAlign w:val="bottom"/>
          </w:tcPr>
          <w:p w14:paraId="6E8253E9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MINSAN del farmaco distribuito</w:t>
            </w:r>
          </w:p>
        </w:tc>
        <w:tc>
          <w:tcPr>
            <w:tcW w:w="567" w:type="dxa"/>
            <w:vAlign w:val="bottom"/>
          </w:tcPr>
          <w:p w14:paraId="18DA0BDB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0058DEE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2B4310" w:rsidRPr="00A768CE">
              <w:rPr>
                <w:i/>
              </w:rPr>
              <w:t>73</w:t>
            </w:r>
          </w:p>
        </w:tc>
        <w:tc>
          <w:tcPr>
            <w:tcW w:w="567" w:type="dxa"/>
            <w:vAlign w:val="bottom"/>
          </w:tcPr>
          <w:p w14:paraId="70228DDE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  <w:r w:rsidR="005A1B64" w:rsidRPr="00A768CE">
              <w:rPr>
                <w:i/>
              </w:rPr>
              <w:t>99</w:t>
            </w:r>
          </w:p>
        </w:tc>
        <w:tc>
          <w:tcPr>
            <w:tcW w:w="1134" w:type="dxa"/>
            <w:vAlign w:val="bottom"/>
          </w:tcPr>
          <w:p w14:paraId="78A97682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10</w:t>
            </w:r>
          </w:p>
        </w:tc>
        <w:tc>
          <w:tcPr>
            <w:tcW w:w="1134" w:type="dxa"/>
          </w:tcPr>
          <w:p w14:paraId="18344068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7978DE8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6E644F94" w14:textId="77777777" w:rsidTr="00D04D8F">
        <w:trPr>
          <w:cantSplit/>
        </w:trPr>
        <w:tc>
          <w:tcPr>
            <w:tcW w:w="2054" w:type="dxa"/>
            <w:vAlign w:val="bottom"/>
          </w:tcPr>
          <w:p w14:paraId="3370B0EB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Numero pezzi</w:t>
            </w:r>
          </w:p>
        </w:tc>
        <w:tc>
          <w:tcPr>
            <w:tcW w:w="2978" w:type="dxa"/>
            <w:vAlign w:val="bottom"/>
          </w:tcPr>
          <w:p w14:paraId="053FE68A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Numero pezzi prescritti</w:t>
            </w:r>
          </w:p>
        </w:tc>
        <w:tc>
          <w:tcPr>
            <w:tcW w:w="567" w:type="dxa"/>
            <w:vAlign w:val="bottom"/>
          </w:tcPr>
          <w:p w14:paraId="7F7BF453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51591D32" w14:textId="77777777" w:rsidR="00C84D08" w:rsidRPr="00A768CE" w:rsidRDefault="005A1B6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400</w:t>
            </w:r>
          </w:p>
        </w:tc>
        <w:tc>
          <w:tcPr>
            <w:tcW w:w="567" w:type="dxa"/>
            <w:vAlign w:val="bottom"/>
          </w:tcPr>
          <w:p w14:paraId="62C1E98B" w14:textId="77777777" w:rsidR="00C84D08" w:rsidRPr="00A768CE" w:rsidRDefault="005A1B6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402</w:t>
            </w:r>
          </w:p>
        </w:tc>
        <w:tc>
          <w:tcPr>
            <w:tcW w:w="1134" w:type="dxa"/>
            <w:vAlign w:val="bottom"/>
          </w:tcPr>
          <w:p w14:paraId="4429664B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03461B33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38E1FBC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7891C481" w14:textId="77777777" w:rsidTr="00D04D8F">
        <w:trPr>
          <w:cantSplit/>
        </w:trPr>
        <w:tc>
          <w:tcPr>
            <w:tcW w:w="2054" w:type="dxa"/>
            <w:vAlign w:val="bottom"/>
          </w:tcPr>
          <w:p w14:paraId="194DE145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Importo unitario</w:t>
            </w:r>
          </w:p>
        </w:tc>
        <w:tc>
          <w:tcPr>
            <w:tcW w:w="2978" w:type="dxa"/>
            <w:vAlign w:val="bottom"/>
          </w:tcPr>
          <w:p w14:paraId="5BC7DB52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Importo unitario del farmaco. Numerico decimale senza  separatore e due cifre decimali</w:t>
            </w:r>
          </w:p>
        </w:tc>
        <w:tc>
          <w:tcPr>
            <w:tcW w:w="567" w:type="dxa"/>
            <w:vAlign w:val="bottom"/>
          </w:tcPr>
          <w:p w14:paraId="1D35CF07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34540B26" w14:textId="77777777" w:rsidR="00C84D08" w:rsidRPr="00A768CE" w:rsidRDefault="005A1B6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403</w:t>
            </w:r>
          </w:p>
        </w:tc>
        <w:tc>
          <w:tcPr>
            <w:tcW w:w="567" w:type="dxa"/>
            <w:vAlign w:val="bottom"/>
          </w:tcPr>
          <w:p w14:paraId="173C6ED9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5A1B64" w:rsidRPr="00A768CE">
              <w:rPr>
                <w:i/>
              </w:rPr>
              <w:t>18</w:t>
            </w:r>
          </w:p>
        </w:tc>
        <w:tc>
          <w:tcPr>
            <w:tcW w:w="1134" w:type="dxa"/>
            <w:vAlign w:val="bottom"/>
          </w:tcPr>
          <w:p w14:paraId="04753D99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16</w:t>
            </w:r>
          </w:p>
        </w:tc>
        <w:tc>
          <w:tcPr>
            <w:tcW w:w="1134" w:type="dxa"/>
          </w:tcPr>
          <w:p w14:paraId="20C8C3FE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1139D99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7840E6BD" w14:textId="77777777" w:rsidTr="00D04D8F">
        <w:trPr>
          <w:cantSplit/>
        </w:trPr>
        <w:tc>
          <w:tcPr>
            <w:tcW w:w="2054" w:type="dxa"/>
            <w:vAlign w:val="bottom"/>
          </w:tcPr>
          <w:p w14:paraId="0B2C8579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A.T.C.</w:t>
            </w:r>
          </w:p>
        </w:tc>
        <w:tc>
          <w:tcPr>
            <w:tcW w:w="2978" w:type="dxa"/>
            <w:vAlign w:val="bottom"/>
          </w:tcPr>
          <w:p w14:paraId="46092921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ATC del farmaco</w:t>
            </w:r>
          </w:p>
        </w:tc>
        <w:tc>
          <w:tcPr>
            <w:tcW w:w="567" w:type="dxa"/>
            <w:vAlign w:val="bottom"/>
          </w:tcPr>
          <w:p w14:paraId="687BBD57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E1B9116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5A1B64" w:rsidRPr="00A768CE">
              <w:rPr>
                <w:i/>
              </w:rPr>
              <w:t>19</w:t>
            </w:r>
          </w:p>
        </w:tc>
        <w:tc>
          <w:tcPr>
            <w:tcW w:w="567" w:type="dxa"/>
            <w:vAlign w:val="bottom"/>
          </w:tcPr>
          <w:p w14:paraId="3299FB12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5A1B64" w:rsidRPr="00A768CE">
              <w:rPr>
                <w:i/>
              </w:rPr>
              <w:t>25</w:t>
            </w:r>
          </w:p>
        </w:tc>
        <w:tc>
          <w:tcPr>
            <w:tcW w:w="1134" w:type="dxa"/>
            <w:vAlign w:val="bottom"/>
          </w:tcPr>
          <w:p w14:paraId="5841A19A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7</w:t>
            </w:r>
          </w:p>
        </w:tc>
        <w:tc>
          <w:tcPr>
            <w:tcW w:w="1134" w:type="dxa"/>
          </w:tcPr>
          <w:p w14:paraId="68E17665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C87FEA6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0C2B892E" w14:textId="77777777" w:rsidTr="00D04D8F">
        <w:trPr>
          <w:cantSplit/>
        </w:trPr>
        <w:tc>
          <w:tcPr>
            <w:tcW w:w="2054" w:type="dxa"/>
            <w:vAlign w:val="bottom"/>
          </w:tcPr>
          <w:p w14:paraId="6CE0E8F4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Casa farmaceutica</w:t>
            </w:r>
          </w:p>
        </w:tc>
        <w:tc>
          <w:tcPr>
            <w:tcW w:w="2978" w:type="dxa"/>
            <w:vAlign w:val="bottom"/>
          </w:tcPr>
          <w:p w14:paraId="0B55C211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ditta produttrice del farmaco</w:t>
            </w:r>
          </w:p>
        </w:tc>
        <w:tc>
          <w:tcPr>
            <w:tcW w:w="567" w:type="dxa"/>
            <w:vAlign w:val="bottom"/>
          </w:tcPr>
          <w:p w14:paraId="7402CF87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AE06794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5A1B64" w:rsidRPr="00A768CE">
              <w:rPr>
                <w:i/>
              </w:rPr>
              <w:t>26</w:t>
            </w:r>
          </w:p>
        </w:tc>
        <w:tc>
          <w:tcPr>
            <w:tcW w:w="567" w:type="dxa"/>
            <w:vAlign w:val="bottom"/>
          </w:tcPr>
          <w:p w14:paraId="7DF26437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5A1B64" w:rsidRPr="00A768CE">
              <w:rPr>
                <w:i/>
              </w:rPr>
              <w:t>29</w:t>
            </w:r>
          </w:p>
        </w:tc>
        <w:tc>
          <w:tcPr>
            <w:tcW w:w="1134" w:type="dxa"/>
            <w:vAlign w:val="bottom"/>
          </w:tcPr>
          <w:p w14:paraId="56FB8ECF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</w:p>
        </w:tc>
        <w:tc>
          <w:tcPr>
            <w:tcW w:w="1134" w:type="dxa"/>
          </w:tcPr>
          <w:p w14:paraId="0BA28CB8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5FD296F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2C2521DA" w14:textId="77777777" w:rsidTr="00D04D8F">
        <w:trPr>
          <w:cantSplit/>
        </w:trPr>
        <w:tc>
          <w:tcPr>
            <w:tcW w:w="2054" w:type="dxa"/>
            <w:vAlign w:val="bottom"/>
          </w:tcPr>
          <w:p w14:paraId="7D3A54F1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Nota di diagnosi</w:t>
            </w:r>
          </w:p>
        </w:tc>
        <w:tc>
          <w:tcPr>
            <w:tcW w:w="2978" w:type="dxa"/>
            <w:vAlign w:val="bottom"/>
          </w:tcPr>
          <w:p w14:paraId="41D99A56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della nota di diagnosi per la quale il farmaco è erogabile in regime di esenzione (D.M. 22/12/2000 suppl. Ord. Alla G.U. n. 7 del 10/01/2001 e successive modifiche)</w:t>
            </w:r>
          </w:p>
        </w:tc>
        <w:tc>
          <w:tcPr>
            <w:tcW w:w="567" w:type="dxa"/>
            <w:vAlign w:val="bottom"/>
          </w:tcPr>
          <w:p w14:paraId="5402A796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4E4173D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5A1B64" w:rsidRPr="00A768CE">
              <w:rPr>
                <w:i/>
              </w:rPr>
              <w:t>30</w:t>
            </w:r>
          </w:p>
        </w:tc>
        <w:tc>
          <w:tcPr>
            <w:tcW w:w="567" w:type="dxa"/>
            <w:vAlign w:val="bottom"/>
          </w:tcPr>
          <w:p w14:paraId="3D5C284C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5A1B64" w:rsidRPr="00A768CE">
              <w:rPr>
                <w:i/>
              </w:rPr>
              <w:t>32</w:t>
            </w:r>
          </w:p>
        </w:tc>
        <w:tc>
          <w:tcPr>
            <w:tcW w:w="1134" w:type="dxa"/>
            <w:vAlign w:val="bottom"/>
          </w:tcPr>
          <w:p w14:paraId="1382BABD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194290F2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9BF54CE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8729D5" w:rsidRPr="008663CD" w14:paraId="6C77D4D9" w14:textId="77777777" w:rsidTr="00D04D8F">
        <w:trPr>
          <w:cantSplit/>
        </w:trPr>
        <w:tc>
          <w:tcPr>
            <w:tcW w:w="9851" w:type="dxa"/>
            <w:gridSpan w:val="8"/>
          </w:tcPr>
          <w:p w14:paraId="279078D2" w14:textId="77777777" w:rsidR="008729D5" w:rsidRPr="00A768CE" w:rsidRDefault="008729D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FARMACO4</w:t>
            </w:r>
          </w:p>
        </w:tc>
      </w:tr>
      <w:tr w:rsidR="00C84D08" w:rsidRPr="008663CD" w14:paraId="2DC398FD" w14:textId="77777777" w:rsidTr="00D04D8F">
        <w:trPr>
          <w:cantSplit/>
        </w:trPr>
        <w:tc>
          <w:tcPr>
            <w:tcW w:w="2054" w:type="dxa"/>
            <w:vAlign w:val="bottom"/>
          </w:tcPr>
          <w:p w14:paraId="4C2D6A63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Codice ministeriale</w:t>
            </w:r>
          </w:p>
        </w:tc>
        <w:tc>
          <w:tcPr>
            <w:tcW w:w="2978" w:type="dxa"/>
            <w:vAlign w:val="bottom"/>
          </w:tcPr>
          <w:p w14:paraId="055744FD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MINSAN del farmaco distribuito</w:t>
            </w:r>
          </w:p>
        </w:tc>
        <w:tc>
          <w:tcPr>
            <w:tcW w:w="567" w:type="dxa"/>
            <w:vAlign w:val="bottom"/>
          </w:tcPr>
          <w:p w14:paraId="7FFE5C66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C2BA1A0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2D6B30" w:rsidRPr="00A768CE">
              <w:rPr>
                <w:i/>
              </w:rPr>
              <w:t>33</w:t>
            </w:r>
          </w:p>
        </w:tc>
        <w:tc>
          <w:tcPr>
            <w:tcW w:w="567" w:type="dxa"/>
            <w:vAlign w:val="bottom"/>
          </w:tcPr>
          <w:p w14:paraId="10E4589C" w14:textId="77777777" w:rsidR="00C84D08" w:rsidRPr="00A768CE" w:rsidRDefault="00767BE4" w:rsidP="002D6B30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2D6B30" w:rsidRPr="00A768CE">
              <w:rPr>
                <w:i/>
              </w:rPr>
              <w:t>42</w:t>
            </w:r>
          </w:p>
        </w:tc>
        <w:tc>
          <w:tcPr>
            <w:tcW w:w="1134" w:type="dxa"/>
            <w:vAlign w:val="bottom"/>
          </w:tcPr>
          <w:p w14:paraId="23281837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10</w:t>
            </w:r>
          </w:p>
        </w:tc>
        <w:tc>
          <w:tcPr>
            <w:tcW w:w="1134" w:type="dxa"/>
          </w:tcPr>
          <w:p w14:paraId="5435AAA7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9E0BD1C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79B22F39" w14:textId="77777777" w:rsidTr="00D04D8F">
        <w:trPr>
          <w:cantSplit/>
        </w:trPr>
        <w:tc>
          <w:tcPr>
            <w:tcW w:w="2054" w:type="dxa"/>
            <w:vAlign w:val="bottom"/>
          </w:tcPr>
          <w:p w14:paraId="43D0F621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lastRenderedPageBreak/>
              <w:t xml:space="preserve"> Numero pezzi</w:t>
            </w:r>
          </w:p>
        </w:tc>
        <w:tc>
          <w:tcPr>
            <w:tcW w:w="2978" w:type="dxa"/>
            <w:vAlign w:val="bottom"/>
          </w:tcPr>
          <w:p w14:paraId="427F301F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Numero pezzi prescritti</w:t>
            </w:r>
          </w:p>
        </w:tc>
        <w:tc>
          <w:tcPr>
            <w:tcW w:w="567" w:type="dxa"/>
            <w:vAlign w:val="bottom"/>
          </w:tcPr>
          <w:p w14:paraId="2465F0D3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75D4A724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2D6B30" w:rsidRPr="00A768CE">
              <w:rPr>
                <w:i/>
              </w:rPr>
              <w:t>43</w:t>
            </w:r>
          </w:p>
        </w:tc>
        <w:tc>
          <w:tcPr>
            <w:tcW w:w="567" w:type="dxa"/>
            <w:vAlign w:val="bottom"/>
          </w:tcPr>
          <w:p w14:paraId="7A1CFDC5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2D6B30" w:rsidRPr="00A768CE">
              <w:rPr>
                <w:i/>
              </w:rPr>
              <w:t>45</w:t>
            </w:r>
          </w:p>
        </w:tc>
        <w:tc>
          <w:tcPr>
            <w:tcW w:w="1134" w:type="dxa"/>
            <w:vAlign w:val="bottom"/>
          </w:tcPr>
          <w:p w14:paraId="45406BC6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5373527C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A304ACC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7527F126" w14:textId="77777777" w:rsidTr="00D04D8F">
        <w:trPr>
          <w:cantSplit/>
        </w:trPr>
        <w:tc>
          <w:tcPr>
            <w:tcW w:w="2054" w:type="dxa"/>
            <w:vAlign w:val="bottom"/>
          </w:tcPr>
          <w:p w14:paraId="43CAA9F9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Importo unitario</w:t>
            </w:r>
          </w:p>
        </w:tc>
        <w:tc>
          <w:tcPr>
            <w:tcW w:w="2978" w:type="dxa"/>
            <w:vAlign w:val="bottom"/>
          </w:tcPr>
          <w:p w14:paraId="50E7907F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Importo unitario del farmaco. Numerico decimale senza  separatore e due cifre decimali</w:t>
            </w:r>
          </w:p>
        </w:tc>
        <w:tc>
          <w:tcPr>
            <w:tcW w:w="567" w:type="dxa"/>
            <w:vAlign w:val="bottom"/>
          </w:tcPr>
          <w:p w14:paraId="5E9F2636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1A89C9CD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2D6B30" w:rsidRPr="00A768CE">
              <w:rPr>
                <w:i/>
              </w:rPr>
              <w:t>46</w:t>
            </w:r>
          </w:p>
        </w:tc>
        <w:tc>
          <w:tcPr>
            <w:tcW w:w="567" w:type="dxa"/>
            <w:vAlign w:val="bottom"/>
          </w:tcPr>
          <w:p w14:paraId="330F6B54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2D6B30" w:rsidRPr="00A768CE">
              <w:rPr>
                <w:i/>
              </w:rPr>
              <w:t>61</w:t>
            </w:r>
          </w:p>
        </w:tc>
        <w:tc>
          <w:tcPr>
            <w:tcW w:w="1134" w:type="dxa"/>
            <w:vAlign w:val="bottom"/>
          </w:tcPr>
          <w:p w14:paraId="719555A5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16</w:t>
            </w:r>
          </w:p>
        </w:tc>
        <w:tc>
          <w:tcPr>
            <w:tcW w:w="1134" w:type="dxa"/>
          </w:tcPr>
          <w:p w14:paraId="09039CDF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6AA5C949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553085D2" w14:textId="77777777" w:rsidTr="00D04D8F">
        <w:trPr>
          <w:cantSplit/>
        </w:trPr>
        <w:tc>
          <w:tcPr>
            <w:tcW w:w="2054" w:type="dxa"/>
            <w:vAlign w:val="bottom"/>
          </w:tcPr>
          <w:p w14:paraId="185B33C5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A.T.C.</w:t>
            </w:r>
          </w:p>
        </w:tc>
        <w:tc>
          <w:tcPr>
            <w:tcW w:w="2978" w:type="dxa"/>
            <w:vAlign w:val="bottom"/>
          </w:tcPr>
          <w:p w14:paraId="7DDDD4DE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ATC del farmaco</w:t>
            </w:r>
          </w:p>
        </w:tc>
        <w:tc>
          <w:tcPr>
            <w:tcW w:w="567" w:type="dxa"/>
            <w:vAlign w:val="bottom"/>
          </w:tcPr>
          <w:p w14:paraId="423C53B7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F64721E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2D6B30" w:rsidRPr="00A768CE">
              <w:rPr>
                <w:i/>
              </w:rPr>
              <w:t>62</w:t>
            </w:r>
          </w:p>
        </w:tc>
        <w:tc>
          <w:tcPr>
            <w:tcW w:w="567" w:type="dxa"/>
            <w:vAlign w:val="bottom"/>
          </w:tcPr>
          <w:p w14:paraId="6B7AAC2F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2D6B30" w:rsidRPr="00A768CE">
              <w:rPr>
                <w:i/>
              </w:rPr>
              <w:t>68</w:t>
            </w:r>
          </w:p>
        </w:tc>
        <w:tc>
          <w:tcPr>
            <w:tcW w:w="1134" w:type="dxa"/>
            <w:vAlign w:val="bottom"/>
          </w:tcPr>
          <w:p w14:paraId="5C2C6542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7</w:t>
            </w:r>
          </w:p>
        </w:tc>
        <w:tc>
          <w:tcPr>
            <w:tcW w:w="1134" w:type="dxa"/>
          </w:tcPr>
          <w:p w14:paraId="2E357B41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4C64421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4E9F3CAE" w14:textId="77777777" w:rsidTr="00D04D8F">
        <w:trPr>
          <w:cantSplit/>
        </w:trPr>
        <w:tc>
          <w:tcPr>
            <w:tcW w:w="2054" w:type="dxa"/>
            <w:vAlign w:val="bottom"/>
          </w:tcPr>
          <w:p w14:paraId="418AAF57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Casa farmaceutica</w:t>
            </w:r>
          </w:p>
        </w:tc>
        <w:tc>
          <w:tcPr>
            <w:tcW w:w="2978" w:type="dxa"/>
            <w:vAlign w:val="bottom"/>
          </w:tcPr>
          <w:p w14:paraId="00758596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ditta produttrice del farmaco</w:t>
            </w:r>
          </w:p>
        </w:tc>
        <w:tc>
          <w:tcPr>
            <w:tcW w:w="567" w:type="dxa"/>
            <w:vAlign w:val="bottom"/>
          </w:tcPr>
          <w:p w14:paraId="37926AF7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71E444D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2D6B30" w:rsidRPr="00A768CE">
              <w:rPr>
                <w:i/>
              </w:rPr>
              <w:t>69</w:t>
            </w:r>
          </w:p>
        </w:tc>
        <w:tc>
          <w:tcPr>
            <w:tcW w:w="567" w:type="dxa"/>
            <w:vAlign w:val="bottom"/>
          </w:tcPr>
          <w:p w14:paraId="2F2EF040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2D6B30" w:rsidRPr="00A768CE">
              <w:rPr>
                <w:i/>
              </w:rPr>
              <w:t>72</w:t>
            </w:r>
          </w:p>
        </w:tc>
        <w:tc>
          <w:tcPr>
            <w:tcW w:w="1134" w:type="dxa"/>
            <w:vAlign w:val="bottom"/>
          </w:tcPr>
          <w:p w14:paraId="36C39C85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</w:p>
        </w:tc>
        <w:tc>
          <w:tcPr>
            <w:tcW w:w="1134" w:type="dxa"/>
          </w:tcPr>
          <w:p w14:paraId="095868EB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FBDC79B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1AE3596F" w14:textId="77777777" w:rsidTr="00D04D8F">
        <w:trPr>
          <w:cantSplit/>
        </w:trPr>
        <w:tc>
          <w:tcPr>
            <w:tcW w:w="2054" w:type="dxa"/>
            <w:vAlign w:val="bottom"/>
          </w:tcPr>
          <w:p w14:paraId="4DE7C1F7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Nota di diagnosi</w:t>
            </w:r>
          </w:p>
        </w:tc>
        <w:tc>
          <w:tcPr>
            <w:tcW w:w="2978" w:type="dxa"/>
            <w:vAlign w:val="bottom"/>
          </w:tcPr>
          <w:p w14:paraId="4F090A01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della nota di diagnosi per la quale il farmaco è erogabile in regime di esenzione (D.M. 22/12/2000 suppl. Ord. Alla G.U. n. 7 del 10/01/2001 e successive modifiche)</w:t>
            </w:r>
          </w:p>
        </w:tc>
        <w:tc>
          <w:tcPr>
            <w:tcW w:w="567" w:type="dxa"/>
            <w:vAlign w:val="bottom"/>
          </w:tcPr>
          <w:p w14:paraId="28D1AA12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E7648FD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2D6B30" w:rsidRPr="00A768CE">
              <w:rPr>
                <w:i/>
              </w:rPr>
              <w:t>73</w:t>
            </w:r>
          </w:p>
        </w:tc>
        <w:tc>
          <w:tcPr>
            <w:tcW w:w="567" w:type="dxa"/>
            <w:vAlign w:val="bottom"/>
          </w:tcPr>
          <w:p w14:paraId="6ADABA38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2D6B30" w:rsidRPr="00A768CE">
              <w:rPr>
                <w:i/>
              </w:rPr>
              <w:t>75</w:t>
            </w:r>
          </w:p>
        </w:tc>
        <w:tc>
          <w:tcPr>
            <w:tcW w:w="1134" w:type="dxa"/>
            <w:vAlign w:val="bottom"/>
          </w:tcPr>
          <w:p w14:paraId="6426EBE8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4434FCF8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FD9A031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8729D5" w:rsidRPr="008663CD" w14:paraId="2F8CBF45" w14:textId="77777777" w:rsidTr="00D04D8F">
        <w:trPr>
          <w:cantSplit/>
        </w:trPr>
        <w:tc>
          <w:tcPr>
            <w:tcW w:w="9851" w:type="dxa"/>
            <w:gridSpan w:val="8"/>
          </w:tcPr>
          <w:p w14:paraId="1EEAC4CD" w14:textId="77777777" w:rsidR="008729D5" w:rsidRPr="00A768CE" w:rsidRDefault="008729D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FARMACO5</w:t>
            </w:r>
          </w:p>
        </w:tc>
      </w:tr>
      <w:tr w:rsidR="00C84D08" w:rsidRPr="008663CD" w14:paraId="6255950C" w14:textId="77777777" w:rsidTr="00D04D8F">
        <w:trPr>
          <w:cantSplit/>
        </w:trPr>
        <w:tc>
          <w:tcPr>
            <w:tcW w:w="2054" w:type="dxa"/>
            <w:vAlign w:val="bottom"/>
          </w:tcPr>
          <w:p w14:paraId="459288E4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Codice ministeriale</w:t>
            </w:r>
          </w:p>
        </w:tc>
        <w:tc>
          <w:tcPr>
            <w:tcW w:w="2978" w:type="dxa"/>
            <w:vAlign w:val="bottom"/>
          </w:tcPr>
          <w:p w14:paraId="219A6FF7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MINSAN del farmaco distribuito</w:t>
            </w:r>
          </w:p>
        </w:tc>
        <w:tc>
          <w:tcPr>
            <w:tcW w:w="567" w:type="dxa"/>
            <w:vAlign w:val="bottom"/>
          </w:tcPr>
          <w:p w14:paraId="3CC6281A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8FD5154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B155F6" w:rsidRPr="00A768CE">
              <w:rPr>
                <w:i/>
              </w:rPr>
              <w:t>76</w:t>
            </w:r>
          </w:p>
        </w:tc>
        <w:tc>
          <w:tcPr>
            <w:tcW w:w="567" w:type="dxa"/>
            <w:vAlign w:val="bottom"/>
          </w:tcPr>
          <w:p w14:paraId="4925BBDD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B155F6" w:rsidRPr="00A768CE">
              <w:rPr>
                <w:i/>
              </w:rPr>
              <w:t>85</w:t>
            </w:r>
          </w:p>
        </w:tc>
        <w:tc>
          <w:tcPr>
            <w:tcW w:w="1134" w:type="dxa"/>
            <w:vAlign w:val="bottom"/>
          </w:tcPr>
          <w:p w14:paraId="47A4D78A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10</w:t>
            </w:r>
          </w:p>
        </w:tc>
        <w:tc>
          <w:tcPr>
            <w:tcW w:w="1134" w:type="dxa"/>
          </w:tcPr>
          <w:p w14:paraId="19EDA333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C9A9BBE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2577004B" w14:textId="77777777" w:rsidTr="00D04D8F">
        <w:trPr>
          <w:cantSplit/>
        </w:trPr>
        <w:tc>
          <w:tcPr>
            <w:tcW w:w="2054" w:type="dxa"/>
            <w:vAlign w:val="bottom"/>
          </w:tcPr>
          <w:p w14:paraId="0843E313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Numero pezzi</w:t>
            </w:r>
          </w:p>
        </w:tc>
        <w:tc>
          <w:tcPr>
            <w:tcW w:w="2978" w:type="dxa"/>
            <w:vAlign w:val="bottom"/>
          </w:tcPr>
          <w:p w14:paraId="2F6B1117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Numero pezzi prescritti</w:t>
            </w:r>
          </w:p>
        </w:tc>
        <w:tc>
          <w:tcPr>
            <w:tcW w:w="567" w:type="dxa"/>
            <w:vAlign w:val="bottom"/>
          </w:tcPr>
          <w:p w14:paraId="397B7A3F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510D8306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B155F6" w:rsidRPr="00A768CE">
              <w:rPr>
                <w:i/>
              </w:rPr>
              <w:t>86</w:t>
            </w:r>
          </w:p>
        </w:tc>
        <w:tc>
          <w:tcPr>
            <w:tcW w:w="567" w:type="dxa"/>
            <w:vAlign w:val="bottom"/>
          </w:tcPr>
          <w:p w14:paraId="0E68699B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B155F6" w:rsidRPr="00A768CE">
              <w:rPr>
                <w:i/>
              </w:rPr>
              <w:t>88</w:t>
            </w:r>
          </w:p>
        </w:tc>
        <w:tc>
          <w:tcPr>
            <w:tcW w:w="1134" w:type="dxa"/>
            <w:vAlign w:val="bottom"/>
          </w:tcPr>
          <w:p w14:paraId="56A80C6A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07F125B0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93F88FC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75260E17" w14:textId="77777777" w:rsidTr="00D04D8F">
        <w:trPr>
          <w:cantSplit/>
        </w:trPr>
        <w:tc>
          <w:tcPr>
            <w:tcW w:w="2054" w:type="dxa"/>
            <w:vAlign w:val="bottom"/>
          </w:tcPr>
          <w:p w14:paraId="6153016E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Importo unitario</w:t>
            </w:r>
          </w:p>
        </w:tc>
        <w:tc>
          <w:tcPr>
            <w:tcW w:w="2978" w:type="dxa"/>
            <w:vAlign w:val="bottom"/>
          </w:tcPr>
          <w:p w14:paraId="486ABE0A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Importo unitario del farmaco. Numerico decimale senza  separatore e due cifre decimali</w:t>
            </w:r>
          </w:p>
        </w:tc>
        <w:tc>
          <w:tcPr>
            <w:tcW w:w="567" w:type="dxa"/>
            <w:vAlign w:val="bottom"/>
          </w:tcPr>
          <w:p w14:paraId="420960BF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7CD1546D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  <w:r w:rsidR="00B155F6" w:rsidRPr="00A768CE">
              <w:rPr>
                <w:i/>
              </w:rPr>
              <w:t>89</w:t>
            </w:r>
          </w:p>
        </w:tc>
        <w:tc>
          <w:tcPr>
            <w:tcW w:w="567" w:type="dxa"/>
            <w:vAlign w:val="bottom"/>
          </w:tcPr>
          <w:p w14:paraId="05A0E006" w14:textId="77777777" w:rsidR="00C84D08" w:rsidRPr="00A768CE" w:rsidRDefault="00B155F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504</w:t>
            </w:r>
          </w:p>
        </w:tc>
        <w:tc>
          <w:tcPr>
            <w:tcW w:w="1134" w:type="dxa"/>
            <w:vAlign w:val="bottom"/>
          </w:tcPr>
          <w:p w14:paraId="07BEF490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16</w:t>
            </w:r>
          </w:p>
        </w:tc>
        <w:tc>
          <w:tcPr>
            <w:tcW w:w="1134" w:type="dxa"/>
          </w:tcPr>
          <w:p w14:paraId="43B8FC7F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ABB7937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191E5FBE" w14:textId="77777777" w:rsidTr="00D04D8F">
        <w:trPr>
          <w:cantSplit/>
        </w:trPr>
        <w:tc>
          <w:tcPr>
            <w:tcW w:w="2054" w:type="dxa"/>
            <w:vAlign w:val="bottom"/>
          </w:tcPr>
          <w:p w14:paraId="4FF783C3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A.T.C.</w:t>
            </w:r>
          </w:p>
        </w:tc>
        <w:tc>
          <w:tcPr>
            <w:tcW w:w="2978" w:type="dxa"/>
            <w:vAlign w:val="bottom"/>
          </w:tcPr>
          <w:p w14:paraId="6586AFF9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ATC del farmaco</w:t>
            </w:r>
          </w:p>
        </w:tc>
        <w:tc>
          <w:tcPr>
            <w:tcW w:w="567" w:type="dxa"/>
            <w:vAlign w:val="bottom"/>
          </w:tcPr>
          <w:p w14:paraId="7B19BF04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5C1FB4F" w14:textId="77777777" w:rsidR="00C84D08" w:rsidRPr="00A768CE" w:rsidRDefault="00B155F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505</w:t>
            </w:r>
          </w:p>
        </w:tc>
        <w:tc>
          <w:tcPr>
            <w:tcW w:w="567" w:type="dxa"/>
            <w:vAlign w:val="bottom"/>
          </w:tcPr>
          <w:p w14:paraId="1DD2CD1C" w14:textId="77777777" w:rsidR="00C84D08" w:rsidRPr="00A768CE" w:rsidRDefault="00B155F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511</w:t>
            </w:r>
          </w:p>
        </w:tc>
        <w:tc>
          <w:tcPr>
            <w:tcW w:w="1134" w:type="dxa"/>
            <w:vAlign w:val="bottom"/>
          </w:tcPr>
          <w:p w14:paraId="3B13629F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7</w:t>
            </w:r>
          </w:p>
        </w:tc>
        <w:tc>
          <w:tcPr>
            <w:tcW w:w="1134" w:type="dxa"/>
          </w:tcPr>
          <w:p w14:paraId="71BB311F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558576A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3A884861" w14:textId="77777777" w:rsidTr="00D04D8F">
        <w:trPr>
          <w:cantSplit/>
        </w:trPr>
        <w:tc>
          <w:tcPr>
            <w:tcW w:w="2054" w:type="dxa"/>
            <w:vAlign w:val="bottom"/>
          </w:tcPr>
          <w:p w14:paraId="3D4BB485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Casa farmaceutica</w:t>
            </w:r>
          </w:p>
        </w:tc>
        <w:tc>
          <w:tcPr>
            <w:tcW w:w="2978" w:type="dxa"/>
            <w:vAlign w:val="bottom"/>
          </w:tcPr>
          <w:p w14:paraId="1C592A82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ditta produttrice del farmaco</w:t>
            </w:r>
          </w:p>
        </w:tc>
        <w:tc>
          <w:tcPr>
            <w:tcW w:w="567" w:type="dxa"/>
            <w:vAlign w:val="bottom"/>
          </w:tcPr>
          <w:p w14:paraId="23C08F0D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D3CA6B0" w14:textId="77777777" w:rsidR="00C84D08" w:rsidRPr="00A768CE" w:rsidRDefault="00B155F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512</w:t>
            </w:r>
          </w:p>
        </w:tc>
        <w:tc>
          <w:tcPr>
            <w:tcW w:w="567" w:type="dxa"/>
            <w:vAlign w:val="bottom"/>
          </w:tcPr>
          <w:p w14:paraId="0AD373ED" w14:textId="77777777" w:rsidR="00C84D08" w:rsidRPr="00A768CE" w:rsidRDefault="00B155F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515</w:t>
            </w:r>
          </w:p>
        </w:tc>
        <w:tc>
          <w:tcPr>
            <w:tcW w:w="1134" w:type="dxa"/>
            <w:vAlign w:val="bottom"/>
          </w:tcPr>
          <w:p w14:paraId="6D12F13C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</w:p>
        </w:tc>
        <w:tc>
          <w:tcPr>
            <w:tcW w:w="1134" w:type="dxa"/>
          </w:tcPr>
          <w:p w14:paraId="0ABD7619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16854C2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36078AD5" w14:textId="77777777" w:rsidTr="00D04D8F">
        <w:trPr>
          <w:cantSplit/>
        </w:trPr>
        <w:tc>
          <w:tcPr>
            <w:tcW w:w="2054" w:type="dxa"/>
            <w:vAlign w:val="bottom"/>
          </w:tcPr>
          <w:p w14:paraId="194D8A08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Nota di diagnosi</w:t>
            </w:r>
          </w:p>
        </w:tc>
        <w:tc>
          <w:tcPr>
            <w:tcW w:w="2978" w:type="dxa"/>
            <w:vAlign w:val="bottom"/>
          </w:tcPr>
          <w:p w14:paraId="4EB511BF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della nota di diagnosi per la quale il farmaco è erogabile in regime di esenzione (D.M. 22/12/2000 suppl. Ord. Alla G.U. n. 7 del 10/01/2001 e successive modifiche)</w:t>
            </w:r>
          </w:p>
        </w:tc>
        <w:tc>
          <w:tcPr>
            <w:tcW w:w="567" w:type="dxa"/>
            <w:vAlign w:val="bottom"/>
          </w:tcPr>
          <w:p w14:paraId="1376B91C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CA83027" w14:textId="77777777" w:rsidR="00C84D08" w:rsidRPr="00A768CE" w:rsidRDefault="00B155F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516</w:t>
            </w:r>
          </w:p>
        </w:tc>
        <w:tc>
          <w:tcPr>
            <w:tcW w:w="567" w:type="dxa"/>
            <w:vAlign w:val="bottom"/>
          </w:tcPr>
          <w:p w14:paraId="6B4C1EDC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B155F6" w:rsidRPr="00A768CE">
              <w:rPr>
                <w:i/>
              </w:rPr>
              <w:t>18</w:t>
            </w:r>
          </w:p>
        </w:tc>
        <w:tc>
          <w:tcPr>
            <w:tcW w:w="1134" w:type="dxa"/>
            <w:vAlign w:val="bottom"/>
          </w:tcPr>
          <w:p w14:paraId="6248BDD4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1BA75B0A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E5C4D1F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8729D5" w:rsidRPr="008663CD" w14:paraId="138953D4" w14:textId="77777777" w:rsidTr="00D04D8F">
        <w:trPr>
          <w:cantSplit/>
        </w:trPr>
        <w:tc>
          <w:tcPr>
            <w:tcW w:w="9851" w:type="dxa"/>
            <w:gridSpan w:val="8"/>
          </w:tcPr>
          <w:p w14:paraId="5A65EEDC" w14:textId="77777777" w:rsidR="008729D5" w:rsidRPr="00A768CE" w:rsidRDefault="008729D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FARMACO6</w:t>
            </w:r>
          </w:p>
        </w:tc>
      </w:tr>
      <w:tr w:rsidR="00C84D08" w:rsidRPr="008663CD" w14:paraId="1A9EBF6F" w14:textId="77777777" w:rsidTr="00D04D8F">
        <w:trPr>
          <w:cantSplit/>
        </w:trPr>
        <w:tc>
          <w:tcPr>
            <w:tcW w:w="2054" w:type="dxa"/>
            <w:vAlign w:val="bottom"/>
          </w:tcPr>
          <w:p w14:paraId="1661A0B1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Codice ministeriale</w:t>
            </w:r>
          </w:p>
        </w:tc>
        <w:tc>
          <w:tcPr>
            <w:tcW w:w="2978" w:type="dxa"/>
            <w:vAlign w:val="bottom"/>
          </w:tcPr>
          <w:p w14:paraId="3A5E7460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MINSAN del farmaco distribuito</w:t>
            </w:r>
          </w:p>
        </w:tc>
        <w:tc>
          <w:tcPr>
            <w:tcW w:w="567" w:type="dxa"/>
            <w:vAlign w:val="bottom"/>
          </w:tcPr>
          <w:p w14:paraId="54A36B0E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C4ECC4F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A342C6" w:rsidRPr="00A768CE">
              <w:rPr>
                <w:i/>
              </w:rPr>
              <w:t>19</w:t>
            </w:r>
          </w:p>
        </w:tc>
        <w:tc>
          <w:tcPr>
            <w:tcW w:w="567" w:type="dxa"/>
            <w:vAlign w:val="bottom"/>
          </w:tcPr>
          <w:p w14:paraId="1600AC79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A342C6" w:rsidRPr="00A768CE">
              <w:rPr>
                <w:i/>
              </w:rPr>
              <w:t>28</w:t>
            </w:r>
          </w:p>
        </w:tc>
        <w:tc>
          <w:tcPr>
            <w:tcW w:w="1134" w:type="dxa"/>
            <w:vAlign w:val="bottom"/>
          </w:tcPr>
          <w:p w14:paraId="32E55328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10</w:t>
            </w:r>
          </w:p>
        </w:tc>
        <w:tc>
          <w:tcPr>
            <w:tcW w:w="1134" w:type="dxa"/>
          </w:tcPr>
          <w:p w14:paraId="22B3FE06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6E24F382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62B9CA13" w14:textId="77777777" w:rsidTr="00D04D8F">
        <w:trPr>
          <w:cantSplit/>
        </w:trPr>
        <w:tc>
          <w:tcPr>
            <w:tcW w:w="2054" w:type="dxa"/>
            <w:vAlign w:val="bottom"/>
          </w:tcPr>
          <w:p w14:paraId="5722CCE1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Numero pezzi</w:t>
            </w:r>
          </w:p>
        </w:tc>
        <w:tc>
          <w:tcPr>
            <w:tcW w:w="2978" w:type="dxa"/>
            <w:vAlign w:val="bottom"/>
          </w:tcPr>
          <w:p w14:paraId="6D1ABF7C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Numero pezzi prescritti</w:t>
            </w:r>
          </w:p>
        </w:tc>
        <w:tc>
          <w:tcPr>
            <w:tcW w:w="567" w:type="dxa"/>
            <w:vAlign w:val="bottom"/>
          </w:tcPr>
          <w:p w14:paraId="3630D988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0B15F606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A342C6" w:rsidRPr="00A768CE">
              <w:rPr>
                <w:i/>
              </w:rPr>
              <w:t>29</w:t>
            </w:r>
          </w:p>
        </w:tc>
        <w:tc>
          <w:tcPr>
            <w:tcW w:w="567" w:type="dxa"/>
            <w:vAlign w:val="bottom"/>
          </w:tcPr>
          <w:p w14:paraId="648BFFD2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A342C6" w:rsidRPr="00A768CE">
              <w:rPr>
                <w:i/>
              </w:rPr>
              <w:t>31</w:t>
            </w:r>
          </w:p>
        </w:tc>
        <w:tc>
          <w:tcPr>
            <w:tcW w:w="1134" w:type="dxa"/>
            <w:vAlign w:val="bottom"/>
          </w:tcPr>
          <w:p w14:paraId="69E20B9B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1FE41DDD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D5A77FD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786809FE" w14:textId="77777777" w:rsidTr="00D04D8F">
        <w:trPr>
          <w:cantSplit/>
        </w:trPr>
        <w:tc>
          <w:tcPr>
            <w:tcW w:w="2054" w:type="dxa"/>
            <w:vAlign w:val="bottom"/>
          </w:tcPr>
          <w:p w14:paraId="0C8A1857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Importo unitario</w:t>
            </w:r>
          </w:p>
        </w:tc>
        <w:tc>
          <w:tcPr>
            <w:tcW w:w="2978" w:type="dxa"/>
            <w:vAlign w:val="bottom"/>
          </w:tcPr>
          <w:p w14:paraId="28D4887D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Importo unitario del farmaco. Numerico decimale senza  separatore e due cifre decimali</w:t>
            </w:r>
          </w:p>
        </w:tc>
        <w:tc>
          <w:tcPr>
            <w:tcW w:w="567" w:type="dxa"/>
            <w:vAlign w:val="bottom"/>
          </w:tcPr>
          <w:p w14:paraId="7C84F6CD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13FD1D0C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A342C6" w:rsidRPr="00A768CE">
              <w:rPr>
                <w:i/>
              </w:rPr>
              <w:t>32</w:t>
            </w:r>
          </w:p>
        </w:tc>
        <w:tc>
          <w:tcPr>
            <w:tcW w:w="567" w:type="dxa"/>
            <w:vAlign w:val="bottom"/>
          </w:tcPr>
          <w:p w14:paraId="70501186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A342C6" w:rsidRPr="00A768CE">
              <w:rPr>
                <w:i/>
              </w:rPr>
              <w:t>47</w:t>
            </w:r>
          </w:p>
        </w:tc>
        <w:tc>
          <w:tcPr>
            <w:tcW w:w="1134" w:type="dxa"/>
            <w:vAlign w:val="bottom"/>
          </w:tcPr>
          <w:p w14:paraId="4ABD3C69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16</w:t>
            </w:r>
          </w:p>
        </w:tc>
        <w:tc>
          <w:tcPr>
            <w:tcW w:w="1134" w:type="dxa"/>
          </w:tcPr>
          <w:p w14:paraId="58C3765D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DA0AF0A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52805725" w14:textId="77777777" w:rsidTr="00D04D8F">
        <w:trPr>
          <w:cantSplit/>
        </w:trPr>
        <w:tc>
          <w:tcPr>
            <w:tcW w:w="2054" w:type="dxa"/>
            <w:vAlign w:val="bottom"/>
          </w:tcPr>
          <w:p w14:paraId="4A543CAD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A.T.C.</w:t>
            </w:r>
          </w:p>
        </w:tc>
        <w:tc>
          <w:tcPr>
            <w:tcW w:w="2978" w:type="dxa"/>
            <w:vAlign w:val="bottom"/>
          </w:tcPr>
          <w:p w14:paraId="1CA885CD" w14:textId="77777777" w:rsidR="00C84D08" w:rsidRPr="00A768CE" w:rsidRDefault="00C84D08" w:rsidP="00E51375">
            <w:pPr>
              <w:spacing w:before="80" w:line="240" w:lineRule="auto"/>
              <w:ind w:left="0"/>
            </w:pPr>
            <w:r w:rsidRPr="00A768CE">
              <w:t>Codice ATC del farmaco</w:t>
            </w:r>
          </w:p>
        </w:tc>
        <w:tc>
          <w:tcPr>
            <w:tcW w:w="567" w:type="dxa"/>
            <w:vAlign w:val="bottom"/>
          </w:tcPr>
          <w:p w14:paraId="0821D1DB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47C83DF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A342C6" w:rsidRPr="00A768CE">
              <w:rPr>
                <w:i/>
              </w:rPr>
              <w:t>48</w:t>
            </w:r>
          </w:p>
        </w:tc>
        <w:tc>
          <w:tcPr>
            <w:tcW w:w="567" w:type="dxa"/>
            <w:vAlign w:val="bottom"/>
          </w:tcPr>
          <w:p w14:paraId="07DBB62A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A342C6" w:rsidRPr="00A768CE">
              <w:rPr>
                <w:i/>
              </w:rPr>
              <w:t>54</w:t>
            </w:r>
          </w:p>
        </w:tc>
        <w:tc>
          <w:tcPr>
            <w:tcW w:w="1134" w:type="dxa"/>
            <w:vAlign w:val="bottom"/>
          </w:tcPr>
          <w:p w14:paraId="12E82CEC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7</w:t>
            </w:r>
          </w:p>
        </w:tc>
        <w:tc>
          <w:tcPr>
            <w:tcW w:w="1134" w:type="dxa"/>
          </w:tcPr>
          <w:p w14:paraId="70100E08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2F740DE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36E1691F" w14:textId="77777777" w:rsidTr="00D04D8F">
        <w:trPr>
          <w:cantSplit/>
        </w:trPr>
        <w:tc>
          <w:tcPr>
            <w:tcW w:w="2054" w:type="dxa"/>
            <w:vAlign w:val="bottom"/>
          </w:tcPr>
          <w:p w14:paraId="209BFFC2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 xml:space="preserve"> Casa farmaceutica</w:t>
            </w:r>
          </w:p>
        </w:tc>
        <w:tc>
          <w:tcPr>
            <w:tcW w:w="2978" w:type="dxa"/>
            <w:vAlign w:val="bottom"/>
          </w:tcPr>
          <w:p w14:paraId="1BAF7CBC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ditta produttrice del farmaco</w:t>
            </w:r>
          </w:p>
        </w:tc>
        <w:tc>
          <w:tcPr>
            <w:tcW w:w="567" w:type="dxa"/>
            <w:vAlign w:val="bottom"/>
          </w:tcPr>
          <w:p w14:paraId="3651082C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DB34B96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A342C6" w:rsidRPr="00A768CE">
              <w:rPr>
                <w:i/>
              </w:rPr>
              <w:t>55</w:t>
            </w:r>
          </w:p>
        </w:tc>
        <w:tc>
          <w:tcPr>
            <w:tcW w:w="567" w:type="dxa"/>
            <w:vAlign w:val="bottom"/>
          </w:tcPr>
          <w:p w14:paraId="42679DE5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A342C6" w:rsidRPr="00A768CE">
              <w:rPr>
                <w:i/>
              </w:rPr>
              <w:t>58</w:t>
            </w:r>
          </w:p>
        </w:tc>
        <w:tc>
          <w:tcPr>
            <w:tcW w:w="1134" w:type="dxa"/>
            <w:vAlign w:val="bottom"/>
          </w:tcPr>
          <w:p w14:paraId="1C214351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4</w:t>
            </w:r>
          </w:p>
        </w:tc>
        <w:tc>
          <w:tcPr>
            <w:tcW w:w="1134" w:type="dxa"/>
          </w:tcPr>
          <w:p w14:paraId="43204E32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964B0DA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266ECF2B" w14:textId="77777777" w:rsidTr="00D04D8F">
        <w:trPr>
          <w:cantSplit/>
        </w:trPr>
        <w:tc>
          <w:tcPr>
            <w:tcW w:w="2054" w:type="dxa"/>
            <w:vAlign w:val="bottom"/>
          </w:tcPr>
          <w:p w14:paraId="008AA082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lastRenderedPageBreak/>
              <w:t xml:space="preserve"> Nota di diagnosi</w:t>
            </w:r>
          </w:p>
        </w:tc>
        <w:tc>
          <w:tcPr>
            <w:tcW w:w="2978" w:type="dxa"/>
            <w:vAlign w:val="bottom"/>
          </w:tcPr>
          <w:p w14:paraId="613C5153" w14:textId="77777777" w:rsidR="00C84D08" w:rsidRPr="00A768CE" w:rsidRDefault="00C84D08" w:rsidP="00E51375">
            <w:pPr>
              <w:spacing w:before="80" w:line="240" w:lineRule="auto"/>
              <w:ind w:left="0"/>
              <w:rPr>
                <w:i/>
              </w:rPr>
            </w:pPr>
            <w:r w:rsidRPr="00A768CE">
              <w:rPr>
                <w:i/>
              </w:rPr>
              <w:t>Codice della nota di diagnosi per la quale il farmaco è erogabile in regime di esenzione</w:t>
            </w:r>
          </w:p>
        </w:tc>
        <w:tc>
          <w:tcPr>
            <w:tcW w:w="567" w:type="dxa"/>
            <w:vAlign w:val="bottom"/>
          </w:tcPr>
          <w:p w14:paraId="6208BC89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435C1D8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A342C6" w:rsidRPr="00A768CE">
              <w:rPr>
                <w:i/>
              </w:rPr>
              <w:t>59</w:t>
            </w:r>
          </w:p>
        </w:tc>
        <w:tc>
          <w:tcPr>
            <w:tcW w:w="567" w:type="dxa"/>
            <w:vAlign w:val="bottom"/>
          </w:tcPr>
          <w:p w14:paraId="1D5A286E" w14:textId="77777777" w:rsidR="00C84D08" w:rsidRPr="00A768CE" w:rsidRDefault="00767BE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5</w:t>
            </w:r>
            <w:r w:rsidR="00A342C6" w:rsidRPr="00A768CE">
              <w:rPr>
                <w:i/>
              </w:rPr>
              <w:t>61</w:t>
            </w:r>
          </w:p>
        </w:tc>
        <w:tc>
          <w:tcPr>
            <w:tcW w:w="1134" w:type="dxa"/>
            <w:vAlign w:val="bottom"/>
          </w:tcPr>
          <w:p w14:paraId="26CDB6D7" w14:textId="77777777" w:rsidR="00C84D08" w:rsidRPr="00A768CE" w:rsidRDefault="00C84D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68CE">
              <w:rPr>
                <w:i/>
              </w:rPr>
              <w:t>3</w:t>
            </w:r>
          </w:p>
        </w:tc>
        <w:tc>
          <w:tcPr>
            <w:tcW w:w="1134" w:type="dxa"/>
          </w:tcPr>
          <w:p w14:paraId="3CEC1665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823F4B0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356B22" w:rsidRPr="008663CD" w14:paraId="7DDBD9EB" w14:textId="77777777" w:rsidTr="00D04D8F">
        <w:trPr>
          <w:cantSplit/>
        </w:trPr>
        <w:tc>
          <w:tcPr>
            <w:tcW w:w="2054" w:type="dxa"/>
          </w:tcPr>
          <w:p w14:paraId="040E6630" w14:textId="77777777" w:rsidR="00356B22" w:rsidRPr="00F93BF5" w:rsidRDefault="00356B22" w:rsidP="00E51375">
            <w:pPr>
              <w:spacing w:before="80" w:line="240" w:lineRule="auto"/>
              <w:ind w:left="0"/>
              <w:rPr>
                <w:b/>
                <w:i/>
                <w:lang w:val="en-US"/>
              </w:rPr>
            </w:pPr>
            <w:r w:rsidRPr="00F93BF5">
              <w:rPr>
                <w:b/>
                <w:i/>
                <w:lang w:val="en-US"/>
              </w:rPr>
              <w:t>Importo Lordo</w:t>
            </w:r>
          </w:p>
        </w:tc>
        <w:tc>
          <w:tcPr>
            <w:tcW w:w="2978" w:type="dxa"/>
            <w:vAlign w:val="bottom"/>
          </w:tcPr>
          <w:p w14:paraId="3772F071" w14:textId="77777777" w:rsidR="00356B22" w:rsidRPr="00F93BF5" w:rsidRDefault="00F93BF5" w:rsidP="00F93BF5">
            <w:pPr>
              <w:spacing w:before="80" w:line="240" w:lineRule="auto"/>
              <w:ind w:left="0"/>
              <w:rPr>
                <w:b/>
                <w:i/>
              </w:rPr>
            </w:pPr>
            <w:r w:rsidRPr="00F93BF5">
              <w:rPr>
                <w:b/>
                <w:i/>
              </w:rPr>
              <w:t xml:space="preserve">Importo </w:t>
            </w:r>
            <w:r>
              <w:rPr>
                <w:b/>
                <w:i/>
              </w:rPr>
              <w:t>l</w:t>
            </w:r>
            <w:r w:rsidRPr="00F93BF5">
              <w:rPr>
                <w:b/>
                <w:i/>
              </w:rPr>
              <w:t xml:space="preserve">ordo </w:t>
            </w:r>
            <w:r>
              <w:rPr>
                <w:b/>
                <w:i/>
              </w:rPr>
              <w:t xml:space="preserve">farmaci </w:t>
            </w:r>
            <w:r w:rsidRPr="00F93BF5">
              <w:rPr>
                <w:b/>
                <w:i/>
              </w:rPr>
              <w:t>ricetta</w:t>
            </w:r>
          </w:p>
        </w:tc>
        <w:tc>
          <w:tcPr>
            <w:tcW w:w="567" w:type="dxa"/>
            <w:vAlign w:val="bottom"/>
          </w:tcPr>
          <w:p w14:paraId="4F7EF0F2" w14:textId="77777777" w:rsidR="00356B22" w:rsidRPr="00F93BF5" w:rsidRDefault="00356B22" w:rsidP="00E51375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  <w:r w:rsidRPr="00F93BF5">
              <w:rPr>
                <w:b/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53EE6235" w14:textId="77777777" w:rsidR="00356B22" w:rsidRPr="00F93BF5" w:rsidRDefault="00356B22" w:rsidP="00E51375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  <w:r w:rsidRPr="00F93BF5">
              <w:rPr>
                <w:b/>
                <w:i/>
              </w:rPr>
              <w:t>562</w:t>
            </w:r>
          </w:p>
        </w:tc>
        <w:tc>
          <w:tcPr>
            <w:tcW w:w="567" w:type="dxa"/>
            <w:vAlign w:val="bottom"/>
          </w:tcPr>
          <w:p w14:paraId="7B3A737A" w14:textId="77777777" w:rsidR="00356B22" w:rsidRPr="00F93BF5" w:rsidRDefault="00F93BF5" w:rsidP="0007687D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  <w:r w:rsidRPr="00F93BF5">
              <w:rPr>
                <w:b/>
                <w:i/>
              </w:rPr>
              <w:t>577</w:t>
            </w:r>
          </w:p>
        </w:tc>
        <w:tc>
          <w:tcPr>
            <w:tcW w:w="1134" w:type="dxa"/>
            <w:vAlign w:val="bottom"/>
          </w:tcPr>
          <w:p w14:paraId="0C6D0290" w14:textId="77777777" w:rsidR="00356B22" w:rsidRPr="00F93BF5" w:rsidRDefault="00356B22" w:rsidP="00E51375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  <w:r w:rsidRPr="00F93BF5">
              <w:rPr>
                <w:b/>
                <w:i/>
              </w:rPr>
              <w:t>16</w:t>
            </w:r>
          </w:p>
        </w:tc>
        <w:tc>
          <w:tcPr>
            <w:tcW w:w="1134" w:type="dxa"/>
          </w:tcPr>
          <w:p w14:paraId="4D080FE0" w14:textId="77777777" w:rsidR="00356B22" w:rsidRPr="00A768CE" w:rsidRDefault="00356B22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955DBBE" w14:textId="77777777" w:rsidR="00356B22" w:rsidRPr="00A768CE" w:rsidRDefault="00356B22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356B22" w:rsidRPr="008663CD" w14:paraId="137AA572" w14:textId="77777777" w:rsidTr="00D04D8F">
        <w:trPr>
          <w:cantSplit/>
        </w:trPr>
        <w:tc>
          <w:tcPr>
            <w:tcW w:w="2054" w:type="dxa"/>
          </w:tcPr>
          <w:p w14:paraId="7643FAAA" w14:textId="77777777" w:rsidR="00356B22" w:rsidRPr="00F93BF5" w:rsidRDefault="00356B22" w:rsidP="00E51375">
            <w:pPr>
              <w:spacing w:before="80" w:line="240" w:lineRule="auto"/>
              <w:ind w:left="0"/>
              <w:rPr>
                <w:b/>
                <w:i/>
                <w:lang w:val="en-US"/>
              </w:rPr>
            </w:pPr>
            <w:r w:rsidRPr="00F93BF5">
              <w:rPr>
                <w:b/>
                <w:i/>
                <w:lang w:val="en-US"/>
              </w:rPr>
              <w:t>Importo Netto</w:t>
            </w:r>
          </w:p>
        </w:tc>
        <w:tc>
          <w:tcPr>
            <w:tcW w:w="2978" w:type="dxa"/>
            <w:vAlign w:val="bottom"/>
          </w:tcPr>
          <w:p w14:paraId="28F433FC" w14:textId="77777777" w:rsidR="00356B22" w:rsidRPr="00F93BF5" w:rsidRDefault="00F93BF5" w:rsidP="00F93BF5">
            <w:pPr>
              <w:spacing w:before="80" w:line="240" w:lineRule="auto"/>
              <w:ind w:left="0"/>
              <w:rPr>
                <w:b/>
                <w:i/>
              </w:rPr>
            </w:pPr>
            <w:r w:rsidRPr="00F93BF5">
              <w:rPr>
                <w:b/>
                <w:i/>
              </w:rPr>
              <w:t>Importo</w:t>
            </w:r>
            <w:r>
              <w:rPr>
                <w:b/>
                <w:i/>
              </w:rPr>
              <w:t xml:space="preserve"> n</w:t>
            </w:r>
            <w:r w:rsidRPr="00F93BF5">
              <w:rPr>
                <w:b/>
                <w:i/>
              </w:rPr>
              <w:t xml:space="preserve">etto </w:t>
            </w:r>
            <w:r>
              <w:rPr>
                <w:b/>
                <w:i/>
              </w:rPr>
              <w:t xml:space="preserve">farmaci </w:t>
            </w:r>
            <w:r w:rsidRPr="00F93BF5">
              <w:rPr>
                <w:b/>
                <w:i/>
              </w:rPr>
              <w:t xml:space="preserve"> ricetta</w:t>
            </w:r>
          </w:p>
        </w:tc>
        <w:tc>
          <w:tcPr>
            <w:tcW w:w="567" w:type="dxa"/>
            <w:vAlign w:val="bottom"/>
          </w:tcPr>
          <w:p w14:paraId="3B7B1780" w14:textId="77777777" w:rsidR="00356B22" w:rsidRPr="00F93BF5" w:rsidRDefault="00356B22" w:rsidP="00E51375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  <w:r w:rsidRPr="00F93BF5">
              <w:rPr>
                <w:b/>
                <w:i/>
              </w:rPr>
              <w:t>N</w:t>
            </w:r>
          </w:p>
        </w:tc>
        <w:tc>
          <w:tcPr>
            <w:tcW w:w="567" w:type="dxa"/>
            <w:vAlign w:val="bottom"/>
          </w:tcPr>
          <w:p w14:paraId="7C4151E1" w14:textId="77777777" w:rsidR="00356B22" w:rsidRPr="00F93BF5" w:rsidRDefault="00F93BF5" w:rsidP="00F93BF5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  <w:r w:rsidRPr="00F93BF5">
              <w:rPr>
                <w:b/>
                <w:i/>
              </w:rPr>
              <w:t>578</w:t>
            </w:r>
          </w:p>
        </w:tc>
        <w:tc>
          <w:tcPr>
            <w:tcW w:w="567" w:type="dxa"/>
            <w:vAlign w:val="bottom"/>
          </w:tcPr>
          <w:p w14:paraId="70EF1068" w14:textId="77777777" w:rsidR="00356B22" w:rsidRPr="00F93BF5" w:rsidRDefault="00F93BF5" w:rsidP="0007687D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  <w:r w:rsidRPr="00F93BF5">
              <w:rPr>
                <w:b/>
                <w:i/>
              </w:rPr>
              <w:t>593</w:t>
            </w:r>
          </w:p>
        </w:tc>
        <w:tc>
          <w:tcPr>
            <w:tcW w:w="1134" w:type="dxa"/>
            <w:vAlign w:val="bottom"/>
          </w:tcPr>
          <w:p w14:paraId="1E5566BC" w14:textId="77777777" w:rsidR="00356B22" w:rsidRPr="00F93BF5" w:rsidRDefault="00356B22" w:rsidP="00E51375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  <w:r w:rsidRPr="00F93BF5">
              <w:rPr>
                <w:b/>
                <w:i/>
              </w:rPr>
              <w:t>16</w:t>
            </w:r>
          </w:p>
        </w:tc>
        <w:tc>
          <w:tcPr>
            <w:tcW w:w="1134" w:type="dxa"/>
          </w:tcPr>
          <w:p w14:paraId="4D530500" w14:textId="77777777" w:rsidR="00356B22" w:rsidRPr="00A768CE" w:rsidRDefault="00356B22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4F3AE84" w14:textId="77777777" w:rsidR="00356B22" w:rsidRPr="00A768CE" w:rsidRDefault="00356B22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C84D08" w:rsidRPr="008663CD" w14:paraId="57D31BBA" w14:textId="77777777" w:rsidTr="00D04D8F">
        <w:trPr>
          <w:cantSplit/>
        </w:trPr>
        <w:tc>
          <w:tcPr>
            <w:tcW w:w="2054" w:type="dxa"/>
          </w:tcPr>
          <w:p w14:paraId="6329AF53" w14:textId="77777777" w:rsidR="00C84D08" w:rsidRPr="00F93BF5" w:rsidRDefault="00C84D08" w:rsidP="00E51375">
            <w:pPr>
              <w:spacing w:before="80" w:line="240" w:lineRule="auto"/>
              <w:ind w:left="0"/>
              <w:rPr>
                <w:b/>
                <w:i/>
                <w:lang w:val="en-US"/>
              </w:rPr>
            </w:pPr>
            <w:r w:rsidRPr="00F93BF5">
              <w:rPr>
                <w:b/>
                <w:i/>
                <w:lang w:val="en-US"/>
              </w:rPr>
              <w:t>Filler</w:t>
            </w:r>
          </w:p>
        </w:tc>
        <w:tc>
          <w:tcPr>
            <w:tcW w:w="2978" w:type="dxa"/>
            <w:vAlign w:val="bottom"/>
          </w:tcPr>
          <w:p w14:paraId="5137E3BC" w14:textId="77777777" w:rsidR="00C84D08" w:rsidRPr="00F93BF5" w:rsidRDefault="00C84D08" w:rsidP="00E51375">
            <w:pPr>
              <w:spacing w:before="8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Align w:val="bottom"/>
          </w:tcPr>
          <w:p w14:paraId="6828824E" w14:textId="77777777" w:rsidR="00C84D08" w:rsidRPr="00F93BF5" w:rsidRDefault="00C84D08" w:rsidP="00E51375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  <w:r w:rsidRPr="00F93BF5">
              <w:rPr>
                <w:b/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51BD076" w14:textId="77777777" w:rsidR="00C84D08" w:rsidRPr="00F93BF5" w:rsidRDefault="00767BE4" w:rsidP="00E51375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  <w:r w:rsidRPr="00F93BF5">
              <w:rPr>
                <w:b/>
                <w:i/>
              </w:rPr>
              <w:t>5</w:t>
            </w:r>
            <w:r w:rsidR="00356B22" w:rsidRPr="00F93BF5">
              <w:rPr>
                <w:b/>
                <w:i/>
              </w:rPr>
              <w:t>94</w:t>
            </w:r>
          </w:p>
        </w:tc>
        <w:tc>
          <w:tcPr>
            <w:tcW w:w="567" w:type="dxa"/>
            <w:vAlign w:val="bottom"/>
          </w:tcPr>
          <w:p w14:paraId="47192ECF" w14:textId="77777777" w:rsidR="0007687D" w:rsidRPr="00F93BF5" w:rsidRDefault="00767BE4" w:rsidP="0007687D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  <w:r w:rsidRPr="00F93BF5">
              <w:rPr>
                <w:b/>
                <w:i/>
              </w:rPr>
              <w:t>6</w:t>
            </w:r>
            <w:r w:rsidR="0007687D" w:rsidRPr="00F93BF5">
              <w:rPr>
                <w:b/>
                <w:i/>
              </w:rPr>
              <w:t>39</w:t>
            </w:r>
          </w:p>
        </w:tc>
        <w:tc>
          <w:tcPr>
            <w:tcW w:w="1134" w:type="dxa"/>
            <w:vAlign w:val="bottom"/>
          </w:tcPr>
          <w:p w14:paraId="2C25A36D" w14:textId="77777777" w:rsidR="00C84D08" w:rsidRPr="00F93BF5" w:rsidRDefault="00356B22" w:rsidP="00E51375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  <w:r w:rsidRPr="00F93BF5">
              <w:rPr>
                <w:b/>
                <w:i/>
              </w:rPr>
              <w:t>46</w:t>
            </w:r>
          </w:p>
        </w:tc>
        <w:tc>
          <w:tcPr>
            <w:tcW w:w="1134" w:type="dxa"/>
          </w:tcPr>
          <w:p w14:paraId="3AFB597A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7A45EBB" w14:textId="77777777" w:rsidR="00C84D08" w:rsidRPr="00A768CE" w:rsidRDefault="00C84D08" w:rsidP="00E51375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</w:tbl>
    <w:p w14:paraId="58DB88B5" w14:textId="77777777" w:rsidR="00B10A87" w:rsidRDefault="00B10A87" w:rsidP="00E51375">
      <w:pPr>
        <w:ind w:left="567"/>
        <w:jc w:val="both"/>
      </w:pPr>
    </w:p>
    <w:p w14:paraId="7918754C" w14:textId="77777777" w:rsidR="00D3643E" w:rsidRDefault="00D3643E" w:rsidP="00D3643E">
      <w:pPr>
        <w:pStyle w:val="Titolo3"/>
        <w:rPr>
          <w:lang w:val="it-IT"/>
        </w:rPr>
      </w:pPr>
      <w:bookmarkStart w:id="133" w:name="_Ref388432921"/>
      <w:bookmarkStart w:id="134" w:name="_Ref388432923"/>
      <w:bookmarkStart w:id="135" w:name="_Toc163567777"/>
      <w:bookmarkStart w:id="136" w:name="_Toc163575592"/>
      <w:bookmarkStart w:id="137" w:name="_Toc163578827"/>
      <w:bookmarkStart w:id="138" w:name="_Toc164868530"/>
      <w:r w:rsidRPr="00C27C02">
        <w:rPr>
          <w:lang w:val="it-IT"/>
        </w:rPr>
        <w:t>Legenda per la colonna “Valori ammessi”</w:t>
      </w:r>
      <w:bookmarkEnd w:id="133"/>
      <w:bookmarkEnd w:id="134"/>
      <w:bookmarkEnd w:id="135"/>
      <w:bookmarkEnd w:id="136"/>
      <w:bookmarkEnd w:id="137"/>
      <w:bookmarkEnd w:id="138"/>
    </w:p>
    <w:p w14:paraId="3A58D3E1" w14:textId="77777777" w:rsidR="00D3643E" w:rsidRPr="00C01082" w:rsidRDefault="00D3643E" w:rsidP="00D3643E"/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7087"/>
      </w:tblGrid>
      <w:tr w:rsidR="00D3643E" w14:paraId="3244FB52" w14:textId="77777777" w:rsidTr="00DB477C">
        <w:tc>
          <w:tcPr>
            <w:tcW w:w="1560" w:type="dxa"/>
            <w:shd w:val="clear" w:color="auto" w:fill="BFBFBF"/>
          </w:tcPr>
          <w:p w14:paraId="7CC52E89" w14:textId="77777777" w:rsidR="00D3643E" w:rsidRPr="00A768CE" w:rsidRDefault="00D3643E" w:rsidP="00C846B3">
            <w:pPr>
              <w:spacing w:before="0" w:line="240" w:lineRule="atLeast"/>
              <w:ind w:left="0"/>
              <w:rPr>
                <w:b/>
                <w:i/>
              </w:rPr>
            </w:pPr>
            <w:r w:rsidRPr="00A768CE">
              <w:rPr>
                <w:b/>
                <w:i/>
              </w:rPr>
              <w:t>Campo</w:t>
            </w:r>
          </w:p>
        </w:tc>
        <w:tc>
          <w:tcPr>
            <w:tcW w:w="1134" w:type="dxa"/>
            <w:shd w:val="clear" w:color="auto" w:fill="BFBFBF"/>
          </w:tcPr>
          <w:p w14:paraId="339728C5" w14:textId="77777777" w:rsidR="00D3643E" w:rsidRPr="00A768CE" w:rsidRDefault="00D3643E" w:rsidP="00C1259D">
            <w:pPr>
              <w:spacing w:before="0" w:line="240" w:lineRule="atLeast"/>
              <w:ind w:left="0"/>
              <w:jc w:val="center"/>
              <w:rPr>
                <w:b/>
                <w:i/>
              </w:rPr>
            </w:pPr>
            <w:r w:rsidRPr="00A768CE">
              <w:rPr>
                <w:b/>
                <w:i/>
              </w:rPr>
              <w:t>Codice</w:t>
            </w:r>
          </w:p>
        </w:tc>
        <w:tc>
          <w:tcPr>
            <w:tcW w:w="7087" w:type="dxa"/>
            <w:shd w:val="clear" w:color="auto" w:fill="BFBFBF"/>
          </w:tcPr>
          <w:p w14:paraId="4903CFBA" w14:textId="77777777" w:rsidR="00D3643E" w:rsidRPr="00A768CE" w:rsidRDefault="00D3643E" w:rsidP="00C846B3">
            <w:pPr>
              <w:spacing w:before="0" w:line="240" w:lineRule="atLeast"/>
              <w:ind w:left="0"/>
              <w:rPr>
                <w:b/>
                <w:i/>
              </w:rPr>
            </w:pPr>
            <w:r w:rsidRPr="00A768CE">
              <w:rPr>
                <w:b/>
                <w:i/>
              </w:rPr>
              <w:t>Descrizione</w:t>
            </w:r>
          </w:p>
        </w:tc>
      </w:tr>
      <w:tr w:rsidR="00C1259D" w14:paraId="265EF9DA" w14:textId="77777777" w:rsidTr="00C846B3">
        <w:tc>
          <w:tcPr>
            <w:tcW w:w="1560" w:type="dxa"/>
            <w:vMerge w:val="restart"/>
          </w:tcPr>
          <w:p w14:paraId="1B6A5015" w14:textId="77777777" w:rsidR="00C1259D" w:rsidRPr="00A768CE" w:rsidRDefault="00C1259D" w:rsidP="00D3643E">
            <w:pPr>
              <w:spacing w:before="0" w:line="240" w:lineRule="atLeast"/>
              <w:ind w:left="0"/>
              <w:rPr>
                <w:i/>
                <w:color w:val="000000"/>
              </w:rPr>
            </w:pPr>
            <w:r w:rsidRPr="00A768CE">
              <w:rPr>
                <w:i/>
                <w:color w:val="000000"/>
              </w:rPr>
              <w:t xml:space="preserve">1. </w:t>
            </w:r>
            <w:r w:rsidRPr="00A768CE">
              <w:rPr>
                <w:i/>
              </w:rPr>
              <w:t>Tipo ricetta</w:t>
            </w:r>
          </w:p>
        </w:tc>
        <w:tc>
          <w:tcPr>
            <w:tcW w:w="1134" w:type="dxa"/>
          </w:tcPr>
          <w:p w14:paraId="588F008E" w14:textId="77777777" w:rsidR="00C1259D" w:rsidRPr="00A768CE" w:rsidRDefault="00C1259D" w:rsidP="00C1259D">
            <w:pPr>
              <w:ind w:left="33"/>
              <w:jc w:val="center"/>
            </w:pPr>
            <w:r w:rsidRPr="00A768CE">
              <w:t>1</w:t>
            </w:r>
          </w:p>
        </w:tc>
        <w:tc>
          <w:tcPr>
            <w:tcW w:w="7087" w:type="dxa"/>
          </w:tcPr>
          <w:p w14:paraId="01153A01" w14:textId="77777777" w:rsidR="00C1259D" w:rsidRPr="00A768CE" w:rsidRDefault="00C1259D" w:rsidP="00C1259D">
            <w:pPr>
              <w:ind w:left="0"/>
            </w:pPr>
            <w:r w:rsidRPr="00A768CE">
              <w:t>ricette SSN</w:t>
            </w:r>
          </w:p>
        </w:tc>
      </w:tr>
      <w:tr w:rsidR="00C1259D" w14:paraId="29CC2A7C" w14:textId="77777777" w:rsidTr="00C846B3">
        <w:tc>
          <w:tcPr>
            <w:tcW w:w="1560" w:type="dxa"/>
            <w:vMerge/>
          </w:tcPr>
          <w:p w14:paraId="24A3F099" w14:textId="77777777" w:rsidR="00C1259D" w:rsidRPr="00A768CE" w:rsidRDefault="00C1259D" w:rsidP="00C846B3">
            <w:pPr>
              <w:spacing w:before="0" w:line="240" w:lineRule="atLeast"/>
              <w:ind w:left="0"/>
              <w:rPr>
                <w:i/>
                <w:color w:val="000000"/>
              </w:rPr>
            </w:pPr>
          </w:p>
        </w:tc>
        <w:tc>
          <w:tcPr>
            <w:tcW w:w="1134" w:type="dxa"/>
          </w:tcPr>
          <w:p w14:paraId="4051D8BD" w14:textId="77777777" w:rsidR="00C1259D" w:rsidRPr="00A768CE" w:rsidRDefault="00C1259D" w:rsidP="00C1259D">
            <w:pPr>
              <w:ind w:left="33"/>
              <w:jc w:val="center"/>
            </w:pPr>
            <w:r w:rsidRPr="00A768CE">
              <w:t>2</w:t>
            </w:r>
          </w:p>
        </w:tc>
        <w:tc>
          <w:tcPr>
            <w:tcW w:w="7087" w:type="dxa"/>
          </w:tcPr>
          <w:p w14:paraId="1EF4A0DE" w14:textId="77777777" w:rsidR="00C1259D" w:rsidRPr="00A768CE" w:rsidRDefault="00C1259D" w:rsidP="00C1259D">
            <w:pPr>
              <w:ind w:left="0"/>
            </w:pPr>
            <w:r w:rsidRPr="00A768CE">
              <w:t>integrativa</w:t>
            </w:r>
          </w:p>
        </w:tc>
      </w:tr>
      <w:tr w:rsidR="00C1259D" w14:paraId="4996FE4D" w14:textId="77777777" w:rsidTr="00C846B3">
        <w:tc>
          <w:tcPr>
            <w:tcW w:w="1560" w:type="dxa"/>
            <w:vMerge/>
          </w:tcPr>
          <w:p w14:paraId="1886959D" w14:textId="77777777" w:rsidR="00C1259D" w:rsidRPr="00A768CE" w:rsidRDefault="00C1259D" w:rsidP="00C846B3">
            <w:pPr>
              <w:spacing w:before="0" w:line="240" w:lineRule="atLeast"/>
              <w:ind w:left="0"/>
              <w:rPr>
                <w:i/>
                <w:color w:val="000000"/>
              </w:rPr>
            </w:pPr>
          </w:p>
        </w:tc>
        <w:tc>
          <w:tcPr>
            <w:tcW w:w="1134" w:type="dxa"/>
          </w:tcPr>
          <w:p w14:paraId="7E267535" w14:textId="77777777" w:rsidR="00C1259D" w:rsidRPr="00A768CE" w:rsidRDefault="00C1259D" w:rsidP="00C1259D">
            <w:pPr>
              <w:ind w:left="33"/>
              <w:jc w:val="center"/>
            </w:pPr>
            <w:r w:rsidRPr="00A768CE">
              <w:t>3</w:t>
            </w:r>
          </w:p>
        </w:tc>
        <w:tc>
          <w:tcPr>
            <w:tcW w:w="7087" w:type="dxa"/>
          </w:tcPr>
          <w:p w14:paraId="246B75E8" w14:textId="77777777" w:rsidR="00C1259D" w:rsidRPr="00A768CE" w:rsidRDefault="00C1259D" w:rsidP="00C1259D">
            <w:pPr>
              <w:ind w:left="0"/>
            </w:pPr>
            <w:r w:rsidRPr="00A768CE">
              <w:t>cassa marittima meridionale</w:t>
            </w:r>
          </w:p>
        </w:tc>
      </w:tr>
      <w:tr w:rsidR="00C1259D" w14:paraId="0669B464" w14:textId="77777777" w:rsidTr="00C846B3">
        <w:tc>
          <w:tcPr>
            <w:tcW w:w="1560" w:type="dxa"/>
            <w:vMerge/>
          </w:tcPr>
          <w:p w14:paraId="40A6B294" w14:textId="77777777" w:rsidR="00C1259D" w:rsidRPr="00A768CE" w:rsidRDefault="00C1259D" w:rsidP="00C846B3">
            <w:pPr>
              <w:spacing w:before="0" w:line="240" w:lineRule="atLeast"/>
              <w:ind w:left="0"/>
              <w:rPr>
                <w:i/>
                <w:color w:val="000000"/>
              </w:rPr>
            </w:pPr>
          </w:p>
        </w:tc>
        <w:tc>
          <w:tcPr>
            <w:tcW w:w="1134" w:type="dxa"/>
          </w:tcPr>
          <w:p w14:paraId="561DB31A" w14:textId="77777777" w:rsidR="00C1259D" w:rsidRPr="00A768CE" w:rsidRDefault="00C1259D" w:rsidP="00C1259D">
            <w:pPr>
              <w:ind w:left="33"/>
              <w:jc w:val="center"/>
            </w:pPr>
            <w:r w:rsidRPr="00A768CE">
              <w:t>4</w:t>
            </w:r>
          </w:p>
        </w:tc>
        <w:tc>
          <w:tcPr>
            <w:tcW w:w="7087" w:type="dxa"/>
          </w:tcPr>
          <w:p w14:paraId="4C6CD665" w14:textId="77777777" w:rsidR="00C1259D" w:rsidRPr="00A768CE" w:rsidRDefault="00C1259D" w:rsidP="00C1259D">
            <w:pPr>
              <w:ind w:left="0"/>
            </w:pPr>
            <w:r w:rsidRPr="00A768CE">
              <w:t>cassa marittima meridionale integrativa</w:t>
            </w:r>
          </w:p>
        </w:tc>
      </w:tr>
      <w:tr w:rsidR="00C1259D" w14:paraId="1C2D53A0" w14:textId="77777777" w:rsidTr="00C846B3">
        <w:tc>
          <w:tcPr>
            <w:tcW w:w="1560" w:type="dxa"/>
            <w:vMerge/>
          </w:tcPr>
          <w:p w14:paraId="203A0FAF" w14:textId="77777777" w:rsidR="00C1259D" w:rsidRPr="00A768CE" w:rsidRDefault="00C1259D" w:rsidP="00C846B3">
            <w:pPr>
              <w:spacing w:before="0" w:line="240" w:lineRule="atLeast"/>
              <w:ind w:left="0"/>
              <w:rPr>
                <w:i/>
                <w:color w:val="000000"/>
              </w:rPr>
            </w:pPr>
          </w:p>
        </w:tc>
        <w:tc>
          <w:tcPr>
            <w:tcW w:w="1134" w:type="dxa"/>
          </w:tcPr>
          <w:p w14:paraId="6E787E9E" w14:textId="77777777" w:rsidR="00C1259D" w:rsidRPr="00A768CE" w:rsidRDefault="00C1259D" w:rsidP="00C1259D">
            <w:pPr>
              <w:ind w:left="33"/>
              <w:jc w:val="center"/>
            </w:pPr>
            <w:r w:rsidRPr="00A768CE">
              <w:t>5</w:t>
            </w:r>
          </w:p>
        </w:tc>
        <w:tc>
          <w:tcPr>
            <w:tcW w:w="7087" w:type="dxa"/>
          </w:tcPr>
          <w:p w14:paraId="1F9E6FA2" w14:textId="77777777" w:rsidR="00C1259D" w:rsidRPr="00A768CE" w:rsidRDefault="00C1259D" w:rsidP="00C1259D">
            <w:pPr>
              <w:ind w:left="0"/>
            </w:pPr>
            <w:r w:rsidRPr="00A768CE">
              <w:t>CMM PHT</w:t>
            </w:r>
          </w:p>
        </w:tc>
      </w:tr>
      <w:tr w:rsidR="00C1259D" w14:paraId="3CB3E746" w14:textId="77777777" w:rsidTr="00C846B3">
        <w:tc>
          <w:tcPr>
            <w:tcW w:w="1560" w:type="dxa"/>
            <w:vMerge/>
          </w:tcPr>
          <w:p w14:paraId="11EDD654" w14:textId="77777777" w:rsidR="00C1259D" w:rsidRPr="00A768CE" w:rsidRDefault="00C1259D" w:rsidP="00C846B3">
            <w:pPr>
              <w:spacing w:before="0" w:line="240" w:lineRule="atLeast"/>
              <w:ind w:left="0"/>
              <w:rPr>
                <w:i/>
                <w:color w:val="000000"/>
              </w:rPr>
            </w:pPr>
          </w:p>
        </w:tc>
        <w:tc>
          <w:tcPr>
            <w:tcW w:w="1134" w:type="dxa"/>
          </w:tcPr>
          <w:p w14:paraId="6C4406A4" w14:textId="77777777" w:rsidR="00C1259D" w:rsidRPr="00A768CE" w:rsidRDefault="00C1259D" w:rsidP="00C1259D">
            <w:pPr>
              <w:ind w:left="33"/>
              <w:jc w:val="center"/>
            </w:pPr>
            <w:r w:rsidRPr="00A768CE">
              <w:t>6</w:t>
            </w:r>
          </w:p>
        </w:tc>
        <w:tc>
          <w:tcPr>
            <w:tcW w:w="7087" w:type="dxa"/>
          </w:tcPr>
          <w:p w14:paraId="08BFAF47" w14:textId="77777777" w:rsidR="00C1259D" w:rsidRPr="00A768CE" w:rsidRDefault="00C1259D" w:rsidP="00C1259D">
            <w:pPr>
              <w:ind w:left="0"/>
            </w:pPr>
            <w:r w:rsidRPr="00A768CE">
              <w:t>PHT</w:t>
            </w:r>
          </w:p>
        </w:tc>
      </w:tr>
      <w:tr w:rsidR="00C1259D" w14:paraId="6C76AD45" w14:textId="77777777" w:rsidTr="00C846B3">
        <w:tc>
          <w:tcPr>
            <w:tcW w:w="1560" w:type="dxa"/>
            <w:vMerge/>
          </w:tcPr>
          <w:p w14:paraId="5CBC2FE9" w14:textId="77777777" w:rsidR="00C1259D" w:rsidRPr="00A768CE" w:rsidRDefault="00C1259D" w:rsidP="00C846B3">
            <w:pPr>
              <w:spacing w:before="0" w:line="240" w:lineRule="atLeast"/>
              <w:ind w:left="0"/>
              <w:rPr>
                <w:i/>
                <w:color w:val="000000"/>
              </w:rPr>
            </w:pPr>
          </w:p>
        </w:tc>
        <w:tc>
          <w:tcPr>
            <w:tcW w:w="1134" w:type="dxa"/>
          </w:tcPr>
          <w:p w14:paraId="3A86E26C" w14:textId="77777777" w:rsidR="00C1259D" w:rsidRPr="00A768CE" w:rsidRDefault="00C1259D" w:rsidP="00C1259D">
            <w:pPr>
              <w:ind w:left="33"/>
              <w:jc w:val="center"/>
            </w:pPr>
            <w:r w:rsidRPr="00A768CE">
              <w:t>8</w:t>
            </w:r>
          </w:p>
        </w:tc>
        <w:tc>
          <w:tcPr>
            <w:tcW w:w="7087" w:type="dxa"/>
          </w:tcPr>
          <w:p w14:paraId="63A92ED6" w14:textId="77777777" w:rsidR="00C1259D" w:rsidRPr="00A768CE" w:rsidRDefault="00C1259D" w:rsidP="00C1259D">
            <w:pPr>
              <w:ind w:left="0"/>
            </w:pPr>
            <w:r w:rsidRPr="00A768CE">
              <w:t>Ausili per diabetici</w:t>
            </w:r>
          </w:p>
        </w:tc>
      </w:tr>
      <w:tr w:rsidR="00C1259D" w14:paraId="43E13DB0" w14:textId="77777777" w:rsidTr="00C846B3">
        <w:tc>
          <w:tcPr>
            <w:tcW w:w="1560" w:type="dxa"/>
            <w:vMerge/>
          </w:tcPr>
          <w:p w14:paraId="1FE20EA1" w14:textId="77777777" w:rsidR="00C1259D" w:rsidRPr="00A768CE" w:rsidRDefault="00C1259D" w:rsidP="00C846B3">
            <w:pPr>
              <w:spacing w:before="0" w:line="240" w:lineRule="atLeast"/>
              <w:ind w:left="0"/>
              <w:rPr>
                <w:i/>
                <w:color w:val="000000"/>
              </w:rPr>
            </w:pPr>
          </w:p>
        </w:tc>
        <w:tc>
          <w:tcPr>
            <w:tcW w:w="1134" w:type="dxa"/>
          </w:tcPr>
          <w:p w14:paraId="3E57F2F5" w14:textId="77777777" w:rsidR="00C1259D" w:rsidRPr="00A768CE" w:rsidRDefault="00C1259D" w:rsidP="00C1259D">
            <w:pPr>
              <w:ind w:left="33"/>
              <w:jc w:val="center"/>
            </w:pPr>
            <w:r w:rsidRPr="00A768CE">
              <w:t>9</w:t>
            </w:r>
          </w:p>
        </w:tc>
        <w:tc>
          <w:tcPr>
            <w:tcW w:w="7087" w:type="dxa"/>
          </w:tcPr>
          <w:p w14:paraId="4F106AE2" w14:textId="77777777" w:rsidR="00C1259D" w:rsidRPr="00A768CE" w:rsidRDefault="00C1259D" w:rsidP="00C1259D">
            <w:pPr>
              <w:ind w:left="0"/>
            </w:pPr>
            <w:r w:rsidRPr="00A768CE">
              <w:t>Ausili per diabetici CMM</w:t>
            </w:r>
          </w:p>
        </w:tc>
      </w:tr>
    </w:tbl>
    <w:p w14:paraId="33085DC2" w14:textId="77777777" w:rsidR="00D3643E" w:rsidRDefault="00D3643E" w:rsidP="00D3643E">
      <w:pPr>
        <w:ind w:left="567"/>
        <w:jc w:val="both"/>
      </w:pPr>
    </w:p>
    <w:p w14:paraId="6301A6A1" w14:textId="77777777" w:rsidR="00372904" w:rsidRDefault="00D3643E" w:rsidP="00D64A49">
      <w:pPr>
        <w:pStyle w:val="Titolo2"/>
      </w:pPr>
      <w:r>
        <w:br w:type="page"/>
      </w:r>
      <w:bookmarkStart w:id="139" w:name="_Toc163567778"/>
      <w:bookmarkStart w:id="140" w:name="_Toc163575593"/>
      <w:bookmarkStart w:id="141" w:name="_Toc163578828"/>
      <w:bookmarkStart w:id="142" w:name="_Toc164868531"/>
      <w:r w:rsidR="00372904">
        <w:lastRenderedPageBreak/>
        <w:t xml:space="preserve">Export dei Dati delle Ricette Farmaceutiche per Farmaci </w:t>
      </w:r>
      <w:r w:rsidR="00384F85">
        <w:rPr>
          <w:lang w:val="it-IT"/>
        </w:rPr>
        <w:tab/>
        <w:t>i</w:t>
      </w:r>
      <w:r w:rsidR="00372904">
        <w:t>nerenti a Casi di Diabete</w:t>
      </w:r>
      <w:bookmarkEnd w:id="139"/>
      <w:bookmarkEnd w:id="140"/>
      <w:bookmarkEnd w:id="141"/>
      <w:bookmarkEnd w:id="142"/>
    </w:p>
    <w:p w14:paraId="51624F72" w14:textId="77777777" w:rsidR="00372904" w:rsidRDefault="00372904" w:rsidP="00E51375">
      <w:pPr>
        <w:ind w:left="567"/>
        <w:jc w:val="both"/>
      </w:pPr>
      <w:r w:rsidRPr="00AF3FF4">
        <w:t xml:space="preserve">Questo flusso contiene i dati </w:t>
      </w:r>
      <w:r>
        <w:t>delle ricette farmaceutiche per farmaci inerenti a casi di diabete.</w:t>
      </w:r>
    </w:p>
    <w:p w14:paraId="438EA3E7" w14:textId="77777777" w:rsidR="001D4F73" w:rsidRDefault="001D4F73" w:rsidP="00E51375">
      <w:pPr>
        <w:ind w:left="567"/>
        <w:jc w:val="both"/>
      </w:pPr>
      <w:r>
        <w:t>Questo flusso viene prodotto dalle seguenti funzionalità:</w:t>
      </w:r>
    </w:p>
    <w:p w14:paraId="5232A670" w14:textId="77777777" w:rsidR="001D4F73" w:rsidRPr="00E728BE" w:rsidRDefault="001D4F73" w:rsidP="000C7E15">
      <w:pPr>
        <w:numPr>
          <w:ilvl w:val="0"/>
          <w:numId w:val="7"/>
        </w:numPr>
        <w:ind w:left="993" w:hanging="284"/>
        <w:jc w:val="both"/>
      </w:pPr>
      <w:r>
        <w:t>Estrarre Erogazioni Farmaci Diabete (interattiva e differita)</w:t>
      </w:r>
      <w:r w:rsidR="0051767B">
        <w:t>.</w:t>
      </w:r>
    </w:p>
    <w:p w14:paraId="7C280880" w14:textId="77777777" w:rsidR="00372904" w:rsidRDefault="00372904" w:rsidP="00E51375">
      <w:pPr>
        <w:ind w:left="567"/>
        <w:jc w:val="both"/>
      </w:pPr>
      <w:r>
        <w:t>Per i tracciati record si faccia riferimento ai seguenti paragrafi:</w:t>
      </w:r>
    </w:p>
    <w:p w14:paraId="26DB1355" w14:textId="504D1795" w:rsidR="00372904" w:rsidRDefault="00372904" w:rsidP="00BD4290">
      <w:pPr>
        <w:numPr>
          <w:ilvl w:val="0"/>
          <w:numId w:val="6"/>
        </w:numPr>
        <w:jc w:val="both"/>
      </w:pPr>
      <w:hyperlink w:anchor="_Export_dei_dati" w:history="1">
        <w:r w:rsidRPr="002B5976">
          <w:rPr>
            <w:rStyle w:val="Collegamentoipertestuale"/>
          </w:rPr>
          <w:t>5.</w:t>
        </w:r>
        <w:r w:rsidR="001D4E15">
          <w:rPr>
            <w:rStyle w:val="Collegamentoipertestuale"/>
          </w:rPr>
          <w:t>3</w:t>
        </w:r>
        <w:r w:rsidRPr="002B5976">
          <w:rPr>
            <w:rStyle w:val="Collegamentoipertestuale"/>
          </w:rPr>
          <w:t xml:space="preserve"> - Export dei dati delle ricette Farmaceutiche Ospedaliere,</w:t>
        </w:r>
      </w:hyperlink>
      <w:r>
        <w:t xml:space="preserve">  nel caso </w:t>
      </w:r>
      <w:r w:rsidR="006A1D3C">
        <w:t xml:space="preserve">in cui il tipo di prestazione è </w:t>
      </w:r>
      <w:r>
        <w:t>ospedalier</w:t>
      </w:r>
      <w:r w:rsidR="006A1D3C">
        <w:t>a</w:t>
      </w:r>
      <w:r>
        <w:t>.</w:t>
      </w:r>
    </w:p>
    <w:p w14:paraId="3D816F08" w14:textId="4E09F0B3" w:rsidR="003568AE" w:rsidRDefault="00372904" w:rsidP="00BD4290">
      <w:pPr>
        <w:numPr>
          <w:ilvl w:val="0"/>
          <w:numId w:val="6"/>
        </w:numPr>
        <w:jc w:val="both"/>
      </w:pPr>
      <w:hyperlink w:anchor="_Export_dei_dati_1" w:history="1">
        <w:r w:rsidRPr="00A16A4A">
          <w:rPr>
            <w:rStyle w:val="Collegamentoipertestuale"/>
          </w:rPr>
          <w:t>5.</w:t>
        </w:r>
        <w:r w:rsidR="001D4E15">
          <w:rPr>
            <w:rStyle w:val="Collegamentoipertestuale"/>
          </w:rPr>
          <w:t>4</w:t>
        </w:r>
        <w:r w:rsidRPr="00A16A4A">
          <w:rPr>
            <w:rStyle w:val="Collegamentoipertestuale"/>
          </w:rPr>
          <w:t xml:space="preserve"> - Export dei dati delle ricette Farmaceutiche Territoriali</w:t>
        </w:r>
      </w:hyperlink>
      <w:r w:rsidRPr="00AC6665">
        <w:rPr>
          <w:rStyle w:val="Collegamentoipertestuale"/>
          <w:u w:val="none"/>
        </w:rPr>
        <w:t>,</w:t>
      </w:r>
      <w:r>
        <w:t xml:space="preserve"> </w:t>
      </w:r>
      <w:r w:rsidR="006A1D3C">
        <w:t>nel caso in cui il tipo di prestazione è territoriale.</w:t>
      </w:r>
      <w:r>
        <w:t xml:space="preserve"> </w:t>
      </w:r>
    </w:p>
    <w:p w14:paraId="298D66DD" w14:textId="77777777" w:rsidR="004E7FDB" w:rsidRDefault="004E7FDB" w:rsidP="00E51375">
      <w:pPr>
        <w:ind w:left="567"/>
        <w:jc w:val="both"/>
      </w:pPr>
    </w:p>
    <w:p w14:paraId="30B007C6" w14:textId="77777777" w:rsidR="004E7FDB" w:rsidRDefault="004E7FDB" w:rsidP="00D64A49">
      <w:pPr>
        <w:pStyle w:val="Titolo2"/>
      </w:pPr>
      <w:bookmarkStart w:id="143" w:name="_Toc163567779"/>
      <w:bookmarkStart w:id="144" w:name="_Toc163575594"/>
      <w:bookmarkStart w:id="145" w:name="_Toc163578829"/>
      <w:bookmarkStart w:id="146" w:name="_Toc164868532"/>
      <w:r>
        <w:t>Export dei dati delle Ricette Farmaceutiche Ospedaliere erogate ad assistiti residenti in una ASL della Regione</w:t>
      </w:r>
      <w:r w:rsidR="003705DA">
        <w:t>.</w:t>
      </w:r>
      <w:bookmarkEnd w:id="143"/>
      <w:bookmarkEnd w:id="144"/>
      <w:bookmarkEnd w:id="145"/>
      <w:bookmarkEnd w:id="146"/>
    </w:p>
    <w:p w14:paraId="6C270873" w14:textId="77777777" w:rsidR="004E7FDB" w:rsidRDefault="004E7FDB" w:rsidP="00E51375">
      <w:pPr>
        <w:ind w:left="567"/>
        <w:jc w:val="both"/>
      </w:pPr>
      <w:r w:rsidRPr="00AF3FF4">
        <w:t xml:space="preserve">Questo flusso contiene i dati </w:t>
      </w:r>
      <w:r>
        <w:t xml:space="preserve">dei farmaci erogati ad assistiti residenti in un determinata ASL da farmacie </w:t>
      </w:r>
      <w:r w:rsidR="000C7E15">
        <w:tab/>
      </w:r>
      <w:r>
        <w:t>ospedaliere di istituti di ricovero appartenenti ad un’altra azienda sanitaria della Regione.</w:t>
      </w:r>
    </w:p>
    <w:p w14:paraId="307C1598" w14:textId="77777777" w:rsidR="00970992" w:rsidRDefault="00970992" w:rsidP="00E51375">
      <w:pPr>
        <w:ind w:left="567"/>
        <w:jc w:val="both"/>
      </w:pPr>
      <w:r>
        <w:t>Questo flusso viene prodotto dalle seguenti funzionalità:</w:t>
      </w:r>
    </w:p>
    <w:p w14:paraId="23553EC3" w14:textId="77777777" w:rsidR="00970992" w:rsidRPr="00E728BE" w:rsidRDefault="00970992" w:rsidP="00BD4290">
      <w:pPr>
        <w:numPr>
          <w:ilvl w:val="0"/>
          <w:numId w:val="7"/>
        </w:numPr>
        <w:jc w:val="both"/>
      </w:pPr>
      <w:r>
        <w:t>Estrarre Ricette Farmaceutica Ospedaliera Residenti Asl (interattiva e differita)</w:t>
      </w:r>
      <w:r w:rsidR="0051767B">
        <w:t>.</w:t>
      </w:r>
    </w:p>
    <w:p w14:paraId="185590D0" w14:textId="77777777" w:rsidR="004E7FDB" w:rsidRDefault="004E7FDB" w:rsidP="00E51375">
      <w:pPr>
        <w:ind w:left="567"/>
        <w:jc w:val="both"/>
      </w:pPr>
      <w:r>
        <w:t>Per il tracciato record si faccia riferimento al seguente paragrafo:</w:t>
      </w:r>
    </w:p>
    <w:p w14:paraId="25A14A77" w14:textId="0690542C" w:rsidR="004E7FDB" w:rsidRPr="004E7FDB" w:rsidRDefault="004E7FDB" w:rsidP="00BD4290">
      <w:pPr>
        <w:numPr>
          <w:ilvl w:val="0"/>
          <w:numId w:val="6"/>
        </w:numPr>
        <w:jc w:val="both"/>
        <w:rPr>
          <w:rStyle w:val="Collegamentoipertestuale"/>
        </w:rPr>
      </w:pPr>
      <w:hyperlink w:anchor="_Export_dei_dati" w:history="1">
        <w:r w:rsidRPr="004E7FDB">
          <w:rPr>
            <w:rStyle w:val="Collegamentoipertestuale"/>
          </w:rPr>
          <w:t>5.3 Export dei dati delle Ricette Farmaceutiche Ospedaliere</w:t>
        </w:r>
      </w:hyperlink>
    </w:p>
    <w:p w14:paraId="37B274F9" w14:textId="77777777" w:rsidR="004E7FDB" w:rsidRPr="004E7FDB" w:rsidRDefault="004E7FDB" w:rsidP="00E51375"/>
    <w:p w14:paraId="543E41B5" w14:textId="77777777" w:rsidR="00E63C5B" w:rsidRDefault="00E63C5B" w:rsidP="00D64A49">
      <w:pPr>
        <w:pStyle w:val="Titolo2"/>
      </w:pPr>
      <w:bookmarkStart w:id="147" w:name="_Ref388361404"/>
      <w:bookmarkStart w:id="148" w:name="_Ref388361407"/>
      <w:bookmarkStart w:id="149" w:name="_Toc163567780"/>
      <w:bookmarkStart w:id="150" w:name="_Toc163575595"/>
      <w:bookmarkStart w:id="151" w:name="_Toc163578830"/>
      <w:bookmarkStart w:id="152" w:name="_Toc164868533"/>
      <w:r>
        <w:t xml:space="preserve">Export dei dati delle Ricette Farmaceutiche </w:t>
      </w:r>
      <w:r w:rsidR="00A95DF7">
        <w:t>Territoriali</w:t>
      </w:r>
      <w:r>
        <w:t xml:space="preserve"> erogate ad assistiti residenti in una ASL della Regione.</w:t>
      </w:r>
      <w:bookmarkEnd w:id="147"/>
      <w:bookmarkEnd w:id="148"/>
      <w:bookmarkEnd w:id="149"/>
      <w:bookmarkEnd w:id="150"/>
      <w:bookmarkEnd w:id="151"/>
      <w:bookmarkEnd w:id="152"/>
    </w:p>
    <w:p w14:paraId="736BA101" w14:textId="77777777" w:rsidR="00A95DF7" w:rsidRDefault="00A95DF7" w:rsidP="00E51375">
      <w:pPr>
        <w:ind w:left="567"/>
        <w:jc w:val="both"/>
      </w:pPr>
      <w:r w:rsidRPr="00AF3FF4">
        <w:t xml:space="preserve">Questo flusso contiene i dati </w:t>
      </w:r>
      <w:r>
        <w:t xml:space="preserve">dei farmaci erogati ad assistiti residenti in un determinata ASL da farmacie </w:t>
      </w:r>
      <w:r w:rsidR="000C7E15">
        <w:tab/>
      </w:r>
      <w:r>
        <w:t>territoriali convenzionate con un’altra ASL della Regione.</w:t>
      </w:r>
    </w:p>
    <w:p w14:paraId="030CA4EB" w14:textId="77777777" w:rsidR="00970992" w:rsidRDefault="00970992" w:rsidP="00E51375">
      <w:pPr>
        <w:ind w:left="567"/>
        <w:jc w:val="both"/>
      </w:pPr>
      <w:r>
        <w:t>Questo flusso viene prodotto dalle seguenti funzionalità:</w:t>
      </w:r>
    </w:p>
    <w:p w14:paraId="171F8119" w14:textId="77777777" w:rsidR="00970992" w:rsidRPr="00E728BE" w:rsidRDefault="00970992" w:rsidP="00BD4290">
      <w:pPr>
        <w:numPr>
          <w:ilvl w:val="0"/>
          <w:numId w:val="7"/>
        </w:numPr>
        <w:jc w:val="both"/>
      </w:pPr>
      <w:r>
        <w:t>Estrarre Ricette Farmaceutica Territoriale Residenti Asl</w:t>
      </w:r>
      <w:r w:rsidR="0051767B">
        <w:t>.</w:t>
      </w:r>
    </w:p>
    <w:p w14:paraId="2EA858A1" w14:textId="77777777" w:rsidR="00A95DF7" w:rsidRDefault="00A95DF7" w:rsidP="00E51375">
      <w:pPr>
        <w:ind w:left="567"/>
        <w:jc w:val="both"/>
      </w:pPr>
      <w:r>
        <w:t>Per il tracciato record si faccia riferimento al seguente paragrafo:</w:t>
      </w:r>
    </w:p>
    <w:p w14:paraId="0B5CD9FB" w14:textId="2E84BFF5" w:rsidR="00A95DF7" w:rsidRPr="00E2043E" w:rsidRDefault="00A95DF7" w:rsidP="00BD4290">
      <w:pPr>
        <w:numPr>
          <w:ilvl w:val="0"/>
          <w:numId w:val="6"/>
        </w:numPr>
        <w:jc w:val="both"/>
        <w:rPr>
          <w:rStyle w:val="Collegamentoipertestuale"/>
        </w:rPr>
      </w:pPr>
      <w:hyperlink w:anchor="_Export_dei_dati_1" w:history="1">
        <w:r w:rsidRPr="00A16A4A">
          <w:rPr>
            <w:rStyle w:val="Collegamentoipertestuale"/>
          </w:rPr>
          <w:t>5.</w:t>
        </w:r>
        <w:r>
          <w:rPr>
            <w:rStyle w:val="Collegamentoipertestuale"/>
          </w:rPr>
          <w:t>4</w:t>
        </w:r>
        <w:r w:rsidRPr="00A16A4A">
          <w:rPr>
            <w:rStyle w:val="Collegamentoipertestuale"/>
          </w:rPr>
          <w:t xml:space="preserve"> - Export dei dati delle ricette Farmaceutiche Territoriali</w:t>
        </w:r>
      </w:hyperlink>
    </w:p>
    <w:p w14:paraId="04231C39" w14:textId="77777777" w:rsidR="00152AF0" w:rsidRDefault="00152AF0" w:rsidP="00E51375">
      <w:pPr>
        <w:ind w:left="0"/>
        <w:jc w:val="both"/>
      </w:pPr>
    </w:p>
    <w:p w14:paraId="51FE665C" w14:textId="77777777" w:rsidR="001A0B60" w:rsidRDefault="00606A75" w:rsidP="00D64A49">
      <w:pPr>
        <w:pStyle w:val="Titolo2"/>
      </w:pPr>
      <w:bookmarkStart w:id="153" w:name="_Export_dei_Dati_2"/>
      <w:bookmarkEnd w:id="153"/>
      <w:r>
        <w:br w:type="page"/>
      </w:r>
      <w:bookmarkStart w:id="154" w:name="_Ref362967954"/>
      <w:bookmarkStart w:id="155" w:name="_Ref362967957"/>
      <w:bookmarkStart w:id="156" w:name="_Toc163567781"/>
      <w:bookmarkStart w:id="157" w:name="_Toc163575596"/>
      <w:bookmarkStart w:id="158" w:name="_Toc163578831"/>
      <w:bookmarkStart w:id="159" w:name="_Toc164868534"/>
      <w:r w:rsidR="001A0B60">
        <w:lastRenderedPageBreak/>
        <w:t xml:space="preserve">Export dei Dati delle </w:t>
      </w:r>
      <w:r w:rsidR="00F21575">
        <w:t>P</w:t>
      </w:r>
      <w:r w:rsidR="00622B40">
        <w:t>restazioni di Medicina Specialistica Ambulatoriale erogate dalle Strutture di un’Azienda Sanitaria</w:t>
      </w:r>
      <w:bookmarkEnd w:id="154"/>
      <w:bookmarkEnd w:id="155"/>
      <w:bookmarkEnd w:id="156"/>
      <w:bookmarkEnd w:id="157"/>
      <w:bookmarkEnd w:id="158"/>
      <w:bookmarkEnd w:id="159"/>
    </w:p>
    <w:p w14:paraId="27A9C558" w14:textId="77777777" w:rsidR="00E23FFF" w:rsidRDefault="00E23FFF" w:rsidP="00E51375">
      <w:pPr>
        <w:ind w:left="567"/>
        <w:jc w:val="both"/>
      </w:pPr>
      <w:r w:rsidRPr="00AF3FF4">
        <w:t xml:space="preserve">Questo flusso contiene i dati </w:t>
      </w:r>
      <w:r>
        <w:t>delle prestazioni di medicina specialistica ambulatoriale erogate dalle strutture sanitarie della Regione</w:t>
      </w:r>
      <w:r w:rsidR="00970992">
        <w:t>.</w:t>
      </w:r>
    </w:p>
    <w:p w14:paraId="3704865A" w14:textId="77777777" w:rsidR="00970992" w:rsidRDefault="00970992" w:rsidP="00E51375">
      <w:pPr>
        <w:ind w:left="567"/>
        <w:jc w:val="both"/>
      </w:pPr>
      <w:r>
        <w:t>Questo flusso viene prodotto dalle seguenti funzionalità:</w:t>
      </w:r>
    </w:p>
    <w:p w14:paraId="43A30C2D" w14:textId="77777777" w:rsidR="00970992" w:rsidRPr="00AF3FF4" w:rsidRDefault="00970992" w:rsidP="00BD4290">
      <w:pPr>
        <w:numPr>
          <w:ilvl w:val="0"/>
          <w:numId w:val="8"/>
        </w:numPr>
        <w:jc w:val="both"/>
      </w:pPr>
      <w:r>
        <w:t>Estrarre Prestazioni Medicina Specialistica Ambulatoriale Interna (interattiva e differita)</w:t>
      </w:r>
      <w:r w:rsidR="0051767B">
        <w:t>.</w:t>
      </w:r>
    </w:p>
    <w:p w14:paraId="61170040" w14:textId="77777777" w:rsidR="00AC16B9" w:rsidRDefault="00E23FFF" w:rsidP="00E51375">
      <w:pPr>
        <w:ind w:left="567"/>
        <w:jc w:val="both"/>
      </w:pPr>
      <w:r>
        <w:t>Nel seguito viene riportato il tracciato record del flusso.</w:t>
      </w:r>
    </w:p>
    <w:p w14:paraId="4A71724A" w14:textId="77777777" w:rsidR="00F47A7C" w:rsidRDefault="00F47A7C" w:rsidP="00E51375">
      <w:pPr>
        <w:ind w:left="567"/>
        <w:jc w:val="both"/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268"/>
        <w:gridCol w:w="567"/>
        <w:gridCol w:w="567"/>
        <w:gridCol w:w="567"/>
        <w:gridCol w:w="1134"/>
        <w:gridCol w:w="992"/>
        <w:gridCol w:w="850"/>
      </w:tblGrid>
      <w:tr w:rsidR="00F47A7C" w:rsidRPr="008663CD" w14:paraId="5F01EB8F" w14:textId="77777777" w:rsidTr="00BB3696">
        <w:trPr>
          <w:cantSplit/>
          <w:trHeight w:val="291"/>
        </w:trPr>
        <w:tc>
          <w:tcPr>
            <w:tcW w:w="2764" w:type="dxa"/>
            <w:vMerge w:val="restart"/>
            <w:shd w:val="pct20" w:color="auto" w:fill="auto"/>
            <w:vAlign w:val="center"/>
          </w:tcPr>
          <w:p w14:paraId="7D3A4EF4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268" w:type="dxa"/>
            <w:vMerge w:val="restart"/>
            <w:shd w:val="pct20" w:color="auto" w:fill="auto"/>
            <w:vAlign w:val="center"/>
          </w:tcPr>
          <w:p w14:paraId="40F3F12F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pct20" w:color="auto" w:fill="auto"/>
            <w:vAlign w:val="center"/>
          </w:tcPr>
          <w:p w14:paraId="69786C5E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pct20" w:color="auto" w:fill="auto"/>
            <w:vAlign w:val="center"/>
          </w:tcPr>
          <w:p w14:paraId="4BE23940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pct20" w:color="auto" w:fill="auto"/>
            <w:vAlign w:val="center"/>
          </w:tcPr>
          <w:p w14:paraId="40BB23B1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992" w:type="dxa"/>
            <w:vMerge w:val="restart"/>
            <w:shd w:val="pct20" w:color="auto" w:fill="auto"/>
            <w:vAlign w:val="center"/>
          </w:tcPr>
          <w:p w14:paraId="6655162A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pct20" w:color="auto" w:fill="auto"/>
            <w:vAlign w:val="center"/>
          </w:tcPr>
          <w:p w14:paraId="6940336E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F47A7C" w:rsidRPr="008663CD" w14:paraId="00D4366F" w14:textId="77777777" w:rsidTr="00BB3696">
        <w:trPr>
          <w:cantSplit/>
          <w:trHeight w:val="280"/>
        </w:trPr>
        <w:tc>
          <w:tcPr>
            <w:tcW w:w="2764" w:type="dxa"/>
            <w:vMerge/>
            <w:shd w:val="pct20" w:color="auto" w:fill="auto"/>
          </w:tcPr>
          <w:p w14:paraId="67B6BCAA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268" w:type="dxa"/>
            <w:vMerge/>
            <w:shd w:val="pct20" w:color="auto" w:fill="auto"/>
          </w:tcPr>
          <w:p w14:paraId="6870BF4A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pct20" w:color="auto" w:fill="auto"/>
          </w:tcPr>
          <w:p w14:paraId="48676B8D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14:paraId="4295C8C1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0743675D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pct20" w:color="auto" w:fill="auto"/>
          </w:tcPr>
          <w:p w14:paraId="3FE106B2" w14:textId="77777777" w:rsidR="00F47A7C" w:rsidRPr="008663CD" w:rsidRDefault="00F47A7C" w:rsidP="00BB3696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992" w:type="dxa"/>
            <w:vMerge/>
            <w:shd w:val="pct20" w:color="auto" w:fill="auto"/>
          </w:tcPr>
          <w:p w14:paraId="36CA9F13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pct20" w:color="auto" w:fill="auto"/>
          </w:tcPr>
          <w:p w14:paraId="16456F86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3F623CEA" w14:textId="77777777" w:rsidTr="00BB3696">
        <w:trPr>
          <w:cantSplit/>
        </w:trPr>
        <w:tc>
          <w:tcPr>
            <w:tcW w:w="2764" w:type="dxa"/>
          </w:tcPr>
          <w:p w14:paraId="6838F020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268" w:type="dxa"/>
          </w:tcPr>
          <w:p w14:paraId="6B60F77B" w14:textId="77777777" w:rsidR="00F47A7C" w:rsidRDefault="00F47A7C" w:rsidP="00BB3696">
            <w:pPr>
              <w:spacing w:before="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020318A8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4BD598F5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67" w:type="dxa"/>
          </w:tcPr>
          <w:p w14:paraId="5C59C420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AC5D74A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2" w:type="dxa"/>
          </w:tcPr>
          <w:p w14:paraId="12E11FA8" w14:textId="77777777" w:rsidR="00F47A7C" w:rsidRPr="00626ED6" w:rsidRDefault="00F47A7C" w:rsidP="00BB3696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188278D" w14:textId="77777777" w:rsidR="00F47A7C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5F33077D" w14:textId="77777777" w:rsidTr="00BB3696">
        <w:trPr>
          <w:cantSplit/>
        </w:trPr>
        <w:tc>
          <w:tcPr>
            <w:tcW w:w="2764" w:type="dxa"/>
          </w:tcPr>
          <w:p w14:paraId="36C7BE0A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Numero ricetta</w:t>
            </w:r>
          </w:p>
        </w:tc>
        <w:tc>
          <w:tcPr>
            <w:tcW w:w="2268" w:type="dxa"/>
          </w:tcPr>
          <w:p w14:paraId="27D26817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Identificativo della ricetta</w:t>
            </w:r>
          </w:p>
        </w:tc>
        <w:tc>
          <w:tcPr>
            <w:tcW w:w="567" w:type="dxa"/>
          </w:tcPr>
          <w:p w14:paraId="4DF007C2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0C66694F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67" w:type="dxa"/>
          </w:tcPr>
          <w:p w14:paraId="4FE2A848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16</w:t>
            </w:r>
          </w:p>
        </w:tc>
        <w:tc>
          <w:tcPr>
            <w:tcW w:w="1134" w:type="dxa"/>
          </w:tcPr>
          <w:p w14:paraId="455EAEEB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992" w:type="dxa"/>
          </w:tcPr>
          <w:p w14:paraId="5C694243" w14:textId="77777777" w:rsidR="00F47A7C" w:rsidRPr="00626ED6" w:rsidRDefault="00F47A7C" w:rsidP="00BB3696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D1FFCD3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2CF44938" w14:textId="77777777" w:rsidTr="00BB3696">
        <w:trPr>
          <w:cantSplit/>
        </w:trPr>
        <w:tc>
          <w:tcPr>
            <w:tcW w:w="2764" w:type="dxa"/>
          </w:tcPr>
          <w:p w14:paraId="43B32246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regionale erogatore</w:t>
            </w:r>
          </w:p>
        </w:tc>
        <w:tc>
          <w:tcPr>
            <w:tcW w:w="2268" w:type="dxa"/>
          </w:tcPr>
          <w:p w14:paraId="4A36A56E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</w:t>
            </w:r>
            <w:r w:rsidRPr="007A29E6">
              <w:rPr>
                <w:i/>
              </w:rPr>
              <w:t xml:space="preserve">odice regionale ambulatorio di erogazione della prestazione </w:t>
            </w:r>
          </w:p>
        </w:tc>
        <w:tc>
          <w:tcPr>
            <w:tcW w:w="567" w:type="dxa"/>
          </w:tcPr>
          <w:p w14:paraId="2D754A2C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07AB5254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17</w:t>
            </w:r>
          </w:p>
        </w:tc>
        <w:tc>
          <w:tcPr>
            <w:tcW w:w="567" w:type="dxa"/>
          </w:tcPr>
          <w:p w14:paraId="528219E9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22</w:t>
            </w:r>
          </w:p>
        </w:tc>
        <w:tc>
          <w:tcPr>
            <w:tcW w:w="1134" w:type="dxa"/>
          </w:tcPr>
          <w:p w14:paraId="6428DEBA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6</w:t>
            </w:r>
          </w:p>
        </w:tc>
        <w:tc>
          <w:tcPr>
            <w:tcW w:w="992" w:type="dxa"/>
          </w:tcPr>
          <w:p w14:paraId="0EF572AB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93CCF94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213A86AA" w14:textId="77777777" w:rsidTr="00BB3696">
        <w:trPr>
          <w:cantSplit/>
        </w:trPr>
        <w:tc>
          <w:tcPr>
            <w:tcW w:w="2764" w:type="dxa"/>
          </w:tcPr>
          <w:p w14:paraId="32A9A4EA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regionale medico erogatore</w:t>
            </w:r>
          </w:p>
        </w:tc>
        <w:tc>
          <w:tcPr>
            <w:tcW w:w="2268" w:type="dxa"/>
          </w:tcPr>
          <w:p w14:paraId="312867FF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</w:t>
            </w:r>
            <w:r w:rsidRPr="007A29E6">
              <w:rPr>
                <w:i/>
              </w:rPr>
              <w:t>odice regionale medico specialista erogatore della prestazione</w:t>
            </w:r>
          </w:p>
        </w:tc>
        <w:tc>
          <w:tcPr>
            <w:tcW w:w="567" w:type="dxa"/>
          </w:tcPr>
          <w:p w14:paraId="762A63F2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5349319A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23</w:t>
            </w:r>
          </w:p>
        </w:tc>
        <w:tc>
          <w:tcPr>
            <w:tcW w:w="567" w:type="dxa"/>
          </w:tcPr>
          <w:p w14:paraId="3A00AFFF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28</w:t>
            </w:r>
          </w:p>
        </w:tc>
        <w:tc>
          <w:tcPr>
            <w:tcW w:w="1134" w:type="dxa"/>
          </w:tcPr>
          <w:p w14:paraId="476C9550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6</w:t>
            </w:r>
          </w:p>
        </w:tc>
        <w:tc>
          <w:tcPr>
            <w:tcW w:w="992" w:type="dxa"/>
          </w:tcPr>
          <w:p w14:paraId="2BA90970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EDBCC55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14F330FB" w14:textId="77777777" w:rsidTr="00BB3696">
        <w:trPr>
          <w:cantSplit/>
        </w:trPr>
        <w:tc>
          <w:tcPr>
            <w:tcW w:w="2764" w:type="dxa"/>
          </w:tcPr>
          <w:p w14:paraId="5D4CDA8F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regionale prescrittore</w:t>
            </w:r>
          </w:p>
        </w:tc>
        <w:tc>
          <w:tcPr>
            <w:tcW w:w="2268" w:type="dxa"/>
          </w:tcPr>
          <w:p w14:paraId="68697FA1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</w:t>
            </w:r>
            <w:r w:rsidRPr="007A29E6">
              <w:rPr>
                <w:i/>
              </w:rPr>
              <w:t xml:space="preserve">odice SISR del </w:t>
            </w:r>
            <w:r>
              <w:rPr>
                <w:i/>
              </w:rPr>
              <w:t>prescrittore</w:t>
            </w:r>
          </w:p>
        </w:tc>
        <w:tc>
          <w:tcPr>
            <w:tcW w:w="567" w:type="dxa"/>
          </w:tcPr>
          <w:p w14:paraId="325241F8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18B991F3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29</w:t>
            </w:r>
          </w:p>
        </w:tc>
        <w:tc>
          <w:tcPr>
            <w:tcW w:w="567" w:type="dxa"/>
          </w:tcPr>
          <w:p w14:paraId="2220DC5D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34</w:t>
            </w:r>
          </w:p>
        </w:tc>
        <w:tc>
          <w:tcPr>
            <w:tcW w:w="1134" w:type="dxa"/>
          </w:tcPr>
          <w:p w14:paraId="61B2A164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6</w:t>
            </w:r>
          </w:p>
        </w:tc>
        <w:tc>
          <w:tcPr>
            <w:tcW w:w="992" w:type="dxa"/>
          </w:tcPr>
          <w:p w14:paraId="1CE66FB8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F589905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753421F6" w14:textId="77777777" w:rsidTr="00BB3696">
        <w:trPr>
          <w:cantSplit/>
        </w:trPr>
        <w:tc>
          <w:tcPr>
            <w:tcW w:w="2764" w:type="dxa"/>
          </w:tcPr>
          <w:p w14:paraId="50AAD0B1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Data rilascio ricetta</w:t>
            </w:r>
          </w:p>
        </w:tc>
        <w:tc>
          <w:tcPr>
            <w:tcW w:w="2268" w:type="dxa"/>
          </w:tcPr>
          <w:p w14:paraId="44150964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D</w:t>
            </w:r>
            <w:r w:rsidRPr="007A29E6">
              <w:rPr>
                <w:i/>
              </w:rPr>
              <w:t>ata</w:t>
            </w:r>
            <w:r>
              <w:rPr>
                <w:i/>
              </w:rPr>
              <w:t xml:space="preserve"> di prescrizione delle prestazioni espressa in formato </w:t>
            </w:r>
            <w:r w:rsidRPr="007A29E6">
              <w:rPr>
                <w:i/>
              </w:rPr>
              <w:t>GGMMAAAA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76161B2A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491D124B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35</w:t>
            </w:r>
          </w:p>
        </w:tc>
        <w:tc>
          <w:tcPr>
            <w:tcW w:w="567" w:type="dxa"/>
          </w:tcPr>
          <w:p w14:paraId="7B53A0C8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42</w:t>
            </w:r>
          </w:p>
        </w:tc>
        <w:tc>
          <w:tcPr>
            <w:tcW w:w="1134" w:type="dxa"/>
          </w:tcPr>
          <w:p w14:paraId="524C1B2E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8</w:t>
            </w:r>
          </w:p>
        </w:tc>
        <w:tc>
          <w:tcPr>
            <w:tcW w:w="992" w:type="dxa"/>
          </w:tcPr>
          <w:p w14:paraId="4CBB9DBC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49F0FF6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2C3292B2" w14:textId="77777777" w:rsidTr="00BB3696">
        <w:trPr>
          <w:cantSplit/>
        </w:trPr>
        <w:tc>
          <w:tcPr>
            <w:tcW w:w="2764" w:type="dxa"/>
          </w:tcPr>
          <w:p w14:paraId="6C07D326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Data spedizione ricetta</w:t>
            </w:r>
          </w:p>
        </w:tc>
        <w:tc>
          <w:tcPr>
            <w:tcW w:w="2268" w:type="dxa"/>
          </w:tcPr>
          <w:p w14:paraId="033C5185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Data di erogazione delle prestazioni espressa in formato </w:t>
            </w:r>
            <w:r w:rsidRPr="007A29E6">
              <w:rPr>
                <w:i/>
              </w:rPr>
              <w:t>GGMMAAAA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3C100068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4CEC6C40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43</w:t>
            </w:r>
          </w:p>
        </w:tc>
        <w:tc>
          <w:tcPr>
            <w:tcW w:w="567" w:type="dxa"/>
          </w:tcPr>
          <w:p w14:paraId="2501B542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50</w:t>
            </w:r>
          </w:p>
        </w:tc>
        <w:tc>
          <w:tcPr>
            <w:tcW w:w="1134" w:type="dxa"/>
          </w:tcPr>
          <w:p w14:paraId="4D936EEE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8</w:t>
            </w:r>
          </w:p>
        </w:tc>
        <w:tc>
          <w:tcPr>
            <w:tcW w:w="992" w:type="dxa"/>
          </w:tcPr>
          <w:p w14:paraId="2C138504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3E2BB28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3354E421" w14:textId="77777777" w:rsidTr="00BB3696">
        <w:trPr>
          <w:cantSplit/>
        </w:trPr>
        <w:tc>
          <w:tcPr>
            <w:tcW w:w="2764" w:type="dxa"/>
          </w:tcPr>
          <w:p w14:paraId="2B32941A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branca specialistica prestazioni ricetta</w:t>
            </w:r>
          </w:p>
        </w:tc>
        <w:tc>
          <w:tcPr>
            <w:tcW w:w="2268" w:type="dxa"/>
          </w:tcPr>
          <w:p w14:paraId="4E687054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Codifica regionale della branca specialistica nella quale rientrano, secondo l’allegato 3 del DM 22.07.1996 e successive modificazioni ed integrazioni, le prestazioni erogate.</w:t>
            </w:r>
          </w:p>
        </w:tc>
        <w:tc>
          <w:tcPr>
            <w:tcW w:w="567" w:type="dxa"/>
          </w:tcPr>
          <w:p w14:paraId="17AA19EA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73B0DFDA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51</w:t>
            </w:r>
          </w:p>
        </w:tc>
        <w:tc>
          <w:tcPr>
            <w:tcW w:w="567" w:type="dxa"/>
          </w:tcPr>
          <w:p w14:paraId="638890B9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53</w:t>
            </w:r>
          </w:p>
        </w:tc>
        <w:tc>
          <w:tcPr>
            <w:tcW w:w="1134" w:type="dxa"/>
          </w:tcPr>
          <w:p w14:paraId="09250405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3</w:t>
            </w:r>
          </w:p>
        </w:tc>
        <w:tc>
          <w:tcPr>
            <w:tcW w:w="992" w:type="dxa"/>
          </w:tcPr>
          <w:p w14:paraId="6C17DC20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</w:tcPr>
          <w:p w14:paraId="6A64AD2F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31B15A65" w14:textId="77777777" w:rsidTr="00BB3696">
        <w:trPr>
          <w:cantSplit/>
        </w:trPr>
        <w:tc>
          <w:tcPr>
            <w:tcW w:w="2764" w:type="dxa"/>
          </w:tcPr>
          <w:p w14:paraId="5AC089B9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268" w:type="dxa"/>
          </w:tcPr>
          <w:p w14:paraId="27705FD7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1D198895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AN</w:t>
            </w:r>
          </w:p>
        </w:tc>
        <w:tc>
          <w:tcPr>
            <w:tcW w:w="567" w:type="dxa"/>
          </w:tcPr>
          <w:p w14:paraId="77998EEC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54</w:t>
            </w:r>
          </w:p>
        </w:tc>
        <w:tc>
          <w:tcPr>
            <w:tcW w:w="567" w:type="dxa"/>
          </w:tcPr>
          <w:p w14:paraId="590CE8EC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58</w:t>
            </w:r>
          </w:p>
        </w:tc>
        <w:tc>
          <w:tcPr>
            <w:tcW w:w="1134" w:type="dxa"/>
          </w:tcPr>
          <w:p w14:paraId="5F5082DE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5</w:t>
            </w:r>
          </w:p>
        </w:tc>
        <w:tc>
          <w:tcPr>
            <w:tcW w:w="992" w:type="dxa"/>
          </w:tcPr>
          <w:p w14:paraId="2EB97663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BFF717C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5E8594D5" w14:textId="77777777" w:rsidTr="00BB3696">
        <w:trPr>
          <w:cantSplit/>
        </w:trPr>
        <w:tc>
          <w:tcPr>
            <w:tcW w:w="2764" w:type="dxa"/>
          </w:tcPr>
          <w:p w14:paraId="7BE59EF1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fiscale assistito</w:t>
            </w:r>
          </w:p>
        </w:tc>
        <w:tc>
          <w:tcPr>
            <w:tcW w:w="2268" w:type="dxa"/>
          </w:tcPr>
          <w:p w14:paraId="330F83FB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Codice fiscale dell’assistito</w:t>
            </w:r>
          </w:p>
        </w:tc>
        <w:tc>
          <w:tcPr>
            <w:tcW w:w="567" w:type="dxa"/>
          </w:tcPr>
          <w:p w14:paraId="7546F48B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AN</w:t>
            </w:r>
          </w:p>
        </w:tc>
        <w:tc>
          <w:tcPr>
            <w:tcW w:w="567" w:type="dxa"/>
          </w:tcPr>
          <w:p w14:paraId="3E2079D3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59</w:t>
            </w:r>
          </w:p>
        </w:tc>
        <w:tc>
          <w:tcPr>
            <w:tcW w:w="567" w:type="dxa"/>
          </w:tcPr>
          <w:p w14:paraId="7EEE5AE8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74</w:t>
            </w:r>
          </w:p>
        </w:tc>
        <w:tc>
          <w:tcPr>
            <w:tcW w:w="1134" w:type="dxa"/>
          </w:tcPr>
          <w:p w14:paraId="19226C85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16</w:t>
            </w:r>
          </w:p>
        </w:tc>
        <w:tc>
          <w:tcPr>
            <w:tcW w:w="992" w:type="dxa"/>
          </w:tcPr>
          <w:p w14:paraId="58A9F611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B51DC85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5D799760" w14:textId="77777777" w:rsidTr="00BB3696">
        <w:trPr>
          <w:cantSplit/>
        </w:trPr>
        <w:tc>
          <w:tcPr>
            <w:tcW w:w="2764" w:type="dxa"/>
          </w:tcPr>
          <w:p w14:paraId="45ABAA43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lastRenderedPageBreak/>
              <w:t>Codice sanitario assistito</w:t>
            </w:r>
          </w:p>
        </w:tc>
        <w:tc>
          <w:tcPr>
            <w:tcW w:w="2268" w:type="dxa"/>
          </w:tcPr>
          <w:p w14:paraId="65AFA1FB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Codice sanitario dell’assistito</w:t>
            </w:r>
          </w:p>
        </w:tc>
        <w:tc>
          <w:tcPr>
            <w:tcW w:w="567" w:type="dxa"/>
          </w:tcPr>
          <w:p w14:paraId="1DE60BA1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AN</w:t>
            </w:r>
          </w:p>
        </w:tc>
        <w:tc>
          <w:tcPr>
            <w:tcW w:w="567" w:type="dxa"/>
          </w:tcPr>
          <w:p w14:paraId="1D58D31E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75</w:t>
            </w:r>
          </w:p>
        </w:tc>
        <w:tc>
          <w:tcPr>
            <w:tcW w:w="567" w:type="dxa"/>
          </w:tcPr>
          <w:p w14:paraId="73A7DF24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90</w:t>
            </w:r>
          </w:p>
        </w:tc>
        <w:tc>
          <w:tcPr>
            <w:tcW w:w="1134" w:type="dxa"/>
          </w:tcPr>
          <w:p w14:paraId="0A285F98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16</w:t>
            </w:r>
          </w:p>
        </w:tc>
        <w:tc>
          <w:tcPr>
            <w:tcW w:w="992" w:type="dxa"/>
          </w:tcPr>
          <w:p w14:paraId="49E7F2E8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625E79F5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7B1DD663" w14:textId="77777777" w:rsidTr="00BB3696">
        <w:trPr>
          <w:cantSplit/>
        </w:trPr>
        <w:tc>
          <w:tcPr>
            <w:tcW w:w="2764" w:type="dxa"/>
          </w:tcPr>
          <w:p w14:paraId="1CB122E1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268" w:type="dxa"/>
          </w:tcPr>
          <w:p w14:paraId="5293E5E2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0EE6E845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4B695863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91</w:t>
            </w:r>
          </w:p>
        </w:tc>
        <w:tc>
          <w:tcPr>
            <w:tcW w:w="567" w:type="dxa"/>
          </w:tcPr>
          <w:p w14:paraId="2370A615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92</w:t>
            </w:r>
          </w:p>
        </w:tc>
        <w:tc>
          <w:tcPr>
            <w:tcW w:w="1134" w:type="dxa"/>
          </w:tcPr>
          <w:p w14:paraId="33A03E7C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2</w:t>
            </w:r>
          </w:p>
        </w:tc>
        <w:tc>
          <w:tcPr>
            <w:tcW w:w="992" w:type="dxa"/>
          </w:tcPr>
          <w:p w14:paraId="2589E022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5683DF6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223DD704" w14:textId="77777777" w:rsidTr="00BB3696">
        <w:trPr>
          <w:cantSplit/>
        </w:trPr>
        <w:tc>
          <w:tcPr>
            <w:tcW w:w="2764" w:type="dxa"/>
          </w:tcPr>
          <w:p w14:paraId="42B693DE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Indirizzo residenza assistito</w:t>
            </w:r>
          </w:p>
        </w:tc>
        <w:tc>
          <w:tcPr>
            <w:tcW w:w="2268" w:type="dxa"/>
          </w:tcPr>
          <w:p w14:paraId="715387E2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Indirizzo di residenza dell’assistito</w:t>
            </w:r>
          </w:p>
        </w:tc>
        <w:tc>
          <w:tcPr>
            <w:tcW w:w="567" w:type="dxa"/>
          </w:tcPr>
          <w:p w14:paraId="2C90D9F2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AN</w:t>
            </w:r>
          </w:p>
        </w:tc>
        <w:tc>
          <w:tcPr>
            <w:tcW w:w="567" w:type="dxa"/>
          </w:tcPr>
          <w:p w14:paraId="4C05E1AB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93</w:t>
            </w:r>
          </w:p>
        </w:tc>
        <w:tc>
          <w:tcPr>
            <w:tcW w:w="567" w:type="dxa"/>
          </w:tcPr>
          <w:p w14:paraId="18AF4546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222</w:t>
            </w:r>
          </w:p>
        </w:tc>
        <w:tc>
          <w:tcPr>
            <w:tcW w:w="1134" w:type="dxa"/>
          </w:tcPr>
          <w:p w14:paraId="17015457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130</w:t>
            </w:r>
          </w:p>
        </w:tc>
        <w:tc>
          <w:tcPr>
            <w:tcW w:w="992" w:type="dxa"/>
          </w:tcPr>
          <w:p w14:paraId="290D5324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F3B5521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2E9EE73A" w14:textId="77777777" w:rsidTr="00BB3696">
        <w:trPr>
          <w:cantSplit/>
        </w:trPr>
        <w:tc>
          <w:tcPr>
            <w:tcW w:w="2764" w:type="dxa"/>
          </w:tcPr>
          <w:p w14:paraId="396E6A07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Cognome assistito</w:t>
            </w:r>
          </w:p>
        </w:tc>
        <w:tc>
          <w:tcPr>
            <w:tcW w:w="2268" w:type="dxa"/>
          </w:tcPr>
          <w:p w14:paraId="5BE66383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Cognome dell’assistito</w:t>
            </w:r>
          </w:p>
        </w:tc>
        <w:tc>
          <w:tcPr>
            <w:tcW w:w="567" w:type="dxa"/>
          </w:tcPr>
          <w:p w14:paraId="308471AE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AN</w:t>
            </w:r>
          </w:p>
        </w:tc>
        <w:tc>
          <w:tcPr>
            <w:tcW w:w="567" w:type="dxa"/>
          </w:tcPr>
          <w:p w14:paraId="6409F8ED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223</w:t>
            </w:r>
          </w:p>
        </w:tc>
        <w:tc>
          <w:tcPr>
            <w:tcW w:w="567" w:type="dxa"/>
          </w:tcPr>
          <w:p w14:paraId="6D9F7855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302</w:t>
            </w:r>
          </w:p>
        </w:tc>
        <w:tc>
          <w:tcPr>
            <w:tcW w:w="1134" w:type="dxa"/>
          </w:tcPr>
          <w:p w14:paraId="19D845B9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80</w:t>
            </w:r>
          </w:p>
        </w:tc>
        <w:tc>
          <w:tcPr>
            <w:tcW w:w="992" w:type="dxa"/>
          </w:tcPr>
          <w:p w14:paraId="18F792F7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6CCDCF84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7260918D" w14:textId="77777777" w:rsidTr="00BB3696">
        <w:trPr>
          <w:cantSplit/>
        </w:trPr>
        <w:tc>
          <w:tcPr>
            <w:tcW w:w="2764" w:type="dxa"/>
          </w:tcPr>
          <w:p w14:paraId="211961AE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Nome assistito</w:t>
            </w:r>
          </w:p>
        </w:tc>
        <w:tc>
          <w:tcPr>
            <w:tcW w:w="2268" w:type="dxa"/>
          </w:tcPr>
          <w:p w14:paraId="65C5203B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Nome dell’assistito</w:t>
            </w:r>
          </w:p>
        </w:tc>
        <w:tc>
          <w:tcPr>
            <w:tcW w:w="567" w:type="dxa"/>
          </w:tcPr>
          <w:p w14:paraId="56727756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AN</w:t>
            </w:r>
          </w:p>
        </w:tc>
        <w:tc>
          <w:tcPr>
            <w:tcW w:w="567" w:type="dxa"/>
          </w:tcPr>
          <w:p w14:paraId="0058FA68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303</w:t>
            </w:r>
          </w:p>
        </w:tc>
        <w:tc>
          <w:tcPr>
            <w:tcW w:w="567" w:type="dxa"/>
          </w:tcPr>
          <w:p w14:paraId="708B2B4A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382</w:t>
            </w:r>
          </w:p>
        </w:tc>
        <w:tc>
          <w:tcPr>
            <w:tcW w:w="1134" w:type="dxa"/>
          </w:tcPr>
          <w:p w14:paraId="2608A8FA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80</w:t>
            </w:r>
          </w:p>
        </w:tc>
        <w:tc>
          <w:tcPr>
            <w:tcW w:w="992" w:type="dxa"/>
          </w:tcPr>
          <w:p w14:paraId="354740AF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9894674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35797E33" w14:textId="77777777" w:rsidTr="00BB3696">
        <w:trPr>
          <w:cantSplit/>
        </w:trPr>
        <w:tc>
          <w:tcPr>
            <w:tcW w:w="2764" w:type="dxa"/>
          </w:tcPr>
          <w:p w14:paraId="7DBCBE03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sesso assistito</w:t>
            </w:r>
          </w:p>
        </w:tc>
        <w:tc>
          <w:tcPr>
            <w:tcW w:w="2268" w:type="dxa"/>
          </w:tcPr>
          <w:p w14:paraId="4CD27997" w14:textId="77777777" w:rsidR="00F47A7C" w:rsidRPr="004F778E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4F778E">
              <w:rPr>
                <w:i/>
              </w:rPr>
              <w:t>Sesso dell’assistito:</w:t>
            </w:r>
          </w:p>
          <w:p w14:paraId="418F837A" w14:textId="77777777" w:rsidR="00F47A7C" w:rsidRPr="004F778E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</w:t>
            </w:r>
            <w:r w:rsidRPr="004F778E">
              <w:rPr>
                <w:i/>
              </w:rPr>
              <w:t xml:space="preserve"> = maschio</w:t>
            </w:r>
          </w:p>
          <w:p w14:paraId="39B3AF32" w14:textId="77777777" w:rsidR="00F47A7C" w:rsidRPr="004F778E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</w:t>
            </w:r>
            <w:r w:rsidRPr="004F778E">
              <w:rPr>
                <w:i/>
              </w:rPr>
              <w:t xml:space="preserve"> = femmina</w:t>
            </w:r>
          </w:p>
        </w:tc>
        <w:tc>
          <w:tcPr>
            <w:tcW w:w="567" w:type="dxa"/>
          </w:tcPr>
          <w:p w14:paraId="3D54DCC4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AN</w:t>
            </w:r>
          </w:p>
        </w:tc>
        <w:tc>
          <w:tcPr>
            <w:tcW w:w="567" w:type="dxa"/>
          </w:tcPr>
          <w:p w14:paraId="7BA62F9B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383</w:t>
            </w:r>
          </w:p>
        </w:tc>
        <w:tc>
          <w:tcPr>
            <w:tcW w:w="567" w:type="dxa"/>
          </w:tcPr>
          <w:p w14:paraId="317D366F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383</w:t>
            </w:r>
          </w:p>
        </w:tc>
        <w:tc>
          <w:tcPr>
            <w:tcW w:w="1134" w:type="dxa"/>
          </w:tcPr>
          <w:p w14:paraId="2B9E142C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1</w:t>
            </w:r>
          </w:p>
        </w:tc>
        <w:tc>
          <w:tcPr>
            <w:tcW w:w="992" w:type="dxa"/>
          </w:tcPr>
          <w:p w14:paraId="6A789946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F9D029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16034DF8" w14:textId="77777777" w:rsidTr="00BB3696">
        <w:trPr>
          <w:cantSplit/>
        </w:trPr>
        <w:tc>
          <w:tcPr>
            <w:tcW w:w="2764" w:type="dxa"/>
          </w:tcPr>
          <w:p w14:paraId="10EB4378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Data di nascita assistito</w:t>
            </w:r>
          </w:p>
        </w:tc>
        <w:tc>
          <w:tcPr>
            <w:tcW w:w="2268" w:type="dxa"/>
          </w:tcPr>
          <w:p w14:paraId="2C881D60" w14:textId="77777777" w:rsidR="00F47A7C" w:rsidRPr="004F778E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4F778E">
              <w:rPr>
                <w:i/>
              </w:rPr>
              <w:t>Data di nascita dell’assistito espressa nel formato GGMMAAAA</w:t>
            </w:r>
          </w:p>
        </w:tc>
        <w:tc>
          <w:tcPr>
            <w:tcW w:w="567" w:type="dxa"/>
          </w:tcPr>
          <w:p w14:paraId="7CDBA9FD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12153F02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384</w:t>
            </w:r>
          </w:p>
        </w:tc>
        <w:tc>
          <w:tcPr>
            <w:tcW w:w="567" w:type="dxa"/>
          </w:tcPr>
          <w:p w14:paraId="541ED903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391</w:t>
            </w:r>
          </w:p>
        </w:tc>
        <w:tc>
          <w:tcPr>
            <w:tcW w:w="1134" w:type="dxa"/>
          </w:tcPr>
          <w:p w14:paraId="3E782527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8</w:t>
            </w:r>
          </w:p>
        </w:tc>
        <w:tc>
          <w:tcPr>
            <w:tcW w:w="992" w:type="dxa"/>
          </w:tcPr>
          <w:p w14:paraId="22361393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F99B00B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7CCFF947" w14:textId="77777777" w:rsidTr="00BB3696">
        <w:trPr>
          <w:cantSplit/>
        </w:trPr>
        <w:tc>
          <w:tcPr>
            <w:tcW w:w="2764" w:type="dxa"/>
          </w:tcPr>
          <w:p w14:paraId="17D2F0DF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ISTAT comune residenza assistito</w:t>
            </w:r>
          </w:p>
        </w:tc>
        <w:tc>
          <w:tcPr>
            <w:tcW w:w="2268" w:type="dxa"/>
          </w:tcPr>
          <w:p w14:paraId="126F6352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ISTAT del comune di residenza dell’assistito;</w:t>
            </w:r>
          </w:p>
        </w:tc>
        <w:tc>
          <w:tcPr>
            <w:tcW w:w="567" w:type="dxa"/>
          </w:tcPr>
          <w:p w14:paraId="5641FF21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3CE573A0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392</w:t>
            </w:r>
          </w:p>
        </w:tc>
        <w:tc>
          <w:tcPr>
            <w:tcW w:w="567" w:type="dxa"/>
          </w:tcPr>
          <w:p w14:paraId="49918469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397</w:t>
            </w:r>
          </w:p>
        </w:tc>
        <w:tc>
          <w:tcPr>
            <w:tcW w:w="1134" w:type="dxa"/>
          </w:tcPr>
          <w:p w14:paraId="6E918E54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6</w:t>
            </w:r>
          </w:p>
        </w:tc>
        <w:tc>
          <w:tcPr>
            <w:tcW w:w="992" w:type="dxa"/>
          </w:tcPr>
          <w:p w14:paraId="610E12B7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3F0ED64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3B13C8E4" w14:textId="77777777" w:rsidTr="00BB3696">
        <w:trPr>
          <w:cantSplit/>
        </w:trPr>
        <w:tc>
          <w:tcPr>
            <w:tcW w:w="2764" w:type="dxa"/>
            <w:vAlign w:val="bottom"/>
          </w:tcPr>
          <w:p w14:paraId="519B24FC" w14:textId="77777777" w:rsidR="00F47A7C" w:rsidRPr="00626ED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ASL di residenza</w:t>
            </w:r>
            <w:r w:rsidRPr="00626ED6">
              <w:rPr>
                <w:i/>
              </w:rPr>
              <w:t xml:space="preserve"> </w:t>
            </w:r>
            <w:r>
              <w:rPr>
                <w:i/>
              </w:rPr>
              <w:t>assistito</w:t>
            </w:r>
          </w:p>
        </w:tc>
        <w:tc>
          <w:tcPr>
            <w:tcW w:w="2268" w:type="dxa"/>
            <w:vAlign w:val="bottom"/>
          </w:tcPr>
          <w:p w14:paraId="47E6ABB1" w14:textId="77777777" w:rsidR="00F47A7C" w:rsidRPr="00BE7AEF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BE7AEF">
              <w:rPr>
                <w:i/>
              </w:rPr>
              <w:t xml:space="preserve">Codice </w:t>
            </w:r>
            <w:r>
              <w:rPr>
                <w:i/>
              </w:rPr>
              <w:t>Nazionale</w:t>
            </w:r>
            <w:r w:rsidRPr="00BE7AEF">
              <w:rPr>
                <w:i/>
              </w:rPr>
              <w:t xml:space="preserve"> della </w:t>
            </w:r>
            <w:r>
              <w:rPr>
                <w:i/>
              </w:rPr>
              <w:t>A</w:t>
            </w:r>
            <w:r w:rsidRPr="00BE7AEF">
              <w:rPr>
                <w:i/>
              </w:rPr>
              <w:t xml:space="preserve">SL di </w:t>
            </w:r>
            <w:r>
              <w:rPr>
                <w:i/>
              </w:rPr>
              <w:t>residenza dell’assistito</w:t>
            </w:r>
            <w:r w:rsidRPr="00BE7AEF">
              <w:rPr>
                <w:i/>
              </w:rPr>
              <w:t xml:space="preserve">. </w:t>
            </w:r>
          </w:p>
        </w:tc>
        <w:tc>
          <w:tcPr>
            <w:tcW w:w="567" w:type="dxa"/>
          </w:tcPr>
          <w:p w14:paraId="77557E76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25E17AEA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398</w:t>
            </w:r>
          </w:p>
        </w:tc>
        <w:tc>
          <w:tcPr>
            <w:tcW w:w="567" w:type="dxa"/>
          </w:tcPr>
          <w:p w14:paraId="56353B33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403</w:t>
            </w:r>
          </w:p>
        </w:tc>
        <w:tc>
          <w:tcPr>
            <w:tcW w:w="1134" w:type="dxa"/>
          </w:tcPr>
          <w:p w14:paraId="532CE559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6</w:t>
            </w:r>
          </w:p>
        </w:tc>
        <w:tc>
          <w:tcPr>
            <w:tcW w:w="992" w:type="dxa"/>
          </w:tcPr>
          <w:p w14:paraId="7C676EA8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70D0F61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75E6D8E6" w14:textId="77777777" w:rsidTr="00BB3696">
        <w:trPr>
          <w:cantSplit/>
        </w:trPr>
        <w:tc>
          <w:tcPr>
            <w:tcW w:w="2764" w:type="dxa"/>
          </w:tcPr>
          <w:p w14:paraId="010EA5B4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prestazione nr. 1</w:t>
            </w:r>
          </w:p>
        </w:tc>
        <w:tc>
          <w:tcPr>
            <w:tcW w:w="2268" w:type="dxa"/>
          </w:tcPr>
          <w:p w14:paraId="29F799D2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</w:t>
            </w:r>
            <w:r w:rsidRPr="007A29E6">
              <w:rPr>
                <w:i/>
              </w:rPr>
              <w:t xml:space="preserve">odice come da DM 22.07.1996 </w:t>
            </w:r>
          </w:p>
        </w:tc>
        <w:tc>
          <w:tcPr>
            <w:tcW w:w="567" w:type="dxa"/>
          </w:tcPr>
          <w:p w14:paraId="1AD4E64F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AN</w:t>
            </w:r>
          </w:p>
        </w:tc>
        <w:tc>
          <w:tcPr>
            <w:tcW w:w="567" w:type="dxa"/>
          </w:tcPr>
          <w:p w14:paraId="74941B95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A2847">
              <w:t>404</w:t>
            </w:r>
          </w:p>
        </w:tc>
        <w:tc>
          <w:tcPr>
            <w:tcW w:w="567" w:type="dxa"/>
          </w:tcPr>
          <w:p w14:paraId="70F31222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408</w:t>
            </w:r>
          </w:p>
        </w:tc>
        <w:tc>
          <w:tcPr>
            <w:tcW w:w="1134" w:type="dxa"/>
          </w:tcPr>
          <w:p w14:paraId="380B9345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5</w:t>
            </w:r>
          </w:p>
        </w:tc>
        <w:tc>
          <w:tcPr>
            <w:tcW w:w="992" w:type="dxa"/>
          </w:tcPr>
          <w:p w14:paraId="2F1D8DB7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BD2828B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612A0C79" w14:textId="77777777" w:rsidTr="00BB3696">
        <w:trPr>
          <w:cantSplit/>
        </w:trPr>
        <w:tc>
          <w:tcPr>
            <w:tcW w:w="2764" w:type="dxa"/>
          </w:tcPr>
          <w:p w14:paraId="341BD78E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Codice sinonimo prestazione nr. 1</w:t>
            </w:r>
          </w:p>
        </w:tc>
        <w:tc>
          <w:tcPr>
            <w:tcW w:w="2268" w:type="dxa"/>
          </w:tcPr>
          <w:p w14:paraId="2B2940EC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 xml:space="preserve">Codice come da Catalogo regionale </w:t>
            </w:r>
          </w:p>
        </w:tc>
        <w:tc>
          <w:tcPr>
            <w:tcW w:w="567" w:type="dxa"/>
          </w:tcPr>
          <w:p w14:paraId="68AC6B82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39A548E5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409</w:t>
            </w:r>
          </w:p>
        </w:tc>
        <w:tc>
          <w:tcPr>
            <w:tcW w:w="567" w:type="dxa"/>
          </w:tcPr>
          <w:p w14:paraId="14EA5DE6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415</w:t>
            </w:r>
          </w:p>
        </w:tc>
        <w:tc>
          <w:tcPr>
            <w:tcW w:w="1134" w:type="dxa"/>
          </w:tcPr>
          <w:p w14:paraId="7E20F8D3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7</w:t>
            </w:r>
          </w:p>
        </w:tc>
        <w:tc>
          <w:tcPr>
            <w:tcW w:w="992" w:type="dxa"/>
          </w:tcPr>
          <w:p w14:paraId="51F6A04D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D70884E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4DB7470B" w14:textId="77777777" w:rsidTr="00BB3696">
        <w:trPr>
          <w:cantSplit/>
        </w:trPr>
        <w:tc>
          <w:tcPr>
            <w:tcW w:w="2764" w:type="dxa"/>
          </w:tcPr>
          <w:p w14:paraId="252D6CC7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Quantità prestazione nr. 1</w:t>
            </w:r>
          </w:p>
        </w:tc>
        <w:tc>
          <w:tcPr>
            <w:tcW w:w="2268" w:type="dxa"/>
          </w:tcPr>
          <w:p w14:paraId="5AB2DA92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Numero di prestazioni erogate</w:t>
            </w:r>
          </w:p>
        </w:tc>
        <w:tc>
          <w:tcPr>
            <w:tcW w:w="567" w:type="dxa"/>
          </w:tcPr>
          <w:p w14:paraId="1A77E96F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05430B5D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416</w:t>
            </w:r>
          </w:p>
        </w:tc>
        <w:tc>
          <w:tcPr>
            <w:tcW w:w="567" w:type="dxa"/>
          </w:tcPr>
          <w:p w14:paraId="78179F8F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417</w:t>
            </w:r>
          </w:p>
        </w:tc>
        <w:tc>
          <w:tcPr>
            <w:tcW w:w="1134" w:type="dxa"/>
          </w:tcPr>
          <w:p w14:paraId="3D513AAB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2</w:t>
            </w:r>
          </w:p>
        </w:tc>
        <w:tc>
          <w:tcPr>
            <w:tcW w:w="992" w:type="dxa"/>
          </w:tcPr>
          <w:p w14:paraId="70448690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FEB375B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3623A535" w14:textId="77777777" w:rsidTr="00BB3696">
        <w:trPr>
          <w:cantSplit/>
        </w:trPr>
        <w:tc>
          <w:tcPr>
            <w:tcW w:w="2764" w:type="dxa"/>
          </w:tcPr>
          <w:p w14:paraId="0B2D588D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Codice prestazione nr. 2</w:t>
            </w:r>
          </w:p>
        </w:tc>
        <w:tc>
          <w:tcPr>
            <w:tcW w:w="2268" w:type="dxa"/>
          </w:tcPr>
          <w:p w14:paraId="65AACDBF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64A3FEE3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027636E4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418</w:t>
            </w:r>
          </w:p>
        </w:tc>
        <w:tc>
          <w:tcPr>
            <w:tcW w:w="567" w:type="dxa"/>
          </w:tcPr>
          <w:p w14:paraId="0C2475F0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422</w:t>
            </w:r>
          </w:p>
        </w:tc>
        <w:tc>
          <w:tcPr>
            <w:tcW w:w="1134" w:type="dxa"/>
          </w:tcPr>
          <w:p w14:paraId="6DCD3900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5</w:t>
            </w:r>
          </w:p>
        </w:tc>
        <w:tc>
          <w:tcPr>
            <w:tcW w:w="992" w:type="dxa"/>
          </w:tcPr>
          <w:p w14:paraId="7510AA66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B661440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574B141E" w14:textId="77777777" w:rsidTr="00BB3696">
        <w:trPr>
          <w:cantSplit/>
        </w:trPr>
        <w:tc>
          <w:tcPr>
            <w:tcW w:w="2764" w:type="dxa"/>
          </w:tcPr>
          <w:p w14:paraId="1085A073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bookmarkStart w:id="160" w:name="_Hlk120363797"/>
            <w:r w:rsidRPr="00187B7F">
              <w:rPr>
                <w:bCs/>
                <w:i/>
              </w:rPr>
              <w:t>Codice sinonimo prestazione nr 2</w:t>
            </w:r>
          </w:p>
        </w:tc>
        <w:tc>
          <w:tcPr>
            <w:tcW w:w="2268" w:type="dxa"/>
          </w:tcPr>
          <w:p w14:paraId="7169061C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 xml:space="preserve">Come codice sinonimo prestazione nr. 1 </w:t>
            </w:r>
          </w:p>
        </w:tc>
        <w:tc>
          <w:tcPr>
            <w:tcW w:w="567" w:type="dxa"/>
          </w:tcPr>
          <w:p w14:paraId="651C5210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0A850D40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423</w:t>
            </w:r>
          </w:p>
        </w:tc>
        <w:tc>
          <w:tcPr>
            <w:tcW w:w="567" w:type="dxa"/>
          </w:tcPr>
          <w:p w14:paraId="2D5A1722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429</w:t>
            </w:r>
          </w:p>
        </w:tc>
        <w:tc>
          <w:tcPr>
            <w:tcW w:w="1134" w:type="dxa"/>
          </w:tcPr>
          <w:p w14:paraId="743646BE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7</w:t>
            </w:r>
          </w:p>
        </w:tc>
        <w:tc>
          <w:tcPr>
            <w:tcW w:w="992" w:type="dxa"/>
          </w:tcPr>
          <w:p w14:paraId="6144ED98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C5BC2C0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bookmarkEnd w:id="160"/>
      <w:tr w:rsidR="00F47A7C" w:rsidRPr="008663CD" w14:paraId="7ED9AF38" w14:textId="77777777" w:rsidTr="00BB3696">
        <w:trPr>
          <w:cantSplit/>
        </w:trPr>
        <w:tc>
          <w:tcPr>
            <w:tcW w:w="2764" w:type="dxa"/>
          </w:tcPr>
          <w:p w14:paraId="764FB0F7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Quantità prestazione nr. 2</w:t>
            </w:r>
          </w:p>
        </w:tc>
        <w:tc>
          <w:tcPr>
            <w:tcW w:w="2268" w:type="dxa"/>
          </w:tcPr>
          <w:p w14:paraId="6A44ED69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7154D4BF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5E728A09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430</w:t>
            </w:r>
          </w:p>
        </w:tc>
        <w:tc>
          <w:tcPr>
            <w:tcW w:w="567" w:type="dxa"/>
          </w:tcPr>
          <w:p w14:paraId="6B2675C6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431</w:t>
            </w:r>
          </w:p>
        </w:tc>
        <w:tc>
          <w:tcPr>
            <w:tcW w:w="1134" w:type="dxa"/>
          </w:tcPr>
          <w:p w14:paraId="3D812C75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2</w:t>
            </w:r>
          </w:p>
        </w:tc>
        <w:tc>
          <w:tcPr>
            <w:tcW w:w="992" w:type="dxa"/>
          </w:tcPr>
          <w:p w14:paraId="1F936457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47D1D4B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286EA849" w14:textId="77777777" w:rsidTr="00BB3696">
        <w:trPr>
          <w:cantSplit/>
        </w:trPr>
        <w:tc>
          <w:tcPr>
            <w:tcW w:w="2764" w:type="dxa"/>
          </w:tcPr>
          <w:p w14:paraId="0023E39F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Codice prestazione nr. 3</w:t>
            </w:r>
          </w:p>
        </w:tc>
        <w:tc>
          <w:tcPr>
            <w:tcW w:w="2268" w:type="dxa"/>
          </w:tcPr>
          <w:p w14:paraId="7BDFEA01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58211EC0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09A593AE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432</w:t>
            </w:r>
          </w:p>
        </w:tc>
        <w:tc>
          <w:tcPr>
            <w:tcW w:w="567" w:type="dxa"/>
          </w:tcPr>
          <w:p w14:paraId="301F2B37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436</w:t>
            </w:r>
          </w:p>
        </w:tc>
        <w:tc>
          <w:tcPr>
            <w:tcW w:w="1134" w:type="dxa"/>
          </w:tcPr>
          <w:p w14:paraId="36C9AEE1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5</w:t>
            </w:r>
          </w:p>
        </w:tc>
        <w:tc>
          <w:tcPr>
            <w:tcW w:w="992" w:type="dxa"/>
          </w:tcPr>
          <w:p w14:paraId="7246B5AB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DB4495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05F58965" w14:textId="77777777" w:rsidTr="00BB3696">
        <w:trPr>
          <w:cantSplit/>
        </w:trPr>
        <w:tc>
          <w:tcPr>
            <w:tcW w:w="2764" w:type="dxa"/>
          </w:tcPr>
          <w:p w14:paraId="383AC0E7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Codice sinonimo prestazione nr. 3</w:t>
            </w:r>
          </w:p>
        </w:tc>
        <w:tc>
          <w:tcPr>
            <w:tcW w:w="2268" w:type="dxa"/>
          </w:tcPr>
          <w:p w14:paraId="4107233A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49DF4295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150A3828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437</w:t>
            </w:r>
          </w:p>
        </w:tc>
        <w:tc>
          <w:tcPr>
            <w:tcW w:w="567" w:type="dxa"/>
          </w:tcPr>
          <w:p w14:paraId="44190AD5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443</w:t>
            </w:r>
          </w:p>
        </w:tc>
        <w:tc>
          <w:tcPr>
            <w:tcW w:w="1134" w:type="dxa"/>
          </w:tcPr>
          <w:p w14:paraId="0FC15EFB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7</w:t>
            </w:r>
          </w:p>
        </w:tc>
        <w:tc>
          <w:tcPr>
            <w:tcW w:w="992" w:type="dxa"/>
          </w:tcPr>
          <w:p w14:paraId="08656F3F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6696FDF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545BC25E" w14:textId="77777777" w:rsidTr="00BB3696">
        <w:trPr>
          <w:cantSplit/>
        </w:trPr>
        <w:tc>
          <w:tcPr>
            <w:tcW w:w="2764" w:type="dxa"/>
          </w:tcPr>
          <w:p w14:paraId="37A490D4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Quantità prestazione nr. 3</w:t>
            </w:r>
          </w:p>
        </w:tc>
        <w:tc>
          <w:tcPr>
            <w:tcW w:w="2268" w:type="dxa"/>
          </w:tcPr>
          <w:p w14:paraId="3F54E424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36C10BBA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26EB9F76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444</w:t>
            </w:r>
          </w:p>
        </w:tc>
        <w:tc>
          <w:tcPr>
            <w:tcW w:w="567" w:type="dxa"/>
          </w:tcPr>
          <w:p w14:paraId="385130E2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445</w:t>
            </w:r>
          </w:p>
        </w:tc>
        <w:tc>
          <w:tcPr>
            <w:tcW w:w="1134" w:type="dxa"/>
          </w:tcPr>
          <w:p w14:paraId="1DCD1EBA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2</w:t>
            </w:r>
          </w:p>
        </w:tc>
        <w:tc>
          <w:tcPr>
            <w:tcW w:w="992" w:type="dxa"/>
          </w:tcPr>
          <w:p w14:paraId="61208A21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85FF58C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18E5B9CB" w14:textId="77777777" w:rsidTr="00BB3696">
        <w:trPr>
          <w:cantSplit/>
        </w:trPr>
        <w:tc>
          <w:tcPr>
            <w:tcW w:w="2764" w:type="dxa"/>
          </w:tcPr>
          <w:p w14:paraId="5F3C6710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Codice prestazione nr. 4</w:t>
            </w:r>
          </w:p>
        </w:tc>
        <w:tc>
          <w:tcPr>
            <w:tcW w:w="2268" w:type="dxa"/>
          </w:tcPr>
          <w:p w14:paraId="2B4AC5A1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6E8C6BC8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1C0FBDA3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446</w:t>
            </w:r>
          </w:p>
        </w:tc>
        <w:tc>
          <w:tcPr>
            <w:tcW w:w="567" w:type="dxa"/>
          </w:tcPr>
          <w:p w14:paraId="22EAD1EF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429</w:t>
            </w:r>
          </w:p>
        </w:tc>
        <w:tc>
          <w:tcPr>
            <w:tcW w:w="1134" w:type="dxa"/>
          </w:tcPr>
          <w:p w14:paraId="25848EC0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5</w:t>
            </w:r>
          </w:p>
        </w:tc>
        <w:tc>
          <w:tcPr>
            <w:tcW w:w="992" w:type="dxa"/>
          </w:tcPr>
          <w:p w14:paraId="696515D1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6602EA5C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4732A516" w14:textId="77777777" w:rsidTr="00BB3696">
        <w:trPr>
          <w:cantSplit/>
        </w:trPr>
        <w:tc>
          <w:tcPr>
            <w:tcW w:w="2764" w:type="dxa"/>
          </w:tcPr>
          <w:p w14:paraId="40156994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Codice sinonimo prestazione nr 4.</w:t>
            </w:r>
          </w:p>
        </w:tc>
        <w:tc>
          <w:tcPr>
            <w:tcW w:w="2268" w:type="dxa"/>
          </w:tcPr>
          <w:p w14:paraId="10801B86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 xml:space="preserve">Come codice sinonimo prestazione nr. 1 </w:t>
            </w:r>
          </w:p>
        </w:tc>
        <w:tc>
          <w:tcPr>
            <w:tcW w:w="567" w:type="dxa"/>
          </w:tcPr>
          <w:p w14:paraId="1DACA578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0354B282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451</w:t>
            </w:r>
          </w:p>
        </w:tc>
        <w:tc>
          <w:tcPr>
            <w:tcW w:w="567" w:type="dxa"/>
          </w:tcPr>
          <w:p w14:paraId="6350C465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457</w:t>
            </w:r>
          </w:p>
        </w:tc>
        <w:tc>
          <w:tcPr>
            <w:tcW w:w="1134" w:type="dxa"/>
          </w:tcPr>
          <w:p w14:paraId="2C8B461D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7</w:t>
            </w:r>
          </w:p>
        </w:tc>
        <w:tc>
          <w:tcPr>
            <w:tcW w:w="992" w:type="dxa"/>
          </w:tcPr>
          <w:p w14:paraId="760D94D5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213A878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1A3304C9" w14:textId="77777777" w:rsidTr="00BB3696">
        <w:trPr>
          <w:cantSplit/>
        </w:trPr>
        <w:tc>
          <w:tcPr>
            <w:tcW w:w="2764" w:type="dxa"/>
          </w:tcPr>
          <w:p w14:paraId="7CF41E40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Quantità prestazione nr. 4</w:t>
            </w:r>
          </w:p>
        </w:tc>
        <w:tc>
          <w:tcPr>
            <w:tcW w:w="2268" w:type="dxa"/>
          </w:tcPr>
          <w:p w14:paraId="3C396540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00EE2697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4B4B1644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458</w:t>
            </w:r>
          </w:p>
        </w:tc>
        <w:tc>
          <w:tcPr>
            <w:tcW w:w="567" w:type="dxa"/>
          </w:tcPr>
          <w:p w14:paraId="1AA21D60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459</w:t>
            </w:r>
          </w:p>
        </w:tc>
        <w:tc>
          <w:tcPr>
            <w:tcW w:w="1134" w:type="dxa"/>
          </w:tcPr>
          <w:p w14:paraId="584DB5AE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2</w:t>
            </w:r>
          </w:p>
        </w:tc>
        <w:tc>
          <w:tcPr>
            <w:tcW w:w="992" w:type="dxa"/>
          </w:tcPr>
          <w:p w14:paraId="383FAAD4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D895FF4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64879C45" w14:textId="77777777" w:rsidTr="00BB3696">
        <w:trPr>
          <w:cantSplit/>
        </w:trPr>
        <w:tc>
          <w:tcPr>
            <w:tcW w:w="2764" w:type="dxa"/>
          </w:tcPr>
          <w:p w14:paraId="324B5149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lastRenderedPageBreak/>
              <w:t>Codice prestazione nr. 5</w:t>
            </w:r>
          </w:p>
        </w:tc>
        <w:tc>
          <w:tcPr>
            <w:tcW w:w="2268" w:type="dxa"/>
          </w:tcPr>
          <w:p w14:paraId="0E7A3530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015739D9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0A52F148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460</w:t>
            </w:r>
          </w:p>
        </w:tc>
        <w:tc>
          <w:tcPr>
            <w:tcW w:w="567" w:type="dxa"/>
          </w:tcPr>
          <w:p w14:paraId="2AFF1A85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464</w:t>
            </w:r>
          </w:p>
        </w:tc>
        <w:tc>
          <w:tcPr>
            <w:tcW w:w="1134" w:type="dxa"/>
          </w:tcPr>
          <w:p w14:paraId="17A92A9C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5</w:t>
            </w:r>
          </w:p>
        </w:tc>
        <w:tc>
          <w:tcPr>
            <w:tcW w:w="992" w:type="dxa"/>
          </w:tcPr>
          <w:p w14:paraId="4FD46D0A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367E9F8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5114BD08" w14:textId="77777777" w:rsidTr="00BB3696">
        <w:trPr>
          <w:cantSplit/>
        </w:trPr>
        <w:tc>
          <w:tcPr>
            <w:tcW w:w="2764" w:type="dxa"/>
          </w:tcPr>
          <w:p w14:paraId="4182E05A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Sinonimo prestazione nr 5.</w:t>
            </w:r>
          </w:p>
        </w:tc>
        <w:tc>
          <w:tcPr>
            <w:tcW w:w="2268" w:type="dxa"/>
          </w:tcPr>
          <w:p w14:paraId="54E5BC01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 xml:space="preserve">Come codice sinonimo </w:t>
            </w:r>
            <w:r w:rsidR="00187B7F" w:rsidRPr="00187B7F">
              <w:rPr>
                <w:bCs/>
                <w:i/>
              </w:rPr>
              <w:t>prestazione nr</w:t>
            </w:r>
            <w:r w:rsidRPr="00187B7F">
              <w:rPr>
                <w:bCs/>
                <w:i/>
              </w:rPr>
              <w:t xml:space="preserve">. 1 </w:t>
            </w:r>
          </w:p>
        </w:tc>
        <w:tc>
          <w:tcPr>
            <w:tcW w:w="567" w:type="dxa"/>
          </w:tcPr>
          <w:p w14:paraId="0C6A4E01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653F3575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465</w:t>
            </w:r>
          </w:p>
        </w:tc>
        <w:tc>
          <w:tcPr>
            <w:tcW w:w="567" w:type="dxa"/>
          </w:tcPr>
          <w:p w14:paraId="44F2B314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471</w:t>
            </w:r>
          </w:p>
        </w:tc>
        <w:tc>
          <w:tcPr>
            <w:tcW w:w="1134" w:type="dxa"/>
          </w:tcPr>
          <w:p w14:paraId="2DCCDD7C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7</w:t>
            </w:r>
          </w:p>
        </w:tc>
        <w:tc>
          <w:tcPr>
            <w:tcW w:w="992" w:type="dxa"/>
          </w:tcPr>
          <w:p w14:paraId="2759A202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4A8F6E7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2361DFA1" w14:textId="77777777" w:rsidTr="00BB3696">
        <w:trPr>
          <w:cantSplit/>
        </w:trPr>
        <w:tc>
          <w:tcPr>
            <w:tcW w:w="2764" w:type="dxa"/>
          </w:tcPr>
          <w:p w14:paraId="23A4AFD4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Quantità prestazione nr. 5</w:t>
            </w:r>
          </w:p>
        </w:tc>
        <w:tc>
          <w:tcPr>
            <w:tcW w:w="2268" w:type="dxa"/>
          </w:tcPr>
          <w:p w14:paraId="7FFA1C46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391B957A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72424076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472</w:t>
            </w:r>
          </w:p>
        </w:tc>
        <w:tc>
          <w:tcPr>
            <w:tcW w:w="567" w:type="dxa"/>
          </w:tcPr>
          <w:p w14:paraId="72AFD238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473</w:t>
            </w:r>
          </w:p>
        </w:tc>
        <w:tc>
          <w:tcPr>
            <w:tcW w:w="1134" w:type="dxa"/>
          </w:tcPr>
          <w:p w14:paraId="5E20A926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2</w:t>
            </w:r>
          </w:p>
        </w:tc>
        <w:tc>
          <w:tcPr>
            <w:tcW w:w="992" w:type="dxa"/>
          </w:tcPr>
          <w:p w14:paraId="26060BEB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1040C8A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2701E9D7" w14:textId="77777777" w:rsidTr="00BB3696">
        <w:trPr>
          <w:cantSplit/>
        </w:trPr>
        <w:tc>
          <w:tcPr>
            <w:tcW w:w="2764" w:type="dxa"/>
          </w:tcPr>
          <w:p w14:paraId="7CCCE0A0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Codice prestazione nr. 6</w:t>
            </w:r>
          </w:p>
        </w:tc>
        <w:tc>
          <w:tcPr>
            <w:tcW w:w="2268" w:type="dxa"/>
          </w:tcPr>
          <w:p w14:paraId="5AD262B8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54220BC7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392AB074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474</w:t>
            </w:r>
          </w:p>
        </w:tc>
        <w:tc>
          <w:tcPr>
            <w:tcW w:w="567" w:type="dxa"/>
          </w:tcPr>
          <w:p w14:paraId="35C01FD8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478</w:t>
            </w:r>
          </w:p>
        </w:tc>
        <w:tc>
          <w:tcPr>
            <w:tcW w:w="1134" w:type="dxa"/>
          </w:tcPr>
          <w:p w14:paraId="269262CF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5</w:t>
            </w:r>
          </w:p>
        </w:tc>
        <w:tc>
          <w:tcPr>
            <w:tcW w:w="992" w:type="dxa"/>
          </w:tcPr>
          <w:p w14:paraId="58E561A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2E06EA7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18583A9C" w14:textId="77777777" w:rsidTr="00BB3696">
        <w:trPr>
          <w:cantSplit/>
        </w:trPr>
        <w:tc>
          <w:tcPr>
            <w:tcW w:w="2764" w:type="dxa"/>
          </w:tcPr>
          <w:p w14:paraId="0F74A99C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Sinonimo prestazione nr 6.</w:t>
            </w:r>
          </w:p>
        </w:tc>
        <w:tc>
          <w:tcPr>
            <w:tcW w:w="2268" w:type="dxa"/>
          </w:tcPr>
          <w:p w14:paraId="099B8A9C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 xml:space="preserve">Come codice sinonimo prestazione nr. 1 </w:t>
            </w:r>
          </w:p>
        </w:tc>
        <w:tc>
          <w:tcPr>
            <w:tcW w:w="567" w:type="dxa"/>
          </w:tcPr>
          <w:p w14:paraId="2F213A58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28C81A3C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479</w:t>
            </w:r>
          </w:p>
        </w:tc>
        <w:tc>
          <w:tcPr>
            <w:tcW w:w="567" w:type="dxa"/>
          </w:tcPr>
          <w:p w14:paraId="1FA34897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485</w:t>
            </w:r>
          </w:p>
        </w:tc>
        <w:tc>
          <w:tcPr>
            <w:tcW w:w="1134" w:type="dxa"/>
          </w:tcPr>
          <w:p w14:paraId="562485B2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7</w:t>
            </w:r>
          </w:p>
        </w:tc>
        <w:tc>
          <w:tcPr>
            <w:tcW w:w="992" w:type="dxa"/>
          </w:tcPr>
          <w:p w14:paraId="5229EA62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D11A0F2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04E047B1" w14:textId="77777777" w:rsidTr="00BB3696">
        <w:trPr>
          <w:cantSplit/>
        </w:trPr>
        <w:tc>
          <w:tcPr>
            <w:tcW w:w="2764" w:type="dxa"/>
          </w:tcPr>
          <w:p w14:paraId="0BCD2C38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Quantità prestazione nr. 6</w:t>
            </w:r>
          </w:p>
        </w:tc>
        <w:tc>
          <w:tcPr>
            <w:tcW w:w="2268" w:type="dxa"/>
          </w:tcPr>
          <w:p w14:paraId="59262700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27B30FDB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1B740AC5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486</w:t>
            </w:r>
          </w:p>
        </w:tc>
        <w:tc>
          <w:tcPr>
            <w:tcW w:w="567" w:type="dxa"/>
          </w:tcPr>
          <w:p w14:paraId="4DCDE29C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487</w:t>
            </w:r>
          </w:p>
        </w:tc>
        <w:tc>
          <w:tcPr>
            <w:tcW w:w="1134" w:type="dxa"/>
          </w:tcPr>
          <w:p w14:paraId="6E7B599A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2</w:t>
            </w:r>
          </w:p>
        </w:tc>
        <w:tc>
          <w:tcPr>
            <w:tcW w:w="992" w:type="dxa"/>
          </w:tcPr>
          <w:p w14:paraId="0D296E7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97FBF73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32F87762" w14:textId="77777777" w:rsidTr="00BB3696">
        <w:trPr>
          <w:cantSplit/>
        </w:trPr>
        <w:tc>
          <w:tcPr>
            <w:tcW w:w="2764" w:type="dxa"/>
          </w:tcPr>
          <w:p w14:paraId="2B2B0B86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Codice prestazione nr. 7</w:t>
            </w:r>
          </w:p>
        </w:tc>
        <w:tc>
          <w:tcPr>
            <w:tcW w:w="2268" w:type="dxa"/>
          </w:tcPr>
          <w:p w14:paraId="2D65CC54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355C7248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3698FDBD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488</w:t>
            </w:r>
          </w:p>
        </w:tc>
        <w:tc>
          <w:tcPr>
            <w:tcW w:w="567" w:type="dxa"/>
          </w:tcPr>
          <w:p w14:paraId="264AFD60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492</w:t>
            </w:r>
          </w:p>
        </w:tc>
        <w:tc>
          <w:tcPr>
            <w:tcW w:w="1134" w:type="dxa"/>
          </w:tcPr>
          <w:p w14:paraId="25E70AD1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5</w:t>
            </w:r>
          </w:p>
        </w:tc>
        <w:tc>
          <w:tcPr>
            <w:tcW w:w="992" w:type="dxa"/>
          </w:tcPr>
          <w:p w14:paraId="2B96BD95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0F3C5CF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7CC63F30" w14:textId="77777777" w:rsidTr="00BB3696">
        <w:trPr>
          <w:cantSplit/>
        </w:trPr>
        <w:tc>
          <w:tcPr>
            <w:tcW w:w="2764" w:type="dxa"/>
          </w:tcPr>
          <w:p w14:paraId="0108B4A3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Sinonimo prestazione nr 7.</w:t>
            </w:r>
          </w:p>
        </w:tc>
        <w:tc>
          <w:tcPr>
            <w:tcW w:w="2268" w:type="dxa"/>
          </w:tcPr>
          <w:p w14:paraId="46067003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 xml:space="preserve">Come codice sinonimo prestazione nr. 1 </w:t>
            </w:r>
          </w:p>
        </w:tc>
        <w:tc>
          <w:tcPr>
            <w:tcW w:w="567" w:type="dxa"/>
          </w:tcPr>
          <w:p w14:paraId="0003EFAC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320E4A7D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493</w:t>
            </w:r>
          </w:p>
        </w:tc>
        <w:tc>
          <w:tcPr>
            <w:tcW w:w="567" w:type="dxa"/>
          </w:tcPr>
          <w:p w14:paraId="694C6F4E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499</w:t>
            </w:r>
          </w:p>
        </w:tc>
        <w:tc>
          <w:tcPr>
            <w:tcW w:w="1134" w:type="dxa"/>
          </w:tcPr>
          <w:p w14:paraId="3456FF75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7</w:t>
            </w:r>
          </w:p>
        </w:tc>
        <w:tc>
          <w:tcPr>
            <w:tcW w:w="992" w:type="dxa"/>
          </w:tcPr>
          <w:p w14:paraId="0892EDE5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7BD1B20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6B6A0BBA" w14:textId="77777777" w:rsidTr="00BB3696">
        <w:trPr>
          <w:cantSplit/>
        </w:trPr>
        <w:tc>
          <w:tcPr>
            <w:tcW w:w="2764" w:type="dxa"/>
          </w:tcPr>
          <w:p w14:paraId="5C7306DA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Quantità prestazione nr. 7</w:t>
            </w:r>
          </w:p>
        </w:tc>
        <w:tc>
          <w:tcPr>
            <w:tcW w:w="2268" w:type="dxa"/>
          </w:tcPr>
          <w:p w14:paraId="43DAC11F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3A2F99A1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4F258762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500</w:t>
            </w:r>
          </w:p>
        </w:tc>
        <w:tc>
          <w:tcPr>
            <w:tcW w:w="567" w:type="dxa"/>
          </w:tcPr>
          <w:p w14:paraId="6DC7A8E5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501</w:t>
            </w:r>
          </w:p>
        </w:tc>
        <w:tc>
          <w:tcPr>
            <w:tcW w:w="1134" w:type="dxa"/>
          </w:tcPr>
          <w:p w14:paraId="1FA7416B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2</w:t>
            </w:r>
          </w:p>
        </w:tc>
        <w:tc>
          <w:tcPr>
            <w:tcW w:w="992" w:type="dxa"/>
          </w:tcPr>
          <w:p w14:paraId="6E8572D2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092D10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52CABAE2" w14:textId="77777777" w:rsidTr="00BB3696">
        <w:trPr>
          <w:cantSplit/>
        </w:trPr>
        <w:tc>
          <w:tcPr>
            <w:tcW w:w="2764" w:type="dxa"/>
          </w:tcPr>
          <w:p w14:paraId="5E50C705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Codice prestazione nr. 8</w:t>
            </w:r>
          </w:p>
        </w:tc>
        <w:tc>
          <w:tcPr>
            <w:tcW w:w="2268" w:type="dxa"/>
          </w:tcPr>
          <w:p w14:paraId="5BEFECBF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1E5A44BD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080BC8FA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502</w:t>
            </w:r>
          </w:p>
        </w:tc>
        <w:tc>
          <w:tcPr>
            <w:tcW w:w="567" w:type="dxa"/>
          </w:tcPr>
          <w:p w14:paraId="4729C8C8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506</w:t>
            </w:r>
          </w:p>
        </w:tc>
        <w:tc>
          <w:tcPr>
            <w:tcW w:w="1134" w:type="dxa"/>
          </w:tcPr>
          <w:p w14:paraId="29086FB5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5</w:t>
            </w:r>
          </w:p>
        </w:tc>
        <w:tc>
          <w:tcPr>
            <w:tcW w:w="992" w:type="dxa"/>
          </w:tcPr>
          <w:p w14:paraId="43B23E6E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811ED56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2144443B" w14:textId="77777777" w:rsidTr="00BB3696">
        <w:trPr>
          <w:cantSplit/>
        </w:trPr>
        <w:tc>
          <w:tcPr>
            <w:tcW w:w="2764" w:type="dxa"/>
          </w:tcPr>
          <w:p w14:paraId="4670443F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Sinonimo prestazione nr 8.</w:t>
            </w:r>
          </w:p>
        </w:tc>
        <w:tc>
          <w:tcPr>
            <w:tcW w:w="2268" w:type="dxa"/>
          </w:tcPr>
          <w:p w14:paraId="5BF6FE0D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 xml:space="preserve">Come codice sinonimo prestazione nr. 1 </w:t>
            </w:r>
          </w:p>
        </w:tc>
        <w:tc>
          <w:tcPr>
            <w:tcW w:w="567" w:type="dxa"/>
          </w:tcPr>
          <w:p w14:paraId="2D7D1868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331E25E6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507</w:t>
            </w:r>
          </w:p>
        </w:tc>
        <w:tc>
          <w:tcPr>
            <w:tcW w:w="567" w:type="dxa"/>
          </w:tcPr>
          <w:p w14:paraId="26A0B369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513</w:t>
            </w:r>
          </w:p>
        </w:tc>
        <w:tc>
          <w:tcPr>
            <w:tcW w:w="1134" w:type="dxa"/>
          </w:tcPr>
          <w:p w14:paraId="7E0F883A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7</w:t>
            </w:r>
          </w:p>
        </w:tc>
        <w:tc>
          <w:tcPr>
            <w:tcW w:w="992" w:type="dxa"/>
          </w:tcPr>
          <w:p w14:paraId="34EA050B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0D0471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1318B204" w14:textId="77777777" w:rsidTr="00BB3696">
        <w:trPr>
          <w:cantSplit/>
        </w:trPr>
        <w:tc>
          <w:tcPr>
            <w:tcW w:w="2764" w:type="dxa"/>
          </w:tcPr>
          <w:p w14:paraId="52FA3D1C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Quantità prestazione nr. 8</w:t>
            </w:r>
          </w:p>
        </w:tc>
        <w:tc>
          <w:tcPr>
            <w:tcW w:w="2268" w:type="dxa"/>
          </w:tcPr>
          <w:p w14:paraId="6507456B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62FF0970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6D19F948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514</w:t>
            </w:r>
          </w:p>
        </w:tc>
        <w:tc>
          <w:tcPr>
            <w:tcW w:w="567" w:type="dxa"/>
          </w:tcPr>
          <w:p w14:paraId="187D3911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515</w:t>
            </w:r>
          </w:p>
        </w:tc>
        <w:tc>
          <w:tcPr>
            <w:tcW w:w="1134" w:type="dxa"/>
          </w:tcPr>
          <w:p w14:paraId="17030909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2</w:t>
            </w:r>
          </w:p>
        </w:tc>
        <w:tc>
          <w:tcPr>
            <w:tcW w:w="992" w:type="dxa"/>
          </w:tcPr>
          <w:p w14:paraId="6A7E592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C2F7142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01955647" w14:textId="77777777" w:rsidTr="00BB3696">
        <w:trPr>
          <w:cantSplit/>
        </w:trPr>
        <w:tc>
          <w:tcPr>
            <w:tcW w:w="2764" w:type="dxa"/>
          </w:tcPr>
          <w:p w14:paraId="35721068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 xml:space="preserve">Codice prelievo </w:t>
            </w:r>
          </w:p>
        </w:tc>
        <w:tc>
          <w:tcPr>
            <w:tcW w:w="2268" w:type="dxa"/>
          </w:tcPr>
          <w:p w14:paraId="73EC2E29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codice prestazione nr. 1, da utilizzarsi solo per i prelievi</w:t>
            </w:r>
          </w:p>
        </w:tc>
        <w:tc>
          <w:tcPr>
            <w:tcW w:w="567" w:type="dxa"/>
          </w:tcPr>
          <w:p w14:paraId="46B3C691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79D58343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516</w:t>
            </w:r>
          </w:p>
        </w:tc>
        <w:tc>
          <w:tcPr>
            <w:tcW w:w="567" w:type="dxa"/>
          </w:tcPr>
          <w:p w14:paraId="0F199256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520</w:t>
            </w:r>
          </w:p>
        </w:tc>
        <w:tc>
          <w:tcPr>
            <w:tcW w:w="1134" w:type="dxa"/>
          </w:tcPr>
          <w:p w14:paraId="630F9D6B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5</w:t>
            </w:r>
          </w:p>
        </w:tc>
        <w:tc>
          <w:tcPr>
            <w:tcW w:w="992" w:type="dxa"/>
          </w:tcPr>
          <w:p w14:paraId="69170A34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" w:type="dxa"/>
          </w:tcPr>
          <w:p w14:paraId="33EF6228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054714AB" w14:textId="77777777" w:rsidTr="00BB3696">
        <w:trPr>
          <w:cantSplit/>
        </w:trPr>
        <w:tc>
          <w:tcPr>
            <w:tcW w:w="2764" w:type="dxa"/>
          </w:tcPr>
          <w:p w14:paraId="591B88AE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Sinonimo prelievo</w:t>
            </w:r>
          </w:p>
        </w:tc>
        <w:tc>
          <w:tcPr>
            <w:tcW w:w="2268" w:type="dxa"/>
          </w:tcPr>
          <w:p w14:paraId="10575F78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 xml:space="preserve">Come codice sinonimo prestazione nr. 1, da utilizzarsi solo per i prelievi. </w:t>
            </w:r>
          </w:p>
        </w:tc>
        <w:tc>
          <w:tcPr>
            <w:tcW w:w="567" w:type="dxa"/>
          </w:tcPr>
          <w:p w14:paraId="02F63EE3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3BD73819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521</w:t>
            </w:r>
          </w:p>
        </w:tc>
        <w:tc>
          <w:tcPr>
            <w:tcW w:w="567" w:type="dxa"/>
          </w:tcPr>
          <w:p w14:paraId="4A8FE250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527</w:t>
            </w:r>
          </w:p>
        </w:tc>
        <w:tc>
          <w:tcPr>
            <w:tcW w:w="1134" w:type="dxa"/>
          </w:tcPr>
          <w:p w14:paraId="0CE9EFA2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7</w:t>
            </w:r>
          </w:p>
        </w:tc>
        <w:tc>
          <w:tcPr>
            <w:tcW w:w="992" w:type="dxa"/>
          </w:tcPr>
          <w:p w14:paraId="059AC1CB" w14:textId="77777777" w:rsidR="00F47A7C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D09351B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7E6111A1" w14:textId="77777777" w:rsidTr="00BB3696">
        <w:trPr>
          <w:cantSplit/>
        </w:trPr>
        <w:tc>
          <w:tcPr>
            <w:tcW w:w="2764" w:type="dxa"/>
          </w:tcPr>
          <w:p w14:paraId="12F09F05" w14:textId="77777777" w:rsidR="00F47A7C" w:rsidRPr="00187B7F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Quantità prelievo</w:t>
            </w:r>
          </w:p>
        </w:tc>
        <w:tc>
          <w:tcPr>
            <w:tcW w:w="2268" w:type="dxa"/>
          </w:tcPr>
          <w:p w14:paraId="34112D74" w14:textId="77777777" w:rsidR="00F47A7C" w:rsidRPr="00187B7F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187B7F">
              <w:rPr>
                <w:bCs/>
                <w:i/>
              </w:rPr>
              <w:t>Come quantità prestazione nr. 1, da utilizzarsi solo per i prelievi</w:t>
            </w:r>
          </w:p>
        </w:tc>
        <w:tc>
          <w:tcPr>
            <w:tcW w:w="567" w:type="dxa"/>
          </w:tcPr>
          <w:p w14:paraId="12097C2E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10EDBDAA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528</w:t>
            </w:r>
          </w:p>
        </w:tc>
        <w:tc>
          <w:tcPr>
            <w:tcW w:w="567" w:type="dxa"/>
          </w:tcPr>
          <w:p w14:paraId="0B91EB24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529</w:t>
            </w:r>
          </w:p>
        </w:tc>
        <w:tc>
          <w:tcPr>
            <w:tcW w:w="1134" w:type="dxa"/>
          </w:tcPr>
          <w:p w14:paraId="77F68962" w14:textId="77777777" w:rsidR="00F47A7C" w:rsidRPr="00187B7F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187B7F">
              <w:rPr>
                <w:bCs/>
                <w:i/>
              </w:rPr>
              <w:t>2</w:t>
            </w:r>
          </w:p>
        </w:tc>
        <w:tc>
          <w:tcPr>
            <w:tcW w:w="992" w:type="dxa"/>
          </w:tcPr>
          <w:p w14:paraId="4801757A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B04B357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306A2FD4" w14:textId="77777777" w:rsidTr="00BB3696">
        <w:trPr>
          <w:cantSplit/>
        </w:trPr>
        <w:tc>
          <w:tcPr>
            <w:tcW w:w="2764" w:type="dxa"/>
          </w:tcPr>
          <w:p w14:paraId="6CEE4599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 xml:space="preserve">Importo totale ticket ricetta </w:t>
            </w:r>
          </w:p>
        </w:tc>
        <w:tc>
          <w:tcPr>
            <w:tcW w:w="2268" w:type="dxa"/>
          </w:tcPr>
          <w:p w14:paraId="0BF0DF05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Importo del ticket. </w:t>
            </w:r>
            <w:r w:rsidRPr="00B876C1">
              <w:rPr>
                <w:i/>
              </w:rPr>
              <w:t xml:space="preserve">Numerico decimale </w:t>
            </w:r>
            <w:r>
              <w:rPr>
                <w:i/>
              </w:rPr>
              <w:t xml:space="preserve">senza </w:t>
            </w:r>
            <w:r w:rsidRPr="00B876C1">
              <w:rPr>
                <w:i/>
              </w:rPr>
              <w:t xml:space="preserve">separatore e </w:t>
            </w:r>
            <w:r>
              <w:rPr>
                <w:i/>
              </w:rPr>
              <w:t>tre</w:t>
            </w:r>
            <w:r w:rsidRPr="00B876C1">
              <w:rPr>
                <w:i/>
              </w:rPr>
              <w:t xml:space="preserve"> cifre decimali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32A86D9A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02817BEC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A2847">
              <w:t>530</w:t>
            </w:r>
          </w:p>
        </w:tc>
        <w:tc>
          <w:tcPr>
            <w:tcW w:w="567" w:type="dxa"/>
          </w:tcPr>
          <w:p w14:paraId="3C7BD172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540</w:t>
            </w:r>
          </w:p>
        </w:tc>
        <w:tc>
          <w:tcPr>
            <w:tcW w:w="1134" w:type="dxa"/>
          </w:tcPr>
          <w:p w14:paraId="751ECB8B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11</w:t>
            </w:r>
          </w:p>
        </w:tc>
        <w:tc>
          <w:tcPr>
            <w:tcW w:w="992" w:type="dxa"/>
          </w:tcPr>
          <w:p w14:paraId="39738F21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146B3BD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59FB5707" w14:textId="77777777" w:rsidTr="00BB3696">
        <w:trPr>
          <w:cantSplit/>
        </w:trPr>
        <w:tc>
          <w:tcPr>
            <w:tcW w:w="2764" w:type="dxa"/>
          </w:tcPr>
          <w:p w14:paraId="74B9AD82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valuta</w:t>
            </w:r>
          </w:p>
        </w:tc>
        <w:tc>
          <w:tcPr>
            <w:tcW w:w="2268" w:type="dxa"/>
          </w:tcPr>
          <w:p w14:paraId="124237BC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Campo non valorizzato</w:t>
            </w:r>
          </w:p>
        </w:tc>
        <w:tc>
          <w:tcPr>
            <w:tcW w:w="567" w:type="dxa"/>
          </w:tcPr>
          <w:p w14:paraId="1160E32B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AN</w:t>
            </w:r>
          </w:p>
        </w:tc>
        <w:tc>
          <w:tcPr>
            <w:tcW w:w="567" w:type="dxa"/>
          </w:tcPr>
          <w:p w14:paraId="4CF7A11E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A2847">
              <w:t>541</w:t>
            </w:r>
          </w:p>
        </w:tc>
        <w:tc>
          <w:tcPr>
            <w:tcW w:w="567" w:type="dxa"/>
          </w:tcPr>
          <w:p w14:paraId="52ECD417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541</w:t>
            </w:r>
          </w:p>
        </w:tc>
        <w:tc>
          <w:tcPr>
            <w:tcW w:w="1134" w:type="dxa"/>
          </w:tcPr>
          <w:p w14:paraId="6291482D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1</w:t>
            </w:r>
          </w:p>
        </w:tc>
        <w:tc>
          <w:tcPr>
            <w:tcW w:w="992" w:type="dxa"/>
          </w:tcPr>
          <w:p w14:paraId="7A8ACDAC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A012BD5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314BC7B8" w14:textId="77777777" w:rsidTr="00BB3696">
        <w:trPr>
          <w:cantSplit/>
        </w:trPr>
        <w:tc>
          <w:tcPr>
            <w:tcW w:w="2764" w:type="dxa"/>
          </w:tcPr>
          <w:p w14:paraId="1A46A0C8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esenzione</w:t>
            </w:r>
          </w:p>
        </w:tc>
        <w:tc>
          <w:tcPr>
            <w:tcW w:w="2268" w:type="dxa"/>
          </w:tcPr>
          <w:p w14:paraId="2292C817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</w:t>
            </w:r>
            <w:r w:rsidRPr="007A29E6">
              <w:rPr>
                <w:i/>
              </w:rPr>
              <w:t>odice esenzione come da DM 329/99 e successive modificazioni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7412CD01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AN</w:t>
            </w:r>
          </w:p>
        </w:tc>
        <w:tc>
          <w:tcPr>
            <w:tcW w:w="567" w:type="dxa"/>
          </w:tcPr>
          <w:p w14:paraId="104F977A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A2847">
              <w:t>542</w:t>
            </w:r>
          </w:p>
        </w:tc>
        <w:tc>
          <w:tcPr>
            <w:tcW w:w="567" w:type="dxa"/>
          </w:tcPr>
          <w:p w14:paraId="5872DD63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544</w:t>
            </w:r>
          </w:p>
        </w:tc>
        <w:tc>
          <w:tcPr>
            <w:tcW w:w="1134" w:type="dxa"/>
          </w:tcPr>
          <w:p w14:paraId="49A41666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3</w:t>
            </w:r>
          </w:p>
        </w:tc>
        <w:tc>
          <w:tcPr>
            <w:tcW w:w="992" w:type="dxa"/>
          </w:tcPr>
          <w:p w14:paraId="36FC356D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49A5F6F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6F51839E" w14:textId="77777777" w:rsidTr="00BB3696">
        <w:trPr>
          <w:cantSplit/>
        </w:trPr>
        <w:tc>
          <w:tcPr>
            <w:tcW w:w="2764" w:type="dxa"/>
          </w:tcPr>
          <w:p w14:paraId="43399FA2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lastRenderedPageBreak/>
              <w:t>Importo totale lordo ricetta</w:t>
            </w:r>
          </w:p>
        </w:tc>
        <w:tc>
          <w:tcPr>
            <w:tcW w:w="2268" w:type="dxa"/>
          </w:tcPr>
          <w:p w14:paraId="14ADCFC3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Importo lordo prestazioni. </w:t>
            </w:r>
            <w:r w:rsidRPr="00B876C1">
              <w:rPr>
                <w:i/>
              </w:rPr>
              <w:t xml:space="preserve">Numerico decimale </w:t>
            </w:r>
            <w:r>
              <w:rPr>
                <w:i/>
              </w:rPr>
              <w:t xml:space="preserve">senza </w:t>
            </w:r>
            <w:r w:rsidRPr="00B876C1">
              <w:rPr>
                <w:i/>
              </w:rPr>
              <w:t xml:space="preserve">separatore e </w:t>
            </w:r>
            <w:r>
              <w:rPr>
                <w:i/>
              </w:rPr>
              <w:t>tre</w:t>
            </w:r>
            <w:r w:rsidRPr="00B876C1">
              <w:rPr>
                <w:i/>
              </w:rPr>
              <w:t xml:space="preserve"> cifre decimali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6B08315F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345AF8EE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A2847">
              <w:t>545</w:t>
            </w:r>
          </w:p>
        </w:tc>
        <w:tc>
          <w:tcPr>
            <w:tcW w:w="567" w:type="dxa"/>
          </w:tcPr>
          <w:p w14:paraId="210CA033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555</w:t>
            </w:r>
          </w:p>
        </w:tc>
        <w:tc>
          <w:tcPr>
            <w:tcW w:w="1134" w:type="dxa"/>
          </w:tcPr>
          <w:p w14:paraId="7C6A80EB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11</w:t>
            </w:r>
          </w:p>
        </w:tc>
        <w:tc>
          <w:tcPr>
            <w:tcW w:w="992" w:type="dxa"/>
          </w:tcPr>
          <w:p w14:paraId="1CE0A0A6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07FBBB8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75BD6770" w14:textId="77777777" w:rsidTr="00BB3696">
        <w:trPr>
          <w:cantSplit/>
        </w:trPr>
        <w:tc>
          <w:tcPr>
            <w:tcW w:w="2764" w:type="dxa"/>
          </w:tcPr>
          <w:p w14:paraId="25333551" w14:textId="77777777" w:rsidR="00F47A7C" w:rsidRPr="007A29E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Distretto sociosanitario assistito</w:t>
            </w:r>
          </w:p>
        </w:tc>
        <w:tc>
          <w:tcPr>
            <w:tcW w:w="2268" w:type="dxa"/>
          </w:tcPr>
          <w:p w14:paraId="38913413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Distretto dell’assistito</w:t>
            </w:r>
          </w:p>
        </w:tc>
        <w:tc>
          <w:tcPr>
            <w:tcW w:w="567" w:type="dxa"/>
          </w:tcPr>
          <w:p w14:paraId="358799F7" w14:textId="77777777" w:rsidR="00F47A7C" w:rsidRPr="007A29E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N</w:t>
            </w:r>
          </w:p>
        </w:tc>
        <w:tc>
          <w:tcPr>
            <w:tcW w:w="567" w:type="dxa"/>
          </w:tcPr>
          <w:p w14:paraId="2E2A6323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A2847">
              <w:t>556</w:t>
            </w:r>
          </w:p>
        </w:tc>
        <w:tc>
          <w:tcPr>
            <w:tcW w:w="567" w:type="dxa"/>
          </w:tcPr>
          <w:p w14:paraId="2B29F75B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557</w:t>
            </w:r>
          </w:p>
        </w:tc>
        <w:tc>
          <w:tcPr>
            <w:tcW w:w="1134" w:type="dxa"/>
          </w:tcPr>
          <w:p w14:paraId="04031609" w14:textId="77777777" w:rsidR="00F47A7C" w:rsidRPr="00AC290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2</w:t>
            </w:r>
          </w:p>
        </w:tc>
        <w:tc>
          <w:tcPr>
            <w:tcW w:w="992" w:type="dxa"/>
          </w:tcPr>
          <w:p w14:paraId="0570FEB0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AE747E1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48A2F232" w14:textId="77777777" w:rsidTr="00BB3696">
        <w:trPr>
          <w:cantSplit/>
        </w:trPr>
        <w:tc>
          <w:tcPr>
            <w:tcW w:w="2764" w:type="dxa"/>
          </w:tcPr>
          <w:p w14:paraId="7E3638AF" w14:textId="77777777" w:rsidR="00F47A7C" w:rsidRPr="004F778E" w:rsidRDefault="00F47A7C" w:rsidP="00BB3696">
            <w:pPr>
              <w:spacing w:before="0" w:line="240" w:lineRule="auto"/>
              <w:ind w:left="0"/>
              <w:jc w:val="both"/>
              <w:rPr>
                <w:i/>
              </w:rPr>
            </w:pPr>
            <w:r w:rsidRPr="00421033">
              <w:rPr>
                <w:i/>
              </w:rPr>
              <w:t>Codice-subcodice esenzione</w:t>
            </w:r>
          </w:p>
        </w:tc>
        <w:tc>
          <w:tcPr>
            <w:tcW w:w="2268" w:type="dxa"/>
          </w:tcPr>
          <w:p w14:paraId="01297B4D" w14:textId="77777777" w:rsidR="00F47A7C" w:rsidRPr="00BE7AEF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Codice esenzione dell’assistito</w:t>
            </w:r>
          </w:p>
        </w:tc>
        <w:tc>
          <w:tcPr>
            <w:tcW w:w="567" w:type="dxa"/>
          </w:tcPr>
          <w:p w14:paraId="2F6BF7D7" w14:textId="77777777" w:rsidR="00F47A7C" w:rsidRPr="007A29E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7A29E6">
              <w:rPr>
                <w:i/>
              </w:rPr>
              <w:t>AN</w:t>
            </w:r>
          </w:p>
        </w:tc>
        <w:tc>
          <w:tcPr>
            <w:tcW w:w="567" w:type="dxa"/>
          </w:tcPr>
          <w:p w14:paraId="5C0FB5CB" w14:textId="77777777" w:rsidR="00F47A7C" w:rsidRPr="00AC2904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DA2847">
              <w:t>558</w:t>
            </w:r>
          </w:p>
        </w:tc>
        <w:tc>
          <w:tcPr>
            <w:tcW w:w="567" w:type="dxa"/>
          </w:tcPr>
          <w:p w14:paraId="61BE050C" w14:textId="77777777" w:rsidR="00F47A7C" w:rsidRPr="00AC2904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563</w:t>
            </w:r>
          </w:p>
        </w:tc>
        <w:tc>
          <w:tcPr>
            <w:tcW w:w="1134" w:type="dxa"/>
          </w:tcPr>
          <w:p w14:paraId="51D48CDA" w14:textId="77777777" w:rsidR="00F47A7C" w:rsidRPr="00AC2904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6</w:t>
            </w:r>
          </w:p>
        </w:tc>
        <w:tc>
          <w:tcPr>
            <w:tcW w:w="992" w:type="dxa"/>
          </w:tcPr>
          <w:p w14:paraId="622C6BD2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50" w:type="dxa"/>
          </w:tcPr>
          <w:p w14:paraId="5D315551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7FEBB256" w14:textId="77777777" w:rsidTr="00BB3696">
        <w:trPr>
          <w:cantSplit/>
        </w:trPr>
        <w:tc>
          <w:tcPr>
            <w:tcW w:w="2764" w:type="dxa"/>
          </w:tcPr>
          <w:p w14:paraId="2E3245FA" w14:textId="77777777" w:rsidR="00F47A7C" w:rsidRPr="00F84F85" w:rsidRDefault="00F47A7C" w:rsidP="00BB3696">
            <w:pPr>
              <w:spacing w:before="80" w:line="240" w:lineRule="auto"/>
              <w:ind w:left="0"/>
              <w:jc w:val="both"/>
              <w:rPr>
                <w:i/>
              </w:rPr>
            </w:pPr>
            <w:r w:rsidRPr="00F84F85">
              <w:rPr>
                <w:i/>
              </w:rPr>
              <w:t>Ricetta informatizzata</w:t>
            </w:r>
          </w:p>
        </w:tc>
        <w:tc>
          <w:tcPr>
            <w:tcW w:w="2268" w:type="dxa"/>
            <w:vAlign w:val="bottom"/>
          </w:tcPr>
          <w:p w14:paraId="59B34B2E" w14:textId="77777777" w:rsidR="00F47A7C" w:rsidRPr="00F84F8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84F85">
              <w:rPr>
                <w:i/>
              </w:rPr>
              <w:t>Indica il formato della ricetta</w:t>
            </w:r>
          </w:p>
        </w:tc>
        <w:tc>
          <w:tcPr>
            <w:tcW w:w="567" w:type="dxa"/>
          </w:tcPr>
          <w:p w14:paraId="4E5808DD" w14:textId="77777777" w:rsidR="00F47A7C" w:rsidRPr="00F84F8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84F85">
              <w:rPr>
                <w:i/>
              </w:rPr>
              <w:t>N</w:t>
            </w:r>
          </w:p>
        </w:tc>
        <w:tc>
          <w:tcPr>
            <w:tcW w:w="567" w:type="dxa"/>
          </w:tcPr>
          <w:p w14:paraId="2258E85E" w14:textId="77777777" w:rsidR="00F47A7C" w:rsidRPr="00F84F8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A2847">
              <w:t>564</w:t>
            </w:r>
          </w:p>
        </w:tc>
        <w:tc>
          <w:tcPr>
            <w:tcW w:w="567" w:type="dxa"/>
          </w:tcPr>
          <w:p w14:paraId="47D72F12" w14:textId="77777777" w:rsidR="00F47A7C" w:rsidRPr="00F84F8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564</w:t>
            </w:r>
          </w:p>
        </w:tc>
        <w:tc>
          <w:tcPr>
            <w:tcW w:w="1134" w:type="dxa"/>
          </w:tcPr>
          <w:p w14:paraId="2535A5F9" w14:textId="77777777" w:rsidR="00F47A7C" w:rsidRPr="00F84F8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84F85">
              <w:rPr>
                <w:i/>
              </w:rPr>
              <w:t>1</w:t>
            </w:r>
          </w:p>
        </w:tc>
        <w:tc>
          <w:tcPr>
            <w:tcW w:w="992" w:type="dxa"/>
            <w:vAlign w:val="center"/>
          </w:tcPr>
          <w:p w14:paraId="162D1288" w14:textId="77777777" w:rsidR="00F47A7C" w:rsidRPr="00F84F85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F84F85">
              <w:rPr>
                <w:i/>
              </w:rPr>
              <w:t>4</w:t>
            </w:r>
          </w:p>
        </w:tc>
        <w:tc>
          <w:tcPr>
            <w:tcW w:w="850" w:type="dxa"/>
          </w:tcPr>
          <w:p w14:paraId="5A2CB369" w14:textId="77777777" w:rsidR="00F47A7C" w:rsidRPr="00F84F85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57F5EC23" w14:textId="77777777" w:rsidTr="00BB3696">
        <w:trPr>
          <w:cantSplit/>
        </w:trPr>
        <w:tc>
          <w:tcPr>
            <w:tcW w:w="2764" w:type="dxa"/>
          </w:tcPr>
          <w:p w14:paraId="10257C5D" w14:textId="77777777" w:rsidR="00F47A7C" w:rsidRPr="00F84F85" w:rsidRDefault="00F47A7C" w:rsidP="00BB3696">
            <w:pPr>
              <w:spacing w:before="0" w:line="240" w:lineRule="auto"/>
              <w:ind w:left="0"/>
              <w:jc w:val="both"/>
              <w:rPr>
                <w:i/>
              </w:rPr>
            </w:pPr>
            <w:r w:rsidRPr="00F84F85">
              <w:rPr>
                <w:i/>
              </w:rPr>
              <w:t>Somministrazione farmaco</w:t>
            </w:r>
          </w:p>
        </w:tc>
        <w:tc>
          <w:tcPr>
            <w:tcW w:w="2268" w:type="dxa"/>
          </w:tcPr>
          <w:p w14:paraId="0920BDA7" w14:textId="77777777" w:rsidR="00F47A7C" w:rsidRPr="00F84F85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F84F85">
              <w:rPr>
                <w:bCs/>
                <w:i/>
                <w:sz w:val="18"/>
                <w:szCs w:val="18"/>
              </w:rPr>
              <w:t>Indica se contestualmente ad almeno una delle prestazioni specialistiche nella ricetta è stato somministrato un farmaco tra quelli oggetto di rilevazione</w:t>
            </w:r>
          </w:p>
        </w:tc>
        <w:tc>
          <w:tcPr>
            <w:tcW w:w="567" w:type="dxa"/>
          </w:tcPr>
          <w:p w14:paraId="4818562E" w14:textId="77777777" w:rsidR="00F47A7C" w:rsidRPr="00F84F85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F84F85">
              <w:rPr>
                <w:i/>
              </w:rPr>
              <w:t>N</w:t>
            </w:r>
          </w:p>
        </w:tc>
        <w:tc>
          <w:tcPr>
            <w:tcW w:w="567" w:type="dxa"/>
          </w:tcPr>
          <w:p w14:paraId="68AF0A7C" w14:textId="77777777" w:rsidR="00F47A7C" w:rsidRPr="00F84F85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DA2847">
              <w:t>56</w:t>
            </w:r>
            <w:r>
              <w:t>5</w:t>
            </w:r>
          </w:p>
        </w:tc>
        <w:tc>
          <w:tcPr>
            <w:tcW w:w="567" w:type="dxa"/>
          </w:tcPr>
          <w:p w14:paraId="1E3226D8" w14:textId="77777777" w:rsidR="00F47A7C" w:rsidRPr="00F84F85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565</w:t>
            </w:r>
          </w:p>
        </w:tc>
        <w:tc>
          <w:tcPr>
            <w:tcW w:w="1134" w:type="dxa"/>
          </w:tcPr>
          <w:p w14:paraId="0508E040" w14:textId="77777777" w:rsidR="00F47A7C" w:rsidRPr="00F84F85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F84F85">
              <w:rPr>
                <w:i/>
              </w:rPr>
              <w:t>1</w:t>
            </w:r>
          </w:p>
        </w:tc>
        <w:tc>
          <w:tcPr>
            <w:tcW w:w="992" w:type="dxa"/>
          </w:tcPr>
          <w:p w14:paraId="408F9812" w14:textId="77777777" w:rsidR="00F47A7C" w:rsidRPr="00F84F85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F84F85">
              <w:rPr>
                <w:i/>
              </w:rPr>
              <w:t>5</w:t>
            </w:r>
          </w:p>
        </w:tc>
        <w:tc>
          <w:tcPr>
            <w:tcW w:w="850" w:type="dxa"/>
          </w:tcPr>
          <w:p w14:paraId="5FC9B371" w14:textId="77777777" w:rsidR="00F47A7C" w:rsidRPr="00F84F85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0113362F" w14:textId="77777777" w:rsidTr="00BB3696">
        <w:trPr>
          <w:cantSplit/>
        </w:trPr>
        <w:tc>
          <w:tcPr>
            <w:tcW w:w="2764" w:type="dxa"/>
          </w:tcPr>
          <w:p w14:paraId="1070DEBF" w14:textId="77777777" w:rsidR="00F47A7C" w:rsidRPr="00FC319F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C319F">
              <w:rPr>
                <w:i/>
              </w:rPr>
              <w:t>Codice NSIS</w:t>
            </w:r>
          </w:p>
        </w:tc>
        <w:tc>
          <w:tcPr>
            <w:tcW w:w="2268" w:type="dxa"/>
          </w:tcPr>
          <w:p w14:paraId="551E0BAB" w14:textId="77777777" w:rsidR="00F47A7C" w:rsidRPr="00FC319F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FC319F">
              <w:rPr>
                <w:i/>
              </w:rPr>
              <w:t>Identificativo dell’erogatore secondo la codifica ministeriale</w:t>
            </w:r>
          </w:p>
        </w:tc>
        <w:tc>
          <w:tcPr>
            <w:tcW w:w="567" w:type="dxa"/>
          </w:tcPr>
          <w:p w14:paraId="7CB2877E" w14:textId="77777777" w:rsidR="00F47A7C" w:rsidRPr="00FC319F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C319F">
              <w:rPr>
                <w:i/>
              </w:rPr>
              <w:t>AN</w:t>
            </w:r>
          </w:p>
        </w:tc>
        <w:tc>
          <w:tcPr>
            <w:tcW w:w="567" w:type="dxa"/>
          </w:tcPr>
          <w:p w14:paraId="6804EDF3" w14:textId="77777777" w:rsidR="00F47A7C" w:rsidRPr="00FC319F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C319F">
              <w:t>566</w:t>
            </w:r>
          </w:p>
        </w:tc>
        <w:tc>
          <w:tcPr>
            <w:tcW w:w="567" w:type="dxa"/>
          </w:tcPr>
          <w:p w14:paraId="202962D0" w14:textId="77777777" w:rsidR="00F47A7C" w:rsidRPr="00FC319F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C319F">
              <w:rPr>
                <w:i/>
              </w:rPr>
              <w:t>571</w:t>
            </w:r>
          </w:p>
        </w:tc>
        <w:tc>
          <w:tcPr>
            <w:tcW w:w="1134" w:type="dxa"/>
          </w:tcPr>
          <w:p w14:paraId="6EC08FBD" w14:textId="77777777" w:rsidR="00F47A7C" w:rsidRPr="00FC319F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C319F">
              <w:rPr>
                <w:i/>
              </w:rPr>
              <w:t>6</w:t>
            </w:r>
          </w:p>
        </w:tc>
        <w:tc>
          <w:tcPr>
            <w:tcW w:w="992" w:type="dxa"/>
          </w:tcPr>
          <w:p w14:paraId="6C573F1E" w14:textId="77777777" w:rsidR="00F47A7C" w:rsidRPr="00FC319F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6A1D4CAB" w14:textId="77777777" w:rsidR="00F47A7C" w:rsidRPr="00FC319F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187B7F" w:rsidRPr="000D21C7" w14:paraId="1168F877" w14:textId="77777777" w:rsidTr="000D21C7">
        <w:trPr>
          <w:cantSplit/>
        </w:trPr>
        <w:tc>
          <w:tcPr>
            <w:tcW w:w="2764" w:type="dxa"/>
            <w:shd w:val="clear" w:color="auto" w:fill="auto"/>
          </w:tcPr>
          <w:p w14:paraId="5912586D" w14:textId="77777777" w:rsidR="00187B7F" w:rsidRPr="000D21C7" w:rsidRDefault="00187B7F" w:rsidP="00187B7F">
            <w:pPr>
              <w:spacing w:before="80" w:line="240" w:lineRule="auto"/>
              <w:ind w:left="0"/>
              <w:jc w:val="both"/>
              <w:rPr>
                <w:i/>
              </w:rPr>
            </w:pPr>
            <w:r w:rsidRPr="000D21C7">
              <w:rPr>
                <w:b/>
                <w:i/>
              </w:rPr>
              <w:t>Classe di priorità</w:t>
            </w:r>
          </w:p>
        </w:tc>
        <w:tc>
          <w:tcPr>
            <w:tcW w:w="2268" w:type="dxa"/>
            <w:shd w:val="clear" w:color="auto" w:fill="auto"/>
          </w:tcPr>
          <w:p w14:paraId="2FD74603" w14:textId="77777777" w:rsidR="00187B7F" w:rsidRPr="000D21C7" w:rsidRDefault="00187B7F" w:rsidP="00187B7F">
            <w:pPr>
              <w:spacing w:before="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14:paraId="70A59C0E" w14:textId="77777777" w:rsidR="00187B7F" w:rsidRPr="000D21C7" w:rsidRDefault="00187B7F" w:rsidP="00187B7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0D21C7">
              <w:rPr>
                <w:b/>
                <w:i/>
              </w:rPr>
              <w:t>AN</w:t>
            </w:r>
          </w:p>
        </w:tc>
        <w:tc>
          <w:tcPr>
            <w:tcW w:w="567" w:type="dxa"/>
            <w:shd w:val="clear" w:color="auto" w:fill="auto"/>
          </w:tcPr>
          <w:p w14:paraId="1C60C36B" w14:textId="77777777" w:rsidR="00187B7F" w:rsidRPr="000D21C7" w:rsidRDefault="00187B7F" w:rsidP="00187B7F">
            <w:pPr>
              <w:spacing w:before="80" w:line="240" w:lineRule="auto"/>
              <w:ind w:left="0"/>
              <w:jc w:val="center"/>
            </w:pPr>
            <w:r w:rsidRPr="000D21C7">
              <w:rPr>
                <w:b/>
                <w:i/>
              </w:rPr>
              <w:t>572</w:t>
            </w:r>
          </w:p>
        </w:tc>
        <w:tc>
          <w:tcPr>
            <w:tcW w:w="567" w:type="dxa"/>
            <w:shd w:val="clear" w:color="auto" w:fill="auto"/>
          </w:tcPr>
          <w:p w14:paraId="47359CF0" w14:textId="77777777" w:rsidR="00187B7F" w:rsidRPr="000D21C7" w:rsidRDefault="00187B7F" w:rsidP="00187B7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0D21C7">
              <w:rPr>
                <w:b/>
                <w:i/>
              </w:rPr>
              <w:t>572</w:t>
            </w:r>
          </w:p>
        </w:tc>
        <w:tc>
          <w:tcPr>
            <w:tcW w:w="1134" w:type="dxa"/>
            <w:shd w:val="clear" w:color="auto" w:fill="auto"/>
          </w:tcPr>
          <w:p w14:paraId="6ED27E73" w14:textId="77777777" w:rsidR="00187B7F" w:rsidRPr="000D21C7" w:rsidRDefault="00187B7F" w:rsidP="00187B7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0D21C7">
              <w:rPr>
                <w:b/>
                <w:i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C49E4C3" w14:textId="77777777" w:rsidR="00187B7F" w:rsidRPr="000D21C7" w:rsidRDefault="00187B7F" w:rsidP="00187B7F">
            <w:pPr>
              <w:spacing w:line="240" w:lineRule="auto"/>
              <w:ind w:left="0"/>
              <w:jc w:val="center"/>
              <w:rPr>
                <w:i/>
              </w:rPr>
            </w:pPr>
            <w:r w:rsidRPr="000D21C7">
              <w:rPr>
                <w:b/>
                <w:i/>
              </w:rPr>
              <w:t>6</w:t>
            </w:r>
          </w:p>
        </w:tc>
        <w:tc>
          <w:tcPr>
            <w:tcW w:w="850" w:type="dxa"/>
          </w:tcPr>
          <w:p w14:paraId="59D9BE5E" w14:textId="77777777" w:rsidR="00187B7F" w:rsidRPr="000D21C7" w:rsidRDefault="00187B7F" w:rsidP="00187B7F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187B7F" w:rsidRPr="000D21C7" w14:paraId="5703412D" w14:textId="77777777" w:rsidTr="000D21C7">
        <w:trPr>
          <w:cantSplit/>
        </w:trPr>
        <w:tc>
          <w:tcPr>
            <w:tcW w:w="2764" w:type="dxa"/>
            <w:shd w:val="clear" w:color="auto" w:fill="auto"/>
          </w:tcPr>
          <w:p w14:paraId="03109851" w14:textId="77777777" w:rsidR="00187B7F" w:rsidRPr="000D21C7" w:rsidRDefault="00187B7F" w:rsidP="00187B7F">
            <w:pPr>
              <w:spacing w:before="80" w:line="240" w:lineRule="auto"/>
              <w:ind w:left="0"/>
              <w:rPr>
                <w:i/>
              </w:rPr>
            </w:pPr>
            <w:r w:rsidRPr="000D21C7">
              <w:rPr>
                <w:b/>
                <w:i/>
              </w:rPr>
              <w:t>Codice diagnosi</w:t>
            </w:r>
          </w:p>
        </w:tc>
        <w:tc>
          <w:tcPr>
            <w:tcW w:w="2268" w:type="dxa"/>
            <w:shd w:val="clear" w:color="auto" w:fill="auto"/>
          </w:tcPr>
          <w:p w14:paraId="2EB01FE9" w14:textId="77777777" w:rsidR="00187B7F" w:rsidRPr="000D21C7" w:rsidRDefault="00187B7F" w:rsidP="00187B7F">
            <w:pPr>
              <w:spacing w:before="0" w:line="240" w:lineRule="auto"/>
              <w:ind w:left="0"/>
              <w:rPr>
                <w:i/>
              </w:rPr>
            </w:pPr>
            <w:r w:rsidRPr="000D21C7">
              <w:rPr>
                <w:b/>
                <w:i/>
                <w:sz w:val="18"/>
                <w:szCs w:val="16"/>
              </w:rPr>
              <w:t>Codice ICD-9-CM della diagnosi accertata o sospettata o sintomo prevalente che motiva la richiesta delle prestazioni erogate</w:t>
            </w:r>
          </w:p>
        </w:tc>
        <w:tc>
          <w:tcPr>
            <w:tcW w:w="567" w:type="dxa"/>
            <w:shd w:val="clear" w:color="auto" w:fill="auto"/>
          </w:tcPr>
          <w:p w14:paraId="35C5083C" w14:textId="77777777" w:rsidR="00187B7F" w:rsidRPr="000D21C7" w:rsidRDefault="00187B7F" w:rsidP="00187B7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0D21C7">
              <w:rPr>
                <w:b/>
                <w:i/>
              </w:rPr>
              <w:t>AN</w:t>
            </w:r>
          </w:p>
        </w:tc>
        <w:tc>
          <w:tcPr>
            <w:tcW w:w="567" w:type="dxa"/>
            <w:shd w:val="clear" w:color="auto" w:fill="auto"/>
          </w:tcPr>
          <w:p w14:paraId="62D9C76D" w14:textId="77777777" w:rsidR="00187B7F" w:rsidRPr="000D21C7" w:rsidRDefault="00187B7F" w:rsidP="00187B7F">
            <w:pPr>
              <w:spacing w:before="80" w:line="240" w:lineRule="auto"/>
              <w:ind w:left="0"/>
              <w:jc w:val="center"/>
            </w:pPr>
            <w:r w:rsidRPr="000D21C7">
              <w:rPr>
                <w:b/>
                <w:i/>
              </w:rPr>
              <w:t>573</w:t>
            </w:r>
          </w:p>
        </w:tc>
        <w:tc>
          <w:tcPr>
            <w:tcW w:w="567" w:type="dxa"/>
            <w:shd w:val="clear" w:color="auto" w:fill="auto"/>
          </w:tcPr>
          <w:p w14:paraId="57C49470" w14:textId="77777777" w:rsidR="00187B7F" w:rsidRPr="000D21C7" w:rsidRDefault="00187B7F" w:rsidP="00187B7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0D21C7">
              <w:rPr>
                <w:b/>
                <w:i/>
              </w:rPr>
              <w:t>577</w:t>
            </w:r>
          </w:p>
        </w:tc>
        <w:tc>
          <w:tcPr>
            <w:tcW w:w="1134" w:type="dxa"/>
            <w:shd w:val="clear" w:color="auto" w:fill="auto"/>
          </w:tcPr>
          <w:p w14:paraId="2B7F5F7C" w14:textId="77777777" w:rsidR="00187B7F" w:rsidRPr="000D21C7" w:rsidRDefault="00187B7F" w:rsidP="00187B7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0D21C7">
              <w:rPr>
                <w:b/>
                <w:i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07EE6DF" w14:textId="77777777" w:rsidR="00187B7F" w:rsidRPr="000D21C7" w:rsidRDefault="00187B7F" w:rsidP="00187B7F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F6BD626" w14:textId="77777777" w:rsidR="00187B7F" w:rsidRPr="000D21C7" w:rsidRDefault="00187B7F" w:rsidP="00187B7F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187B7F" w:rsidRPr="000D21C7" w14:paraId="6D450085" w14:textId="77777777" w:rsidTr="000D21C7">
        <w:trPr>
          <w:cantSplit/>
        </w:trPr>
        <w:tc>
          <w:tcPr>
            <w:tcW w:w="2764" w:type="dxa"/>
            <w:shd w:val="clear" w:color="auto" w:fill="auto"/>
          </w:tcPr>
          <w:p w14:paraId="32E83F3A" w14:textId="77777777" w:rsidR="00187B7F" w:rsidRPr="000D21C7" w:rsidRDefault="00187B7F" w:rsidP="00187B7F">
            <w:pPr>
              <w:spacing w:before="80" w:line="240" w:lineRule="auto"/>
              <w:ind w:left="0"/>
              <w:rPr>
                <w:i/>
              </w:rPr>
            </w:pPr>
            <w:r w:rsidRPr="000D21C7">
              <w:rPr>
                <w:b/>
                <w:i/>
              </w:rPr>
              <w:t>Tipo accesso</w:t>
            </w:r>
          </w:p>
        </w:tc>
        <w:tc>
          <w:tcPr>
            <w:tcW w:w="2268" w:type="dxa"/>
            <w:shd w:val="clear" w:color="auto" w:fill="auto"/>
          </w:tcPr>
          <w:p w14:paraId="12CE72C8" w14:textId="77777777" w:rsidR="00187B7F" w:rsidRPr="000D21C7" w:rsidRDefault="00187B7F" w:rsidP="00187B7F">
            <w:pPr>
              <w:spacing w:before="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14:paraId="15162CEA" w14:textId="77777777" w:rsidR="00187B7F" w:rsidRPr="000D21C7" w:rsidRDefault="00187B7F" w:rsidP="00187B7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0D21C7">
              <w:rPr>
                <w:b/>
                <w:i/>
              </w:rPr>
              <w:t>AN</w:t>
            </w:r>
          </w:p>
        </w:tc>
        <w:tc>
          <w:tcPr>
            <w:tcW w:w="567" w:type="dxa"/>
            <w:shd w:val="clear" w:color="auto" w:fill="auto"/>
          </w:tcPr>
          <w:p w14:paraId="0EC5C0B6" w14:textId="77777777" w:rsidR="00187B7F" w:rsidRPr="000D21C7" w:rsidRDefault="00187B7F" w:rsidP="00187B7F">
            <w:pPr>
              <w:spacing w:before="80" w:line="240" w:lineRule="auto"/>
              <w:ind w:left="0"/>
              <w:jc w:val="center"/>
            </w:pPr>
            <w:r w:rsidRPr="000D21C7">
              <w:rPr>
                <w:b/>
                <w:i/>
              </w:rPr>
              <w:t>578</w:t>
            </w:r>
          </w:p>
        </w:tc>
        <w:tc>
          <w:tcPr>
            <w:tcW w:w="567" w:type="dxa"/>
            <w:shd w:val="clear" w:color="auto" w:fill="auto"/>
          </w:tcPr>
          <w:p w14:paraId="537EC654" w14:textId="77777777" w:rsidR="00187B7F" w:rsidRPr="000D21C7" w:rsidRDefault="00187B7F" w:rsidP="00187B7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0D21C7">
              <w:rPr>
                <w:b/>
                <w:i/>
              </w:rPr>
              <w:t>579</w:t>
            </w:r>
          </w:p>
        </w:tc>
        <w:tc>
          <w:tcPr>
            <w:tcW w:w="1134" w:type="dxa"/>
            <w:shd w:val="clear" w:color="auto" w:fill="auto"/>
          </w:tcPr>
          <w:p w14:paraId="418B77E8" w14:textId="77777777" w:rsidR="00187B7F" w:rsidRPr="000D21C7" w:rsidRDefault="00187B7F" w:rsidP="00187B7F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0D21C7">
              <w:rPr>
                <w:b/>
                <w:i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E83CEA2" w14:textId="77777777" w:rsidR="00187B7F" w:rsidRPr="000D21C7" w:rsidRDefault="00187B7F" w:rsidP="00187B7F">
            <w:pPr>
              <w:spacing w:line="240" w:lineRule="auto"/>
              <w:ind w:left="0"/>
              <w:jc w:val="center"/>
              <w:rPr>
                <w:i/>
              </w:rPr>
            </w:pPr>
            <w:r w:rsidRPr="000D21C7">
              <w:rPr>
                <w:b/>
                <w:i/>
              </w:rPr>
              <w:t>7</w:t>
            </w:r>
          </w:p>
        </w:tc>
        <w:tc>
          <w:tcPr>
            <w:tcW w:w="850" w:type="dxa"/>
          </w:tcPr>
          <w:p w14:paraId="419ADE0A" w14:textId="77777777" w:rsidR="00187B7F" w:rsidRPr="000D21C7" w:rsidRDefault="00187B7F" w:rsidP="00187B7F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187B7F" w:rsidRPr="008663CD" w14:paraId="7C771969" w14:textId="77777777" w:rsidTr="000D21C7">
        <w:trPr>
          <w:cantSplit/>
        </w:trPr>
        <w:tc>
          <w:tcPr>
            <w:tcW w:w="2764" w:type="dxa"/>
            <w:shd w:val="clear" w:color="auto" w:fill="auto"/>
          </w:tcPr>
          <w:p w14:paraId="0B31D4D2" w14:textId="77777777" w:rsidR="00187B7F" w:rsidRPr="000D21C7" w:rsidRDefault="00187B7F" w:rsidP="00187B7F">
            <w:pPr>
              <w:spacing w:before="80" w:line="240" w:lineRule="auto"/>
              <w:ind w:left="0"/>
              <w:rPr>
                <w:b/>
                <w:bCs/>
                <w:i/>
              </w:rPr>
            </w:pPr>
            <w:r w:rsidRPr="000D21C7">
              <w:rPr>
                <w:b/>
                <w:bCs/>
                <w:i/>
              </w:rPr>
              <w:t>Filler</w:t>
            </w:r>
          </w:p>
        </w:tc>
        <w:tc>
          <w:tcPr>
            <w:tcW w:w="2268" w:type="dxa"/>
            <w:shd w:val="clear" w:color="auto" w:fill="auto"/>
          </w:tcPr>
          <w:p w14:paraId="11BE425A" w14:textId="77777777" w:rsidR="00187B7F" w:rsidRPr="000D21C7" w:rsidRDefault="00187B7F" w:rsidP="00187B7F">
            <w:pPr>
              <w:spacing w:before="0" w:line="240" w:lineRule="auto"/>
              <w:ind w:left="0"/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14:paraId="4B0423CD" w14:textId="77777777" w:rsidR="00187B7F" w:rsidRPr="000D21C7" w:rsidRDefault="00187B7F" w:rsidP="00187B7F">
            <w:pPr>
              <w:spacing w:before="80" w:line="240" w:lineRule="auto"/>
              <w:ind w:left="0"/>
              <w:jc w:val="center"/>
              <w:rPr>
                <w:b/>
                <w:bCs/>
                <w:i/>
              </w:rPr>
            </w:pPr>
            <w:r w:rsidRPr="000D21C7">
              <w:rPr>
                <w:b/>
                <w:bCs/>
                <w:i/>
              </w:rPr>
              <w:t>AN</w:t>
            </w:r>
          </w:p>
        </w:tc>
        <w:tc>
          <w:tcPr>
            <w:tcW w:w="567" w:type="dxa"/>
            <w:shd w:val="clear" w:color="auto" w:fill="auto"/>
          </w:tcPr>
          <w:p w14:paraId="78DE56A5" w14:textId="77777777" w:rsidR="00187B7F" w:rsidRPr="000D21C7" w:rsidRDefault="00187B7F" w:rsidP="00187B7F">
            <w:pPr>
              <w:spacing w:before="80" w:line="240" w:lineRule="auto"/>
              <w:ind w:left="0"/>
              <w:jc w:val="center"/>
              <w:rPr>
                <w:b/>
                <w:bCs/>
                <w:i/>
              </w:rPr>
            </w:pPr>
            <w:r w:rsidRPr="000D21C7">
              <w:rPr>
                <w:b/>
                <w:bCs/>
                <w:i/>
              </w:rPr>
              <w:t>580</w:t>
            </w:r>
          </w:p>
        </w:tc>
        <w:tc>
          <w:tcPr>
            <w:tcW w:w="567" w:type="dxa"/>
            <w:shd w:val="clear" w:color="auto" w:fill="auto"/>
          </w:tcPr>
          <w:p w14:paraId="04AEFCB8" w14:textId="77777777" w:rsidR="00187B7F" w:rsidRPr="000D21C7" w:rsidRDefault="00187B7F" w:rsidP="00187B7F">
            <w:pPr>
              <w:spacing w:before="80" w:line="240" w:lineRule="auto"/>
              <w:ind w:left="0"/>
              <w:jc w:val="center"/>
              <w:rPr>
                <w:b/>
                <w:bCs/>
                <w:i/>
              </w:rPr>
            </w:pPr>
            <w:r w:rsidRPr="000D21C7">
              <w:rPr>
                <w:b/>
                <w:bCs/>
                <w:i/>
              </w:rPr>
              <w:t>637</w:t>
            </w:r>
          </w:p>
        </w:tc>
        <w:tc>
          <w:tcPr>
            <w:tcW w:w="1134" w:type="dxa"/>
            <w:shd w:val="clear" w:color="auto" w:fill="auto"/>
          </w:tcPr>
          <w:p w14:paraId="4821CD39" w14:textId="77777777" w:rsidR="00187B7F" w:rsidRPr="00EC6F32" w:rsidRDefault="00187B7F" w:rsidP="00187B7F">
            <w:pPr>
              <w:spacing w:before="80" w:line="240" w:lineRule="auto"/>
              <w:ind w:left="0"/>
              <w:jc w:val="center"/>
              <w:rPr>
                <w:b/>
                <w:bCs/>
                <w:i/>
              </w:rPr>
            </w:pPr>
            <w:r w:rsidRPr="000D21C7">
              <w:rPr>
                <w:b/>
                <w:bCs/>
                <w:i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14:paraId="53CAEE41" w14:textId="77777777" w:rsidR="00187B7F" w:rsidRPr="00FC319F" w:rsidRDefault="00187B7F" w:rsidP="00187B7F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B2318B1" w14:textId="77777777" w:rsidR="00187B7F" w:rsidRPr="00FC319F" w:rsidRDefault="00187B7F" w:rsidP="00187B7F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</w:tbl>
    <w:p w14:paraId="0016CC8E" w14:textId="77777777" w:rsidR="003F0742" w:rsidRDefault="003F0742" w:rsidP="00E51375">
      <w:pPr>
        <w:ind w:left="567"/>
        <w:jc w:val="both"/>
      </w:pPr>
    </w:p>
    <w:p w14:paraId="05B21D5C" w14:textId="77777777" w:rsidR="005110DD" w:rsidRDefault="005110DD" w:rsidP="00E51375">
      <w:pPr>
        <w:pStyle w:val="Titolo3"/>
        <w:rPr>
          <w:lang w:val="it-IT"/>
        </w:rPr>
      </w:pPr>
      <w:bookmarkStart w:id="161" w:name="_Ref357177053"/>
      <w:bookmarkStart w:id="162" w:name="_Ref357177056"/>
      <w:bookmarkStart w:id="163" w:name="_Toc163567782"/>
      <w:bookmarkStart w:id="164" w:name="_Toc163575597"/>
      <w:bookmarkStart w:id="165" w:name="_Toc163578832"/>
      <w:bookmarkStart w:id="166" w:name="_Toc164868535"/>
      <w:r w:rsidRPr="00C27C02">
        <w:rPr>
          <w:lang w:val="it-IT"/>
        </w:rPr>
        <w:t>Legenda per la colonna “Valori ammessi”</w:t>
      </w:r>
      <w:bookmarkEnd w:id="161"/>
      <w:bookmarkEnd w:id="162"/>
      <w:bookmarkEnd w:id="163"/>
      <w:bookmarkEnd w:id="164"/>
      <w:bookmarkEnd w:id="165"/>
      <w:bookmarkEnd w:id="166"/>
    </w:p>
    <w:p w14:paraId="1D1D07A0" w14:textId="77777777" w:rsidR="001A7829" w:rsidRPr="001A7829" w:rsidRDefault="001A7829" w:rsidP="001A7829">
      <w:pPr>
        <w:rPr>
          <w:lang w:eastAsia="x-non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5"/>
      </w:tblGrid>
      <w:tr w:rsidR="005110DD" w14:paraId="481E6163" w14:textId="77777777" w:rsidTr="005C2D5C">
        <w:tc>
          <w:tcPr>
            <w:tcW w:w="1560" w:type="dxa"/>
          </w:tcPr>
          <w:p w14:paraId="7DBA44E7" w14:textId="77777777" w:rsidR="005110DD" w:rsidRPr="00AC08D7" w:rsidRDefault="005110DD" w:rsidP="00E51375">
            <w:pPr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Campo</w:t>
            </w:r>
          </w:p>
        </w:tc>
        <w:tc>
          <w:tcPr>
            <w:tcW w:w="1134" w:type="dxa"/>
          </w:tcPr>
          <w:p w14:paraId="6DF2605B" w14:textId="77777777" w:rsidR="005110DD" w:rsidRPr="00AC08D7" w:rsidRDefault="005110DD" w:rsidP="00E51375">
            <w:pPr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6945" w:type="dxa"/>
          </w:tcPr>
          <w:p w14:paraId="06676871" w14:textId="77777777" w:rsidR="005110DD" w:rsidRPr="00AC08D7" w:rsidRDefault="005110DD" w:rsidP="00E51375">
            <w:pPr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5110DD" w14:paraId="51BEF50B" w14:textId="77777777" w:rsidTr="005C2D5C">
        <w:tc>
          <w:tcPr>
            <w:tcW w:w="1560" w:type="dxa"/>
            <w:vMerge w:val="restart"/>
          </w:tcPr>
          <w:p w14:paraId="508ADE7E" w14:textId="77777777" w:rsidR="005110DD" w:rsidRPr="006B719B" w:rsidRDefault="005110D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i/>
                <w:sz w:val="18"/>
                <w:szCs w:val="18"/>
              </w:rPr>
              <w:t>1.</w:t>
            </w:r>
            <w:r w:rsidR="002F2C73" w:rsidRPr="006B719B">
              <w:rPr>
                <w:i/>
                <w:sz w:val="18"/>
                <w:szCs w:val="18"/>
              </w:rPr>
              <w:t xml:space="preserve"> Codice branca specialistica prestazioni ricetta</w:t>
            </w:r>
          </w:p>
        </w:tc>
        <w:tc>
          <w:tcPr>
            <w:tcW w:w="1134" w:type="dxa"/>
            <w:vAlign w:val="bottom"/>
          </w:tcPr>
          <w:p w14:paraId="7A866535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00</w:t>
            </w:r>
            <w:r w:rsidR="005D642D" w:rsidRPr="006B719B">
              <w:rPr>
                <w:sz w:val="18"/>
                <w:szCs w:val="18"/>
              </w:rPr>
              <w:t>2</w:t>
            </w:r>
          </w:p>
        </w:tc>
        <w:tc>
          <w:tcPr>
            <w:tcW w:w="6945" w:type="dxa"/>
            <w:vAlign w:val="bottom"/>
          </w:tcPr>
          <w:p w14:paraId="10E58F81" w14:textId="77777777" w:rsidR="005110DD" w:rsidRPr="006B719B" w:rsidRDefault="005110D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CARDIOLOGIA</w:t>
            </w:r>
          </w:p>
        </w:tc>
      </w:tr>
      <w:tr w:rsidR="005110DD" w14:paraId="45F8D6BB" w14:textId="77777777" w:rsidTr="005C2D5C">
        <w:tc>
          <w:tcPr>
            <w:tcW w:w="1560" w:type="dxa"/>
            <w:vMerge/>
          </w:tcPr>
          <w:p w14:paraId="25CB9525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E25605F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00</w:t>
            </w:r>
            <w:r w:rsidR="005D642D" w:rsidRPr="006B719B">
              <w:rPr>
                <w:sz w:val="18"/>
                <w:szCs w:val="18"/>
              </w:rPr>
              <w:t>3</w:t>
            </w:r>
          </w:p>
        </w:tc>
        <w:tc>
          <w:tcPr>
            <w:tcW w:w="6945" w:type="dxa"/>
            <w:vAlign w:val="bottom"/>
          </w:tcPr>
          <w:p w14:paraId="4AEECB44" w14:textId="77777777" w:rsidR="005110DD" w:rsidRPr="006B719B" w:rsidRDefault="005110D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CHIRURGIA GENERALE</w:t>
            </w:r>
          </w:p>
        </w:tc>
      </w:tr>
      <w:tr w:rsidR="005110DD" w14:paraId="66FEB6FD" w14:textId="77777777" w:rsidTr="005C2D5C">
        <w:tc>
          <w:tcPr>
            <w:tcW w:w="1560" w:type="dxa"/>
            <w:vMerge/>
          </w:tcPr>
          <w:p w14:paraId="76529467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91436C4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00</w:t>
            </w:r>
            <w:r w:rsidR="005D642D" w:rsidRPr="006B719B">
              <w:rPr>
                <w:sz w:val="18"/>
                <w:szCs w:val="18"/>
              </w:rPr>
              <w:t>4</w:t>
            </w:r>
          </w:p>
        </w:tc>
        <w:tc>
          <w:tcPr>
            <w:tcW w:w="6945" w:type="dxa"/>
            <w:vAlign w:val="bottom"/>
          </w:tcPr>
          <w:p w14:paraId="7785E713" w14:textId="77777777" w:rsidR="005110DD" w:rsidRPr="006B719B" w:rsidRDefault="005110D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DERMOSIFILOPATIA</w:t>
            </w:r>
          </w:p>
        </w:tc>
      </w:tr>
      <w:tr w:rsidR="005110DD" w14:paraId="48260C2B" w14:textId="77777777" w:rsidTr="005C2D5C">
        <w:tc>
          <w:tcPr>
            <w:tcW w:w="1560" w:type="dxa"/>
            <w:vMerge/>
          </w:tcPr>
          <w:p w14:paraId="54BF081D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FA71235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00</w:t>
            </w:r>
            <w:r w:rsidR="005D642D" w:rsidRPr="006B719B">
              <w:rPr>
                <w:sz w:val="18"/>
                <w:szCs w:val="18"/>
              </w:rPr>
              <w:t>5</w:t>
            </w:r>
          </w:p>
        </w:tc>
        <w:tc>
          <w:tcPr>
            <w:tcW w:w="6945" w:type="dxa"/>
            <w:vAlign w:val="bottom"/>
          </w:tcPr>
          <w:p w14:paraId="077254A6" w14:textId="77777777" w:rsidR="005110DD" w:rsidRPr="006B719B" w:rsidRDefault="005110D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DIABETOLOGIA</w:t>
            </w:r>
          </w:p>
        </w:tc>
      </w:tr>
      <w:tr w:rsidR="005110DD" w14:paraId="74A28A99" w14:textId="77777777" w:rsidTr="005C2D5C">
        <w:tc>
          <w:tcPr>
            <w:tcW w:w="1560" w:type="dxa"/>
            <w:vMerge/>
          </w:tcPr>
          <w:p w14:paraId="76AD995F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CE1C3D9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00</w:t>
            </w:r>
            <w:r w:rsidR="005D642D" w:rsidRPr="006B719B">
              <w:rPr>
                <w:sz w:val="18"/>
                <w:szCs w:val="18"/>
              </w:rPr>
              <w:t>6</w:t>
            </w:r>
          </w:p>
        </w:tc>
        <w:tc>
          <w:tcPr>
            <w:tcW w:w="6945" w:type="dxa"/>
            <w:vAlign w:val="bottom"/>
          </w:tcPr>
          <w:p w14:paraId="7C236339" w14:textId="77777777" w:rsidR="005110DD" w:rsidRPr="006B719B" w:rsidRDefault="005110D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ENDOCRINOLOGIA</w:t>
            </w:r>
          </w:p>
        </w:tc>
      </w:tr>
      <w:tr w:rsidR="005110DD" w14:paraId="37596DD1" w14:textId="77777777" w:rsidTr="005C2D5C">
        <w:tc>
          <w:tcPr>
            <w:tcW w:w="1560" w:type="dxa"/>
            <w:vMerge/>
          </w:tcPr>
          <w:p w14:paraId="1AAC0A64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5176D14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00</w:t>
            </w:r>
            <w:r w:rsidR="005D642D" w:rsidRPr="006B719B">
              <w:rPr>
                <w:sz w:val="18"/>
                <w:szCs w:val="18"/>
              </w:rPr>
              <w:t>7</w:t>
            </w:r>
          </w:p>
        </w:tc>
        <w:tc>
          <w:tcPr>
            <w:tcW w:w="6945" w:type="dxa"/>
            <w:vAlign w:val="bottom"/>
          </w:tcPr>
          <w:p w14:paraId="7EC06E6E" w14:textId="77777777" w:rsidR="005110DD" w:rsidRPr="006B719B" w:rsidRDefault="005110D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GASTROENTEROLOGIA - CHIRURGIA ED ENDOSCOPIA DIGESTIVA</w:t>
            </w:r>
          </w:p>
        </w:tc>
      </w:tr>
      <w:tr w:rsidR="005110DD" w14:paraId="1A64EDCA" w14:textId="77777777" w:rsidTr="005C2D5C">
        <w:tc>
          <w:tcPr>
            <w:tcW w:w="1560" w:type="dxa"/>
            <w:vMerge/>
          </w:tcPr>
          <w:p w14:paraId="7CD6CE81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7BD1410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00</w:t>
            </w:r>
            <w:r w:rsidR="005D642D" w:rsidRPr="006B719B">
              <w:rPr>
                <w:sz w:val="18"/>
                <w:szCs w:val="18"/>
              </w:rPr>
              <w:t>8</w:t>
            </w:r>
          </w:p>
        </w:tc>
        <w:tc>
          <w:tcPr>
            <w:tcW w:w="6945" w:type="dxa"/>
            <w:vAlign w:val="bottom"/>
          </w:tcPr>
          <w:p w14:paraId="0BB7848E" w14:textId="77777777" w:rsidR="005110DD" w:rsidRPr="006B719B" w:rsidRDefault="005110D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MEDICINA DELLO SPORT</w:t>
            </w:r>
          </w:p>
        </w:tc>
      </w:tr>
      <w:tr w:rsidR="005110DD" w14:paraId="423C9D90" w14:textId="77777777" w:rsidTr="005C2D5C">
        <w:tc>
          <w:tcPr>
            <w:tcW w:w="1560" w:type="dxa"/>
            <w:vMerge/>
          </w:tcPr>
          <w:p w14:paraId="2D032CAF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DD6084B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00</w:t>
            </w:r>
            <w:r w:rsidR="005D642D" w:rsidRPr="006B719B">
              <w:rPr>
                <w:sz w:val="18"/>
                <w:szCs w:val="18"/>
              </w:rPr>
              <w:t>9</w:t>
            </w:r>
          </w:p>
        </w:tc>
        <w:tc>
          <w:tcPr>
            <w:tcW w:w="6945" w:type="dxa"/>
            <w:vAlign w:val="bottom"/>
          </w:tcPr>
          <w:p w14:paraId="47091377" w14:textId="77777777" w:rsidR="005110DD" w:rsidRPr="006B719B" w:rsidRDefault="005D642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NEFROLOGIA</w:t>
            </w:r>
          </w:p>
        </w:tc>
      </w:tr>
      <w:tr w:rsidR="005110DD" w14:paraId="2640324B" w14:textId="77777777" w:rsidTr="005C2D5C">
        <w:tc>
          <w:tcPr>
            <w:tcW w:w="1560" w:type="dxa"/>
            <w:vMerge/>
          </w:tcPr>
          <w:p w14:paraId="2A757548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7210812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</w:t>
            </w:r>
            <w:r w:rsidR="005D642D" w:rsidRPr="006B719B">
              <w:rPr>
                <w:sz w:val="18"/>
                <w:szCs w:val="18"/>
              </w:rPr>
              <w:t>10</w:t>
            </w:r>
          </w:p>
        </w:tc>
        <w:tc>
          <w:tcPr>
            <w:tcW w:w="6945" w:type="dxa"/>
            <w:vAlign w:val="bottom"/>
          </w:tcPr>
          <w:p w14:paraId="493F8E3A" w14:textId="77777777" w:rsidR="005110DD" w:rsidRPr="006B719B" w:rsidRDefault="005D642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NEUROCHIRURGIA</w:t>
            </w:r>
          </w:p>
        </w:tc>
      </w:tr>
      <w:tr w:rsidR="005110DD" w14:paraId="13501988" w14:textId="77777777" w:rsidTr="005C2D5C">
        <w:tc>
          <w:tcPr>
            <w:tcW w:w="1560" w:type="dxa"/>
            <w:vMerge/>
          </w:tcPr>
          <w:p w14:paraId="07D63E51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1215F73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</w:t>
            </w:r>
            <w:r w:rsidR="005D642D" w:rsidRPr="006B719B">
              <w:rPr>
                <w:sz w:val="18"/>
                <w:szCs w:val="18"/>
              </w:rPr>
              <w:t>11</w:t>
            </w:r>
          </w:p>
        </w:tc>
        <w:tc>
          <w:tcPr>
            <w:tcW w:w="6945" w:type="dxa"/>
            <w:vAlign w:val="bottom"/>
          </w:tcPr>
          <w:p w14:paraId="38579732" w14:textId="77777777" w:rsidR="005110DD" w:rsidRPr="006B719B" w:rsidRDefault="005D642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NEUROLOGIA</w:t>
            </w:r>
          </w:p>
        </w:tc>
      </w:tr>
      <w:tr w:rsidR="005110DD" w14:paraId="5455670F" w14:textId="77777777" w:rsidTr="005C2D5C">
        <w:tc>
          <w:tcPr>
            <w:tcW w:w="1560" w:type="dxa"/>
            <w:vMerge/>
          </w:tcPr>
          <w:p w14:paraId="02F02B03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2AEB2D5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</w:t>
            </w:r>
            <w:r w:rsidR="005D642D" w:rsidRPr="006B719B">
              <w:rPr>
                <w:sz w:val="18"/>
                <w:szCs w:val="18"/>
              </w:rPr>
              <w:t>12</w:t>
            </w:r>
          </w:p>
        </w:tc>
        <w:tc>
          <w:tcPr>
            <w:tcW w:w="6945" w:type="dxa"/>
            <w:vAlign w:val="bottom"/>
          </w:tcPr>
          <w:p w14:paraId="130F7DAF" w14:textId="77777777" w:rsidR="005110DD" w:rsidRPr="006B719B" w:rsidRDefault="005D642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OCULISTICA</w:t>
            </w:r>
          </w:p>
        </w:tc>
      </w:tr>
      <w:tr w:rsidR="005110DD" w14:paraId="305DC313" w14:textId="77777777" w:rsidTr="005C2D5C">
        <w:tc>
          <w:tcPr>
            <w:tcW w:w="1560" w:type="dxa"/>
            <w:vMerge/>
          </w:tcPr>
          <w:p w14:paraId="6B5F8509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A7F9B43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</w:t>
            </w:r>
            <w:r w:rsidR="005D642D" w:rsidRPr="006B719B">
              <w:rPr>
                <w:sz w:val="18"/>
                <w:szCs w:val="18"/>
              </w:rPr>
              <w:t>13</w:t>
            </w:r>
          </w:p>
        </w:tc>
        <w:tc>
          <w:tcPr>
            <w:tcW w:w="6945" w:type="dxa"/>
            <w:vAlign w:val="bottom"/>
          </w:tcPr>
          <w:p w14:paraId="1C742FE2" w14:textId="77777777" w:rsidR="005110DD" w:rsidRPr="006B719B" w:rsidRDefault="005D642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ODONTOSTOMATOLOGIA - CHIRURGIA MAXILLO FACCIALE</w:t>
            </w:r>
          </w:p>
        </w:tc>
      </w:tr>
      <w:tr w:rsidR="005110DD" w14:paraId="10359EC9" w14:textId="77777777" w:rsidTr="005C2D5C">
        <w:tc>
          <w:tcPr>
            <w:tcW w:w="1560" w:type="dxa"/>
            <w:vMerge/>
          </w:tcPr>
          <w:p w14:paraId="18117ECE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23A6293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</w:t>
            </w:r>
            <w:r w:rsidR="005D642D" w:rsidRPr="006B719B">
              <w:rPr>
                <w:sz w:val="18"/>
                <w:szCs w:val="18"/>
              </w:rPr>
              <w:t>14</w:t>
            </w:r>
          </w:p>
        </w:tc>
        <w:tc>
          <w:tcPr>
            <w:tcW w:w="6945" w:type="dxa"/>
            <w:vAlign w:val="bottom"/>
          </w:tcPr>
          <w:p w14:paraId="44E49504" w14:textId="77777777" w:rsidR="005110DD" w:rsidRPr="006B719B" w:rsidRDefault="005D642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ORTOPEDIA E TRAUMATOLOGIA</w:t>
            </w:r>
          </w:p>
        </w:tc>
      </w:tr>
      <w:tr w:rsidR="005110DD" w14:paraId="41953475" w14:textId="77777777" w:rsidTr="005C2D5C">
        <w:tc>
          <w:tcPr>
            <w:tcW w:w="1560" w:type="dxa"/>
            <w:vMerge/>
          </w:tcPr>
          <w:p w14:paraId="741940CF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7D84375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</w:t>
            </w:r>
            <w:r w:rsidR="005D642D" w:rsidRPr="006B719B">
              <w:rPr>
                <w:sz w:val="18"/>
                <w:szCs w:val="18"/>
              </w:rPr>
              <w:t>15</w:t>
            </w:r>
          </w:p>
        </w:tc>
        <w:tc>
          <w:tcPr>
            <w:tcW w:w="6945" w:type="dxa"/>
            <w:vAlign w:val="bottom"/>
          </w:tcPr>
          <w:p w14:paraId="0EA09588" w14:textId="77777777" w:rsidR="005110DD" w:rsidRPr="006B719B" w:rsidRDefault="005D642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OSTETRICIA E GINECOLOGIA</w:t>
            </w:r>
          </w:p>
        </w:tc>
      </w:tr>
      <w:tr w:rsidR="005110DD" w14:paraId="13233E46" w14:textId="77777777" w:rsidTr="005C2D5C">
        <w:tc>
          <w:tcPr>
            <w:tcW w:w="1560" w:type="dxa"/>
            <w:vMerge/>
          </w:tcPr>
          <w:p w14:paraId="140A533C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B27D965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</w:t>
            </w:r>
            <w:r w:rsidR="005D642D" w:rsidRPr="006B719B">
              <w:rPr>
                <w:sz w:val="18"/>
                <w:szCs w:val="18"/>
              </w:rPr>
              <w:t>16</w:t>
            </w:r>
          </w:p>
        </w:tc>
        <w:tc>
          <w:tcPr>
            <w:tcW w:w="6945" w:type="dxa"/>
            <w:vAlign w:val="bottom"/>
          </w:tcPr>
          <w:p w14:paraId="72CBE529" w14:textId="77777777" w:rsidR="005110DD" w:rsidRPr="006B719B" w:rsidRDefault="005D642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OTORINOLARINGOIATRIA</w:t>
            </w:r>
          </w:p>
        </w:tc>
      </w:tr>
      <w:tr w:rsidR="005110DD" w14:paraId="66F270F8" w14:textId="77777777" w:rsidTr="005C2D5C">
        <w:tc>
          <w:tcPr>
            <w:tcW w:w="1560" w:type="dxa"/>
            <w:vMerge/>
          </w:tcPr>
          <w:p w14:paraId="4A18B7F4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155F225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</w:t>
            </w:r>
            <w:r w:rsidR="005D642D" w:rsidRPr="006B719B">
              <w:rPr>
                <w:sz w:val="18"/>
                <w:szCs w:val="18"/>
              </w:rPr>
              <w:t>17</w:t>
            </w:r>
          </w:p>
        </w:tc>
        <w:tc>
          <w:tcPr>
            <w:tcW w:w="6945" w:type="dxa"/>
            <w:vAlign w:val="bottom"/>
          </w:tcPr>
          <w:p w14:paraId="49373B80" w14:textId="77777777" w:rsidR="005110DD" w:rsidRPr="006B719B" w:rsidRDefault="005D642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PNEUMOLOGIA</w:t>
            </w:r>
          </w:p>
        </w:tc>
      </w:tr>
      <w:tr w:rsidR="005110DD" w14:paraId="45443B5C" w14:textId="77777777" w:rsidTr="005C2D5C">
        <w:tc>
          <w:tcPr>
            <w:tcW w:w="1560" w:type="dxa"/>
            <w:vMerge/>
          </w:tcPr>
          <w:p w14:paraId="7DE4C144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BD7527A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</w:t>
            </w:r>
            <w:r w:rsidR="005D642D" w:rsidRPr="006B719B">
              <w:rPr>
                <w:sz w:val="18"/>
                <w:szCs w:val="18"/>
              </w:rPr>
              <w:t>18</w:t>
            </w:r>
          </w:p>
        </w:tc>
        <w:tc>
          <w:tcPr>
            <w:tcW w:w="6945" w:type="dxa"/>
            <w:vAlign w:val="bottom"/>
          </w:tcPr>
          <w:p w14:paraId="1E83E711" w14:textId="77777777" w:rsidR="005110DD" w:rsidRPr="006B719B" w:rsidRDefault="005D642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REUMATOLOGIA</w:t>
            </w:r>
          </w:p>
        </w:tc>
      </w:tr>
      <w:tr w:rsidR="005110DD" w14:paraId="309FED53" w14:textId="77777777" w:rsidTr="005C2D5C">
        <w:tc>
          <w:tcPr>
            <w:tcW w:w="1560" w:type="dxa"/>
            <w:vMerge/>
          </w:tcPr>
          <w:p w14:paraId="65A61D80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0C6929D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</w:t>
            </w:r>
            <w:r w:rsidR="005D642D" w:rsidRPr="006B719B">
              <w:rPr>
                <w:sz w:val="18"/>
                <w:szCs w:val="18"/>
              </w:rPr>
              <w:t>19</w:t>
            </w:r>
          </w:p>
        </w:tc>
        <w:tc>
          <w:tcPr>
            <w:tcW w:w="6945" w:type="dxa"/>
            <w:vAlign w:val="bottom"/>
          </w:tcPr>
          <w:p w14:paraId="4CF36614" w14:textId="77777777" w:rsidR="005110DD" w:rsidRPr="006B719B" w:rsidRDefault="005D642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UROLOGIA</w:t>
            </w:r>
          </w:p>
        </w:tc>
      </w:tr>
      <w:tr w:rsidR="005110DD" w14:paraId="47E1C35F" w14:textId="77777777" w:rsidTr="005C2D5C">
        <w:tc>
          <w:tcPr>
            <w:tcW w:w="1560" w:type="dxa"/>
            <w:vMerge/>
          </w:tcPr>
          <w:p w14:paraId="02605DC0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5F94500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</w:t>
            </w:r>
            <w:r w:rsidR="005D642D" w:rsidRPr="006B719B">
              <w:rPr>
                <w:sz w:val="18"/>
                <w:szCs w:val="18"/>
              </w:rPr>
              <w:t>20</w:t>
            </w:r>
          </w:p>
        </w:tc>
        <w:tc>
          <w:tcPr>
            <w:tcW w:w="6945" w:type="dxa"/>
            <w:vAlign w:val="bottom"/>
          </w:tcPr>
          <w:p w14:paraId="06D8D7F7" w14:textId="77777777" w:rsidR="005110DD" w:rsidRPr="006B719B" w:rsidRDefault="005D642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PSICHIATRIA</w:t>
            </w:r>
          </w:p>
        </w:tc>
      </w:tr>
      <w:tr w:rsidR="005110DD" w14:paraId="63FDABE8" w14:textId="77777777" w:rsidTr="005C2D5C">
        <w:tc>
          <w:tcPr>
            <w:tcW w:w="1560" w:type="dxa"/>
            <w:vMerge/>
          </w:tcPr>
          <w:p w14:paraId="3B10E688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268D324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</w:t>
            </w:r>
            <w:r w:rsidR="005D642D" w:rsidRPr="006B719B">
              <w:rPr>
                <w:sz w:val="18"/>
                <w:szCs w:val="18"/>
              </w:rPr>
              <w:t>30</w:t>
            </w:r>
          </w:p>
        </w:tc>
        <w:tc>
          <w:tcPr>
            <w:tcW w:w="6945" w:type="dxa"/>
            <w:vAlign w:val="bottom"/>
          </w:tcPr>
          <w:p w14:paraId="5A78B67C" w14:textId="77777777" w:rsidR="005110DD" w:rsidRPr="006B719B" w:rsidRDefault="005D642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MEDICINA INTERNA</w:t>
            </w:r>
          </w:p>
        </w:tc>
      </w:tr>
      <w:tr w:rsidR="005110DD" w14:paraId="53FFF3EF" w14:textId="77777777" w:rsidTr="005C2D5C">
        <w:tc>
          <w:tcPr>
            <w:tcW w:w="1560" w:type="dxa"/>
            <w:vMerge/>
          </w:tcPr>
          <w:p w14:paraId="15B8BC99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B2800D6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</w:t>
            </w:r>
            <w:r w:rsidR="005D642D" w:rsidRPr="006B719B">
              <w:rPr>
                <w:sz w:val="18"/>
                <w:szCs w:val="18"/>
              </w:rPr>
              <w:t>35</w:t>
            </w:r>
          </w:p>
        </w:tc>
        <w:tc>
          <w:tcPr>
            <w:tcW w:w="6945" w:type="dxa"/>
            <w:vAlign w:val="bottom"/>
          </w:tcPr>
          <w:p w14:paraId="78B507FA" w14:textId="77777777" w:rsidR="005110DD" w:rsidRPr="006B719B" w:rsidRDefault="005D642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CHIRURGIA PLASTICA</w:t>
            </w:r>
          </w:p>
        </w:tc>
      </w:tr>
      <w:tr w:rsidR="005110DD" w14:paraId="2E148681" w14:textId="77777777" w:rsidTr="005C2D5C">
        <w:tc>
          <w:tcPr>
            <w:tcW w:w="1560" w:type="dxa"/>
            <w:vMerge/>
          </w:tcPr>
          <w:p w14:paraId="1D3E0A3E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01BAE02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</w:t>
            </w:r>
            <w:r w:rsidR="005D642D" w:rsidRPr="006B719B">
              <w:rPr>
                <w:sz w:val="18"/>
                <w:szCs w:val="18"/>
              </w:rPr>
              <w:t>37</w:t>
            </w:r>
          </w:p>
        </w:tc>
        <w:tc>
          <w:tcPr>
            <w:tcW w:w="6945" w:type="dxa"/>
            <w:vAlign w:val="bottom"/>
          </w:tcPr>
          <w:p w14:paraId="70EF797C" w14:textId="77777777" w:rsidR="005110DD" w:rsidRPr="006B719B" w:rsidRDefault="005D642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CHIRURGIA VASCOLARE - ANGIOLOGIA</w:t>
            </w:r>
          </w:p>
        </w:tc>
      </w:tr>
      <w:tr w:rsidR="005110DD" w14:paraId="229B2CB4" w14:textId="77777777" w:rsidTr="005C2D5C">
        <w:tc>
          <w:tcPr>
            <w:tcW w:w="1560" w:type="dxa"/>
            <w:vMerge/>
          </w:tcPr>
          <w:p w14:paraId="6478D176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A088A77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</w:t>
            </w:r>
            <w:r w:rsidR="005D642D" w:rsidRPr="006B719B">
              <w:rPr>
                <w:sz w:val="18"/>
                <w:szCs w:val="18"/>
              </w:rPr>
              <w:t>71</w:t>
            </w:r>
          </w:p>
        </w:tc>
        <w:tc>
          <w:tcPr>
            <w:tcW w:w="6945" w:type="dxa"/>
            <w:vAlign w:val="bottom"/>
          </w:tcPr>
          <w:p w14:paraId="04B4AE9B" w14:textId="77777777" w:rsidR="005110DD" w:rsidRPr="006B719B" w:rsidRDefault="005D642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MEDICINA FISICA E RIABILITAZIONE-RECUPERO E RIABILITAZIONE FUNZIONALE DEI MOTUL.</w:t>
            </w:r>
          </w:p>
        </w:tc>
      </w:tr>
      <w:tr w:rsidR="005110DD" w14:paraId="16C681C9" w14:textId="77777777" w:rsidTr="005C2D5C">
        <w:tc>
          <w:tcPr>
            <w:tcW w:w="1560" w:type="dxa"/>
            <w:vMerge/>
          </w:tcPr>
          <w:p w14:paraId="360EB84D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DC143AD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</w:t>
            </w:r>
            <w:r w:rsidR="005D642D" w:rsidRPr="006B719B">
              <w:rPr>
                <w:sz w:val="18"/>
                <w:szCs w:val="18"/>
              </w:rPr>
              <w:t>72</w:t>
            </w:r>
          </w:p>
        </w:tc>
        <w:tc>
          <w:tcPr>
            <w:tcW w:w="6945" w:type="dxa"/>
            <w:vAlign w:val="bottom"/>
          </w:tcPr>
          <w:p w14:paraId="2A4E3EA8" w14:textId="77777777" w:rsidR="005110DD" w:rsidRPr="006B719B" w:rsidRDefault="005D642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DIAGNOSTICA PER IMMAGINI: MEDICINA NUCLEARE</w:t>
            </w:r>
          </w:p>
        </w:tc>
      </w:tr>
      <w:tr w:rsidR="005110DD" w14:paraId="397E8726" w14:textId="77777777" w:rsidTr="005C2D5C">
        <w:tc>
          <w:tcPr>
            <w:tcW w:w="1560" w:type="dxa"/>
            <w:vMerge/>
          </w:tcPr>
          <w:p w14:paraId="586DABD3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2659326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</w:t>
            </w:r>
            <w:r w:rsidR="005D642D" w:rsidRPr="006B719B">
              <w:rPr>
                <w:sz w:val="18"/>
                <w:szCs w:val="18"/>
              </w:rPr>
              <w:t>73</w:t>
            </w:r>
          </w:p>
        </w:tc>
        <w:tc>
          <w:tcPr>
            <w:tcW w:w="6945" w:type="dxa"/>
            <w:vAlign w:val="bottom"/>
          </w:tcPr>
          <w:p w14:paraId="0DCAD5F3" w14:textId="77777777" w:rsidR="005110DD" w:rsidRPr="006B719B" w:rsidRDefault="005D642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LAB.ANALISI CHIMICO CLINICHE E MICROBIOLOGICHE-MICROBIOLOGIA-VIROLOGIA-ANATOMIA</w:t>
            </w:r>
          </w:p>
        </w:tc>
      </w:tr>
      <w:tr w:rsidR="005110DD" w14:paraId="211BD8EB" w14:textId="77777777" w:rsidTr="005C2D5C">
        <w:tc>
          <w:tcPr>
            <w:tcW w:w="1560" w:type="dxa"/>
            <w:vMerge/>
          </w:tcPr>
          <w:p w14:paraId="46138C4E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6FA5B75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</w:t>
            </w:r>
            <w:r w:rsidR="005D642D" w:rsidRPr="006B719B">
              <w:rPr>
                <w:sz w:val="18"/>
                <w:szCs w:val="18"/>
              </w:rPr>
              <w:t>74</w:t>
            </w:r>
          </w:p>
        </w:tc>
        <w:tc>
          <w:tcPr>
            <w:tcW w:w="6945" w:type="dxa"/>
            <w:vAlign w:val="bottom"/>
          </w:tcPr>
          <w:p w14:paraId="7D939082" w14:textId="77777777" w:rsidR="005110DD" w:rsidRPr="006B719B" w:rsidRDefault="005D642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DIAGNOSTICA PER IMMAGINI:</w:t>
            </w:r>
            <w:r w:rsidR="006B719B">
              <w:rPr>
                <w:sz w:val="18"/>
                <w:szCs w:val="18"/>
              </w:rPr>
              <w:t xml:space="preserve"> </w:t>
            </w:r>
            <w:r w:rsidRPr="006B719B">
              <w:rPr>
                <w:sz w:val="18"/>
                <w:szCs w:val="18"/>
              </w:rPr>
              <w:t>RADIOLOGICA DIAGNOSTICA</w:t>
            </w:r>
          </w:p>
        </w:tc>
      </w:tr>
      <w:tr w:rsidR="005110DD" w14:paraId="7802641F" w14:textId="77777777" w:rsidTr="005C2D5C">
        <w:tc>
          <w:tcPr>
            <w:tcW w:w="1560" w:type="dxa"/>
            <w:vMerge/>
          </w:tcPr>
          <w:p w14:paraId="445D756E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06ED06E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</w:t>
            </w:r>
            <w:r w:rsidR="005D642D" w:rsidRPr="006B719B">
              <w:rPr>
                <w:sz w:val="18"/>
                <w:szCs w:val="18"/>
              </w:rPr>
              <w:t>79</w:t>
            </w:r>
          </w:p>
        </w:tc>
        <w:tc>
          <w:tcPr>
            <w:tcW w:w="6945" w:type="dxa"/>
            <w:vAlign w:val="bottom"/>
          </w:tcPr>
          <w:p w14:paraId="463EF323" w14:textId="77777777" w:rsidR="005110DD" w:rsidRPr="006B719B" w:rsidRDefault="005D642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ONCOLOGIA</w:t>
            </w:r>
          </w:p>
        </w:tc>
      </w:tr>
      <w:tr w:rsidR="005110DD" w14:paraId="1A102F08" w14:textId="77777777" w:rsidTr="005C2D5C">
        <w:tc>
          <w:tcPr>
            <w:tcW w:w="1560" w:type="dxa"/>
            <w:vMerge/>
          </w:tcPr>
          <w:p w14:paraId="0EC7F45F" w14:textId="77777777" w:rsidR="005110DD" w:rsidRPr="006B719B" w:rsidRDefault="005110DD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7F6A4C6" w14:textId="77777777" w:rsidR="005110DD" w:rsidRPr="006B719B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</w:t>
            </w:r>
            <w:r w:rsidR="005D642D" w:rsidRPr="006B719B">
              <w:rPr>
                <w:sz w:val="18"/>
                <w:szCs w:val="18"/>
              </w:rPr>
              <w:t>87</w:t>
            </w:r>
          </w:p>
        </w:tc>
        <w:tc>
          <w:tcPr>
            <w:tcW w:w="6945" w:type="dxa"/>
            <w:vAlign w:val="bottom"/>
          </w:tcPr>
          <w:p w14:paraId="3C1C059D" w14:textId="77777777" w:rsidR="005110DD" w:rsidRPr="006B719B" w:rsidRDefault="005D642D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RADIOTERAPIA</w:t>
            </w:r>
          </w:p>
        </w:tc>
      </w:tr>
      <w:tr w:rsidR="003F142C" w14:paraId="1BC10E80" w14:textId="77777777" w:rsidTr="005C2D5C">
        <w:tc>
          <w:tcPr>
            <w:tcW w:w="1560" w:type="dxa"/>
            <w:vMerge/>
          </w:tcPr>
          <w:p w14:paraId="79E8F4F5" w14:textId="77777777" w:rsidR="003F142C" w:rsidRPr="006B719B" w:rsidRDefault="003F142C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90A5DE7" w14:textId="77777777" w:rsidR="003F142C" w:rsidRPr="006B719B" w:rsidRDefault="003F142C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091</w:t>
            </w:r>
          </w:p>
        </w:tc>
        <w:tc>
          <w:tcPr>
            <w:tcW w:w="6945" w:type="dxa"/>
            <w:vAlign w:val="bottom"/>
          </w:tcPr>
          <w:p w14:paraId="1DC14D59" w14:textId="77777777" w:rsidR="003F142C" w:rsidRPr="006B719B" w:rsidRDefault="003F142C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ANESTESIA</w:t>
            </w:r>
          </w:p>
        </w:tc>
      </w:tr>
      <w:tr w:rsidR="003F142C" w14:paraId="246C2042" w14:textId="77777777" w:rsidTr="005C2D5C">
        <w:tc>
          <w:tcPr>
            <w:tcW w:w="1560" w:type="dxa"/>
            <w:vMerge/>
          </w:tcPr>
          <w:p w14:paraId="5855FCB2" w14:textId="77777777" w:rsidR="003F142C" w:rsidRPr="006B719B" w:rsidRDefault="003F142C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CC1B57" w14:textId="77777777" w:rsidR="003F142C" w:rsidRPr="006B719B" w:rsidRDefault="003F142C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203</w:t>
            </w:r>
          </w:p>
        </w:tc>
        <w:tc>
          <w:tcPr>
            <w:tcW w:w="6945" w:type="dxa"/>
          </w:tcPr>
          <w:p w14:paraId="3241E147" w14:textId="77777777" w:rsidR="003F142C" w:rsidRPr="006B719B" w:rsidRDefault="003F142C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CHIRURGIA GENERALE-DAY SERVICE</w:t>
            </w:r>
          </w:p>
        </w:tc>
      </w:tr>
      <w:tr w:rsidR="003F142C" w14:paraId="205F3912" w14:textId="77777777" w:rsidTr="005C2D5C">
        <w:tc>
          <w:tcPr>
            <w:tcW w:w="1560" w:type="dxa"/>
            <w:vMerge/>
          </w:tcPr>
          <w:p w14:paraId="631E580B" w14:textId="77777777" w:rsidR="003F142C" w:rsidRPr="006B719B" w:rsidRDefault="003F142C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24968F" w14:textId="77777777" w:rsidR="003F142C" w:rsidRPr="006B719B" w:rsidRDefault="003F142C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210</w:t>
            </w:r>
          </w:p>
        </w:tc>
        <w:tc>
          <w:tcPr>
            <w:tcW w:w="6945" w:type="dxa"/>
          </w:tcPr>
          <w:p w14:paraId="7CB0A963" w14:textId="77777777" w:rsidR="003F142C" w:rsidRPr="006B719B" w:rsidRDefault="003F142C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NEUROCHIRURGIA-DAY SERVICE</w:t>
            </w:r>
          </w:p>
        </w:tc>
      </w:tr>
      <w:tr w:rsidR="003F142C" w14:paraId="2B76BA23" w14:textId="77777777" w:rsidTr="005C2D5C">
        <w:tc>
          <w:tcPr>
            <w:tcW w:w="1560" w:type="dxa"/>
            <w:vMerge/>
          </w:tcPr>
          <w:p w14:paraId="001D35FE" w14:textId="77777777" w:rsidR="003F142C" w:rsidRPr="006B719B" w:rsidRDefault="003F142C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AD0B90" w14:textId="77777777" w:rsidR="003F142C" w:rsidRPr="006B719B" w:rsidRDefault="003F142C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211</w:t>
            </w:r>
          </w:p>
        </w:tc>
        <w:tc>
          <w:tcPr>
            <w:tcW w:w="6945" w:type="dxa"/>
          </w:tcPr>
          <w:p w14:paraId="38A19FA8" w14:textId="77777777" w:rsidR="003F142C" w:rsidRPr="006B719B" w:rsidRDefault="003F142C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NEUROLOGIA-DAY SERVICE</w:t>
            </w:r>
          </w:p>
        </w:tc>
      </w:tr>
      <w:tr w:rsidR="003F142C" w14:paraId="0AF72B45" w14:textId="77777777" w:rsidTr="005C2D5C">
        <w:tc>
          <w:tcPr>
            <w:tcW w:w="1560" w:type="dxa"/>
            <w:vMerge/>
          </w:tcPr>
          <w:p w14:paraId="04CF9CD9" w14:textId="77777777" w:rsidR="003F142C" w:rsidRPr="006B719B" w:rsidRDefault="003F142C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C0D2ED" w14:textId="77777777" w:rsidR="003F142C" w:rsidRPr="006B719B" w:rsidRDefault="003F142C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212</w:t>
            </w:r>
          </w:p>
        </w:tc>
        <w:tc>
          <w:tcPr>
            <w:tcW w:w="6945" w:type="dxa"/>
          </w:tcPr>
          <w:p w14:paraId="1F689A61" w14:textId="77777777" w:rsidR="003F142C" w:rsidRPr="006B719B" w:rsidRDefault="003F142C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OCULISTICA-DAY SERVICE</w:t>
            </w:r>
          </w:p>
        </w:tc>
      </w:tr>
      <w:tr w:rsidR="003F142C" w14:paraId="31666021" w14:textId="77777777" w:rsidTr="005C2D5C">
        <w:tc>
          <w:tcPr>
            <w:tcW w:w="1560" w:type="dxa"/>
            <w:vMerge/>
          </w:tcPr>
          <w:p w14:paraId="4743BA1A" w14:textId="77777777" w:rsidR="003F142C" w:rsidRPr="006B719B" w:rsidRDefault="003F142C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474E97" w14:textId="77777777" w:rsidR="003F142C" w:rsidRPr="006B719B" w:rsidRDefault="003F142C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214</w:t>
            </w:r>
          </w:p>
        </w:tc>
        <w:tc>
          <w:tcPr>
            <w:tcW w:w="6945" w:type="dxa"/>
          </w:tcPr>
          <w:p w14:paraId="269EB3D9" w14:textId="77777777" w:rsidR="003F142C" w:rsidRPr="006B719B" w:rsidRDefault="003F142C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ORTOPEDIA E TRAUMATOLOGIA-DAY SERVICE</w:t>
            </w:r>
          </w:p>
        </w:tc>
      </w:tr>
      <w:tr w:rsidR="003F142C" w14:paraId="68D742D0" w14:textId="77777777" w:rsidTr="005C2D5C">
        <w:tc>
          <w:tcPr>
            <w:tcW w:w="1560" w:type="dxa"/>
            <w:vMerge/>
          </w:tcPr>
          <w:p w14:paraId="3F8292BA" w14:textId="77777777" w:rsidR="003F142C" w:rsidRPr="006B719B" w:rsidRDefault="003F142C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43C104" w14:textId="77777777" w:rsidR="003F142C" w:rsidRPr="006B719B" w:rsidRDefault="003F142C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219</w:t>
            </w:r>
          </w:p>
        </w:tc>
        <w:tc>
          <w:tcPr>
            <w:tcW w:w="6945" w:type="dxa"/>
          </w:tcPr>
          <w:p w14:paraId="355068F5" w14:textId="77777777" w:rsidR="003F142C" w:rsidRPr="006B719B" w:rsidRDefault="003F142C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UROLOGIA-DAY SERVICE</w:t>
            </w:r>
          </w:p>
        </w:tc>
      </w:tr>
      <w:tr w:rsidR="003F142C" w14:paraId="072B68B6" w14:textId="77777777" w:rsidTr="005C2D5C">
        <w:tc>
          <w:tcPr>
            <w:tcW w:w="1560" w:type="dxa"/>
            <w:vMerge/>
          </w:tcPr>
          <w:p w14:paraId="252B0E2A" w14:textId="77777777" w:rsidR="003F142C" w:rsidRPr="006B719B" w:rsidRDefault="003F142C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CB2A9C" w14:textId="77777777" w:rsidR="003F142C" w:rsidRPr="006B719B" w:rsidRDefault="003F142C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230</w:t>
            </w:r>
          </w:p>
        </w:tc>
        <w:tc>
          <w:tcPr>
            <w:tcW w:w="6945" w:type="dxa"/>
          </w:tcPr>
          <w:p w14:paraId="302E9C35" w14:textId="77777777" w:rsidR="003F142C" w:rsidRPr="006B719B" w:rsidRDefault="003F142C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MEDICINA INTERNA-DAY SERVICE</w:t>
            </w:r>
          </w:p>
        </w:tc>
      </w:tr>
      <w:tr w:rsidR="003F142C" w14:paraId="2E19AA72" w14:textId="77777777" w:rsidTr="005C2D5C">
        <w:tc>
          <w:tcPr>
            <w:tcW w:w="1560" w:type="dxa"/>
            <w:vMerge/>
          </w:tcPr>
          <w:p w14:paraId="275CBE39" w14:textId="77777777" w:rsidR="003F142C" w:rsidRPr="006B719B" w:rsidRDefault="003F142C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FA5BB6" w14:textId="77777777" w:rsidR="003F142C" w:rsidRPr="006B719B" w:rsidRDefault="003F142C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237</w:t>
            </w:r>
          </w:p>
        </w:tc>
        <w:tc>
          <w:tcPr>
            <w:tcW w:w="6945" w:type="dxa"/>
          </w:tcPr>
          <w:p w14:paraId="3E9D2823" w14:textId="77777777" w:rsidR="003F142C" w:rsidRPr="006B719B" w:rsidRDefault="003F142C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CHIRURGIA VASCOLARE-ANGIOLOGIA-DAY SERVICE</w:t>
            </w:r>
          </w:p>
        </w:tc>
      </w:tr>
      <w:tr w:rsidR="003F142C" w14:paraId="26889156" w14:textId="77777777" w:rsidTr="005C2D5C">
        <w:tc>
          <w:tcPr>
            <w:tcW w:w="1560" w:type="dxa"/>
            <w:vMerge w:val="restart"/>
          </w:tcPr>
          <w:p w14:paraId="29ACA830" w14:textId="77777777" w:rsidR="003F142C" w:rsidRPr="006B719B" w:rsidRDefault="003F142C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6B719B">
              <w:rPr>
                <w:i/>
                <w:sz w:val="18"/>
                <w:szCs w:val="18"/>
              </w:rPr>
              <w:t>2. Codice Prelievo</w:t>
            </w:r>
          </w:p>
        </w:tc>
        <w:tc>
          <w:tcPr>
            <w:tcW w:w="1134" w:type="dxa"/>
          </w:tcPr>
          <w:p w14:paraId="5FBD0BEF" w14:textId="77777777" w:rsidR="003F142C" w:rsidRPr="006B719B" w:rsidRDefault="003F142C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91484</w:t>
            </w:r>
          </w:p>
        </w:tc>
        <w:tc>
          <w:tcPr>
            <w:tcW w:w="6945" w:type="dxa"/>
          </w:tcPr>
          <w:p w14:paraId="727FA923" w14:textId="77777777" w:rsidR="003F142C" w:rsidRPr="006B719B" w:rsidRDefault="003F142C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PRELIEVO CITOLOGICO</w:t>
            </w:r>
          </w:p>
        </w:tc>
      </w:tr>
      <w:tr w:rsidR="003F142C" w14:paraId="22315B3F" w14:textId="77777777" w:rsidTr="005C2D5C">
        <w:tc>
          <w:tcPr>
            <w:tcW w:w="1560" w:type="dxa"/>
            <w:vMerge/>
          </w:tcPr>
          <w:p w14:paraId="603C6030" w14:textId="77777777" w:rsidR="003F142C" w:rsidRPr="006B719B" w:rsidRDefault="003F142C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430A60" w14:textId="77777777" w:rsidR="003F142C" w:rsidRPr="006B719B" w:rsidRDefault="003F142C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91485</w:t>
            </w:r>
          </w:p>
        </w:tc>
        <w:tc>
          <w:tcPr>
            <w:tcW w:w="6945" w:type="dxa"/>
          </w:tcPr>
          <w:p w14:paraId="31F1BECC" w14:textId="77777777" w:rsidR="003F142C" w:rsidRPr="006B719B" w:rsidRDefault="003F142C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PRELIEVO DI SANGUE ARTERIOSO</w:t>
            </w:r>
          </w:p>
        </w:tc>
      </w:tr>
      <w:tr w:rsidR="003F142C" w14:paraId="170C325B" w14:textId="77777777" w:rsidTr="005C2D5C">
        <w:tc>
          <w:tcPr>
            <w:tcW w:w="1560" w:type="dxa"/>
            <w:vMerge/>
          </w:tcPr>
          <w:p w14:paraId="5A865022" w14:textId="77777777" w:rsidR="003F142C" w:rsidRPr="006B719B" w:rsidRDefault="003F142C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BD16CB" w14:textId="77777777" w:rsidR="003F142C" w:rsidRPr="006B719B" w:rsidRDefault="003F142C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91491</w:t>
            </w:r>
          </w:p>
        </w:tc>
        <w:tc>
          <w:tcPr>
            <w:tcW w:w="6945" w:type="dxa"/>
          </w:tcPr>
          <w:p w14:paraId="0A205FE9" w14:textId="77777777" w:rsidR="003F142C" w:rsidRPr="006B719B" w:rsidRDefault="003F142C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PRELIEVO DI SANGUE CAPILLARE</w:t>
            </w:r>
            <w:r w:rsidRPr="006B719B">
              <w:rPr>
                <w:sz w:val="18"/>
                <w:szCs w:val="18"/>
              </w:rPr>
              <w:tab/>
            </w:r>
          </w:p>
        </w:tc>
      </w:tr>
      <w:tr w:rsidR="003F142C" w14:paraId="627050E0" w14:textId="77777777" w:rsidTr="005C2D5C">
        <w:tc>
          <w:tcPr>
            <w:tcW w:w="1560" w:type="dxa"/>
            <w:vMerge/>
          </w:tcPr>
          <w:p w14:paraId="49F49630" w14:textId="77777777" w:rsidR="003F142C" w:rsidRPr="006B719B" w:rsidRDefault="003F142C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329411" w14:textId="77777777" w:rsidR="003F142C" w:rsidRPr="006B719B" w:rsidRDefault="003F142C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91492</w:t>
            </w:r>
          </w:p>
        </w:tc>
        <w:tc>
          <w:tcPr>
            <w:tcW w:w="6945" w:type="dxa"/>
          </w:tcPr>
          <w:p w14:paraId="7A6727D7" w14:textId="77777777" w:rsidR="003F142C" w:rsidRPr="006B719B" w:rsidRDefault="003F142C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PRELIEVO DI SANGUE VENOSO</w:t>
            </w:r>
          </w:p>
        </w:tc>
      </w:tr>
      <w:tr w:rsidR="003F142C" w14:paraId="5427869F" w14:textId="77777777" w:rsidTr="005C2D5C">
        <w:tc>
          <w:tcPr>
            <w:tcW w:w="1560" w:type="dxa"/>
            <w:vMerge/>
          </w:tcPr>
          <w:p w14:paraId="09DB7F44" w14:textId="77777777" w:rsidR="003F142C" w:rsidRPr="006B719B" w:rsidRDefault="003F142C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ADF7AB" w14:textId="77777777" w:rsidR="003F142C" w:rsidRPr="006B719B" w:rsidRDefault="003F142C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91493</w:t>
            </w:r>
          </w:p>
        </w:tc>
        <w:tc>
          <w:tcPr>
            <w:tcW w:w="6945" w:type="dxa"/>
          </w:tcPr>
          <w:p w14:paraId="61033C27" w14:textId="77777777" w:rsidR="003F142C" w:rsidRPr="006B719B" w:rsidRDefault="003F142C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PRELIEVO MICROBIOLOGICO</w:t>
            </w:r>
          </w:p>
        </w:tc>
      </w:tr>
      <w:tr w:rsidR="003F142C" w14:paraId="23C5BBC4" w14:textId="77777777" w:rsidTr="005C2D5C">
        <w:tc>
          <w:tcPr>
            <w:tcW w:w="1560" w:type="dxa"/>
          </w:tcPr>
          <w:p w14:paraId="0B647588" w14:textId="77777777" w:rsidR="003F142C" w:rsidRPr="006B719B" w:rsidRDefault="003F142C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6B719B">
              <w:rPr>
                <w:i/>
                <w:sz w:val="18"/>
                <w:szCs w:val="18"/>
              </w:rPr>
              <w:t>3. Codice-subcodice esenzione</w:t>
            </w:r>
          </w:p>
        </w:tc>
        <w:tc>
          <w:tcPr>
            <w:tcW w:w="1134" w:type="dxa"/>
          </w:tcPr>
          <w:p w14:paraId="27FD87DF" w14:textId="77777777" w:rsidR="003F142C" w:rsidRPr="006B719B" w:rsidRDefault="003F142C" w:rsidP="00E51375">
            <w:pPr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6945" w:type="dxa"/>
          </w:tcPr>
          <w:p w14:paraId="445248F5" w14:textId="77777777" w:rsidR="003F142C" w:rsidRPr="006B719B" w:rsidRDefault="003F142C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Codice esenzione riconosciuta all’assistito come da DM 329/99 e successive modificazioni ed integrazioni nazionali e regionali.</w:t>
            </w:r>
          </w:p>
        </w:tc>
      </w:tr>
      <w:tr w:rsidR="00DC339D" w14:paraId="2B9FEE6F" w14:textId="77777777" w:rsidTr="005C2D5C">
        <w:tc>
          <w:tcPr>
            <w:tcW w:w="1560" w:type="dxa"/>
            <w:vMerge w:val="restart"/>
          </w:tcPr>
          <w:p w14:paraId="73C12318" w14:textId="77777777" w:rsidR="00DC339D" w:rsidRPr="006B719B" w:rsidRDefault="00DC339D" w:rsidP="00DC339D">
            <w:pPr>
              <w:tabs>
                <w:tab w:val="left" w:pos="0"/>
              </w:tabs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6B719B">
              <w:rPr>
                <w:bCs/>
                <w:i/>
                <w:sz w:val="18"/>
                <w:szCs w:val="18"/>
              </w:rPr>
              <w:t>4. Ricetta informatizzata</w:t>
            </w:r>
          </w:p>
        </w:tc>
        <w:tc>
          <w:tcPr>
            <w:tcW w:w="1134" w:type="dxa"/>
          </w:tcPr>
          <w:p w14:paraId="536C4834" w14:textId="77777777" w:rsidR="00DC339D" w:rsidRPr="006B719B" w:rsidRDefault="00DC339D" w:rsidP="00DB477C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0</w:t>
            </w:r>
          </w:p>
        </w:tc>
        <w:tc>
          <w:tcPr>
            <w:tcW w:w="6945" w:type="dxa"/>
          </w:tcPr>
          <w:p w14:paraId="7C1ACFB9" w14:textId="77777777" w:rsidR="00DC339D" w:rsidRPr="006B719B" w:rsidRDefault="00DC339D" w:rsidP="00DB477C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Ricetta Poligrafico non informatizza</w:t>
            </w:r>
          </w:p>
        </w:tc>
      </w:tr>
      <w:tr w:rsidR="00DC339D" w14:paraId="6931E6C9" w14:textId="77777777" w:rsidTr="005C2D5C">
        <w:tc>
          <w:tcPr>
            <w:tcW w:w="1560" w:type="dxa"/>
            <w:vMerge/>
          </w:tcPr>
          <w:p w14:paraId="318AE67A" w14:textId="77777777" w:rsidR="00DC339D" w:rsidRPr="006B719B" w:rsidRDefault="00DC339D" w:rsidP="00DB477C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B89B1B" w14:textId="77777777" w:rsidR="00DC339D" w:rsidRPr="006B719B" w:rsidRDefault="00DC339D" w:rsidP="00DB477C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1</w:t>
            </w:r>
          </w:p>
        </w:tc>
        <w:tc>
          <w:tcPr>
            <w:tcW w:w="6945" w:type="dxa"/>
          </w:tcPr>
          <w:p w14:paraId="1D232AE9" w14:textId="77777777" w:rsidR="00DC339D" w:rsidRPr="006B719B" w:rsidRDefault="00DC339D" w:rsidP="00DB477C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Ricetta Poligrafico informatizzata</w:t>
            </w:r>
          </w:p>
        </w:tc>
      </w:tr>
      <w:tr w:rsidR="00DC339D" w14:paraId="5C83A0D8" w14:textId="77777777" w:rsidTr="005C2D5C">
        <w:tc>
          <w:tcPr>
            <w:tcW w:w="1560" w:type="dxa"/>
            <w:vMerge/>
          </w:tcPr>
          <w:p w14:paraId="3A6FAB6D" w14:textId="77777777" w:rsidR="00DC339D" w:rsidRPr="006B719B" w:rsidRDefault="00DC339D" w:rsidP="00DB477C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10387B" w14:textId="77777777" w:rsidR="00DC339D" w:rsidRPr="006B719B" w:rsidRDefault="00DC339D" w:rsidP="00DB477C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2</w:t>
            </w:r>
          </w:p>
        </w:tc>
        <w:tc>
          <w:tcPr>
            <w:tcW w:w="6945" w:type="dxa"/>
          </w:tcPr>
          <w:p w14:paraId="2E53B641" w14:textId="77777777" w:rsidR="00DC339D" w:rsidRPr="006B719B" w:rsidRDefault="00DC339D" w:rsidP="00DB477C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sz w:val="18"/>
                <w:szCs w:val="18"/>
              </w:rPr>
              <w:t>Ricetta dematerializzata (promemoria DM 2/11/11)</w:t>
            </w:r>
          </w:p>
        </w:tc>
      </w:tr>
      <w:tr w:rsidR="00FD0163" w14:paraId="4F95C3ED" w14:textId="77777777" w:rsidTr="005C2D5C">
        <w:tc>
          <w:tcPr>
            <w:tcW w:w="1560" w:type="dxa"/>
            <w:vMerge w:val="restart"/>
          </w:tcPr>
          <w:p w14:paraId="40BE7861" w14:textId="77777777" w:rsidR="00FD0163" w:rsidRPr="006B719B" w:rsidRDefault="00FD0163" w:rsidP="00EF4B37">
            <w:pPr>
              <w:tabs>
                <w:tab w:val="left" w:pos="0"/>
              </w:tabs>
              <w:spacing w:before="0" w:line="240" w:lineRule="atLeast"/>
              <w:ind w:left="0"/>
              <w:rPr>
                <w:sz w:val="18"/>
                <w:szCs w:val="18"/>
              </w:rPr>
            </w:pPr>
            <w:r w:rsidRPr="006B719B">
              <w:rPr>
                <w:bCs/>
                <w:i/>
                <w:sz w:val="18"/>
                <w:szCs w:val="18"/>
              </w:rPr>
              <w:t>5. Somministrazione farmaco</w:t>
            </w:r>
          </w:p>
        </w:tc>
        <w:tc>
          <w:tcPr>
            <w:tcW w:w="1134" w:type="dxa"/>
          </w:tcPr>
          <w:p w14:paraId="661CE905" w14:textId="77777777" w:rsidR="00FD0163" w:rsidRPr="006B719B" w:rsidRDefault="00FD0163" w:rsidP="00EF4B37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sz w:val="18"/>
                <w:szCs w:val="18"/>
              </w:rPr>
            </w:pPr>
            <w:r w:rsidRPr="006B719B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945" w:type="dxa"/>
          </w:tcPr>
          <w:p w14:paraId="7E243F1A" w14:textId="77777777" w:rsidR="00FD0163" w:rsidRPr="006B719B" w:rsidRDefault="00FD0163" w:rsidP="00EF4B37">
            <w:pPr>
              <w:spacing w:before="0" w:line="240" w:lineRule="atLeast"/>
              <w:ind w:left="0"/>
              <w:jc w:val="both"/>
              <w:rPr>
                <w:bCs/>
                <w:sz w:val="18"/>
                <w:szCs w:val="18"/>
              </w:rPr>
            </w:pPr>
            <w:r w:rsidRPr="006B719B">
              <w:rPr>
                <w:bCs/>
                <w:sz w:val="18"/>
                <w:szCs w:val="18"/>
              </w:rPr>
              <w:t>Ricetta specialistica con prestazione specialistica e somministrazione di farmaco oggetto di rilevazione</w:t>
            </w:r>
          </w:p>
        </w:tc>
      </w:tr>
      <w:tr w:rsidR="00FD0163" w14:paraId="3382E7FA" w14:textId="77777777" w:rsidTr="005C2D5C">
        <w:tc>
          <w:tcPr>
            <w:tcW w:w="1560" w:type="dxa"/>
            <w:vMerge/>
          </w:tcPr>
          <w:p w14:paraId="3F8A4220" w14:textId="77777777" w:rsidR="00FD0163" w:rsidRPr="006B719B" w:rsidRDefault="00FD0163" w:rsidP="00DC339D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6179619" w14:textId="77777777" w:rsidR="00FD0163" w:rsidRPr="006B719B" w:rsidRDefault="00FD0163" w:rsidP="00EF4B37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6B719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945" w:type="dxa"/>
          </w:tcPr>
          <w:p w14:paraId="41E61A11" w14:textId="77777777" w:rsidR="00FD0163" w:rsidRPr="006B719B" w:rsidRDefault="00FD0163" w:rsidP="00DB477C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6B719B">
              <w:rPr>
                <w:bCs/>
                <w:sz w:val="18"/>
                <w:szCs w:val="18"/>
              </w:rPr>
              <w:t>Ricetta specialistica non rientrante nella precedente definizione</w:t>
            </w:r>
          </w:p>
        </w:tc>
      </w:tr>
      <w:tr w:rsidR="00EC6F32" w14:paraId="3963778F" w14:textId="77777777" w:rsidTr="000D21C7">
        <w:tc>
          <w:tcPr>
            <w:tcW w:w="1560" w:type="dxa"/>
            <w:vMerge w:val="restart"/>
            <w:shd w:val="clear" w:color="auto" w:fill="auto"/>
          </w:tcPr>
          <w:p w14:paraId="400A2794" w14:textId="77777777" w:rsidR="00EC6F32" w:rsidRPr="006B719B" w:rsidRDefault="00EC6F32" w:rsidP="00EC6F32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6B719B">
              <w:rPr>
                <w:b/>
                <w:i/>
                <w:sz w:val="18"/>
                <w:szCs w:val="18"/>
              </w:rPr>
              <w:t>6. Classe priorità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09D36B9" w14:textId="77777777" w:rsidR="00EC6F32" w:rsidRPr="006B719B" w:rsidRDefault="00EC6F32" w:rsidP="00EC6F32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6B719B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0A494EDF" w14:textId="77777777" w:rsidR="00EC6F32" w:rsidRPr="006B719B" w:rsidRDefault="00EC6F32" w:rsidP="00EC6F32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6B719B">
              <w:rPr>
                <w:b/>
                <w:sz w:val="18"/>
                <w:szCs w:val="18"/>
              </w:rPr>
              <w:t>BREVE</w:t>
            </w:r>
          </w:p>
        </w:tc>
      </w:tr>
      <w:tr w:rsidR="00EC6F32" w14:paraId="144731E1" w14:textId="77777777" w:rsidTr="000D21C7">
        <w:tc>
          <w:tcPr>
            <w:tcW w:w="1560" w:type="dxa"/>
            <w:vMerge/>
            <w:shd w:val="clear" w:color="auto" w:fill="auto"/>
          </w:tcPr>
          <w:p w14:paraId="37EE8BC8" w14:textId="77777777" w:rsidR="00EC6F32" w:rsidRPr="006B719B" w:rsidRDefault="00EC6F32" w:rsidP="00EC6F32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5754189" w14:textId="77777777" w:rsidR="00EC6F32" w:rsidRPr="006B719B" w:rsidRDefault="00EC6F32" w:rsidP="00EC6F32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6B719B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0E60025C" w14:textId="77777777" w:rsidR="00EC6F32" w:rsidRPr="006B719B" w:rsidRDefault="00EC6F32" w:rsidP="00EC6F32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6B719B">
              <w:rPr>
                <w:b/>
                <w:sz w:val="18"/>
                <w:szCs w:val="18"/>
              </w:rPr>
              <w:t>DIFFERITA</w:t>
            </w:r>
          </w:p>
        </w:tc>
      </w:tr>
      <w:tr w:rsidR="00EC6F32" w14:paraId="79364CD2" w14:textId="77777777" w:rsidTr="000D21C7">
        <w:tc>
          <w:tcPr>
            <w:tcW w:w="1560" w:type="dxa"/>
            <w:vMerge/>
            <w:shd w:val="clear" w:color="auto" w:fill="auto"/>
          </w:tcPr>
          <w:p w14:paraId="0A514FE5" w14:textId="77777777" w:rsidR="00EC6F32" w:rsidRPr="006B719B" w:rsidRDefault="00EC6F32" w:rsidP="00EC6F32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C72BEC8" w14:textId="77777777" w:rsidR="00EC6F32" w:rsidRPr="006B719B" w:rsidRDefault="00EC6F32" w:rsidP="00EC6F32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6B719B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090E0083" w14:textId="77777777" w:rsidR="00EC6F32" w:rsidRPr="006B719B" w:rsidRDefault="00EC6F32" w:rsidP="00EC6F32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6B719B">
              <w:rPr>
                <w:b/>
                <w:sz w:val="18"/>
                <w:szCs w:val="18"/>
              </w:rPr>
              <w:t>PROGRAMMATA</w:t>
            </w:r>
          </w:p>
        </w:tc>
      </w:tr>
      <w:tr w:rsidR="00EC6F32" w14:paraId="5B6D0DFC" w14:textId="77777777" w:rsidTr="000D21C7">
        <w:tc>
          <w:tcPr>
            <w:tcW w:w="1560" w:type="dxa"/>
            <w:vMerge/>
            <w:shd w:val="clear" w:color="auto" w:fill="auto"/>
          </w:tcPr>
          <w:p w14:paraId="332E0D13" w14:textId="77777777" w:rsidR="00EC6F32" w:rsidRPr="006B719B" w:rsidRDefault="00EC6F32" w:rsidP="00EC6F32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8B86441" w14:textId="77777777" w:rsidR="00EC6F32" w:rsidRPr="006B719B" w:rsidRDefault="00EC6F32" w:rsidP="00EC6F32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6B719B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24EAB6A1" w14:textId="77777777" w:rsidR="00EC6F32" w:rsidRPr="006B719B" w:rsidRDefault="00EC6F32" w:rsidP="00EC6F32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6B719B">
              <w:rPr>
                <w:b/>
                <w:sz w:val="18"/>
                <w:szCs w:val="18"/>
              </w:rPr>
              <w:t>URGENTE</w:t>
            </w:r>
          </w:p>
        </w:tc>
      </w:tr>
      <w:tr w:rsidR="005C2D5C" w14:paraId="2AFAF55B" w14:textId="77777777" w:rsidTr="000D21C7">
        <w:tc>
          <w:tcPr>
            <w:tcW w:w="1560" w:type="dxa"/>
            <w:vMerge w:val="restart"/>
            <w:shd w:val="clear" w:color="auto" w:fill="auto"/>
          </w:tcPr>
          <w:p w14:paraId="01BE720A" w14:textId="77777777" w:rsidR="005C2D5C" w:rsidRPr="006B719B" w:rsidRDefault="005C2D5C" w:rsidP="006B719B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6B719B">
              <w:rPr>
                <w:b/>
                <w:i/>
                <w:sz w:val="18"/>
                <w:szCs w:val="18"/>
              </w:rPr>
              <w:t>7. Tipo accesso</w:t>
            </w:r>
          </w:p>
        </w:tc>
        <w:tc>
          <w:tcPr>
            <w:tcW w:w="1134" w:type="dxa"/>
            <w:shd w:val="clear" w:color="auto" w:fill="auto"/>
          </w:tcPr>
          <w:p w14:paraId="022995EB" w14:textId="77777777" w:rsidR="005C2D5C" w:rsidRPr="006B719B" w:rsidRDefault="005C2D5C" w:rsidP="006B719B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6B719B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10691944" w14:textId="77777777" w:rsidR="005C2D5C" w:rsidRPr="006B719B" w:rsidRDefault="005C2D5C" w:rsidP="006B719B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6B719B">
              <w:rPr>
                <w:b/>
                <w:sz w:val="18"/>
                <w:szCs w:val="18"/>
              </w:rPr>
              <w:t>ACCESSO DIRETTO, prestazioni erogate senza prescrizione</w:t>
            </w:r>
          </w:p>
        </w:tc>
      </w:tr>
      <w:tr w:rsidR="005C2D5C" w14:paraId="086C5463" w14:textId="77777777" w:rsidTr="000D21C7">
        <w:tc>
          <w:tcPr>
            <w:tcW w:w="1560" w:type="dxa"/>
            <w:vMerge/>
            <w:shd w:val="clear" w:color="auto" w:fill="auto"/>
          </w:tcPr>
          <w:p w14:paraId="78A363FD" w14:textId="77777777" w:rsidR="005C2D5C" w:rsidRPr="006B719B" w:rsidRDefault="005C2D5C" w:rsidP="006B719B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F3FD6EC" w14:textId="77777777" w:rsidR="005C2D5C" w:rsidRPr="006B719B" w:rsidRDefault="005C2D5C" w:rsidP="006B719B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6B719B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3F24F8DF" w14:textId="77777777" w:rsidR="005C2D5C" w:rsidRPr="006B719B" w:rsidRDefault="005C2D5C" w:rsidP="006B719B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6B719B">
              <w:rPr>
                <w:b/>
                <w:sz w:val="18"/>
                <w:szCs w:val="18"/>
              </w:rPr>
              <w:t>EROGAZIONE DIRETTA, prestazioni erogate sulla scorta di una prescrizione, ma per le quali l’Azienda Sanitaria esegue l’erogazione senza necessità di prenotazione, ossia al semplice presentarsi del paziente</w:t>
            </w:r>
          </w:p>
        </w:tc>
      </w:tr>
      <w:tr w:rsidR="005C2D5C" w14:paraId="2568C1FB" w14:textId="77777777" w:rsidTr="000D21C7">
        <w:tc>
          <w:tcPr>
            <w:tcW w:w="1560" w:type="dxa"/>
            <w:vMerge/>
            <w:shd w:val="clear" w:color="auto" w:fill="auto"/>
          </w:tcPr>
          <w:p w14:paraId="3EEE177B" w14:textId="77777777" w:rsidR="005C2D5C" w:rsidRPr="006B719B" w:rsidRDefault="005C2D5C" w:rsidP="006B719B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F07A864" w14:textId="77777777" w:rsidR="005C2D5C" w:rsidRPr="006B719B" w:rsidRDefault="005C2D5C" w:rsidP="006B719B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6B719B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73D3F4F1" w14:textId="77777777" w:rsidR="005C2D5C" w:rsidRPr="006B719B" w:rsidRDefault="005C2D5C" w:rsidP="006B719B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6B719B">
              <w:rPr>
                <w:b/>
                <w:sz w:val="18"/>
                <w:szCs w:val="18"/>
              </w:rPr>
              <w:t>PRIMO ACCESSO, primo contatto con una struttura specialistica per rispondere a un’esigenza di salute del paziente, sulla scorta di una prescrizione</w:t>
            </w:r>
          </w:p>
        </w:tc>
      </w:tr>
      <w:tr w:rsidR="005C2D5C" w14:paraId="1BEA4AC7" w14:textId="77777777" w:rsidTr="000D21C7">
        <w:tc>
          <w:tcPr>
            <w:tcW w:w="1560" w:type="dxa"/>
            <w:vMerge/>
            <w:shd w:val="clear" w:color="auto" w:fill="auto"/>
          </w:tcPr>
          <w:p w14:paraId="3EE67A8C" w14:textId="77777777" w:rsidR="005C2D5C" w:rsidRPr="006B719B" w:rsidRDefault="005C2D5C" w:rsidP="006B719B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AF827D3" w14:textId="77777777" w:rsidR="005C2D5C" w:rsidRPr="006B719B" w:rsidRDefault="005C2D5C" w:rsidP="006B719B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6B719B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0D1C90C3" w14:textId="77777777" w:rsidR="005C2D5C" w:rsidRPr="006B719B" w:rsidRDefault="005C2D5C" w:rsidP="006B719B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6B719B">
              <w:rPr>
                <w:b/>
                <w:sz w:val="18"/>
                <w:szCs w:val="18"/>
              </w:rPr>
              <w:t>APPROFONDIMENTO O RIPETIZIONE, contatto successivo al primo accesso funzionale ad approfondire lo stato di salute del paziente o per ripetere una terapia, sulla scorta di una prescrizione</w:t>
            </w:r>
          </w:p>
        </w:tc>
      </w:tr>
      <w:tr w:rsidR="005C2D5C" w14:paraId="72B6820A" w14:textId="77777777" w:rsidTr="000D21C7">
        <w:tc>
          <w:tcPr>
            <w:tcW w:w="1560" w:type="dxa"/>
            <w:vMerge/>
            <w:shd w:val="clear" w:color="auto" w:fill="auto"/>
          </w:tcPr>
          <w:p w14:paraId="06438824" w14:textId="77777777" w:rsidR="005C2D5C" w:rsidRPr="006B719B" w:rsidRDefault="005C2D5C" w:rsidP="006B719B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7CA8A5E" w14:textId="77777777" w:rsidR="005C2D5C" w:rsidRPr="006B719B" w:rsidRDefault="005C2D5C" w:rsidP="006B719B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6B719B">
              <w:rPr>
                <w:b/>
                <w:sz w:val="18"/>
                <w:szCs w:val="18"/>
              </w:rPr>
              <w:t>06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602B2850" w14:textId="77777777" w:rsidR="005C2D5C" w:rsidRPr="006B719B" w:rsidRDefault="005C2D5C" w:rsidP="006B719B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6B719B">
              <w:rPr>
                <w:b/>
                <w:sz w:val="18"/>
                <w:szCs w:val="18"/>
              </w:rPr>
              <w:t>CONTROLLO, accesso programmato sulla scorta di una prescrizione, finalizzato a verificare lo stato di salute di un paziente in precedenza sottoposto a terapia</w:t>
            </w:r>
          </w:p>
        </w:tc>
      </w:tr>
      <w:tr w:rsidR="005C2D5C" w14:paraId="32B7B43D" w14:textId="77777777" w:rsidTr="000D21C7">
        <w:tc>
          <w:tcPr>
            <w:tcW w:w="1560" w:type="dxa"/>
            <w:vMerge/>
            <w:shd w:val="clear" w:color="auto" w:fill="auto"/>
          </w:tcPr>
          <w:p w14:paraId="5EA7B8EF" w14:textId="77777777" w:rsidR="005C2D5C" w:rsidRPr="006B719B" w:rsidRDefault="005C2D5C" w:rsidP="006B719B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36E9A0A" w14:textId="77777777" w:rsidR="005C2D5C" w:rsidRPr="006B719B" w:rsidRDefault="005C2D5C" w:rsidP="006B719B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6B719B">
              <w:rPr>
                <w:b/>
                <w:sz w:val="18"/>
                <w:szCs w:val="18"/>
              </w:rPr>
              <w:t>07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25185D15" w14:textId="77777777" w:rsidR="005C2D5C" w:rsidRPr="006B719B" w:rsidRDefault="005C2D5C" w:rsidP="006B719B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6B719B">
              <w:rPr>
                <w:b/>
                <w:sz w:val="18"/>
                <w:szCs w:val="18"/>
              </w:rPr>
              <w:t>SCREENING, accesso programmato sulla scorta di un programma di prevenzione per pazienti che non hanno manifestato la patologia oggetto di studio</w:t>
            </w:r>
          </w:p>
        </w:tc>
      </w:tr>
    </w:tbl>
    <w:p w14:paraId="4C8A582F" w14:textId="77777777" w:rsidR="00B732CD" w:rsidRDefault="00B732CD" w:rsidP="00D64A49">
      <w:pPr>
        <w:pStyle w:val="Titolo2"/>
      </w:pPr>
      <w:bookmarkStart w:id="167" w:name="_Export_dei_Dati_3"/>
      <w:bookmarkStart w:id="168" w:name="_Ref363029278"/>
      <w:bookmarkStart w:id="169" w:name="_Ref363029281"/>
      <w:bookmarkStart w:id="170" w:name="_Toc163567783"/>
      <w:bookmarkStart w:id="171" w:name="_Toc163575598"/>
      <w:bookmarkStart w:id="172" w:name="_Toc163578833"/>
      <w:bookmarkStart w:id="173" w:name="_Toc164868536"/>
      <w:bookmarkEnd w:id="167"/>
      <w:r>
        <w:t xml:space="preserve">Export dei Dati delle </w:t>
      </w:r>
      <w:r w:rsidR="00F21575">
        <w:t>delle Prestazioni di Medicina Ospedaliera erogate dalle Strutture di un’Azienda Sanitaria</w:t>
      </w:r>
      <w:bookmarkEnd w:id="168"/>
      <w:bookmarkEnd w:id="169"/>
      <w:bookmarkEnd w:id="170"/>
      <w:bookmarkEnd w:id="171"/>
      <w:bookmarkEnd w:id="172"/>
      <w:bookmarkEnd w:id="173"/>
    </w:p>
    <w:p w14:paraId="7265DC9C" w14:textId="77777777" w:rsidR="00B732CD" w:rsidRDefault="00B732CD" w:rsidP="00E51375">
      <w:pPr>
        <w:ind w:left="567"/>
        <w:jc w:val="both"/>
      </w:pPr>
      <w:r w:rsidRPr="00AF3FF4">
        <w:t xml:space="preserve">Questo flusso contiene i dati </w:t>
      </w:r>
      <w:r>
        <w:t xml:space="preserve">delle prestazioni di medicina specialistica </w:t>
      </w:r>
      <w:r w:rsidR="00F21575">
        <w:t>ospedaliera erogate dalle strutture ospedaliere di un’azienda sanitaria della Regione.</w:t>
      </w:r>
    </w:p>
    <w:p w14:paraId="48CD4F32" w14:textId="77777777" w:rsidR="00B622FE" w:rsidRDefault="00B622FE" w:rsidP="00E51375">
      <w:pPr>
        <w:ind w:left="567"/>
        <w:jc w:val="both"/>
      </w:pPr>
      <w:r>
        <w:t>Questo flusso viene prodotto dalle seguenti funzionalità:</w:t>
      </w:r>
    </w:p>
    <w:p w14:paraId="07641B31" w14:textId="77777777" w:rsidR="00B622FE" w:rsidRPr="00AF3FF4" w:rsidRDefault="00B622FE" w:rsidP="00BD4290">
      <w:pPr>
        <w:numPr>
          <w:ilvl w:val="0"/>
          <w:numId w:val="8"/>
        </w:numPr>
        <w:jc w:val="both"/>
      </w:pPr>
      <w:r>
        <w:t>Estrarre Prestazioni Medicina Specialistica Ospedaliera (interattiva e differita)</w:t>
      </w:r>
      <w:r w:rsidR="0051767B">
        <w:t>.</w:t>
      </w:r>
    </w:p>
    <w:p w14:paraId="2673DB1A" w14:textId="77777777" w:rsidR="00B732CD" w:rsidRDefault="00B732CD" w:rsidP="00E51375">
      <w:pPr>
        <w:ind w:left="567"/>
        <w:jc w:val="both"/>
      </w:pPr>
      <w:r>
        <w:t>Nel seguito viene riportato il tracciato record del flusso.</w:t>
      </w:r>
    </w:p>
    <w:p w14:paraId="45A9460B" w14:textId="77777777" w:rsidR="00F47A7C" w:rsidRDefault="00F47A7C" w:rsidP="00F47A7C">
      <w:pPr>
        <w:ind w:left="0"/>
        <w:jc w:val="both"/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567"/>
        <w:gridCol w:w="567"/>
        <w:gridCol w:w="567"/>
        <w:gridCol w:w="1134"/>
        <w:gridCol w:w="1134"/>
        <w:gridCol w:w="850"/>
      </w:tblGrid>
      <w:tr w:rsidR="00F47A7C" w:rsidRPr="008663CD" w14:paraId="3E96D984" w14:textId="77777777" w:rsidTr="00BB3696">
        <w:trPr>
          <w:cantSplit/>
          <w:trHeight w:val="291"/>
        </w:trPr>
        <w:tc>
          <w:tcPr>
            <w:tcW w:w="2338" w:type="dxa"/>
            <w:vMerge w:val="restart"/>
            <w:shd w:val="pct20" w:color="auto" w:fill="auto"/>
            <w:vAlign w:val="center"/>
          </w:tcPr>
          <w:p w14:paraId="09F0E66C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552" w:type="dxa"/>
            <w:vMerge w:val="restart"/>
            <w:shd w:val="pct20" w:color="auto" w:fill="auto"/>
            <w:vAlign w:val="center"/>
          </w:tcPr>
          <w:p w14:paraId="79C46937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pct20" w:color="auto" w:fill="auto"/>
            <w:vAlign w:val="center"/>
          </w:tcPr>
          <w:p w14:paraId="7F0554B8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pct20" w:color="auto" w:fill="auto"/>
            <w:vAlign w:val="center"/>
          </w:tcPr>
          <w:p w14:paraId="0A900CDC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pct20" w:color="auto" w:fill="auto"/>
            <w:vAlign w:val="center"/>
          </w:tcPr>
          <w:p w14:paraId="534A0AB2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1134" w:type="dxa"/>
            <w:vMerge w:val="restart"/>
            <w:shd w:val="pct20" w:color="auto" w:fill="auto"/>
            <w:vAlign w:val="center"/>
          </w:tcPr>
          <w:p w14:paraId="5A892009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pct20" w:color="auto" w:fill="auto"/>
            <w:vAlign w:val="center"/>
          </w:tcPr>
          <w:p w14:paraId="599EDD26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F47A7C" w:rsidRPr="008663CD" w14:paraId="45F85C59" w14:textId="77777777" w:rsidTr="00BB3696">
        <w:trPr>
          <w:cantSplit/>
          <w:trHeight w:val="280"/>
        </w:trPr>
        <w:tc>
          <w:tcPr>
            <w:tcW w:w="2338" w:type="dxa"/>
            <w:vMerge/>
            <w:shd w:val="pct20" w:color="auto" w:fill="auto"/>
          </w:tcPr>
          <w:p w14:paraId="3C236735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552" w:type="dxa"/>
            <w:vMerge/>
            <w:shd w:val="pct20" w:color="auto" w:fill="auto"/>
          </w:tcPr>
          <w:p w14:paraId="353B3652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pct20" w:color="auto" w:fill="auto"/>
          </w:tcPr>
          <w:p w14:paraId="3B9FA801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14:paraId="76FCFB63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6244FAAD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pct20" w:color="auto" w:fill="auto"/>
          </w:tcPr>
          <w:p w14:paraId="0B51A67A" w14:textId="77777777" w:rsidR="00F47A7C" w:rsidRPr="008663CD" w:rsidRDefault="00F47A7C" w:rsidP="00BB3696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14:paraId="566C51D0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pct20" w:color="auto" w:fill="auto"/>
          </w:tcPr>
          <w:p w14:paraId="148B7AF2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2DBEEEFD" w14:textId="77777777" w:rsidTr="00BB3696">
        <w:trPr>
          <w:cantSplit/>
        </w:trPr>
        <w:tc>
          <w:tcPr>
            <w:tcW w:w="2338" w:type="dxa"/>
          </w:tcPr>
          <w:p w14:paraId="63FB9247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Numero ricetta</w:t>
            </w:r>
          </w:p>
        </w:tc>
        <w:tc>
          <w:tcPr>
            <w:tcW w:w="2552" w:type="dxa"/>
          </w:tcPr>
          <w:p w14:paraId="4527A6BA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Identificativo della ricetta</w:t>
            </w:r>
          </w:p>
        </w:tc>
        <w:tc>
          <w:tcPr>
            <w:tcW w:w="567" w:type="dxa"/>
          </w:tcPr>
          <w:p w14:paraId="1D340DDB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71044DB1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1</w:t>
            </w:r>
          </w:p>
        </w:tc>
        <w:tc>
          <w:tcPr>
            <w:tcW w:w="567" w:type="dxa"/>
          </w:tcPr>
          <w:p w14:paraId="4D2575E9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16</w:t>
            </w:r>
          </w:p>
        </w:tc>
        <w:tc>
          <w:tcPr>
            <w:tcW w:w="1134" w:type="dxa"/>
          </w:tcPr>
          <w:p w14:paraId="31295A2A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16</w:t>
            </w:r>
          </w:p>
        </w:tc>
        <w:tc>
          <w:tcPr>
            <w:tcW w:w="1134" w:type="dxa"/>
          </w:tcPr>
          <w:p w14:paraId="1A74D407" w14:textId="77777777" w:rsidR="00F47A7C" w:rsidRPr="00626ED6" w:rsidRDefault="00F47A7C" w:rsidP="00BB3696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F6D10F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1F34F19B" w14:textId="77777777" w:rsidTr="00BB3696">
        <w:trPr>
          <w:cantSplit/>
        </w:trPr>
        <w:tc>
          <w:tcPr>
            <w:tcW w:w="2338" w:type="dxa"/>
          </w:tcPr>
          <w:p w14:paraId="10E31EC7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Codice regionale erogatore</w:t>
            </w:r>
          </w:p>
        </w:tc>
        <w:tc>
          <w:tcPr>
            <w:tcW w:w="2552" w:type="dxa"/>
          </w:tcPr>
          <w:p w14:paraId="74207AFA" w14:textId="77777777" w:rsidR="00F47A7C" w:rsidRPr="00F21575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</w:t>
            </w:r>
            <w:r w:rsidRPr="00F21575">
              <w:rPr>
                <w:i/>
              </w:rPr>
              <w:t xml:space="preserve">odice regionale istituto di erogazione della prestazione </w:t>
            </w:r>
          </w:p>
        </w:tc>
        <w:tc>
          <w:tcPr>
            <w:tcW w:w="567" w:type="dxa"/>
          </w:tcPr>
          <w:p w14:paraId="1D1ABBFD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25AA936E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17</w:t>
            </w:r>
          </w:p>
        </w:tc>
        <w:tc>
          <w:tcPr>
            <w:tcW w:w="567" w:type="dxa"/>
          </w:tcPr>
          <w:p w14:paraId="1BE6B77C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22</w:t>
            </w:r>
          </w:p>
        </w:tc>
        <w:tc>
          <w:tcPr>
            <w:tcW w:w="1134" w:type="dxa"/>
          </w:tcPr>
          <w:p w14:paraId="7D19BF53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6</w:t>
            </w:r>
          </w:p>
        </w:tc>
        <w:tc>
          <w:tcPr>
            <w:tcW w:w="1134" w:type="dxa"/>
          </w:tcPr>
          <w:p w14:paraId="5FCDC498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3FBD55B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04E66AD1" w14:textId="77777777" w:rsidTr="00BB3696">
        <w:trPr>
          <w:cantSplit/>
        </w:trPr>
        <w:tc>
          <w:tcPr>
            <w:tcW w:w="2338" w:type="dxa"/>
          </w:tcPr>
          <w:p w14:paraId="4D25905D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Progressivo stabilimento</w:t>
            </w:r>
          </w:p>
        </w:tc>
        <w:tc>
          <w:tcPr>
            <w:tcW w:w="2552" w:type="dxa"/>
          </w:tcPr>
          <w:p w14:paraId="35201D72" w14:textId="77777777" w:rsidR="00F47A7C" w:rsidRPr="00F21575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A31EC6">
              <w:rPr>
                <w:i/>
              </w:rPr>
              <w:t>Progressivo dello stabilimento erogatore</w:t>
            </w:r>
          </w:p>
        </w:tc>
        <w:tc>
          <w:tcPr>
            <w:tcW w:w="567" w:type="dxa"/>
          </w:tcPr>
          <w:p w14:paraId="2C167A34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755AE3EB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23</w:t>
            </w:r>
          </w:p>
        </w:tc>
        <w:tc>
          <w:tcPr>
            <w:tcW w:w="567" w:type="dxa"/>
          </w:tcPr>
          <w:p w14:paraId="3AE6B611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24</w:t>
            </w:r>
          </w:p>
        </w:tc>
        <w:tc>
          <w:tcPr>
            <w:tcW w:w="1134" w:type="dxa"/>
          </w:tcPr>
          <w:p w14:paraId="3FE38238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1607623B" w14:textId="77777777" w:rsidR="00F47A7C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4503AA4" w14:textId="77777777" w:rsidR="00F47A7C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28A0397E" w14:textId="77777777" w:rsidTr="00BB3696">
        <w:trPr>
          <w:cantSplit/>
        </w:trPr>
        <w:tc>
          <w:tcPr>
            <w:tcW w:w="2338" w:type="dxa"/>
          </w:tcPr>
          <w:p w14:paraId="169C811C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Codice specialità clinica</w:t>
            </w:r>
          </w:p>
        </w:tc>
        <w:tc>
          <w:tcPr>
            <w:tcW w:w="2552" w:type="dxa"/>
          </w:tcPr>
          <w:p w14:paraId="0D11D6F5" w14:textId="77777777" w:rsidR="00F47A7C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Codice specialità clinica come da D.M. 23.12.1996 G.U. nr. 22 del 28.01.1997</w:t>
            </w:r>
            <w:r>
              <w:rPr>
                <w:i/>
              </w:rPr>
              <w:t>.</w:t>
            </w:r>
          </w:p>
          <w:p w14:paraId="007028EF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Può assumere sia i valori dei codici reparto (numerici) che dei codici servizi (alfanumerici).</w:t>
            </w:r>
          </w:p>
        </w:tc>
        <w:tc>
          <w:tcPr>
            <w:tcW w:w="567" w:type="dxa"/>
          </w:tcPr>
          <w:p w14:paraId="69DF0794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AN</w:t>
            </w:r>
          </w:p>
        </w:tc>
        <w:tc>
          <w:tcPr>
            <w:tcW w:w="567" w:type="dxa"/>
          </w:tcPr>
          <w:p w14:paraId="2C329FCB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25</w:t>
            </w:r>
          </w:p>
        </w:tc>
        <w:tc>
          <w:tcPr>
            <w:tcW w:w="567" w:type="dxa"/>
          </w:tcPr>
          <w:p w14:paraId="2D290AAF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26</w:t>
            </w:r>
          </w:p>
        </w:tc>
        <w:tc>
          <w:tcPr>
            <w:tcW w:w="1134" w:type="dxa"/>
          </w:tcPr>
          <w:p w14:paraId="1A8BB08C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2</w:t>
            </w:r>
          </w:p>
        </w:tc>
        <w:tc>
          <w:tcPr>
            <w:tcW w:w="1134" w:type="dxa"/>
          </w:tcPr>
          <w:p w14:paraId="7C009D95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1,2</w:t>
            </w:r>
          </w:p>
        </w:tc>
        <w:tc>
          <w:tcPr>
            <w:tcW w:w="850" w:type="dxa"/>
          </w:tcPr>
          <w:p w14:paraId="3EAA5C35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28910A9C" w14:textId="77777777" w:rsidTr="00BB3696">
        <w:trPr>
          <w:cantSplit/>
        </w:trPr>
        <w:tc>
          <w:tcPr>
            <w:tcW w:w="2338" w:type="dxa"/>
          </w:tcPr>
          <w:p w14:paraId="25CA6141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 xml:space="preserve">Progressivo reparto </w:t>
            </w:r>
          </w:p>
        </w:tc>
        <w:tc>
          <w:tcPr>
            <w:tcW w:w="2552" w:type="dxa"/>
          </w:tcPr>
          <w:p w14:paraId="6001C338" w14:textId="77777777" w:rsidR="00F47A7C" w:rsidRPr="00F21575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I</w:t>
            </w:r>
            <w:r w:rsidRPr="00F21575">
              <w:rPr>
                <w:i/>
              </w:rPr>
              <w:t>ndica il progressivo con cui viene distinta l'unità operativa nell'ambito della stessa disciplina</w:t>
            </w:r>
          </w:p>
        </w:tc>
        <w:tc>
          <w:tcPr>
            <w:tcW w:w="567" w:type="dxa"/>
          </w:tcPr>
          <w:p w14:paraId="3EAB158F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4466DD19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27</w:t>
            </w:r>
          </w:p>
        </w:tc>
        <w:tc>
          <w:tcPr>
            <w:tcW w:w="567" w:type="dxa"/>
          </w:tcPr>
          <w:p w14:paraId="393CF33B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28</w:t>
            </w:r>
          </w:p>
        </w:tc>
        <w:tc>
          <w:tcPr>
            <w:tcW w:w="1134" w:type="dxa"/>
          </w:tcPr>
          <w:p w14:paraId="724BEE87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2</w:t>
            </w:r>
          </w:p>
        </w:tc>
        <w:tc>
          <w:tcPr>
            <w:tcW w:w="1134" w:type="dxa"/>
          </w:tcPr>
          <w:p w14:paraId="660AB7E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43E640C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7FEFB3B1" w14:textId="77777777" w:rsidTr="00BB3696">
        <w:trPr>
          <w:cantSplit/>
        </w:trPr>
        <w:tc>
          <w:tcPr>
            <w:tcW w:w="2338" w:type="dxa"/>
          </w:tcPr>
          <w:p w14:paraId="5F50CBE0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Codice regionale prescrittore</w:t>
            </w:r>
          </w:p>
        </w:tc>
        <w:tc>
          <w:tcPr>
            <w:tcW w:w="2552" w:type="dxa"/>
          </w:tcPr>
          <w:p w14:paraId="39AA3BF9" w14:textId="77777777" w:rsidR="00F47A7C" w:rsidRPr="00F21575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</w:t>
            </w:r>
            <w:r w:rsidRPr="00F21575">
              <w:rPr>
                <w:i/>
              </w:rPr>
              <w:t xml:space="preserve">odice del </w:t>
            </w:r>
            <w:r>
              <w:rPr>
                <w:i/>
              </w:rPr>
              <w:t>prescrittore.</w:t>
            </w:r>
          </w:p>
        </w:tc>
        <w:tc>
          <w:tcPr>
            <w:tcW w:w="567" w:type="dxa"/>
          </w:tcPr>
          <w:p w14:paraId="52CB9300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66D35524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29</w:t>
            </w:r>
          </w:p>
        </w:tc>
        <w:tc>
          <w:tcPr>
            <w:tcW w:w="567" w:type="dxa"/>
          </w:tcPr>
          <w:p w14:paraId="547646BB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34</w:t>
            </w:r>
          </w:p>
        </w:tc>
        <w:tc>
          <w:tcPr>
            <w:tcW w:w="1134" w:type="dxa"/>
          </w:tcPr>
          <w:p w14:paraId="5884490D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6</w:t>
            </w:r>
          </w:p>
        </w:tc>
        <w:tc>
          <w:tcPr>
            <w:tcW w:w="1134" w:type="dxa"/>
          </w:tcPr>
          <w:p w14:paraId="65F35EBF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486BC3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040E3502" w14:textId="77777777" w:rsidTr="00BB3696">
        <w:trPr>
          <w:cantSplit/>
        </w:trPr>
        <w:tc>
          <w:tcPr>
            <w:tcW w:w="2338" w:type="dxa"/>
          </w:tcPr>
          <w:p w14:paraId="29CD771A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Data rilascio ricetta</w:t>
            </w:r>
          </w:p>
        </w:tc>
        <w:tc>
          <w:tcPr>
            <w:tcW w:w="2552" w:type="dxa"/>
          </w:tcPr>
          <w:p w14:paraId="4A5EE634" w14:textId="77777777" w:rsidR="00F47A7C" w:rsidRPr="00F21575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D</w:t>
            </w:r>
            <w:r w:rsidRPr="00F21575">
              <w:rPr>
                <w:i/>
              </w:rPr>
              <w:t>ata</w:t>
            </w:r>
            <w:r>
              <w:rPr>
                <w:i/>
              </w:rPr>
              <w:t xml:space="preserve"> di prescrizione delle prestazioni espressa nel formato</w:t>
            </w:r>
            <w:r w:rsidRPr="00F21575">
              <w:rPr>
                <w:i/>
              </w:rPr>
              <w:t xml:space="preserve"> GGMMAAAA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35B236DA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10EF1A7F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35</w:t>
            </w:r>
          </w:p>
        </w:tc>
        <w:tc>
          <w:tcPr>
            <w:tcW w:w="567" w:type="dxa"/>
          </w:tcPr>
          <w:p w14:paraId="3FD830AF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42</w:t>
            </w:r>
          </w:p>
        </w:tc>
        <w:tc>
          <w:tcPr>
            <w:tcW w:w="1134" w:type="dxa"/>
          </w:tcPr>
          <w:p w14:paraId="63D08C67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8</w:t>
            </w:r>
          </w:p>
        </w:tc>
        <w:tc>
          <w:tcPr>
            <w:tcW w:w="1134" w:type="dxa"/>
          </w:tcPr>
          <w:p w14:paraId="52A73BA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4A89FFA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11BFB5C2" w14:textId="77777777" w:rsidTr="00BB3696">
        <w:trPr>
          <w:cantSplit/>
        </w:trPr>
        <w:tc>
          <w:tcPr>
            <w:tcW w:w="2338" w:type="dxa"/>
          </w:tcPr>
          <w:p w14:paraId="30143285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Data spedizione ricetta</w:t>
            </w:r>
          </w:p>
        </w:tc>
        <w:tc>
          <w:tcPr>
            <w:tcW w:w="2552" w:type="dxa"/>
          </w:tcPr>
          <w:p w14:paraId="11E2D2EA" w14:textId="77777777" w:rsidR="00F47A7C" w:rsidRPr="00F21575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D</w:t>
            </w:r>
            <w:r w:rsidRPr="00F21575">
              <w:rPr>
                <w:i/>
              </w:rPr>
              <w:t>ata</w:t>
            </w:r>
            <w:r>
              <w:rPr>
                <w:i/>
              </w:rPr>
              <w:t xml:space="preserve"> di erogazione delle prestazioni espressa nel formato</w:t>
            </w:r>
            <w:r w:rsidRPr="00F21575">
              <w:rPr>
                <w:i/>
              </w:rPr>
              <w:t xml:space="preserve"> GGMMAAAA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45C21022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40F1B9E0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43</w:t>
            </w:r>
          </w:p>
        </w:tc>
        <w:tc>
          <w:tcPr>
            <w:tcW w:w="567" w:type="dxa"/>
          </w:tcPr>
          <w:p w14:paraId="147491D5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50</w:t>
            </w:r>
          </w:p>
        </w:tc>
        <w:tc>
          <w:tcPr>
            <w:tcW w:w="1134" w:type="dxa"/>
          </w:tcPr>
          <w:p w14:paraId="570B487B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8</w:t>
            </w:r>
          </w:p>
        </w:tc>
        <w:tc>
          <w:tcPr>
            <w:tcW w:w="1134" w:type="dxa"/>
          </w:tcPr>
          <w:p w14:paraId="66E8880C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1B82DBF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77C38202" w14:textId="77777777" w:rsidTr="00BB3696">
        <w:trPr>
          <w:cantSplit/>
        </w:trPr>
        <w:tc>
          <w:tcPr>
            <w:tcW w:w="2338" w:type="dxa"/>
          </w:tcPr>
          <w:p w14:paraId="02AC7DE4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E6656F7" w14:textId="77777777" w:rsidR="00F47A7C" w:rsidRPr="00F21575" w:rsidRDefault="00F47A7C" w:rsidP="00BB3696">
            <w:pPr>
              <w:spacing w:before="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272311FC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AN</w:t>
            </w:r>
          </w:p>
        </w:tc>
        <w:tc>
          <w:tcPr>
            <w:tcW w:w="567" w:type="dxa"/>
          </w:tcPr>
          <w:p w14:paraId="0775A945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51</w:t>
            </w:r>
          </w:p>
        </w:tc>
        <w:tc>
          <w:tcPr>
            <w:tcW w:w="567" w:type="dxa"/>
          </w:tcPr>
          <w:p w14:paraId="47EB82CC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58</w:t>
            </w:r>
          </w:p>
        </w:tc>
        <w:tc>
          <w:tcPr>
            <w:tcW w:w="1134" w:type="dxa"/>
          </w:tcPr>
          <w:p w14:paraId="3105B7EF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8</w:t>
            </w:r>
          </w:p>
        </w:tc>
        <w:tc>
          <w:tcPr>
            <w:tcW w:w="1134" w:type="dxa"/>
          </w:tcPr>
          <w:p w14:paraId="436E0DE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018856C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30046829" w14:textId="77777777" w:rsidTr="00BB3696">
        <w:trPr>
          <w:cantSplit/>
        </w:trPr>
        <w:tc>
          <w:tcPr>
            <w:tcW w:w="2338" w:type="dxa"/>
          </w:tcPr>
          <w:p w14:paraId="225F77A5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Codice fiscale assistito</w:t>
            </w:r>
          </w:p>
        </w:tc>
        <w:tc>
          <w:tcPr>
            <w:tcW w:w="2552" w:type="dxa"/>
          </w:tcPr>
          <w:p w14:paraId="437DC497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Codice fiscale dell’assistito</w:t>
            </w:r>
          </w:p>
        </w:tc>
        <w:tc>
          <w:tcPr>
            <w:tcW w:w="567" w:type="dxa"/>
          </w:tcPr>
          <w:p w14:paraId="4AEBB1EB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AN</w:t>
            </w:r>
          </w:p>
        </w:tc>
        <w:tc>
          <w:tcPr>
            <w:tcW w:w="567" w:type="dxa"/>
          </w:tcPr>
          <w:p w14:paraId="4F154EC6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59</w:t>
            </w:r>
          </w:p>
        </w:tc>
        <w:tc>
          <w:tcPr>
            <w:tcW w:w="567" w:type="dxa"/>
          </w:tcPr>
          <w:p w14:paraId="7F7BE9ED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74</w:t>
            </w:r>
          </w:p>
        </w:tc>
        <w:tc>
          <w:tcPr>
            <w:tcW w:w="1134" w:type="dxa"/>
          </w:tcPr>
          <w:p w14:paraId="4FCA2DCC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16</w:t>
            </w:r>
          </w:p>
        </w:tc>
        <w:tc>
          <w:tcPr>
            <w:tcW w:w="1134" w:type="dxa"/>
          </w:tcPr>
          <w:p w14:paraId="1A4BB8F6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660384A4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683850B5" w14:textId="77777777" w:rsidTr="00BB3696">
        <w:trPr>
          <w:cantSplit/>
        </w:trPr>
        <w:tc>
          <w:tcPr>
            <w:tcW w:w="2338" w:type="dxa"/>
          </w:tcPr>
          <w:p w14:paraId="341CCBE8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lastRenderedPageBreak/>
              <w:t>Codice sanitario assistito</w:t>
            </w:r>
          </w:p>
        </w:tc>
        <w:tc>
          <w:tcPr>
            <w:tcW w:w="2552" w:type="dxa"/>
          </w:tcPr>
          <w:p w14:paraId="4FC7430B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Codice sanitario dell’assistito</w:t>
            </w:r>
          </w:p>
        </w:tc>
        <w:tc>
          <w:tcPr>
            <w:tcW w:w="567" w:type="dxa"/>
          </w:tcPr>
          <w:p w14:paraId="2A63ECF1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AN</w:t>
            </w:r>
          </w:p>
        </w:tc>
        <w:tc>
          <w:tcPr>
            <w:tcW w:w="567" w:type="dxa"/>
          </w:tcPr>
          <w:p w14:paraId="56859B43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75</w:t>
            </w:r>
          </w:p>
        </w:tc>
        <w:tc>
          <w:tcPr>
            <w:tcW w:w="567" w:type="dxa"/>
          </w:tcPr>
          <w:p w14:paraId="5EA23EA4" w14:textId="77777777" w:rsidR="00F47A7C" w:rsidRPr="00A31EC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31EC6">
              <w:rPr>
                <w:i/>
              </w:rPr>
              <w:t>90</w:t>
            </w:r>
          </w:p>
        </w:tc>
        <w:tc>
          <w:tcPr>
            <w:tcW w:w="1134" w:type="dxa"/>
          </w:tcPr>
          <w:p w14:paraId="114A0999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16</w:t>
            </w:r>
          </w:p>
        </w:tc>
        <w:tc>
          <w:tcPr>
            <w:tcW w:w="1134" w:type="dxa"/>
          </w:tcPr>
          <w:p w14:paraId="605EFB43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6DA1A86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1A7829" w14:paraId="20037422" w14:textId="77777777" w:rsidTr="00BB3696">
        <w:trPr>
          <w:cantSplit/>
        </w:trPr>
        <w:tc>
          <w:tcPr>
            <w:tcW w:w="2338" w:type="dxa"/>
          </w:tcPr>
          <w:p w14:paraId="537D1B46" w14:textId="77777777" w:rsidR="00F47A7C" w:rsidRPr="001A7829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18C3F60" w14:textId="77777777" w:rsidR="00F47A7C" w:rsidRPr="001A7829" w:rsidRDefault="00F47A7C" w:rsidP="00BB3696">
            <w:pPr>
              <w:spacing w:before="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7C67EB69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N</w:t>
            </w:r>
          </w:p>
        </w:tc>
        <w:tc>
          <w:tcPr>
            <w:tcW w:w="567" w:type="dxa"/>
          </w:tcPr>
          <w:p w14:paraId="39BF1B6C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91</w:t>
            </w:r>
          </w:p>
        </w:tc>
        <w:tc>
          <w:tcPr>
            <w:tcW w:w="567" w:type="dxa"/>
          </w:tcPr>
          <w:p w14:paraId="738BE269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92</w:t>
            </w:r>
          </w:p>
        </w:tc>
        <w:tc>
          <w:tcPr>
            <w:tcW w:w="1134" w:type="dxa"/>
          </w:tcPr>
          <w:p w14:paraId="5879D0BA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</w:p>
        </w:tc>
        <w:tc>
          <w:tcPr>
            <w:tcW w:w="1134" w:type="dxa"/>
          </w:tcPr>
          <w:p w14:paraId="54494FB4" w14:textId="77777777" w:rsidR="00F47A7C" w:rsidRPr="001A7829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B8387F5" w14:textId="77777777" w:rsidR="00F47A7C" w:rsidRPr="001A7829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1A7829" w14:paraId="63A464AD" w14:textId="77777777" w:rsidTr="00BB3696">
        <w:trPr>
          <w:cantSplit/>
        </w:trPr>
        <w:tc>
          <w:tcPr>
            <w:tcW w:w="2338" w:type="dxa"/>
          </w:tcPr>
          <w:p w14:paraId="3F8B03AF" w14:textId="77777777" w:rsidR="00F47A7C" w:rsidRPr="001A7829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Indirizzo residenza assistito</w:t>
            </w:r>
          </w:p>
        </w:tc>
        <w:tc>
          <w:tcPr>
            <w:tcW w:w="2552" w:type="dxa"/>
          </w:tcPr>
          <w:p w14:paraId="5319276A" w14:textId="77777777" w:rsidR="00F47A7C" w:rsidRPr="001A7829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Indirizzo di residenza dell’assistito</w:t>
            </w:r>
          </w:p>
        </w:tc>
        <w:tc>
          <w:tcPr>
            <w:tcW w:w="567" w:type="dxa"/>
          </w:tcPr>
          <w:p w14:paraId="0709FB5B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AN</w:t>
            </w:r>
          </w:p>
        </w:tc>
        <w:tc>
          <w:tcPr>
            <w:tcW w:w="567" w:type="dxa"/>
          </w:tcPr>
          <w:p w14:paraId="24FC907A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93</w:t>
            </w:r>
          </w:p>
        </w:tc>
        <w:tc>
          <w:tcPr>
            <w:tcW w:w="567" w:type="dxa"/>
          </w:tcPr>
          <w:p w14:paraId="083F5790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222</w:t>
            </w:r>
          </w:p>
        </w:tc>
        <w:tc>
          <w:tcPr>
            <w:tcW w:w="1134" w:type="dxa"/>
          </w:tcPr>
          <w:p w14:paraId="010EEE7B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130</w:t>
            </w:r>
          </w:p>
        </w:tc>
        <w:tc>
          <w:tcPr>
            <w:tcW w:w="1134" w:type="dxa"/>
          </w:tcPr>
          <w:p w14:paraId="34DF9CE1" w14:textId="77777777" w:rsidR="00F47A7C" w:rsidRPr="001A7829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192466D" w14:textId="77777777" w:rsidR="00F47A7C" w:rsidRPr="001A7829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1A7829" w14:paraId="3017A3B3" w14:textId="77777777" w:rsidTr="00BB3696">
        <w:trPr>
          <w:cantSplit/>
        </w:trPr>
        <w:tc>
          <w:tcPr>
            <w:tcW w:w="2338" w:type="dxa"/>
          </w:tcPr>
          <w:p w14:paraId="34B73553" w14:textId="77777777" w:rsidR="00F47A7C" w:rsidRPr="001A7829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Cognome assistito</w:t>
            </w:r>
          </w:p>
        </w:tc>
        <w:tc>
          <w:tcPr>
            <w:tcW w:w="2552" w:type="dxa"/>
          </w:tcPr>
          <w:p w14:paraId="73859122" w14:textId="77777777" w:rsidR="00F47A7C" w:rsidRPr="001A7829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Cognome dell’assistito</w:t>
            </w:r>
          </w:p>
        </w:tc>
        <w:tc>
          <w:tcPr>
            <w:tcW w:w="567" w:type="dxa"/>
          </w:tcPr>
          <w:p w14:paraId="661DB957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AN</w:t>
            </w:r>
          </w:p>
        </w:tc>
        <w:tc>
          <w:tcPr>
            <w:tcW w:w="567" w:type="dxa"/>
          </w:tcPr>
          <w:p w14:paraId="1D5C1F57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223</w:t>
            </w:r>
          </w:p>
        </w:tc>
        <w:tc>
          <w:tcPr>
            <w:tcW w:w="567" w:type="dxa"/>
          </w:tcPr>
          <w:p w14:paraId="722B132F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302</w:t>
            </w:r>
          </w:p>
        </w:tc>
        <w:tc>
          <w:tcPr>
            <w:tcW w:w="1134" w:type="dxa"/>
          </w:tcPr>
          <w:p w14:paraId="798BF652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80</w:t>
            </w:r>
          </w:p>
        </w:tc>
        <w:tc>
          <w:tcPr>
            <w:tcW w:w="1134" w:type="dxa"/>
          </w:tcPr>
          <w:p w14:paraId="0975988F" w14:textId="77777777" w:rsidR="00F47A7C" w:rsidRPr="001A7829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F6A67A8" w14:textId="77777777" w:rsidR="00F47A7C" w:rsidRPr="001A7829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1A7829" w14:paraId="2DF88D19" w14:textId="77777777" w:rsidTr="00BB3696">
        <w:trPr>
          <w:cantSplit/>
        </w:trPr>
        <w:tc>
          <w:tcPr>
            <w:tcW w:w="2338" w:type="dxa"/>
          </w:tcPr>
          <w:p w14:paraId="15EFD3AF" w14:textId="77777777" w:rsidR="00F47A7C" w:rsidRPr="001A7829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Nome assistito</w:t>
            </w:r>
          </w:p>
        </w:tc>
        <w:tc>
          <w:tcPr>
            <w:tcW w:w="2552" w:type="dxa"/>
          </w:tcPr>
          <w:p w14:paraId="2C98A942" w14:textId="77777777" w:rsidR="00F47A7C" w:rsidRPr="001A7829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Nome dell’assistito</w:t>
            </w:r>
          </w:p>
        </w:tc>
        <w:tc>
          <w:tcPr>
            <w:tcW w:w="567" w:type="dxa"/>
          </w:tcPr>
          <w:p w14:paraId="77A203CB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AN</w:t>
            </w:r>
          </w:p>
        </w:tc>
        <w:tc>
          <w:tcPr>
            <w:tcW w:w="567" w:type="dxa"/>
          </w:tcPr>
          <w:p w14:paraId="1D787324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303</w:t>
            </w:r>
          </w:p>
        </w:tc>
        <w:tc>
          <w:tcPr>
            <w:tcW w:w="567" w:type="dxa"/>
          </w:tcPr>
          <w:p w14:paraId="30E5F13D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382</w:t>
            </w:r>
          </w:p>
        </w:tc>
        <w:tc>
          <w:tcPr>
            <w:tcW w:w="1134" w:type="dxa"/>
          </w:tcPr>
          <w:p w14:paraId="00647DBE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80</w:t>
            </w:r>
          </w:p>
        </w:tc>
        <w:tc>
          <w:tcPr>
            <w:tcW w:w="1134" w:type="dxa"/>
          </w:tcPr>
          <w:p w14:paraId="2A388790" w14:textId="77777777" w:rsidR="00F47A7C" w:rsidRPr="001A7829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5B5793A" w14:textId="77777777" w:rsidR="00F47A7C" w:rsidRPr="001A7829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1A7829" w14:paraId="6FB5F5ED" w14:textId="77777777" w:rsidTr="00BB3696">
        <w:trPr>
          <w:cantSplit/>
        </w:trPr>
        <w:tc>
          <w:tcPr>
            <w:tcW w:w="2338" w:type="dxa"/>
          </w:tcPr>
          <w:p w14:paraId="3349C88E" w14:textId="77777777" w:rsidR="00F47A7C" w:rsidRPr="001A7829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Codice sesso assistito</w:t>
            </w:r>
          </w:p>
        </w:tc>
        <w:tc>
          <w:tcPr>
            <w:tcW w:w="2552" w:type="dxa"/>
          </w:tcPr>
          <w:p w14:paraId="309FCC93" w14:textId="77777777" w:rsidR="00F47A7C" w:rsidRPr="001A7829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Sesso dell’assistito:</w:t>
            </w:r>
          </w:p>
          <w:p w14:paraId="7D77E6D6" w14:textId="77777777" w:rsidR="00F47A7C" w:rsidRPr="001A7829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M = maschio</w:t>
            </w:r>
          </w:p>
          <w:p w14:paraId="7BDF8BDC" w14:textId="77777777" w:rsidR="00F47A7C" w:rsidRPr="001A7829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F = femmina</w:t>
            </w:r>
          </w:p>
        </w:tc>
        <w:tc>
          <w:tcPr>
            <w:tcW w:w="567" w:type="dxa"/>
          </w:tcPr>
          <w:p w14:paraId="4A057B52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AN</w:t>
            </w:r>
          </w:p>
        </w:tc>
        <w:tc>
          <w:tcPr>
            <w:tcW w:w="567" w:type="dxa"/>
          </w:tcPr>
          <w:p w14:paraId="4F58D121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383</w:t>
            </w:r>
          </w:p>
        </w:tc>
        <w:tc>
          <w:tcPr>
            <w:tcW w:w="567" w:type="dxa"/>
          </w:tcPr>
          <w:p w14:paraId="1D5BBEC0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383</w:t>
            </w:r>
          </w:p>
        </w:tc>
        <w:tc>
          <w:tcPr>
            <w:tcW w:w="1134" w:type="dxa"/>
          </w:tcPr>
          <w:p w14:paraId="63B18478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2C33DCB1" w14:textId="77777777" w:rsidR="00F47A7C" w:rsidRPr="001A7829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CA637C2" w14:textId="77777777" w:rsidR="00F47A7C" w:rsidRPr="001A7829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7D9424F0" w14:textId="77777777" w:rsidTr="00BB3696">
        <w:trPr>
          <w:cantSplit/>
        </w:trPr>
        <w:tc>
          <w:tcPr>
            <w:tcW w:w="2338" w:type="dxa"/>
          </w:tcPr>
          <w:p w14:paraId="32A866E1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Data di nascita assistito</w:t>
            </w:r>
          </w:p>
        </w:tc>
        <w:tc>
          <w:tcPr>
            <w:tcW w:w="2552" w:type="dxa"/>
          </w:tcPr>
          <w:p w14:paraId="017FA13B" w14:textId="77777777" w:rsidR="00F47A7C" w:rsidRPr="004F778E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4F778E">
              <w:rPr>
                <w:i/>
              </w:rPr>
              <w:t>Data di nascita dell’assistito espressa nel formato GGMMAAAA</w:t>
            </w:r>
          </w:p>
        </w:tc>
        <w:tc>
          <w:tcPr>
            <w:tcW w:w="567" w:type="dxa"/>
          </w:tcPr>
          <w:p w14:paraId="1858FF98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295235AD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384</w:t>
            </w:r>
          </w:p>
        </w:tc>
        <w:tc>
          <w:tcPr>
            <w:tcW w:w="567" w:type="dxa"/>
          </w:tcPr>
          <w:p w14:paraId="51E1E974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391</w:t>
            </w:r>
          </w:p>
        </w:tc>
        <w:tc>
          <w:tcPr>
            <w:tcW w:w="1134" w:type="dxa"/>
          </w:tcPr>
          <w:p w14:paraId="62C5E0CA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8</w:t>
            </w:r>
          </w:p>
        </w:tc>
        <w:tc>
          <w:tcPr>
            <w:tcW w:w="1134" w:type="dxa"/>
          </w:tcPr>
          <w:p w14:paraId="5C4D9F37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8E1E82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220FC85B" w14:textId="77777777" w:rsidTr="00BB3696">
        <w:trPr>
          <w:cantSplit/>
        </w:trPr>
        <w:tc>
          <w:tcPr>
            <w:tcW w:w="2338" w:type="dxa"/>
          </w:tcPr>
          <w:p w14:paraId="375A064C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Codice ISTAT comune residenza assistito</w:t>
            </w:r>
          </w:p>
        </w:tc>
        <w:tc>
          <w:tcPr>
            <w:tcW w:w="2552" w:type="dxa"/>
          </w:tcPr>
          <w:p w14:paraId="13B055DF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ISTAT del comune di residenza dell’assistito;</w:t>
            </w:r>
          </w:p>
        </w:tc>
        <w:tc>
          <w:tcPr>
            <w:tcW w:w="567" w:type="dxa"/>
          </w:tcPr>
          <w:p w14:paraId="6EDB11B1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6542B0A7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392</w:t>
            </w:r>
          </w:p>
        </w:tc>
        <w:tc>
          <w:tcPr>
            <w:tcW w:w="567" w:type="dxa"/>
          </w:tcPr>
          <w:p w14:paraId="4A7FF286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397</w:t>
            </w:r>
          </w:p>
        </w:tc>
        <w:tc>
          <w:tcPr>
            <w:tcW w:w="1134" w:type="dxa"/>
          </w:tcPr>
          <w:p w14:paraId="2987E230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6</w:t>
            </w:r>
          </w:p>
        </w:tc>
        <w:tc>
          <w:tcPr>
            <w:tcW w:w="1134" w:type="dxa"/>
          </w:tcPr>
          <w:p w14:paraId="5CFD074E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20E1A31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636F2568" w14:textId="77777777" w:rsidTr="00BB3696">
        <w:trPr>
          <w:cantSplit/>
        </w:trPr>
        <w:tc>
          <w:tcPr>
            <w:tcW w:w="2338" w:type="dxa"/>
            <w:vAlign w:val="bottom"/>
          </w:tcPr>
          <w:p w14:paraId="52861CF4" w14:textId="77777777" w:rsidR="00F47A7C" w:rsidRPr="00626ED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ASL di residenza</w:t>
            </w:r>
            <w:r w:rsidRPr="00626ED6">
              <w:rPr>
                <w:i/>
              </w:rPr>
              <w:t xml:space="preserve"> </w:t>
            </w:r>
            <w:r>
              <w:rPr>
                <w:i/>
              </w:rPr>
              <w:t>assistito</w:t>
            </w:r>
          </w:p>
        </w:tc>
        <w:tc>
          <w:tcPr>
            <w:tcW w:w="2552" w:type="dxa"/>
            <w:vAlign w:val="bottom"/>
          </w:tcPr>
          <w:p w14:paraId="7E11AAEE" w14:textId="77777777" w:rsidR="00F47A7C" w:rsidRPr="00BE7AEF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BE7AEF">
              <w:rPr>
                <w:i/>
              </w:rPr>
              <w:t xml:space="preserve">Codice </w:t>
            </w:r>
            <w:r>
              <w:rPr>
                <w:i/>
              </w:rPr>
              <w:t>Nazionale</w:t>
            </w:r>
            <w:r w:rsidRPr="00BE7AEF">
              <w:rPr>
                <w:i/>
              </w:rPr>
              <w:t xml:space="preserve"> della </w:t>
            </w:r>
            <w:r>
              <w:rPr>
                <w:i/>
              </w:rPr>
              <w:t>A</w:t>
            </w:r>
            <w:r w:rsidRPr="00BE7AEF">
              <w:rPr>
                <w:i/>
              </w:rPr>
              <w:t xml:space="preserve">SL di </w:t>
            </w:r>
            <w:r>
              <w:rPr>
                <w:i/>
              </w:rPr>
              <w:t>residenza dell’assistito</w:t>
            </w:r>
            <w:r w:rsidRPr="00BE7AEF">
              <w:rPr>
                <w:i/>
              </w:rPr>
              <w:t xml:space="preserve">. </w:t>
            </w:r>
          </w:p>
        </w:tc>
        <w:tc>
          <w:tcPr>
            <w:tcW w:w="567" w:type="dxa"/>
          </w:tcPr>
          <w:p w14:paraId="06D77B0E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13986EAD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398</w:t>
            </w:r>
          </w:p>
        </w:tc>
        <w:tc>
          <w:tcPr>
            <w:tcW w:w="567" w:type="dxa"/>
          </w:tcPr>
          <w:p w14:paraId="59DAAB3A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403</w:t>
            </w:r>
          </w:p>
        </w:tc>
        <w:tc>
          <w:tcPr>
            <w:tcW w:w="1134" w:type="dxa"/>
          </w:tcPr>
          <w:p w14:paraId="34E7BBBE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6</w:t>
            </w:r>
          </w:p>
        </w:tc>
        <w:tc>
          <w:tcPr>
            <w:tcW w:w="1134" w:type="dxa"/>
          </w:tcPr>
          <w:p w14:paraId="391A428A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F776BCB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7B8A054A" w14:textId="77777777" w:rsidTr="00BB3696">
        <w:trPr>
          <w:cantSplit/>
        </w:trPr>
        <w:tc>
          <w:tcPr>
            <w:tcW w:w="2338" w:type="dxa"/>
          </w:tcPr>
          <w:p w14:paraId="39FAFEBE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prestazione nr. 1</w:t>
            </w:r>
          </w:p>
        </w:tc>
        <w:tc>
          <w:tcPr>
            <w:tcW w:w="2552" w:type="dxa"/>
          </w:tcPr>
          <w:p w14:paraId="6D0B9171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 xml:space="preserve">Codice come da DM 22.07.1996 </w:t>
            </w:r>
          </w:p>
        </w:tc>
        <w:tc>
          <w:tcPr>
            <w:tcW w:w="567" w:type="dxa"/>
          </w:tcPr>
          <w:p w14:paraId="6FD794C2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3C72C84B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404</w:t>
            </w:r>
          </w:p>
        </w:tc>
        <w:tc>
          <w:tcPr>
            <w:tcW w:w="567" w:type="dxa"/>
          </w:tcPr>
          <w:p w14:paraId="1A7ABBCA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408</w:t>
            </w:r>
          </w:p>
        </w:tc>
        <w:tc>
          <w:tcPr>
            <w:tcW w:w="1134" w:type="dxa"/>
          </w:tcPr>
          <w:p w14:paraId="7183065A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5</w:t>
            </w:r>
          </w:p>
        </w:tc>
        <w:tc>
          <w:tcPr>
            <w:tcW w:w="1134" w:type="dxa"/>
          </w:tcPr>
          <w:p w14:paraId="4A979FF5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5E05E2F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7D4E1E5A" w14:textId="77777777" w:rsidTr="00BB3696">
        <w:trPr>
          <w:cantSplit/>
        </w:trPr>
        <w:tc>
          <w:tcPr>
            <w:tcW w:w="2338" w:type="dxa"/>
          </w:tcPr>
          <w:p w14:paraId="78F9EE60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sinonimo prestazione nr 1.</w:t>
            </w:r>
          </w:p>
        </w:tc>
        <w:tc>
          <w:tcPr>
            <w:tcW w:w="2552" w:type="dxa"/>
          </w:tcPr>
          <w:p w14:paraId="273ADAE1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 xml:space="preserve">Codice come da Catalogo regionale </w:t>
            </w:r>
          </w:p>
        </w:tc>
        <w:tc>
          <w:tcPr>
            <w:tcW w:w="567" w:type="dxa"/>
          </w:tcPr>
          <w:p w14:paraId="17EBA2E9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45D58ED3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409</w:t>
            </w:r>
          </w:p>
        </w:tc>
        <w:tc>
          <w:tcPr>
            <w:tcW w:w="567" w:type="dxa"/>
          </w:tcPr>
          <w:p w14:paraId="2CD507C0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415</w:t>
            </w:r>
          </w:p>
        </w:tc>
        <w:tc>
          <w:tcPr>
            <w:tcW w:w="1134" w:type="dxa"/>
          </w:tcPr>
          <w:p w14:paraId="03971517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5610B9A5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5AAEC1D0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6802274B" w14:textId="77777777" w:rsidTr="00BB3696">
        <w:trPr>
          <w:cantSplit/>
        </w:trPr>
        <w:tc>
          <w:tcPr>
            <w:tcW w:w="2338" w:type="dxa"/>
          </w:tcPr>
          <w:p w14:paraId="38EF6213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Quantità prestazione nr. 1</w:t>
            </w:r>
          </w:p>
        </w:tc>
        <w:tc>
          <w:tcPr>
            <w:tcW w:w="2552" w:type="dxa"/>
          </w:tcPr>
          <w:p w14:paraId="529244A6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Numero di prestazioni erogate</w:t>
            </w:r>
          </w:p>
        </w:tc>
        <w:tc>
          <w:tcPr>
            <w:tcW w:w="567" w:type="dxa"/>
          </w:tcPr>
          <w:p w14:paraId="506074A9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1F6867DD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416</w:t>
            </w:r>
          </w:p>
        </w:tc>
        <w:tc>
          <w:tcPr>
            <w:tcW w:w="567" w:type="dxa"/>
          </w:tcPr>
          <w:p w14:paraId="0365556B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417</w:t>
            </w:r>
          </w:p>
        </w:tc>
        <w:tc>
          <w:tcPr>
            <w:tcW w:w="1134" w:type="dxa"/>
          </w:tcPr>
          <w:p w14:paraId="618A8BF6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1B284F03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746BD61E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46422C07" w14:textId="77777777" w:rsidTr="00BB3696">
        <w:trPr>
          <w:cantSplit/>
        </w:trPr>
        <w:tc>
          <w:tcPr>
            <w:tcW w:w="2338" w:type="dxa"/>
          </w:tcPr>
          <w:p w14:paraId="35AA65C0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prestazione nr. 2</w:t>
            </w:r>
          </w:p>
        </w:tc>
        <w:tc>
          <w:tcPr>
            <w:tcW w:w="2552" w:type="dxa"/>
          </w:tcPr>
          <w:p w14:paraId="650E5A1A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72A3921A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0828D68D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418</w:t>
            </w:r>
          </w:p>
        </w:tc>
        <w:tc>
          <w:tcPr>
            <w:tcW w:w="567" w:type="dxa"/>
          </w:tcPr>
          <w:p w14:paraId="21BB904E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422</w:t>
            </w:r>
          </w:p>
        </w:tc>
        <w:tc>
          <w:tcPr>
            <w:tcW w:w="1134" w:type="dxa"/>
          </w:tcPr>
          <w:p w14:paraId="339BB2D7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5</w:t>
            </w:r>
          </w:p>
        </w:tc>
        <w:tc>
          <w:tcPr>
            <w:tcW w:w="1134" w:type="dxa"/>
          </w:tcPr>
          <w:p w14:paraId="7728A5EA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6D71EA9B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34E75628" w14:textId="77777777" w:rsidTr="00BB3696">
        <w:trPr>
          <w:cantSplit/>
        </w:trPr>
        <w:tc>
          <w:tcPr>
            <w:tcW w:w="2338" w:type="dxa"/>
          </w:tcPr>
          <w:p w14:paraId="739FDBC9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sinonimo prestazione nr 2.</w:t>
            </w:r>
          </w:p>
        </w:tc>
        <w:tc>
          <w:tcPr>
            <w:tcW w:w="2552" w:type="dxa"/>
          </w:tcPr>
          <w:p w14:paraId="56BFA6A7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 xml:space="preserve">Come codice sinonimo prestazione nr. 1 </w:t>
            </w:r>
          </w:p>
        </w:tc>
        <w:tc>
          <w:tcPr>
            <w:tcW w:w="567" w:type="dxa"/>
          </w:tcPr>
          <w:p w14:paraId="11693F98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0DB9656A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423</w:t>
            </w:r>
          </w:p>
        </w:tc>
        <w:tc>
          <w:tcPr>
            <w:tcW w:w="567" w:type="dxa"/>
          </w:tcPr>
          <w:p w14:paraId="1C745A05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429</w:t>
            </w:r>
          </w:p>
        </w:tc>
        <w:tc>
          <w:tcPr>
            <w:tcW w:w="1134" w:type="dxa"/>
          </w:tcPr>
          <w:p w14:paraId="36AE225F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516964F6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53531206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570ED622" w14:textId="77777777" w:rsidTr="00BB3696">
        <w:trPr>
          <w:cantSplit/>
        </w:trPr>
        <w:tc>
          <w:tcPr>
            <w:tcW w:w="2338" w:type="dxa"/>
          </w:tcPr>
          <w:p w14:paraId="29E11E8A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Quantità prestazione nr. 2</w:t>
            </w:r>
          </w:p>
        </w:tc>
        <w:tc>
          <w:tcPr>
            <w:tcW w:w="2552" w:type="dxa"/>
          </w:tcPr>
          <w:p w14:paraId="3C5D5E16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64EF568B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4CD8098F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430</w:t>
            </w:r>
          </w:p>
        </w:tc>
        <w:tc>
          <w:tcPr>
            <w:tcW w:w="567" w:type="dxa"/>
          </w:tcPr>
          <w:p w14:paraId="16F37E7B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431</w:t>
            </w:r>
          </w:p>
        </w:tc>
        <w:tc>
          <w:tcPr>
            <w:tcW w:w="1134" w:type="dxa"/>
          </w:tcPr>
          <w:p w14:paraId="1647EBC2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602C385B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1B7AF4D2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3E468C19" w14:textId="77777777" w:rsidTr="00BB3696">
        <w:trPr>
          <w:cantSplit/>
        </w:trPr>
        <w:tc>
          <w:tcPr>
            <w:tcW w:w="2338" w:type="dxa"/>
          </w:tcPr>
          <w:p w14:paraId="6F39B8E1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prestazione nr. 3</w:t>
            </w:r>
          </w:p>
        </w:tc>
        <w:tc>
          <w:tcPr>
            <w:tcW w:w="2552" w:type="dxa"/>
          </w:tcPr>
          <w:p w14:paraId="14768A79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22AB0BD1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16F10BD2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432</w:t>
            </w:r>
          </w:p>
        </w:tc>
        <w:tc>
          <w:tcPr>
            <w:tcW w:w="567" w:type="dxa"/>
          </w:tcPr>
          <w:p w14:paraId="385F484A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436</w:t>
            </w:r>
          </w:p>
        </w:tc>
        <w:tc>
          <w:tcPr>
            <w:tcW w:w="1134" w:type="dxa"/>
          </w:tcPr>
          <w:p w14:paraId="3A64FFEC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5</w:t>
            </w:r>
          </w:p>
        </w:tc>
        <w:tc>
          <w:tcPr>
            <w:tcW w:w="1134" w:type="dxa"/>
          </w:tcPr>
          <w:p w14:paraId="4FBACDAF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4C71A151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4BAAEAEB" w14:textId="77777777" w:rsidTr="00BB3696">
        <w:trPr>
          <w:cantSplit/>
        </w:trPr>
        <w:tc>
          <w:tcPr>
            <w:tcW w:w="2338" w:type="dxa"/>
          </w:tcPr>
          <w:p w14:paraId="33797599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sinonimo prestazione nr 3.</w:t>
            </w:r>
          </w:p>
        </w:tc>
        <w:tc>
          <w:tcPr>
            <w:tcW w:w="2552" w:type="dxa"/>
          </w:tcPr>
          <w:p w14:paraId="55A1323E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24114F30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4717B609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437</w:t>
            </w:r>
          </w:p>
        </w:tc>
        <w:tc>
          <w:tcPr>
            <w:tcW w:w="567" w:type="dxa"/>
          </w:tcPr>
          <w:p w14:paraId="73AF49B0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443</w:t>
            </w:r>
          </w:p>
        </w:tc>
        <w:tc>
          <w:tcPr>
            <w:tcW w:w="1134" w:type="dxa"/>
          </w:tcPr>
          <w:p w14:paraId="26AADDA6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0405F4C3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738B8CF1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064C9F96" w14:textId="77777777" w:rsidTr="00BB3696">
        <w:trPr>
          <w:cantSplit/>
        </w:trPr>
        <w:tc>
          <w:tcPr>
            <w:tcW w:w="2338" w:type="dxa"/>
          </w:tcPr>
          <w:p w14:paraId="77030C77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Quantità prestazione nr. 3</w:t>
            </w:r>
          </w:p>
        </w:tc>
        <w:tc>
          <w:tcPr>
            <w:tcW w:w="2552" w:type="dxa"/>
          </w:tcPr>
          <w:p w14:paraId="4B021BEE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2AF6461D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44EC9968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444</w:t>
            </w:r>
          </w:p>
        </w:tc>
        <w:tc>
          <w:tcPr>
            <w:tcW w:w="567" w:type="dxa"/>
          </w:tcPr>
          <w:p w14:paraId="43C60093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445</w:t>
            </w:r>
          </w:p>
        </w:tc>
        <w:tc>
          <w:tcPr>
            <w:tcW w:w="1134" w:type="dxa"/>
          </w:tcPr>
          <w:p w14:paraId="1E10E06B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087E3A9F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6D9B9FC1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05F23131" w14:textId="77777777" w:rsidTr="00BB3696">
        <w:trPr>
          <w:cantSplit/>
        </w:trPr>
        <w:tc>
          <w:tcPr>
            <w:tcW w:w="2338" w:type="dxa"/>
          </w:tcPr>
          <w:p w14:paraId="4492E355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prestazione nr. 4</w:t>
            </w:r>
          </w:p>
        </w:tc>
        <w:tc>
          <w:tcPr>
            <w:tcW w:w="2552" w:type="dxa"/>
          </w:tcPr>
          <w:p w14:paraId="5228034D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64138F7D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5D74AB8A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446</w:t>
            </w:r>
          </w:p>
        </w:tc>
        <w:tc>
          <w:tcPr>
            <w:tcW w:w="567" w:type="dxa"/>
          </w:tcPr>
          <w:p w14:paraId="5FE5B402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429</w:t>
            </w:r>
          </w:p>
        </w:tc>
        <w:tc>
          <w:tcPr>
            <w:tcW w:w="1134" w:type="dxa"/>
          </w:tcPr>
          <w:p w14:paraId="0A3799A1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5</w:t>
            </w:r>
          </w:p>
        </w:tc>
        <w:tc>
          <w:tcPr>
            <w:tcW w:w="1134" w:type="dxa"/>
          </w:tcPr>
          <w:p w14:paraId="120D745B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293589BF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645F8974" w14:textId="77777777" w:rsidTr="00BB3696">
        <w:trPr>
          <w:cantSplit/>
        </w:trPr>
        <w:tc>
          <w:tcPr>
            <w:tcW w:w="2338" w:type="dxa"/>
          </w:tcPr>
          <w:p w14:paraId="3755DF3F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sinonimo prestazione nr 4.</w:t>
            </w:r>
          </w:p>
        </w:tc>
        <w:tc>
          <w:tcPr>
            <w:tcW w:w="2552" w:type="dxa"/>
          </w:tcPr>
          <w:p w14:paraId="7462416F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78753F73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45100FFE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451</w:t>
            </w:r>
          </w:p>
        </w:tc>
        <w:tc>
          <w:tcPr>
            <w:tcW w:w="567" w:type="dxa"/>
          </w:tcPr>
          <w:p w14:paraId="14426ECC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457</w:t>
            </w:r>
          </w:p>
        </w:tc>
        <w:tc>
          <w:tcPr>
            <w:tcW w:w="1134" w:type="dxa"/>
          </w:tcPr>
          <w:p w14:paraId="53A154AF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6F3AAFD6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978A505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4704FD89" w14:textId="77777777" w:rsidTr="00BB3696">
        <w:trPr>
          <w:cantSplit/>
        </w:trPr>
        <w:tc>
          <w:tcPr>
            <w:tcW w:w="2338" w:type="dxa"/>
          </w:tcPr>
          <w:p w14:paraId="402922C6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Quantità prestazione nr. 4</w:t>
            </w:r>
          </w:p>
        </w:tc>
        <w:tc>
          <w:tcPr>
            <w:tcW w:w="2552" w:type="dxa"/>
          </w:tcPr>
          <w:p w14:paraId="0527D489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64112DA3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0210A3F4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458</w:t>
            </w:r>
          </w:p>
        </w:tc>
        <w:tc>
          <w:tcPr>
            <w:tcW w:w="567" w:type="dxa"/>
          </w:tcPr>
          <w:p w14:paraId="536E8408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459</w:t>
            </w:r>
          </w:p>
        </w:tc>
        <w:tc>
          <w:tcPr>
            <w:tcW w:w="1134" w:type="dxa"/>
          </w:tcPr>
          <w:p w14:paraId="51CC102F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1C95AD6C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52AD39D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25D94B9D" w14:textId="77777777" w:rsidTr="00BB3696">
        <w:trPr>
          <w:cantSplit/>
        </w:trPr>
        <w:tc>
          <w:tcPr>
            <w:tcW w:w="2338" w:type="dxa"/>
          </w:tcPr>
          <w:p w14:paraId="257F3FE5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lastRenderedPageBreak/>
              <w:t>Codice prestazione nr. 5</w:t>
            </w:r>
          </w:p>
        </w:tc>
        <w:tc>
          <w:tcPr>
            <w:tcW w:w="2552" w:type="dxa"/>
          </w:tcPr>
          <w:p w14:paraId="1DC306D7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5DEA26FE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7AE6C3A6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460</w:t>
            </w:r>
          </w:p>
        </w:tc>
        <w:tc>
          <w:tcPr>
            <w:tcW w:w="567" w:type="dxa"/>
          </w:tcPr>
          <w:p w14:paraId="01ECAE4C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464</w:t>
            </w:r>
          </w:p>
        </w:tc>
        <w:tc>
          <w:tcPr>
            <w:tcW w:w="1134" w:type="dxa"/>
          </w:tcPr>
          <w:p w14:paraId="6FE737CE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5</w:t>
            </w:r>
          </w:p>
        </w:tc>
        <w:tc>
          <w:tcPr>
            <w:tcW w:w="1134" w:type="dxa"/>
          </w:tcPr>
          <w:p w14:paraId="1454BB66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11A5EF48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07B70CBA" w14:textId="77777777" w:rsidTr="00BB3696">
        <w:trPr>
          <w:cantSplit/>
        </w:trPr>
        <w:tc>
          <w:tcPr>
            <w:tcW w:w="2338" w:type="dxa"/>
          </w:tcPr>
          <w:p w14:paraId="1C369131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sinonimo prestazione nr 5.</w:t>
            </w:r>
          </w:p>
        </w:tc>
        <w:tc>
          <w:tcPr>
            <w:tcW w:w="2552" w:type="dxa"/>
          </w:tcPr>
          <w:p w14:paraId="746CBF64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0AF7612F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4F57F34F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465</w:t>
            </w:r>
          </w:p>
        </w:tc>
        <w:tc>
          <w:tcPr>
            <w:tcW w:w="567" w:type="dxa"/>
          </w:tcPr>
          <w:p w14:paraId="7C1DF01E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471</w:t>
            </w:r>
          </w:p>
        </w:tc>
        <w:tc>
          <w:tcPr>
            <w:tcW w:w="1134" w:type="dxa"/>
          </w:tcPr>
          <w:p w14:paraId="2391A79C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25D7D720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6464BD17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20488B5F" w14:textId="77777777" w:rsidTr="00BB3696">
        <w:trPr>
          <w:cantSplit/>
        </w:trPr>
        <w:tc>
          <w:tcPr>
            <w:tcW w:w="2338" w:type="dxa"/>
          </w:tcPr>
          <w:p w14:paraId="146FE83B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Quantità prestazione nr. 5</w:t>
            </w:r>
          </w:p>
        </w:tc>
        <w:tc>
          <w:tcPr>
            <w:tcW w:w="2552" w:type="dxa"/>
          </w:tcPr>
          <w:p w14:paraId="242CDCCD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681F753E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19E1C463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472</w:t>
            </w:r>
          </w:p>
        </w:tc>
        <w:tc>
          <w:tcPr>
            <w:tcW w:w="567" w:type="dxa"/>
          </w:tcPr>
          <w:p w14:paraId="0537BCEC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473</w:t>
            </w:r>
          </w:p>
        </w:tc>
        <w:tc>
          <w:tcPr>
            <w:tcW w:w="1134" w:type="dxa"/>
          </w:tcPr>
          <w:p w14:paraId="46574AA1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1DD6D25D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55510563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3F69284C" w14:textId="77777777" w:rsidTr="00BB3696">
        <w:trPr>
          <w:cantSplit/>
        </w:trPr>
        <w:tc>
          <w:tcPr>
            <w:tcW w:w="2338" w:type="dxa"/>
          </w:tcPr>
          <w:p w14:paraId="1A177E47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prestazione nr. 6</w:t>
            </w:r>
          </w:p>
        </w:tc>
        <w:tc>
          <w:tcPr>
            <w:tcW w:w="2552" w:type="dxa"/>
          </w:tcPr>
          <w:p w14:paraId="12541734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3F0ADC37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1EAEF7E9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474</w:t>
            </w:r>
          </w:p>
        </w:tc>
        <w:tc>
          <w:tcPr>
            <w:tcW w:w="567" w:type="dxa"/>
          </w:tcPr>
          <w:p w14:paraId="39695586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478</w:t>
            </w:r>
          </w:p>
        </w:tc>
        <w:tc>
          <w:tcPr>
            <w:tcW w:w="1134" w:type="dxa"/>
          </w:tcPr>
          <w:p w14:paraId="1902D225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5</w:t>
            </w:r>
          </w:p>
        </w:tc>
        <w:tc>
          <w:tcPr>
            <w:tcW w:w="1134" w:type="dxa"/>
          </w:tcPr>
          <w:p w14:paraId="1C448E77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0D1A277A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106F5FDF" w14:textId="77777777" w:rsidTr="00BB3696">
        <w:trPr>
          <w:cantSplit/>
        </w:trPr>
        <w:tc>
          <w:tcPr>
            <w:tcW w:w="2338" w:type="dxa"/>
          </w:tcPr>
          <w:p w14:paraId="403BAF32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sinonimo prestazione nr 6.</w:t>
            </w:r>
          </w:p>
        </w:tc>
        <w:tc>
          <w:tcPr>
            <w:tcW w:w="2552" w:type="dxa"/>
          </w:tcPr>
          <w:p w14:paraId="4CBCE4DC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05A4A1A5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17D9E2A1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479</w:t>
            </w:r>
          </w:p>
        </w:tc>
        <w:tc>
          <w:tcPr>
            <w:tcW w:w="567" w:type="dxa"/>
          </w:tcPr>
          <w:p w14:paraId="1CD7E9FF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485</w:t>
            </w:r>
          </w:p>
        </w:tc>
        <w:tc>
          <w:tcPr>
            <w:tcW w:w="1134" w:type="dxa"/>
          </w:tcPr>
          <w:p w14:paraId="22389542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6FC2D29A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20163EAE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255BC052" w14:textId="77777777" w:rsidTr="00BB3696">
        <w:trPr>
          <w:cantSplit/>
        </w:trPr>
        <w:tc>
          <w:tcPr>
            <w:tcW w:w="2338" w:type="dxa"/>
          </w:tcPr>
          <w:p w14:paraId="1BBDAC81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Quantità prestazione nr. 6</w:t>
            </w:r>
          </w:p>
        </w:tc>
        <w:tc>
          <w:tcPr>
            <w:tcW w:w="2552" w:type="dxa"/>
          </w:tcPr>
          <w:p w14:paraId="568F9712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5DA36EF2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61E418D9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486</w:t>
            </w:r>
          </w:p>
        </w:tc>
        <w:tc>
          <w:tcPr>
            <w:tcW w:w="567" w:type="dxa"/>
          </w:tcPr>
          <w:p w14:paraId="069A1BFF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487</w:t>
            </w:r>
          </w:p>
        </w:tc>
        <w:tc>
          <w:tcPr>
            <w:tcW w:w="1134" w:type="dxa"/>
          </w:tcPr>
          <w:p w14:paraId="6130ACF9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2368B429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02D44B5C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711CA93C" w14:textId="77777777" w:rsidTr="00BB3696">
        <w:trPr>
          <w:cantSplit/>
        </w:trPr>
        <w:tc>
          <w:tcPr>
            <w:tcW w:w="2338" w:type="dxa"/>
          </w:tcPr>
          <w:p w14:paraId="4BEDD099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prestazione nr. 7</w:t>
            </w:r>
          </w:p>
        </w:tc>
        <w:tc>
          <w:tcPr>
            <w:tcW w:w="2552" w:type="dxa"/>
          </w:tcPr>
          <w:p w14:paraId="7D686102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285E8B5B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4E14DED3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488</w:t>
            </w:r>
          </w:p>
        </w:tc>
        <w:tc>
          <w:tcPr>
            <w:tcW w:w="567" w:type="dxa"/>
          </w:tcPr>
          <w:p w14:paraId="11B52A68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492</w:t>
            </w:r>
          </w:p>
        </w:tc>
        <w:tc>
          <w:tcPr>
            <w:tcW w:w="1134" w:type="dxa"/>
          </w:tcPr>
          <w:p w14:paraId="6E28A4E1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5</w:t>
            </w:r>
          </w:p>
        </w:tc>
        <w:tc>
          <w:tcPr>
            <w:tcW w:w="1134" w:type="dxa"/>
          </w:tcPr>
          <w:p w14:paraId="284A486C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44C9144D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3E245F59" w14:textId="77777777" w:rsidTr="00BB3696">
        <w:trPr>
          <w:cantSplit/>
        </w:trPr>
        <w:tc>
          <w:tcPr>
            <w:tcW w:w="2338" w:type="dxa"/>
          </w:tcPr>
          <w:p w14:paraId="739545C6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sinonimo prestazione nr 7.</w:t>
            </w:r>
          </w:p>
        </w:tc>
        <w:tc>
          <w:tcPr>
            <w:tcW w:w="2552" w:type="dxa"/>
          </w:tcPr>
          <w:p w14:paraId="40A2BB2F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3DF3D676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4E774548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493</w:t>
            </w:r>
          </w:p>
        </w:tc>
        <w:tc>
          <w:tcPr>
            <w:tcW w:w="567" w:type="dxa"/>
          </w:tcPr>
          <w:p w14:paraId="50A9C1E2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499</w:t>
            </w:r>
          </w:p>
        </w:tc>
        <w:tc>
          <w:tcPr>
            <w:tcW w:w="1134" w:type="dxa"/>
          </w:tcPr>
          <w:p w14:paraId="1B7FD611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12441149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5857DF75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62282AAF" w14:textId="77777777" w:rsidTr="00BB3696">
        <w:trPr>
          <w:cantSplit/>
        </w:trPr>
        <w:tc>
          <w:tcPr>
            <w:tcW w:w="2338" w:type="dxa"/>
          </w:tcPr>
          <w:p w14:paraId="146ABCFD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Quantità prestazione nr. 7</w:t>
            </w:r>
          </w:p>
        </w:tc>
        <w:tc>
          <w:tcPr>
            <w:tcW w:w="2552" w:type="dxa"/>
          </w:tcPr>
          <w:p w14:paraId="5DE0FFB7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1BBEE61A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058E2607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500</w:t>
            </w:r>
          </w:p>
        </w:tc>
        <w:tc>
          <w:tcPr>
            <w:tcW w:w="567" w:type="dxa"/>
          </w:tcPr>
          <w:p w14:paraId="39557EF5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501</w:t>
            </w:r>
          </w:p>
        </w:tc>
        <w:tc>
          <w:tcPr>
            <w:tcW w:w="1134" w:type="dxa"/>
          </w:tcPr>
          <w:p w14:paraId="1FF4617C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7D4C9BC6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7F00F0F0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358FDB17" w14:textId="77777777" w:rsidTr="00BB3696">
        <w:trPr>
          <w:cantSplit/>
        </w:trPr>
        <w:tc>
          <w:tcPr>
            <w:tcW w:w="2338" w:type="dxa"/>
          </w:tcPr>
          <w:p w14:paraId="39FA7363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prestazione nr. 8</w:t>
            </w:r>
          </w:p>
        </w:tc>
        <w:tc>
          <w:tcPr>
            <w:tcW w:w="2552" w:type="dxa"/>
          </w:tcPr>
          <w:p w14:paraId="58296173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468C535E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106707C8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502</w:t>
            </w:r>
          </w:p>
        </w:tc>
        <w:tc>
          <w:tcPr>
            <w:tcW w:w="567" w:type="dxa"/>
          </w:tcPr>
          <w:p w14:paraId="5BA233D5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506</w:t>
            </w:r>
          </w:p>
        </w:tc>
        <w:tc>
          <w:tcPr>
            <w:tcW w:w="1134" w:type="dxa"/>
          </w:tcPr>
          <w:p w14:paraId="78AB6AB6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5</w:t>
            </w:r>
          </w:p>
        </w:tc>
        <w:tc>
          <w:tcPr>
            <w:tcW w:w="1134" w:type="dxa"/>
          </w:tcPr>
          <w:p w14:paraId="6329BD61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5353166B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6DE1B632" w14:textId="77777777" w:rsidTr="00BB3696">
        <w:trPr>
          <w:cantSplit/>
        </w:trPr>
        <w:tc>
          <w:tcPr>
            <w:tcW w:w="2338" w:type="dxa"/>
          </w:tcPr>
          <w:p w14:paraId="6AD4E17C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sinonimo prestazione nr 8.</w:t>
            </w:r>
          </w:p>
        </w:tc>
        <w:tc>
          <w:tcPr>
            <w:tcW w:w="2552" w:type="dxa"/>
          </w:tcPr>
          <w:p w14:paraId="03DB53FA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1031501A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4EDAA45A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507</w:t>
            </w:r>
          </w:p>
        </w:tc>
        <w:tc>
          <w:tcPr>
            <w:tcW w:w="567" w:type="dxa"/>
          </w:tcPr>
          <w:p w14:paraId="34DFDF4C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513</w:t>
            </w:r>
          </w:p>
        </w:tc>
        <w:tc>
          <w:tcPr>
            <w:tcW w:w="1134" w:type="dxa"/>
          </w:tcPr>
          <w:p w14:paraId="0B862ED8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35BFCBD7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19FBD9DD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41167DB8" w14:textId="77777777" w:rsidTr="00BB3696">
        <w:trPr>
          <w:cantSplit/>
        </w:trPr>
        <w:tc>
          <w:tcPr>
            <w:tcW w:w="2338" w:type="dxa"/>
          </w:tcPr>
          <w:p w14:paraId="07177DE0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Quantità prestazione nr. 8</w:t>
            </w:r>
          </w:p>
        </w:tc>
        <w:tc>
          <w:tcPr>
            <w:tcW w:w="2552" w:type="dxa"/>
          </w:tcPr>
          <w:p w14:paraId="2B44A875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03FF5F2F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76F336E8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514</w:t>
            </w:r>
          </w:p>
        </w:tc>
        <w:tc>
          <w:tcPr>
            <w:tcW w:w="567" w:type="dxa"/>
          </w:tcPr>
          <w:p w14:paraId="6B8E6242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515</w:t>
            </w:r>
          </w:p>
        </w:tc>
        <w:tc>
          <w:tcPr>
            <w:tcW w:w="1134" w:type="dxa"/>
          </w:tcPr>
          <w:p w14:paraId="505C611B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03062EA4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1F37F749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477A70F2" w14:textId="77777777" w:rsidTr="00BB3696">
        <w:trPr>
          <w:cantSplit/>
        </w:trPr>
        <w:tc>
          <w:tcPr>
            <w:tcW w:w="2338" w:type="dxa"/>
          </w:tcPr>
          <w:p w14:paraId="16E1D04A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prelievo</w:t>
            </w:r>
          </w:p>
        </w:tc>
        <w:tc>
          <w:tcPr>
            <w:tcW w:w="2552" w:type="dxa"/>
          </w:tcPr>
          <w:p w14:paraId="7000758E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codice prestazione nr. 1, da utilizzarsi solo per i prelievi</w:t>
            </w:r>
          </w:p>
        </w:tc>
        <w:tc>
          <w:tcPr>
            <w:tcW w:w="567" w:type="dxa"/>
          </w:tcPr>
          <w:p w14:paraId="5CAABE26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1D4D917F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516</w:t>
            </w:r>
          </w:p>
        </w:tc>
        <w:tc>
          <w:tcPr>
            <w:tcW w:w="567" w:type="dxa"/>
          </w:tcPr>
          <w:p w14:paraId="43D378DF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520</w:t>
            </w:r>
          </w:p>
        </w:tc>
        <w:tc>
          <w:tcPr>
            <w:tcW w:w="1134" w:type="dxa"/>
          </w:tcPr>
          <w:p w14:paraId="22D0E4A5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5</w:t>
            </w:r>
          </w:p>
        </w:tc>
        <w:tc>
          <w:tcPr>
            <w:tcW w:w="1134" w:type="dxa"/>
          </w:tcPr>
          <w:p w14:paraId="42E05B6B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3</w:t>
            </w:r>
          </w:p>
        </w:tc>
        <w:tc>
          <w:tcPr>
            <w:tcW w:w="850" w:type="dxa"/>
          </w:tcPr>
          <w:p w14:paraId="341FEAAB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4CB491DA" w14:textId="77777777" w:rsidTr="00BB3696">
        <w:trPr>
          <w:cantSplit/>
        </w:trPr>
        <w:tc>
          <w:tcPr>
            <w:tcW w:w="2338" w:type="dxa"/>
          </w:tcPr>
          <w:p w14:paraId="3F4BD10D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Codice sinonimo prelievo</w:t>
            </w:r>
          </w:p>
        </w:tc>
        <w:tc>
          <w:tcPr>
            <w:tcW w:w="2552" w:type="dxa"/>
          </w:tcPr>
          <w:p w14:paraId="5A9FB118" w14:textId="77777777" w:rsidR="00F47A7C" w:rsidRPr="00783CA0" w:rsidRDefault="00F47A7C" w:rsidP="00BB3696">
            <w:pPr>
              <w:spacing w:before="0" w:line="240" w:lineRule="auto"/>
              <w:ind w:left="0"/>
              <w:jc w:val="both"/>
              <w:rPr>
                <w:bCs/>
                <w:i/>
              </w:rPr>
            </w:pPr>
            <w:r w:rsidRPr="00783CA0">
              <w:rPr>
                <w:bCs/>
                <w:i/>
              </w:rPr>
              <w:t xml:space="preserve">Come codice sinonimo prestazione nr. 1, da utilizzarsi solo per i prelievi. </w:t>
            </w:r>
          </w:p>
        </w:tc>
        <w:tc>
          <w:tcPr>
            <w:tcW w:w="567" w:type="dxa"/>
          </w:tcPr>
          <w:p w14:paraId="3B59C999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7E97D14A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521</w:t>
            </w:r>
          </w:p>
        </w:tc>
        <w:tc>
          <w:tcPr>
            <w:tcW w:w="567" w:type="dxa"/>
          </w:tcPr>
          <w:p w14:paraId="2144F481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527</w:t>
            </w:r>
          </w:p>
        </w:tc>
        <w:tc>
          <w:tcPr>
            <w:tcW w:w="1134" w:type="dxa"/>
          </w:tcPr>
          <w:p w14:paraId="6D64ACA3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4A3FD6C2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0E1EBFE6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0F54F8C2" w14:textId="77777777" w:rsidTr="00BB3696">
        <w:trPr>
          <w:cantSplit/>
        </w:trPr>
        <w:tc>
          <w:tcPr>
            <w:tcW w:w="2338" w:type="dxa"/>
          </w:tcPr>
          <w:p w14:paraId="464C33FB" w14:textId="77777777" w:rsidR="00F47A7C" w:rsidRPr="00783CA0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Quantità prelievo</w:t>
            </w:r>
          </w:p>
        </w:tc>
        <w:tc>
          <w:tcPr>
            <w:tcW w:w="2552" w:type="dxa"/>
          </w:tcPr>
          <w:p w14:paraId="74731193" w14:textId="77777777" w:rsidR="00F47A7C" w:rsidRPr="00783CA0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783CA0">
              <w:rPr>
                <w:bCs/>
                <w:i/>
              </w:rPr>
              <w:t>Come quantità prestazione nr. 1, da utilizzarsi solo per i prelievi</w:t>
            </w:r>
          </w:p>
        </w:tc>
        <w:tc>
          <w:tcPr>
            <w:tcW w:w="567" w:type="dxa"/>
          </w:tcPr>
          <w:p w14:paraId="7D763C18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3BEC6320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528</w:t>
            </w:r>
          </w:p>
        </w:tc>
        <w:tc>
          <w:tcPr>
            <w:tcW w:w="567" w:type="dxa"/>
          </w:tcPr>
          <w:p w14:paraId="76A38695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529</w:t>
            </w:r>
          </w:p>
        </w:tc>
        <w:tc>
          <w:tcPr>
            <w:tcW w:w="1134" w:type="dxa"/>
          </w:tcPr>
          <w:p w14:paraId="7A6EF8AA" w14:textId="77777777" w:rsidR="00F47A7C" w:rsidRPr="00783CA0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783CA0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0E467963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40AB8688" w14:textId="77777777" w:rsidR="00F47A7C" w:rsidRPr="00783CA0" w:rsidRDefault="00F47A7C" w:rsidP="00BB3696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F47A7C" w:rsidRPr="008663CD" w14:paraId="46708384" w14:textId="77777777" w:rsidTr="00BB3696">
        <w:trPr>
          <w:cantSplit/>
        </w:trPr>
        <w:tc>
          <w:tcPr>
            <w:tcW w:w="2338" w:type="dxa"/>
          </w:tcPr>
          <w:p w14:paraId="49D7ECCA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Importo totale ticket ricetta</w:t>
            </w:r>
          </w:p>
        </w:tc>
        <w:tc>
          <w:tcPr>
            <w:tcW w:w="2552" w:type="dxa"/>
          </w:tcPr>
          <w:p w14:paraId="7BA3D1B4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Importo del ticket. </w:t>
            </w:r>
            <w:r w:rsidRPr="00B876C1">
              <w:rPr>
                <w:i/>
              </w:rPr>
              <w:t xml:space="preserve">Numerico decimale </w:t>
            </w:r>
            <w:r>
              <w:rPr>
                <w:i/>
              </w:rPr>
              <w:t xml:space="preserve">senza </w:t>
            </w:r>
            <w:r w:rsidRPr="00B876C1">
              <w:rPr>
                <w:i/>
              </w:rPr>
              <w:t xml:space="preserve">separatore e </w:t>
            </w:r>
            <w:r>
              <w:rPr>
                <w:i/>
              </w:rPr>
              <w:t>tre</w:t>
            </w:r>
            <w:r w:rsidRPr="00B876C1">
              <w:rPr>
                <w:i/>
              </w:rPr>
              <w:t xml:space="preserve"> cifre decimali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56B0DBCD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59ED3996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A2847">
              <w:t>530</w:t>
            </w:r>
          </w:p>
        </w:tc>
        <w:tc>
          <w:tcPr>
            <w:tcW w:w="567" w:type="dxa"/>
          </w:tcPr>
          <w:p w14:paraId="7CC721D4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540</w:t>
            </w:r>
          </w:p>
        </w:tc>
        <w:tc>
          <w:tcPr>
            <w:tcW w:w="1134" w:type="dxa"/>
          </w:tcPr>
          <w:p w14:paraId="7E69C942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11</w:t>
            </w:r>
          </w:p>
        </w:tc>
        <w:tc>
          <w:tcPr>
            <w:tcW w:w="1134" w:type="dxa"/>
          </w:tcPr>
          <w:p w14:paraId="3B5AE3EF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8E72483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5CF3ADCC" w14:textId="77777777" w:rsidTr="00BB3696">
        <w:trPr>
          <w:cantSplit/>
        </w:trPr>
        <w:tc>
          <w:tcPr>
            <w:tcW w:w="2338" w:type="dxa"/>
          </w:tcPr>
          <w:p w14:paraId="65723532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Codice valuta</w:t>
            </w:r>
          </w:p>
        </w:tc>
        <w:tc>
          <w:tcPr>
            <w:tcW w:w="2552" w:type="dxa"/>
          </w:tcPr>
          <w:p w14:paraId="696F9BA0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Campo non valorizzato</w:t>
            </w:r>
          </w:p>
        </w:tc>
        <w:tc>
          <w:tcPr>
            <w:tcW w:w="567" w:type="dxa"/>
          </w:tcPr>
          <w:p w14:paraId="79B22881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AN</w:t>
            </w:r>
          </w:p>
        </w:tc>
        <w:tc>
          <w:tcPr>
            <w:tcW w:w="567" w:type="dxa"/>
          </w:tcPr>
          <w:p w14:paraId="42C8E5D5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A2847">
              <w:t>541</w:t>
            </w:r>
          </w:p>
        </w:tc>
        <w:tc>
          <w:tcPr>
            <w:tcW w:w="567" w:type="dxa"/>
          </w:tcPr>
          <w:p w14:paraId="3025F7B8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541</w:t>
            </w:r>
          </w:p>
        </w:tc>
        <w:tc>
          <w:tcPr>
            <w:tcW w:w="1134" w:type="dxa"/>
          </w:tcPr>
          <w:p w14:paraId="3B9D116E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1</w:t>
            </w:r>
          </w:p>
        </w:tc>
        <w:tc>
          <w:tcPr>
            <w:tcW w:w="1134" w:type="dxa"/>
          </w:tcPr>
          <w:p w14:paraId="13B27CA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1650EC0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58054D34" w14:textId="77777777" w:rsidTr="00BB3696">
        <w:trPr>
          <w:cantSplit/>
        </w:trPr>
        <w:tc>
          <w:tcPr>
            <w:tcW w:w="2338" w:type="dxa"/>
          </w:tcPr>
          <w:p w14:paraId="0B5F40FB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Codice esenzione</w:t>
            </w:r>
          </w:p>
        </w:tc>
        <w:tc>
          <w:tcPr>
            <w:tcW w:w="2552" w:type="dxa"/>
          </w:tcPr>
          <w:p w14:paraId="604C96CD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</w:t>
            </w:r>
            <w:r w:rsidRPr="007A29E6">
              <w:rPr>
                <w:i/>
              </w:rPr>
              <w:t>odice esenzione come da DM 329/99 e successive modificazioni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75422A75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AN</w:t>
            </w:r>
          </w:p>
        </w:tc>
        <w:tc>
          <w:tcPr>
            <w:tcW w:w="567" w:type="dxa"/>
          </w:tcPr>
          <w:p w14:paraId="0663D19A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A2847">
              <w:t>542</w:t>
            </w:r>
          </w:p>
        </w:tc>
        <w:tc>
          <w:tcPr>
            <w:tcW w:w="567" w:type="dxa"/>
          </w:tcPr>
          <w:p w14:paraId="3E6CC79A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544</w:t>
            </w:r>
          </w:p>
        </w:tc>
        <w:tc>
          <w:tcPr>
            <w:tcW w:w="1134" w:type="dxa"/>
          </w:tcPr>
          <w:p w14:paraId="6E3243CC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3</w:t>
            </w:r>
          </w:p>
        </w:tc>
        <w:tc>
          <w:tcPr>
            <w:tcW w:w="1134" w:type="dxa"/>
          </w:tcPr>
          <w:p w14:paraId="195FD5AF" w14:textId="77777777" w:rsidR="00F47A7C" w:rsidRPr="00626ED6" w:rsidRDefault="00F47A7C" w:rsidP="00BB3696">
            <w:pPr>
              <w:spacing w:before="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C9555B2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488A5EB4" w14:textId="77777777" w:rsidTr="00BB3696">
        <w:trPr>
          <w:cantSplit/>
        </w:trPr>
        <w:tc>
          <w:tcPr>
            <w:tcW w:w="2338" w:type="dxa"/>
          </w:tcPr>
          <w:p w14:paraId="5E6F9EED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Importo totale lordo ricetta</w:t>
            </w:r>
          </w:p>
        </w:tc>
        <w:tc>
          <w:tcPr>
            <w:tcW w:w="2552" w:type="dxa"/>
          </w:tcPr>
          <w:p w14:paraId="7B30DE88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Importo lordo prestazioni. </w:t>
            </w:r>
            <w:r w:rsidRPr="00B876C1">
              <w:rPr>
                <w:i/>
              </w:rPr>
              <w:t xml:space="preserve">Numerico decimale </w:t>
            </w:r>
            <w:r>
              <w:rPr>
                <w:i/>
              </w:rPr>
              <w:t xml:space="preserve">senza </w:t>
            </w:r>
            <w:r w:rsidRPr="00B876C1">
              <w:rPr>
                <w:i/>
              </w:rPr>
              <w:t xml:space="preserve">separatore e </w:t>
            </w:r>
            <w:r>
              <w:rPr>
                <w:i/>
              </w:rPr>
              <w:t>tre</w:t>
            </w:r>
            <w:r w:rsidRPr="00B876C1">
              <w:rPr>
                <w:i/>
              </w:rPr>
              <w:t xml:space="preserve"> cifre decimali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1CD611F3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5B7B6B92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A2847">
              <w:t>545</w:t>
            </w:r>
          </w:p>
        </w:tc>
        <w:tc>
          <w:tcPr>
            <w:tcW w:w="567" w:type="dxa"/>
          </w:tcPr>
          <w:p w14:paraId="28DAA724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555</w:t>
            </w:r>
          </w:p>
        </w:tc>
        <w:tc>
          <w:tcPr>
            <w:tcW w:w="1134" w:type="dxa"/>
          </w:tcPr>
          <w:p w14:paraId="674AE784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11</w:t>
            </w:r>
          </w:p>
        </w:tc>
        <w:tc>
          <w:tcPr>
            <w:tcW w:w="1134" w:type="dxa"/>
          </w:tcPr>
          <w:p w14:paraId="3FA0B22F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2E078E3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548A2F30" w14:textId="77777777" w:rsidTr="00BB3696">
        <w:trPr>
          <w:cantSplit/>
        </w:trPr>
        <w:tc>
          <w:tcPr>
            <w:tcW w:w="2338" w:type="dxa"/>
          </w:tcPr>
          <w:p w14:paraId="7F5FE8BE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lastRenderedPageBreak/>
              <w:t>Distretto sociosanitario di residenza assistito</w:t>
            </w:r>
          </w:p>
        </w:tc>
        <w:tc>
          <w:tcPr>
            <w:tcW w:w="2552" w:type="dxa"/>
          </w:tcPr>
          <w:p w14:paraId="1D70BA8F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Distretto dell’assistito</w:t>
            </w:r>
          </w:p>
        </w:tc>
        <w:tc>
          <w:tcPr>
            <w:tcW w:w="567" w:type="dxa"/>
          </w:tcPr>
          <w:p w14:paraId="08B1CB68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27D504E3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A2847">
              <w:t>556</w:t>
            </w:r>
          </w:p>
        </w:tc>
        <w:tc>
          <w:tcPr>
            <w:tcW w:w="567" w:type="dxa"/>
          </w:tcPr>
          <w:p w14:paraId="32294378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557</w:t>
            </w:r>
          </w:p>
        </w:tc>
        <w:tc>
          <w:tcPr>
            <w:tcW w:w="1134" w:type="dxa"/>
          </w:tcPr>
          <w:p w14:paraId="740E259D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2</w:t>
            </w:r>
          </w:p>
        </w:tc>
        <w:tc>
          <w:tcPr>
            <w:tcW w:w="1134" w:type="dxa"/>
          </w:tcPr>
          <w:p w14:paraId="5DC5DBC3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A8CBF0E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1DF5BFDF" w14:textId="77777777" w:rsidTr="00BB3696">
        <w:trPr>
          <w:cantSplit/>
        </w:trPr>
        <w:tc>
          <w:tcPr>
            <w:tcW w:w="2338" w:type="dxa"/>
          </w:tcPr>
          <w:p w14:paraId="544119A1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421033">
              <w:rPr>
                <w:i/>
              </w:rPr>
              <w:t>Codice-subcodice esenzione</w:t>
            </w:r>
          </w:p>
        </w:tc>
        <w:tc>
          <w:tcPr>
            <w:tcW w:w="2552" w:type="dxa"/>
            <w:vAlign w:val="bottom"/>
          </w:tcPr>
          <w:p w14:paraId="6081237B" w14:textId="77777777" w:rsidR="00F47A7C" w:rsidRPr="00BE7AEF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Codice esenzione dell’assistito</w:t>
            </w:r>
          </w:p>
        </w:tc>
        <w:tc>
          <w:tcPr>
            <w:tcW w:w="567" w:type="dxa"/>
          </w:tcPr>
          <w:p w14:paraId="553B1866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AN</w:t>
            </w:r>
          </w:p>
        </w:tc>
        <w:tc>
          <w:tcPr>
            <w:tcW w:w="567" w:type="dxa"/>
          </w:tcPr>
          <w:p w14:paraId="5723DE6A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A2847">
              <w:t>558</w:t>
            </w:r>
          </w:p>
        </w:tc>
        <w:tc>
          <w:tcPr>
            <w:tcW w:w="567" w:type="dxa"/>
          </w:tcPr>
          <w:p w14:paraId="16186ECA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563</w:t>
            </w:r>
          </w:p>
        </w:tc>
        <w:tc>
          <w:tcPr>
            <w:tcW w:w="1134" w:type="dxa"/>
          </w:tcPr>
          <w:p w14:paraId="425EEC89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C2904">
              <w:rPr>
                <w:i/>
              </w:rPr>
              <w:t>6</w:t>
            </w:r>
          </w:p>
        </w:tc>
        <w:tc>
          <w:tcPr>
            <w:tcW w:w="1134" w:type="dxa"/>
          </w:tcPr>
          <w:p w14:paraId="4EA5239A" w14:textId="77777777" w:rsidR="00F47A7C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v. par 5.8.1</w:t>
            </w:r>
          </w:p>
          <w:p w14:paraId="3053B100" w14:textId="77777777" w:rsidR="00F47A7C" w:rsidRPr="00626ED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‘</w:t>
            </w:r>
            <w:r w:rsidRPr="00421033">
              <w:rPr>
                <w:i/>
              </w:rPr>
              <w:t>Codice-subcodice esenzione</w:t>
            </w:r>
            <w:r>
              <w:rPr>
                <w:i/>
              </w:rPr>
              <w:t>’</w:t>
            </w:r>
          </w:p>
        </w:tc>
        <w:tc>
          <w:tcPr>
            <w:tcW w:w="850" w:type="dxa"/>
          </w:tcPr>
          <w:p w14:paraId="15BA0F9D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17C245F2" w14:textId="77777777" w:rsidTr="00BB3696">
        <w:trPr>
          <w:cantSplit/>
        </w:trPr>
        <w:tc>
          <w:tcPr>
            <w:tcW w:w="2338" w:type="dxa"/>
          </w:tcPr>
          <w:p w14:paraId="77CE8C93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Codice branca specialistica prestazioni ricetta</w:t>
            </w:r>
          </w:p>
        </w:tc>
        <w:tc>
          <w:tcPr>
            <w:tcW w:w="2552" w:type="dxa"/>
          </w:tcPr>
          <w:p w14:paraId="49F3D6F1" w14:textId="77777777" w:rsidR="00F47A7C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 xml:space="preserve">Codifica regionale della branca specialistica nella quale rientrano, secondo l’allegato 3 del DM 22.07.1996 e successive modificazioni ed integrazioni, le prestazioni erogate. </w:t>
            </w:r>
          </w:p>
          <w:p w14:paraId="2A89B8FD" w14:textId="77777777" w:rsidR="00F47A7C" w:rsidRPr="00F47A7C" w:rsidRDefault="00F47A7C" w:rsidP="00F47A7C">
            <w:pPr>
              <w:tabs>
                <w:tab w:val="left" w:pos="2280"/>
              </w:tabs>
            </w:pPr>
            <w:r>
              <w:tab/>
            </w:r>
          </w:p>
        </w:tc>
        <w:tc>
          <w:tcPr>
            <w:tcW w:w="567" w:type="dxa"/>
          </w:tcPr>
          <w:p w14:paraId="008A88CC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5DAEA724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A1919">
              <w:rPr>
                <w:i/>
              </w:rPr>
              <w:t>564</w:t>
            </w:r>
          </w:p>
        </w:tc>
        <w:tc>
          <w:tcPr>
            <w:tcW w:w="567" w:type="dxa"/>
          </w:tcPr>
          <w:p w14:paraId="104EF04A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5</w:t>
            </w:r>
            <w:r>
              <w:rPr>
                <w:i/>
              </w:rPr>
              <w:t>66</w:t>
            </w:r>
          </w:p>
        </w:tc>
        <w:tc>
          <w:tcPr>
            <w:tcW w:w="1134" w:type="dxa"/>
          </w:tcPr>
          <w:p w14:paraId="3F650E84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3</w:t>
            </w:r>
          </w:p>
        </w:tc>
        <w:tc>
          <w:tcPr>
            <w:tcW w:w="1134" w:type="dxa"/>
          </w:tcPr>
          <w:p w14:paraId="22EAAA4F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50" w:type="dxa"/>
          </w:tcPr>
          <w:p w14:paraId="1F944FB3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2CEA9795" w14:textId="77777777" w:rsidTr="00BB3696">
        <w:trPr>
          <w:cantSplit/>
        </w:trPr>
        <w:tc>
          <w:tcPr>
            <w:tcW w:w="2338" w:type="dxa"/>
          </w:tcPr>
          <w:p w14:paraId="13020612" w14:textId="77777777" w:rsidR="00F47A7C" w:rsidRPr="00F2157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Codice regionale reparto/servizio di erogazione</w:t>
            </w:r>
          </w:p>
        </w:tc>
        <w:tc>
          <w:tcPr>
            <w:tcW w:w="2552" w:type="dxa"/>
          </w:tcPr>
          <w:p w14:paraId="4FAF9A02" w14:textId="77777777" w:rsidR="00F47A7C" w:rsidRPr="00F21575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F21575">
              <w:rPr>
                <w:i/>
              </w:rPr>
              <w:t>Codice regionale del reparto/servizio che ha erogato la prestazione</w:t>
            </w:r>
          </w:p>
        </w:tc>
        <w:tc>
          <w:tcPr>
            <w:tcW w:w="567" w:type="dxa"/>
          </w:tcPr>
          <w:p w14:paraId="1EB424C8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N</w:t>
            </w:r>
          </w:p>
        </w:tc>
        <w:tc>
          <w:tcPr>
            <w:tcW w:w="567" w:type="dxa"/>
          </w:tcPr>
          <w:p w14:paraId="7FF3CF44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A1919">
              <w:rPr>
                <w:i/>
              </w:rPr>
              <w:t>567</w:t>
            </w:r>
          </w:p>
        </w:tc>
        <w:tc>
          <w:tcPr>
            <w:tcW w:w="567" w:type="dxa"/>
          </w:tcPr>
          <w:p w14:paraId="47634FE6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5</w:t>
            </w:r>
            <w:r>
              <w:rPr>
                <w:i/>
              </w:rPr>
              <w:t>72</w:t>
            </w:r>
          </w:p>
        </w:tc>
        <w:tc>
          <w:tcPr>
            <w:tcW w:w="1134" w:type="dxa"/>
          </w:tcPr>
          <w:p w14:paraId="47FD0F7C" w14:textId="77777777" w:rsidR="00F47A7C" w:rsidRPr="00F2157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F21575">
              <w:rPr>
                <w:i/>
              </w:rPr>
              <w:t>6</w:t>
            </w:r>
          </w:p>
        </w:tc>
        <w:tc>
          <w:tcPr>
            <w:tcW w:w="1134" w:type="dxa"/>
          </w:tcPr>
          <w:p w14:paraId="5247D539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8CBC8FF" w14:textId="77777777" w:rsidR="00F47A7C" w:rsidRPr="00626ED6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6F15338A" w14:textId="77777777" w:rsidTr="00BB3696">
        <w:trPr>
          <w:cantSplit/>
        </w:trPr>
        <w:tc>
          <w:tcPr>
            <w:tcW w:w="2338" w:type="dxa"/>
            <w:vAlign w:val="center"/>
          </w:tcPr>
          <w:p w14:paraId="3EC60AC4" w14:textId="77777777" w:rsidR="00F47A7C" w:rsidRPr="000227BE" w:rsidRDefault="00F47A7C" w:rsidP="00BB3696">
            <w:pPr>
              <w:spacing w:before="0" w:line="240" w:lineRule="auto"/>
              <w:ind w:left="0"/>
              <w:jc w:val="both"/>
              <w:rPr>
                <w:i/>
              </w:rPr>
            </w:pPr>
            <w:r w:rsidRPr="000227BE">
              <w:rPr>
                <w:i/>
              </w:rPr>
              <w:t>Ricetta informatizzata</w:t>
            </w:r>
          </w:p>
        </w:tc>
        <w:tc>
          <w:tcPr>
            <w:tcW w:w="2552" w:type="dxa"/>
            <w:vAlign w:val="center"/>
          </w:tcPr>
          <w:p w14:paraId="4E97E0A9" w14:textId="77777777" w:rsidR="00F47A7C" w:rsidRPr="000227BE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0227BE">
              <w:rPr>
                <w:i/>
              </w:rPr>
              <w:t>Indica il formato della ricetta</w:t>
            </w:r>
          </w:p>
        </w:tc>
        <w:tc>
          <w:tcPr>
            <w:tcW w:w="567" w:type="dxa"/>
            <w:vAlign w:val="center"/>
          </w:tcPr>
          <w:p w14:paraId="33929CF8" w14:textId="77777777" w:rsidR="00F47A7C" w:rsidRPr="000227B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0227BE">
              <w:rPr>
                <w:i/>
              </w:rPr>
              <w:t>N</w:t>
            </w:r>
          </w:p>
        </w:tc>
        <w:tc>
          <w:tcPr>
            <w:tcW w:w="567" w:type="dxa"/>
          </w:tcPr>
          <w:p w14:paraId="1A9CAD50" w14:textId="77777777" w:rsidR="00F47A7C" w:rsidRPr="000227BE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A1919">
              <w:rPr>
                <w:i/>
              </w:rPr>
              <w:t>573</w:t>
            </w:r>
          </w:p>
        </w:tc>
        <w:tc>
          <w:tcPr>
            <w:tcW w:w="567" w:type="dxa"/>
            <w:vAlign w:val="center"/>
          </w:tcPr>
          <w:p w14:paraId="07B19A07" w14:textId="77777777" w:rsidR="00F47A7C" w:rsidRPr="000227B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0227BE">
              <w:rPr>
                <w:i/>
              </w:rPr>
              <w:t>5</w:t>
            </w:r>
            <w:r>
              <w:rPr>
                <w:i/>
              </w:rPr>
              <w:t>73</w:t>
            </w:r>
          </w:p>
        </w:tc>
        <w:tc>
          <w:tcPr>
            <w:tcW w:w="1134" w:type="dxa"/>
            <w:vAlign w:val="center"/>
          </w:tcPr>
          <w:p w14:paraId="436EA85A" w14:textId="77777777" w:rsidR="00F47A7C" w:rsidRPr="000227B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0227BE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14:paraId="073D6C2D" w14:textId="77777777" w:rsidR="00F47A7C" w:rsidRPr="000227B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0227BE">
              <w:rPr>
                <w:i/>
              </w:rPr>
              <w:t>5</w:t>
            </w:r>
          </w:p>
        </w:tc>
        <w:tc>
          <w:tcPr>
            <w:tcW w:w="850" w:type="dxa"/>
            <w:vAlign w:val="center"/>
          </w:tcPr>
          <w:p w14:paraId="5A6BA7E7" w14:textId="77777777" w:rsidR="00F47A7C" w:rsidRPr="000227B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1EA22BA2" w14:textId="77777777" w:rsidTr="00BB3696">
        <w:trPr>
          <w:cantSplit/>
        </w:trPr>
        <w:tc>
          <w:tcPr>
            <w:tcW w:w="2338" w:type="dxa"/>
            <w:vAlign w:val="center"/>
          </w:tcPr>
          <w:p w14:paraId="1B67212F" w14:textId="77777777" w:rsidR="00F47A7C" w:rsidRPr="000227BE" w:rsidRDefault="00F47A7C" w:rsidP="00BB3696">
            <w:pPr>
              <w:spacing w:before="0" w:line="240" w:lineRule="auto"/>
              <w:ind w:left="0"/>
              <w:jc w:val="both"/>
              <w:rPr>
                <w:i/>
              </w:rPr>
            </w:pPr>
            <w:r w:rsidRPr="000227BE">
              <w:rPr>
                <w:i/>
              </w:rPr>
              <w:t>Somministrazione farmaco</w:t>
            </w:r>
          </w:p>
        </w:tc>
        <w:tc>
          <w:tcPr>
            <w:tcW w:w="2552" w:type="dxa"/>
            <w:vAlign w:val="center"/>
          </w:tcPr>
          <w:p w14:paraId="5E70B8DA" w14:textId="77777777" w:rsidR="00F47A7C" w:rsidRPr="000227BE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0227BE">
              <w:rPr>
                <w:bCs/>
                <w:i/>
                <w:sz w:val="18"/>
                <w:szCs w:val="18"/>
              </w:rPr>
              <w:t>Indica se contestualmente ad almeno una delle prestazioni specialistiche nella ricetta è stato somministrato un farmaco tra quelli oggetto di rilevazione</w:t>
            </w:r>
          </w:p>
        </w:tc>
        <w:tc>
          <w:tcPr>
            <w:tcW w:w="567" w:type="dxa"/>
            <w:vAlign w:val="center"/>
          </w:tcPr>
          <w:p w14:paraId="2570668D" w14:textId="77777777" w:rsidR="00F47A7C" w:rsidRPr="000227B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0227BE">
              <w:rPr>
                <w:i/>
              </w:rPr>
              <w:t>N</w:t>
            </w:r>
          </w:p>
        </w:tc>
        <w:tc>
          <w:tcPr>
            <w:tcW w:w="567" w:type="dxa"/>
          </w:tcPr>
          <w:p w14:paraId="641B0384" w14:textId="77777777" w:rsidR="00F47A7C" w:rsidRPr="000227BE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A1919">
              <w:rPr>
                <w:i/>
              </w:rPr>
              <w:t>574</w:t>
            </w:r>
          </w:p>
        </w:tc>
        <w:tc>
          <w:tcPr>
            <w:tcW w:w="567" w:type="dxa"/>
            <w:vAlign w:val="center"/>
          </w:tcPr>
          <w:p w14:paraId="7B62C60D" w14:textId="77777777" w:rsidR="00F47A7C" w:rsidRPr="000227B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0227BE">
              <w:rPr>
                <w:i/>
              </w:rPr>
              <w:t>5</w:t>
            </w:r>
            <w:r>
              <w:rPr>
                <w:i/>
              </w:rPr>
              <w:t>74</w:t>
            </w:r>
          </w:p>
        </w:tc>
        <w:tc>
          <w:tcPr>
            <w:tcW w:w="1134" w:type="dxa"/>
            <w:vAlign w:val="center"/>
          </w:tcPr>
          <w:p w14:paraId="1754DE88" w14:textId="77777777" w:rsidR="00F47A7C" w:rsidRPr="000227B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0227BE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14:paraId="2DE9B9FC" w14:textId="77777777" w:rsidR="00F47A7C" w:rsidRPr="000227B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0227BE">
              <w:rPr>
                <w:i/>
              </w:rPr>
              <w:t>6</w:t>
            </w:r>
          </w:p>
        </w:tc>
        <w:tc>
          <w:tcPr>
            <w:tcW w:w="850" w:type="dxa"/>
            <w:vAlign w:val="center"/>
          </w:tcPr>
          <w:p w14:paraId="7A90C352" w14:textId="77777777" w:rsidR="00F47A7C" w:rsidRPr="000227B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2B2550B0" w14:textId="77777777" w:rsidTr="00BB3696">
        <w:trPr>
          <w:cantSplit/>
        </w:trPr>
        <w:tc>
          <w:tcPr>
            <w:tcW w:w="2338" w:type="dxa"/>
          </w:tcPr>
          <w:p w14:paraId="4E70AFA8" w14:textId="77777777" w:rsidR="00F47A7C" w:rsidRPr="00D425A4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D425A4">
              <w:rPr>
                <w:i/>
              </w:rPr>
              <w:t>Codice NSIS</w:t>
            </w:r>
          </w:p>
        </w:tc>
        <w:tc>
          <w:tcPr>
            <w:tcW w:w="2552" w:type="dxa"/>
          </w:tcPr>
          <w:p w14:paraId="540F96A6" w14:textId="77777777" w:rsidR="00F47A7C" w:rsidRPr="00783CA0" w:rsidRDefault="00F47A7C" w:rsidP="00BB3696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783CA0">
              <w:rPr>
                <w:i/>
                <w:sz w:val="18"/>
                <w:szCs w:val="18"/>
              </w:rPr>
              <w:t>Identificativo dell’Istituto di Ricovero di appartenenza dell’erogatore secondo la codifica ministeriale</w:t>
            </w:r>
          </w:p>
        </w:tc>
        <w:tc>
          <w:tcPr>
            <w:tcW w:w="567" w:type="dxa"/>
          </w:tcPr>
          <w:p w14:paraId="7513373E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425A4">
              <w:rPr>
                <w:i/>
              </w:rPr>
              <w:t>AN</w:t>
            </w:r>
          </w:p>
        </w:tc>
        <w:tc>
          <w:tcPr>
            <w:tcW w:w="567" w:type="dxa"/>
          </w:tcPr>
          <w:p w14:paraId="7D3B36A9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425A4">
              <w:rPr>
                <w:i/>
              </w:rPr>
              <w:t>575</w:t>
            </w:r>
          </w:p>
        </w:tc>
        <w:tc>
          <w:tcPr>
            <w:tcW w:w="567" w:type="dxa"/>
          </w:tcPr>
          <w:p w14:paraId="63ACFC62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425A4">
              <w:rPr>
                <w:i/>
              </w:rPr>
              <w:t>580</w:t>
            </w:r>
          </w:p>
        </w:tc>
        <w:tc>
          <w:tcPr>
            <w:tcW w:w="1134" w:type="dxa"/>
          </w:tcPr>
          <w:p w14:paraId="7E5B39B4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425A4">
              <w:rPr>
                <w:i/>
              </w:rPr>
              <w:t>6</w:t>
            </w:r>
          </w:p>
        </w:tc>
        <w:tc>
          <w:tcPr>
            <w:tcW w:w="1134" w:type="dxa"/>
          </w:tcPr>
          <w:p w14:paraId="0CC1A322" w14:textId="77777777" w:rsidR="00F47A7C" w:rsidRPr="00AC2904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14:paraId="7B9C02D3" w14:textId="77777777" w:rsidR="00F47A7C" w:rsidRPr="00AC2904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783CA0" w:rsidRPr="008663CD" w14:paraId="6D764F50" w14:textId="77777777" w:rsidTr="000D21C7">
        <w:trPr>
          <w:cantSplit/>
        </w:trPr>
        <w:tc>
          <w:tcPr>
            <w:tcW w:w="2338" w:type="dxa"/>
            <w:shd w:val="clear" w:color="auto" w:fill="auto"/>
          </w:tcPr>
          <w:p w14:paraId="5195497A" w14:textId="77777777" w:rsidR="00783CA0" w:rsidRPr="00D425A4" w:rsidRDefault="00783CA0" w:rsidP="00783CA0">
            <w:pPr>
              <w:spacing w:before="80" w:line="240" w:lineRule="auto"/>
              <w:ind w:left="0"/>
              <w:rPr>
                <w:i/>
              </w:rPr>
            </w:pPr>
            <w:r w:rsidRPr="00925FE3">
              <w:rPr>
                <w:b/>
                <w:i/>
              </w:rPr>
              <w:t>Classe di priorità</w:t>
            </w:r>
          </w:p>
        </w:tc>
        <w:tc>
          <w:tcPr>
            <w:tcW w:w="2552" w:type="dxa"/>
            <w:shd w:val="clear" w:color="auto" w:fill="auto"/>
          </w:tcPr>
          <w:p w14:paraId="6730A97B" w14:textId="77777777" w:rsidR="00783CA0" w:rsidRPr="00783CA0" w:rsidRDefault="00783CA0" w:rsidP="00783CA0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50E2BD8E" w14:textId="77777777" w:rsidR="00783CA0" w:rsidRPr="00D425A4" w:rsidRDefault="00783CA0" w:rsidP="00783CA0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925FE3">
              <w:rPr>
                <w:b/>
                <w:i/>
              </w:rPr>
              <w:t>AN</w:t>
            </w:r>
          </w:p>
        </w:tc>
        <w:tc>
          <w:tcPr>
            <w:tcW w:w="567" w:type="dxa"/>
            <w:shd w:val="clear" w:color="auto" w:fill="auto"/>
          </w:tcPr>
          <w:p w14:paraId="258EE3AD" w14:textId="77777777" w:rsidR="00783CA0" w:rsidRPr="00D425A4" w:rsidRDefault="00783CA0" w:rsidP="00783CA0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925FE3">
              <w:rPr>
                <w:b/>
                <w:i/>
              </w:rPr>
              <w:t>58</w:t>
            </w:r>
            <w:r>
              <w:rPr>
                <w:b/>
                <w:i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5C13DAF" w14:textId="77777777" w:rsidR="00783CA0" w:rsidRPr="00D425A4" w:rsidRDefault="00783CA0" w:rsidP="00783CA0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925FE3">
              <w:rPr>
                <w:b/>
                <w:i/>
              </w:rPr>
              <w:t>58</w:t>
            </w:r>
            <w:r>
              <w:rPr>
                <w:b/>
                <w:i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1685A9D" w14:textId="77777777" w:rsidR="00783CA0" w:rsidRPr="00D425A4" w:rsidRDefault="00783CA0" w:rsidP="00783CA0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925FE3">
              <w:rPr>
                <w:b/>
                <w:i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B68EC35" w14:textId="77777777" w:rsidR="00783CA0" w:rsidRPr="00274AF0" w:rsidRDefault="00783CA0" w:rsidP="00783CA0">
            <w:pPr>
              <w:spacing w:line="240" w:lineRule="auto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850" w:type="dxa"/>
          </w:tcPr>
          <w:p w14:paraId="333AAFC8" w14:textId="77777777" w:rsidR="00783CA0" w:rsidRPr="00274AF0" w:rsidRDefault="00783CA0" w:rsidP="00783CA0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783CA0" w:rsidRPr="008663CD" w14:paraId="4AF5F8F7" w14:textId="77777777" w:rsidTr="000D21C7">
        <w:trPr>
          <w:cantSplit/>
        </w:trPr>
        <w:tc>
          <w:tcPr>
            <w:tcW w:w="2338" w:type="dxa"/>
            <w:shd w:val="clear" w:color="auto" w:fill="auto"/>
          </w:tcPr>
          <w:p w14:paraId="6ECDB116" w14:textId="77777777" w:rsidR="00783CA0" w:rsidRPr="00D425A4" w:rsidRDefault="00783CA0" w:rsidP="00783CA0">
            <w:pPr>
              <w:spacing w:before="80" w:line="240" w:lineRule="auto"/>
              <w:ind w:left="0"/>
              <w:rPr>
                <w:i/>
              </w:rPr>
            </w:pPr>
            <w:r w:rsidRPr="00925FE3">
              <w:rPr>
                <w:b/>
                <w:i/>
              </w:rPr>
              <w:t xml:space="preserve">Codice </w:t>
            </w:r>
            <w:r w:rsidRPr="00783CA0">
              <w:rPr>
                <w:b/>
                <w:i/>
                <w:sz w:val="18"/>
                <w:szCs w:val="18"/>
              </w:rPr>
              <w:t>diagnosi</w:t>
            </w:r>
          </w:p>
        </w:tc>
        <w:tc>
          <w:tcPr>
            <w:tcW w:w="2552" w:type="dxa"/>
            <w:shd w:val="clear" w:color="auto" w:fill="auto"/>
          </w:tcPr>
          <w:p w14:paraId="640F911A" w14:textId="77777777" w:rsidR="00783CA0" w:rsidRPr="00783CA0" w:rsidRDefault="00783CA0" w:rsidP="00783CA0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783CA0">
              <w:rPr>
                <w:b/>
                <w:i/>
                <w:sz w:val="18"/>
                <w:szCs w:val="18"/>
              </w:rPr>
              <w:t>Codice ICD-9-CM della diagnosi accertata o sospettata o sintomo prevalente che motiva la richiesta delle prestazioni erogate</w:t>
            </w:r>
          </w:p>
        </w:tc>
        <w:tc>
          <w:tcPr>
            <w:tcW w:w="567" w:type="dxa"/>
            <w:shd w:val="clear" w:color="auto" w:fill="auto"/>
          </w:tcPr>
          <w:p w14:paraId="443E72E1" w14:textId="77777777" w:rsidR="00783CA0" w:rsidRPr="00D425A4" w:rsidRDefault="00783CA0" w:rsidP="00783CA0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925FE3">
              <w:rPr>
                <w:b/>
                <w:i/>
              </w:rPr>
              <w:t>AN</w:t>
            </w:r>
          </w:p>
        </w:tc>
        <w:tc>
          <w:tcPr>
            <w:tcW w:w="567" w:type="dxa"/>
            <w:shd w:val="clear" w:color="auto" w:fill="auto"/>
          </w:tcPr>
          <w:p w14:paraId="2AC9F2D0" w14:textId="77777777" w:rsidR="00783CA0" w:rsidRPr="00D425A4" w:rsidRDefault="00783CA0" w:rsidP="00783CA0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925FE3">
              <w:rPr>
                <w:b/>
                <w:i/>
              </w:rPr>
              <w:t>5</w:t>
            </w:r>
            <w:r>
              <w:rPr>
                <w:b/>
                <w:i/>
              </w:rPr>
              <w:t>82</w:t>
            </w:r>
          </w:p>
        </w:tc>
        <w:tc>
          <w:tcPr>
            <w:tcW w:w="567" w:type="dxa"/>
            <w:shd w:val="clear" w:color="auto" w:fill="auto"/>
          </w:tcPr>
          <w:p w14:paraId="2074DD92" w14:textId="77777777" w:rsidR="00783CA0" w:rsidRPr="00D425A4" w:rsidRDefault="00783CA0" w:rsidP="00783CA0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925FE3">
              <w:rPr>
                <w:b/>
                <w:i/>
              </w:rPr>
              <w:t>5</w:t>
            </w:r>
            <w:r>
              <w:rPr>
                <w:b/>
                <w:i/>
              </w:rPr>
              <w:t>86</w:t>
            </w:r>
          </w:p>
        </w:tc>
        <w:tc>
          <w:tcPr>
            <w:tcW w:w="1134" w:type="dxa"/>
            <w:shd w:val="clear" w:color="auto" w:fill="auto"/>
          </w:tcPr>
          <w:p w14:paraId="3E64F2DF" w14:textId="77777777" w:rsidR="00783CA0" w:rsidRPr="00D425A4" w:rsidRDefault="00783CA0" w:rsidP="00783CA0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925FE3">
              <w:rPr>
                <w:b/>
                <w:i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1C61DC4" w14:textId="77777777" w:rsidR="00783CA0" w:rsidRPr="00274AF0" w:rsidRDefault="00783CA0" w:rsidP="00783CA0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14:paraId="6870D05A" w14:textId="77777777" w:rsidR="00783CA0" w:rsidRPr="00274AF0" w:rsidRDefault="00783CA0" w:rsidP="00783CA0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783CA0" w:rsidRPr="008663CD" w14:paraId="0DEAC8E9" w14:textId="77777777" w:rsidTr="000D21C7">
        <w:trPr>
          <w:cantSplit/>
        </w:trPr>
        <w:tc>
          <w:tcPr>
            <w:tcW w:w="2338" w:type="dxa"/>
            <w:shd w:val="clear" w:color="auto" w:fill="auto"/>
          </w:tcPr>
          <w:p w14:paraId="595D07A0" w14:textId="77777777" w:rsidR="00783CA0" w:rsidRPr="00D425A4" w:rsidRDefault="00783CA0" w:rsidP="00783CA0">
            <w:pPr>
              <w:spacing w:before="80" w:line="240" w:lineRule="auto"/>
              <w:ind w:left="0"/>
              <w:rPr>
                <w:i/>
              </w:rPr>
            </w:pPr>
            <w:r w:rsidRPr="00925FE3">
              <w:rPr>
                <w:b/>
                <w:i/>
              </w:rPr>
              <w:t>Tipo accesso</w:t>
            </w:r>
          </w:p>
        </w:tc>
        <w:tc>
          <w:tcPr>
            <w:tcW w:w="2552" w:type="dxa"/>
            <w:shd w:val="clear" w:color="auto" w:fill="auto"/>
          </w:tcPr>
          <w:p w14:paraId="60FA748B" w14:textId="77777777" w:rsidR="00783CA0" w:rsidRPr="00D425A4" w:rsidRDefault="00783CA0" w:rsidP="00783CA0">
            <w:pPr>
              <w:spacing w:before="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14:paraId="0355D629" w14:textId="77777777" w:rsidR="00783CA0" w:rsidRPr="00D425A4" w:rsidRDefault="00783CA0" w:rsidP="00783CA0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925FE3">
              <w:rPr>
                <w:b/>
                <w:i/>
              </w:rPr>
              <w:t>AN</w:t>
            </w:r>
          </w:p>
        </w:tc>
        <w:tc>
          <w:tcPr>
            <w:tcW w:w="567" w:type="dxa"/>
            <w:shd w:val="clear" w:color="auto" w:fill="auto"/>
          </w:tcPr>
          <w:p w14:paraId="0F059852" w14:textId="77777777" w:rsidR="00783CA0" w:rsidRPr="00D425A4" w:rsidRDefault="00783CA0" w:rsidP="00783CA0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925FE3">
              <w:rPr>
                <w:b/>
                <w:i/>
              </w:rPr>
              <w:t>5</w:t>
            </w:r>
            <w:r>
              <w:rPr>
                <w:b/>
                <w:i/>
              </w:rPr>
              <w:t>87</w:t>
            </w:r>
          </w:p>
        </w:tc>
        <w:tc>
          <w:tcPr>
            <w:tcW w:w="567" w:type="dxa"/>
            <w:shd w:val="clear" w:color="auto" w:fill="auto"/>
          </w:tcPr>
          <w:p w14:paraId="64B148D2" w14:textId="77777777" w:rsidR="00783CA0" w:rsidRPr="00D425A4" w:rsidRDefault="00783CA0" w:rsidP="00783CA0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925FE3">
              <w:rPr>
                <w:b/>
                <w:i/>
              </w:rPr>
              <w:t>5</w:t>
            </w:r>
            <w:r>
              <w:rPr>
                <w:b/>
                <w:i/>
              </w:rPr>
              <w:t>88</w:t>
            </w:r>
          </w:p>
        </w:tc>
        <w:tc>
          <w:tcPr>
            <w:tcW w:w="1134" w:type="dxa"/>
            <w:shd w:val="clear" w:color="auto" w:fill="auto"/>
          </w:tcPr>
          <w:p w14:paraId="004381A0" w14:textId="77777777" w:rsidR="00783CA0" w:rsidRPr="00D425A4" w:rsidRDefault="00783CA0" w:rsidP="00783CA0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925FE3">
              <w:rPr>
                <w:b/>
                <w:i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8D088BA" w14:textId="77777777" w:rsidR="00783CA0" w:rsidRPr="00274AF0" w:rsidRDefault="00783CA0" w:rsidP="00783CA0">
            <w:pPr>
              <w:spacing w:line="240" w:lineRule="auto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850" w:type="dxa"/>
          </w:tcPr>
          <w:p w14:paraId="331A2ADA" w14:textId="77777777" w:rsidR="00783CA0" w:rsidRPr="00274AF0" w:rsidRDefault="00783CA0" w:rsidP="00783CA0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783CA0" w:rsidRPr="008663CD" w14:paraId="3CA1F71B" w14:textId="77777777" w:rsidTr="000D21C7">
        <w:trPr>
          <w:cantSplit/>
        </w:trPr>
        <w:tc>
          <w:tcPr>
            <w:tcW w:w="2338" w:type="dxa"/>
            <w:shd w:val="clear" w:color="auto" w:fill="auto"/>
          </w:tcPr>
          <w:p w14:paraId="032A52B6" w14:textId="77777777" w:rsidR="00783CA0" w:rsidRPr="00B60399" w:rsidRDefault="00783CA0" w:rsidP="00783CA0">
            <w:pPr>
              <w:spacing w:before="80" w:line="240" w:lineRule="auto"/>
              <w:ind w:left="0"/>
              <w:rPr>
                <w:b/>
                <w:bCs/>
                <w:i/>
              </w:rPr>
            </w:pPr>
            <w:r w:rsidRPr="00B60399">
              <w:rPr>
                <w:b/>
                <w:bCs/>
                <w:i/>
              </w:rPr>
              <w:t>Filler</w:t>
            </w:r>
          </w:p>
        </w:tc>
        <w:tc>
          <w:tcPr>
            <w:tcW w:w="2552" w:type="dxa"/>
            <w:shd w:val="clear" w:color="auto" w:fill="auto"/>
          </w:tcPr>
          <w:p w14:paraId="09B3CF36" w14:textId="77777777" w:rsidR="00783CA0" w:rsidRPr="00B60399" w:rsidRDefault="00783CA0" w:rsidP="00783CA0">
            <w:pPr>
              <w:spacing w:before="0" w:line="240" w:lineRule="auto"/>
              <w:ind w:left="0"/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14:paraId="5220FBD9" w14:textId="77777777" w:rsidR="00783CA0" w:rsidRPr="00B60399" w:rsidRDefault="00783CA0" w:rsidP="00783CA0">
            <w:pPr>
              <w:spacing w:before="80" w:line="240" w:lineRule="auto"/>
              <w:ind w:left="0"/>
              <w:jc w:val="center"/>
              <w:rPr>
                <w:b/>
                <w:bCs/>
                <w:i/>
              </w:rPr>
            </w:pPr>
            <w:r w:rsidRPr="00B60399">
              <w:rPr>
                <w:b/>
                <w:bCs/>
                <w:i/>
              </w:rPr>
              <w:t>AN</w:t>
            </w:r>
          </w:p>
        </w:tc>
        <w:tc>
          <w:tcPr>
            <w:tcW w:w="567" w:type="dxa"/>
            <w:shd w:val="clear" w:color="auto" w:fill="auto"/>
          </w:tcPr>
          <w:p w14:paraId="566A8B43" w14:textId="77777777" w:rsidR="00783CA0" w:rsidRPr="00B60399" w:rsidRDefault="00783CA0" w:rsidP="00783CA0">
            <w:pPr>
              <w:spacing w:before="80" w:line="240" w:lineRule="auto"/>
              <w:ind w:left="0"/>
              <w:jc w:val="center"/>
              <w:rPr>
                <w:b/>
                <w:bCs/>
                <w:i/>
              </w:rPr>
            </w:pPr>
            <w:r w:rsidRPr="00B60399">
              <w:rPr>
                <w:b/>
                <w:bCs/>
                <w:i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506D7948" w14:textId="77777777" w:rsidR="00783CA0" w:rsidRPr="00B60399" w:rsidRDefault="00783CA0" w:rsidP="00783CA0">
            <w:pPr>
              <w:spacing w:before="80" w:line="240" w:lineRule="auto"/>
              <w:ind w:left="0"/>
              <w:jc w:val="center"/>
              <w:rPr>
                <w:b/>
                <w:bCs/>
                <w:i/>
              </w:rPr>
            </w:pPr>
            <w:r w:rsidRPr="00B60399">
              <w:rPr>
                <w:b/>
                <w:bCs/>
                <w:i/>
              </w:rPr>
              <w:t>637</w:t>
            </w:r>
          </w:p>
        </w:tc>
        <w:tc>
          <w:tcPr>
            <w:tcW w:w="1134" w:type="dxa"/>
            <w:shd w:val="clear" w:color="auto" w:fill="auto"/>
          </w:tcPr>
          <w:p w14:paraId="12D2A73C" w14:textId="77777777" w:rsidR="00783CA0" w:rsidRPr="00B60399" w:rsidRDefault="00B60399" w:rsidP="00783CA0">
            <w:pPr>
              <w:spacing w:before="80" w:line="240" w:lineRule="auto"/>
              <w:ind w:left="0"/>
              <w:jc w:val="center"/>
              <w:rPr>
                <w:b/>
                <w:bCs/>
                <w:i/>
              </w:rPr>
            </w:pPr>
            <w:r w:rsidRPr="00B60399">
              <w:rPr>
                <w:b/>
                <w:bCs/>
                <w:i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14:paraId="366667BD" w14:textId="77777777" w:rsidR="00783CA0" w:rsidRPr="00274AF0" w:rsidRDefault="00783CA0" w:rsidP="00783CA0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14:paraId="11A68751" w14:textId="77777777" w:rsidR="00783CA0" w:rsidRPr="00274AF0" w:rsidRDefault="00783CA0" w:rsidP="00783CA0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</w:tbl>
    <w:p w14:paraId="2C91A7FE" w14:textId="77777777" w:rsidR="00F21575" w:rsidRDefault="00F21575" w:rsidP="00E51375">
      <w:pPr>
        <w:ind w:left="567"/>
        <w:jc w:val="both"/>
      </w:pPr>
    </w:p>
    <w:p w14:paraId="6AE6854D" w14:textId="77777777" w:rsidR="00496C78" w:rsidRDefault="00496C78" w:rsidP="00E51375">
      <w:pPr>
        <w:pStyle w:val="Titolo3"/>
        <w:rPr>
          <w:lang w:val="it-IT"/>
        </w:rPr>
      </w:pPr>
      <w:bookmarkStart w:id="174" w:name="_Ref357177061"/>
      <w:bookmarkStart w:id="175" w:name="_Ref357177113"/>
      <w:bookmarkStart w:id="176" w:name="_Toc163567784"/>
      <w:bookmarkStart w:id="177" w:name="_Toc163575599"/>
      <w:bookmarkStart w:id="178" w:name="_Toc163578834"/>
      <w:bookmarkStart w:id="179" w:name="_Toc164868537"/>
      <w:r w:rsidRPr="00C27C02">
        <w:rPr>
          <w:lang w:val="it-IT"/>
        </w:rPr>
        <w:t>Legenda per la colonna “Valori ammessi”</w:t>
      </w:r>
      <w:bookmarkEnd w:id="174"/>
      <w:bookmarkEnd w:id="175"/>
      <w:bookmarkEnd w:id="176"/>
      <w:bookmarkEnd w:id="177"/>
      <w:bookmarkEnd w:id="178"/>
      <w:bookmarkEnd w:id="179"/>
    </w:p>
    <w:p w14:paraId="2894C67F" w14:textId="77777777" w:rsidR="00496C78" w:rsidRPr="00496C78" w:rsidRDefault="00496C78" w:rsidP="00E51375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5"/>
      </w:tblGrid>
      <w:tr w:rsidR="00496C78" w:rsidRPr="002E1C82" w14:paraId="3814378A" w14:textId="77777777" w:rsidTr="00352D57">
        <w:trPr>
          <w:tblHeader/>
        </w:trPr>
        <w:tc>
          <w:tcPr>
            <w:tcW w:w="1560" w:type="dxa"/>
            <w:vAlign w:val="center"/>
          </w:tcPr>
          <w:p w14:paraId="6E8FC2C9" w14:textId="77777777" w:rsidR="00496C78" w:rsidRPr="002E1C82" w:rsidRDefault="00496C78" w:rsidP="00352D57">
            <w:pPr>
              <w:ind w:left="0"/>
              <w:rPr>
                <w:b/>
                <w:i/>
              </w:rPr>
            </w:pPr>
            <w:r w:rsidRPr="002E1C82">
              <w:rPr>
                <w:b/>
                <w:i/>
              </w:rPr>
              <w:t>Campo</w:t>
            </w:r>
          </w:p>
        </w:tc>
        <w:tc>
          <w:tcPr>
            <w:tcW w:w="1134" w:type="dxa"/>
            <w:vAlign w:val="center"/>
          </w:tcPr>
          <w:p w14:paraId="1C309242" w14:textId="77777777" w:rsidR="00496C78" w:rsidRPr="002E1C82" w:rsidRDefault="00496C78" w:rsidP="00352D57">
            <w:pPr>
              <w:ind w:left="0"/>
              <w:rPr>
                <w:b/>
                <w:i/>
              </w:rPr>
            </w:pPr>
            <w:r w:rsidRPr="002E1C82">
              <w:rPr>
                <w:b/>
                <w:i/>
              </w:rPr>
              <w:t>Codice</w:t>
            </w:r>
          </w:p>
        </w:tc>
        <w:tc>
          <w:tcPr>
            <w:tcW w:w="6945" w:type="dxa"/>
            <w:vAlign w:val="center"/>
          </w:tcPr>
          <w:p w14:paraId="0E679D8F" w14:textId="77777777" w:rsidR="00496C78" w:rsidRPr="002E1C82" w:rsidRDefault="00496C78" w:rsidP="00352D57">
            <w:pPr>
              <w:ind w:left="0"/>
              <w:rPr>
                <w:b/>
                <w:i/>
              </w:rPr>
            </w:pPr>
            <w:r w:rsidRPr="002E1C82">
              <w:rPr>
                <w:b/>
                <w:i/>
              </w:rPr>
              <w:t>Descrizione</w:t>
            </w:r>
          </w:p>
        </w:tc>
      </w:tr>
      <w:tr w:rsidR="00E15EE9" w:rsidRPr="002E1C82" w14:paraId="49F00656" w14:textId="77777777" w:rsidTr="002E1C82">
        <w:tc>
          <w:tcPr>
            <w:tcW w:w="1560" w:type="dxa"/>
            <w:vMerge w:val="restart"/>
          </w:tcPr>
          <w:p w14:paraId="7AA372A2" w14:textId="77777777" w:rsidR="00E15EE9" w:rsidRPr="002E1C82" w:rsidRDefault="00CE70AB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2E1C82">
              <w:rPr>
                <w:i/>
                <w:sz w:val="18"/>
                <w:szCs w:val="18"/>
              </w:rPr>
              <w:t>1</w:t>
            </w:r>
            <w:r w:rsidR="00E15EE9" w:rsidRPr="002E1C82">
              <w:rPr>
                <w:i/>
                <w:sz w:val="18"/>
                <w:szCs w:val="18"/>
              </w:rPr>
              <w:t>.</w:t>
            </w:r>
            <w:r w:rsidR="00284BBE" w:rsidRPr="002E1C82">
              <w:rPr>
                <w:i/>
                <w:sz w:val="18"/>
                <w:szCs w:val="18"/>
              </w:rPr>
              <w:t xml:space="preserve"> Codice specialità clinica-Servizi</w:t>
            </w:r>
          </w:p>
        </w:tc>
        <w:tc>
          <w:tcPr>
            <w:tcW w:w="1134" w:type="dxa"/>
            <w:vAlign w:val="bottom"/>
          </w:tcPr>
          <w:p w14:paraId="6B71B85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AC</w:t>
            </w:r>
          </w:p>
        </w:tc>
        <w:tc>
          <w:tcPr>
            <w:tcW w:w="6945" w:type="dxa"/>
            <w:vAlign w:val="bottom"/>
          </w:tcPr>
          <w:p w14:paraId="04B90B3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ACCETTAZIONE (SERVIZIO DI)</w:t>
            </w:r>
          </w:p>
        </w:tc>
      </w:tr>
      <w:tr w:rsidR="00E15EE9" w:rsidRPr="002E1C82" w14:paraId="578C58F7" w14:textId="77777777" w:rsidTr="002E1C82">
        <w:tc>
          <w:tcPr>
            <w:tcW w:w="1560" w:type="dxa"/>
            <w:vMerge/>
          </w:tcPr>
          <w:p w14:paraId="182FE46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05A81D1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AP</w:t>
            </w:r>
          </w:p>
        </w:tc>
        <w:tc>
          <w:tcPr>
            <w:tcW w:w="6945" w:type="dxa"/>
            <w:vAlign w:val="bottom"/>
          </w:tcPr>
          <w:p w14:paraId="2B32D11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ANATOMIA PATOLOGICA (SERVIZIO DI)</w:t>
            </w:r>
          </w:p>
        </w:tc>
      </w:tr>
      <w:tr w:rsidR="00E15EE9" w:rsidRPr="002E1C82" w14:paraId="67B2F9E7" w14:textId="77777777" w:rsidTr="002E1C82">
        <w:tc>
          <w:tcPr>
            <w:tcW w:w="1560" w:type="dxa"/>
            <w:vMerge/>
          </w:tcPr>
          <w:p w14:paraId="3E3DDC63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63CA7F1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AN</w:t>
            </w:r>
          </w:p>
        </w:tc>
        <w:tc>
          <w:tcPr>
            <w:tcW w:w="6945" w:type="dxa"/>
            <w:vAlign w:val="bottom"/>
          </w:tcPr>
          <w:p w14:paraId="4003AA8F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ANESTESIA (SERVIZIO DI)</w:t>
            </w:r>
          </w:p>
        </w:tc>
      </w:tr>
      <w:tr w:rsidR="00E15EE9" w:rsidRPr="002E1C82" w14:paraId="637D3862" w14:textId="77777777" w:rsidTr="002E1C82">
        <w:tc>
          <w:tcPr>
            <w:tcW w:w="1560" w:type="dxa"/>
            <w:vMerge/>
          </w:tcPr>
          <w:p w14:paraId="5829F77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D07ADA7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AR</w:t>
            </w:r>
          </w:p>
        </w:tc>
        <w:tc>
          <w:tcPr>
            <w:tcW w:w="6945" w:type="dxa"/>
            <w:vAlign w:val="bottom"/>
          </w:tcPr>
          <w:p w14:paraId="0A9DD190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ANESTESIA E RIANIMAZIONE (SERVIZIO DI)</w:t>
            </w:r>
          </w:p>
        </w:tc>
      </w:tr>
      <w:tr w:rsidR="00E15EE9" w:rsidRPr="002E1C82" w14:paraId="66320F52" w14:textId="77777777" w:rsidTr="002E1C82">
        <w:tc>
          <w:tcPr>
            <w:tcW w:w="1560" w:type="dxa"/>
            <w:vMerge/>
          </w:tcPr>
          <w:p w14:paraId="55E8F4D9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505FC3A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AS</w:t>
            </w:r>
          </w:p>
        </w:tc>
        <w:tc>
          <w:tcPr>
            <w:tcW w:w="6945" w:type="dxa"/>
            <w:vAlign w:val="bottom"/>
          </w:tcPr>
          <w:p w14:paraId="31AA1D4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ASSISTENZA RELIGIOSA (SERVIZIO DI)</w:t>
            </w:r>
          </w:p>
        </w:tc>
      </w:tr>
      <w:tr w:rsidR="00E15EE9" w:rsidRPr="002E1C82" w14:paraId="05F87DC3" w14:textId="77777777" w:rsidTr="002E1C82">
        <w:tc>
          <w:tcPr>
            <w:tcW w:w="1560" w:type="dxa"/>
            <w:vMerge/>
          </w:tcPr>
          <w:p w14:paraId="2982B78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6C75764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BA</w:t>
            </w:r>
          </w:p>
        </w:tc>
        <w:tc>
          <w:tcPr>
            <w:tcW w:w="6945" w:type="dxa"/>
            <w:vAlign w:val="bottom"/>
          </w:tcPr>
          <w:p w14:paraId="7870444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BIOACUSTICA (SERVIZIO DI)</w:t>
            </w:r>
          </w:p>
        </w:tc>
      </w:tr>
      <w:tr w:rsidR="00E15EE9" w:rsidRPr="002E1C82" w14:paraId="62D0110E" w14:textId="77777777" w:rsidTr="002E1C82">
        <w:tc>
          <w:tcPr>
            <w:tcW w:w="1560" w:type="dxa"/>
            <w:vMerge/>
          </w:tcPr>
          <w:p w14:paraId="28FD6234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BAD3FDB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BP</w:t>
            </w:r>
          </w:p>
        </w:tc>
        <w:tc>
          <w:tcPr>
            <w:tcW w:w="6945" w:type="dxa"/>
            <w:vAlign w:val="bottom"/>
          </w:tcPr>
          <w:p w14:paraId="60777BA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BRONCOPNEUMOLOGIA (SERVIZIO DI)</w:t>
            </w:r>
          </w:p>
        </w:tc>
      </w:tr>
      <w:tr w:rsidR="00E15EE9" w:rsidRPr="002E1C82" w14:paraId="74145AD2" w14:textId="77777777" w:rsidTr="002E1C82">
        <w:tc>
          <w:tcPr>
            <w:tcW w:w="1560" w:type="dxa"/>
            <w:vMerge/>
          </w:tcPr>
          <w:p w14:paraId="632B404B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D4E60E7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CA</w:t>
            </w:r>
          </w:p>
        </w:tc>
        <w:tc>
          <w:tcPr>
            <w:tcW w:w="6945" w:type="dxa"/>
            <w:vAlign w:val="bottom"/>
          </w:tcPr>
          <w:p w14:paraId="12E847B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CARDIOLOGIA (SERVIZIO DI)</w:t>
            </w:r>
          </w:p>
        </w:tc>
      </w:tr>
      <w:tr w:rsidR="00E15EE9" w:rsidRPr="002E1C82" w14:paraId="4F8E2785" w14:textId="77777777" w:rsidTr="002E1C82">
        <w:tc>
          <w:tcPr>
            <w:tcW w:w="1560" w:type="dxa"/>
            <w:vMerge/>
          </w:tcPr>
          <w:p w14:paraId="4BED299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461771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CS</w:t>
            </w:r>
          </w:p>
        </w:tc>
        <w:tc>
          <w:tcPr>
            <w:tcW w:w="6945" w:type="dxa"/>
            <w:vAlign w:val="bottom"/>
          </w:tcPr>
          <w:p w14:paraId="0A21D8FD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CENTRO STUDI (SERVIZIO DI)</w:t>
            </w:r>
          </w:p>
        </w:tc>
      </w:tr>
      <w:tr w:rsidR="00E15EE9" w:rsidRPr="002E1C82" w14:paraId="27DA30D2" w14:textId="77777777" w:rsidTr="002E1C82">
        <w:tc>
          <w:tcPr>
            <w:tcW w:w="1560" w:type="dxa"/>
            <w:vMerge/>
          </w:tcPr>
          <w:p w14:paraId="1B8EE95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49A8825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CE</w:t>
            </w:r>
          </w:p>
        </w:tc>
        <w:tc>
          <w:tcPr>
            <w:tcW w:w="6945" w:type="dxa"/>
            <w:vAlign w:val="bottom"/>
          </w:tcPr>
          <w:p w14:paraId="4765CF9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COAGULAZIONE ED EMOFILA (SERVIZIO DI)</w:t>
            </w:r>
          </w:p>
        </w:tc>
      </w:tr>
      <w:tr w:rsidR="00E15EE9" w:rsidRPr="002E1C82" w14:paraId="4CB0DAA1" w14:textId="77777777" w:rsidTr="002E1C82">
        <w:tc>
          <w:tcPr>
            <w:tcW w:w="1560" w:type="dxa"/>
            <w:vMerge/>
          </w:tcPr>
          <w:p w14:paraId="788FB503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C20344B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CC</w:t>
            </w:r>
          </w:p>
        </w:tc>
        <w:tc>
          <w:tcPr>
            <w:tcW w:w="6945" w:type="dxa"/>
            <w:vAlign w:val="bottom"/>
          </w:tcPr>
          <w:p w14:paraId="3A82F2FE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COLPOCITOLOGIA (SERVIZIO DI)</w:t>
            </w:r>
          </w:p>
        </w:tc>
      </w:tr>
      <w:tr w:rsidR="00E15EE9" w:rsidRPr="002E1C82" w14:paraId="6CD25679" w14:textId="77777777" w:rsidTr="002E1C82">
        <w:tc>
          <w:tcPr>
            <w:tcW w:w="1560" w:type="dxa"/>
            <w:vMerge/>
          </w:tcPr>
          <w:p w14:paraId="37C042F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5D57D21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DE</w:t>
            </w:r>
          </w:p>
        </w:tc>
        <w:tc>
          <w:tcPr>
            <w:tcW w:w="6945" w:type="dxa"/>
            <w:vAlign w:val="bottom"/>
          </w:tcPr>
          <w:p w14:paraId="4A2E49CF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DERMATOLOGIA (SERVIZIO DI)</w:t>
            </w:r>
          </w:p>
        </w:tc>
      </w:tr>
      <w:tr w:rsidR="00E15EE9" w:rsidRPr="002E1C82" w14:paraId="532624F7" w14:textId="77777777" w:rsidTr="002E1C82">
        <w:tc>
          <w:tcPr>
            <w:tcW w:w="1560" w:type="dxa"/>
            <w:vMerge/>
          </w:tcPr>
          <w:p w14:paraId="5C4C5CB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88D9C96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DB</w:t>
            </w:r>
          </w:p>
        </w:tc>
        <w:tc>
          <w:tcPr>
            <w:tcW w:w="6945" w:type="dxa"/>
            <w:vAlign w:val="bottom"/>
          </w:tcPr>
          <w:p w14:paraId="6BBD2AF7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DIABETOLOGIA (SERVIZIO DI)</w:t>
            </w:r>
          </w:p>
        </w:tc>
      </w:tr>
      <w:tr w:rsidR="00E15EE9" w:rsidRPr="002E1C82" w14:paraId="24F67568" w14:textId="77777777" w:rsidTr="002E1C82">
        <w:tc>
          <w:tcPr>
            <w:tcW w:w="1560" w:type="dxa"/>
            <w:vMerge/>
          </w:tcPr>
          <w:p w14:paraId="7964EC79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FD0C88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DA</w:t>
            </w:r>
          </w:p>
        </w:tc>
        <w:tc>
          <w:tcPr>
            <w:tcW w:w="6945" w:type="dxa"/>
            <w:vAlign w:val="bottom"/>
          </w:tcPr>
          <w:p w14:paraId="77A8E217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DIALISI (SERVIZIO DI)</w:t>
            </w:r>
          </w:p>
        </w:tc>
      </w:tr>
      <w:tr w:rsidR="00E15EE9" w:rsidRPr="002E1C82" w14:paraId="47FF43E8" w14:textId="77777777" w:rsidTr="002E1C82">
        <w:tc>
          <w:tcPr>
            <w:tcW w:w="1560" w:type="dxa"/>
            <w:vMerge/>
          </w:tcPr>
          <w:p w14:paraId="1E02E3B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FE76BAD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DS</w:t>
            </w:r>
          </w:p>
        </w:tc>
        <w:tc>
          <w:tcPr>
            <w:tcW w:w="6945" w:type="dxa"/>
            <w:vAlign w:val="bottom"/>
          </w:tcPr>
          <w:p w14:paraId="1C1AB78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DIREZIONE SANITARIA (SERVIZIO DI)</w:t>
            </w:r>
          </w:p>
        </w:tc>
      </w:tr>
      <w:tr w:rsidR="00E15EE9" w:rsidRPr="002E1C82" w14:paraId="1707A40C" w14:textId="77777777" w:rsidTr="002E1C82">
        <w:tc>
          <w:tcPr>
            <w:tcW w:w="1560" w:type="dxa"/>
            <w:vMerge/>
          </w:tcPr>
          <w:p w14:paraId="26DCE5E9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36CF231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EM</w:t>
            </w:r>
          </w:p>
        </w:tc>
        <w:tc>
          <w:tcPr>
            <w:tcW w:w="6945" w:type="dxa"/>
            <w:vAlign w:val="bottom"/>
          </w:tcPr>
          <w:p w14:paraId="0593ED6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EMATOLOGIA (SERVIZIO DI)</w:t>
            </w:r>
          </w:p>
        </w:tc>
      </w:tr>
      <w:tr w:rsidR="00E15EE9" w:rsidRPr="002E1C82" w14:paraId="3AC6BA8F" w14:textId="77777777" w:rsidTr="002E1C82">
        <w:tc>
          <w:tcPr>
            <w:tcW w:w="1560" w:type="dxa"/>
            <w:vMerge/>
          </w:tcPr>
          <w:p w14:paraId="1B2D1E1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CE898B3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ED</w:t>
            </w:r>
          </w:p>
        </w:tc>
        <w:tc>
          <w:tcPr>
            <w:tcW w:w="6945" w:type="dxa"/>
            <w:vAlign w:val="bottom"/>
          </w:tcPr>
          <w:p w14:paraId="7236C8E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EMODIALISI (SERVIZIO DI)</w:t>
            </w:r>
          </w:p>
        </w:tc>
      </w:tr>
      <w:tr w:rsidR="00E15EE9" w:rsidRPr="002E1C82" w14:paraId="5D71B2A1" w14:textId="77777777" w:rsidTr="002E1C82">
        <w:tc>
          <w:tcPr>
            <w:tcW w:w="1560" w:type="dxa"/>
            <w:vMerge/>
          </w:tcPr>
          <w:p w14:paraId="74EFDC0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0D9282D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FA</w:t>
            </w:r>
          </w:p>
        </w:tc>
        <w:tc>
          <w:tcPr>
            <w:tcW w:w="6945" w:type="dxa"/>
            <w:vAlign w:val="bottom"/>
          </w:tcPr>
          <w:p w14:paraId="15E71733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FARMACIA (SERVIZIO DI)</w:t>
            </w:r>
          </w:p>
        </w:tc>
      </w:tr>
      <w:tr w:rsidR="00E15EE9" w:rsidRPr="002E1C82" w14:paraId="00A8A4AC" w14:textId="77777777" w:rsidTr="002E1C82">
        <w:tc>
          <w:tcPr>
            <w:tcW w:w="1560" w:type="dxa"/>
            <w:vMerge/>
          </w:tcPr>
          <w:p w14:paraId="6DDE9FAE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0A0C435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FO</w:t>
            </w:r>
          </w:p>
        </w:tc>
        <w:tc>
          <w:tcPr>
            <w:tcW w:w="6945" w:type="dxa"/>
            <w:vAlign w:val="bottom"/>
          </w:tcPr>
          <w:p w14:paraId="0293F19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FARMACIA OSPEDALIERA (SERVIZIO DI)</w:t>
            </w:r>
          </w:p>
        </w:tc>
      </w:tr>
      <w:tr w:rsidR="00E15EE9" w:rsidRPr="002E1C82" w14:paraId="37F1F2B1" w14:textId="77777777" w:rsidTr="002E1C82">
        <w:tc>
          <w:tcPr>
            <w:tcW w:w="1560" w:type="dxa"/>
            <w:vMerge/>
          </w:tcPr>
          <w:p w14:paraId="60C21A6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17BA99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FS</w:t>
            </w:r>
          </w:p>
        </w:tc>
        <w:tc>
          <w:tcPr>
            <w:tcW w:w="6945" w:type="dxa"/>
            <w:vAlign w:val="bottom"/>
          </w:tcPr>
          <w:p w14:paraId="502509B3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FISICA SANITARIA (SERVIZIO DI)</w:t>
            </w:r>
          </w:p>
        </w:tc>
      </w:tr>
      <w:tr w:rsidR="00E15EE9" w:rsidRPr="002E1C82" w14:paraId="68D457FF" w14:textId="77777777" w:rsidTr="002E1C82">
        <w:tc>
          <w:tcPr>
            <w:tcW w:w="1560" w:type="dxa"/>
            <w:vMerge/>
          </w:tcPr>
          <w:p w14:paraId="57F841E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A04E6F9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FU</w:t>
            </w:r>
          </w:p>
        </w:tc>
        <w:tc>
          <w:tcPr>
            <w:tcW w:w="6945" w:type="dxa"/>
            <w:vAlign w:val="bottom"/>
          </w:tcPr>
          <w:p w14:paraId="591DD72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FISOPATOLOGIA DELLA RIP. UMANA (SERVIZIO DI)</w:t>
            </w:r>
          </w:p>
        </w:tc>
      </w:tr>
      <w:tr w:rsidR="00E15EE9" w:rsidRPr="002E1C82" w14:paraId="457310D1" w14:textId="77777777" w:rsidTr="002E1C82">
        <w:tc>
          <w:tcPr>
            <w:tcW w:w="1560" w:type="dxa"/>
            <w:vMerge/>
          </w:tcPr>
          <w:p w14:paraId="3540C780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13248A1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FR</w:t>
            </w:r>
          </w:p>
        </w:tc>
        <w:tc>
          <w:tcPr>
            <w:tcW w:w="6945" w:type="dxa"/>
            <w:vAlign w:val="bottom"/>
          </w:tcPr>
          <w:p w14:paraId="5118F4C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FISIOPATOLOGIA RESPIRATORIA (SERVIZIO DI)</w:t>
            </w:r>
          </w:p>
        </w:tc>
      </w:tr>
      <w:tr w:rsidR="00E15EE9" w:rsidRPr="002E1C82" w14:paraId="1D0F85BB" w14:textId="77777777" w:rsidTr="002E1C82">
        <w:tc>
          <w:tcPr>
            <w:tcW w:w="1560" w:type="dxa"/>
            <w:vMerge/>
          </w:tcPr>
          <w:p w14:paraId="6A59074D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47A0BF5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GA</w:t>
            </w:r>
          </w:p>
        </w:tc>
        <w:tc>
          <w:tcPr>
            <w:tcW w:w="6945" w:type="dxa"/>
            <w:vAlign w:val="bottom"/>
          </w:tcPr>
          <w:p w14:paraId="0929A0EE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GASTROENTEROLOGIA (SERVIZIO DI)</w:t>
            </w:r>
          </w:p>
        </w:tc>
      </w:tr>
      <w:tr w:rsidR="00E15EE9" w:rsidRPr="002E1C82" w14:paraId="7D000DE1" w14:textId="77777777" w:rsidTr="002E1C82">
        <w:tc>
          <w:tcPr>
            <w:tcW w:w="1560" w:type="dxa"/>
            <w:vMerge/>
          </w:tcPr>
          <w:p w14:paraId="778A246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9A3A2F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GE</w:t>
            </w:r>
          </w:p>
        </w:tc>
        <w:tc>
          <w:tcPr>
            <w:tcW w:w="6945" w:type="dxa"/>
            <w:vAlign w:val="bottom"/>
          </w:tcPr>
          <w:p w14:paraId="65AEC673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GERIATRIA (SERVIZIO DI)</w:t>
            </w:r>
          </w:p>
        </w:tc>
      </w:tr>
      <w:tr w:rsidR="00E15EE9" w:rsidRPr="002E1C82" w14:paraId="3BE58022" w14:textId="77777777" w:rsidTr="002E1C82">
        <w:tc>
          <w:tcPr>
            <w:tcW w:w="1560" w:type="dxa"/>
            <w:vMerge/>
          </w:tcPr>
          <w:p w14:paraId="0621645B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A13B506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IE</w:t>
            </w:r>
          </w:p>
        </w:tc>
        <w:tc>
          <w:tcPr>
            <w:tcW w:w="6945" w:type="dxa"/>
            <w:vAlign w:val="bottom"/>
          </w:tcPr>
          <w:p w14:paraId="7114895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IGIENE E EPIDEMIOLOGIA (SERVIZIO DI)</w:t>
            </w:r>
          </w:p>
        </w:tc>
      </w:tr>
      <w:tr w:rsidR="00E15EE9" w:rsidRPr="002E1C82" w14:paraId="7A206573" w14:textId="77777777" w:rsidTr="002E1C82">
        <w:tc>
          <w:tcPr>
            <w:tcW w:w="1560" w:type="dxa"/>
            <w:vMerge/>
          </w:tcPr>
          <w:p w14:paraId="6E7174B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1984F14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IT</w:t>
            </w:r>
          </w:p>
        </w:tc>
        <w:tc>
          <w:tcPr>
            <w:tcW w:w="6945" w:type="dxa"/>
            <w:vAlign w:val="bottom"/>
          </w:tcPr>
          <w:p w14:paraId="1B1E72A2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MEDICINA TRASFUSIONALE (SERVIZIO DI)</w:t>
            </w:r>
          </w:p>
        </w:tc>
      </w:tr>
      <w:tr w:rsidR="00E15EE9" w:rsidRPr="002E1C82" w14:paraId="43570BB4" w14:textId="77777777" w:rsidTr="002E1C82">
        <w:tc>
          <w:tcPr>
            <w:tcW w:w="1560" w:type="dxa"/>
            <w:vMerge/>
          </w:tcPr>
          <w:p w14:paraId="47E0DA3F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8218B44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LA</w:t>
            </w:r>
          </w:p>
        </w:tc>
        <w:tc>
          <w:tcPr>
            <w:tcW w:w="6945" w:type="dxa"/>
            <w:vAlign w:val="bottom"/>
          </w:tcPr>
          <w:p w14:paraId="59E86427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LABORATORIO DI ANALISI (SERVIZIO DI)</w:t>
            </w:r>
          </w:p>
        </w:tc>
      </w:tr>
      <w:tr w:rsidR="00E15EE9" w:rsidRPr="002E1C82" w14:paraId="06CDD440" w14:textId="77777777" w:rsidTr="002E1C82">
        <w:tc>
          <w:tcPr>
            <w:tcW w:w="1560" w:type="dxa"/>
            <w:vMerge/>
          </w:tcPr>
          <w:p w14:paraId="7D68C29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6FD2E23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MS</w:t>
            </w:r>
          </w:p>
        </w:tc>
        <w:tc>
          <w:tcPr>
            <w:tcW w:w="6945" w:type="dxa"/>
            <w:vAlign w:val="bottom"/>
          </w:tcPr>
          <w:p w14:paraId="29DFB920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MEDICINA DELLO SPORT (SERVIZIO DI)</w:t>
            </w:r>
          </w:p>
        </w:tc>
      </w:tr>
      <w:tr w:rsidR="00E15EE9" w:rsidRPr="002E1C82" w14:paraId="0D83B73A" w14:textId="77777777" w:rsidTr="002E1C82">
        <w:tc>
          <w:tcPr>
            <w:tcW w:w="1560" w:type="dxa"/>
            <w:vMerge/>
          </w:tcPr>
          <w:p w14:paraId="215443A3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8B39A6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MG</w:t>
            </w:r>
          </w:p>
        </w:tc>
        <w:tc>
          <w:tcPr>
            <w:tcW w:w="6945" w:type="dxa"/>
            <w:vAlign w:val="bottom"/>
          </w:tcPr>
          <w:p w14:paraId="5D36771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MEDICINA GENERALE (SERVIZIO DI)</w:t>
            </w:r>
          </w:p>
        </w:tc>
      </w:tr>
      <w:tr w:rsidR="00E15EE9" w:rsidRPr="002E1C82" w14:paraId="5C16100B" w14:textId="77777777" w:rsidTr="002E1C82">
        <w:tc>
          <w:tcPr>
            <w:tcW w:w="1560" w:type="dxa"/>
            <w:vMerge/>
          </w:tcPr>
          <w:p w14:paraId="1118E7F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386C10D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ML</w:t>
            </w:r>
          </w:p>
        </w:tc>
        <w:tc>
          <w:tcPr>
            <w:tcW w:w="6945" w:type="dxa"/>
            <w:vAlign w:val="bottom"/>
          </w:tcPr>
          <w:p w14:paraId="63A8C18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MEDICINA LEGALE (SERVIZIO DI)</w:t>
            </w:r>
          </w:p>
        </w:tc>
      </w:tr>
      <w:tr w:rsidR="00E15EE9" w:rsidRPr="002E1C82" w14:paraId="76D25F46" w14:textId="77777777" w:rsidTr="002E1C82">
        <w:tc>
          <w:tcPr>
            <w:tcW w:w="1560" w:type="dxa"/>
            <w:vMerge/>
          </w:tcPr>
          <w:p w14:paraId="55725D52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F72FF23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MN</w:t>
            </w:r>
          </w:p>
        </w:tc>
        <w:tc>
          <w:tcPr>
            <w:tcW w:w="6945" w:type="dxa"/>
            <w:vAlign w:val="bottom"/>
          </w:tcPr>
          <w:p w14:paraId="19B2AE3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MEDICINA NUCLEARE (SERVIZIO DI)</w:t>
            </w:r>
          </w:p>
        </w:tc>
      </w:tr>
      <w:tr w:rsidR="00E15EE9" w:rsidRPr="002E1C82" w14:paraId="0942A3F6" w14:textId="77777777" w:rsidTr="002E1C82">
        <w:tc>
          <w:tcPr>
            <w:tcW w:w="1560" w:type="dxa"/>
            <w:vMerge/>
          </w:tcPr>
          <w:p w14:paraId="7F9E04D3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C2C115B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MC</w:t>
            </w:r>
          </w:p>
        </w:tc>
        <w:tc>
          <w:tcPr>
            <w:tcW w:w="6945" w:type="dxa"/>
            <w:vAlign w:val="bottom"/>
          </w:tcPr>
          <w:p w14:paraId="71A2AFE4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MICROCITEMIA (SERVIZIO DI)</w:t>
            </w:r>
          </w:p>
        </w:tc>
      </w:tr>
      <w:tr w:rsidR="00E15EE9" w:rsidRPr="002E1C82" w14:paraId="0FEE3706" w14:textId="77777777" w:rsidTr="002E1C82">
        <w:tc>
          <w:tcPr>
            <w:tcW w:w="1560" w:type="dxa"/>
            <w:vMerge/>
          </w:tcPr>
          <w:p w14:paraId="5C98B7A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9CA9713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MV</w:t>
            </w:r>
          </w:p>
        </w:tc>
        <w:tc>
          <w:tcPr>
            <w:tcW w:w="6945" w:type="dxa"/>
            <w:vAlign w:val="bottom"/>
          </w:tcPr>
          <w:p w14:paraId="1C12951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MUCOVISCIDOSI (SERVIZIO DI)</w:t>
            </w:r>
          </w:p>
        </w:tc>
      </w:tr>
      <w:tr w:rsidR="00E15EE9" w:rsidRPr="002E1C82" w14:paraId="46EA52BC" w14:textId="77777777" w:rsidTr="002E1C82">
        <w:tc>
          <w:tcPr>
            <w:tcW w:w="1560" w:type="dxa"/>
            <w:vMerge/>
          </w:tcPr>
          <w:p w14:paraId="40C1A657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017242E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NF</w:t>
            </w:r>
          </w:p>
        </w:tc>
        <w:tc>
          <w:tcPr>
            <w:tcW w:w="6945" w:type="dxa"/>
            <w:vAlign w:val="bottom"/>
          </w:tcPr>
          <w:p w14:paraId="72D3EAF9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NEUROFISIOLOGIA (SERVIZIO DI)</w:t>
            </w:r>
          </w:p>
        </w:tc>
      </w:tr>
      <w:tr w:rsidR="00E15EE9" w:rsidRPr="002E1C82" w14:paraId="5524A10A" w14:textId="77777777" w:rsidTr="002E1C82">
        <w:tc>
          <w:tcPr>
            <w:tcW w:w="1560" w:type="dxa"/>
            <w:vMerge/>
          </w:tcPr>
          <w:p w14:paraId="2674CEF0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A33A274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NE</w:t>
            </w:r>
          </w:p>
        </w:tc>
        <w:tc>
          <w:tcPr>
            <w:tcW w:w="6945" w:type="dxa"/>
            <w:vAlign w:val="bottom"/>
          </w:tcPr>
          <w:p w14:paraId="59EC311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NEUROLOGIA (SERVIZIO DI)</w:t>
            </w:r>
          </w:p>
        </w:tc>
      </w:tr>
      <w:tr w:rsidR="00E15EE9" w:rsidRPr="002E1C82" w14:paraId="094AFE41" w14:textId="77777777" w:rsidTr="002E1C82">
        <w:tc>
          <w:tcPr>
            <w:tcW w:w="1560" w:type="dxa"/>
            <w:vMerge/>
          </w:tcPr>
          <w:p w14:paraId="7942DA5D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4C02AE8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NR</w:t>
            </w:r>
          </w:p>
        </w:tc>
        <w:tc>
          <w:tcPr>
            <w:tcW w:w="6945" w:type="dxa"/>
            <w:vAlign w:val="bottom"/>
          </w:tcPr>
          <w:p w14:paraId="2B3AC95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NEURORADIOLOGIA (SERVIZIO DI)</w:t>
            </w:r>
          </w:p>
        </w:tc>
      </w:tr>
      <w:tr w:rsidR="00E15EE9" w:rsidRPr="002E1C82" w14:paraId="5A16C238" w14:textId="77777777" w:rsidTr="002E1C82">
        <w:tc>
          <w:tcPr>
            <w:tcW w:w="1560" w:type="dxa"/>
            <w:vMerge/>
          </w:tcPr>
          <w:p w14:paraId="1D08A974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0599690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OC</w:t>
            </w:r>
          </w:p>
        </w:tc>
        <w:tc>
          <w:tcPr>
            <w:tcW w:w="6945" w:type="dxa"/>
            <w:vAlign w:val="bottom"/>
          </w:tcPr>
          <w:p w14:paraId="37F200D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OCULISTICA (SERVIZIO DI)</w:t>
            </w:r>
          </w:p>
        </w:tc>
      </w:tr>
      <w:tr w:rsidR="00E15EE9" w:rsidRPr="002E1C82" w14:paraId="502332A8" w14:textId="77777777" w:rsidTr="002E1C82">
        <w:tc>
          <w:tcPr>
            <w:tcW w:w="1560" w:type="dxa"/>
            <w:vMerge/>
          </w:tcPr>
          <w:p w14:paraId="3625CC3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3173237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OS</w:t>
            </w:r>
          </w:p>
        </w:tc>
        <w:tc>
          <w:tcPr>
            <w:tcW w:w="6945" w:type="dxa"/>
            <w:vAlign w:val="bottom"/>
          </w:tcPr>
          <w:p w14:paraId="0BEE4D9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ODONTOSTOMATOLOGIA (SERVIZIO DI)</w:t>
            </w:r>
          </w:p>
        </w:tc>
      </w:tr>
      <w:tr w:rsidR="00E15EE9" w:rsidRPr="002E1C82" w14:paraId="56BB0499" w14:textId="77777777" w:rsidTr="002E1C82">
        <w:tc>
          <w:tcPr>
            <w:tcW w:w="1560" w:type="dxa"/>
            <w:vMerge/>
          </w:tcPr>
          <w:p w14:paraId="715B3597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323C489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OF</w:t>
            </w:r>
          </w:p>
        </w:tc>
        <w:tc>
          <w:tcPr>
            <w:tcW w:w="6945" w:type="dxa"/>
            <w:vAlign w:val="bottom"/>
          </w:tcPr>
          <w:p w14:paraId="1E379E27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OFTALMOLOGIA (SERVIZIO DI)</w:t>
            </w:r>
          </w:p>
        </w:tc>
      </w:tr>
      <w:tr w:rsidR="00E15EE9" w:rsidRPr="002E1C82" w14:paraId="3241D1D6" w14:textId="77777777" w:rsidTr="002E1C82">
        <w:tc>
          <w:tcPr>
            <w:tcW w:w="1560" w:type="dxa"/>
            <w:vMerge/>
          </w:tcPr>
          <w:p w14:paraId="5FAC57E4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1B4BEC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ON</w:t>
            </w:r>
          </w:p>
        </w:tc>
        <w:tc>
          <w:tcPr>
            <w:tcW w:w="6945" w:type="dxa"/>
            <w:vAlign w:val="bottom"/>
          </w:tcPr>
          <w:p w14:paraId="3E071F20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ONCOLOGIA (SERVIZIO DI)</w:t>
            </w:r>
          </w:p>
        </w:tc>
      </w:tr>
      <w:tr w:rsidR="00E15EE9" w:rsidRPr="002E1C82" w14:paraId="4D4CE76A" w14:textId="77777777" w:rsidTr="002E1C82">
        <w:tc>
          <w:tcPr>
            <w:tcW w:w="1560" w:type="dxa"/>
            <w:vMerge/>
          </w:tcPr>
          <w:p w14:paraId="221BD5F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0EC0254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OM</w:t>
            </w:r>
          </w:p>
        </w:tc>
        <w:tc>
          <w:tcPr>
            <w:tcW w:w="6945" w:type="dxa"/>
            <w:vAlign w:val="bottom"/>
          </w:tcPr>
          <w:p w14:paraId="192220B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ONCOLOGIA MEDICA (SERVIZIO DI)</w:t>
            </w:r>
          </w:p>
        </w:tc>
      </w:tr>
      <w:tr w:rsidR="00E15EE9" w:rsidRPr="002E1C82" w14:paraId="226A4852" w14:textId="77777777" w:rsidTr="002E1C82">
        <w:tc>
          <w:tcPr>
            <w:tcW w:w="1560" w:type="dxa"/>
            <w:vMerge/>
          </w:tcPr>
          <w:p w14:paraId="1A56A16E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87BBD39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OT</w:t>
            </w:r>
          </w:p>
        </w:tc>
        <w:tc>
          <w:tcPr>
            <w:tcW w:w="6945" w:type="dxa"/>
            <w:vAlign w:val="bottom"/>
          </w:tcPr>
          <w:p w14:paraId="0E16F96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ORTOPEDIA E TRAUMATOLOGIA (SERVIZIO DI)</w:t>
            </w:r>
          </w:p>
        </w:tc>
      </w:tr>
      <w:tr w:rsidR="00E15EE9" w:rsidRPr="002E1C82" w14:paraId="045A01C9" w14:textId="77777777" w:rsidTr="002E1C82">
        <w:tc>
          <w:tcPr>
            <w:tcW w:w="1560" w:type="dxa"/>
            <w:vMerge/>
          </w:tcPr>
          <w:p w14:paraId="6265473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26998CA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OG</w:t>
            </w:r>
          </w:p>
        </w:tc>
        <w:tc>
          <w:tcPr>
            <w:tcW w:w="6945" w:type="dxa"/>
            <w:vAlign w:val="bottom"/>
          </w:tcPr>
          <w:p w14:paraId="081763BD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OSTETRICIA E GINECOLOGIA (SERVIZIO DI)</w:t>
            </w:r>
          </w:p>
        </w:tc>
      </w:tr>
      <w:tr w:rsidR="00E15EE9" w:rsidRPr="002E1C82" w14:paraId="7B79364C" w14:textId="77777777" w:rsidTr="002E1C82">
        <w:tc>
          <w:tcPr>
            <w:tcW w:w="1560" w:type="dxa"/>
            <w:vMerge/>
          </w:tcPr>
          <w:p w14:paraId="0C03315F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189C993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OL</w:t>
            </w:r>
          </w:p>
        </w:tc>
        <w:tc>
          <w:tcPr>
            <w:tcW w:w="6945" w:type="dxa"/>
            <w:vAlign w:val="bottom"/>
          </w:tcPr>
          <w:p w14:paraId="4E06F1DB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OTORINOLARINGOIATRIA (SERVIZIO DI)</w:t>
            </w:r>
          </w:p>
        </w:tc>
      </w:tr>
      <w:tr w:rsidR="00E15EE9" w:rsidRPr="002E1C82" w14:paraId="26B4894B" w14:textId="77777777" w:rsidTr="002E1C82">
        <w:tc>
          <w:tcPr>
            <w:tcW w:w="1560" w:type="dxa"/>
            <w:vMerge/>
          </w:tcPr>
          <w:p w14:paraId="7424F65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90B8E2C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PC</w:t>
            </w:r>
          </w:p>
        </w:tc>
        <w:tc>
          <w:tcPr>
            <w:tcW w:w="6945" w:type="dxa"/>
            <w:vAlign w:val="bottom"/>
          </w:tcPr>
          <w:p w14:paraId="5B59FFBB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PATOLOGIA CLINICA (SERVIZIO DI)</w:t>
            </w:r>
          </w:p>
        </w:tc>
      </w:tr>
      <w:tr w:rsidR="00E15EE9" w:rsidRPr="002E1C82" w14:paraId="66B9ED72" w14:textId="77777777" w:rsidTr="002E1C82">
        <w:tc>
          <w:tcPr>
            <w:tcW w:w="1560" w:type="dxa"/>
            <w:vMerge/>
          </w:tcPr>
          <w:p w14:paraId="7703CC59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7C364D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PN</w:t>
            </w:r>
          </w:p>
        </w:tc>
        <w:tc>
          <w:tcPr>
            <w:tcW w:w="6945" w:type="dxa"/>
            <w:vAlign w:val="bottom"/>
          </w:tcPr>
          <w:p w14:paraId="4DFFBB1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PNEUMOLOGIA (SERVIZIO DI)</w:t>
            </w:r>
          </w:p>
        </w:tc>
      </w:tr>
      <w:tr w:rsidR="00E15EE9" w:rsidRPr="002E1C82" w14:paraId="4C502B5C" w14:textId="77777777" w:rsidTr="002E1C82">
        <w:tc>
          <w:tcPr>
            <w:tcW w:w="1560" w:type="dxa"/>
            <w:vMerge/>
          </w:tcPr>
          <w:p w14:paraId="05D72B2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A9FFB05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PH</w:t>
            </w:r>
          </w:p>
        </w:tc>
        <w:tc>
          <w:tcPr>
            <w:tcW w:w="6945" w:type="dxa"/>
            <w:vAlign w:val="bottom"/>
          </w:tcPr>
          <w:p w14:paraId="566DC5F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PRONTO SOCCORSO CHIRURGICO (SERVIZIO DI)</w:t>
            </w:r>
          </w:p>
        </w:tc>
      </w:tr>
      <w:tr w:rsidR="00E15EE9" w:rsidRPr="002E1C82" w14:paraId="5C28AFE7" w14:textId="77777777" w:rsidTr="002E1C82">
        <w:tc>
          <w:tcPr>
            <w:tcW w:w="1560" w:type="dxa"/>
            <w:vMerge/>
          </w:tcPr>
          <w:p w14:paraId="3A9C3CB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6D21F96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PM</w:t>
            </w:r>
          </w:p>
        </w:tc>
        <w:tc>
          <w:tcPr>
            <w:tcW w:w="6945" w:type="dxa"/>
            <w:vAlign w:val="bottom"/>
          </w:tcPr>
          <w:p w14:paraId="16126E93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PRONTO SOCCORSO MEDICO (SERVIZIO DI)</w:t>
            </w:r>
          </w:p>
        </w:tc>
      </w:tr>
      <w:tr w:rsidR="00E15EE9" w:rsidRPr="002E1C82" w14:paraId="0B2C4DAC" w14:textId="77777777" w:rsidTr="002E1C82">
        <w:tc>
          <w:tcPr>
            <w:tcW w:w="1560" w:type="dxa"/>
            <w:vMerge/>
          </w:tcPr>
          <w:p w14:paraId="1FF11B1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FA929F4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PF</w:t>
            </w:r>
          </w:p>
        </w:tc>
        <w:tc>
          <w:tcPr>
            <w:tcW w:w="6945" w:type="dxa"/>
            <w:vAlign w:val="bottom"/>
          </w:tcPr>
          <w:p w14:paraId="17BB655D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PUNTO DI PRIMO INTERVENTO</w:t>
            </w:r>
          </w:p>
        </w:tc>
      </w:tr>
      <w:tr w:rsidR="00E15EE9" w:rsidRPr="002E1C82" w14:paraId="400205ED" w14:textId="77777777" w:rsidTr="002E1C82">
        <w:tc>
          <w:tcPr>
            <w:tcW w:w="1560" w:type="dxa"/>
            <w:vMerge/>
          </w:tcPr>
          <w:p w14:paraId="3DAC6B6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AA0C61B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PA</w:t>
            </w:r>
          </w:p>
        </w:tc>
        <w:tc>
          <w:tcPr>
            <w:tcW w:w="6945" w:type="dxa"/>
            <w:vAlign w:val="bottom"/>
          </w:tcPr>
          <w:p w14:paraId="24DCA71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PUNTO FISSO DI RACCOLTA SANGUE (SERVIZIO DI)</w:t>
            </w:r>
          </w:p>
        </w:tc>
      </w:tr>
      <w:tr w:rsidR="00E15EE9" w:rsidRPr="002E1C82" w14:paraId="64604C5A" w14:textId="77777777" w:rsidTr="002E1C82">
        <w:tc>
          <w:tcPr>
            <w:tcW w:w="1560" w:type="dxa"/>
            <w:vMerge/>
          </w:tcPr>
          <w:p w14:paraId="28AA2B44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34AA533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RD</w:t>
            </w:r>
          </w:p>
        </w:tc>
        <w:tc>
          <w:tcPr>
            <w:tcW w:w="6945" w:type="dxa"/>
            <w:vAlign w:val="bottom"/>
          </w:tcPr>
          <w:p w14:paraId="01B052A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RADIODIAGNOSTICA (SERVIZIO DI)</w:t>
            </w:r>
          </w:p>
        </w:tc>
      </w:tr>
      <w:tr w:rsidR="00E15EE9" w:rsidRPr="002E1C82" w14:paraId="7CD2FA5E" w14:textId="77777777" w:rsidTr="002E1C82">
        <w:tc>
          <w:tcPr>
            <w:tcW w:w="1560" w:type="dxa"/>
            <w:vMerge/>
          </w:tcPr>
          <w:p w14:paraId="5D5DF78E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8EEF1C7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RS</w:t>
            </w:r>
          </w:p>
        </w:tc>
        <w:tc>
          <w:tcPr>
            <w:tcW w:w="6945" w:type="dxa"/>
            <w:vAlign w:val="bottom"/>
          </w:tcPr>
          <w:p w14:paraId="01BE4E6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RADIOL. IND. SENOLOG. (SERVIZIO DI)</w:t>
            </w:r>
          </w:p>
        </w:tc>
      </w:tr>
      <w:tr w:rsidR="00E15EE9" w:rsidRPr="002E1C82" w14:paraId="2852489B" w14:textId="77777777" w:rsidTr="002E1C82">
        <w:tc>
          <w:tcPr>
            <w:tcW w:w="1560" w:type="dxa"/>
            <w:vMerge/>
          </w:tcPr>
          <w:p w14:paraId="44DBDB64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17C63D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RA</w:t>
            </w:r>
          </w:p>
        </w:tc>
        <w:tc>
          <w:tcPr>
            <w:tcW w:w="6945" w:type="dxa"/>
            <w:vAlign w:val="bottom"/>
          </w:tcPr>
          <w:p w14:paraId="5C0E369F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RADIOLOGIA (SERVIZIO DI)</w:t>
            </w:r>
          </w:p>
        </w:tc>
      </w:tr>
      <w:tr w:rsidR="00E15EE9" w:rsidRPr="002E1C82" w14:paraId="4F10369C" w14:textId="77777777" w:rsidTr="002E1C82">
        <w:tc>
          <w:tcPr>
            <w:tcW w:w="1560" w:type="dxa"/>
            <w:vMerge/>
          </w:tcPr>
          <w:p w14:paraId="77B829C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F280F29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RM</w:t>
            </w:r>
          </w:p>
        </w:tc>
        <w:tc>
          <w:tcPr>
            <w:tcW w:w="6945" w:type="dxa"/>
            <w:vAlign w:val="bottom"/>
          </w:tcPr>
          <w:p w14:paraId="6EDA7D92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RADIOLOGIA-TAC-RMN (SERVIZIO DI)</w:t>
            </w:r>
          </w:p>
        </w:tc>
      </w:tr>
      <w:tr w:rsidR="00E15EE9" w:rsidRPr="002E1C82" w14:paraId="2BEFC2D8" w14:textId="77777777" w:rsidTr="002E1C82">
        <w:tc>
          <w:tcPr>
            <w:tcW w:w="1560" w:type="dxa"/>
            <w:vMerge/>
          </w:tcPr>
          <w:p w14:paraId="3C0BE027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EA31E1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RT</w:t>
            </w:r>
          </w:p>
        </w:tc>
        <w:tc>
          <w:tcPr>
            <w:tcW w:w="6945" w:type="dxa"/>
            <w:vAlign w:val="bottom"/>
          </w:tcPr>
          <w:p w14:paraId="42C57394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RADIOTERAPIA (SERVIZIO DI)</w:t>
            </w:r>
          </w:p>
        </w:tc>
      </w:tr>
      <w:tr w:rsidR="00E15EE9" w:rsidRPr="002E1C82" w14:paraId="13784363" w14:textId="77777777" w:rsidTr="002E1C82">
        <w:tc>
          <w:tcPr>
            <w:tcW w:w="1560" w:type="dxa"/>
            <w:vMerge/>
          </w:tcPr>
          <w:p w14:paraId="28129649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C1C42BD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RP</w:t>
            </w:r>
          </w:p>
        </w:tc>
        <w:tc>
          <w:tcPr>
            <w:tcW w:w="6945" w:type="dxa"/>
            <w:vAlign w:val="bottom"/>
          </w:tcPr>
          <w:p w14:paraId="13392CC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RESP. SANITARIA (SERVIZIO DI)</w:t>
            </w:r>
          </w:p>
        </w:tc>
      </w:tr>
      <w:tr w:rsidR="00E15EE9" w:rsidRPr="002E1C82" w14:paraId="14B96505" w14:textId="77777777" w:rsidTr="002E1C82">
        <w:tc>
          <w:tcPr>
            <w:tcW w:w="1560" w:type="dxa"/>
            <w:vMerge/>
          </w:tcPr>
          <w:p w14:paraId="07BDE610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B2FB707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RE</w:t>
            </w:r>
          </w:p>
        </w:tc>
        <w:tc>
          <w:tcPr>
            <w:tcW w:w="6945" w:type="dxa"/>
            <w:vAlign w:val="bottom"/>
          </w:tcPr>
          <w:p w14:paraId="108D386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REUMATOLOGIA (SERVIZIO DI)</w:t>
            </w:r>
          </w:p>
        </w:tc>
      </w:tr>
      <w:tr w:rsidR="00E15EE9" w:rsidRPr="002E1C82" w14:paraId="63DE1EE8" w14:textId="77777777" w:rsidTr="002E1C82">
        <w:tc>
          <w:tcPr>
            <w:tcW w:w="1560" w:type="dxa"/>
            <w:vMerge/>
          </w:tcPr>
          <w:p w14:paraId="27651AA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CBB5399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RI</w:t>
            </w:r>
          </w:p>
        </w:tc>
        <w:tc>
          <w:tcPr>
            <w:tcW w:w="6945" w:type="dxa"/>
            <w:vAlign w:val="bottom"/>
          </w:tcPr>
          <w:p w14:paraId="69830EDD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RIABILITAZIONE (SERVIZIO DI)</w:t>
            </w:r>
          </w:p>
        </w:tc>
      </w:tr>
      <w:tr w:rsidR="00E15EE9" w:rsidRPr="002E1C82" w14:paraId="2109297B" w14:textId="77777777" w:rsidTr="002E1C82">
        <w:tc>
          <w:tcPr>
            <w:tcW w:w="1560" w:type="dxa"/>
            <w:vMerge/>
          </w:tcPr>
          <w:p w14:paraId="5B549654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717EB8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TI</w:t>
            </w:r>
          </w:p>
        </w:tc>
        <w:tc>
          <w:tcPr>
            <w:tcW w:w="6945" w:type="dxa"/>
            <w:vAlign w:val="bottom"/>
          </w:tcPr>
          <w:p w14:paraId="4BB2AFA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TERAPIA INTENSIVA (SERVIZIO DI)</w:t>
            </w:r>
          </w:p>
        </w:tc>
      </w:tr>
      <w:tr w:rsidR="00E15EE9" w:rsidRPr="002E1C82" w14:paraId="33089922" w14:textId="77777777" w:rsidTr="002E1C82">
        <w:tc>
          <w:tcPr>
            <w:tcW w:w="1560" w:type="dxa"/>
            <w:vMerge/>
          </w:tcPr>
          <w:p w14:paraId="778913AB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0C48BF8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RN</w:t>
            </w:r>
          </w:p>
        </w:tc>
        <w:tc>
          <w:tcPr>
            <w:tcW w:w="6945" w:type="dxa"/>
            <w:vAlign w:val="bottom"/>
          </w:tcPr>
          <w:p w14:paraId="6F3A84E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RIABILITAZIONE NEUROMOTORIA (SERVIZIO DI)</w:t>
            </w:r>
          </w:p>
        </w:tc>
      </w:tr>
      <w:tr w:rsidR="00E15EE9" w:rsidRPr="002E1C82" w14:paraId="56893B93" w14:textId="77777777" w:rsidTr="002E1C82">
        <w:tc>
          <w:tcPr>
            <w:tcW w:w="1560" w:type="dxa"/>
            <w:vMerge/>
          </w:tcPr>
          <w:p w14:paraId="6BE78EAE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D59A78B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RR</w:t>
            </w:r>
          </w:p>
        </w:tc>
        <w:tc>
          <w:tcPr>
            <w:tcW w:w="6945" w:type="dxa"/>
            <w:vAlign w:val="bottom"/>
          </w:tcPr>
          <w:p w14:paraId="637D3C90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RADIOLOGIA E RADIOTERAPIA (SERVIZIO DI)</w:t>
            </w:r>
          </w:p>
        </w:tc>
      </w:tr>
      <w:tr w:rsidR="00E15EE9" w:rsidRPr="002E1C82" w14:paraId="7B12759F" w14:textId="77777777" w:rsidTr="002E1C82">
        <w:tc>
          <w:tcPr>
            <w:tcW w:w="1560" w:type="dxa"/>
            <w:vMerge/>
          </w:tcPr>
          <w:p w14:paraId="69BF596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CD4DC6A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PS</w:t>
            </w:r>
          </w:p>
        </w:tc>
        <w:tc>
          <w:tcPr>
            <w:tcW w:w="6945" w:type="dxa"/>
            <w:vAlign w:val="bottom"/>
          </w:tcPr>
          <w:p w14:paraId="3D18CA37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MEDICINA E CHIRURGIA D'ACCETTAZIONE E D'URGENZA (SERVIZIO DI)</w:t>
            </w:r>
          </w:p>
        </w:tc>
      </w:tr>
      <w:tr w:rsidR="00E15EE9" w:rsidRPr="002E1C82" w14:paraId="460AF869" w14:textId="77777777" w:rsidTr="002E1C82">
        <w:tc>
          <w:tcPr>
            <w:tcW w:w="1560" w:type="dxa"/>
            <w:vMerge/>
          </w:tcPr>
          <w:p w14:paraId="0E37463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98D1307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PR</w:t>
            </w:r>
          </w:p>
        </w:tc>
        <w:tc>
          <w:tcPr>
            <w:tcW w:w="6945" w:type="dxa"/>
            <w:vAlign w:val="bottom"/>
          </w:tcPr>
          <w:p w14:paraId="341FE117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PREVENZIONE (SERVIZIO DI)</w:t>
            </w:r>
          </w:p>
        </w:tc>
      </w:tr>
      <w:tr w:rsidR="00E15EE9" w:rsidRPr="002E1C82" w14:paraId="628D7BDC" w14:textId="77777777" w:rsidTr="002E1C82">
        <w:tc>
          <w:tcPr>
            <w:tcW w:w="1560" w:type="dxa"/>
            <w:vMerge/>
          </w:tcPr>
          <w:p w14:paraId="2DE8B1CE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2FA079F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NP</w:t>
            </w:r>
          </w:p>
        </w:tc>
        <w:tc>
          <w:tcPr>
            <w:tcW w:w="6945" w:type="dxa"/>
            <w:vAlign w:val="bottom"/>
          </w:tcPr>
          <w:p w14:paraId="5D034C2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NEUROFISIOPATOLOGIA (SERVIZIO DI)</w:t>
            </w:r>
          </w:p>
        </w:tc>
      </w:tr>
      <w:tr w:rsidR="00E15EE9" w:rsidRPr="002E1C82" w14:paraId="39D6AA28" w14:textId="77777777" w:rsidTr="002E1C82">
        <w:tc>
          <w:tcPr>
            <w:tcW w:w="1560" w:type="dxa"/>
            <w:vMerge/>
          </w:tcPr>
          <w:p w14:paraId="68D5A540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7316B87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AU</w:t>
            </w:r>
          </w:p>
        </w:tc>
        <w:tc>
          <w:tcPr>
            <w:tcW w:w="6945" w:type="dxa"/>
            <w:vAlign w:val="bottom"/>
          </w:tcPr>
          <w:p w14:paraId="6DF70DBB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AUDIOLOGIA (SERVIZIO DI)</w:t>
            </w:r>
          </w:p>
        </w:tc>
      </w:tr>
      <w:tr w:rsidR="00E15EE9" w:rsidRPr="002E1C82" w14:paraId="40D3EFF9" w14:textId="77777777" w:rsidTr="002E1C82">
        <w:tc>
          <w:tcPr>
            <w:tcW w:w="1560" w:type="dxa"/>
            <w:vMerge/>
          </w:tcPr>
          <w:p w14:paraId="7B4A97AB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7A984D6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FK</w:t>
            </w:r>
          </w:p>
        </w:tc>
        <w:tc>
          <w:tcPr>
            <w:tcW w:w="6945" w:type="dxa"/>
            <w:vAlign w:val="bottom"/>
          </w:tcPr>
          <w:p w14:paraId="3D5A008D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FISIOKINESITERAPIA (SERVIZIO DI)</w:t>
            </w:r>
          </w:p>
        </w:tc>
      </w:tr>
      <w:tr w:rsidR="00E15EE9" w:rsidRPr="002E1C82" w14:paraId="6C6B3426" w14:textId="77777777" w:rsidTr="002E1C82">
        <w:tc>
          <w:tcPr>
            <w:tcW w:w="1560" w:type="dxa"/>
            <w:vMerge/>
          </w:tcPr>
          <w:p w14:paraId="1DA9F9A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CDA449F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CG</w:t>
            </w:r>
          </w:p>
        </w:tc>
        <w:tc>
          <w:tcPr>
            <w:tcW w:w="6945" w:type="dxa"/>
            <w:vAlign w:val="bottom"/>
          </w:tcPr>
          <w:p w14:paraId="7C8744E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CHIRURGIA GENERALE (SERVIZIO DI)</w:t>
            </w:r>
          </w:p>
        </w:tc>
      </w:tr>
      <w:tr w:rsidR="00E15EE9" w:rsidRPr="002E1C82" w14:paraId="239F0981" w14:textId="77777777" w:rsidTr="002E1C82">
        <w:tc>
          <w:tcPr>
            <w:tcW w:w="1560" w:type="dxa"/>
            <w:vMerge/>
          </w:tcPr>
          <w:p w14:paraId="67BC74BD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3D755E5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CV</w:t>
            </w:r>
          </w:p>
        </w:tc>
        <w:tc>
          <w:tcPr>
            <w:tcW w:w="6945" w:type="dxa"/>
            <w:vAlign w:val="bottom"/>
          </w:tcPr>
          <w:p w14:paraId="370706D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CHIRURGIA VASCOLARE (SERVIZIO DI)</w:t>
            </w:r>
          </w:p>
        </w:tc>
      </w:tr>
      <w:tr w:rsidR="00E15EE9" w:rsidRPr="002E1C82" w14:paraId="2D97EFDE" w14:textId="77777777" w:rsidTr="002E1C82">
        <w:tc>
          <w:tcPr>
            <w:tcW w:w="1560" w:type="dxa"/>
            <w:vMerge/>
          </w:tcPr>
          <w:p w14:paraId="273C5CB3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1BD19C4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PE</w:t>
            </w:r>
          </w:p>
        </w:tc>
        <w:tc>
          <w:tcPr>
            <w:tcW w:w="6945" w:type="dxa"/>
            <w:vAlign w:val="bottom"/>
          </w:tcPr>
          <w:p w14:paraId="5E924CC4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PEDIATRIA (SERVIZIO DI)</w:t>
            </w:r>
          </w:p>
        </w:tc>
      </w:tr>
      <w:tr w:rsidR="00E15EE9" w:rsidRPr="002E1C82" w14:paraId="63CDD7C7" w14:textId="77777777" w:rsidTr="002E1C82">
        <w:tc>
          <w:tcPr>
            <w:tcW w:w="1560" w:type="dxa"/>
            <w:vMerge/>
          </w:tcPr>
          <w:p w14:paraId="38D9EA5F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B01065F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CT</w:t>
            </w:r>
          </w:p>
        </w:tc>
        <w:tc>
          <w:tcPr>
            <w:tcW w:w="6945" w:type="dxa"/>
            <w:vAlign w:val="bottom"/>
          </w:tcPr>
          <w:p w14:paraId="115E2569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CENTRO TRASFUSIONALE</w:t>
            </w:r>
          </w:p>
        </w:tc>
      </w:tr>
      <w:tr w:rsidR="00E15EE9" w:rsidRPr="002E1C82" w14:paraId="2E0843D6" w14:textId="77777777" w:rsidTr="002E1C82">
        <w:tc>
          <w:tcPr>
            <w:tcW w:w="1560" w:type="dxa"/>
            <w:vMerge/>
          </w:tcPr>
          <w:p w14:paraId="6ADBD4B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E7B7D9E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CP</w:t>
            </w:r>
          </w:p>
        </w:tc>
        <w:tc>
          <w:tcPr>
            <w:tcW w:w="6945" w:type="dxa"/>
            <w:vAlign w:val="bottom"/>
          </w:tcPr>
          <w:p w14:paraId="328EDEDB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CHIRURGIA PLASTICA (SERVIZIO DI)</w:t>
            </w:r>
          </w:p>
        </w:tc>
      </w:tr>
      <w:tr w:rsidR="00E15EE9" w:rsidRPr="002E1C82" w14:paraId="4DE6872F" w14:textId="77777777" w:rsidTr="002E1C82">
        <w:tc>
          <w:tcPr>
            <w:tcW w:w="1560" w:type="dxa"/>
            <w:vMerge/>
          </w:tcPr>
          <w:p w14:paraId="0E1F3F23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FC5E5C0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EG</w:t>
            </w:r>
          </w:p>
        </w:tc>
        <w:tc>
          <w:tcPr>
            <w:tcW w:w="6945" w:type="dxa"/>
            <w:vAlign w:val="bottom"/>
          </w:tcPr>
          <w:p w14:paraId="460BCDE4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ENDOSCOPIA DIGESTIVA (SERVIZIO DI)</w:t>
            </w:r>
          </w:p>
        </w:tc>
      </w:tr>
      <w:tr w:rsidR="00E15EE9" w:rsidRPr="002E1C82" w14:paraId="52BB8C3D" w14:textId="77777777" w:rsidTr="002E1C82">
        <w:tc>
          <w:tcPr>
            <w:tcW w:w="1560" w:type="dxa"/>
            <w:vMerge/>
          </w:tcPr>
          <w:p w14:paraId="1FDCEA5F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917FF3F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UR</w:t>
            </w:r>
          </w:p>
        </w:tc>
        <w:tc>
          <w:tcPr>
            <w:tcW w:w="6945" w:type="dxa"/>
            <w:vAlign w:val="bottom"/>
          </w:tcPr>
          <w:p w14:paraId="28A811B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UROLOGIA (SERVIZIO DI)</w:t>
            </w:r>
          </w:p>
        </w:tc>
      </w:tr>
      <w:tr w:rsidR="00E15EE9" w:rsidRPr="002E1C82" w14:paraId="6834CC87" w14:textId="77777777" w:rsidTr="002E1C82">
        <w:tc>
          <w:tcPr>
            <w:tcW w:w="1560" w:type="dxa"/>
            <w:vMerge/>
          </w:tcPr>
          <w:p w14:paraId="7FFFF14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8D8FB74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AT</w:t>
            </w:r>
          </w:p>
        </w:tc>
        <w:tc>
          <w:tcPr>
            <w:tcW w:w="6945" w:type="dxa"/>
            <w:vAlign w:val="bottom"/>
          </w:tcPr>
          <w:p w14:paraId="57335AF2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ASTANTERIA (SERVIZIO DI)</w:t>
            </w:r>
          </w:p>
        </w:tc>
      </w:tr>
      <w:tr w:rsidR="00E15EE9" w:rsidRPr="002E1C82" w14:paraId="46A46566" w14:textId="77777777" w:rsidTr="002E1C82">
        <w:tc>
          <w:tcPr>
            <w:tcW w:w="1560" w:type="dxa"/>
            <w:vMerge/>
          </w:tcPr>
          <w:p w14:paraId="4C97565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4D85F1C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DI</w:t>
            </w:r>
          </w:p>
        </w:tc>
        <w:tc>
          <w:tcPr>
            <w:tcW w:w="6945" w:type="dxa"/>
            <w:vAlign w:val="bottom"/>
          </w:tcPr>
          <w:p w14:paraId="5BC599A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SCIENZE DELL'ALIMENTAZIONE E DIETETICA (SERVIZIO DI)</w:t>
            </w:r>
          </w:p>
        </w:tc>
      </w:tr>
      <w:tr w:rsidR="00E15EE9" w:rsidRPr="002E1C82" w14:paraId="080AAB80" w14:textId="77777777" w:rsidTr="002E1C82">
        <w:tc>
          <w:tcPr>
            <w:tcW w:w="1560" w:type="dxa"/>
            <w:vMerge/>
          </w:tcPr>
          <w:p w14:paraId="2BD2C9B4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090DB73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IN</w:t>
            </w:r>
          </w:p>
        </w:tc>
        <w:tc>
          <w:tcPr>
            <w:tcW w:w="6945" w:type="dxa"/>
            <w:vAlign w:val="bottom"/>
          </w:tcPr>
          <w:p w14:paraId="603FBB8B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INFETTIVI (SERVIZIO)</w:t>
            </w:r>
          </w:p>
        </w:tc>
      </w:tr>
      <w:tr w:rsidR="00E15EE9" w:rsidRPr="002E1C82" w14:paraId="40CB5CB9" w14:textId="77777777" w:rsidTr="002E1C82">
        <w:tc>
          <w:tcPr>
            <w:tcW w:w="1560" w:type="dxa"/>
            <w:vMerge/>
          </w:tcPr>
          <w:p w14:paraId="1C620579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778C0BB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NN</w:t>
            </w:r>
          </w:p>
        </w:tc>
        <w:tc>
          <w:tcPr>
            <w:tcW w:w="6945" w:type="dxa"/>
            <w:vAlign w:val="bottom"/>
          </w:tcPr>
          <w:p w14:paraId="6E86B49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NEONATALOGIA (SERVIZIO DI)</w:t>
            </w:r>
          </w:p>
        </w:tc>
      </w:tr>
      <w:tr w:rsidR="00E15EE9" w:rsidRPr="002E1C82" w14:paraId="14E116E0" w14:textId="77777777" w:rsidTr="002E1C82">
        <w:tc>
          <w:tcPr>
            <w:tcW w:w="1560" w:type="dxa"/>
            <w:vMerge/>
          </w:tcPr>
          <w:p w14:paraId="54B10AE2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6FB6C99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NG</w:t>
            </w:r>
          </w:p>
        </w:tc>
        <w:tc>
          <w:tcPr>
            <w:tcW w:w="6945" w:type="dxa"/>
            <w:vAlign w:val="bottom"/>
          </w:tcPr>
          <w:p w14:paraId="1682040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NEFROLOGIA (SERVIZIO DI)</w:t>
            </w:r>
          </w:p>
        </w:tc>
      </w:tr>
      <w:tr w:rsidR="00E15EE9" w:rsidRPr="002E1C82" w14:paraId="30D6873E" w14:textId="77777777" w:rsidTr="002E1C82">
        <w:tc>
          <w:tcPr>
            <w:tcW w:w="1560" w:type="dxa"/>
            <w:vMerge/>
          </w:tcPr>
          <w:p w14:paraId="1A3747C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5CA2E55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NC</w:t>
            </w:r>
          </w:p>
        </w:tc>
        <w:tc>
          <w:tcPr>
            <w:tcW w:w="6945" w:type="dxa"/>
            <w:vAlign w:val="bottom"/>
          </w:tcPr>
          <w:p w14:paraId="486048D2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NEUROCHIRURGIA (SERVIZIO DI)</w:t>
            </w:r>
          </w:p>
        </w:tc>
      </w:tr>
      <w:tr w:rsidR="00E15EE9" w:rsidRPr="002E1C82" w14:paraId="3F248437" w14:textId="77777777" w:rsidTr="002E1C82">
        <w:tc>
          <w:tcPr>
            <w:tcW w:w="1560" w:type="dxa"/>
            <w:vMerge/>
          </w:tcPr>
          <w:p w14:paraId="310F1F0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C2630A7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PO</w:t>
            </w:r>
          </w:p>
        </w:tc>
        <w:tc>
          <w:tcPr>
            <w:tcW w:w="6945" w:type="dxa"/>
            <w:vAlign w:val="bottom"/>
          </w:tcPr>
          <w:p w14:paraId="502539B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POLIAMBULATORIO SPECIALISTICO</w:t>
            </w:r>
          </w:p>
        </w:tc>
      </w:tr>
      <w:tr w:rsidR="00E15EE9" w:rsidRPr="002E1C82" w14:paraId="37F381CD" w14:textId="77777777" w:rsidTr="002E1C82">
        <w:tc>
          <w:tcPr>
            <w:tcW w:w="1560" w:type="dxa"/>
            <w:vMerge/>
          </w:tcPr>
          <w:p w14:paraId="76F0FE2E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6542080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PI</w:t>
            </w:r>
          </w:p>
        </w:tc>
        <w:tc>
          <w:tcPr>
            <w:tcW w:w="6945" w:type="dxa"/>
            <w:vAlign w:val="bottom"/>
          </w:tcPr>
          <w:p w14:paraId="346F96A8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PSICHIATRIA (SERVIZIO DI)</w:t>
            </w:r>
          </w:p>
        </w:tc>
      </w:tr>
      <w:tr w:rsidR="00E15EE9" w:rsidRPr="002E1C82" w14:paraId="2C3703A1" w14:textId="77777777" w:rsidTr="002E1C82">
        <w:tc>
          <w:tcPr>
            <w:tcW w:w="1560" w:type="dxa"/>
            <w:vMerge/>
          </w:tcPr>
          <w:p w14:paraId="13C755FD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13A8D7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PL</w:t>
            </w:r>
          </w:p>
        </w:tc>
        <w:tc>
          <w:tcPr>
            <w:tcW w:w="6945" w:type="dxa"/>
            <w:vAlign w:val="bottom"/>
          </w:tcPr>
          <w:p w14:paraId="1E5133A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PSICOLOGIA (SERVIZIO DI)</w:t>
            </w:r>
          </w:p>
        </w:tc>
      </w:tr>
      <w:tr w:rsidR="00E15EE9" w:rsidRPr="002E1C82" w14:paraId="61F3AEF5" w14:textId="77777777" w:rsidTr="002E1C82">
        <w:tc>
          <w:tcPr>
            <w:tcW w:w="1560" w:type="dxa"/>
            <w:vMerge/>
          </w:tcPr>
          <w:p w14:paraId="5593044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4186BB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EP</w:t>
            </w:r>
          </w:p>
        </w:tc>
        <w:tc>
          <w:tcPr>
            <w:tcW w:w="6945" w:type="dxa"/>
            <w:vAlign w:val="bottom"/>
          </w:tcPr>
          <w:p w14:paraId="37E832D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EPILESSIA (SERVIZIO DI)</w:t>
            </w:r>
          </w:p>
        </w:tc>
      </w:tr>
      <w:tr w:rsidR="00E15EE9" w:rsidRPr="002E1C82" w14:paraId="5AB1FCC0" w14:textId="77777777" w:rsidTr="002E1C82">
        <w:tc>
          <w:tcPr>
            <w:tcW w:w="1560" w:type="dxa"/>
            <w:vMerge/>
          </w:tcPr>
          <w:p w14:paraId="5C8BDE12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CD3360C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MM</w:t>
            </w:r>
          </w:p>
        </w:tc>
        <w:tc>
          <w:tcPr>
            <w:tcW w:w="6945" w:type="dxa"/>
            <w:vAlign w:val="bottom"/>
          </w:tcPr>
          <w:p w14:paraId="4DCD5E93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MALATTIE METABOLICHE E DIABETOLOGIA (SERVIZIO DI)</w:t>
            </w:r>
          </w:p>
        </w:tc>
      </w:tr>
      <w:tr w:rsidR="00E15EE9" w:rsidRPr="002E1C82" w14:paraId="03634288" w14:textId="77777777" w:rsidTr="002E1C82">
        <w:tc>
          <w:tcPr>
            <w:tcW w:w="1560" w:type="dxa"/>
            <w:vMerge/>
          </w:tcPr>
          <w:p w14:paraId="793A394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9B519DC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MI</w:t>
            </w:r>
          </w:p>
        </w:tc>
        <w:tc>
          <w:tcPr>
            <w:tcW w:w="6945" w:type="dxa"/>
            <w:vAlign w:val="bottom"/>
          </w:tcPr>
          <w:p w14:paraId="43ADF380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MEDICINA IPERBARICA (SERVIZIO DI)</w:t>
            </w:r>
          </w:p>
        </w:tc>
      </w:tr>
      <w:tr w:rsidR="00E15EE9" w:rsidRPr="002E1C82" w14:paraId="2A4439A1" w14:textId="77777777" w:rsidTr="002E1C82">
        <w:tc>
          <w:tcPr>
            <w:tcW w:w="1560" w:type="dxa"/>
            <w:vMerge/>
          </w:tcPr>
          <w:p w14:paraId="11FC046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C4157E2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OD</w:t>
            </w:r>
          </w:p>
        </w:tc>
        <w:tc>
          <w:tcPr>
            <w:tcW w:w="6945" w:type="dxa"/>
            <w:vAlign w:val="bottom"/>
          </w:tcPr>
          <w:p w14:paraId="41D52DA0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ODONTOIATRIA (SERVIZIO DI)</w:t>
            </w:r>
          </w:p>
        </w:tc>
      </w:tr>
      <w:tr w:rsidR="00E15EE9" w:rsidRPr="002E1C82" w14:paraId="32A292B6" w14:textId="77777777" w:rsidTr="002E1C82">
        <w:tc>
          <w:tcPr>
            <w:tcW w:w="1560" w:type="dxa"/>
            <w:vMerge/>
          </w:tcPr>
          <w:p w14:paraId="16639B8D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6531D55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NI</w:t>
            </w:r>
          </w:p>
        </w:tc>
        <w:tc>
          <w:tcPr>
            <w:tcW w:w="6945" w:type="dxa"/>
            <w:vAlign w:val="bottom"/>
          </w:tcPr>
          <w:p w14:paraId="3D9906B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NIDO (SERVIZIO)</w:t>
            </w:r>
          </w:p>
        </w:tc>
      </w:tr>
      <w:tr w:rsidR="00E15EE9" w:rsidRPr="002E1C82" w14:paraId="290E2799" w14:textId="77777777" w:rsidTr="002E1C82">
        <w:tc>
          <w:tcPr>
            <w:tcW w:w="1560" w:type="dxa"/>
            <w:vMerge/>
          </w:tcPr>
          <w:p w14:paraId="21E324DD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209F679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LG</w:t>
            </w:r>
          </w:p>
        </w:tc>
        <w:tc>
          <w:tcPr>
            <w:tcW w:w="6945" w:type="dxa"/>
            <w:vAlign w:val="bottom"/>
          </w:tcPr>
          <w:p w14:paraId="73413EAB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LUNGODEGENTI (SERVIZIO)</w:t>
            </w:r>
          </w:p>
        </w:tc>
      </w:tr>
      <w:tr w:rsidR="00E15EE9" w:rsidRPr="002E1C82" w14:paraId="02DB4ABD" w14:textId="77777777" w:rsidTr="002E1C82">
        <w:tc>
          <w:tcPr>
            <w:tcW w:w="1560" w:type="dxa"/>
            <w:vMerge/>
          </w:tcPr>
          <w:p w14:paraId="1F11EDA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DD5F330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RC</w:t>
            </w:r>
          </w:p>
        </w:tc>
        <w:tc>
          <w:tcPr>
            <w:tcW w:w="6945" w:type="dxa"/>
            <w:vAlign w:val="bottom"/>
          </w:tcPr>
          <w:p w14:paraId="63DF26AB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RECUPERO E RIAB. FUNZ. (SERVIZIO DI)</w:t>
            </w:r>
          </w:p>
        </w:tc>
      </w:tr>
      <w:tr w:rsidR="00E15EE9" w:rsidRPr="002E1C82" w14:paraId="31BFA17C" w14:textId="77777777" w:rsidTr="002E1C82">
        <w:tc>
          <w:tcPr>
            <w:tcW w:w="1560" w:type="dxa"/>
            <w:vMerge/>
          </w:tcPr>
          <w:p w14:paraId="31CED541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6D7F8FA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CR</w:t>
            </w:r>
          </w:p>
        </w:tc>
        <w:tc>
          <w:tcPr>
            <w:tcW w:w="6945" w:type="dxa"/>
            <w:vAlign w:val="bottom"/>
          </w:tcPr>
          <w:p w14:paraId="067781E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CHIRURGIA SPERIMENTALE (SERVIZIO DI)</w:t>
            </w:r>
          </w:p>
        </w:tc>
      </w:tr>
      <w:tr w:rsidR="00E15EE9" w:rsidRPr="002E1C82" w14:paraId="654008EE" w14:textId="77777777" w:rsidTr="002E1C82">
        <w:tc>
          <w:tcPr>
            <w:tcW w:w="1560" w:type="dxa"/>
            <w:vMerge/>
          </w:tcPr>
          <w:p w14:paraId="1FA2E3B9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706E33C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OR</w:t>
            </w:r>
          </w:p>
        </w:tc>
        <w:tc>
          <w:tcPr>
            <w:tcW w:w="6945" w:type="dxa"/>
            <w:vAlign w:val="bottom"/>
          </w:tcPr>
          <w:p w14:paraId="6E48430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ONCOLOGIA SPERIMENTALE (SERVIZIO DI)</w:t>
            </w:r>
          </w:p>
        </w:tc>
      </w:tr>
      <w:tr w:rsidR="00E15EE9" w:rsidRPr="002E1C82" w14:paraId="133843B0" w14:textId="77777777" w:rsidTr="002E1C82">
        <w:tc>
          <w:tcPr>
            <w:tcW w:w="1560" w:type="dxa"/>
            <w:vMerge/>
          </w:tcPr>
          <w:p w14:paraId="64A384E0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02D6D39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SE</w:t>
            </w:r>
          </w:p>
        </w:tc>
        <w:tc>
          <w:tcPr>
            <w:tcW w:w="6945" w:type="dxa"/>
            <w:vAlign w:val="bottom"/>
          </w:tcPr>
          <w:p w14:paraId="19C41A79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SENOLOGIA E PREVENZIONE (SERVIZIO DI)</w:t>
            </w:r>
          </w:p>
        </w:tc>
      </w:tr>
      <w:tr w:rsidR="00E15EE9" w:rsidRPr="002E1C82" w14:paraId="37FD18BE" w14:textId="77777777" w:rsidTr="002E1C82">
        <w:tc>
          <w:tcPr>
            <w:tcW w:w="1560" w:type="dxa"/>
            <w:vMerge/>
          </w:tcPr>
          <w:p w14:paraId="70898576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6D1E77E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AL</w:t>
            </w:r>
          </w:p>
        </w:tc>
        <w:tc>
          <w:tcPr>
            <w:tcW w:w="6945" w:type="dxa"/>
            <w:vAlign w:val="bottom"/>
          </w:tcPr>
          <w:p w14:paraId="1DAAAEB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ALLERGOLOGIA E IMMUNOLOGIA CLINICA(SERVIZIO DI)</w:t>
            </w:r>
          </w:p>
        </w:tc>
      </w:tr>
      <w:tr w:rsidR="00E15EE9" w:rsidRPr="002E1C82" w14:paraId="4D8DBA3F" w14:textId="77777777" w:rsidTr="002E1C82">
        <w:tc>
          <w:tcPr>
            <w:tcW w:w="1560" w:type="dxa"/>
            <w:vMerge/>
          </w:tcPr>
          <w:p w14:paraId="03AAF357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045FA91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MB</w:t>
            </w:r>
          </w:p>
        </w:tc>
        <w:tc>
          <w:tcPr>
            <w:tcW w:w="6945" w:type="dxa"/>
            <w:vAlign w:val="bottom"/>
          </w:tcPr>
          <w:p w14:paraId="27AA5BBA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MICROBIOLOGIA E VIROLOGIA (SERVIZIO DI)</w:t>
            </w:r>
          </w:p>
        </w:tc>
      </w:tr>
      <w:tr w:rsidR="00E15EE9" w:rsidRPr="002E1C82" w14:paraId="31982AAE" w14:textId="77777777" w:rsidTr="002E1C82">
        <w:tc>
          <w:tcPr>
            <w:tcW w:w="1560" w:type="dxa"/>
            <w:vMerge/>
          </w:tcPr>
          <w:p w14:paraId="512EEE42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0773EFC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AG</w:t>
            </w:r>
          </w:p>
        </w:tc>
        <w:tc>
          <w:tcPr>
            <w:tcW w:w="6945" w:type="dxa"/>
            <w:vAlign w:val="bottom"/>
          </w:tcPr>
          <w:p w14:paraId="49B7F754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ANGIOLOGIA (SERVIZIO DI)</w:t>
            </w:r>
          </w:p>
        </w:tc>
      </w:tr>
      <w:tr w:rsidR="00E15EE9" w:rsidRPr="002E1C82" w14:paraId="3C39BEAC" w14:textId="77777777" w:rsidTr="002E1C82">
        <w:tc>
          <w:tcPr>
            <w:tcW w:w="1560" w:type="dxa"/>
            <w:vMerge/>
          </w:tcPr>
          <w:p w14:paraId="35AA34E5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DBC0D4E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GM</w:t>
            </w:r>
          </w:p>
        </w:tc>
        <w:tc>
          <w:tcPr>
            <w:tcW w:w="6945" w:type="dxa"/>
            <w:vAlign w:val="bottom"/>
          </w:tcPr>
          <w:p w14:paraId="12575A8E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GENETICA MEDICA (SERVIZIO DI)</w:t>
            </w:r>
          </w:p>
        </w:tc>
      </w:tr>
      <w:tr w:rsidR="00E15EE9" w:rsidRPr="002E1C82" w14:paraId="3FB1BC7A" w14:textId="77777777" w:rsidTr="002E1C82">
        <w:tc>
          <w:tcPr>
            <w:tcW w:w="1560" w:type="dxa"/>
            <w:vMerge/>
          </w:tcPr>
          <w:p w14:paraId="0E549219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D7572BE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LM</w:t>
            </w:r>
          </w:p>
        </w:tc>
        <w:tc>
          <w:tcPr>
            <w:tcW w:w="6945" w:type="dxa"/>
            <w:vAlign w:val="bottom"/>
          </w:tcPr>
          <w:p w14:paraId="7DBFBC8F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LABORATORIO DI GENETICA MEDICA (SERVIZIO DI)</w:t>
            </w:r>
          </w:p>
        </w:tc>
      </w:tr>
      <w:tr w:rsidR="00E15EE9" w:rsidRPr="002E1C82" w14:paraId="76C5AE61" w14:textId="77777777" w:rsidTr="002E1C82">
        <w:tc>
          <w:tcPr>
            <w:tcW w:w="1560" w:type="dxa"/>
            <w:vMerge/>
          </w:tcPr>
          <w:p w14:paraId="209857FC" w14:textId="77777777" w:rsidR="00E15EE9" w:rsidRPr="002E1C82" w:rsidRDefault="00E15EE9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F7412DA" w14:textId="77777777" w:rsidR="00E15EE9" w:rsidRPr="002E1C82" w:rsidRDefault="00E15EE9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MR</w:t>
            </w:r>
          </w:p>
        </w:tc>
        <w:tc>
          <w:tcPr>
            <w:tcW w:w="6945" w:type="dxa"/>
            <w:vAlign w:val="bottom"/>
          </w:tcPr>
          <w:p w14:paraId="7303E06D" w14:textId="77777777" w:rsidR="00E15EE9" w:rsidRPr="002E1C82" w:rsidRDefault="00E15EE9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MEDICINA DEL LAVORO (SERVIZIO DI)</w:t>
            </w:r>
          </w:p>
        </w:tc>
      </w:tr>
      <w:tr w:rsidR="00284BBE" w:rsidRPr="002E1C82" w14:paraId="5A16566C" w14:textId="77777777" w:rsidTr="002E1C82">
        <w:tc>
          <w:tcPr>
            <w:tcW w:w="1560" w:type="dxa"/>
          </w:tcPr>
          <w:p w14:paraId="18BFB7F3" w14:textId="77777777" w:rsidR="00284BBE" w:rsidRPr="002E1C82" w:rsidRDefault="00284BBE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2E1C82">
              <w:rPr>
                <w:i/>
                <w:sz w:val="18"/>
                <w:szCs w:val="18"/>
              </w:rPr>
              <w:t>2. Codice specialità clinica - Reparti</w:t>
            </w:r>
          </w:p>
        </w:tc>
        <w:tc>
          <w:tcPr>
            <w:tcW w:w="1134" w:type="dxa"/>
            <w:vAlign w:val="bottom"/>
          </w:tcPr>
          <w:p w14:paraId="0E00B0BC" w14:textId="77777777" w:rsidR="00284BBE" w:rsidRPr="002E1C82" w:rsidRDefault="00284BBE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</w:tcPr>
          <w:p w14:paraId="4B88CC67" w14:textId="77777777" w:rsidR="00284BBE" w:rsidRPr="002E1C82" w:rsidRDefault="00284BBE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Per le codifiche delle specialità cliniche dei reparti ospedalieri si faccia riferimento all’elenco di cui al D.M. 23/12/1996 G.U. nr.22 del 28/01/1997).</w:t>
            </w:r>
          </w:p>
        </w:tc>
      </w:tr>
      <w:tr w:rsidR="00F26F88" w:rsidRPr="002E1C82" w14:paraId="0833F486" w14:textId="77777777" w:rsidTr="002E1C82">
        <w:tc>
          <w:tcPr>
            <w:tcW w:w="1560" w:type="dxa"/>
            <w:vMerge w:val="restart"/>
          </w:tcPr>
          <w:p w14:paraId="25FE4042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2E1C82">
              <w:rPr>
                <w:i/>
                <w:sz w:val="18"/>
                <w:szCs w:val="18"/>
              </w:rPr>
              <w:t>3.Codice Prelievo</w:t>
            </w:r>
          </w:p>
        </w:tc>
        <w:tc>
          <w:tcPr>
            <w:tcW w:w="1134" w:type="dxa"/>
          </w:tcPr>
          <w:p w14:paraId="25F3E158" w14:textId="77777777" w:rsidR="00F26F88" w:rsidRPr="002E1C82" w:rsidRDefault="00F26F8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91484</w:t>
            </w:r>
          </w:p>
        </w:tc>
        <w:tc>
          <w:tcPr>
            <w:tcW w:w="6945" w:type="dxa"/>
          </w:tcPr>
          <w:p w14:paraId="1818BDBF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PRELIEVO CITOLOGICO</w:t>
            </w:r>
          </w:p>
        </w:tc>
      </w:tr>
      <w:tr w:rsidR="00F26F88" w:rsidRPr="002E1C82" w14:paraId="55A866F6" w14:textId="77777777" w:rsidTr="002E1C82">
        <w:tc>
          <w:tcPr>
            <w:tcW w:w="1560" w:type="dxa"/>
            <w:vMerge/>
          </w:tcPr>
          <w:p w14:paraId="4C386BA1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85ED1C" w14:textId="77777777" w:rsidR="00F26F88" w:rsidRPr="002E1C82" w:rsidRDefault="00F26F8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91485</w:t>
            </w:r>
          </w:p>
        </w:tc>
        <w:tc>
          <w:tcPr>
            <w:tcW w:w="6945" w:type="dxa"/>
          </w:tcPr>
          <w:p w14:paraId="4BE61B0C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PRELIEVO DI SANGUE ARTERIOSO</w:t>
            </w:r>
          </w:p>
        </w:tc>
      </w:tr>
      <w:tr w:rsidR="00F26F88" w:rsidRPr="002E1C82" w14:paraId="7283AA39" w14:textId="77777777" w:rsidTr="002E1C82">
        <w:tc>
          <w:tcPr>
            <w:tcW w:w="1560" w:type="dxa"/>
            <w:vMerge/>
          </w:tcPr>
          <w:p w14:paraId="3882CFC6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69A1B2" w14:textId="77777777" w:rsidR="00F26F88" w:rsidRPr="002E1C82" w:rsidRDefault="00F26F8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91491</w:t>
            </w:r>
          </w:p>
        </w:tc>
        <w:tc>
          <w:tcPr>
            <w:tcW w:w="6945" w:type="dxa"/>
          </w:tcPr>
          <w:p w14:paraId="286CD713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PRELIEVO DI SANGUE CAPILLARE</w:t>
            </w:r>
            <w:r w:rsidRPr="002E1C82">
              <w:rPr>
                <w:sz w:val="18"/>
                <w:szCs w:val="18"/>
              </w:rPr>
              <w:tab/>
            </w:r>
          </w:p>
        </w:tc>
      </w:tr>
      <w:tr w:rsidR="00F26F88" w:rsidRPr="002E1C82" w14:paraId="46A7F3E9" w14:textId="77777777" w:rsidTr="002E1C82">
        <w:tc>
          <w:tcPr>
            <w:tcW w:w="1560" w:type="dxa"/>
            <w:vMerge/>
          </w:tcPr>
          <w:p w14:paraId="402640FF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984CE2" w14:textId="77777777" w:rsidR="00F26F88" w:rsidRPr="002E1C82" w:rsidRDefault="00F26F8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91492</w:t>
            </w:r>
          </w:p>
        </w:tc>
        <w:tc>
          <w:tcPr>
            <w:tcW w:w="6945" w:type="dxa"/>
          </w:tcPr>
          <w:p w14:paraId="6BCA3033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PRELIEVO DI SANGUE VENOSO</w:t>
            </w:r>
          </w:p>
        </w:tc>
      </w:tr>
      <w:tr w:rsidR="00F26F88" w:rsidRPr="002E1C82" w14:paraId="18E04CF3" w14:textId="77777777" w:rsidTr="002E1C82">
        <w:tc>
          <w:tcPr>
            <w:tcW w:w="1560" w:type="dxa"/>
            <w:vMerge/>
          </w:tcPr>
          <w:p w14:paraId="34451453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299675" w14:textId="77777777" w:rsidR="00F26F88" w:rsidRPr="002E1C82" w:rsidRDefault="00F26F8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91493</w:t>
            </w:r>
          </w:p>
        </w:tc>
        <w:tc>
          <w:tcPr>
            <w:tcW w:w="6945" w:type="dxa"/>
          </w:tcPr>
          <w:p w14:paraId="2B7DEC55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PRELIEVO MICROBIOLOGICO</w:t>
            </w:r>
          </w:p>
        </w:tc>
      </w:tr>
      <w:tr w:rsidR="00F26F88" w:rsidRPr="002E1C82" w14:paraId="255F1781" w14:textId="77777777" w:rsidTr="002E1C82">
        <w:tc>
          <w:tcPr>
            <w:tcW w:w="1560" w:type="dxa"/>
            <w:vMerge w:val="restart"/>
          </w:tcPr>
          <w:p w14:paraId="6FF4D879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i/>
                <w:sz w:val="18"/>
                <w:szCs w:val="18"/>
              </w:rPr>
              <w:t>4.</w:t>
            </w:r>
            <w:r w:rsidR="007622AE" w:rsidRPr="002E1C82">
              <w:rPr>
                <w:i/>
                <w:sz w:val="18"/>
                <w:szCs w:val="18"/>
              </w:rPr>
              <w:t xml:space="preserve"> Codice branca specialistica prestazioni ricetta</w:t>
            </w:r>
          </w:p>
        </w:tc>
        <w:tc>
          <w:tcPr>
            <w:tcW w:w="1134" w:type="dxa"/>
            <w:vAlign w:val="bottom"/>
          </w:tcPr>
          <w:p w14:paraId="1F217DC4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00</w:t>
            </w:r>
            <w:r w:rsidR="00F26F88" w:rsidRPr="002E1C82">
              <w:rPr>
                <w:sz w:val="18"/>
                <w:szCs w:val="18"/>
              </w:rPr>
              <w:t>2</w:t>
            </w:r>
          </w:p>
        </w:tc>
        <w:tc>
          <w:tcPr>
            <w:tcW w:w="6945" w:type="dxa"/>
            <w:vAlign w:val="bottom"/>
          </w:tcPr>
          <w:p w14:paraId="62E27994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CARDIOLOGIA</w:t>
            </w:r>
          </w:p>
        </w:tc>
      </w:tr>
      <w:tr w:rsidR="00F26F88" w:rsidRPr="002E1C82" w14:paraId="0EF0EBCA" w14:textId="77777777" w:rsidTr="002E1C82">
        <w:tc>
          <w:tcPr>
            <w:tcW w:w="1560" w:type="dxa"/>
            <w:vMerge/>
          </w:tcPr>
          <w:p w14:paraId="4C15898D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14AD052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00</w:t>
            </w:r>
            <w:r w:rsidR="00F26F88" w:rsidRPr="002E1C82">
              <w:rPr>
                <w:sz w:val="18"/>
                <w:szCs w:val="18"/>
              </w:rPr>
              <w:t>3</w:t>
            </w:r>
          </w:p>
        </w:tc>
        <w:tc>
          <w:tcPr>
            <w:tcW w:w="6945" w:type="dxa"/>
            <w:vAlign w:val="bottom"/>
          </w:tcPr>
          <w:p w14:paraId="5E26BB6B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CHIRURGIA GENERALE</w:t>
            </w:r>
          </w:p>
        </w:tc>
      </w:tr>
      <w:tr w:rsidR="00F26F88" w:rsidRPr="002E1C82" w14:paraId="5BB482B1" w14:textId="77777777" w:rsidTr="002E1C82">
        <w:tc>
          <w:tcPr>
            <w:tcW w:w="1560" w:type="dxa"/>
            <w:vMerge/>
          </w:tcPr>
          <w:p w14:paraId="4B9257C9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83E84B9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00</w:t>
            </w:r>
            <w:r w:rsidR="00F26F88" w:rsidRPr="002E1C82">
              <w:rPr>
                <w:sz w:val="18"/>
                <w:szCs w:val="18"/>
              </w:rPr>
              <w:t>4</w:t>
            </w:r>
          </w:p>
        </w:tc>
        <w:tc>
          <w:tcPr>
            <w:tcW w:w="6945" w:type="dxa"/>
            <w:vAlign w:val="bottom"/>
          </w:tcPr>
          <w:p w14:paraId="21768AB8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DERMOSIFILOPATIA</w:t>
            </w:r>
          </w:p>
        </w:tc>
      </w:tr>
      <w:tr w:rsidR="00F26F88" w:rsidRPr="002E1C82" w14:paraId="14FE9988" w14:textId="77777777" w:rsidTr="002E1C82">
        <w:tc>
          <w:tcPr>
            <w:tcW w:w="1560" w:type="dxa"/>
            <w:vMerge/>
          </w:tcPr>
          <w:p w14:paraId="3706B5F0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77E98C6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00</w:t>
            </w:r>
            <w:r w:rsidR="00F26F88" w:rsidRPr="002E1C82">
              <w:rPr>
                <w:sz w:val="18"/>
                <w:szCs w:val="18"/>
              </w:rPr>
              <w:t>6</w:t>
            </w:r>
          </w:p>
        </w:tc>
        <w:tc>
          <w:tcPr>
            <w:tcW w:w="6945" w:type="dxa"/>
            <w:vAlign w:val="bottom"/>
          </w:tcPr>
          <w:p w14:paraId="6EB79C93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ENDOCRINOLOGIA</w:t>
            </w:r>
          </w:p>
        </w:tc>
      </w:tr>
      <w:tr w:rsidR="00F26F88" w:rsidRPr="002E1C82" w14:paraId="080FD91D" w14:textId="77777777" w:rsidTr="002E1C82">
        <w:tc>
          <w:tcPr>
            <w:tcW w:w="1560" w:type="dxa"/>
            <w:vMerge/>
          </w:tcPr>
          <w:p w14:paraId="0654C011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C58EE7D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00</w:t>
            </w:r>
            <w:r w:rsidR="00F26F88" w:rsidRPr="002E1C82">
              <w:rPr>
                <w:sz w:val="18"/>
                <w:szCs w:val="18"/>
              </w:rPr>
              <w:t>7</w:t>
            </w:r>
          </w:p>
        </w:tc>
        <w:tc>
          <w:tcPr>
            <w:tcW w:w="6945" w:type="dxa"/>
            <w:vAlign w:val="bottom"/>
          </w:tcPr>
          <w:p w14:paraId="7AC238F4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GASTROENTEROLOGIA - CHIRURGIA ED ENDOSCOPIA DIGESTIVA</w:t>
            </w:r>
          </w:p>
        </w:tc>
      </w:tr>
      <w:tr w:rsidR="00F26F88" w:rsidRPr="002E1C82" w14:paraId="765BF3C1" w14:textId="77777777" w:rsidTr="002E1C82">
        <w:tc>
          <w:tcPr>
            <w:tcW w:w="1560" w:type="dxa"/>
            <w:vMerge/>
          </w:tcPr>
          <w:p w14:paraId="6308D35F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4A1D94C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00</w:t>
            </w:r>
            <w:r w:rsidR="00F26F88" w:rsidRPr="002E1C82">
              <w:rPr>
                <w:sz w:val="18"/>
                <w:szCs w:val="18"/>
              </w:rPr>
              <w:t>8</w:t>
            </w:r>
          </w:p>
        </w:tc>
        <w:tc>
          <w:tcPr>
            <w:tcW w:w="6945" w:type="dxa"/>
            <w:vAlign w:val="bottom"/>
          </w:tcPr>
          <w:p w14:paraId="301A2721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MEDICINA DELLO SPORT</w:t>
            </w:r>
          </w:p>
        </w:tc>
      </w:tr>
      <w:tr w:rsidR="00F26F88" w:rsidRPr="002E1C82" w14:paraId="44BC098A" w14:textId="77777777" w:rsidTr="002E1C82">
        <w:tc>
          <w:tcPr>
            <w:tcW w:w="1560" w:type="dxa"/>
            <w:vMerge/>
          </w:tcPr>
          <w:p w14:paraId="40A319FD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C28E7E2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00</w:t>
            </w:r>
            <w:r w:rsidR="00F26F88" w:rsidRPr="002E1C82">
              <w:rPr>
                <w:sz w:val="18"/>
                <w:szCs w:val="18"/>
              </w:rPr>
              <w:t>9</w:t>
            </w:r>
          </w:p>
        </w:tc>
        <w:tc>
          <w:tcPr>
            <w:tcW w:w="6945" w:type="dxa"/>
            <w:vAlign w:val="bottom"/>
          </w:tcPr>
          <w:p w14:paraId="5854B54C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NEFROLOGIA</w:t>
            </w:r>
          </w:p>
        </w:tc>
      </w:tr>
      <w:tr w:rsidR="00F26F88" w:rsidRPr="002E1C82" w14:paraId="060EB225" w14:textId="77777777" w:rsidTr="002E1C82">
        <w:tc>
          <w:tcPr>
            <w:tcW w:w="1560" w:type="dxa"/>
            <w:vMerge/>
          </w:tcPr>
          <w:p w14:paraId="7CC6C04E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FCC73FB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</w:t>
            </w:r>
            <w:r w:rsidR="00F26F88" w:rsidRPr="002E1C82">
              <w:rPr>
                <w:sz w:val="18"/>
                <w:szCs w:val="18"/>
              </w:rPr>
              <w:t>10</w:t>
            </w:r>
          </w:p>
        </w:tc>
        <w:tc>
          <w:tcPr>
            <w:tcW w:w="6945" w:type="dxa"/>
            <w:vAlign w:val="bottom"/>
          </w:tcPr>
          <w:p w14:paraId="118A69EF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NEUROCHIRURGIA</w:t>
            </w:r>
          </w:p>
        </w:tc>
      </w:tr>
      <w:tr w:rsidR="00F26F88" w:rsidRPr="002E1C82" w14:paraId="0EB0A6FA" w14:textId="77777777" w:rsidTr="002E1C82">
        <w:tc>
          <w:tcPr>
            <w:tcW w:w="1560" w:type="dxa"/>
            <w:vMerge/>
          </w:tcPr>
          <w:p w14:paraId="7CD4F161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03D226F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</w:t>
            </w:r>
            <w:r w:rsidR="00F26F88" w:rsidRPr="002E1C82">
              <w:rPr>
                <w:sz w:val="18"/>
                <w:szCs w:val="18"/>
              </w:rPr>
              <w:t>11</w:t>
            </w:r>
          </w:p>
        </w:tc>
        <w:tc>
          <w:tcPr>
            <w:tcW w:w="6945" w:type="dxa"/>
            <w:vAlign w:val="bottom"/>
          </w:tcPr>
          <w:p w14:paraId="145EAA1C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NEUROLOGIA</w:t>
            </w:r>
          </w:p>
        </w:tc>
      </w:tr>
      <w:tr w:rsidR="00F26F88" w:rsidRPr="002E1C82" w14:paraId="4E1964E6" w14:textId="77777777" w:rsidTr="002E1C82">
        <w:tc>
          <w:tcPr>
            <w:tcW w:w="1560" w:type="dxa"/>
            <w:vMerge/>
          </w:tcPr>
          <w:p w14:paraId="2A027E24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CAE0332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</w:t>
            </w:r>
            <w:r w:rsidR="00F26F88" w:rsidRPr="002E1C82">
              <w:rPr>
                <w:sz w:val="18"/>
                <w:szCs w:val="18"/>
              </w:rPr>
              <w:t>12</w:t>
            </w:r>
          </w:p>
        </w:tc>
        <w:tc>
          <w:tcPr>
            <w:tcW w:w="6945" w:type="dxa"/>
            <w:vAlign w:val="bottom"/>
          </w:tcPr>
          <w:p w14:paraId="7ABD6004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OCULISTICA</w:t>
            </w:r>
          </w:p>
        </w:tc>
      </w:tr>
      <w:tr w:rsidR="00F26F88" w:rsidRPr="002E1C82" w14:paraId="46A2D00C" w14:textId="77777777" w:rsidTr="002E1C82">
        <w:tc>
          <w:tcPr>
            <w:tcW w:w="1560" w:type="dxa"/>
            <w:vMerge/>
          </w:tcPr>
          <w:p w14:paraId="3F40B7AD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0D345CF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</w:t>
            </w:r>
            <w:r w:rsidR="00F26F88" w:rsidRPr="002E1C82">
              <w:rPr>
                <w:sz w:val="18"/>
                <w:szCs w:val="18"/>
              </w:rPr>
              <w:t>13</w:t>
            </w:r>
          </w:p>
        </w:tc>
        <w:tc>
          <w:tcPr>
            <w:tcW w:w="6945" w:type="dxa"/>
            <w:vAlign w:val="bottom"/>
          </w:tcPr>
          <w:p w14:paraId="3429E77F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ODONTOSTOMATOLOGIA - CHIRURGIA MAXILLO FACCIALE</w:t>
            </w:r>
          </w:p>
        </w:tc>
      </w:tr>
      <w:tr w:rsidR="00F26F88" w:rsidRPr="002E1C82" w14:paraId="67BE7ABE" w14:textId="77777777" w:rsidTr="002E1C82">
        <w:tc>
          <w:tcPr>
            <w:tcW w:w="1560" w:type="dxa"/>
            <w:vMerge/>
          </w:tcPr>
          <w:p w14:paraId="6F143F30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6C904AD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</w:t>
            </w:r>
            <w:r w:rsidR="00F26F88" w:rsidRPr="002E1C82">
              <w:rPr>
                <w:sz w:val="18"/>
                <w:szCs w:val="18"/>
              </w:rPr>
              <w:t>14</w:t>
            </w:r>
          </w:p>
        </w:tc>
        <w:tc>
          <w:tcPr>
            <w:tcW w:w="6945" w:type="dxa"/>
            <w:vAlign w:val="bottom"/>
          </w:tcPr>
          <w:p w14:paraId="18C564F3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ORTOPEDIA E TRAUMATOLOGIA</w:t>
            </w:r>
          </w:p>
        </w:tc>
      </w:tr>
      <w:tr w:rsidR="00F26F88" w:rsidRPr="002E1C82" w14:paraId="3E98C88B" w14:textId="77777777" w:rsidTr="002E1C82">
        <w:tc>
          <w:tcPr>
            <w:tcW w:w="1560" w:type="dxa"/>
            <w:vMerge/>
          </w:tcPr>
          <w:p w14:paraId="1177BB45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957FD4A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</w:t>
            </w:r>
            <w:r w:rsidR="00F26F88" w:rsidRPr="002E1C82">
              <w:rPr>
                <w:sz w:val="18"/>
                <w:szCs w:val="18"/>
              </w:rPr>
              <w:t>15</w:t>
            </w:r>
          </w:p>
        </w:tc>
        <w:tc>
          <w:tcPr>
            <w:tcW w:w="6945" w:type="dxa"/>
            <w:vAlign w:val="bottom"/>
          </w:tcPr>
          <w:p w14:paraId="7F9CD4B3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OSTETRICIA E GINECOLOGIA</w:t>
            </w:r>
          </w:p>
        </w:tc>
      </w:tr>
      <w:tr w:rsidR="00F26F88" w:rsidRPr="002E1C82" w14:paraId="36BC2EBF" w14:textId="77777777" w:rsidTr="002E1C82">
        <w:tc>
          <w:tcPr>
            <w:tcW w:w="1560" w:type="dxa"/>
            <w:vMerge/>
          </w:tcPr>
          <w:p w14:paraId="06525D88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0DAE680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</w:t>
            </w:r>
            <w:r w:rsidR="00F26F88" w:rsidRPr="002E1C82">
              <w:rPr>
                <w:sz w:val="18"/>
                <w:szCs w:val="18"/>
              </w:rPr>
              <w:t>16</w:t>
            </w:r>
          </w:p>
        </w:tc>
        <w:tc>
          <w:tcPr>
            <w:tcW w:w="6945" w:type="dxa"/>
            <w:vAlign w:val="bottom"/>
          </w:tcPr>
          <w:p w14:paraId="08C989E8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OTORINOLARINGOIATRIA</w:t>
            </w:r>
          </w:p>
        </w:tc>
      </w:tr>
      <w:tr w:rsidR="00F26F88" w:rsidRPr="002E1C82" w14:paraId="5E3C64D1" w14:textId="77777777" w:rsidTr="002E1C82">
        <w:tc>
          <w:tcPr>
            <w:tcW w:w="1560" w:type="dxa"/>
            <w:vMerge/>
          </w:tcPr>
          <w:p w14:paraId="6C5A2854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9CA21A4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</w:t>
            </w:r>
            <w:r w:rsidR="00F26F88" w:rsidRPr="002E1C82">
              <w:rPr>
                <w:sz w:val="18"/>
                <w:szCs w:val="18"/>
              </w:rPr>
              <w:t>17</w:t>
            </w:r>
          </w:p>
        </w:tc>
        <w:tc>
          <w:tcPr>
            <w:tcW w:w="6945" w:type="dxa"/>
            <w:vAlign w:val="bottom"/>
          </w:tcPr>
          <w:p w14:paraId="3A79659F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PNEUMOLOGIA</w:t>
            </w:r>
          </w:p>
        </w:tc>
      </w:tr>
      <w:tr w:rsidR="00F26F88" w:rsidRPr="002E1C82" w14:paraId="1013540E" w14:textId="77777777" w:rsidTr="002E1C82">
        <w:tc>
          <w:tcPr>
            <w:tcW w:w="1560" w:type="dxa"/>
            <w:vMerge/>
          </w:tcPr>
          <w:p w14:paraId="4DF4A0E2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CCCDAB7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</w:t>
            </w:r>
            <w:r w:rsidR="00F26F88" w:rsidRPr="002E1C82">
              <w:rPr>
                <w:sz w:val="18"/>
                <w:szCs w:val="18"/>
              </w:rPr>
              <w:t>18</w:t>
            </w:r>
          </w:p>
        </w:tc>
        <w:tc>
          <w:tcPr>
            <w:tcW w:w="6945" w:type="dxa"/>
            <w:vAlign w:val="bottom"/>
          </w:tcPr>
          <w:p w14:paraId="19EF6571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REUMATOLOGIA</w:t>
            </w:r>
          </w:p>
        </w:tc>
      </w:tr>
      <w:tr w:rsidR="00F26F88" w:rsidRPr="002E1C82" w14:paraId="117CB480" w14:textId="77777777" w:rsidTr="002E1C82">
        <w:tc>
          <w:tcPr>
            <w:tcW w:w="1560" w:type="dxa"/>
            <w:vMerge/>
          </w:tcPr>
          <w:p w14:paraId="508C52CF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251B21B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</w:t>
            </w:r>
            <w:r w:rsidR="00F26F88" w:rsidRPr="002E1C82">
              <w:rPr>
                <w:sz w:val="18"/>
                <w:szCs w:val="18"/>
              </w:rPr>
              <w:t>19</w:t>
            </w:r>
          </w:p>
        </w:tc>
        <w:tc>
          <w:tcPr>
            <w:tcW w:w="6945" w:type="dxa"/>
            <w:vAlign w:val="bottom"/>
          </w:tcPr>
          <w:p w14:paraId="032A86A9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UROLOGIA</w:t>
            </w:r>
          </w:p>
        </w:tc>
      </w:tr>
      <w:tr w:rsidR="00F26F88" w:rsidRPr="002E1C82" w14:paraId="24995938" w14:textId="77777777" w:rsidTr="002E1C82">
        <w:tc>
          <w:tcPr>
            <w:tcW w:w="1560" w:type="dxa"/>
            <w:vMerge/>
          </w:tcPr>
          <w:p w14:paraId="78254154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8483883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</w:t>
            </w:r>
            <w:r w:rsidR="00F26F88" w:rsidRPr="002E1C82">
              <w:rPr>
                <w:sz w:val="18"/>
                <w:szCs w:val="18"/>
              </w:rPr>
              <w:t>20</w:t>
            </w:r>
          </w:p>
        </w:tc>
        <w:tc>
          <w:tcPr>
            <w:tcW w:w="6945" w:type="dxa"/>
            <w:vAlign w:val="bottom"/>
          </w:tcPr>
          <w:p w14:paraId="15ACE351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PSICHIATRIA</w:t>
            </w:r>
          </w:p>
        </w:tc>
      </w:tr>
      <w:tr w:rsidR="00F26F88" w:rsidRPr="002E1C82" w14:paraId="7113E214" w14:textId="77777777" w:rsidTr="002E1C82">
        <w:tc>
          <w:tcPr>
            <w:tcW w:w="1560" w:type="dxa"/>
            <w:vMerge/>
          </w:tcPr>
          <w:p w14:paraId="2A007510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E97B7BC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</w:t>
            </w:r>
            <w:r w:rsidR="00F26F88" w:rsidRPr="002E1C82">
              <w:rPr>
                <w:sz w:val="18"/>
                <w:szCs w:val="18"/>
              </w:rPr>
              <w:t>30</w:t>
            </w:r>
          </w:p>
        </w:tc>
        <w:tc>
          <w:tcPr>
            <w:tcW w:w="6945" w:type="dxa"/>
            <w:vAlign w:val="bottom"/>
          </w:tcPr>
          <w:p w14:paraId="4D7087BB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MEDICINA INTERNA</w:t>
            </w:r>
          </w:p>
        </w:tc>
      </w:tr>
      <w:tr w:rsidR="00F26F88" w:rsidRPr="002E1C82" w14:paraId="1C77E154" w14:textId="77777777" w:rsidTr="002E1C82">
        <w:tc>
          <w:tcPr>
            <w:tcW w:w="1560" w:type="dxa"/>
            <w:vMerge/>
          </w:tcPr>
          <w:p w14:paraId="22D50E9B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29E152A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</w:t>
            </w:r>
            <w:r w:rsidR="00F26F88" w:rsidRPr="002E1C82">
              <w:rPr>
                <w:sz w:val="18"/>
                <w:szCs w:val="18"/>
              </w:rPr>
              <w:t>35</w:t>
            </w:r>
          </w:p>
        </w:tc>
        <w:tc>
          <w:tcPr>
            <w:tcW w:w="6945" w:type="dxa"/>
            <w:vAlign w:val="bottom"/>
          </w:tcPr>
          <w:p w14:paraId="659EE9B0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CHIRURGIA PLASTICA</w:t>
            </w:r>
          </w:p>
        </w:tc>
      </w:tr>
      <w:tr w:rsidR="00F26F88" w:rsidRPr="002E1C82" w14:paraId="5E8FDADB" w14:textId="77777777" w:rsidTr="002E1C82">
        <w:tc>
          <w:tcPr>
            <w:tcW w:w="1560" w:type="dxa"/>
            <w:vMerge/>
          </w:tcPr>
          <w:p w14:paraId="3E0C0591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E3E7266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</w:t>
            </w:r>
            <w:r w:rsidR="00F26F88" w:rsidRPr="002E1C82">
              <w:rPr>
                <w:sz w:val="18"/>
                <w:szCs w:val="18"/>
              </w:rPr>
              <w:t>37</w:t>
            </w:r>
          </w:p>
        </w:tc>
        <w:tc>
          <w:tcPr>
            <w:tcW w:w="6945" w:type="dxa"/>
            <w:vAlign w:val="bottom"/>
          </w:tcPr>
          <w:p w14:paraId="6CB7B461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CHIRURGIA VASCOLARE - ANGIOLOGIA</w:t>
            </w:r>
          </w:p>
        </w:tc>
      </w:tr>
      <w:tr w:rsidR="00F26F88" w:rsidRPr="002E1C82" w14:paraId="52794BA5" w14:textId="77777777" w:rsidTr="002E1C82">
        <w:tc>
          <w:tcPr>
            <w:tcW w:w="1560" w:type="dxa"/>
            <w:vMerge/>
          </w:tcPr>
          <w:p w14:paraId="4FCBF9DF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F3DB295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</w:t>
            </w:r>
            <w:r w:rsidR="00F26F88" w:rsidRPr="002E1C82">
              <w:rPr>
                <w:sz w:val="18"/>
                <w:szCs w:val="18"/>
              </w:rPr>
              <w:t>71</w:t>
            </w:r>
          </w:p>
        </w:tc>
        <w:tc>
          <w:tcPr>
            <w:tcW w:w="6945" w:type="dxa"/>
            <w:vAlign w:val="bottom"/>
          </w:tcPr>
          <w:p w14:paraId="5CF8DE69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MEDICINA FISICA E RIABILITAZIONE-RECUPERO E RIABILITAZIONE FUNZIONALE DEI MOTUL.</w:t>
            </w:r>
          </w:p>
        </w:tc>
      </w:tr>
      <w:tr w:rsidR="00F26F88" w:rsidRPr="002E1C82" w14:paraId="43407F8D" w14:textId="77777777" w:rsidTr="002E1C82">
        <w:tc>
          <w:tcPr>
            <w:tcW w:w="1560" w:type="dxa"/>
            <w:vMerge/>
          </w:tcPr>
          <w:p w14:paraId="1257C931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CCE24E2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</w:t>
            </w:r>
            <w:r w:rsidR="00F26F88" w:rsidRPr="002E1C82">
              <w:rPr>
                <w:sz w:val="18"/>
                <w:szCs w:val="18"/>
              </w:rPr>
              <w:t>72</w:t>
            </w:r>
          </w:p>
        </w:tc>
        <w:tc>
          <w:tcPr>
            <w:tcW w:w="6945" w:type="dxa"/>
            <w:vAlign w:val="bottom"/>
          </w:tcPr>
          <w:p w14:paraId="1B69C1E7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DIAGNOSTICA PER IMMAGINI: MEDICINA NUCLEARE</w:t>
            </w:r>
          </w:p>
        </w:tc>
      </w:tr>
      <w:tr w:rsidR="00F26F88" w:rsidRPr="002E1C82" w14:paraId="5959B9A7" w14:textId="77777777" w:rsidTr="002E1C82">
        <w:tc>
          <w:tcPr>
            <w:tcW w:w="1560" w:type="dxa"/>
            <w:vMerge/>
          </w:tcPr>
          <w:p w14:paraId="1C6A2CC0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0438423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</w:t>
            </w:r>
            <w:r w:rsidR="00F26F88" w:rsidRPr="002E1C82">
              <w:rPr>
                <w:sz w:val="18"/>
                <w:szCs w:val="18"/>
              </w:rPr>
              <w:t>73</w:t>
            </w:r>
          </w:p>
        </w:tc>
        <w:tc>
          <w:tcPr>
            <w:tcW w:w="6945" w:type="dxa"/>
            <w:vAlign w:val="bottom"/>
          </w:tcPr>
          <w:p w14:paraId="29310A02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LAB.ANALISI CHIMICO CLINICHE E MICROBIOLOGICHE-MICROBIOLOGIA-VIROLOGIA-ANATOMIA</w:t>
            </w:r>
          </w:p>
        </w:tc>
      </w:tr>
      <w:tr w:rsidR="00F26F88" w:rsidRPr="002E1C82" w14:paraId="7DEBF9A5" w14:textId="77777777" w:rsidTr="002E1C82">
        <w:tc>
          <w:tcPr>
            <w:tcW w:w="1560" w:type="dxa"/>
            <w:vMerge/>
          </w:tcPr>
          <w:p w14:paraId="62342E15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6D8C37C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</w:t>
            </w:r>
            <w:r w:rsidR="00F26F88" w:rsidRPr="002E1C82">
              <w:rPr>
                <w:sz w:val="18"/>
                <w:szCs w:val="18"/>
              </w:rPr>
              <w:t>74</w:t>
            </w:r>
          </w:p>
        </w:tc>
        <w:tc>
          <w:tcPr>
            <w:tcW w:w="6945" w:type="dxa"/>
            <w:vAlign w:val="bottom"/>
          </w:tcPr>
          <w:p w14:paraId="44D01615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DIAGNOSTICA PER IMMAGINI: RADIOLOGICA DIAGNOSTICA</w:t>
            </w:r>
          </w:p>
        </w:tc>
      </w:tr>
      <w:tr w:rsidR="00F26F88" w:rsidRPr="002E1C82" w14:paraId="283507BD" w14:textId="77777777" w:rsidTr="002E1C82">
        <w:tc>
          <w:tcPr>
            <w:tcW w:w="1560" w:type="dxa"/>
            <w:vMerge/>
          </w:tcPr>
          <w:p w14:paraId="60D51CDC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AC10FBE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</w:t>
            </w:r>
            <w:r w:rsidR="00F26F88" w:rsidRPr="002E1C82">
              <w:rPr>
                <w:sz w:val="18"/>
                <w:szCs w:val="18"/>
              </w:rPr>
              <w:t>79</w:t>
            </w:r>
          </w:p>
        </w:tc>
        <w:tc>
          <w:tcPr>
            <w:tcW w:w="6945" w:type="dxa"/>
            <w:vAlign w:val="bottom"/>
          </w:tcPr>
          <w:p w14:paraId="0B85D47A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ONCOLOGIA</w:t>
            </w:r>
          </w:p>
        </w:tc>
      </w:tr>
      <w:tr w:rsidR="00F26F88" w:rsidRPr="002E1C82" w14:paraId="049D655D" w14:textId="77777777" w:rsidTr="002E1C82">
        <w:tc>
          <w:tcPr>
            <w:tcW w:w="1560" w:type="dxa"/>
            <w:vMerge/>
          </w:tcPr>
          <w:p w14:paraId="1576B913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6A6D876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</w:t>
            </w:r>
            <w:r w:rsidR="00F26F88" w:rsidRPr="002E1C82">
              <w:rPr>
                <w:sz w:val="18"/>
                <w:szCs w:val="18"/>
              </w:rPr>
              <w:t>87</w:t>
            </w:r>
          </w:p>
        </w:tc>
        <w:tc>
          <w:tcPr>
            <w:tcW w:w="6945" w:type="dxa"/>
            <w:vAlign w:val="bottom"/>
          </w:tcPr>
          <w:p w14:paraId="49CAD014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RADIOTERAPIA</w:t>
            </w:r>
          </w:p>
        </w:tc>
      </w:tr>
      <w:tr w:rsidR="00F26F88" w:rsidRPr="002E1C82" w14:paraId="2796EA4B" w14:textId="77777777" w:rsidTr="002E1C82">
        <w:tc>
          <w:tcPr>
            <w:tcW w:w="1560" w:type="dxa"/>
            <w:vMerge/>
          </w:tcPr>
          <w:p w14:paraId="254648F3" w14:textId="77777777" w:rsidR="00F26F88" w:rsidRPr="002E1C82" w:rsidRDefault="00F26F88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469538B" w14:textId="77777777" w:rsidR="00F26F88" w:rsidRPr="002E1C82" w:rsidRDefault="009D20AB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0</w:t>
            </w:r>
            <w:r w:rsidR="00F26F88" w:rsidRPr="002E1C82">
              <w:rPr>
                <w:sz w:val="18"/>
                <w:szCs w:val="18"/>
              </w:rPr>
              <w:t>91</w:t>
            </w:r>
          </w:p>
        </w:tc>
        <w:tc>
          <w:tcPr>
            <w:tcW w:w="6945" w:type="dxa"/>
            <w:vAlign w:val="bottom"/>
          </w:tcPr>
          <w:p w14:paraId="27B6B6FE" w14:textId="77777777" w:rsidR="00F26F88" w:rsidRPr="002E1C82" w:rsidRDefault="00F26F88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E1C82">
              <w:rPr>
                <w:sz w:val="18"/>
                <w:szCs w:val="18"/>
              </w:rPr>
              <w:t>ANESTESIA</w:t>
            </w:r>
          </w:p>
        </w:tc>
      </w:tr>
      <w:tr w:rsidR="002E1C82" w:rsidRPr="002E1C82" w14:paraId="32F6C484" w14:textId="77777777" w:rsidTr="002E1C82">
        <w:tc>
          <w:tcPr>
            <w:tcW w:w="1560" w:type="dxa"/>
            <w:vMerge/>
          </w:tcPr>
          <w:p w14:paraId="63A705AD" w14:textId="77777777" w:rsidR="002E1C82" w:rsidRPr="002E1C82" w:rsidRDefault="002E1C82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91B429" w14:textId="77777777" w:rsidR="002E1C82" w:rsidRPr="00213C14" w:rsidRDefault="002E1C82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203</w:t>
            </w:r>
          </w:p>
        </w:tc>
        <w:tc>
          <w:tcPr>
            <w:tcW w:w="6945" w:type="dxa"/>
          </w:tcPr>
          <w:p w14:paraId="05B95B78" w14:textId="77777777" w:rsidR="002E1C82" w:rsidRPr="00213C14" w:rsidRDefault="002E1C82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CHIRURGIA GENERALE-DAY SERVICE</w:t>
            </w:r>
          </w:p>
        </w:tc>
      </w:tr>
      <w:tr w:rsidR="002E1C82" w:rsidRPr="002E1C82" w14:paraId="37871321" w14:textId="77777777" w:rsidTr="002E1C82">
        <w:tc>
          <w:tcPr>
            <w:tcW w:w="1560" w:type="dxa"/>
            <w:vMerge/>
          </w:tcPr>
          <w:p w14:paraId="3FDDBF17" w14:textId="77777777" w:rsidR="002E1C82" w:rsidRPr="002E1C82" w:rsidRDefault="002E1C82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F8A59B" w14:textId="77777777" w:rsidR="002E1C82" w:rsidRPr="00213C14" w:rsidRDefault="002E1C82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210</w:t>
            </w:r>
          </w:p>
        </w:tc>
        <w:tc>
          <w:tcPr>
            <w:tcW w:w="6945" w:type="dxa"/>
          </w:tcPr>
          <w:p w14:paraId="35F5F364" w14:textId="77777777" w:rsidR="002E1C82" w:rsidRPr="00213C14" w:rsidRDefault="002E1C82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NEUROCHIRURGIA-DAY SERVICE</w:t>
            </w:r>
          </w:p>
        </w:tc>
      </w:tr>
      <w:tr w:rsidR="002E1C82" w:rsidRPr="002E1C82" w14:paraId="1D0EB05C" w14:textId="77777777" w:rsidTr="002E1C82">
        <w:tc>
          <w:tcPr>
            <w:tcW w:w="1560" w:type="dxa"/>
            <w:vMerge/>
          </w:tcPr>
          <w:p w14:paraId="53F59D9F" w14:textId="77777777" w:rsidR="002E1C82" w:rsidRPr="002E1C82" w:rsidRDefault="002E1C82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ACC54A" w14:textId="77777777" w:rsidR="002E1C82" w:rsidRPr="00213C14" w:rsidRDefault="002E1C82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211</w:t>
            </w:r>
          </w:p>
        </w:tc>
        <w:tc>
          <w:tcPr>
            <w:tcW w:w="6945" w:type="dxa"/>
          </w:tcPr>
          <w:p w14:paraId="4F196A45" w14:textId="77777777" w:rsidR="002E1C82" w:rsidRPr="00213C14" w:rsidRDefault="002E1C82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NEUROLOGIA-DAY SERVICE</w:t>
            </w:r>
          </w:p>
        </w:tc>
      </w:tr>
      <w:tr w:rsidR="002E1C82" w:rsidRPr="002E1C82" w14:paraId="72F31B8E" w14:textId="77777777" w:rsidTr="002E1C82">
        <w:tc>
          <w:tcPr>
            <w:tcW w:w="1560" w:type="dxa"/>
            <w:vMerge/>
          </w:tcPr>
          <w:p w14:paraId="57908459" w14:textId="77777777" w:rsidR="002E1C82" w:rsidRPr="002E1C82" w:rsidRDefault="002E1C82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323CBF" w14:textId="77777777" w:rsidR="002E1C82" w:rsidRPr="00213C14" w:rsidRDefault="002E1C82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212</w:t>
            </w:r>
          </w:p>
        </w:tc>
        <w:tc>
          <w:tcPr>
            <w:tcW w:w="6945" w:type="dxa"/>
          </w:tcPr>
          <w:p w14:paraId="4851533D" w14:textId="77777777" w:rsidR="002E1C82" w:rsidRPr="00213C14" w:rsidRDefault="002E1C82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OCULISTICA-DAY SERVICE</w:t>
            </w:r>
          </w:p>
        </w:tc>
      </w:tr>
      <w:tr w:rsidR="002E1C82" w:rsidRPr="002E1C82" w14:paraId="29916327" w14:textId="77777777" w:rsidTr="002E1C82">
        <w:tc>
          <w:tcPr>
            <w:tcW w:w="1560" w:type="dxa"/>
            <w:vMerge/>
          </w:tcPr>
          <w:p w14:paraId="737512F7" w14:textId="77777777" w:rsidR="002E1C82" w:rsidRPr="002E1C82" w:rsidRDefault="002E1C82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657BA6" w14:textId="77777777" w:rsidR="002E1C82" w:rsidRPr="00213C14" w:rsidRDefault="002E1C82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214</w:t>
            </w:r>
          </w:p>
        </w:tc>
        <w:tc>
          <w:tcPr>
            <w:tcW w:w="6945" w:type="dxa"/>
          </w:tcPr>
          <w:p w14:paraId="69457B20" w14:textId="77777777" w:rsidR="002E1C82" w:rsidRPr="00213C14" w:rsidRDefault="002E1C82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ORTOPEDIA E TRAUMATOLOGIA-DAY SERVICE</w:t>
            </w:r>
          </w:p>
        </w:tc>
      </w:tr>
      <w:tr w:rsidR="002E1C82" w:rsidRPr="002E1C82" w14:paraId="0E7B092D" w14:textId="77777777" w:rsidTr="002E1C82">
        <w:tc>
          <w:tcPr>
            <w:tcW w:w="1560" w:type="dxa"/>
            <w:vMerge/>
          </w:tcPr>
          <w:p w14:paraId="4995918E" w14:textId="77777777" w:rsidR="002E1C82" w:rsidRPr="002E1C82" w:rsidRDefault="002E1C82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FDCBE2" w14:textId="77777777" w:rsidR="002E1C82" w:rsidRPr="00213C14" w:rsidRDefault="002E1C82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219</w:t>
            </w:r>
          </w:p>
        </w:tc>
        <w:tc>
          <w:tcPr>
            <w:tcW w:w="6945" w:type="dxa"/>
          </w:tcPr>
          <w:p w14:paraId="688341AA" w14:textId="77777777" w:rsidR="002E1C82" w:rsidRPr="00213C14" w:rsidRDefault="002E1C82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UROLOGIA-DAY SERVICE</w:t>
            </w:r>
          </w:p>
        </w:tc>
      </w:tr>
      <w:tr w:rsidR="002E1C82" w:rsidRPr="002E1C82" w14:paraId="1F343BA4" w14:textId="77777777" w:rsidTr="002E1C82">
        <w:tc>
          <w:tcPr>
            <w:tcW w:w="1560" w:type="dxa"/>
            <w:vMerge/>
          </w:tcPr>
          <w:p w14:paraId="211BC4D6" w14:textId="77777777" w:rsidR="002E1C82" w:rsidRPr="002E1C82" w:rsidRDefault="002E1C82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5B1624" w14:textId="77777777" w:rsidR="002E1C82" w:rsidRPr="00213C14" w:rsidRDefault="002E1C82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230</w:t>
            </w:r>
          </w:p>
        </w:tc>
        <w:tc>
          <w:tcPr>
            <w:tcW w:w="6945" w:type="dxa"/>
          </w:tcPr>
          <w:p w14:paraId="5E6D3918" w14:textId="77777777" w:rsidR="002E1C82" w:rsidRPr="00213C14" w:rsidRDefault="002E1C82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MEDICINA INTERNA-DAY SERVICE</w:t>
            </w:r>
          </w:p>
        </w:tc>
      </w:tr>
      <w:tr w:rsidR="002E1C82" w:rsidRPr="002E1C82" w14:paraId="27949A56" w14:textId="77777777" w:rsidTr="002E1C82">
        <w:tc>
          <w:tcPr>
            <w:tcW w:w="1560" w:type="dxa"/>
            <w:vMerge/>
          </w:tcPr>
          <w:p w14:paraId="31E0C7F7" w14:textId="77777777" w:rsidR="002E1C82" w:rsidRPr="002E1C82" w:rsidRDefault="002E1C82" w:rsidP="00E5137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6409DA" w14:textId="77777777" w:rsidR="002E1C82" w:rsidRPr="00213C14" w:rsidRDefault="002E1C82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237</w:t>
            </w:r>
          </w:p>
        </w:tc>
        <w:tc>
          <w:tcPr>
            <w:tcW w:w="6945" w:type="dxa"/>
          </w:tcPr>
          <w:p w14:paraId="73DAAFBB" w14:textId="77777777" w:rsidR="002E1C82" w:rsidRPr="00213C14" w:rsidRDefault="002E1C82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13C14">
              <w:rPr>
                <w:sz w:val="18"/>
                <w:szCs w:val="18"/>
              </w:rPr>
              <w:t>CHIRURGIA VASCOLARE-ANGIOLOGIA-DAY SERVICE</w:t>
            </w:r>
          </w:p>
        </w:tc>
      </w:tr>
      <w:tr w:rsidR="00274AF0" w:rsidRPr="002E1C82" w14:paraId="257C2F75" w14:textId="77777777" w:rsidTr="002E1C82">
        <w:tc>
          <w:tcPr>
            <w:tcW w:w="1560" w:type="dxa"/>
            <w:vMerge w:val="restart"/>
          </w:tcPr>
          <w:p w14:paraId="0AF1A365" w14:textId="77777777" w:rsidR="00274AF0" w:rsidRPr="009802B4" w:rsidRDefault="00274AF0" w:rsidP="00DB477C">
            <w:pPr>
              <w:tabs>
                <w:tab w:val="left" w:pos="0"/>
              </w:tabs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9802B4">
              <w:rPr>
                <w:bCs/>
                <w:i/>
                <w:sz w:val="18"/>
                <w:szCs w:val="18"/>
              </w:rPr>
              <w:t>5. Ricetta informatizzata</w:t>
            </w:r>
          </w:p>
        </w:tc>
        <w:tc>
          <w:tcPr>
            <w:tcW w:w="1134" w:type="dxa"/>
          </w:tcPr>
          <w:p w14:paraId="73161E79" w14:textId="77777777" w:rsidR="00274AF0" w:rsidRPr="009802B4" w:rsidRDefault="00274AF0" w:rsidP="00DB477C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02B4">
              <w:rPr>
                <w:sz w:val="18"/>
                <w:szCs w:val="18"/>
              </w:rPr>
              <w:t>0</w:t>
            </w:r>
          </w:p>
        </w:tc>
        <w:tc>
          <w:tcPr>
            <w:tcW w:w="6945" w:type="dxa"/>
          </w:tcPr>
          <w:p w14:paraId="329BFE6B" w14:textId="77777777" w:rsidR="00274AF0" w:rsidRPr="009802B4" w:rsidRDefault="00274AF0" w:rsidP="00DB477C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02B4">
              <w:rPr>
                <w:sz w:val="18"/>
                <w:szCs w:val="18"/>
              </w:rPr>
              <w:t>Ricetta Poligrafico non informatizza</w:t>
            </w:r>
          </w:p>
        </w:tc>
      </w:tr>
      <w:tr w:rsidR="00274AF0" w:rsidRPr="002E1C82" w14:paraId="055E7C7F" w14:textId="77777777" w:rsidTr="002E1C82">
        <w:tc>
          <w:tcPr>
            <w:tcW w:w="1560" w:type="dxa"/>
            <w:vMerge/>
          </w:tcPr>
          <w:p w14:paraId="28355427" w14:textId="77777777" w:rsidR="00274AF0" w:rsidRPr="009802B4" w:rsidRDefault="00274AF0" w:rsidP="00DB477C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EA1BEF" w14:textId="77777777" w:rsidR="00274AF0" w:rsidRPr="009802B4" w:rsidRDefault="00274AF0" w:rsidP="00DB477C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02B4">
              <w:rPr>
                <w:sz w:val="18"/>
                <w:szCs w:val="18"/>
              </w:rPr>
              <w:t>1</w:t>
            </w:r>
          </w:p>
        </w:tc>
        <w:tc>
          <w:tcPr>
            <w:tcW w:w="6945" w:type="dxa"/>
          </w:tcPr>
          <w:p w14:paraId="503E6967" w14:textId="77777777" w:rsidR="00274AF0" w:rsidRPr="009802B4" w:rsidRDefault="00274AF0" w:rsidP="00DB477C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02B4">
              <w:rPr>
                <w:sz w:val="18"/>
                <w:szCs w:val="18"/>
              </w:rPr>
              <w:t>Ricetta Poligrafico informatizzata</w:t>
            </w:r>
          </w:p>
        </w:tc>
      </w:tr>
      <w:tr w:rsidR="00274AF0" w:rsidRPr="002E1C82" w14:paraId="0568B8B2" w14:textId="77777777" w:rsidTr="002E1C82">
        <w:tc>
          <w:tcPr>
            <w:tcW w:w="1560" w:type="dxa"/>
            <w:vMerge/>
          </w:tcPr>
          <w:p w14:paraId="14DAD314" w14:textId="77777777" w:rsidR="00274AF0" w:rsidRPr="009802B4" w:rsidRDefault="00274AF0" w:rsidP="00DB477C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E06FEC" w14:textId="77777777" w:rsidR="00274AF0" w:rsidRPr="009802B4" w:rsidRDefault="00274AF0" w:rsidP="00DB477C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02B4">
              <w:rPr>
                <w:sz w:val="18"/>
                <w:szCs w:val="18"/>
              </w:rPr>
              <w:t>2</w:t>
            </w:r>
          </w:p>
        </w:tc>
        <w:tc>
          <w:tcPr>
            <w:tcW w:w="6945" w:type="dxa"/>
          </w:tcPr>
          <w:p w14:paraId="2232796B" w14:textId="77777777" w:rsidR="00274AF0" w:rsidRPr="009802B4" w:rsidRDefault="00274AF0" w:rsidP="00DB477C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02B4">
              <w:rPr>
                <w:sz w:val="18"/>
                <w:szCs w:val="18"/>
              </w:rPr>
              <w:t>Ricetta dematerializzata (promemoria DM 2/11/11)</w:t>
            </w:r>
          </w:p>
        </w:tc>
      </w:tr>
      <w:tr w:rsidR="00274AF0" w:rsidRPr="002E1C82" w14:paraId="635A5985" w14:textId="77777777" w:rsidTr="002E1C82">
        <w:tc>
          <w:tcPr>
            <w:tcW w:w="1560" w:type="dxa"/>
            <w:vMerge w:val="restart"/>
          </w:tcPr>
          <w:p w14:paraId="1D822855" w14:textId="77777777" w:rsidR="00274AF0" w:rsidRPr="009802B4" w:rsidRDefault="00274AF0" w:rsidP="00DB477C">
            <w:pPr>
              <w:tabs>
                <w:tab w:val="left" w:pos="0"/>
              </w:tabs>
              <w:spacing w:before="0" w:line="240" w:lineRule="atLeast"/>
              <w:ind w:left="0"/>
            </w:pPr>
            <w:r w:rsidRPr="009802B4">
              <w:rPr>
                <w:bCs/>
                <w:i/>
                <w:sz w:val="18"/>
                <w:szCs w:val="18"/>
              </w:rPr>
              <w:t>6. Somministrazione farmaco</w:t>
            </w:r>
          </w:p>
        </w:tc>
        <w:tc>
          <w:tcPr>
            <w:tcW w:w="1134" w:type="dxa"/>
          </w:tcPr>
          <w:p w14:paraId="25520A0A" w14:textId="77777777" w:rsidR="00274AF0" w:rsidRPr="009802B4" w:rsidRDefault="00274AF0" w:rsidP="00DB477C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sz w:val="18"/>
                <w:szCs w:val="18"/>
              </w:rPr>
            </w:pPr>
            <w:r w:rsidRPr="009802B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945" w:type="dxa"/>
          </w:tcPr>
          <w:p w14:paraId="5757EE35" w14:textId="77777777" w:rsidR="00274AF0" w:rsidRPr="009802B4" w:rsidRDefault="00274AF0" w:rsidP="00DB477C">
            <w:pPr>
              <w:spacing w:before="0" w:line="240" w:lineRule="atLeast"/>
              <w:ind w:left="0"/>
              <w:jc w:val="both"/>
              <w:rPr>
                <w:bCs/>
                <w:sz w:val="18"/>
                <w:szCs w:val="18"/>
              </w:rPr>
            </w:pPr>
            <w:r w:rsidRPr="009802B4">
              <w:rPr>
                <w:bCs/>
                <w:sz w:val="18"/>
                <w:szCs w:val="18"/>
              </w:rPr>
              <w:t>Ricetta specialistica con prestazione specialistica e somministrazione di farmaco oggetto di rilevazione</w:t>
            </w:r>
          </w:p>
        </w:tc>
      </w:tr>
      <w:tr w:rsidR="00274AF0" w:rsidRPr="002E1C82" w14:paraId="6D065DBB" w14:textId="77777777" w:rsidTr="00DB477C">
        <w:tc>
          <w:tcPr>
            <w:tcW w:w="1560" w:type="dxa"/>
            <w:vMerge/>
          </w:tcPr>
          <w:p w14:paraId="1C291D3C" w14:textId="77777777" w:rsidR="00274AF0" w:rsidRPr="009802B4" w:rsidRDefault="00274AF0" w:rsidP="00DB477C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0533912" w14:textId="77777777" w:rsidR="00274AF0" w:rsidRPr="009802B4" w:rsidRDefault="00274AF0" w:rsidP="00DB477C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802B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945" w:type="dxa"/>
          </w:tcPr>
          <w:p w14:paraId="43C1632C" w14:textId="77777777" w:rsidR="00274AF0" w:rsidRPr="009802B4" w:rsidRDefault="00274AF0" w:rsidP="00DB477C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9802B4">
              <w:rPr>
                <w:bCs/>
                <w:sz w:val="18"/>
                <w:szCs w:val="18"/>
              </w:rPr>
              <w:t>Ricetta specialistica non rientrante nella precedente definizione</w:t>
            </w:r>
          </w:p>
        </w:tc>
      </w:tr>
      <w:tr w:rsidR="004F30BA" w:rsidRPr="002E1C82" w14:paraId="0A2D1922" w14:textId="77777777" w:rsidTr="000D21C7">
        <w:tc>
          <w:tcPr>
            <w:tcW w:w="1560" w:type="dxa"/>
            <w:vMerge w:val="restart"/>
            <w:shd w:val="clear" w:color="auto" w:fill="auto"/>
          </w:tcPr>
          <w:p w14:paraId="2846CB77" w14:textId="77777777" w:rsidR="004F30BA" w:rsidRPr="004F30BA" w:rsidRDefault="004F30BA" w:rsidP="004F30BA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4F30BA">
              <w:rPr>
                <w:b/>
                <w:i/>
                <w:sz w:val="18"/>
                <w:szCs w:val="18"/>
              </w:rPr>
              <w:t>7. Classe priorità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EF869E0" w14:textId="77777777" w:rsidR="004F30BA" w:rsidRPr="004F30BA" w:rsidRDefault="004F30BA" w:rsidP="004F30BA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5B028174" w14:textId="77777777" w:rsidR="004F30BA" w:rsidRPr="004F30BA" w:rsidRDefault="004F30BA" w:rsidP="004F30BA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BREVE</w:t>
            </w:r>
          </w:p>
        </w:tc>
      </w:tr>
      <w:tr w:rsidR="004F30BA" w:rsidRPr="002E1C82" w14:paraId="46573F39" w14:textId="77777777" w:rsidTr="000D21C7">
        <w:tc>
          <w:tcPr>
            <w:tcW w:w="1560" w:type="dxa"/>
            <w:vMerge/>
            <w:shd w:val="clear" w:color="auto" w:fill="auto"/>
          </w:tcPr>
          <w:p w14:paraId="7F29E698" w14:textId="77777777" w:rsidR="004F30BA" w:rsidRPr="004F30BA" w:rsidRDefault="004F30BA" w:rsidP="004F30BA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5804CBC" w14:textId="77777777" w:rsidR="004F30BA" w:rsidRPr="004F30BA" w:rsidRDefault="004F30BA" w:rsidP="004F30BA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260C70FC" w14:textId="77777777" w:rsidR="004F30BA" w:rsidRPr="004F30BA" w:rsidRDefault="004F30BA" w:rsidP="004F30BA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DIFFERITA</w:t>
            </w:r>
          </w:p>
        </w:tc>
      </w:tr>
      <w:tr w:rsidR="004F30BA" w:rsidRPr="002E1C82" w14:paraId="6EDE50C8" w14:textId="77777777" w:rsidTr="000D21C7">
        <w:tc>
          <w:tcPr>
            <w:tcW w:w="1560" w:type="dxa"/>
            <w:vMerge/>
            <w:shd w:val="clear" w:color="auto" w:fill="auto"/>
          </w:tcPr>
          <w:p w14:paraId="1C215915" w14:textId="77777777" w:rsidR="004F30BA" w:rsidRPr="004F30BA" w:rsidRDefault="004F30BA" w:rsidP="004F30BA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6633945" w14:textId="77777777" w:rsidR="004F30BA" w:rsidRPr="004F30BA" w:rsidRDefault="004F30BA" w:rsidP="004F30BA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6798E035" w14:textId="77777777" w:rsidR="004F30BA" w:rsidRPr="004F30BA" w:rsidRDefault="004F30BA" w:rsidP="004F30BA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PROGRAMMATA</w:t>
            </w:r>
          </w:p>
        </w:tc>
      </w:tr>
      <w:tr w:rsidR="004F30BA" w:rsidRPr="002E1C82" w14:paraId="2A59B9CA" w14:textId="77777777" w:rsidTr="000D21C7">
        <w:tc>
          <w:tcPr>
            <w:tcW w:w="1560" w:type="dxa"/>
            <w:vMerge/>
            <w:shd w:val="clear" w:color="auto" w:fill="auto"/>
          </w:tcPr>
          <w:p w14:paraId="61CDE857" w14:textId="77777777" w:rsidR="004F30BA" w:rsidRPr="004F30BA" w:rsidRDefault="004F30BA" w:rsidP="004F30BA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35729CC" w14:textId="77777777" w:rsidR="004F30BA" w:rsidRPr="004F30BA" w:rsidRDefault="004F30BA" w:rsidP="004F30BA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31EB48EF" w14:textId="77777777" w:rsidR="004F30BA" w:rsidRPr="004F30BA" w:rsidRDefault="004F30BA" w:rsidP="004F30BA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URGENTE</w:t>
            </w:r>
          </w:p>
        </w:tc>
      </w:tr>
      <w:tr w:rsidR="004F30BA" w:rsidRPr="002E1C82" w14:paraId="591462FB" w14:textId="77777777" w:rsidTr="000D21C7">
        <w:tc>
          <w:tcPr>
            <w:tcW w:w="1560" w:type="dxa"/>
            <w:shd w:val="clear" w:color="auto" w:fill="auto"/>
          </w:tcPr>
          <w:p w14:paraId="4F39405E" w14:textId="77777777" w:rsidR="004F30BA" w:rsidRPr="004F30BA" w:rsidRDefault="004F30BA" w:rsidP="004F30BA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 w:rsidRPr="004F30BA">
              <w:rPr>
                <w:b/>
                <w:i/>
                <w:sz w:val="18"/>
                <w:szCs w:val="18"/>
              </w:rPr>
              <w:t>8. Tipo accesso</w:t>
            </w:r>
          </w:p>
        </w:tc>
        <w:tc>
          <w:tcPr>
            <w:tcW w:w="1134" w:type="dxa"/>
            <w:shd w:val="clear" w:color="auto" w:fill="auto"/>
          </w:tcPr>
          <w:p w14:paraId="626722A6" w14:textId="77777777" w:rsidR="004F30BA" w:rsidRPr="004F30BA" w:rsidRDefault="004F30BA" w:rsidP="004F30BA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29A9259B" w14:textId="77777777" w:rsidR="004F30BA" w:rsidRPr="004F30BA" w:rsidRDefault="004F30BA" w:rsidP="004F30BA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ACCESSO PRONTO SOCCORSO (1</w:t>
            </w:r>
            <w:r w:rsidRPr="004F30BA">
              <w:rPr>
                <w:b/>
                <w:sz w:val="18"/>
                <w:szCs w:val="18"/>
                <w:vertAlign w:val="superscript"/>
              </w:rPr>
              <w:t>a</w:t>
            </w:r>
            <w:r w:rsidRPr="004F30BA">
              <w:rPr>
                <w:b/>
                <w:sz w:val="18"/>
                <w:szCs w:val="18"/>
              </w:rPr>
              <w:t xml:space="preserve"> RICETTA), solo nel caso di episodio di pronto soccorso nel quale sono state erogate prestazioni tutte della stessa branca e nel limite di 8 (8+1 per le ricette di laboratorio di analisi)</w:t>
            </w:r>
          </w:p>
        </w:tc>
      </w:tr>
      <w:tr w:rsidR="004F30BA" w:rsidRPr="002E1C82" w14:paraId="14EA8C55" w14:textId="77777777" w:rsidTr="000D21C7">
        <w:tc>
          <w:tcPr>
            <w:tcW w:w="1560" w:type="dxa"/>
            <w:shd w:val="clear" w:color="auto" w:fill="auto"/>
          </w:tcPr>
          <w:p w14:paraId="7E260F72" w14:textId="77777777" w:rsidR="004F30BA" w:rsidRPr="004F30BA" w:rsidRDefault="004F30BA" w:rsidP="004F30BA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52B8792" w14:textId="77777777" w:rsidR="004F30BA" w:rsidRPr="004F30BA" w:rsidRDefault="004F30BA" w:rsidP="004F30BA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41FCA8F5" w14:textId="77777777" w:rsidR="004F30BA" w:rsidRPr="004F30BA" w:rsidRDefault="004F30BA" w:rsidP="004F30BA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ACCESSO DIRETTO, prestazioni erogate senza prescrizione</w:t>
            </w:r>
          </w:p>
        </w:tc>
      </w:tr>
      <w:tr w:rsidR="004F30BA" w:rsidRPr="002E1C82" w14:paraId="0B6D806C" w14:textId="77777777" w:rsidTr="000D21C7">
        <w:tc>
          <w:tcPr>
            <w:tcW w:w="1560" w:type="dxa"/>
            <w:shd w:val="clear" w:color="auto" w:fill="auto"/>
          </w:tcPr>
          <w:p w14:paraId="05165DBE" w14:textId="77777777" w:rsidR="004F30BA" w:rsidRPr="004F30BA" w:rsidRDefault="004F30BA" w:rsidP="004F30BA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616F2BA" w14:textId="77777777" w:rsidR="004F30BA" w:rsidRPr="004F30BA" w:rsidRDefault="004F30BA" w:rsidP="004F30BA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796AA5F4" w14:textId="77777777" w:rsidR="004F30BA" w:rsidRPr="004F30BA" w:rsidRDefault="004F30BA" w:rsidP="004F30BA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EROGAZIONE DIRETTA, prestazioni erogate sulla scorta di una prescrizione, ma per le quali l’Azienda Sanitaria esegue l’erogazione senza necessità di prenotazione, ossia al semplice presentarsi del paziente</w:t>
            </w:r>
          </w:p>
        </w:tc>
      </w:tr>
      <w:tr w:rsidR="004F30BA" w:rsidRPr="002E1C82" w14:paraId="6D095308" w14:textId="77777777" w:rsidTr="000D21C7">
        <w:tc>
          <w:tcPr>
            <w:tcW w:w="1560" w:type="dxa"/>
            <w:shd w:val="clear" w:color="auto" w:fill="auto"/>
          </w:tcPr>
          <w:p w14:paraId="02E46F9A" w14:textId="77777777" w:rsidR="004F30BA" w:rsidRPr="004F30BA" w:rsidRDefault="004F30BA" w:rsidP="004F30BA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09A1B8C" w14:textId="77777777" w:rsidR="004F30BA" w:rsidRPr="004F30BA" w:rsidRDefault="004F30BA" w:rsidP="004F30BA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031F90F9" w14:textId="77777777" w:rsidR="004F30BA" w:rsidRPr="004F30BA" w:rsidRDefault="004F30BA" w:rsidP="004F30BA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PRIMO ACCESSO, primo contatto con una struttura specialistica per rispondere a un’esigenza di salute del paziente, sulla scorta di una prescrizione</w:t>
            </w:r>
          </w:p>
        </w:tc>
      </w:tr>
      <w:tr w:rsidR="004F30BA" w:rsidRPr="002E1C82" w14:paraId="20444BB8" w14:textId="77777777" w:rsidTr="000D21C7">
        <w:tc>
          <w:tcPr>
            <w:tcW w:w="1560" w:type="dxa"/>
            <w:shd w:val="clear" w:color="auto" w:fill="auto"/>
          </w:tcPr>
          <w:p w14:paraId="19C34B0E" w14:textId="77777777" w:rsidR="004F30BA" w:rsidRPr="004F30BA" w:rsidRDefault="004F30BA" w:rsidP="004F30BA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42306EA" w14:textId="77777777" w:rsidR="004F30BA" w:rsidRPr="004F30BA" w:rsidRDefault="004F30BA" w:rsidP="004F30BA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7ECD2D00" w14:textId="77777777" w:rsidR="004F30BA" w:rsidRPr="004F30BA" w:rsidRDefault="004F30BA" w:rsidP="004F30BA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APPROFONDIMENTO O RIPETIZIONE, contatto successivo al primo accesso funzionale ad approfondire lo stato di salute del paziente o per ripetere una terapia, sulla scorta di una prescrizione</w:t>
            </w:r>
          </w:p>
        </w:tc>
      </w:tr>
      <w:tr w:rsidR="004F30BA" w:rsidRPr="002E1C82" w14:paraId="72BFAFAC" w14:textId="77777777" w:rsidTr="000D21C7">
        <w:tc>
          <w:tcPr>
            <w:tcW w:w="1560" w:type="dxa"/>
            <w:shd w:val="clear" w:color="auto" w:fill="auto"/>
          </w:tcPr>
          <w:p w14:paraId="771988EA" w14:textId="77777777" w:rsidR="004F30BA" w:rsidRPr="004F30BA" w:rsidRDefault="004F30BA" w:rsidP="004F30BA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9A66641" w14:textId="77777777" w:rsidR="004F30BA" w:rsidRPr="004F30BA" w:rsidRDefault="004F30BA" w:rsidP="004F30BA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06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6FAD9F28" w14:textId="77777777" w:rsidR="004F30BA" w:rsidRPr="004F30BA" w:rsidRDefault="004F30BA" w:rsidP="004F30BA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CONTROLLO, accesso programmato sulla scorta di una prescrizione, finalizzato a verificare lo stato di salute di un paziente in precedenza sottoposto a terapia</w:t>
            </w:r>
          </w:p>
        </w:tc>
      </w:tr>
      <w:tr w:rsidR="004F30BA" w:rsidRPr="002E1C82" w14:paraId="62C8678C" w14:textId="77777777" w:rsidTr="000D21C7">
        <w:tc>
          <w:tcPr>
            <w:tcW w:w="1560" w:type="dxa"/>
            <w:shd w:val="clear" w:color="auto" w:fill="auto"/>
          </w:tcPr>
          <w:p w14:paraId="3EC35A49" w14:textId="77777777" w:rsidR="004F30BA" w:rsidRPr="004F30BA" w:rsidRDefault="004F30BA" w:rsidP="004F30BA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76B85A6" w14:textId="77777777" w:rsidR="004F30BA" w:rsidRPr="004F30BA" w:rsidRDefault="004F30BA" w:rsidP="004F30BA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07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22F3170F" w14:textId="77777777" w:rsidR="004F30BA" w:rsidRPr="004F30BA" w:rsidRDefault="004F30BA" w:rsidP="004F30BA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SCREENING, accesso programmato sulla scorta di un programma di prevenzione per pazienti che non hanno manifestato la patologia oggetto di studio</w:t>
            </w:r>
          </w:p>
        </w:tc>
      </w:tr>
      <w:tr w:rsidR="004F30BA" w:rsidRPr="002E1C82" w14:paraId="24360062" w14:textId="77777777" w:rsidTr="000D21C7">
        <w:tc>
          <w:tcPr>
            <w:tcW w:w="1560" w:type="dxa"/>
            <w:shd w:val="clear" w:color="auto" w:fill="auto"/>
          </w:tcPr>
          <w:p w14:paraId="3D39628A" w14:textId="77777777" w:rsidR="004F30BA" w:rsidRPr="004F30BA" w:rsidRDefault="004F30BA" w:rsidP="004F30BA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D862B90" w14:textId="77777777" w:rsidR="004F30BA" w:rsidRPr="004F30BA" w:rsidRDefault="004F30BA" w:rsidP="004F30BA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7F420E92" w14:textId="77777777" w:rsidR="004F30BA" w:rsidRPr="004F30BA" w:rsidRDefault="004F30BA" w:rsidP="004F30BA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ACCESSO PRONTO SOCCORSO (RICETTE SUCCESSIVE)</w:t>
            </w:r>
          </w:p>
        </w:tc>
      </w:tr>
    </w:tbl>
    <w:p w14:paraId="46B9877E" w14:textId="77777777" w:rsidR="003939A1" w:rsidRDefault="003939A1" w:rsidP="00E51375"/>
    <w:p w14:paraId="568FC916" w14:textId="77777777" w:rsidR="00496C78" w:rsidRDefault="00496C78" w:rsidP="00E51375"/>
    <w:p w14:paraId="65222270" w14:textId="77777777" w:rsidR="003939A1" w:rsidRDefault="00606A75" w:rsidP="00D64A49">
      <w:pPr>
        <w:pStyle w:val="Titolo2"/>
      </w:pPr>
      <w:bookmarkStart w:id="180" w:name="_Export_dei_Dati_4"/>
      <w:bookmarkEnd w:id="180"/>
      <w:r>
        <w:br w:type="page"/>
      </w:r>
      <w:bookmarkStart w:id="181" w:name="_Ref363029862"/>
      <w:bookmarkStart w:id="182" w:name="_Ref363029864"/>
      <w:bookmarkStart w:id="183" w:name="_Toc163567785"/>
      <w:bookmarkStart w:id="184" w:name="_Toc163575600"/>
      <w:bookmarkStart w:id="185" w:name="_Toc163578835"/>
      <w:bookmarkStart w:id="186" w:name="_Toc164868538"/>
      <w:r w:rsidR="003939A1">
        <w:lastRenderedPageBreak/>
        <w:t xml:space="preserve">Export dei Dati delle delle Prestazioni di </w:t>
      </w:r>
      <w:r w:rsidR="003B50EC">
        <w:t xml:space="preserve">Medicina </w:t>
      </w:r>
      <w:r w:rsidR="00384F85">
        <w:rPr>
          <w:lang w:val="it-IT"/>
        </w:rPr>
        <w:tab/>
      </w:r>
      <w:r w:rsidR="003B50EC">
        <w:t>Specialistica erogate dalle Strutture Private che hanno instaurato un rapporto con un’Azienda Sanitaria</w:t>
      </w:r>
      <w:bookmarkEnd w:id="181"/>
      <w:bookmarkEnd w:id="182"/>
      <w:bookmarkEnd w:id="183"/>
      <w:bookmarkEnd w:id="184"/>
      <w:bookmarkEnd w:id="185"/>
      <w:bookmarkEnd w:id="186"/>
    </w:p>
    <w:p w14:paraId="69900D88" w14:textId="77777777" w:rsidR="00892364" w:rsidRDefault="00892364" w:rsidP="00E51375">
      <w:pPr>
        <w:ind w:left="567"/>
        <w:jc w:val="both"/>
      </w:pPr>
      <w:r w:rsidRPr="00AF3FF4">
        <w:t xml:space="preserve">Questo flusso contiene i dati </w:t>
      </w:r>
      <w:r>
        <w:t>delle prestazioni di medicina specialistica erogate da strutture private che hanno instaurato un rapporto convenzionale con una ASL della Regione.</w:t>
      </w:r>
    </w:p>
    <w:p w14:paraId="56641B5B" w14:textId="77777777" w:rsidR="00B622FE" w:rsidRDefault="00B622FE" w:rsidP="00E51375">
      <w:pPr>
        <w:ind w:left="567"/>
        <w:jc w:val="both"/>
      </w:pPr>
      <w:r>
        <w:t>Questo flusso viene prodotto dalle seguenti funzionalità:</w:t>
      </w:r>
    </w:p>
    <w:p w14:paraId="597A630D" w14:textId="77777777" w:rsidR="00B622FE" w:rsidRPr="00AF3FF4" w:rsidRDefault="00B622FE" w:rsidP="00BD4290">
      <w:pPr>
        <w:numPr>
          <w:ilvl w:val="0"/>
          <w:numId w:val="8"/>
        </w:numPr>
        <w:jc w:val="both"/>
      </w:pPr>
      <w:r>
        <w:t>Estrarre Prestazioni Medicina Specialistica Privata Accreditata (interattiva e differita)</w:t>
      </w:r>
      <w:r w:rsidR="0051767B">
        <w:t>.</w:t>
      </w:r>
    </w:p>
    <w:p w14:paraId="4736C044" w14:textId="77777777" w:rsidR="00892364" w:rsidRDefault="00892364" w:rsidP="00E51375">
      <w:pPr>
        <w:ind w:left="567"/>
        <w:jc w:val="both"/>
      </w:pPr>
      <w:r>
        <w:t>Nel seguito viene riportato il tracciato record del flusso</w:t>
      </w:r>
      <w:r w:rsidR="00105905">
        <w:t>.</w:t>
      </w:r>
    </w:p>
    <w:p w14:paraId="1A7AC2AD" w14:textId="77777777" w:rsidR="00F47A7C" w:rsidRDefault="00F47A7C" w:rsidP="00F47A7C">
      <w:pPr>
        <w:ind w:left="567"/>
        <w:jc w:val="both"/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567"/>
        <w:gridCol w:w="567"/>
        <w:gridCol w:w="567"/>
        <w:gridCol w:w="1134"/>
        <w:gridCol w:w="1134"/>
        <w:gridCol w:w="850"/>
      </w:tblGrid>
      <w:tr w:rsidR="00F47A7C" w:rsidRPr="008663CD" w14:paraId="71622D11" w14:textId="77777777" w:rsidTr="00BB3696">
        <w:trPr>
          <w:cantSplit/>
          <w:trHeight w:val="291"/>
          <w:tblHeader/>
        </w:trPr>
        <w:tc>
          <w:tcPr>
            <w:tcW w:w="2338" w:type="dxa"/>
            <w:vMerge w:val="restart"/>
            <w:shd w:val="clear" w:color="auto" w:fill="F2F2F2"/>
            <w:vAlign w:val="center"/>
          </w:tcPr>
          <w:p w14:paraId="728B35BF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552" w:type="dxa"/>
            <w:vMerge w:val="restart"/>
            <w:shd w:val="clear" w:color="auto" w:fill="F2F2F2"/>
            <w:vAlign w:val="center"/>
          </w:tcPr>
          <w:p w14:paraId="6199C47D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6313E306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14:paraId="0CF94170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51501A83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0915EF9B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2995C2E2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F47A7C" w:rsidRPr="008663CD" w14:paraId="4C13915F" w14:textId="77777777" w:rsidTr="00BB3696">
        <w:trPr>
          <w:cantSplit/>
          <w:trHeight w:val="280"/>
          <w:tblHeader/>
        </w:trPr>
        <w:tc>
          <w:tcPr>
            <w:tcW w:w="2338" w:type="dxa"/>
            <w:vMerge/>
            <w:shd w:val="clear" w:color="auto" w:fill="F2F2F2"/>
          </w:tcPr>
          <w:p w14:paraId="5E67E4A1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552" w:type="dxa"/>
            <w:vMerge/>
            <w:shd w:val="clear" w:color="auto" w:fill="F2F2F2"/>
          </w:tcPr>
          <w:p w14:paraId="52BACD47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6361FFFF" w14:textId="77777777" w:rsidR="00F47A7C" w:rsidRPr="008663CD" w:rsidRDefault="00F47A7C" w:rsidP="00BB3696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F2F2F2"/>
          </w:tcPr>
          <w:p w14:paraId="41A6C65C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clear" w:color="auto" w:fill="F2F2F2"/>
          </w:tcPr>
          <w:p w14:paraId="36148067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clear" w:color="auto" w:fill="F2F2F2"/>
          </w:tcPr>
          <w:p w14:paraId="4B8EC61C" w14:textId="77777777" w:rsidR="00F47A7C" w:rsidRPr="008663CD" w:rsidRDefault="00F47A7C" w:rsidP="00BB3696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3F530015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F2F2F2"/>
          </w:tcPr>
          <w:p w14:paraId="6E36EC49" w14:textId="77777777" w:rsidR="00F47A7C" w:rsidRPr="008663CD" w:rsidRDefault="00F47A7C" w:rsidP="00BB3696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16DE98DD" w14:textId="77777777" w:rsidTr="00BB3696">
        <w:trPr>
          <w:cantSplit/>
        </w:trPr>
        <w:tc>
          <w:tcPr>
            <w:tcW w:w="2338" w:type="dxa"/>
          </w:tcPr>
          <w:p w14:paraId="25BCD63C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Codice regionale erogatore</w:t>
            </w:r>
          </w:p>
        </w:tc>
        <w:tc>
          <w:tcPr>
            <w:tcW w:w="2552" w:type="dxa"/>
          </w:tcPr>
          <w:p w14:paraId="587384C7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</w:t>
            </w:r>
            <w:r w:rsidRPr="00105905">
              <w:rPr>
                <w:i/>
              </w:rPr>
              <w:t>odice regionale presidio di erogazione della prestazione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62B99CFC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05C84F75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1</w:t>
            </w:r>
          </w:p>
        </w:tc>
        <w:tc>
          <w:tcPr>
            <w:tcW w:w="567" w:type="dxa"/>
          </w:tcPr>
          <w:p w14:paraId="709D0229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6</w:t>
            </w:r>
          </w:p>
        </w:tc>
        <w:tc>
          <w:tcPr>
            <w:tcW w:w="1134" w:type="dxa"/>
          </w:tcPr>
          <w:p w14:paraId="5268C3BF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6</w:t>
            </w:r>
          </w:p>
        </w:tc>
        <w:tc>
          <w:tcPr>
            <w:tcW w:w="1134" w:type="dxa"/>
          </w:tcPr>
          <w:p w14:paraId="182A631C" w14:textId="77777777" w:rsidR="00F47A7C" w:rsidRPr="00626ED6" w:rsidRDefault="00F47A7C" w:rsidP="00BB3696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28F227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150BC93B" w14:textId="77777777" w:rsidTr="00BB3696">
        <w:trPr>
          <w:cantSplit/>
        </w:trPr>
        <w:tc>
          <w:tcPr>
            <w:tcW w:w="2338" w:type="dxa"/>
          </w:tcPr>
          <w:p w14:paraId="749B0FD4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Codice regionale prescrittore</w:t>
            </w:r>
          </w:p>
        </w:tc>
        <w:tc>
          <w:tcPr>
            <w:tcW w:w="2552" w:type="dxa"/>
          </w:tcPr>
          <w:p w14:paraId="7BBB2508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</w:t>
            </w:r>
            <w:r w:rsidRPr="00105905">
              <w:rPr>
                <w:i/>
              </w:rPr>
              <w:t xml:space="preserve">odice del </w:t>
            </w:r>
            <w:r>
              <w:rPr>
                <w:i/>
              </w:rPr>
              <w:t>prescrittore.</w:t>
            </w:r>
          </w:p>
        </w:tc>
        <w:tc>
          <w:tcPr>
            <w:tcW w:w="567" w:type="dxa"/>
          </w:tcPr>
          <w:p w14:paraId="5588AF32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77B604C6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7</w:t>
            </w:r>
          </w:p>
        </w:tc>
        <w:tc>
          <w:tcPr>
            <w:tcW w:w="567" w:type="dxa"/>
          </w:tcPr>
          <w:p w14:paraId="1CE22A8D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12</w:t>
            </w:r>
          </w:p>
        </w:tc>
        <w:tc>
          <w:tcPr>
            <w:tcW w:w="1134" w:type="dxa"/>
          </w:tcPr>
          <w:p w14:paraId="2B871833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6</w:t>
            </w:r>
          </w:p>
        </w:tc>
        <w:tc>
          <w:tcPr>
            <w:tcW w:w="1134" w:type="dxa"/>
          </w:tcPr>
          <w:p w14:paraId="78B8201C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AB4CC3B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0F9FEBF7" w14:textId="77777777" w:rsidTr="00BB3696">
        <w:trPr>
          <w:cantSplit/>
        </w:trPr>
        <w:tc>
          <w:tcPr>
            <w:tcW w:w="2338" w:type="dxa"/>
          </w:tcPr>
          <w:p w14:paraId="00338F17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Cognome assistito</w:t>
            </w:r>
          </w:p>
        </w:tc>
        <w:tc>
          <w:tcPr>
            <w:tcW w:w="2552" w:type="dxa"/>
          </w:tcPr>
          <w:p w14:paraId="550510BD" w14:textId="77777777" w:rsidR="00F47A7C" w:rsidRPr="00F21575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Cognome dell’assistito</w:t>
            </w:r>
          </w:p>
        </w:tc>
        <w:tc>
          <w:tcPr>
            <w:tcW w:w="567" w:type="dxa"/>
          </w:tcPr>
          <w:p w14:paraId="3E600305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AN</w:t>
            </w:r>
          </w:p>
        </w:tc>
        <w:tc>
          <w:tcPr>
            <w:tcW w:w="567" w:type="dxa"/>
          </w:tcPr>
          <w:p w14:paraId="0460AF50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13</w:t>
            </w:r>
          </w:p>
        </w:tc>
        <w:tc>
          <w:tcPr>
            <w:tcW w:w="567" w:type="dxa"/>
          </w:tcPr>
          <w:p w14:paraId="0C323109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92</w:t>
            </w:r>
          </w:p>
        </w:tc>
        <w:tc>
          <w:tcPr>
            <w:tcW w:w="1134" w:type="dxa"/>
          </w:tcPr>
          <w:p w14:paraId="7C8FD6BF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80</w:t>
            </w:r>
          </w:p>
        </w:tc>
        <w:tc>
          <w:tcPr>
            <w:tcW w:w="1134" w:type="dxa"/>
          </w:tcPr>
          <w:p w14:paraId="352E4B3C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C08FB5D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659FBE74" w14:textId="77777777" w:rsidTr="00BB3696">
        <w:trPr>
          <w:cantSplit/>
        </w:trPr>
        <w:tc>
          <w:tcPr>
            <w:tcW w:w="2338" w:type="dxa"/>
          </w:tcPr>
          <w:p w14:paraId="052C19A8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Nome assistito</w:t>
            </w:r>
          </w:p>
        </w:tc>
        <w:tc>
          <w:tcPr>
            <w:tcW w:w="2552" w:type="dxa"/>
          </w:tcPr>
          <w:p w14:paraId="07E0FAFB" w14:textId="77777777" w:rsidR="00F47A7C" w:rsidRPr="00F21575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Nome dell’assistito</w:t>
            </w:r>
          </w:p>
        </w:tc>
        <w:tc>
          <w:tcPr>
            <w:tcW w:w="567" w:type="dxa"/>
          </w:tcPr>
          <w:p w14:paraId="5D092475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AN</w:t>
            </w:r>
          </w:p>
        </w:tc>
        <w:tc>
          <w:tcPr>
            <w:tcW w:w="567" w:type="dxa"/>
          </w:tcPr>
          <w:p w14:paraId="42C87BF6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93</w:t>
            </w:r>
          </w:p>
        </w:tc>
        <w:tc>
          <w:tcPr>
            <w:tcW w:w="567" w:type="dxa"/>
          </w:tcPr>
          <w:p w14:paraId="204875F2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172</w:t>
            </w:r>
          </w:p>
        </w:tc>
        <w:tc>
          <w:tcPr>
            <w:tcW w:w="1134" w:type="dxa"/>
          </w:tcPr>
          <w:p w14:paraId="16E175C5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80</w:t>
            </w:r>
          </w:p>
        </w:tc>
        <w:tc>
          <w:tcPr>
            <w:tcW w:w="1134" w:type="dxa"/>
          </w:tcPr>
          <w:p w14:paraId="626FCA86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5B96D37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7C41B9CF" w14:textId="77777777" w:rsidTr="00BB3696">
        <w:trPr>
          <w:cantSplit/>
        </w:trPr>
        <w:tc>
          <w:tcPr>
            <w:tcW w:w="2338" w:type="dxa"/>
          </w:tcPr>
          <w:p w14:paraId="3C5A6280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Codice sanitario assistito</w:t>
            </w:r>
          </w:p>
        </w:tc>
        <w:tc>
          <w:tcPr>
            <w:tcW w:w="2552" w:type="dxa"/>
          </w:tcPr>
          <w:p w14:paraId="728193BA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Codice sanitario dell’assistito</w:t>
            </w:r>
          </w:p>
        </w:tc>
        <w:tc>
          <w:tcPr>
            <w:tcW w:w="567" w:type="dxa"/>
          </w:tcPr>
          <w:p w14:paraId="700D2E7E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AN</w:t>
            </w:r>
          </w:p>
        </w:tc>
        <w:tc>
          <w:tcPr>
            <w:tcW w:w="567" w:type="dxa"/>
          </w:tcPr>
          <w:p w14:paraId="44BD9594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173</w:t>
            </w:r>
          </w:p>
        </w:tc>
        <w:tc>
          <w:tcPr>
            <w:tcW w:w="567" w:type="dxa"/>
          </w:tcPr>
          <w:p w14:paraId="382027B5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188</w:t>
            </w:r>
          </w:p>
        </w:tc>
        <w:tc>
          <w:tcPr>
            <w:tcW w:w="1134" w:type="dxa"/>
          </w:tcPr>
          <w:p w14:paraId="44A01588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1134" w:type="dxa"/>
          </w:tcPr>
          <w:p w14:paraId="4C66E6E2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2B45C32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0C500BC1" w14:textId="77777777" w:rsidTr="00BB3696">
        <w:trPr>
          <w:cantSplit/>
        </w:trPr>
        <w:tc>
          <w:tcPr>
            <w:tcW w:w="2338" w:type="dxa"/>
          </w:tcPr>
          <w:p w14:paraId="00823DA1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Codice fiscale assistito</w:t>
            </w:r>
          </w:p>
        </w:tc>
        <w:tc>
          <w:tcPr>
            <w:tcW w:w="2552" w:type="dxa"/>
          </w:tcPr>
          <w:p w14:paraId="1F82EDAE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Codice fiscale dell’assistito</w:t>
            </w:r>
          </w:p>
        </w:tc>
        <w:tc>
          <w:tcPr>
            <w:tcW w:w="567" w:type="dxa"/>
          </w:tcPr>
          <w:p w14:paraId="7CE4FBC8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AN</w:t>
            </w:r>
          </w:p>
        </w:tc>
        <w:tc>
          <w:tcPr>
            <w:tcW w:w="567" w:type="dxa"/>
          </w:tcPr>
          <w:p w14:paraId="779C2F9C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189</w:t>
            </w:r>
          </w:p>
        </w:tc>
        <w:tc>
          <w:tcPr>
            <w:tcW w:w="567" w:type="dxa"/>
          </w:tcPr>
          <w:p w14:paraId="3DDB7752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204</w:t>
            </w:r>
          </w:p>
        </w:tc>
        <w:tc>
          <w:tcPr>
            <w:tcW w:w="1134" w:type="dxa"/>
          </w:tcPr>
          <w:p w14:paraId="277D642D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1134" w:type="dxa"/>
          </w:tcPr>
          <w:p w14:paraId="1078CE98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59A5232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08883830" w14:textId="77777777" w:rsidTr="00BB3696">
        <w:trPr>
          <w:cantSplit/>
        </w:trPr>
        <w:tc>
          <w:tcPr>
            <w:tcW w:w="2338" w:type="dxa"/>
          </w:tcPr>
          <w:p w14:paraId="75DF9871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Codice sesso assistito</w:t>
            </w:r>
          </w:p>
        </w:tc>
        <w:tc>
          <w:tcPr>
            <w:tcW w:w="2552" w:type="dxa"/>
          </w:tcPr>
          <w:p w14:paraId="1DE82322" w14:textId="77777777" w:rsidR="00F47A7C" w:rsidRPr="004F778E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4F778E">
              <w:rPr>
                <w:i/>
              </w:rPr>
              <w:t>Sesso dell’assistito:</w:t>
            </w:r>
          </w:p>
          <w:p w14:paraId="6D98A165" w14:textId="77777777" w:rsidR="00F47A7C" w:rsidRPr="004F778E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</w:t>
            </w:r>
            <w:r w:rsidRPr="004F778E">
              <w:rPr>
                <w:i/>
              </w:rPr>
              <w:t xml:space="preserve"> = maschio</w:t>
            </w:r>
          </w:p>
          <w:p w14:paraId="13749BED" w14:textId="77777777" w:rsidR="00F47A7C" w:rsidRPr="004F778E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</w:t>
            </w:r>
            <w:r w:rsidRPr="004F778E">
              <w:rPr>
                <w:i/>
              </w:rPr>
              <w:t xml:space="preserve"> = femmina</w:t>
            </w:r>
          </w:p>
        </w:tc>
        <w:tc>
          <w:tcPr>
            <w:tcW w:w="567" w:type="dxa"/>
          </w:tcPr>
          <w:p w14:paraId="7B8E8CDD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AN</w:t>
            </w:r>
          </w:p>
        </w:tc>
        <w:tc>
          <w:tcPr>
            <w:tcW w:w="567" w:type="dxa"/>
          </w:tcPr>
          <w:p w14:paraId="26BEFC36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205</w:t>
            </w:r>
          </w:p>
        </w:tc>
        <w:tc>
          <w:tcPr>
            <w:tcW w:w="567" w:type="dxa"/>
          </w:tcPr>
          <w:p w14:paraId="07DE7C43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205</w:t>
            </w:r>
          </w:p>
        </w:tc>
        <w:tc>
          <w:tcPr>
            <w:tcW w:w="1134" w:type="dxa"/>
          </w:tcPr>
          <w:p w14:paraId="7D51C53E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4508D07D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E3313B6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7A3A913B" w14:textId="77777777" w:rsidTr="00BB3696">
        <w:trPr>
          <w:cantSplit/>
        </w:trPr>
        <w:tc>
          <w:tcPr>
            <w:tcW w:w="2338" w:type="dxa"/>
          </w:tcPr>
          <w:p w14:paraId="6CE041B5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Data di nascita assistito</w:t>
            </w:r>
          </w:p>
        </w:tc>
        <w:tc>
          <w:tcPr>
            <w:tcW w:w="2552" w:type="dxa"/>
          </w:tcPr>
          <w:p w14:paraId="7245A666" w14:textId="77777777" w:rsidR="00F47A7C" w:rsidRPr="004F778E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4F778E">
              <w:rPr>
                <w:i/>
              </w:rPr>
              <w:t>Data di nascita dell’assistito espressa nel formato GGMMAAAA</w:t>
            </w:r>
          </w:p>
        </w:tc>
        <w:tc>
          <w:tcPr>
            <w:tcW w:w="567" w:type="dxa"/>
          </w:tcPr>
          <w:p w14:paraId="750D9BC0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261D08F7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206</w:t>
            </w:r>
          </w:p>
        </w:tc>
        <w:tc>
          <w:tcPr>
            <w:tcW w:w="567" w:type="dxa"/>
          </w:tcPr>
          <w:p w14:paraId="42EDBB14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213</w:t>
            </w:r>
          </w:p>
        </w:tc>
        <w:tc>
          <w:tcPr>
            <w:tcW w:w="1134" w:type="dxa"/>
          </w:tcPr>
          <w:p w14:paraId="352ED5D1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</w:p>
        </w:tc>
        <w:tc>
          <w:tcPr>
            <w:tcW w:w="1134" w:type="dxa"/>
          </w:tcPr>
          <w:p w14:paraId="60CD8DD0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48C64B10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085BC3F8" w14:textId="77777777" w:rsidTr="00BB3696">
        <w:trPr>
          <w:cantSplit/>
        </w:trPr>
        <w:tc>
          <w:tcPr>
            <w:tcW w:w="2338" w:type="dxa"/>
          </w:tcPr>
          <w:p w14:paraId="33E27E45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Codice ISTAT comune residenza assistito</w:t>
            </w:r>
          </w:p>
        </w:tc>
        <w:tc>
          <w:tcPr>
            <w:tcW w:w="2552" w:type="dxa"/>
          </w:tcPr>
          <w:p w14:paraId="1312DE08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7A29E6">
              <w:rPr>
                <w:i/>
              </w:rPr>
              <w:t>Codice ISTAT del com</w:t>
            </w:r>
            <w:r>
              <w:rPr>
                <w:i/>
              </w:rPr>
              <w:t>une di residenza dell’assistito.</w:t>
            </w:r>
          </w:p>
        </w:tc>
        <w:tc>
          <w:tcPr>
            <w:tcW w:w="567" w:type="dxa"/>
          </w:tcPr>
          <w:p w14:paraId="55DC9EE3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0BC85D55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214</w:t>
            </w:r>
          </w:p>
        </w:tc>
        <w:tc>
          <w:tcPr>
            <w:tcW w:w="567" w:type="dxa"/>
          </w:tcPr>
          <w:p w14:paraId="20B14AD1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219</w:t>
            </w:r>
          </w:p>
        </w:tc>
        <w:tc>
          <w:tcPr>
            <w:tcW w:w="1134" w:type="dxa"/>
          </w:tcPr>
          <w:p w14:paraId="4C8FEB99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6</w:t>
            </w:r>
          </w:p>
        </w:tc>
        <w:tc>
          <w:tcPr>
            <w:tcW w:w="1134" w:type="dxa"/>
          </w:tcPr>
          <w:p w14:paraId="484E24D9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8E8719E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7E24B94B" w14:textId="77777777" w:rsidTr="00BB3696">
        <w:trPr>
          <w:cantSplit/>
        </w:trPr>
        <w:tc>
          <w:tcPr>
            <w:tcW w:w="2338" w:type="dxa"/>
            <w:vAlign w:val="bottom"/>
          </w:tcPr>
          <w:p w14:paraId="4379C774" w14:textId="77777777" w:rsidR="00F47A7C" w:rsidRPr="00626ED6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ASL di residenza</w:t>
            </w:r>
            <w:r w:rsidRPr="00626ED6">
              <w:rPr>
                <w:i/>
              </w:rPr>
              <w:t xml:space="preserve"> </w:t>
            </w:r>
            <w:r>
              <w:rPr>
                <w:i/>
              </w:rPr>
              <w:t>assistito</w:t>
            </w:r>
          </w:p>
        </w:tc>
        <w:tc>
          <w:tcPr>
            <w:tcW w:w="2552" w:type="dxa"/>
            <w:vAlign w:val="bottom"/>
          </w:tcPr>
          <w:p w14:paraId="31E5761F" w14:textId="77777777" w:rsidR="00F47A7C" w:rsidRPr="00BE7AEF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BE7AEF">
              <w:rPr>
                <w:i/>
              </w:rPr>
              <w:t xml:space="preserve">Codice </w:t>
            </w:r>
            <w:r>
              <w:rPr>
                <w:i/>
              </w:rPr>
              <w:t>Nazionale</w:t>
            </w:r>
            <w:r w:rsidRPr="00BE7AEF">
              <w:rPr>
                <w:i/>
              </w:rPr>
              <w:t xml:space="preserve"> della </w:t>
            </w:r>
            <w:r>
              <w:rPr>
                <w:i/>
              </w:rPr>
              <w:t>A</w:t>
            </w:r>
            <w:r w:rsidRPr="00BE7AEF">
              <w:rPr>
                <w:i/>
              </w:rPr>
              <w:t xml:space="preserve">SL di </w:t>
            </w:r>
            <w:r>
              <w:rPr>
                <w:i/>
              </w:rPr>
              <w:t>residenza dell’assistito</w:t>
            </w:r>
            <w:r w:rsidRPr="00BE7AEF">
              <w:rPr>
                <w:i/>
              </w:rPr>
              <w:t xml:space="preserve">. </w:t>
            </w:r>
          </w:p>
        </w:tc>
        <w:tc>
          <w:tcPr>
            <w:tcW w:w="567" w:type="dxa"/>
          </w:tcPr>
          <w:p w14:paraId="4AF159F4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2814C58D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220</w:t>
            </w:r>
          </w:p>
        </w:tc>
        <w:tc>
          <w:tcPr>
            <w:tcW w:w="567" w:type="dxa"/>
          </w:tcPr>
          <w:p w14:paraId="3FEB78E1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225</w:t>
            </w:r>
          </w:p>
        </w:tc>
        <w:tc>
          <w:tcPr>
            <w:tcW w:w="1134" w:type="dxa"/>
          </w:tcPr>
          <w:p w14:paraId="47893497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6</w:t>
            </w:r>
          </w:p>
        </w:tc>
        <w:tc>
          <w:tcPr>
            <w:tcW w:w="1134" w:type="dxa"/>
          </w:tcPr>
          <w:p w14:paraId="75B3716C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0134402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03EBCC53" w14:textId="77777777" w:rsidTr="00BB3696">
        <w:trPr>
          <w:cantSplit/>
        </w:trPr>
        <w:tc>
          <w:tcPr>
            <w:tcW w:w="2338" w:type="dxa"/>
          </w:tcPr>
          <w:p w14:paraId="61E577C5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B309C0E" w14:textId="77777777" w:rsidR="00F47A7C" w:rsidRDefault="00F47A7C" w:rsidP="00BB3696">
            <w:pPr>
              <w:spacing w:before="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52DF969B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66A1AA1F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226</w:t>
            </w:r>
          </w:p>
        </w:tc>
        <w:tc>
          <w:tcPr>
            <w:tcW w:w="567" w:type="dxa"/>
          </w:tcPr>
          <w:p w14:paraId="63086417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226</w:t>
            </w:r>
          </w:p>
        </w:tc>
        <w:tc>
          <w:tcPr>
            <w:tcW w:w="1134" w:type="dxa"/>
          </w:tcPr>
          <w:p w14:paraId="53F4B7B9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6E39073A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CD71FCD" w14:textId="77777777" w:rsidR="00F47A7C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4CEDC418" w14:textId="77777777" w:rsidTr="00BB3696">
        <w:trPr>
          <w:cantSplit/>
        </w:trPr>
        <w:tc>
          <w:tcPr>
            <w:tcW w:w="2338" w:type="dxa"/>
          </w:tcPr>
          <w:p w14:paraId="080A3F42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Numero ricetta</w:t>
            </w:r>
          </w:p>
        </w:tc>
        <w:tc>
          <w:tcPr>
            <w:tcW w:w="2552" w:type="dxa"/>
          </w:tcPr>
          <w:p w14:paraId="0C2975CF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Identificativo della ricetta.</w:t>
            </w:r>
          </w:p>
        </w:tc>
        <w:tc>
          <w:tcPr>
            <w:tcW w:w="567" w:type="dxa"/>
          </w:tcPr>
          <w:p w14:paraId="2D994DD5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6D4BB0BA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227</w:t>
            </w:r>
          </w:p>
        </w:tc>
        <w:tc>
          <w:tcPr>
            <w:tcW w:w="567" w:type="dxa"/>
          </w:tcPr>
          <w:p w14:paraId="0BC7D34C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241</w:t>
            </w:r>
          </w:p>
        </w:tc>
        <w:tc>
          <w:tcPr>
            <w:tcW w:w="1134" w:type="dxa"/>
          </w:tcPr>
          <w:p w14:paraId="0C01CAAD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15</w:t>
            </w:r>
          </w:p>
        </w:tc>
        <w:tc>
          <w:tcPr>
            <w:tcW w:w="1134" w:type="dxa"/>
          </w:tcPr>
          <w:p w14:paraId="3BC90DF0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B2887C8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686C1E85" w14:textId="77777777" w:rsidTr="00BB3696">
        <w:trPr>
          <w:cantSplit/>
        </w:trPr>
        <w:tc>
          <w:tcPr>
            <w:tcW w:w="2338" w:type="dxa"/>
          </w:tcPr>
          <w:p w14:paraId="5888AEA6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Data rilascio ricetta</w:t>
            </w:r>
          </w:p>
        </w:tc>
        <w:tc>
          <w:tcPr>
            <w:tcW w:w="2552" w:type="dxa"/>
          </w:tcPr>
          <w:p w14:paraId="0EA0FFA8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Data </w:t>
            </w:r>
            <w:r w:rsidRPr="00105905">
              <w:rPr>
                <w:i/>
              </w:rPr>
              <w:t>di prescrizione delle prestazioni</w:t>
            </w:r>
            <w:r>
              <w:rPr>
                <w:i/>
              </w:rPr>
              <w:t xml:space="preserve"> espressa in formato GGMMAAAA.</w:t>
            </w:r>
          </w:p>
        </w:tc>
        <w:tc>
          <w:tcPr>
            <w:tcW w:w="567" w:type="dxa"/>
          </w:tcPr>
          <w:p w14:paraId="517C9258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33070A4B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242</w:t>
            </w:r>
          </w:p>
        </w:tc>
        <w:tc>
          <w:tcPr>
            <w:tcW w:w="567" w:type="dxa"/>
          </w:tcPr>
          <w:p w14:paraId="3022AE4C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249</w:t>
            </w:r>
          </w:p>
        </w:tc>
        <w:tc>
          <w:tcPr>
            <w:tcW w:w="1134" w:type="dxa"/>
          </w:tcPr>
          <w:p w14:paraId="3D85654A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</w:p>
        </w:tc>
        <w:tc>
          <w:tcPr>
            <w:tcW w:w="1134" w:type="dxa"/>
          </w:tcPr>
          <w:p w14:paraId="418B8CE4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1A8EBD5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6B948FE3" w14:textId="77777777" w:rsidTr="00BB3696">
        <w:trPr>
          <w:cantSplit/>
        </w:trPr>
        <w:tc>
          <w:tcPr>
            <w:tcW w:w="2338" w:type="dxa"/>
          </w:tcPr>
          <w:p w14:paraId="16DBD3D9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Data spedizione ricetta</w:t>
            </w:r>
          </w:p>
        </w:tc>
        <w:tc>
          <w:tcPr>
            <w:tcW w:w="2552" w:type="dxa"/>
          </w:tcPr>
          <w:p w14:paraId="0A5AE528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 erogazione delle prestazioni espressa in formato GGMMAAAA.</w:t>
            </w:r>
          </w:p>
        </w:tc>
        <w:tc>
          <w:tcPr>
            <w:tcW w:w="567" w:type="dxa"/>
          </w:tcPr>
          <w:p w14:paraId="5C15E148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4E70785F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250</w:t>
            </w:r>
          </w:p>
        </w:tc>
        <w:tc>
          <w:tcPr>
            <w:tcW w:w="567" w:type="dxa"/>
          </w:tcPr>
          <w:p w14:paraId="4BC6BFF5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257</w:t>
            </w:r>
          </w:p>
        </w:tc>
        <w:tc>
          <w:tcPr>
            <w:tcW w:w="1134" w:type="dxa"/>
          </w:tcPr>
          <w:p w14:paraId="22BF05FA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</w:p>
        </w:tc>
        <w:tc>
          <w:tcPr>
            <w:tcW w:w="1134" w:type="dxa"/>
          </w:tcPr>
          <w:p w14:paraId="155517D9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C809301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3661117F" w14:textId="77777777" w:rsidTr="00BB3696">
        <w:trPr>
          <w:cantSplit/>
        </w:trPr>
        <w:tc>
          <w:tcPr>
            <w:tcW w:w="2338" w:type="dxa"/>
          </w:tcPr>
          <w:p w14:paraId="3D60E17D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lastRenderedPageBreak/>
              <w:t>Progressivo ricetta</w:t>
            </w:r>
          </w:p>
        </w:tc>
        <w:tc>
          <w:tcPr>
            <w:tcW w:w="2552" w:type="dxa"/>
          </w:tcPr>
          <w:p w14:paraId="48B75326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P</w:t>
            </w:r>
            <w:r w:rsidRPr="00105905">
              <w:rPr>
                <w:i/>
              </w:rPr>
              <w:t>rogressivo apposto dal presidio erogatore sulla ricetta.</w:t>
            </w:r>
          </w:p>
        </w:tc>
        <w:tc>
          <w:tcPr>
            <w:tcW w:w="567" w:type="dxa"/>
          </w:tcPr>
          <w:p w14:paraId="3BFDB15F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0E8A57D1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258</w:t>
            </w:r>
          </w:p>
        </w:tc>
        <w:tc>
          <w:tcPr>
            <w:tcW w:w="567" w:type="dxa"/>
          </w:tcPr>
          <w:p w14:paraId="6C579948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262</w:t>
            </w:r>
          </w:p>
        </w:tc>
        <w:tc>
          <w:tcPr>
            <w:tcW w:w="1134" w:type="dxa"/>
          </w:tcPr>
          <w:p w14:paraId="77A04D5F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5</w:t>
            </w:r>
          </w:p>
        </w:tc>
        <w:tc>
          <w:tcPr>
            <w:tcW w:w="1134" w:type="dxa"/>
          </w:tcPr>
          <w:p w14:paraId="5BC53D35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8C9F24C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5428D779" w14:textId="77777777" w:rsidTr="00BB3696">
        <w:trPr>
          <w:cantSplit/>
        </w:trPr>
        <w:tc>
          <w:tcPr>
            <w:tcW w:w="2338" w:type="dxa"/>
          </w:tcPr>
          <w:p w14:paraId="44E8FE57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9723B34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6E560D6F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764E4977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263</w:t>
            </w:r>
          </w:p>
        </w:tc>
        <w:tc>
          <w:tcPr>
            <w:tcW w:w="567" w:type="dxa"/>
          </w:tcPr>
          <w:p w14:paraId="34655B09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264</w:t>
            </w:r>
          </w:p>
        </w:tc>
        <w:tc>
          <w:tcPr>
            <w:tcW w:w="1134" w:type="dxa"/>
          </w:tcPr>
          <w:p w14:paraId="2F62250A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</w:p>
        </w:tc>
        <w:tc>
          <w:tcPr>
            <w:tcW w:w="1134" w:type="dxa"/>
          </w:tcPr>
          <w:p w14:paraId="6333B005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0F4A348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61F600C9" w14:textId="77777777" w:rsidTr="00BB3696">
        <w:trPr>
          <w:cantSplit/>
        </w:trPr>
        <w:tc>
          <w:tcPr>
            <w:tcW w:w="2338" w:type="dxa"/>
          </w:tcPr>
          <w:p w14:paraId="3DDF2063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Codice branca specialistica prestazioni ricetta</w:t>
            </w:r>
          </w:p>
        </w:tc>
        <w:tc>
          <w:tcPr>
            <w:tcW w:w="2552" w:type="dxa"/>
          </w:tcPr>
          <w:p w14:paraId="33EA513B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Codifica regionale della branca specialistica nella quale rientrano, secondo l’allegato 3 del DM 22.07.1996 e successive modificazioni ed integrazioni, le prestazioni erogate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3F3B010D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55A4278A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265</w:t>
            </w:r>
          </w:p>
        </w:tc>
        <w:tc>
          <w:tcPr>
            <w:tcW w:w="567" w:type="dxa"/>
          </w:tcPr>
          <w:p w14:paraId="158DAE7B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267</w:t>
            </w:r>
          </w:p>
        </w:tc>
        <w:tc>
          <w:tcPr>
            <w:tcW w:w="1134" w:type="dxa"/>
          </w:tcPr>
          <w:p w14:paraId="776B53E3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</w:p>
        </w:tc>
        <w:tc>
          <w:tcPr>
            <w:tcW w:w="1134" w:type="dxa"/>
          </w:tcPr>
          <w:p w14:paraId="6B7E15F0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</w:tcPr>
          <w:p w14:paraId="5F1C765F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1A30AB8B" w14:textId="77777777" w:rsidTr="00BB3696">
        <w:trPr>
          <w:cantSplit/>
        </w:trPr>
        <w:tc>
          <w:tcPr>
            <w:tcW w:w="2338" w:type="dxa"/>
          </w:tcPr>
          <w:p w14:paraId="35891CE6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prestazione nr. 1</w:t>
            </w:r>
          </w:p>
        </w:tc>
        <w:tc>
          <w:tcPr>
            <w:tcW w:w="2552" w:type="dxa"/>
          </w:tcPr>
          <w:p w14:paraId="68268363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 xml:space="preserve">Codice come da DM 22.07.1996 </w:t>
            </w:r>
          </w:p>
        </w:tc>
        <w:tc>
          <w:tcPr>
            <w:tcW w:w="567" w:type="dxa"/>
          </w:tcPr>
          <w:p w14:paraId="288B5305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03FCA96F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268</w:t>
            </w:r>
          </w:p>
        </w:tc>
        <w:tc>
          <w:tcPr>
            <w:tcW w:w="567" w:type="dxa"/>
          </w:tcPr>
          <w:p w14:paraId="0EFCA6CC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272</w:t>
            </w:r>
          </w:p>
        </w:tc>
        <w:tc>
          <w:tcPr>
            <w:tcW w:w="1134" w:type="dxa"/>
          </w:tcPr>
          <w:p w14:paraId="0D979EAE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5</w:t>
            </w:r>
          </w:p>
        </w:tc>
        <w:tc>
          <w:tcPr>
            <w:tcW w:w="1134" w:type="dxa"/>
          </w:tcPr>
          <w:p w14:paraId="0CAF2007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56C6377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38030422" w14:textId="77777777" w:rsidTr="00BB3696">
        <w:trPr>
          <w:cantSplit/>
        </w:trPr>
        <w:tc>
          <w:tcPr>
            <w:tcW w:w="2338" w:type="dxa"/>
          </w:tcPr>
          <w:p w14:paraId="5831A8C5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sinonimo prestazione nr 1.</w:t>
            </w:r>
          </w:p>
        </w:tc>
        <w:tc>
          <w:tcPr>
            <w:tcW w:w="2552" w:type="dxa"/>
          </w:tcPr>
          <w:p w14:paraId="04246D07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 xml:space="preserve">Codice come da Catalogo regionale </w:t>
            </w:r>
          </w:p>
        </w:tc>
        <w:tc>
          <w:tcPr>
            <w:tcW w:w="567" w:type="dxa"/>
          </w:tcPr>
          <w:p w14:paraId="047768C2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73FA8B54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273</w:t>
            </w:r>
          </w:p>
        </w:tc>
        <w:tc>
          <w:tcPr>
            <w:tcW w:w="567" w:type="dxa"/>
          </w:tcPr>
          <w:p w14:paraId="6DBFFFD6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279</w:t>
            </w:r>
          </w:p>
        </w:tc>
        <w:tc>
          <w:tcPr>
            <w:tcW w:w="1134" w:type="dxa"/>
          </w:tcPr>
          <w:p w14:paraId="79C6AB5A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55A88A37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DCB36D3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6F8D4FAB" w14:textId="77777777" w:rsidTr="00BB3696">
        <w:trPr>
          <w:cantSplit/>
        </w:trPr>
        <w:tc>
          <w:tcPr>
            <w:tcW w:w="2338" w:type="dxa"/>
          </w:tcPr>
          <w:p w14:paraId="66C27121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Quantità prestazione nr. 1</w:t>
            </w:r>
          </w:p>
        </w:tc>
        <w:tc>
          <w:tcPr>
            <w:tcW w:w="2552" w:type="dxa"/>
          </w:tcPr>
          <w:p w14:paraId="4C7AE497" w14:textId="77777777" w:rsidR="00F47A7C" w:rsidRPr="00BB17A7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Numero di prestazioni erogate.</w:t>
            </w:r>
          </w:p>
        </w:tc>
        <w:tc>
          <w:tcPr>
            <w:tcW w:w="567" w:type="dxa"/>
          </w:tcPr>
          <w:p w14:paraId="21A05A63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1FB8402A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280</w:t>
            </w:r>
          </w:p>
        </w:tc>
        <w:tc>
          <w:tcPr>
            <w:tcW w:w="567" w:type="dxa"/>
          </w:tcPr>
          <w:p w14:paraId="7A824792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281</w:t>
            </w:r>
          </w:p>
        </w:tc>
        <w:tc>
          <w:tcPr>
            <w:tcW w:w="1134" w:type="dxa"/>
          </w:tcPr>
          <w:p w14:paraId="7300B4B5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7D216994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05DC4D47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08BF746A" w14:textId="77777777" w:rsidTr="00BB3696">
        <w:trPr>
          <w:cantSplit/>
        </w:trPr>
        <w:tc>
          <w:tcPr>
            <w:tcW w:w="2338" w:type="dxa"/>
          </w:tcPr>
          <w:p w14:paraId="1B3639C7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prestazione nr. 2</w:t>
            </w:r>
          </w:p>
        </w:tc>
        <w:tc>
          <w:tcPr>
            <w:tcW w:w="2552" w:type="dxa"/>
          </w:tcPr>
          <w:p w14:paraId="0A533514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3527F31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58A4B2DC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282</w:t>
            </w:r>
          </w:p>
        </w:tc>
        <w:tc>
          <w:tcPr>
            <w:tcW w:w="567" w:type="dxa"/>
          </w:tcPr>
          <w:p w14:paraId="416E7A0A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286</w:t>
            </w:r>
          </w:p>
        </w:tc>
        <w:tc>
          <w:tcPr>
            <w:tcW w:w="1134" w:type="dxa"/>
          </w:tcPr>
          <w:p w14:paraId="464C9C7C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5</w:t>
            </w:r>
          </w:p>
        </w:tc>
        <w:tc>
          <w:tcPr>
            <w:tcW w:w="1134" w:type="dxa"/>
          </w:tcPr>
          <w:p w14:paraId="041C2C7F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47E3C9BF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177C07A0" w14:textId="77777777" w:rsidTr="00BB3696">
        <w:trPr>
          <w:cantSplit/>
        </w:trPr>
        <w:tc>
          <w:tcPr>
            <w:tcW w:w="2338" w:type="dxa"/>
          </w:tcPr>
          <w:p w14:paraId="33E1B9AF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sinonimo prestazione nr 2.</w:t>
            </w:r>
          </w:p>
        </w:tc>
        <w:tc>
          <w:tcPr>
            <w:tcW w:w="2552" w:type="dxa"/>
          </w:tcPr>
          <w:p w14:paraId="759D4ABC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 xml:space="preserve">Come Codice sinonimo prestazione nr. 1 </w:t>
            </w:r>
          </w:p>
        </w:tc>
        <w:tc>
          <w:tcPr>
            <w:tcW w:w="567" w:type="dxa"/>
          </w:tcPr>
          <w:p w14:paraId="2E48F82C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40657CC9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287</w:t>
            </w:r>
          </w:p>
        </w:tc>
        <w:tc>
          <w:tcPr>
            <w:tcW w:w="567" w:type="dxa"/>
          </w:tcPr>
          <w:p w14:paraId="10710BD5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293</w:t>
            </w:r>
          </w:p>
        </w:tc>
        <w:tc>
          <w:tcPr>
            <w:tcW w:w="1134" w:type="dxa"/>
          </w:tcPr>
          <w:p w14:paraId="5BDF919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2AE0417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783B56C0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10177470" w14:textId="77777777" w:rsidTr="00BB3696">
        <w:trPr>
          <w:cantSplit/>
        </w:trPr>
        <w:tc>
          <w:tcPr>
            <w:tcW w:w="2338" w:type="dxa"/>
          </w:tcPr>
          <w:p w14:paraId="0C3D52FB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Quantità prestazione nr. 2</w:t>
            </w:r>
          </w:p>
        </w:tc>
        <w:tc>
          <w:tcPr>
            <w:tcW w:w="2552" w:type="dxa"/>
          </w:tcPr>
          <w:p w14:paraId="27A51019" w14:textId="77777777" w:rsidR="00F47A7C" w:rsidRPr="00BB17A7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0267494E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4F73EDFB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294</w:t>
            </w:r>
          </w:p>
        </w:tc>
        <w:tc>
          <w:tcPr>
            <w:tcW w:w="567" w:type="dxa"/>
          </w:tcPr>
          <w:p w14:paraId="2D7D9C5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295</w:t>
            </w:r>
          </w:p>
        </w:tc>
        <w:tc>
          <w:tcPr>
            <w:tcW w:w="1134" w:type="dxa"/>
          </w:tcPr>
          <w:p w14:paraId="46E289A5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7BC75DF2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2A6C1968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4A424735" w14:textId="77777777" w:rsidTr="00BB3696">
        <w:trPr>
          <w:cantSplit/>
        </w:trPr>
        <w:tc>
          <w:tcPr>
            <w:tcW w:w="2338" w:type="dxa"/>
          </w:tcPr>
          <w:p w14:paraId="6EDAB55E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prestazione nr. 3</w:t>
            </w:r>
          </w:p>
        </w:tc>
        <w:tc>
          <w:tcPr>
            <w:tcW w:w="2552" w:type="dxa"/>
          </w:tcPr>
          <w:p w14:paraId="576CB854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00E85EFD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6D90B5AC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296</w:t>
            </w:r>
          </w:p>
        </w:tc>
        <w:tc>
          <w:tcPr>
            <w:tcW w:w="567" w:type="dxa"/>
          </w:tcPr>
          <w:p w14:paraId="6396764D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300</w:t>
            </w:r>
          </w:p>
        </w:tc>
        <w:tc>
          <w:tcPr>
            <w:tcW w:w="1134" w:type="dxa"/>
          </w:tcPr>
          <w:p w14:paraId="1E45663B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5</w:t>
            </w:r>
          </w:p>
        </w:tc>
        <w:tc>
          <w:tcPr>
            <w:tcW w:w="1134" w:type="dxa"/>
          </w:tcPr>
          <w:p w14:paraId="676F9B6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FA8D00D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612CF2EC" w14:textId="77777777" w:rsidTr="00BB3696">
        <w:trPr>
          <w:cantSplit/>
        </w:trPr>
        <w:tc>
          <w:tcPr>
            <w:tcW w:w="2338" w:type="dxa"/>
          </w:tcPr>
          <w:p w14:paraId="6BB296D7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sinonimo prestazione nr 3.</w:t>
            </w:r>
          </w:p>
        </w:tc>
        <w:tc>
          <w:tcPr>
            <w:tcW w:w="2552" w:type="dxa"/>
          </w:tcPr>
          <w:p w14:paraId="3D51A719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008440A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6CB00C18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301</w:t>
            </w:r>
          </w:p>
        </w:tc>
        <w:tc>
          <w:tcPr>
            <w:tcW w:w="567" w:type="dxa"/>
          </w:tcPr>
          <w:p w14:paraId="38CCE9FC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307</w:t>
            </w:r>
          </w:p>
        </w:tc>
        <w:tc>
          <w:tcPr>
            <w:tcW w:w="1134" w:type="dxa"/>
          </w:tcPr>
          <w:p w14:paraId="283931E7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353C3E17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6326C3A8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37DB8427" w14:textId="77777777" w:rsidTr="00BB3696">
        <w:trPr>
          <w:cantSplit/>
        </w:trPr>
        <w:tc>
          <w:tcPr>
            <w:tcW w:w="2338" w:type="dxa"/>
          </w:tcPr>
          <w:p w14:paraId="14704159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Quantità prestazione nr. 3</w:t>
            </w:r>
          </w:p>
        </w:tc>
        <w:tc>
          <w:tcPr>
            <w:tcW w:w="2552" w:type="dxa"/>
          </w:tcPr>
          <w:p w14:paraId="31879F3E" w14:textId="77777777" w:rsidR="00F47A7C" w:rsidRPr="00BB17A7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3AF4D1EF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5D26917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308</w:t>
            </w:r>
          </w:p>
        </w:tc>
        <w:tc>
          <w:tcPr>
            <w:tcW w:w="567" w:type="dxa"/>
          </w:tcPr>
          <w:p w14:paraId="2BA6912A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309</w:t>
            </w:r>
          </w:p>
        </w:tc>
        <w:tc>
          <w:tcPr>
            <w:tcW w:w="1134" w:type="dxa"/>
          </w:tcPr>
          <w:p w14:paraId="301BCE6D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35CB0117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47F5B2DC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5C319F93" w14:textId="77777777" w:rsidTr="00BB3696">
        <w:trPr>
          <w:cantSplit/>
        </w:trPr>
        <w:tc>
          <w:tcPr>
            <w:tcW w:w="2338" w:type="dxa"/>
          </w:tcPr>
          <w:p w14:paraId="7B69AB06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prestazione nr. 4</w:t>
            </w:r>
          </w:p>
        </w:tc>
        <w:tc>
          <w:tcPr>
            <w:tcW w:w="2552" w:type="dxa"/>
          </w:tcPr>
          <w:p w14:paraId="1FD303BC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7D43153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1190E719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310</w:t>
            </w:r>
          </w:p>
        </w:tc>
        <w:tc>
          <w:tcPr>
            <w:tcW w:w="567" w:type="dxa"/>
          </w:tcPr>
          <w:p w14:paraId="7EFE6BF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314</w:t>
            </w:r>
          </w:p>
        </w:tc>
        <w:tc>
          <w:tcPr>
            <w:tcW w:w="1134" w:type="dxa"/>
          </w:tcPr>
          <w:p w14:paraId="017FEFCB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5</w:t>
            </w:r>
          </w:p>
        </w:tc>
        <w:tc>
          <w:tcPr>
            <w:tcW w:w="1134" w:type="dxa"/>
          </w:tcPr>
          <w:p w14:paraId="241F004F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545BAE11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30B18644" w14:textId="77777777" w:rsidTr="00BB3696">
        <w:trPr>
          <w:cantSplit/>
        </w:trPr>
        <w:tc>
          <w:tcPr>
            <w:tcW w:w="2338" w:type="dxa"/>
          </w:tcPr>
          <w:p w14:paraId="76C3A104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Codicre sinonimo prestazione nr 4.</w:t>
            </w:r>
          </w:p>
        </w:tc>
        <w:tc>
          <w:tcPr>
            <w:tcW w:w="2552" w:type="dxa"/>
          </w:tcPr>
          <w:p w14:paraId="4A0515C2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40207E55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399B47F7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315</w:t>
            </w:r>
          </w:p>
        </w:tc>
        <w:tc>
          <w:tcPr>
            <w:tcW w:w="567" w:type="dxa"/>
          </w:tcPr>
          <w:p w14:paraId="15249457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321</w:t>
            </w:r>
          </w:p>
        </w:tc>
        <w:tc>
          <w:tcPr>
            <w:tcW w:w="1134" w:type="dxa"/>
          </w:tcPr>
          <w:p w14:paraId="375B9DA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50BB0307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16FFFB5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3083C50A" w14:textId="77777777" w:rsidTr="00BB3696">
        <w:trPr>
          <w:cantSplit/>
        </w:trPr>
        <w:tc>
          <w:tcPr>
            <w:tcW w:w="2338" w:type="dxa"/>
          </w:tcPr>
          <w:p w14:paraId="2578AB6F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Quantità prestazione nr. 4</w:t>
            </w:r>
          </w:p>
        </w:tc>
        <w:tc>
          <w:tcPr>
            <w:tcW w:w="2552" w:type="dxa"/>
          </w:tcPr>
          <w:p w14:paraId="215574CD" w14:textId="77777777" w:rsidR="00F47A7C" w:rsidRPr="00BB17A7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666EAE24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3F1B9AD5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322</w:t>
            </w:r>
          </w:p>
        </w:tc>
        <w:tc>
          <w:tcPr>
            <w:tcW w:w="567" w:type="dxa"/>
          </w:tcPr>
          <w:p w14:paraId="210FAB9B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323</w:t>
            </w:r>
          </w:p>
        </w:tc>
        <w:tc>
          <w:tcPr>
            <w:tcW w:w="1134" w:type="dxa"/>
          </w:tcPr>
          <w:p w14:paraId="7137250F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6B95A2CA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6693006A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6FBB151D" w14:textId="77777777" w:rsidTr="00BB3696">
        <w:trPr>
          <w:cantSplit/>
        </w:trPr>
        <w:tc>
          <w:tcPr>
            <w:tcW w:w="2338" w:type="dxa"/>
          </w:tcPr>
          <w:p w14:paraId="4A2AE500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prestazione nr. 5</w:t>
            </w:r>
          </w:p>
        </w:tc>
        <w:tc>
          <w:tcPr>
            <w:tcW w:w="2552" w:type="dxa"/>
          </w:tcPr>
          <w:p w14:paraId="6AA01F11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1BD4C8DD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4D2A7929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324</w:t>
            </w:r>
          </w:p>
        </w:tc>
        <w:tc>
          <w:tcPr>
            <w:tcW w:w="567" w:type="dxa"/>
          </w:tcPr>
          <w:p w14:paraId="7177008B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328</w:t>
            </w:r>
          </w:p>
        </w:tc>
        <w:tc>
          <w:tcPr>
            <w:tcW w:w="1134" w:type="dxa"/>
          </w:tcPr>
          <w:p w14:paraId="7D5CCEDA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5</w:t>
            </w:r>
          </w:p>
        </w:tc>
        <w:tc>
          <w:tcPr>
            <w:tcW w:w="1134" w:type="dxa"/>
          </w:tcPr>
          <w:p w14:paraId="6C7872DC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63DB50E4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19945F0D" w14:textId="77777777" w:rsidTr="00BB3696">
        <w:trPr>
          <w:cantSplit/>
        </w:trPr>
        <w:tc>
          <w:tcPr>
            <w:tcW w:w="2338" w:type="dxa"/>
          </w:tcPr>
          <w:p w14:paraId="7725F504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sinonimo prestazione nr 5.</w:t>
            </w:r>
          </w:p>
        </w:tc>
        <w:tc>
          <w:tcPr>
            <w:tcW w:w="2552" w:type="dxa"/>
          </w:tcPr>
          <w:p w14:paraId="0635817C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4DB51C3B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3808E764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329</w:t>
            </w:r>
          </w:p>
        </w:tc>
        <w:tc>
          <w:tcPr>
            <w:tcW w:w="567" w:type="dxa"/>
          </w:tcPr>
          <w:p w14:paraId="48A1A6A4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335</w:t>
            </w:r>
          </w:p>
        </w:tc>
        <w:tc>
          <w:tcPr>
            <w:tcW w:w="1134" w:type="dxa"/>
          </w:tcPr>
          <w:p w14:paraId="7C82CE12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41288957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4B29B1BC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476E6318" w14:textId="77777777" w:rsidTr="00BB3696">
        <w:trPr>
          <w:cantSplit/>
        </w:trPr>
        <w:tc>
          <w:tcPr>
            <w:tcW w:w="2338" w:type="dxa"/>
          </w:tcPr>
          <w:p w14:paraId="6C0F42D2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lastRenderedPageBreak/>
              <w:t>Quantità prestazione nr. 5</w:t>
            </w:r>
          </w:p>
        </w:tc>
        <w:tc>
          <w:tcPr>
            <w:tcW w:w="2552" w:type="dxa"/>
          </w:tcPr>
          <w:p w14:paraId="20836EF9" w14:textId="77777777" w:rsidR="00F47A7C" w:rsidRPr="00BB17A7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6D450385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0BA506F2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336</w:t>
            </w:r>
          </w:p>
        </w:tc>
        <w:tc>
          <w:tcPr>
            <w:tcW w:w="567" w:type="dxa"/>
          </w:tcPr>
          <w:p w14:paraId="55082EAE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337</w:t>
            </w:r>
          </w:p>
        </w:tc>
        <w:tc>
          <w:tcPr>
            <w:tcW w:w="1134" w:type="dxa"/>
          </w:tcPr>
          <w:p w14:paraId="35F3AEF7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608C06D4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76EEEFB1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42DF237F" w14:textId="77777777" w:rsidTr="00BB3696">
        <w:trPr>
          <w:cantSplit/>
        </w:trPr>
        <w:tc>
          <w:tcPr>
            <w:tcW w:w="2338" w:type="dxa"/>
          </w:tcPr>
          <w:p w14:paraId="70DC6B0E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prestazione nr. 6</w:t>
            </w:r>
          </w:p>
        </w:tc>
        <w:tc>
          <w:tcPr>
            <w:tcW w:w="2552" w:type="dxa"/>
          </w:tcPr>
          <w:p w14:paraId="5303E209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5703471D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33CC073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338</w:t>
            </w:r>
          </w:p>
        </w:tc>
        <w:tc>
          <w:tcPr>
            <w:tcW w:w="567" w:type="dxa"/>
          </w:tcPr>
          <w:p w14:paraId="353CAC9B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342</w:t>
            </w:r>
          </w:p>
        </w:tc>
        <w:tc>
          <w:tcPr>
            <w:tcW w:w="1134" w:type="dxa"/>
          </w:tcPr>
          <w:p w14:paraId="73B68CEC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5</w:t>
            </w:r>
          </w:p>
        </w:tc>
        <w:tc>
          <w:tcPr>
            <w:tcW w:w="1134" w:type="dxa"/>
          </w:tcPr>
          <w:p w14:paraId="3D49390A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D1DFF7D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6C6E8C3C" w14:textId="77777777" w:rsidTr="00BB3696">
        <w:trPr>
          <w:cantSplit/>
        </w:trPr>
        <w:tc>
          <w:tcPr>
            <w:tcW w:w="2338" w:type="dxa"/>
          </w:tcPr>
          <w:p w14:paraId="056184C0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sinonimo prestazione nr 6.</w:t>
            </w:r>
          </w:p>
        </w:tc>
        <w:tc>
          <w:tcPr>
            <w:tcW w:w="2552" w:type="dxa"/>
          </w:tcPr>
          <w:p w14:paraId="092E636A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53A88CAF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0429F1BD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343</w:t>
            </w:r>
          </w:p>
        </w:tc>
        <w:tc>
          <w:tcPr>
            <w:tcW w:w="567" w:type="dxa"/>
          </w:tcPr>
          <w:p w14:paraId="582BA32B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349</w:t>
            </w:r>
          </w:p>
        </w:tc>
        <w:tc>
          <w:tcPr>
            <w:tcW w:w="1134" w:type="dxa"/>
          </w:tcPr>
          <w:p w14:paraId="1D1F9BB7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60A56EF4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459E7EAD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32AB9322" w14:textId="77777777" w:rsidTr="00BB3696">
        <w:trPr>
          <w:cantSplit/>
        </w:trPr>
        <w:tc>
          <w:tcPr>
            <w:tcW w:w="2338" w:type="dxa"/>
          </w:tcPr>
          <w:p w14:paraId="6806CE62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Quantità prestazione nr. 6</w:t>
            </w:r>
          </w:p>
        </w:tc>
        <w:tc>
          <w:tcPr>
            <w:tcW w:w="2552" w:type="dxa"/>
          </w:tcPr>
          <w:p w14:paraId="682877B7" w14:textId="77777777" w:rsidR="00F47A7C" w:rsidRPr="00BB17A7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738599D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676AEE2B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350</w:t>
            </w:r>
          </w:p>
        </w:tc>
        <w:tc>
          <w:tcPr>
            <w:tcW w:w="567" w:type="dxa"/>
          </w:tcPr>
          <w:p w14:paraId="0C3FE295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351</w:t>
            </w:r>
          </w:p>
        </w:tc>
        <w:tc>
          <w:tcPr>
            <w:tcW w:w="1134" w:type="dxa"/>
          </w:tcPr>
          <w:p w14:paraId="09E4246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10546433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1094AC88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2DF6F972" w14:textId="77777777" w:rsidTr="00BB3696">
        <w:trPr>
          <w:cantSplit/>
        </w:trPr>
        <w:tc>
          <w:tcPr>
            <w:tcW w:w="2338" w:type="dxa"/>
          </w:tcPr>
          <w:p w14:paraId="7B383BE4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prestazione nr. 7</w:t>
            </w:r>
          </w:p>
        </w:tc>
        <w:tc>
          <w:tcPr>
            <w:tcW w:w="2552" w:type="dxa"/>
          </w:tcPr>
          <w:p w14:paraId="375E910A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41EF062C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09CCA226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352</w:t>
            </w:r>
          </w:p>
        </w:tc>
        <w:tc>
          <w:tcPr>
            <w:tcW w:w="567" w:type="dxa"/>
          </w:tcPr>
          <w:p w14:paraId="0A754F52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35</w:t>
            </w:r>
            <w:r w:rsidR="003E7F0F" w:rsidRPr="00BB17A7">
              <w:rPr>
                <w:bCs/>
                <w:i/>
              </w:rPr>
              <w:t>6</w:t>
            </w:r>
          </w:p>
        </w:tc>
        <w:tc>
          <w:tcPr>
            <w:tcW w:w="1134" w:type="dxa"/>
          </w:tcPr>
          <w:p w14:paraId="5170A327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5</w:t>
            </w:r>
          </w:p>
        </w:tc>
        <w:tc>
          <w:tcPr>
            <w:tcW w:w="1134" w:type="dxa"/>
          </w:tcPr>
          <w:p w14:paraId="692FE90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6E0AC365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2AE36C70" w14:textId="77777777" w:rsidTr="00BB3696">
        <w:trPr>
          <w:cantSplit/>
        </w:trPr>
        <w:tc>
          <w:tcPr>
            <w:tcW w:w="2338" w:type="dxa"/>
          </w:tcPr>
          <w:p w14:paraId="76CC58B6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sinonimo prestazione nr 7.</w:t>
            </w:r>
          </w:p>
        </w:tc>
        <w:tc>
          <w:tcPr>
            <w:tcW w:w="2552" w:type="dxa"/>
          </w:tcPr>
          <w:p w14:paraId="18743734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3D768DBF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0828B9A6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35</w:t>
            </w:r>
            <w:r w:rsidR="00BF3CFC" w:rsidRPr="00BB17A7">
              <w:rPr>
                <w:bCs/>
                <w:i/>
                <w:iCs/>
              </w:rPr>
              <w:t>7</w:t>
            </w:r>
          </w:p>
        </w:tc>
        <w:tc>
          <w:tcPr>
            <w:tcW w:w="567" w:type="dxa"/>
          </w:tcPr>
          <w:p w14:paraId="1D66BFF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36</w:t>
            </w:r>
            <w:r w:rsidR="00BF3CFC" w:rsidRPr="00BB17A7">
              <w:rPr>
                <w:bCs/>
                <w:i/>
              </w:rPr>
              <w:t>3</w:t>
            </w:r>
          </w:p>
        </w:tc>
        <w:tc>
          <w:tcPr>
            <w:tcW w:w="1134" w:type="dxa"/>
          </w:tcPr>
          <w:p w14:paraId="09DE4198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2E870ACF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0DB66F95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3D25B9F2" w14:textId="77777777" w:rsidTr="00BB3696">
        <w:trPr>
          <w:cantSplit/>
        </w:trPr>
        <w:tc>
          <w:tcPr>
            <w:tcW w:w="2338" w:type="dxa"/>
          </w:tcPr>
          <w:p w14:paraId="71C3DF33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Quantità prestazione nr. 7</w:t>
            </w:r>
          </w:p>
        </w:tc>
        <w:tc>
          <w:tcPr>
            <w:tcW w:w="2552" w:type="dxa"/>
          </w:tcPr>
          <w:p w14:paraId="0256918E" w14:textId="77777777" w:rsidR="00F47A7C" w:rsidRPr="00BB17A7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4E1AA8F6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6FD0BDEF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36</w:t>
            </w:r>
            <w:r w:rsidR="00BF3CFC" w:rsidRPr="00BB17A7">
              <w:rPr>
                <w:bCs/>
                <w:i/>
                <w:iCs/>
              </w:rPr>
              <w:t>4</w:t>
            </w:r>
          </w:p>
        </w:tc>
        <w:tc>
          <w:tcPr>
            <w:tcW w:w="567" w:type="dxa"/>
          </w:tcPr>
          <w:p w14:paraId="36135F2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36</w:t>
            </w:r>
            <w:r w:rsidR="00BF3CFC" w:rsidRPr="00BB17A7">
              <w:rPr>
                <w:bCs/>
                <w:i/>
              </w:rPr>
              <w:t>5</w:t>
            </w:r>
          </w:p>
        </w:tc>
        <w:tc>
          <w:tcPr>
            <w:tcW w:w="1134" w:type="dxa"/>
          </w:tcPr>
          <w:p w14:paraId="20353EA5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35B1089F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63A49CF1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59B3B81D" w14:textId="77777777" w:rsidTr="00BB3696">
        <w:trPr>
          <w:cantSplit/>
        </w:trPr>
        <w:tc>
          <w:tcPr>
            <w:tcW w:w="2338" w:type="dxa"/>
          </w:tcPr>
          <w:p w14:paraId="6B5B3E12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prestazione nr. 8</w:t>
            </w:r>
          </w:p>
        </w:tc>
        <w:tc>
          <w:tcPr>
            <w:tcW w:w="2552" w:type="dxa"/>
          </w:tcPr>
          <w:p w14:paraId="26692B7B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prestazione nr. 1</w:t>
            </w:r>
          </w:p>
        </w:tc>
        <w:tc>
          <w:tcPr>
            <w:tcW w:w="567" w:type="dxa"/>
          </w:tcPr>
          <w:p w14:paraId="2BB5D9BD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7A6EE925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36</w:t>
            </w:r>
            <w:r w:rsidR="00BF3CFC" w:rsidRPr="00BB17A7">
              <w:rPr>
                <w:bCs/>
                <w:i/>
                <w:iCs/>
              </w:rPr>
              <w:t>6</w:t>
            </w:r>
          </w:p>
        </w:tc>
        <w:tc>
          <w:tcPr>
            <w:tcW w:w="567" w:type="dxa"/>
          </w:tcPr>
          <w:p w14:paraId="0BF32735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37</w:t>
            </w:r>
            <w:r w:rsidR="00BF3CFC" w:rsidRPr="00BB17A7">
              <w:rPr>
                <w:bCs/>
                <w:i/>
              </w:rPr>
              <w:t>0</w:t>
            </w:r>
          </w:p>
        </w:tc>
        <w:tc>
          <w:tcPr>
            <w:tcW w:w="1134" w:type="dxa"/>
          </w:tcPr>
          <w:p w14:paraId="0A33CBFD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5</w:t>
            </w:r>
          </w:p>
        </w:tc>
        <w:tc>
          <w:tcPr>
            <w:tcW w:w="1134" w:type="dxa"/>
          </w:tcPr>
          <w:p w14:paraId="00255113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32A4072B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22C7F8F0" w14:textId="77777777" w:rsidTr="00BB3696">
        <w:trPr>
          <w:cantSplit/>
        </w:trPr>
        <w:tc>
          <w:tcPr>
            <w:tcW w:w="2338" w:type="dxa"/>
          </w:tcPr>
          <w:p w14:paraId="5EAB214D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sinonimo prestazione nr 8.</w:t>
            </w:r>
          </w:p>
        </w:tc>
        <w:tc>
          <w:tcPr>
            <w:tcW w:w="2552" w:type="dxa"/>
          </w:tcPr>
          <w:p w14:paraId="66296EF9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sinonimo prestazione nr. 1</w:t>
            </w:r>
          </w:p>
        </w:tc>
        <w:tc>
          <w:tcPr>
            <w:tcW w:w="567" w:type="dxa"/>
          </w:tcPr>
          <w:p w14:paraId="5E9324CA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4DF74D85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37</w:t>
            </w:r>
            <w:r w:rsidR="00BF3CFC" w:rsidRPr="00BB17A7">
              <w:rPr>
                <w:bCs/>
                <w:i/>
                <w:iCs/>
              </w:rPr>
              <w:t>1</w:t>
            </w:r>
          </w:p>
        </w:tc>
        <w:tc>
          <w:tcPr>
            <w:tcW w:w="567" w:type="dxa"/>
          </w:tcPr>
          <w:p w14:paraId="2365D5FD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37</w:t>
            </w:r>
            <w:r w:rsidR="00BF3CFC" w:rsidRPr="00BB17A7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14CF094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65A2BAE2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2EE859C0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13E4CE6A" w14:textId="77777777" w:rsidTr="00BB3696">
        <w:trPr>
          <w:cantSplit/>
        </w:trPr>
        <w:tc>
          <w:tcPr>
            <w:tcW w:w="2338" w:type="dxa"/>
          </w:tcPr>
          <w:p w14:paraId="6CA5CF06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Quantità prestazione nr. 8</w:t>
            </w:r>
          </w:p>
        </w:tc>
        <w:tc>
          <w:tcPr>
            <w:tcW w:w="2552" w:type="dxa"/>
          </w:tcPr>
          <w:p w14:paraId="30041018" w14:textId="77777777" w:rsidR="00F47A7C" w:rsidRPr="00BB17A7" w:rsidRDefault="00F47A7C" w:rsidP="00BB3696">
            <w:pPr>
              <w:spacing w:before="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quantità prestazione nr. 1</w:t>
            </w:r>
          </w:p>
        </w:tc>
        <w:tc>
          <w:tcPr>
            <w:tcW w:w="567" w:type="dxa"/>
          </w:tcPr>
          <w:p w14:paraId="26EA2663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7FCF6A3E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3</w:t>
            </w:r>
            <w:r w:rsidR="00BF3CFC" w:rsidRPr="00BB17A7">
              <w:rPr>
                <w:bCs/>
                <w:i/>
                <w:iCs/>
              </w:rPr>
              <w:t>78</w:t>
            </w:r>
          </w:p>
        </w:tc>
        <w:tc>
          <w:tcPr>
            <w:tcW w:w="567" w:type="dxa"/>
          </w:tcPr>
          <w:p w14:paraId="532BDB43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3</w:t>
            </w:r>
            <w:r w:rsidR="00BF3CFC" w:rsidRPr="00BB17A7">
              <w:rPr>
                <w:bCs/>
                <w:i/>
              </w:rPr>
              <w:t>79</w:t>
            </w:r>
          </w:p>
        </w:tc>
        <w:tc>
          <w:tcPr>
            <w:tcW w:w="1134" w:type="dxa"/>
          </w:tcPr>
          <w:p w14:paraId="5487743A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6B82BB92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1162BC77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778D911E" w14:textId="77777777" w:rsidTr="00BB3696">
        <w:trPr>
          <w:cantSplit/>
        </w:trPr>
        <w:tc>
          <w:tcPr>
            <w:tcW w:w="2338" w:type="dxa"/>
          </w:tcPr>
          <w:p w14:paraId="4BCF804A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prelievo</w:t>
            </w:r>
          </w:p>
        </w:tc>
        <w:tc>
          <w:tcPr>
            <w:tcW w:w="2552" w:type="dxa"/>
          </w:tcPr>
          <w:p w14:paraId="7279712B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codice prestazione nr. 1, da utilizzarsi solo per i prelievi.</w:t>
            </w:r>
          </w:p>
        </w:tc>
        <w:tc>
          <w:tcPr>
            <w:tcW w:w="567" w:type="dxa"/>
          </w:tcPr>
          <w:p w14:paraId="37F77A1B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2C141E79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38</w:t>
            </w:r>
            <w:r w:rsidR="00BF3CFC" w:rsidRPr="00BB17A7">
              <w:rPr>
                <w:bCs/>
                <w:i/>
                <w:iCs/>
              </w:rPr>
              <w:t>0</w:t>
            </w:r>
          </w:p>
        </w:tc>
        <w:tc>
          <w:tcPr>
            <w:tcW w:w="567" w:type="dxa"/>
          </w:tcPr>
          <w:p w14:paraId="1AE1D86F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38</w:t>
            </w:r>
            <w:r w:rsidR="00BF3CFC" w:rsidRPr="00BB17A7">
              <w:rPr>
                <w:bCs/>
                <w:i/>
              </w:rPr>
              <w:t>4</w:t>
            </w:r>
          </w:p>
        </w:tc>
        <w:tc>
          <w:tcPr>
            <w:tcW w:w="1134" w:type="dxa"/>
          </w:tcPr>
          <w:p w14:paraId="6538D0F2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5</w:t>
            </w:r>
          </w:p>
        </w:tc>
        <w:tc>
          <w:tcPr>
            <w:tcW w:w="1134" w:type="dxa"/>
          </w:tcPr>
          <w:p w14:paraId="4FB4BDB6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</w:t>
            </w:r>
          </w:p>
        </w:tc>
        <w:tc>
          <w:tcPr>
            <w:tcW w:w="850" w:type="dxa"/>
          </w:tcPr>
          <w:p w14:paraId="63DEDB3D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683CC8BF" w14:textId="77777777" w:rsidTr="00BB3696">
        <w:trPr>
          <w:cantSplit/>
        </w:trPr>
        <w:tc>
          <w:tcPr>
            <w:tcW w:w="2338" w:type="dxa"/>
          </w:tcPr>
          <w:p w14:paraId="0D052390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Codice sinonimo prelievo</w:t>
            </w:r>
          </w:p>
        </w:tc>
        <w:tc>
          <w:tcPr>
            <w:tcW w:w="2552" w:type="dxa"/>
          </w:tcPr>
          <w:p w14:paraId="193201F0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 xml:space="preserve">Come Codice sinonimo prestazione nr. 1, da utilizzarsi solo per i prelievi. </w:t>
            </w:r>
          </w:p>
        </w:tc>
        <w:tc>
          <w:tcPr>
            <w:tcW w:w="567" w:type="dxa"/>
          </w:tcPr>
          <w:p w14:paraId="2E8117A0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AN</w:t>
            </w:r>
          </w:p>
        </w:tc>
        <w:tc>
          <w:tcPr>
            <w:tcW w:w="567" w:type="dxa"/>
          </w:tcPr>
          <w:p w14:paraId="29741AE3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38</w:t>
            </w:r>
            <w:r w:rsidR="00BF3CFC" w:rsidRPr="00BB17A7">
              <w:rPr>
                <w:bCs/>
                <w:i/>
                <w:iCs/>
              </w:rPr>
              <w:t>5</w:t>
            </w:r>
          </w:p>
        </w:tc>
        <w:tc>
          <w:tcPr>
            <w:tcW w:w="567" w:type="dxa"/>
          </w:tcPr>
          <w:p w14:paraId="66382E0F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39</w:t>
            </w:r>
            <w:r w:rsidR="00BF3CFC" w:rsidRPr="00BB17A7">
              <w:rPr>
                <w:bCs/>
                <w:i/>
              </w:rPr>
              <w:t>1</w:t>
            </w:r>
          </w:p>
        </w:tc>
        <w:tc>
          <w:tcPr>
            <w:tcW w:w="1134" w:type="dxa"/>
          </w:tcPr>
          <w:p w14:paraId="144BED1D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7</w:t>
            </w:r>
          </w:p>
        </w:tc>
        <w:tc>
          <w:tcPr>
            <w:tcW w:w="1134" w:type="dxa"/>
          </w:tcPr>
          <w:p w14:paraId="3FD42815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49129076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03257BCC" w14:textId="77777777" w:rsidTr="00BB3696">
        <w:trPr>
          <w:cantSplit/>
        </w:trPr>
        <w:tc>
          <w:tcPr>
            <w:tcW w:w="2338" w:type="dxa"/>
          </w:tcPr>
          <w:p w14:paraId="7EEE24F8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Quantità prelievo</w:t>
            </w:r>
          </w:p>
        </w:tc>
        <w:tc>
          <w:tcPr>
            <w:tcW w:w="2552" w:type="dxa"/>
          </w:tcPr>
          <w:p w14:paraId="110D3947" w14:textId="77777777" w:rsidR="00F47A7C" w:rsidRPr="00BB17A7" w:rsidRDefault="00F47A7C" w:rsidP="00BB3696">
            <w:pPr>
              <w:spacing w:before="80" w:line="240" w:lineRule="auto"/>
              <w:ind w:left="0"/>
              <w:rPr>
                <w:bCs/>
                <w:i/>
              </w:rPr>
            </w:pPr>
            <w:r w:rsidRPr="00BB17A7">
              <w:rPr>
                <w:bCs/>
                <w:i/>
              </w:rPr>
              <w:t>Come quantità prestazione nr. 1, da utilizzarsi solo per i prelievi.</w:t>
            </w:r>
          </w:p>
        </w:tc>
        <w:tc>
          <w:tcPr>
            <w:tcW w:w="567" w:type="dxa"/>
          </w:tcPr>
          <w:p w14:paraId="435B23F2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1A7EDBE0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BB17A7">
              <w:rPr>
                <w:bCs/>
                <w:i/>
                <w:iCs/>
              </w:rPr>
              <w:t>39</w:t>
            </w:r>
            <w:r w:rsidR="00BF3CFC" w:rsidRPr="00BB17A7">
              <w:rPr>
                <w:bCs/>
                <w:i/>
                <w:iCs/>
              </w:rPr>
              <w:t>2</w:t>
            </w:r>
          </w:p>
        </w:tc>
        <w:tc>
          <w:tcPr>
            <w:tcW w:w="567" w:type="dxa"/>
          </w:tcPr>
          <w:p w14:paraId="0FC5D581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39</w:t>
            </w:r>
            <w:r w:rsidR="00BF3CFC" w:rsidRPr="00BB17A7">
              <w:rPr>
                <w:bCs/>
                <w:i/>
              </w:rPr>
              <w:t>3</w:t>
            </w:r>
          </w:p>
        </w:tc>
        <w:tc>
          <w:tcPr>
            <w:tcW w:w="1134" w:type="dxa"/>
          </w:tcPr>
          <w:p w14:paraId="339C6106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  <w:r w:rsidRPr="00BB17A7">
              <w:rPr>
                <w:bCs/>
                <w:i/>
              </w:rPr>
              <w:t>2</w:t>
            </w:r>
          </w:p>
        </w:tc>
        <w:tc>
          <w:tcPr>
            <w:tcW w:w="1134" w:type="dxa"/>
          </w:tcPr>
          <w:p w14:paraId="1142EEA3" w14:textId="77777777" w:rsidR="00F47A7C" w:rsidRPr="00BB17A7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50" w:type="dxa"/>
          </w:tcPr>
          <w:p w14:paraId="4FC99351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F47A7C" w:rsidRPr="008663CD" w14:paraId="299C36C8" w14:textId="77777777" w:rsidTr="00BB3696">
        <w:trPr>
          <w:cantSplit/>
        </w:trPr>
        <w:tc>
          <w:tcPr>
            <w:tcW w:w="2338" w:type="dxa"/>
          </w:tcPr>
          <w:p w14:paraId="500AEDC4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Importo totale prestazioni ricetta</w:t>
            </w:r>
          </w:p>
        </w:tc>
        <w:tc>
          <w:tcPr>
            <w:tcW w:w="2552" w:type="dxa"/>
          </w:tcPr>
          <w:p w14:paraId="4E505BEF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Importo totale delle prestazioni. </w:t>
            </w:r>
            <w:r w:rsidRPr="00B876C1">
              <w:rPr>
                <w:i/>
              </w:rPr>
              <w:t xml:space="preserve">Numerico decimale </w:t>
            </w:r>
            <w:r>
              <w:rPr>
                <w:i/>
              </w:rPr>
              <w:t xml:space="preserve">senza </w:t>
            </w:r>
            <w:r w:rsidRPr="00B876C1">
              <w:rPr>
                <w:i/>
              </w:rPr>
              <w:t xml:space="preserve">separatore e </w:t>
            </w:r>
            <w:r>
              <w:rPr>
                <w:i/>
              </w:rPr>
              <w:t>tre</w:t>
            </w:r>
            <w:r w:rsidRPr="00B876C1">
              <w:rPr>
                <w:i/>
              </w:rPr>
              <w:t xml:space="preserve"> cifre decimali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7BE3C799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6C6D285F" w14:textId="77777777" w:rsidR="00F47A7C" w:rsidRPr="00A60857" w:rsidRDefault="00F47A7C" w:rsidP="00BB3696">
            <w:pPr>
              <w:spacing w:before="80" w:line="240" w:lineRule="auto"/>
              <w:ind w:left="0"/>
              <w:jc w:val="center"/>
              <w:rPr>
                <w:i/>
                <w:iCs/>
              </w:rPr>
            </w:pPr>
            <w:r w:rsidRPr="00A60857">
              <w:rPr>
                <w:i/>
                <w:iCs/>
              </w:rPr>
              <w:t>39</w:t>
            </w:r>
            <w:r w:rsidR="00BF3CFC">
              <w:rPr>
                <w:i/>
                <w:iCs/>
              </w:rPr>
              <w:t>4</w:t>
            </w:r>
          </w:p>
        </w:tc>
        <w:tc>
          <w:tcPr>
            <w:tcW w:w="567" w:type="dxa"/>
          </w:tcPr>
          <w:p w14:paraId="32B2C504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</w:t>
            </w:r>
            <w:r w:rsidR="00BF3CFC">
              <w:rPr>
                <w:i/>
              </w:rPr>
              <w:t>4</w:t>
            </w:r>
          </w:p>
        </w:tc>
        <w:tc>
          <w:tcPr>
            <w:tcW w:w="1134" w:type="dxa"/>
          </w:tcPr>
          <w:p w14:paraId="0F3CF1B7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11</w:t>
            </w:r>
          </w:p>
        </w:tc>
        <w:tc>
          <w:tcPr>
            <w:tcW w:w="1134" w:type="dxa"/>
          </w:tcPr>
          <w:p w14:paraId="3011A2FE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2FA6B5E1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24DA0659" w14:textId="77777777" w:rsidTr="00BB3696">
        <w:trPr>
          <w:cantSplit/>
        </w:trPr>
        <w:tc>
          <w:tcPr>
            <w:tcW w:w="2338" w:type="dxa"/>
          </w:tcPr>
          <w:p w14:paraId="68EE596A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Importo totale ticket ricetta</w:t>
            </w:r>
          </w:p>
        </w:tc>
        <w:tc>
          <w:tcPr>
            <w:tcW w:w="2552" w:type="dxa"/>
          </w:tcPr>
          <w:p w14:paraId="1AE931A5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Importo totale del ticket. </w:t>
            </w:r>
            <w:r w:rsidRPr="00B876C1">
              <w:rPr>
                <w:i/>
              </w:rPr>
              <w:t xml:space="preserve">Numerico decimale </w:t>
            </w:r>
            <w:r>
              <w:rPr>
                <w:i/>
              </w:rPr>
              <w:t xml:space="preserve">senza </w:t>
            </w:r>
            <w:r w:rsidRPr="00B876C1">
              <w:rPr>
                <w:i/>
              </w:rPr>
              <w:t xml:space="preserve">separatore e </w:t>
            </w:r>
            <w:r>
              <w:rPr>
                <w:i/>
              </w:rPr>
              <w:t>tre</w:t>
            </w:r>
            <w:r w:rsidRPr="00B876C1">
              <w:rPr>
                <w:i/>
              </w:rPr>
              <w:t xml:space="preserve"> cifre decimali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7F223D43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5F9527A0" w14:textId="77777777" w:rsidR="00F47A7C" w:rsidRPr="00A60857" w:rsidRDefault="00F47A7C" w:rsidP="00BB3696">
            <w:pPr>
              <w:spacing w:before="80" w:line="240" w:lineRule="auto"/>
              <w:ind w:left="0"/>
              <w:jc w:val="center"/>
              <w:rPr>
                <w:i/>
                <w:iCs/>
              </w:rPr>
            </w:pPr>
            <w:r w:rsidRPr="00A60857">
              <w:rPr>
                <w:i/>
                <w:iCs/>
              </w:rPr>
              <w:t>40</w:t>
            </w:r>
            <w:r w:rsidR="00BF3CFC">
              <w:rPr>
                <w:i/>
                <w:iCs/>
              </w:rPr>
              <w:t>5</w:t>
            </w:r>
          </w:p>
        </w:tc>
        <w:tc>
          <w:tcPr>
            <w:tcW w:w="567" w:type="dxa"/>
          </w:tcPr>
          <w:p w14:paraId="781E21BA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</w:t>
            </w:r>
            <w:r w:rsidR="00BF3CFC">
              <w:rPr>
                <w:i/>
              </w:rPr>
              <w:t>5</w:t>
            </w:r>
          </w:p>
        </w:tc>
        <w:tc>
          <w:tcPr>
            <w:tcW w:w="1134" w:type="dxa"/>
          </w:tcPr>
          <w:p w14:paraId="3700DF65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11</w:t>
            </w:r>
          </w:p>
        </w:tc>
        <w:tc>
          <w:tcPr>
            <w:tcW w:w="1134" w:type="dxa"/>
          </w:tcPr>
          <w:p w14:paraId="3787053A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1E04C40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09537E20" w14:textId="77777777" w:rsidTr="00BB3696">
        <w:trPr>
          <w:cantSplit/>
        </w:trPr>
        <w:tc>
          <w:tcPr>
            <w:tcW w:w="2338" w:type="dxa"/>
          </w:tcPr>
          <w:p w14:paraId="5B3248AA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Codice valuta</w:t>
            </w:r>
          </w:p>
        </w:tc>
        <w:tc>
          <w:tcPr>
            <w:tcW w:w="2552" w:type="dxa"/>
          </w:tcPr>
          <w:p w14:paraId="331A94C6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Campo non valorizzato.</w:t>
            </w:r>
          </w:p>
        </w:tc>
        <w:tc>
          <w:tcPr>
            <w:tcW w:w="567" w:type="dxa"/>
          </w:tcPr>
          <w:p w14:paraId="1DCA42CE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AN</w:t>
            </w:r>
          </w:p>
        </w:tc>
        <w:tc>
          <w:tcPr>
            <w:tcW w:w="567" w:type="dxa"/>
          </w:tcPr>
          <w:p w14:paraId="73718843" w14:textId="77777777" w:rsidR="00F47A7C" w:rsidRPr="00A60857" w:rsidRDefault="00F47A7C" w:rsidP="00BB3696">
            <w:pPr>
              <w:spacing w:before="80" w:line="240" w:lineRule="auto"/>
              <w:ind w:left="0"/>
              <w:jc w:val="center"/>
              <w:rPr>
                <w:i/>
                <w:iCs/>
              </w:rPr>
            </w:pPr>
            <w:r w:rsidRPr="00A60857">
              <w:rPr>
                <w:i/>
                <w:iCs/>
              </w:rPr>
              <w:t>41</w:t>
            </w:r>
            <w:r w:rsidR="00BF3CFC">
              <w:rPr>
                <w:i/>
                <w:iCs/>
              </w:rPr>
              <w:t>6</w:t>
            </w:r>
          </w:p>
        </w:tc>
        <w:tc>
          <w:tcPr>
            <w:tcW w:w="567" w:type="dxa"/>
          </w:tcPr>
          <w:p w14:paraId="658571B7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</w:t>
            </w:r>
            <w:r w:rsidR="00BF3CFC">
              <w:rPr>
                <w:i/>
              </w:rPr>
              <w:t>6</w:t>
            </w:r>
          </w:p>
        </w:tc>
        <w:tc>
          <w:tcPr>
            <w:tcW w:w="1134" w:type="dxa"/>
          </w:tcPr>
          <w:p w14:paraId="4B687197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00DA8E38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5B8E9E15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4E548B10" w14:textId="77777777" w:rsidTr="00BB3696">
        <w:trPr>
          <w:cantSplit/>
        </w:trPr>
        <w:tc>
          <w:tcPr>
            <w:tcW w:w="2338" w:type="dxa"/>
          </w:tcPr>
          <w:p w14:paraId="631A3F2E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lastRenderedPageBreak/>
              <w:t>Codice esenzione</w:t>
            </w:r>
          </w:p>
        </w:tc>
        <w:tc>
          <w:tcPr>
            <w:tcW w:w="2552" w:type="dxa"/>
          </w:tcPr>
          <w:p w14:paraId="00F6B257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Codice esenzione come da DM 329/99 e successive modificazioni</w:t>
            </w:r>
            <w:r>
              <w:rPr>
                <w:i/>
              </w:rPr>
              <w:t>.</w:t>
            </w:r>
            <w:r w:rsidRPr="00105905">
              <w:rPr>
                <w:i/>
              </w:rPr>
              <w:t xml:space="preserve"> </w:t>
            </w:r>
          </w:p>
        </w:tc>
        <w:tc>
          <w:tcPr>
            <w:tcW w:w="567" w:type="dxa"/>
          </w:tcPr>
          <w:p w14:paraId="132452EE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AN</w:t>
            </w:r>
          </w:p>
        </w:tc>
        <w:tc>
          <w:tcPr>
            <w:tcW w:w="567" w:type="dxa"/>
          </w:tcPr>
          <w:p w14:paraId="738E2516" w14:textId="77777777" w:rsidR="00F47A7C" w:rsidRPr="00A60857" w:rsidRDefault="00F47A7C" w:rsidP="00BB3696">
            <w:pPr>
              <w:spacing w:before="80" w:line="240" w:lineRule="auto"/>
              <w:ind w:left="0"/>
              <w:jc w:val="center"/>
              <w:rPr>
                <w:i/>
                <w:iCs/>
              </w:rPr>
            </w:pPr>
            <w:r w:rsidRPr="00A60857">
              <w:rPr>
                <w:i/>
                <w:iCs/>
              </w:rPr>
              <w:t>41</w:t>
            </w:r>
            <w:r w:rsidR="00BF3CFC">
              <w:rPr>
                <w:i/>
                <w:iCs/>
              </w:rPr>
              <w:t>7</w:t>
            </w:r>
          </w:p>
        </w:tc>
        <w:tc>
          <w:tcPr>
            <w:tcW w:w="567" w:type="dxa"/>
          </w:tcPr>
          <w:p w14:paraId="2F31C447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BF3CFC">
              <w:rPr>
                <w:i/>
              </w:rPr>
              <w:t>19</w:t>
            </w:r>
          </w:p>
        </w:tc>
        <w:tc>
          <w:tcPr>
            <w:tcW w:w="1134" w:type="dxa"/>
          </w:tcPr>
          <w:p w14:paraId="23439CA7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</w:p>
        </w:tc>
        <w:tc>
          <w:tcPr>
            <w:tcW w:w="1134" w:type="dxa"/>
          </w:tcPr>
          <w:p w14:paraId="73DD89BB" w14:textId="77777777" w:rsidR="00F47A7C" w:rsidRPr="00626ED6" w:rsidRDefault="00F47A7C" w:rsidP="00BB3696">
            <w:pPr>
              <w:spacing w:before="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4F9CDB0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0D5F73E1" w14:textId="77777777" w:rsidTr="00BB3696">
        <w:trPr>
          <w:cantSplit/>
        </w:trPr>
        <w:tc>
          <w:tcPr>
            <w:tcW w:w="2338" w:type="dxa"/>
          </w:tcPr>
          <w:p w14:paraId="1C67D283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105905">
              <w:rPr>
                <w:i/>
              </w:rPr>
              <w:t>Distretto sociosanitario residenza assistito</w:t>
            </w:r>
          </w:p>
        </w:tc>
        <w:tc>
          <w:tcPr>
            <w:tcW w:w="2552" w:type="dxa"/>
          </w:tcPr>
          <w:p w14:paraId="56039C11" w14:textId="77777777" w:rsidR="00F47A7C" w:rsidRPr="007A29E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Distretto dell’assistito.</w:t>
            </w:r>
          </w:p>
        </w:tc>
        <w:tc>
          <w:tcPr>
            <w:tcW w:w="567" w:type="dxa"/>
          </w:tcPr>
          <w:p w14:paraId="63872605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N</w:t>
            </w:r>
          </w:p>
        </w:tc>
        <w:tc>
          <w:tcPr>
            <w:tcW w:w="567" w:type="dxa"/>
          </w:tcPr>
          <w:p w14:paraId="52CA7298" w14:textId="77777777" w:rsidR="00F47A7C" w:rsidRPr="00A60857" w:rsidRDefault="00F47A7C" w:rsidP="00BB3696">
            <w:pPr>
              <w:spacing w:before="80" w:line="240" w:lineRule="auto"/>
              <w:ind w:left="0"/>
              <w:jc w:val="center"/>
              <w:rPr>
                <w:i/>
                <w:iCs/>
              </w:rPr>
            </w:pPr>
            <w:r w:rsidRPr="00A60857">
              <w:rPr>
                <w:i/>
                <w:iCs/>
              </w:rPr>
              <w:t>42</w:t>
            </w:r>
            <w:r w:rsidR="00BF3CFC">
              <w:rPr>
                <w:i/>
                <w:iCs/>
              </w:rPr>
              <w:t>0</w:t>
            </w:r>
          </w:p>
        </w:tc>
        <w:tc>
          <w:tcPr>
            <w:tcW w:w="567" w:type="dxa"/>
          </w:tcPr>
          <w:p w14:paraId="3B9B16D2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</w:t>
            </w:r>
            <w:r w:rsidR="00BF3CFC">
              <w:rPr>
                <w:i/>
              </w:rPr>
              <w:t>1</w:t>
            </w:r>
          </w:p>
        </w:tc>
        <w:tc>
          <w:tcPr>
            <w:tcW w:w="1134" w:type="dxa"/>
          </w:tcPr>
          <w:p w14:paraId="47C75BD1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</w:p>
        </w:tc>
        <w:tc>
          <w:tcPr>
            <w:tcW w:w="1134" w:type="dxa"/>
          </w:tcPr>
          <w:p w14:paraId="461A3F7C" w14:textId="77777777" w:rsidR="00F47A7C" w:rsidRPr="00626ED6" w:rsidRDefault="00F47A7C" w:rsidP="00BB3696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8025AB9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1555EE01" w14:textId="77777777" w:rsidTr="00BB3696">
        <w:trPr>
          <w:cantSplit/>
        </w:trPr>
        <w:tc>
          <w:tcPr>
            <w:tcW w:w="2338" w:type="dxa"/>
          </w:tcPr>
          <w:p w14:paraId="21ED3E34" w14:textId="77777777" w:rsidR="00F47A7C" w:rsidRPr="00105905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421033">
              <w:rPr>
                <w:i/>
              </w:rPr>
              <w:t>Codice-subcodice esenzione</w:t>
            </w:r>
          </w:p>
        </w:tc>
        <w:tc>
          <w:tcPr>
            <w:tcW w:w="2552" w:type="dxa"/>
            <w:vAlign w:val="bottom"/>
          </w:tcPr>
          <w:p w14:paraId="257824F6" w14:textId="77777777" w:rsidR="00F47A7C" w:rsidRPr="00BE7AEF" w:rsidRDefault="00F47A7C" w:rsidP="00BB369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esenzione dell’assistito.</w:t>
            </w:r>
          </w:p>
        </w:tc>
        <w:tc>
          <w:tcPr>
            <w:tcW w:w="567" w:type="dxa"/>
          </w:tcPr>
          <w:p w14:paraId="0D2EC391" w14:textId="77777777" w:rsidR="00F47A7C" w:rsidRPr="00105905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05905">
              <w:rPr>
                <w:i/>
              </w:rPr>
              <w:t>AN</w:t>
            </w:r>
          </w:p>
        </w:tc>
        <w:tc>
          <w:tcPr>
            <w:tcW w:w="567" w:type="dxa"/>
          </w:tcPr>
          <w:p w14:paraId="56114F1E" w14:textId="77777777" w:rsidR="00F47A7C" w:rsidRPr="00A60857" w:rsidRDefault="00F47A7C" w:rsidP="00BB3696">
            <w:pPr>
              <w:spacing w:before="80" w:line="240" w:lineRule="auto"/>
              <w:ind w:left="0"/>
              <w:jc w:val="center"/>
              <w:rPr>
                <w:i/>
                <w:iCs/>
              </w:rPr>
            </w:pPr>
            <w:r w:rsidRPr="00A60857">
              <w:rPr>
                <w:i/>
                <w:iCs/>
              </w:rPr>
              <w:t>42</w:t>
            </w:r>
            <w:r w:rsidR="00BF3CFC">
              <w:rPr>
                <w:i/>
                <w:iCs/>
              </w:rPr>
              <w:t>2</w:t>
            </w:r>
          </w:p>
        </w:tc>
        <w:tc>
          <w:tcPr>
            <w:tcW w:w="567" w:type="dxa"/>
          </w:tcPr>
          <w:p w14:paraId="711509A3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BF3CFC">
              <w:rPr>
                <w:i/>
              </w:rPr>
              <w:t>27</w:t>
            </w:r>
          </w:p>
        </w:tc>
        <w:tc>
          <w:tcPr>
            <w:tcW w:w="1134" w:type="dxa"/>
          </w:tcPr>
          <w:p w14:paraId="4F1FA6F4" w14:textId="77777777" w:rsidR="00F47A7C" w:rsidRPr="001A7829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6</w:t>
            </w:r>
          </w:p>
        </w:tc>
        <w:tc>
          <w:tcPr>
            <w:tcW w:w="1134" w:type="dxa"/>
          </w:tcPr>
          <w:p w14:paraId="0C54B87C" w14:textId="77777777" w:rsidR="00F47A7C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v. par 5.8.1</w:t>
            </w:r>
          </w:p>
          <w:p w14:paraId="2936185B" w14:textId="77777777" w:rsidR="00F47A7C" w:rsidRPr="00626ED6" w:rsidRDefault="00F47A7C" w:rsidP="00BB3696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’</w:t>
            </w:r>
            <w:r w:rsidRPr="00421033">
              <w:rPr>
                <w:i/>
              </w:rPr>
              <w:t xml:space="preserve"> Codice-subcodice esenzione</w:t>
            </w:r>
            <w:r>
              <w:rPr>
                <w:i/>
              </w:rPr>
              <w:t>’</w:t>
            </w:r>
          </w:p>
        </w:tc>
        <w:tc>
          <w:tcPr>
            <w:tcW w:w="850" w:type="dxa"/>
          </w:tcPr>
          <w:p w14:paraId="1B513473" w14:textId="77777777" w:rsidR="00F47A7C" w:rsidRPr="00626ED6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F47A7C" w:rsidRPr="008663CD" w14:paraId="10D08957" w14:textId="77777777" w:rsidTr="00BB3696">
        <w:trPr>
          <w:cantSplit/>
        </w:trPr>
        <w:tc>
          <w:tcPr>
            <w:tcW w:w="2338" w:type="dxa"/>
            <w:vAlign w:val="center"/>
          </w:tcPr>
          <w:p w14:paraId="1C98681E" w14:textId="77777777" w:rsidR="00F47A7C" w:rsidRPr="00242AEE" w:rsidRDefault="00F47A7C" w:rsidP="00BB3696">
            <w:pPr>
              <w:spacing w:before="0" w:line="240" w:lineRule="auto"/>
              <w:ind w:left="0"/>
              <w:jc w:val="both"/>
              <w:rPr>
                <w:i/>
              </w:rPr>
            </w:pPr>
            <w:r w:rsidRPr="00242AEE">
              <w:rPr>
                <w:i/>
              </w:rPr>
              <w:t>Ricetta informatizzata</w:t>
            </w:r>
          </w:p>
        </w:tc>
        <w:tc>
          <w:tcPr>
            <w:tcW w:w="2552" w:type="dxa"/>
            <w:vAlign w:val="center"/>
          </w:tcPr>
          <w:p w14:paraId="1DDF12E1" w14:textId="77777777" w:rsidR="00F47A7C" w:rsidRPr="00242AEE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242AEE">
              <w:rPr>
                <w:i/>
              </w:rPr>
              <w:t>Indica il formato della ricetta</w:t>
            </w:r>
          </w:p>
        </w:tc>
        <w:tc>
          <w:tcPr>
            <w:tcW w:w="567" w:type="dxa"/>
            <w:vAlign w:val="center"/>
          </w:tcPr>
          <w:p w14:paraId="11E3FC43" w14:textId="77777777" w:rsidR="00F47A7C" w:rsidRPr="00242AE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242AEE">
              <w:rPr>
                <w:i/>
              </w:rPr>
              <w:t>N</w:t>
            </w:r>
          </w:p>
        </w:tc>
        <w:tc>
          <w:tcPr>
            <w:tcW w:w="567" w:type="dxa"/>
          </w:tcPr>
          <w:p w14:paraId="7251447E" w14:textId="77777777" w:rsidR="00F47A7C" w:rsidRPr="00A60857" w:rsidRDefault="00F47A7C" w:rsidP="00BB3696">
            <w:pPr>
              <w:spacing w:line="240" w:lineRule="auto"/>
              <w:ind w:left="0"/>
              <w:jc w:val="center"/>
              <w:rPr>
                <w:i/>
                <w:iCs/>
              </w:rPr>
            </w:pPr>
            <w:r w:rsidRPr="00A60857">
              <w:rPr>
                <w:i/>
                <w:iCs/>
              </w:rPr>
              <w:t>4</w:t>
            </w:r>
            <w:r w:rsidR="00BF3CFC">
              <w:rPr>
                <w:i/>
                <w:iCs/>
              </w:rPr>
              <w:t>28</w:t>
            </w:r>
          </w:p>
        </w:tc>
        <w:tc>
          <w:tcPr>
            <w:tcW w:w="567" w:type="dxa"/>
            <w:vAlign w:val="center"/>
          </w:tcPr>
          <w:p w14:paraId="32BD91C8" w14:textId="77777777" w:rsidR="00F47A7C" w:rsidRPr="005B7CC4" w:rsidRDefault="00F47A7C" w:rsidP="00BB3696">
            <w:pPr>
              <w:spacing w:before="0" w:line="240" w:lineRule="auto"/>
              <w:ind w:left="0"/>
              <w:jc w:val="center"/>
              <w:rPr>
                <w:i/>
                <w:iCs/>
              </w:rPr>
            </w:pPr>
            <w:r w:rsidRPr="005B7CC4">
              <w:rPr>
                <w:i/>
                <w:iCs/>
              </w:rPr>
              <w:t>4</w:t>
            </w:r>
            <w:r w:rsidR="00BF3CFC">
              <w:rPr>
                <w:i/>
                <w:iCs/>
              </w:rPr>
              <w:t>28</w:t>
            </w:r>
          </w:p>
        </w:tc>
        <w:tc>
          <w:tcPr>
            <w:tcW w:w="1134" w:type="dxa"/>
            <w:vAlign w:val="center"/>
          </w:tcPr>
          <w:p w14:paraId="2D8E70D0" w14:textId="77777777" w:rsidR="00F47A7C" w:rsidRPr="00242AE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242AEE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14:paraId="4C8A9628" w14:textId="77777777" w:rsidR="00F47A7C" w:rsidRPr="00242AE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242AEE">
              <w:rPr>
                <w:i/>
              </w:rPr>
              <w:t>3</w:t>
            </w:r>
          </w:p>
        </w:tc>
        <w:tc>
          <w:tcPr>
            <w:tcW w:w="850" w:type="dxa"/>
            <w:vAlign w:val="center"/>
          </w:tcPr>
          <w:p w14:paraId="7BAF5804" w14:textId="77777777" w:rsidR="00F47A7C" w:rsidRPr="00242AE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165E6ACF" w14:textId="77777777" w:rsidTr="00BB3696">
        <w:trPr>
          <w:cantSplit/>
        </w:trPr>
        <w:tc>
          <w:tcPr>
            <w:tcW w:w="2338" w:type="dxa"/>
            <w:vAlign w:val="center"/>
          </w:tcPr>
          <w:p w14:paraId="2B319A0F" w14:textId="77777777" w:rsidR="00F47A7C" w:rsidRPr="00242AEE" w:rsidRDefault="00F47A7C" w:rsidP="00BB3696">
            <w:pPr>
              <w:spacing w:before="0" w:line="240" w:lineRule="auto"/>
              <w:ind w:left="0"/>
              <w:jc w:val="both"/>
              <w:rPr>
                <w:i/>
              </w:rPr>
            </w:pPr>
            <w:r w:rsidRPr="00242AEE">
              <w:rPr>
                <w:i/>
              </w:rPr>
              <w:t>Somministrazione farmaco</w:t>
            </w:r>
          </w:p>
        </w:tc>
        <w:tc>
          <w:tcPr>
            <w:tcW w:w="2552" w:type="dxa"/>
            <w:vAlign w:val="center"/>
          </w:tcPr>
          <w:p w14:paraId="28F007EB" w14:textId="77777777" w:rsidR="00F47A7C" w:rsidRPr="00242AEE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242AEE">
              <w:rPr>
                <w:bCs/>
                <w:i/>
                <w:sz w:val="18"/>
                <w:szCs w:val="18"/>
              </w:rPr>
              <w:t>Indica se contestualmente ad almeno una delle prestazioni specialistiche nella ricetta è stato somministrato un farmaco tra quelli oggetto di rilevazione</w:t>
            </w:r>
          </w:p>
        </w:tc>
        <w:tc>
          <w:tcPr>
            <w:tcW w:w="567" w:type="dxa"/>
            <w:vAlign w:val="center"/>
          </w:tcPr>
          <w:p w14:paraId="1B6C8D60" w14:textId="77777777" w:rsidR="00F47A7C" w:rsidRPr="00242AE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242AEE">
              <w:rPr>
                <w:i/>
              </w:rPr>
              <w:t>N</w:t>
            </w:r>
          </w:p>
        </w:tc>
        <w:tc>
          <w:tcPr>
            <w:tcW w:w="567" w:type="dxa"/>
          </w:tcPr>
          <w:p w14:paraId="2E786EE6" w14:textId="77777777" w:rsidR="00F47A7C" w:rsidRPr="00A60857" w:rsidRDefault="00F47A7C" w:rsidP="00BB3696">
            <w:pPr>
              <w:spacing w:before="360" w:line="240" w:lineRule="auto"/>
              <w:ind w:left="0"/>
              <w:jc w:val="center"/>
              <w:rPr>
                <w:i/>
                <w:iCs/>
              </w:rPr>
            </w:pPr>
            <w:r w:rsidRPr="00A60857">
              <w:rPr>
                <w:i/>
                <w:iCs/>
              </w:rPr>
              <w:t>4</w:t>
            </w:r>
            <w:r w:rsidR="00BF3CFC">
              <w:rPr>
                <w:i/>
                <w:iCs/>
              </w:rPr>
              <w:t>29</w:t>
            </w:r>
          </w:p>
        </w:tc>
        <w:tc>
          <w:tcPr>
            <w:tcW w:w="567" w:type="dxa"/>
            <w:vAlign w:val="center"/>
          </w:tcPr>
          <w:p w14:paraId="5D432AEB" w14:textId="77777777" w:rsidR="00F47A7C" w:rsidRPr="005B7CC4" w:rsidRDefault="00F47A7C" w:rsidP="00BB3696">
            <w:pPr>
              <w:spacing w:before="0" w:line="240" w:lineRule="auto"/>
              <w:ind w:left="0"/>
              <w:jc w:val="center"/>
              <w:rPr>
                <w:i/>
                <w:iCs/>
              </w:rPr>
            </w:pPr>
            <w:r w:rsidRPr="005B7CC4">
              <w:rPr>
                <w:i/>
                <w:iCs/>
              </w:rPr>
              <w:t>4</w:t>
            </w:r>
            <w:r w:rsidR="00BF3CFC">
              <w:rPr>
                <w:i/>
                <w:iCs/>
              </w:rPr>
              <w:t>29</w:t>
            </w:r>
          </w:p>
        </w:tc>
        <w:tc>
          <w:tcPr>
            <w:tcW w:w="1134" w:type="dxa"/>
            <w:vAlign w:val="center"/>
          </w:tcPr>
          <w:p w14:paraId="74D27081" w14:textId="77777777" w:rsidR="00F47A7C" w:rsidRPr="00242AE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242AEE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14:paraId="4832FDB9" w14:textId="77777777" w:rsidR="00F47A7C" w:rsidRPr="00242AE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242AEE">
              <w:rPr>
                <w:i/>
              </w:rPr>
              <w:t>4</w:t>
            </w:r>
          </w:p>
        </w:tc>
        <w:tc>
          <w:tcPr>
            <w:tcW w:w="850" w:type="dxa"/>
            <w:vAlign w:val="center"/>
          </w:tcPr>
          <w:p w14:paraId="673C7B98" w14:textId="77777777" w:rsidR="00F47A7C" w:rsidRPr="00242AEE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F47A7C" w:rsidRPr="008663CD" w14:paraId="6E1D79B8" w14:textId="77777777" w:rsidTr="00BB3696">
        <w:trPr>
          <w:cantSplit/>
        </w:trPr>
        <w:tc>
          <w:tcPr>
            <w:tcW w:w="2338" w:type="dxa"/>
          </w:tcPr>
          <w:p w14:paraId="3F3452F4" w14:textId="77777777" w:rsidR="00F47A7C" w:rsidRPr="00D425A4" w:rsidRDefault="00F47A7C" w:rsidP="00BB3696">
            <w:pPr>
              <w:spacing w:before="80" w:line="240" w:lineRule="auto"/>
              <w:ind w:left="0"/>
              <w:rPr>
                <w:i/>
              </w:rPr>
            </w:pPr>
            <w:r w:rsidRPr="00D425A4">
              <w:rPr>
                <w:i/>
              </w:rPr>
              <w:t>Codice NSIS</w:t>
            </w:r>
          </w:p>
        </w:tc>
        <w:tc>
          <w:tcPr>
            <w:tcW w:w="2552" w:type="dxa"/>
          </w:tcPr>
          <w:p w14:paraId="555F269E" w14:textId="77777777" w:rsidR="00F47A7C" w:rsidRPr="00D425A4" w:rsidRDefault="00F47A7C" w:rsidP="00BB3696">
            <w:pPr>
              <w:spacing w:before="0" w:line="240" w:lineRule="auto"/>
              <w:ind w:left="0"/>
              <w:rPr>
                <w:i/>
              </w:rPr>
            </w:pPr>
            <w:r w:rsidRPr="00BB17A7">
              <w:rPr>
                <w:i/>
                <w:sz w:val="18"/>
                <w:szCs w:val="16"/>
              </w:rPr>
              <w:t>Identificativo dell’erogatore secondo la codifica ministeriale</w:t>
            </w:r>
          </w:p>
        </w:tc>
        <w:tc>
          <w:tcPr>
            <w:tcW w:w="567" w:type="dxa"/>
          </w:tcPr>
          <w:p w14:paraId="3E595C48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425A4">
              <w:rPr>
                <w:i/>
              </w:rPr>
              <w:t>AN</w:t>
            </w:r>
          </w:p>
        </w:tc>
        <w:tc>
          <w:tcPr>
            <w:tcW w:w="567" w:type="dxa"/>
          </w:tcPr>
          <w:p w14:paraId="05360AAE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 w:rsidRPr="00D425A4">
              <w:rPr>
                <w:bCs/>
                <w:i/>
                <w:iCs/>
              </w:rPr>
              <w:t>43</w:t>
            </w:r>
            <w:r w:rsidR="00BF3CFC">
              <w:rPr>
                <w:bCs/>
                <w:i/>
                <w:iCs/>
              </w:rPr>
              <w:t>0</w:t>
            </w:r>
          </w:p>
        </w:tc>
        <w:tc>
          <w:tcPr>
            <w:tcW w:w="567" w:type="dxa"/>
          </w:tcPr>
          <w:p w14:paraId="0544647F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425A4">
              <w:rPr>
                <w:i/>
              </w:rPr>
              <w:t>43</w:t>
            </w:r>
            <w:r w:rsidR="00BF3CFC">
              <w:rPr>
                <w:i/>
              </w:rPr>
              <w:t>5</w:t>
            </w:r>
          </w:p>
        </w:tc>
        <w:tc>
          <w:tcPr>
            <w:tcW w:w="1134" w:type="dxa"/>
          </w:tcPr>
          <w:p w14:paraId="2BD000DA" w14:textId="77777777" w:rsidR="00F47A7C" w:rsidRPr="00D425A4" w:rsidRDefault="00F47A7C" w:rsidP="00BB3696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425A4">
              <w:rPr>
                <w:i/>
              </w:rPr>
              <w:t>6</w:t>
            </w:r>
          </w:p>
        </w:tc>
        <w:tc>
          <w:tcPr>
            <w:tcW w:w="1134" w:type="dxa"/>
          </w:tcPr>
          <w:p w14:paraId="65BD852F" w14:textId="77777777" w:rsidR="00F47A7C" w:rsidRPr="00D425A4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32AB3BAF" w14:textId="77777777" w:rsidR="00F47A7C" w:rsidRPr="00D425A4" w:rsidRDefault="00F47A7C" w:rsidP="00BB3696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B17A7" w:rsidRPr="008663CD" w14:paraId="50464F62" w14:textId="77777777" w:rsidTr="000D21C7">
        <w:trPr>
          <w:cantSplit/>
        </w:trPr>
        <w:tc>
          <w:tcPr>
            <w:tcW w:w="2338" w:type="dxa"/>
            <w:shd w:val="clear" w:color="auto" w:fill="auto"/>
          </w:tcPr>
          <w:p w14:paraId="7BD37D2E" w14:textId="77777777" w:rsidR="00BB17A7" w:rsidRPr="00D425A4" w:rsidRDefault="00BB17A7" w:rsidP="00BB17A7">
            <w:pPr>
              <w:spacing w:before="80" w:line="240" w:lineRule="auto"/>
              <w:ind w:left="0"/>
              <w:rPr>
                <w:i/>
              </w:rPr>
            </w:pPr>
            <w:r w:rsidRPr="00925FE3">
              <w:rPr>
                <w:b/>
                <w:i/>
              </w:rPr>
              <w:t>Classe di priorità</w:t>
            </w:r>
          </w:p>
        </w:tc>
        <w:tc>
          <w:tcPr>
            <w:tcW w:w="2552" w:type="dxa"/>
            <w:shd w:val="clear" w:color="auto" w:fill="auto"/>
          </w:tcPr>
          <w:p w14:paraId="7B7638EE" w14:textId="77777777" w:rsidR="00BB17A7" w:rsidRPr="00D425A4" w:rsidRDefault="00BB17A7" w:rsidP="00BB17A7">
            <w:pPr>
              <w:spacing w:before="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14:paraId="0172FFF8" w14:textId="77777777" w:rsidR="00BB17A7" w:rsidRPr="00D425A4" w:rsidRDefault="00BB17A7" w:rsidP="00BB17A7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925FE3">
              <w:rPr>
                <w:b/>
                <w:i/>
              </w:rPr>
              <w:t>AN</w:t>
            </w:r>
          </w:p>
        </w:tc>
        <w:tc>
          <w:tcPr>
            <w:tcW w:w="567" w:type="dxa"/>
            <w:shd w:val="clear" w:color="auto" w:fill="auto"/>
          </w:tcPr>
          <w:p w14:paraId="33D28A29" w14:textId="77777777" w:rsidR="00BB17A7" w:rsidRPr="00D425A4" w:rsidRDefault="00BB17A7" w:rsidP="00BB17A7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/>
                <w:i/>
              </w:rPr>
              <w:t>436</w:t>
            </w:r>
          </w:p>
        </w:tc>
        <w:tc>
          <w:tcPr>
            <w:tcW w:w="567" w:type="dxa"/>
            <w:shd w:val="clear" w:color="auto" w:fill="auto"/>
          </w:tcPr>
          <w:p w14:paraId="2F0B2229" w14:textId="77777777" w:rsidR="00BB17A7" w:rsidRPr="00D425A4" w:rsidRDefault="00BB17A7" w:rsidP="00BB17A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b/>
                <w:i/>
              </w:rPr>
              <w:t>436</w:t>
            </w:r>
          </w:p>
        </w:tc>
        <w:tc>
          <w:tcPr>
            <w:tcW w:w="1134" w:type="dxa"/>
            <w:shd w:val="clear" w:color="auto" w:fill="auto"/>
          </w:tcPr>
          <w:p w14:paraId="592A4703" w14:textId="77777777" w:rsidR="00BB17A7" w:rsidRPr="00D425A4" w:rsidRDefault="00BB17A7" w:rsidP="00BB17A7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925FE3">
              <w:rPr>
                <w:b/>
                <w:i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5F3248E" w14:textId="77777777" w:rsidR="00BB17A7" w:rsidRPr="00D425A4" w:rsidRDefault="00BB17A7" w:rsidP="00BB17A7">
            <w:pPr>
              <w:spacing w:line="240" w:lineRule="auto"/>
              <w:ind w:left="0"/>
              <w:jc w:val="center"/>
              <w:rPr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50" w:type="dxa"/>
          </w:tcPr>
          <w:p w14:paraId="1BCE314E" w14:textId="77777777" w:rsidR="00BB17A7" w:rsidRPr="00D425A4" w:rsidRDefault="00BB17A7" w:rsidP="00BB17A7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B17A7" w:rsidRPr="008663CD" w14:paraId="428AB3C7" w14:textId="77777777" w:rsidTr="000D21C7">
        <w:trPr>
          <w:cantSplit/>
        </w:trPr>
        <w:tc>
          <w:tcPr>
            <w:tcW w:w="2338" w:type="dxa"/>
            <w:shd w:val="clear" w:color="auto" w:fill="auto"/>
          </w:tcPr>
          <w:p w14:paraId="34603878" w14:textId="77777777" w:rsidR="00BB17A7" w:rsidRPr="00D425A4" w:rsidRDefault="00BB17A7" w:rsidP="00BB17A7">
            <w:pPr>
              <w:spacing w:before="80" w:line="240" w:lineRule="auto"/>
              <w:ind w:left="0"/>
              <w:rPr>
                <w:i/>
              </w:rPr>
            </w:pPr>
            <w:r w:rsidRPr="00925FE3">
              <w:rPr>
                <w:b/>
                <w:i/>
              </w:rPr>
              <w:t>Codice diagnosi</w:t>
            </w:r>
          </w:p>
        </w:tc>
        <w:tc>
          <w:tcPr>
            <w:tcW w:w="2552" w:type="dxa"/>
            <w:shd w:val="clear" w:color="auto" w:fill="auto"/>
          </w:tcPr>
          <w:p w14:paraId="6A633393" w14:textId="77777777" w:rsidR="00BB17A7" w:rsidRPr="00D425A4" w:rsidRDefault="00BB17A7" w:rsidP="00BB17A7">
            <w:pPr>
              <w:spacing w:before="0" w:line="240" w:lineRule="auto"/>
              <w:ind w:left="0"/>
              <w:rPr>
                <w:i/>
              </w:rPr>
            </w:pPr>
            <w:r w:rsidRPr="00925FE3">
              <w:rPr>
                <w:b/>
                <w:i/>
                <w:sz w:val="18"/>
                <w:szCs w:val="16"/>
              </w:rPr>
              <w:t>Codice ICD-9-CM della diagnosi accertata o sospettata o sintomo prevalente che motiva la richiesta delle prestazioni erogate</w:t>
            </w:r>
          </w:p>
        </w:tc>
        <w:tc>
          <w:tcPr>
            <w:tcW w:w="567" w:type="dxa"/>
            <w:shd w:val="clear" w:color="auto" w:fill="auto"/>
          </w:tcPr>
          <w:p w14:paraId="7ABE8263" w14:textId="77777777" w:rsidR="00BB17A7" w:rsidRPr="00D425A4" w:rsidRDefault="00BB17A7" w:rsidP="00BB17A7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925FE3">
              <w:rPr>
                <w:b/>
                <w:i/>
              </w:rPr>
              <w:t>AN</w:t>
            </w:r>
          </w:p>
        </w:tc>
        <w:tc>
          <w:tcPr>
            <w:tcW w:w="567" w:type="dxa"/>
            <w:shd w:val="clear" w:color="auto" w:fill="auto"/>
          </w:tcPr>
          <w:p w14:paraId="799D170F" w14:textId="77777777" w:rsidR="00BB17A7" w:rsidRPr="00D425A4" w:rsidRDefault="00BB17A7" w:rsidP="00BB17A7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/>
                <w:i/>
              </w:rPr>
              <w:t>437</w:t>
            </w:r>
          </w:p>
        </w:tc>
        <w:tc>
          <w:tcPr>
            <w:tcW w:w="567" w:type="dxa"/>
            <w:shd w:val="clear" w:color="auto" w:fill="auto"/>
          </w:tcPr>
          <w:p w14:paraId="1A8A8779" w14:textId="77777777" w:rsidR="00BB17A7" w:rsidRPr="00D425A4" w:rsidRDefault="00BB17A7" w:rsidP="00BB17A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b/>
                <w:i/>
              </w:rPr>
              <w:t>341</w:t>
            </w:r>
          </w:p>
        </w:tc>
        <w:tc>
          <w:tcPr>
            <w:tcW w:w="1134" w:type="dxa"/>
            <w:shd w:val="clear" w:color="auto" w:fill="auto"/>
          </w:tcPr>
          <w:p w14:paraId="4F7BEB86" w14:textId="77777777" w:rsidR="00BB17A7" w:rsidRPr="00D425A4" w:rsidRDefault="00BB17A7" w:rsidP="00BB17A7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925FE3">
              <w:rPr>
                <w:b/>
                <w:i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00740DB" w14:textId="77777777" w:rsidR="00BB17A7" w:rsidRPr="00D425A4" w:rsidRDefault="00BB17A7" w:rsidP="00BB17A7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14FEED9" w14:textId="77777777" w:rsidR="00BB17A7" w:rsidRPr="00D425A4" w:rsidRDefault="00BB17A7" w:rsidP="00BB17A7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B17A7" w:rsidRPr="008663CD" w14:paraId="7110A92C" w14:textId="77777777" w:rsidTr="000D21C7">
        <w:trPr>
          <w:cantSplit/>
        </w:trPr>
        <w:tc>
          <w:tcPr>
            <w:tcW w:w="2338" w:type="dxa"/>
            <w:shd w:val="clear" w:color="auto" w:fill="auto"/>
          </w:tcPr>
          <w:p w14:paraId="5E1FB4EE" w14:textId="77777777" w:rsidR="00BB17A7" w:rsidRPr="00D425A4" w:rsidRDefault="00BB17A7" w:rsidP="00BB17A7">
            <w:pPr>
              <w:spacing w:before="80" w:line="240" w:lineRule="auto"/>
              <w:ind w:left="0"/>
              <w:rPr>
                <w:i/>
              </w:rPr>
            </w:pPr>
            <w:r w:rsidRPr="00925FE3">
              <w:rPr>
                <w:b/>
                <w:i/>
              </w:rPr>
              <w:t>Tipo accesso</w:t>
            </w:r>
          </w:p>
        </w:tc>
        <w:tc>
          <w:tcPr>
            <w:tcW w:w="2552" w:type="dxa"/>
            <w:shd w:val="clear" w:color="auto" w:fill="auto"/>
          </w:tcPr>
          <w:p w14:paraId="016CEDEC" w14:textId="77777777" w:rsidR="00BB17A7" w:rsidRPr="00D425A4" w:rsidRDefault="00BB17A7" w:rsidP="00BB17A7">
            <w:pPr>
              <w:spacing w:before="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14:paraId="4AF039F2" w14:textId="77777777" w:rsidR="00BB17A7" w:rsidRPr="00D425A4" w:rsidRDefault="00BB17A7" w:rsidP="00BB17A7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925FE3">
              <w:rPr>
                <w:b/>
                <w:i/>
              </w:rPr>
              <w:t>AN</w:t>
            </w:r>
          </w:p>
        </w:tc>
        <w:tc>
          <w:tcPr>
            <w:tcW w:w="567" w:type="dxa"/>
            <w:shd w:val="clear" w:color="auto" w:fill="auto"/>
          </w:tcPr>
          <w:p w14:paraId="7CEBD021" w14:textId="77777777" w:rsidR="00BB17A7" w:rsidRPr="00D425A4" w:rsidRDefault="00BB17A7" w:rsidP="00BB17A7">
            <w:pPr>
              <w:spacing w:before="80" w:line="240" w:lineRule="auto"/>
              <w:ind w:left="0"/>
              <w:jc w:val="center"/>
              <w:rPr>
                <w:bCs/>
                <w:i/>
                <w:iCs/>
              </w:rPr>
            </w:pPr>
            <w:r>
              <w:rPr>
                <w:b/>
                <w:i/>
              </w:rPr>
              <w:t>442</w:t>
            </w:r>
          </w:p>
        </w:tc>
        <w:tc>
          <w:tcPr>
            <w:tcW w:w="567" w:type="dxa"/>
            <w:shd w:val="clear" w:color="auto" w:fill="auto"/>
          </w:tcPr>
          <w:p w14:paraId="7D9C77C6" w14:textId="77777777" w:rsidR="00BB17A7" w:rsidRPr="00BB17A7" w:rsidRDefault="00BB17A7" w:rsidP="00BB17A7">
            <w:pPr>
              <w:spacing w:before="80" w:line="240" w:lineRule="auto"/>
              <w:ind w:left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</w:t>
            </w:r>
            <w:r w:rsidRPr="00BB17A7">
              <w:rPr>
                <w:b/>
                <w:bCs/>
                <w:i/>
              </w:rPr>
              <w:t>443</w:t>
            </w:r>
          </w:p>
        </w:tc>
        <w:tc>
          <w:tcPr>
            <w:tcW w:w="1134" w:type="dxa"/>
            <w:shd w:val="clear" w:color="auto" w:fill="auto"/>
          </w:tcPr>
          <w:p w14:paraId="76ABD572" w14:textId="77777777" w:rsidR="00BB17A7" w:rsidRPr="00D425A4" w:rsidRDefault="00BB17A7" w:rsidP="00BB17A7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925FE3">
              <w:rPr>
                <w:b/>
                <w:i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928739F" w14:textId="77777777" w:rsidR="00BB17A7" w:rsidRPr="00D425A4" w:rsidRDefault="00BB17A7" w:rsidP="00BB17A7">
            <w:pPr>
              <w:spacing w:line="240" w:lineRule="auto"/>
              <w:ind w:left="0"/>
              <w:jc w:val="center"/>
              <w:rPr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850" w:type="dxa"/>
          </w:tcPr>
          <w:p w14:paraId="5FE86251" w14:textId="77777777" w:rsidR="00BB17A7" w:rsidRPr="00D425A4" w:rsidRDefault="00BB17A7" w:rsidP="00BB17A7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B17A7" w:rsidRPr="008663CD" w14:paraId="1FD8FACC" w14:textId="77777777" w:rsidTr="000D21C7">
        <w:trPr>
          <w:cantSplit/>
        </w:trPr>
        <w:tc>
          <w:tcPr>
            <w:tcW w:w="2338" w:type="dxa"/>
            <w:shd w:val="clear" w:color="auto" w:fill="auto"/>
          </w:tcPr>
          <w:p w14:paraId="2736DE78" w14:textId="77777777" w:rsidR="00BB17A7" w:rsidRPr="00BB17A7" w:rsidRDefault="00BB17A7" w:rsidP="00BB17A7">
            <w:pPr>
              <w:spacing w:before="80" w:line="240" w:lineRule="auto"/>
              <w:ind w:left="0"/>
              <w:rPr>
                <w:b/>
                <w:bCs/>
                <w:i/>
              </w:rPr>
            </w:pPr>
            <w:r w:rsidRPr="00BB17A7">
              <w:rPr>
                <w:b/>
                <w:bCs/>
                <w:i/>
              </w:rPr>
              <w:t>Filler</w:t>
            </w:r>
          </w:p>
        </w:tc>
        <w:tc>
          <w:tcPr>
            <w:tcW w:w="2552" w:type="dxa"/>
            <w:shd w:val="clear" w:color="auto" w:fill="auto"/>
          </w:tcPr>
          <w:p w14:paraId="7F016134" w14:textId="77777777" w:rsidR="00BB17A7" w:rsidRPr="00BB17A7" w:rsidRDefault="00BB17A7" w:rsidP="00BB17A7">
            <w:pPr>
              <w:spacing w:before="0" w:line="240" w:lineRule="auto"/>
              <w:ind w:left="0"/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14:paraId="72FB1042" w14:textId="77777777" w:rsidR="00BB17A7" w:rsidRPr="00BB17A7" w:rsidRDefault="00BB17A7" w:rsidP="00BB17A7">
            <w:pPr>
              <w:spacing w:before="80" w:line="240" w:lineRule="auto"/>
              <w:ind w:left="0"/>
              <w:jc w:val="center"/>
              <w:rPr>
                <w:b/>
                <w:bCs/>
                <w:i/>
              </w:rPr>
            </w:pPr>
            <w:r w:rsidRPr="00BB17A7">
              <w:rPr>
                <w:b/>
                <w:bCs/>
                <w:i/>
              </w:rPr>
              <w:t>AN</w:t>
            </w:r>
          </w:p>
        </w:tc>
        <w:tc>
          <w:tcPr>
            <w:tcW w:w="567" w:type="dxa"/>
            <w:shd w:val="clear" w:color="auto" w:fill="auto"/>
          </w:tcPr>
          <w:p w14:paraId="24ABA44C" w14:textId="77777777" w:rsidR="00BB17A7" w:rsidRPr="00BB17A7" w:rsidRDefault="00BB17A7" w:rsidP="00BB17A7">
            <w:pPr>
              <w:spacing w:before="80" w:line="240" w:lineRule="auto"/>
              <w:ind w:left="0"/>
              <w:jc w:val="center"/>
              <w:rPr>
                <w:b/>
                <w:bCs/>
                <w:i/>
                <w:iCs/>
              </w:rPr>
            </w:pPr>
            <w:r w:rsidRPr="00BB17A7">
              <w:rPr>
                <w:b/>
                <w:bCs/>
                <w:i/>
                <w:iCs/>
              </w:rPr>
              <w:t>444</w:t>
            </w:r>
          </w:p>
        </w:tc>
        <w:tc>
          <w:tcPr>
            <w:tcW w:w="567" w:type="dxa"/>
            <w:shd w:val="clear" w:color="auto" w:fill="auto"/>
          </w:tcPr>
          <w:p w14:paraId="67CAB5DF" w14:textId="77777777" w:rsidR="00BB17A7" w:rsidRPr="00BB17A7" w:rsidRDefault="00BB17A7" w:rsidP="00BB17A7">
            <w:pPr>
              <w:spacing w:before="80" w:line="240" w:lineRule="auto"/>
              <w:ind w:left="0"/>
              <w:jc w:val="center"/>
              <w:rPr>
                <w:b/>
                <w:bCs/>
                <w:i/>
              </w:rPr>
            </w:pPr>
            <w:r w:rsidRPr="00BB17A7">
              <w:rPr>
                <w:b/>
                <w:bCs/>
                <w:i/>
              </w:rPr>
              <w:t>501</w:t>
            </w:r>
          </w:p>
        </w:tc>
        <w:tc>
          <w:tcPr>
            <w:tcW w:w="1134" w:type="dxa"/>
            <w:shd w:val="clear" w:color="auto" w:fill="auto"/>
          </w:tcPr>
          <w:p w14:paraId="66B02A0A" w14:textId="77777777" w:rsidR="00BB17A7" w:rsidRPr="00BB17A7" w:rsidRDefault="00BB17A7" w:rsidP="00BB17A7">
            <w:pPr>
              <w:spacing w:before="80" w:line="240" w:lineRule="auto"/>
              <w:ind w:left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14:paraId="0F49AF68" w14:textId="77777777" w:rsidR="00BB17A7" w:rsidRPr="00D425A4" w:rsidRDefault="00BB17A7" w:rsidP="00BB17A7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18DAE03B" w14:textId="77777777" w:rsidR="00BB17A7" w:rsidRPr="00D425A4" w:rsidRDefault="00BB17A7" w:rsidP="00BB17A7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</w:tbl>
    <w:p w14:paraId="621A22E6" w14:textId="77777777" w:rsidR="00F47A7C" w:rsidRDefault="00F47A7C" w:rsidP="00E51375">
      <w:pPr>
        <w:ind w:left="567"/>
        <w:jc w:val="both"/>
      </w:pPr>
    </w:p>
    <w:p w14:paraId="1FB9B3A3" w14:textId="77777777" w:rsidR="004D68A4" w:rsidRDefault="004D68A4" w:rsidP="001A7829">
      <w:pPr>
        <w:pStyle w:val="Titolo3"/>
        <w:spacing w:before="0"/>
        <w:rPr>
          <w:lang w:val="it-IT"/>
        </w:rPr>
      </w:pPr>
      <w:bookmarkStart w:id="187" w:name="_Ref357177067"/>
      <w:bookmarkStart w:id="188" w:name="_Ref357177070"/>
      <w:bookmarkStart w:id="189" w:name="_Toc163567786"/>
      <w:bookmarkStart w:id="190" w:name="_Toc163575601"/>
      <w:bookmarkStart w:id="191" w:name="_Toc163578836"/>
      <w:bookmarkStart w:id="192" w:name="_Toc164868539"/>
      <w:r w:rsidRPr="00C27C02">
        <w:rPr>
          <w:lang w:val="it-IT"/>
        </w:rPr>
        <w:t>Legenda per la colonna “Valori ammessi”</w:t>
      </w:r>
      <w:bookmarkEnd w:id="187"/>
      <w:bookmarkEnd w:id="188"/>
      <w:bookmarkEnd w:id="189"/>
      <w:bookmarkEnd w:id="190"/>
      <w:bookmarkEnd w:id="191"/>
      <w:bookmarkEnd w:id="192"/>
    </w:p>
    <w:p w14:paraId="322D4523" w14:textId="77777777" w:rsidR="004D68A4" w:rsidRPr="004D68A4" w:rsidRDefault="004D68A4" w:rsidP="00E51375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5"/>
      </w:tblGrid>
      <w:tr w:rsidR="004D68A4" w14:paraId="55B48D4A" w14:textId="77777777" w:rsidTr="005C2D5C">
        <w:tc>
          <w:tcPr>
            <w:tcW w:w="1560" w:type="dxa"/>
          </w:tcPr>
          <w:p w14:paraId="0DC23027" w14:textId="77777777" w:rsidR="004D68A4" w:rsidRPr="00AC08D7" w:rsidRDefault="004D68A4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Campo</w:t>
            </w:r>
          </w:p>
        </w:tc>
        <w:tc>
          <w:tcPr>
            <w:tcW w:w="1134" w:type="dxa"/>
          </w:tcPr>
          <w:p w14:paraId="6DBDF2E0" w14:textId="77777777" w:rsidR="004D68A4" w:rsidRPr="00AC08D7" w:rsidRDefault="004D68A4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6945" w:type="dxa"/>
          </w:tcPr>
          <w:p w14:paraId="2B1B69BF" w14:textId="77777777" w:rsidR="004D68A4" w:rsidRPr="00AC08D7" w:rsidRDefault="004D68A4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4D68A4" w14:paraId="3EB4B0A8" w14:textId="77777777" w:rsidTr="005C2D5C">
        <w:tc>
          <w:tcPr>
            <w:tcW w:w="1560" w:type="dxa"/>
            <w:vMerge w:val="restart"/>
          </w:tcPr>
          <w:p w14:paraId="0A9D45F9" w14:textId="77777777" w:rsidR="004D68A4" w:rsidRPr="00AC08D7" w:rsidRDefault="004D68A4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  <w:r w:rsidRPr="00AC08D7">
              <w:rPr>
                <w:i/>
              </w:rPr>
              <w:t>.</w:t>
            </w:r>
            <w:r w:rsidR="00AE2EC8" w:rsidRPr="00105905">
              <w:rPr>
                <w:i/>
              </w:rPr>
              <w:t xml:space="preserve"> Codice branca specialistica prestazioni ricetta</w:t>
            </w:r>
          </w:p>
        </w:tc>
        <w:tc>
          <w:tcPr>
            <w:tcW w:w="1134" w:type="dxa"/>
            <w:vAlign w:val="bottom"/>
          </w:tcPr>
          <w:p w14:paraId="4E921F1F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00</w:t>
            </w:r>
            <w:r w:rsidR="004D68A4" w:rsidRPr="00606A75">
              <w:rPr>
                <w:sz w:val="18"/>
                <w:szCs w:val="18"/>
              </w:rPr>
              <w:t>2</w:t>
            </w:r>
          </w:p>
        </w:tc>
        <w:tc>
          <w:tcPr>
            <w:tcW w:w="6945" w:type="dxa"/>
            <w:vAlign w:val="bottom"/>
          </w:tcPr>
          <w:p w14:paraId="56C0D4E8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CARDIOLOGIA</w:t>
            </w:r>
          </w:p>
        </w:tc>
      </w:tr>
      <w:tr w:rsidR="004D68A4" w14:paraId="404A5898" w14:textId="77777777" w:rsidTr="005C2D5C">
        <w:tc>
          <w:tcPr>
            <w:tcW w:w="1560" w:type="dxa"/>
            <w:vMerge/>
          </w:tcPr>
          <w:p w14:paraId="34E9F7D8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ED5F901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00</w:t>
            </w:r>
            <w:r w:rsidR="004D68A4" w:rsidRPr="00606A75">
              <w:rPr>
                <w:sz w:val="18"/>
                <w:szCs w:val="18"/>
              </w:rPr>
              <w:t>3</w:t>
            </w:r>
          </w:p>
        </w:tc>
        <w:tc>
          <w:tcPr>
            <w:tcW w:w="6945" w:type="dxa"/>
            <w:vAlign w:val="bottom"/>
          </w:tcPr>
          <w:p w14:paraId="41BE658B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CHIRURGIA GENERALE</w:t>
            </w:r>
          </w:p>
        </w:tc>
      </w:tr>
      <w:tr w:rsidR="004D68A4" w14:paraId="5A9EE692" w14:textId="77777777" w:rsidTr="005C2D5C">
        <w:tc>
          <w:tcPr>
            <w:tcW w:w="1560" w:type="dxa"/>
            <w:vMerge/>
          </w:tcPr>
          <w:p w14:paraId="7F35838D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304AB3D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00</w:t>
            </w:r>
            <w:r w:rsidR="004D68A4" w:rsidRPr="00606A75">
              <w:rPr>
                <w:sz w:val="18"/>
                <w:szCs w:val="18"/>
              </w:rPr>
              <w:t>4</w:t>
            </w:r>
          </w:p>
        </w:tc>
        <w:tc>
          <w:tcPr>
            <w:tcW w:w="6945" w:type="dxa"/>
            <w:vAlign w:val="bottom"/>
          </w:tcPr>
          <w:p w14:paraId="252A161C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DERMOSIFILOPATIA</w:t>
            </w:r>
          </w:p>
        </w:tc>
      </w:tr>
      <w:tr w:rsidR="004D68A4" w14:paraId="63E4C29C" w14:textId="77777777" w:rsidTr="005C2D5C">
        <w:tc>
          <w:tcPr>
            <w:tcW w:w="1560" w:type="dxa"/>
            <w:vMerge/>
          </w:tcPr>
          <w:p w14:paraId="1D0043EF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E3AF9F2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00</w:t>
            </w:r>
            <w:r w:rsidR="004D68A4" w:rsidRPr="00606A75">
              <w:rPr>
                <w:sz w:val="18"/>
                <w:szCs w:val="18"/>
              </w:rPr>
              <w:t>6</w:t>
            </w:r>
          </w:p>
        </w:tc>
        <w:tc>
          <w:tcPr>
            <w:tcW w:w="6945" w:type="dxa"/>
            <w:vAlign w:val="bottom"/>
          </w:tcPr>
          <w:p w14:paraId="279395C1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ENDOCRINOLOGIA</w:t>
            </w:r>
          </w:p>
        </w:tc>
      </w:tr>
      <w:tr w:rsidR="004D68A4" w14:paraId="70E90203" w14:textId="77777777" w:rsidTr="005C2D5C">
        <w:tc>
          <w:tcPr>
            <w:tcW w:w="1560" w:type="dxa"/>
            <w:vMerge/>
          </w:tcPr>
          <w:p w14:paraId="5A0ACF09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BB5697A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00</w:t>
            </w:r>
            <w:r w:rsidR="004D68A4" w:rsidRPr="00606A75">
              <w:rPr>
                <w:sz w:val="18"/>
                <w:szCs w:val="18"/>
              </w:rPr>
              <w:t>7</w:t>
            </w:r>
          </w:p>
        </w:tc>
        <w:tc>
          <w:tcPr>
            <w:tcW w:w="6945" w:type="dxa"/>
            <w:vAlign w:val="bottom"/>
          </w:tcPr>
          <w:p w14:paraId="299C6C07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GASTROENTEROLOGIA - CHIRURGIA ED ENDOSCOPIA DIGESTIVA</w:t>
            </w:r>
          </w:p>
        </w:tc>
      </w:tr>
      <w:tr w:rsidR="004D68A4" w14:paraId="75E03314" w14:textId="77777777" w:rsidTr="005C2D5C">
        <w:tc>
          <w:tcPr>
            <w:tcW w:w="1560" w:type="dxa"/>
            <w:vMerge/>
          </w:tcPr>
          <w:p w14:paraId="35FF1325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58E3535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00</w:t>
            </w:r>
            <w:r w:rsidR="004D68A4" w:rsidRPr="00606A75">
              <w:rPr>
                <w:sz w:val="18"/>
                <w:szCs w:val="18"/>
              </w:rPr>
              <w:t>8</w:t>
            </w:r>
          </w:p>
        </w:tc>
        <w:tc>
          <w:tcPr>
            <w:tcW w:w="6945" w:type="dxa"/>
            <w:vAlign w:val="bottom"/>
          </w:tcPr>
          <w:p w14:paraId="0B9BDFAA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MEDICINA DELLO SPORT</w:t>
            </w:r>
          </w:p>
        </w:tc>
      </w:tr>
      <w:tr w:rsidR="004D68A4" w14:paraId="5123CBDA" w14:textId="77777777" w:rsidTr="005C2D5C">
        <w:tc>
          <w:tcPr>
            <w:tcW w:w="1560" w:type="dxa"/>
            <w:vMerge/>
          </w:tcPr>
          <w:p w14:paraId="35147A8E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DAE6FD3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00</w:t>
            </w:r>
            <w:r w:rsidR="004D68A4" w:rsidRPr="00606A75">
              <w:rPr>
                <w:sz w:val="18"/>
                <w:szCs w:val="18"/>
              </w:rPr>
              <w:t>9</w:t>
            </w:r>
          </w:p>
        </w:tc>
        <w:tc>
          <w:tcPr>
            <w:tcW w:w="6945" w:type="dxa"/>
            <w:vAlign w:val="bottom"/>
          </w:tcPr>
          <w:p w14:paraId="5804F47A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NEFROLOGIA</w:t>
            </w:r>
          </w:p>
        </w:tc>
      </w:tr>
      <w:tr w:rsidR="004D68A4" w14:paraId="6CA38536" w14:textId="77777777" w:rsidTr="005C2D5C">
        <w:tc>
          <w:tcPr>
            <w:tcW w:w="1560" w:type="dxa"/>
            <w:vMerge/>
          </w:tcPr>
          <w:p w14:paraId="65505ABC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6B5D7C1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</w:t>
            </w:r>
            <w:r w:rsidR="004D68A4" w:rsidRPr="00606A75">
              <w:rPr>
                <w:sz w:val="18"/>
                <w:szCs w:val="18"/>
              </w:rPr>
              <w:t>10</w:t>
            </w:r>
          </w:p>
        </w:tc>
        <w:tc>
          <w:tcPr>
            <w:tcW w:w="6945" w:type="dxa"/>
            <w:vAlign w:val="bottom"/>
          </w:tcPr>
          <w:p w14:paraId="1922F1D0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NEUROCHIRURGIA</w:t>
            </w:r>
          </w:p>
        </w:tc>
      </w:tr>
      <w:tr w:rsidR="004D68A4" w14:paraId="181F08A1" w14:textId="77777777" w:rsidTr="005C2D5C">
        <w:tc>
          <w:tcPr>
            <w:tcW w:w="1560" w:type="dxa"/>
            <w:vMerge/>
          </w:tcPr>
          <w:p w14:paraId="583A61DA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2C8BE23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</w:t>
            </w:r>
            <w:r w:rsidR="004D68A4" w:rsidRPr="00606A75">
              <w:rPr>
                <w:sz w:val="18"/>
                <w:szCs w:val="18"/>
              </w:rPr>
              <w:t>11</w:t>
            </w:r>
          </w:p>
        </w:tc>
        <w:tc>
          <w:tcPr>
            <w:tcW w:w="6945" w:type="dxa"/>
            <w:vAlign w:val="bottom"/>
          </w:tcPr>
          <w:p w14:paraId="7A332BAA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NEUROLOGIA</w:t>
            </w:r>
          </w:p>
        </w:tc>
      </w:tr>
      <w:tr w:rsidR="004D68A4" w14:paraId="5CD7934B" w14:textId="77777777" w:rsidTr="005C2D5C">
        <w:tc>
          <w:tcPr>
            <w:tcW w:w="1560" w:type="dxa"/>
            <w:vMerge/>
          </w:tcPr>
          <w:p w14:paraId="799AC34E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14377BB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</w:t>
            </w:r>
            <w:r w:rsidR="004D68A4" w:rsidRPr="00606A75">
              <w:rPr>
                <w:sz w:val="18"/>
                <w:szCs w:val="18"/>
              </w:rPr>
              <w:t>12</w:t>
            </w:r>
          </w:p>
        </w:tc>
        <w:tc>
          <w:tcPr>
            <w:tcW w:w="6945" w:type="dxa"/>
            <w:vAlign w:val="bottom"/>
          </w:tcPr>
          <w:p w14:paraId="54550617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OCULISTICA</w:t>
            </w:r>
          </w:p>
        </w:tc>
      </w:tr>
      <w:tr w:rsidR="004D68A4" w14:paraId="5A230421" w14:textId="77777777" w:rsidTr="005C2D5C">
        <w:tc>
          <w:tcPr>
            <w:tcW w:w="1560" w:type="dxa"/>
            <w:vMerge/>
          </w:tcPr>
          <w:p w14:paraId="553A9683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3ACF981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</w:t>
            </w:r>
            <w:r w:rsidR="004D68A4" w:rsidRPr="00606A75">
              <w:rPr>
                <w:sz w:val="18"/>
                <w:szCs w:val="18"/>
              </w:rPr>
              <w:t>13</w:t>
            </w:r>
          </w:p>
        </w:tc>
        <w:tc>
          <w:tcPr>
            <w:tcW w:w="6945" w:type="dxa"/>
            <w:vAlign w:val="bottom"/>
          </w:tcPr>
          <w:p w14:paraId="5DECA280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ODONTOSTOMATOLOGIA - CHIRURGIA MAXILLO FACCIALE</w:t>
            </w:r>
          </w:p>
        </w:tc>
      </w:tr>
      <w:tr w:rsidR="004D68A4" w14:paraId="0B9B8425" w14:textId="77777777" w:rsidTr="005C2D5C">
        <w:tc>
          <w:tcPr>
            <w:tcW w:w="1560" w:type="dxa"/>
            <w:vMerge/>
          </w:tcPr>
          <w:p w14:paraId="0C625AF4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4480ADF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</w:t>
            </w:r>
            <w:r w:rsidR="004D68A4" w:rsidRPr="00606A75">
              <w:rPr>
                <w:sz w:val="18"/>
                <w:szCs w:val="18"/>
              </w:rPr>
              <w:t>14</w:t>
            </w:r>
          </w:p>
        </w:tc>
        <w:tc>
          <w:tcPr>
            <w:tcW w:w="6945" w:type="dxa"/>
            <w:vAlign w:val="bottom"/>
          </w:tcPr>
          <w:p w14:paraId="4AD5EABF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ORTOPEDIA E TRAUMATOLOGIA</w:t>
            </w:r>
          </w:p>
        </w:tc>
      </w:tr>
      <w:tr w:rsidR="004D68A4" w14:paraId="31DC5BF6" w14:textId="77777777" w:rsidTr="005C2D5C">
        <w:tc>
          <w:tcPr>
            <w:tcW w:w="1560" w:type="dxa"/>
            <w:vMerge/>
          </w:tcPr>
          <w:p w14:paraId="6829425A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1E35868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</w:t>
            </w:r>
            <w:r w:rsidR="004D68A4" w:rsidRPr="00606A75">
              <w:rPr>
                <w:sz w:val="18"/>
                <w:szCs w:val="18"/>
              </w:rPr>
              <w:t>15</w:t>
            </w:r>
          </w:p>
        </w:tc>
        <w:tc>
          <w:tcPr>
            <w:tcW w:w="6945" w:type="dxa"/>
            <w:vAlign w:val="bottom"/>
          </w:tcPr>
          <w:p w14:paraId="59C33BDC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OSTETRICIA E GINECOLOGIA</w:t>
            </w:r>
          </w:p>
        </w:tc>
      </w:tr>
      <w:tr w:rsidR="004D68A4" w14:paraId="1B2505D8" w14:textId="77777777" w:rsidTr="005C2D5C">
        <w:tc>
          <w:tcPr>
            <w:tcW w:w="1560" w:type="dxa"/>
            <w:vMerge/>
          </w:tcPr>
          <w:p w14:paraId="6DC0BB90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5E8834B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</w:t>
            </w:r>
            <w:r w:rsidR="004D68A4" w:rsidRPr="00606A75">
              <w:rPr>
                <w:sz w:val="18"/>
                <w:szCs w:val="18"/>
              </w:rPr>
              <w:t>16</w:t>
            </w:r>
          </w:p>
        </w:tc>
        <w:tc>
          <w:tcPr>
            <w:tcW w:w="6945" w:type="dxa"/>
            <w:vAlign w:val="bottom"/>
          </w:tcPr>
          <w:p w14:paraId="14019104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OTORINOLARINGOIATRIA</w:t>
            </w:r>
          </w:p>
        </w:tc>
      </w:tr>
      <w:tr w:rsidR="004D68A4" w14:paraId="4CB8DFAC" w14:textId="77777777" w:rsidTr="005C2D5C">
        <w:tc>
          <w:tcPr>
            <w:tcW w:w="1560" w:type="dxa"/>
            <w:vMerge/>
          </w:tcPr>
          <w:p w14:paraId="765DFC91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EAF435C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</w:t>
            </w:r>
            <w:r w:rsidR="004D68A4" w:rsidRPr="00606A75">
              <w:rPr>
                <w:sz w:val="18"/>
                <w:szCs w:val="18"/>
              </w:rPr>
              <w:t>17</w:t>
            </w:r>
          </w:p>
        </w:tc>
        <w:tc>
          <w:tcPr>
            <w:tcW w:w="6945" w:type="dxa"/>
            <w:vAlign w:val="bottom"/>
          </w:tcPr>
          <w:p w14:paraId="74B7DD7C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PNEUMOLOGIA</w:t>
            </w:r>
          </w:p>
        </w:tc>
      </w:tr>
      <w:tr w:rsidR="004D68A4" w14:paraId="113BDD1C" w14:textId="77777777" w:rsidTr="005C2D5C">
        <w:tc>
          <w:tcPr>
            <w:tcW w:w="1560" w:type="dxa"/>
            <w:vMerge/>
          </w:tcPr>
          <w:p w14:paraId="6B69AC9D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00FE8CA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</w:t>
            </w:r>
            <w:r w:rsidR="004D68A4" w:rsidRPr="00606A75">
              <w:rPr>
                <w:sz w:val="18"/>
                <w:szCs w:val="18"/>
              </w:rPr>
              <w:t>18</w:t>
            </w:r>
          </w:p>
        </w:tc>
        <w:tc>
          <w:tcPr>
            <w:tcW w:w="6945" w:type="dxa"/>
            <w:vAlign w:val="bottom"/>
          </w:tcPr>
          <w:p w14:paraId="0D625AA3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REUMATOLOGIA</w:t>
            </w:r>
          </w:p>
        </w:tc>
      </w:tr>
      <w:tr w:rsidR="004D68A4" w14:paraId="23E5787F" w14:textId="77777777" w:rsidTr="005C2D5C">
        <w:tc>
          <w:tcPr>
            <w:tcW w:w="1560" w:type="dxa"/>
            <w:vMerge/>
          </w:tcPr>
          <w:p w14:paraId="409E2FFF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FA425A7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</w:t>
            </w:r>
            <w:r w:rsidR="004D68A4" w:rsidRPr="00606A75">
              <w:rPr>
                <w:sz w:val="18"/>
                <w:szCs w:val="18"/>
              </w:rPr>
              <w:t>19</w:t>
            </w:r>
          </w:p>
        </w:tc>
        <w:tc>
          <w:tcPr>
            <w:tcW w:w="6945" w:type="dxa"/>
            <w:vAlign w:val="bottom"/>
          </w:tcPr>
          <w:p w14:paraId="27452D3E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UROLOGIA</w:t>
            </w:r>
          </w:p>
        </w:tc>
      </w:tr>
      <w:tr w:rsidR="004D68A4" w14:paraId="276963A4" w14:textId="77777777" w:rsidTr="005C2D5C">
        <w:tc>
          <w:tcPr>
            <w:tcW w:w="1560" w:type="dxa"/>
            <w:vMerge/>
          </w:tcPr>
          <w:p w14:paraId="354C52DD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C13C100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</w:t>
            </w:r>
            <w:r w:rsidR="004D68A4" w:rsidRPr="00606A75">
              <w:rPr>
                <w:sz w:val="18"/>
                <w:szCs w:val="18"/>
              </w:rPr>
              <w:t>20</w:t>
            </w:r>
          </w:p>
        </w:tc>
        <w:tc>
          <w:tcPr>
            <w:tcW w:w="6945" w:type="dxa"/>
            <w:vAlign w:val="bottom"/>
          </w:tcPr>
          <w:p w14:paraId="2CDFF93D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PSICHIATRIA</w:t>
            </w:r>
          </w:p>
        </w:tc>
      </w:tr>
      <w:tr w:rsidR="004D68A4" w14:paraId="4BE3BB0E" w14:textId="77777777" w:rsidTr="005C2D5C">
        <w:tc>
          <w:tcPr>
            <w:tcW w:w="1560" w:type="dxa"/>
            <w:vMerge/>
          </w:tcPr>
          <w:p w14:paraId="11205330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0240C4A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</w:t>
            </w:r>
            <w:r w:rsidR="004D68A4" w:rsidRPr="00606A75">
              <w:rPr>
                <w:sz w:val="18"/>
                <w:szCs w:val="18"/>
              </w:rPr>
              <w:t>30</w:t>
            </w:r>
          </w:p>
        </w:tc>
        <w:tc>
          <w:tcPr>
            <w:tcW w:w="6945" w:type="dxa"/>
            <w:vAlign w:val="bottom"/>
          </w:tcPr>
          <w:p w14:paraId="21F84109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MEDICINA INTERNA</w:t>
            </w:r>
          </w:p>
        </w:tc>
      </w:tr>
      <w:tr w:rsidR="004D68A4" w14:paraId="290012DF" w14:textId="77777777" w:rsidTr="005C2D5C">
        <w:tc>
          <w:tcPr>
            <w:tcW w:w="1560" w:type="dxa"/>
            <w:vMerge/>
          </w:tcPr>
          <w:p w14:paraId="7A8BD82E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1F16395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</w:t>
            </w:r>
            <w:r w:rsidR="004D68A4" w:rsidRPr="00606A75">
              <w:rPr>
                <w:sz w:val="18"/>
                <w:szCs w:val="18"/>
              </w:rPr>
              <w:t>35</w:t>
            </w:r>
          </w:p>
        </w:tc>
        <w:tc>
          <w:tcPr>
            <w:tcW w:w="6945" w:type="dxa"/>
            <w:vAlign w:val="bottom"/>
          </w:tcPr>
          <w:p w14:paraId="0486232C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CHIRURGIA PLASTICA</w:t>
            </w:r>
          </w:p>
        </w:tc>
      </w:tr>
      <w:tr w:rsidR="004D68A4" w14:paraId="5FAC1FD7" w14:textId="77777777" w:rsidTr="005C2D5C">
        <w:tc>
          <w:tcPr>
            <w:tcW w:w="1560" w:type="dxa"/>
            <w:vMerge/>
          </w:tcPr>
          <w:p w14:paraId="02E0BE39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2EE2F95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</w:t>
            </w:r>
            <w:r w:rsidR="004D68A4" w:rsidRPr="00606A75">
              <w:rPr>
                <w:sz w:val="18"/>
                <w:szCs w:val="18"/>
              </w:rPr>
              <w:t>37</w:t>
            </w:r>
          </w:p>
        </w:tc>
        <w:tc>
          <w:tcPr>
            <w:tcW w:w="6945" w:type="dxa"/>
            <w:vAlign w:val="bottom"/>
          </w:tcPr>
          <w:p w14:paraId="06A41451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CHIRURGIA VASCOLARE - ANGIOLOGIA</w:t>
            </w:r>
          </w:p>
        </w:tc>
      </w:tr>
      <w:tr w:rsidR="004D68A4" w14:paraId="47D7E0DB" w14:textId="77777777" w:rsidTr="005C2D5C">
        <w:tc>
          <w:tcPr>
            <w:tcW w:w="1560" w:type="dxa"/>
            <w:vMerge/>
          </w:tcPr>
          <w:p w14:paraId="694E6B0F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06E1D62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</w:t>
            </w:r>
            <w:r w:rsidR="004D68A4" w:rsidRPr="00606A75">
              <w:rPr>
                <w:sz w:val="18"/>
                <w:szCs w:val="18"/>
              </w:rPr>
              <w:t>71</w:t>
            </w:r>
          </w:p>
        </w:tc>
        <w:tc>
          <w:tcPr>
            <w:tcW w:w="6945" w:type="dxa"/>
            <w:vAlign w:val="bottom"/>
          </w:tcPr>
          <w:p w14:paraId="1B69E08A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MEDICINA FISICA E RIABILITAZIONE-RECUPERO E RIABILITAZIONE FUNZIONALE DEI MOTUL.</w:t>
            </w:r>
          </w:p>
        </w:tc>
      </w:tr>
      <w:tr w:rsidR="004D68A4" w14:paraId="75433FFF" w14:textId="77777777" w:rsidTr="005C2D5C">
        <w:tc>
          <w:tcPr>
            <w:tcW w:w="1560" w:type="dxa"/>
            <w:vMerge/>
          </w:tcPr>
          <w:p w14:paraId="3FDA04EB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9FB74F4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</w:t>
            </w:r>
            <w:r w:rsidR="004D68A4" w:rsidRPr="00606A75">
              <w:rPr>
                <w:sz w:val="18"/>
                <w:szCs w:val="18"/>
              </w:rPr>
              <w:t>72</w:t>
            </w:r>
          </w:p>
        </w:tc>
        <w:tc>
          <w:tcPr>
            <w:tcW w:w="6945" w:type="dxa"/>
            <w:vAlign w:val="bottom"/>
          </w:tcPr>
          <w:p w14:paraId="2EC2765B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DIAGNOSTICA PER IMMAGINI: MEDICINA NUCLEARE</w:t>
            </w:r>
          </w:p>
        </w:tc>
      </w:tr>
      <w:tr w:rsidR="004D68A4" w14:paraId="785C72E4" w14:textId="77777777" w:rsidTr="005C2D5C">
        <w:tc>
          <w:tcPr>
            <w:tcW w:w="1560" w:type="dxa"/>
            <w:vMerge/>
          </w:tcPr>
          <w:p w14:paraId="2FFB09A8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CAE3AC9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</w:t>
            </w:r>
            <w:r w:rsidR="004D68A4" w:rsidRPr="00606A75">
              <w:rPr>
                <w:sz w:val="18"/>
                <w:szCs w:val="18"/>
              </w:rPr>
              <w:t>73</w:t>
            </w:r>
          </w:p>
        </w:tc>
        <w:tc>
          <w:tcPr>
            <w:tcW w:w="6945" w:type="dxa"/>
            <w:vAlign w:val="bottom"/>
          </w:tcPr>
          <w:p w14:paraId="5312192B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LAB.ANALISI CHIMICO CLINICHE E MICROBIOLOGICHE-MICROBIOLOGIA-VIROLOGIA-ANATOMIA</w:t>
            </w:r>
          </w:p>
        </w:tc>
      </w:tr>
      <w:tr w:rsidR="004D68A4" w14:paraId="46DD7DCE" w14:textId="77777777" w:rsidTr="005C2D5C">
        <w:tc>
          <w:tcPr>
            <w:tcW w:w="1560" w:type="dxa"/>
            <w:vMerge/>
          </w:tcPr>
          <w:p w14:paraId="0DB080BA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74728A0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</w:t>
            </w:r>
            <w:r w:rsidR="004D68A4" w:rsidRPr="00606A75">
              <w:rPr>
                <w:sz w:val="18"/>
                <w:szCs w:val="18"/>
              </w:rPr>
              <w:t>74</w:t>
            </w:r>
          </w:p>
        </w:tc>
        <w:tc>
          <w:tcPr>
            <w:tcW w:w="6945" w:type="dxa"/>
            <w:vAlign w:val="bottom"/>
          </w:tcPr>
          <w:p w14:paraId="0FEE5FCA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DIAGNOSTICA PER IMMAGINI:</w:t>
            </w:r>
            <w:r w:rsidR="00BF3CFC">
              <w:rPr>
                <w:sz w:val="18"/>
                <w:szCs w:val="18"/>
              </w:rPr>
              <w:t xml:space="preserve"> </w:t>
            </w:r>
            <w:r w:rsidRPr="00606A75">
              <w:rPr>
                <w:sz w:val="18"/>
                <w:szCs w:val="18"/>
              </w:rPr>
              <w:t>RADIOLOGICA DIAGNOSTICA</w:t>
            </w:r>
          </w:p>
        </w:tc>
      </w:tr>
      <w:tr w:rsidR="004D68A4" w14:paraId="4DD1D0E7" w14:textId="77777777" w:rsidTr="005C2D5C">
        <w:tc>
          <w:tcPr>
            <w:tcW w:w="1560" w:type="dxa"/>
            <w:vMerge/>
          </w:tcPr>
          <w:p w14:paraId="3A30353B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676F9C3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</w:t>
            </w:r>
            <w:r w:rsidR="004D68A4" w:rsidRPr="00606A75">
              <w:rPr>
                <w:sz w:val="18"/>
                <w:szCs w:val="18"/>
              </w:rPr>
              <w:t>79</w:t>
            </w:r>
          </w:p>
        </w:tc>
        <w:tc>
          <w:tcPr>
            <w:tcW w:w="6945" w:type="dxa"/>
            <w:vAlign w:val="bottom"/>
          </w:tcPr>
          <w:p w14:paraId="7D58AC2A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ONCOLOGIA</w:t>
            </w:r>
          </w:p>
        </w:tc>
      </w:tr>
      <w:tr w:rsidR="004D68A4" w14:paraId="100EF0BC" w14:textId="77777777" w:rsidTr="005C2D5C">
        <w:tc>
          <w:tcPr>
            <w:tcW w:w="1560" w:type="dxa"/>
            <w:vMerge/>
          </w:tcPr>
          <w:p w14:paraId="0547FB53" w14:textId="77777777" w:rsidR="004D68A4" w:rsidRDefault="004D68A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581449E" w14:textId="77777777" w:rsidR="004D68A4" w:rsidRPr="00606A75" w:rsidRDefault="00602138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</w:t>
            </w:r>
            <w:r w:rsidR="004D68A4" w:rsidRPr="00606A75">
              <w:rPr>
                <w:sz w:val="18"/>
                <w:szCs w:val="18"/>
              </w:rPr>
              <w:t>87</w:t>
            </w:r>
          </w:p>
        </w:tc>
        <w:tc>
          <w:tcPr>
            <w:tcW w:w="6945" w:type="dxa"/>
            <w:vAlign w:val="bottom"/>
          </w:tcPr>
          <w:p w14:paraId="3B323458" w14:textId="77777777" w:rsidR="004D68A4" w:rsidRPr="00606A75" w:rsidRDefault="004D68A4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RADIOTERAPIA</w:t>
            </w:r>
          </w:p>
        </w:tc>
      </w:tr>
      <w:tr w:rsidR="00606A75" w14:paraId="4A138D16" w14:textId="77777777" w:rsidTr="005C2D5C">
        <w:tc>
          <w:tcPr>
            <w:tcW w:w="1560" w:type="dxa"/>
            <w:vMerge/>
          </w:tcPr>
          <w:p w14:paraId="28360AD4" w14:textId="77777777" w:rsidR="00606A75" w:rsidRDefault="00606A7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C4A3923" w14:textId="77777777" w:rsidR="00606A75" w:rsidRPr="00606A75" w:rsidRDefault="00606A7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091</w:t>
            </w:r>
          </w:p>
        </w:tc>
        <w:tc>
          <w:tcPr>
            <w:tcW w:w="6945" w:type="dxa"/>
            <w:vAlign w:val="bottom"/>
          </w:tcPr>
          <w:p w14:paraId="067ED08E" w14:textId="77777777" w:rsidR="00606A75" w:rsidRPr="00606A75" w:rsidRDefault="00606A7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06A75">
              <w:rPr>
                <w:sz w:val="18"/>
                <w:szCs w:val="18"/>
              </w:rPr>
              <w:t>ANESTESIA</w:t>
            </w:r>
          </w:p>
        </w:tc>
      </w:tr>
      <w:tr w:rsidR="00606A75" w14:paraId="1432FDBA" w14:textId="77777777" w:rsidTr="005C2D5C">
        <w:tc>
          <w:tcPr>
            <w:tcW w:w="1560" w:type="dxa"/>
            <w:vMerge/>
          </w:tcPr>
          <w:p w14:paraId="6B1852FE" w14:textId="77777777" w:rsidR="00606A75" w:rsidRDefault="00606A7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1F34B77D" w14:textId="77777777" w:rsidR="00606A75" w:rsidRPr="00282F7C" w:rsidRDefault="00606A7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203</w:t>
            </w:r>
          </w:p>
        </w:tc>
        <w:tc>
          <w:tcPr>
            <w:tcW w:w="6945" w:type="dxa"/>
          </w:tcPr>
          <w:p w14:paraId="446FE863" w14:textId="77777777" w:rsidR="00606A75" w:rsidRPr="00282F7C" w:rsidRDefault="00606A7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CHIRURGIA GENERALE-DAY SERVICE</w:t>
            </w:r>
          </w:p>
        </w:tc>
      </w:tr>
      <w:tr w:rsidR="00606A75" w14:paraId="5C070D08" w14:textId="77777777" w:rsidTr="005C2D5C">
        <w:tc>
          <w:tcPr>
            <w:tcW w:w="1560" w:type="dxa"/>
            <w:vMerge/>
          </w:tcPr>
          <w:p w14:paraId="033C814C" w14:textId="77777777" w:rsidR="00606A75" w:rsidRDefault="00606A7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4338E0FB" w14:textId="77777777" w:rsidR="00606A75" w:rsidRPr="00282F7C" w:rsidRDefault="00606A7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210</w:t>
            </w:r>
          </w:p>
        </w:tc>
        <w:tc>
          <w:tcPr>
            <w:tcW w:w="6945" w:type="dxa"/>
          </w:tcPr>
          <w:p w14:paraId="781BC2A4" w14:textId="77777777" w:rsidR="00606A75" w:rsidRPr="00282F7C" w:rsidRDefault="00606A7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NEUROCHIRURGIA-DAY SERVICE</w:t>
            </w:r>
          </w:p>
        </w:tc>
      </w:tr>
      <w:tr w:rsidR="00606A75" w14:paraId="36A5ED7E" w14:textId="77777777" w:rsidTr="005C2D5C">
        <w:tc>
          <w:tcPr>
            <w:tcW w:w="1560" w:type="dxa"/>
            <w:vMerge/>
          </w:tcPr>
          <w:p w14:paraId="158BC4B3" w14:textId="77777777" w:rsidR="00606A75" w:rsidRDefault="00606A7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2E05C3DF" w14:textId="77777777" w:rsidR="00606A75" w:rsidRPr="00282F7C" w:rsidRDefault="00606A7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211</w:t>
            </w:r>
          </w:p>
        </w:tc>
        <w:tc>
          <w:tcPr>
            <w:tcW w:w="6945" w:type="dxa"/>
          </w:tcPr>
          <w:p w14:paraId="2E38085F" w14:textId="77777777" w:rsidR="00606A75" w:rsidRPr="00282F7C" w:rsidRDefault="00606A7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NEUROLOGIA-DAY SERVICE</w:t>
            </w:r>
          </w:p>
        </w:tc>
      </w:tr>
      <w:tr w:rsidR="00606A75" w14:paraId="1C11E227" w14:textId="77777777" w:rsidTr="005C2D5C">
        <w:tc>
          <w:tcPr>
            <w:tcW w:w="1560" w:type="dxa"/>
            <w:vMerge/>
          </w:tcPr>
          <w:p w14:paraId="1694D178" w14:textId="77777777" w:rsidR="00606A75" w:rsidRDefault="00606A7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6634A223" w14:textId="77777777" w:rsidR="00606A75" w:rsidRPr="00282F7C" w:rsidRDefault="00606A7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212</w:t>
            </w:r>
          </w:p>
        </w:tc>
        <w:tc>
          <w:tcPr>
            <w:tcW w:w="6945" w:type="dxa"/>
          </w:tcPr>
          <w:p w14:paraId="0C3D05BD" w14:textId="77777777" w:rsidR="00606A75" w:rsidRPr="00282F7C" w:rsidRDefault="00606A7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OCULISTICA-DAY SERVICE</w:t>
            </w:r>
          </w:p>
        </w:tc>
      </w:tr>
      <w:tr w:rsidR="00606A75" w14:paraId="44AFB284" w14:textId="77777777" w:rsidTr="005C2D5C">
        <w:tc>
          <w:tcPr>
            <w:tcW w:w="1560" w:type="dxa"/>
            <w:vMerge/>
          </w:tcPr>
          <w:p w14:paraId="751DB85F" w14:textId="77777777" w:rsidR="00606A75" w:rsidRDefault="00606A7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10371C49" w14:textId="77777777" w:rsidR="00606A75" w:rsidRPr="00282F7C" w:rsidRDefault="00606A7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214</w:t>
            </w:r>
          </w:p>
        </w:tc>
        <w:tc>
          <w:tcPr>
            <w:tcW w:w="6945" w:type="dxa"/>
          </w:tcPr>
          <w:p w14:paraId="2D44D518" w14:textId="77777777" w:rsidR="00606A75" w:rsidRPr="00282F7C" w:rsidRDefault="00606A7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ORTOPEDIA E TRAUMATOLOGIA-DAY SERVICE</w:t>
            </w:r>
          </w:p>
        </w:tc>
      </w:tr>
      <w:tr w:rsidR="00606A75" w14:paraId="284B8DB8" w14:textId="77777777" w:rsidTr="005C2D5C">
        <w:tc>
          <w:tcPr>
            <w:tcW w:w="1560" w:type="dxa"/>
            <w:vMerge/>
          </w:tcPr>
          <w:p w14:paraId="23603FA8" w14:textId="77777777" w:rsidR="00606A75" w:rsidRDefault="00606A7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3E76D15F" w14:textId="77777777" w:rsidR="00606A75" w:rsidRPr="00282F7C" w:rsidRDefault="00606A7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219</w:t>
            </w:r>
          </w:p>
        </w:tc>
        <w:tc>
          <w:tcPr>
            <w:tcW w:w="6945" w:type="dxa"/>
          </w:tcPr>
          <w:p w14:paraId="6F4AEBF8" w14:textId="77777777" w:rsidR="00606A75" w:rsidRPr="00282F7C" w:rsidRDefault="00606A7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UROLOGIA-DAY SERVICE</w:t>
            </w:r>
          </w:p>
        </w:tc>
      </w:tr>
      <w:tr w:rsidR="00606A75" w14:paraId="676CFCA9" w14:textId="77777777" w:rsidTr="005C2D5C">
        <w:tc>
          <w:tcPr>
            <w:tcW w:w="1560" w:type="dxa"/>
            <w:vMerge/>
          </w:tcPr>
          <w:p w14:paraId="758892CC" w14:textId="77777777" w:rsidR="00606A75" w:rsidRDefault="00606A7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13749CD7" w14:textId="77777777" w:rsidR="00606A75" w:rsidRPr="00282F7C" w:rsidRDefault="00606A7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230</w:t>
            </w:r>
          </w:p>
        </w:tc>
        <w:tc>
          <w:tcPr>
            <w:tcW w:w="6945" w:type="dxa"/>
          </w:tcPr>
          <w:p w14:paraId="7BB199FA" w14:textId="77777777" w:rsidR="00606A75" w:rsidRPr="00282F7C" w:rsidRDefault="00606A7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MEDICINA INTERNA-DAY SERVICE</w:t>
            </w:r>
          </w:p>
        </w:tc>
      </w:tr>
      <w:tr w:rsidR="00606A75" w14:paraId="3BBDB35C" w14:textId="77777777" w:rsidTr="005C2D5C">
        <w:tc>
          <w:tcPr>
            <w:tcW w:w="1560" w:type="dxa"/>
            <w:vMerge/>
          </w:tcPr>
          <w:p w14:paraId="5B25CE83" w14:textId="77777777" w:rsidR="00606A75" w:rsidRDefault="00606A7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54705FBD" w14:textId="77777777" w:rsidR="00606A75" w:rsidRPr="00282F7C" w:rsidRDefault="00606A75" w:rsidP="00E5137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237</w:t>
            </w:r>
          </w:p>
        </w:tc>
        <w:tc>
          <w:tcPr>
            <w:tcW w:w="6945" w:type="dxa"/>
          </w:tcPr>
          <w:p w14:paraId="7615C1EE" w14:textId="77777777" w:rsidR="00606A75" w:rsidRPr="00282F7C" w:rsidRDefault="00606A75" w:rsidP="00E5137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282F7C">
              <w:rPr>
                <w:sz w:val="18"/>
                <w:szCs w:val="18"/>
              </w:rPr>
              <w:t>CHIRURGIA VASCOLARE-ANGIOLOGIA-DAY SERVICE</w:t>
            </w:r>
          </w:p>
        </w:tc>
      </w:tr>
      <w:tr w:rsidR="00606A75" w14:paraId="779B793A" w14:textId="77777777" w:rsidTr="005C2D5C">
        <w:tc>
          <w:tcPr>
            <w:tcW w:w="1560" w:type="dxa"/>
            <w:vMerge w:val="restart"/>
          </w:tcPr>
          <w:p w14:paraId="77969979" w14:textId="77777777" w:rsidR="00606A75" w:rsidRDefault="00606A7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2. Codice Prelievo</w:t>
            </w:r>
          </w:p>
        </w:tc>
        <w:tc>
          <w:tcPr>
            <w:tcW w:w="1134" w:type="dxa"/>
          </w:tcPr>
          <w:p w14:paraId="678ABAFB" w14:textId="77777777" w:rsidR="00606A75" w:rsidRPr="00B16D8B" w:rsidRDefault="00606A75" w:rsidP="00E51375">
            <w:pPr>
              <w:spacing w:before="0" w:line="240" w:lineRule="atLeast"/>
              <w:ind w:left="0"/>
              <w:jc w:val="center"/>
              <w:rPr>
                <w:i/>
              </w:rPr>
            </w:pPr>
            <w:r w:rsidRPr="00B16D8B">
              <w:rPr>
                <w:i/>
              </w:rPr>
              <w:t>91484</w:t>
            </w:r>
          </w:p>
        </w:tc>
        <w:tc>
          <w:tcPr>
            <w:tcW w:w="6945" w:type="dxa"/>
          </w:tcPr>
          <w:p w14:paraId="50340B1F" w14:textId="77777777" w:rsidR="00606A75" w:rsidRPr="00B16D8B" w:rsidRDefault="00606A75" w:rsidP="00E51375">
            <w:pPr>
              <w:spacing w:before="0" w:line="240" w:lineRule="atLeast"/>
              <w:ind w:left="0"/>
              <w:rPr>
                <w:i/>
              </w:rPr>
            </w:pPr>
            <w:r w:rsidRPr="00B16D8B">
              <w:rPr>
                <w:i/>
              </w:rPr>
              <w:t>PRELIEVO CITOLOGICO</w:t>
            </w:r>
          </w:p>
        </w:tc>
      </w:tr>
      <w:tr w:rsidR="00606A75" w14:paraId="55B272D4" w14:textId="77777777" w:rsidTr="005C2D5C">
        <w:tc>
          <w:tcPr>
            <w:tcW w:w="1560" w:type="dxa"/>
            <w:vMerge/>
          </w:tcPr>
          <w:p w14:paraId="2286A587" w14:textId="77777777" w:rsidR="00606A75" w:rsidRDefault="00606A7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2288DE79" w14:textId="77777777" w:rsidR="00606A75" w:rsidRPr="00B16D8B" w:rsidRDefault="00606A75" w:rsidP="00E51375">
            <w:pPr>
              <w:spacing w:before="0" w:line="240" w:lineRule="atLeast"/>
              <w:ind w:left="0"/>
              <w:jc w:val="center"/>
              <w:rPr>
                <w:i/>
              </w:rPr>
            </w:pPr>
            <w:r w:rsidRPr="00B16D8B">
              <w:rPr>
                <w:i/>
              </w:rPr>
              <w:t>91485</w:t>
            </w:r>
          </w:p>
        </w:tc>
        <w:tc>
          <w:tcPr>
            <w:tcW w:w="6945" w:type="dxa"/>
          </w:tcPr>
          <w:p w14:paraId="77CB84CC" w14:textId="77777777" w:rsidR="00606A75" w:rsidRPr="00B16D8B" w:rsidRDefault="00606A75" w:rsidP="00E51375">
            <w:pPr>
              <w:spacing w:before="0" w:line="240" w:lineRule="atLeast"/>
              <w:ind w:left="0"/>
              <w:rPr>
                <w:i/>
              </w:rPr>
            </w:pPr>
            <w:r w:rsidRPr="00B16D8B">
              <w:rPr>
                <w:i/>
              </w:rPr>
              <w:t>PRELIEVO DI SANGUE ARTERIOSO</w:t>
            </w:r>
          </w:p>
        </w:tc>
      </w:tr>
      <w:tr w:rsidR="00606A75" w14:paraId="250FBA47" w14:textId="77777777" w:rsidTr="005C2D5C">
        <w:tc>
          <w:tcPr>
            <w:tcW w:w="1560" w:type="dxa"/>
            <w:vMerge/>
          </w:tcPr>
          <w:p w14:paraId="39EC1E6F" w14:textId="77777777" w:rsidR="00606A75" w:rsidRDefault="00606A7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325865FC" w14:textId="77777777" w:rsidR="00606A75" w:rsidRPr="00B16D8B" w:rsidRDefault="00606A75" w:rsidP="00E51375">
            <w:pPr>
              <w:spacing w:before="0" w:line="240" w:lineRule="atLeast"/>
              <w:ind w:left="0"/>
              <w:jc w:val="center"/>
              <w:rPr>
                <w:i/>
              </w:rPr>
            </w:pPr>
            <w:r w:rsidRPr="00B16D8B">
              <w:rPr>
                <w:i/>
              </w:rPr>
              <w:t>91491</w:t>
            </w:r>
          </w:p>
        </w:tc>
        <w:tc>
          <w:tcPr>
            <w:tcW w:w="6945" w:type="dxa"/>
          </w:tcPr>
          <w:p w14:paraId="044D5057" w14:textId="77777777" w:rsidR="00606A75" w:rsidRPr="00B16D8B" w:rsidRDefault="00606A75" w:rsidP="00E51375">
            <w:pPr>
              <w:spacing w:before="0" w:line="240" w:lineRule="atLeast"/>
              <w:ind w:left="0"/>
              <w:rPr>
                <w:i/>
              </w:rPr>
            </w:pPr>
            <w:r w:rsidRPr="00B16D8B">
              <w:rPr>
                <w:i/>
              </w:rPr>
              <w:t>PRELIEVO DI SANGUE CAPILLARE</w:t>
            </w:r>
            <w:r w:rsidRPr="00B16D8B">
              <w:rPr>
                <w:i/>
              </w:rPr>
              <w:tab/>
            </w:r>
          </w:p>
        </w:tc>
      </w:tr>
      <w:tr w:rsidR="00606A75" w14:paraId="632B0639" w14:textId="77777777" w:rsidTr="005C2D5C">
        <w:tc>
          <w:tcPr>
            <w:tcW w:w="1560" w:type="dxa"/>
            <w:vMerge/>
          </w:tcPr>
          <w:p w14:paraId="6769F0C2" w14:textId="77777777" w:rsidR="00606A75" w:rsidRDefault="00606A7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664640CE" w14:textId="77777777" w:rsidR="00606A75" w:rsidRPr="00B16D8B" w:rsidRDefault="00606A75" w:rsidP="00E51375">
            <w:pPr>
              <w:spacing w:before="0" w:line="240" w:lineRule="atLeast"/>
              <w:ind w:left="0"/>
              <w:jc w:val="center"/>
              <w:rPr>
                <w:i/>
              </w:rPr>
            </w:pPr>
            <w:r w:rsidRPr="00B16D8B">
              <w:rPr>
                <w:i/>
              </w:rPr>
              <w:t>91492</w:t>
            </w:r>
          </w:p>
        </w:tc>
        <w:tc>
          <w:tcPr>
            <w:tcW w:w="6945" w:type="dxa"/>
          </w:tcPr>
          <w:p w14:paraId="3031021E" w14:textId="77777777" w:rsidR="00606A75" w:rsidRPr="00B16D8B" w:rsidRDefault="00606A75" w:rsidP="00E51375">
            <w:pPr>
              <w:spacing w:before="0" w:line="240" w:lineRule="atLeast"/>
              <w:ind w:left="0"/>
              <w:rPr>
                <w:i/>
              </w:rPr>
            </w:pPr>
            <w:r w:rsidRPr="00B16D8B">
              <w:rPr>
                <w:i/>
              </w:rPr>
              <w:t>PRELIEVO DI SANGUE VENOSO</w:t>
            </w:r>
          </w:p>
        </w:tc>
      </w:tr>
      <w:tr w:rsidR="00606A75" w14:paraId="063C2761" w14:textId="77777777" w:rsidTr="005C2D5C">
        <w:tc>
          <w:tcPr>
            <w:tcW w:w="1560" w:type="dxa"/>
            <w:vMerge/>
          </w:tcPr>
          <w:p w14:paraId="049AA3EF" w14:textId="77777777" w:rsidR="00606A75" w:rsidRDefault="00606A7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</w:tcPr>
          <w:p w14:paraId="3B8FB887" w14:textId="77777777" w:rsidR="00606A75" w:rsidRPr="00B16D8B" w:rsidRDefault="00606A75" w:rsidP="00E51375">
            <w:pPr>
              <w:spacing w:before="0" w:line="240" w:lineRule="atLeast"/>
              <w:ind w:left="0"/>
              <w:jc w:val="center"/>
              <w:rPr>
                <w:i/>
              </w:rPr>
            </w:pPr>
            <w:r w:rsidRPr="00B16D8B">
              <w:rPr>
                <w:i/>
              </w:rPr>
              <w:t>91493</w:t>
            </w:r>
          </w:p>
        </w:tc>
        <w:tc>
          <w:tcPr>
            <w:tcW w:w="6945" w:type="dxa"/>
          </w:tcPr>
          <w:p w14:paraId="13A6EF6F" w14:textId="77777777" w:rsidR="00606A75" w:rsidRPr="00B16D8B" w:rsidRDefault="00606A75" w:rsidP="00E51375">
            <w:pPr>
              <w:spacing w:before="0" w:line="240" w:lineRule="atLeast"/>
              <w:ind w:left="0"/>
              <w:rPr>
                <w:i/>
              </w:rPr>
            </w:pPr>
            <w:r w:rsidRPr="00B16D8B">
              <w:rPr>
                <w:i/>
              </w:rPr>
              <w:t>PRELIEVO MICROBIOLOGICO</w:t>
            </w:r>
          </w:p>
        </w:tc>
      </w:tr>
      <w:tr w:rsidR="002807A1" w14:paraId="260C1D0D" w14:textId="77777777" w:rsidTr="005C2D5C">
        <w:tc>
          <w:tcPr>
            <w:tcW w:w="1560" w:type="dxa"/>
            <w:vMerge w:val="restart"/>
          </w:tcPr>
          <w:p w14:paraId="4CBF749A" w14:textId="77777777" w:rsidR="002807A1" w:rsidRPr="009802B4" w:rsidRDefault="002807A1" w:rsidP="00DB477C">
            <w:pPr>
              <w:tabs>
                <w:tab w:val="left" w:pos="0"/>
              </w:tabs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9802B4">
              <w:rPr>
                <w:bCs/>
                <w:i/>
                <w:sz w:val="18"/>
                <w:szCs w:val="18"/>
              </w:rPr>
              <w:t>3. Ricetta informatizzata</w:t>
            </w:r>
          </w:p>
        </w:tc>
        <w:tc>
          <w:tcPr>
            <w:tcW w:w="1134" w:type="dxa"/>
          </w:tcPr>
          <w:p w14:paraId="67E912E8" w14:textId="77777777" w:rsidR="002807A1" w:rsidRPr="009802B4" w:rsidRDefault="002807A1" w:rsidP="00DB477C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02B4">
              <w:rPr>
                <w:sz w:val="18"/>
                <w:szCs w:val="18"/>
              </w:rPr>
              <w:t>0</w:t>
            </w:r>
          </w:p>
        </w:tc>
        <w:tc>
          <w:tcPr>
            <w:tcW w:w="6945" w:type="dxa"/>
          </w:tcPr>
          <w:p w14:paraId="73873BC0" w14:textId="77777777" w:rsidR="002807A1" w:rsidRPr="009802B4" w:rsidRDefault="002807A1" w:rsidP="00DB477C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02B4">
              <w:rPr>
                <w:sz w:val="18"/>
                <w:szCs w:val="18"/>
              </w:rPr>
              <w:t>Ricetta Poligrafico non informatizza</w:t>
            </w:r>
          </w:p>
        </w:tc>
      </w:tr>
      <w:tr w:rsidR="002807A1" w14:paraId="4FAD5731" w14:textId="77777777" w:rsidTr="005C2D5C">
        <w:tc>
          <w:tcPr>
            <w:tcW w:w="1560" w:type="dxa"/>
            <w:vMerge/>
          </w:tcPr>
          <w:p w14:paraId="39C34F91" w14:textId="77777777" w:rsidR="002807A1" w:rsidRPr="009802B4" w:rsidRDefault="002807A1" w:rsidP="00DB477C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D05155" w14:textId="77777777" w:rsidR="002807A1" w:rsidRPr="009802B4" w:rsidRDefault="002807A1" w:rsidP="00DB477C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02B4">
              <w:rPr>
                <w:sz w:val="18"/>
                <w:szCs w:val="18"/>
              </w:rPr>
              <w:t>1</w:t>
            </w:r>
          </w:p>
        </w:tc>
        <w:tc>
          <w:tcPr>
            <w:tcW w:w="6945" w:type="dxa"/>
          </w:tcPr>
          <w:p w14:paraId="16CCF3B0" w14:textId="77777777" w:rsidR="002807A1" w:rsidRPr="009802B4" w:rsidRDefault="002807A1" w:rsidP="00DB477C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02B4">
              <w:rPr>
                <w:sz w:val="18"/>
                <w:szCs w:val="18"/>
              </w:rPr>
              <w:t>Ricetta Poligrafico informatizzata</w:t>
            </w:r>
          </w:p>
        </w:tc>
      </w:tr>
      <w:tr w:rsidR="002807A1" w14:paraId="4177985F" w14:textId="77777777" w:rsidTr="005C2D5C">
        <w:tc>
          <w:tcPr>
            <w:tcW w:w="1560" w:type="dxa"/>
            <w:vMerge/>
          </w:tcPr>
          <w:p w14:paraId="47F6CBBE" w14:textId="77777777" w:rsidR="002807A1" w:rsidRPr="009802B4" w:rsidRDefault="002807A1" w:rsidP="00DB477C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F302CD" w14:textId="77777777" w:rsidR="002807A1" w:rsidRPr="009802B4" w:rsidRDefault="002807A1" w:rsidP="00DB477C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02B4">
              <w:rPr>
                <w:sz w:val="18"/>
                <w:szCs w:val="18"/>
              </w:rPr>
              <w:t>2</w:t>
            </w:r>
          </w:p>
        </w:tc>
        <w:tc>
          <w:tcPr>
            <w:tcW w:w="6945" w:type="dxa"/>
          </w:tcPr>
          <w:p w14:paraId="42BF56F4" w14:textId="77777777" w:rsidR="002807A1" w:rsidRPr="009802B4" w:rsidRDefault="002807A1" w:rsidP="00DB477C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02B4">
              <w:rPr>
                <w:sz w:val="18"/>
                <w:szCs w:val="18"/>
              </w:rPr>
              <w:t>Ricetta dematerializzata (promemoria DM 2/11/11)</w:t>
            </w:r>
          </w:p>
        </w:tc>
      </w:tr>
      <w:tr w:rsidR="002807A1" w14:paraId="7B9977C7" w14:textId="77777777" w:rsidTr="005C2D5C">
        <w:tc>
          <w:tcPr>
            <w:tcW w:w="1560" w:type="dxa"/>
            <w:vMerge w:val="restart"/>
          </w:tcPr>
          <w:p w14:paraId="241D442A" w14:textId="77777777" w:rsidR="002807A1" w:rsidRPr="009802B4" w:rsidRDefault="002807A1" w:rsidP="00DB477C">
            <w:pPr>
              <w:tabs>
                <w:tab w:val="left" w:pos="0"/>
              </w:tabs>
              <w:spacing w:before="0" w:line="240" w:lineRule="atLeast"/>
              <w:ind w:left="0"/>
            </w:pPr>
            <w:r w:rsidRPr="009802B4">
              <w:rPr>
                <w:bCs/>
                <w:i/>
                <w:sz w:val="18"/>
                <w:szCs w:val="18"/>
              </w:rPr>
              <w:t>4. Somministrazione farmaco</w:t>
            </w:r>
          </w:p>
        </w:tc>
        <w:tc>
          <w:tcPr>
            <w:tcW w:w="1134" w:type="dxa"/>
          </w:tcPr>
          <w:p w14:paraId="11CCB5F5" w14:textId="77777777" w:rsidR="002807A1" w:rsidRPr="009802B4" w:rsidRDefault="002807A1" w:rsidP="00DB477C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sz w:val="18"/>
                <w:szCs w:val="18"/>
              </w:rPr>
            </w:pPr>
            <w:r w:rsidRPr="009802B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945" w:type="dxa"/>
          </w:tcPr>
          <w:p w14:paraId="756D4268" w14:textId="77777777" w:rsidR="002807A1" w:rsidRPr="009802B4" w:rsidRDefault="002807A1" w:rsidP="00DB477C">
            <w:pPr>
              <w:spacing w:before="0" w:line="240" w:lineRule="atLeast"/>
              <w:ind w:left="0"/>
              <w:jc w:val="both"/>
              <w:rPr>
                <w:bCs/>
                <w:sz w:val="18"/>
                <w:szCs w:val="18"/>
              </w:rPr>
            </w:pPr>
            <w:r w:rsidRPr="009802B4">
              <w:rPr>
                <w:bCs/>
                <w:sz w:val="18"/>
                <w:szCs w:val="18"/>
              </w:rPr>
              <w:t>Ricetta specialistica con prestazione specialistica e somministrazione di farmaco oggetto di rilevazione</w:t>
            </w:r>
          </w:p>
        </w:tc>
      </w:tr>
      <w:tr w:rsidR="002807A1" w14:paraId="0077ED4B" w14:textId="77777777" w:rsidTr="005C2D5C">
        <w:tc>
          <w:tcPr>
            <w:tcW w:w="1560" w:type="dxa"/>
            <w:vMerge/>
          </w:tcPr>
          <w:p w14:paraId="499511FE" w14:textId="77777777" w:rsidR="002807A1" w:rsidRPr="009802B4" w:rsidRDefault="002807A1" w:rsidP="00DB477C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6E00B1F" w14:textId="77777777" w:rsidR="002807A1" w:rsidRPr="009802B4" w:rsidRDefault="002807A1" w:rsidP="00DB477C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802B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945" w:type="dxa"/>
          </w:tcPr>
          <w:p w14:paraId="0C1799E7" w14:textId="77777777" w:rsidR="002807A1" w:rsidRPr="009802B4" w:rsidRDefault="002807A1" w:rsidP="00DB477C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9802B4">
              <w:rPr>
                <w:bCs/>
                <w:sz w:val="18"/>
                <w:szCs w:val="18"/>
              </w:rPr>
              <w:t>Ricetta specialistica non rientrante nella precedente definizione</w:t>
            </w:r>
          </w:p>
        </w:tc>
      </w:tr>
      <w:tr w:rsidR="005C2D5C" w14:paraId="1A90AC37" w14:textId="77777777" w:rsidTr="000D21C7">
        <w:tc>
          <w:tcPr>
            <w:tcW w:w="1560" w:type="dxa"/>
            <w:vMerge w:val="restart"/>
            <w:shd w:val="clear" w:color="auto" w:fill="auto"/>
          </w:tcPr>
          <w:p w14:paraId="13D6F678" w14:textId="77777777" w:rsidR="005C2D5C" w:rsidRPr="009802B4" w:rsidRDefault="005C2D5C" w:rsidP="00BB17A7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</w:t>
            </w:r>
            <w:r w:rsidRPr="004F30BA">
              <w:rPr>
                <w:b/>
                <w:i/>
                <w:sz w:val="18"/>
                <w:szCs w:val="18"/>
              </w:rPr>
              <w:t>. Classe priorità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8BA111E" w14:textId="77777777" w:rsidR="005C2D5C" w:rsidRPr="009802B4" w:rsidRDefault="005C2D5C" w:rsidP="00BB17A7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552F81BA" w14:textId="77777777" w:rsidR="005C2D5C" w:rsidRPr="009802B4" w:rsidRDefault="005C2D5C" w:rsidP="00BB17A7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BREVE</w:t>
            </w:r>
          </w:p>
        </w:tc>
      </w:tr>
      <w:tr w:rsidR="005C2D5C" w14:paraId="5F5829CC" w14:textId="77777777" w:rsidTr="000D21C7">
        <w:tc>
          <w:tcPr>
            <w:tcW w:w="1560" w:type="dxa"/>
            <w:vMerge/>
            <w:shd w:val="clear" w:color="auto" w:fill="auto"/>
          </w:tcPr>
          <w:p w14:paraId="3B2B862F" w14:textId="77777777" w:rsidR="005C2D5C" w:rsidRPr="009802B4" w:rsidRDefault="005C2D5C" w:rsidP="00BB17A7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FC78880" w14:textId="77777777" w:rsidR="005C2D5C" w:rsidRPr="009802B4" w:rsidRDefault="005C2D5C" w:rsidP="00BB17A7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74CC5EA7" w14:textId="77777777" w:rsidR="005C2D5C" w:rsidRPr="009802B4" w:rsidRDefault="005C2D5C" w:rsidP="00BB17A7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DIFFERITA</w:t>
            </w:r>
          </w:p>
        </w:tc>
      </w:tr>
      <w:tr w:rsidR="005C2D5C" w14:paraId="5B94CC1B" w14:textId="77777777" w:rsidTr="000D21C7">
        <w:tc>
          <w:tcPr>
            <w:tcW w:w="1560" w:type="dxa"/>
            <w:vMerge/>
            <w:shd w:val="clear" w:color="auto" w:fill="auto"/>
          </w:tcPr>
          <w:p w14:paraId="54485E23" w14:textId="77777777" w:rsidR="005C2D5C" w:rsidRPr="009802B4" w:rsidRDefault="005C2D5C" w:rsidP="00BB17A7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7750352F" w14:textId="77777777" w:rsidR="005C2D5C" w:rsidRPr="009802B4" w:rsidRDefault="005C2D5C" w:rsidP="00BB17A7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5B154F6C" w14:textId="77777777" w:rsidR="005C2D5C" w:rsidRPr="009802B4" w:rsidRDefault="005C2D5C" w:rsidP="00BB17A7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PROGRAMMATA</w:t>
            </w:r>
          </w:p>
        </w:tc>
      </w:tr>
      <w:tr w:rsidR="005C2D5C" w14:paraId="1AC4681F" w14:textId="77777777" w:rsidTr="000D21C7">
        <w:tc>
          <w:tcPr>
            <w:tcW w:w="1560" w:type="dxa"/>
            <w:vMerge/>
            <w:shd w:val="clear" w:color="auto" w:fill="auto"/>
          </w:tcPr>
          <w:p w14:paraId="76671AE5" w14:textId="77777777" w:rsidR="005C2D5C" w:rsidRPr="009802B4" w:rsidRDefault="005C2D5C" w:rsidP="00BB17A7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C7FC364" w14:textId="77777777" w:rsidR="005C2D5C" w:rsidRPr="009802B4" w:rsidRDefault="005C2D5C" w:rsidP="00BB17A7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7C77CB6F" w14:textId="77777777" w:rsidR="005C2D5C" w:rsidRPr="009802B4" w:rsidRDefault="005C2D5C" w:rsidP="00BB17A7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URGENTE</w:t>
            </w:r>
          </w:p>
        </w:tc>
      </w:tr>
      <w:tr w:rsidR="005C2D5C" w14:paraId="64E15754" w14:textId="77777777" w:rsidTr="000D21C7">
        <w:tc>
          <w:tcPr>
            <w:tcW w:w="1560" w:type="dxa"/>
            <w:vMerge w:val="restart"/>
            <w:shd w:val="clear" w:color="auto" w:fill="auto"/>
          </w:tcPr>
          <w:p w14:paraId="7BDB3E68" w14:textId="77777777" w:rsidR="005C2D5C" w:rsidRPr="009802B4" w:rsidRDefault="005C2D5C" w:rsidP="00BB17A7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</w:t>
            </w:r>
            <w:r w:rsidRPr="004F30BA">
              <w:rPr>
                <w:b/>
                <w:i/>
                <w:sz w:val="18"/>
                <w:szCs w:val="18"/>
              </w:rPr>
              <w:t>. Tipo accesso</w:t>
            </w:r>
          </w:p>
        </w:tc>
        <w:tc>
          <w:tcPr>
            <w:tcW w:w="1134" w:type="dxa"/>
            <w:shd w:val="clear" w:color="auto" w:fill="auto"/>
          </w:tcPr>
          <w:p w14:paraId="24F6111F" w14:textId="77777777" w:rsidR="005C2D5C" w:rsidRPr="009802B4" w:rsidRDefault="005C2D5C" w:rsidP="00BB17A7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0EFB9720" w14:textId="77777777" w:rsidR="005C2D5C" w:rsidRPr="009802B4" w:rsidRDefault="005C2D5C" w:rsidP="00BB17A7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ACCESSO DIRETTO, prestazioni erogate senza prescrizione</w:t>
            </w:r>
          </w:p>
        </w:tc>
      </w:tr>
      <w:tr w:rsidR="005C2D5C" w14:paraId="72903345" w14:textId="77777777" w:rsidTr="000D21C7">
        <w:tc>
          <w:tcPr>
            <w:tcW w:w="1560" w:type="dxa"/>
            <w:vMerge/>
            <w:shd w:val="clear" w:color="auto" w:fill="auto"/>
          </w:tcPr>
          <w:p w14:paraId="33E00DE7" w14:textId="77777777" w:rsidR="005C2D5C" w:rsidRPr="009802B4" w:rsidRDefault="005C2D5C" w:rsidP="00BB17A7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5822F56" w14:textId="77777777" w:rsidR="005C2D5C" w:rsidRPr="009802B4" w:rsidRDefault="005C2D5C" w:rsidP="00BB17A7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5E5EB69B" w14:textId="77777777" w:rsidR="005C2D5C" w:rsidRPr="009802B4" w:rsidRDefault="005C2D5C" w:rsidP="00BB17A7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EROGAZIONE DIRETTA, prestazioni erogate sulla scorta di una prescrizione, ma per le quali l’Azienda Sanitaria esegue l’erogazione senza necessità di prenotazione, ossia al semplice presentarsi del paziente</w:t>
            </w:r>
          </w:p>
        </w:tc>
      </w:tr>
      <w:tr w:rsidR="005C2D5C" w14:paraId="65AD9225" w14:textId="77777777" w:rsidTr="000D21C7">
        <w:tc>
          <w:tcPr>
            <w:tcW w:w="1560" w:type="dxa"/>
            <w:vMerge/>
            <w:shd w:val="clear" w:color="auto" w:fill="auto"/>
          </w:tcPr>
          <w:p w14:paraId="210BCB8A" w14:textId="77777777" w:rsidR="005C2D5C" w:rsidRPr="009802B4" w:rsidRDefault="005C2D5C" w:rsidP="00BB17A7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C8C2F25" w14:textId="77777777" w:rsidR="005C2D5C" w:rsidRPr="009802B4" w:rsidRDefault="005C2D5C" w:rsidP="00BB17A7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08F97942" w14:textId="77777777" w:rsidR="005C2D5C" w:rsidRPr="009802B4" w:rsidRDefault="005C2D5C" w:rsidP="00BB17A7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PRIMO ACCESSO, primo contatto con una struttura specialistica per rispondere a un’esigenza di salute del paziente, sulla scorta di una prescrizione</w:t>
            </w:r>
          </w:p>
        </w:tc>
      </w:tr>
      <w:tr w:rsidR="005C2D5C" w14:paraId="16C69573" w14:textId="77777777" w:rsidTr="000D21C7">
        <w:tc>
          <w:tcPr>
            <w:tcW w:w="1560" w:type="dxa"/>
            <w:vMerge/>
            <w:shd w:val="clear" w:color="auto" w:fill="auto"/>
          </w:tcPr>
          <w:p w14:paraId="4ECC85FC" w14:textId="77777777" w:rsidR="005C2D5C" w:rsidRPr="009802B4" w:rsidRDefault="005C2D5C" w:rsidP="00BB17A7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73CE7A5" w14:textId="77777777" w:rsidR="005C2D5C" w:rsidRPr="009802B4" w:rsidRDefault="005C2D5C" w:rsidP="00BB17A7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168F6947" w14:textId="77777777" w:rsidR="005C2D5C" w:rsidRPr="009802B4" w:rsidRDefault="005C2D5C" w:rsidP="00BB17A7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APPROFONDIMENTO O RIPETIZIONE, contatto successivo al primo accesso funzionale ad approfondire lo stato di salute del paziente o per ripetere una terapia, sulla scorta di una prescrizione</w:t>
            </w:r>
          </w:p>
        </w:tc>
      </w:tr>
      <w:tr w:rsidR="005C2D5C" w14:paraId="6A9A3203" w14:textId="77777777" w:rsidTr="000D21C7">
        <w:tc>
          <w:tcPr>
            <w:tcW w:w="1560" w:type="dxa"/>
            <w:vMerge/>
            <w:shd w:val="clear" w:color="auto" w:fill="auto"/>
          </w:tcPr>
          <w:p w14:paraId="5B600949" w14:textId="77777777" w:rsidR="005C2D5C" w:rsidRPr="009802B4" w:rsidRDefault="005C2D5C" w:rsidP="00BB17A7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E510B51" w14:textId="77777777" w:rsidR="005C2D5C" w:rsidRPr="009802B4" w:rsidRDefault="005C2D5C" w:rsidP="00BB17A7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06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562BD514" w14:textId="77777777" w:rsidR="005C2D5C" w:rsidRPr="009802B4" w:rsidRDefault="005C2D5C" w:rsidP="00BB17A7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CONTROLLO, accesso programmato sulla scorta di una prescrizione, finalizzato a verificare lo stato di salute di un paziente in precedenza sottoposto a terapia</w:t>
            </w:r>
          </w:p>
        </w:tc>
      </w:tr>
      <w:tr w:rsidR="005C2D5C" w14:paraId="42A3BFE4" w14:textId="77777777" w:rsidTr="000D21C7">
        <w:tc>
          <w:tcPr>
            <w:tcW w:w="1560" w:type="dxa"/>
            <w:vMerge/>
            <w:shd w:val="clear" w:color="auto" w:fill="auto"/>
          </w:tcPr>
          <w:p w14:paraId="387D7D73" w14:textId="77777777" w:rsidR="005C2D5C" w:rsidRPr="009802B4" w:rsidRDefault="005C2D5C" w:rsidP="00BB17A7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1426EE2" w14:textId="77777777" w:rsidR="005C2D5C" w:rsidRPr="009802B4" w:rsidRDefault="005C2D5C" w:rsidP="00BB17A7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07</w:t>
            </w:r>
          </w:p>
        </w:tc>
        <w:tc>
          <w:tcPr>
            <w:tcW w:w="6945" w:type="dxa"/>
            <w:shd w:val="clear" w:color="auto" w:fill="auto"/>
            <w:vAlign w:val="bottom"/>
          </w:tcPr>
          <w:p w14:paraId="2CA4A03B" w14:textId="77777777" w:rsidR="005C2D5C" w:rsidRPr="009802B4" w:rsidRDefault="005C2D5C" w:rsidP="00BB17A7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4F30BA">
              <w:rPr>
                <w:b/>
                <w:sz w:val="18"/>
                <w:szCs w:val="18"/>
              </w:rPr>
              <w:t>SCREENING, accesso programmato sulla scorta di un programma di prevenzione per pazienti che non hanno manifestato la patologia oggetto di studio</w:t>
            </w:r>
          </w:p>
        </w:tc>
      </w:tr>
    </w:tbl>
    <w:p w14:paraId="1F055A1C" w14:textId="77777777" w:rsidR="00084B5E" w:rsidRDefault="00442A5E" w:rsidP="00D64A49">
      <w:pPr>
        <w:pStyle w:val="Titolo2"/>
      </w:pPr>
      <w:r>
        <w:br w:type="page"/>
      </w:r>
      <w:bookmarkStart w:id="193" w:name="_Ref362967861"/>
      <w:bookmarkStart w:id="194" w:name="_Ref362967864"/>
      <w:bookmarkStart w:id="195" w:name="_Toc163567787"/>
      <w:bookmarkStart w:id="196" w:name="_Toc163575602"/>
      <w:bookmarkStart w:id="197" w:name="_Toc163578837"/>
      <w:bookmarkStart w:id="198" w:name="_Toc164868540"/>
      <w:r w:rsidR="00084B5E">
        <w:lastRenderedPageBreak/>
        <w:t>Export dei Dati delle Prestazioni di Medicina Specialistica Ambulatoriale erogate ad assistiti residenti in una ASL della Regione</w:t>
      </w:r>
      <w:bookmarkEnd w:id="193"/>
      <w:bookmarkEnd w:id="194"/>
      <w:bookmarkEnd w:id="195"/>
      <w:bookmarkEnd w:id="196"/>
      <w:bookmarkEnd w:id="197"/>
      <w:bookmarkEnd w:id="198"/>
    </w:p>
    <w:p w14:paraId="2B5E9434" w14:textId="77777777" w:rsidR="00084B5E" w:rsidRDefault="00084B5E" w:rsidP="00E51375">
      <w:pPr>
        <w:ind w:left="567"/>
        <w:jc w:val="both"/>
      </w:pPr>
      <w:r w:rsidRPr="00AF3FF4">
        <w:t xml:space="preserve">Questo flusso contiene i dati </w:t>
      </w:r>
      <w:r>
        <w:t xml:space="preserve">delle prestazioni di medicina specialistica ambulatoriale erogate ad assistiti residenti in una determinata ASL da ambulatori specialistici appartenenti ad un’altra azienda sanitaria </w:t>
      </w:r>
      <w:r w:rsidR="00384F85">
        <w:tab/>
      </w:r>
      <w:r>
        <w:t>della Regione.</w:t>
      </w:r>
    </w:p>
    <w:p w14:paraId="666852EC" w14:textId="77777777" w:rsidR="00B622FE" w:rsidRDefault="00B622FE" w:rsidP="00E51375">
      <w:pPr>
        <w:ind w:left="567"/>
        <w:jc w:val="both"/>
      </w:pPr>
      <w:r>
        <w:t>Questo flusso viene prodotto dalle seguenti funzionalità:</w:t>
      </w:r>
    </w:p>
    <w:p w14:paraId="4B42253D" w14:textId="77777777" w:rsidR="00B622FE" w:rsidRPr="00AF3FF4" w:rsidRDefault="00B622FE" w:rsidP="00BD4290">
      <w:pPr>
        <w:numPr>
          <w:ilvl w:val="0"/>
          <w:numId w:val="8"/>
        </w:numPr>
        <w:jc w:val="both"/>
      </w:pPr>
      <w:r>
        <w:t>Estrarre Prestazioni Medicina Specialistica Ambulatoriale Interna Residenti Asl</w:t>
      </w:r>
      <w:r w:rsidR="0051767B">
        <w:t>.</w:t>
      </w:r>
    </w:p>
    <w:p w14:paraId="439B7884" w14:textId="77777777" w:rsidR="00084B5E" w:rsidRDefault="00084B5E" w:rsidP="00E51375">
      <w:pPr>
        <w:ind w:left="567"/>
        <w:jc w:val="both"/>
      </w:pPr>
      <w:r>
        <w:t>Per il tracciato record si faccia riferimento al seguente paragrafo:</w:t>
      </w:r>
    </w:p>
    <w:p w14:paraId="3E6B343F" w14:textId="5BC66570" w:rsidR="00084B5E" w:rsidRDefault="00084B5E" w:rsidP="00BD4290">
      <w:pPr>
        <w:numPr>
          <w:ilvl w:val="0"/>
          <w:numId w:val="6"/>
        </w:numPr>
        <w:jc w:val="both"/>
      </w:pPr>
      <w:hyperlink w:anchor="_Export_dei_Dati_2" w:history="1">
        <w:r w:rsidRPr="00084B5E">
          <w:rPr>
            <w:rStyle w:val="Collegamentoipertestuale"/>
          </w:rPr>
          <w:t>5.</w:t>
        </w:r>
        <w:r w:rsidR="00920418">
          <w:rPr>
            <w:rStyle w:val="Collegamentoipertestuale"/>
          </w:rPr>
          <w:t>8</w:t>
        </w:r>
        <w:r w:rsidRPr="00084B5E">
          <w:rPr>
            <w:rStyle w:val="Collegamentoipertestuale"/>
          </w:rPr>
          <w:t xml:space="preserve"> - Export dei Dati delle Prestazioni di Medicina Specialistica Ambulatoriale erogate dalle Strutture di un’Azienda Sanitaria</w:t>
        </w:r>
      </w:hyperlink>
      <w:r>
        <w:t>.</w:t>
      </w:r>
    </w:p>
    <w:p w14:paraId="31C03BFD" w14:textId="77777777" w:rsidR="00DB3841" w:rsidRDefault="00DB3841" w:rsidP="00E51375">
      <w:pPr>
        <w:jc w:val="both"/>
      </w:pPr>
    </w:p>
    <w:p w14:paraId="36CA305A" w14:textId="77777777" w:rsidR="00876ED8" w:rsidRDefault="00876ED8" w:rsidP="00D64A49">
      <w:pPr>
        <w:pStyle w:val="Titolo2"/>
      </w:pPr>
      <w:bookmarkStart w:id="199" w:name="_Ref394322224"/>
      <w:bookmarkStart w:id="200" w:name="_Ref394322226"/>
      <w:bookmarkStart w:id="201" w:name="_Toc163567788"/>
      <w:bookmarkStart w:id="202" w:name="_Toc163575603"/>
      <w:bookmarkStart w:id="203" w:name="_Toc163578838"/>
      <w:bookmarkStart w:id="204" w:name="_Toc164868541"/>
      <w:r>
        <w:t xml:space="preserve">Export dei Dati delle Prestazioni di Medicina Specialistica </w:t>
      </w:r>
      <w:r w:rsidR="00B52B05">
        <w:t>Ospedaliera erogate ad assistiti residenti in una ASL della Regione</w:t>
      </w:r>
      <w:bookmarkEnd w:id="199"/>
      <w:bookmarkEnd w:id="200"/>
      <w:bookmarkEnd w:id="201"/>
      <w:bookmarkEnd w:id="202"/>
      <w:bookmarkEnd w:id="203"/>
      <w:bookmarkEnd w:id="204"/>
    </w:p>
    <w:p w14:paraId="05ADC590" w14:textId="77777777" w:rsidR="00B52B05" w:rsidRDefault="00B52B05" w:rsidP="00E51375">
      <w:pPr>
        <w:ind w:left="567"/>
        <w:jc w:val="both"/>
      </w:pPr>
      <w:r w:rsidRPr="00AF3FF4">
        <w:t xml:space="preserve">Questo flusso contiene i dati </w:t>
      </w:r>
      <w:r>
        <w:t xml:space="preserve">delle prestazioni di medicina specialistica ospedaliera erogate ad assistiti residenti in una determinata ASL da strutture ospedaliere appartenenti ad un’altra azienda sanitaria della </w:t>
      </w:r>
      <w:r w:rsidR="00384F85">
        <w:tab/>
      </w:r>
      <w:r>
        <w:t>Regione.</w:t>
      </w:r>
    </w:p>
    <w:p w14:paraId="7680E91F" w14:textId="77777777" w:rsidR="00B622FE" w:rsidRDefault="00B622FE" w:rsidP="00E51375">
      <w:pPr>
        <w:ind w:left="567"/>
        <w:jc w:val="both"/>
      </w:pPr>
      <w:r>
        <w:t>Questo flusso viene prodotto dalle seguenti funzionalità:</w:t>
      </w:r>
    </w:p>
    <w:p w14:paraId="4A7C32DC" w14:textId="77777777" w:rsidR="00B622FE" w:rsidRPr="00AF3FF4" w:rsidRDefault="00B622FE" w:rsidP="00BD4290">
      <w:pPr>
        <w:numPr>
          <w:ilvl w:val="0"/>
          <w:numId w:val="8"/>
        </w:numPr>
        <w:jc w:val="both"/>
      </w:pPr>
      <w:r>
        <w:t>Estrarre Prestazioni Medicina Specialistica Ospedaliera Residenti Asl (interattiva e differita).</w:t>
      </w:r>
    </w:p>
    <w:p w14:paraId="19B811A5" w14:textId="77777777" w:rsidR="00B52B05" w:rsidRDefault="00B52B05" w:rsidP="00E51375">
      <w:pPr>
        <w:ind w:left="567"/>
        <w:jc w:val="both"/>
      </w:pPr>
      <w:r>
        <w:t>Per il tracciato record si faccia riferimento al seguente paragrafo:</w:t>
      </w:r>
    </w:p>
    <w:p w14:paraId="458993C0" w14:textId="3FD6963B" w:rsidR="00B52B05" w:rsidRDefault="00B52B05" w:rsidP="00BD4290">
      <w:pPr>
        <w:numPr>
          <w:ilvl w:val="0"/>
          <w:numId w:val="6"/>
        </w:numPr>
        <w:jc w:val="both"/>
      </w:pPr>
      <w:hyperlink w:anchor="_Export_dei_Dati_3" w:history="1">
        <w:r w:rsidRPr="00B52B05">
          <w:rPr>
            <w:rStyle w:val="Collegamentoipertestuale"/>
          </w:rPr>
          <w:t>5.</w:t>
        </w:r>
        <w:r w:rsidR="00920418">
          <w:rPr>
            <w:rStyle w:val="Collegamentoipertestuale"/>
          </w:rPr>
          <w:t>9</w:t>
        </w:r>
        <w:r w:rsidRPr="00B52B05">
          <w:rPr>
            <w:rStyle w:val="Collegamentoipertestuale"/>
          </w:rPr>
          <w:t xml:space="preserve"> - Export dei Dati delle delle Prestazioni di Medicina Ospedaliera erogate dalle Strutture di un’Azienda Sanitaria.</w:t>
        </w:r>
      </w:hyperlink>
    </w:p>
    <w:p w14:paraId="49F5F80D" w14:textId="77777777" w:rsidR="00DB3841" w:rsidRDefault="00DB3841" w:rsidP="00E51375">
      <w:pPr>
        <w:jc w:val="both"/>
      </w:pPr>
    </w:p>
    <w:p w14:paraId="7C39F99D" w14:textId="77777777" w:rsidR="003E7D0B" w:rsidRDefault="003E7D0B" w:rsidP="00D64A49">
      <w:pPr>
        <w:pStyle w:val="Titolo2"/>
      </w:pPr>
      <w:bookmarkStart w:id="205" w:name="_Ref394322233"/>
      <w:bookmarkStart w:id="206" w:name="_Ref394322236"/>
      <w:bookmarkStart w:id="207" w:name="_Toc163567789"/>
      <w:bookmarkStart w:id="208" w:name="_Toc163575604"/>
      <w:bookmarkStart w:id="209" w:name="_Toc163578839"/>
      <w:bookmarkStart w:id="210" w:name="_Toc164868542"/>
      <w:r>
        <w:t>Export dei Dati delle Prestazioni di Medicina Specialistica Privata Accreditata erogate ad assistiti residenti in una ASL della Regione</w:t>
      </w:r>
      <w:bookmarkEnd w:id="205"/>
      <w:bookmarkEnd w:id="206"/>
      <w:bookmarkEnd w:id="207"/>
      <w:bookmarkEnd w:id="208"/>
      <w:bookmarkEnd w:id="209"/>
      <w:bookmarkEnd w:id="210"/>
    </w:p>
    <w:p w14:paraId="5729F5A5" w14:textId="77777777" w:rsidR="003E7D0B" w:rsidRDefault="003E7D0B" w:rsidP="00E51375">
      <w:pPr>
        <w:ind w:left="567"/>
        <w:jc w:val="both"/>
      </w:pPr>
      <w:r w:rsidRPr="00AF3FF4">
        <w:t xml:space="preserve">Questo flusso contiene i dati </w:t>
      </w:r>
      <w:r>
        <w:t>delle prestazioni di medicina specialistica erogate ad assistiti residenti in una determinata ASL da strutture private che hanno instaurato un rapp</w:t>
      </w:r>
      <w:r w:rsidR="00C76A59">
        <w:t>o</w:t>
      </w:r>
      <w:r>
        <w:t xml:space="preserve">rto convenzionale con una ASL </w:t>
      </w:r>
      <w:r w:rsidR="00384F85">
        <w:tab/>
      </w:r>
      <w:r>
        <w:t>della Regione</w:t>
      </w:r>
      <w:r w:rsidR="0051767B">
        <w:t>.</w:t>
      </w:r>
    </w:p>
    <w:p w14:paraId="7FC18D49" w14:textId="77777777" w:rsidR="0051767B" w:rsidRDefault="0051767B" w:rsidP="00E51375">
      <w:pPr>
        <w:ind w:left="567"/>
        <w:jc w:val="both"/>
      </w:pPr>
      <w:r>
        <w:t>Questo flusso viene prodotto dalle seguenti funzionalità:</w:t>
      </w:r>
    </w:p>
    <w:p w14:paraId="3F561B43" w14:textId="77777777" w:rsidR="0051767B" w:rsidRPr="00AF3FF4" w:rsidRDefault="0051767B" w:rsidP="00BD4290">
      <w:pPr>
        <w:numPr>
          <w:ilvl w:val="0"/>
          <w:numId w:val="8"/>
        </w:numPr>
        <w:jc w:val="both"/>
      </w:pPr>
      <w:r>
        <w:t>Estrarre Prestazioni Medicina Specialistica Privata Accreditata Residenti Asl.</w:t>
      </w:r>
    </w:p>
    <w:p w14:paraId="6560A8FD" w14:textId="77777777" w:rsidR="003E7D0B" w:rsidRDefault="003E7D0B" w:rsidP="00E51375">
      <w:pPr>
        <w:ind w:left="567"/>
        <w:jc w:val="both"/>
      </w:pPr>
      <w:r>
        <w:t>Per il tracciato record si faccia riferimento al seguente paragrafo:</w:t>
      </w:r>
    </w:p>
    <w:p w14:paraId="52F3F0DC" w14:textId="05638979" w:rsidR="0070243A" w:rsidRDefault="003E7D0B" w:rsidP="006D4838">
      <w:pPr>
        <w:numPr>
          <w:ilvl w:val="0"/>
          <w:numId w:val="6"/>
        </w:numPr>
        <w:jc w:val="both"/>
      </w:pPr>
      <w:hyperlink w:anchor="_Export_dei_Dati_4" w:history="1">
        <w:r w:rsidRPr="003E7D0B">
          <w:rPr>
            <w:rStyle w:val="Collegamentoipertestuale"/>
          </w:rPr>
          <w:t>5.</w:t>
        </w:r>
        <w:r w:rsidR="00920418">
          <w:rPr>
            <w:rStyle w:val="Collegamentoipertestuale"/>
          </w:rPr>
          <w:t>10</w:t>
        </w:r>
        <w:r w:rsidRPr="003E7D0B">
          <w:rPr>
            <w:rStyle w:val="Collegamentoipertestuale"/>
          </w:rPr>
          <w:t xml:space="preserve"> - Export dei Dati delle delle Prestazioni di Medicina Specialistica erogate dalle Strutture Private che hanno instaurato un rapporto con un’Azienda Sanitaria</w:t>
        </w:r>
      </w:hyperlink>
    </w:p>
    <w:p w14:paraId="736C0FEB" w14:textId="77777777" w:rsidR="00DC2057" w:rsidRDefault="00DC2057" w:rsidP="00D64A49">
      <w:pPr>
        <w:pStyle w:val="Titolo2"/>
      </w:pPr>
      <w:bookmarkStart w:id="211" w:name="_Ref362968964"/>
      <w:bookmarkStart w:id="212" w:name="_Ref362968968"/>
      <w:bookmarkStart w:id="213" w:name="_Toc163567790"/>
      <w:bookmarkStart w:id="214" w:name="_Toc163575605"/>
      <w:bookmarkStart w:id="215" w:name="_Toc163578840"/>
      <w:bookmarkStart w:id="216" w:name="_Toc164868543"/>
      <w:r>
        <w:lastRenderedPageBreak/>
        <w:t xml:space="preserve">Export dei Dati delle </w:t>
      </w:r>
      <w:r w:rsidRPr="008E7EB9">
        <w:t>Prestazioni Specialistiche</w:t>
      </w:r>
      <w:r>
        <w:t xml:space="preserve"> Erogate in Regime di Mobilità Interregionale Passiva</w:t>
      </w:r>
      <w:bookmarkEnd w:id="211"/>
      <w:bookmarkEnd w:id="212"/>
      <w:bookmarkEnd w:id="213"/>
      <w:bookmarkEnd w:id="214"/>
      <w:bookmarkEnd w:id="215"/>
      <w:bookmarkEnd w:id="216"/>
    </w:p>
    <w:p w14:paraId="13ABAF12" w14:textId="77777777" w:rsidR="0070243A" w:rsidRDefault="0070243A" w:rsidP="00E51375">
      <w:pPr>
        <w:ind w:left="567"/>
        <w:jc w:val="both"/>
      </w:pPr>
      <w:r w:rsidRPr="00AF3FF4">
        <w:t xml:space="preserve">Questo flusso contiene i dati </w:t>
      </w:r>
      <w:r>
        <w:t>delle prestazioni di medicina specialistica erogate da strutture ospedaliere extra-regionali a cittadini residenti nella Regione Puglia</w:t>
      </w:r>
      <w:r w:rsidR="0051767B">
        <w:t>.</w:t>
      </w:r>
    </w:p>
    <w:p w14:paraId="3C681364" w14:textId="77777777" w:rsidR="0051767B" w:rsidRDefault="0051767B" w:rsidP="00E51375">
      <w:pPr>
        <w:ind w:left="567"/>
        <w:jc w:val="both"/>
      </w:pPr>
      <w:r>
        <w:t>Questo flusso viene prodotto dalle seguenti funzionalità:</w:t>
      </w:r>
    </w:p>
    <w:p w14:paraId="7FBCB299" w14:textId="77777777" w:rsidR="0051767B" w:rsidRPr="00AF3FF4" w:rsidRDefault="0051767B" w:rsidP="00BD4290">
      <w:pPr>
        <w:numPr>
          <w:ilvl w:val="0"/>
          <w:numId w:val="8"/>
        </w:numPr>
        <w:jc w:val="both"/>
      </w:pPr>
      <w:r>
        <w:t>Estrarre Prestazioni Medicina Specialistica Mobilità Interregionale Passiva (interattiva e differita).</w:t>
      </w:r>
    </w:p>
    <w:p w14:paraId="051C9E88" w14:textId="77777777" w:rsidR="0070243A" w:rsidRDefault="0070243A" w:rsidP="00E51375">
      <w:pPr>
        <w:ind w:left="567"/>
        <w:jc w:val="both"/>
      </w:pPr>
      <w:r>
        <w:t>Nel seguito viene riportato il tracciato record del flusso.</w:t>
      </w:r>
    </w:p>
    <w:p w14:paraId="35FA8021" w14:textId="77777777" w:rsidR="0070243A" w:rsidRDefault="0070243A" w:rsidP="00E51375">
      <w:pPr>
        <w:ind w:left="567"/>
        <w:jc w:val="both"/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977"/>
        <w:gridCol w:w="567"/>
        <w:gridCol w:w="567"/>
        <w:gridCol w:w="567"/>
        <w:gridCol w:w="1134"/>
        <w:gridCol w:w="992"/>
        <w:gridCol w:w="851"/>
      </w:tblGrid>
      <w:tr w:rsidR="0070243A" w:rsidRPr="008663CD" w14:paraId="783C7246" w14:textId="77777777" w:rsidTr="00352D57">
        <w:trPr>
          <w:cantSplit/>
          <w:trHeight w:val="291"/>
          <w:tblHeader/>
        </w:trPr>
        <w:tc>
          <w:tcPr>
            <w:tcW w:w="2338" w:type="dxa"/>
            <w:vMerge w:val="restart"/>
            <w:shd w:val="clear" w:color="auto" w:fill="F2F2F2"/>
            <w:vAlign w:val="center"/>
          </w:tcPr>
          <w:p w14:paraId="661238B8" w14:textId="77777777" w:rsidR="0070243A" w:rsidRPr="008663CD" w:rsidRDefault="0070243A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977" w:type="dxa"/>
            <w:vMerge w:val="restart"/>
            <w:shd w:val="clear" w:color="auto" w:fill="F2F2F2"/>
            <w:vAlign w:val="center"/>
          </w:tcPr>
          <w:p w14:paraId="6416D6AA" w14:textId="77777777" w:rsidR="0070243A" w:rsidRPr="008663CD" w:rsidRDefault="0070243A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5B362035" w14:textId="77777777" w:rsidR="0070243A" w:rsidRPr="008663CD" w:rsidRDefault="0070243A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14:paraId="467E7309" w14:textId="77777777" w:rsidR="0070243A" w:rsidRPr="008663CD" w:rsidRDefault="0070243A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7C0FFBAE" w14:textId="77777777" w:rsidR="0070243A" w:rsidRPr="008663CD" w:rsidRDefault="0070243A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14:paraId="0C373322" w14:textId="77777777" w:rsidR="0070243A" w:rsidRPr="008663CD" w:rsidRDefault="0070243A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1" w:type="dxa"/>
            <w:vMerge w:val="restart"/>
            <w:shd w:val="clear" w:color="auto" w:fill="F2F2F2"/>
            <w:vAlign w:val="center"/>
          </w:tcPr>
          <w:p w14:paraId="3CB148A3" w14:textId="77777777" w:rsidR="0070243A" w:rsidRPr="008663CD" w:rsidRDefault="0070243A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70243A" w:rsidRPr="008663CD" w14:paraId="37882A29" w14:textId="77777777" w:rsidTr="00352D57">
        <w:trPr>
          <w:cantSplit/>
          <w:trHeight w:val="280"/>
          <w:tblHeader/>
        </w:trPr>
        <w:tc>
          <w:tcPr>
            <w:tcW w:w="2338" w:type="dxa"/>
            <w:vMerge/>
            <w:shd w:val="clear" w:color="auto" w:fill="F2F2F2"/>
          </w:tcPr>
          <w:p w14:paraId="41F8D832" w14:textId="77777777" w:rsidR="0070243A" w:rsidRPr="008663CD" w:rsidRDefault="0070243A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977" w:type="dxa"/>
            <w:vMerge/>
            <w:shd w:val="clear" w:color="auto" w:fill="F2F2F2"/>
          </w:tcPr>
          <w:p w14:paraId="028ADE3E" w14:textId="77777777" w:rsidR="0070243A" w:rsidRPr="008663CD" w:rsidRDefault="0070243A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247CAF77" w14:textId="77777777" w:rsidR="0070243A" w:rsidRPr="008663CD" w:rsidRDefault="0070243A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5E6431E3" w14:textId="77777777" w:rsidR="0070243A" w:rsidRPr="008663CD" w:rsidRDefault="0070243A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44DAB126" w14:textId="77777777" w:rsidR="0070243A" w:rsidRPr="008663CD" w:rsidRDefault="0070243A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clear" w:color="auto" w:fill="F2F2F2"/>
          </w:tcPr>
          <w:p w14:paraId="14CAD6EC" w14:textId="77777777" w:rsidR="0070243A" w:rsidRPr="008663CD" w:rsidRDefault="0070243A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14:paraId="44A3E696" w14:textId="77777777" w:rsidR="0070243A" w:rsidRPr="008663CD" w:rsidRDefault="0070243A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1" w:type="dxa"/>
            <w:vMerge/>
            <w:shd w:val="clear" w:color="auto" w:fill="F2F2F2"/>
          </w:tcPr>
          <w:p w14:paraId="5ED1F3F0" w14:textId="77777777" w:rsidR="0070243A" w:rsidRPr="008663CD" w:rsidRDefault="0070243A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70243A" w:rsidRPr="008663CD" w14:paraId="2480F20A" w14:textId="77777777" w:rsidTr="007A4B24">
        <w:trPr>
          <w:cantSplit/>
        </w:trPr>
        <w:tc>
          <w:tcPr>
            <w:tcW w:w="2338" w:type="dxa"/>
          </w:tcPr>
          <w:p w14:paraId="7DC636EA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Regione erogatrice</w:t>
            </w:r>
          </w:p>
        </w:tc>
        <w:tc>
          <w:tcPr>
            <w:tcW w:w="2977" w:type="dxa"/>
          </w:tcPr>
          <w:p w14:paraId="3835AEE9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Codice della Regione che ha erogato la prestazione specialistica</w:t>
            </w:r>
          </w:p>
        </w:tc>
        <w:tc>
          <w:tcPr>
            <w:tcW w:w="567" w:type="dxa"/>
          </w:tcPr>
          <w:p w14:paraId="7E83FCE1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28893495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1</w:t>
            </w:r>
          </w:p>
        </w:tc>
        <w:tc>
          <w:tcPr>
            <w:tcW w:w="567" w:type="dxa"/>
          </w:tcPr>
          <w:p w14:paraId="32B300E3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3</w:t>
            </w:r>
          </w:p>
        </w:tc>
        <w:tc>
          <w:tcPr>
            <w:tcW w:w="1134" w:type="dxa"/>
          </w:tcPr>
          <w:p w14:paraId="1835C641" w14:textId="77777777" w:rsidR="0070243A" w:rsidRPr="0070243A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0243A">
              <w:rPr>
                <w:i/>
              </w:rPr>
              <w:t>3</w:t>
            </w:r>
          </w:p>
        </w:tc>
        <w:tc>
          <w:tcPr>
            <w:tcW w:w="992" w:type="dxa"/>
          </w:tcPr>
          <w:p w14:paraId="62037185" w14:textId="77777777" w:rsidR="0070243A" w:rsidRPr="00626ED6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3926E737" w14:textId="77777777" w:rsidR="0070243A" w:rsidRPr="00626ED6" w:rsidRDefault="005B1724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70243A" w:rsidRPr="008663CD" w14:paraId="5A9D9A63" w14:textId="77777777" w:rsidTr="007A4B24">
        <w:trPr>
          <w:cantSplit/>
        </w:trPr>
        <w:tc>
          <w:tcPr>
            <w:tcW w:w="2338" w:type="dxa"/>
          </w:tcPr>
          <w:p w14:paraId="01D220EF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Azienda erogatrice</w:t>
            </w:r>
          </w:p>
        </w:tc>
        <w:tc>
          <w:tcPr>
            <w:tcW w:w="2977" w:type="dxa"/>
          </w:tcPr>
          <w:p w14:paraId="7546263F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Codice dell’azienda sanitaria che ha erogato la prestazione specialistica</w:t>
            </w:r>
          </w:p>
        </w:tc>
        <w:tc>
          <w:tcPr>
            <w:tcW w:w="567" w:type="dxa"/>
          </w:tcPr>
          <w:p w14:paraId="1F362C49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7C4DBE90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4</w:t>
            </w:r>
          </w:p>
        </w:tc>
        <w:tc>
          <w:tcPr>
            <w:tcW w:w="567" w:type="dxa"/>
          </w:tcPr>
          <w:p w14:paraId="4D94968B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6</w:t>
            </w:r>
          </w:p>
        </w:tc>
        <w:tc>
          <w:tcPr>
            <w:tcW w:w="1134" w:type="dxa"/>
          </w:tcPr>
          <w:p w14:paraId="586032A1" w14:textId="77777777" w:rsidR="0070243A" w:rsidRPr="0070243A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0243A">
              <w:rPr>
                <w:i/>
              </w:rPr>
              <w:t>3</w:t>
            </w:r>
          </w:p>
        </w:tc>
        <w:tc>
          <w:tcPr>
            <w:tcW w:w="992" w:type="dxa"/>
          </w:tcPr>
          <w:p w14:paraId="7D83260C" w14:textId="77777777" w:rsidR="0070243A" w:rsidRPr="00626ED6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2B579937" w14:textId="77777777" w:rsidR="0070243A" w:rsidRPr="00626ED6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70243A" w:rsidRPr="008663CD" w14:paraId="2682ED54" w14:textId="77777777" w:rsidTr="007A4B24">
        <w:trPr>
          <w:cantSplit/>
        </w:trPr>
        <w:tc>
          <w:tcPr>
            <w:tcW w:w="2338" w:type="dxa"/>
          </w:tcPr>
          <w:p w14:paraId="6B38A5C6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Codice struttura erogatrice</w:t>
            </w:r>
          </w:p>
        </w:tc>
        <w:tc>
          <w:tcPr>
            <w:tcW w:w="2977" w:type="dxa"/>
          </w:tcPr>
          <w:p w14:paraId="773C86A7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Codice dalla struttura che ha erogato la prestazione specialistica</w:t>
            </w:r>
          </w:p>
        </w:tc>
        <w:tc>
          <w:tcPr>
            <w:tcW w:w="567" w:type="dxa"/>
          </w:tcPr>
          <w:p w14:paraId="680699E5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604ACF50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7</w:t>
            </w:r>
          </w:p>
        </w:tc>
        <w:tc>
          <w:tcPr>
            <w:tcW w:w="567" w:type="dxa"/>
          </w:tcPr>
          <w:p w14:paraId="31002A32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14</w:t>
            </w:r>
          </w:p>
        </w:tc>
        <w:tc>
          <w:tcPr>
            <w:tcW w:w="1134" w:type="dxa"/>
          </w:tcPr>
          <w:p w14:paraId="6E5F9CD9" w14:textId="77777777" w:rsidR="0070243A" w:rsidRPr="0070243A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0243A">
              <w:rPr>
                <w:i/>
              </w:rPr>
              <w:t>8</w:t>
            </w:r>
          </w:p>
        </w:tc>
        <w:tc>
          <w:tcPr>
            <w:tcW w:w="992" w:type="dxa"/>
          </w:tcPr>
          <w:p w14:paraId="6511251E" w14:textId="77777777" w:rsidR="0070243A" w:rsidRPr="00626ED6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5DC9EC81" w14:textId="77777777" w:rsidR="0070243A" w:rsidRPr="00626ED6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70243A" w:rsidRPr="008663CD" w14:paraId="1795061D" w14:textId="77777777" w:rsidTr="007A4B24">
        <w:trPr>
          <w:cantSplit/>
        </w:trPr>
        <w:tc>
          <w:tcPr>
            <w:tcW w:w="2338" w:type="dxa"/>
          </w:tcPr>
          <w:p w14:paraId="07D7688A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Medico prescrittore</w:t>
            </w:r>
          </w:p>
        </w:tc>
        <w:tc>
          <w:tcPr>
            <w:tcW w:w="2977" w:type="dxa"/>
          </w:tcPr>
          <w:p w14:paraId="6DD2325F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Codice del medico prescrittore</w:t>
            </w:r>
          </w:p>
        </w:tc>
        <w:tc>
          <w:tcPr>
            <w:tcW w:w="567" w:type="dxa"/>
          </w:tcPr>
          <w:p w14:paraId="33E36837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3621C9A4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15</w:t>
            </w:r>
          </w:p>
        </w:tc>
        <w:tc>
          <w:tcPr>
            <w:tcW w:w="567" w:type="dxa"/>
          </w:tcPr>
          <w:p w14:paraId="4941733E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30</w:t>
            </w:r>
          </w:p>
        </w:tc>
        <w:tc>
          <w:tcPr>
            <w:tcW w:w="1134" w:type="dxa"/>
          </w:tcPr>
          <w:p w14:paraId="6EEEE31E" w14:textId="77777777" w:rsidR="0070243A" w:rsidRPr="0070243A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70243A">
              <w:rPr>
                <w:i/>
              </w:rPr>
              <w:t>16</w:t>
            </w:r>
          </w:p>
        </w:tc>
        <w:tc>
          <w:tcPr>
            <w:tcW w:w="992" w:type="dxa"/>
          </w:tcPr>
          <w:p w14:paraId="5D8BEEAE" w14:textId="77777777" w:rsidR="0070243A" w:rsidRPr="00626ED6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5C5081EB" w14:textId="77777777" w:rsidR="0070243A" w:rsidRPr="00626ED6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0C16ED" w:rsidRPr="008663CD" w14:paraId="69780CE0" w14:textId="77777777" w:rsidTr="007A4B24">
        <w:trPr>
          <w:cantSplit/>
        </w:trPr>
        <w:tc>
          <w:tcPr>
            <w:tcW w:w="2338" w:type="dxa"/>
          </w:tcPr>
          <w:p w14:paraId="4B185609" w14:textId="77777777" w:rsidR="000C16ED" w:rsidRPr="0070243A" w:rsidRDefault="000C16ED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Cognome assistito</w:t>
            </w:r>
          </w:p>
        </w:tc>
        <w:tc>
          <w:tcPr>
            <w:tcW w:w="2977" w:type="dxa"/>
          </w:tcPr>
          <w:p w14:paraId="7FA96664" w14:textId="77777777" w:rsidR="000C16ED" w:rsidRPr="00F21575" w:rsidRDefault="000C16ED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Cognome dell’assistito</w:t>
            </w:r>
          </w:p>
        </w:tc>
        <w:tc>
          <w:tcPr>
            <w:tcW w:w="567" w:type="dxa"/>
          </w:tcPr>
          <w:p w14:paraId="20CA0357" w14:textId="77777777" w:rsidR="000C16ED" w:rsidRPr="0070243A" w:rsidRDefault="000C16ED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00EEE193" w14:textId="77777777" w:rsidR="000C16ED" w:rsidRPr="001A7829" w:rsidRDefault="000C16ED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31</w:t>
            </w:r>
          </w:p>
        </w:tc>
        <w:tc>
          <w:tcPr>
            <w:tcW w:w="567" w:type="dxa"/>
          </w:tcPr>
          <w:p w14:paraId="67506405" w14:textId="77777777" w:rsidR="000C16ED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11</w:t>
            </w:r>
            <w:r w:rsidR="000C16ED" w:rsidRPr="001A7829">
              <w:rPr>
                <w:i/>
              </w:rPr>
              <w:t>0</w:t>
            </w:r>
          </w:p>
        </w:tc>
        <w:tc>
          <w:tcPr>
            <w:tcW w:w="1134" w:type="dxa"/>
          </w:tcPr>
          <w:p w14:paraId="121A06B0" w14:textId="77777777" w:rsidR="000C16ED" w:rsidRPr="001A7829" w:rsidRDefault="0082625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  <w:r w:rsidR="000C16ED" w:rsidRPr="001A7829">
              <w:rPr>
                <w:i/>
              </w:rPr>
              <w:t>0</w:t>
            </w:r>
          </w:p>
        </w:tc>
        <w:tc>
          <w:tcPr>
            <w:tcW w:w="992" w:type="dxa"/>
          </w:tcPr>
          <w:p w14:paraId="0B7F37FA" w14:textId="77777777" w:rsidR="000C16ED" w:rsidRPr="00626ED6" w:rsidRDefault="000C16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2A93217A" w14:textId="77777777" w:rsidR="000C16ED" w:rsidRPr="00626ED6" w:rsidRDefault="000C16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0C16ED" w:rsidRPr="008663CD" w14:paraId="2949FFB2" w14:textId="77777777" w:rsidTr="007A4B24">
        <w:trPr>
          <w:cantSplit/>
        </w:trPr>
        <w:tc>
          <w:tcPr>
            <w:tcW w:w="2338" w:type="dxa"/>
          </w:tcPr>
          <w:p w14:paraId="3D92D91F" w14:textId="77777777" w:rsidR="000C16ED" w:rsidRPr="0070243A" w:rsidRDefault="000C16ED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Nome assistito</w:t>
            </w:r>
          </w:p>
        </w:tc>
        <w:tc>
          <w:tcPr>
            <w:tcW w:w="2977" w:type="dxa"/>
          </w:tcPr>
          <w:p w14:paraId="45A05BBE" w14:textId="77777777" w:rsidR="000C16ED" w:rsidRPr="00F21575" w:rsidRDefault="000C16ED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Nome dell’assistito</w:t>
            </w:r>
          </w:p>
        </w:tc>
        <w:tc>
          <w:tcPr>
            <w:tcW w:w="567" w:type="dxa"/>
          </w:tcPr>
          <w:p w14:paraId="33EC6DED" w14:textId="77777777" w:rsidR="000C16ED" w:rsidRPr="0070243A" w:rsidRDefault="000C16ED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1041F824" w14:textId="77777777" w:rsidR="000C16ED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11</w:t>
            </w:r>
            <w:r w:rsidR="000C16ED" w:rsidRPr="001A7829">
              <w:rPr>
                <w:i/>
              </w:rPr>
              <w:t>1</w:t>
            </w:r>
          </w:p>
        </w:tc>
        <w:tc>
          <w:tcPr>
            <w:tcW w:w="567" w:type="dxa"/>
          </w:tcPr>
          <w:p w14:paraId="4DD924CA" w14:textId="77777777" w:rsidR="000C16ED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190</w:t>
            </w:r>
          </w:p>
        </w:tc>
        <w:tc>
          <w:tcPr>
            <w:tcW w:w="1134" w:type="dxa"/>
          </w:tcPr>
          <w:p w14:paraId="1E653D90" w14:textId="77777777" w:rsidR="000C16ED" w:rsidRPr="001A7829" w:rsidRDefault="00826257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  <w:r w:rsidR="000C16ED" w:rsidRPr="001A7829">
              <w:rPr>
                <w:i/>
              </w:rPr>
              <w:t>0</w:t>
            </w:r>
          </w:p>
        </w:tc>
        <w:tc>
          <w:tcPr>
            <w:tcW w:w="992" w:type="dxa"/>
          </w:tcPr>
          <w:p w14:paraId="2CF79189" w14:textId="77777777" w:rsidR="000C16ED" w:rsidRPr="00626ED6" w:rsidRDefault="000C16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3096EE8A" w14:textId="77777777" w:rsidR="000C16ED" w:rsidRPr="00626ED6" w:rsidRDefault="000C16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70243A" w:rsidRPr="008663CD" w14:paraId="543D8E31" w14:textId="77777777" w:rsidTr="007A4B24">
        <w:trPr>
          <w:cantSplit/>
        </w:trPr>
        <w:tc>
          <w:tcPr>
            <w:tcW w:w="2338" w:type="dxa"/>
          </w:tcPr>
          <w:p w14:paraId="16E32828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Codice sanitario assistito</w:t>
            </w:r>
          </w:p>
        </w:tc>
        <w:tc>
          <w:tcPr>
            <w:tcW w:w="2977" w:type="dxa"/>
          </w:tcPr>
          <w:p w14:paraId="23884DDD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 xml:space="preserve">Codice sanitario regionale </w:t>
            </w:r>
            <w:r w:rsidR="000C16ED">
              <w:rPr>
                <w:i/>
              </w:rPr>
              <w:t>dell’assistito</w:t>
            </w:r>
          </w:p>
        </w:tc>
        <w:tc>
          <w:tcPr>
            <w:tcW w:w="567" w:type="dxa"/>
          </w:tcPr>
          <w:p w14:paraId="3F1FEE21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46FF2F78" w14:textId="77777777" w:rsidR="0070243A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1</w:t>
            </w:r>
            <w:r w:rsidR="0070243A" w:rsidRPr="001A7829">
              <w:rPr>
                <w:i/>
              </w:rPr>
              <w:t>91</w:t>
            </w:r>
          </w:p>
        </w:tc>
        <w:tc>
          <w:tcPr>
            <w:tcW w:w="567" w:type="dxa"/>
          </w:tcPr>
          <w:p w14:paraId="46CCF35F" w14:textId="77777777" w:rsidR="0070243A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70243A" w:rsidRPr="001A7829">
              <w:rPr>
                <w:i/>
              </w:rPr>
              <w:t>06</w:t>
            </w:r>
          </w:p>
        </w:tc>
        <w:tc>
          <w:tcPr>
            <w:tcW w:w="1134" w:type="dxa"/>
          </w:tcPr>
          <w:p w14:paraId="3FA1691D" w14:textId="77777777" w:rsidR="0070243A" w:rsidRPr="001A7829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992" w:type="dxa"/>
          </w:tcPr>
          <w:p w14:paraId="2E4A6310" w14:textId="77777777" w:rsidR="0070243A" w:rsidRPr="00626ED6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76C73B5E" w14:textId="77777777" w:rsidR="0070243A" w:rsidRPr="00626ED6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70243A" w:rsidRPr="008663CD" w14:paraId="4C6967A0" w14:textId="77777777" w:rsidTr="007A4B24">
        <w:trPr>
          <w:cantSplit/>
        </w:trPr>
        <w:tc>
          <w:tcPr>
            <w:tcW w:w="2338" w:type="dxa"/>
          </w:tcPr>
          <w:p w14:paraId="5884D02E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Codice fiscale assistito</w:t>
            </w:r>
          </w:p>
        </w:tc>
        <w:tc>
          <w:tcPr>
            <w:tcW w:w="2977" w:type="dxa"/>
          </w:tcPr>
          <w:p w14:paraId="7A336181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 xml:space="preserve">Codice fiscale </w:t>
            </w:r>
            <w:r w:rsidR="000C16ED">
              <w:rPr>
                <w:i/>
              </w:rPr>
              <w:t>dell’assistito</w:t>
            </w:r>
          </w:p>
        </w:tc>
        <w:tc>
          <w:tcPr>
            <w:tcW w:w="567" w:type="dxa"/>
          </w:tcPr>
          <w:p w14:paraId="2030882D" w14:textId="77777777" w:rsidR="0070243A" w:rsidRPr="0070243A" w:rsidRDefault="0070243A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00E4F8FF" w14:textId="77777777" w:rsidR="0070243A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70243A" w:rsidRPr="001A7829">
              <w:rPr>
                <w:i/>
              </w:rPr>
              <w:t>07</w:t>
            </w:r>
          </w:p>
        </w:tc>
        <w:tc>
          <w:tcPr>
            <w:tcW w:w="567" w:type="dxa"/>
          </w:tcPr>
          <w:p w14:paraId="6B310F86" w14:textId="77777777" w:rsidR="0070243A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70243A" w:rsidRPr="001A7829">
              <w:rPr>
                <w:i/>
              </w:rPr>
              <w:t>22</w:t>
            </w:r>
          </w:p>
        </w:tc>
        <w:tc>
          <w:tcPr>
            <w:tcW w:w="1134" w:type="dxa"/>
          </w:tcPr>
          <w:p w14:paraId="542D6D0F" w14:textId="77777777" w:rsidR="0070243A" w:rsidRPr="001A7829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992" w:type="dxa"/>
          </w:tcPr>
          <w:p w14:paraId="6DBDB4AF" w14:textId="77777777" w:rsidR="0070243A" w:rsidRPr="00626ED6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21C98E6B" w14:textId="77777777" w:rsidR="0070243A" w:rsidRPr="00626ED6" w:rsidRDefault="0070243A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0C16ED" w:rsidRPr="008663CD" w14:paraId="08265AB7" w14:textId="77777777" w:rsidTr="007A4B24">
        <w:trPr>
          <w:cantSplit/>
        </w:trPr>
        <w:tc>
          <w:tcPr>
            <w:tcW w:w="2338" w:type="dxa"/>
          </w:tcPr>
          <w:p w14:paraId="02B94D48" w14:textId="77777777" w:rsidR="000C16ED" w:rsidRPr="0070243A" w:rsidRDefault="000C16ED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Sesso assistito</w:t>
            </w:r>
          </w:p>
        </w:tc>
        <w:tc>
          <w:tcPr>
            <w:tcW w:w="2977" w:type="dxa"/>
          </w:tcPr>
          <w:p w14:paraId="19D662B4" w14:textId="77777777" w:rsidR="000C16ED" w:rsidRPr="004F778E" w:rsidRDefault="000C16ED" w:rsidP="00E51375">
            <w:pPr>
              <w:spacing w:before="80" w:line="240" w:lineRule="auto"/>
              <w:ind w:left="0"/>
              <w:rPr>
                <w:i/>
              </w:rPr>
            </w:pPr>
            <w:r w:rsidRPr="004F778E">
              <w:rPr>
                <w:i/>
              </w:rPr>
              <w:t>Sesso dell’assistito:</w:t>
            </w:r>
          </w:p>
          <w:p w14:paraId="509558ED" w14:textId="77777777" w:rsidR="000C16ED" w:rsidRPr="004F778E" w:rsidRDefault="000C16ED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</w:t>
            </w:r>
            <w:r w:rsidRPr="004F778E">
              <w:rPr>
                <w:i/>
              </w:rPr>
              <w:t xml:space="preserve"> = maschio</w:t>
            </w:r>
          </w:p>
          <w:p w14:paraId="0C815C29" w14:textId="77777777" w:rsidR="000C16ED" w:rsidRPr="004F778E" w:rsidRDefault="000C16ED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</w:t>
            </w:r>
            <w:r w:rsidRPr="004F778E">
              <w:rPr>
                <w:i/>
              </w:rPr>
              <w:t xml:space="preserve"> = femmina</w:t>
            </w:r>
          </w:p>
        </w:tc>
        <w:tc>
          <w:tcPr>
            <w:tcW w:w="567" w:type="dxa"/>
          </w:tcPr>
          <w:p w14:paraId="59B93F20" w14:textId="77777777" w:rsidR="000C16ED" w:rsidRPr="0070243A" w:rsidRDefault="000C16ED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32B78B3D" w14:textId="77777777" w:rsidR="000C16ED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0C16ED" w:rsidRPr="001A7829">
              <w:rPr>
                <w:i/>
              </w:rPr>
              <w:t>23</w:t>
            </w:r>
          </w:p>
        </w:tc>
        <w:tc>
          <w:tcPr>
            <w:tcW w:w="567" w:type="dxa"/>
          </w:tcPr>
          <w:p w14:paraId="46656A1E" w14:textId="77777777" w:rsidR="000C16ED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0C16ED" w:rsidRPr="001A7829">
              <w:rPr>
                <w:i/>
              </w:rPr>
              <w:t>23</w:t>
            </w:r>
          </w:p>
        </w:tc>
        <w:tc>
          <w:tcPr>
            <w:tcW w:w="1134" w:type="dxa"/>
          </w:tcPr>
          <w:p w14:paraId="3BA4DB43" w14:textId="77777777" w:rsidR="000C16ED" w:rsidRPr="001A7829" w:rsidRDefault="000C16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992" w:type="dxa"/>
          </w:tcPr>
          <w:p w14:paraId="3E7C756D" w14:textId="77777777" w:rsidR="000C16ED" w:rsidRPr="00626ED6" w:rsidRDefault="000C16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47B1B981" w14:textId="77777777" w:rsidR="000C16ED" w:rsidRPr="00626ED6" w:rsidRDefault="000C16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0C16ED" w:rsidRPr="008663CD" w14:paraId="48C40A84" w14:textId="77777777" w:rsidTr="007A4B24">
        <w:trPr>
          <w:cantSplit/>
        </w:trPr>
        <w:tc>
          <w:tcPr>
            <w:tcW w:w="2338" w:type="dxa"/>
          </w:tcPr>
          <w:p w14:paraId="4272D195" w14:textId="77777777" w:rsidR="000C16ED" w:rsidRPr="0070243A" w:rsidRDefault="000C16ED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Data di nascita assistito</w:t>
            </w:r>
          </w:p>
        </w:tc>
        <w:tc>
          <w:tcPr>
            <w:tcW w:w="2977" w:type="dxa"/>
          </w:tcPr>
          <w:p w14:paraId="49DF1652" w14:textId="77777777" w:rsidR="000C16ED" w:rsidRPr="004F778E" w:rsidRDefault="000C16ED" w:rsidP="00E51375">
            <w:pPr>
              <w:spacing w:before="80" w:line="240" w:lineRule="auto"/>
              <w:ind w:left="0"/>
              <w:rPr>
                <w:i/>
              </w:rPr>
            </w:pPr>
            <w:r w:rsidRPr="004F778E">
              <w:rPr>
                <w:i/>
              </w:rPr>
              <w:t>Data di nascita dell’assistito espressa nel formato GGMMAAAA</w:t>
            </w:r>
          </w:p>
        </w:tc>
        <w:tc>
          <w:tcPr>
            <w:tcW w:w="567" w:type="dxa"/>
          </w:tcPr>
          <w:p w14:paraId="0E6835CA" w14:textId="77777777" w:rsidR="000C16ED" w:rsidRPr="0070243A" w:rsidRDefault="000C16ED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4EE42C5F" w14:textId="77777777" w:rsidR="000C16ED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0C16ED" w:rsidRPr="001A7829">
              <w:rPr>
                <w:i/>
              </w:rPr>
              <w:t>24</w:t>
            </w:r>
          </w:p>
        </w:tc>
        <w:tc>
          <w:tcPr>
            <w:tcW w:w="567" w:type="dxa"/>
          </w:tcPr>
          <w:p w14:paraId="228715E0" w14:textId="77777777" w:rsidR="000C16ED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0C16ED" w:rsidRPr="001A7829">
              <w:rPr>
                <w:i/>
              </w:rPr>
              <w:t>31</w:t>
            </w:r>
          </w:p>
        </w:tc>
        <w:tc>
          <w:tcPr>
            <w:tcW w:w="1134" w:type="dxa"/>
          </w:tcPr>
          <w:p w14:paraId="335EF24A" w14:textId="77777777" w:rsidR="000C16ED" w:rsidRPr="001A7829" w:rsidRDefault="000C16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</w:p>
        </w:tc>
        <w:tc>
          <w:tcPr>
            <w:tcW w:w="992" w:type="dxa"/>
          </w:tcPr>
          <w:p w14:paraId="5C81D866" w14:textId="77777777" w:rsidR="000C16ED" w:rsidRPr="00626ED6" w:rsidRDefault="000C16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7C57A0E2" w14:textId="77777777" w:rsidR="000C16ED" w:rsidRPr="00626ED6" w:rsidRDefault="000C16ED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553F41" w:rsidRPr="008663CD" w14:paraId="7CE3A1A1" w14:textId="77777777" w:rsidTr="007A4B24">
        <w:trPr>
          <w:cantSplit/>
        </w:trPr>
        <w:tc>
          <w:tcPr>
            <w:tcW w:w="2338" w:type="dxa"/>
          </w:tcPr>
          <w:p w14:paraId="23D45314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Regione di residenza assistito</w:t>
            </w:r>
          </w:p>
        </w:tc>
        <w:tc>
          <w:tcPr>
            <w:tcW w:w="2977" w:type="dxa"/>
          </w:tcPr>
          <w:p w14:paraId="2383FA0A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Codice Ministeriale della Regione di residenza</w:t>
            </w:r>
          </w:p>
        </w:tc>
        <w:tc>
          <w:tcPr>
            <w:tcW w:w="567" w:type="dxa"/>
          </w:tcPr>
          <w:p w14:paraId="191C07F5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636A0FED" w14:textId="77777777" w:rsidR="00553F41" w:rsidRPr="001A7829" w:rsidRDefault="00826257" w:rsidP="00826257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3</w:t>
            </w:r>
            <w:r w:rsidRPr="001A7829">
              <w:rPr>
                <w:i/>
              </w:rPr>
              <w:t>2</w:t>
            </w:r>
          </w:p>
        </w:tc>
        <w:tc>
          <w:tcPr>
            <w:tcW w:w="567" w:type="dxa"/>
          </w:tcPr>
          <w:p w14:paraId="76F1F3B3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34</w:t>
            </w:r>
          </w:p>
        </w:tc>
        <w:tc>
          <w:tcPr>
            <w:tcW w:w="1134" w:type="dxa"/>
          </w:tcPr>
          <w:p w14:paraId="3B1F1CDA" w14:textId="77777777" w:rsidR="00553F41" w:rsidRPr="001A7829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</w:p>
        </w:tc>
        <w:tc>
          <w:tcPr>
            <w:tcW w:w="992" w:type="dxa"/>
          </w:tcPr>
          <w:p w14:paraId="33A2B6BB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0448EE1E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553F41" w:rsidRPr="008663CD" w14:paraId="1E1AA8C4" w14:textId="77777777" w:rsidTr="007A4B24">
        <w:trPr>
          <w:cantSplit/>
        </w:trPr>
        <w:tc>
          <w:tcPr>
            <w:tcW w:w="2338" w:type="dxa"/>
          </w:tcPr>
          <w:p w14:paraId="43BC8830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Comune di residenza</w:t>
            </w:r>
          </w:p>
        </w:tc>
        <w:tc>
          <w:tcPr>
            <w:tcW w:w="2977" w:type="dxa"/>
          </w:tcPr>
          <w:p w14:paraId="32C16617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Codice ISTAT del comune di residenza</w:t>
            </w:r>
          </w:p>
        </w:tc>
        <w:tc>
          <w:tcPr>
            <w:tcW w:w="567" w:type="dxa"/>
          </w:tcPr>
          <w:p w14:paraId="4076533A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1663ADDE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35</w:t>
            </w:r>
          </w:p>
        </w:tc>
        <w:tc>
          <w:tcPr>
            <w:tcW w:w="567" w:type="dxa"/>
          </w:tcPr>
          <w:p w14:paraId="0911D04E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40</w:t>
            </w:r>
          </w:p>
        </w:tc>
        <w:tc>
          <w:tcPr>
            <w:tcW w:w="1134" w:type="dxa"/>
          </w:tcPr>
          <w:p w14:paraId="0B70EBB9" w14:textId="77777777" w:rsidR="00553F41" w:rsidRPr="001A7829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6</w:t>
            </w:r>
          </w:p>
        </w:tc>
        <w:tc>
          <w:tcPr>
            <w:tcW w:w="992" w:type="dxa"/>
          </w:tcPr>
          <w:p w14:paraId="060FD235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27FFDEFF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553F41" w:rsidRPr="008663CD" w14:paraId="6E4A338D" w14:textId="77777777" w:rsidTr="007A4B24">
        <w:trPr>
          <w:cantSplit/>
        </w:trPr>
        <w:tc>
          <w:tcPr>
            <w:tcW w:w="2338" w:type="dxa"/>
          </w:tcPr>
          <w:p w14:paraId="7FC92FA8" w14:textId="77777777" w:rsidR="00553F41" w:rsidRPr="0070243A" w:rsidRDefault="00AF50EA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</w:t>
            </w:r>
            <w:r w:rsidR="00553F41" w:rsidRPr="0070243A">
              <w:rPr>
                <w:i/>
              </w:rPr>
              <w:t>SL di residenza</w:t>
            </w:r>
          </w:p>
        </w:tc>
        <w:tc>
          <w:tcPr>
            <w:tcW w:w="2977" w:type="dxa"/>
          </w:tcPr>
          <w:p w14:paraId="643632AB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 xml:space="preserve">Codice Ministeriale della </w:t>
            </w:r>
            <w:r w:rsidR="00AF50EA">
              <w:rPr>
                <w:i/>
              </w:rPr>
              <w:t>A</w:t>
            </w:r>
            <w:r w:rsidRPr="0070243A">
              <w:rPr>
                <w:i/>
              </w:rPr>
              <w:t>SL di residenza</w:t>
            </w:r>
          </w:p>
        </w:tc>
        <w:tc>
          <w:tcPr>
            <w:tcW w:w="567" w:type="dxa"/>
          </w:tcPr>
          <w:p w14:paraId="0E42C708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32DA2984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41</w:t>
            </w:r>
          </w:p>
        </w:tc>
        <w:tc>
          <w:tcPr>
            <w:tcW w:w="567" w:type="dxa"/>
          </w:tcPr>
          <w:p w14:paraId="76777BDA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46</w:t>
            </w:r>
          </w:p>
        </w:tc>
        <w:tc>
          <w:tcPr>
            <w:tcW w:w="1134" w:type="dxa"/>
          </w:tcPr>
          <w:p w14:paraId="60D73E4C" w14:textId="77777777" w:rsidR="00553F41" w:rsidRPr="001A7829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6</w:t>
            </w:r>
          </w:p>
        </w:tc>
        <w:tc>
          <w:tcPr>
            <w:tcW w:w="992" w:type="dxa"/>
          </w:tcPr>
          <w:p w14:paraId="3C7DDD39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439CB7F6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553F41" w:rsidRPr="008663CD" w14:paraId="497036ED" w14:textId="77777777" w:rsidTr="007A4B24">
        <w:trPr>
          <w:cantSplit/>
        </w:trPr>
        <w:tc>
          <w:tcPr>
            <w:tcW w:w="2338" w:type="dxa"/>
          </w:tcPr>
          <w:p w14:paraId="2FA8AA99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Numero ricetta</w:t>
            </w:r>
          </w:p>
        </w:tc>
        <w:tc>
          <w:tcPr>
            <w:tcW w:w="2977" w:type="dxa"/>
          </w:tcPr>
          <w:p w14:paraId="74A58B84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Numero della ricetta specialistica.</w:t>
            </w:r>
          </w:p>
        </w:tc>
        <w:tc>
          <w:tcPr>
            <w:tcW w:w="567" w:type="dxa"/>
          </w:tcPr>
          <w:p w14:paraId="0DE6424A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5589C3C2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47</w:t>
            </w:r>
          </w:p>
        </w:tc>
        <w:tc>
          <w:tcPr>
            <w:tcW w:w="567" w:type="dxa"/>
          </w:tcPr>
          <w:p w14:paraId="2127D021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62</w:t>
            </w:r>
          </w:p>
        </w:tc>
        <w:tc>
          <w:tcPr>
            <w:tcW w:w="1134" w:type="dxa"/>
          </w:tcPr>
          <w:p w14:paraId="0F6855FC" w14:textId="77777777" w:rsidR="00553F41" w:rsidRPr="001A7829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992" w:type="dxa"/>
          </w:tcPr>
          <w:p w14:paraId="30B76FC7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0847E6DC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553F41" w:rsidRPr="008663CD" w14:paraId="0EF1D2B4" w14:textId="77777777" w:rsidTr="007A4B24">
        <w:trPr>
          <w:cantSplit/>
        </w:trPr>
        <w:tc>
          <w:tcPr>
            <w:tcW w:w="2338" w:type="dxa"/>
          </w:tcPr>
          <w:p w14:paraId="70F7F3FE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lastRenderedPageBreak/>
              <w:t>ID</w:t>
            </w:r>
          </w:p>
        </w:tc>
        <w:tc>
          <w:tcPr>
            <w:tcW w:w="2977" w:type="dxa"/>
          </w:tcPr>
          <w:p w14:paraId="73584591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Identificativo record identico per ogni blocco di prestazioni dalla riga 1 alla riga 99. Ha la stessa funzione del codice ricetta e deve essere univoco per l'anno di riferimento una volta unito ai dati obbligatori dell'erogatore e al progressivo riga.</w:t>
            </w:r>
          </w:p>
        </w:tc>
        <w:tc>
          <w:tcPr>
            <w:tcW w:w="567" w:type="dxa"/>
          </w:tcPr>
          <w:p w14:paraId="1C71B3E7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510F71DE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63</w:t>
            </w:r>
          </w:p>
        </w:tc>
        <w:tc>
          <w:tcPr>
            <w:tcW w:w="567" w:type="dxa"/>
          </w:tcPr>
          <w:p w14:paraId="58904064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82</w:t>
            </w:r>
          </w:p>
        </w:tc>
        <w:tc>
          <w:tcPr>
            <w:tcW w:w="1134" w:type="dxa"/>
          </w:tcPr>
          <w:p w14:paraId="31032800" w14:textId="77777777" w:rsidR="00553F41" w:rsidRPr="001A7829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20</w:t>
            </w:r>
          </w:p>
        </w:tc>
        <w:tc>
          <w:tcPr>
            <w:tcW w:w="992" w:type="dxa"/>
          </w:tcPr>
          <w:p w14:paraId="61226283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7F2A259C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553F41" w:rsidRPr="008663CD" w14:paraId="33D228D4" w14:textId="77777777" w:rsidTr="007A4B24">
        <w:trPr>
          <w:cantSplit/>
        </w:trPr>
        <w:tc>
          <w:tcPr>
            <w:tcW w:w="2338" w:type="dxa"/>
          </w:tcPr>
          <w:p w14:paraId="6E2CEEC6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lastRenderedPageBreak/>
              <w:t>Progressivo riga per ricetta</w:t>
            </w:r>
          </w:p>
        </w:tc>
        <w:tc>
          <w:tcPr>
            <w:tcW w:w="2977" w:type="dxa"/>
          </w:tcPr>
          <w:p w14:paraId="4CD10249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Numero progressivo delle prestazioni di una stessa ricetta.</w:t>
            </w:r>
          </w:p>
          <w:p w14:paraId="09519B24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Inizia sempre con 01 che è la prima riga/record della ricetta e che contiene tutte le informazioni riguardanti la struttura erogatrice, l’individuo, la data della prestazione e la prima prescrizione.</w:t>
            </w:r>
          </w:p>
          <w:p w14:paraId="1AB967C8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Eventuali righe/record successive contengono le informazioni relative alle altre prescrizioni ed andranno codificate con i progressivi 02, 03, ecc.</w:t>
            </w:r>
          </w:p>
          <w:p w14:paraId="55CF23DE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L’ultima riga/record 99 costituisce l’identificativo di fine ricetta; in essa saranno riportati il ticket pagato e l’importo totale netto da porre in compensazione e tutte le informazioni escluse “Quantità”, “Data”, “Codifica Nomenclatore” e “Codice Prestazione”.</w:t>
            </w:r>
          </w:p>
          <w:p w14:paraId="069FEF0B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Ogni ricetta deve comportare almeno due righe/record:</w:t>
            </w:r>
          </w:p>
          <w:p w14:paraId="40A221FB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 xml:space="preserve">la riga 01 comporta che i campi “data”, “codice prestazione” e “quantità” siano valorizzati; mentre i campi “importo ticket”, “posizione ticket” non sono valorizzati. </w:t>
            </w:r>
          </w:p>
          <w:p w14:paraId="26FE81BD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la riga 99 comporta invece una valorizzazione inversa.</w:t>
            </w:r>
          </w:p>
        </w:tc>
        <w:tc>
          <w:tcPr>
            <w:tcW w:w="567" w:type="dxa"/>
          </w:tcPr>
          <w:p w14:paraId="0CC3E430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N</w:t>
            </w:r>
          </w:p>
        </w:tc>
        <w:tc>
          <w:tcPr>
            <w:tcW w:w="567" w:type="dxa"/>
          </w:tcPr>
          <w:p w14:paraId="5215C593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83</w:t>
            </w:r>
          </w:p>
        </w:tc>
        <w:tc>
          <w:tcPr>
            <w:tcW w:w="567" w:type="dxa"/>
          </w:tcPr>
          <w:p w14:paraId="284984D3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84</w:t>
            </w:r>
          </w:p>
        </w:tc>
        <w:tc>
          <w:tcPr>
            <w:tcW w:w="1134" w:type="dxa"/>
          </w:tcPr>
          <w:p w14:paraId="27796620" w14:textId="77777777" w:rsidR="00553F41" w:rsidRPr="001A7829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</w:p>
        </w:tc>
        <w:tc>
          <w:tcPr>
            <w:tcW w:w="992" w:type="dxa"/>
          </w:tcPr>
          <w:p w14:paraId="774F9A6F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43E49919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553F41" w:rsidRPr="008663CD" w14:paraId="36C49095" w14:textId="77777777" w:rsidTr="007A4B24">
        <w:trPr>
          <w:cantSplit/>
        </w:trPr>
        <w:tc>
          <w:tcPr>
            <w:tcW w:w="2338" w:type="dxa"/>
          </w:tcPr>
          <w:p w14:paraId="20751134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Data prestazione</w:t>
            </w:r>
          </w:p>
        </w:tc>
        <w:tc>
          <w:tcPr>
            <w:tcW w:w="2977" w:type="dxa"/>
          </w:tcPr>
          <w:p w14:paraId="4621B69B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Data di effettuazione delle prestazioni</w:t>
            </w:r>
            <w:r>
              <w:rPr>
                <w:i/>
              </w:rPr>
              <w:t xml:space="preserve"> espressa nel formato  </w:t>
            </w:r>
            <w:r w:rsidRPr="000C16ED">
              <w:rPr>
                <w:i/>
              </w:rPr>
              <w:t>GGMMAAAA</w:t>
            </w:r>
          </w:p>
        </w:tc>
        <w:tc>
          <w:tcPr>
            <w:tcW w:w="567" w:type="dxa"/>
          </w:tcPr>
          <w:p w14:paraId="1667336D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102C8B48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85</w:t>
            </w:r>
          </w:p>
        </w:tc>
        <w:tc>
          <w:tcPr>
            <w:tcW w:w="567" w:type="dxa"/>
          </w:tcPr>
          <w:p w14:paraId="17E802DB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92</w:t>
            </w:r>
          </w:p>
        </w:tc>
        <w:tc>
          <w:tcPr>
            <w:tcW w:w="1134" w:type="dxa"/>
          </w:tcPr>
          <w:p w14:paraId="3AC239CA" w14:textId="77777777" w:rsidR="00553F41" w:rsidRPr="001A7829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</w:p>
        </w:tc>
        <w:tc>
          <w:tcPr>
            <w:tcW w:w="992" w:type="dxa"/>
          </w:tcPr>
          <w:p w14:paraId="482FD6FE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6E57BB97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553F41" w:rsidRPr="000C16ED" w14:paraId="260A37D9" w14:textId="77777777" w:rsidTr="007A4B24">
        <w:trPr>
          <w:cantSplit/>
        </w:trPr>
        <w:tc>
          <w:tcPr>
            <w:tcW w:w="2338" w:type="dxa"/>
          </w:tcPr>
          <w:p w14:paraId="2DEB805E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lastRenderedPageBreak/>
              <w:t>Codifica Nomenclatore</w:t>
            </w:r>
          </w:p>
        </w:tc>
        <w:tc>
          <w:tcPr>
            <w:tcW w:w="2977" w:type="dxa"/>
          </w:tcPr>
          <w:p w14:paraId="3EA860A1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Codifica pari a:</w:t>
            </w:r>
          </w:p>
          <w:p w14:paraId="5C8FC918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 xml:space="preserve">“N” (maiuscola) se  si utilizzano le codifiche nazionali; </w:t>
            </w:r>
          </w:p>
          <w:p w14:paraId="132277EF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lettera alfabetica minuscola (per evitare sovrapposizioni) che identifica la Regione nell'ambito del Sistema Informativo Sanitario nazionale se si utilizzano codifiche regionali.</w:t>
            </w:r>
          </w:p>
        </w:tc>
        <w:tc>
          <w:tcPr>
            <w:tcW w:w="567" w:type="dxa"/>
          </w:tcPr>
          <w:p w14:paraId="2C5FD9FA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AN</w:t>
            </w:r>
          </w:p>
        </w:tc>
        <w:tc>
          <w:tcPr>
            <w:tcW w:w="567" w:type="dxa"/>
          </w:tcPr>
          <w:p w14:paraId="743A109A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93</w:t>
            </w:r>
          </w:p>
        </w:tc>
        <w:tc>
          <w:tcPr>
            <w:tcW w:w="567" w:type="dxa"/>
          </w:tcPr>
          <w:p w14:paraId="729BDA67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93</w:t>
            </w:r>
          </w:p>
        </w:tc>
        <w:tc>
          <w:tcPr>
            <w:tcW w:w="1134" w:type="dxa"/>
          </w:tcPr>
          <w:p w14:paraId="6016A85D" w14:textId="77777777" w:rsidR="00553F41" w:rsidRPr="001A7829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992" w:type="dxa"/>
          </w:tcPr>
          <w:p w14:paraId="6045D6DE" w14:textId="77777777" w:rsidR="00553F41" w:rsidRPr="000C16ED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7250EFBE" w14:textId="77777777" w:rsidR="00553F41" w:rsidRPr="000C16ED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553F41" w:rsidRPr="008663CD" w14:paraId="2F6321CB" w14:textId="77777777" w:rsidTr="007A4B24">
        <w:trPr>
          <w:cantSplit/>
        </w:trPr>
        <w:tc>
          <w:tcPr>
            <w:tcW w:w="2338" w:type="dxa"/>
          </w:tcPr>
          <w:p w14:paraId="710D41FE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Codice Prestazione</w:t>
            </w:r>
          </w:p>
        </w:tc>
        <w:tc>
          <w:tcPr>
            <w:tcW w:w="2977" w:type="dxa"/>
          </w:tcPr>
          <w:p w14:paraId="24A99606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 xml:space="preserve">Codice della prestazione secondo il Nomenclatore Tariffario Nazionale o quello regionale. </w:t>
            </w:r>
          </w:p>
        </w:tc>
        <w:tc>
          <w:tcPr>
            <w:tcW w:w="567" w:type="dxa"/>
          </w:tcPr>
          <w:p w14:paraId="18ED3BA0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AN</w:t>
            </w:r>
          </w:p>
        </w:tc>
        <w:tc>
          <w:tcPr>
            <w:tcW w:w="567" w:type="dxa"/>
          </w:tcPr>
          <w:p w14:paraId="60151BA0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553F41" w:rsidRPr="001A7829">
              <w:rPr>
                <w:i/>
              </w:rPr>
              <w:t>94</w:t>
            </w:r>
          </w:p>
        </w:tc>
        <w:tc>
          <w:tcPr>
            <w:tcW w:w="567" w:type="dxa"/>
          </w:tcPr>
          <w:p w14:paraId="24D1B34D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553F41" w:rsidRPr="001A7829">
              <w:rPr>
                <w:i/>
              </w:rPr>
              <w:t>00</w:t>
            </w:r>
          </w:p>
        </w:tc>
        <w:tc>
          <w:tcPr>
            <w:tcW w:w="1134" w:type="dxa"/>
          </w:tcPr>
          <w:p w14:paraId="1BD85336" w14:textId="77777777" w:rsidR="00553F41" w:rsidRPr="001A7829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7</w:t>
            </w:r>
          </w:p>
        </w:tc>
        <w:tc>
          <w:tcPr>
            <w:tcW w:w="992" w:type="dxa"/>
          </w:tcPr>
          <w:p w14:paraId="54FD07F9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0A27AEA2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553F41" w:rsidRPr="008663CD" w14:paraId="1049D977" w14:textId="77777777" w:rsidTr="007A4B24">
        <w:trPr>
          <w:cantSplit/>
        </w:trPr>
        <w:tc>
          <w:tcPr>
            <w:tcW w:w="2338" w:type="dxa"/>
          </w:tcPr>
          <w:p w14:paraId="09143148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Quantità</w:t>
            </w:r>
          </w:p>
        </w:tc>
        <w:tc>
          <w:tcPr>
            <w:tcW w:w="2977" w:type="dxa"/>
          </w:tcPr>
          <w:p w14:paraId="66B34409" w14:textId="77777777" w:rsidR="00553F41" w:rsidRPr="000C16ED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1 di default; se trattasi di cicli di prestazioni contiene il numero effettivo di prestazioni erogate.</w:t>
            </w:r>
          </w:p>
        </w:tc>
        <w:tc>
          <w:tcPr>
            <w:tcW w:w="567" w:type="dxa"/>
          </w:tcPr>
          <w:p w14:paraId="064605E8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N</w:t>
            </w:r>
          </w:p>
        </w:tc>
        <w:tc>
          <w:tcPr>
            <w:tcW w:w="567" w:type="dxa"/>
          </w:tcPr>
          <w:p w14:paraId="475D59B1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553F41" w:rsidRPr="001A7829">
              <w:rPr>
                <w:i/>
              </w:rPr>
              <w:t>01</w:t>
            </w:r>
          </w:p>
        </w:tc>
        <w:tc>
          <w:tcPr>
            <w:tcW w:w="567" w:type="dxa"/>
          </w:tcPr>
          <w:p w14:paraId="6346AEEB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553F41" w:rsidRPr="001A7829">
              <w:rPr>
                <w:i/>
              </w:rPr>
              <w:t>03</w:t>
            </w:r>
          </w:p>
        </w:tc>
        <w:tc>
          <w:tcPr>
            <w:tcW w:w="1134" w:type="dxa"/>
          </w:tcPr>
          <w:p w14:paraId="29B1627C" w14:textId="77777777" w:rsidR="00553F41" w:rsidRPr="001A7829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</w:p>
        </w:tc>
        <w:tc>
          <w:tcPr>
            <w:tcW w:w="992" w:type="dxa"/>
          </w:tcPr>
          <w:p w14:paraId="151C0538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6F00E479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553F41" w:rsidRPr="008663CD" w14:paraId="2DE83484" w14:textId="77777777" w:rsidTr="007A4B24">
        <w:trPr>
          <w:cantSplit/>
        </w:trPr>
        <w:tc>
          <w:tcPr>
            <w:tcW w:w="2338" w:type="dxa"/>
          </w:tcPr>
          <w:p w14:paraId="7C286618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Posizione dell’utente nei confronti del ticket</w:t>
            </w:r>
          </w:p>
        </w:tc>
        <w:tc>
          <w:tcPr>
            <w:tcW w:w="2977" w:type="dxa"/>
          </w:tcPr>
          <w:p w14:paraId="34E1ABF1" w14:textId="77777777" w:rsidR="00553F41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Posizione dell'utente nei confronti del ticket</w:t>
            </w:r>
            <w:r w:rsidR="00F70330">
              <w:rPr>
                <w:i/>
              </w:rPr>
              <w:t>.</w:t>
            </w:r>
          </w:p>
          <w:p w14:paraId="508E14E4" w14:textId="77777777" w:rsidR="00F70330" w:rsidRPr="000C16ED" w:rsidRDefault="00F70330" w:rsidP="00E51375">
            <w:pPr>
              <w:spacing w:before="80" w:line="240" w:lineRule="auto"/>
              <w:ind w:left="0"/>
              <w:rPr>
                <w:i/>
              </w:rPr>
            </w:pPr>
            <w:r w:rsidRPr="00F70330">
              <w:rPr>
                <w:i/>
              </w:rPr>
              <w:t>Valorizzato solo nella riga 99</w:t>
            </w:r>
          </w:p>
        </w:tc>
        <w:tc>
          <w:tcPr>
            <w:tcW w:w="567" w:type="dxa"/>
          </w:tcPr>
          <w:p w14:paraId="75C44E95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AN</w:t>
            </w:r>
          </w:p>
        </w:tc>
        <w:tc>
          <w:tcPr>
            <w:tcW w:w="567" w:type="dxa"/>
          </w:tcPr>
          <w:p w14:paraId="0707AF94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553F41" w:rsidRPr="001A7829">
              <w:rPr>
                <w:i/>
              </w:rPr>
              <w:t>04</w:t>
            </w:r>
          </w:p>
        </w:tc>
        <w:tc>
          <w:tcPr>
            <w:tcW w:w="567" w:type="dxa"/>
          </w:tcPr>
          <w:p w14:paraId="4CE78793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553F41" w:rsidRPr="001A7829">
              <w:rPr>
                <w:i/>
              </w:rPr>
              <w:t>05</w:t>
            </w:r>
          </w:p>
        </w:tc>
        <w:tc>
          <w:tcPr>
            <w:tcW w:w="1134" w:type="dxa"/>
          </w:tcPr>
          <w:p w14:paraId="6948DED4" w14:textId="77777777" w:rsidR="00553F41" w:rsidRPr="001A7829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</w:p>
        </w:tc>
        <w:tc>
          <w:tcPr>
            <w:tcW w:w="992" w:type="dxa"/>
          </w:tcPr>
          <w:p w14:paraId="2B994F59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1" w:type="dxa"/>
          </w:tcPr>
          <w:p w14:paraId="3385C520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553F41" w:rsidRPr="008663CD" w14:paraId="65954023" w14:textId="77777777" w:rsidTr="007A4B24">
        <w:trPr>
          <w:cantSplit/>
        </w:trPr>
        <w:tc>
          <w:tcPr>
            <w:tcW w:w="2338" w:type="dxa"/>
          </w:tcPr>
          <w:p w14:paraId="40338844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Importo ticket</w:t>
            </w:r>
          </w:p>
        </w:tc>
        <w:tc>
          <w:tcPr>
            <w:tcW w:w="2977" w:type="dxa"/>
          </w:tcPr>
          <w:p w14:paraId="13FF6A27" w14:textId="77777777" w:rsidR="00DF4FEA" w:rsidRPr="00DF4FE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Importo ticket (valorizzato sempre a 0 tranne che nella riga 99 dove si riporta l'importo complessivo del ticket)</w:t>
            </w:r>
            <w:r w:rsidR="00DF4FEA" w:rsidRPr="00DF4FEA">
              <w:rPr>
                <w:i/>
              </w:rPr>
              <w:t xml:space="preserve"> </w:t>
            </w:r>
          </w:p>
          <w:p w14:paraId="48981EA7" w14:textId="77777777" w:rsidR="00553F41" w:rsidRPr="000C16ED" w:rsidRDefault="00DF4FEA" w:rsidP="00E51375">
            <w:pPr>
              <w:spacing w:before="80" w:line="240" w:lineRule="auto"/>
              <w:ind w:left="0"/>
              <w:rPr>
                <w:i/>
              </w:rPr>
            </w:pPr>
            <w:r w:rsidRPr="00DF4FEA">
              <w:rPr>
                <w:i/>
              </w:rPr>
              <w:t xml:space="preserve">Il campo è numerico di </w:t>
            </w:r>
            <w:r>
              <w:rPr>
                <w:i/>
              </w:rPr>
              <w:t>16</w:t>
            </w:r>
            <w:r w:rsidRPr="00DF4FEA">
              <w:rPr>
                <w:i/>
              </w:rPr>
              <w:t xml:space="preserve"> cifre di cui 2 decimali. La parte intera è separata da quella decimale con una virgola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0EDCC742" w14:textId="77777777" w:rsidR="00553F41" w:rsidRPr="0070243A" w:rsidRDefault="00553F41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N</w:t>
            </w:r>
          </w:p>
        </w:tc>
        <w:tc>
          <w:tcPr>
            <w:tcW w:w="567" w:type="dxa"/>
          </w:tcPr>
          <w:p w14:paraId="46D4F99B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553F41" w:rsidRPr="001A7829">
              <w:rPr>
                <w:i/>
              </w:rPr>
              <w:t>06</w:t>
            </w:r>
          </w:p>
        </w:tc>
        <w:tc>
          <w:tcPr>
            <w:tcW w:w="567" w:type="dxa"/>
          </w:tcPr>
          <w:p w14:paraId="737885D9" w14:textId="77777777" w:rsidR="00553F41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553F41" w:rsidRPr="001A7829">
              <w:rPr>
                <w:i/>
              </w:rPr>
              <w:t>21</w:t>
            </w:r>
          </w:p>
        </w:tc>
        <w:tc>
          <w:tcPr>
            <w:tcW w:w="1134" w:type="dxa"/>
          </w:tcPr>
          <w:p w14:paraId="71B3CE2A" w14:textId="77777777" w:rsidR="00553F41" w:rsidRPr="001A7829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992" w:type="dxa"/>
          </w:tcPr>
          <w:p w14:paraId="19F916AC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03E7903E" w14:textId="77777777" w:rsidR="00553F41" w:rsidRPr="00626ED6" w:rsidRDefault="00553F41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  <w:tr w:rsidR="003A5908" w:rsidRPr="008663CD" w14:paraId="112765DD" w14:textId="77777777" w:rsidTr="007A4B24">
        <w:trPr>
          <w:cantSplit/>
        </w:trPr>
        <w:tc>
          <w:tcPr>
            <w:tcW w:w="2338" w:type="dxa"/>
          </w:tcPr>
          <w:p w14:paraId="29CA5F99" w14:textId="77777777" w:rsidR="003A5908" w:rsidRPr="0070243A" w:rsidRDefault="003A5908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Importo totale</w:t>
            </w:r>
          </w:p>
        </w:tc>
        <w:tc>
          <w:tcPr>
            <w:tcW w:w="2977" w:type="dxa"/>
          </w:tcPr>
          <w:p w14:paraId="53C2451A" w14:textId="77777777" w:rsidR="003A5908" w:rsidRPr="003A5908" w:rsidRDefault="003A5908" w:rsidP="00E51375">
            <w:pPr>
              <w:spacing w:before="80" w:line="240" w:lineRule="auto"/>
              <w:ind w:left="0"/>
              <w:rPr>
                <w:i/>
              </w:rPr>
            </w:pPr>
            <w:r w:rsidRPr="003A5908">
              <w:rPr>
                <w:i/>
              </w:rPr>
              <w:t xml:space="preserve">Per le righe Zn, importo ottenuto dalla moltiplicazione della quantità per l’importo unitario. </w:t>
            </w:r>
          </w:p>
          <w:p w14:paraId="5EE1CC16" w14:textId="77777777" w:rsidR="003A5908" w:rsidRPr="003A5908" w:rsidRDefault="003A5908" w:rsidP="00E51375">
            <w:pPr>
              <w:spacing w:before="80" w:line="240" w:lineRule="auto"/>
              <w:ind w:left="0"/>
              <w:rPr>
                <w:i/>
              </w:rPr>
            </w:pPr>
            <w:r w:rsidRPr="003A5908">
              <w:rPr>
                <w:i/>
              </w:rPr>
              <w:t>Per la riga 99 si riporta la somma degli importi totali delle righe precedenti meno il ticket pagato dal paziente.</w:t>
            </w:r>
          </w:p>
          <w:p w14:paraId="175F5970" w14:textId="77777777" w:rsidR="003A5908" w:rsidRPr="003A5908" w:rsidRDefault="003A5908" w:rsidP="00E51375">
            <w:pPr>
              <w:spacing w:before="80" w:line="240" w:lineRule="auto"/>
              <w:ind w:left="0"/>
              <w:rPr>
                <w:i/>
              </w:rPr>
            </w:pPr>
            <w:r w:rsidRPr="003A5908">
              <w:rPr>
                <w:i/>
              </w:rPr>
              <w:t>Il campo è numerico di 16 cifre di cui 2 decimali. La parte intera è separata da quella decimale con una virgola</w:t>
            </w:r>
          </w:p>
        </w:tc>
        <w:tc>
          <w:tcPr>
            <w:tcW w:w="567" w:type="dxa"/>
          </w:tcPr>
          <w:p w14:paraId="3FF6D150" w14:textId="77777777" w:rsidR="003A5908" w:rsidRPr="0070243A" w:rsidRDefault="003A5908" w:rsidP="00E51375">
            <w:pPr>
              <w:spacing w:before="80" w:line="240" w:lineRule="auto"/>
              <w:ind w:left="0"/>
              <w:rPr>
                <w:i/>
              </w:rPr>
            </w:pPr>
            <w:r w:rsidRPr="0070243A">
              <w:rPr>
                <w:i/>
              </w:rPr>
              <w:t>N</w:t>
            </w:r>
          </w:p>
        </w:tc>
        <w:tc>
          <w:tcPr>
            <w:tcW w:w="567" w:type="dxa"/>
          </w:tcPr>
          <w:p w14:paraId="7AC8C9AB" w14:textId="77777777" w:rsidR="003A5908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3A5908" w:rsidRPr="001A7829">
              <w:rPr>
                <w:i/>
              </w:rPr>
              <w:t>22</w:t>
            </w:r>
          </w:p>
        </w:tc>
        <w:tc>
          <w:tcPr>
            <w:tcW w:w="567" w:type="dxa"/>
          </w:tcPr>
          <w:p w14:paraId="03ED9CA3" w14:textId="77777777" w:rsidR="003A5908" w:rsidRPr="001A7829" w:rsidRDefault="0082625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3A5908" w:rsidRPr="001A7829">
              <w:rPr>
                <w:i/>
              </w:rPr>
              <w:t>37</w:t>
            </w:r>
          </w:p>
        </w:tc>
        <w:tc>
          <w:tcPr>
            <w:tcW w:w="1134" w:type="dxa"/>
          </w:tcPr>
          <w:p w14:paraId="4D9EC1E7" w14:textId="77777777" w:rsidR="003A5908" w:rsidRPr="001A7829" w:rsidRDefault="003A59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992" w:type="dxa"/>
          </w:tcPr>
          <w:p w14:paraId="5E818698" w14:textId="77777777" w:rsidR="003A5908" w:rsidRPr="00626ED6" w:rsidRDefault="003A59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2A156098" w14:textId="77777777" w:rsidR="003A5908" w:rsidRPr="00626ED6" w:rsidRDefault="003A5908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</w:tr>
    </w:tbl>
    <w:p w14:paraId="2F7B7D11" w14:textId="77777777" w:rsidR="00256BE5" w:rsidRDefault="00256BE5" w:rsidP="00352D57">
      <w:pPr>
        <w:pStyle w:val="Titolo3"/>
        <w:ind w:left="567" w:hanging="567"/>
        <w:rPr>
          <w:lang w:val="it-IT"/>
        </w:rPr>
      </w:pPr>
      <w:bookmarkStart w:id="217" w:name="_Toc163567791"/>
      <w:bookmarkStart w:id="218" w:name="_Toc163575606"/>
      <w:bookmarkStart w:id="219" w:name="_Toc163578841"/>
      <w:bookmarkStart w:id="220" w:name="_Toc164868544"/>
      <w:r w:rsidRPr="00C27C02">
        <w:rPr>
          <w:lang w:val="it-IT"/>
        </w:rPr>
        <w:lastRenderedPageBreak/>
        <w:t>Legenda per la colonna “Valori ammessi”</w:t>
      </w:r>
      <w:bookmarkEnd w:id="217"/>
      <w:bookmarkEnd w:id="218"/>
      <w:bookmarkEnd w:id="219"/>
      <w:bookmarkEnd w:id="220"/>
    </w:p>
    <w:p w14:paraId="2F79CE57" w14:textId="77777777" w:rsidR="00256BE5" w:rsidRPr="00256BE5" w:rsidRDefault="00256BE5" w:rsidP="00E51375"/>
    <w:tbl>
      <w:tblPr>
        <w:tblW w:w="99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7223"/>
      </w:tblGrid>
      <w:tr w:rsidR="00256BE5" w14:paraId="6BE95AA4" w14:textId="77777777" w:rsidTr="00DB7AB4">
        <w:tc>
          <w:tcPr>
            <w:tcW w:w="1560" w:type="dxa"/>
          </w:tcPr>
          <w:p w14:paraId="6EEDBF49" w14:textId="77777777" w:rsidR="00256BE5" w:rsidRPr="00AC08D7" w:rsidRDefault="00256BE5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Campo</w:t>
            </w:r>
          </w:p>
        </w:tc>
        <w:tc>
          <w:tcPr>
            <w:tcW w:w="1134" w:type="dxa"/>
          </w:tcPr>
          <w:p w14:paraId="31D05200" w14:textId="77777777" w:rsidR="00256BE5" w:rsidRPr="00AC08D7" w:rsidRDefault="00256BE5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7223" w:type="dxa"/>
          </w:tcPr>
          <w:p w14:paraId="1FE694DB" w14:textId="77777777" w:rsidR="00256BE5" w:rsidRPr="00AC08D7" w:rsidRDefault="00256BE5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256BE5" w14:paraId="17BA8B86" w14:textId="77777777" w:rsidTr="00DB7AB4">
        <w:tc>
          <w:tcPr>
            <w:tcW w:w="1560" w:type="dxa"/>
            <w:vMerge w:val="restart"/>
          </w:tcPr>
          <w:p w14:paraId="7247318C" w14:textId="77777777" w:rsidR="00256BE5" w:rsidRDefault="00256BE5" w:rsidP="00E51375">
            <w:pPr>
              <w:spacing w:before="0" w:line="240" w:lineRule="atLeast"/>
              <w:ind w:left="0"/>
            </w:pPr>
            <w:r w:rsidRPr="00AC08D7">
              <w:rPr>
                <w:i/>
              </w:rPr>
              <w:t>1.</w:t>
            </w:r>
            <w:r>
              <w:rPr>
                <w:i/>
              </w:rPr>
              <w:t>Posizione assistito</w:t>
            </w:r>
          </w:p>
        </w:tc>
        <w:tc>
          <w:tcPr>
            <w:tcW w:w="1134" w:type="dxa"/>
            <w:vAlign w:val="bottom"/>
          </w:tcPr>
          <w:p w14:paraId="3044BE53" w14:textId="77777777" w:rsidR="00256BE5" w:rsidRPr="005D642D" w:rsidRDefault="00256BE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7223" w:type="dxa"/>
            <w:vAlign w:val="bottom"/>
          </w:tcPr>
          <w:p w14:paraId="5846305F" w14:textId="77777777" w:rsidR="00256BE5" w:rsidRPr="005D642D" w:rsidRDefault="00256BE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ESENTE</w:t>
            </w:r>
          </w:p>
        </w:tc>
      </w:tr>
      <w:tr w:rsidR="00256BE5" w14:paraId="3D4440A3" w14:textId="77777777" w:rsidTr="00DB7AB4">
        <w:tc>
          <w:tcPr>
            <w:tcW w:w="1560" w:type="dxa"/>
            <w:vMerge/>
          </w:tcPr>
          <w:p w14:paraId="6A875371" w14:textId="77777777" w:rsidR="00256BE5" w:rsidRPr="00AC08D7" w:rsidRDefault="00256BE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49905FE" w14:textId="77777777" w:rsidR="00256BE5" w:rsidRPr="005D642D" w:rsidRDefault="00256BE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7223" w:type="dxa"/>
            <w:vAlign w:val="bottom"/>
          </w:tcPr>
          <w:p w14:paraId="5D87C959" w14:textId="77777777" w:rsidR="00256BE5" w:rsidRDefault="00256BE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NON ESENTE</w:t>
            </w:r>
          </w:p>
        </w:tc>
      </w:tr>
      <w:tr w:rsidR="00256BE5" w14:paraId="680EE2D1" w14:textId="77777777" w:rsidTr="00DB7AB4">
        <w:tc>
          <w:tcPr>
            <w:tcW w:w="1560" w:type="dxa"/>
            <w:vMerge/>
          </w:tcPr>
          <w:p w14:paraId="7E7076DE" w14:textId="77777777" w:rsidR="00256BE5" w:rsidRPr="00AC08D7" w:rsidRDefault="00256BE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B8D11B1" w14:textId="77777777" w:rsidR="00256BE5" w:rsidRDefault="00256BE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7223" w:type="dxa"/>
            <w:vAlign w:val="bottom"/>
          </w:tcPr>
          <w:p w14:paraId="2DEC94A2" w14:textId="77777777" w:rsidR="00256BE5" w:rsidRDefault="00256BE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PAGAMENTO QUOTA RICETTA</w:t>
            </w:r>
          </w:p>
        </w:tc>
      </w:tr>
    </w:tbl>
    <w:p w14:paraId="1E204F35" w14:textId="77777777" w:rsidR="00040F3A" w:rsidRDefault="00040F3A" w:rsidP="00D64A49">
      <w:pPr>
        <w:pStyle w:val="Titolo2"/>
      </w:pPr>
      <w:bookmarkStart w:id="221" w:name="_Ref363030364"/>
      <w:bookmarkStart w:id="222" w:name="_Ref363030366"/>
      <w:bookmarkStart w:id="223" w:name="_Toc163567792"/>
      <w:bookmarkStart w:id="224" w:name="_Toc163575607"/>
      <w:bookmarkStart w:id="225" w:name="_Toc163578842"/>
      <w:bookmarkStart w:id="226" w:name="_Toc164868545"/>
      <w:r>
        <w:t xml:space="preserve">Export dei Dati delle </w:t>
      </w:r>
      <w:r w:rsidRPr="00A057EF">
        <w:t>Ricette Farmaceutiche</w:t>
      </w:r>
      <w:r>
        <w:t xml:space="preserve"> Erogate in Regime di Mobilità Interregionale </w:t>
      </w:r>
      <w:r w:rsidRPr="005119BB">
        <w:t>Passiva</w:t>
      </w:r>
      <w:bookmarkEnd w:id="221"/>
      <w:bookmarkEnd w:id="222"/>
      <w:bookmarkEnd w:id="223"/>
      <w:bookmarkEnd w:id="224"/>
      <w:bookmarkEnd w:id="225"/>
      <w:bookmarkEnd w:id="226"/>
    </w:p>
    <w:p w14:paraId="588B7194" w14:textId="77777777" w:rsidR="00040F3A" w:rsidRDefault="00040F3A" w:rsidP="00E51375">
      <w:pPr>
        <w:ind w:left="567"/>
        <w:jc w:val="both"/>
      </w:pPr>
      <w:r w:rsidRPr="00AF3FF4">
        <w:t xml:space="preserve">Questo flusso contiene i dati </w:t>
      </w:r>
      <w:r>
        <w:t>delle ricette farmaceutiche erogate a cittadini della Regione da farrmacie territoriali extra-regionali</w:t>
      </w:r>
      <w:r w:rsidR="0051767B">
        <w:t>.</w:t>
      </w:r>
    </w:p>
    <w:p w14:paraId="789125FC" w14:textId="77777777" w:rsidR="0051767B" w:rsidRDefault="0051767B" w:rsidP="00E51375">
      <w:pPr>
        <w:ind w:left="567"/>
        <w:jc w:val="both"/>
      </w:pPr>
      <w:r>
        <w:t>Questo flusso viene prodotto dalle seguenti funzionalità:</w:t>
      </w:r>
    </w:p>
    <w:p w14:paraId="736B31F9" w14:textId="77777777" w:rsidR="0051767B" w:rsidRPr="00AF3FF4" w:rsidRDefault="0051767B" w:rsidP="00BD4290">
      <w:pPr>
        <w:numPr>
          <w:ilvl w:val="0"/>
          <w:numId w:val="8"/>
        </w:numPr>
        <w:jc w:val="both"/>
      </w:pPr>
      <w:r>
        <w:t>Estrarre Ricette Farmaceutica In Mobilità Interregionale Passiva (interattiva e differita).</w:t>
      </w:r>
    </w:p>
    <w:p w14:paraId="7269205B" w14:textId="77777777" w:rsidR="00040F3A" w:rsidRDefault="00040F3A" w:rsidP="00E51375">
      <w:pPr>
        <w:ind w:left="567"/>
        <w:jc w:val="both"/>
      </w:pPr>
      <w:r>
        <w:t>Nel seguito viene riportato il tracciato record del flusso.</w:t>
      </w:r>
    </w:p>
    <w:p w14:paraId="460B297C" w14:textId="77777777" w:rsidR="00040F3A" w:rsidRDefault="001A7829" w:rsidP="00E51375">
      <w:pPr>
        <w:ind w:left="567"/>
        <w:jc w:val="both"/>
      </w:pPr>
      <w:r>
        <w:br w:type="page"/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567"/>
        <w:gridCol w:w="567"/>
        <w:gridCol w:w="567"/>
        <w:gridCol w:w="1134"/>
        <w:gridCol w:w="1134"/>
        <w:gridCol w:w="850"/>
      </w:tblGrid>
      <w:tr w:rsidR="00040F3A" w:rsidRPr="008663CD" w14:paraId="100A3346" w14:textId="77777777" w:rsidTr="00352D57">
        <w:trPr>
          <w:cantSplit/>
          <w:trHeight w:val="291"/>
        </w:trPr>
        <w:tc>
          <w:tcPr>
            <w:tcW w:w="2338" w:type="dxa"/>
            <w:vMerge w:val="restart"/>
            <w:shd w:val="clear" w:color="auto" w:fill="F2F2F2"/>
            <w:vAlign w:val="center"/>
          </w:tcPr>
          <w:p w14:paraId="35435F93" w14:textId="77777777" w:rsidR="00040F3A" w:rsidRPr="008663CD" w:rsidRDefault="00040F3A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lastRenderedPageBreak/>
              <w:t>Campo</w:t>
            </w:r>
          </w:p>
        </w:tc>
        <w:tc>
          <w:tcPr>
            <w:tcW w:w="2552" w:type="dxa"/>
            <w:vMerge w:val="restart"/>
            <w:shd w:val="clear" w:color="auto" w:fill="F2F2F2"/>
            <w:vAlign w:val="center"/>
          </w:tcPr>
          <w:p w14:paraId="74B668F5" w14:textId="77777777" w:rsidR="00040F3A" w:rsidRPr="008663CD" w:rsidRDefault="00040F3A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14E5880D" w14:textId="77777777" w:rsidR="00040F3A" w:rsidRPr="008663CD" w:rsidRDefault="00040F3A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14:paraId="44A116BE" w14:textId="77777777" w:rsidR="00040F3A" w:rsidRPr="008663CD" w:rsidRDefault="00040F3A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72F23D74" w14:textId="77777777" w:rsidR="00040F3A" w:rsidRPr="008663CD" w:rsidRDefault="00040F3A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522C8174" w14:textId="77777777" w:rsidR="00040F3A" w:rsidRPr="008663CD" w:rsidRDefault="00040F3A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106F11CA" w14:textId="77777777" w:rsidR="00040F3A" w:rsidRPr="008663CD" w:rsidRDefault="00040F3A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040F3A" w:rsidRPr="008663CD" w14:paraId="1DB16A59" w14:textId="77777777" w:rsidTr="00352D57">
        <w:trPr>
          <w:cantSplit/>
          <w:trHeight w:val="280"/>
        </w:trPr>
        <w:tc>
          <w:tcPr>
            <w:tcW w:w="2338" w:type="dxa"/>
            <w:vMerge/>
            <w:shd w:val="clear" w:color="auto" w:fill="F2F2F2"/>
          </w:tcPr>
          <w:p w14:paraId="725DC371" w14:textId="77777777" w:rsidR="00040F3A" w:rsidRPr="008663CD" w:rsidRDefault="00040F3A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552" w:type="dxa"/>
            <w:vMerge/>
            <w:shd w:val="clear" w:color="auto" w:fill="F2F2F2"/>
          </w:tcPr>
          <w:p w14:paraId="121FBD0A" w14:textId="77777777" w:rsidR="00040F3A" w:rsidRPr="008663CD" w:rsidRDefault="00040F3A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66A3ED31" w14:textId="77777777" w:rsidR="00040F3A" w:rsidRPr="008663CD" w:rsidRDefault="00040F3A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39CF525C" w14:textId="77777777" w:rsidR="00040F3A" w:rsidRPr="008663CD" w:rsidRDefault="00040F3A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19759ED" w14:textId="77777777" w:rsidR="00040F3A" w:rsidRPr="008663CD" w:rsidRDefault="00040F3A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0661D662" w14:textId="77777777" w:rsidR="00040F3A" w:rsidRPr="008663CD" w:rsidRDefault="00040F3A" w:rsidP="00352D57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726A15AF" w14:textId="77777777" w:rsidR="00040F3A" w:rsidRPr="008663CD" w:rsidRDefault="00040F3A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F2F2F2"/>
          </w:tcPr>
          <w:p w14:paraId="6ACEE198" w14:textId="77777777" w:rsidR="00040F3A" w:rsidRPr="008663CD" w:rsidRDefault="00040F3A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040F3A" w:rsidRPr="008663CD" w14:paraId="7BA30DC3" w14:textId="77777777" w:rsidTr="00AF50EA">
        <w:trPr>
          <w:cantSplit/>
        </w:trPr>
        <w:tc>
          <w:tcPr>
            <w:tcW w:w="2338" w:type="dxa"/>
          </w:tcPr>
          <w:p w14:paraId="3A49A1FD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Regione erogatrice</w:t>
            </w:r>
          </w:p>
        </w:tc>
        <w:tc>
          <w:tcPr>
            <w:tcW w:w="2552" w:type="dxa"/>
          </w:tcPr>
          <w:p w14:paraId="35D82F97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 xml:space="preserve">Codice della Regione che ha erogato la prestazione </w:t>
            </w:r>
          </w:p>
        </w:tc>
        <w:tc>
          <w:tcPr>
            <w:tcW w:w="567" w:type="dxa"/>
          </w:tcPr>
          <w:p w14:paraId="41A6950A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2EB06AAA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1</w:t>
            </w:r>
          </w:p>
        </w:tc>
        <w:tc>
          <w:tcPr>
            <w:tcW w:w="567" w:type="dxa"/>
          </w:tcPr>
          <w:p w14:paraId="40F8C0EB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3</w:t>
            </w:r>
          </w:p>
        </w:tc>
        <w:tc>
          <w:tcPr>
            <w:tcW w:w="1134" w:type="dxa"/>
          </w:tcPr>
          <w:p w14:paraId="220DC3F3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3</w:t>
            </w:r>
          </w:p>
        </w:tc>
        <w:tc>
          <w:tcPr>
            <w:tcW w:w="1134" w:type="dxa"/>
          </w:tcPr>
          <w:p w14:paraId="05230D2F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CBD77A0" w14:textId="77777777" w:rsidR="00040F3A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OBB.</w:t>
            </w:r>
          </w:p>
        </w:tc>
      </w:tr>
      <w:tr w:rsidR="00040F3A" w:rsidRPr="008663CD" w14:paraId="0125476A" w14:textId="77777777" w:rsidTr="00AF50EA">
        <w:trPr>
          <w:cantSplit/>
        </w:trPr>
        <w:tc>
          <w:tcPr>
            <w:tcW w:w="2338" w:type="dxa"/>
          </w:tcPr>
          <w:p w14:paraId="3953ED79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ASL erogatrice</w:t>
            </w:r>
          </w:p>
        </w:tc>
        <w:tc>
          <w:tcPr>
            <w:tcW w:w="2552" w:type="dxa"/>
          </w:tcPr>
          <w:p w14:paraId="63CA09B4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Codice dell’azienda sanitaria che ha erogato la prestazione specialistica</w:t>
            </w:r>
          </w:p>
        </w:tc>
        <w:tc>
          <w:tcPr>
            <w:tcW w:w="567" w:type="dxa"/>
          </w:tcPr>
          <w:p w14:paraId="58E33AEC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2058453B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4</w:t>
            </w:r>
          </w:p>
        </w:tc>
        <w:tc>
          <w:tcPr>
            <w:tcW w:w="567" w:type="dxa"/>
          </w:tcPr>
          <w:p w14:paraId="7564A592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6</w:t>
            </w:r>
          </w:p>
        </w:tc>
        <w:tc>
          <w:tcPr>
            <w:tcW w:w="1134" w:type="dxa"/>
          </w:tcPr>
          <w:p w14:paraId="3130DAA2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3</w:t>
            </w:r>
          </w:p>
        </w:tc>
        <w:tc>
          <w:tcPr>
            <w:tcW w:w="1134" w:type="dxa"/>
          </w:tcPr>
          <w:p w14:paraId="3A4057C9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174992D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040F3A" w:rsidRPr="008663CD" w14:paraId="2BED16E8" w14:textId="77777777" w:rsidTr="00AF50EA">
        <w:trPr>
          <w:cantSplit/>
        </w:trPr>
        <w:tc>
          <w:tcPr>
            <w:tcW w:w="2338" w:type="dxa"/>
          </w:tcPr>
          <w:p w14:paraId="0E316ED9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Codice farmacia</w:t>
            </w:r>
          </w:p>
        </w:tc>
        <w:tc>
          <w:tcPr>
            <w:tcW w:w="2552" w:type="dxa"/>
          </w:tcPr>
          <w:p w14:paraId="19763D4C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 xml:space="preserve">Codice regionale della farmacia </w:t>
            </w:r>
          </w:p>
        </w:tc>
        <w:tc>
          <w:tcPr>
            <w:tcW w:w="567" w:type="dxa"/>
          </w:tcPr>
          <w:p w14:paraId="681A5001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547C322E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7</w:t>
            </w:r>
          </w:p>
        </w:tc>
        <w:tc>
          <w:tcPr>
            <w:tcW w:w="567" w:type="dxa"/>
          </w:tcPr>
          <w:p w14:paraId="3B9E01F4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14</w:t>
            </w:r>
          </w:p>
        </w:tc>
        <w:tc>
          <w:tcPr>
            <w:tcW w:w="1134" w:type="dxa"/>
          </w:tcPr>
          <w:p w14:paraId="37BDAF0E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8</w:t>
            </w:r>
          </w:p>
        </w:tc>
        <w:tc>
          <w:tcPr>
            <w:tcW w:w="1134" w:type="dxa"/>
          </w:tcPr>
          <w:p w14:paraId="02F17585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4362319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040F3A" w:rsidRPr="008663CD" w14:paraId="2E1EFE16" w14:textId="77777777" w:rsidTr="00AF50EA">
        <w:trPr>
          <w:cantSplit/>
        </w:trPr>
        <w:tc>
          <w:tcPr>
            <w:tcW w:w="2338" w:type="dxa"/>
          </w:tcPr>
          <w:p w14:paraId="41947BD1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Medico prescrittore</w:t>
            </w:r>
          </w:p>
        </w:tc>
        <w:tc>
          <w:tcPr>
            <w:tcW w:w="2552" w:type="dxa"/>
          </w:tcPr>
          <w:p w14:paraId="785EDEB2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Codice regionale o fiscale del medico prescrittore</w:t>
            </w:r>
          </w:p>
        </w:tc>
        <w:tc>
          <w:tcPr>
            <w:tcW w:w="567" w:type="dxa"/>
          </w:tcPr>
          <w:p w14:paraId="6A924C0C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097C4C18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15</w:t>
            </w:r>
          </w:p>
        </w:tc>
        <w:tc>
          <w:tcPr>
            <w:tcW w:w="567" w:type="dxa"/>
          </w:tcPr>
          <w:p w14:paraId="007FDF22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30</w:t>
            </w:r>
          </w:p>
        </w:tc>
        <w:tc>
          <w:tcPr>
            <w:tcW w:w="1134" w:type="dxa"/>
          </w:tcPr>
          <w:p w14:paraId="449FC77C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16</w:t>
            </w:r>
          </w:p>
        </w:tc>
        <w:tc>
          <w:tcPr>
            <w:tcW w:w="1134" w:type="dxa"/>
          </w:tcPr>
          <w:p w14:paraId="40B4B95D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037F781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040F3A" w:rsidRPr="008663CD" w14:paraId="1BC4F8FD" w14:textId="77777777" w:rsidTr="00AF50EA">
        <w:trPr>
          <w:cantSplit/>
        </w:trPr>
        <w:tc>
          <w:tcPr>
            <w:tcW w:w="2338" w:type="dxa"/>
          </w:tcPr>
          <w:p w14:paraId="76064CF5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Cognome assistito</w:t>
            </w:r>
          </w:p>
        </w:tc>
        <w:tc>
          <w:tcPr>
            <w:tcW w:w="2552" w:type="dxa"/>
          </w:tcPr>
          <w:p w14:paraId="6AC35155" w14:textId="77777777" w:rsidR="00040F3A" w:rsidRPr="00F21575" w:rsidRDefault="00040F3A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Cognome dell’assistito</w:t>
            </w:r>
          </w:p>
        </w:tc>
        <w:tc>
          <w:tcPr>
            <w:tcW w:w="567" w:type="dxa"/>
          </w:tcPr>
          <w:p w14:paraId="62140D4F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364F6AF6" w14:textId="77777777" w:rsidR="00040F3A" w:rsidRPr="001A7829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31</w:t>
            </w:r>
          </w:p>
        </w:tc>
        <w:tc>
          <w:tcPr>
            <w:tcW w:w="567" w:type="dxa"/>
          </w:tcPr>
          <w:p w14:paraId="1FC7425A" w14:textId="77777777" w:rsidR="00040F3A" w:rsidRPr="001A7829" w:rsidRDefault="006703B0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11</w:t>
            </w:r>
            <w:r w:rsidR="00040F3A" w:rsidRPr="001A7829">
              <w:rPr>
                <w:i/>
              </w:rPr>
              <w:t>0</w:t>
            </w:r>
          </w:p>
        </w:tc>
        <w:tc>
          <w:tcPr>
            <w:tcW w:w="1134" w:type="dxa"/>
          </w:tcPr>
          <w:p w14:paraId="3A492826" w14:textId="77777777" w:rsidR="00040F3A" w:rsidRPr="001A7829" w:rsidRDefault="006703B0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8</w:t>
            </w:r>
            <w:r w:rsidR="00040F3A" w:rsidRPr="001A7829">
              <w:rPr>
                <w:i/>
              </w:rPr>
              <w:t>0</w:t>
            </w:r>
          </w:p>
        </w:tc>
        <w:tc>
          <w:tcPr>
            <w:tcW w:w="1134" w:type="dxa"/>
          </w:tcPr>
          <w:p w14:paraId="23960F26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CFFA5F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040F3A" w:rsidRPr="008663CD" w14:paraId="07939A86" w14:textId="77777777" w:rsidTr="00AF50EA">
        <w:trPr>
          <w:cantSplit/>
        </w:trPr>
        <w:tc>
          <w:tcPr>
            <w:tcW w:w="2338" w:type="dxa"/>
          </w:tcPr>
          <w:p w14:paraId="6E90B9A7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Nome assistito</w:t>
            </w:r>
          </w:p>
        </w:tc>
        <w:tc>
          <w:tcPr>
            <w:tcW w:w="2552" w:type="dxa"/>
          </w:tcPr>
          <w:p w14:paraId="412F4144" w14:textId="77777777" w:rsidR="00040F3A" w:rsidRPr="00F21575" w:rsidRDefault="00040F3A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Nome dell’assistito</w:t>
            </w:r>
          </w:p>
        </w:tc>
        <w:tc>
          <w:tcPr>
            <w:tcW w:w="567" w:type="dxa"/>
          </w:tcPr>
          <w:p w14:paraId="4CE7A272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6D4FD9F6" w14:textId="77777777" w:rsidR="00040F3A" w:rsidRPr="001A7829" w:rsidRDefault="006703B0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11</w:t>
            </w:r>
            <w:r w:rsidR="00040F3A" w:rsidRPr="001A7829">
              <w:rPr>
                <w:i/>
              </w:rPr>
              <w:t>1</w:t>
            </w:r>
          </w:p>
        </w:tc>
        <w:tc>
          <w:tcPr>
            <w:tcW w:w="567" w:type="dxa"/>
          </w:tcPr>
          <w:p w14:paraId="2B699772" w14:textId="77777777" w:rsidR="00040F3A" w:rsidRPr="001A7829" w:rsidRDefault="006703B0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1</w:t>
            </w:r>
            <w:r w:rsidR="00040F3A" w:rsidRPr="001A7829">
              <w:rPr>
                <w:i/>
              </w:rPr>
              <w:t>90</w:t>
            </w:r>
          </w:p>
        </w:tc>
        <w:tc>
          <w:tcPr>
            <w:tcW w:w="1134" w:type="dxa"/>
          </w:tcPr>
          <w:p w14:paraId="0CE3CB9B" w14:textId="77777777" w:rsidR="00040F3A" w:rsidRPr="001A7829" w:rsidRDefault="006703B0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8</w:t>
            </w:r>
            <w:r w:rsidR="00040F3A" w:rsidRPr="001A7829">
              <w:rPr>
                <w:i/>
              </w:rPr>
              <w:t>0</w:t>
            </w:r>
          </w:p>
        </w:tc>
        <w:tc>
          <w:tcPr>
            <w:tcW w:w="1134" w:type="dxa"/>
          </w:tcPr>
          <w:p w14:paraId="1A06AEF6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72C8F2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040F3A" w:rsidRPr="008663CD" w14:paraId="15539D9B" w14:textId="77777777" w:rsidTr="00AF50EA">
        <w:trPr>
          <w:cantSplit/>
        </w:trPr>
        <w:tc>
          <w:tcPr>
            <w:tcW w:w="2338" w:type="dxa"/>
          </w:tcPr>
          <w:p w14:paraId="449BB968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Codice sanitario assistito</w:t>
            </w:r>
          </w:p>
        </w:tc>
        <w:tc>
          <w:tcPr>
            <w:tcW w:w="2552" w:type="dxa"/>
          </w:tcPr>
          <w:p w14:paraId="2524A380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 xml:space="preserve">Codice sanitario regionale </w:t>
            </w:r>
            <w:r>
              <w:rPr>
                <w:i/>
              </w:rPr>
              <w:t>dell’assistito</w:t>
            </w:r>
          </w:p>
        </w:tc>
        <w:tc>
          <w:tcPr>
            <w:tcW w:w="567" w:type="dxa"/>
          </w:tcPr>
          <w:p w14:paraId="09A11B61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04A3FC5C" w14:textId="77777777" w:rsidR="00040F3A" w:rsidRPr="001A7829" w:rsidRDefault="006703B0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1</w:t>
            </w:r>
            <w:r w:rsidR="00040F3A" w:rsidRPr="001A7829">
              <w:rPr>
                <w:i/>
              </w:rPr>
              <w:t>91</w:t>
            </w:r>
          </w:p>
        </w:tc>
        <w:tc>
          <w:tcPr>
            <w:tcW w:w="567" w:type="dxa"/>
          </w:tcPr>
          <w:p w14:paraId="2214F7AB" w14:textId="77777777" w:rsidR="00040F3A" w:rsidRPr="001A7829" w:rsidRDefault="006703B0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040F3A" w:rsidRPr="001A7829">
              <w:rPr>
                <w:i/>
              </w:rPr>
              <w:t>06</w:t>
            </w:r>
          </w:p>
        </w:tc>
        <w:tc>
          <w:tcPr>
            <w:tcW w:w="1134" w:type="dxa"/>
          </w:tcPr>
          <w:p w14:paraId="196E0EF9" w14:textId="77777777" w:rsidR="00040F3A" w:rsidRPr="001A7829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1134" w:type="dxa"/>
          </w:tcPr>
          <w:p w14:paraId="2E41349C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68C0975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040F3A" w:rsidRPr="008663CD" w14:paraId="5F1E4C5C" w14:textId="77777777" w:rsidTr="00AF50EA">
        <w:trPr>
          <w:cantSplit/>
        </w:trPr>
        <w:tc>
          <w:tcPr>
            <w:tcW w:w="2338" w:type="dxa"/>
          </w:tcPr>
          <w:p w14:paraId="43D1FD74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Codice fiscale assistito</w:t>
            </w:r>
          </w:p>
        </w:tc>
        <w:tc>
          <w:tcPr>
            <w:tcW w:w="2552" w:type="dxa"/>
          </w:tcPr>
          <w:p w14:paraId="69F5232E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 xml:space="preserve">Codice fiscale </w:t>
            </w:r>
            <w:r>
              <w:rPr>
                <w:i/>
              </w:rPr>
              <w:t>dell’assistito</w:t>
            </w:r>
          </w:p>
        </w:tc>
        <w:tc>
          <w:tcPr>
            <w:tcW w:w="567" w:type="dxa"/>
          </w:tcPr>
          <w:p w14:paraId="7C5385F5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2B46F793" w14:textId="77777777" w:rsidR="00040F3A" w:rsidRPr="001A7829" w:rsidRDefault="006703B0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040F3A" w:rsidRPr="001A7829">
              <w:rPr>
                <w:i/>
              </w:rPr>
              <w:t>07</w:t>
            </w:r>
          </w:p>
        </w:tc>
        <w:tc>
          <w:tcPr>
            <w:tcW w:w="567" w:type="dxa"/>
          </w:tcPr>
          <w:p w14:paraId="5C9487B6" w14:textId="77777777" w:rsidR="00040F3A" w:rsidRPr="001A7829" w:rsidRDefault="006703B0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040F3A" w:rsidRPr="001A7829">
              <w:rPr>
                <w:i/>
              </w:rPr>
              <w:t>22</w:t>
            </w:r>
          </w:p>
        </w:tc>
        <w:tc>
          <w:tcPr>
            <w:tcW w:w="1134" w:type="dxa"/>
          </w:tcPr>
          <w:p w14:paraId="49272BA1" w14:textId="77777777" w:rsidR="00040F3A" w:rsidRPr="001A7829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1134" w:type="dxa"/>
          </w:tcPr>
          <w:p w14:paraId="7EC1A982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690E140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040F3A" w:rsidRPr="008663CD" w14:paraId="54DF540B" w14:textId="77777777" w:rsidTr="00AF50EA">
        <w:trPr>
          <w:cantSplit/>
        </w:trPr>
        <w:tc>
          <w:tcPr>
            <w:tcW w:w="2338" w:type="dxa"/>
          </w:tcPr>
          <w:p w14:paraId="286445C8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Sesso assistito</w:t>
            </w:r>
          </w:p>
        </w:tc>
        <w:tc>
          <w:tcPr>
            <w:tcW w:w="2552" w:type="dxa"/>
          </w:tcPr>
          <w:p w14:paraId="29D5D3C3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Sesso dell’assistito. I possibili valori sono:</w:t>
            </w:r>
          </w:p>
          <w:p w14:paraId="0B29ABF8" w14:textId="77777777" w:rsidR="00040F3A" w:rsidRPr="00040F3A" w:rsidRDefault="00ED39E9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</w:t>
            </w:r>
            <w:r w:rsidR="00040F3A" w:rsidRPr="00040F3A">
              <w:rPr>
                <w:i/>
              </w:rPr>
              <w:t>=maschio</w:t>
            </w:r>
          </w:p>
          <w:p w14:paraId="58B7118C" w14:textId="77777777" w:rsidR="00040F3A" w:rsidRPr="00040F3A" w:rsidRDefault="00ED39E9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</w:t>
            </w:r>
            <w:r w:rsidR="00040F3A" w:rsidRPr="00040F3A">
              <w:rPr>
                <w:i/>
              </w:rPr>
              <w:t>=femmina</w:t>
            </w:r>
          </w:p>
        </w:tc>
        <w:tc>
          <w:tcPr>
            <w:tcW w:w="567" w:type="dxa"/>
          </w:tcPr>
          <w:p w14:paraId="02291A81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7DEA76E4" w14:textId="77777777" w:rsidR="00040F3A" w:rsidRPr="001A7829" w:rsidRDefault="006703B0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040F3A" w:rsidRPr="001A7829">
              <w:rPr>
                <w:i/>
              </w:rPr>
              <w:t>23</w:t>
            </w:r>
          </w:p>
        </w:tc>
        <w:tc>
          <w:tcPr>
            <w:tcW w:w="567" w:type="dxa"/>
          </w:tcPr>
          <w:p w14:paraId="26DFF33B" w14:textId="77777777" w:rsidR="00040F3A" w:rsidRPr="001A7829" w:rsidRDefault="006703B0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040F3A" w:rsidRPr="001A7829">
              <w:rPr>
                <w:i/>
              </w:rPr>
              <w:t>23</w:t>
            </w:r>
          </w:p>
        </w:tc>
        <w:tc>
          <w:tcPr>
            <w:tcW w:w="1134" w:type="dxa"/>
          </w:tcPr>
          <w:p w14:paraId="7882E649" w14:textId="77777777" w:rsidR="00040F3A" w:rsidRPr="001A7829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50C98624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E2BE439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040F3A" w:rsidRPr="008663CD" w14:paraId="13CE3384" w14:textId="77777777" w:rsidTr="00AF50EA">
        <w:trPr>
          <w:cantSplit/>
        </w:trPr>
        <w:tc>
          <w:tcPr>
            <w:tcW w:w="2338" w:type="dxa"/>
          </w:tcPr>
          <w:p w14:paraId="16A81512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Data di nascita assistito</w:t>
            </w:r>
          </w:p>
        </w:tc>
        <w:tc>
          <w:tcPr>
            <w:tcW w:w="2552" w:type="dxa"/>
          </w:tcPr>
          <w:p w14:paraId="493D1CAB" w14:textId="77777777" w:rsidR="00040F3A" w:rsidRPr="004F778E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4F778E">
              <w:rPr>
                <w:i/>
              </w:rPr>
              <w:t>Data di nascita dell’assistito espressa nel formato GGMMAAAA</w:t>
            </w:r>
          </w:p>
        </w:tc>
        <w:tc>
          <w:tcPr>
            <w:tcW w:w="567" w:type="dxa"/>
          </w:tcPr>
          <w:p w14:paraId="4881B0C0" w14:textId="77777777" w:rsidR="00040F3A" w:rsidRPr="00040F3A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32668D6B" w14:textId="77777777" w:rsidR="00040F3A" w:rsidRPr="001A7829" w:rsidRDefault="006703B0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040F3A" w:rsidRPr="001A7829">
              <w:rPr>
                <w:i/>
              </w:rPr>
              <w:t>24</w:t>
            </w:r>
          </w:p>
        </w:tc>
        <w:tc>
          <w:tcPr>
            <w:tcW w:w="567" w:type="dxa"/>
          </w:tcPr>
          <w:p w14:paraId="234C0948" w14:textId="77777777" w:rsidR="00040F3A" w:rsidRPr="001A7829" w:rsidRDefault="00C959CA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040F3A" w:rsidRPr="001A7829">
              <w:rPr>
                <w:i/>
              </w:rPr>
              <w:t>31</w:t>
            </w:r>
          </w:p>
        </w:tc>
        <w:tc>
          <w:tcPr>
            <w:tcW w:w="1134" w:type="dxa"/>
          </w:tcPr>
          <w:p w14:paraId="370CC69B" w14:textId="77777777" w:rsidR="00040F3A" w:rsidRPr="001A7829" w:rsidRDefault="00040F3A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8</w:t>
            </w:r>
          </w:p>
        </w:tc>
        <w:tc>
          <w:tcPr>
            <w:tcW w:w="1134" w:type="dxa"/>
          </w:tcPr>
          <w:p w14:paraId="002BEBAC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FFCE447" w14:textId="77777777" w:rsidR="00040F3A" w:rsidRPr="00626ED6" w:rsidRDefault="00040F3A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4F5212" w:rsidRPr="008663CD" w14:paraId="1E4FA2D9" w14:textId="77777777" w:rsidTr="00AF50EA">
        <w:trPr>
          <w:cantSplit/>
        </w:trPr>
        <w:tc>
          <w:tcPr>
            <w:tcW w:w="2338" w:type="dxa"/>
          </w:tcPr>
          <w:p w14:paraId="689B07E5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Regione di residenza assistenza</w:t>
            </w:r>
          </w:p>
        </w:tc>
        <w:tc>
          <w:tcPr>
            <w:tcW w:w="2552" w:type="dxa"/>
          </w:tcPr>
          <w:p w14:paraId="1E8ADE32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Codice Ministeriale della regione di residenza dell’assistito</w:t>
            </w:r>
          </w:p>
        </w:tc>
        <w:tc>
          <w:tcPr>
            <w:tcW w:w="567" w:type="dxa"/>
          </w:tcPr>
          <w:p w14:paraId="507ADD42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1487168E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32</w:t>
            </w:r>
          </w:p>
        </w:tc>
        <w:tc>
          <w:tcPr>
            <w:tcW w:w="567" w:type="dxa"/>
          </w:tcPr>
          <w:p w14:paraId="1D78F671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34</w:t>
            </w:r>
          </w:p>
        </w:tc>
        <w:tc>
          <w:tcPr>
            <w:tcW w:w="1134" w:type="dxa"/>
          </w:tcPr>
          <w:p w14:paraId="44931103" w14:textId="77777777" w:rsidR="004F5212" w:rsidRPr="001A7829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</w:p>
        </w:tc>
        <w:tc>
          <w:tcPr>
            <w:tcW w:w="1134" w:type="dxa"/>
          </w:tcPr>
          <w:p w14:paraId="59007043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0DFA1D2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OBB.</w:t>
            </w:r>
          </w:p>
        </w:tc>
      </w:tr>
      <w:tr w:rsidR="004F5212" w:rsidRPr="008663CD" w14:paraId="2F4E9B01" w14:textId="77777777" w:rsidTr="00AF50EA">
        <w:trPr>
          <w:cantSplit/>
        </w:trPr>
        <w:tc>
          <w:tcPr>
            <w:tcW w:w="2338" w:type="dxa"/>
          </w:tcPr>
          <w:p w14:paraId="70272317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Comune di residenza</w:t>
            </w:r>
          </w:p>
        </w:tc>
        <w:tc>
          <w:tcPr>
            <w:tcW w:w="2552" w:type="dxa"/>
          </w:tcPr>
          <w:p w14:paraId="287A20E8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 xml:space="preserve">Codice ISTAT della provincia o del </w:t>
            </w:r>
            <w:r>
              <w:rPr>
                <w:i/>
              </w:rPr>
              <w:t>c</w:t>
            </w:r>
            <w:r w:rsidRPr="00040F3A">
              <w:rPr>
                <w:i/>
              </w:rPr>
              <w:t xml:space="preserve">omune di residenza. </w:t>
            </w:r>
          </w:p>
        </w:tc>
        <w:tc>
          <w:tcPr>
            <w:tcW w:w="567" w:type="dxa"/>
          </w:tcPr>
          <w:p w14:paraId="704D2398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5A5B6AB7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35</w:t>
            </w:r>
          </w:p>
        </w:tc>
        <w:tc>
          <w:tcPr>
            <w:tcW w:w="567" w:type="dxa"/>
          </w:tcPr>
          <w:p w14:paraId="0019C8EC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40</w:t>
            </w:r>
          </w:p>
        </w:tc>
        <w:tc>
          <w:tcPr>
            <w:tcW w:w="1134" w:type="dxa"/>
          </w:tcPr>
          <w:p w14:paraId="783DC26C" w14:textId="77777777" w:rsidR="004F5212" w:rsidRPr="001A7829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6</w:t>
            </w:r>
          </w:p>
        </w:tc>
        <w:tc>
          <w:tcPr>
            <w:tcW w:w="1134" w:type="dxa"/>
          </w:tcPr>
          <w:p w14:paraId="7458AE61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26C48A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4F5212" w:rsidRPr="008663CD" w14:paraId="3C791803" w14:textId="77777777" w:rsidTr="00AF50EA">
        <w:trPr>
          <w:cantSplit/>
        </w:trPr>
        <w:tc>
          <w:tcPr>
            <w:tcW w:w="2338" w:type="dxa"/>
          </w:tcPr>
          <w:p w14:paraId="759D4A08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ASL di residenza</w:t>
            </w:r>
          </w:p>
        </w:tc>
        <w:tc>
          <w:tcPr>
            <w:tcW w:w="2552" w:type="dxa"/>
          </w:tcPr>
          <w:p w14:paraId="2E2DF87D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 xml:space="preserve">Codice Ministeriale della </w:t>
            </w:r>
            <w:r>
              <w:rPr>
                <w:i/>
              </w:rPr>
              <w:t>A</w:t>
            </w:r>
            <w:r w:rsidRPr="00040F3A">
              <w:rPr>
                <w:i/>
              </w:rPr>
              <w:t>SL di residenza</w:t>
            </w:r>
          </w:p>
        </w:tc>
        <w:tc>
          <w:tcPr>
            <w:tcW w:w="567" w:type="dxa"/>
          </w:tcPr>
          <w:p w14:paraId="34A29652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5C6DA97F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41</w:t>
            </w:r>
          </w:p>
        </w:tc>
        <w:tc>
          <w:tcPr>
            <w:tcW w:w="567" w:type="dxa"/>
          </w:tcPr>
          <w:p w14:paraId="760C4194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43</w:t>
            </w:r>
          </w:p>
        </w:tc>
        <w:tc>
          <w:tcPr>
            <w:tcW w:w="1134" w:type="dxa"/>
          </w:tcPr>
          <w:p w14:paraId="4F3CBFCE" w14:textId="77777777" w:rsidR="004F5212" w:rsidRPr="001A7829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</w:p>
        </w:tc>
        <w:tc>
          <w:tcPr>
            <w:tcW w:w="1134" w:type="dxa"/>
          </w:tcPr>
          <w:p w14:paraId="6897112F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67B1FA1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4F5212" w:rsidRPr="008663CD" w14:paraId="45C921AE" w14:textId="77777777" w:rsidTr="00AF50EA">
        <w:trPr>
          <w:cantSplit/>
        </w:trPr>
        <w:tc>
          <w:tcPr>
            <w:tcW w:w="2338" w:type="dxa"/>
          </w:tcPr>
          <w:p w14:paraId="0C9B1198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Numero ricetta</w:t>
            </w:r>
          </w:p>
        </w:tc>
        <w:tc>
          <w:tcPr>
            <w:tcW w:w="2552" w:type="dxa"/>
          </w:tcPr>
          <w:p w14:paraId="33FEBA47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Numero della ricetta.</w:t>
            </w:r>
          </w:p>
        </w:tc>
        <w:tc>
          <w:tcPr>
            <w:tcW w:w="567" w:type="dxa"/>
          </w:tcPr>
          <w:p w14:paraId="4E3D0943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16993685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44</w:t>
            </w:r>
          </w:p>
        </w:tc>
        <w:tc>
          <w:tcPr>
            <w:tcW w:w="567" w:type="dxa"/>
          </w:tcPr>
          <w:p w14:paraId="0ECD445E" w14:textId="77777777" w:rsidR="004F5212" w:rsidRPr="001A7829" w:rsidRDefault="00847337" w:rsidP="00847337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59</w:t>
            </w:r>
          </w:p>
        </w:tc>
        <w:tc>
          <w:tcPr>
            <w:tcW w:w="1134" w:type="dxa"/>
          </w:tcPr>
          <w:p w14:paraId="73C47887" w14:textId="77777777" w:rsidR="004F5212" w:rsidRPr="001A7829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1134" w:type="dxa"/>
          </w:tcPr>
          <w:p w14:paraId="5350BD97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B862F15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4F5212" w:rsidRPr="008663CD" w14:paraId="70B6BDC6" w14:textId="77777777" w:rsidTr="00AF50EA">
        <w:trPr>
          <w:cantSplit/>
        </w:trPr>
        <w:tc>
          <w:tcPr>
            <w:tcW w:w="2338" w:type="dxa"/>
          </w:tcPr>
          <w:p w14:paraId="501DDD03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ID</w:t>
            </w:r>
          </w:p>
        </w:tc>
        <w:tc>
          <w:tcPr>
            <w:tcW w:w="2552" w:type="dxa"/>
          </w:tcPr>
          <w:p w14:paraId="24B49CE6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Identificativo record identico per ogni blocco di prestazioni dalla riga 1 alla riga 99. Ha la stessa funzione del codice ricetta e deve essere univoco per l'anno di riferimento una volta unito ai dati obbligatori dell'erogatore e al progressivo riga.</w:t>
            </w:r>
          </w:p>
        </w:tc>
        <w:tc>
          <w:tcPr>
            <w:tcW w:w="567" w:type="dxa"/>
          </w:tcPr>
          <w:p w14:paraId="3FF3F11B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0C757293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60</w:t>
            </w:r>
          </w:p>
        </w:tc>
        <w:tc>
          <w:tcPr>
            <w:tcW w:w="567" w:type="dxa"/>
          </w:tcPr>
          <w:p w14:paraId="10B93C1C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79</w:t>
            </w:r>
          </w:p>
        </w:tc>
        <w:tc>
          <w:tcPr>
            <w:tcW w:w="1134" w:type="dxa"/>
          </w:tcPr>
          <w:p w14:paraId="2D43B552" w14:textId="77777777" w:rsidR="004F5212" w:rsidRPr="001A7829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20</w:t>
            </w:r>
          </w:p>
        </w:tc>
        <w:tc>
          <w:tcPr>
            <w:tcW w:w="1134" w:type="dxa"/>
          </w:tcPr>
          <w:p w14:paraId="198FD8A4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E76DADA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4F5212" w:rsidRPr="008663CD" w14:paraId="623A07D1" w14:textId="77777777" w:rsidTr="00AF50EA">
        <w:trPr>
          <w:cantSplit/>
        </w:trPr>
        <w:tc>
          <w:tcPr>
            <w:tcW w:w="2338" w:type="dxa"/>
          </w:tcPr>
          <w:p w14:paraId="2D9B5A4E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lastRenderedPageBreak/>
              <w:t>Progressivo riga per ricetta</w:t>
            </w:r>
          </w:p>
        </w:tc>
        <w:tc>
          <w:tcPr>
            <w:tcW w:w="2552" w:type="dxa"/>
          </w:tcPr>
          <w:p w14:paraId="3BE4221A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Numero progressivo delle prestazioni di una stessa ricetta.</w:t>
            </w:r>
          </w:p>
          <w:p w14:paraId="39FD0907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Inizia sempre con 01 che è la prima riga/record della ricetta e che contiene tutte le informazioni riguardanti la farmacia erogatrice, l’individuo, la data dell’erogazione del farmaco ed il primo farmaco.</w:t>
            </w:r>
          </w:p>
          <w:p w14:paraId="3B501341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Eventuali righe/record successive contengono le informazioni relative gli altri farmaci ed andranno codificate con i progressivi 02, 03, ecc.</w:t>
            </w:r>
          </w:p>
          <w:p w14:paraId="09FF89EC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L’ultima riga/record 99 costituisce l’identificativo di fine ricetta; in essa saranno riportati il ticket pagato e l’importo totale netto da porre in compensazione e tutte le informazioni escluse “Quantità”, “Data” e “Codice Farmaco”.</w:t>
            </w:r>
          </w:p>
          <w:p w14:paraId="2B5AC607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Ogni ricetta deve comportare almeno due righe/record:</w:t>
            </w:r>
          </w:p>
          <w:p w14:paraId="546BC339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 xml:space="preserve">la riga 01 comporta che i campi “data”, “codice farmaco” e “quantità” siano valorizzati; mentre i campi “importo ticket”, “posizione ticket” non sono valorizzati. </w:t>
            </w:r>
          </w:p>
          <w:p w14:paraId="452D42E4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la riga 99 comporta invece una valorizzazione inversa.</w:t>
            </w:r>
          </w:p>
        </w:tc>
        <w:tc>
          <w:tcPr>
            <w:tcW w:w="567" w:type="dxa"/>
          </w:tcPr>
          <w:p w14:paraId="746BEEDB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N</w:t>
            </w:r>
          </w:p>
        </w:tc>
        <w:tc>
          <w:tcPr>
            <w:tcW w:w="567" w:type="dxa"/>
          </w:tcPr>
          <w:p w14:paraId="6BB73314" w14:textId="77777777" w:rsidR="004F5212" w:rsidRPr="00847337" w:rsidRDefault="00847337" w:rsidP="00E51375">
            <w:pPr>
              <w:spacing w:before="80" w:line="240" w:lineRule="auto"/>
              <w:ind w:left="0"/>
              <w:rPr>
                <w:b/>
                <w:i/>
              </w:rPr>
            </w:pPr>
            <w:r w:rsidRPr="00847337">
              <w:rPr>
                <w:b/>
                <w:i/>
              </w:rPr>
              <w:t>2</w:t>
            </w:r>
            <w:r w:rsidR="004F5212" w:rsidRPr="00847337">
              <w:rPr>
                <w:b/>
                <w:i/>
              </w:rPr>
              <w:t>80</w:t>
            </w:r>
          </w:p>
        </w:tc>
        <w:tc>
          <w:tcPr>
            <w:tcW w:w="567" w:type="dxa"/>
          </w:tcPr>
          <w:p w14:paraId="6E2F7947" w14:textId="77777777" w:rsidR="004F5212" w:rsidRPr="00847337" w:rsidRDefault="00847337" w:rsidP="00E51375">
            <w:pPr>
              <w:spacing w:before="80" w:line="240" w:lineRule="auto"/>
              <w:ind w:left="0"/>
              <w:rPr>
                <w:b/>
                <w:i/>
              </w:rPr>
            </w:pPr>
            <w:r w:rsidRPr="00847337">
              <w:rPr>
                <w:b/>
                <w:i/>
              </w:rPr>
              <w:t>2</w:t>
            </w:r>
            <w:r w:rsidR="004F5212" w:rsidRPr="00847337">
              <w:rPr>
                <w:b/>
                <w:i/>
              </w:rPr>
              <w:t>81</w:t>
            </w:r>
          </w:p>
        </w:tc>
        <w:tc>
          <w:tcPr>
            <w:tcW w:w="1134" w:type="dxa"/>
          </w:tcPr>
          <w:p w14:paraId="2E4C921A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2</w:t>
            </w:r>
          </w:p>
        </w:tc>
        <w:tc>
          <w:tcPr>
            <w:tcW w:w="1134" w:type="dxa"/>
          </w:tcPr>
          <w:p w14:paraId="4A8DCC48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CE2C205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4F5212" w:rsidRPr="008663CD" w14:paraId="7CB57A97" w14:textId="77777777" w:rsidTr="00AF50EA">
        <w:trPr>
          <w:cantSplit/>
        </w:trPr>
        <w:tc>
          <w:tcPr>
            <w:tcW w:w="2338" w:type="dxa"/>
          </w:tcPr>
          <w:p w14:paraId="674ABA22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Data erogazione del farmaco</w:t>
            </w:r>
          </w:p>
        </w:tc>
        <w:tc>
          <w:tcPr>
            <w:tcW w:w="2552" w:type="dxa"/>
          </w:tcPr>
          <w:p w14:paraId="38D3A90E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Data di erogazione del farmaco espressa nel formato </w:t>
            </w:r>
            <w:r w:rsidRPr="00040F3A">
              <w:rPr>
                <w:i/>
              </w:rPr>
              <w:t xml:space="preserve">GGMMAAAA. </w:t>
            </w:r>
          </w:p>
        </w:tc>
        <w:tc>
          <w:tcPr>
            <w:tcW w:w="567" w:type="dxa"/>
          </w:tcPr>
          <w:p w14:paraId="2B095DD9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2162068E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82</w:t>
            </w:r>
          </w:p>
        </w:tc>
        <w:tc>
          <w:tcPr>
            <w:tcW w:w="567" w:type="dxa"/>
          </w:tcPr>
          <w:p w14:paraId="48A23C51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89</w:t>
            </w:r>
          </w:p>
        </w:tc>
        <w:tc>
          <w:tcPr>
            <w:tcW w:w="1134" w:type="dxa"/>
          </w:tcPr>
          <w:p w14:paraId="12F0DB40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8</w:t>
            </w:r>
          </w:p>
        </w:tc>
        <w:tc>
          <w:tcPr>
            <w:tcW w:w="1134" w:type="dxa"/>
          </w:tcPr>
          <w:p w14:paraId="3D17E856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9390D06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4F5212" w:rsidRPr="000C16ED" w14:paraId="22A3D707" w14:textId="77777777" w:rsidTr="00AF50EA">
        <w:trPr>
          <w:cantSplit/>
        </w:trPr>
        <w:tc>
          <w:tcPr>
            <w:tcW w:w="2338" w:type="dxa"/>
          </w:tcPr>
          <w:p w14:paraId="592CE3C5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Codice farmaco</w:t>
            </w:r>
          </w:p>
        </w:tc>
        <w:tc>
          <w:tcPr>
            <w:tcW w:w="2552" w:type="dxa"/>
          </w:tcPr>
          <w:p w14:paraId="2A2AF295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Codice Ministeriale del farmaco distribuito.</w:t>
            </w:r>
          </w:p>
        </w:tc>
        <w:tc>
          <w:tcPr>
            <w:tcW w:w="567" w:type="dxa"/>
          </w:tcPr>
          <w:p w14:paraId="4CA8F4D3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08C5336C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90</w:t>
            </w:r>
          </w:p>
        </w:tc>
        <w:tc>
          <w:tcPr>
            <w:tcW w:w="567" w:type="dxa"/>
          </w:tcPr>
          <w:p w14:paraId="105277E0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2</w:t>
            </w:r>
            <w:r w:rsidR="004F5212" w:rsidRPr="001A7829">
              <w:rPr>
                <w:i/>
              </w:rPr>
              <w:t>99</w:t>
            </w:r>
          </w:p>
        </w:tc>
        <w:tc>
          <w:tcPr>
            <w:tcW w:w="1134" w:type="dxa"/>
          </w:tcPr>
          <w:p w14:paraId="46CD8459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10</w:t>
            </w:r>
          </w:p>
        </w:tc>
        <w:tc>
          <w:tcPr>
            <w:tcW w:w="1134" w:type="dxa"/>
          </w:tcPr>
          <w:p w14:paraId="555B181B" w14:textId="77777777" w:rsidR="004F5212" w:rsidRPr="000C16ED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2B8B27B" w14:textId="77777777" w:rsidR="004F5212" w:rsidRPr="000C16ED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4F5212" w:rsidRPr="008663CD" w14:paraId="5B45A028" w14:textId="77777777" w:rsidTr="00AF50EA">
        <w:trPr>
          <w:cantSplit/>
        </w:trPr>
        <w:tc>
          <w:tcPr>
            <w:tcW w:w="2338" w:type="dxa"/>
          </w:tcPr>
          <w:p w14:paraId="027CDFD1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Quantità</w:t>
            </w:r>
          </w:p>
        </w:tc>
        <w:tc>
          <w:tcPr>
            <w:tcW w:w="2552" w:type="dxa"/>
          </w:tcPr>
          <w:p w14:paraId="0BA31837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0AE4ADCF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N</w:t>
            </w:r>
          </w:p>
        </w:tc>
        <w:tc>
          <w:tcPr>
            <w:tcW w:w="567" w:type="dxa"/>
          </w:tcPr>
          <w:p w14:paraId="01EC8EAC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4F5212" w:rsidRPr="001A7829">
              <w:rPr>
                <w:i/>
              </w:rPr>
              <w:t>00</w:t>
            </w:r>
          </w:p>
        </w:tc>
        <w:tc>
          <w:tcPr>
            <w:tcW w:w="567" w:type="dxa"/>
          </w:tcPr>
          <w:p w14:paraId="6B2A14B5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4F5212" w:rsidRPr="001A7829">
              <w:rPr>
                <w:i/>
              </w:rPr>
              <w:t>02</w:t>
            </w:r>
          </w:p>
        </w:tc>
        <w:tc>
          <w:tcPr>
            <w:tcW w:w="1134" w:type="dxa"/>
          </w:tcPr>
          <w:p w14:paraId="48694DD8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3</w:t>
            </w:r>
          </w:p>
        </w:tc>
        <w:tc>
          <w:tcPr>
            <w:tcW w:w="1134" w:type="dxa"/>
          </w:tcPr>
          <w:p w14:paraId="0ADC40E5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EB25A79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4F5212" w:rsidRPr="008663CD" w14:paraId="228CBD56" w14:textId="77777777" w:rsidTr="00AF50EA">
        <w:trPr>
          <w:cantSplit/>
        </w:trPr>
        <w:tc>
          <w:tcPr>
            <w:tcW w:w="2338" w:type="dxa"/>
          </w:tcPr>
          <w:p w14:paraId="191E1452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lastRenderedPageBreak/>
              <w:t>Posizione dell’utente nei confronti del ticket</w:t>
            </w:r>
          </w:p>
        </w:tc>
        <w:tc>
          <w:tcPr>
            <w:tcW w:w="2552" w:type="dxa"/>
          </w:tcPr>
          <w:p w14:paraId="31FE55F2" w14:textId="77777777" w:rsidR="004F5212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C16ED">
              <w:rPr>
                <w:i/>
              </w:rPr>
              <w:t>Posizione dell'utente nei confronti del ticket</w:t>
            </w:r>
            <w:r>
              <w:rPr>
                <w:i/>
              </w:rPr>
              <w:t>.</w:t>
            </w:r>
          </w:p>
          <w:p w14:paraId="0533FBAF" w14:textId="77777777" w:rsidR="004F5212" w:rsidRPr="000C16ED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F70330">
              <w:rPr>
                <w:i/>
              </w:rPr>
              <w:t>Valorizzato solo nella riga 99</w:t>
            </w:r>
          </w:p>
        </w:tc>
        <w:tc>
          <w:tcPr>
            <w:tcW w:w="567" w:type="dxa"/>
          </w:tcPr>
          <w:p w14:paraId="364B2917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AN</w:t>
            </w:r>
          </w:p>
        </w:tc>
        <w:tc>
          <w:tcPr>
            <w:tcW w:w="567" w:type="dxa"/>
          </w:tcPr>
          <w:p w14:paraId="7C7419E3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4F5212" w:rsidRPr="001A7829">
              <w:rPr>
                <w:i/>
              </w:rPr>
              <w:t>03</w:t>
            </w:r>
          </w:p>
        </w:tc>
        <w:tc>
          <w:tcPr>
            <w:tcW w:w="567" w:type="dxa"/>
          </w:tcPr>
          <w:p w14:paraId="0D12250F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4F5212" w:rsidRPr="001A7829">
              <w:rPr>
                <w:i/>
              </w:rPr>
              <w:t>04</w:t>
            </w:r>
          </w:p>
        </w:tc>
        <w:tc>
          <w:tcPr>
            <w:tcW w:w="1134" w:type="dxa"/>
          </w:tcPr>
          <w:p w14:paraId="0C247337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2</w:t>
            </w:r>
          </w:p>
        </w:tc>
        <w:tc>
          <w:tcPr>
            <w:tcW w:w="1134" w:type="dxa"/>
          </w:tcPr>
          <w:p w14:paraId="6D64B262" w14:textId="77777777" w:rsidR="004F5212" w:rsidRDefault="004F5212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v. par 5.14.1</w:t>
            </w:r>
          </w:p>
          <w:p w14:paraId="4B1C5CA7" w14:textId="77777777" w:rsidR="004F5212" w:rsidRPr="00626ED6" w:rsidRDefault="004F5212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’Posizione Assistito’</w:t>
            </w:r>
          </w:p>
        </w:tc>
        <w:tc>
          <w:tcPr>
            <w:tcW w:w="850" w:type="dxa"/>
          </w:tcPr>
          <w:p w14:paraId="1A1B40AC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4F5212" w:rsidRPr="008663CD" w14:paraId="44F6B803" w14:textId="77777777" w:rsidTr="00AF50EA">
        <w:trPr>
          <w:cantSplit/>
        </w:trPr>
        <w:tc>
          <w:tcPr>
            <w:tcW w:w="2338" w:type="dxa"/>
          </w:tcPr>
          <w:p w14:paraId="0C483E39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Importo ticket</w:t>
            </w:r>
          </w:p>
        </w:tc>
        <w:tc>
          <w:tcPr>
            <w:tcW w:w="2552" w:type="dxa"/>
          </w:tcPr>
          <w:p w14:paraId="4A87CA1A" w14:textId="77777777" w:rsidR="004F5212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Importo ticket (valorizzato sempre a 0 tranne che nella riga 99 dove si riporta l'importo complessivo del ticket)</w:t>
            </w:r>
            <w:r>
              <w:rPr>
                <w:i/>
              </w:rPr>
              <w:t>.</w:t>
            </w:r>
          </w:p>
          <w:p w14:paraId="56612687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DF4FEA">
              <w:rPr>
                <w:i/>
              </w:rPr>
              <w:t xml:space="preserve">Il campo è numerico di </w:t>
            </w:r>
            <w:r>
              <w:rPr>
                <w:i/>
              </w:rPr>
              <w:t>16</w:t>
            </w:r>
            <w:r w:rsidRPr="00DF4FEA">
              <w:rPr>
                <w:i/>
              </w:rPr>
              <w:t xml:space="preserve"> cifre di cui 2 decimali. La parte intera è separata da quella decimale con una virgola</w:t>
            </w:r>
            <w:r>
              <w:rPr>
                <w:i/>
              </w:rPr>
              <w:t>.</w:t>
            </w:r>
          </w:p>
        </w:tc>
        <w:tc>
          <w:tcPr>
            <w:tcW w:w="567" w:type="dxa"/>
          </w:tcPr>
          <w:p w14:paraId="680FF623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N</w:t>
            </w:r>
          </w:p>
        </w:tc>
        <w:tc>
          <w:tcPr>
            <w:tcW w:w="567" w:type="dxa"/>
          </w:tcPr>
          <w:p w14:paraId="47628889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4F5212" w:rsidRPr="001A7829">
              <w:rPr>
                <w:i/>
              </w:rPr>
              <w:t>05</w:t>
            </w:r>
          </w:p>
        </w:tc>
        <w:tc>
          <w:tcPr>
            <w:tcW w:w="567" w:type="dxa"/>
          </w:tcPr>
          <w:p w14:paraId="2A1CD839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4F5212" w:rsidRPr="001A7829">
              <w:rPr>
                <w:i/>
              </w:rPr>
              <w:t>20</w:t>
            </w:r>
          </w:p>
        </w:tc>
        <w:tc>
          <w:tcPr>
            <w:tcW w:w="1134" w:type="dxa"/>
          </w:tcPr>
          <w:p w14:paraId="2F9FBE20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16</w:t>
            </w:r>
          </w:p>
        </w:tc>
        <w:tc>
          <w:tcPr>
            <w:tcW w:w="1134" w:type="dxa"/>
          </w:tcPr>
          <w:p w14:paraId="1E4DAD0A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F42330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4F5212" w:rsidRPr="008663CD" w14:paraId="56B91D5E" w14:textId="77777777" w:rsidTr="00AF50EA">
        <w:trPr>
          <w:cantSplit/>
        </w:trPr>
        <w:tc>
          <w:tcPr>
            <w:tcW w:w="2338" w:type="dxa"/>
          </w:tcPr>
          <w:p w14:paraId="47FE212F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Importo totale</w:t>
            </w:r>
          </w:p>
        </w:tc>
        <w:tc>
          <w:tcPr>
            <w:tcW w:w="2552" w:type="dxa"/>
          </w:tcPr>
          <w:p w14:paraId="7B4BD699" w14:textId="77777777" w:rsidR="004F5212" w:rsidRPr="003A5908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3A5908">
              <w:rPr>
                <w:i/>
              </w:rPr>
              <w:t xml:space="preserve">Per le righe Zn, importo ottenuto dalla moltiplicazione della quantità per l’importo unitario. </w:t>
            </w:r>
          </w:p>
          <w:p w14:paraId="27749336" w14:textId="77777777" w:rsidR="004F5212" w:rsidRPr="003A5908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3A5908">
              <w:rPr>
                <w:i/>
              </w:rPr>
              <w:t>Per la riga 99 si riporta la somma degli importi totali delle righe precedenti meno il ticket pagato dal paziente.</w:t>
            </w:r>
          </w:p>
          <w:p w14:paraId="3E403A30" w14:textId="77777777" w:rsidR="004F5212" w:rsidRPr="003A5908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3A5908">
              <w:rPr>
                <w:i/>
              </w:rPr>
              <w:t>Il campo è numerico di 16 cifre di cui 2 decimali. La parte intera è separata da quella decimale con una virgola</w:t>
            </w:r>
          </w:p>
        </w:tc>
        <w:tc>
          <w:tcPr>
            <w:tcW w:w="567" w:type="dxa"/>
          </w:tcPr>
          <w:p w14:paraId="4105066C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N</w:t>
            </w:r>
          </w:p>
        </w:tc>
        <w:tc>
          <w:tcPr>
            <w:tcW w:w="567" w:type="dxa"/>
          </w:tcPr>
          <w:p w14:paraId="78D445E8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4F5212" w:rsidRPr="001A7829">
              <w:rPr>
                <w:i/>
              </w:rPr>
              <w:t>21</w:t>
            </w:r>
          </w:p>
        </w:tc>
        <w:tc>
          <w:tcPr>
            <w:tcW w:w="567" w:type="dxa"/>
          </w:tcPr>
          <w:p w14:paraId="028ACBF9" w14:textId="77777777" w:rsidR="004F5212" w:rsidRPr="001A7829" w:rsidRDefault="00847337" w:rsidP="00E51375">
            <w:pPr>
              <w:spacing w:before="80" w:line="240" w:lineRule="auto"/>
              <w:ind w:left="0"/>
              <w:rPr>
                <w:i/>
              </w:rPr>
            </w:pPr>
            <w:r w:rsidRPr="001A7829">
              <w:rPr>
                <w:i/>
              </w:rPr>
              <w:t>3</w:t>
            </w:r>
            <w:r w:rsidR="004F5212" w:rsidRPr="001A7829">
              <w:rPr>
                <w:i/>
              </w:rPr>
              <w:t>36</w:t>
            </w:r>
          </w:p>
        </w:tc>
        <w:tc>
          <w:tcPr>
            <w:tcW w:w="1134" w:type="dxa"/>
          </w:tcPr>
          <w:p w14:paraId="21BFB825" w14:textId="77777777" w:rsidR="004F5212" w:rsidRPr="00040F3A" w:rsidRDefault="004F5212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16</w:t>
            </w:r>
          </w:p>
        </w:tc>
        <w:tc>
          <w:tcPr>
            <w:tcW w:w="1134" w:type="dxa"/>
          </w:tcPr>
          <w:p w14:paraId="53082F1F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C049445" w14:textId="77777777" w:rsidR="004F5212" w:rsidRPr="00626ED6" w:rsidRDefault="004F5212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</w:tbl>
    <w:p w14:paraId="16A87432" w14:textId="77777777" w:rsidR="003568AE" w:rsidRDefault="003568AE" w:rsidP="00E51375">
      <w:pPr>
        <w:ind w:left="567"/>
        <w:jc w:val="both"/>
      </w:pPr>
    </w:p>
    <w:p w14:paraId="577E5BDC" w14:textId="77777777" w:rsidR="00040F3A" w:rsidRDefault="00040F3A" w:rsidP="00E51375">
      <w:pPr>
        <w:ind w:left="567"/>
        <w:jc w:val="both"/>
      </w:pPr>
    </w:p>
    <w:p w14:paraId="2596DB85" w14:textId="77777777" w:rsidR="00DB6CD6" w:rsidRPr="00352D57" w:rsidRDefault="00C20331" w:rsidP="00D64A49">
      <w:pPr>
        <w:pStyle w:val="Titolo2"/>
      </w:pPr>
      <w:r>
        <w:br w:type="page"/>
      </w:r>
      <w:bookmarkStart w:id="227" w:name="_Ref363037250"/>
      <w:bookmarkStart w:id="228" w:name="_Ref363037252"/>
      <w:bookmarkStart w:id="229" w:name="_Toc163567793"/>
      <w:bookmarkStart w:id="230" w:name="_Toc163575608"/>
      <w:bookmarkStart w:id="231" w:name="_Toc163578843"/>
      <w:bookmarkStart w:id="232" w:name="_Toc164868546"/>
      <w:r w:rsidR="00DB6CD6" w:rsidRPr="00352D57">
        <w:lastRenderedPageBreak/>
        <w:t xml:space="preserve">Export dei Dati dei Ricoveri Erogati in Regime di Mobilità </w:t>
      </w:r>
      <w:r w:rsidR="00384F85" w:rsidRPr="00352D57">
        <w:tab/>
      </w:r>
      <w:r w:rsidR="00DB6CD6" w:rsidRPr="00352D57">
        <w:t>Interregionale Passiva</w:t>
      </w:r>
      <w:bookmarkEnd w:id="227"/>
      <w:bookmarkEnd w:id="228"/>
      <w:bookmarkEnd w:id="229"/>
      <w:bookmarkEnd w:id="230"/>
      <w:bookmarkEnd w:id="231"/>
      <w:bookmarkEnd w:id="232"/>
    </w:p>
    <w:p w14:paraId="27703391" w14:textId="77777777" w:rsidR="00DB6CD6" w:rsidRDefault="00DB6CD6" w:rsidP="00E51375">
      <w:pPr>
        <w:ind w:left="567"/>
        <w:jc w:val="both"/>
      </w:pPr>
      <w:r w:rsidRPr="00AF3FF4">
        <w:t xml:space="preserve">Questo flusso contiene i dati </w:t>
      </w:r>
      <w:r>
        <w:t>dei ricoveri erogati da strutture extra-regionali a cittadini residenti nella Regione Puglia</w:t>
      </w:r>
      <w:r w:rsidR="0051767B">
        <w:t>.</w:t>
      </w:r>
    </w:p>
    <w:p w14:paraId="167708A3" w14:textId="77777777" w:rsidR="0051767B" w:rsidRDefault="0051767B" w:rsidP="00E51375">
      <w:pPr>
        <w:ind w:left="567"/>
        <w:jc w:val="both"/>
      </w:pPr>
      <w:r>
        <w:t>Questo flusso viene prodotto dalle seguenti funzionalità:</w:t>
      </w:r>
    </w:p>
    <w:p w14:paraId="6F930936" w14:textId="77777777" w:rsidR="0051767B" w:rsidRPr="00AF3FF4" w:rsidRDefault="0051767B" w:rsidP="00BD4290">
      <w:pPr>
        <w:numPr>
          <w:ilvl w:val="0"/>
          <w:numId w:val="8"/>
        </w:numPr>
        <w:jc w:val="both"/>
      </w:pPr>
      <w:r>
        <w:t>Estrarre Ricoveri Mobilità Interregionale Passiva (interattiva e differita).</w:t>
      </w:r>
    </w:p>
    <w:p w14:paraId="76D55F10" w14:textId="77777777" w:rsidR="00DB6CD6" w:rsidRDefault="00DB6CD6" w:rsidP="00E51375">
      <w:pPr>
        <w:ind w:left="567"/>
        <w:jc w:val="both"/>
      </w:pPr>
      <w:r>
        <w:t>Nel seguito viene riportato il tracciato record del flusso.</w:t>
      </w:r>
    </w:p>
    <w:p w14:paraId="72ACF227" w14:textId="77777777" w:rsidR="00DB6CD6" w:rsidRPr="00DB6CD6" w:rsidRDefault="00DB6CD6" w:rsidP="00E51375">
      <w:pPr>
        <w:ind w:left="567"/>
        <w:jc w:val="both"/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567"/>
        <w:gridCol w:w="567"/>
        <w:gridCol w:w="567"/>
        <w:gridCol w:w="1134"/>
        <w:gridCol w:w="1134"/>
        <w:gridCol w:w="850"/>
      </w:tblGrid>
      <w:tr w:rsidR="00DB6CD6" w:rsidRPr="008663CD" w14:paraId="6BA9E54A" w14:textId="77777777" w:rsidTr="00FB5B21">
        <w:trPr>
          <w:cantSplit/>
          <w:trHeight w:val="291"/>
          <w:tblHeader/>
        </w:trPr>
        <w:tc>
          <w:tcPr>
            <w:tcW w:w="2338" w:type="dxa"/>
            <w:vMerge w:val="restart"/>
            <w:shd w:val="clear" w:color="auto" w:fill="F2F2F2"/>
          </w:tcPr>
          <w:p w14:paraId="6FD2C06B" w14:textId="77777777" w:rsidR="00DB6CD6" w:rsidRPr="008663CD" w:rsidRDefault="00DB6CD6" w:rsidP="00E51375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552" w:type="dxa"/>
            <w:vMerge w:val="restart"/>
            <w:shd w:val="clear" w:color="auto" w:fill="F2F2F2"/>
          </w:tcPr>
          <w:p w14:paraId="032CCBA0" w14:textId="77777777" w:rsidR="00DB6CD6" w:rsidRPr="008663CD" w:rsidRDefault="00DB6CD6" w:rsidP="00E51375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</w:tcPr>
          <w:p w14:paraId="688C6B40" w14:textId="77777777" w:rsidR="00DB6CD6" w:rsidRPr="008663CD" w:rsidRDefault="00DB6CD6" w:rsidP="00E51375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clear" w:color="auto" w:fill="F2F2F2"/>
          </w:tcPr>
          <w:p w14:paraId="6DFB63F2" w14:textId="77777777" w:rsidR="00DB6CD6" w:rsidRPr="008663CD" w:rsidRDefault="00DB6CD6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clear" w:color="auto" w:fill="F2F2F2"/>
          </w:tcPr>
          <w:p w14:paraId="603628C2" w14:textId="77777777" w:rsidR="00DB6CD6" w:rsidRPr="008663CD" w:rsidRDefault="00DB6CD6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1134" w:type="dxa"/>
            <w:vMerge w:val="restart"/>
            <w:shd w:val="clear" w:color="auto" w:fill="F2F2F2"/>
          </w:tcPr>
          <w:p w14:paraId="18C67F68" w14:textId="77777777" w:rsidR="00DB6CD6" w:rsidRPr="008663CD" w:rsidRDefault="00DB6CD6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clear" w:color="auto" w:fill="F2F2F2"/>
          </w:tcPr>
          <w:p w14:paraId="121285F6" w14:textId="77777777" w:rsidR="00DB6CD6" w:rsidRPr="008663CD" w:rsidRDefault="00DB6CD6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DB6CD6" w:rsidRPr="008663CD" w14:paraId="3C51A95F" w14:textId="77777777" w:rsidTr="00FB5B21">
        <w:trPr>
          <w:cantSplit/>
          <w:trHeight w:val="280"/>
          <w:tblHeader/>
        </w:trPr>
        <w:tc>
          <w:tcPr>
            <w:tcW w:w="2338" w:type="dxa"/>
            <w:vMerge/>
            <w:shd w:val="clear" w:color="auto" w:fill="F2F2F2"/>
          </w:tcPr>
          <w:p w14:paraId="6FCE2730" w14:textId="77777777" w:rsidR="00DB6CD6" w:rsidRPr="008663CD" w:rsidRDefault="00DB6CD6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552" w:type="dxa"/>
            <w:vMerge/>
            <w:shd w:val="clear" w:color="auto" w:fill="F2F2F2"/>
          </w:tcPr>
          <w:p w14:paraId="52C25E70" w14:textId="77777777" w:rsidR="00DB6CD6" w:rsidRPr="008663CD" w:rsidRDefault="00DB6CD6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05ADCE3A" w14:textId="77777777" w:rsidR="00DB6CD6" w:rsidRPr="008663CD" w:rsidRDefault="00DB6CD6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F2F2F2"/>
          </w:tcPr>
          <w:p w14:paraId="77CD2AE2" w14:textId="77777777" w:rsidR="00DB6CD6" w:rsidRPr="008663CD" w:rsidRDefault="00DB6CD6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clear" w:color="auto" w:fill="F2F2F2"/>
          </w:tcPr>
          <w:p w14:paraId="14F31990" w14:textId="77777777" w:rsidR="00DB6CD6" w:rsidRPr="008663CD" w:rsidRDefault="00DB6CD6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clear" w:color="auto" w:fill="F2F2F2"/>
          </w:tcPr>
          <w:p w14:paraId="4D286DB9" w14:textId="77777777" w:rsidR="00DB6CD6" w:rsidRPr="008663CD" w:rsidRDefault="00DB6CD6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230625D4" w14:textId="77777777" w:rsidR="00DB6CD6" w:rsidRPr="008663CD" w:rsidRDefault="00DB6CD6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F2F2F2"/>
          </w:tcPr>
          <w:p w14:paraId="3DE604C4" w14:textId="77777777" w:rsidR="00DB6CD6" w:rsidRPr="008663CD" w:rsidRDefault="00DB6CD6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DB6CD6" w:rsidRPr="008663CD" w14:paraId="6E6537E6" w14:textId="77777777" w:rsidTr="00AF50EA">
        <w:trPr>
          <w:cantSplit/>
        </w:trPr>
        <w:tc>
          <w:tcPr>
            <w:tcW w:w="2338" w:type="dxa"/>
          </w:tcPr>
          <w:p w14:paraId="23DB7702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Regione erogatrice</w:t>
            </w:r>
          </w:p>
        </w:tc>
        <w:tc>
          <w:tcPr>
            <w:tcW w:w="2552" w:type="dxa"/>
          </w:tcPr>
          <w:p w14:paraId="357144DE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Codice Regione che ha erogato il ricovero</w:t>
            </w:r>
          </w:p>
        </w:tc>
        <w:tc>
          <w:tcPr>
            <w:tcW w:w="567" w:type="dxa"/>
          </w:tcPr>
          <w:p w14:paraId="556BDAE1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25B8C899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1</w:t>
            </w:r>
          </w:p>
        </w:tc>
        <w:tc>
          <w:tcPr>
            <w:tcW w:w="567" w:type="dxa"/>
          </w:tcPr>
          <w:p w14:paraId="3CF46DC6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3</w:t>
            </w:r>
          </w:p>
        </w:tc>
        <w:tc>
          <w:tcPr>
            <w:tcW w:w="1134" w:type="dxa"/>
          </w:tcPr>
          <w:p w14:paraId="082416C1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3</w:t>
            </w:r>
          </w:p>
        </w:tc>
        <w:tc>
          <w:tcPr>
            <w:tcW w:w="1134" w:type="dxa"/>
          </w:tcPr>
          <w:p w14:paraId="6B89AB13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74E440" w14:textId="77777777" w:rsidR="00DB6CD6" w:rsidRPr="00626ED6" w:rsidRDefault="00852A13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B6CD6" w:rsidRPr="008663CD" w14:paraId="0CE96ECA" w14:textId="77777777" w:rsidTr="00AF50EA">
        <w:trPr>
          <w:cantSplit/>
        </w:trPr>
        <w:tc>
          <w:tcPr>
            <w:tcW w:w="2338" w:type="dxa"/>
          </w:tcPr>
          <w:p w14:paraId="3C1E6BCA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Azienda erogatrice</w:t>
            </w:r>
          </w:p>
        </w:tc>
        <w:tc>
          <w:tcPr>
            <w:tcW w:w="2552" w:type="dxa"/>
          </w:tcPr>
          <w:p w14:paraId="7619FA53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Codice dell’azienda sanitaria che ha erogato il ricovero</w:t>
            </w:r>
          </w:p>
        </w:tc>
        <w:tc>
          <w:tcPr>
            <w:tcW w:w="567" w:type="dxa"/>
          </w:tcPr>
          <w:p w14:paraId="5DA5291A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2426BA77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4</w:t>
            </w:r>
          </w:p>
        </w:tc>
        <w:tc>
          <w:tcPr>
            <w:tcW w:w="567" w:type="dxa"/>
          </w:tcPr>
          <w:p w14:paraId="7CCC2FE8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6</w:t>
            </w:r>
          </w:p>
        </w:tc>
        <w:tc>
          <w:tcPr>
            <w:tcW w:w="1134" w:type="dxa"/>
          </w:tcPr>
          <w:p w14:paraId="4056DED4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3</w:t>
            </w:r>
          </w:p>
        </w:tc>
        <w:tc>
          <w:tcPr>
            <w:tcW w:w="1134" w:type="dxa"/>
          </w:tcPr>
          <w:p w14:paraId="5FAF351E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F95B263" w14:textId="77777777" w:rsidR="00DB6CD6" w:rsidRPr="00626ED6" w:rsidRDefault="00852A13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B6CD6" w:rsidRPr="008663CD" w14:paraId="513AC37A" w14:textId="77777777" w:rsidTr="00AF50EA">
        <w:trPr>
          <w:cantSplit/>
        </w:trPr>
        <w:tc>
          <w:tcPr>
            <w:tcW w:w="2338" w:type="dxa"/>
          </w:tcPr>
          <w:p w14:paraId="724BE14B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Codice istituto</w:t>
            </w:r>
          </w:p>
        </w:tc>
        <w:tc>
          <w:tcPr>
            <w:tcW w:w="2552" w:type="dxa"/>
          </w:tcPr>
          <w:p w14:paraId="640EF700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Codifica come Flussi ministeriali mod. HSP.11.BIS o HSP.11</w:t>
            </w:r>
          </w:p>
        </w:tc>
        <w:tc>
          <w:tcPr>
            <w:tcW w:w="567" w:type="dxa"/>
          </w:tcPr>
          <w:p w14:paraId="2D26A579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3EA6F111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7</w:t>
            </w:r>
          </w:p>
        </w:tc>
        <w:tc>
          <w:tcPr>
            <w:tcW w:w="567" w:type="dxa"/>
          </w:tcPr>
          <w:p w14:paraId="257AF869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14</w:t>
            </w:r>
          </w:p>
        </w:tc>
        <w:tc>
          <w:tcPr>
            <w:tcW w:w="1134" w:type="dxa"/>
          </w:tcPr>
          <w:p w14:paraId="7998A8CF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8</w:t>
            </w:r>
          </w:p>
        </w:tc>
        <w:tc>
          <w:tcPr>
            <w:tcW w:w="1134" w:type="dxa"/>
          </w:tcPr>
          <w:p w14:paraId="70911724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31A95B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35115301" w14:textId="77777777" w:rsidTr="00AF50EA">
        <w:trPr>
          <w:cantSplit/>
        </w:trPr>
        <w:tc>
          <w:tcPr>
            <w:tcW w:w="2338" w:type="dxa"/>
          </w:tcPr>
          <w:p w14:paraId="5669FABB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Numero della scheda</w:t>
            </w:r>
          </w:p>
        </w:tc>
        <w:tc>
          <w:tcPr>
            <w:tcW w:w="2552" w:type="dxa"/>
          </w:tcPr>
          <w:p w14:paraId="3AC4C8DA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Le prime due cifre identificano l’anno, le rimanenti sei un progressivo all’interno dell’anno</w:t>
            </w:r>
          </w:p>
        </w:tc>
        <w:tc>
          <w:tcPr>
            <w:tcW w:w="567" w:type="dxa"/>
          </w:tcPr>
          <w:p w14:paraId="2A5A22C5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5EF4B5A8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15</w:t>
            </w:r>
          </w:p>
        </w:tc>
        <w:tc>
          <w:tcPr>
            <w:tcW w:w="567" w:type="dxa"/>
          </w:tcPr>
          <w:p w14:paraId="6CE9E2EB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22</w:t>
            </w:r>
          </w:p>
        </w:tc>
        <w:tc>
          <w:tcPr>
            <w:tcW w:w="1134" w:type="dxa"/>
          </w:tcPr>
          <w:p w14:paraId="63B338FF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8</w:t>
            </w:r>
          </w:p>
        </w:tc>
        <w:tc>
          <w:tcPr>
            <w:tcW w:w="1134" w:type="dxa"/>
          </w:tcPr>
          <w:p w14:paraId="6D9E7091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2515406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7724A84E" w14:textId="77777777" w:rsidTr="00AF50EA">
        <w:trPr>
          <w:cantSplit/>
        </w:trPr>
        <w:tc>
          <w:tcPr>
            <w:tcW w:w="2338" w:type="dxa"/>
          </w:tcPr>
          <w:p w14:paraId="74AA2BB2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Cognome assistito</w:t>
            </w:r>
          </w:p>
        </w:tc>
        <w:tc>
          <w:tcPr>
            <w:tcW w:w="2552" w:type="dxa"/>
          </w:tcPr>
          <w:p w14:paraId="3F5B3FCE" w14:textId="77777777" w:rsidR="00DB6CD6" w:rsidRPr="00F21575" w:rsidRDefault="00DB6CD6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Cognome dell’assistito</w:t>
            </w:r>
          </w:p>
        </w:tc>
        <w:tc>
          <w:tcPr>
            <w:tcW w:w="567" w:type="dxa"/>
          </w:tcPr>
          <w:p w14:paraId="2AAB8A4B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11E52B87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23</w:t>
            </w:r>
          </w:p>
        </w:tc>
        <w:tc>
          <w:tcPr>
            <w:tcW w:w="567" w:type="dxa"/>
          </w:tcPr>
          <w:p w14:paraId="1FC38A13" w14:textId="77777777" w:rsidR="00DB6CD6" w:rsidRPr="001A7829" w:rsidRDefault="00132ECE" w:rsidP="00132ECE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10</w:t>
            </w:r>
            <w:r w:rsidR="00DB6CD6" w:rsidRPr="001A7829">
              <w:rPr>
                <w:i/>
              </w:rPr>
              <w:t>2</w:t>
            </w:r>
          </w:p>
        </w:tc>
        <w:tc>
          <w:tcPr>
            <w:tcW w:w="1134" w:type="dxa"/>
          </w:tcPr>
          <w:p w14:paraId="2B94BEF0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  <w:r w:rsidR="00DB6CD6" w:rsidRPr="001A7829">
              <w:rPr>
                <w:i/>
              </w:rPr>
              <w:t>0</w:t>
            </w:r>
          </w:p>
        </w:tc>
        <w:tc>
          <w:tcPr>
            <w:tcW w:w="1134" w:type="dxa"/>
          </w:tcPr>
          <w:p w14:paraId="046DD455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4777DE0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2A958CF1" w14:textId="77777777" w:rsidTr="00AF50EA">
        <w:trPr>
          <w:cantSplit/>
        </w:trPr>
        <w:tc>
          <w:tcPr>
            <w:tcW w:w="2338" w:type="dxa"/>
          </w:tcPr>
          <w:p w14:paraId="54599F70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Nome assistito</w:t>
            </w:r>
          </w:p>
        </w:tc>
        <w:tc>
          <w:tcPr>
            <w:tcW w:w="2552" w:type="dxa"/>
          </w:tcPr>
          <w:p w14:paraId="0D466322" w14:textId="77777777" w:rsidR="00DB6CD6" w:rsidRPr="00F21575" w:rsidRDefault="00DB6CD6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Nome dell’assistito</w:t>
            </w:r>
          </w:p>
        </w:tc>
        <w:tc>
          <w:tcPr>
            <w:tcW w:w="567" w:type="dxa"/>
          </w:tcPr>
          <w:p w14:paraId="6055C1DA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54FAB25E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10</w:t>
            </w:r>
            <w:r w:rsidR="00DB6CD6" w:rsidRPr="001A7829">
              <w:rPr>
                <w:i/>
              </w:rPr>
              <w:t>3</w:t>
            </w:r>
          </w:p>
        </w:tc>
        <w:tc>
          <w:tcPr>
            <w:tcW w:w="567" w:type="dxa"/>
          </w:tcPr>
          <w:p w14:paraId="3099A8C0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18</w:t>
            </w:r>
            <w:r w:rsidR="00DB6CD6" w:rsidRPr="001A7829">
              <w:rPr>
                <w:i/>
              </w:rPr>
              <w:t>2</w:t>
            </w:r>
          </w:p>
        </w:tc>
        <w:tc>
          <w:tcPr>
            <w:tcW w:w="1134" w:type="dxa"/>
          </w:tcPr>
          <w:p w14:paraId="11EB971C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  <w:r w:rsidR="00DB6CD6" w:rsidRPr="001A7829">
              <w:rPr>
                <w:i/>
              </w:rPr>
              <w:t>0</w:t>
            </w:r>
          </w:p>
        </w:tc>
        <w:tc>
          <w:tcPr>
            <w:tcW w:w="1134" w:type="dxa"/>
          </w:tcPr>
          <w:p w14:paraId="1610B9FB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ABB9D7D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308D181B" w14:textId="77777777" w:rsidTr="00AF50EA">
        <w:trPr>
          <w:cantSplit/>
        </w:trPr>
        <w:tc>
          <w:tcPr>
            <w:tcW w:w="2338" w:type="dxa"/>
          </w:tcPr>
          <w:p w14:paraId="464CCCCC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Codice sanitario assistito</w:t>
            </w:r>
          </w:p>
        </w:tc>
        <w:tc>
          <w:tcPr>
            <w:tcW w:w="2552" w:type="dxa"/>
          </w:tcPr>
          <w:p w14:paraId="0B598062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Codice sanitario regionale dell’assistito</w:t>
            </w:r>
          </w:p>
        </w:tc>
        <w:tc>
          <w:tcPr>
            <w:tcW w:w="567" w:type="dxa"/>
          </w:tcPr>
          <w:p w14:paraId="039EF404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0403EAB7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  <w:r w:rsidR="00DB6CD6" w:rsidRPr="001A7829">
              <w:rPr>
                <w:i/>
              </w:rPr>
              <w:t>83</w:t>
            </w:r>
          </w:p>
        </w:tc>
        <w:tc>
          <w:tcPr>
            <w:tcW w:w="567" w:type="dxa"/>
          </w:tcPr>
          <w:p w14:paraId="255016DE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  <w:r w:rsidR="00DB6CD6" w:rsidRPr="001A7829">
              <w:rPr>
                <w:i/>
              </w:rPr>
              <w:t>98</w:t>
            </w:r>
          </w:p>
        </w:tc>
        <w:tc>
          <w:tcPr>
            <w:tcW w:w="1134" w:type="dxa"/>
          </w:tcPr>
          <w:p w14:paraId="0C8A18D2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1134" w:type="dxa"/>
          </w:tcPr>
          <w:p w14:paraId="28E6DF6C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C15EF60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103AF5A6" w14:textId="77777777" w:rsidTr="00AF50EA">
        <w:trPr>
          <w:cantSplit/>
        </w:trPr>
        <w:tc>
          <w:tcPr>
            <w:tcW w:w="2338" w:type="dxa"/>
          </w:tcPr>
          <w:p w14:paraId="2FE2A2AB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Codice fiscale assistito</w:t>
            </w:r>
          </w:p>
        </w:tc>
        <w:tc>
          <w:tcPr>
            <w:tcW w:w="2552" w:type="dxa"/>
          </w:tcPr>
          <w:p w14:paraId="24875250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Codice fiscale dell’assistito</w:t>
            </w:r>
          </w:p>
        </w:tc>
        <w:tc>
          <w:tcPr>
            <w:tcW w:w="567" w:type="dxa"/>
          </w:tcPr>
          <w:p w14:paraId="766D98E2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658EFD6D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  <w:r w:rsidR="00DB6CD6" w:rsidRPr="001A7829">
              <w:rPr>
                <w:i/>
              </w:rPr>
              <w:t>99</w:t>
            </w:r>
          </w:p>
        </w:tc>
        <w:tc>
          <w:tcPr>
            <w:tcW w:w="567" w:type="dxa"/>
          </w:tcPr>
          <w:p w14:paraId="399D2B05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14</w:t>
            </w:r>
          </w:p>
        </w:tc>
        <w:tc>
          <w:tcPr>
            <w:tcW w:w="1134" w:type="dxa"/>
          </w:tcPr>
          <w:p w14:paraId="5D883249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1134" w:type="dxa"/>
          </w:tcPr>
          <w:p w14:paraId="4CFE01B2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793E813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65477164" w14:textId="77777777" w:rsidTr="00AF50EA">
        <w:trPr>
          <w:cantSplit/>
        </w:trPr>
        <w:tc>
          <w:tcPr>
            <w:tcW w:w="2338" w:type="dxa"/>
          </w:tcPr>
          <w:p w14:paraId="40EEA57D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Sesso assistito</w:t>
            </w:r>
          </w:p>
        </w:tc>
        <w:tc>
          <w:tcPr>
            <w:tcW w:w="2552" w:type="dxa"/>
          </w:tcPr>
          <w:p w14:paraId="1E4F917E" w14:textId="77777777" w:rsidR="00DB6CD6" w:rsidRPr="00040F3A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Sesso dell’assistito. I possibili valori sono:</w:t>
            </w:r>
          </w:p>
          <w:p w14:paraId="6D8D4385" w14:textId="77777777" w:rsidR="00DB6CD6" w:rsidRPr="00DB6CD6" w:rsidRDefault="00ED39E9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</w:t>
            </w:r>
            <w:r w:rsidR="00DB6CD6" w:rsidRPr="00DB6CD6">
              <w:rPr>
                <w:i/>
              </w:rPr>
              <w:t>=maschio</w:t>
            </w:r>
          </w:p>
          <w:p w14:paraId="5F6440B9" w14:textId="77777777" w:rsidR="00DB6CD6" w:rsidRPr="00DB6CD6" w:rsidRDefault="00ED39E9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</w:t>
            </w:r>
            <w:r w:rsidR="00DB6CD6" w:rsidRPr="00DB6CD6">
              <w:rPr>
                <w:i/>
              </w:rPr>
              <w:t>=femmina</w:t>
            </w:r>
          </w:p>
        </w:tc>
        <w:tc>
          <w:tcPr>
            <w:tcW w:w="567" w:type="dxa"/>
          </w:tcPr>
          <w:p w14:paraId="2413D958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2885BA2B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15</w:t>
            </w:r>
          </w:p>
        </w:tc>
        <w:tc>
          <w:tcPr>
            <w:tcW w:w="567" w:type="dxa"/>
          </w:tcPr>
          <w:p w14:paraId="2D43DC1D" w14:textId="77777777" w:rsidR="00DB6CD6" w:rsidRPr="001A7829" w:rsidRDefault="00132ECE" w:rsidP="00132ECE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15</w:t>
            </w:r>
          </w:p>
        </w:tc>
        <w:tc>
          <w:tcPr>
            <w:tcW w:w="1134" w:type="dxa"/>
          </w:tcPr>
          <w:p w14:paraId="1F600BDF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42B41A7E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2691B42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670ECC70" w14:textId="77777777" w:rsidTr="00AF50EA">
        <w:trPr>
          <w:cantSplit/>
        </w:trPr>
        <w:tc>
          <w:tcPr>
            <w:tcW w:w="2338" w:type="dxa"/>
          </w:tcPr>
          <w:p w14:paraId="00D5EEEF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Data di nascita assistito</w:t>
            </w:r>
          </w:p>
        </w:tc>
        <w:tc>
          <w:tcPr>
            <w:tcW w:w="2552" w:type="dxa"/>
          </w:tcPr>
          <w:p w14:paraId="2A3C05FE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4F778E">
              <w:rPr>
                <w:i/>
              </w:rPr>
              <w:t xml:space="preserve">Data di nascita dell’assistito espressa nel formato </w:t>
            </w:r>
            <w:r w:rsidRPr="00DB6CD6">
              <w:rPr>
                <w:i/>
              </w:rPr>
              <w:t>GGMMAAAA</w:t>
            </w:r>
          </w:p>
        </w:tc>
        <w:tc>
          <w:tcPr>
            <w:tcW w:w="567" w:type="dxa"/>
          </w:tcPr>
          <w:p w14:paraId="5BBE9978" w14:textId="77777777" w:rsidR="00DB6CD6" w:rsidRPr="00DB6CD6" w:rsidRDefault="000B5D25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A127EC7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16</w:t>
            </w:r>
          </w:p>
        </w:tc>
        <w:tc>
          <w:tcPr>
            <w:tcW w:w="567" w:type="dxa"/>
          </w:tcPr>
          <w:p w14:paraId="729662EB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23</w:t>
            </w:r>
          </w:p>
        </w:tc>
        <w:tc>
          <w:tcPr>
            <w:tcW w:w="1134" w:type="dxa"/>
          </w:tcPr>
          <w:p w14:paraId="0E5DCE48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</w:p>
        </w:tc>
        <w:tc>
          <w:tcPr>
            <w:tcW w:w="1134" w:type="dxa"/>
          </w:tcPr>
          <w:p w14:paraId="3FBF4BD7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CD4CFA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735E9E23" w14:textId="77777777" w:rsidTr="00AF50EA">
        <w:trPr>
          <w:cantSplit/>
        </w:trPr>
        <w:tc>
          <w:tcPr>
            <w:tcW w:w="2338" w:type="dxa"/>
          </w:tcPr>
          <w:p w14:paraId="3DC5D8AD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Stato civile </w:t>
            </w:r>
          </w:p>
        </w:tc>
        <w:tc>
          <w:tcPr>
            <w:tcW w:w="2552" w:type="dxa"/>
          </w:tcPr>
          <w:p w14:paraId="6A164594" w14:textId="77777777" w:rsidR="00DB6CD6" w:rsidRPr="00DB6CD6" w:rsidRDefault="00E777D3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Stato civile dell’assistito</w:t>
            </w:r>
          </w:p>
        </w:tc>
        <w:tc>
          <w:tcPr>
            <w:tcW w:w="567" w:type="dxa"/>
          </w:tcPr>
          <w:p w14:paraId="73782BB5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6431C300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24</w:t>
            </w:r>
          </w:p>
        </w:tc>
        <w:tc>
          <w:tcPr>
            <w:tcW w:w="567" w:type="dxa"/>
          </w:tcPr>
          <w:p w14:paraId="6412C7C4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24</w:t>
            </w:r>
          </w:p>
        </w:tc>
        <w:tc>
          <w:tcPr>
            <w:tcW w:w="1134" w:type="dxa"/>
          </w:tcPr>
          <w:p w14:paraId="3F869234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28A3B33A" w14:textId="77777777" w:rsidR="00DB6CD6" w:rsidRPr="00626ED6" w:rsidRDefault="000A2522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</w:tcPr>
          <w:p w14:paraId="2B1F85D9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1EEFDA3B" w14:textId="77777777" w:rsidTr="00AF50EA">
        <w:trPr>
          <w:cantSplit/>
        </w:trPr>
        <w:tc>
          <w:tcPr>
            <w:tcW w:w="2338" w:type="dxa"/>
          </w:tcPr>
          <w:p w14:paraId="0FE5896C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Regione di residenza </w:t>
            </w:r>
          </w:p>
        </w:tc>
        <w:tc>
          <w:tcPr>
            <w:tcW w:w="2552" w:type="dxa"/>
          </w:tcPr>
          <w:p w14:paraId="73D5AC81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Codice Ministeriale della Regione di residenza</w:t>
            </w:r>
          </w:p>
        </w:tc>
        <w:tc>
          <w:tcPr>
            <w:tcW w:w="567" w:type="dxa"/>
          </w:tcPr>
          <w:p w14:paraId="6747BA83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45CB11ED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25</w:t>
            </w:r>
          </w:p>
        </w:tc>
        <w:tc>
          <w:tcPr>
            <w:tcW w:w="567" w:type="dxa"/>
          </w:tcPr>
          <w:p w14:paraId="1A7B7EE0" w14:textId="77777777" w:rsidR="00DB6CD6" w:rsidRPr="001A7829" w:rsidRDefault="00132ECE" w:rsidP="00132ECE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27</w:t>
            </w:r>
          </w:p>
        </w:tc>
        <w:tc>
          <w:tcPr>
            <w:tcW w:w="1134" w:type="dxa"/>
          </w:tcPr>
          <w:p w14:paraId="0EBF1FAF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</w:p>
        </w:tc>
        <w:tc>
          <w:tcPr>
            <w:tcW w:w="1134" w:type="dxa"/>
          </w:tcPr>
          <w:p w14:paraId="552F3AEA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FF401A5" w14:textId="77777777" w:rsidR="00DB6CD6" w:rsidRPr="00626ED6" w:rsidRDefault="00852A13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B6CD6" w:rsidRPr="008663CD" w14:paraId="0D663B3D" w14:textId="77777777" w:rsidTr="00AF50EA">
        <w:trPr>
          <w:cantSplit/>
        </w:trPr>
        <w:tc>
          <w:tcPr>
            <w:tcW w:w="2338" w:type="dxa"/>
          </w:tcPr>
          <w:p w14:paraId="7293C141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lastRenderedPageBreak/>
              <w:t xml:space="preserve">Comune di residenza </w:t>
            </w:r>
          </w:p>
        </w:tc>
        <w:tc>
          <w:tcPr>
            <w:tcW w:w="2552" w:type="dxa"/>
          </w:tcPr>
          <w:p w14:paraId="2969C0D1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Codice ISTAT del Comune di residenza</w:t>
            </w:r>
          </w:p>
        </w:tc>
        <w:tc>
          <w:tcPr>
            <w:tcW w:w="567" w:type="dxa"/>
          </w:tcPr>
          <w:p w14:paraId="5916E279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5DFB1FE9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28</w:t>
            </w:r>
          </w:p>
        </w:tc>
        <w:tc>
          <w:tcPr>
            <w:tcW w:w="567" w:type="dxa"/>
          </w:tcPr>
          <w:p w14:paraId="06041353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33</w:t>
            </w:r>
          </w:p>
        </w:tc>
        <w:tc>
          <w:tcPr>
            <w:tcW w:w="1134" w:type="dxa"/>
          </w:tcPr>
          <w:p w14:paraId="65661D49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6</w:t>
            </w:r>
          </w:p>
        </w:tc>
        <w:tc>
          <w:tcPr>
            <w:tcW w:w="1134" w:type="dxa"/>
          </w:tcPr>
          <w:p w14:paraId="197E53F6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E67C110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2EA13DEE" w14:textId="77777777" w:rsidTr="00AF50EA">
        <w:trPr>
          <w:cantSplit/>
        </w:trPr>
        <w:tc>
          <w:tcPr>
            <w:tcW w:w="2338" w:type="dxa"/>
          </w:tcPr>
          <w:p w14:paraId="25FB3E05" w14:textId="77777777" w:rsidR="00DB6CD6" w:rsidRPr="00DB6CD6" w:rsidRDefault="00AF50EA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</w:t>
            </w:r>
            <w:r w:rsidR="00DB6CD6" w:rsidRPr="00DB6CD6">
              <w:rPr>
                <w:i/>
              </w:rPr>
              <w:t>sl di residenza</w:t>
            </w:r>
          </w:p>
        </w:tc>
        <w:tc>
          <w:tcPr>
            <w:tcW w:w="2552" w:type="dxa"/>
          </w:tcPr>
          <w:p w14:paraId="32871BC3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Codice Ministeriale della </w:t>
            </w:r>
            <w:r w:rsidR="00AF50EA">
              <w:rPr>
                <w:i/>
              </w:rPr>
              <w:t>A</w:t>
            </w:r>
            <w:r w:rsidRPr="00DB6CD6">
              <w:rPr>
                <w:i/>
              </w:rPr>
              <w:t>SL di residenza</w:t>
            </w:r>
          </w:p>
        </w:tc>
        <w:tc>
          <w:tcPr>
            <w:tcW w:w="567" w:type="dxa"/>
          </w:tcPr>
          <w:p w14:paraId="0440C86F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4455ED77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34</w:t>
            </w:r>
          </w:p>
        </w:tc>
        <w:tc>
          <w:tcPr>
            <w:tcW w:w="567" w:type="dxa"/>
          </w:tcPr>
          <w:p w14:paraId="2F83CF57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36</w:t>
            </w:r>
          </w:p>
        </w:tc>
        <w:tc>
          <w:tcPr>
            <w:tcW w:w="1134" w:type="dxa"/>
          </w:tcPr>
          <w:p w14:paraId="6EB5FFAA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</w:p>
        </w:tc>
        <w:tc>
          <w:tcPr>
            <w:tcW w:w="1134" w:type="dxa"/>
          </w:tcPr>
          <w:p w14:paraId="571E0C66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CE97C5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3B5823CD" w14:textId="77777777" w:rsidTr="00AF50EA">
        <w:trPr>
          <w:cantSplit/>
        </w:trPr>
        <w:tc>
          <w:tcPr>
            <w:tcW w:w="2338" w:type="dxa"/>
          </w:tcPr>
          <w:p w14:paraId="7AD1935F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Cittadinanza</w:t>
            </w:r>
          </w:p>
        </w:tc>
        <w:tc>
          <w:tcPr>
            <w:tcW w:w="2552" w:type="dxa"/>
          </w:tcPr>
          <w:p w14:paraId="550FA164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Cittadinanza dell’assistito</w:t>
            </w:r>
          </w:p>
        </w:tc>
        <w:tc>
          <w:tcPr>
            <w:tcW w:w="567" w:type="dxa"/>
          </w:tcPr>
          <w:p w14:paraId="53AF5929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08FC5FF3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37</w:t>
            </w:r>
          </w:p>
        </w:tc>
        <w:tc>
          <w:tcPr>
            <w:tcW w:w="567" w:type="dxa"/>
          </w:tcPr>
          <w:p w14:paraId="54F9AFE3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39</w:t>
            </w:r>
          </w:p>
        </w:tc>
        <w:tc>
          <w:tcPr>
            <w:tcW w:w="1134" w:type="dxa"/>
          </w:tcPr>
          <w:p w14:paraId="09DD83AA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</w:p>
        </w:tc>
        <w:tc>
          <w:tcPr>
            <w:tcW w:w="1134" w:type="dxa"/>
          </w:tcPr>
          <w:p w14:paraId="1210CF53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9EE7055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5803FDFB" w14:textId="77777777" w:rsidTr="00AF50EA">
        <w:trPr>
          <w:cantSplit/>
        </w:trPr>
        <w:tc>
          <w:tcPr>
            <w:tcW w:w="2338" w:type="dxa"/>
          </w:tcPr>
          <w:p w14:paraId="3F624EC8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Medico prescrittore</w:t>
            </w:r>
          </w:p>
        </w:tc>
        <w:tc>
          <w:tcPr>
            <w:tcW w:w="2552" w:type="dxa"/>
          </w:tcPr>
          <w:p w14:paraId="39752A4B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Codice fiscale del medico prescrittore</w:t>
            </w:r>
          </w:p>
        </w:tc>
        <w:tc>
          <w:tcPr>
            <w:tcW w:w="567" w:type="dxa"/>
          </w:tcPr>
          <w:p w14:paraId="5EE45EB4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7A1208F6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40</w:t>
            </w:r>
          </w:p>
        </w:tc>
        <w:tc>
          <w:tcPr>
            <w:tcW w:w="567" w:type="dxa"/>
          </w:tcPr>
          <w:p w14:paraId="20EEC2F3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55</w:t>
            </w:r>
          </w:p>
        </w:tc>
        <w:tc>
          <w:tcPr>
            <w:tcW w:w="1134" w:type="dxa"/>
          </w:tcPr>
          <w:p w14:paraId="02B9A83E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1134" w:type="dxa"/>
          </w:tcPr>
          <w:p w14:paraId="2777FC56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118305C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7CD5AD72" w14:textId="77777777" w:rsidTr="00AF50EA">
        <w:trPr>
          <w:cantSplit/>
        </w:trPr>
        <w:tc>
          <w:tcPr>
            <w:tcW w:w="2338" w:type="dxa"/>
          </w:tcPr>
          <w:p w14:paraId="2C3367BE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Regime di ricovero</w:t>
            </w:r>
          </w:p>
        </w:tc>
        <w:tc>
          <w:tcPr>
            <w:tcW w:w="2552" w:type="dxa"/>
          </w:tcPr>
          <w:p w14:paraId="4B1FAA88" w14:textId="77777777" w:rsidR="00DB6CD6" w:rsidRPr="00DB6CD6" w:rsidRDefault="004674A1" w:rsidP="00E51375">
            <w:pPr>
              <w:spacing w:before="80" w:line="240" w:lineRule="auto"/>
              <w:ind w:left="0"/>
              <w:rPr>
                <w:i/>
              </w:rPr>
            </w:pPr>
            <w:r w:rsidRPr="004674A1">
              <w:rPr>
                <w:i/>
              </w:rPr>
              <w:t>Indica se il ricovero è stato fatto in regime "ordinario" o di "day-hospital".</w:t>
            </w:r>
          </w:p>
        </w:tc>
        <w:tc>
          <w:tcPr>
            <w:tcW w:w="567" w:type="dxa"/>
          </w:tcPr>
          <w:p w14:paraId="18DDFA53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16D9109B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56</w:t>
            </w:r>
          </w:p>
        </w:tc>
        <w:tc>
          <w:tcPr>
            <w:tcW w:w="567" w:type="dxa"/>
          </w:tcPr>
          <w:p w14:paraId="205EC49B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56</w:t>
            </w:r>
          </w:p>
        </w:tc>
        <w:tc>
          <w:tcPr>
            <w:tcW w:w="1134" w:type="dxa"/>
          </w:tcPr>
          <w:p w14:paraId="6EA92DEC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6B5398BD" w14:textId="77777777" w:rsidR="00DB6CD6" w:rsidRPr="00626ED6" w:rsidRDefault="000A2522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" w:type="dxa"/>
          </w:tcPr>
          <w:p w14:paraId="01177AFB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0C16ED" w14:paraId="595D8DB4" w14:textId="77777777" w:rsidTr="00AF50EA">
        <w:trPr>
          <w:cantSplit/>
        </w:trPr>
        <w:tc>
          <w:tcPr>
            <w:tcW w:w="2338" w:type="dxa"/>
          </w:tcPr>
          <w:p w14:paraId="2C6BEC72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Data di ricovero</w:t>
            </w:r>
          </w:p>
        </w:tc>
        <w:tc>
          <w:tcPr>
            <w:tcW w:w="2552" w:type="dxa"/>
          </w:tcPr>
          <w:p w14:paraId="435AA45C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del ricovero espresso nel formato G</w:t>
            </w:r>
            <w:r w:rsidRPr="00DB6CD6">
              <w:rPr>
                <w:i/>
              </w:rPr>
              <w:t>GMMAAAA</w:t>
            </w:r>
          </w:p>
        </w:tc>
        <w:tc>
          <w:tcPr>
            <w:tcW w:w="567" w:type="dxa"/>
          </w:tcPr>
          <w:p w14:paraId="07603A30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11A4F1F9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57</w:t>
            </w:r>
          </w:p>
        </w:tc>
        <w:tc>
          <w:tcPr>
            <w:tcW w:w="567" w:type="dxa"/>
          </w:tcPr>
          <w:p w14:paraId="7FE38936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64</w:t>
            </w:r>
          </w:p>
        </w:tc>
        <w:tc>
          <w:tcPr>
            <w:tcW w:w="1134" w:type="dxa"/>
          </w:tcPr>
          <w:p w14:paraId="5713DFD1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</w:p>
        </w:tc>
        <w:tc>
          <w:tcPr>
            <w:tcW w:w="1134" w:type="dxa"/>
          </w:tcPr>
          <w:p w14:paraId="307E30DD" w14:textId="77777777" w:rsidR="00DB6CD6" w:rsidRPr="000C16ED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4256340" w14:textId="77777777" w:rsidR="00DB6CD6" w:rsidRPr="000C16ED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5924AC5C" w14:textId="77777777" w:rsidTr="00AF50EA">
        <w:trPr>
          <w:cantSplit/>
        </w:trPr>
        <w:tc>
          <w:tcPr>
            <w:tcW w:w="2338" w:type="dxa"/>
          </w:tcPr>
          <w:p w14:paraId="75120B2E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Provenienza del paziente</w:t>
            </w:r>
          </w:p>
        </w:tc>
        <w:tc>
          <w:tcPr>
            <w:tcW w:w="2552" w:type="dxa"/>
          </w:tcPr>
          <w:p w14:paraId="5043C6EA" w14:textId="77777777" w:rsidR="00DB6CD6" w:rsidRPr="00DB6CD6" w:rsidRDefault="004674A1" w:rsidP="00E51375">
            <w:pPr>
              <w:spacing w:before="80" w:line="240" w:lineRule="auto"/>
              <w:ind w:left="0"/>
              <w:rPr>
                <w:i/>
              </w:rPr>
            </w:pPr>
            <w:r w:rsidRPr="004674A1">
              <w:rPr>
                <w:i/>
              </w:rPr>
              <w:t>Individua l'istituzione da cui proviene il paziente o il medico che ha proposto il ricovero</w:t>
            </w:r>
          </w:p>
        </w:tc>
        <w:tc>
          <w:tcPr>
            <w:tcW w:w="567" w:type="dxa"/>
          </w:tcPr>
          <w:p w14:paraId="5332EBBA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638A2DE9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65</w:t>
            </w:r>
          </w:p>
        </w:tc>
        <w:tc>
          <w:tcPr>
            <w:tcW w:w="567" w:type="dxa"/>
          </w:tcPr>
          <w:p w14:paraId="471040B3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65</w:t>
            </w:r>
          </w:p>
        </w:tc>
        <w:tc>
          <w:tcPr>
            <w:tcW w:w="1134" w:type="dxa"/>
          </w:tcPr>
          <w:p w14:paraId="558EF2EF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680AA7D8" w14:textId="77777777" w:rsidR="00DB6CD6" w:rsidRPr="00626ED6" w:rsidRDefault="000A2522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50" w:type="dxa"/>
          </w:tcPr>
          <w:p w14:paraId="7BD5EE52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462433AD" w14:textId="77777777" w:rsidTr="00AF50EA">
        <w:trPr>
          <w:cantSplit/>
        </w:trPr>
        <w:tc>
          <w:tcPr>
            <w:tcW w:w="2338" w:type="dxa"/>
          </w:tcPr>
          <w:p w14:paraId="6EF526E7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Reparto di ammissione</w:t>
            </w:r>
          </w:p>
        </w:tc>
        <w:tc>
          <w:tcPr>
            <w:tcW w:w="2552" w:type="dxa"/>
          </w:tcPr>
          <w:p w14:paraId="4DE251D2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Unità operativa di ricovero dell’utente. </w:t>
            </w:r>
          </w:p>
        </w:tc>
        <w:tc>
          <w:tcPr>
            <w:tcW w:w="567" w:type="dxa"/>
          </w:tcPr>
          <w:p w14:paraId="7E69C053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3A042497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66</w:t>
            </w:r>
          </w:p>
        </w:tc>
        <w:tc>
          <w:tcPr>
            <w:tcW w:w="567" w:type="dxa"/>
          </w:tcPr>
          <w:p w14:paraId="4BFC992F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69</w:t>
            </w:r>
          </w:p>
        </w:tc>
        <w:tc>
          <w:tcPr>
            <w:tcW w:w="1134" w:type="dxa"/>
          </w:tcPr>
          <w:p w14:paraId="348D823B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4</w:t>
            </w:r>
          </w:p>
        </w:tc>
        <w:tc>
          <w:tcPr>
            <w:tcW w:w="1134" w:type="dxa"/>
          </w:tcPr>
          <w:p w14:paraId="33C9E953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408F176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60ABA45F" w14:textId="77777777" w:rsidTr="00AF50EA">
        <w:trPr>
          <w:cantSplit/>
        </w:trPr>
        <w:tc>
          <w:tcPr>
            <w:tcW w:w="2338" w:type="dxa"/>
          </w:tcPr>
          <w:p w14:paraId="75DF5EB1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Onere della Degenza</w:t>
            </w:r>
          </w:p>
        </w:tc>
        <w:tc>
          <w:tcPr>
            <w:tcW w:w="2552" w:type="dxa"/>
          </w:tcPr>
          <w:p w14:paraId="1540AD41" w14:textId="77777777" w:rsidR="00DB6CD6" w:rsidRPr="00DB6CD6" w:rsidRDefault="00AA0484" w:rsidP="00E51375">
            <w:pPr>
              <w:spacing w:before="80" w:line="240" w:lineRule="auto"/>
              <w:ind w:left="0"/>
              <w:rPr>
                <w:i/>
              </w:rPr>
            </w:pPr>
            <w:r w:rsidRPr="00AA0484">
              <w:rPr>
                <w:i/>
              </w:rPr>
              <w:t>Indica Il soggetto (o i soggetti) sul quale ricade l'onere di rimborsare le spese relative al ricovero.</w:t>
            </w:r>
          </w:p>
        </w:tc>
        <w:tc>
          <w:tcPr>
            <w:tcW w:w="567" w:type="dxa"/>
          </w:tcPr>
          <w:p w14:paraId="6D436150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4CF93DF0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70</w:t>
            </w:r>
          </w:p>
        </w:tc>
        <w:tc>
          <w:tcPr>
            <w:tcW w:w="567" w:type="dxa"/>
          </w:tcPr>
          <w:p w14:paraId="10C9EE0B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70</w:t>
            </w:r>
          </w:p>
        </w:tc>
        <w:tc>
          <w:tcPr>
            <w:tcW w:w="1134" w:type="dxa"/>
          </w:tcPr>
          <w:p w14:paraId="2DBDC4E9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6437D8DD" w14:textId="77777777" w:rsidR="00DB6CD6" w:rsidRPr="00626ED6" w:rsidRDefault="000A2522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50" w:type="dxa"/>
          </w:tcPr>
          <w:p w14:paraId="4D87754B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43140588" w14:textId="77777777" w:rsidTr="00AF50EA">
        <w:trPr>
          <w:cantSplit/>
        </w:trPr>
        <w:tc>
          <w:tcPr>
            <w:tcW w:w="2338" w:type="dxa"/>
          </w:tcPr>
          <w:p w14:paraId="33CDC075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Tipo di ricovero</w:t>
            </w:r>
          </w:p>
        </w:tc>
        <w:tc>
          <w:tcPr>
            <w:tcW w:w="2552" w:type="dxa"/>
          </w:tcPr>
          <w:p w14:paraId="775D0A37" w14:textId="77777777" w:rsidR="00DB6CD6" w:rsidRPr="00DB6CD6" w:rsidRDefault="00337D8C" w:rsidP="00E51375">
            <w:pPr>
              <w:spacing w:before="80" w:line="240" w:lineRule="auto"/>
              <w:ind w:left="0"/>
              <w:rPr>
                <w:i/>
              </w:rPr>
            </w:pPr>
            <w:r w:rsidRPr="00337D8C">
              <w:rPr>
                <w:i/>
              </w:rPr>
              <w:t>Individua i ricoveri programmati, distinguendoli dai ricoveri</w:t>
            </w:r>
            <w:r>
              <w:rPr>
                <w:i/>
              </w:rPr>
              <w:t xml:space="preserve"> </w:t>
            </w:r>
            <w:r w:rsidRPr="00337D8C">
              <w:rPr>
                <w:i/>
              </w:rPr>
              <w:t>d'urgenza e dai ricoveri obbligatori (TSO) ai sensi degli artt. 33, 34, 35 e 64  della L. 23/12/1978, n. 833.</w:t>
            </w:r>
          </w:p>
        </w:tc>
        <w:tc>
          <w:tcPr>
            <w:tcW w:w="567" w:type="dxa"/>
          </w:tcPr>
          <w:p w14:paraId="475DC549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73664B2C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71</w:t>
            </w:r>
          </w:p>
        </w:tc>
        <w:tc>
          <w:tcPr>
            <w:tcW w:w="567" w:type="dxa"/>
          </w:tcPr>
          <w:p w14:paraId="365EC607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71</w:t>
            </w:r>
          </w:p>
        </w:tc>
        <w:tc>
          <w:tcPr>
            <w:tcW w:w="1134" w:type="dxa"/>
          </w:tcPr>
          <w:p w14:paraId="6CDFDBDF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6302F857" w14:textId="77777777" w:rsidR="00DB6CD6" w:rsidRPr="00626ED6" w:rsidRDefault="000A2522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50" w:type="dxa"/>
          </w:tcPr>
          <w:p w14:paraId="03FE050A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78D92361" w14:textId="77777777" w:rsidTr="00AF50EA">
        <w:trPr>
          <w:cantSplit/>
        </w:trPr>
        <w:tc>
          <w:tcPr>
            <w:tcW w:w="2338" w:type="dxa"/>
          </w:tcPr>
          <w:p w14:paraId="72251562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Motivo del ricovero</w:t>
            </w:r>
          </w:p>
        </w:tc>
        <w:tc>
          <w:tcPr>
            <w:tcW w:w="2552" w:type="dxa"/>
          </w:tcPr>
          <w:p w14:paraId="13B24EC9" w14:textId="77777777" w:rsidR="00DB6CD6" w:rsidRPr="00DB6CD6" w:rsidRDefault="005217A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</w:t>
            </w:r>
            <w:r w:rsidRPr="005217AE">
              <w:rPr>
                <w:i/>
              </w:rPr>
              <w:t xml:space="preserve"> del motivo del ricovero.</w:t>
            </w:r>
          </w:p>
        </w:tc>
        <w:tc>
          <w:tcPr>
            <w:tcW w:w="567" w:type="dxa"/>
          </w:tcPr>
          <w:p w14:paraId="3A852400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20C2E992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72</w:t>
            </w:r>
          </w:p>
        </w:tc>
        <w:tc>
          <w:tcPr>
            <w:tcW w:w="567" w:type="dxa"/>
          </w:tcPr>
          <w:p w14:paraId="70874A25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72</w:t>
            </w:r>
          </w:p>
        </w:tc>
        <w:tc>
          <w:tcPr>
            <w:tcW w:w="1134" w:type="dxa"/>
          </w:tcPr>
          <w:p w14:paraId="113471EB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2402FD3E" w14:textId="77777777" w:rsidR="00DB6CD6" w:rsidRPr="00626ED6" w:rsidRDefault="000A2522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850" w:type="dxa"/>
          </w:tcPr>
          <w:p w14:paraId="21BA0832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297587DB" w14:textId="77777777" w:rsidTr="00AF50EA">
        <w:trPr>
          <w:cantSplit/>
        </w:trPr>
        <w:tc>
          <w:tcPr>
            <w:tcW w:w="2338" w:type="dxa"/>
          </w:tcPr>
          <w:p w14:paraId="3D2F2970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Traumatismi o intossicazioni</w:t>
            </w:r>
          </w:p>
        </w:tc>
        <w:tc>
          <w:tcPr>
            <w:tcW w:w="2552" w:type="dxa"/>
          </w:tcPr>
          <w:p w14:paraId="5555886D" w14:textId="77777777" w:rsidR="00DB6CD6" w:rsidRPr="00DB6CD6" w:rsidRDefault="007015E8" w:rsidP="00E51375">
            <w:pPr>
              <w:spacing w:before="80" w:line="240" w:lineRule="auto"/>
              <w:ind w:left="0"/>
              <w:rPr>
                <w:i/>
              </w:rPr>
            </w:pPr>
            <w:r w:rsidRPr="007015E8">
              <w:rPr>
                <w:i/>
              </w:rPr>
              <w:t>Descrizione del trauma, incidente o intossicazione che ha determinato il ricovero.</w:t>
            </w:r>
          </w:p>
        </w:tc>
        <w:tc>
          <w:tcPr>
            <w:tcW w:w="567" w:type="dxa"/>
          </w:tcPr>
          <w:p w14:paraId="4D5F962A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6710978E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73</w:t>
            </w:r>
          </w:p>
        </w:tc>
        <w:tc>
          <w:tcPr>
            <w:tcW w:w="567" w:type="dxa"/>
          </w:tcPr>
          <w:p w14:paraId="02931BAD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73</w:t>
            </w:r>
          </w:p>
        </w:tc>
        <w:tc>
          <w:tcPr>
            <w:tcW w:w="1134" w:type="dxa"/>
          </w:tcPr>
          <w:p w14:paraId="60995D57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769EB3DD" w14:textId="77777777" w:rsidR="00DB6CD6" w:rsidRPr="00626ED6" w:rsidRDefault="000A2522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850" w:type="dxa"/>
          </w:tcPr>
          <w:p w14:paraId="41670D49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3FF6051F" w14:textId="77777777" w:rsidTr="00AF50EA">
        <w:trPr>
          <w:cantSplit/>
        </w:trPr>
        <w:tc>
          <w:tcPr>
            <w:tcW w:w="2338" w:type="dxa"/>
          </w:tcPr>
          <w:p w14:paraId="1CE9AA56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Reparto di dimissione</w:t>
            </w:r>
          </w:p>
        </w:tc>
        <w:tc>
          <w:tcPr>
            <w:tcW w:w="2552" w:type="dxa"/>
          </w:tcPr>
          <w:p w14:paraId="4B386D8C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Unità operativa di dimissione dell’utente. </w:t>
            </w:r>
          </w:p>
        </w:tc>
        <w:tc>
          <w:tcPr>
            <w:tcW w:w="567" w:type="dxa"/>
          </w:tcPr>
          <w:p w14:paraId="4ECF7890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08510AF3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74</w:t>
            </w:r>
          </w:p>
        </w:tc>
        <w:tc>
          <w:tcPr>
            <w:tcW w:w="567" w:type="dxa"/>
          </w:tcPr>
          <w:p w14:paraId="281DCF91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77</w:t>
            </w:r>
          </w:p>
        </w:tc>
        <w:tc>
          <w:tcPr>
            <w:tcW w:w="1134" w:type="dxa"/>
          </w:tcPr>
          <w:p w14:paraId="1AB0A580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4</w:t>
            </w:r>
          </w:p>
        </w:tc>
        <w:tc>
          <w:tcPr>
            <w:tcW w:w="1134" w:type="dxa"/>
          </w:tcPr>
          <w:p w14:paraId="05C9DF58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C89DD28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69039792" w14:textId="77777777" w:rsidTr="00AF50EA">
        <w:trPr>
          <w:cantSplit/>
        </w:trPr>
        <w:tc>
          <w:tcPr>
            <w:tcW w:w="2338" w:type="dxa"/>
          </w:tcPr>
          <w:p w14:paraId="5C2F5BF0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Data di dimissione o morte</w:t>
            </w:r>
          </w:p>
        </w:tc>
        <w:tc>
          <w:tcPr>
            <w:tcW w:w="2552" w:type="dxa"/>
          </w:tcPr>
          <w:p w14:paraId="1FE6F2B0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 dimissione o morte dell’assistito espressa nel f</w:t>
            </w:r>
            <w:r w:rsidRPr="00DB6CD6">
              <w:rPr>
                <w:i/>
              </w:rPr>
              <w:t xml:space="preserve">ormato GGMMAAAA. </w:t>
            </w:r>
          </w:p>
        </w:tc>
        <w:tc>
          <w:tcPr>
            <w:tcW w:w="567" w:type="dxa"/>
          </w:tcPr>
          <w:p w14:paraId="79F8FE02" w14:textId="77777777" w:rsidR="00DB6CD6" w:rsidRPr="00DB6CD6" w:rsidRDefault="00911472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0359C25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78</w:t>
            </w:r>
          </w:p>
        </w:tc>
        <w:tc>
          <w:tcPr>
            <w:tcW w:w="567" w:type="dxa"/>
          </w:tcPr>
          <w:p w14:paraId="03B41661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85</w:t>
            </w:r>
          </w:p>
        </w:tc>
        <w:tc>
          <w:tcPr>
            <w:tcW w:w="1134" w:type="dxa"/>
          </w:tcPr>
          <w:p w14:paraId="2ECB4009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</w:p>
        </w:tc>
        <w:tc>
          <w:tcPr>
            <w:tcW w:w="1134" w:type="dxa"/>
          </w:tcPr>
          <w:p w14:paraId="466466F8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4CF1FCC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469AD500" w14:textId="77777777" w:rsidTr="00AF50EA">
        <w:trPr>
          <w:cantSplit/>
        </w:trPr>
        <w:tc>
          <w:tcPr>
            <w:tcW w:w="2338" w:type="dxa"/>
          </w:tcPr>
          <w:p w14:paraId="49DA9A4C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lastRenderedPageBreak/>
              <w:t>Modalità di dimissione</w:t>
            </w:r>
          </w:p>
        </w:tc>
        <w:tc>
          <w:tcPr>
            <w:tcW w:w="2552" w:type="dxa"/>
          </w:tcPr>
          <w:p w14:paraId="625E42C7" w14:textId="77777777" w:rsidR="00DB6CD6" w:rsidRPr="00DB6CD6" w:rsidRDefault="008C6B63" w:rsidP="00E51375">
            <w:pPr>
              <w:spacing w:before="80" w:line="240" w:lineRule="auto"/>
              <w:ind w:left="0"/>
              <w:rPr>
                <w:i/>
              </w:rPr>
            </w:pPr>
            <w:r w:rsidRPr="008C6B63">
              <w:rPr>
                <w:i/>
              </w:rPr>
              <w:t>Indica Il soggetto (o i soggetti) sul quale ricade l'onere di rimborsare le spese relative al ricovero.</w:t>
            </w:r>
          </w:p>
        </w:tc>
        <w:tc>
          <w:tcPr>
            <w:tcW w:w="567" w:type="dxa"/>
          </w:tcPr>
          <w:p w14:paraId="5534BF15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63936CF5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86</w:t>
            </w:r>
          </w:p>
        </w:tc>
        <w:tc>
          <w:tcPr>
            <w:tcW w:w="567" w:type="dxa"/>
          </w:tcPr>
          <w:p w14:paraId="29C7D529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86</w:t>
            </w:r>
          </w:p>
        </w:tc>
        <w:tc>
          <w:tcPr>
            <w:tcW w:w="1134" w:type="dxa"/>
          </w:tcPr>
          <w:p w14:paraId="72495DC8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039FC456" w14:textId="77777777" w:rsidR="00DB6CD6" w:rsidRPr="00626ED6" w:rsidRDefault="000A2522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50" w:type="dxa"/>
          </w:tcPr>
          <w:p w14:paraId="233BC254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67998CD4" w14:textId="77777777" w:rsidTr="00AF50EA">
        <w:trPr>
          <w:cantSplit/>
        </w:trPr>
        <w:tc>
          <w:tcPr>
            <w:tcW w:w="2338" w:type="dxa"/>
          </w:tcPr>
          <w:p w14:paraId="3CEA3B97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Riscontro autoptico</w:t>
            </w:r>
          </w:p>
        </w:tc>
        <w:tc>
          <w:tcPr>
            <w:tcW w:w="2552" w:type="dxa"/>
          </w:tcPr>
          <w:p w14:paraId="00FCDA7D" w14:textId="77777777" w:rsidR="00595FFA" w:rsidRDefault="00595FFA" w:rsidP="00E51375">
            <w:pPr>
              <w:spacing w:before="80" w:line="240" w:lineRule="auto"/>
              <w:ind w:left="0"/>
              <w:rPr>
                <w:i/>
              </w:rPr>
            </w:pPr>
            <w:r w:rsidRPr="00595FFA">
              <w:rPr>
                <w:i/>
              </w:rPr>
              <w:t>Indica se è stato effettuato o meno il riscontro autoptico.</w:t>
            </w:r>
          </w:p>
          <w:p w14:paraId="7F569D96" w14:textId="77777777" w:rsidR="00595FFA" w:rsidRPr="00595FFA" w:rsidRDefault="00595FFA" w:rsidP="00E51375">
            <w:pPr>
              <w:spacing w:before="80" w:line="240" w:lineRule="auto"/>
              <w:ind w:left="0"/>
              <w:rPr>
                <w:i/>
              </w:rPr>
            </w:pPr>
            <w:r w:rsidRPr="00595FFA">
              <w:rPr>
                <w:i/>
              </w:rPr>
              <w:t xml:space="preserve"> I possibili valori sono:</w:t>
            </w:r>
          </w:p>
          <w:p w14:paraId="38E87BD4" w14:textId="77777777" w:rsidR="00595FFA" w:rsidRPr="00595FFA" w:rsidRDefault="00595FFA" w:rsidP="00E51375">
            <w:pPr>
              <w:spacing w:before="80" w:line="240" w:lineRule="auto"/>
              <w:ind w:left="0"/>
              <w:rPr>
                <w:i/>
              </w:rPr>
            </w:pPr>
            <w:r w:rsidRPr="00595FFA">
              <w:rPr>
                <w:i/>
              </w:rPr>
              <w:t xml:space="preserve"> 1 = con autopsia</w:t>
            </w:r>
          </w:p>
          <w:p w14:paraId="49E34E74" w14:textId="77777777" w:rsidR="00DB6CD6" w:rsidRPr="00DB6CD6" w:rsidRDefault="00595FFA" w:rsidP="00E51375">
            <w:pPr>
              <w:spacing w:before="80" w:line="240" w:lineRule="auto"/>
              <w:ind w:left="0"/>
              <w:rPr>
                <w:i/>
              </w:rPr>
            </w:pPr>
            <w:r w:rsidRPr="00595FFA">
              <w:rPr>
                <w:i/>
              </w:rPr>
              <w:t xml:space="preserve"> 2 = senza autopsia</w:t>
            </w:r>
          </w:p>
        </w:tc>
        <w:tc>
          <w:tcPr>
            <w:tcW w:w="567" w:type="dxa"/>
          </w:tcPr>
          <w:p w14:paraId="30459B32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795FABF2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87</w:t>
            </w:r>
          </w:p>
        </w:tc>
        <w:tc>
          <w:tcPr>
            <w:tcW w:w="567" w:type="dxa"/>
          </w:tcPr>
          <w:p w14:paraId="66545A7F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87</w:t>
            </w:r>
          </w:p>
        </w:tc>
        <w:tc>
          <w:tcPr>
            <w:tcW w:w="1134" w:type="dxa"/>
          </w:tcPr>
          <w:p w14:paraId="4D20B671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7B03F400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1B493DE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5B3AD8AB" w14:textId="77777777" w:rsidTr="00AF50EA">
        <w:trPr>
          <w:cantSplit/>
        </w:trPr>
        <w:tc>
          <w:tcPr>
            <w:tcW w:w="2338" w:type="dxa"/>
          </w:tcPr>
          <w:p w14:paraId="08BC9169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Sistema di codifica diagnosi</w:t>
            </w:r>
          </w:p>
        </w:tc>
        <w:tc>
          <w:tcPr>
            <w:tcW w:w="2552" w:type="dxa"/>
          </w:tcPr>
          <w:p w14:paraId="45232E4E" w14:textId="77777777" w:rsidR="00DB6CD6" w:rsidRPr="00DB6CD6" w:rsidRDefault="007015E8" w:rsidP="00E51375">
            <w:pPr>
              <w:spacing w:before="80" w:line="240" w:lineRule="auto"/>
              <w:ind w:left="0"/>
              <w:rPr>
                <w:i/>
              </w:rPr>
            </w:pPr>
            <w:r w:rsidRPr="007015E8">
              <w:rPr>
                <w:i/>
              </w:rPr>
              <w:t>Indica il sistema di codifica delle diagnosi di un ricovero.</w:t>
            </w:r>
          </w:p>
        </w:tc>
        <w:tc>
          <w:tcPr>
            <w:tcW w:w="567" w:type="dxa"/>
          </w:tcPr>
          <w:p w14:paraId="71B432E9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291206E9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88</w:t>
            </w:r>
          </w:p>
        </w:tc>
        <w:tc>
          <w:tcPr>
            <w:tcW w:w="567" w:type="dxa"/>
          </w:tcPr>
          <w:p w14:paraId="339FF2A2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88</w:t>
            </w:r>
          </w:p>
        </w:tc>
        <w:tc>
          <w:tcPr>
            <w:tcW w:w="1134" w:type="dxa"/>
          </w:tcPr>
          <w:p w14:paraId="1A2C1076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27805004" w14:textId="77777777" w:rsidR="00DB6CD6" w:rsidRPr="00626ED6" w:rsidRDefault="00595FFA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50" w:type="dxa"/>
          </w:tcPr>
          <w:p w14:paraId="008A786F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0090F1BE" w14:textId="77777777" w:rsidTr="00AF50EA">
        <w:trPr>
          <w:cantSplit/>
        </w:trPr>
        <w:tc>
          <w:tcPr>
            <w:tcW w:w="2338" w:type="dxa"/>
          </w:tcPr>
          <w:p w14:paraId="7B97079D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Diagnosi principale</w:t>
            </w:r>
          </w:p>
        </w:tc>
        <w:tc>
          <w:tcPr>
            <w:tcW w:w="2552" w:type="dxa"/>
          </w:tcPr>
          <w:p w14:paraId="6C0C0220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Codice </w:t>
            </w:r>
            <w:r>
              <w:rPr>
                <w:i/>
              </w:rPr>
              <w:t>diagnosi principale</w:t>
            </w:r>
          </w:p>
        </w:tc>
        <w:tc>
          <w:tcPr>
            <w:tcW w:w="567" w:type="dxa"/>
          </w:tcPr>
          <w:p w14:paraId="23BA7BA4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4425F95A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89</w:t>
            </w:r>
          </w:p>
        </w:tc>
        <w:tc>
          <w:tcPr>
            <w:tcW w:w="567" w:type="dxa"/>
          </w:tcPr>
          <w:p w14:paraId="7FDBC310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93</w:t>
            </w:r>
          </w:p>
        </w:tc>
        <w:tc>
          <w:tcPr>
            <w:tcW w:w="1134" w:type="dxa"/>
          </w:tcPr>
          <w:p w14:paraId="2CD7470F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5</w:t>
            </w:r>
          </w:p>
        </w:tc>
        <w:tc>
          <w:tcPr>
            <w:tcW w:w="1134" w:type="dxa"/>
          </w:tcPr>
          <w:p w14:paraId="59CDC2DE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5B9B63C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60C43C0C" w14:textId="77777777" w:rsidTr="00AF50EA">
        <w:trPr>
          <w:cantSplit/>
        </w:trPr>
        <w:tc>
          <w:tcPr>
            <w:tcW w:w="2338" w:type="dxa"/>
          </w:tcPr>
          <w:p w14:paraId="5396C69C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Diagnosi concomitante 1</w:t>
            </w:r>
          </w:p>
        </w:tc>
        <w:tc>
          <w:tcPr>
            <w:tcW w:w="2552" w:type="dxa"/>
          </w:tcPr>
          <w:p w14:paraId="5A4E3E8A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Codice </w:t>
            </w:r>
            <w:r>
              <w:rPr>
                <w:i/>
              </w:rPr>
              <w:t>diagnosi concomitante 1</w:t>
            </w:r>
          </w:p>
        </w:tc>
        <w:tc>
          <w:tcPr>
            <w:tcW w:w="567" w:type="dxa"/>
          </w:tcPr>
          <w:p w14:paraId="06C220B5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606D7ACC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94</w:t>
            </w:r>
          </w:p>
        </w:tc>
        <w:tc>
          <w:tcPr>
            <w:tcW w:w="567" w:type="dxa"/>
          </w:tcPr>
          <w:p w14:paraId="630CC30B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98</w:t>
            </w:r>
          </w:p>
        </w:tc>
        <w:tc>
          <w:tcPr>
            <w:tcW w:w="1134" w:type="dxa"/>
          </w:tcPr>
          <w:p w14:paraId="7BA35C27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5</w:t>
            </w:r>
          </w:p>
        </w:tc>
        <w:tc>
          <w:tcPr>
            <w:tcW w:w="1134" w:type="dxa"/>
          </w:tcPr>
          <w:p w14:paraId="4513383B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611736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7C1C35B0" w14:textId="77777777" w:rsidTr="00AF50EA">
        <w:trPr>
          <w:cantSplit/>
        </w:trPr>
        <w:tc>
          <w:tcPr>
            <w:tcW w:w="2338" w:type="dxa"/>
          </w:tcPr>
          <w:p w14:paraId="6340727F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Diagnosi concomitante 2</w:t>
            </w:r>
          </w:p>
        </w:tc>
        <w:tc>
          <w:tcPr>
            <w:tcW w:w="2552" w:type="dxa"/>
          </w:tcPr>
          <w:p w14:paraId="3A755FAF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Codice </w:t>
            </w:r>
            <w:r>
              <w:rPr>
                <w:i/>
              </w:rPr>
              <w:t>diagnosi concomitante 2</w:t>
            </w:r>
          </w:p>
        </w:tc>
        <w:tc>
          <w:tcPr>
            <w:tcW w:w="567" w:type="dxa"/>
          </w:tcPr>
          <w:p w14:paraId="43E4857B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30E18F69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2</w:t>
            </w:r>
            <w:r w:rsidR="00DB6CD6" w:rsidRPr="001A7829">
              <w:rPr>
                <w:i/>
              </w:rPr>
              <w:t>99</w:t>
            </w:r>
          </w:p>
        </w:tc>
        <w:tc>
          <w:tcPr>
            <w:tcW w:w="567" w:type="dxa"/>
          </w:tcPr>
          <w:p w14:paraId="58476CCF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03</w:t>
            </w:r>
          </w:p>
        </w:tc>
        <w:tc>
          <w:tcPr>
            <w:tcW w:w="1134" w:type="dxa"/>
          </w:tcPr>
          <w:p w14:paraId="47262DD8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5</w:t>
            </w:r>
          </w:p>
        </w:tc>
        <w:tc>
          <w:tcPr>
            <w:tcW w:w="1134" w:type="dxa"/>
          </w:tcPr>
          <w:p w14:paraId="1EB99FD9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235FC48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15FBF9FC" w14:textId="77777777" w:rsidTr="00AF50EA">
        <w:trPr>
          <w:cantSplit/>
        </w:trPr>
        <w:tc>
          <w:tcPr>
            <w:tcW w:w="2338" w:type="dxa"/>
          </w:tcPr>
          <w:p w14:paraId="6144917A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Diagnosi concomitante 3</w:t>
            </w:r>
          </w:p>
        </w:tc>
        <w:tc>
          <w:tcPr>
            <w:tcW w:w="2552" w:type="dxa"/>
          </w:tcPr>
          <w:p w14:paraId="1E8DEEEE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Codice </w:t>
            </w:r>
            <w:r>
              <w:rPr>
                <w:i/>
              </w:rPr>
              <w:t>diagnosi concomitante 3</w:t>
            </w:r>
          </w:p>
        </w:tc>
        <w:tc>
          <w:tcPr>
            <w:tcW w:w="567" w:type="dxa"/>
          </w:tcPr>
          <w:p w14:paraId="4613F2BB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0653DAB6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04</w:t>
            </w:r>
          </w:p>
        </w:tc>
        <w:tc>
          <w:tcPr>
            <w:tcW w:w="567" w:type="dxa"/>
          </w:tcPr>
          <w:p w14:paraId="59FA255F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08</w:t>
            </w:r>
          </w:p>
        </w:tc>
        <w:tc>
          <w:tcPr>
            <w:tcW w:w="1134" w:type="dxa"/>
          </w:tcPr>
          <w:p w14:paraId="6C78A29F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5</w:t>
            </w:r>
          </w:p>
        </w:tc>
        <w:tc>
          <w:tcPr>
            <w:tcW w:w="1134" w:type="dxa"/>
          </w:tcPr>
          <w:p w14:paraId="6B03AA4A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6A8D4E5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08B94B26" w14:textId="77777777" w:rsidTr="00AF50EA">
        <w:trPr>
          <w:cantSplit/>
        </w:trPr>
        <w:tc>
          <w:tcPr>
            <w:tcW w:w="2338" w:type="dxa"/>
          </w:tcPr>
          <w:p w14:paraId="7EB1F323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Diagnosi concomitante 4</w:t>
            </w:r>
          </w:p>
        </w:tc>
        <w:tc>
          <w:tcPr>
            <w:tcW w:w="2552" w:type="dxa"/>
          </w:tcPr>
          <w:p w14:paraId="0BC98792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Codice </w:t>
            </w:r>
            <w:r>
              <w:rPr>
                <w:i/>
              </w:rPr>
              <w:t>diagnosi concomitante 4</w:t>
            </w:r>
          </w:p>
        </w:tc>
        <w:tc>
          <w:tcPr>
            <w:tcW w:w="567" w:type="dxa"/>
          </w:tcPr>
          <w:p w14:paraId="4D629746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5A522AD9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09</w:t>
            </w:r>
          </w:p>
        </w:tc>
        <w:tc>
          <w:tcPr>
            <w:tcW w:w="567" w:type="dxa"/>
          </w:tcPr>
          <w:p w14:paraId="1D42BF8B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13</w:t>
            </w:r>
          </w:p>
        </w:tc>
        <w:tc>
          <w:tcPr>
            <w:tcW w:w="1134" w:type="dxa"/>
          </w:tcPr>
          <w:p w14:paraId="24BB02E0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5</w:t>
            </w:r>
          </w:p>
        </w:tc>
        <w:tc>
          <w:tcPr>
            <w:tcW w:w="1134" w:type="dxa"/>
          </w:tcPr>
          <w:p w14:paraId="356A1AE0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295D280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294314FB" w14:textId="77777777" w:rsidTr="00AF50EA">
        <w:trPr>
          <w:cantSplit/>
        </w:trPr>
        <w:tc>
          <w:tcPr>
            <w:tcW w:w="2338" w:type="dxa"/>
          </w:tcPr>
          <w:p w14:paraId="4784B1B1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Diagnosi concomitante 5</w:t>
            </w:r>
          </w:p>
        </w:tc>
        <w:tc>
          <w:tcPr>
            <w:tcW w:w="2552" w:type="dxa"/>
          </w:tcPr>
          <w:p w14:paraId="48A1B8AE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Codice </w:t>
            </w:r>
            <w:r>
              <w:rPr>
                <w:i/>
              </w:rPr>
              <w:t>diagnosi concomitante 5</w:t>
            </w:r>
          </w:p>
        </w:tc>
        <w:tc>
          <w:tcPr>
            <w:tcW w:w="567" w:type="dxa"/>
          </w:tcPr>
          <w:p w14:paraId="7F36BBD5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71D0C54D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14</w:t>
            </w:r>
          </w:p>
        </w:tc>
        <w:tc>
          <w:tcPr>
            <w:tcW w:w="567" w:type="dxa"/>
          </w:tcPr>
          <w:p w14:paraId="712DFC9A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18</w:t>
            </w:r>
          </w:p>
        </w:tc>
        <w:tc>
          <w:tcPr>
            <w:tcW w:w="1134" w:type="dxa"/>
          </w:tcPr>
          <w:p w14:paraId="0C4093DD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5</w:t>
            </w:r>
          </w:p>
        </w:tc>
        <w:tc>
          <w:tcPr>
            <w:tcW w:w="1134" w:type="dxa"/>
          </w:tcPr>
          <w:p w14:paraId="247538C3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00F6283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4DAC5089" w14:textId="77777777" w:rsidTr="00AF50EA">
        <w:trPr>
          <w:cantSplit/>
        </w:trPr>
        <w:tc>
          <w:tcPr>
            <w:tcW w:w="2338" w:type="dxa"/>
          </w:tcPr>
          <w:p w14:paraId="0D88AF6A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Data intervento chirurgico principale</w:t>
            </w:r>
          </w:p>
        </w:tc>
        <w:tc>
          <w:tcPr>
            <w:tcW w:w="2552" w:type="dxa"/>
          </w:tcPr>
          <w:p w14:paraId="4FBE1AE5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chirurgico principale espressa del f</w:t>
            </w:r>
            <w:r w:rsidRPr="00DB6CD6">
              <w:rPr>
                <w:i/>
              </w:rPr>
              <w:t>ormato GGMMAAAA</w:t>
            </w:r>
          </w:p>
        </w:tc>
        <w:tc>
          <w:tcPr>
            <w:tcW w:w="567" w:type="dxa"/>
          </w:tcPr>
          <w:p w14:paraId="4B1AB588" w14:textId="77777777" w:rsidR="00DB6CD6" w:rsidRPr="00DB6CD6" w:rsidRDefault="00911472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AB3034A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19</w:t>
            </w:r>
          </w:p>
        </w:tc>
        <w:tc>
          <w:tcPr>
            <w:tcW w:w="567" w:type="dxa"/>
          </w:tcPr>
          <w:p w14:paraId="20920267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26</w:t>
            </w:r>
          </w:p>
        </w:tc>
        <w:tc>
          <w:tcPr>
            <w:tcW w:w="1134" w:type="dxa"/>
          </w:tcPr>
          <w:p w14:paraId="1C72FF10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8</w:t>
            </w:r>
          </w:p>
        </w:tc>
        <w:tc>
          <w:tcPr>
            <w:tcW w:w="1134" w:type="dxa"/>
          </w:tcPr>
          <w:p w14:paraId="02AFD3E5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E60ABD2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4E2F39F1" w14:textId="77777777" w:rsidTr="00AF50EA">
        <w:trPr>
          <w:cantSplit/>
        </w:trPr>
        <w:tc>
          <w:tcPr>
            <w:tcW w:w="2338" w:type="dxa"/>
          </w:tcPr>
          <w:p w14:paraId="669A7FEB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Intervento chirurgico principale</w:t>
            </w:r>
          </w:p>
        </w:tc>
        <w:tc>
          <w:tcPr>
            <w:tcW w:w="2552" w:type="dxa"/>
          </w:tcPr>
          <w:p w14:paraId="502A46A4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principale</w:t>
            </w:r>
          </w:p>
        </w:tc>
        <w:tc>
          <w:tcPr>
            <w:tcW w:w="567" w:type="dxa"/>
          </w:tcPr>
          <w:p w14:paraId="00E4ED7B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69772A60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27</w:t>
            </w:r>
          </w:p>
        </w:tc>
        <w:tc>
          <w:tcPr>
            <w:tcW w:w="567" w:type="dxa"/>
          </w:tcPr>
          <w:p w14:paraId="1BA1828A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30</w:t>
            </w:r>
          </w:p>
        </w:tc>
        <w:tc>
          <w:tcPr>
            <w:tcW w:w="1134" w:type="dxa"/>
          </w:tcPr>
          <w:p w14:paraId="1E19A906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4</w:t>
            </w:r>
          </w:p>
        </w:tc>
        <w:tc>
          <w:tcPr>
            <w:tcW w:w="1134" w:type="dxa"/>
          </w:tcPr>
          <w:p w14:paraId="59760A31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071F0CA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227D0ECA" w14:textId="77777777" w:rsidTr="00AF50EA">
        <w:trPr>
          <w:cantSplit/>
        </w:trPr>
        <w:tc>
          <w:tcPr>
            <w:tcW w:w="2338" w:type="dxa"/>
          </w:tcPr>
          <w:p w14:paraId="04CEB41D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Altro intervento o procedura 1</w:t>
            </w:r>
          </w:p>
        </w:tc>
        <w:tc>
          <w:tcPr>
            <w:tcW w:w="2552" w:type="dxa"/>
          </w:tcPr>
          <w:p w14:paraId="08E05CAF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altro intervento 1</w:t>
            </w:r>
          </w:p>
        </w:tc>
        <w:tc>
          <w:tcPr>
            <w:tcW w:w="567" w:type="dxa"/>
          </w:tcPr>
          <w:p w14:paraId="22505621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7F04FE6F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31</w:t>
            </w:r>
          </w:p>
        </w:tc>
        <w:tc>
          <w:tcPr>
            <w:tcW w:w="567" w:type="dxa"/>
          </w:tcPr>
          <w:p w14:paraId="7DA1EF57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34</w:t>
            </w:r>
          </w:p>
        </w:tc>
        <w:tc>
          <w:tcPr>
            <w:tcW w:w="1134" w:type="dxa"/>
          </w:tcPr>
          <w:p w14:paraId="4867E919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4</w:t>
            </w:r>
          </w:p>
        </w:tc>
        <w:tc>
          <w:tcPr>
            <w:tcW w:w="1134" w:type="dxa"/>
          </w:tcPr>
          <w:p w14:paraId="55662DBC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BF57457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4F0E1580" w14:textId="77777777" w:rsidTr="00AF50EA">
        <w:trPr>
          <w:cantSplit/>
        </w:trPr>
        <w:tc>
          <w:tcPr>
            <w:tcW w:w="2338" w:type="dxa"/>
          </w:tcPr>
          <w:p w14:paraId="32AD256A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Altro intervento o procedura 2</w:t>
            </w:r>
          </w:p>
        </w:tc>
        <w:tc>
          <w:tcPr>
            <w:tcW w:w="2552" w:type="dxa"/>
          </w:tcPr>
          <w:p w14:paraId="378118AB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altro intervento 2</w:t>
            </w:r>
          </w:p>
        </w:tc>
        <w:tc>
          <w:tcPr>
            <w:tcW w:w="567" w:type="dxa"/>
          </w:tcPr>
          <w:p w14:paraId="6E9C24B2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7738B2ED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35</w:t>
            </w:r>
          </w:p>
        </w:tc>
        <w:tc>
          <w:tcPr>
            <w:tcW w:w="567" w:type="dxa"/>
          </w:tcPr>
          <w:p w14:paraId="55352E73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38</w:t>
            </w:r>
          </w:p>
        </w:tc>
        <w:tc>
          <w:tcPr>
            <w:tcW w:w="1134" w:type="dxa"/>
          </w:tcPr>
          <w:p w14:paraId="7443D175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4</w:t>
            </w:r>
          </w:p>
        </w:tc>
        <w:tc>
          <w:tcPr>
            <w:tcW w:w="1134" w:type="dxa"/>
          </w:tcPr>
          <w:p w14:paraId="68C773FB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6B95566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18A1E737" w14:textId="77777777" w:rsidTr="00AF50EA">
        <w:trPr>
          <w:cantSplit/>
        </w:trPr>
        <w:tc>
          <w:tcPr>
            <w:tcW w:w="2338" w:type="dxa"/>
          </w:tcPr>
          <w:p w14:paraId="6A5BBB78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Altro intervento o procedura 3</w:t>
            </w:r>
          </w:p>
        </w:tc>
        <w:tc>
          <w:tcPr>
            <w:tcW w:w="2552" w:type="dxa"/>
          </w:tcPr>
          <w:p w14:paraId="5C33E0FB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altro intervento 3</w:t>
            </w:r>
          </w:p>
        </w:tc>
        <w:tc>
          <w:tcPr>
            <w:tcW w:w="567" w:type="dxa"/>
          </w:tcPr>
          <w:p w14:paraId="4D4AD6B9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4B1C535E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39</w:t>
            </w:r>
          </w:p>
        </w:tc>
        <w:tc>
          <w:tcPr>
            <w:tcW w:w="567" w:type="dxa"/>
          </w:tcPr>
          <w:p w14:paraId="18B72706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42</w:t>
            </w:r>
          </w:p>
        </w:tc>
        <w:tc>
          <w:tcPr>
            <w:tcW w:w="1134" w:type="dxa"/>
          </w:tcPr>
          <w:p w14:paraId="4560DDE8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4</w:t>
            </w:r>
          </w:p>
        </w:tc>
        <w:tc>
          <w:tcPr>
            <w:tcW w:w="1134" w:type="dxa"/>
          </w:tcPr>
          <w:p w14:paraId="302DE71F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C0861EE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2909CDD5" w14:textId="77777777" w:rsidTr="00AF50EA">
        <w:trPr>
          <w:cantSplit/>
        </w:trPr>
        <w:tc>
          <w:tcPr>
            <w:tcW w:w="2338" w:type="dxa"/>
          </w:tcPr>
          <w:p w14:paraId="162FF749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Altro intervento o procedura 4</w:t>
            </w:r>
          </w:p>
        </w:tc>
        <w:tc>
          <w:tcPr>
            <w:tcW w:w="2552" w:type="dxa"/>
          </w:tcPr>
          <w:p w14:paraId="492E57E0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altro intervento 4</w:t>
            </w:r>
          </w:p>
        </w:tc>
        <w:tc>
          <w:tcPr>
            <w:tcW w:w="567" w:type="dxa"/>
          </w:tcPr>
          <w:p w14:paraId="11EE1A99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767F1A79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43</w:t>
            </w:r>
          </w:p>
        </w:tc>
        <w:tc>
          <w:tcPr>
            <w:tcW w:w="567" w:type="dxa"/>
          </w:tcPr>
          <w:p w14:paraId="05278B52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46</w:t>
            </w:r>
          </w:p>
        </w:tc>
        <w:tc>
          <w:tcPr>
            <w:tcW w:w="1134" w:type="dxa"/>
          </w:tcPr>
          <w:p w14:paraId="591889E7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4</w:t>
            </w:r>
          </w:p>
        </w:tc>
        <w:tc>
          <w:tcPr>
            <w:tcW w:w="1134" w:type="dxa"/>
          </w:tcPr>
          <w:p w14:paraId="1D6F36D7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979A5D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70C90953" w14:textId="77777777" w:rsidTr="00AF50EA">
        <w:trPr>
          <w:cantSplit/>
        </w:trPr>
        <w:tc>
          <w:tcPr>
            <w:tcW w:w="2338" w:type="dxa"/>
          </w:tcPr>
          <w:p w14:paraId="782A3B5E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Altro intervento o procedura 5</w:t>
            </w:r>
          </w:p>
        </w:tc>
        <w:tc>
          <w:tcPr>
            <w:tcW w:w="2552" w:type="dxa"/>
          </w:tcPr>
          <w:p w14:paraId="073480EF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altro intervento 5</w:t>
            </w:r>
          </w:p>
        </w:tc>
        <w:tc>
          <w:tcPr>
            <w:tcW w:w="567" w:type="dxa"/>
          </w:tcPr>
          <w:p w14:paraId="04430700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1A704AFE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47</w:t>
            </w:r>
          </w:p>
        </w:tc>
        <w:tc>
          <w:tcPr>
            <w:tcW w:w="567" w:type="dxa"/>
          </w:tcPr>
          <w:p w14:paraId="60F9AA65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50</w:t>
            </w:r>
          </w:p>
        </w:tc>
        <w:tc>
          <w:tcPr>
            <w:tcW w:w="1134" w:type="dxa"/>
          </w:tcPr>
          <w:p w14:paraId="650AC067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4</w:t>
            </w:r>
          </w:p>
        </w:tc>
        <w:tc>
          <w:tcPr>
            <w:tcW w:w="1134" w:type="dxa"/>
          </w:tcPr>
          <w:p w14:paraId="688415D8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E46E4EC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4F0C0D58" w14:textId="77777777" w:rsidTr="00AF50EA">
        <w:trPr>
          <w:cantSplit/>
        </w:trPr>
        <w:tc>
          <w:tcPr>
            <w:tcW w:w="2338" w:type="dxa"/>
          </w:tcPr>
          <w:p w14:paraId="6B779BF4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lastRenderedPageBreak/>
              <w:t>Motivo ricovero DH</w:t>
            </w:r>
          </w:p>
        </w:tc>
        <w:tc>
          <w:tcPr>
            <w:tcW w:w="2552" w:type="dxa"/>
          </w:tcPr>
          <w:p w14:paraId="66A6C192" w14:textId="77777777" w:rsidR="00DB6CD6" w:rsidRPr="00DB6CD6" w:rsidRDefault="00AF50EA" w:rsidP="00E51375">
            <w:pPr>
              <w:spacing w:before="80" w:line="240" w:lineRule="auto"/>
              <w:ind w:left="0"/>
              <w:rPr>
                <w:i/>
              </w:rPr>
            </w:pPr>
            <w:r w:rsidRPr="00AF50EA">
              <w:rPr>
                <w:i/>
              </w:rPr>
              <w:t>Indica il motivo di ricovero in regime diurno</w:t>
            </w:r>
          </w:p>
        </w:tc>
        <w:tc>
          <w:tcPr>
            <w:tcW w:w="567" w:type="dxa"/>
          </w:tcPr>
          <w:p w14:paraId="265CE777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55288982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51</w:t>
            </w:r>
          </w:p>
        </w:tc>
        <w:tc>
          <w:tcPr>
            <w:tcW w:w="567" w:type="dxa"/>
          </w:tcPr>
          <w:p w14:paraId="0F3032CC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51</w:t>
            </w:r>
          </w:p>
        </w:tc>
        <w:tc>
          <w:tcPr>
            <w:tcW w:w="1134" w:type="dxa"/>
          </w:tcPr>
          <w:p w14:paraId="4719652C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</w:t>
            </w:r>
          </w:p>
        </w:tc>
        <w:tc>
          <w:tcPr>
            <w:tcW w:w="1134" w:type="dxa"/>
          </w:tcPr>
          <w:p w14:paraId="344B1124" w14:textId="77777777" w:rsidR="00DB6CD6" w:rsidRPr="00626ED6" w:rsidRDefault="000A2522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</w:t>
            </w:r>
            <w:r w:rsidR="00595FFA">
              <w:rPr>
                <w:i/>
              </w:rPr>
              <w:t>0</w:t>
            </w:r>
          </w:p>
        </w:tc>
        <w:tc>
          <w:tcPr>
            <w:tcW w:w="850" w:type="dxa"/>
          </w:tcPr>
          <w:p w14:paraId="3EDD68D8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33A0BB28" w14:textId="77777777" w:rsidTr="00AF50EA">
        <w:trPr>
          <w:cantSplit/>
        </w:trPr>
        <w:tc>
          <w:tcPr>
            <w:tcW w:w="2338" w:type="dxa"/>
          </w:tcPr>
          <w:p w14:paraId="1C68D1DF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Numero giorni in DH</w:t>
            </w:r>
          </w:p>
        </w:tc>
        <w:tc>
          <w:tcPr>
            <w:tcW w:w="2552" w:type="dxa"/>
          </w:tcPr>
          <w:p w14:paraId="7C4816E0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Numero di accessi nel ciclo di trattamento in day hospital</w:t>
            </w:r>
          </w:p>
        </w:tc>
        <w:tc>
          <w:tcPr>
            <w:tcW w:w="567" w:type="dxa"/>
          </w:tcPr>
          <w:p w14:paraId="74A2786C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N</w:t>
            </w:r>
          </w:p>
        </w:tc>
        <w:tc>
          <w:tcPr>
            <w:tcW w:w="567" w:type="dxa"/>
          </w:tcPr>
          <w:p w14:paraId="17F2BA8D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52</w:t>
            </w:r>
          </w:p>
        </w:tc>
        <w:tc>
          <w:tcPr>
            <w:tcW w:w="567" w:type="dxa"/>
          </w:tcPr>
          <w:p w14:paraId="55EB7BAD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54</w:t>
            </w:r>
          </w:p>
        </w:tc>
        <w:tc>
          <w:tcPr>
            <w:tcW w:w="1134" w:type="dxa"/>
          </w:tcPr>
          <w:p w14:paraId="45F48E7D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</w:p>
        </w:tc>
        <w:tc>
          <w:tcPr>
            <w:tcW w:w="1134" w:type="dxa"/>
          </w:tcPr>
          <w:p w14:paraId="520B27CD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102CDE0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5F49B714" w14:textId="77777777" w:rsidTr="00AF50EA">
        <w:trPr>
          <w:cantSplit/>
        </w:trPr>
        <w:tc>
          <w:tcPr>
            <w:tcW w:w="2338" w:type="dxa"/>
          </w:tcPr>
          <w:p w14:paraId="3838AA86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DRG</w:t>
            </w:r>
          </w:p>
        </w:tc>
        <w:tc>
          <w:tcPr>
            <w:tcW w:w="2552" w:type="dxa"/>
          </w:tcPr>
          <w:p w14:paraId="70F2AAF9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Codice DRG</w:t>
            </w:r>
            <w:r w:rsidR="000A2522">
              <w:rPr>
                <w:i/>
              </w:rPr>
              <w:t>.</w:t>
            </w:r>
          </w:p>
        </w:tc>
        <w:tc>
          <w:tcPr>
            <w:tcW w:w="567" w:type="dxa"/>
          </w:tcPr>
          <w:p w14:paraId="2895F98F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1C93BA65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55</w:t>
            </w:r>
          </w:p>
        </w:tc>
        <w:tc>
          <w:tcPr>
            <w:tcW w:w="567" w:type="dxa"/>
          </w:tcPr>
          <w:p w14:paraId="6A626731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57</w:t>
            </w:r>
          </w:p>
        </w:tc>
        <w:tc>
          <w:tcPr>
            <w:tcW w:w="1134" w:type="dxa"/>
          </w:tcPr>
          <w:p w14:paraId="5C1DACF9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</w:p>
        </w:tc>
        <w:tc>
          <w:tcPr>
            <w:tcW w:w="1134" w:type="dxa"/>
          </w:tcPr>
          <w:p w14:paraId="7981B50E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00BC9CF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74845050" w14:textId="77777777" w:rsidTr="00AF50EA">
        <w:trPr>
          <w:cantSplit/>
        </w:trPr>
        <w:tc>
          <w:tcPr>
            <w:tcW w:w="2338" w:type="dxa"/>
          </w:tcPr>
          <w:p w14:paraId="2A0172E7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Importo degenza</w:t>
            </w:r>
          </w:p>
        </w:tc>
        <w:tc>
          <w:tcPr>
            <w:tcW w:w="2552" w:type="dxa"/>
          </w:tcPr>
          <w:p w14:paraId="14A1D9F8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Importo del ricovero a carico del SSN. </w:t>
            </w:r>
          </w:p>
        </w:tc>
        <w:tc>
          <w:tcPr>
            <w:tcW w:w="567" w:type="dxa"/>
          </w:tcPr>
          <w:p w14:paraId="2033AE9A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N</w:t>
            </w:r>
          </w:p>
        </w:tc>
        <w:tc>
          <w:tcPr>
            <w:tcW w:w="567" w:type="dxa"/>
          </w:tcPr>
          <w:p w14:paraId="79BE0390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58</w:t>
            </w:r>
          </w:p>
        </w:tc>
        <w:tc>
          <w:tcPr>
            <w:tcW w:w="567" w:type="dxa"/>
          </w:tcPr>
          <w:p w14:paraId="099B9F4E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73</w:t>
            </w:r>
          </w:p>
        </w:tc>
        <w:tc>
          <w:tcPr>
            <w:tcW w:w="1134" w:type="dxa"/>
          </w:tcPr>
          <w:p w14:paraId="323B2DB5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16</w:t>
            </w:r>
          </w:p>
        </w:tc>
        <w:tc>
          <w:tcPr>
            <w:tcW w:w="1134" w:type="dxa"/>
          </w:tcPr>
          <w:p w14:paraId="23553F57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6BA421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B6CD6" w:rsidRPr="008663CD" w14:paraId="291855B5" w14:textId="77777777" w:rsidTr="00AF50EA">
        <w:trPr>
          <w:cantSplit/>
        </w:trPr>
        <w:tc>
          <w:tcPr>
            <w:tcW w:w="2338" w:type="dxa"/>
          </w:tcPr>
          <w:p w14:paraId="130A1476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Campo vuoto</w:t>
            </w:r>
          </w:p>
        </w:tc>
        <w:tc>
          <w:tcPr>
            <w:tcW w:w="2552" w:type="dxa"/>
          </w:tcPr>
          <w:p w14:paraId="04BFAF0A" w14:textId="77777777" w:rsidR="00DB6CD6" w:rsidRPr="00DB6C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48AAC0A3" w14:textId="77777777" w:rsidR="00DB6CD6" w:rsidRPr="00DB6CD6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59AD1B49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74</w:t>
            </w:r>
          </w:p>
        </w:tc>
        <w:tc>
          <w:tcPr>
            <w:tcW w:w="567" w:type="dxa"/>
          </w:tcPr>
          <w:p w14:paraId="60FC92D7" w14:textId="77777777" w:rsidR="00DB6CD6" w:rsidRPr="001A7829" w:rsidRDefault="00132EC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3</w:t>
            </w:r>
            <w:r w:rsidR="00DB6CD6" w:rsidRPr="001A7829">
              <w:rPr>
                <w:i/>
              </w:rPr>
              <w:t>82</w:t>
            </w:r>
          </w:p>
        </w:tc>
        <w:tc>
          <w:tcPr>
            <w:tcW w:w="1134" w:type="dxa"/>
          </w:tcPr>
          <w:p w14:paraId="549A1B58" w14:textId="77777777" w:rsidR="00DB6CD6" w:rsidRPr="001A7829" w:rsidRDefault="00DB6CD6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1A7829">
              <w:rPr>
                <w:i/>
              </w:rPr>
              <w:t>9</w:t>
            </w:r>
          </w:p>
        </w:tc>
        <w:tc>
          <w:tcPr>
            <w:tcW w:w="1134" w:type="dxa"/>
          </w:tcPr>
          <w:p w14:paraId="3717E59F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D0D8C2" w14:textId="77777777" w:rsidR="00DB6CD6" w:rsidRPr="00626ED6" w:rsidRDefault="00DB6C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</w:tbl>
    <w:p w14:paraId="259CC251" w14:textId="77777777" w:rsidR="00040F3A" w:rsidRPr="00040F3A" w:rsidRDefault="00040F3A" w:rsidP="00E51375"/>
    <w:p w14:paraId="09D774CC" w14:textId="77777777" w:rsidR="002D3435" w:rsidRDefault="002D3435" w:rsidP="00E51375">
      <w:pPr>
        <w:pStyle w:val="Titolo3"/>
        <w:rPr>
          <w:lang w:val="it-IT"/>
        </w:rPr>
      </w:pPr>
      <w:bookmarkStart w:id="233" w:name="_Toc163567794"/>
      <w:bookmarkStart w:id="234" w:name="_Toc163575609"/>
      <w:bookmarkStart w:id="235" w:name="_Toc163578844"/>
      <w:bookmarkStart w:id="236" w:name="_Toc164868547"/>
      <w:r w:rsidRPr="00C27C02">
        <w:rPr>
          <w:lang w:val="it-IT"/>
        </w:rPr>
        <w:t>Legenda per la colonna “Valori ammessi”</w:t>
      </w:r>
      <w:bookmarkEnd w:id="233"/>
      <w:bookmarkEnd w:id="234"/>
      <w:bookmarkEnd w:id="235"/>
      <w:bookmarkEnd w:id="236"/>
    </w:p>
    <w:p w14:paraId="29A861A5" w14:textId="77777777" w:rsidR="002D3435" w:rsidRPr="002D3435" w:rsidRDefault="002D3435" w:rsidP="00E51375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5"/>
      </w:tblGrid>
      <w:tr w:rsidR="002D3435" w14:paraId="3474AF32" w14:textId="77777777" w:rsidTr="00442A5E">
        <w:tc>
          <w:tcPr>
            <w:tcW w:w="1560" w:type="dxa"/>
          </w:tcPr>
          <w:p w14:paraId="3BB6BEE0" w14:textId="77777777" w:rsidR="002D3435" w:rsidRPr="00AC08D7" w:rsidRDefault="002D3435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Campo</w:t>
            </w:r>
          </w:p>
        </w:tc>
        <w:tc>
          <w:tcPr>
            <w:tcW w:w="1134" w:type="dxa"/>
          </w:tcPr>
          <w:p w14:paraId="6CC5593C" w14:textId="77777777" w:rsidR="002D3435" w:rsidRPr="00AC08D7" w:rsidRDefault="002D3435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6945" w:type="dxa"/>
          </w:tcPr>
          <w:p w14:paraId="69FD4609" w14:textId="77777777" w:rsidR="002D3435" w:rsidRPr="00AC08D7" w:rsidRDefault="002D3435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2D3435" w14:paraId="0FFF23CD" w14:textId="77777777" w:rsidTr="00442A5E">
        <w:tc>
          <w:tcPr>
            <w:tcW w:w="1560" w:type="dxa"/>
            <w:vMerge w:val="restart"/>
          </w:tcPr>
          <w:p w14:paraId="7B71E887" w14:textId="77777777" w:rsidR="002D3435" w:rsidRDefault="002D3435" w:rsidP="00E51375">
            <w:pPr>
              <w:spacing w:before="0" w:line="240" w:lineRule="atLeast"/>
              <w:ind w:left="0"/>
            </w:pPr>
            <w:r w:rsidRPr="00AC08D7">
              <w:rPr>
                <w:i/>
              </w:rPr>
              <w:t>1.</w:t>
            </w:r>
            <w:r w:rsidRPr="00DB6CD6">
              <w:rPr>
                <w:i/>
              </w:rPr>
              <w:t xml:space="preserve"> Stato civile</w:t>
            </w:r>
          </w:p>
        </w:tc>
        <w:tc>
          <w:tcPr>
            <w:tcW w:w="1134" w:type="dxa"/>
            <w:vAlign w:val="bottom"/>
          </w:tcPr>
          <w:p w14:paraId="5BF27B4D" w14:textId="77777777" w:rsidR="002D3435" w:rsidRPr="005D642D" w:rsidRDefault="002D343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00712759" w14:textId="77777777" w:rsidR="002D3435" w:rsidRPr="005D642D" w:rsidRDefault="002D3435" w:rsidP="00E51375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 CELIBE/NUBILE </w:t>
            </w:r>
          </w:p>
        </w:tc>
      </w:tr>
      <w:tr w:rsidR="002D3435" w14:paraId="05E5CA38" w14:textId="77777777" w:rsidTr="00442A5E">
        <w:tc>
          <w:tcPr>
            <w:tcW w:w="1560" w:type="dxa"/>
            <w:vMerge/>
          </w:tcPr>
          <w:p w14:paraId="4A0D383B" w14:textId="77777777" w:rsidR="002D3435" w:rsidRPr="00AC08D7" w:rsidRDefault="002D343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832FCB8" w14:textId="77777777" w:rsidR="002D3435" w:rsidRPr="005D642D" w:rsidRDefault="002D343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571619BA" w14:textId="77777777" w:rsidR="002D3435" w:rsidRDefault="002D3435" w:rsidP="00E51375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 CONIUGATO/A </w:t>
            </w:r>
          </w:p>
        </w:tc>
      </w:tr>
      <w:tr w:rsidR="002D3435" w14:paraId="4D6EF4C2" w14:textId="77777777" w:rsidTr="00442A5E">
        <w:tc>
          <w:tcPr>
            <w:tcW w:w="1560" w:type="dxa"/>
            <w:vMerge/>
          </w:tcPr>
          <w:p w14:paraId="5B8B6B0F" w14:textId="77777777" w:rsidR="002D3435" w:rsidRPr="00AC08D7" w:rsidRDefault="002D343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E96F871" w14:textId="77777777" w:rsidR="002D3435" w:rsidRDefault="002D343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50C5C04C" w14:textId="77777777" w:rsidR="002D3435" w:rsidRDefault="002D3435" w:rsidP="00E51375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 SEPARATO/A</w:t>
            </w:r>
          </w:p>
        </w:tc>
      </w:tr>
      <w:tr w:rsidR="002D3435" w14:paraId="2EE8E7C8" w14:textId="77777777" w:rsidTr="00442A5E">
        <w:tc>
          <w:tcPr>
            <w:tcW w:w="1560" w:type="dxa"/>
            <w:vMerge/>
          </w:tcPr>
          <w:p w14:paraId="34B08574" w14:textId="77777777" w:rsidR="002D3435" w:rsidRPr="00AC08D7" w:rsidRDefault="002D343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2FC77D9" w14:textId="77777777" w:rsidR="002D3435" w:rsidRDefault="002D343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945" w:type="dxa"/>
            <w:vAlign w:val="bottom"/>
          </w:tcPr>
          <w:p w14:paraId="5A8EAF53" w14:textId="77777777" w:rsidR="002D3435" w:rsidRPr="00DB6CD6" w:rsidRDefault="002D3435" w:rsidP="00E51375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 DIVORZIATO/A </w:t>
            </w:r>
          </w:p>
        </w:tc>
      </w:tr>
      <w:tr w:rsidR="002D3435" w14:paraId="46941133" w14:textId="77777777" w:rsidTr="00442A5E">
        <w:tc>
          <w:tcPr>
            <w:tcW w:w="1560" w:type="dxa"/>
            <w:vMerge/>
          </w:tcPr>
          <w:p w14:paraId="3810BB53" w14:textId="77777777" w:rsidR="002D3435" w:rsidRPr="00AC08D7" w:rsidRDefault="002D343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4EF268E" w14:textId="77777777" w:rsidR="002D3435" w:rsidRDefault="002D343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6945" w:type="dxa"/>
            <w:vAlign w:val="bottom"/>
          </w:tcPr>
          <w:p w14:paraId="15A719C3" w14:textId="77777777" w:rsidR="002D3435" w:rsidRPr="00DB6CD6" w:rsidRDefault="002D3435" w:rsidP="00E51375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 VEDOVO/A</w:t>
            </w:r>
          </w:p>
        </w:tc>
      </w:tr>
      <w:tr w:rsidR="002D3435" w14:paraId="3383530E" w14:textId="77777777" w:rsidTr="00442A5E">
        <w:tc>
          <w:tcPr>
            <w:tcW w:w="1560" w:type="dxa"/>
            <w:vMerge/>
          </w:tcPr>
          <w:p w14:paraId="3964B6AE" w14:textId="77777777" w:rsidR="002D3435" w:rsidRPr="00AC08D7" w:rsidRDefault="002D343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7C1134A" w14:textId="77777777" w:rsidR="002D3435" w:rsidRDefault="002D343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6945" w:type="dxa"/>
            <w:vAlign w:val="bottom"/>
          </w:tcPr>
          <w:p w14:paraId="750DF52A" w14:textId="77777777" w:rsidR="002D3435" w:rsidRPr="00DB6CD6" w:rsidRDefault="002D3435" w:rsidP="00E51375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 NON DICHIARATO</w:t>
            </w:r>
          </w:p>
        </w:tc>
      </w:tr>
      <w:tr w:rsidR="00E777D3" w14:paraId="269F8DC9" w14:textId="77777777" w:rsidTr="00442A5E">
        <w:tc>
          <w:tcPr>
            <w:tcW w:w="1560" w:type="dxa"/>
            <w:vMerge w:val="restart"/>
          </w:tcPr>
          <w:p w14:paraId="5016113C" w14:textId="77777777" w:rsidR="00E777D3" w:rsidRPr="00AC08D7" w:rsidRDefault="00E777D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2. </w:t>
            </w:r>
            <w:r w:rsidRPr="00DB6CD6">
              <w:rPr>
                <w:i/>
              </w:rPr>
              <w:t>Regime di ricovero</w:t>
            </w:r>
          </w:p>
        </w:tc>
        <w:tc>
          <w:tcPr>
            <w:tcW w:w="1134" w:type="dxa"/>
            <w:vAlign w:val="bottom"/>
          </w:tcPr>
          <w:p w14:paraId="799FF9C5" w14:textId="77777777" w:rsidR="00E777D3" w:rsidRDefault="00E777D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093DE5A5" w14:textId="77777777" w:rsidR="00E777D3" w:rsidRPr="00DB6CD6" w:rsidRDefault="00E777D3" w:rsidP="00E51375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RICOVERO ORDINARIO </w:t>
            </w:r>
          </w:p>
        </w:tc>
      </w:tr>
      <w:tr w:rsidR="00E777D3" w14:paraId="2CC6ED23" w14:textId="77777777" w:rsidTr="00442A5E">
        <w:tc>
          <w:tcPr>
            <w:tcW w:w="1560" w:type="dxa"/>
            <w:vMerge/>
          </w:tcPr>
          <w:p w14:paraId="520F1D41" w14:textId="77777777" w:rsidR="00E777D3" w:rsidRPr="00AC08D7" w:rsidRDefault="00E777D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8E21A29" w14:textId="77777777" w:rsidR="00E777D3" w:rsidRDefault="00E777D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05125EAE" w14:textId="77777777" w:rsidR="00E777D3" w:rsidRPr="00DB6CD6" w:rsidRDefault="00E777D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DAY HOSPITAL</w:t>
            </w:r>
          </w:p>
        </w:tc>
      </w:tr>
      <w:tr w:rsidR="005A4C13" w14:paraId="4DBB66C0" w14:textId="77777777" w:rsidTr="00442A5E">
        <w:tc>
          <w:tcPr>
            <w:tcW w:w="1560" w:type="dxa"/>
            <w:vMerge w:val="restart"/>
          </w:tcPr>
          <w:p w14:paraId="66842CD5" w14:textId="77777777" w:rsidR="005A4C13" w:rsidRPr="00AC08D7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3.</w:t>
            </w:r>
            <w:r w:rsidRPr="00DB6CD6">
              <w:rPr>
                <w:i/>
              </w:rPr>
              <w:t xml:space="preserve"> Provenienza del paziente</w:t>
            </w:r>
          </w:p>
        </w:tc>
        <w:tc>
          <w:tcPr>
            <w:tcW w:w="1134" w:type="dxa"/>
            <w:vAlign w:val="bottom"/>
          </w:tcPr>
          <w:p w14:paraId="77B8CE67" w14:textId="77777777" w:rsid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07D33C42" w14:textId="77777777" w:rsid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 w:rsidRPr="005A4C13">
              <w:rPr>
                <w:i/>
              </w:rPr>
              <w:t>RICORSO DIRETTO</w:t>
            </w:r>
          </w:p>
        </w:tc>
      </w:tr>
      <w:tr w:rsidR="005A4C13" w14:paraId="277930A3" w14:textId="77777777" w:rsidTr="00442A5E">
        <w:tc>
          <w:tcPr>
            <w:tcW w:w="1560" w:type="dxa"/>
            <w:vMerge/>
          </w:tcPr>
          <w:p w14:paraId="2961A520" w14:textId="77777777" w:rsidR="005A4C13" w:rsidRPr="00AC08D7" w:rsidRDefault="005A4C1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2087A25" w14:textId="77777777" w:rsid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3A4295CA" w14:textId="77777777" w:rsidR="005A4C13" w:rsidRP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 w:rsidRPr="005A4C13">
              <w:rPr>
                <w:i/>
              </w:rPr>
              <w:t>MEDICO DI BASE</w:t>
            </w:r>
          </w:p>
        </w:tc>
      </w:tr>
      <w:tr w:rsidR="005A4C13" w14:paraId="3C1C8F5A" w14:textId="77777777" w:rsidTr="00442A5E">
        <w:tc>
          <w:tcPr>
            <w:tcW w:w="1560" w:type="dxa"/>
            <w:vMerge/>
          </w:tcPr>
          <w:p w14:paraId="6F4BB747" w14:textId="77777777" w:rsidR="005A4C13" w:rsidRPr="00AC08D7" w:rsidRDefault="005A4C1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6C3055F" w14:textId="77777777" w:rsid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42B1DA9D" w14:textId="77777777" w:rsidR="005A4C13" w:rsidRP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 w:rsidRPr="005A4C13">
              <w:rPr>
                <w:i/>
              </w:rPr>
              <w:t>PROGRAMMATO DALLO STESSO ISTITUTO DI CURA</w:t>
            </w:r>
          </w:p>
        </w:tc>
      </w:tr>
      <w:tr w:rsidR="005A4C13" w14:paraId="4738CD3B" w14:textId="77777777" w:rsidTr="00442A5E">
        <w:tc>
          <w:tcPr>
            <w:tcW w:w="1560" w:type="dxa"/>
            <w:vMerge/>
          </w:tcPr>
          <w:p w14:paraId="2EB45320" w14:textId="77777777" w:rsidR="005A4C13" w:rsidRPr="00AC08D7" w:rsidRDefault="005A4C1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6E5CDE3" w14:textId="77777777" w:rsid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945" w:type="dxa"/>
            <w:vAlign w:val="bottom"/>
          </w:tcPr>
          <w:p w14:paraId="49186072" w14:textId="77777777" w:rsidR="005A4C13" w:rsidRP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 w:rsidRPr="005A4C13">
              <w:rPr>
                <w:i/>
              </w:rPr>
              <w:t>TRASFERITO DA ALTRO ISTITUTO PUBBLICO</w:t>
            </w:r>
          </w:p>
        </w:tc>
      </w:tr>
      <w:tr w:rsidR="005A4C13" w14:paraId="0EC1F2E1" w14:textId="77777777" w:rsidTr="00442A5E">
        <w:tc>
          <w:tcPr>
            <w:tcW w:w="1560" w:type="dxa"/>
            <w:vMerge/>
          </w:tcPr>
          <w:p w14:paraId="692625C6" w14:textId="77777777" w:rsidR="005A4C13" w:rsidRPr="00AC08D7" w:rsidRDefault="005A4C1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78418DC" w14:textId="77777777" w:rsid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6945" w:type="dxa"/>
            <w:vAlign w:val="bottom"/>
          </w:tcPr>
          <w:p w14:paraId="21BA9A66" w14:textId="77777777" w:rsidR="005A4C13" w:rsidRP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 w:rsidRPr="005A4C13">
              <w:rPr>
                <w:i/>
              </w:rPr>
              <w:t>TRASFERITO DA ISTITUTO DI CURA PRIVATO ACCREDITATO</w:t>
            </w:r>
          </w:p>
        </w:tc>
      </w:tr>
      <w:tr w:rsidR="005A4C13" w14:paraId="09118F22" w14:textId="77777777" w:rsidTr="00442A5E">
        <w:tc>
          <w:tcPr>
            <w:tcW w:w="1560" w:type="dxa"/>
            <w:vMerge/>
          </w:tcPr>
          <w:p w14:paraId="418F6194" w14:textId="77777777" w:rsidR="005A4C13" w:rsidRPr="00AC08D7" w:rsidRDefault="005A4C1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49F3B51" w14:textId="77777777" w:rsid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6945" w:type="dxa"/>
            <w:vAlign w:val="bottom"/>
          </w:tcPr>
          <w:p w14:paraId="5BB35004" w14:textId="77777777" w:rsidR="005A4C13" w:rsidRP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 w:rsidRPr="005A4C13">
              <w:rPr>
                <w:i/>
              </w:rPr>
              <w:t>TRASFERITO DA ISTITUTO DI CURA PRIVATO NON ACCREDITATO</w:t>
            </w:r>
          </w:p>
        </w:tc>
      </w:tr>
      <w:tr w:rsidR="005A4C13" w14:paraId="4198AF3C" w14:textId="77777777" w:rsidTr="00442A5E">
        <w:tc>
          <w:tcPr>
            <w:tcW w:w="1560" w:type="dxa"/>
            <w:vMerge/>
          </w:tcPr>
          <w:p w14:paraId="01ACD17D" w14:textId="77777777" w:rsidR="005A4C13" w:rsidRPr="00AC08D7" w:rsidRDefault="005A4C1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DED5C7C" w14:textId="77777777" w:rsid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6945" w:type="dxa"/>
            <w:vAlign w:val="bottom"/>
          </w:tcPr>
          <w:p w14:paraId="7601E41A" w14:textId="77777777" w:rsidR="005A4C13" w:rsidRP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 w:rsidRPr="005A4C13">
              <w:rPr>
                <w:i/>
              </w:rPr>
              <w:t>TRASFERITO DA ALTRA ATTIVITA' O REGIME DI RICOVERO</w:t>
            </w:r>
          </w:p>
        </w:tc>
      </w:tr>
      <w:tr w:rsidR="005A4C13" w14:paraId="1F20B902" w14:textId="77777777" w:rsidTr="00442A5E">
        <w:tc>
          <w:tcPr>
            <w:tcW w:w="1560" w:type="dxa"/>
            <w:vMerge/>
          </w:tcPr>
          <w:p w14:paraId="198758F5" w14:textId="77777777" w:rsidR="005A4C13" w:rsidRPr="00AC08D7" w:rsidRDefault="005A4C1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86C5F68" w14:textId="77777777" w:rsid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6945" w:type="dxa"/>
            <w:vAlign w:val="bottom"/>
          </w:tcPr>
          <w:p w14:paraId="7094FFA8" w14:textId="77777777" w:rsidR="005A4C13" w:rsidRPr="005A4C13" w:rsidRDefault="005A4C1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</w:t>
            </w:r>
          </w:p>
        </w:tc>
      </w:tr>
      <w:tr w:rsidR="00EB53E3" w14:paraId="7FEDF791" w14:textId="77777777" w:rsidTr="00442A5E">
        <w:tc>
          <w:tcPr>
            <w:tcW w:w="1560" w:type="dxa"/>
            <w:vMerge w:val="restart"/>
          </w:tcPr>
          <w:p w14:paraId="456647A2" w14:textId="77777777" w:rsidR="00EB53E3" w:rsidRPr="00AC08D7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4.</w:t>
            </w:r>
            <w:r w:rsidRPr="00DB6CD6">
              <w:rPr>
                <w:i/>
              </w:rPr>
              <w:t xml:space="preserve"> Onere della Degenza</w:t>
            </w:r>
          </w:p>
        </w:tc>
        <w:tc>
          <w:tcPr>
            <w:tcW w:w="1134" w:type="dxa"/>
            <w:vAlign w:val="bottom"/>
          </w:tcPr>
          <w:p w14:paraId="7FD6FDBF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75D177CD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 w:rsidRPr="00EB53E3">
              <w:rPr>
                <w:i/>
              </w:rPr>
              <w:t>SSN</w:t>
            </w:r>
          </w:p>
        </w:tc>
      </w:tr>
      <w:tr w:rsidR="00EB53E3" w14:paraId="1D015338" w14:textId="77777777" w:rsidTr="00442A5E">
        <w:tc>
          <w:tcPr>
            <w:tcW w:w="1560" w:type="dxa"/>
            <w:vMerge/>
          </w:tcPr>
          <w:p w14:paraId="673F7EDE" w14:textId="77777777" w:rsidR="00EB53E3" w:rsidRPr="00AC08D7" w:rsidRDefault="00EB53E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9F2FAF8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4992BA49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 w:rsidRPr="00EB53E3">
              <w:rPr>
                <w:i/>
              </w:rPr>
              <w:t>IN CONVENZIONE PIU' SPESE ALBERGHIERE</w:t>
            </w:r>
          </w:p>
        </w:tc>
      </w:tr>
      <w:tr w:rsidR="00EB53E3" w14:paraId="0B7316CB" w14:textId="77777777" w:rsidTr="00442A5E">
        <w:tc>
          <w:tcPr>
            <w:tcW w:w="1560" w:type="dxa"/>
            <w:vMerge/>
          </w:tcPr>
          <w:p w14:paraId="56E256DF" w14:textId="77777777" w:rsidR="00EB53E3" w:rsidRPr="00AC08D7" w:rsidRDefault="00EB53E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42B8673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54D1B0A9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 w:rsidRPr="00EB53E3">
              <w:rPr>
                <w:i/>
              </w:rPr>
              <w:t>RIMBORSO</w:t>
            </w:r>
          </w:p>
        </w:tc>
      </w:tr>
      <w:tr w:rsidR="00EB53E3" w14:paraId="7589F6F2" w14:textId="77777777" w:rsidTr="00442A5E">
        <w:tc>
          <w:tcPr>
            <w:tcW w:w="1560" w:type="dxa"/>
            <w:vMerge/>
          </w:tcPr>
          <w:p w14:paraId="593E2397" w14:textId="77777777" w:rsidR="00EB53E3" w:rsidRPr="00AC08D7" w:rsidRDefault="00EB53E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FE83A63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945" w:type="dxa"/>
            <w:vAlign w:val="bottom"/>
          </w:tcPr>
          <w:p w14:paraId="4B14BC55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 w:rsidRPr="00EB53E3">
              <w:rPr>
                <w:i/>
              </w:rPr>
              <w:t>SENZA ONERI PER SSN</w:t>
            </w:r>
          </w:p>
        </w:tc>
      </w:tr>
      <w:tr w:rsidR="00EB53E3" w14:paraId="00C194B3" w14:textId="77777777" w:rsidTr="00442A5E">
        <w:tc>
          <w:tcPr>
            <w:tcW w:w="1560" w:type="dxa"/>
            <w:vMerge/>
          </w:tcPr>
          <w:p w14:paraId="48D39B99" w14:textId="77777777" w:rsidR="00EB53E3" w:rsidRPr="00AC08D7" w:rsidRDefault="00EB53E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90515D2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6945" w:type="dxa"/>
            <w:vAlign w:val="bottom"/>
          </w:tcPr>
          <w:p w14:paraId="5322FFF1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 w:rsidRPr="00EB53E3">
              <w:rPr>
                <w:i/>
              </w:rPr>
              <w:t>LIBERA PROFESSIONE</w:t>
            </w:r>
          </w:p>
        </w:tc>
      </w:tr>
      <w:tr w:rsidR="00EB53E3" w14:paraId="0BFAE269" w14:textId="77777777" w:rsidTr="00442A5E">
        <w:tc>
          <w:tcPr>
            <w:tcW w:w="1560" w:type="dxa"/>
            <w:vMerge/>
          </w:tcPr>
          <w:p w14:paraId="1D7249D5" w14:textId="77777777" w:rsidR="00EB53E3" w:rsidRPr="00AC08D7" w:rsidRDefault="00EB53E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48729B3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6945" w:type="dxa"/>
            <w:vAlign w:val="bottom"/>
          </w:tcPr>
          <w:p w14:paraId="10579BA6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 w:rsidRPr="00EB53E3">
              <w:rPr>
                <w:i/>
              </w:rPr>
              <w:t>LIBERA PROFESSIONE E DIFFERENZA ALBERGHIERA</w:t>
            </w:r>
          </w:p>
        </w:tc>
      </w:tr>
      <w:tr w:rsidR="00EB53E3" w14:paraId="3541B736" w14:textId="77777777" w:rsidTr="00442A5E">
        <w:tc>
          <w:tcPr>
            <w:tcW w:w="1560" w:type="dxa"/>
            <w:vMerge/>
          </w:tcPr>
          <w:p w14:paraId="32CC84FA" w14:textId="77777777" w:rsidR="00EB53E3" w:rsidRPr="00AC08D7" w:rsidRDefault="00EB53E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B163273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6945" w:type="dxa"/>
            <w:vAlign w:val="bottom"/>
          </w:tcPr>
          <w:p w14:paraId="4D9A587E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 w:rsidRPr="00EB53E3">
              <w:rPr>
                <w:i/>
              </w:rPr>
              <w:t>SSN PER STRANIERI DI PAESI CONVENZIONATI</w:t>
            </w:r>
          </w:p>
        </w:tc>
      </w:tr>
      <w:tr w:rsidR="00EB53E3" w14:paraId="42847E96" w14:textId="77777777" w:rsidTr="00442A5E">
        <w:tc>
          <w:tcPr>
            <w:tcW w:w="1560" w:type="dxa"/>
            <w:vMerge/>
          </w:tcPr>
          <w:p w14:paraId="351E5980" w14:textId="77777777" w:rsidR="00EB53E3" w:rsidRPr="00AC08D7" w:rsidRDefault="00EB53E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85C56E5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6945" w:type="dxa"/>
            <w:vAlign w:val="bottom"/>
          </w:tcPr>
          <w:p w14:paraId="397E6F66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 w:rsidRPr="00EB53E3">
              <w:rPr>
                <w:i/>
              </w:rPr>
              <w:t>SSN PER STRANIERI CON DICHIARAZIONE DI INDIGENZA</w:t>
            </w:r>
          </w:p>
        </w:tc>
      </w:tr>
      <w:tr w:rsidR="00EB53E3" w14:paraId="61EC2854" w14:textId="77777777" w:rsidTr="00442A5E">
        <w:tc>
          <w:tcPr>
            <w:tcW w:w="1560" w:type="dxa"/>
            <w:vMerge/>
          </w:tcPr>
          <w:p w14:paraId="6FF914DC" w14:textId="77777777" w:rsidR="00EB53E3" w:rsidRPr="00AC08D7" w:rsidRDefault="00EB53E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1A229FE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6945" w:type="dxa"/>
            <w:vAlign w:val="bottom"/>
          </w:tcPr>
          <w:p w14:paraId="0531C8AC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 w:rsidRPr="00EB53E3">
              <w:rPr>
                <w:i/>
              </w:rPr>
              <w:t>ALTRO</w:t>
            </w:r>
          </w:p>
        </w:tc>
      </w:tr>
      <w:tr w:rsidR="00EB53E3" w14:paraId="10ED84E7" w14:textId="77777777" w:rsidTr="00442A5E">
        <w:tc>
          <w:tcPr>
            <w:tcW w:w="1560" w:type="dxa"/>
            <w:vMerge/>
          </w:tcPr>
          <w:p w14:paraId="3BD4010C" w14:textId="77777777" w:rsidR="00EB53E3" w:rsidRPr="00AC08D7" w:rsidRDefault="00EB53E3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F38FDBA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586AB6A4" w14:textId="77777777" w:rsidR="00EB53E3" w:rsidRDefault="00EB53E3" w:rsidP="00E51375">
            <w:pPr>
              <w:spacing w:before="0" w:line="240" w:lineRule="atLeast"/>
              <w:ind w:left="0"/>
              <w:rPr>
                <w:i/>
              </w:rPr>
            </w:pPr>
            <w:r w:rsidRPr="00EB53E3">
              <w:rPr>
                <w:i/>
              </w:rPr>
              <w:t>MINISTERO DELL'INTERNO</w:t>
            </w:r>
          </w:p>
        </w:tc>
      </w:tr>
      <w:tr w:rsidR="00DE608D" w14:paraId="6F9213F3" w14:textId="77777777" w:rsidTr="00442A5E">
        <w:tc>
          <w:tcPr>
            <w:tcW w:w="1560" w:type="dxa"/>
            <w:vMerge w:val="restart"/>
          </w:tcPr>
          <w:p w14:paraId="031044CC" w14:textId="77777777" w:rsidR="00DE608D" w:rsidRPr="00AC08D7" w:rsidRDefault="00DE608D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5.</w:t>
            </w:r>
            <w:r w:rsidRPr="00DB6CD6">
              <w:rPr>
                <w:i/>
              </w:rPr>
              <w:t xml:space="preserve"> Tipo di ricovero</w:t>
            </w:r>
          </w:p>
        </w:tc>
        <w:tc>
          <w:tcPr>
            <w:tcW w:w="1134" w:type="dxa"/>
            <w:vAlign w:val="bottom"/>
          </w:tcPr>
          <w:p w14:paraId="222C0666" w14:textId="77777777" w:rsidR="00DE608D" w:rsidRDefault="00DE608D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0DFE4B0E" w14:textId="77777777" w:rsidR="00DE608D" w:rsidRPr="00EB53E3" w:rsidRDefault="00DE608D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PROGRAMMATO NON URGENTE</w:t>
            </w:r>
          </w:p>
        </w:tc>
      </w:tr>
      <w:tr w:rsidR="00DE608D" w14:paraId="7621BC84" w14:textId="77777777" w:rsidTr="00442A5E">
        <w:tc>
          <w:tcPr>
            <w:tcW w:w="1560" w:type="dxa"/>
            <w:vMerge/>
          </w:tcPr>
          <w:p w14:paraId="52145680" w14:textId="77777777" w:rsidR="00DE608D" w:rsidRDefault="00DE608D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14744D6" w14:textId="77777777" w:rsidR="00DE608D" w:rsidRDefault="00DE608D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5628CBDD" w14:textId="77777777" w:rsidR="00DE608D" w:rsidRPr="00EB53E3" w:rsidRDefault="00DE608D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URGENTE</w:t>
            </w:r>
          </w:p>
        </w:tc>
      </w:tr>
      <w:tr w:rsidR="00DE608D" w14:paraId="5052162C" w14:textId="77777777" w:rsidTr="00442A5E">
        <w:tc>
          <w:tcPr>
            <w:tcW w:w="1560" w:type="dxa"/>
            <w:vMerge/>
          </w:tcPr>
          <w:p w14:paraId="074A0EFD" w14:textId="77777777" w:rsidR="00DE608D" w:rsidRDefault="00DE608D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F2DBD47" w14:textId="77777777" w:rsidR="00DE608D" w:rsidRDefault="00DE608D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58C31D91" w14:textId="77777777" w:rsidR="00DE608D" w:rsidRPr="00EB53E3" w:rsidRDefault="00DE608D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TSO</w:t>
            </w:r>
          </w:p>
        </w:tc>
      </w:tr>
      <w:tr w:rsidR="00DE608D" w14:paraId="062EF12D" w14:textId="77777777" w:rsidTr="00442A5E">
        <w:tc>
          <w:tcPr>
            <w:tcW w:w="1560" w:type="dxa"/>
            <w:vMerge/>
          </w:tcPr>
          <w:p w14:paraId="78296F4C" w14:textId="77777777" w:rsidR="00DE608D" w:rsidRDefault="00DE608D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89FA43A" w14:textId="77777777" w:rsidR="00DE608D" w:rsidRDefault="00DE608D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945" w:type="dxa"/>
            <w:vAlign w:val="bottom"/>
          </w:tcPr>
          <w:p w14:paraId="4F6C3B62" w14:textId="77777777" w:rsidR="00DE608D" w:rsidRPr="00EB53E3" w:rsidRDefault="00DE608D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PROGRAMMATO CON PREOSPEDALIZZAZIONE</w:t>
            </w:r>
          </w:p>
        </w:tc>
      </w:tr>
      <w:tr w:rsidR="005217AE" w14:paraId="6E50FF28" w14:textId="77777777" w:rsidTr="00442A5E">
        <w:tc>
          <w:tcPr>
            <w:tcW w:w="1560" w:type="dxa"/>
            <w:vMerge w:val="restart"/>
          </w:tcPr>
          <w:p w14:paraId="51E70544" w14:textId="77777777" w:rsidR="005217AE" w:rsidRDefault="005217A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6.</w:t>
            </w:r>
            <w:r w:rsidRPr="00DB6CD6">
              <w:rPr>
                <w:i/>
              </w:rPr>
              <w:t xml:space="preserve"> Motivo del ricovero</w:t>
            </w:r>
          </w:p>
        </w:tc>
        <w:tc>
          <w:tcPr>
            <w:tcW w:w="1134" w:type="dxa"/>
            <w:vAlign w:val="bottom"/>
          </w:tcPr>
          <w:p w14:paraId="26C1EB34" w14:textId="77777777" w:rsidR="005217AE" w:rsidRDefault="005217A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7868FA23" w14:textId="77777777" w:rsidR="005217AE" w:rsidRPr="00DE608D" w:rsidRDefault="005217AE" w:rsidP="00E51375">
            <w:pPr>
              <w:spacing w:before="0" w:line="240" w:lineRule="atLeast"/>
              <w:ind w:left="0"/>
              <w:rPr>
                <w:i/>
              </w:rPr>
            </w:pPr>
            <w:r w:rsidRPr="005217AE">
              <w:rPr>
                <w:i/>
              </w:rPr>
              <w:t>ELETTIVO PER INTERVENTO CHIRURGICO</w:t>
            </w:r>
          </w:p>
        </w:tc>
      </w:tr>
      <w:tr w:rsidR="005217AE" w14:paraId="3B29538C" w14:textId="77777777" w:rsidTr="00442A5E">
        <w:tc>
          <w:tcPr>
            <w:tcW w:w="1560" w:type="dxa"/>
            <w:vMerge/>
          </w:tcPr>
          <w:p w14:paraId="345997D8" w14:textId="77777777" w:rsidR="005217AE" w:rsidRDefault="005217A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C230C1D" w14:textId="77777777" w:rsidR="005217AE" w:rsidRDefault="005217A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17949BCA" w14:textId="77777777" w:rsidR="005217AE" w:rsidRPr="00DE608D" w:rsidRDefault="005217AE" w:rsidP="00E51375">
            <w:pPr>
              <w:spacing w:before="0" w:line="240" w:lineRule="atLeast"/>
              <w:ind w:left="0"/>
              <w:rPr>
                <w:i/>
              </w:rPr>
            </w:pPr>
            <w:r w:rsidRPr="005217AE">
              <w:rPr>
                <w:i/>
              </w:rPr>
              <w:t>PRIMO RICOVERO IN AMBITO OSPEDALIERO PER LA SPECIFICA DIAGNOSI</w:t>
            </w:r>
          </w:p>
        </w:tc>
      </w:tr>
      <w:tr w:rsidR="005217AE" w14:paraId="1C74BADF" w14:textId="77777777" w:rsidTr="00442A5E">
        <w:tc>
          <w:tcPr>
            <w:tcW w:w="1560" w:type="dxa"/>
            <w:vMerge/>
          </w:tcPr>
          <w:p w14:paraId="3B77006B" w14:textId="77777777" w:rsidR="005217AE" w:rsidRDefault="005217A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F57EB8D" w14:textId="77777777" w:rsidR="005217AE" w:rsidRDefault="005217A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4AF46287" w14:textId="77777777" w:rsidR="005217AE" w:rsidRPr="00DE608D" w:rsidRDefault="005217AE" w:rsidP="00E51375">
            <w:pPr>
              <w:spacing w:before="0" w:line="240" w:lineRule="atLeast"/>
              <w:ind w:left="0"/>
              <w:rPr>
                <w:i/>
              </w:rPr>
            </w:pPr>
            <w:r w:rsidRPr="005217AE">
              <w:rPr>
                <w:i/>
              </w:rPr>
              <w:t>RICOVERO SUCCESSIVO PER STESSA DIAGNOSI</w:t>
            </w:r>
          </w:p>
        </w:tc>
      </w:tr>
      <w:tr w:rsidR="005217AE" w14:paraId="6FBA9E3E" w14:textId="77777777" w:rsidTr="00442A5E">
        <w:tc>
          <w:tcPr>
            <w:tcW w:w="1560" w:type="dxa"/>
            <w:vMerge/>
          </w:tcPr>
          <w:p w14:paraId="4531D115" w14:textId="77777777" w:rsidR="005217AE" w:rsidRDefault="005217A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32EE4D4" w14:textId="77777777" w:rsidR="005217AE" w:rsidRDefault="005217A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6945" w:type="dxa"/>
            <w:vAlign w:val="bottom"/>
          </w:tcPr>
          <w:p w14:paraId="590D5675" w14:textId="77777777" w:rsidR="005217AE" w:rsidRPr="00DE608D" w:rsidRDefault="005217AE" w:rsidP="00E51375">
            <w:pPr>
              <w:spacing w:before="0" w:line="240" w:lineRule="atLeast"/>
              <w:ind w:left="0"/>
              <w:rPr>
                <w:i/>
              </w:rPr>
            </w:pPr>
            <w:r w:rsidRPr="005217AE">
              <w:rPr>
                <w:i/>
              </w:rPr>
              <w:t>ALTRO</w:t>
            </w:r>
          </w:p>
        </w:tc>
      </w:tr>
      <w:tr w:rsidR="006A32B4" w14:paraId="0829E3FF" w14:textId="77777777" w:rsidTr="00442A5E">
        <w:tc>
          <w:tcPr>
            <w:tcW w:w="1560" w:type="dxa"/>
            <w:vMerge w:val="restart"/>
          </w:tcPr>
          <w:p w14:paraId="6555A543" w14:textId="77777777" w:rsidR="006A32B4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7.</w:t>
            </w:r>
            <w:r w:rsidRPr="00DB6CD6">
              <w:rPr>
                <w:i/>
              </w:rPr>
              <w:t xml:space="preserve"> Traumatismi o intossicazioni</w:t>
            </w:r>
          </w:p>
        </w:tc>
        <w:tc>
          <w:tcPr>
            <w:tcW w:w="1134" w:type="dxa"/>
            <w:vAlign w:val="bottom"/>
          </w:tcPr>
          <w:p w14:paraId="21B1D52E" w14:textId="77777777" w:rsidR="006A32B4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3E4C1762" w14:textId="77777777" w:rsidR="006A32B4" w:rsidRPr="005217AE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 w:rsidRPr="006A32B4">
              <w:rPr>
                <w:i/>
              </w:rPr>
              <w:t>INFORTUNIO SUL LAVORO</w:t>
            </w:r>
          </w:p>
        </w:tc>
      </w:tr>
      <w:tr w:rsidR="006A32B4" w14:paraId="5C4C39BD" w14:textId="77777777" w:rsidTr="00442A5E">
        <w:tc>
          <w:tcPr>
            <w:tcW w:w="1560" w:type="dxa"/>
            <w:vMerge/>
          </w:tcPr>
          <w:p w14:paraId="4A1C5580" w14:textId="77777777" w:rsidR="006A32B4" w:rsidRDefault="006A32B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C08DB41" w14:textId="77777777" w:rsidR="006A32B4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3AD01897" w14:textId="77777777" w:rsidR="006A32B4" w:rsidRPr="005217AE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 w:rsidRPr="006A32B4">
              <w:rPr>
                <w:i/>
              </w:rPr>
              <w:t>INCIDENTE IN AMBITO DOMESTICO</w:t>
            </w:r>
          </w:p>
        </w:tc>
      </w:tr>
      <w:tr w:rsidR="006A32B4" w14:paraId="71414492" w14:textId="77777777" w:rsidTr="00442A5E">
        <w:tc>
          <w:tcPr>
            <w:tcW w:w="1560" w:type="dxa"/>
            <w:vMerge/>
          </w:tcPr>
          <w:p w14:paraId="734FDC2D" w14:textId="77777777" w:rsidR="006A32B4" w:rsidRDefault="006A32B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9BEA65A" w14:textId="77777777" w:rsidR="006A32B4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0200BC37" w14:textId="77777777" w:rsidR="006A32B4" w:rsidRPr="005217AE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 w:rsidRPr="006A32B4">
              <w:rPr>
                <w:i/>
              </w:rPr>
              <w:t>INCIDENTE STRADALE</w:t>
            </w:r>
          </w:p>
        </w:tc>
      </w:tr>
      <w:tr w:rsidR="006A32B4" w14:paraId="6B9556A6" w14:textId="77777777" w:rsidTr="00442A5E">
        <w:tc>
          <w:tcPr>
            <w:tcW w:w="1560" w:type="dxa"/>
            <w:vMerge/>
          </w:tcPr>
          <w:p w14:paraId="6FF096E4" w14:textId="77777777" w:rsidR="006A32B4" w:rsidRDefault="006A32B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BD9915A" w14:textId="77777777" w:rsidR="006A32B4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945" w:type="dxa"/>
            <w:vAlign w:val="bottom"/>
          </w:tcPr>
          <w:p w14:paraId="64AA1285" w14:textId="77777777" w:rsidR="006A32B4" w:rsidRPr="005217AE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 w:rsidRPr="006A32B4">
              <w:rPr>
                <w:i/>
              </w:rPr>
              <w:t>VIOLENZA ALTRUI</w:t>
            </w:r>
          </w:p>
        </w:tc>
      </w:tr>
      <w:tr w:rsidR="006A32B4" w14:paraId="0C89C76E" w14:textId="77777777" w:rsidTr="00442A5E">
        <w:tc>
          <w:tcPr>
            <w:tcW w:w="1560" w:type="dxa"/>
            <w:vMerge/>
          </w:tcPr>
          <w:p w14:paraId="5B2A1271" w14:textId="77777777" w:rsidR="006A32B4" w:rsidRDefault="006A32B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81267DE" w14:textId="77777777" w:rsidR="006A32B4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6945" w:type="dxa"/>
            <w:vAlign w:val="bottom"/>
          </w:tcPr>
          <w:p w14:paraId="7527A249" w14:textId="77777777" w:rsidR="006A32B4" w:rsidRPr="005217AE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 w:rsidRPr="006A32B4">
              <w:rPr>
                <w:i/>
              </w:rPr>
              <w:t>AUTOLESIONE O TENTATIVO DI SUICIDIO</w:t>
            </w:r>
          </w:p>
        </w:tc>
      </w:tr>
      <w:tr w:rsidR="006A32B4" w14:paraId="38AA8AB3" w14:textId="77777777" w:rsidTr="00442A5E">
        <w:tc>
          <w:tcPr>
            <w:tcW w:w="1560" w:type="dxa"/>
            <w:vMerge/>
          </w:tcPr>
          <w:p w14:paraId="1CB472A6" w14:textId="77777777" w:rsidR="006A32B4" w:rsidRDefault="006A32B4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19EF9CF" w14:textId="77777777" w:rsidR="006A32B4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6945" w:type="dxa"/>
            <w:vAlign w:val="bottom"/>
          </w:tcPr>
          <w:p w14:paraId="5AE25A2E" w14:textId="77777777" w:rsidR="006A32B4" w:rsidRPr="005217AE" w:rsidRDefault="006A32B4" w:rsidP="00E51375">
            <w:pPr>
              <w:spacing w:before="0" w:line="240" w:lineRule="atLeast"/>
              <w:ind w:left="0"/>
              <w:rPr>
                <w:i/>
              </w:rPr>
            </w:pPr>
            <w:r w:rsidRPr="006A32B4">
              <w:rPr>
                <w:i/>
              </w:rPr>
              <w:t>ALTRO TIPO DI INCIDENTE O DI INTOSSICAZIONE</w:t>
            </w:r>
          </w:p>
        </w:tc>
      </w:tr>
      <w:tr w:rsidR="007015E8" w14:paraId="1028940F" w14:textId="77777777" w:rsidTr="00442A5E">
        <w:tc>
          <w:tcPr>
            <w:tcW w:w="1560" w:type="dxa"/>
            <w:vMerge w:val="restart"/>
          </w:tcPr>
          <w:p w14:paraId="0197D5C4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8.</w:t>
            </w:r>
            <w:r w:rsidRPr="00DB6CD6">
              <w:rPr>
                <w:i/>
              </w:rPr>
              <w:t xml:space="preserve"> Modalità di dimissione</w:t>
            </w:r>
          </w:p>
        </w:tc>
        <w:tc>
          <w:tcPr>
            <w:tcW w:w="1134" w:type="dxa"/>
            <w:vAlign w:val="bottom"/>
          </w:tcPr>
          <w:p w14:paraId="38F0606C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78AFED1E" w14:textId="77777777" w:rsidR="007015E8" w:rsidRP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 w:rsidRPr="007015E8">
              <w:rPr>
                <w:i/>
              </w:rPr>
              <w:t>DECEDUTO</w:t>
            </w:r>
          </w:p>
        </w:tc>
      </w:tr>
      <w:tr w:rsidR="007015E8" w14:paraId="4449D434" w14:textId="77777777" w:rsidTr="00442A5E">
        <w:tc>
          <w:tcPr>
            <w:tcW w:w="1560" w:type="dxa"/>
            <w:vMerge/>
          </w:tcPr>
          <w:p w14:paraId="7FC4B62C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88DB510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2F68030D" w14:textId="77777777" w:rsidR="007015E8" w:rsidRP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 w:rsidRPr="007015E8">
              <w:rPr>
                <w:i/>
              </w:rPr>
              <w:t>ORDINARIA AL DOMICILIO</w:t>
            </w:r>
          </w:p>
        </w:tc>
      </w:tr>
      <w:tr w:rsidR="007015E8" w14:paraId="0669909F" w14:textId="77777777" w:rsidTr="00442A5E">
        <w:tc>
          <w:tcPr>
            <w:tcW w:w="1560" w:type="dxa"/>
            <w:vMerge/>
          </w:tcPr>
          <w:p w14:paraId="5F5E977F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AE6BD5A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10FAF3D9" w14:textId="77777777" w:rsidR="007015E8" w:rsidRP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 w:rsidRPr="007015E8">
              <w:rPr>
                <w:i/>
              </w:rPr>
              <w:t>RSA</w:t>
            </w:r>
          </w:p>
        </w:tc>
      </w:tr>
      <w:tr w:rsidR="007015E8" w14:paraId="43305D6F" w14:textId="77777777" w:rsidTr="00442A5E">
        <w:tc>
          <w:tcPr>
            <w:tcW w:w="1560" w:type="dxa"/>
            <w:vMerge/>
          </w:tcPr>
          <w:p w14:paraId="1ADDCD80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A2161A5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945" w:type="dxa"/>
            <w:vAlign w:val="bottom"/>
          </w:tcPr>
          <w:p w14:paraId="7DABCEFB" w14:textId="77777777" w:rsidR="007015E8" w:rsidRP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 w:rsidRPr="007015E8">
              <w:rPr>
                <w:i/>
              </w:rPr>
              <w:t>DOMICILIO CON OSPEDALIZZAZIONE DOMICILIARE</w:t>
            </w:r>
          </w:p>
        </w:tc>
      </w:tr>
      <w:tr w:rsidR="007015E8" w14:paraId="4FB178D0" w14:textId="77777777" w:rsidTr="00442A5E">
        <w:tc>
          <w:tcPr>
            <w:tcW w:w="1560" w:type="dxa"/>
            <w:vMerge/>
          </w:tcPr>
          <w:p w14:paraId="317D34AE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B5ACA62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6945" w:type="dxa"/>
            <w:vAlign w:val="bottom"/>
          </w:tcPr>
          <w:p w14:paraId="5512DCE7" w14:textId="77777777" w:rsidR="007015E8" w:rsidRP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 w:rsidRPr="007015E8">
              <w:rPr>
                <w:i/>
              </w:rPr>
              <w:t>VOLONTARIA</w:t>
            </w:r>
          </w:p>
        </w:tc>
      </w:tr>
      <w:tr w:rsidR="007015E8" w14:paraId="5F1634C4" w14:textId="77777777" w:rsidTr="00442A5E">
        <w:tc>
          <w:tcPr>
            <w:tcW w:w="1560" w:type="dxa"/>
            <w:vMerge/>
          </w:tcPr>
          <w:p w14:paraId="667496CE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1CA5579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6945" w:type="dxa"/>
            <w:vAlign w:val="bottom"/>
          </w:tcPr>
          <w:p w14:paraId="6A3DC75D" w14:textId="77777777" w:rsidR="007015E8" w:rsidRP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 w:rsidRPr="007015E8">
              <w:rPr>
                <w:i/>
              </w:rPr>
              <w:t>TRASFERITO AD ALTRO ISTITUTO PER ACUTI</w:t>
            </w:r>
          </w:p>
        </w:tc>
      </w:tr>
      <w:tr w:rsidR="007015E8" w14:paraId="23362E5E" w14:textId="77777777" w:rsidTr="00442A5E">
        <w:tc>
          <w:tcPr>
            <w:tcW w:w="1560" w:type="dxa"/>
            <w:vMerge/>
          </w:tcPr>
          <w:p w14:paraId="71F33850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AC45199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6945" w:type="dxa"/>
            <w:vAlign w:val="bottom"/>
          </w:tcPr>
          <w:p w14:paraId="787B09DC" w14:textId="77777777" w:rsidR="007015E8" w:rsidRP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 w:rsidRPr="007015E8">
              <w:rPr>
                <w:i/>
              </w:rPr>
              <w:t>TRASFERITO AD ALTRO REGIME O ATTIVITA' DI RICOVERO STESSO ISTITUTO</w:t>
            </w:r>
          </w:p>
        </w:tc>
      </w:tr>
      <w:tr w:rsidR="007015E8" w14:paraId="530CBA47" w14:textId="77777777" w:rsidTr="00442A5E">
        <w:tc>
          <w:tcPr>
            <w:tcW w:w="1560" w:type="dxa"/>
            <w:vMerge/>
          </w:tcPr>
          <w:p w14:paraId="709D7FEC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5416E47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6945" w:type="dxa"/>
            <w:vAlign w:val="bottom"/>
          </w:tcPr>
          <w:p w14:paraId="1A308937" w14:textId="77777777" w:rsidR="007015E8" w:rsidRP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 w:rsidRPr="007015E8">
              <w:rPr>
                <w:i/>
              </w:rPr>
              <w:t>TRASFERITO AD ISTITUTO DI RIABILITAZIONE</w:t>
            </w:r>
          </w:p>
        </w:tc>
      </w:tr>
      <w:tr w:rsidR="007015E8" w14:paraId="5E493F09" w14:textId="77777777" w:rsidTr="00442A5E">
        <w:tc>
          <w:tcPr>
            <w:tcW w:w="1560" w:type="dxa"/>
            <w:vMerge/>
          </w:tcPr>
          <w:p w14:paraId="2A531195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FD64829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6945" w:type="dxa"/>
            <w:vAlign w:val="bottom"/>
          </w:tcPr>
          <w:p w14:paraId="6A9B2E39" w14:textId="77777777" w:rsidR="007015E8" w:rsidRP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 w:rsidRPr="007015E8">
              <w:rPr>
                <w:i/>
              </w:rPr>
              <w:t>ORDINARIA CON ASSISTENZA DOMICILIARE INTEGRATA</w:t>
            </w:r>
          </w:p>
        </w:tc>
      </w:tr>
      <w:tr w:rsidR="007015E8" w14:paraId="572B03B2" w14:textId="77777777" w:rsidTr="00442A5E">
        <w:tc>
          <w:tcPr>
            <w:tcW w:w="1560" w:type="dxa"/>
            <w:vMerge w:val="restart"/>
          </w:tcPr>
          <w:p w14:paraId="3B041F8D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9.</w:t>
            </w:r>
            <w:r w:rsidRPr="00DB6CD6">
              <w:rPr>
                <w:i/>
              </w:rPr>
              <w:t xml:space="preserve"> Sistema di codifica diagnosi</w:t>
            </w:r>
          </w:p>
        </w:tc>
        <w:tc>
          <w:tcPr>
            <w:tcW w:w="1134" w:type="dxa"/>
            <w:vAlign w:val="bottom"/>
          </w:tcPr>
          <w:p w14:paraId="283B318D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01E8B316" w14:textId="77777777" w:rsidR="007015E8" w:rsidRPr="006A32B4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 w:rsidRPr="007015E8">
              <w:rPr>
                <w:i/>
              </w:rPr>
              <w:t>ICD9-CM 1997</w:t>
            </w:r>
          </w:p>
        </w:tc>
      </w:tr>
      <w:tr w:rsidR="007015E8" w14:paraId="2E40BA73" w14:textId="77777777" w:rsidTr="00442A5E">
        <w:tc>
          <w:tcPr>
            <w:tcW w:w="1560" w:type="dxa"/>
            <w:vMerge/>
          </w:tcPr>
          <w:p w14:paraId="2839A00E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5BE0224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2564FCBE" w14:textId="77777777" w:rsidR="007015E8" w:rsidRPr="006A32B4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 w:rsidRPr="007015E8">
              <w:rPr>
                <w:i/>
              </w:rPr>
              <w:t>ICD9-CM 2002</w:t>
            </w:r>
          </w:p>
        </w:tc>
      </w:tr>
      <w:tr w:rsidR="007015E8" w14:paraId="69BC4ECA" w14:textId="77777777" w:rsidTr="00442A5E">
        <w:tc>
          <w:tcPr>
            <w:tcW w:w="1560" w:type="dxa"/>
            <w:vMerge/>
          </w:tcPr>
          <w:p w14:paraId="043D94D0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982AA88" w14:textId="77777777" w:rsidR="007015E8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34D4FB60" w14:textId="77777777" w:rsidR="007015E8" w:rsidRPr="006A32B4" w:rsidRDefault="007015E8" w:rsidP="00E51375">
            <w:pPr>
              <w:spacing w:before="0" w:line="240" w:lineRule="atLeast"/>
              <w:ind w:left="0"/>
              <w:rPr>
                <w:i/>
              </w:rPr>
            </w:pPr>
            <w:r w:rsidRPr="007015E8">
              <w:rPr>
                <w:i/>
              </w:rPr>
              <w:t>ICD9-CM 2007</w:t>
            </w:r>
          </w:p>
        </w:tc>
      </w:tr>
      <w:tr w:rsidR="002A0075" w14:paraId="3E5D038A" w14:textId="77777777" w:rsidTr="00442A5E">
        <w:tc>
          <w:tcPr>
            <w:tcW w:w="1560" w:type="dxa"/>
            <w:vMerge w:val="restart"/>
          </w:tcPr>
          <w:p w14:paraId="78278F12" w14:textId="77777777" w:rsidR="002A0075" w:rsidRDefault="002A007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10.</w:t>
            </w:r>
            <w:r w:rsidRPr="00DB6CD6">
              <w:rPr>
                <w:i/>
              </w:rPr>
              <w:t xml:space="preserve"> Motivo ricovero DH</w:t>
            </w:r>
          </w:p>
        </w:tc>
        <w:tc>
          <w:tcPr>
            <w:tcW w:w="1134" w:type="dxa"/>
            <w:vAlign w:val="bottom"/>
          </w:tcPr>
          <w:p w14:paraId="20A890C4" w14:textId="77777777" w:rsidR="002A0075" w:rsidRDefault="002A007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7DC65FFA" w14:textId="77777777" w:rsidR="002A0075" w:rsidRPr="007015E8" w:rsidRDefault="002A0075" w:rsidP="00E51375">
            <w:pPr>
              <w:spacing w:before="0" w:line="240" w:lineRule="atLeast"/>
              <w:ind w:left="0"/>
              <w:rPr>
                <w:i/>
              </w:rPr>
            </w:pPr>
            <w:r w:rsidRPr="002A0075">
              <w:rPr>
                <w:i/>
              </w:rPr>
              <w:t>DIAGNOSTICO</w:t>
            </w:r>
          </w:p>
        </w:tc>
      </w:tr>
      <w:tr w:rsidR="002A0075" w14:paraId="16F84FDE" w14:textId="77777777" w:rsidTr="00442A5E">
        <w:tc>
          <w:tcPr>
            <w:tcW w:w="1560" w:type="dxa"/>
            <w:vMerge/>
          </w:tcPr>
          <w:p w14:paraId="115D9995" w14:textId="77777777" w:rsidR="002A0075" w:rsidRDefault="002A007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ED99171" w14:textId="77777777" w:rsidR="002A0075" w:rsidRDefault="002A007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0BAD6B41" w14:textId="77777777" w:rsidR="002A0075" w:rsidRPr="007015E8" w:rsidRDefault="002A0075" w:rsidP="00E51375">
            <w:pPr>
              <w:spacing w:before="0" w:line="240" w:lineRule="atLeast"/>
              <w:ind w:left="0"/>
              <w:rPr>
                <w:i/>
              </w:rPr>
            </w:pPr>
            <w:r w:rsidRPr="002A0075">
              <w:rPr>
                <w:i/>
              </w:rPr>
              <w:t>CHIRURGICO (DAY SURGERY)</w:t>
            </w:r>
          </w:p>
        </w:tc>
      </w:tr>
      <w:tr w:rsidR="002A0075" w14:paraId="6BC46C5E" w14:textId="77777777" w:rsidTr="00442A5E">
        <w:tc>
          <w:tcPr>
            <w:tcW w:w="1560" w:type="dxa"/>
            <w:vMerge/>
          </w:tcPr>
          <w:p w14:paraId="4F1CB46A" w14:textId="77777777" w:rsidR="002A0075" w:rsidRDefault="002A007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B422C43" w14:textId="77777777" w:rsidR="002A0075" w:rsidRDefault="002A007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54A8D371" w14:textId="77777777" w:rsidR="002A0075" w:rsidRPr="007015E8" w:rsidRDefault="002A0075" w:rsidP="00E51375">
            <w:pPr>
              <w:spacing w:before="0" w:line="240" w:lineRule="atLeast"/>
              <w:ind w:left="0"/>
              <w:rPr>
                <w:i/>
              </w:rPr>
            </w:pPr>
            <w:r w:rsidRPr="002A0075">
              <w:rPr>
                <w:i/>
              </w:rPr>
              <w:t>TERAPEUTICO</w:t>
            </w:r>
          </w:p>
        </w:tc>
      </w:tr>
      <w:tr w:rsidR="002A0075" w14:paraId="29F74363" w14:textId="77777777" w:rsidTr="00442A5E">
        <w:tc>
          <w:tcPr>
            <w:tcW w:w="1560" w:type="dxa"/>
            <w:vMerge/>
          </w:tcPr>
          <w:p w14:paraId="697E3593" w14:textId="77777777" w:rsidR="002A0075" w:rsidRDefault="002A007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9DA4A1B" w14:textId="77777777" w:rsidR="002A0075" w:rsidRDefault="002A007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945" w:type="dxa"/>
            <w:vAlign w:val="bottom"/>
          </w:tcPr>
          <w:p w14:paraId="3659B165" w14:textId="77777777" w:rsidR="002A0075" w:rsidRPr="007015E8" w:rsidRDefault="002A0075" w:rsidP="00E51375">
            <w:pPr>
              <w:spacing w:before="0" w:line="240" w:lineRule="atLeast"/>
              <w:ind w:left="0"/>
              <w:rPr>
                <w:i/>
              </w:rPr>
            </w:pPr>
            <w:r w:rsidRPr="002A0075">
              <w:rPr>
                <w:i/>
              </w:rPr>
              <w:t>RIABILITATIVO</w:t>
            </w:r>
          </w:p>
        </w:tc>
      </w:tr>
    </w:tbl>
    <w:p w14:paraId="0DE102B0" w14:textId="77777777" w:rsidR="002D3435" w:rsidRDefault="00DE608D" w:rsidP="00E51375">
      <w:r>
        <w:tab/>
      </w:r>
      <w:r>
        <w:tab/>
      </w:r>
      <w:r>
        <w:tab/>
      </w:r>
      <w:r w:rsidR="002A0075">
        <w:tab/>
      </w:r>
    </w:p>
    <w:p w14:paraId="0C30C5A0" w14:textId="77777777" w:rsidR="008A497E" w:rsidRDefault="008A497E" w:rsidP="00E51375">
      <w:pPr>
        <w:ind w:left="567"/>
        <w:jc w:val="both"/>
      </w:pPr>
    </w:p>
    <w:p w14:paraId="461A3AA1" w14:textId="1C14073C" w:rsidR="008A497E" w:rsidRDefault="00442A5E" w:rsidP="00D64A49">
      <w:pPr>
        <w:pStyle w:val="Titolo2"/>
      </w:pPr>
      <w:r>
        <w:br w:type="page"/>
      </w:r>
      <w:bookmarkStart w:id="237" w:name="_Ref363038411"/>
      <w:bookmarkStart w:id="238" w:name="_Ref363038413"/>
      <w:bookmarkStart w:id="239" w:name="_Toc163567795"/>
      <w:bookmarkStart w:id="240" w:name="_Toc163575610"/>
      <w:bookmarkStart w:id="241" w:name="_Toc163578845"/>
      <w:bookmarkStart w:id="242" w:name="_Toc164868548"/>
      <w:r w:rsidR="008A497E">
        <w:lastRenderedPageBreak/>
        <w:t xml:space="preserve">Export dei dati dei Ricoveri </w:t>
      </w:r>
      <w:r w:rsidR="006D277D">
        <w:t>erogati ad assistiti residenti in una ASL della Regione</w:t>
      </w:r>
      <w:bookmarkEnd w:id="237"/>
      <w:bookmarkEnd w:id="238"/>
      <w:bookmarkEnd w:id="239"/>
      <w:bookmarkEnd w:id="240"/>
      <w:bookmarkEnd w:id="241"/>
      <w:bookmarkEnd w:id="242"/>
    </w:p>
    <w:p w14:paraId="77481278" w14:textId="77777777" w:rsidR="008A497E" w:rsidRDefault="008A497E" w:rsidP="00E51375">
      <w:pPr>
        <w:ind w:left="567"/>
        <w:jc w:val="both"/>
      </w:pPr>
      <w:r w:rsidRPr="00AF3FF4">
        <w:t xml:space="preserve">Questo flusso contiene i dati </w:t>
      </w:r>
      <w:r>
        <w:t>dei ricoveri erogati ad assistiti residenti in una determinata ASL da strutture sanitarie appartenenti ad un’altra azienda sanitaria della Regione</w:t>
      </w:r>
      <w:r w:rsidR="00BC7E5F">
        <w:t>.</w:t>
      </w:r>
    </w:p>
    <w:p w14:paraId="22F97996" w14:textId="77777777" w:rsidR="00BC7E5F" w:rsidRDefault="00BC7E5F" w:rsidP="00E51375">
      <w:pPr>
        <w:ind w:left="567"/>
        <w:jc w:val="both"/>
      </w:pPr>
      <w:r>
        <w:t>Questo flusso viene prodotto dalle seguenti funzionalità:</w:t>
      </w:r>
    </w:p>
    <w:p w14:paraId="57BA29DC" w14:textId="77777777" w:rsidR="00BC7E5F" w:rsidRPr="00AF3FF4" w:rsidRDefault="00BC7E5F" w:rsidP="00BD4290">
      <w:pPr>
        <w:numPr>
          <w:ilvl w:val="0"/>
          <w:numId w:val="8"/>
        </w:numPr>
        <w:jc w:val="both"/>
      </w:pPr>
      <w:r>
        <w:t>Estrarre Ricoveri Residenti Asl (interattiva e differita).</w:t>
      </w:r>
    </w:p>
    <w:p w14:paraId="1BE4C9DF" w14:textId="77777777" w:rsidR="00E46009" w:rsidRDefault="00E46009" w:rsidP="00E51375">
      <w:pPr>
        <w:ind w:left="567"/>
        <w:jc w:val="both"/>
      </w:pPr>
      <w:r>
        <w:t xml:space="preserve">Per il tracciato record si faccia riferimento al documento </w:t>
      </w:r>
      <w:r w:rsidRPr="00E46009">
        <w:t>“</w:t>
      </w:r>
      <w:r w:rsidR="00CF7AA6">
        <w:t>FLS Specifiche dei flussi informativi uscenti ed entranti Area</w:t>
      </w:r>
      <w:r w:rsidR="00CF7AA6" w:rsidRPr="00E46009">
        <w:t xml:space="preserve"> </w:t>
      </w:r>
      <w:r w:rsidRPr="00E46009">
        <w:t>a Gestione Ricoveri”</w:t>
      </w:r>
      <w:r w:rsidR="00382732">
        <w:t xml:space="preserve"> paragrafo 5.2 “</w:t>
      </w:r>
      <w:bookmarkStart w:id="243" w:name="_Toc302978265"/>
      <w:r w:rsidR="00382732">
        <w:t xml:space="preserve">Export dei dati relativi alle </w:t>
      </w:r>
      <w:r w:rsidR="00384F85">
        <w:tab/>
      </w:r>
      <w:r w:rsidR="00382732">
        <w:t>SDO per Azienda Sanitaria (con tracciato record)</w:t>
      </w:r>
      <w:bookmarkEnd w:id="243"/>
      <w:r w:rsidR="00382732">
        <w:t>”</w:t>
      </w:r>
      <w:r w:rsidR="00442A5E">
        <w:t>.</w:t>
      </w:r>
    </w:p>
    <w:p w14:paraId="33212789" w14:textId="77777777" w:rsidR="00442A5E" w:rsidRDefault="00442A5E" w:rsidP="00E51375">
      <w:pPr>
        <w:ind w:left="567"/>
        <w:jc w:val="both"/>
      </w:pPr>
    </w:p>
    <w:p w14:paraId="19F67D1A" w14:textId="77777777" w:rsidR="00B66EA7" w:rsidRDefault="00B66EA7" w:rsidP="00D64A49">
      <w:pPr>
        <w:pStyle w:val="Titolo2"/>
      </w:pPr>
      <w:bookmarkStart w:id="244" w:name="_Ref362965001"/>
      <w:bookmarkStart w:id="245" w:name="_Ref362965007"/>
      <w:bookmarkStart w:id="246" w:name="_Toc163567796"/>
      <w:bookmarkStart w:id="247" w:name="_Toc163575611"/>
      <w:bookmarkStart w:id="248" w:name="_Toc163578846"/>
      <w:bookmarkStart w:id="249" w:name="_Toc164868549"/>
      <w:r>
        <w:t>Export dei dati degli Episodi di Pronto Soccorso erogati ad assistiti residenti in una ASL della Regione</w:t>
      </w:r>
      <w:bookmarkEnd w:id="244"/>
      <w:bookmarkEnd w:id="245"/>
      <w:bookmarkEnd w:id="246"/>
      <w:bookmarkEnd w:id="247"/>
      <w:bookmarkEnd w:id="248"/>
      <w:bookmarkEnd w:id="249"/>
    </w:p>
    <w:p w14:paraId="202A091E" w14:textId="77777777" w:rsidR="00B66EA7" w:rsidRDefault="00B66EA7" w:rsidP="00E51375">
      <w:pPr>
        <w:ind w:left="567"/>
        <w:jc w:val="both"/>
      </w:pPr>
      <w:r w:rsidRPr="00AF3FF4">
        <w:t xml:space="preserve">Questo flusso contiene i dati </w:t>
      </w:r>
      <w:r>
        <w:t>degli episodi di pronto soccorso erogati ad assistiti residenti in una determinata ASL da strutture sanitarie appartenenti ad un’altra azienda sanitaria della Regione.</w:t>
      </w:r>
    </w:p>
    <w:p w14:paraId="07AC7FFF" w14:textId="77777777" w:rsidR="00B66EA7" w:rsidRDefault="00B66EA7" w:rsidP="00E51375">
      <w:pPr>
        <w:ind w:left="567"/>
        <w:jc w:val="both"/>
      </w:pPr>
      <w:r>
        <w:t>Questo flusso viene prodotto dalle seguenti funzionalità:</w:t>
      </w:r>
    </w:p>
    <w:p w14:paraId="7FB700AC" w14:textId="77777777" w:rsidR="00B66EA7" w:rsidRPr="00AF3FF4" w:rsidRDefault="00B66EA7" w:rsidP="00BD4290">
      <w:pPr>
        <w:numPr>
          <w:ilvl w:val="0"/>
          <w:numId w:val="8"/>
        </w:numPr>
        <w:jc w:val="both"/>
      </w:pPr>
      <w:r>
        <w:t>Estrarre Episodi di Pronto Soccorso Residenti Asl (interattiva e differita).</w:t>
      </w:r>
    </w:p>
    <w:p w14:paraId="2AA1B8AD" w14:textId="77777777" w:rsidR="00B66EA7" w:rsidRDefault="00B66EA7" w:rsidP="00352D57">
      <w:pPr>
        <w:ind w:left="567"/>
        <w:jc w:val="both"/>
      </w:pPr>
      <w:r>
        <w:t xml:space="preserve">Per il tracciato record si faccia riferimento al documento </w:t>
      </w:r>
      <w:r w:rsidRPr="00E46009">
        <w:t>“</w:t>
      </w:r>
      <w:r w:rsidR="00CF7AA6">
        <w:t>FLS Specifiche dei flussi informativi uscenti ed entranti Area</w:t>
      </w:r>
      <w:r w:rsidRPr="00E46009">
        <w:t xml:space="preserve"> </w:t>
      </w:r>
      <w:r>
        <w:t>Accettazione d’Urgenza</w:t>
      </w:r>
      <w:r w:rsidRPr="00E46009">
        <w:t>”</w:t>
      </w:r>
      <w:r>
        <w:t>.</w:t>
      </w:r>
    </w:p>
    <w:p w14:paraId="193697CC" w14:textId="77777777" w:rsidR="00B66EA7" w:rsidRDefault="00B66EA7" w:rsidP="00E51375">
      <w:pPr>
        <w:ind w:left="567"/>
        <w:jc w:val="both"/>
      </w:pPr>
    </w:p>
    <w:p w14:paraId="5E6A2381" w14:textId="77777777" w:rsidR="00F80FE6" w:rsidRDefault="00442A5E" w:rsidP="00D64A49">
      <w:pPr>
        <w:pStyle w:val="Titolo2"/>
      </w:pPr>
      <w:r>
        <w:br w:type="page"/>
      </w:r>
      <w:bookmarkStart w:id="250" w:name="_Ref362965826"/>
      <w:bookmarkStart w:id="251" w:name="_Ref362965828"/>
      <w:bookmarkStart w:id="252" w:name="_Toc163567797"/>
      <w:bookmarkStart w:id="253" w:name="_Toc163575612"/>
      <w:bookmarkStart w:id="254" w:name="_Toc163578847"/>
      <w:bookmarkStart w:id="255" w:name="_Toc164868550"/>
      <w:r w:rsidR="00F80FE6">
        <w:lastRenderedPageBreak/>
        <w:t xml:space="preserve">Export dei dati delle </w:t>
      </w:r>
      <w:r w:rsidR="00F80FE6" w:rsidRPr="00C45BA6">
        <w:t>Cure Termali</w:t>
      </w:r>
      <w:r w:rsidR="00F80FE6">
        <w:t xml:space="preserve"> Erogate in Regime di </w:t>
      </w:r>
      <w:r w:rsidR="00384F85">
        <w:rPr>
          <w:lang w:val="it-IT"/>
        </w:rPr>
        <w:tab/>
      </w:r>
      <w:r w:rsidR="00F80FE6">
        <w:t>Mobilita’ Interregionale Passiva</w:t>
      </w:r>
      <w:bookmarkEnd w:id="250"/>
      <w:bookmarkEnd w:id="251"/>
      <w:bookmarkEnd w:id="252"/>
      <w:bookmarkEnd w:id="253"/>
      <w:bookmarkEnd w:id="254"/>
      <w:bookmarkEnd w:id="255"/>
    </w:p>
    <w:p w14:paraId="28E1071F" w14:textId="77777777" w:rsidR="00F80FE6" w:rsidRDefault="00F80FE6" w:rsidP="00E51375">
      <w:pPr>
        <w:ind w:left="567"/>
        <w:jc w:val="both"/>
      </w:pPr>
      <w:r w:rsidRPr="00AF3FF4">
        <w:t xml:space="preserve">Questo flusso contiene i dati </w:t>
      </w:r>
      <w:r>
        <w:t>de</w:t>
      </w:r>
      <w:r w:rsidR="00B20EC5">
        <w:t>lle cure termali erogate in Regime di Mobilità Interregionale Passiva.</w:t>
      </w:r>
    </w:p>
    <w:p w14:paraId="5BDB0262" w14:textId="77777777" w:rsidR="00F80FE6" w:rsidRDefault="00F80FE6" w:rsidP="00E51375">
      <w:pPr>
        <w:ind w:left="567"/>
        <w:jc w:val="both"/>
      </w:pPr>
      <w:r>
        <w:t>Questo flusso viene prodotto dalle seguenti funzionalità:</w:t>
      </w:r>
    </w:p>
    <w:p w14:paraId="7BF7466F" w14:textId="77777777" w:rsidR="00B20EC5" w:rsidRPr="00AF3FF4" w:rsidRDefault="00F80FE6" w:rsidP="00BD4290">
      <w:pPr>
        <w:numPr>
          <w:ilvl w:val="0"/>
          <w:numId w:val="8"/>
        </w:numPr>
        <w:jc w:val="both"/>
      </w:pPr>
      <w:r>
        <w:t xml:space="preserve">Estrarre </w:t>
      </w:r>
      <w:r w:rsidR="00B20EC5">
        <w:t>Cure Termali Mobilità Interregionale Passiva.</w:t>
      </w:r>
    </w:p>
    <w:p w14:paraId="5856128C" w14:textId="77777777" w:rsidR="00B20EC5" w:rsidRDefault="00B20EC5" w:rsidP="00352D57">
      <w:pPr>
        <w:ind w:left="567"/>
        <w:jc w:val="both"/>
      </w:pPr>
      <w:r>
        <w:t>Nel seguito viene riportato il tracciato record del flusso.</w:t>
      </w:r>
    </w:p>
    <w:p w14:paraId="7912795F" w14:textId="77777777" w:rsidR="00B547F0" w:rsidRDefault="00B547F0" w:rsidP="00E51375">
      <w:pPr>
        <w:ind w:left="0"/>
        <w:jc w:val="both"/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567"/>
        <w:gridCol w:w="567"/>
        <w:gridCol w:w="567"/>
        <w:gridCol w:w="1134"/>
        <w:gridCol w:w="1134"/>
        <w:gridCol w:w="850"/>
      </w:tblGrid>
      <w:tr w:rsidR="00B547F0" w:rsidRPr="008663CD" w14:paraId="1057F9F2" w14:textId="77777777" w:rsidTr="00352D57">
        <w:trPr>
          <w:cantSplit/>
          <w:trHeight w:val="291"/>
          <w:tblHeader/>
        </w:trPr>
        <w:tc>
          <w:tcPr>
            <w:tcW w:w="2338" w:type="dxa"/>
            <w:vMerge w:val="restart"/>
            <w:shd w:val="clear" w:color="auto" w:fill="F2F2F2"/>
            <w:vAlign w:val="center"/>
          </w:tcPr>
          <w:p w14:paraId="54C71CA9" w14:textId="77777777" w:rsidR="00B547F0" w:rsidRPr="008663CD" w:rsidRDefault="00B547F0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552" w:type="dxa"/>
            <w:vMerge w:val="restart"/>
            <w:shd w:val="clear" w:color="auto" w:fill="F2F2F2"/>
            <w:vAlign w:val="center"/>
          </w:tcPr>
          <w:p w14:paraId="75A34FA4" w14:textId="77777777" w:rsidR="00B547F0" w:rsidRPr="008663CD" w:rsidRDefault="00B547F0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15333506" w14:textId="77777777" w:rsidR="00B547F0" w:rsidRPr="008663CD" w:rsidRDefault="00B547F0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14:paraId="6885F720" w14:textId="77777777" w:rsidR="00B547F0" w:rsidRPr="008663CD" w:rsidRDefault="00B547F0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76667F8E" w14:textId="77777777" w:rsidR="00B547F0" w:rsidRPr="008663CD" w:rsidRDefault="00B547F0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5538713B" w14:textId="77777777" w:rsidR="00B547F0" w:rsidRPr="008663CD" w:rsidRDefault="00B547F0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715CCE01" w14:textId="77777777" w:rsidR="00B547F0" w:rsidRPr="008663CD" w:rsidRDefault="00B547F0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B547F0" w:rsidRPr="008663CD" w14:paraId="0FF8CAD7" w14:textId="77777777" w:rsidTr="00352D57">
        <w:trPr>
          <w:cantSplit/>
          <w:trHeight w:val="280"/>
          <w:tblHeader/>
        </w:trPr>
        <w:tc>
          <w:tcPr>
            <w:tcW w:w="2338" w:type="dxa"/>
            <w:vMerge/>
            <w:shd w:val="clear" w:color="auto" w:fill="F2F2F2"/>
          </w:tcPr>
          <w:p w14:paraId="1A1C7CE0" w14:textId="77777777" w:rsidR="00B547F0" w:rsidRPr="008663CD" w:rsidRDefault="00B547F0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552" w:type="dxa"/>
            <w:vMerge/>
            <w:shd w:val="clear" w:color="auto" w:fill="F2F2F2"/>
          </w:tcPr>
          <w:p w14:paraId="51EF6D8C" w14:textId="77777777" w:rsidR="00B547F0" w:rsidRPr="008663CD" w:rsidRDefault="00B547F0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694A7B55" w14:textId="77777777" w:rsidR="00B547F0" w:rsidRPr="008663CD" w:rsidRDefault="00B547F0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696A6629" w14:textId="77777777" w:rsidR="00B547F0" w:rsidRPr="008663CD" w:rsidRDefault="00B547F0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1DE1D85" w14:textId="77777777" w:rsidR="00B547F0" w:rsidRPr="008663CD" w:rsidRDefault="00B547F0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clear" w:color="auto" w:fill="F2F2F2"/>
          </w:tcPr>
          <w:p w14:paraId="311F3D00" w14:textId="77777777" w:rsidR="00B547F0" w:rsidRPr="008663CD" w:rsidRDefault="00B547F0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1673FFFF" w14:textId="77777777" w:rsidR="00B547F0" w:rsidRPr="008663CD" w:rsidRDefault="00B547F0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F2F2F2"/>
          </w:tcPr>
          <w:p w14:paraId="7B3088B0" w14:textId="77777777" w:rsidR="00B547F0" w:rsidRPr="008663CD" w:rsidRDefault="00B547F0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1177EB" w:rsidRPr="008663CD" w14:paraId="0D3F152C" w14:textId="77777777" w:rsidTr="00E3275D">
        <w:trPr>
          <w:cantSplit/>
        </w:trPr>
        <w:tc>
          <w:tcPr>
            <w:tcW w:w="2338" w:type="dxa"/>
          </w:tcPr>
          <w:p w14:paraId="568A5A2B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Regione erogatrice</w:t>
            </w:r>
          </w:p>
        </w:tc>
        <w:tc>
          <w:tcPr>
            <w:tcW w:w="2552" w:type="dxa"/>
          </w:tcPr>
          <w:p w14:paraId="14B20914" w14:textId="77777777" w:rsidR="001177EB" w:rsidRPr="00AC3494" w:rsidRDefault="00B71CF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Codice della Regione inviante l’addebito</w:t>
            </w:r>
          </w:p>
        </w:tc>
        <w:tc>
          <w:tcPr>
            <w:tcW w:w="567" w:type="dxa"/>
          </w:tcPr>
          <w:p w14:paraId="0D12F57F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2B60C994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E3275D">
              <w:rPr>
                <w:rFonts w:ascii="Arial" w:hAnsi="Arial"/>
                <w:i/>
                <w:lang w:val="it-IT"/>
              </w:rPr>
              <w:t>1</w:t>
            </w:r>
          </w:p>
        </w:tc>
        <w:tc>
          <w:tcPr>
            <w:tcW w:w="567" w:type="dxa"/>
          </w:tcPr>
          <w:p w14:paraId="3B21EE56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E3275D">
              <w:rPr>
                <w:rFonts w:ascii="Arial" w:hAnsi="Arial"/>
                <w:i/>
                <w:lang w:val="it-IT"/>
              </w:rPr>
              <w:t>3</w:t>
            </w:r>
          </w:p>
        </w:tc>
        <w:tc>
          <w:tcPr>
            <w:tcW w:w="1134" w:type="dxa"/>
          </w:tcPr>
          <w:p w14:paraId="1FC11C3B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E3275D">
              <w:rPr>
                <w:rFonts w:ascii="Arial" w:hAnsi="Arial"/>
                <w:i/>
                <w:lang w:val="it-IT"/>
              </w:rPr>
              <w:t>3</w:t>
            </w:r>
          </w:p>
        </w:tc>
        <w:tc>
          <w:tcPr>
            <w:tcW w:w="1134" w:type="dxa"/>
          </w:tcPr>
          <w:p w14:paraId="4E64C5BF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B0300B7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598E62D8" w14:textId="77777777" w:rsidTr="00E3275D">
        <w:trPr>
          <w:cantSplit/>
        </w:trPr>
        <w:tc>
          <w:tcPr>
            <w:tcW w:w="2338" w:type="dxa"/>
          </w:tcPr>
          <w:p w14:paraId="481BDE4C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ASL erogatrice</w:t>
            </w:r>
          </w:p>
        </w:tc>
        <w:tc>
          <w:tcPr>
            <w:tcW w:w="2552" w:type="dxa"/>
          </w:tcPr>
          <w:p w14:paraId="702BF4FB" w14:textId="77777777" w:rsidR="001177EB" w:rsidRPr="00AC3494" w:rsidRDefault="00B71CF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Codice dell’azienda sanitaria inviante l’addebito</w:t>
            </w:r>
          </w:p>
        </w:tc>
        <w:tc>
          <w:tcPr>
            <w:tcW w:w="567" w:type="dxa"/>
          </w:tcPr>
          <w:p w14:paraId="6162262F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0D5FD396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E3275D">
              <w:rPr>
                <w:rFonts w:ascii="Arial" w:hAnsi="Arial"/>
                <w:i/>
                <w:lang w:val="it-IT"/>
              </w:rPr>
              <w:t>4</w:t>
            </w:r>
          </w:p>
        </w:tc>
        <w:tc>
          <w:tcPr>
            <w:tcW w:w="567" w:type="dxa"/>
          </w:tcPr>
          <w:p w14:paraId="3044D44B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E3275D">
              <w:rPr>
                <w:rFonts w:ascii="Arial" w:hAnsi="Arial"/>
                <w:i/>
                <w:lang w:val="it-IT"/>
              </w:rPr>
              <w:t>6</w:t>
            </w:r>
          </w:p>
        </w:tc>
        <w:tc>
          <w:tcPr>
            <w:tcW w:w="1134" w:type="dxa"/>
          </w:tcPr>
          <w:p w14:paraId="5B9120EE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E3275D">
              <w:rPr>
                <w:rFonts w:ascii="Arial" w:hAnsi="Arial"/>
                <w:i/>
                <w:lang w:val="it-IT"/>
              </w:rPr>
              <w:t>3</w:t>
            </w:r>
          </w:p>
        </w:tc>
        <w:tc>
          <w:tcPr>
            <w:tcW w:w="1134" w:type="dxa"/>
          </w:tcPr>
          <w:p w14:paraId="69A92293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A0529F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53FBEB2E" w14:textId="77777777" w:rsidTr="00E3275D">
        <w:trPr>
          <w:cantSplit/>
        </w:trPr>
        <w:tc>
          <w:tcPr>
            <w:tcW w:w="2338" w:type="dxa"/>
          </w:tcPr>
          <w:p w14:paraId="4672E471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Stabilimento erogatore</w:t>
            </w:r>
          </w:p>
        </w:tc>
        <w:tc>
          <w:tcPr>
            <w:tcW w:w="2552" w:type="dxa"/>
          </w:tcPr>
          <w:p w14:paraId="40B29313" w14:textId="77777777" w:rsidR="001177EB" w:rsidRPr="00AC3494" w:rsidRDefault="00B71CF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Codice regionale istituto erogatore</w:t>
            </w:r>
          </w:p>
        </w:tc>
        <w:tc>
          <w:tcPr>
            <w:tcW w:w="567" w:type="dxa"/>
          </w:tcPr>
          <w:p w14:paraId="1DC11972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13F9E037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E3275D">
              <w:rPr>
                <w:rFonts w:ascii="Arial" w:hAnsi="Arial"/>
                <w:i/>
                <w:lang w:val="it-IT"/>
              </w:rPr>
              <w:t>7</w:t>
            </w:r>
          </w:p>
        </w:tc>
        <w:tc>
          <w:tcPr>
            <w:tcW w:w="567" w:type="dxa"/>
          </w:tcPr>
          <w:p w14:paraId="741B617D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E3275D">
              <w:rPr>
                <w:rFonts w:ascii="Arial" w:hAnsi="Arial"/>
                <w:i/>
                <w:lang w:val="it-IT"/>
              </w:rPr>
              <w:t>14</w:t>
            </w:r>
          </w:p>
        </w:tc>
        <w:tc>
          <w:tcPr>
            <w:tcW w:w="1134" w:type="dxa"/>
          </w:tcPr>
          <w:p w14:paraId="5977EB80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E3275D">
              <w:rPr>
                <w:rFonts w:ascii="Arial" w:hAnsi="Arial"/>
                <w:i/>
                <w:lang w:val="it-IT"/>
              </w:rPr>
              <w:t>8</w:t>
            </w:r>
          </w:p>
        </w:tc>
        <w:tc>
          <w:tcPr>
            <w:tcW w:w="1134" w:type="dxa"/>
          </w:tcPr>
          <w:p w14:paraId="68926756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3934647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2AFCE426" w14:textId="77777777" w:rsidTr="00E3275D">
        <w:trPr>
          <w:cantSplit/>
        </w:trPr>
        <w:tc>
          <w:tcPr>
            <w:tcW w:w="2338" w:type="dxa"/>
          </w:tcPr>
          <w:p w14:paraId="027A384E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Medico prescrittore</w:t>
            </w:r>
          </w:p>
        </w:tc>
        <w:tc>
          <w:tcPr>
            <w:tcW w:w="2552" w:type="dxa"/>
          </w:tcPr>
          <w:p w14:paraId="25CEADBA" w14:textId="77777777" w:rsidR="001177EB" w:rsidRPr="00AC3494" w:rsidRDefault="00B71CF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Codice regionale o fiscale del medico proscrittore</w:t>
            </w:r>
          </w:p>
        </w:tc>
        <w:tc>
          <w:tcPr>
            <w:tcW w:w="567" w:type="dxa"/>
          </w:tcPr>
          <w:p w14:paraId="04EB848E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5A48E6BE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E3275D">
              <w:rPr>
                <w:rFonts w:ascii="Arial" w:hAnsi="Arial"/>
                <w:i/>
                <w:lang w:val="it-IT"/>
              </w:rPr>
              <w:t>15</w:t>
            </w:r>
          </w:p>
        </w:tc>
        <w:tc>
          <w:tcPr>
            <w:tcW w:w="567" w:type="dxa"/>
          </w:tcPr>
          <w:p w14:paraId="39C8F8D7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E3275D">
              <w:rPr>
                <w:rFonts w:ascii="Arial" w:hAnsi="Arial"/>
                <w:i/>
                <w:lang w:val="it-IT"/>
              </w:rPr>
              <w:t>30</w:t>
            </w:r>
          </w:p>
        </w:tc>
        <w:tc>
          <w:tcPr>
            <w:tcW w:w="1134" w:type="dxa"/>
          </w:tcPr>
          <w:p w14:paraId="6DFF2692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E3275D">
              <w:rPr>
                <w:rFonts w:ascii="Arial" w:hAnsi="Arial"/>
                <w:i/>
                <w:lang w:val="it-IT"/>
              </w:rPr>
              <w:t>16</w:t>
            </w:r>
          </w:p>
        </w:tc>
        <w:tc>
          <w:tcPr>
            <w:tcW w:w="1134" w:type="dxa"/>
          </w:tcPr>
          <w:p w14:paraId="7077A067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85188E1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2CA1B8FB" w14:textId="77777777" w:rsidTr="00E3275D">
        <w:trPr>
          <w:cantSplit/>
        </w:trPr>
        <w:tc>
          <w:tcPr>
            <w:tcW w:w="2338" w:type="dxa"/>
          </w:tcPr>
          <w:p w14:paraId="42C9596D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Cognome assistito</w:t>
            </w:r>
          </w:p>
        </w:tc>
        <w:tc>
          <w:tcPr>
            <w:tcW w:w="2552" w:type="dxa"/>
          </w:tcPr>
          <w:p w14:paraId="41787959" w14:textId="77777777" w:rsidR="001177EB" w:rsidRPr="00AC3494" w:rsidRDefault="00B71CF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Tutto maiuscolo</w:t>
            </w:r>
          </w:p>
        </w:tc>
        <w:tc>
          <w:tcPr>
            <w:tcW w:w="567" w:type="dxa"/>
          </w:tcPr>
          <w:p w14:paraId="45D42180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761600FD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3</w:t>
            </w:r>
            <w:r w:rsidR="001177EB" w:rsidRPr="001A7829">
              <w:rPr>
                <w:rFonts w:ascii="Arial" w:hAnsi="Arial"/>
                <w:i/>
                <w:lang w:val="it-IT"/>
              </w:rPr>
              <w:t>1</w:t>
            </w:r>
          </w:p>
        </w:tc>
        <w:tc>
          <w:tcPr>
            <w:tcW w:w="567" w:type="dxa"/>
          </w:tcPr>
          <w:p w14:paraId="4530F3C7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11</w:t>
            </w:r>
            <w:r w:rsidR="001177EB" w:rsidRPr="001A7829">
              <w:rPr>
                <w:rFonts w:ascii="Arial" w:hAnsi="Arial"/>
                <w:i/>
                <w:lang w:val="it-IT"/>
              </w:rPr>
              <w:t>0</w:t>
            </w:r>
          </w:p>
        </w:tc>
        <w:tc>
          <w:tcPr>
            <w:tcW w:w="1134" w:type="dxa"/>
          </w:tcPr>
          <w:p w14:paraId="0204FB87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80</w:t>
            </w:r>
          </w:p>
        </w:tc>
        <w:tc>
          <w:tcPr>
            <w:tcW w:w="1134" w:type="dxa"/>
          </w:tcPr>
          <w:p w14:paraId="1432228B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263E053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5646CBF3" w14:textId="77777777" w:rsidTr="00E3275D">
        <w:trPr>
          <w:cantSplit/>
        </w:trPr>
        <w:tc>
          <w:tcPr>
            <w:tcW w:w="2338" w:type="dxa"/>
          </w:tcPr>
          <w:p w14:paraId="53422D14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Nome assistito</w:t>
            </w:r>
          </w:p>
        </w:tc>
        <w:tc>
          <w:tcPr>
            <w:tcW w:w="2552" w:type="dxa"/>
          </w:tcPr>
          <w:p w14:paraId="2CC84570" w14:textId="77777777" w:rsidR="001177EB" w:rsidRPr="00AC3494" w:rsidRDefault="00B71CF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Tutto maiuscolo</w:t>
            </w:r>
          </w:p>
        </w:tc>
        <w:tc>
          <w:tcPr>
            <w:tcW w:w="567" w:type="dxa"/>
          </w:tcPr>
          <w:p w14:paraId="1A1CA61E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581D8ADD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11</w:t>
            </w:r>
            <w:r w:rsidR="001177EB" w:rsidRPr="001A7829">
              <w:rPr>
                <w:rFonts w:ascii="Arial" w:hAnsi="Arial"/>
                <w:i/>
                <w:lang w:val="it-IT"/>
              </w:rPr>
              <w:t>1</w:t>
            </w:r>
          </w:p>
        </w:tc>
        <w:tc>
          <w:tcPr>
            <w:tcW w:w="567" w:type="dxa"/>
          </w:tcPr>
          <w:p w14:paraId="00652272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1</w:t>
            </w:r>
            <w:r w:rsidR="001177EB" w:rsidRPr="001A7829">
              <w:rPr>
                <w:rFonts w:ascii="Arial" w:hAnsi="Arial"/>
                <w:i/>
                <w:lang w:val="it-IT"/>
              </w:rPr>
              <w:t>90</w:t>
            </w:r>
          </w:p>
        </w:tc>
        <w:tc>
          <w:tcPr>
            <w:tcW w:w="1134" w:type="dxa"/>
          </w:tcPr>
          <w:p w14:paraId="42E720F1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80</w:t>
            </w:r>
          </w:p>
        </w:tc>
        <w:tc>
          <w:tcPr>
            <w:tcW w:w="1134" w:type="dxa"/>
          </w:tcPr>
          <w:p w14:paraId="37E799DD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B06931E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45545D74" w14:textId="77777777" w:rsidTr="00E3275D">
        <w:trPr>
          <w:cantSplit/>
        </w:trPr>
        <w:tc>
          <w:tcPr>
            <w:tcW w:w="2338" w:type="dxa"/>
          </w:tcPr>
          <w:p w14:paraId="750B1240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Codice sanitario assistito</w:t>
            </w:r>
          </w:p>
        </w:tc>
        <w:tc>
          <w:tcPr>
            <w:tcW w:w="2552" w:type="dxa"/>
          </w:tcPr>
          <w:p w14:paraId="44C80D72" w14:textId="77777777" w:rsidR="001177EB" w:rsidRDefault="00B71CF1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</w:rPr>
            </w:pPr>
            <w:r w:rsidRPr="00AC3494">
              <w:rPr>
                <w:rFonts w:ascii="Times New Roman" w:hAnsi="Times New Roman"/>
                <w:lang w:val="it-IT"/>
              </w:rPr>
              <w:t>Codice sanitario regionale dell’assistito</w:t>
            </w:r>
          </w:p>
        </w:tc>
        <w:tc>
          <w:tcPr>
            <w:tcW w:w="567" w:type="dxa"/>
          </w:tcPr>
          <w:p w14:paraId="49B8B358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4DC50425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1</w:t>
            </w:r>
            <w:r w:rsidR="001177EB" w:rsidRPr="001A7829">
              <w:rPr>
                <w:rFonts w:ascii="Arial" w:hAnsi="Arial"/>
                <w:i/>
                <w:lang w:val="it-IT"/>
              </w:rPr>
              <w:t>91</w:t>
            </w:r>
          </w:p>
        </w:tc>
        <w:tc>
          <w:tcPr>
            <w:tcW w:w="567" w:type="dxa"/>
          </w:tcPr>
          <w:p w14:paraId="1A3CDCBB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06</w:t>
            </w:r>
          </w:p>
        </w:tc>
        <w:tc>
          <w:tcPr>
            <w:tcW w:w="1134" w:type="dxa"/>
          </w:tcPr>
          <w:p w14:paraId="2BECAAE1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16</w:t>
            </w:r>
          </w:p>
        </w:tc>
        <w:tc>
          <w:tcPr>
            <w:tcW w:w="1134" w:type="dxa"/>
          </w:tcPr>
          <w:p w14:paraId="31645560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12C2355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2392E340" w14:textId="77777777" w:rsidTr="00E3275D">
        <w:trPr>
          <w:cantSplit/>
        </w:trPr>
        <w:tc>
          <w:tcPr>
            <w:tcW w:w="2338" w:type="dxa"/>
          </w:tcPr>
          <w:p w14:paraId="5092026E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Codice fiscale assistito</w:t>
            </w:r>
          </w:p>
        </w:tc>
        <w:tc>
          <w:tcPr>
            <w:tcW w:w="2552" w:type="dxa"/>
          </w:tcPr>
          <w:p w14:paraId="0C742742" w14:textId="77777777" w:rsidR="001177EB" w:rsidRDefault="003E25C8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</w:rPr>
            </w:pPr>
            <w:r w:rsidRPr="00AC3494">
              <w:rPr>
                <w:rFonts w:ascii="Times New Roman" w:hAnsi="Times New Roman"/>
                <w:lang w:val="it-IT"/>
              </w:rPr>
              <w:t>Codice fiscale dell’assistito</w:t>
            </w:r>
          </w:p>
        </w:tc>
        <w:tc>
          <w:tcPr>
            <w:tcW w:w="567" w:type="dxa"/>
          </w:tcPr>
          <w:p w14:paraId="5F12B4AA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6BA9C59B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07</w:t>
            </w:r>
          </w:p>
        </w:tc>
        <w:tc>
          <w:tcPr>
            <w:tcW w:w="567" w:type="dxa"/>
          </w:tcPr>
          <w:p w14:paraId="6B0EC211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22</w:t>
            </w:r>
          </w:p>
        </w:tc>
        <w:tc>
          <w:tcPr>
            <w:tcW w:w="1134" w:type="dxa"/>
          </w:tcPr>
          <w:p w14:paraId="303802A2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16</w:t>
            </w:r>
          </w:p>
        </w:tc>
        <w:tc>
          <w:tcPr>
            <w:tcW w:w="1134" w:type="dxa"/>
          </w:tcPr>
          <w:p w14:paraId="6FC9CF73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C285D5F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502F17BF" w14:textId="77777777" w:rsidTr="00E3275D">
        <w:trPr>
          <w:cantSplit/>
        </w:trPr>
        <w:tc>
          <w:tcPr>
            <w:tcW w:w="2338" w:type="dxa"/>
          </w:tcPr>
          <w:p w14:paraId="5524CAA4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Sesso assistito</w:t>
            </w:r>
          </w:p>
        </w:tc>
        <w:tc>
          <w:tcPr>
            <w:tcW w:w="2552" w:type="dxa"/>
          </w:tcPr>
          <w:p w14:paraId="7F7EDED9" w14:textId="77777777" w:rsidR="003E25C8" w:rsidRPr="00AC3494" w:rsidRDefault="003E25C8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Sesso dell’assistito. I possibili valori sono:</w:t>
            </w:r>
          </w:p>
          <w:p w14:paraId="413832E7" w14:textId="77777777" w:rsidR="003E25C8" w:rsidRPr="00AC3494" w:rsidRDefault="003E25C8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1=maschio</w:t>
            </w:r>
          </w:p>
          <w:p w14:paraId="24059C5D" w14:textId="77777777" w:rsidR="001177EB" w:rsidRDefault="003E25C8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</w:rPr>
            </w:pPr>
            <w:r w:rsidRPr="00AC3494">
              <w:rPr>
                <w:rFonts w:ascii="Times New Roman" w:hAnsi="Times New Roman"/>
                <w:lang w:val="it-IT"/>
              </w:rPr>
              <w:t>2=femmina</w:t>
            </w:r>
          </w:p>
        </w:tc>
        <w:tc>
          <w:tcPr>
            <w:tcW w:w="567" w:type="dxa"/>
          </w:tcPr>
          <w:p w14:paraId="064C6A77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3C9D0011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23</w:t>
            </w:r>
          </w:p>
        </w:tc>
        <w:tc>
          <w:tcPr>
            <w:tcW w:w="567" w:type="dxa"/>
          </w:tcPr>
          <w:p w14:paraId="6E1865CA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23</w:t>
            </w:r>
          </w:p>
        </w:tc>
        <w:tc>
          <w:tcPr>
            <w:tcW w:w="1134" w:type="dxa"/>
          </w:tcPr>
          <w:p w14:paraId="3905D984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1</w:t>
            </w:r>
          </w:p>
        </w:tc>
        <w:tc>
          <w:tcPr>
            <w:tcW w:w="1134" w:type="dxa"/>
          </w:tcPr>
          <w:p w14:paraId="30765C6B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7C448F1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351D6762" w14:textId="77777777" w:rsidTr="00E3275D">
        <w:trPr>
          <w:cantSplit/>
        </w:trPr>
        <w:tc>
          <w:tcPr>
            <w:tcW w:w="2338" w:type="dxa"/>
          </w:tcPr>
          <w:p w14:paraId="39AEDE31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Data di nascita assistito</w:t>
            </w:r>
          </w:p>
        </w:tc>
        <w:tc>
          <w:tcPr>
            <w:tcW w:w="2552" w:type="dxa"/>
          </w:tcPr>
          <w:p w14:paraId="048ED58C" w14:textId="77777777" w:rsidR="001177EB" w:rsidRDefault="003E25C8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</w:rPr>
            </w:pPr>
            <w:r w:rsidRPr="00AC3494">
              <w:rPr>
                <w:rFonts w:ascii="Times New Roman" w:hAnsi="Times New Roman"/>
                <w:lang w:val="it-IT"/>
              </w:rPr>
              <w:t>Formato GGMMAAAA</w:t>
            </w:r>
          </w:p>
        </w:tc>
        <w:tc>
          <w:tcPr>
            <w:tcW w:w="567" w:type="dxa"/>
          </w:tcPr>
          <w:p w14:paraId="76A303DE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66D85BB3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24</w:t>
            </w:r>
          </w:p>
        </w:tc>
        <w:tc>
          <w:tcPr>
            <w:tcW w:w="567" w:type="dxa"/>
          </w:tcPr>
          <w:p w14:paraId="1542CC34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31</w:t>
            </w:r>
          </w:p>
        </w:tc>
        <w:tc>
          <w:tcPr>
            <w:tcW w:w="1134" w:type="dxa"/>
          </w:tcPr>
          <w:p w14:paraId="3EA0A921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8</w:t>
            </w:r>
          </w:p>
        </w:tc>
        <w:tc>
          <w:tcPr>
            <w:tcW w:w="1134" w:type="dxa"/>
          </w:tcPr>
          <w:p w14:paraId="34852058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236A323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5BA96223" w14:textId="77777777" w:rsidTr="00E3275D">
        <w:trPr>
          <w:cantSplit/>
        </w:trPr>
        <w:tc>
          <w:tcPr>
            <w:tcW w:w="2338" w:type="dxa"/>
          </w:tcPr>
          <w:p w14:paraId="4413E335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Regione di residenza assistito</w:t>
            </w:r>
          </w:p>
        </w:tc>
        <w:tc>
          <w:tcPr>
            <w:tcW w:w="2552" w:type="dxa"/>
          </w:tcPr>
          <w:p w14:paraId="4A004278" w14:textId="77777777" w:rsidR="001177EB" w:rsidRPr="000A582F" w:rsidRDefault="003E25C8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Codice Ministeriale della regione di residenza dell’assistito</w:t>
            </w:r>
          </w:p>
        </w:tc>
        <w:tc>
          <w:tcPr>
            <w:tcW w:w="567" w:type="dxa"/>
          </w:tcPr>
          <w:p w14:paraId="0702C3BF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101C3B2D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32</w:t>
            </w:r>
          </w:p>
        </w:tc>
        <w:tc>
          <w:tcPr>
            <w:tcW w:w="567" w:type="dxa"/>
          </w:tcPr>
          <w:p w14:paraId="2616D716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34</w:t>
            </w:r>
          </w:p>
        </w:tc>
        <w:tc>
          <w:tcPr>
            <w:tcW w:w="1134" w:type="dxa"/>
          </w:tcPr>
          <w:p w14:paraId="55462123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3</w:t>
            </w:r>
          </w:p>
        </w:tc>
        <w:tc>
          <w:tcPr>
            <w:tcW w:w="1134" w:type="dxa"/>
          </w:tcPr>
          <w:p w14:paraId="7E7213C1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96CBD5C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59FB4638" w14:textId="77777777" w:rsidTr="00E3275D">
        <w:trPr>
          <w:cantSplit/>
        </w:trPr>
        <w:tc>
          <w:tcPr>
            <w:tcW w:w="2338" w:type="dxa"/>
          </w:tcPr>
          <w:p w14:paraId="0C26D254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Comune di residenza assistito</w:t>
            </w:r>
          </w:p>
        </w:tc>
        <w:tc>
          <w:tcPr>
            <w:tcW w:w="2552" w:type="dxa"/>
          </w:tcPr>
          <w:p w14:paraId="485F8C6C" w14:textId="77777777" w:rsidR="001177EB" w:rsidRPr="000A582F" w:rsidRDefault="003E25C8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Codice ISTAT del comune di residenza</w:t>
            </w:r>
          </w:p>
        </w:tc>
        <w:tc>
          <w:tcPr>
            <w:tcW w:w="567" w:type="dxa"/>
          </w:tcPr>
          <w:p w14:paraId="149AF603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17DC7E59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35</w:t>
            </w:r>
          </w:p>
        </w:tc>
        <w:tc>
          <w:tcPr>
            <w:tcW w:w="567" w:type="dxa"/>
          </w:tcPr>
          <w:p w14:paraId="00E7EB16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40</w:t>
            </w:r>
          </w:p>
        </w:tc>
        <w:tc>
          <w:tcPr>
            <w:tcW w:w="1134" w:type="dxa"/>
          </w:tcPr>
          <w:p w14:paraId="5C325ACC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6</w:t>
            </w:r>
          </w:p>
        </w:tc>
        <w:tc>
          <w:tcPr>
            <w:tcW w:w="1134" w:type="dxa"/>
          </w:tcPr>
          <w:p w14:paraId="12D2199B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12D17EB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7F0C88FD" w14:textId="77777777" w:rsidTr="00E3275D">
        <w:trPr>
          <w:cantSplit/>
        </w:trPr>
        <w:tc>
          <w:tcPr>
            <w:tcW w:w="2338" w:type="dxa"/>
          </w:tcPr>
          <w:p w14:paraId="17C1C6DC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ASL di residenza</w:t>
            </w:r>
          </w:p>
        </w:tc>
        <w:tc>
          <w:tcPr>
            <w:tcW w:w="2552" w:type="dxa"/>
          </w:tcPr>
          <w:p w14:paraId="7FF6AAB4" w14:textId="77777777" w:rsidR="001177EB" w:rsidRPr="000A582F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Codice Ministeriale della ASL di residenza</w:t>
            </w:r>
          </w:p>
        </w:tc>
        <w:tc>
          <w:tcPr>
            <w:tcW w:w="567" w:type="dxa"/>
          </w:tcPr>
          <w:p w14:paraId="34FFB1DA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5056D8C7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41</w:t>
            </w:r>
          </w:p>
        </w:tc>
        <w:tc>
          <w:tcPr>
            <w:tcW w:w="567" w:type="dxa"/>
          </w:tcPr>
          <w:p w14:paraId="2EC7294E" w14:textId="77777777" w:rsidR="001177EB" w:rsidRPr="001A7829" w:rsidRDefault="009964EC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46</w:t>
            </w:r>
          </w:p>
        </w:tc>
        <w:tc>
          <w:tcPr>
            <w:tcW w:w="1134" w:type="dxa"/>
          </w:tcPr>
          <w:p w14:paraId="2988551A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6</w:t>
            </w:r>
          </w:p>
        </w:tc>
        <w:tc>
          <w:tcPr>
            <w:tcW w:w="1134" w:type="dxa"/>
          </w:tcPr>
          <w:p w14:paraId="6E359006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7E31E42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52589198" w14:textId="77777777" w:rsidTr="00E3275D">
        <w:trPr>
          <w:cantSplit/>
        </w:trPr>
        <w:tc>
          <w:tcPr>
            <w:tcW w:w="2338" w:type="dxa"/>
          </w:tcPr>
          <w:p w14:paraId="1EF048E6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Numero ricetta</w:t>
            </w:r>
          </w:p>
        </w:tc>
        <w:tc>
          <w:tcPr>
            <w:tcW w:w="2552" w:type="dxa"/>
          </w:tcPr>
          <w:p w14:paraId="0329641E" w14:textId="77777777" w:rsidR="001177EB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</w:rPr>
            </w:pPr>
            <w:r w:rsidRPr="00AC3494">
              <w:rPr>
                <w:rFonts w:ascii="Times New Roman" w:hAnsi="Times New Roman"/>
                <w:lang w:val="it-IT"/>
              </w:rPr>
              <w:t>Numero della ricetta.</w:t>
            </w:r>
          </w:p>
        </w:tc>
        <w:tc>
          <w:tcPr>
            <w:tcW w:w="567" w:type="dxa"/>
          </w:tcPr>
          <w:p w14:paraId="65F28E17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2541F53B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47</w:t>
            </w:r>
          </w:p>
        </w:tc>
        <w:tc>
          <w:tcPr>
            <w:tcW w:w="567" w:type="dxa"/>
          </w:tcPr>
          <w:p w14:paraId="6E699FFD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62</w:t>
            </w:r>
          </w:p>
        </w:tc>
        <w:tc>
          <w:tcPr>
            <w:tcW w:w="1134" w:type="dxa"/>
          </w:tcPr>
          <w:p w14:paraId="652B98A8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16</w:t>
            </w:r>
          </w:p>
        </w:tc>
        <w:tc>
          <w:tcPr>
            <w:tcW w:w="1134" w:type="dxa"/>
          </w:tcPr>
          <w:p w14:paraId="548C46A9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7FB53C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385A1564" w14:textId="77777777" w:rsidTr="00E3275D">
        <w:trPr>
          <w:cantSplit/>
        </w:trPr>
        <w:tc>
          <w:tcPr>
            <w:tcW w:w="2338" w:type="dxa"/>
          </w:tcPr>
          <w:p w14:paraId="2AD6430C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lastRenderedPageBreak/>
              <w:t>ID</w:t>
            </w:r>
          </w:p>
        </w:tc>
        <w:tc>
          <w:tcPr>
            <w:tcW w:w="2552" w:type="dxa"/>
          </w:tcPr>
          <w:p w14:paraId="78D6DA21" w14:textId="77777777" w:rsidR="001177EB" w:rsidRPr="000A582F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Identificativo record identico per ogni blocco di prestazioni dalla riga 1 alla riga 99. Ha la stessa funzione del codice ricetta e deve essere univoco per l'anno di riferimento una volta unito ai dati obbligatori dell'erogatore e al progressivo riga.</w:t>
            </w:r>
          </w:p>
        </w:tc>
        <w:tc>
          <w:tcPr>
            <w:tcW w:w="567" w:type="dxa"/>
          </w:tcPr>
          <w:p w14:paraId="657B1BB9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3EE36C3D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63</w:t>
            </w:r>
          </w:p>
        </w:tc>
        <w:tc>
          <w:tcPr>
            <w:tcW w:w="567" w:type="dxa"/>
          </w:tcPr>
          <w:p w14:paraId="35BC2672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82</w:t>
            </w:r>
          </w:p>
        </w:tc>
        <w:tc>
          <w:tcPr>
            <w:tcW w:w="1134" w:type="dxa"/>
          </w:tcPr>
          <w:p w14:paraId="0E1BA56E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20</w:t>
            </w:r>
          </w:p>
        </w:tc>
        <w:tc>
          <w:tcPr>
            <w:tcW w:w="1134" w:type="dxa"/>
          </w:tcPr>
          <w:p w14:paraId="55A62169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15C98AD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1434F9DC" w14:textId="77777777" w:rsidTr="00E3275D">
        <w:trPr>
          <w:cantSplit/>
        </w:trPr>
        <w:tc>
          <w:tcPr>
            <w:tcW w:w="2338" w:type="dxa"/>
          </w:tcPr>
          <w:p w14:paraId="72F3706C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lastRenderedPageBreak/>
              <w:t>Progressivo riga per ricetta</w:t>
            </w:r>
          </w:p>
        </w:tc>
        <w:tc>
          <w:tcPr>
            <w:tcW w:w="2552" w:type="dxa"/>
          </w:tcPr>
          <w:p w14:paraId="002CC9F0" w14:textId="77777777" w:rsidR="00766600" w:rsidRPr="00AC3494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Numero progressivo delle prestazioni di una stessa ricetta.</w:t>
            </w:r>
          </w:p>
          <w:p w14:paraId="514BA27A" w14:textId="77777777" w:rsidR="00766600" w:rsidRPr="00AC3494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Inizia sempre con 01 che è la prima riga/record della ricetta e che contiene tutte le informazioni riguardanti la struttura erogatrice, l’individuo, la data della prestazione e la prima prescrizione.</w:t>
            </w:r>
          </w:p>
          <w:p w14:paraId="5DA4F531" w14:textId="77777777" w:rsidR="00766600" w:rsidRPr="00AC3494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Eventuali righe/record successive contengono le informazioni relative alle altre prescrizioni ed andranno codificate con i progressivi 02, 03, ecc.</w:t>
            </w:r>
          </w:p>
          <w:p w14:paraId="1C5F3CFB" w14:textId="77777777" w:rsidR="00766600" w:rsidRPr="00AC3494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L’ultima riga/record 99 costituisce l’identificativo di fine ricetta; in essa saranno riportati il ticket pagato e l’importo totale netto da porre in compensazione e tutte le informazioni escluse “Quantità”, “Data”, “Codifica Nomenclatore” e “Codice Prestazione”.</w:t>
            </w:r>
          </w:p>
          <w:p w14:paraId="0CB33D68" w14:textId="77777777" w:rsidR="00766600" w:rsidRPr="00AC3494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Ogni ricetta deve comportare almeno due righe/record:</w:t>
            </w:r>
          </w:p>
          <w:p w14:paraId="5347788D" w14:textId="77777777" w:rsidR="00766600" w:rsidRPr="00AC3494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 xml:space="preserve">la riga 01 comporta che i campi “data”, “codice prestazione” e “quantità” siano valorizzati; mentre i campi “importo ticket”, “posizione ticket” non sono valorizzati. </w:t>
            </w:r>
          </w:p>
          <w:p w14:paraId="77E894C8" w14:textId="77777777" w:rsidR="001177EB" w:rsidRPr="000A582F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la riga 99 comporta invece una valorizzazione inversa.</w:t>
            </w:r>
          </w:p>
        </w:tc>
        <w:tc>
          <w:tcPr>
            <w:tcW w:w="567" w:type="dxa"/>
          </w:tcPr>
          <w:p w14:paraId="30A0BB83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N</w:t>
            </w:r>
          </w:p>
        </w:tc>
        <w:tc>
          <w:tcPr>
            <w:tcW w:w="567" w:type="dxa"/>
          </w:tcPr>
          <w:p w14:paraId="21465800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83</w:t>
            </w:r>
          </w:p>
        </w:tc>
        <w:tc>
          <w:tcPr>
            <w:tcW w:w="567" w:type="dxa"/>
          </w:tcPr>
          <w:p w14:paraId="22AAAF73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84</w:t>
            </w:r>
          </w:p>
        </w:tc>
        <w:tc>
          <w:tcPr>
            <w:tcW w:w="1134" w:type="dxa"/>
          </w:tcPr>
          <w:p w14:paraId="09199224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</w:p>
        </w:tc>
        <w:tc>
          <w:tcPr>
            <w:tcW w:w="1134" w:type="dxa"/>
          </w:tcPr>
          <w:p w14:paraId="35082DDE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5D47FBC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2533FEFF" w14:textId="77777777" w:rsidTr="00E3275D">
        <w:trPr>
          <w:cantSplit/>
        </w:trPr>
        <w:tc>
          <w:tcPr>
            <w:tcW w:w="2338" w:type="dxa"/>
          </w:tcPr>
          <w:p w14:paraId="4F6226FE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Data termine cura</w:t>
            </w:r>
          </w:p>
        </w:tc>
        <w:tc>
          <w:tcPr>
            <w:tcW w:w="2552" w:type="dxa"/>
          </w:tcPr>
          <w:p w14:paraId="037EAF5A" w14:textId="77777777" w:rsidR="001177EB" w:rsidRPr="00AC3494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Formato GGMMAAAA.</w:t>
            </w:r>
          </w:p>
        </w:tc>
        <w:tc>
          <w:tcPr>
            <w:tcW w:w="567" w:type="dxa"/>
          </w:tcPr>
          <w:p w14:paraId="2E19B157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2AB51F70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85</w:t>
            </w:r>
          </w:p>
        </w:tc>
        <w:tc>
          <w:tcPr>
            <w:tcW w:w="567" w:type="dxa"/>
          </w:tcPr>
          <w:p w14:paraId="0183D472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92</w:t>
            </w:r>
          </w:p>
        </w:tc>
        <w:tc>
          <w:tcPr>
            <w:tcW w:w="1134" w:type="dxa"/>
          </w:tcPr>
          <w:p w14:paraId="3979DB34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8</w:t>
            </w:r>
          </w:p>
        </w:tc>
        <w:tc>
          <w:tcPr>
            <w:tcW w:w="1134" w:type="dxa"/>
          </w:tcPr>
          <w:p w14:paraId="12DB1FCE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B5FCC78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10CE85DC" w14:textId="77777777" w:rsidTr="00E3275D">
        <w:trPr>
          <w:cantSplit/>
        </w:trPr>
        <w:tc>
          <w:tcPr>
            <w:tcW w:w="2338" w:type="dxa"/>
          </w:tcPr>
          <w:p w14:paraId="56CA4996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Diagnosi</w:t>
            </w:r>
          </w:p>
        </w:tc>
        <w:tc>
          <w:tcPr>
            <w:tcW w:w="2552" w:type="dxa"/>
          </w:tcPr>
          <w:p w14:paraId="2975EE3D" w14:textId="77777777" w:rsidR="001177EB" w:rsidRPr="00AC3494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Codice Ministeriale del farmaco distribuito.</w:t>
            </w:r>
          </w:p>
        </w:tc>
        <w:tc>
          <w:tcPr>
            <w:tcW w:w="567" w:type="dxa"/>
          </w:tcPr>
          <w:p w14:paraId="2C415F78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62F8591B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93</w:t>
            </w:r>
          </w:p>
        </w:tc>
        <w:tc>
          <w:tcPr>
            <w:tcW w:w="567" w:type="dxa"/>
          </w:tcPr>
          <w:p w14:paraId="6C7F4AD4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97</w:t>
            </w:r>
          </w:p>
        </w:tc>
        <w:tc>
          <w:tcPr>
            <w:tcW w:w="1134" w:type="dxa"/>
          </w:tcPr>
          <w:p w14:paraId="6A66A80A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5</w:t>
            </w:r>
          </w:p>
        </w:tc>
        <w:tc>
          <w:tcPr>
            <w:tcW w:w="1134" w:type="dxa"/>
          </w:tcPr>
          <w:p w14:paraId="7F497FBD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1B67C62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53A2ADB1" w14:textId="77777777" w:rsidTr="00E3275D">
        <w:trPr>
          <w:cantSplit/>
        </w:trPr>
        <w:tc>
          <w:tcPr>
            <w:tcW w:w="2338" w:type="dxa"/>
          </w:tcPr>
          <w:p w14:paraId="5DF1FC9F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lastRenderedPageBreak/>
              <w:t>Codifica Nomenclatore</w:t>
            </w:r>
          </w:p>
        </w:tc>
        <w:tc>
          <w:tcPr>
            <w:tcW w:w="2552" w:type="dxa"/>
          </w:tcPr>
          <w:p w14:paraId="27754657" w14:textId="77777777" w:rsidR="00766600" w:rsidRPr="00AC3494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Codifica utilizzata:</w:t>
            </w:r>
          </w:p>
          <w:p w14:paraId="591844A1" w14:textId="77777777" w:rsidR="00766600" w:rsidRPr="00AC3494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“N” se si utilizzano le codifiche nazionali;</w:t>
            </w:r>
          </w:p>
          <w:p w14:paraId="130DCA34" w14:textId="77777777" w:rsidR="001177EB" w:rsidRPr="000A582F" w:rsidRDefault="00766600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Lettera alfabetica minuscola per identificare la Regione dell’ambito del Sistema Informativo Sanitario nazionale se si utilizzano codifiche regionali</w:t>
            </w:r>
          </w:p>
        </w:tc>
        <w:tc>
          <w:tcPr>
            <w:tcW w:w="567" w:type="dxa"/>
          </w:tcPr>
          <w:p w14:paraId="1312EE15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58445027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98</w:t>
            </w:r>
          </w:p>
        </w:tc>
        <w:tc>
          <w:tcPr>
            <w:tcW w:w="567" w:type="dxa"/>
          </w:tcPr>
          <w:p w14:paraId="4FC3CEAB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98</w:t>
            </w:r>
          </w:p>
        </w:tc>
        <w:tc>
          <w:tcPr>
            <w:tcW w:w="1134" w:type="dxa"/>
          </w:tcPr>
          <w:p w14:paraId="25DC628B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1</w:t>
            </w:r>
          </w:p>
        </w:tc>
        <w:tc>
          <w:tcPr>
            <w:tcW w:w="1134" w:type="dxa"/>
          </w:tcPr>
          <w:p w14:paraId="12BD41F8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19887E9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0348630D" w14:textId="77777777" w:rsidTr="00E3275D">
        <w:trPr>
          <w:cantSplit/>
        </w:trPr>
        <w:tc>
          <w:tcPr>
            <w:tcW w:w="2338" w:type="dxa"/>
          </w:tcPr>
          <w:p w14:paraId="22EE340C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Codice prestazione</w:t>
            </w:r>
          </w:p>
        </w:tc>
        <w:tc>
          <w:tcPr>
            <w:tcW w:w="2552" w:type="dxa"/>
          </w:tcPr>
          <w:p w14:paraId="274F8003" w14:textId="77777777" w:rsidR="001177EB" w:rsidRPr="000A582F" w:rsidRDefault="00603E8A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Codice della prestazione secondo il nomenclatore tariffario nazionale.</w:t>
            </w:r>
          </w:p>
        </w:tc>
        <w:tc>
          <w:tcPr>
            <w:tcW w:w="567" w:type="dxa"/>
          </w:tcPr>
          <w:p w14:paraId="2FEEA9CA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71F474C9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  <w:r w:rsidR="001177EB" w:rsidRPr="001A7829">
              <w:rPr>
                <w:rFonts w:ascii="Arial" w:hAnsi="Arial"/>
                <w:i/>
                <w:lang w:val="it-IT"/>
              </w:rPr>
              <w:t>99</w:t>
            </w:r>
          </w:p>
        </w:tc>
        <w:tc>
          <w:tcPr>
            <w:tcW w:w="567" w:type="dxa"/>
          </w:tcPr>
          <w:p w14:paraId="4A312B05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3</w:t>
            </w:r>
            <w:r w:rsidR="001177EB" w:rsidRPr="001A7829">
              <w:rPr>
                <w:rFonts w:ascii="Arial" w:hAnsi="Arial"/>
                <w:i/>
                <w:lang w:val="it-IT"/>
              </w:rPr>
              <w:t>08</w:t>
            </w:r>
          </w:p>
        </w:tc>
        <w:tc>
          <w:tcPr>
            <w:tcW w:w="1134" w:type="dxa"/>
          </w:tcPr>
          <w:p w14:paraId="5B4C3D26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10</w:t>
            </w:r>
          </w:p>
        </w:tc>
        <w:tc>
          <w:tcPr>
            <w:tcW w:w="1134" w:type="dxa"/>
          </w:tcPr>
          <w:p w14:paraId="16D2CEF2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59E239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50B720AE" w14:textId="77777777" w:rsidTr="00E3275D">
        <w:trPr>
          <w:cantSplit/>
        </w:trPr>
        <w:tc>
          <w:tcPr>
            <w:tcW w:w="2338" w:type="dxa"/>
          </w:tcPr>
          <w:p w14:paraId="0B0CA1FF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Quantità</w:t>
            </w:r>
          </w:p>
        </w:tc>
        <w:tc>
          <w:tcPr>
            <w:tcW w:w="2552" w:type="dxa"/>
          </w:tcPr>
          <w:p w14:paraId="7EAF76EC" w14:textId="77777777" w:rsidR="001177EB" w:rsidRPr="000A582F" w:rsidRDefault="00603E8A" w:rsidP="00E51375">
            <w:pPr>
              <w:pStyle w:val="Rientronormale"/>
              <w:keepLines w:val="0"/>
              <w:spacing w:before="80" w:line="240" w:lineRule="auto"/>
              <w:ind w:left="0"/>
              <w:rPr>
                <w:i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Numero effettivo di prestazioni effettuate nel ciclo</w:t>
            </w:r>
          </w:p>
        </w:tc>
        <w:tc>
          <w:tcPr>
            <w:tcW w:w="567" w:type="dxa"/>
          </w:tcPr>
          <w:p w14:paraId="2C7230EA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N</w:t>
            </w:r>
          </w:p>
        </w:tc>
        <w:tc>
          <w:tcPr>
            <w:tcW w:w="567" w:type="dxa"/>
          </w:tcPr>
          <w:p w14:paraId="33CB4F02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3</w:t>
            </w:r>
            <w:r w:rsidR="001177EB" w:rsidRPr="001A7829">
              <w:rPr>
                <w:rFonts w:ascii="Arial" w:hAnsi="Arial"/>
                <w:i/>
                <w:lang w:val="it-IT"/>
              </w:rPr>
              <w:t>09</w:t>
            </w:r>
          </w:p>
        </w:tc>
        <w:tc>
          <w:tcPr>
            <w:tcW w:w="567" w:type="dxa"/>
          </w:tcPr>
          <w:p w14:paraId="19A2DCF1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3</w:t>
            </w:r>
            <w:r w:rsidR="001177EB" w:rsidRPr="001A7829">
              <w:rPr>
                <w:rFonts w:ascii="Arial" w:hAnsi="Arial"/>
                <w:i/>
                <w:lang w:val="it-IT"/>
              </w:rPr>
              <w:t>11</w:t>
            </w:r>
          </w:p>
        </w:tc>
        <w:tc>
          <w:tcPr>
            <w:tcW w:w="1134" w:type="dxa"/>
          </w:tcPr>
          <w:p w14:paraId="1802BB88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3</w:t>
            </w:r>
          </w:p>
        </w:tc>
        <w:tc>
          <w:tcPr>
            <w:tcW w:w="1134" w:type="dxa"/>
          </w:tcPr>
          <w:p w14:paraId="3BE109CD" w14:textId="77777777" w:rsidR="001177EB" w:rsidRPr="00626ED6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341DC8F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177EB" w:rsidRPr="008663CD" w14:paraId="36956D8B" w14:textId="77777777" w:rsidTr="00E3275D">
        <w:trPr>
          <w:cantSplit/>
        </w:trPr>
        <w:tc>
          <w:tcPr>
            <w:tcW w:w="2338" w:type="dxa"/>
          </w:tcPr>
          <w:p w14:paraId="1C6D9F09" w14:textId="77777777" w:rsidR="001177EB" w:rsidRPr="00E31F02" w:rsidRDefault="001177EB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Posizione dell’utente nei confronti del ticket</w:t>
            </w:r>
          </w:p>
        </w:tc>
        <w:tc>
          <w:tcPr>
            <w:tcW w:w="2552" w:type="dxa"/>
          </w:tcPr>
          <w:p w14:paraId="347ADE5B" w14:textId="77777777" w:rsidR="001177EB" w:rsidRDefault="00603E8A" w:rsidP="00E51375">
            <w:pPr>
              <w:spacing w:before="80" w:line="240" w:lineRule="auto"/>
              <w:ind w:left="0"/>
              <w:rPr>
                <w:i/>
              </w:rPr>
            </w:pPr>
            <w:r>
              <w:t>V</w:t>
            </w:r>
            <w:r w:rsidRPr="00A057EF">
              <w:t xml:space="preserve">alorizzato </w:t>
            </w:r>
            <w:r>
              <w:t>solo</w:t>
            </w:r>
            <w:r w:rsidRPr="00A057EF">
              <w:t xml:space="preserve"> nella riga 99</w:t>
            </w:r>
          </w:p>
        </w:tc>
        <w:tc>
          <w:tcPr>
            <w:tcW w:w="567" w:type="dxa"/>
          </w:tcPr>
          <w:p w14:paraId="68B12AD6" w14:textId="77777777" w:rsidR="001177EB" w:rsidRPr="00E3275D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AN</w:t>
            </w:r>
          </w:p>
        </w:tc>
        <w:tc>
          <w:tcPr>
            <w:tcW w:w="567" w:type="dxa"/>
          </w:tcPr>
          <w:p w14:paraId="6FC55584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3</w:t>
            </w:r>
            <w:r w:rsidR="001177EB" w:rsidRPr="001A7829">
              <w:rPr>
                <w:rFonts w:ascii="Arial" w:hAnsi="Arial"/>
                <w:i/>
                <w:lang w:val="it-IT"/>
              </w:rPr>
              <w:t>12</w:t>
            </w:r>
          </w:p>
        </w:tc>
        <w:tc>
          <w:tcPr>
            <w:tcW w:w="567" w:type="dxa"/>
          </w:tcPr>
          <w:p w14:paraId="006E99E0" w14:textId="77777777" w:rsidR="001177EB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3</w:t>
            </w:r>
            <w:r w:rsidR="001177EB" w:rsidRPr="001A7829">
              <w:rPr>
                <w:rFonts w:ascii="Arial" w:hAnsi="Arial"/>
                <w:i/>
                <w:lang w:val="it-IT"/>
              </w:rPr>
              <w:t>13</w:t>
            </w:r>
          </w:p>
        </w:tc>
        <w:tc>
          <w:tcPr>
            <w:tcW w:w="1134" w:type="dxa"/>
          </w:tcPr>
          <w:p w14:paraId="2E11CFA9" w14:textId="77777777" w:rsidR="001177EB" w:rsidRPr="001A7829" w:rsidRDefault="001177EB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2</w:t>
            </w:r>
          </w:p>
        </w:tc>
        <w:tc>
          <w:tcPr>
            <w:tcW w:w="1134" w:type="dxa"/>
          </w:tcPr>
          <w:p w14:paraId="7C586374" w14:textId="77777777" w:rsidR="001177EB" w:rsidRPr="00626ED6" w:rsidRDefault="00CE0278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</w:tcPr>
          <w:p w14:paraId="65EC5568" w14:textId="77777777" w:rsidR="001177EB" w:rsidRDefault="001177EB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03E8A" w:rsidRPr="008663CD" w14:paraId="5CCC40A3" w14:textId="77777777" w:rsidTr="00E3275D">
        <w:trPr>
          <w:cantSplit/>
        </w:trPr>
        <w:tc>
          <w:tcPr>
            <w:tcW w:w="2338" w:type="dxa"/>
          </w:tcPr>
          <w:p w14:paraId="1D984384" w14:textId="77777777" w:rsidR="00603E8A" w:rsidRPr="00E31F02" w:rsidRDefault="00603E8A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Importo ticket</w:t>
            </w:r>
          </w:p>
        </w:tc>
        <w:tc>
          <w:tcPr>
            <w:tcW w:w="2552" w:type="dxa"/>
          </w:tcPr>
          <w:p w14:paraId="7562E682" w14:textId="77777777" w:rsidR="00603E8A" w:rsidRPr="00AC3494" w:rsidRDefault="00603E8A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 xml:space="preserve">Importo ticket (valorizzato sempre a 0 tranne che nella riga 99 dove si riporta l'importo complessivo del ticket). </w:t>
            </w:r>
          </w:p>
          <w:p w14:paraId="6E31F4F9" w14:textId="77777777" w:rsidR="00603E8A" w:rsidRPr="00233F84" w:rsidRDefault="00603E8A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Il campo è numerico di 16 cifre di cui 2 decimali. La parte intera è separata da quella decimale con una virgola</w:t>
            </w:r>
          </w:p>
        </w:tc>
        <w:tc>
          <w:tcPr>
            <w:tcW w:w="567" w:type="dxa"/>
          </w:tcPr>
          <w:p w14:paraId="0D8FD618" w14:textId="77777777" w:rsidR="00603E8A" w:rsidRPr="00E3275D" w:rsidRDefault="00603E8A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Times New Roman" w:hAnsi="Times New Roman"/>
                <w:i/>
                <w:lang w:val="it-IT"/>
              </w:rPr>
            </w:pPr>
            <w:r w:rsidRPr="00E3275D">
              <w:rPr>
                <w:rFonts w:ascii="Times New Roman" w:hAnsi="Times New Roman"/>
                <w:i/>
                <w:lang w:val="it-IT"/>
              </w:rPr>
              <w:t>N</w:t>
            </w:r>
          </w:p>
        </w:tc>
        <w:tc>
          <w:tcPr>
            <w:tcW w:w="567" w:type="dxa"/>
          </w:tcPr>
          <w:p w14:paraId="6214FDE8" w14:textId="77777777" w:rsidR="00603E8A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3</w:t>
            </w:r>
            <w:r w:rsidR="00603E8A" w:rsidRPr="001A7829">
              <w:rPr>
                <w:rFonts w:ascii="Arial" w:hAnsi="Arial"/>
                <w:i/>
                <w:lang w:val="it-IT"/>
              </w:rPr>
              <w:t>14</w:t>
            </w:r>
          </w:p>
        </w:tc>
        <w:tc>
          <w:tcPr>
            <w:tcW w:w="567" w:type="dxa"/>
          </w:tcPr>
          <w:p w14:paraId="5A5D870B" w14:textId="77777777" w:rsidR="00603E8A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3</w:t>
            </w:r>
            <w:r w:rsidR="00603E8A" w:rsidRPr="001A7829">
              <w:rPr>
                <w:rFonts w:ascii="Arial" w:hAnsi="Arial"/>
                <w:i/>
                <w:lang w:val="it-IT"/>
              </w:rPr>
              <w:t>29</w:t>
            </w:r>
          </w:p>
        </w:tc>
        <w:tc>
          <w:tcPr>
            <w:tcW w:w="1134" w:type="dxa"/>
          </w:tcPr>
          <w:p w14:paraId="5112A210" w14:textId="77777777" w:rsidR="00603E8A" w:rsidRPr="001A7829" w:rsidRDefault="00603E8A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16</w:t>
            </w:r>
          </w:p>
        </w:tc>
        <w:tc>
          <w:tcPr>
            <w:tcW w:w="1134" w:type="dxa"/>
          </w:tcPr>
          <w:p w14:paraId="52E01D52" w14:textId="77777777" w:rsidR="00603E8A" w:rsidRPr="00626ED6" w:rsidRDefault="00603E8A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AD1C700" w14:textId="77777777" w:rsidR="00603E8A" w:rsidRDefault="00603E8A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03E8A" w:rsidRPr="008663CD" w14:paraId="17A2E473" w14:textId="77777777" w:rsidTr="00E3275D">
        <w:trPr>
          <w:cantSplit/>
        </w:trPr>
        <w:tc>
          <w:tcPr>
            <w:tcW w:w="2338" w:type="dxa"/>
          </w:tcPr>
          <w:p w14:paraId="22D88DF3" w14:textId="77777777" w:rsidR="00603E8A" w:rsidRPr="00E31F02" w:rsidRDefault="00603E8A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E31F02">
              <w:rPr>
                <w:rFonts w:ascii="Times New Roman" w:hAnsi="Times New Roman"/>
                <w:i/>
                <w:lang w:val="it-IT"/>
              </w:rPr>
              <w:t>Importo totale</w:t>
            </w:r>
          </w:p>
        </w:tc>
        <w:tc>
          <w:tcPr>
            <w:tcW w:w="2552" w:type="dxa"/>
          </w:tcPr>
          <w:p w14:paraId="68CA69DC" w14:textId="77777777" w:rsidR="00603E8A" w:rsidRPr="00AC3494" w:rsidRDefault="00603E8A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 xml:space="preserve">Per le righe Zn, importo ottenuto dalla moltiplicazione della quantità per l’importo unitario. </w:t>
            </w:r>
          </w:p>
          <w:p w14:paraId="384BFACF" w14:textId="77777777" w:rsidR="00603E8A" w:rsidRPr="00AC3494" w:rsidRDefault="00603E8A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AC3494">
              <w:rPr>
                <w:rFonts w:ascii="Times New Roman" w:hAnsi="Times New Roman"/>
                <w:lang w:val="it-IT"/>
              </w:rPr>
              <w:t>Per la riga 99 si riporta la somma degli importi totali delle righe precedenti meno il ticket pagato dal paziente.</w:t>
            </w:r>
          </w:p>
          <w:p w14:paraId="55E1A187" w14:textId="77777777" w:rsidR="00603E8A" w:rsidRDefault="00603E8A" w:rsidP="00E51375">
            <w:pPr>
              <w:spacing w:before="80" w:line="240" w:lineRule="auto"/>
              <w:ind w:left="0"/>
              <w:rPr>
                <w:i/>
              </w:rPr>
            </w:pPr>
            <w:r w:rsidRPr="00233F84">
              <w:t>Il campo è numerico di 16 cifre di cui 2 decimali. La parte intera è separata da quella decimale con una virgola</w:t>
            </w:r>
          </w:p>
        </w:tc>
        <w:tc>
          <w:tcPr>
            <w:tcW w:w="567" w:type="dxa"/>
          </w:tcPr>
          <w:p w14:paraId="4BFE9913" w14:textId="77777777" w:rsidR="00603E8A" w:rsidRPr="008E6FE9" w:rsidRDefault="00603E8A" w:rsidP="00E51375">
            <w:pPr>
              <w:spacing w:before="80" w:line="240" w:lineRule="auto"/>
              <w:ind w:left="0"/>
              <w:jc w:val="center"/>
            </w:pPr>
            <w:r w:rsidRPr="00E3275D">
              <w:rPr>
                <w:i/>
              </w:rPr>
              <w:t>N</w:t>
            </w:r>
          </w:p>
        </w:tc>
        <w:tc>
          <w:tcPr>
            <w:tcW w:w="567" w:type="dxa"/>
          </w:tcPr>
          <w:p w14:paraId="0143505D" w14:textId="77777777" w:rsidR="00603E8A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3</w:t>
            </w:r>
            <w:r w:rsidR="00603E8A" w:rsidRPr="001A7829">
              <w:rPr>
                <w:rFonts w:ascii="Arial" w:hAnsi="Arial"/>
                <w:i/>
                <w:lang w:val="it-IT"/>
              </w:rPr>
              <w:t>30</w:t>
            </w:r>
          </w:p>
        </w:tc>
        <w:tc>
          <w:tcPr>
            <w:tcW w:w="567" w:type="dxa"/>
          </w:tcPr>
          <w:p w14:paraId="0E6EA6D3" w14:textId="77777777" w:rsidR="00603E8A" w:rsidRPr="001A7829" w:rsidRDefault="00A14CC9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3</w:t>
            </w:r>
            <w:r w:rsidR="00603E8A" w:rsidRPr="001A7829">
              <w:rPr>
                <w:rFonts w:ascii="Arial" w:hAnsi="Arial"/>
                <w:i/>
                <w:lang w:val="it-IT"/>
              </w:rPr>
              <w:t>45</w:t>
            </w:r>
          </w:p>
        </w:tc>
        <w:tc>
          <w:tcPr>
            <w:tcW w:w="1134" w:type="dxa"/>
          </w:tcPr>
          <w:p w14:paraId="4602B87B" w14:textId="77777777" w:rsidR="00603E8A" w:rsidRPr="001A7829" w:rsidRDefault="00603E8A" w:rsidP="00E51375">
            <w:pPr>
              <w:pStyle w:val="Rientronormale"/>
              <w:keepLines w:val="0"/>
              <w:spacing w:before="80" w:line="240" w:lineRule="auto"/>
              <w:ind w:left="0"/>
              <w:jc w:val="center"/>
              <w:rPr>
                <w:rFonts w:ascii="Arial" w:hAnsi="Arial"/>
                <w:i/>
                <w:lang w:val="it-IT"/>
              </w:rPr>
            </w:pPr>
            <w:r w:rsidRPr="001A7829">
              <w:rPr>
                <w:rFonts w:ascii="Arial" w:hAnsi="Arial"/>
                <w:i/>
                <w:lang w:val="it-IT"/>
              </w:rPr>
              <w:t>16</w:t>
            </w:r>
          </w:p>
        </w:tc>
        <w:tc>
          <w:tcPr>
            <w:tcW w:w="1134" w:type="dxa"/>
          </w:tcPr>
          <w:p w14:paraId="716C2521" w14:textId="77777777" w:rsidR="00603E8A" w:rsidRPr="00626ED6" w:rsidRDefault="00603E8A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CD94E6F" w14:textId="77777777" w:rsidR="00603E8A" w:rsidRDefault="00603E8A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</w:tbl>
    <w:p w14:paraId="5F22C75F" w14:textId="77777777" w:rsidR="001004AE" w:rsidRDefault="003D4A5C" w:rsidP="00E51375">
      <w:pPr>
        <w:ind w:left="567"/>
        <w:jc w:val="both"/>
      </w:pPr>
      <w:r>
        <w:lastRenderedPageBreak/>
        <w:t xml:space="preserve">La lunghezza totale del record è di </w:t>
      </w:r>
      <w:r w:rsidR="00A14CC9">
        <w:t>3</w:t>
      </w:r>
      <w:r>
        <w:t>47 byte in quanto per ogni record sono presenti i delimitatori di fine riga.</w:t>
      </w:r>
    </w:p>
    <w:p w14:paraId="54477F2C" w14:textId="77777777" w:rsidR="00B71CF1" w:rsidRDefault="00B71CF1" w:rsidP="00E51375">
      <w:pPr>
        <w:pStyle w:val="Titolo3"/>
        <w:rPr>
          <w:lang w:val="it-IT"/>
        </w:rPr>
      </w:pPr>
      <w:bookmarkStart w:id="256" w:name="_Toc163567798"/>
      <w:bookmarkStart w:id="257" w:name="_Toc163575613"/>
      <w:bookmarkStart w:id="258" w:name="_Toc163578848"/>
      <w:bookmarkStart w:id="259" w:name="_Toc164868551"/>
      <w:r w:rsidRPr="00C27C02">
        <w:rPr>
          <w:lang w:val="it-IT"/>
        </w:rPr>
        <w:t>Legenda per la colonna “Valori ammessi”</w:t>
      </w:r>
      <w:bookmarkEnd w:id="256"/>
      <w:bookmarkEnd w:id="257"/>
      <w:bookmarkEnd w:id="258"/>
      <w:bookmarkEnd w:id="259"/>
    </w:p>
    <w:p w14:paraId="55E697E5" w14:textId="77777777" w:rsidR="001B1837" w:rsidRPr="001B1837" w:rsidRDefault="001B1837" w:rsidP="00E51375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5"/>
      </w:tblGrid>
      <w:tr w:rsidR="007F76F5" w14:paraId="63173216" w14:textId="77777777" w:rsidTr="00442A5E">
        <w:tc>
          <w:tcPr>
            <w:tcW w:w="1560" w:type="dxa"/>
          </w:tcPr>
          <w:p w14:paraId="0A5E0F07" w14:textId="77777777" w:rsidR="007F76F5" w:rsidRPr="00AC08D7" w:rsidRDefault="007F76F5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Campo</w:t>
            </w:r>
          </w:p>
        </w:tc>
        <w:tc>
          <w:tcPr>
            <w:tcW w:w="1134" w:type="dxa"/>
          </w:tcPr>
          <w:p w14:paraId="5573230F" w14:textId="77777777" w:rsidR="007F76F5" w:rsidRPr="00AC08D7" w:rsidRDefault="007F76F5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6945" w:type="dxa"/>
          </w:tcPr>
          <w:p w14:paraId="3D14D409" w14:textId="77777777" w:rsidR="007F76F5" w:rsidRPr="00AC08D7" w:rsidRDefault="007F76F5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7F76F5" w14:paraId="32DC32D6" w14:textId="77777777" w:rsidTr="00442A5E">
        <w:tc>
          <w:tcPr>
            <w:tcW w:w="1560" w:type="dxa"/>
            <w:vMerge w:val="restart"/>
          </w:tcPr>
          <w:p w14:paraId="0BE96783" w14:textId="77777777" w:rsidR="007F76F5" w:rsidRDefault="007F76F5" w:rsidP="00E51375">
            <w:pPr>
              <w:spacing w:before="0" w:line="240" w:lineRule="atLeast"/>
              <w:ind w:left="0"/>
            </w:pPr>
            <w:r w:rsidRPr="00AC08D7">
              <w:rPr>
                <w:i/>
              </w:rPr>
              <w:t>1.</w:t>
            </w:r>
            <w:r w:rsidRPr="00DB6CD6">
              <w:rPr>
                <w:i/>
              </w:rPr>
              <w:t xml:space="preserve"> </w:t>
            </w:r>
            <w:r w:rsidRPr="00E31F02">
              <w:rPr>
                <w:i/>
              </w:rPr>
              <w:t>Posizione dell’utente nei confronti del ticket</w:t>
            </w:r>
          </w:p>
        </w:tc>
        <w:tc>
          <w:tcPr>
            <w:tcW w:w="1134" w:type="dxa"/>
            <w:vAlign w:val="bottom"/>
          </w:tcPr>
          <w:p w14:paraId="1434C730" w14:textId="77777777" w:rsidR="007F76F5" w:rsidRPr="005D642D" w:rsidRDefault="007F76F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47CA3190" w14:textId="77777777" w:rsidR="007F76F5" w:rsidRPr="007F76F5" w:rsidRDefault="007F76F5" w:rsidP="00E51375">
            <w:pPr>
              <w:pStyle w:val="Rientronormale"/>
              <w:keepLines w:val="0"/>
              <w:spacing w:before="0" w:line="240" w:lineRule="atLeast"/>
              <w:ind w:left="0"/>
              <w:rPr>
                <w:rFonts w:ascii="Arial" w:hAnsi="Arial"/>
                <w:lang w:val="it-IT"/>
              </w:rPr>
            </w:pPr>
            <w:r w:rsidRPr="007F76F5">
              <w:rPr>
                <w:i/>
                <w:lang w:val="it-IT"/>
              </w:rPr>
              <w:t xml:space="preserve"> </w:t>
            </w:r>
            <w:r>
              <w:rPr>
                <w:rFonts w:ascii="Arial" w:hAnsi="Arial"/>
                <w:lang w:val="it-IT"/>
              </w:rPr>
              <w:t>esente totale</w:t>
            </w:r>
          </w:p>
        </w:tc>
      </w:tr>
      <w:tr w:rsidR="007F76F5" w14:paraId="028FE8A8" w14:textId="77777777" w:rsidTr="00442A5E">
        <w:tc>
          <w:tcPr>
            <w:tcW w:w="1560" w:type="dxa"/>
            <w:vMerge/>
          </w:tcPr>
          <w:p w14:paraId="44970732" w14:textId="77777777" w:rsidR="007F76F5" w:rsidRPr="00AC08D7" w:rsidRDefault="007F76F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0FBDFA1" w14:textId="77777777" w:rsidR="007F76F5" w:rsidRPr="005D642D" w:rsidRDefault="007F76F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09BF14DC" w14:textId="77777777" w:rsidR="007F76F5" w:rsidRDefault="007F76F5" w:rsidP="00E51375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 </w:t>
            </w:r>
            <w:r w:rsidRPr="00C45BA6">
              <w:rPr>
                <w:rFonts w:ascii="Arial" w:hAnsi="Arial"/>
              </w:rPr>
              <w:t>non esente</w:t>
            </w:r>
          </w:p>
        </w:tc>
      </w:tr>
      <w:tr w:rsidR="007F76F5" w14:paraId="7FCF8C21" w14:textId="77777777" w:rsidTr="00442A5E">
        <w:tc>
          <w:tcPr>
            <w:tcW w:w="1560" w:type="dxa"/>
            <w:vMerge/>
          </w:tcPr>
          <w:p w14:paraId="65DD395D" w14:textId="77777777" w:rsidR="007F76F5" w:rsidRPr="00AC08D7" w:rsidRDefault="007F76F5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2EE97CD" w14:textId="77777777" w:rsidR="007F76F5" w:rsidRDefault="007F76F5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46427D59" w14:textId="77777777" w:rsidR="007F76F5" w:rsidRDefault="007F76F5" w:rsidP="00E51375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 </w:t>
            </w:r>
            <w:r w:rsidRPr="00C45BA6">
              <w:rPr>
                <w:rFonts w:ascii="Arial" w:hAnsi="Arial"/>
              </w:rPr>
              <w:t>pagamento quota ricetta</w:t>
            </w:r>
          </w:p>
        </w:tc>
      </w:tr>
    </w:tbl>
    <w:p w14:paraId="583FD528" w14:textId="77777777" w:rsidR="003D4A5C" w:rsidRDefault="003D4A5C" w:rsidP="00E51375">
      <w:pPr>
        <w:ind w:left="567"/>
        <w:jc w:val="both"/>
      </w:pPr>
    </w:p>
    <w:p w14:paraId="23E15373" w14:textId="77777777" w:rsidR="00895767" w:rsidRDefault="001A7829" w:rsidP="00D64A49">
      <w:pPr>
        <w:pStyle w:val="Titolo2"/>
      </w:pPr>
      <w:bookmarkStart w:id="260" w:name="_Ref363036278"/>
      <w:bookmarkStart w:id="261" w:name="_Ref363036280"/>
      <w:r>
        <w:br w:type="page"/>
      </w:r>
      <w:bookmarkStart w:id="262" w:name="_Toc163567799"/>
      <w:bookmarkStart w:id="263" w:name="_Toc163575614"/>
      <w:bookmarkStart w:id="264" w:name="_Toc163578849"/>
      <w:bookmarkStart w:id="265" w:name="_Toc164868552"/>
      <w:r w:rsidR="00895767">
        <w:lastRenderedPageBreak/>
        <w:t xml:space="preserve">Export dei dati delle Ricette Somministrazione Diretta </w:t>
      </w:r>
      <w:r w:rsidR="00384F85">
        <w:rPr>
          <w:lang w:val="it-IT"/>
        </w:rPr>
        <w:tab/>
      </w:r>
      <w:r w:rsidR="00895767">
        <w:t>Farmaci in Regime di Mobilita’ Interregionale Passiva</w:t>
      </w:r>
      <w:bookmarkEnd w:id="260"/>
      <w:bookmarkEnd w:id="261"/>
      <w:bookmarkEnd w:id="262"/>
      <w:bookmarkEnd w:id="263"/>
      <w:bookmarkEnd w:id="264"/>
      <w:bookmarkEnd w:id="265"/>
    </w:p>
    <w:p w14:paraId="164B162E" w14:textId="77777777" w:rsidR="00E6554C" w:rsidRDefault="00E6554C" w:rsidP="00352D57">
      <w:pPr>
        <w:ind w:left="567"/>
        <w:jc w:val="both"/>
      </w:pPr>
      <w:r w:rsidRPr="00AF3FF4">
        <w:t xml:space="preserve">Questo flusso contiene i dati </w:t>
      </w:r>
      <w:r>
        <w:t>delle ricette relative a somministrazione diretta farmaci in Regime di Mobilità Interregionale Passiva.</w:t>
      </w:r>
    </w:p>
    <w:p w14:paraId="599EAD6A" w14:textId="77777777" w:rsidR="003D4A5C" w:rsidRDefault="003D4A5C" w:rsidP="00352D57">
      <w:pPr>
        <w:ind w:left="567"/>
      </w:pPr>
      <w:r>
        <w:t>Nel seguito viene riportato il tracciato record del flusso</w:t>
      </w:r>
    </w:p>
    <w:p w14:paraId="376F9905" w14:textId="77777777" w:rsidR="00C54513" w:rsidRDefault="00C54513" w:rsidP="00E51375"/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567"/>
        <w:gridCol w:w="567"/>
        <w:gridCol w:w="567"/>
        <w:gridCol w:w="1134"/>
        <w:gridCol w:w="1134"/>
        <w:gridCol w:w="850"/>
      </w:tblGrid>
      <w:tr w:rsidR="00C54513" w:rsidRPr="008663CD" w14:paraId="4DF3C57D" w14:textId="77777777" w:rsidTr="00352D57">
        <w:trPr>
          <w:cantSplit/>
          <w:trHeight w:val="291"/>
          <w:tblHeader/>
        </w:trPr>
        <w:tc>
          <w:tcPr>
            <w:tcW w:w="2338" w:type="dxa"/>
            <w:vMerge w:val="restart"/>
            <w:shd w:val="clear" w:color="auto" w:fill="F2F2F2"/>
            <w:vAlign w:val="center"/>
          </w:tcPr>
          <w:p w14:paraId="4F4E22AB" w14:textId="77777777" w:rsidR="00C54513" w:rsidRPr="008663CD" w:rsidRDefault="00C54513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552" w:type="dxa"/>
            <w:vMerge w:val="restart"/>
            <w:shd w:val="clear" w:color="auto" w:fill="F2F2F2"/>
            <w:vAlign w:val="center"/>
          </w:tcPr>
          <w:p w14:paraId="0394C966" w14:textId="77777777" w:rsidR="00C54513" w:rsidRPr="008663CD" w:rsidRDefault="00C54513" w:rsidP="00352D57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7DFF0845" w14:textId="77777777" w:rsidR="00C54513" w:rsidRPr="008663CD" w:rsidRDefault="00C54513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14:paraId="3BED4470" w14:textId="77777777" w:rsidR="00C54513" w:rsidRPr="008663CD" w:rsidRDefault="00C54513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186762D1" w14:textId="77777777" w:rsidR="00C54513" w:rsidRPr="008663CD" w:rsidRDefault="00C54513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5146B581" w14:textId="77777777" w:rsidR="00C54513" w:rsidRPr="008663CD" w:rsidRDefault="00C54513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20ADFDF1" w14:textId="77777777" w:rsidR="00C54513" w:rsidRPr="008663CD" w:rsidRDefault="00C54513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C54513" w:rsidRPr="008663CD" w14:paraId="7737C304" w14:textId="77777777" w:rsidTr="00352D57">
        <w:trPr>
          <w:cantSplit/>
          <w:trHeight w:val="280"/>
          <w:tblHeader/>
        </w:trPr>
        <w:tc>
          <w:tcPr>
            <w:tcW w:w="2338" w:type="dxa"/>
            <w:vMerge/>
            <w:shd w:val="clear" w:color="auto" w:fill="F2F2F2"/>
          </w:tcPr>
          <w:p w14:paraId="1BEC3C6E" w14:textId="77777777" w:rsidR="00C54513" w:rsidRPr="008663CD" w:rsidRDefault="00C54513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552" w:type="dxa"/>
            <w:vMerge/>
            <w:shd w:val="clear" w:color="auto" w:fill="F2F2F2"/>
          </w:tcPr>
          <w:p w14:paraId="50D710A4" w14:textId="77777777" w:rsidR="00C54513" w:rsidRPr="008663CD" w:rsidRDefault="00C54513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65A644C2" w14:textId="77777777" w:rsidR="00C54513" w:rsidRPr="008663CD" w:rsidRDefault="00C54513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36A8B6DF" w14:textId="77777777" w:rsidR="00C54513" w:rsidRPr="008663CD" w:rsidRDefault="00C54513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17C4E2D" w14:textId="77777777" w:rsidR="00C54513" w:rsidRPr="008663CD" w:rsidRDefault="00C54513" w:rsidP="00352D57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clear" w:color="auto" w:fill="F2F2F2"/>
          </w:tcPr>
          <w:p w14:paraId="18CFBA90" w14:textId="77777777" w:rsidR="00C54513" w:rsidRPr="008663CD" w:rsidRDefault="00C54513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7434F237" w14:textId="77777777" w:rsidR="00C54513" w:rsidRPr="008663CD" w:rsidRDefault="00C54513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F2F2F2"/>
          </w:tcPr>
          <w:p w14:paraId="2E3D0D66" w14:textId="77777777" w:rsidR="00C54513" w:rsidRPr="008663CD" w:rsidRDefault="00C54513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633AD6" w:rsidRPr="008663CD" w14:paraId="5F498D76" w14:textId="77777777" w:rsidTr="00B47B4F">
        <w:trPr>
          <w:cantSplit/>
        </w:trPr>
        <w:tc>
          <w:tcPr>
            <w:tcW w:w="2338" w:type="dxa"/>
          </w:tcPr>
          <w:p w14:paraId="31415CCD" w14:textId="77777777" w:rsidR="00633AD6" w:rsidRPr="005D0632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Regione erogatrice</w:t>
            </w:r>
          </w:p>
        </w:tc>
        <w:tc>
          <w:tcPr>
            <w:tcW w:w="2552" w:type="dxa"/>
          </w:tcPr>
          <w:p w14:paraId="3391F120" w14:textId="77777777" w:rsidR="00633AD6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Codice della Regione inviante l’addebito</w:t>
            </w:r>
          </w:p>
        </w:tc>
        <w:tc>
          <w:tcPr>
            <w:tcW w:w="567" w:type="dxa"/>
          </w:tcPr>
          <w:p w14:paraId="00DC2B80" w14:textId="77777777" w:rsidR="00633AD6" w:rsidRPr="005D0632" w:rsidRDefault="00633AD6" w:rsidP="00E51375">
            <w:pPr>
              <w:spacing w:before="80" w:line="240" w:lineRule="auto"/>
              <w:ind w:left="0"/>
              <w:jc w:val="center"/>
            </w:pPr>
            <w:r w:rsidRPr="005D0632">
              <w:t>AN</w:t>
            </w:r>
          </w:p>
        </w:tc>
        <w:tc>
          <w:tcPr>
            <w:tcW w:w="567" w:type="dxa"/>
          </w:tcPr>
          <w:p w14:paraId="197D7CEF" w14:textId="77777777" w:rsidR="00633AD6" w:rsidRPr="005D0632" w:rsidRDefault="00633AD6" w:rsidP="00E51375">
            <w:pPr>
              <w:spacing w:before="80" w:line="240" w:lineRule="auto"/>
              <w:ind w:left="0"/>
              <w:jc w:val="center"/>
            </w:pPr>
            <w:r w:rsidRPr="005D0632">
              <w:t>1</w:t>
            </w:r>
          </w:p>
        </w:tc>
        <w:tc>
          <w:tcPr>
            <w:tcW w:w="567" w:type="dxa"/>
          </w:tcPr>
          <w:p w14:paraId="7E2E8F79" w14:textId="77777777" w:rsidR="00633AD6" w:rsidRPr="005D0632" w:rsidRDefault="00633AD6" w:rsidP="00E51375">
            <w:pPr>
              <w:spacing w:before="80" w:line="240" w:lineRule="auto"/>
              <w:ind w:left="0"/>
              <w:jc w:val="center"/>
            </w:pPr>
            <w:r w:rsidRPr="005D0632">
              <w:t>3</w:t>
            </w:r>
          </w:p>
        </w:tc>
        <w:tc>
          <w:tcPr>
            <w:tcW w:w="1134" w:type="dxa"/>
          </w:tcPr>
          <w:p w14:paraId="5B431891" w14:textId="77777777" w:rsidR="00633AD6" w:rsidRPr="005D0632" w:rsidRDefault="00633AD6" w:rsidP="00E51375">
            <w:pPr>
              <w:spacing w:before="80" w:line="240" w:lineRule="auto"/>
              <w:ind w:left="0"/>
              <w:jc w:val="center"/>
            </w:pPr>
            <w:r w:rsidRPr="005D0632">
              <w:t>3</w:t>
            </w:r>
          </w:p>
        </w:tc>
        <w:tc>
          <w:tcPr>
            <w:tcW w:w="1134" w:type="dxa"/>
          </w:tcPr>
          <w:p w14:paraId="381261CC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43E90E6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229AA489" w14:textId="77777777" w:rsidTr="00B47B4F">
        <w:trPr>
          <w:cantSplit/>
        </w:trPr>
        <w:tc>
          <w:tcPr>
            <w:tcW w:w="2338" w:type="dxa"/>
          </w:tcPr>
          <w:p w14:paraId="23C4D3C4" w14:textId="77777777" w:rsidR="00633AD6" w:rsidRPr="005D0632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Azienda erogatrice</w:t>
            </w:r>
          </w:p>
        </w:tc>
        <w:tc>
          <w:tcPr>
            <w:tcW w:w="2552" w:type="dxa"/>
          </w:tcPr>
          <w:p w14:paraId="50FCCF42" w14:textId="77777777" w:rsidR="00633AD6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Codice dell’azienda sanitaria inviante l’addebito</w:t>
            </w:r>
          </w:p>
        </w:tc>
        <w:tc>
          <w:tcPr>
            <w:tcW w:w="567" w:type="dxa"/>
          </w:tcPr>
          <w:p w14:paraId="0DA7F4A4" w14:textId="77777777" w:rsidR="00633AD6" w:rsidRPr="005D0632" w:rsidRDefault="00633AD6" w:rsidP="00E51375">
            <w:pPr>
              <w:spacing w:before="80" w:line="240" w:lineRule="auto"/>
              <w:ind w:left="0"/>
              <w:jc w:val="center"/>
            </w:pPr>
            <w:r w:rsidRPr="005D0632">
              <w:t>AN</w:t>
            </w:r>
          </w:p>
        </w:tc>
        <w:tc>
          <w:tcPr>
            <w:tcW w:w="567" w:type="dxa"/>
          </w:tcPr>
          <w:p w14:paraId="7F60ED00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44710665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3F0F3206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44FEE825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21CB6BA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1CB3E389" w14:textId="77777777" w:rsidTr="00B47B4F">
        <w:trPr>
          <w:cantSplit/>
        </w:trPr>
        <w:tc>
          <w:tcPr>
            <w:tcW w:w="2338" w:type="dxa"/>
          </w:tcPr>
          <w:p w14:paraId="21A6E0A2" w14:textId="77777777" w:rsidR="00633AD6" w:rsidRPr="005D0632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Istituto di ricovero erogatore</w:t>
            </w:r>
          </w:p>
        </w:tc>
        <w:tc>
          <w:tcPr>
            <w:tcW w:w="2552" w:type="dxa"/>
          </w:tcPr>
          <w:p w14:paraId="1A046E90" w14:textId="77777777" w:rsidR="00633AD6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Codice regionale istituto erogatore</w:t>
            </w:r>
          </w:p>
        </w:tc>
        <w:tc>
          <w:tcPr>
            <w:tcW w:w="567" w:type="dxa"/>
          </w:tcPr>
          <w:p w14:paraId="37123745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50DF2B4E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7</w:t>
            </w:r>
          </w:p>
        </w:tc>
        <w:tc>
          <w:tcPr>
            <w:tcW w:w="567" w:type="dxa"/>
          </w:tcPr>
          <w:p w14:paraId="1C8D35FD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14</w:t>
            </w:r>
          </w:p>
        </w:tc>
        <w:tc>
          <w:tcPr>
            <w:tcW w:w="1134" w:type="dxa"/>
          </w:tcPr>
          <w:p w14:paraId="705CFEE7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3AABD583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2AC426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6984236E" w14:textId="77777777" w:rsidTr="00B47B4F">
        <w:trPr>
          <w:cantSplit/>
        </w:trPr>
        <w:tc>
          <w:tcPr>
            <w:tcW w:w="2338" w:type="dxa"/>
          </w:tcPr>
          <w:p w14:paraId="3C2CD0D1" w14:textId="77777777" w:rsidR="00633AD6" w:rsidRPr="005D0632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Medico prescrittore</w:t>
            </w:r>
          </w:p>
        </w:tc>
        <w:tc>
          <w:tcPr>
            <w:tcW w:w="2552" w:type="dxa"/>
          </w:tcPr>
          <w:p w14:paraId="1E53B7CC" w14:textId="77777777" w:rsidR="00633AD6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Codice regionale o fiscale del medico prescrittore</w:t>
            </w:r>
          </w:p>
        </w:tc>
        <w:tc>
          <w:tcPr>
            <w:tcW w:w="567" w:type="dxa"/>
          </w:tcPr>
          <w:p w14:paraId="0CBEC6BC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0DDAC190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15</w:t>
            </w:r>
          </w:p>
        </w:tc>
        <w:tc>
          <w:tcPr>
            <w:tcW w:w="567" w:type="dxa"/>
          </w:tcPr>
          <w:p w14:paraId="1C406BAF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30</w:t>
            </w:r>
          </w:p>
        </w:tc>
        <w:tc>
          <w:tcPr>
            <w:tcW w:w="1134" w:type="dxa"/>
          </w:tcPr>
          <w:p w14:paraId="6E6FDF27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16</w:t>
            </w:r>
          </w:p>
        </w:tc>
        <w:tc>
          <w:tcPr>
            <w:tcW w:w="1134" w:type="dxa"/>
          </w:tcPr>
          <w:p w14:paraId="54D0DF6A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C17D646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E929C1" w:rsidRPr="008663CD" w14:paraId="30C77901" w14:textId="77777777" w:rsidTr="00B47B4F">
        <w:trPr>
          <w:cantSplit/>
        </w:trPr>
        <w:tc>
          <w:tcPr>
            <w:tcW w:w="2338" w:type="dxa"/>
          </w:tcPr>
          <w:p w14:paraId="0D50114D" w14:textId="77777777" w:rsidR="00E929C1" w:rsidRPr="005D0632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Cognome assistito</w:t>
            </w:r>
          </w:p>
        </w:tc>
        <w:tc>
          <w:tcPr>
            <w:tcW w:w="2552" w:type="dxa"/>
          </w:tcPr>
          <w:p w14:paraId="53B45E62" w14:textId="77777777" w:rsidR="00E929C1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Tutto maiuscolo</w:t>
            </w:r>
          </w:p>
        </w:tc>
        <w:tc>
          <w:tcPr>
            <w:tcW w:w="567" w:type="dxa"/>
          </w:tcPr>
          <w:p w14:paraId="4995C445" w14:textId="77777777" w:rsidR="00E929C1" w:rsidRDefault="00E929C1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11976FC6" w14:textId="77777777" w:rsidR="00E929C1" w:rsidRPr="001A7829" w:rsidRDefault="00E929C1" w:rsidP="00E51375">
            <w:pPr>
              <w:spacing w:before="80" w:line="240" w:lineRule="auto"/>
              <w:ind w:left="0"/>
              <w:jc w:val="center"/>
            </w:pPr>
            <w:r w:rsidRPr="001A7829">
              <w:t>31</w:t>
            </w:r>
          </w:p>
        </w:tc>
        <w:tc>
          <w:tcPr>
            <w:tcW w:w="567" w:type="dxa"/>
          </w:tcPr>
          <w:p w14:paraId="79A7B733" w14:textId="77777777" w:rsidR="00E929C1" w:rsidRPr="001A7829" w:rsidRDefault="00B832BE" w:rsidP="00B832BE">
            <w:pPr>
              <w:spacing w:before="80" w:line="240" w:lineRule="auto"/>
              <w:ind w:left="0"/>
              <w:jc w:val="center"/>
            </w:pPr>
            <w:r w:rsidRPr="001A7829">
              <w:t>110</w:t>
            </w:r>
          </w:p>
        </w:tc>
        <w:tc>
          <w:tcPr>
            <w:tcW w:w="1134" w:type="dxa"/>
          </w:tcPr>
          <w:p w14:paraId="322C092D" w14:textId="77777777" w:rsidR="00E929C1" w:rsidRPr="001A7829" w:rsidRDefault="00FE7543" w:rsidP="00E51375">
            <w:pPr>
              <w:spacing w:before="80" w:line="240" w:lineRule="auto"/>
              <w:ind w:left="0"/>
              <w:jc w:val="center"/>
            </w:pPr>
            <w:r w:rsidRPr="001A7829">
              <w:t>8</w:t>
            </w:r>
            <w:r w:rsidR="00E929C1" w:rsidRPr="001A7829">
              <w:t>0</w:t>
            </w:r>
          </w:p>
        </w:tc>
        <w:tc>
          <w:tcPr>
            <w:tcW w:w="1134" w:type="dxa"/>
          </w:tcPr>
          <w:p w14:paraId="5E68E1AE" w14:textId="77777777" w:rsidR="00E929C1" w:rsidRPr="00626ED6" w:rsidRDefault="00E929C1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8A6C459" w14:textId="77777777" w:rsidR="00E929C1" w:rsidRDefault="00E929C1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E929C1" w:rsidRPr="008663CD" w14:paraId="26E82FFF" w14:textId="77777777" w:rsidTr="00B47B4F">
        <w:trPr>
          <w:cantSplit/>
        </w:trPr>
        <w:tc>
          <w:tcPr>
            <w:tcW w:w="2338" w:type="dxa"/>
          </w:tcPr>
          <w:p w14:paraId="6F79D9C7" w14:textId="77777777" w:rsidR="00E929C1" w:rsidRPr="005D0632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Nome assistito</w:t>
            </w:r>
          </w:p>
        </w:tc>
        <w:tc>
          <w:tcPr>
            <w:tcW w:w="2552" w:type="dxa"/>
          </w:tcPr>
          <w:p w14:paraId="30A48CE6" w14:textId="77777777" w:rsidR="00E929C1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Tutto maiuscolo</w:t>
            </w:r>
          </w:p>
        </w:tc>
        <w:tc>
          <w:tcPr>
            <w:tcW w:w="567" w:type="dxa"/>
          </w:tcPr>
          <w:p w14:paraId="33BE12B8" w14:textId="77777777" w:rsidR="00E929C1" w:rsidRDefault="00E929C1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1DE0FB68" w14:textId="77777777" w:rsidR="00E929C1" w:rsidRPr="001A7829" w:rsidRDefault="00B832BE" w:rsidP="00E51375">
            <w:pPr>
              <w:spacing w:before="80" w:line="240" w:lineRule="auto"/>
              <w:ind w:left="0"/>
              <w:jc w:val="center"/>
            </w:pPr>
            <w:r w:rsidRPr="001A7829">
              <w:t>11</w:t>
            </w:r>
            <w:r w:rsidR="00E929C1" w:rsidRPr="001A7829">
              <w:t>1</w:t>
            </w:r>
          </w:p>
        </w:tc>
        <w:tc>
          <w:tcPr>
            <w:tcW w:w="567" w:type="dxa"/>
          </w:tcPr>
          <w:p w14:paraId="5B198119" w14:textId="77777777" w:rsidR="00E929C1" w:rsidRPr="001A7829" w:rsidRDefault="00B832BE" w:rsidP="00E51375">
            <w:pPr>
              <w:spacing w:before="80" w:line="240" w:lineRule="auto"/>
              <w:ind w:left="0"/>
              <w:jc w:val="center"/>
            </w:pPr>
            <w:r w:rsidRPr="001A7829">
              <w:t>1</w:t>
            </w:r>
            <w:r w:rsidR="00E929C1" w:rsidRPr="001A7829">
              <w:t>90</w:t>
            </w:r>
          </w:p>
        </w:tc>
        <w:tc>
          <w:tcPr>
            <w:tcW w:w="1134" w:type="dxa"/>
          </w:tcPr>
          <w:p w14:paraId="7C7A7E62" w14:textId="77777777" w:rsidR="00E929C1" w:rsidRPr="001A7829" w:rsidRDefault="00FE7543" w:rsidP="00E51375">
            <w:pPr>
              <w:spacing w:before="80" w:line="240" w:lineRule="auto"/>
              <w:ind w:left="0"/>
              <w:jc w:val="center"/>
            </w:pPr>
            <w:r w:rsidRPr="001A7829">
              <w:t>8</w:t>
            </w:r>
            <w:r w:rsidR="00E929C1" w:rsidRPr="001A7829">
              <w:t>0</w:t>
            </w:r>
          </w:p>
        </w:tc>
        <w:tc>
          <w:tcPr>
            <w:tcW w:w="1134" w:type="dxa"/>
          </w:tcPr>
          <w:p w14:paraId="024F81CC" w14:textId="77777777" w:rsidR="00E929C1" w:rsidRPr="00626ED6" w:rsidRDefault="00E929C1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331CE4" w14:textId="77777777" w:rsidR="00E929C1" w:rsidRDefault="00E929C1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29AA03D4" w14:textId="77777777" w:rsidTr="00B47B4F">
        <w:trPr>
          <w:cantSplit/>
        </w:trPr>
        <w:tc>
          <w:tcPr>
            <w:tcW w:w="2338" w:type="dxa"/>
          </w:tcPr>
          <w:p w14:paraId="348619F6" w14:textId="77777777" w:rsidR="00633AD6" w:rsidRPr="005D0632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Codice sanitario assistito</w:t>
            </w:r>
          </w:p>
        </w:tc>
        <w:tc>
          <w:tcPr>
            <w:tcW w:w="2552" w:type="dxa"/>
          </w:tcPr>
          <w:p w14:paraId="179EC16B" w14:textId="77777777" w:rsidR="00633AD6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Codice sanitario regionale dell’assistito</w:t>
            </w:r>
          </w:p>
        </w:tc>
        <w:tc>
          <w:tcPr>
            <w:tcW w:w="567" w:type="dxa"/>
          </w:tcPr>
          <w:p w14:paraId="406EF18D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7B35733A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1</w:t>
            </w:r>
            <w:r w:rsidR="00633AD6" w:rsidRPr="001A7829">
              <w:t>91</w:t>
            </w:r>
          </w:p>
        </w:tc>
        <w:tc>
          <w:tcPr>
            <w:tcW w:w="567" w:type="dxa"/>
          </w:tcPr>
          <w:p w14:paraId="4C928370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06</w:t>
            </w:r>
          </w:p>
        </w:tc>
        <w:tc>
          <w:tcPr>
            <w:tcW w:w="1134" w:type="dxa"/>
          </w:tcPr>
          <w:p w14:paraId="2BC933D5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16</w:t>
            </w:r>
          </w:p>
        </w:tc>
        <w:tc>
          <w:tcPr>
            <w:tcW w:w="1134" w:type="dxa"/>
          </w:tcPr>
          <w:p w14:paraId="60D64B8B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1CF32F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02A7E3E7" w14:textId="77777777" w:rsidTr="00B47B4F">
        <w:trPr>
          <w:cantSplit/>
        </w:trPr>
        <w:tc>
          <w:tcPr>
            <w:tcW w:w="2338" w:type="dxa"/>
          </w:tcPr>
          <w:p w14:paraId="7A61A6DE" w14:textId="77777777" w:rsidR="00633AD6" w:rsidRPr="005D0632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Codice fiscale assistito</w:t>
            </w:r>
          </w:p>
        </w:tc>
        <w:tc>
          <w:tcPr>
            <w:tcW w:w="2552" w:type="dxa"/>
          </w:tcPr>
          <w:p w14:paraId="0F4B7E19" w14:textId="77777777" w:rsidR="00633AD6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Codice fiscale dell’assistito</w:t>
            </w:r>
          </w:p>
        </w:tc>
        <w:tc>
          <w:tcPr>
            <w:tcW w:w="567" w:type="dxa"/>
          </w:tcPr>
          <w:p w14:paraId="5E314AD7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2410F811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07</w:t>
            </w:r>
          </w:p>
        </w:tc>
        <w:tc>
          <w:tcPr>
            <w:tcW w:w="567" w:type="dxa"/>
          </w:tcPr>
          <w:p w14:paraId="3A097579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22</w:t>
            </w:r>
          </w:p>
        </w:tc>
        <w:tc>
          <w:tcPr>
            <w:tcW w:w="1134" w:type="dxa"/>
          </w:tcPr>
          <w:p w14:paraId="17EC7FDF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16</w:t>
            </w:r>
          </w:p>
        </w:tc>
        <w:tc>
          <w:tcPr>
            <w:tcW w:w="1134" w:type="dxa"/>
          </w:tcPr>
          <w:p w14:paraId="66F24A7A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8201A8F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58BAE296" w14:textId="77777777" w:rsidTr="00B47B4F">
        <w:trPr>
          <w:cantSplit/>
        </w:trPr>
        <w:tc>
          <w:tcPr>
            <w:tcW w:w="2338" w:type="dxa"/>
          </w:tcPr>
          <w:p w14:paraId="7DDEC372" w14:textId="77777777" w:rsidR="00633AD6" w:rsidRPr="005D0632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Sesso assistito</w:t>
            </w:r>
          </w:p>
        </w:tc>
        <w:tc>
          <w:tcPr>
            <w:tcW w:w="2552" w:type="dxa"/>
          </w:tcPr>
          <w:p w14:paraId="65FCE4E6" w14:textId="77777777" w:rsidR="00E929C1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Sesso dell’assistito. I possibili valori sono:</w:t>
            </w:r>
          </w:p>
          <w:p w14:paraId="31E63F78" w14:textId="77777777" w:rsidR="00E929C1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1=maschio</w:t>
            </w:r>
          </w:p>
          <w:p w14:paraId="691DB85B" w14:textId="77777777" w:rsidR="00633AD6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2=femmina</w:t>
            </w:r>
          </w:p>
        </w:tc>
        <w:tc>
          <w:tcPr>
            <w:tcW w:w="567" w:type="dxa"/>
          </w:tcPr>
          <w:p w14:paraId="34366C20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26DEE523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23</w:t>
            </w:r>
          </w:p>
        </w:tc>
        <w:tc>
          <w:tcPr>
            <w:tcW w:w="567" w:type="dxa"/>
          </w:tcPr>
          <w:p w14:paraId="50093D91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23</w:t>
            </w:r>
          </w:p>
        </w:tc>
        <w:tc>
          <w:tcPr>
            <w:tcW w:w="1134" w:type="dxa"/>
          </w:tcPr>
          <w:p w14:paraId="0D8BB2F4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1</w:t>
            </w:r>
          </w:p>
        </w:tc>
        <w:tc>
          <w:tcPr>
            <w:tcW w:w="1134" w:type="dxa"/>
          </w:tcPr>
          <w:p w14:paraId="435CF4DC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02A7AEE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7D74AE3D" w14:textId="77777777" w:rsidTr="00B47B4F">
        <w:trPr>
          <w:cantSplit/>
        </w:trPr>
        <w:tc>
          <w:tcPr>
            <w:tcW w:w="2338" w:type="dxa"/>
          </w:tcPr>
          <w:p w14:paraId="14938470" w14:textId="77777777" w:rsidR="00633AD6" w:rsidRPr="005D0632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Data di nascita assistito</w:t>
            </w:r>
          </w:p>
        </w:tc>
        <w:tc>
          <w:tcPr>
            <w:tcW w:w="2552" w:type="dxa"/>
          </w:tcPr>
          <w:p w14:paraId="7A4C7E65" w14:textId="77777777" w:rsidR="00633AD6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Formato GGMMAAAA</w:t>
            </w:r>
          </w:p>
        </w:tc>
        <w:tc>
          <w:tcPr>
            <w:tcW w:w="567" w:type="dxa"/>
          </w:tcPr>
          <w:p w14:paraId="6399F45B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24403714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24</w:t>
            </w:r>
          </w:p>
        </w:tc>
        <w:tc>
          <w:tcPr>
            <w:tcW w:w="567" w:type="dxa"/>
          </w:tcPr>
          <w:p w14:paraId="4E8DC2F2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31</w:t>
            </w:r>
          </w:p>
        </w:tc>
        <w:tc>
          <w:tcPr>
            <w:tcW w:w="1134" w:type="dxa"/>
          </w:tcPr>
          <w:p w14:paraId="2F7C9F19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8</w:t>
            </w:r>
          </w:p>
        </w:tc>
        <w:tc>
          <w:tcPr>
            <w:tcW w:w="1134" w:type="dxa"/>
          </w:tcPr>
          <w:p w14:paraId="5AF04C1C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FA4B9B1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7486F58C" w14:textId="77777777" w:rsidTr="00B47B4F">
        <w:trPr>
          <w:cantSplit/>
        </w:trPr>
        <w:tc>
          <w:tcPr>
            <w:tcW w:w="2338" w:type="dxa"/>
          </w:tcPr>
          <w:p w14:paraId="004D4C6E" w14:textId="77777777" w:rsidR="00633AD6" w:rsidRPr="005D0632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Regione di residenza assistito</w:t>
            </w:r>
          </w:p>
        </w:tc>
        <w:tc>
          <w:tcPr>
            <w:tcW w:w="2552" w:type="dxa"/>
          </w:tcPr>
          <w:p w14:paraId="3079CB96" w14:textId="77777777" w:rsidR="00633AD6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Codice Ministeriale della regione di residenza dell’assistito</w:t>
            </w:r>
          </w:p>
        </w:tc>
        <w:tc>
          <w:tcPr>
            <w:tcW w:w="567" w:type="dxa"/>
          </w:tcPr>
          <w:p w14:paraId="4B84191A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25C3D9FB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32</w:t>
            </w:r>
          </w:p>
        </w:tc>
        <w:tc>
          <w:tcPr>
            <w:tcW w:w="567" w:type="dxa"/>
          </w:tcPr>
          <w:p w14:paraId="658E3C5C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34</w:t>
            </w:r>
          </w:p>
        </w:tc>
        <w:tc>
          <w:tcPr>
            <w:tcW w:w="1134" w:type="dxa"/>
          </w:tcPr>
          <w:p w14:paraId="1CAE8EE2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3</w:t>
            </w:r>
          </w:p>
        </w:tc>
        <w:tc>
          <w:tcPr>
            <w:tcW w:w="1134" w:type="dxa"/>
          </w:tcPr>
          <w:p w14:paraId="6FAC386F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CFDED57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40EE2982" w14:textId="77777777" w:rsidTr="00B47B4F">
        <w:trPr>
          <w:cantSplit/>
        </w:trPr>
        <w:tc>
          <w:tcPr>
            <w:tcW w:w="2338" w:type="dxa"/>
          </w:tcPr>
          <w:p w14:paraId="7886FEFB" w14:textId="77777777" w:rsidR="00633AD6" w:rsidRPr="005D0632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Comune di residenza assistito</w:t>
            </w:r>
          </w:p>
        </w:tc>
        <w:tc>
          <w:tcPr>
            <w:tcW w:w="2552" w:type="dxa"/>
          </w:tcPr>
          <w:p w14:paraId="6DF0DE97" w14:textId="77777777" w:rsidR="00633AD6" w:rsidRPr="00700E73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00E73">
              <w:rPr>
                <w:lang w:val="it-IT"/>
              </w:rPr>
              <w:t>Codice ISTAT del comune di residenza</w:t>
            </w:r>
          </w:p>
        </w:tc>
        <w:tc>
          <w:tcPr>
            <w:tcW w:w="567" w:type="dxa"/>
          </w:tcPr>
          <w:p w14:paraId="4C9826FD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041C938D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35</w:t>
            </w:r>
          </w:p>
        </w:tc>
        <w:tc>
          <w:tcPr>
            <w:tcW w:w="567" w:type="dxa"/>
          </w:tcPr>
          <w:p w14:paraId="57554151" w14:textId="77777777" w:rsidR="00633AD6" w:rsidRPr="001A7829" w:rsidRDefault="004A536C" w:rsidP="004A536C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40</w:t>
            </w:r>
          </w:p>
        </w:tc>
        <w:tc>
          <w:tcPr>
            <w:tcW w:w="1134" w:type="dxa"/>
          </w:tcPr>
          <w:p w14:paraId="7CB7A9FF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6</w:t>
            </w:r>
          </w:p>
        </w:tc>
        <w:tc>
          <w:tcPr>
            <w:tcW w:w="1134" w:type="dxa"/>
          </w:tcPr>
          <w:p w14:paraId="2D019938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15FBD4E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58BFE031" w14:textId="77777777" w:rsidTr="00B47B4F">
        <w:trPr>
          <w:cantSplit/>
        </w:trPr>
        <w:tc>
          <w:tcPr>
            <w:tcW w:w="2338" w:type="dxa"/>
          </w:tcPr>
          <w:p w14:paraId="0BBB47B5" w14:textId="77777777" w:rsidR="00633AD6" w:rsidRPr="005D0632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5D0632">
              <w:rPr>
                <w:rFonts w:ascii="Arial" w:hAnsi="Arial"/>
                <w:lang w:val="it-IT"/>
              </w:rPr>
              <w:t>ASL di residenza</w:t>
            </w:r>
          </w:p>
        </w:tc>
        <w:tc>
          <w:tcPr>
            <w:tcW w:w="2552" w:type="dxa"/>
          </w:tcPr>
          <w:p w14:paraId="2ABA9850" w14:textId="77777777" w:rsidR="00633AD6" w:rsidRPr="00AC34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700E73">
              <w:rPr>
                <w:lang w:val="it-IT"/>
              </w:rPr>
              <w:t>Codice Ministeriale della USL di residenza</w:t>
            </w:r>
          </w:p>
        </w:tc>
        <w:tc>
          <w:tcPr>
            <w:tcW w:w="567" w:type="dxa"/>
          </w:tcPr>
          <w:p w14:paraId="5371F952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5676AAD6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41</w:t>
            </w:r>
          </w:p>
        </w:tc>
        <w:tc>
          <w:tcPr>
            <w:tcW w:w="567" w:type="dxa"/>
          </w:tcPr>
          <w:p w14:paraId="2184AABC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46</w:t>
            </w:r>
          </w:p>
        </w:tc>
        <w:tc>
          <w:tcPr>
            <w:tcW w:w="1134" w:type="dxa"/>
          </w:tcPr>
          <w:p w14:paraId="7996C3B6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6</w:t>
            </w:r>
          </w:p>
        </w:tc>
        <w:tc>
          <w:tcPr>
            <w:tcW w:w="1134" w:type="dxa"/>
          </w:tcPr>
          <w:p w14:paraId="27DF2005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5DC1FE2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2571CEA2" w14:textId="77777777" w:rsidTr="00B47B4F">
        <w:trPr>
          <w:cantSplit/>
        </w:trPr>
        <w:tc>
          <w:tcPr>
            <w:tcW w:w="2338" w:type="dxa"/>
          </w:tcPr>
          <w:p w14:paraId="54088F64" w14:textId="77777777" w:rsidR="00633AD6" w:rsidRPr="00F83B3D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F83B3D">
              <w:rPr>
                <w:rFonts w:ascii="Arial" w:hAnsi="Arial"/>
                <w:lang w:val="it-IT"/>
              </w:rPr>
              <w:t>Numero ricetta</w:t>
            </w:r>
          </w:p>
        </w:tc>
        <w:tc>
          <w:tcPr>
            <w:tcW w:w="2552" w:type="dxa"/>
          </w:tcPr>
          <w:p w14:paraId="6771D621" w14:textId="77777777" w:rsidR="00633AD6" w:rsidRPr="00AC34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700E73">
              <w:rPr>
                <w:lang w:val="it-IT"/>
              </w:rPr>
              <w:t>Numero della ricetta</w:t>
            </w:r>
          </w:p>
        </w:tc>
        <w:tc>
          <w:tcPr>
            <w:tcW w:w="567" w:type="dxa"/>
          </w:tcPr>
          <w:p w14:paraId="153091EC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035ACDB9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47</w:t>
            </w:r>
          </w:p>
        </w:tc>
        <w:tc>
          <w:tcPr>
            <w:tcW w:w="567" w:type="dxa"/>
          </w:tcPr>
          <w:p w14:paraId="4D92F485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62</w:t>
            </w:r>
          </w:p>
        </w:tc>
        <w:tc>
          <w:tcPr>
            <w:tcW w:w="1134" w:type="dxa"/>
          </w:tcPr>
          <w:p w14:paraId="19BB62A4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16</w:t>
            </w:r>
          </w:p>
        </w:tc>
        <w:tc>
          <w:tcPr>
            <w:tcW w:w="1134" w:type="dxa"/>
          </w:tcPr>
          <w:p w14:paraId="44C3FCA1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BF782B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504B407F" w14:textId="77777777" w:rsidTr="00B47B4F">
        <w:trPr>
          <w:cantSplit/>
        </w:trPr>
        <w:tc>
          <w:tcPr>
            <w:tcW w:w="2338" w:type="dxa"/>
          </w:tcPr>
          <w:p w14:paraId="1A10DB7F" w14:textId="77777777" w:rsidR="00633AD6" w:rsidRPr="00F83B3D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F83B3D">
              <w:rPr>
                <w:rFonts w:ascii="Arial" w:hAnsi="Arial"/>
                <w:lang w:val="it-IT"/>
              </w:rPr>
              <w:lastRenderedPageBreak/>
              <w:t>ID</w:t>
            </w:r>
          </w:p>
        </w:tc>
        <w:tc>
          <w:tcPr>
            <w:tcW w:w="2552" w:type="dxa"/>
          </w:tcPr>
          <w:p w14:paraId="13C144EC" w14:textId="77777777" w:rsidR="00633AD6" w:rsidRPr="00AC34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700E73">
              <w:rPr>
                <w:lang w:val="it-IT"/>
              </w:rPr>
              <w:t>Identificativo record identico per ogni blocco di prestazioni dalla riga 1 alla riga 99. Ha la stessa funzione del codice ricetta e deve essere univoco per l'anno di riferimento una volta unito ai dati obbligatori dell'erogatore e al progressivo riga.</w:t>
            </w:r>
          </w:p>
        </w:tc>
        <w:tc>
          <w:tcPr>
            <w:tcW w:w="567" w:type="dxa"/>
          </w:tcPr>
          <w:p w14:paraId="787DC488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0BE99B75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63</w:t>
            </w:r>
          </w:p>
        </w:tc>
        <w:tc>
          <w:tcPr>
            <w:tcW w:w="567" w:type="dxa"/>
          </w:tcPr>
          <w:p w14:paraId="1BFD8955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82</w:t>
            </w:r>
          </w:p>
        </w:tc>
        <w:tc>
          <w:tcPr>
            <w:tcW w:w="1134" w:type="dxa"/>
          </w:tcPr>
          <w:p w14:paraId="688A53B3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20</w:t>
            </w:r>
          </w:p>
        </w:tc>
        <w:tc>
          <w:tcPr>
            <w:tcW w:w="1134" w:type="dxa"/>
          </w:tcPr>
          <w:p w14:paraId="1DB9E15B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F07260A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23188B8D" w14:textId="77777777" w:rsidTr="00B47B4F">
        <w:trPr>
          <w:cantSplit/>
        </w:trPr>
        <w:tc>
          <w:tcPr>
            <w:tcW w:w="2338" w:type="dxa"/>
          </w:tcPr>
          <w:p w14:paraId="71F63382" w14:textId="77777777" w:rsidR="00633AD6" w:rsidRPr="00F83B3D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F83B3D">
              <w:rPr>
                <w:rFonts w:ascii="Arial" w:hAnsi="Arial"/>
                <w:lang w:val="it-IT"/>
              </w:rPr>
              <w:lastRenderedPageBreak/>
              <w:t>Progressivo riga per ricetta</w:t>
            </w:r>
          </w:p>
        </w:tc>
        <w:tc>
          <w:tcPr>
            <w:tcW w:w="2552" w:type="dxa"/>
          </w:tcPr>
          <w:p w14:paraId="0D22E73C" w14:textId="77777777" w:rsidR="00E929C1" w:rsidRPr="007E2F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E2F94">
              <w:rPr>
                <w:lang w:val="it-IT"/>
              </w:rPr>
              <w:t>Numero progressivo delle prestazioni di una stessa ricetta.</w:t>
            </w:r>
          </w:p>
          <w:p w14:paraId="0F0D9695" w14:textId="77777777" w:rsidR="00E929C1" w:rsidRPr="007E2F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E2F94">
              <w:rPr>
                <w:lang w:val="it-IT"/>
              </w:rPr>
              <w:t>Inizia sempre con 01 che è la prima riga/record della ricetta e che contiene tutte le informazioni riguardanti la struttura erogatrice, l’individuo, la data della prestazione e la prima prescrizione.</w:t>
            </w:r>
          </w:p>
          <w:p w14:paraId="175684EF" w14:textId="77777777" w:rsidR="00E929C1" w:rsidRPr="007E2F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E2F94">
              <w:rPr>
                <w:lang w:val="it-IT"/>
              </w:rPr>
              <w:t>Eventuali righe/record successive contengono le informazioni relative alle altre prescrizioni ed andranno codificate con i progressivi 02, 03, ecc.</w:t>
            </w:r>
          </w:p>
          <w:p w14:paraId="6D367E24" w14:textId="77777777" w:rsidR="00E929C1" w:rsidRPr="007E2F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E2F94">
              <w:rPr>
                <w:lang w:val="it-IT"/>
              </w:rPr>
              <w:t>L’ultima riga/record 99 costituisce l’identificativo di fine ricetta; in essa saranno riportati il ticket pagato e l’importo totale netto da porre in compensazione e tutte le informazioni escluse “Quantità”, “Data” e “Codice Farmaco”.</w:t>
            </w:r>
          </w:p>
          <w:p w14:paraId="5E92298E" w14:textId="77777777" w:rsidR="00E929C1" w:rsidRPr="007E2F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E2F94">
              <w:rPr>
                <w:lang w:val="it-IT"/>
              </w:rPr>
              <w:t>Ogni ricetta deve comportare almeno due righe/record:</w:t>
            </w:r>
          </w:p>
          <w:p w14:paraId="28511DCE" w14:textId="77777777" w:rsidR="00E929C1" w:rsidRPr="007E2F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E2F94">
              <w:rPr>
                <w:lang w:val="it-IT"/>
              </w:rPr>
              <w:t xml:space="preserve">la riga 01 comporta che i campi “data”, “codice farmaco” e “quantità” siano valorizzati; mentre i campi “importo ticket”, “posizione ticket” non sono valorizzati. </w:t>
            </w:r>
          </w:p>
          <w:p w14:paraId="4AF12CEB" w14:textId="77777777" w:rsidR="00633AD6" w:rsidRPr="00AC34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7E2F94">
              <w:rPr>
                <w:lang w:val="it-IT"/>
              </w:rPr>
              <w:t>la riga 99 comporta invece una valorizzazione inversa.</w:t>
            </w:r>
          </w:p>
        </w:tc>
        <w:tc>
          <w:tcPr>
            <w:tcW w:w="567" w:type="dxa"/>
          </w:tcPr>
          <w:p w14:paraId="21551F58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N</w:t>
            </w:r>
          </w:p>
        </w:tc>
        <w:tc>
          <w:tcPr>
            <w:tcW w:w="567" w:type="dxa"/>
          </w:tcPr>
          <w:p w14:paraId="59A042FE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83</w:t>
            </w:r>
          </w:p>
        </w:tc>
        <w:tc>
          <w:tcPr>
            <w:tcW w:w="567" w:type="dxa"/>
          </w:tcPr>
          <w:p w14:paraId="7436E3CF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84</w:t>
            </w:r>
          </w:p>
        </w:tc>
        <w:tc>
          <w:tcPr>
            <w:tcW w:w="1134" w:type="dxa"/>
          </w:tcPr>
          <w:p w14:paraId="78CE7EB9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</w:p>
        </w:tc>
        <w:tc>
          <w:tcPr>
            <w:tcW w:w="1134" w:type="dxa"/>
          </w:tcPr>
          <w:p w14:paraId="24E0693C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031D72C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752376CA" w14:textId="77777777" w:rsidTr="00B47B4F">
        <w:trPr>
          <w:cantSplit/>
        </w:trPr>
        <w:tc>
          <w:tcPr>
            <w:tcW w:w="2338" w:type="dxa"/>
          </w:tcPr>
          <w:p w14:paraId="7FAE6E85" w14:textId="77777777" w:rsidR="00633AD6" w:rsidRPr="00F83B3D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F83B3D">
              <w:rPr>
                <w:rFonts w:ascii="Arial" w:hAnsi="Arial"/>
                <w:lang w:val="it-IT"/>
              </w:rPr>
              <w:t>Data erogazione del farmaco</w:t>
            </w:r>
          </w:p>
        </w:tc>
        <w:tc>
          <w:tcPr>
            <w:tcW w:w="2552" w:type="dxa"/>
          </w:tcPr>
          <w:p w14:paraId="61D2DD66" w14:textId="77777777" w:rsidR="00633AD6" w:rsidRPr="00AC34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7E2F94">
              <w:rPr>
                <w:lang w:val="it-IT"/>
              </w:rPr>
              <w:t>Formato GGMMAAAA</w:t>
            </w:r>
          </w:p>
        </w:tc>
        <w:tc>
          <w:tcPr>
            <w:tcW w:w="567" w:type="dxa"/>
          </w:tcPr>
          <w:p w14:paraId="71848046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0339DEB1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85</w:t>
            </w:r>
          </w:p>
        </w:tc>
        <w:tc>
          <w:tcPr>
            <w:tcW w:w="567" w:type="dxa"/>
          </w:tcPr>
          <w:p w14:paraId="5E20D715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92</w:t>
            </w:r>
          </w:p>
        </w:tc>
        <w:tc>
          <w:tcPr>
            <w:tcW w:w="1134" w:type="dxa"/>
          </w:tcPr>
          <w:p w14:paraId="2CE835F8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8</w:t>
            </w:r>
          </w:p>
        </w:tc>
        <w:tc>
          <w:tcPr>
            <w:tcW w:w="1134" w:type="dxa"/>
          </w:tcPr>
          <w:p w14:paraId="636B46CE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5883344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1FC034E8" w14:textId="77777777" w:rsidTr="00B47B4F">
        <w:trPr>
          <w:cantSplit/>
        </w:trPr>
        <w:tc>
          <w:tcPr>
            <w:tcW w:w="2338" w:type="dxa"/>
          </w:tcPr>
          <w:p w14:paraId="6C912156" w14:textId="77777777" w:rsidR="00633AD6" w:rsidRPr="00F83B3D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F83B3D">
              <w:rPr>
                <w:rFonts w:ascii="Arial" w:hAnsi="Arial"/>
                <w:lang w:val="it-IT"/>
              </w:rPr>
              <w:t>Codice farmaco</w:t>
            </w:r>
          </w:p>
        </w:tc>
        <w:tc>
          <w:tcPr>
            <w:tcW w:w="2552" w:type="dxa"/>
          </w:tcPr>
          <w:p w14:paraId="16B8C71F" w14:textId="77777777" w:rsidR="00633AD6" w:rsidRPr="00AC34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7E2F94">
              <w:rPr>
                <w:lang w:val="it-IT"/>
              </w:rPr>
              <w:t>Codice Ministeriale del farmaco distribuito</w:t>
            </w:r>
          </w:p>
        </w:tc>
        <w:tc>
          <w:tcPr>
            <w:tcW w:w="567" w:type="dxa"/>
          </w:tcPr>
          <w:p w14:paraId="49BBB2DF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40CA0135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  <w:r w:rsidR="00633AD6" w:rsidRPr="001A7829">
              <w:t>93</w:t>
            </w:r>
          </w:p>
        </w:tc>
        <w:tc>
          <w:tcPr>
            <w:tcW w:w="567" w:type="dxa"/>
          </w:tcPr>
          <w:p w14:paraId="209D332F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3</w:t>
            </w:r>
            <w:r w:rsidR="00633AD6" w:rsidRPr="001A7829">
              <w:t>02</w:t>
            </w:r>
          </w:p>
        </w:tc>
        <w:tc>
          <w:tcPr>
            <w:tcW w:w="1134" w:type="dxa"/>
          </w:tcPr>
          <w:p w14:paraId="49C15F40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10</w:t>
            </w:r>
          </w:p>
        </w:tc>
        <w:tc>
          <w:tcPr>
            <w:tcW w:w="1134" w:type="dxa"/>
          </w:tcPr>
          <w:p w14:paraId="1A6FF78A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4782214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39EC1CAD" w14:textId="77777777" w:rsidTr="00B47B4F">
        <w:trPr>
          <w:cantSplit/>
        </w:trPr>
        <w:tc>
          <w:tcPr>
            <w:tcW w:w="2338" w:type="dxa"/>
          </w:tcPr>
          <w:p w14:paraId="2BBA6161" w14:textId="77777777" w:rsidR="00633AD6" w:rsidRPr="00F83B3D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F83B3D">
              <w:rPr>
                <w:rFonts w:ascii="Arial" w:hAnsi="Arial"/>
                <w:lang w:val="it-IT"/>
              </w:rPr>
              <w:t>Quantità</w:t>
            </w:r>
          </w:p>
        </w:tc>
        <w:tc>
          <w:tcPr>
            <w:tcW w:w="2552" w:type="dxa"/>
          </w:tcPr>
          <w:p w14:paraId="28368973" w14:textId="77777777" w:rsidR="00633AD6" w:rsidRPr="00AC3494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567" w:type="dxa"/>
          </w:tcPr>
          <w:p w14:paraId="4F43D7FE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N</w:t>
            </w:r>
          </w:p>
        </w:tc>
        <w:tc>
          <w:tcPr>
            <w:tcW w:w="567" w:type="dxa"/>
          </w:tcPr>
          <w:p w14:paraId="78C21598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3</w:t>
            </w:r>
            <w:r w:rsidR="00633AD6" w:rsidRPr="001A7829">
              <w:t>03</w:t>
            </w:r>
          </w:p>
        </w:tc>
        <w:tc>
          <w:tcPr>
            <w:tcW w:w="567" w:type="dxa"/>
          </w:tcPr>
          <w:p w14:paraId="48C35EC1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3</w:t>
            </w:r>
            <w:r w:rsidR="00633AD6" w:rsidRPr="001A7829">
              <w:t>05</w:t>
            </w:r>
          </w:p>
        </w:tc>
        <w:tc>
          <w:tcPr>
            <w:tcW w:w="1134" w:type="dxa"/>
          </w:tcPr>
          <w:p w14:paraId="0A16F9BE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3</w:t>
            </w:r>
          </w:p>
        </w:tc>
        <w:tc>
          <w:tcPr>
            <w:tcW w:w="1134" w:type="dxa"/>
          </w:tcPr>
          <w:p w14:paraId="2E77A985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AF0F56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394847BF" w14:textId="77777777" w:rsidTr="00B47B4F">
        <w:trPr>
          <w:cantSplit/>
        </w:trPr>
        <w:tc>
          <w:tcPr>
            <w:tcW w:w="2338" w:type="dxa"/>
          </w:tcPr>
          <w:p w14:paraId="3214E8CC" w14:textId="77777777" w:rsidR="00633AD6" w:rsidRPr="00F83B3D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F83B3D">
              <w:rPr>
                <w:rFonts w:ascii="Arial" w:hAnsi="Arial"/>
                <w:lang w:val="it-IT"/>
              </w:rPr>
              <w:lastRenderedPageBreak/>
              <w:t>Posizione dell’utente nei confronti del ticket</w:t>
            </w:r>
          </w:p>
        </w:tc>
        <w:tc>
          <w:tcPr>
            <w:tcW w:w="2552" w:type="dxa"/>
          </w:tcPr>
          <w:p w14:paraId="6733ACAE" w14:textId="77777777" w:rsidR="00633AD6" w:rsidRPr="00AC34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>
              <w:t>V</w:t>
            </w:r>
            <w:r w:rsidRPr="00A057EF">
              <w:t xml:space="preserve">alorizzato </w:t>
            </w:r>
            <w:r>
              <w:t>solo</w:t>
            </w:r>
            <w:r w:rsidRPr="00A057EF">
              <w:t xml:space="preserve"> nella riga 99</w:t>
            </w:r>
          </w:p>
        </w:tc>
        <w:tc>
          <w:tcPr>
            <w:tcW w:w="567" w:type="dxa"/>
          </w:tcPr>
          <w:p w14:paraId="44746F7E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41E61E46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3</w:t>
            </w:r>
            <w:r w:rsidR="00633AD6" w:rsidRPr="001A7829">
              <w:t>06</w:t>
            </w:r>
          </w:p>
        </w:tc>
        <w:tc>
          <w:tcPr>
            <w:tcW w:w="567" w:type="dxa"/>
          </w:tcPr>
          <w:p w14:paraId="342433AE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3</w:t>
            </w:r>
            <w:r w:rsidR="00633AD6" w:rsidRPr="001A7829">
              <w:t>07</w:t>
            </w:r>
          </w:p>
        </w:tc>
        <w:tc>
          <w:tcPr>
            <w:tcW w:w="1134" w:type="dxa"/>
          </w:tcPr>
          <w:p w14:paraId="6BDF624A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2</w:t>
            </w:r>
          </w:p>
        </w:tc>
        <w:tc>
          <w:tcPr>
            <w:tcW w:w="1134" w:type="dxa"/>
          </w:tcPr>
          <w:p w14:paraId="73CAA70B" w14:textId="77777777" w:rsidR="00633AD6" w:rsidRPr="00626ED6" w:rsidRDefault="006676A6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850" w:type="dxa"/>
          </w:tcPr>
          <w:p w14:paraId="40773C12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0DD18A04" w14:textId="77777777" w:rsidTr="00B47B4F">
        <w:trPr>
          <w:cantSplit/>
        </w:trPr>
        <w:tc>
          <w:tcPr>
            <w:tcW w:w="2338" w:type="dxa"/>
          </w:tcPr>
          <w:p w14:paraId="24F52F9F" w14:textId="77777777" w:rsidR="00633AD6" w:rsidRPr="00F83B3D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F83B3D">
              <w:rPr>
                <w:rFonts w:ascii="Arial" w:hAnsi="Arial"/>
                <w:lang w:val="it-IT"/>
              </w:rPr>
              <w:t>Importo ticket</w:t>
            </w:r>
          </w:p>
        </w:tc>
        <w:tc>
          <w:tcPr>
            <w:tcW w:w="2552" w:type="dxa"/>
          </w:tcPr>
          <w:p w14:paraId="6D30BA4E" w14:textId="77777777" w:rsidR="00E929C1" w:rsidRPr="007E2F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E2F94">
              <w:rPr>
                <w:lang w:val="it-IT"/>
              </w:rPr>
              <w:t>Importo ticket (valorizzato sempre a 0 tranne che nella riga 99 dove si riporta l'importo complessivo del ticket).</w:t>
            </w:r>
          </w:p>
          <w:p w14:paraId="0168307C" w14:textId="77777777" w:rsidR="00633AD6" w:rsidRPr="00E929C1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E929C1">
              <w:rPr>
                <w:lang w:val="it-IT"/>
              </w:rPr>
              <w:t>Il campo è numerico di 16 cifre di cui 2 decimali. La parte intera è separata da quella decimale con una virgola.</w:t>
            </w:r>
          </w:p>
        </w:tc>
        <w:tc>
          <w:tcPr>
            <w:tcW w:w="567" w:type="dxa"/>
          </w:tcPr>
          <w:p w14:paraId="1518B920" w14:textId="77777777" w:rsidR="00633AD6" w:rsidRPr="005D0632" w:rsidRDefault="00633AD6" w:rsidP="00E51375">
            <w:pPr>
              <w:spacing w:before="80" w:line="240" w:lineRule="auto"/>
              <w:ind w:left="0"/>
              <w:jc w:val="center"/>
            </w:pPr>
            <w:r w:rsidRPr="005D0632">
              <w:t>N</w:t>
            </w:r>
          </w:p>
        </w:tc>
        <w:tc>
          <w:tcPr>
            <w:tcW w:w="567" w:type="dxa"/>
          </w:tcPr>
          <w:p w14:paraId="7082BD51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3</w:t>
            </w:r>
            <w:r w:rsidR="00633AD6" w:rsidRPr="001A7829">
              <w:t>08</w:t>
            </w:r>
          </w:p>
        </w:tc>
        <w:tc>
          <w:tcPr>
            <w:tcW w:w="567" w:type="dxa"/>
          </w:tcPr>
          <w:p w14:paraId="62A5B6B6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3</w:t>
            </w:r>
            <w:r w:rsidR="00633AD6" w:rsidRPr="001A7829">
              <w:t>23</w:t>
            </w:r>
          </w:p>
        </w:tc>
        <w:tc>
          <w:tcPr>
            <w:tcW w:w="1134" w:type="dxa"/>
          </w:tcPr>
          <w:p w14:paraId="0A5F441B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16</w:t>
            </w:r>
          </w:p>
        </w:tc>
        <w:tc>
          <w:tcPr>
            <w:tcW w:w="1134" w:type="dxa"/>
          </w:tcPr>
          <w:p w14:paraId="03C46713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0B2FE46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633AD6" w:rsidRPr="008663CD" w14:paraId="5C3927B5" w14:textId="77777777" w:rsidTr="00B47B4F">
        <w:trPr>
          <w:cantSplit/>
        </w:trPr>
        <w:tc>
          <w:tcPr>
            <w:tcW w:w="2338" w:type="dxa"/>
          </w:tcPr>
          <w:p w14:paraId="3AA872FA" w14:textId="77777777" w:rsidR="00633AD6" w:rsidRPr="00F83B3D" w:rsidRDefault="00633AD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F83B3D">
              <w:rPr>
                <w:rFonts w:ascii="Arial" w:hAnsi="Arial"/>
                <w:lang w:val="it-IT"/>
              </w:rPr>
              <w:t>Importo totale</w:t>
            </w:r>
          </w:p>
        </w:tc>
        <w:tc>
          <w:tcPr>
            <w:tcW w:w="2552" w:type="dxa"/>
          </w:tcPr>
          <w:p w14:paraId="6B4FAB26" w14:textId="77777777" w:rsidR="00E929C1" w:rsidRPr="007E2F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E2F94">
              <w:rPr>
                <w:lang w:val="it-IT"/>
              </w:rPr>
              <w:t xml:space="preserve">Importo ottenuto dalla moltiplicazione della quantità per l’importo unitario. </w:t>
            </w:r>
          </w:p>
          <w:p w14:paraId="6A65B1D6" w14:textId="77777777" w:rsidR="00E929C1" w:rsidRPr="007E2F94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lang w:val="it-IT"/>
              </w:rPr>
            </w:pPr>
            <w:r w:rsidRPr="007E2F94">
              <w:rPr>
                <w:lang w:val="it-IT"/>
              </w:rPr>
              <w:t>Per la riga 99 si riporta la somma degli importi totali delle righe precedenti meno il ticket pagato dal paziente.</w:t>
            </w:r>
          </w:p>
          <w:p w14:paraId="5A644146" w14:textId="77777777" w:rsidR="00633AD6" w:rsidRPr="00E929C1" w:rsidRDefault="00E929C1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E929C1">
              <w:rPr>
                <w:lang w:val="it-IT"/>
              </w:rPr>
              <w:t>Il campo è numerico di 16 cifre di cui 2 decimali. La parte intera è separata da quella decimale con una virgola</w:t>
            </w:r>
          </w:p>
        </w:tc>
        <w:tc>
          <w:tcPr>
            <w:tcW w:w="567" w:type="dxa"/>
          </w:tcPr>
          <w:p w14:paraId="5328EECC" w14:textId="77777777" w:rsidR="00633AD6" w:rsidRDefault="00633AD6" w:rsidP="00E51375">
            <w:pPr>
              <w:spacing w:before="80" w:line="240" w:lineRule="auto"/>
              <w:ind w:left="0"/>
              <w:jc w:val="center"/>
            </w:pPr>
            <w:r>
              <w:t>N</w:t>
            </w:r>
          </w:p>
        </w:tc>
        <w:tc>
          <w:tcPr>
            <w:tcW w:w="567" w:type="dxa"/>
          </w:tcPr>
          <w:p w14:paraId="645DF62D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3</w:t>
            </w:r>
            <w:r w:rsidR="00633AD6" w:rsidRPr="001A7829">
              <w:t>24</w:t>
            </w:r>
          </w:p>
        </w:tc>
        <w:tc>
          <w:tcPr>
            <w:tcW w:w="567" w:type="dxa"/>
          </w:tcPr>
          <w:p w14:paraId="03BA1609" w14:textId="77777777" w:rsidR="00633AD6" w:rsidRPr="001A7829" w:rsidRDefault="004A536C" w:rsidP="00E51375">
            <w:pPr>
              <w:spacing w:before="80" w:line="240" w:lineRule="auto"/>
              <w:ind w:left="0"/>
              <w:jc w:val="center"/>
            </w:pPr>
            <w:r w:rsidRPr="001A7829">
              <w:t>3</w:t>
            </w:r>
            <w:r w:rsidR="00633AD6" w:rsidRPr="001A7829">
              <w:t>39</w:t>
            </w:r>
          </w:p>
        </w:tc>
        <w:tc>
          <w:tcPr>
            <w:tcW w:w="1134" w:type="dxa"/>
          </w:tcPr>
          <w:p w14:paraId="14EC0A26" w14:textId="77777777" w:rsidR="00633AD6" w:rsidRPr="001A7829" w:rsidRDefault="00633AD6" w:rsidP="00E51375">
            <w:pPr>
              <w:spacing w:before="80" w:line="240" w:lineRule="auto"/>
              <w:ind w:left="0"/>
              <w:jc w:val="center"/>
            </w:pPr>
            <w:r w:rsidRPr="001A7829">
              <w:t>16</w:t>
            </w:r>
          </w:p>
        </w:tc>
        <w:tc>
          <w:tcPr>
            <w:tcW w:w="1134" w:type="dxa"/>
          </w:tcPr>
          <w:p w14:paraId="3E4E1418" w14:textId="77777777" w:rsidR="00633AD6" w:rsidRPr="00626E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465B0B6" w14:textId="77777777" w:rsidR="00633AD6" w:rsidRDefault="00633AD6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</w:tbl>
    <w:p w14:paraId="17B532AF" w14:textId="77777777" w:rsidR="003D4A5C" w:rsidRDefault="003D4A5C" w:rsidP="00E51375"/>
    <w:p w14:paraId="1D661494" w14:textId="77777777" w:rsidR="006676A6" w:rsidRDefault="006676A6" w:rsidP="00E51375">
      <w:pPr>
        <w:pStyle w:val="Titolo3"/>
        <w:rPr>
          <w:lang w:val="it-IT"/>
        </w:rPr>
      </w:pPr>
      <w:bookmarkStart w:id="266" w:name="_Toc163567800"/>
      <w:bookmarkStart w:id="267" w:name="_Toc163575615"/>
      <w:bookmarkStart w:id="268" w:name="_Toc163578850"/>
      <w:bookmarkStart w:id="269" w:name="_Toc164868553"/>
      <w:r w:rsidRPr="00C27C02">
        <w:rPr>
          <w:lang w:val="it-IT"/>
        </w:rPr>
        <w:t>Legenda per la colonna “Valori ammessi”</w:t>
      </w:r>
      <w:bookmarkEnd w:id="266"/>
      <w:bookmarkEnd w:id="267"/>
      <w:bookmarkEnd w:id="268"/>
      <w:bookmarkEnd w:id="269"/>
    </w:p>
    <w:p w14:paraId="703043A9" w14:textId="77777777" w:rsidR="006676A6" w:rsidRPr="001B1837" w:rsidRDefault="006676A6" w:rsidP="00E51375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5"/>
      </w:tblGrid>
      <w:tr w:rsidR="006676A6" w14:paraId="30743821" w14:textId="77777777" w:rsidTr="00442A5E">
        <w:tc>
          <w:tcPr>
            <w:tcW w:w="1560" w:type="dxa"/>
          </w:tcPr>
          <w:p w14:paraId="06A098B1" w14:textId="77777777" w:rsidR="006676A6" w:rsidRPr="00AC08D7" w:rsidRDefault="006676A6" w:rsidP="00E51375">
            <w:pPr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Campo</w:t>
            </w:r>
          </w:p>
        </w:tc>
        <w:tc>
          <w:tcPr>
            <w:tcW w:w="1134" w:type="dxa"/>
          </w:tcPr>
          <w:p w14:paraId="5A0E8029" w14:textId="77777777" w:rsidR="006676A6" w:rsidRPr="00AC08D7" w:rsidRDefault="006676A6" w:rsidP="00E51375">
            <w:pPr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6945" w:type="dxa"/>
          </w:tcPr>
          <w:p w14:paraId="79579822" w14:textId="77777777" w:rsidR="006676A6" w:rsidRPr="00AC08D7" w:rsidRDefault="006676A6" w:rsidP="00E51375">
            <w:pPr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6676A6" w14:paraId="36ED428A" w14:textId="77777777" w:rsidTr="00442A5E">
        <w:tc>
          <w:tcPr>
            <w:tcW w:w="1560" w:type="dxa"/>
            <w:vMerge w:val="restart"/>
          </w:tcPr>
          <w:p w14:paraId="759A137D" w14:textId="77777777" w:rsidR="006676A6" w:rsidRDefault="006676A6" w:rsidP="00E51375">
            <w:pPr>
              <w:ind w:left="0"/>
            </w:pPr>
            <w:r w:rsidRPr="00AC08D7">
              <w:rPr>
                <w:i/>
              </w:rPr>
              <w:t>1.</w:t>
            </w:r>
            <w:r w:rsidRPr="00DB6CD6">
              <w:rPr>
                <w:i/>
              </w:rPr>
              <w:t xml:space="preserve"> </w:t>
            </w:r>
            <w:r w:rsidRPr="00E31F02">
              <w:rPr>
                <w:i/>
              </w:rPr>
              <w:t>Posizione dell’utente nei confronti del ticket</w:t>
            </w:r>
          </w:p>
        </w:tc>
        <w:tc>
          <w:tcPr>
            <w:tcW w:w="1134" w:type="dxa"/>
            <w:vAlign w:val="bottom"/>
          </w:tcPr>
          <w:p w14:paraId="32EAA9E2" w14:textId="77777777" w:rsidR="006676A6" w:rsidRPr="005D642D" w:rsidRDefault="006676A6" w:rsidP="00E51375">
            <w:pPr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6F840629" w14:textId="77777777" w:rsidR="006676A6" w:rsidRPr="007F76F5" w:rsidRDefault="006676A6" w:rsidP="00E51375">
            <w:pPr>
              <w:pStyle w:val="Rientronormale"/>
              <w:keepLines w:val="0"/>
              <w:spacing w:before="80" w:line="240" w:lineRule="auto"/>
              <w:ind w:left="0"/>
              <w:rPr>
                <w:rFonts w:ascii="Arial" w:hAnsi="Arial"/>
                <w:lang w:val="it-IT"/>
              </w:rPr>
            </w:pPr>
            <w:r w:rsidRPr="007F76F5">
              <w:rPr>
                <w:i/>
                <w:lang w:val="it-IT"/>
              </w:rPr>
              <w:t xml:space="preserve"> </w:t>
            </w:r>
            <w:r>
              <w:rPr>
                <w:rFonts w:ascii="Arial" w:hAnsi="Arial"/>
                <w:lang w:val="it-IT"/>
              </w:rPr>
              <w:t>ESENTE TOTALE</w:t>
            </w:r>
          </w:p>
        </w:tc>
      </w:tr>
      <w:tr w:rsidR="006676A6" w14:paraId="09E2E90B" w14:textId="77777777" w:rsidTr="00442A5E">
        <w:tc>
          <w:tcPr>
            <w:tcW w:w="1560" w:type="dxa"/>
            <w:vMerge/>
          </w:tcPr>
          <w:p w14:paraId="471E747C" w14:textId="77777777" w:rsidR="006676A6" w:rsidRPr="00AC08D7" w:rsidRDefault="006676A6" w:rsidP="00E51375">
            <w:pPr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6679668" w14:textId="77777777" w:rsidR="006676A6" w:rsidRPr="005D642D" w:rsidRDefault="006676A6" w:rsidP="00E51375">
            <w:pPr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7F01FA0E" w14:textId="77777777" w:rsidR="006676A6" w:rsidRDefault="006676A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 </w:t>
            </w:r>
            <w:r>
              <w:rPr>
                <w:rFonts w:ascii="Arial" w:hAnsi="Arial"/>
              </w:rPr>
              <w:t>NON ESENTE</w:t>
            </w:r>
          </w:p>
        </w:tc>
      </w:tr>
      <w:tr w:rsidR="006676A6" w14:paraId="39F43F3F" w14:textId="77777777" w:rsidTr="00442A5E">
        <w:tc>
          <w:tcPr>
            <w:tcW w:w="1560" w:type="dxa"/>
            <w:vMerge/>
          </w:tcPr>
          <w:p w14:paraId="61130B82" w14:textId="77777777" w:rsidR="006676A6" w:rsidRPr="00AC08D7" w:rsidRDefault="006676A6" w:rsidP="00E51375">
            <w:pPr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2AD6321" w14:textId="77777777" w:rsidR="006676A6" w:rsidRDefault="006676A6" w:rsidP="00E51375">
            <w:pPr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40C0A7DA" w14:textId="77777777" w:rsidR="006676A6" w:rsidRDefault="006676A6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 xml:space="preserve"> </w:t>
            </w:r>
            <w:r>
              <w:rPr>
                <w:rFonts w:ascii="Arial" w:hAnsi="Arial"/>
              </w:rPr>
              <w:t>PAGAMENTO QUOTA RICETTA</w:t>
            </w:r>
          </w:p>
        </w:tc>
      </w:tr>
    </w:tbl>
    <w:p w14:paraId="6A2B20B0" w14:textId="77777777" w:rsidR="00914404" w:rsidRPr="00914404" w:rsidRDefault="00914404" w:rsidP="00914404"/>
    <w:p w14:paraId="1391E0BF" w14:textId="77777777" w:rsidR="00895767" w:rsidRDefault="00914404" w:rsidP="00D64A49">
      <w:pPr>
        <w:pStyle w:val="Titolo2"/>
      </w:pPr>
      <w:r>
        <w:br w:type="page"/>
      </w:r>
      <w:bookmarkStart w:id="270" w:name="_Toc163567801"/>
      <w:bookmarkStart w:id="271" w:name="_Toc163575616"/>
      <w:bookmarkStart w:id="272" w:name="_Toc163578851"/>
      <w:bookmarkStart w:id="273" w:name="_Toc164868554"/>
      <w:r w:rsidR="00895767">
        <w:lastRenderedPageBreak/>
        <w:t xml:space="preserve">Export dei dati delle </w:t>
      </w:r>
      <w:r w:rsidR="00895767" w:rsidRPr="00C45BA6">
        <w:t>Cure Termali</w:t>
      </w:r>
      <w:r w:rsidR="00895767">
        <w:t xml:space="preserve"> Erogate in Regime di Mobilita’ Infraregionale Passiva</w:t>
      </w:r>
      <w:bookmarkEnd w:id="270"/>
      <w:bookmarkEnd w:id="271"/>
      <w:bookmarkEnd w:id="272"/>
      <w:bookmarkEnd w:id="273"/>
    </w:p>
    <w:p w14:paraId="5E67CCF0" w14:textId="77777777" w:rsidR="00895767" w:rsidRDefault="00895767" w:rsidP="00384F85">
      <w:pPr>
        <w:ind w:left="709"/>
        <w:jc w:val="both"/>
      </w:pPr>
      <w:r w:rsidRPr="00AF3FF4">
        <w:t xml:space="preserve">Questo flusso contiene i dati </w:t>
      </w:r>
      <w:r>
        <w:t>delle cure termali erogate in Regime di Mobilità Infraregionale Passiva.</w:t>
      </w:r>
    </w:p>
    <w:p w14:paraId="4F2DECF3" w14:textId="77777777" w:rsidR="00895767" w:rsidRDefault="00895767" w:rsidP="00384F85">
      <w:pPr>
        <w:ind w:left="709"/>
        <w:jc w:val="both"/>
      </w:pPr>
      <w:r>
        <w:t>Per questo flusso si rimanda al tracciato record dell’export Cure Termali Mobilità Interregionale Passiva.</w:t>
      </w:r>
    </w:p>
    <w:p w14:paraId="2FE81758" w14:textId="77777777" w:rsidR="00C20331" w:rsidRPr="00895767" w:rsidRDefault="00C20331" w:rsidP="00E51375"/>
    <w:p w14:paraId="75D4687A" w14:textId="77777777" w:rsidR="00895767" w:rsidRDefault="00895767" w:rsidP="00D64A49">
      <w:pPr>
        <w:pStyle w:val="Titolo2"/>
      </w:pPr>
      <w:bookmarkStart w:id="274" w:name="_Toc163567802"/>
      <w:bookmarkStart w:id="275" w:name="_Toc163575617"/>
      <w:bookmarkStart w:id="276" w:name="_Toc163578852"/>
      <w:bookmarkStart w:id="277" w:name="_Toc164868555"/>
      <w:r>
        <w:t xml:space="preserve">Export dei dati delle </w:t>
      </w:r>
      <w:r w:rsidRPr="00C45BA6">
        <w:t>Cure Termali</w:t>
      </w:r>
      <w:r>
        <w:t xml:space="preserve"> Erogate in Regime di Mobilita’ Attiva</w:t>
      </w:r>
      <w:bookmarkEnd w:id="274"/>
      <w:bookmarkEnd w:id="275"/>
      <w:bookmarkEnd w:id="276"/>
      <w:bookmarkEnd w:id="277"/>
    </w:p>
    <w:p w14:paraId="70B90488" w14:textId="77777777" w:rsidR="00A53325" w:rsidRDefault="00A53325" w:rsidP="00384F85">
      <w:pPr>
        <w:ind w:left="709"/>
        <w:jc w:val="both"/>
      </w:pPr>
      <w:r w:rsidRPr="00AF3FF4">
        <w:t xml:space="preserve">Questo flusso contiene i dati </w:t>
      </w:r>
      <w:r>
        <w:t>delle cure termali erogate in Regime di Mobilità attiva.</w:t>
      </w:r>
    </w:p>
    <w:p w14:paraId="04EFCB1F" w14:textId="77777777" w:rsidR="00895767" w:rsidRPr="00895767" w:rsidRDefault="00A53325" w:rsidP="00384F85">
      <w:pPr>
        <w:ind w:left="709"/>
        <w:jc w:val="both"/>
      </w:pPr>
      <w:r>
        <w:t>Per questo flusso si rimanda al tracciato record dell’export Cure Termali Mobilità Interregionale Passiva.</w:t>
      </w:r>
    </w:p>
    <w:p w14:paraId="7E502585" w14:textId="77777777" w:rsidR="008A497E" w:rsidRDefault="001004AE" w:rsidP="00D64A49">
      <w:pPr>
        <w:pStyle w:val="Titolo2"/>
      </w:pPr>
      <w:bookmarkStart w:id="278" w:name="_Toc163567803"/>
      <w:bookmarkStart w:id="279" w:name="_Toc163575618"/>
      <w:bookmarkStart w:id="280" w:name="_Toc163578853"/>
      <w:bookmarkStart w:id="281" w:name="_Toc164868556"/>
      <w:r>
        <w:t>Export dei dati protesi anca</w:t>
      </w:r>
      <w:bookmarkEnd w:id="278"/>
      <w:bookmarkEnd w:id="279"/>
      <w:bookmarkEnd w:id="280"/>
      <w:bookmarkEnd w:id="281"/>
      <w:r>
        <w:t xml:space="preserve"> </w:t>
      </w:r>
    </w:p>
    <w:p w14:paraId="63BC6789" w14:textId="77777777" w:rsidR="00C1521E" w:rsidRDefault="00C1521E" w:rsidP="00E51375">
      <w:pPr>
        <w:ind w:left="567"/>
        <w:jc w:val="both"/>
      </w:pPr>
      <w:r w:rsidRPr="00AF3FF4">
        <w:t>Questo flusso contiene i dati</w:t>
      </w:r>
      <w:r>
        <w:t xml:space="preserve"> delle schede di protesi anca da inoltrare al Ministero della Salute.</w:t>
      </w:r>
    </w:p>
    <w:p w14:paraId="4DDCD54D" w14:textId="77777777" w:rsidR="00C1521E" w:rsidRDefault="00C1521E" w:rsidP="00E51375">
      <w:pPr>
        <w:ind w:left="567"/>
        <w:jc w:val="both"/>
      </w:pPr>
      <w:r>
        <w:t>Questo flusso viene prodotto dalle seguenti funzionalità:</w:t>
      </w:r>
    </w:p>
    <w:p w14:paraId="2BEFBF58" w14:textId="77777777" w:rsidR="00C1521E" w:rsidRPr="00AF3FF4" w:rsidRDefault="00C1521E" w:rsidP="00BD4290">
      <w:pPr>
        <w:numPr>
          <w:ilvl w:val="0"/>
          <w:numId w:val="8"/>
        </w:numPr>
        <w:jc w:val="both"/>
      </w:pPr>
      <w:r>
        <w:t>Produrre file scheda implantologia protesi.</w:t>
      </w:r>
    </w:p>
    <w:p w14:paraId="278C5AAD" w14:textId="77777777" w:rsidR="00C1521E" w:rsidRDefault="00C1521E" w:rsidP="00E51375">
      <w:pPr>
        <w:ind w:left="567"/>
        <w:jc w:val="both"/>
      </w:pPr>
      <w:r>
        <w:t>Nel seguito viene riportato il tracciato record del flusso.</w:t>
      </w:r>
    </w:p>
    <w:p w14:paraId="4E7F722B" w14:textId="77777777" w:rsidR="008E7917" w:rsidRDefault="008E7917" w:rsidP="00E51375">
      <w:pPr>
        <w:ind w:left="567"/>
        <w:jc w:val="both"/>
      </w:pPr>
      <w:r>
        <w:t>Valido fino al 31/12/2014</w:t>
      </w:r>
    </w:p>
    <w:p w14:paraId="0A4BB4DD" w14:textId="77777777" w:rsidR="00C1521E" w:rsidRDefault="00C1521E" w:rsidP="00E51375">
      <w:pPr>
        <w:ind w:left="567"/>
        <w:jc w:val="both"/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567"/>
        <w:gridCol w:w="567"/>
        <w:gridCol w:w="567"/>
        <w:gridCol w:w="1134"/>
        <w:gridCol w:w="1134"/>
        <w:gridCol w:w="850"/>
      </w:tblGrid>
      <w:tr w:rsidR="00C1521E" w:rsidRPr="008663CD" w14:paraId="65E24540" w14:textId="77777777" w:rsidTr="00914404">
        <w:trPr>
          <w:cantSplit/>
          <w:trHeight w:val="291"/>
          <w:tblHeader/>
        </w:trPr>
        <w:tc>
          <w:tcPr>
            <w:tcW w:w="2338" w:type="dxa"/>
            <w:vMerge w:val="restart"/>
            <w:shd w:val="clear" w:color="auto" w:fill="F2F2F2"/>
            <w:vAlign w:val="center"/>
          </w:tcPr>
          <w:p w14:paraId="15664294" w14:textId="77777777" w:rsidR="00C1521E" w:rsidRPr="008663CD" w:rsidRDefault="00C1521E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552" w:type="dxa"/>
            <w:vMerge w:val="restart"/>
            <w:shd w:val="clear" w:color="auto" w:fill="F2F2F2"/>
            <w:vAlign w:val="center"/>
          </w:tcPr>
          <w:p w14:paraId="0F14D566" w14:textId="77777777" w:rsidR="00C1521E" w:rsidRPr="008663CD" w:rsidRDefault="00C1521E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2D4B7549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14:paraId="42DF3315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07B78400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264F9F89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57A812B3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C1521E" w:rsidRPr="008663CD" w14:paraId="130A4A5B" w14:textId="77777777" w:rsidTr="00914404">
        <w:trPr>
          <w:cantSplit/>
          <w:trHeight w:val="280"/>
          <w:tblHeader/>
        </w:trPr>
        <w:tc>
          <w:tcPr>
            <w:tcW w:w="2338" w:type="dxa"/>
            <w:vMerge/>
            <w:shd w:val="clear" w:color="auto" w:fill="F2F2F2"/>
          </w:tcPr>
          <w:p w14:paraId="34879B7E" w14:textId="77777777" w:rsidR="00C1521E" w:rsidRPr="008663CD" w:rsidRDefault="00C1521E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552" w:type="dxa"/>
            <w:vMerge/>
            <w:shd w:val="clear" w:color="auto" w:fill="F2F2F2"/>
          </w:tcPr>
          <w:p w14:paraId="5164F22F" w14:textId="77777777" w:rsidR="00C1521E" w:rsidRPr="008663CD" w:rsidRDefault="00C1521E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28ABE4DE" w14:textId="77777777" w:rsidR="00C1521E" w:rsidRPr="008663CD" w:rsidRDefault="00C1521E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6577F2C9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45A9F691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clear" w:color="auto" w:fill="F2F2F2"/>
          </w:tcPr>
          <w:p w14:paraId="2464E195" w14:textId="77777777" w:rsidR="00C1521E" w:rsidRPr="008663CD" w:rsidRDefault="00C1521E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4D2EE0DA" w14:textId="77777777" w:rsidR="00C1521E" w:rsidRPr="008663CD" w:rsidRDefault="00C1521E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F2F2F2"/>
          </w:tcPr>
          <w:p w14:paraId="1A74EF3A" w14:textId="77777777" w:rsidR="00C1521E" w:rsidRPr="008663CD" w:rsidRDefault="00C1521E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C1521E" w:rsidRPr="008663CD" w14:paraId="6B9EEF3B" w14:textId="77777777" w:rsidTr="00E3275D">
        <w:trPr>
          <w:cantSplit/>
        </w:trPr>
        <w:tc>
          <w:tcPr>
            <w:tcW w:w="2338" w:type="dxa"/>
          </w:tcPr>
          <w:p w14:paraId="0CD34713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ospedale</w:t>
            </w:r>
          </w:p>
        </w:tc>
        <w:tc>
          <w:tcPr>
            <w:tcW w:w="2552" w:type="dxa"/>
          </w:tcPr>
          <w:p w14:paraId="205A585B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dell’istituto utilizzato sulla SDO.</w:t>
            </w:r>
          </w:p>
        </w:tc>
        <w:tc>
          <w:tcPr>
            <w:tcW w:w="567" w:type="dxa"/>
          </w:tcPr>
          <w:p w14:paraId="44FC543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F38259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67" w:type="dxa"/>
          </w:tcPr>
          <w:p w14:paraId="4807CB2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6E089BA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5B497B9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1722C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0C030B35" w14:textId="77777777" w:rsidTr="00E3275D">
        <w:trPr>
          <w:cantSplit/>
        </w:trPr>
        <w:tc>
          <w:tcPr>
            <w:tcW w:w="2338" w:type="dxa"/>
          </w:tcPr>
          <w:p w14:paraId="4B4CA5B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67D497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F7970F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0EEA54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Pr="00A33184">
              <w:rPr>
                <w:i/>
              </w:rPr>
              <w:tab/>
            </w:r>
          </w:p>
        </w:tc>
        <w:tc>
          <w:tcPr>
            <w:tcW w:w="567" w:type="dxa"/>
          </w:tcPr>
          <w:p w14:paraId="2E47FC9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1AB3397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8AFDAE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D6CA50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DEF242F" w14:textId="77777777" w:rsidTr="00E3275D">
        <w:trPr>
          <w:cantSplit/>
        </w:trPr>
        <w:tc>
          <w:tcPr>
            <w:tcW w:w="2338" w:type="dxa"/>
          </w:tcPr>
          <w:p w14:paraId="6BD19CAF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Subcodice struttura</w:t>
            </w:r>
          </w:p>
        </w:tc>
        <w:tc>
          <w:tcPr>
            <w:tcW w:w="2552" w:type="dxa"/>
          </w:tcPr>
          <w:p w14:paraId="6374DAC3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Subcodice dell’istituto utilizzato sulla SDO.</w:t>
            </w:r>
          </w:p>
        </w:tc>
        <w:tc>
          <w:tcPr>
            <w:tcW w:w="567" w:type="dxa"/>
          </w:tcPr>
          <w:p w14:paraId="14F947F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567" w:type="dxa"/>
          </w:tcPr>
          <w:p w14:paraId="3A4B133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567" w:type="dxa"/>
          </w:tcPr>
          <w:p w14:paraId="6D2C22A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134" w:type="dxa"/>
          </w:tcPr>
          <w:p w14:paraId="513B4BE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6ADC66F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67D1F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5EA336A1" w14:textId="77777777" w:rsidTr="00E3275D">
        <w:trPr>
          <w:cantSplit/>
        </w:trPr>
        <w:tc>
          <w:tcPr>
            <w:tcW w:w="2338" w:type="dxa"/>
          </w:tcPr>
          <w:p w14:paraId="1A4BFA0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FC418B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0F5F2F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6769B3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567" w:type="dxa"/>
          </w:tcPr>
          <w:p w14:paraId="0F2D4A4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134" w:type="dxa"/>
          </w:tcPr>
          <w:p w14:paraId="5787293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745B96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8E6F07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A631AFC" w14:textId="77777777" w:rsidTr="00E3275D">
        <w:trPr>
          <w:cantSplit/>
        </w:trPr>
        <w:tc>
          <w:tcPr>
            <w:tcW w:w="2338" w:type="dxa"/>
          </w:tcPr>
          <w:p w14:paraId="3673A9F0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AnnoRicovero + Numero pratica</w:t>
            </w:r>
          </w:p>
        </w:tc>
        <w:tc>
          <w:tcPr>
            <w:tcW w:w="2552" w:type="dxa"/>
          </w:tcPr>
          <w:p w14:paraId="0E4B21CD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dell’identificazione del ricovero</w:t>
            </w:r>
          </w:p>
        </w:tc>
        <w:tc>
          <w:tcPr>
            <w:tcW w:w="567" w:type="dxa"/>
          </w:tcPr>
          <w:p w14:paraId="735C5F2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39BA74E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567" w:type="dxa"/>
          </w:tcPr>
          <w:p w14:paraId="41232B1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1134" w:type="dxa"/>
          </w:tcPr>
          <w:p w14:paraId="7D37F5A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134" w:type="dxa"/>
          </w:tcPr>
          <w:p w14:paraId="66D7F6A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61DA58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6FFC5D9D" w14:textId="77777777" w:rsidTr="00E3275D">
        <w:trPr>
          <w:cantSplit/>
        </w:trPr>
        <w:tc>
          <w:tcPr>
            <w:tcW w:w="2338" w:type="dxa"/>
          </w:tcPr>
          <w:p w14:paraId="070EF63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408461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C75BD5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BED9C6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567" w:type="dxa"/>
          </w:tcPr>
          <w:p w14:paraId="2596078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1134" w:type="dxa"/>
          </w:tcPr>
          <w:p w14:paraId="07AC171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FFEC50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D9075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30EDA13" w14:textId="77777777" w:rsidTr="00E3275D">
        <w:trPr>
          <w:cantSplit/>
        </w:trPr>
        <w:tc>
          <w:tcPr>
            <w:tcW w:w="2338" w:type="dxa"/>
          </w:tcPr>
          <w:p w14:paraId="3FA04047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ricovero</w:t>
            </w:r>
          </w:p>
        </w:tc>
        <w:tc>
          <w:tcPr>
            <w:tcW w:w="2552" w:type="dxa"/>
          </w:tcPr>
          <w:p w14:paraId="01CEC188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 ammissione del ricovero nel formato AAAAMMGG.</w:t>
            </w:r>
          </w:p>
        </w:tc>
        <w:tc>
          <w:tcPr>
            <w:tcW w:w="567" w:type="dxa"/>
          </w:tcPr>
          <w:p w14:paraId="73E33AC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6F538D6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567" w:type="dxa"/>
          </w:tcPr>
          <w:p w14:paraId="7363E14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1134" w:type="dxa"/>
          </w:tcPr>
          <w:p w14:paraId="59C7858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5659EF7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345AD1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601DFF1D" w14:textId="77777777" w:rsidTr="00E3275D">
        <w:trPr>
          <w:cantSplit/>
        </w:trPr>
        <w:tc>
          <w:tcPr>
            <w:tcW w:w="2338" w:type="dxa"/>
          </w:tcPr>
          <w:p w14:paraId="5BD0C8A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3AE2F3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C554F0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FC6A76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567" w:type="dxa"/>
          </w:tcPr>
          <w:p w14:paraId="3311C44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1134" w:type="dxa"/>
          </w:tcPr>
          <w:p w14:paraId="4BA2F2B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5462F0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87ADA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5A79F44" w14:textId="77777777" w:rsidTr="00E3275D">
        <w:trPr>
          <w:cantSplit/>
        </w:trPr>
        <w:tc>
          <w:tcPr>
            <w:tcW w:w="2338" w:type="dxa"/>
          </w:tcPr>
          <w:p w14:paraId="79D0E9C0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Regime di ricovero </w:t>
            </w:r>
          </w:p>
        </w:tc>
        <w:tc>
          <w:tcPr>
            <w:tcW w:w="2552" w:type="dxa"/>
          </w:tcPr>
          <w:p w14:paraId="5EA4725E" w14:textId="77777777" w:rsidR="00C1521E" w:rsidRPr="00F21575" w:rsidRDefault="00C1521E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Regime del ricovero(Ordinario)</w:t>
            </w:r>
          </w:p>
        </w:tc>
        <w:tc>
          <w:tcPr>
            <w:tcW w:w="567" w:type="dxa"/>
          </w:tcPr>
          <w:p w14:paraId="65C477A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D2F5D5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567" w:type="dxa"/>
          </w:tcPr>
          <w:p w14:paraId="5D1DCA3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1134" w:type="dxa"/>
          </w:tcPr>
          <w:p w14:paraId="5AE3B5D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CC3B75E" w14:textId="77777777" w:rsidR="00C1521E" w:rsidRPr="00626ED6" w:rsidRDefault="00C1521E" w:rsidP="00E51375">
            <w:pPr>
              <w:spacing w:before="80" w:line="240" w:lineRule="auto"/>
              <w:ind w:left="0"/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</w:tcPr>
          <w:p w14:paraId="2B5E8F2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B547AED" w14:textId="77777777" w:rsidTr="00E3275D">
        <w:trPr>
          <w:cantSplit/>
        </w:trPr>
        <w:tc>
          <w:tcPr>
            <w:tcW w:w="2338" w:type="dxa"/>
          </w:tcPr>
          <w:p w14:paraId="6A95DF7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12AA204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3A469E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57EB7C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567" w:type="dxa"/>
          </w:tcPr>
          <w:p w14:paraId="195D1B5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1134" w:type="dxa"/>
          </w:tcPr>
          <w:p w14:paraId="23EFC97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1112F7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B57333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A146629" w14:textId="77777777" w:rsidTr="00E3275D">
        <w:trPr>
          <w:cantSplit/>
        </w:trPr>
        <w:tc>
          <w:tcPr>
            <w:tcW w:w="2338" w:type="dxa"/>
          </w:tcPr>
          <w:p w14:paraId="22FCCDE9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Reparto ricovero</w:t>
            </w:r>
          </w:p>
        </w:tc>
        <w:tc>
          <w:tcPr>
            <w:tcW w:w="2552" w:type="dxa"/>
          </w:tcPr>
          <w:p w14:paraId="57742834" w14:textId="77777777" w:rsidR="00C1521E" w:rsidRPr="00F21575" w:rsidRDefault="00C1521E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Identificativo del reparto in cui è avvenuto il ricovero</w:t>
            </w:r>
          </w:p>
        </w:tc>
        <w:tc>
          <w:tcPr>
            <w:tcW w:w="567" w:type="dxa"/>
          </w:tcPr>
          <w:p w14:paraId="1E37347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6E3E64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</w:t>
            </w:r>
          </w:p>
        </w:tc>
        <w:tc>
          <w:tcPr>
            <w:tcW w:w="567" w:type="dxa"/>
          </w:tcPr>
          <w:p w14:paraId="3006557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1134" w:type="dxa"/>
          </w:tcPr>
          <w:p w14:paraId="7E08782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25F5B76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E889DA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61FEBCD" w14:textId="77777777" w:rsidTr="00E3275D">
        <w:trPr>
          <w:cantSplit/>
        </w:trPr>
        <w:tc>
          <w:tcPr>
            <w:tcW w:w="2338" w:type="dxa"/>
          </w:tcPr>
          <w:p w14:paraId="3B9FF4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277C39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79827B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33779F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567" w:type="dxa"/>
          </w:tcPr>
          <w:p w14:paraId="724F8A5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1134" w:type="dxa"/>
          </w:tcPr>
          <w:p w14:paraId="707C1F7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4D0516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CEC9C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8DC8D98" w14:textId="77777777" w:rsidTr="00E3275D">
        <w:trPr>
          <w:cantSplit/>
        </w:trPr>
        <w:tc>
          <w:tcPr>
            <w:tcW w:w="2338" w:type="dxa"/>
          </w:tcPr>
          <w:p w14:paraId="71A5F1C2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Sesso assistito</w:t>
            </w:r>
          </w:p>
        </w:tc>
        <w:tc>
          <w:tcPr>
            <w:tcW w:w="2552" w:type="dxa"/>
          </w:tcPr>
          <w:p w14:paraId="06389AF6" w14:textId="77777777" w:rsidR="00C1521E" w:rsidRPr="00040F3A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Sesso dell’assistito. I possibili valori sono:</w:t>
            </w:r>
          </w:p>
          <w:p w14:paraId="449D9008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</w:t>
            </w:r>
            <w:r w:rsidRPr="00DB6CD6">
              <w:rPr>
                <w:i/>
              </w:rPr>
              <w:t>=maschio</w:t>
            </w:r>
          </w:p>
          <w:p w14:paraId="6BAB5360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</w:t>
            </w:r>
            <w:r w:rsidRPr="00DB6CD6">
              <w:rPr>
                <w:i/>
              </w:rPr>
              <w:t>=femmina</w:t>
            </w:r>
          </w:p>
        </w:tc>
        <w:tc>
          <w:tcPr>
            <w:tcW w:w="567" w:type="dxa"/>
          </w:tcPr>
          <w:p w14:paraId="26AA8D3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77F8AD9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567" w:type="dxa"/>
          </w:tcPr>
          <w:p w14:paraId="1A27F9D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1134" w:type="dxa"/>
          </w:tcPr>
          <w:p w14:paraId="0AA9206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1</w:t>
            </w:r>
          </w:p>
        </w:tc>
        <w:tc>
          <w:tcPr>
            <w:tcW w:w="1134" w:type="dxa"/>
          </w:tcPr>
          <w:p w14:paraId="154CBAB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BA44AF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251881D" w14:textId="77777777" w:rsidTr="00E3275D">
        <w:trPr>
          <w:cantSplit/>
        </w:trPr>
        <w:tc>
          <w:tcPr>
            <w:tcW w:w="2338" w:type="dxa"/>
          </w:tcPr>
          <w:p w14:paraId="3030CBF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B0DDB6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DA8123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3CF4FC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567" w:type="dxa"/>
          </w:tcPr>
          <w:p w14:paraId="7334349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1134" w:type="dxa"/>
          </w:tcPr>
          <w:p w14:paraId="34D1B68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C55469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E82FDD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869C668" w14:textId="77777777" w:rsidTr="00E3275D">
        <w:trPr>
          <w:cantSplit/>
        </w:trPr>
        <w:tc>
          <w:tcPr>
            <w:tcW w:w="2338" w:type="dxa"/>
          </w:tcPr>
          <w:p w14:paraId="2CDF73F0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individuale</w:t>
            </w:r>
          </w:p>
        </w:tc>
        <w:tc>
          <w:tcPr>
            <w:tcW w:w="2552" w:type="dxa"/>
          </w:tcPr>
          <w:p w14:paraId="136F88E5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fiscale che identifica i singoli cittadini iscritti al Servizio Sanitario nazionale o codice regionale a sigla STP per gli stranieri non in regola.</w:t>
            </w:r>
          </w:p>
        </w:tc>
        <w:tc>
          <w:tcPr>
            <w:tcW w:w="567" w:type="dxa"/>
          </w:tcPr>
          <w:p w14:paraId="38E3705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859877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567" w:type="dxa"/>
          </w:tcPr>
          <w:p w14:paraId="6DAE62C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55</w:t>
            </w:r>
          </w:p>
        </w:tc>
        <w:tc>
          <w:tcPr>
            <w:tcW w:w="1134" w:type="dxa"/>
          </w:tcPr>
          <w:p w14:paraId="56104CE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1134" w:type="dxa"/>
          </w:tcPr>
          <w:p w14:paraId="4A620C7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E84D19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88F3F96" w14:textId="77777777" w:rsidTr="00E3275D">
        <w:trPr>
          <w:cantSplit/>
        </w:trPr>
        <w:tc>
          <w:tcPr>
            <w:tcW w:w="2338" w:type="dxa"/>
          </w:tcPr>
          <w:p w14:paraId="4CED45D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59E376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1C1525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081F76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56</w:t>
            </w:r>
          </w:p>
        </w:tc>
        <w:tc>
          <w:tcPr>
            <w:tcW w:w="567" w:type="dxa"/>
          </w:tcPr>
          <w:p w14:paraId="24FE068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56</w:t>
            </w:r>
          </w:p>
        </w:tc>
        <w:tc>
          <w:tcPr>
            <w:tcW w:w="1134" w:type="dxa"/>
          </w:tcPr>
          <w:p w14:paraId="404D8BD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9FB6BC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D63CBD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4A3808C" w14:textId="77777777" w:rsidTr="00E3275D">
        <w:trPr>
          <w:cantSplit/>
        </w:trPr>
        <w:tc>
          <w:tcPr>
            <w:tcW w:w="2338" w:type="dxa"/>
          </w:tcPr>
          <w:p w14:paraId="6A87207A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Comune di nascita</w:t>
            </w:r>
          </w:p>
        </w:tc>
        <w:tc>
          <w:tcPr>
            <w:tcW w:w="2552" w:type="dxa"/>
          </w:tcPr>
          <w:p w14:paraId="5CF5D0FE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istat del comune di nascita</w:t>
            </w:r>
          </w:p>
        </w:tc>
        <w:tc>
          <w:tcPr>
            <w:tcW w:w="567" w:type="dxa"/>
          </w:tcPr>
          <w:p w14:paraId="5D5F96F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72F2A6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57</w:t>
            </w:r>
          </w:p>
        </w:tc>
        <w:tc>
          <w:tcPr>
            <w:tcW w:w="567" w:type="dxa"/>
          </w:tcPr>
          <w:p w14:paraId="277B168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62</w:t>
            </w:r>
          </w:p>
        </w:tc>
        <w:tc>
          <w:tcPr>
            <w:tcW w:w="1134" w:type="dxa"/>
          </w:tcPr>
          <w:p w14:paraId="381CE43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476C907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EDECD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6A7CCF2" w14:textId="77777777" w:rsidTr="00E3275D">
        <w:trPr>
          <w:cantSplit/>
        </w:trPr>
        <w:tc>
          <w:tcPr>
            <w:tcW w:w="2338" w:type="dxa"/>
          </w:tcPr>
          <w:p w14:paraId="0F87342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0E9A0D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DCBAFD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A26C31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63</w:t>
            </w:r>
          </w:p>
        </w:tc>
        <w:tc>
          <w:tcPr>
            <w:tcW w:w="567" w:type="dxa"/>
          </w:tcPr>
          <w:p w14:paraId="3C175BB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63</w:t>
            </w:r>
          </w:p>
        </w:tc>
        <w:tc>
          <w:tcPr>
            <w:tcW w:w="1134" w:type="dxa"/>
          </w:tcPr>
          <w:p w14:paraId="6725656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0AFDA9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5609E5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8141FFC" w14:textId="77777777" w:rsidTr="00E3275D">
        <w:trPr>
          <w:cantSplit/>
        </w:trPr>
        <w:tc>
          <w:tcPr>
            <w:tcW w:w="2338" w:type="dxa"/>
          </w:tcPr>
          <w:p w14:paraId="5E6E291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Comune di residenza</w:t>
            </w:r>
          </w:p>
        </w:tc>
        <w:tc>
          <w:tcPr>
            <w:tcW w:w="2552" w:type="dxa"/>
          </w:tcPr>
          <w:p w14:paraId="432C4F7F" w14:textId="77777777" w:rsidR="00C1521E" w:rsidRPr="000E1382" w:rsidRDefault="00C1521E" w:rsidP="00E51375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Codice istat del comune di residenza</w:t>
            </w:r>
          </w:p>
        </w:tc>
        <w:tc>
          <w:tcPr>
            <w:tcW w:w="567" w:type="dxa"/>
          </w:tcPr>
          <w:p w14:paraId="15F28EA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558975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64</w:t>
            </w:r>
          </w:p>
        </w:tc>
        <w:tc>
          <w:tcPr>
            <w:tcW w:w="567" w:type="dxa"/>
          </w:tcPr>
          <w:p w14:paraId="02B3585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1134" w:type="dxa"/>
          </w:tcPr>
          <w:p w14:paraId="3551237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04C9D9C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B59B5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B3527D1" w14:textId="77777777" w:rsidTr="00E3275D">
        <w:trPr>
          <w:cantSplit/>
        </w:trPr>
        <w:tc>
          <w:tcPr>
            <w:tcW w:w="2338" w:type="dxa"/>
          </w:tcPr>
          <w:p w14:paraId="271BCAC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0402CE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906B11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0C4BB3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70</w:t>
            </w:r>
          </w:p>
        </w:tc>
        <w:tc>
          <w:tcPr>
            <w:tcW w:w="567" w:type="dxa"/>
          </w:tcPr>
          <w:p w14:paraId="564EEA1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70</w:t>
            </w:r>
          </w:p>
        </w:tc>
        <w:tc>
          <w:tcPr>
            <w:tcW w:w="1134" w:type="dxa"/>
          </w:tcPr>
          <w:p w14:paraId="2C78897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73F85A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AF6700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975B660" w14:textId="77777777" w:rsidTr="00E3275D">
        <w:trPr>
          <w:cantSplit/>
        </w:trPr>
        <w:tc>
          <w:tcPr>
            <w:tcW w:w="2338" w:type="dxa"/>
          </w:tcPr>
          <w:p w14:paraId="7145644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Cittadinanza </w:t>
            </w:r>
          </w:p>
        </w:tc>
        <w:tc>
          <w:tcPr>
            <w:tcW w:w="2552" w:type="dxa"/>
          </w:tcPr>
          <w:p w14:paraId="0E23D7AD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1015B50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BCEBBB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71</w:t>
            </w:r>
          </w:p>
        </w:tc>
        <w:tc>
          <w:tcPr>
            <w:tcW w:w="567" w:type="dxa"/>
          </w:tcPr>
          <w:p w14:paraId="3503293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73</w:t>
            </w:r>
          </w:p>
        </w:tc>
        <w:tc>
          <w:tcPr>
            <w:tcW w:w="1134" w:type="dxa"/>
          </w:tcPr>
          <w:p w14:paraId="55516B3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2F89F77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AE760B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223B636" w14:textId="77777777" w:rsidTr="00E3275D">
        <w:trPr>
          <w:cantSplit/>
        </w:trPr>
        <w:tc>
          <w:tcPr>
            <w:tcW w:w="2338" w:type="dxa"/>
          </w:tcPr>
          <w:p w14:paraId="33E26AA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023349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1A5FC4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7CBB45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74</w:t>
            </w:r>
          </w:p>
        </w:tc>
        <w:tc>
          <w:tcPr>
            <w:tcW w:w="567" w:type="dxa"/>
          </w:tcPr>
          <w:p w14:paraId="6CD330B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74</w:t>
            </w:r>
          </w:p>
        </w:tc>
        <w:tc>
          <w:tcPr>
            <w:tcW w:w="1134" w:type="dxa"/>
          </w:tcPr>
          <w:p w14:paraId="7CFFFF7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3F9751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40DD7F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BB4A828" w14:textId="77777777" w:rsidTr="00E3275D">
        <w:trPr>
          <w:cantSplit/>
        </w:trPr>
        <w:tc>
          <w:tcPr>
            <w:tcW w:w="2338" w:type="dxa"/>
          </w:tcPr>
          <w:p w14:paraId="5F12236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ricovero</w:t>
            </w:r>
          </w:p>
        </w:tc>
        <w:tc>
          <w:tcPr>
            <w:tcW w:w="2552" w:type="dxa"/>
          </w:tcPr>
          <w:p w14:paraId="55E46AD9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ricovero in regime ordinario.</w:t>
            </w:r>
          </w:p>
        </w:tc>
        <w:tc>
          <w:tcPr>
            <w:tcW w:w="567" w:type="dxa"/>
          </w:tcPr>
          <w:p w14:paraId="36E3F78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29BB0B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75</w:t>
            </w:r>
          </w:p>
        </w:tc>
        <w:tc>
          <w:tcPr>
            <w:tcW w:w="567" w:type="dxa"/>
          </w:tcPr>
          <w:p w14:paraId="09D7189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75</w:t>
            </w:r>
          </w:p>
        </w:tc>
        <w:tc>
          <w:tcPr>
            <w:tcW w:w="1134" w:type="dxa"/>
          </w:tcPr>
          <w:p w14:paraId="1BD68CC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0E486A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" w:type="dxa"/>
          </w:tcPr>
          <w:p w14:paraId="2A0EFAB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081B38D" w14:textId="77777777" w:rsidTr="00E3275D">
        <w:trPr>
          <w:cantSplit/>
        </w:trPr>
        <w:tc>
          <w:tcPr>
            <w:tcW w:w="2338" w:type="dxa"/>
          </w:tcPr>
          <w:p w14:paraId="7CA3B50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F65F8E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60BC5A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CAAC04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</w:t>
            </w:r>
          </w:p>
        </w:tc>
        <w:tc>
          <w:tcPr>
            <w:tcW w:w="567" w:type="dxa"/>
          </w:tcPr>
          <w:p w14:paraId="7D9E722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</w:t>
            </w:r>
          </w:p>
        </w:tc>
        <w:tc>
          <w:tcPr>
            <w:tcW w:w="1134" w:type="dxa"/>
          </w:tcPr>
          <w:p w14:paraId="428D20C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B2F1C2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958D8C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D2F929B" w14:textId="77777777" w:rsidTr="00E3275D">
        <w:trPr>
          <w:cantSplit/>
        </w:trPr>
        <w:tc>
          <w:tcPr>
            <w:tcW w:w="2338" w:type="dxa"/>
          </w:tcPr>
          <w:p w14:paraId="0AD1C67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dimissione</w:t>
            </w:r>
          </w:p>
        </w:tc>
        <w:tc>
          <w:tcPr>
            <w:tcW w:w="2552" w:type="dxa"/>
          </w:tcPr>
          <w:p w14:paraId="2CB8B84D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 dimissione del paziende (AAAAMMGG)</w:t>
            </w:r>
          </w:p>
        </w:tc>
        <w:tc>
          <w:tcPr>
            <w:tcW w:w="567" w:type="dxa"/>
          </w:tcPr>
          <w:p w14:paraId="45832FD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54CFF0D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77</w:t>
            </w:r>
          </w:p>
        </w:tc>
        <w:tc>
          <w:tcPr>
            <w:tcW w:w="567" w:type="dxa"/>
          </w:tcPr>
          <w:p w14:paraId="485819A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84</w:t>
            </w:r>
          </w:p>
        </w:tc>
        <w:tc>
          <w:tcPr>
            <w:tcW w:w="1134" w:type="dxa"/>
          </w:tcPr>
          <w:p w14:paraId="76DD5E4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2575D91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5168D1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1244A18" w14:textId="77777777" w:rsidTr="00E3275D">
        <w:trPr>
          <w:cantSplit/>
        </w:trPr>
        <w:tc>
          <w:tcPr>
            <w:tcW w:w="2338" w:type="dxa"/>
          </w:tcPr>
          <w:p w14:paraId="651829A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B04158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6BBF9E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46DC1A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85</w:t>
            </w:r>
          </w:p>
        </w:tc>
        <w:tc>
          <w:tcPr>
            <w:tcW w:w="567" w:type="dxa"/>
          </w:tcPr>
          <w:p w14:paraId="41AAA46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85</w:t>
            </w:r>
          </w:p>
        </w:tc>
        <w:tc>
          <w:tcPr>
            <w:tcW w:w="1134" w:type="dxa"/>
          </w:tcPr>
          <w:p w14:paraId="4A726FA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332C1F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473E0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2C4AEDE" w14:textId="77777777" w:rsidTr="00E3275D">
        <w:trPr>
          <w:cantSplit/>
        </w:trPr>
        <w:tc>
          <w:tcPr>
            <w:tcW w:w="2338" w:type="dxa"/>
          </w:tcPr>
          <w:p w14:paraId="483B5EB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Diagnosi principale</w:t>
            </w:r>
          </w:p>
        </w:tc>
        <w:tc>
          <w:tcPr>
            <w:tcW w:w="2552" w:type="dxa"/>
          </w:tcPr>
          <w:p w14:paraId="28AEB20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diagnosi principale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50F0C54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FCD35F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86</w:t>
            </w:r>
          </w:p>
        </w:tc>
        <w:tc>
          <w:tcPr>
            <w:tcW w:w="567" w:type="dxa"/>
          </w:tcPr>
          <w:p w14:paraId="3E9C4AA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90</w:t>
            </w:r>
          </w:p>
        </w:tc>
        <w:tc>
          <w:tcPr>
            <w:tcW w:w="1134" w:type="dxa"/>
          </w:tcPr>
          <w:p w14:paraId="0CE7CCA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33A38F3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BA1BA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4084B5B" w14:textId="77777777" w:rsidTr="00E3275D">
        <w:trPr>
          <w:cantSplit/>
        </w:trPr>
        <w:tc>
          <w:tcPr>
            <w:tcW w:w="2338" w:type="dxa"/>
          </w:tcPr>
          <w:p w14:paraId="1E75272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F6BFF5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D2EEC2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C26FF5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91</w:t>
            </w:r>
          </w:p>
        </w:tc>
        <w:tc>
          <w:tcPr>
            <w:tcW w:w="567" w:type="dxa"/>
          </w:tcPr>
          <w:p w14:paraId="0F1F998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91</w:t>
            </w:r>
          </w:p>
        </w:tc>
        <w:tc>
          <w:tcPr>
            <w:tcW w:w="1134" w:type="dxa"/>
          </w:tcPr>
          <w:p w14:paraId="4A50DA5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AD4BB0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E17042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969BC42" w14:textId="77777777" w:rsidTr="00E3275D">
        <w:trPr>
          <w:cantSplit/>
        </w:trPr>
        <w:tc>
          <w:tcPr>
            <w:tcW w:w="2338" w:type="dxa"/>
          </w:tcPr>
          <w:p w14:paraId="4D3F923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1° diagnosi secondaria</w:t>
            </w:r>
          </w:p>
        </w:tc>
        <w:tc>
          <w:tcPr>
            <w:tcW w:w="2552" w:type="dxa"/>
          </w:tcPr>
          <w:p w14:paraId="1ADA002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prima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3843E740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00B665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92</w:t>
            </w:r>
          </w:p>
        </w:tc>
        <w:tc>
          <w:tcPr>
            <w:tcW w:w="567" w:type="dxa"/>
          </w:tcPr>
          <w:p w14:paraId="70627E4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96</w:t>
            </w:r>
          </w:p>
        </w:tc>
        <w:tc>
          <w:tcPr>
            <w:tcW w:w="1134" w:type="dxa"/>
          </w:tcPr>
          <w:p w14:paraId="0D9480F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1523EBF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E20BFC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553722D" w14:textId="77777777" w:rsidTr="00E3275D">
        <w:trPr>
          <w:cantSplit/>
        </w:trPr>
        <w:tc>
          <w:tcPr>
            <w:tcW w:w="2338" w:type="dxa"/>
          </w:tcPr>
          <w:p w14:paraId="18682C1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F6F0D7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265970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E5EE17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97</w:t>
            </w:r>
          </w:p>
        </w:tc>
        <w:tc>
          <w:tcPr>
            <w:tcW w:w="567" w:type="dxa"/>
          </w:tcPr>
          <w:p w14:paraId="78FDA0B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97</w:t>
            </w:r>
          </w:p>
        </w:tc>
        <w:tc>
          <w:tcPr>
            <w:tcW w:w="1134" w:type="dxa"/>
          </w:tcPr>
          <w:p w14:paraId="350ACB8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A2E74B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340BB0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0B03015" w14:textId="77777777" w:rsidTr="00E3275D">
        <w:trPr>
          <w:cantSplit/>
        </w:trPr>
        <w:tc>
          <w:tcPr>
            <w:tcW w:w="2338" w:type="dxa"/>
          </w:tcPr>
          <w:p w14:paraId="2D500D8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2° diagnosi secondaria</w:t>
            </w:r>
          </w:p>
        </w:tc>
        <w:tc>
          <w:tcPr>
            <w:tcW w:w="2552" w:type="dxa"/>
          </w:tcPr>
          <w:p w14:paraId="7322C99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seconda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189C2A0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A06152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98</w:t>
            </w:r>
          </w:p>
        </w:tc>
        <w:tc>
          <w:tcPr>
            <w:tcW w:w="567" w:type="dxa"/>
          </w:tcPr>
          <w:p w14:paraId="1666709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</w:t>
            </w:r>
          </w:p>
        </w:tc>
        <w:tc>
          <w:tcPr>
            <w:tcW w:w="1134" w:type="dxa"/>
          </w:tcPr>
          <w:p w14:paraId="72FAB250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1697964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06C2AB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72BF129" w14:textId="77777777" w:rsidTr="00E3275D">
        <w:trPr>
          <w:cantSplit/>
        </w:trPr>
        <w:tc>
          <w:tcPr>
            <w:tcW w:w="2338" w:type="dxa"/>
          </w:tcPr>
          <w:p w14:paraId="623181E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051407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8226B3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B773AD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567" w:type="dxa"/>
          </w:tcPr>
          <w:p w14:paraId="78188C7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1134" w:type="dxa"/>
          </w:tcPr>
          <w:p w14:paraId="60D0921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C8110F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E74855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D3A5D6B" w14:textId="77777777" w:rsidTr="00E3275D">
        <w:trPr>
          <w:cantSplit/>
        </w:trPr>
        <w:tc>
          <w:tcPr>
            <w:tcW w:w="2338" w:type="dxa"/>
          </w:tcPr>
          <w:p w14:paraId="0BCF7F3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3° diagnosi secondaria</w:t>
            </w:r>
          </w:p>
        </w:tc>
        <w:tc>
          <w:tcPr>
            <w:tcW w:w="2552" w:type="dxa"/>
          </w:tcPr>
          <w:p w14:paraId="32507291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terza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5347FBB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B91846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567" w:type="dxa"/>
          </w:tcPr>
          <w:p w14:paraId="6891888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108</w:t>
            </w:r>
          </w:p>
        </w:tc>
        <w:tc>
          <w:tcPr>
            <w:tcW w:w="1134" w:type="dxa"/>
          </w:tcPr>
          <w:p w14:paraId="3230BCA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12C313D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0DBD9A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B11346D" w14:textId="77777777" w:rsidTr="00E3275D">
        <w:trPr>
          <w:cantSplit/>
        </w:trPr>
        <w:tc>
          <w:tcPr>
            <w:tcW w:w="2338" w:type="dxa"/>
          </w:tcPr>
          <w:p w14:paraId="731ECC1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F87FEF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F4E4D7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9FF679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109</w:t>
            </w:r>
          </w:p>
        </w:tc>
        <w:tc>
          <w:tcPr>
            <w:tcW w:w="567" w:type="dxa"/>
          </w:tcPr>
          <w:p w14:paraId="7635C1A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109</w:t>
            </w:r>
          </w:p>
        </w:tc>
        <w:tc>
          <w:tcPr>
            <w:tcW w:w="1134" w:type="dxa"/>
          </w:tcPr>
          <w:p w14:paraId="07530D8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83B5A4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803F66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179FF94" w14:textId="77777777" w:rsidTr="00E3275D">
        <w:trPr>
          <w:cantSplit/>
        </w:trPr>
        <w:tc>
          <w:tcPr>
            <w:tcW w:w="2338" w:type="dxa"/>
          </w:tcPr>
          <w:p w14:paraId="2E14ED0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4° diagnosi secondaria</w:t>
            </w:r>
          </w:p>
        </w:tc>
        <w:tc>
          <w:tcPr>
            <w:tcW w:w="2552" w:type="dxa"/>
          </w:tcPr>
          <w:p w14:paraId="73D4E3B3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quarta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49304DE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D2964C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110</w:t>
            </w:r>
          </w:p>
        </w:tc>
        <w:tc>
          <w:tcPr>
            <w:tcW w:w="567" w:type="dxa"/>
          </w:tcPr>
          <w:p w14:paraId="180BA8D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114</w:t>
            </w:r>
          </w:p>
        </w:tc>
        <w:tc>
          <w:tcPr>
            <w:tcW w:w="1134" w:type="dxa"/>
          </w:tcPr>
          <w:p w14:paraId="125920B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0047DEF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040D00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BEBEED6" w14:textId="77777777" w:rsidTr="00E3275D">
        <w:trPr>
          <w:cantSplit/>
        </w:trPr>
        <w:tc>
          <w:tcPr>
            <w:tcW w:w="2338" w:type="dxa"/>
          </w:tcPr>
          <w:p w14:paraId="304EA0D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37E1EC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87029C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1FFEE4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115</w:t>
            </w:r>
          </w:p>
        </w:tc>
        <w:tc>
          <w:tcPr>
            <w:tcW w:w="567" w:type="dxa"/>
          </w:tcPr>
          <w:p w14:paraId="0264964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115</w:t>
            </w:r>
          </w:p>
        </w:tc>
        <w:tc>
          <w:tcPr>
            <w:tcW w:w="1134" w:type="dxa"/>
          </w:tcPr>
          <w:p w14:paraId="67E5C0B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41FED2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7DAB20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D1258E3" w14:textId="77777777" w:rsidTr="00E3275D">
        <w:trPr>
          <w:cantSplit/>
        </w:trPr>
        <w:tc>
          <w:tcPr>
            <w:tcW w:w="2338" w:type="dxa"/>
          </w:tcPr>
          <w:p w14:paraId="5536681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5° diagnosi secondaria</w:t>
            </w:r>
          </w:p>
        </w:tc>
        <w:tc>
          <w:tcPr>
            <w:tcW w:w="2552" w:type="dxa"/>
          </w:tcPr>
          <w:p w14:paraId="234477B4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quinta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14B0E81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1C4A0E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116</w:t>
            </w:r>
          </w:p>
        </w:tc>
        <w:tc>
          <w:tcPr>
            <w:tcW w:w="567" w:type="dxa"/>
          </w:tcPr>
          <w:p w14:paraId="4F5EBDD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120</w:t>
            </w:r>
          </w:p>
        </w:tc>
        <w:tc>
          <w:tcPr>
            <w:tcW w:w="1134" w:type="dxa"/>
          </w:tcPr>
          <w:p w14:paraId="00A6238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00AE730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806E4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52055C8" w14:textId="77777777" w:rsidTr="00E3275D">
        <w:trPr>
          <w:cantSplit/>
        </w:trPr>
        <w:tc>
          <w:tcPr>
            <w:tcW w:w="2338" w:type="dxa"/>
          </w:tcPr>
          <w:p w14:paraId="03E8E09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7FC0E4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BBD112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F4746E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567" w:type="dxa"/>
          </w:tcPr>
          <w:p w14:paraId="4C77E7E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1134" w:type="dxa"/>
          </w:tcPr>
          <w:p w14:paraId="2F09716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8502B0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68F5E4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2FFD73C" w14:textId="77777777" w:rsidTr="00E3275D">
        <w:trPr>
          <w:cantSplit/>
        </w:trPr>
        <w:tc>
          <w:tcPr>
            <w:tcW w:w="2338" w:type="dxa"/>
          </w:tcPr>
          <w:p w14:paraId="5487B5E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principale</w:t>
            </w:r>
          </w:p>
        </w:tc>
        <w:tc>
          <w:tcPr>
            <w:tcW w:w="2552" w:type="dxa"/>
          </w:tcPr>
          <w:p w14:paraId="7559DCAB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13737B1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5045FBA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122</w:t>
            </w:r>
          </w:p>
        </w:tc>
        <w:tc>
          <w:tcPr>
            <w:tcW w:w="567" w:type="dxa"/>
          </w:tcPr>
          <w:p w14:paraId="27D3BE1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129</w:t>
            </w:r>
          </w:p>
        </w:tc>
        <w:tc>
          <w:tcPr>
            <w:tcW w:w="1134" w:type="dxa"/>
          </w:tcPr>
          <w:p w14:paraId="012F2C7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09CA14C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8C8CB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5CEE569" w14:textId="77777777" w:rsidTr="00E3275D">
        <w:trPr>
          <w:cantSplit/>
        </w:trPr>
        <w:tc>
          <w:tcPr>
            <w:tcW w:w="2338" w:type="dxa"/>
          </w:tcPr>
          <w:p w14:paraId="1BF0ED3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4C8C24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4D168C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0AD9A1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130</w:t>
            </w:r>
          </w:p>
        </w:tc>
        <w:tc>
          <w:tcPr>
            <w:tcW w:w="567" w:type="dxa"/>
          </w:tcPr>
          <w:p w14:paraId="6EFCFC8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130</w:t>
            </w:r>
          </w:p>
        </w:tc>
        <w:tc>
          <w:tcPr>
            <w:tcW w:w="1134" w:type="dxa"/>
          </w:tcPr>
          <w:p w14:paraId="7A70573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2CDBF0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A2558D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4555C51" w14:textId="77777777" w:rsidTr="00E3275D">
        <w:trPr>
          <w:cantSplit/>
        </w:trPr>
        <w:tc>
          <w:tcPr>
            <w:tcW w:w="2338" w:type="dxa"/>
          </w:tcPr>
          <w:p w14:paraId="5D43BFCA" w14:textId="77777777" w:rsidR="00C1521E" w:rsidRPr="0081312C" w:rsidRDefault="00C1521E" w:rsidP="00E51375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lastRenderedPageBreak/>
              <w:t>Intervento principale</w:t>
            </w:r>
          </w:p>
        </w:tc>
        <w:tc>
          <w:tcPr>
            <w:tcW w:w="2552" w:type="dxa"/>
          </w:tcPr>
          <w:p w14:paraId="0B218FA3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principale</w:t>
            </w:r>
          </w:p>
        </w:tc>
        <w:tc>
          <w:tcPr>
            <w:tcW w:w="567" w:type="dxa"/>
          </w:tcPr>
          <w:p w14:paraId="21901F3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10AEB0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131</w:t>
            </w:r>
          </w:p>
        </w:tc>
        <w:tc>
          <w:tcPr>
            <w:tcW w:w="567" w:type="dxa"/>
          </w:tcPr>
          <w:p w14:paraId="0AE8630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134</w:t>
            </w:r>
          </w:p>
        </w:tc>
        <w:tc>
          <w:tcPr>
            <w:tcW w:w="1134" w:type="dxa"/>
          </w:tcPr>
          <w:p w14:paraId="102B254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6242280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F066B7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06B07CB" w14:textId="77777777" w:rsidTr="00E3275D">
        <w:trPr>
          <w:cantSplit/>
        </w:trPr>
        <w:tc>
          <w:tcPr>
            <w:tcW w:w="2338" w:type="dxa"/>
          </w:tcPr>
          <w:p w14:paraId="69C3701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9AFBB9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5BD0B5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067EC6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135</w:t>
            </w:r>
          </w:p>
        </w:tc>
        <w:tc>
          <w:tcPr>
            <w:tcW w:w="567" w:type="dxa"/>
          </w:tcPr>
          <w:p w14:paraId="1DE429C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135</w:t>
            </w:r>
          </w:p>
        </w:tc>
        <w:tc>
          <w:tcPr>
            <w:tcW w:w="1134" w:type="dxa"/>
          </w:tcPr>
          <w:p w14:paraId="5524217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623DDF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0643F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053504D" w14:textId="77777777" w:rsidTr="00E3275D">
        <w:trPr>
          <w:cantSplit/>
        </w:trPr>
        <w:tc>
          <w:tcPr>
            <w:tcW w:w="2338" w:type="dxa"/>
          </w:tcPr>
          <w:p w14:paraId="3516CA2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4655A749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5EFF7E0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0A938D1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136</w:t>
            </w:r>
          </w:p>
        </w:tc>
        <w:tc>
          <w:tcPr>
            <w:tcW w:w="567" w:type="dxa"/>
          </w:tcPr>
          <w:p w14:paraId="5998996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143</w:t>
            </w:r>
          </w:p>
        </w:tc>
        <w:tc>
          <w:tcPr>
            <w:tcW w:w="1134" w:type="dxa"/>
          </w:tcPr>
          <w:p w14:paraId="4E42BDE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717CB99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8E97C5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B076D92" w14:textId="77777777" w:rsidTr="00E3275D">
        <w:trPr>
          <w:cantSplit/>
        </w:trPr>
        <w:tc>
          <w:tcPr>
            <w:tcW w:w="2338" w:type="dxa"/>
          </w:tcPr>
          <w:p w14:paraId="673C4CC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F5A279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0AE8A2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2F6C50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144</w:t>
            </w:r>
          </w:p>
        </w:tc>
        <w:tc>
          <w:tcPr>
            <w:tcW w:w="567" w:type="dxa"/>
          </w:tcPr>
          <w:p w14:paraId="1FF13C4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144</w:t>
            </w:r>
          </w:p>
        </w:tc>
        <w:tc>
          <w:tcPr>
            <w:tcW w:w="1134" w:type="dxa"/>
          </w:tcPr>
          <w:p w14:paraId="04A1C25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CA8471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EBBF08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2B7A8C6" w14:textId="77777777" w:rsidTr="00E3275D">
        <w:trPr>
          <w:cantSplit/>
        </w:trPr>
        <w:tc>
          <w:tcPr>
            <w:tcW w:w="2338" w:type="dxa"/>
          </w:tcPr>
          <w:p w14:paraId="27033DB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1°Intervento secondario</w:t>
            </w:r>
          </w:p>
        </w:tc>
        <w:tc>
          <w:tcPr>
            <w:tcW w:w="2552" w:type="dxa"/>
          </w:tcPr>
          <w:p w14:paraId="4262D6B1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64D315E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0FBEAF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145</w:t>
            </w:r>
          </w:p>
        </w:tc>
        <w:tc>
          <w:tcPr>
            <w:tcW w:w="567" w:type="dxa"/>
          </w:tcPr>
          <w:p w14:paraId="2B724B2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148</w:t>
            </w:r>
          </w:p>
        </w:tc>
        <w:tc>
          <w:tcPr>
            <w:tcW w:w="1134" w:type="dxa"/>
          </w:tcPr>
          <w:p w14:paraId="5ABA7BF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3F33DB8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3788CA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19CAA0F" w14:textId="77777777" w:rsidTr="00E3275D">
        <w:trPr>
          <w:cantSplit/>
        </w:trPr>
        <w:tc>
          <w:tcPr>
            <w:tcW w:w="2338" w:type="dxa"/>
          </w:tcPr>
          <w:p w14:paraId="5AD274D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6D85B4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533A6F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9990D3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149</w:t>
            </w:r>
          </w:p>
        </w:tc>
        <w:tc>
          <w:tcPr>
            <w:tcW w:w="567" w:type="dxa"/>
          </w:tcPr>
          <w:p w14:paraId="2F9D261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149</w:t>
            </w:r>
          </w:p>
        </w:tc>
        <w:tc>
          <w:tcPr>
            <w:tcW w:w="1134" w:type="dxa"/>
          </w:tcPr>
          <w:p w14:paraId="3ACB06C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9D0435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5B3E67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0E0B9B6" w14:textId="77777777" w:rsidTr="00E3275D">
        <w:trPr>
          <w:cantSplit/>
        </w:trPr>
        <w:tc>
          <w:tcPr>
            <w:tcW w:w="2338" w:type="dxa"/>
          </w:tcPr>
          <w:p w14:paraId="3234EAF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33263C87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5CECCF1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03D2CE6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150</w:t>
            </w:r>
          </w:p>
        </w:tc>
        <w:tc>
          <w:tcPr>
            <w:tcW w:w="567" w:type="dxa"/>
          </w:tcPr>
          <w:p w14:paraId="4945F03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157</w:t>
            </w:r>
          </w:p>
        </w:tc>
        <w:tc>
          <w:tcPr>
            <w:tcW w:w="1134" w:type="dxa"/>
          </w:tcPr>
          <w:p w14:paraId="1B1DEFF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668B72C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BE2D6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037BFB5" w14:textId="77777777" w:rsidTr="00E3275D">
        <w:trPr>
          <w:cantSplit/>
        </w:trPr>
        <w:tc>
          <w:tcPr>
            <w:tcW w:w="2338" w:type="dxa"/>
          </w:tcPr>
          <w:p w14:paraId="3841472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B54247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608065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CE8A71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158</w:t>
            </w:r>
          </w:p>
        </w:tc>
        <w:tc>
          <w:tcPr>
            <w:tcW w:w="567" w:type="dxa"/>
          </w:tcPr>
          <w:p w14:paraId="245E71D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158</w:t>
            </w:r>
          </w:p>
        </w:tc>
        <w:tc>
          <w:tcPr>
            <w:tcW w:w="1134" w:type="dxa"/>
          </w:tcPr>
          <w:p w14:paraId="5641710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79A47C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4BF76A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34651D6" w14:textId="77777777" w:rsidTr="00E3275D">
        <w:trPr>
          <w:cantSplit/>
        </w:trPr>
        <w:tc>
          <w:tcPr>
            <w:tcW w:w="2338" w:type="dxa"/>
          </w:tcPr>
          <w:p w14:paraId="15C250D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2°Intervento secondario</w:t>
            </w:r>
          </w:p>
        </w:tc>
        <w:tc>
          <w:tcPr>
            <w:tcW w:w="2552" w:type="dxa"/>
          </w:tcPr>
          <w:p w14:paraId="5AA3B932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5604876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6CA9AB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159</w:t>
            </w:r>
          </w:p>
        </w:tc>
        <w:tc>
          <w:tcPr>
            <w:tcW w:w="567" w:type="dxa"/>
          </w:tcPr>
          <w:p w14:paraId="259EF9D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162</w:t>
            </w:r>
          </w:p>
        </w:tc>
        <w:tc>
          <w:tcPr>
            <w:tcW w:w="1134" w:type="dxa"/>
          </w:tcPr>
          <w:p w14:paraId="5EE4456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7647BAD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8D7A0F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3E19DB9" w14:textId="77777777" w:rsidTr="00E3275D">
        <w:trPr>
          <w:cantSplit/>
        </w:trPr>
        <w:tc>
          <w:tcPr>
            <w:tcW w:w="2338" w:type="dxa"/>
          </w:tcPr>
          <w:p w14:paraId="7BBE441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D48611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CC22EC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089B70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163</w:t>
            </w:r>
          </w:p>
        </w:tc>
        <w:tc>
          <w:tcPr>
            <w:tcW w:w="567" w:type="dxa"/>
          </w:tcPr>
          <w:p w14:paraId="6E3F517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163</w:t>
            </w:r>
          </w:p>
        </w:tc>
        <w:tc>
          <w:tcPr>
            <w:tcW w:w="1134" w:type="dxa"/>
          </w:tcPr>
          <w:p w14:paraId="0E2659C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04E8BF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05B914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ECEDB28" w14:textId="77777777" w:rsidTr="00E3275D">
        <w:trPr>
          <w:cantSplit/>
        </w:trPr>
        <w:tc>
          <w:tcPr>
            <w:tcW w:w="2338" w:type="dxa"/>
          </w:tcPr>
          <w:p w14:paraId="216C93E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5D71F820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7848D83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1D9B81B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164</w:t>
            </w:r>
          </w:p>
        </w:tc>
        <w:tc>
          <w:tcPr>
            <w:tcW w:w="567" w:type="dxa"/>
          </w:tcPr>
          <w:p w14:paraId="71CCD55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171</w:t>
            </w:r>
          </w:p>
        </w:tc>
        <w:tc>
          <w:tcPr>
            <w:tcW w:w="1134" w:type="dxa"/>
          </w:tcPr>
          <w:p w14:paraId="5A219F2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56E49E9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A61DB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8F812DB" w14:textId="77777777" w:rsidTr="00E3275D">
        <w:trPr>
          <w:cantSplit/>
        </w:trPr>
        <w:tc>
          <w:tcPr>
            <w:tcW w:w="2338" w:type="dxa"/>
          </w:tcPr>
          <w:p w14:paraId="70BA7A0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CE838F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3DED85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71D5AD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172</w:t>
            </w:r>
          </w:p>
        </w:tc>
        <w:tc>
          <w:tcPr>
            <w:tcW w:w="567" w:type="dxa"/>
          </w:tcPr>
          <w:p w14:paraId="0C31D10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172</w:t>
            </w:r>
          </w:p>
        </w:tc>
        <w:tc>
          <w:tcPr>
            <w:tcW w:w="1134" w:type="dxa"/>
          </w:tcPr>
          <w:p w14:paraId="6E2CCFD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82F0E5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0466E0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B7F787F" w14:textId="77777777" w:rsidTr="00E3275D">
        <w:trPr>
          <w:cantSplit/>
        </w:trPr>
        <w:tc>
          <w:tcPr>
            <w:tcW w:w="2338" w:type="dxa"/>
          </w:tcPr>
          <w:p w14:paraId="1FF82F4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3°Intervento secondario</w:t>
            </w:r>
          </w:p>
        </w:tc>
        <w:tc>
          <w:tcPr>
            <w:tcW w:w="2552" w:type="dxa"/>
          </w:tcPr>
          <w:p w14:paraId="0F39A656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31AEDCE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C5E45F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173</w:t>
            </w:r>
          </w:p>
          <w:p w14:paraId="67AEF4B6" w14:textId="77777777" w:rsidR="00C1521E" w:rsidRPr="00170F15" w:rsidRDefault="00C1521E" w:rsidP="00E51375"/>
        </w:tc>
        <w:tc>
          <w:tcPr>
            <w:tcW w:w="567" w:type="dxa"/>
          </w:tcPr>
          <w:p w14:paraId="3DEEDE1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176</w:t>
            </w:r>
          </w:p>
        </w:tc>
        <w:tc>
          <w:tcPr>
            <w:tcW w:w="1134" w:type="dxa"/>
          </w:tcPr>
          <w:p w14:paraId="0FCB928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0FC1A51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2E6CE2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4730F8A" w14:textId="77777777" w:rsidTr="00E3275D">
        <w:trPr>
          <w:cantSplit/>
        </w:trPr>
        <w:tc>
          <w:tcPr>
            <w:tcW w:w="2338" w:type="dxa"/>
          </w:tcPr>
          <w:p w14:paraId="243E812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CEE311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8DD99A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85D00F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177</w:t>
            </w:r>
          </w:p>
        </w:tc>
        <w:tc>
          <w:tcPr>
            <w:tcW w:w="567" w:type="dxa"/>
          </w:tcPr>
          <w:p w14:paraId="02FA3D3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177</w:t>
            </w:r>
          </w:p>
        </w:tc>
        <w:tc>
          <w:tcPr>
            <w:tcW w:w="1134" w:type="dxa"/>
          </w:tcPr>
          <w:p w14:paraId="550B907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7B2207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795448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54FAF35" w14:textId="77777777" w:rsidTr="00E3275D">
        <w:trPr>
          <w:cantSplit/>
        </w:trPr>
        <w:tc>
          <w:tcPr>
            <w:tcW w:w="2338" w:type="dxa"/>
          </w:tcPr>
          <w:p w14:paraId="0D27FDD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52412F37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29BD273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5896922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178</w:t>
            </w:r>
          </w:p>
        </w:tc>
        <w:tc>
          <w:tcPr>
            <w:tcW w:w="567" w:type="dxa"/>
          </w:tcPr>
          <w:p w14:paraId="23725B0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185</w:t>
            </w:r>
          </w:p>
        </w:tc>
        <w:tc>
          <w:tcPr>
            <w:tcW w:w="1134" w:type="dxa"/>
          </w:tcPr>
          <w:p w14:paraId="751A17F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0516606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67E45F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52C5992" w14:textId="77777777" w:rsidTr="00E3275D">
        <w:trPr>
          <w:cantSplit/>
        </w:trPr>
        <w:tc>
          <w:tcPr>
            <w:tcW w:w="2338" w:type="dxa"/>
          </w:tcPr>
          <w:p w14:paraId="0D017C3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D071C7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4DC4DA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29B2D7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186</w:t>
            </w:r>
          </w:p>
        </w:tc>
        <w:tc>
          <w:tcPr>
            <w:tcW w:w="567" w:type="dxa"/>
          </w:tcPr>
          <w:p w14:paraId="462C4AD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186</w:t>
            </w:r>
          </w:p>
        </w:tc>
        <w:tc>
          <w:tcPr>
            <w:tcW w:w="1134" w:type="dxa"/>
          </w:tcPr>
          <w:p w14:paraId="2C3F992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EE2795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1556C6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8A5D94B" w14:textId="77777777" w:rsidTr="00E3275D">
        <w:trPr>
          <w:cantSplit/>
        </w:trPr>
        <w:tc>
          <w:tcPr>
            <w:tcW w:w="2338" w:type="dxa"/>
          </w:tcPr>
          <w:p w14:paraId="4175320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4°Intervento secondario</w:t>
            </w:r>
          </w:p>
        </w:tc>
        <w:tc>
          <w:tcPr>
            <w:tcW w:w="2552" w:type="dxa"/>
          </w:tcPr>
          <w:p w14:paraId="480DC183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52C59F8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286995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187</w:t>
            </w:r>
          </w:p>
        </w:tc>
        <w:tc>
          <w:tcPr>
            <w:tcW w:w="567" w:type="dxa"/>
          </w:tcPr>
          <w:p w14:paraId="00B5BCD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190</w:t>
            </w:r>
          </w:p>
        </w:tc>
        <w:tc>
          <w:tcPr>
            <w:tcW w:w="1134" w:type="dxa"/>
          </w:tcPr>
          <w:p w14:paraId="571AE90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3E6A058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463EDC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607A229" w14:textId="77777777" w:rsidTr="00E3275D">
        <w:trPr>
          <w:cantSplit/>
        </w:trPr>
        <w:tc>
          <w:tcPr>
            <w:tcW w:w="2338" w:type="dxa"/>
          </w:tcPr>
          <w:p w14:paraId="5D8DB83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0E1B32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DA2EBD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E3D3BB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191</w:t>
            </w:r>
          </w:p>
        </w:tc>
        <w:tc>
          <w:tcPr>
            <w:tcW w:w="567" w:type="dxa"/>
          </w:tcPr>
          <w:p w14:paraId="4E28BB5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191</w:t>
            </w:r>
          </w:p>
        </w:tc>
        <w:tc>
          <w:tcPr>
            <w:tcW w:w="1134" w:type="dxa"/>
          </w:tcPr>
          <w:p w14:paraId="0BA6D21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9D78B8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D0FE66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089D050" w14:textId="77777777" w:rsidTr="00E3275D">
        <w:trPr>
          <w:cantSplit/>
        </w:trPr>
        <w:tc>
          <w:tcPr>
            <w:tcW w:w="2338" w:type="dxa"/>
          </w:tcPr>
          <w:p w14:paraId="4DE4F28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6338497B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0167CEE0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06781D0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192</w:t>
            </w:r>
          </w:p>
        </w:tc>
        <w:tc>
          <w:tcPr>
            <w:tcW w:w="567" w:type="dxa"/>
          </w:tcPr>
          <w:p w14:paraId="48FE4B1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199</w:t>
            </w:r>
          </w:p>
        </w:tc>
        <w:tc>
          <w:tcPr>
            <w:tcW w:w="1134" w:type="dxa"/>
          </w:tcPr>
          <w:p w14:paraId="5E949E5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068C35E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BFD53E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C404420" w14:textId="77777777" w:rsidTr="00E3275D">
        <w:trPr>
          <w:cantSplit/>
        </w:trPr>
        <w:tc>
          <w:tcPr>
            <w:tcW w:w="2338" w:type="dxa"/>
          </w:tcPr>
          <w:p w14:paraId="52097AC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50B73B5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06B804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724BBD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567" w:type="dxa"/>
          </w:tcPr>
          <w:p w14:paraId="3747331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34" w:type="dxa"/>
          </w:tcPr>
          <w:p w14:paraId="417F1F1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4D7ADB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130E7F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7175CDE" w14:textId="77777777" w:rsidTr="00E3275D">
        <w:trPr>
          <w:cantSplit/>
        </w:trPr>
        <w:tc>
          <w:tcPr>
            <w:tcW w:w="2338" w:type="dxa"/>
          </w:tcPr>
          <w:p w14:paraId="7882657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5°Intervento secondario</w:t>
            </w:r>
          </w:p>
        </w:tc>
        <w:tc>
          <w:tcPr>
            <w:tcW w:w="2552" w:type="dxa"/>
          </w:tcPr>
          <w:p w14:paraId="3D7AE749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2F07B4C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5AE5D2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201</w:t>
            </w:r>
          </w:p>
        </w:tc>
        <w:tc>
          <w:tcPr>
            <w:tcW w:w="567" w:type="dxa"/>
          </w:tcPr>
          <w:p w14:paraId="1D378EF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204</w:t>
            </w:r>
          </w:p>
        </w:tc>
        <w:tc>
          <w:tcPr>
            <w:tcW w:w="1134" w:type="dxa"/>
          </w:tcPr>
          <w:p w14:paraId="777524C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6410A7D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E0453F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3B27AFA" w14:textId="77777777" w:rsidTr="00E3275D">
        <w:trPr>
          <w:cantSplit/>
        </w:trPr>
        <w:tc>
          <w:tcPr>
            <w:tcW w:w="2338" w:type="dxa"/>
          </w:tcPr>
          <w:p w14:paraId="1652749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45054D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8D3C9F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FF71CE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205</w:t>
            </w:r>
          </w:p>
        </w:tc>
        <w:tc>
          <w:tcPr>
            <w:tcW w:w="567" w:type="dxa"/>
          </w:tcPr>
          <w:p w14:paraId="461CE1D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205</w:t>
            </w:r>
          </w:p>
        </w:tc>
        <w:tc>
          <w:tcPr>
            <w:tcW w:w="1134" w:type="dxa"/>
          </w:tcPr>
          <w:p w14:paraId="5D120FF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8FA418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3B1B67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7F98012" w14:textId="77777777" w:rsidTr="00E3275D">
        <w:trPr>
          <w:cantSplit/>
        </w:trPr>
        <w:tc>
          <w:tcPr>
            <w:tcW w:w="2338" w:type="dxa"/>
          </w:tcPr>
          <w:p w14:paraId="5124B10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Modalità di dimissione</w:t>
            </w:r>
          </w:p>
        </w:tc>
        <w:tc>
          <w:tcPr>
            <w:tcW w:w="2552" w:type="dxa"/>
          </w:tcPr>
          <w:p w14:paraId="07A8E63D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7595739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17F97D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206</w:t>
            </w:r>
          </w:p>
        </w:tc>
        <w:tc>
          <w:tcPr>
            <w:tcW w:w="567" w:type="dxa"/>
          </w:tcPr>
          <w:p w14:paraId="16F0A08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206</w:t>
            </w:r>
          </w:p>
        </w:tc>
        <w:tc>
          <w:tcPr>
            <w:tcW w:w="1134" w:type="dxa"/>
          </w:tcPr>
          <w:p w14:paraId="284AD580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9ED63E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31E99A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4A3E3A7" w14:textId="77777777" w:rsidTr="00E3275D">
        <w:trPr>
          <w:cantSplit/>
        </w:trPr>
        <w:tc>
          <w:tcPr>
            <w:tcW w:w="2338" w:type="dxa"/>
          </w:tcPr>
          <w:p w14:paraId="49B31BA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739338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87ABC0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78C274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207</w:t>
            </w:r>
          </w:p>
        </w:tc>
        <w:tc>
          <w:tcPr>
            <w:tcW w:w="567" w:type="dxa"/>
          </w:tcPr>
          <w:p w14:paraId="66CC3E6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207</w:t>
            </w:r>
          </w:p>
        </w:tc>
        <w:tc>
          <w:tcPr>
            <w:tcW w:w="1134" w:type="dxa"/>
          </w:tcPr>
          <w:p w14:paraId="44833E0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9EE698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A525C1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DA6D94F" w14:textId="77777777" w:rsidTr="00E3275D">
        <w:trPr>
          <w:cantSplit/>
        </w:trPr>
        <w:tc>
          <w:tcPr>
            <w:tcW w:w="2338" w:type="dxa"/>
          </w:tcPr>
          <w:p w14:paraId="2E615CD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ASL territoriale</w:t>
            </w:r>
          </w:p>
        </w:tc>
        <w:tc>
          <w:tcPr>
            <w:tcW w:w="2552" w:type="dxa"/>
          </w:tcPr>
          <w:p w14:paraId="6832FEB7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asl territorialmente competente</w:t>
            </w:r>
          </w:p>
        </w:tc>
        <w:tc>
          <w:tcPr>
            <w:tcW w:w="567" w:type="dxa"/>
          </w:tcPr>
          <w:p w14:paraId="07629A2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CC1BF8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208</w:t>
            </w:r>
          </w:p>
        </w:tc>
        <w:tc>
          <w:tcPr>
            <w:tcW w:w="567" w:type="dxa"/>
          </w:tcPr>
          <w:p w14:paraId="5FDDC90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210</w:t>
            </w:r>
          </w:p>
        </w:tc>
        <w:tc>
          <w:tcPr>
            <w:tcW w:w="1134" w:type="dxa"/>
          </w:tcPr>
          <w:p w14:paraId="5A75FED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7BBF3EA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2D3426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860D978" w14:textId="77777777" w:rsidTr="00E3275D">
        <w:trPr>
          <w:cantSplit/>
        </w:trPr>
        <w:tc>
          <w:tcPr>
            <w:tcW w:w="2338" w:type="dxa"/>
          </w:tcPr>
          <w:p w14:paraId="74EB839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A24142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526871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218820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211</w:t>
            </w:r>
          </w:p>
        </w:tc>
        <w:tc>
          <w:tcPr>
            <w:tcW w:w="567" w:type="dxa"/>
          </w:tcPr>
          <w:p w14:paraId="1140FAC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211</w:t>
            </w:r>
          </w:p>
        </w:tc>
        <w:tc>
          <w:tcPr>
            <w:tcW w:w="1134" w:type="dxa"/>
          </w:tcPr>
          <w:p w14:paraId="04E1223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BE9AEB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EE027B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83B006D" w14:textId="77777777" w:rsidTr="00E3275D">
        <w:trPr>
          <w:cantSplit/>
        </w:trPr>
        <w:tc>
          <w:tcPr>
            <w:tcW w:w="2338" w:type="dxa"/>
          </w:tcPr>
          <w:p w14:paraId="1683B4B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ASL residenza</w:t>
            </w:r>
          </w:p>
        </w:tc>
        <w:tc>
          <w:tcPr>
            <w:tcW w:w="2552" w:type="dxa"/>
          </w:tcPr>
          <w:p w14:paraId="55B80447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asl di residenza dell’assistito</w:t>
            </w:r>
          </w:p>
        </w:tc>
        <w:tc>
          <w:tcPr>
            <w:tcW w:w="567" w:type="dxa"/>
          </w:tcPr>
          <w:p w14:paraId="0F88FC0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53A338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212</w:t>
            </w:r>
          </w:p>
        </w:tc>
        <w:tc>
          <w:tcPr>
            <w:tcW w:w="567" w:type="dxa"/>
          </w:tcPr>
          <w:p w14:paraId="74D85DD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214</w:t>
            </w:r>
          </w:p>
        </w:tc>
        <w:tc>
          <w:tcPr>
            <w:tcW w:w="1134" w:type="dxa"/>
          </w:tcPr>
          <w:p w14:paraId="2B960FF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36EEB25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E3BD3D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136E4EA" w14:textId="77777777" w:rsidTr="00E3275D">
        <w:trPr>
          <w:cantSplit/>
        </w:trPr>
        <w:tc>
          <w:tcPr>
            <w:tcW w:w="2338" w:type="dxa"/>
          </w:tcPr>
          <w:p w14:paraId="6A8C324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F71E87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FEF33A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69D907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215</w:t>
            </w:r>
          </w:p>
        </w:tc>
        <w:tc>
          <w:tcPr>
            <w:tcW w:w="567" w:type="dxa"/>
          </w:tcPr>
          <w:p w14:paraId="25BD114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215</w:t>
            </w:r>
          </w:p>
        </w:tc>
        <w:tc>
          <w:tcPr>
            <w:tcW w:w="1134" w:type="dxa"/>
          </w:tcPr>
          <w:p w14:paraId="614DCDE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0E003D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CFFED1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E3AA09D" w14:textId="77777777" w:rsidTr="00E3275D">
        <w:trPr>
          <w:cantSplit/>
        </w:trPr>
        <w:tc>
          <w:tcPr>
            <w:tcW w:w="2338" w:type="dxa"/>
          </w:tcPr>
          <w:p w14:paraId="61F8E9B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anni</w:t>
            </w:r>
          </w:p>
        </w:tc>
        <w:tc>
          <w:tcPr>
            <w:tcW w:w="2552" w:type="dxa"/>
          </w:tcPr>
          <w:p w14:paraId="252C0281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dell’assistito alla data del ricovero espressa in anni</w:t>
            </w:r>
          </w:p>
        </w:tc>
        <w:tc>
          <w:tcPr>
            <w:tcW w:w="567" w:type="dxa"/>
          </w:tcPr>
          <w:p w14:paraId="2468D89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654A0ED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216</w:t>
            </w:r>
          </w:p>
        </w:tc>
        <w:tc>
          <w:tcPr>
            <w:tcW w:w="567" w:type="dxa"/>
          </w:tcPr>
          <w:p w14:paraId="652937B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218</w:t>
            </w:r>
          </w:p>
        </w:tc>
        <w:tc>
          <w:tcPr>
            <w:tcW w:w="1134" w:type="dxa"/>
          </w:tcPr>
          <w:p w14:paraId="794B0B8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4F05D55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D562C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11A0A05" w14:textId="77777777" w:rsidTr="00E3275D">
        <w:trPr>
          <w:cantSplit/>
        </w:trPr>
        <w:tc>
          <w:tcPr>
            <w:tcW w:w="2338" w:type="dxa"/>
          </w:tcPr>
          <w:p w14:paraId="5A3095B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4EBFF2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CA8FA3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994423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219</w:t>
            </w:r>
          </w:p>
        </w:tc>
        <w:tc>
          <w:tcPr>
            <w:tcW w:w="567" w:type="dxa"/>
          </w:tcPr>
          <w:p w14:paraId="07BDD65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219</w:t>
            </w:r>
          </w:p>
        </w:tc>
        <w:tc>
          <w:tcPr>
            <w:tcW w:w="1134" w:type="dxa"/>
          </w:tcPr>
          <w:p w14:paraId="18D543B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8948BF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5CA689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48B2871" w14:textId="77777777" w:rsidTr="00E3275D">
        <w:trPr>
          <w:cantSplit/>
        </w:trPr>
        <w:tc>
          <w:tcPr>
            <w:tcW w:w="2338" w:type="dxa"/>
          </w:tcPr>
          <w:p w14:paraId="1EFF340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mesi</w:t>
            </w:r>
          </w:p>
        </w:tc>
        <w:tc>
          <w:tcPr>
            <w:tcW w:w="2552" w:type="dxa"/>
          </w:tcPr>
          <w:p w14:paraId="3F7B3AE5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dell’assistito alla data del ricovero espressa in mesi</w:t>
            </w:r>
          </w:p>
        </w:tc>
        <w:tc>
          <w:tcPr>
            <w:tcW w:w="567" w:type="dxa"/>
          </w:tcPr>
          <w:p w14:paraId="758F3AE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12D4B13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220</w:t>
            </w:r>
          </w:p>
        </w:tc>
        <w:tc>
          <w:tcPr>
            <w:tcW w:w="567" w:type="dxa"/>
          </w:tcPr>
          <w:p w14:paraId="049ECB5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221</w:t>
            </w:r>
          </w:p>
        </w:tc>
        <w:tc>
          <w:tcPr>
            <w:tcW w:w="1134" w:type="dxa"/>
          </w:tcPr>
          <w:p w14:paraId="5AECA6D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43C89FA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2A2A47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629015A" w14:textId="77777777" w:rsidTr="00E3275D">
        <w:trPr>
          <w:cantSplit/>
        </w:trPr>
        <w:tc>
          <w:tcPr>
            <w:tcW w:w="2338" w:type="dxa"/>
          </w:tcPr>
          <w:p w14:paraId="599B430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4675B6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C2B566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59EF6F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222</w:t>
            </w:r>
          </w:p>
        </w:tc>
        <w:tc>
          <w:tcPr>
            <w:tcW w:w="567" w:type="dxa"/>
          </w:tcPr>
          <w:p w14:paraId="5E759FF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222</w:t>
            </w:r>
          </w:p>
        </w:tc>
        <w:tc>
          <w:tcPr>
            <w:tcW w:w="1134" w:type="dxa"/>
          </w:tcPr>
          <w:p w14:paraId="6186F46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15B620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9CB452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143AE4E" w14:textId="77777777" w:rsidTr="00E3275D">
        <w:trPr>
          <w:cantSplit/>
        </w:trPr>
        <w:tc>
          <w:tcPr>
            <w:tcW w:w="2338" w:type="dxa"/>
          </w:tcPr>
          <w:p w14:paraId="6E2589D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Durata degenza</w:t>
            </w:r>
          </w:p>
        </w:tc>
        <w:tc>
          <w:tcPr>
            <w:tcW w:w="2552" w:type="dxa"/>
          </w:tcPr>
          <w:p w14:paraId="31272859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Durata del ricovero espressa in giorni</w:t>
            </w:r>
          </w:p>
        </w:tc>
        <w:tc>
          <w:tcPr>
            <w:tcW w:w="567" w:type="dxa"/>
          </w:tcPr>
          <w:p w14:paraId="4643AD6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2D5F544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223</w:t>
            </w:r>
          </w:p>
        </w:tc>
        <w:tc>
          <w:tcPr>
            <w:tcW w:w="567" w:type="dxa"/>
          </w:tcPr>
          <w:p w14:paraId="3D31132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225</w:t>
            </w:r>
          </w:p>
        </w:tc>
        <w:tc>
          <w:tcPr>
            <w:tcW w:w="1134" w:type="dxa"/>
          </w:tcPr>
          <w:p w14:paraId="1EB9174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3DBE397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5B0233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2011B0B" w14:textId="77777777" w:rsidTr="00E3275D">
        <w:trPr>
          <w:cantSplit/>
        </w:trPr>
        <w:tc>
          <w:tcPr>
            <w:tcW w:w="2338" w:type="dxa"/>
          </w:tcPr>
          <w:p w14:paraId="6C82981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911753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DCA5DC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77C67D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226</w:t>
            </w:r>
          </w:p>
        </w:tc>
        <w:tc>
          <w:tcPr>
            <w:tcW w:w="567" w:type="dxa"/>
          </w:tcPr>
          <w:p w14:paraId="3AA9A1E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226</w:t>
            </w:r>
          </w:p>
        </w:tc>
        <w:tc>
          <w:tcPr>
            <w:tcW w:w="1134" w:type="dxa"/>
          </w:tcPr>
          <w:p w14:paraId="18B567E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260A16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01BB52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5CB4E41" w14:textId="77777777" w:rsidTr="00E3275D">
        <w:trPr>
          <w:cantSplit/>
        </w:trPr>
        <w:tc>
          <w:tcPr>
            <w:tcW w:w="2338" w:type="dxa"/>
          </w:tcPr>
          <w:p w14:paraId="0F77543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Reparto dimissione</w:t>
            </w:r>
          </w:p>
        </w:tc>
        <w:tc>
          <w:tcPr>
            <w:tcW w:w="2552" w:type="dxa"/>
          </w:tcPr>
          <w:p w14:paraId="6FE7301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identificativo del reparto di dimissione</w:t>
            </w:r>
          </w:p>
        </w:tc>
        <w:tc>
          <w:tcPr>
            <w:tcW w:w="567" w:type="dxa"/>
          </w:tcPr>
          <w:p w14:paraId="132D390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8F1847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227</w:t>
            </w:r>
          </w:p>
        </w:tc>
        <w:tc>
          <w:tcPr>
            <w:tcW w:w="567" w:type="dxa"/>
          </w:tcPr>
          <w:p w14:paraId="747337D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230</w:t>
            </w:r>
          </w:p>
        </w:tc>
        <w:tc>
          <w:tcPr>
            <w:tcW w:w="1134" w:type="dxa"/>
          </w:tcPr>
          <w:p w14:paraId="0332544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3CD7F68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41A08A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1DA28C2" w14:textId="77777777" w:rsidTr="00E3275D">
        <w:trPr>
          <w:cantSplit/>
        </w:trPr>
        <w:tc>
          <w:tcPr>
            <w:tcW w:w="2338" w:type="dxa"/>
          </w:tcPr>
          <w:p w14:paraId="5385EE0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40A4BC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A09F01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A4C007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231</w:t>
            </w:r>
          </w:p>
        </w:tc>
        <w:tc>
          <w:tcPr>
            <w:tcW w:w="567" w:type="dxa"/>
          </w:tcPr>
          <w:p w14:paraId="30BB915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231</w:t>
            </w:r>
          </w:p>
        </w:tc>
        <w:tc>
          <w:tcPr>
            <w:tcW w:w="1134" w:type="dxa"/>
          </w:tcPr>
          <w:p w14:paraId="26C410A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ABF79C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EB0DB4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2D47A89" w14:textId="77777777" w:rsidTr="00E3275D">
        <w:trPr>
          <w:cantSplit/>
        </w:trPr>
        <w:tc>
          <w:tcPr>
            <w:tcW w:w="2338" w:type="dxa"/>
          </w:tcPr>
          <w:p w14:paraId="395A8A1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DRG</w:t>
            </w:r>
          </w:p>
        </w:tc>
        <w:tc>
          <w:tcPr>
            <w:tcW w:w="2552" w:type="dxa"/>
          </w:tcPr>
          <w:p w14:paraId="6171937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A3482B">
              <w:rPr>
                <w:i/>
              </w:rPr>
              <w:t>Raggruppamento omogeneo di diagnosi (ROD) rispetto alle risorse consumate durante il ricovero.</w:t>
            </w:r>
            <w:r>
              <w:rPr>
                <w:i/>
              </w:rPr>
              <w:t xml:space="preserve"> </w:t>
            </w:r>
          </w:p>
        </w:tc>
        <w:tc>
          <w:tcPr>
            <w:tcW w:w="567" w:type="dxa"/>
          </w:tcPr>
          <w:p w14:paraId="5D330BA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0A52F43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232</w:t>
            </w:r>
          </w:p>
        </w:tc>
        <w:tc>
          <w:tcPr>
            <w:tcW w:w="567" w:type="dxa"/>
          </w:tcPr>
          <w:p w14:paraId="2B6EAC3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234</w:t>
            </w:r>
          </w:p>
        </w:tc>
        <w:tc>
          <w:tcPr>
            <w:tcW w:w="1134" w:type="dxa"/>
          </w:tcPr>
          <w:p w14:paraId="4FD12DC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26D5A11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C9247A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8D1235B" w14:textId="77777777" w:rsidTr="00E3275D">
        <w:trPr>
          <w:cantSplit/>
        </w:trPr>
        <w:tc>
          <w:tcPr>
            <w:tcW w:w="2338" w:type="dxa"/>
          </w:tcPr>
          <w:p w14:paraId="6C6DA6B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5A1CF9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BA5995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AF77A8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</w:t>
            </w:r>
          </w:p>
        </w:tc>
        <w:tc>
          <w:tcPr>
            <w:tcW w:w="567" w:type="dxa"/>
          </w:tcPr>
          <w:p w14:paraId="1323D58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</w:t>
            </w:r>
          </w:p>
        </w:tc>
        <w:tc>
          <w:tcPr>
            <w:tcW w:w="1134" w:type="dxa"/>
          </w:tcPr>
          <w:p w14:paraId="60C338A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C61BA6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C3A04A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277AADD" w14:textId="77777777" w:rsidTr="00E3275D">
        <w:trPr>
          <w:cantSplit/>
        </w:trPr>
        <w:tc>
          <w:tcPr>
            <w:tcW w:w="2338" w:type="dxa"/>
          </w:tcPr>
          <w:p w14:paraId="7A4625B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Major Diagnostic Category</w:t>
            </w:r>
          </w:p>
        </w:tc>
        <w:tc>
          <w:tcPr>
            <w:tcW w:w="2552" w:type="dxa"/>
          </w:tcPr>
          <w:p w14:paraId="702288AB" w14:textId="77777777" w:rsidR="00C1521E" w:rsidRPr="000D4E07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0D4E07">
              <w:rPr>
                <w:i/>
              </w:rPr>
              <w:t>Raggruppamento più generale dei DRG.</w:t>
            </w:r>
          </w:p>
        </w:tc>
        <w:tc>
          <w:tcPr>
            <w:tcW w:w="567" w:type="dxa"/>
          </w:tcPr>
          <w:p w14:paraId="77E1ED3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315598B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236</w:t>
            </w:r>
          </w:p>
        </w:tc>
        <w:tc>
          <w:tcPr>
            <w:tcW w:w="567" w:type="dxa"/>
          </w:tcPr>
          <w:p w14:paraId="3BD0809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237</w:t>
            </w:r>
          </w:p>
        </w:tc>
        <w:tc>
          <w:tcPr>
            <w:tcW w:w="1134" w:type="dxa"/>
          </w:tcPr>
          <w:p w14:paraId="48E11D9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7F38ADF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C77294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51DA812" w14:textId="77777777" w:rsidTr="00E3275D">
        <w:trPr>
          <w:cantSplit/>
        </w:trPr>
        <w:tc>
          <w:tcPr>
            <w:tcW w:w="2338" w:type="dxa"/>
          </w:tcPr>
          <w:p w14:paraId="03E2B5D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B6756A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674BC3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76602A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238</w:t>
            </w:r>
          </w:p>
        </w:tc>
        <w:tc>
          <w:tcPr>
            <w:tcW w:w="567" w:type="dxa"/>
          </w:tcPr>
          <w:p w14:paraId="5F812EC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238</w:t>
            </w:r>
          </w:p>
        </w:tc>
        <w:tc>
          <w:tcPr>
            <w:tcW w:w="1134" w:type="dxa"/>
          </w:tcPr>
          <w:p w14:paraId="79ECDEF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F326C9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C7BD16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F0211F9" w14:textId="77777777" w:rsidTr="00E3275D">
        <w:trPr>
          <w:cantSplit/>
        </w:trPr>
        <w:tc>
          <w:tcPr>
            <w:tcW w:w="2338" w:type="dxa"/>
          </w:tcPr>
          <w:p w14:paraId="6DC5AF3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Lato</w:t>
            </w:r>
          </w:p>
        </w:tc>
        <w:tc>
          <w:tcPr>
            <w:tcW w:w="2552" w:type="dxa"/>
          </w:tcPr>
          <w:p w14:paraId="53DF309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Indica il lato operato.</w:t>
            </w:r>
          </w:p>
          <w:p w14:paraId="3458BEE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567" w:type="dxa"/>
          </w:tcPr>
          <w:p w14:paraId="4BA0121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6E2A6F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239</w:t>
            </w:r>
          </w:p>
        </w:tc>
        <w:tc>
          <w:tcPr>
            <w:tcW w:w="567" w:type="dxa"/>
          </w:tcPr>
          <w:p w14:paraId="502D1F4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240</w:t>
            </w:r>
          </w:p>
        </w:tc>
        <w:tc>
          <w:tcPr>
            <w:tcW w:w="1134" w:type="dxa"/>
          </w:tcPr>
          <w:p w14:paraId="6E170D0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055B1AD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50" w:type="dxa"/>
          </w:tcPr>
          <w:p w14:paraId="1321493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19203735" w14:textId="77777777" w:rsidTr="00E3275D">
        <w:trPr>
          <w:cantSplit/>
        </w:trPr>
        <w:tc>
          <w:tcPr>
            <w:tcW w:w="2338" w:type="dxa"/>
          </w:tcPr>
          <w:p w14:paraId="0D7885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3AA406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576B3D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5DE574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241</w:t>
            </w:r>
          </w:p>
        </w:tc>
        <w:tc>
          <w:tcPr>
            <w:tcW w:w="567" w:type="dxa"/>
          </w:tcPr>
          <w:p w14:paraId="3DC761F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241</w:t>
            </w:r>
          </w:p>
        </w:tc>
        <w:tc>
          <w:tcPr>
            <w:tcW w:w="1134" w:type="dxa"/>
          </w:tcPr>
          <w:p w14:paraId="2506F1E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67B710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ABFD4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9DA08D7" w14:textId="77777777" w:rsidTr="00E3275D">
        <w:trPr>
          <w:cantSplit/>
        </w:trPr>
        <w:tc>
          <w:tcPr>
            <w:tcW w:w="2338" w:type="dxa"/>
          </w:tcPr>
          <w:p w14:paraId="03F2986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Tipo di intervento</w:t>
            </w:r>
          </w:p>
        </w:tc>
        <w:tc>
          <w:tcPr>
            <w:tcW w:w="2552" w:type="dxa"/>
          </w:tcPr>
          <w:p w14:paraId="0CCCE74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Indica il tipo di intervento effettuato. </w:t>
            </w:r>
          </w:p>
        </w:tc>
        <w:tc>
          <w:tcPr>
            <w:tcW w:w="567" w:type="dxa"/>
          </w:tcPr>
          <w:p w14:paraId="2BD17C6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E9EBE6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242</w:t>
            </w:r>
          </w:p>
        </w:tc>
        <w:tc>
          <w:tcPr>
            <w:tcW w:w="567" w:type="dxa"/>
          </w:tcPr>
          <w:p w14:paraId="4AFA813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242</w:t>
            </w:r>
          </w:p>
        </w:tc>
        <w:tc>
          <w:tcPr>
            <w:tcW w:w="1134" w:type="dxa"/>
          </w:tcPr>
          <w:p w14:paraId="073B8C4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282026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50" w:type="dxa"/>
          </w:tcPr>
          <w:p w14:paraId="20A1CA4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05E52BD4" w14:textId="77777777" w:rsidTr="00E3275D">
        <w:trPr>
          <w:cantSplit/>
        </w:trPr>
        <w:tc>
          <w:tcPr>
            <w:tcW w:w="2338" w:type="dxa"/>
          </w:tcPr>
          <w:p w14:paraId="3C92146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B253CE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E9F794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6FCC4E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243</w:t>
            </w:r>
          </w:p>
        </w:tc>
        <w:tc>
          <w:tcPr>
            <w:tcW w:w="567" w:type="dxa"/>
          </w:tcPr>
          <w:p w14:paraId="5A1AB49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243</w:t>
            </w:r>
          </w:p>
        </w:tc>
        <w:tc>
          <w:tcPr>
            <w:tcW w:w="1134" w:type="dxa"/>
          </w:tcPr>
          <w:p w14:paraId="4D8F33F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9C9512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B3B883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A6C2F96" w14:textId="77777777" w:rsidTr="00E3275D">
        <w:trPr>
          <w:cantSplit/>
        </w:trPr>
        <w:tc>
          <w:tcPr>
            <w:tcW w:w="2338" w:type="dxa"/>
          </w:tcPr>
          <w:p w14:paraId="43CF1DE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Causa intervento primario</w:t>
            </w:r>
          </w:p>
        </w:tc>
        <w:tc>
          <w:tcPr>
            <w:tcW w:w="2552" w:type="dxa"/>
          </w:tcPr>
          <w:p w14:paraId="7BBC435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Indica la causa principale che ha condotto all’intervento .</w:t>
            </w:r>
          </w:p>
          <w:p w14:paraId="006F976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5410129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7A5682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567" w:type="dxa"/>
          </w:tcPr>
          <w:p w14:paraId="6F9A2BF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1134" w:type="dxa"/>
          </w:tcPr>
          <w:p w14:paraId="08955D4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52734D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50" w:type="dxa"/>
          </w:tcPr>
          <w:p w14:paraId="2C231F1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B860B3B" w14:textId="77777777" w:rsidTr="00E3275D">
        <w:trPr>
          <w:cantSplit/>
        </w:trPr>
        <w:tc>
          <w:tcPr>
            <w:tcW w:w="2338" w:type="dxa"/>
          </w:tcPr>
          <w:p w14:paraId="036A67D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41F18A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80154D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620D9A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</w:t>
            </w:r>
          </w:p>
        </w:tc>
        <w:tc>
          <w:tcPr>
            <w:tcW w:w="567" w:type="dxa"/>
          </w:tcPr>
          <w:p w14:paraId="754BC1A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</w:t>
            </w:r>
          </w:p>
        </w:tc>
        <w:tc>
          <w:tcPr>
            <w:tcW w:w="1134" w:type="dxa"/>
          </w:tcPr>
          <w:p w14:paraId="7651DF0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DE670B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C7E7CC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84C3B29" w14:textId="77777777" w:rsidTr="00E3275D">
        <w:trPr>
          <w:cantSplit/>
        </w:trPr>
        <w:tc>
          <w:tcPr>
            <w:tcW w:w="2338" w:type="dxa"/>
          </w:tcPr>
          <w:p w14:paraId="5069929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- Causa intervento primario</w:t>
            </w:r>
          </w:p>
        </w:tc>
        <w:tc>
          <w:tcPr>
            <w:tcW w:w="2552" w:type="dxa"/>
          </w:tcPr>
          <w:p w14:paraId="7D29F25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Altre eventuali diagnosi non comprese nella diagnosi principale</w:t>
            </w:r>
          </w:p>
        </w:tc>
        <w:tc>
          <w:tcPr>
            <w:tcW w:w="567" w:type="dxa"/>
          </w:tcPr>
          <w:p w14:paraId="4D41D52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19A4CB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246</w:t>
            </w:r>
          </w:p>
        </w:tc>
        <w:tc>
          <w:tcPr>
            <w:tcW w:w="567" w:type="dxa"/>
          </w:tcPr>
          <w:p w14:paraId="477F1B9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500</w:t>
            </w:r>
          </w:p>
        </w:tc>
        <w:tc>
          <w:tcPr>
            <w:tcW w:w="1134" w:type="dxa"/>
          </w:tcPr>
          <w:p w14:paraId="725278B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60EF321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362971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3EDC2E5" w14:textId="77777777" w:rsidTr="00E3275D">
        <w:trPr>
          <w:cantSplit/>
        </w:trPr>
        <w:tc>
          <w:tcPr>
            <w:tcW w:w="2338" w:type="dxa"/>
          </w:tcPr>
          <w:p w14:paraId="6F863E8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C19A87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F5FEA5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DAEE08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501</w:t>
            </w:r>
          </w:p>
        </w:tc>
        <w:tc>
          <w:tcPr>
            <w:tcW w:w="567" w:type="dxa"/>
          </w:tcPr>
          <w:p w14:paraId="28E886B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501</w:t>
            </w:r>
          </w:p>
        </w:tc>
        <w:tc>
          <w:tcPr>
            <w:tcW w:w="1134" w:type="dxa"/>
          </w:tcPr>
          <w:p w14:paraId="7B84F4F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6B79E4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D40A45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D7EA14B" w14:textId="77777777" w:rsidTr="00E3275D">
        <w:trPr>
          <w:cantSplit/>
        </w:trPr>
        <w:tc>
          <w:tcPr>
            <w:tcW w:w="2338" w:type="dxa"/>
          </w:tcPr>
          <w:p w14:paraId="035ABFD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Causa revisione/rimozione</w:t>
            </w:r>
          </w:p>
        </w:tc>
        <w:tc>
          <w:tcPr>
            <w:tcW w:w="2552" w:type="dxa"/>
          </w:tcPr>
          <w:p w14:paraId="4B7F075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3C0BBE">
              <w:rPr>
                <w:i/>
              </w:rPr>
              <w:t>Diagnosi che ha causato il reimpianto o l'espianto della protesi.</w:t>
            </w:r>
          </w:p>
        </w:tc>
        <w:tc>
          <w:tcPr>
            <w:tcW w:w="567" w:type="dxa"/>
          </w:tcPr>
          <w:p w14:paraId="6349FCE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877473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502</w:t>
            </w:r>
          </w:p>
        </w:tc>
        <w:tc>
          <w:tcPr>
            <w:tcW w:w="567" w:type="dxa"/>
          </w:tcPr>
          <w:p w14:paraId="02F4C08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503</w:t>
            </w:r>
          </w:p>
        </w:tc>
        <w:tc>
          <w:tcPr>
            <w:tcW w:w="1134" w:type="dxa"/>
          </w:tcPr>
          <w:p w14:paraId="028B054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2A56A03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850" w:type="dxa"/>
          </w:tcPr>
          <w:p w14:paraId="584DD8A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3B8FC25" w14:textId="77777777" w:rsidTr="00E3275D">
        <w:trPr>
          <w:cantSplit/>
        </w:trPr>
        <w:tc>
          <w:tcPr>
            <w:tcW w:w="2338" w:type="dxa"/>
          </w:tcPr>
          <w:p w14:paraId="3DFE8D6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9840D2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9FA3FE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0716DF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504</w:t>
            </w:r>
          </w:p>
        </w:tc>
        <w:tc>
          <w:tcPr>
            <w:tcW w:w="567" w:type="dxa"/>
          </w:tcPr>
          <w:p w14:paraId="7A952ED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504</w:t>
            </w:r>
          </w:p>
        </w:tc>
        <w:tc>
          <w:tcPr>
            <w:tcW w:w="1134" w:type="dxa"/>
          </w:tcPr>
          <w:p w14:paraId="4831F2B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F3890B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814DEE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EBD586F" w14:textId="77777777" w:rsidTr="00E3275D">
        <w:trPr>
          <w:cantSplit/>
        </w:trPr>
        <w:tc>
          <w:tcPr>
            <w:tcW w:w="2338" w:type="dxa"/>
          </w:tcPr>
          <w:p w14:paraId="7AADED6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– Causa revisione/rimozione</w:t>
            </w:r>
          </w:p>
        </w:tc>
        <w:tc>
          <w:tcPr>
            <w:tcW w:w="2552" w:type="dxa"/>
          </w:tcPr>
          <w:p w14:paraId="7D78AF8D" w14:textId="77777777" w:rsidR="00C1521E" w:rsidRPr="003C0BBE" w:rsidRDefault="00C1521E" w:rsidP="00E51375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Altra diagnosi che ha causato il reimpianto/espianto</w:t>
            </w:r>
          </w:p>
        </w:tc>
        <w:tc>
          <w:tcPr>
            <w:tcW w:w="567" w:type="dxa"/>
          </w:tcPr>
          <w:p w14:paraId="19F3A43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2F0A74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505</w:t>
            </w:r>
          </w:p>
        </w:tc>
        <w:tc>
          <w:tcPr>
            <w:tcW w:w="567" w:type="dxa"/>
          </w:tcPr>
          <w:p w14:paraId="554E36F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759</w:t>
            </w:r>
          </w:p>
        </w:tc>
        <w:tc>
          <w:tcPr>
            <w:tcW w:w="1134" w:type="dxa"/>
          </w:tcPr>
          <w:p w14:paraId="349EA7D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45990F3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E86D7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3174C09" w14:textId="77777777" w:rsidTr="00E3275D">
        <w:trPr>
          <w:cantSplit/>
        </w:trPr>
        <w:tc>
          <w:tcPr>
            <w:tcW w:w="2338" w:type="dxa"/>
          </w:tcPr>
          <w:p w14:paraId="00F6761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A1DFD9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B95850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21C813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760</w:t>
            </w:r>
          </w:p>
        </w:tc>
        <w:tc>
          <w:tcPr>
            <w:tcW w:w="567" w:type="dxa"/>
          </w:tcPr>
          <w:p w14:paraId="4A9526B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760</w:t>
            </w:r>
          </w:p>
        </w:tc>
        <w:tc>
          <w:tcPr>
            <w:tcW w:w="1134" w:type="dxa"/>
          </w:tcPr>
          <w:p w14:paraId="56FA31B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752E68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26335E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B6CC595" w14:textId="77777777" w:rsidTr="00E3275D">
        <w:trPr>
          <w:cantSplit/>
        </w:trPr>
        <w:tc>
          <w:tcPr>
            <w:tcW w:w="2338" w:type="dxa"/>
          </w:tcPr>
          <w:p w14:paraId="3FCCD7C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Intervento precedente</w:t>
            </w:r>
          </w:p>
        </w:tc>
        <w:tc>
          <w:tcPr>
            <w:tcW w:w="2552" w:type="dxa"/>
          </w:tcPr>
          <w:p w14:paraId="307FA7D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precedente eseguito.</w:t>
            </w:r>
          </w:p>
        </w:tc>
        <w:tc>
          <w:tcPr>
            <w:tcW w:w="567" w:type="dxa"/>
          </w:tcPr>
          <w:p w14:paraId="2C56D12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9A37EA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761</w:t>
            </w:r>
          </w:p>
        </w:tc>
        <w:tc>
          <w:tcPr>
            <w:tcW w:w="567" w:type="dxa"/>
          </w:tcPr>
          <w:p w14:paraId="303F3F5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761</w:t>
            </w:r>
          </w:p>
        </w:tc>
        <w:tc>
          <w:tcPr>
            <w:tcW w:w="1134" w:type="dxa"/>
          </w:tcPr>
          <w:p w14:paraId="056E931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E0D13E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850" w:type="dxa"/>
          </w:tcPr>
          <w:p w14:paraId="56C129C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2D467F11" w14:textId="77777777" w:rsidTr="00E3275D">
        <w:trPr>
          <w:cantSplit/>
        </w:trPr>
        <w:tc>
          <w:tcPr>
            <w:tcW w:w="2338" w:type="dxa"/>
          </w:tcPr>
          <w:p w14:paraId="26E4BC7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020260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C5FEF3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7685FC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762</w:t>
            </w:r>
          </w:p>
        </w:tc>
        <w:tc>
          <w:tcPr>
            <w:tcW w:w="567" w:type="dxa"/>
          </w:tcPr>
          <w:p w14:paraId="2A2E3BF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762</w:t>
            </w:r>
          </w:p>
        </w:tc>
        <w:tc>
          <w:tcPr>
            <w:tcW w:w="1134" w:type="dxa"/>
          </w:tcPr>
          <w:p w14:paraId="4AC040A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C7E695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9D154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E907093" w14:textId="77777777" w:rsidTr="00E3275D">
        <w:trPr>
          <w:cantSplit/>
        </w:trPr>
        <w:tc>
          <w:tcPr>
            <w:tcW w:w="2338" w:type="dxa"/>
          </w:tcPr>
          <w:p w14:paraId="0485781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Altro- Intervento precedente</w:t>
            </w:r>
          </w:p>
        </w:tc>
        <w:tc>
          <w:tcPr>
            <w:tcW w:w="2552" w:type="dxa"/>
          </w:tcPr>
          <w:p w14:paraId="0F5C8D5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Altra tipologia di intervento.</w:t>
            </w:r>
          </w:p>
        </w:tc>
        <w:tc>
          <w:tcPr>
            <w:tcW w:w="567" w:type="dxa"/>
          </w:tcPr>
          <w:p w14:paraId="6CA799B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4C13AD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763</w:t>
            </w:r>
          </w:p>
        </w:tc>
        <w:tc>
          <w:tcPr>
            <w:tcW w:w="567" w:type="dxa"/>
          </w:tcPr>
          <w:p w14:paraId="33FBA5B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1017</w:t>
            </w:r>
          </w:p>
        </w:tc>
        <w:tc>
          <w:tcPr>
            <w:tcW w:w="1134" w:type="dxa"/>
          </w:tcPr>
          <w:p w14:paraId="58116CA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2F82BA6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535086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8E9CFD3" w14:textId="77777777" w:rsidTr="00E3275D">
        <w:trPr>
          <w:cantSplit/>
        </w:trPr>
        <w:tc>
          <w:tcPr>
            <w:tcW w:w="2338" w:type="dxa"/>
          </w:tcPr>
          <w:p w14:paraId="263B755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212794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9C47D3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204F66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1018</w:t>
            </w:r>
          </w:p>
        </w:tc>
        <w:tc>
          <w:tcPr>
            <w:tcW w:w="567" w:type="dxa"/>
          </w:tcPr>
          <w:p w14:paraId="436CDF0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1018</w:t>
            </w:r>
          </w:p>
        </w:tc>
        <w:tc>
          <w:tcPr>
            <w:tcW w:w="1134" w:type="dxa"/>
          </w:tcPr>
          <w:p w14:paraId="42B5BA4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0B83DB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7245BF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C4C9070" w14:textId="77777777" w:rsidTr="00E3275D">
        <w:trPr>
          <w:cantSplit/>
        </w:trPr>
        <w:tc>
          <w:tcPr>
            <w:tcW w:w="2338" w:type="dxa"/>
          </w:tcPr>
          <w:p w14:paraId="1CD6C67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Via di accesso</w:t>
            </w:r>
          </w:p>
        </w:tc>
        <w:tc>
          <w:tcPr>
            <w:tcW w:w="2552" w:type="dxa"/>
          </w:tcPr>
          <w:p w14:paraId="7688A3E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Accesso chirurgico utilizzato.</w:t>
            </w:r>
          </w:p>
        </w:tc>
        <w:tc>
          <w:tcPr>
            <w:tcW w:w="567" w:type="dxa"/>
          </w:tcPr>
          <w:p w14:paraId="7304217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083CE2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1019</w:t>
            </w:r>
          </w:p>
        </w:tc>
        <w:tc>
          <w:tcPr>
            <w:tcW w:w="567" w:type="dxa"/>
          </w:tcPr>
          <w:p w14:paraId="5B87BF5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1019</w:t>
            </w:r>
          </w:p>
        </w:tc>
        <w:tc>
          <w:tcPr>
            <w:tcW w:w="1134" w:type="dxa"/>
          </w:tcPr>
          <w:p w14:paraId="01C4A0B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F5724B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50" w:type="dxa"/>
          </w:tcPr>
          <w:p w14:paraId="7D2840D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0FC3550A" w14:textId="77777777" w:rsidTr="00E3275D">
        <w:trPr>
          <w:cantSplit/>
        </w:trPr>
        <w:tc>
          <w:tcPr>
            <w:tcW w:w="2338" w:type="dxa"/>
          </w:tcPr>
          <w:p w14:paraId="704DD6C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536669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309985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225854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1020</w:t>
            </w:r>
          </w:p>
        </w:tc>
        <w:tc>
          <w:tcPr>
            <w:tcW w:w="567" w:type="dxa"/>
          </w:tcPr>
          <w:p w14:paraId="5477394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1020</w:t>
            </w:r>
          </w:p>
        </w:tc>
        <w:tc>
          <w:tcPr>
            <w:tcW w:w="1134" w:type="dxa"/>
          </w:tcPr>
          <w:p w14:paraId="7CDC567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BEEFE7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AA5A54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49F5267" w14:textId="77777777" w:rsidTr="00E3275D">
        <w:trPr>
          <w:cantSplit/>
        </w:trPr>
        <w:tc>
          <w:tcPr>
            <w:tcW w:w="2338" w:type="dxa"/>
          </w:tcPr>
          <w:p w14:paraId="53A220D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– Via di Accesso</w:t>
            </w:r>
          </w:p>
        </w:tc>
        <w:tc>
          <w:tcPr>
            <w:tcW w:w="2552" w:type="dxa"/>
          </w:tcPr>
          <w:p w14:paraId="0DD2F1D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Altra tipologia di accesso non compresa nella precedente</w:t>
            </w:r>
          </w:p>
        </w:tc>
        <w:tc>
          <w:tcPr>
            <w:tcW w:w="567" w:type="dxa"/>
          </w:tcPr>
          <w:p w14:paraId="7095544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BCEC29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1021</w:t>
            </w:r>
          </w:p>
        </w:tc>
        <w:tc>
          <w:tcPr>
            <w:tcW w:w="567" w:type="dxa"/>
          </w:tcPr>
          <w:p w14:paraId="360D027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1275</w:t>
            </w:r>
          </w:p>
        </w:tc>
        <w:tc>
          <w:tcPr>
            <w:tcW w:w="1134" w:type="dxa"/>
          </w:tcPr>
          <w:p w14:paraId="2C2350C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61DE2D0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71ED0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F6A365C" w14:textId="77777777" w:rsidTr="00E3275D">
        <w:trPr>
          <w:cantSplit/>
        </w:trPr>
        <w:tc>
          <w:tcPr>
            <w:tcW w:w="2338" w:type="dxa"/>
          </w:tcPr>
          <w:p w14:paraId="4F2914F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616B9A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0DDE92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C47608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1276</w:t>
            </w:r>
          </w:p>
        </w:tc>
        <w:tc>
          <w:tcPr>
            <w:tcW w:w="567" w:type="dxa"/>
          </w:tcPr>
          <w:p w14:paraId="194FEF1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1276</w:t>
            </w:r>
          </w:p>
        </w:tc>
        <w:tc>
          <w:tcPr>
            <w:tcW w:w="1134" w:type="dxa"/>
          </w:tcPr>
          <w:p w14:paraId="2A9343F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EA2CD3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A8A90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B72DFFE" w14:textId="77777777" w:rsidTr="00E3275D">
        <w:trPr>
          <w:cantSplit/>
        </w:trPr>
        <w:tc>
          <w:tcPr>
            <w:tcW w:w="2338" w:type="dxa"/>
          </w:tcPr>
          <w:p w14:paraId="68B42AC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Note generali</w:t>
            </w:r>
          </w:p>
        </w:tc>
        <w:tc>
          <w:tcPr>
            <w:tcW w:w="2552" w:type="dxa"/>
          </w:tcPr>
          <w:p w14:paraId="62DA1FC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Informazioni generiche.</w:t>
            </w:r>
          </w:p>
        </w:tc>
        <w:tc>
          <w:tcPr>
            <w:tcW w:w="567" w:type="dxa"/>
          </w:tcPr>
          <w:p w14:paraId="65032A4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579DD1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1277</w:t>
            </w:r>
          </w:p>
        </w:tc>
        <w:tc>
          <w:tcPr>
            <w:tcW w:w="567" w:type="dxa"/>
          </w:tcPr>
          <w:p w14:paraId="6F2328B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1531</w:t>
            </w:r>
          </w:p>
        </w:tc>
        <w:tc>
          <w:tcPr>
            <w:tcW w:w="1134" w:type="dxa"/>
          </w:tcPr>
          <w:p w14:paraId="32DD2C1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69F1A99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7044FB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DCE9CD0" w14:textId="77777777" w:rsidTr="00E3275D">
        <w:trPr>
          <w:cantSplit/>
        </w:trPr>
        <w:tc>
          <w:tcPr>
            <w:tcW w:w="2338" w:type="dxa"/>
          </w:tcPr>
          <w:p w14:paraId="0107FC4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A64E92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C518F6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FF8438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1532</w:t>
            </w:r>
          </w:p>
        </w:tc>
        <w:tc>
          <w:tcPr>
            <w:tcW w:w="567" w:type="dxa"/>
          </w:tcPr>
          <w:p w14:paraId="52430B6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1532</w:t>
            </w:r>
          </w:p>
        </w:tc>
        <w:tc>
          <w:tcPr>
            <w:tcW w:w="1134" w:type="dxa"/>
          </w:tcPr>
          <w:p w14:paraId="7118355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8C3582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1961E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4C573C1" w14:textId="77777777" w:rsidTr="00E3275D">
        <w:trPr>
          <w:cantSplit/>
        </w:trPr>
        <w:tc>
          <w:tcPr>
            <w:tcW w:w="2338" w:type="dxa"/>
            <w:vAlign w:val="bottom"/>
          </w:tcPr>
          <w:p w14:paraId="6A6297A0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lastRenderedPageBreak/>
              <w:t>codClassCND1</w:t>
            </w:r>
          </w:p>
        </w:tc>
        <w:tc>
          <w:tcPr>
            <w:tcW w:w="2552" w:type="dxa"/>
          </w:tcPr>
          <w:p w14:paraId="635FBA9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6A85975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20C64D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1533</w:t>
            </w:r>
          </w:p>
        </w:tc>
        <w:tc>
          <w:tcPr>
            <w:tcW w:w="567" w:type="dxa"/>
            <w:vAlign w:val="bottom"/>
          </w:tcPr>
          <w:p w14:paraId="50862DD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1547</w:t>
            </w:r>
          </w:p>
        </w:tc>
        <w:tc>
          <w:tcPr>
            <w:tcW w:w="1134" w:type="dxa"/>
            <w:vAlign w:val="bottom"/>
          </w:tcPr>
          <w:p w14:paraId="4699ED8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1A3AD62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E37264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B7A099A" w14:textId="77777777" w:rsidTr="00E3275D">
        <w:trPr>
          <w:cantSplit/>
        </w:trPr>
        <w:tc>
          <w:tcPr>
            <w:tcW w:w="2338" w:type="dxa"/>
            <w:vAlign w:val="bottom"/>
          </w:tcPr>
          <w:p w14:paraId="25F6586E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filler52</w:t>
            </w:r>
          </w:p>
        </w:tc>
        <w:tc>
          <w:tcPr>
            <w:tcW w:w="2552" w:type="dxa"/>
          </w:tcPr>
          <w:p w14:paraId="76AB38F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1B5671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740FE3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567" w:type="dxa"/>
            <w:vAlign w:val="bottom"/>
          </w:tcPr>
          <w:p w14:paraId="2365D03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1134" w:type="dxa"/>
            <w:vAlign w:val="bottom"/>
          </w:tcPr>
          <w:p w14:paraId="13F26D7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65EDFC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0BC865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319EF6B" w14:textId="77777777" w:rsidTr="00E3275D">
        <w:trPr>
          <w:cantSplit/>
        </w:trPr>
        <w:tc>
          <w:tcPr>
            <w:tcW w:w="2338" w:type="dxa"/>
            <w:vAlign w:val="bottom"/>
          </w:tcPr>
          <w:p w14:paraId="03CF1E8F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codFabbricante1</w:t>
            </w:r>
          </w:p>
        </w:tc>
        <w:tc>
          <w:tcPr>
            <w:tcW w:w="2552" w:type="dxa"/>
          </w:tcPr>
          <w:p w14:paraId="3BD3FD9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4EB5233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614AAC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1549</w:t>
            </w:r>
          </w:p>
        </w:tc>
        <w:tc>
          <w:tcPr>
            <w:tcW w:w="567" w:type="dxa"/>
            <w:vAlign w:val="bottom"/>
          </w:tcPr>
          <w:p w14:paraId="31E87E2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1568</w:t>
            </w:r>
          </w:p>
        </w:tc>
        <w:tc>
          <w:tcPr>
            <w:tcW w:w="1134" w:type="dxa"/>
            <w:vAlign w:val="bottom"/>
          </w:tcPr>
          <w:p w14:paraId="3F3D045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2DCA42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592FDA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486C8F3" w14:textId="77777777" w:rsidTr="00E3275D">
        <w:trPr>
          <w:cantSplit/>
        </w:trPr>
        <w:tc>
          <w:tcPr>
            <w:tcW w:w="2338" w:type="dxa"/>
            <w:vAlign w:val="bottom"/>
          </w:tcPr>
          <w:p w14:paraId="4502D076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filler53</w:t>
            </w:r>
          </w:p>
        </w:tc>
        <w:tc>
          <w:tcPr>
            <w:tcW w:w="2552" w:type="dxa"/>
          </w:tcPr>
          <w:p w14:paraId="18040A9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E1841B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39ED08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567" w:type="dxa"/>
            <w:vAlign w:val="bottom"/>
          </w:tcPr>
          <w:p w14:paraId="6EB3391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1134" w:type="dxa"/>
            <w:vAlign w:val="bottom"/>
          </w:tcPr>
          <w:p w14:paraId="6CA203F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E7F080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A64B52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9BD2227" w14:textId="77777777" w:rsidTr="00E3275D">
        <w:trPr>
          <w:cantSplit/>
        </w:trPr>
        <w:tc>
          <w:tcPr>
            <w:tcW w:w="2338" w:type="dxa"/>
            <w:vAlign w:val="bottom"/>
          </w:tcPr>
          <w:p w14:paraId="51D7F110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codProdotto1</w:t>
            </w:r>
          </w:p>
        </w:tc>
        <w:tc>
          <w:tcPr>
            <w:tcW w:w="2552" w:type="dxa"/>
          </w:tcPr>
          <w:p w14:paraId="6447C40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3038633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E42F59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1570</w:t>
            </w:r>
          </w:p>
        </w:tc>
        <w:tc>
          <w:tcPr>
            <w:tcW w:w="567" w:type="dxa"/>
            <w:vAlign w:val="bottom"/>
          </w:tcPr>
          <w:p w14:paraId="69D3AB8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1589</w:t>
            </w:r>
          </w:p>
        </w:tc>
        <w:tc>
          <w:tcPr>
            <w:tcW w:w="1134" w:type="dxa"/>
            <w:vAlign w:val="bottom"/>
          </w:tcPr>
          <w:p w14:paraId="7868D4A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68B3E13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7D4CCA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4214E31" w14:textId="77777777" w:rsidTr="00E3275D">
        <w:trPr>
          <w:cantSplit/>
        </w:trPr>
        <w:tc>
          <w:tcPr>
            <w:tcW w:w="2338" w:type="dxa"/>
            <w:vAlign w:val="bottom"/>
          </w:tcPr>
          <w:p w14:paraId="07D3FE13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filler54</w:t>
            </w:r>
          </w:p>
        </w:tc>
        <w:tc>
          <w:tcPr>
            <w:tcW w:w="2552" w:type="dxa"/>
          </w:tcPr>
          <w:p w14:paraId="6AC6D27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88484C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EE6C20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567" w:type="dxa"/>
            <w:vAlign w:val="bottom"/>
          </w:tcPr>
          <w:p w14:paraId="35AD4F9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1134" w:type="dxa"/>
            <w:vAlign w:val="bottom"/>
          </w:tcPr>
          <w:p w14:paraId="54D2582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48C87E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E46FB3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1642448" w14:textId="77777777" w:rsidTr="00E3275D">
        <w:trPr>
          <w:cantSplit/>
        </w:trPr>
        <w:tc>
          <w:tcPr>
            <w:tcW w:w="2338" w:type="dxa"/>
            <w:vAlign w:val="bottom"/>
          </w:tcPr>
          <w:p w14:paraId="4CC19161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codLotto1</w:t>
            </w:r>
          </w:p>
        </w:tc>
        <w:tc>
          <w:tcPr>
            <w:tcW w:w="2552" w:type="dxa"/>
          </w:tcPr>
          <w:p w14:paraId="38F31F7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6209E66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0D9BC2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1591</w:t>
            </w:r>
          </w:p>
        </w:tc>
        <w:tc>
          <w:tcPr>
            <w:tcW w:w="567" w:type="dxa"/>
            <w:vAlign w:val="bottom"/>
          </w:tcPr>
          <w:p w14:paraId="2C14658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1610</w:t>
            </w:r>
          </w:p>
        </w:tc>
        <w:tc>
          <w:tcPr>
            <w:tcW w:w="1134" w:type="dxa"/>
            <w:vAlign w:val="bottom"/>
          </w:tcPr>
          <w:p w14:paraId="2588F1A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1AC1B5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2A1B9D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7E31D35" w14:textId="77777777" w:rsidTr="00E3275D">
        <w:trPr>
          <w:cantSplit/>
        </w:trPr>
        <w:tc>
          <w:tcPr>
            <w:tcW w:w="2338" w:type="dxa"/>
            <w:vAlign w:val="bottom"/>
          </w:tcPr>
          <w:p w14:paraId="59D0C58E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filler55</w:t>
            </w:r>
          </w:p>
        </w:tc>
        <w:tc>
          <w:tcPr>
            <w:tcW w:w="2552" w:type="dxa"/>
          </w:tcPr>
          <w:p w14:paraId="3937CBE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C96254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721C04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567" w:type="dxa"/>
            <w:vAlign w:val="bottom"/>
          </w:tcPr>
          <w:p w14:paraId="04DA64A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1134" w:type="dxa"/>
            <w:vAlign w:val="bottom"/>
          </w:tcPr>
          <w:p w14:paraId="4954DE2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7DB0C1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6C396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F040B8E" w14:textId="77777777" w:rsidTr="00E3275D">
        <w:trPr>
          <w:cantSplit/>
        </w:trPr>
        <w:tc>
          <w:tcPr>
            <w:tcW w:w="2338" w:type="dxa"/>
            <w:vAlign w:val="bottom"/>
          </w:tcPr>
          <w:p w14:paraId="7EE4263C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codClassCND2</w:t>
            </w:r>
          </w:p>
        </w:tc>
        <w:tc>
          <w:tcPr>
            <w:tcW w:w="2552" w:type="dxa"/>
          </w:tcPr>
          <w:p w14:paraId="119BBD8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1EC326C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FB3A3B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1612</w:t>
            </w:r>
          </w:p>
        </w:tc>
        <w:tc>
          <w:tcPr>
            <w:tcW w:w="567" w:type="dxa"/>
            <w:vAlign w:val="bottom"/>
          </w:tcPr>
          <w:p w14:paraId="699C943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1626</w:t>
            </w:r>
          </w:p>
        </w:tc>
        <w:tc>
          <w:tcPr>
            <w:tcW w:w="1134" w:type="dxa"/>
            <w:vAlign w:val="bottom"/>
          </w:tcPr>
          <w:p w14:paraId="36F01CE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34910EC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BF19C4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C2B4619" w14:textId="77777777" w:rsidTr="00E3275D">
        <w:trPr>
          <w:cantSplit/>
        </w:trPr>
        <w:tc>
          <w:tcPr>
            <w:tcW w:w="2338" w:type="dxa"/>
            <w:vAlign w:val="bottom"/>
          </w:tcPr>
          <w:p w14:paraId="193C2B4B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filler56</w:t>
            </w:r>
          </w:p>
        </w:tc>
        <w:tc>
          <w:tcPr>
            <w:tcW w:w="2552" w:type="dxa"/>
          </w:tcPr>
          <w:p w14:paraId="3455948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22F759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1BF732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1627</w:t>
            </w:r>
          </w:p>
        </w:tc>
        <w:tc>
          <w:tcPr>
            <w:tcW w:w="567" w:type="dxa"/>
            <w:vAlign w:val="bottom"/>
          </w:tcPr>
          <w:p w14:paraId="28B09F3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1627</w:t>
            </w:r>
          </w:p>
        </w:tc>
        <w:tc>
          <w:tcPr>
            <w:tcW w:w="1134" w:type="dxa"/>
            <w:vAlign w:val="bottom"/>
          </w:tcPr>
          <w:p w14:paraId="1AD7EB5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86CB04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CB3E37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312AF19" w14:textId="77777777" w:rsidTr="00E3275D">
        <w:trPr>
          <w:cantSplit/>
        </w:trPr>
        <w:tc>
          <w:tcPr>
            <w:tcW w:w="2338" w:type="dxa"/>
            <w:vAlign w:val="bottom"/>
          </w:tcPr>
          <w:p w14:paraId="732CE114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codFabbricante2</w:t>
            </w:r>
          </w:p>
        </w:tc>
        <w:tc>
          <w:tcPr>
            <w:tcW w:w="2552" w:type="dxa"/>
          </w:tcPr>
          <w:p w14:paraId="1BC3BEB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F78557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67367B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1533</w:t>
            </w:r>
          </w:p>
        </w:tc>
        <w:tc>
          <w:tcPr>
            <w:tcW w:w="567" w:type="dxa"/>
            <w:vAlign w:val="bottom"/>
          </w:tcPr>
          <w:p w14:paraId="145D79E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1547</w:t>
            </w:r>
          </w:p>
        </w:tc>
        <w:tc>
          <w:tcPr>
            <w:tcW w:w="1134" w:type="dxa"/>
            <w:vAlign w:val="bottom"/>
          </w:tcPr>
          <w:p w14:paraId="611B01F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64263EA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3EB78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52C6B2A" w14:textId="77777777" w:rsidTr="00E3275D">
        <w:trPr>
          <w:cantSplit/>
        </w:trPr>
        <w:tc>
          <w:tcPr>
            <w:tcW w:w="2338" w:type="dxa"/>
            <w:vAlign w:val="bottom"/>
          </w:tcPr>
          <w:p w14:paraId="3ED426C0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filler57</w:t>
            </w:r>
          </w:p>
        </w:tc>
        <w:tc>
          <w:tcPr>
            <w:tcW w:w="2552" w:type="dxa"/>
          </w:tcPr>
          <w:p w14:paraId="6BDF775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6F1BAB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294D93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567" w:type="dxa"/>
            <w:vAlign w:val="bottom"/>
          </w:tcPr>
          <w:p w14:paraId="135E11F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1134" w:type="dxa"/>
            <w:vAlign w:val="bottom"/>
          </w:tcPr>
          <w:p w14:paraId="1AE4C5D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585B18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4F8504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9C0ABFB" w14:textId="77777777" w:rsidTr="00E3275D">
        <w:trPr>
          <w:cantSplit/>
        </w:trPr>
        <w:tc>
          <w:tcPr>
            <w:tcW w:w="2338" w:type="dxa"/>
            <w:vAlign w:val="bottom"/>
          </w:tcPr>
          <w:p w14:paraId="54180D03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codProdotto2</w:t>
            </w:r>
          </w:p>
        </w:tc>
        <w:tc>
          <w:tcPr>
            <w:tcW w:w="2552" w:type="dxa"/>
          </w:tcPr>
          <w:p w14:paraId="39B8155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6618727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2ED203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1549</w:t>
            </w:r>
          </w:p>
        </w:tc>
        <w:tc>
          <w:tcPr>
            <w:tcW w:w="567" w:type="dxa"/>
            <w:vAlign w:val="bottom"/>
          </w:tcPr>
          <w:p w14:paraId="6DF9D30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1568</w:t>
            </w:r>
          </w:p>
        </w:tc>
        <w:tc>
          <w:tcPr>
            <w:tcW w:w="1134" w:type="dxa"/>
            <w:vAlign w:val="bottom"/>
          </w:tcPr>
          <w:p w14:paraId="2421360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922112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AF87C2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11DB196" w14:textId="77777777" w:rsidTr="00E3275D">
        <w:trPr>
          <w:cantSplit/>
        </w:trPr>
        <w:tc>
          <w:tcPr>
            <w:tcW w:w="2338" w:type="dxa"/>
            <w:vAlign w:val="bottom"/>
          </w:tcPr>
          <w:p w14:paraId="7F9289A8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filler58</w:t>
            </w:r>
          </w:p>
        </w:tc>
        <w:tc>
          <w:tcPr>
            <w:tcW w:w="2552" w:type="dxa"/>
          </w:tcPr>
          <w:p w14:paraId="33B7EB3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1C685B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804082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567" w:type="dxa"/>
            <w:vAlign w:val="bottom"/>
          </w:tcPr>
          <w:p w14:paraId="3DB8CD9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1134" w:type="dxa"/>
            <w:vAlign w:val="bottom"/>
          </w:tcPr>
          <w:p w14:paraId="75B4713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6678CB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8E249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7B33A97" w14:textId="77777777" w:rsidTr="00E3275D">
        <w:trPr>
          <w:cantSplit/>
        </w:trPr>
        <w:tc>
          <w:tcPr>
            <w:tcW w:w="2338" w:type="dxa"/>
            <w:vAlign w:val="bottom"/>
          </w:tcPr>
          <w:p w14:paraId="6B3271F9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codLotto2</w:t>
            </w:r>
          </w:p>
        </w:tc>
        <w:tc>
          <w:tcPr>
            <w:tcW w:w="2552" w:type="dxa"/>
          </w:tcPr>
          <w:p w14:paraId="094B5D4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2B469A4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E98763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1570</w:t>
            </w:r>
          </w:p>
        </w:tc>
        <w:tc>
          <w:tcPr>
            <w:tcW w:w="567" w:type="dxa"/>
            <w:vAlign w:val="bottom"/>
          </w:tcPr>
          <w:p w14:paraId="49FB3A0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1589</w:t>
            </w:r>
          </w:p>
        </w:tc>
        <w:tc>
          <w:tcPr>
            <w:tcW w:w="1134" w:type="dxa"/>
            <w:vAlign w:val="bottom"/>
          </w:tcPr>
          <w:p w14:paraId="45EECF0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758A06C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B31FC9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D32E028" w14:textId="77777777" w:rsidTr="00E3275D">
        <w:trPr>
          <w:cantSplit/>
        </w:trPr>
        <w:tc>
          <w:tcPr>
            <w:tcW w:w="2338" w:type="dxa"/>
            <w:vAlign w:val="bottom"/>
          </w:tcPr>
          <w:p w14:paraId="11DB8C9F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filler59</w:t>
            </w:r>
          </w:p>
        </w:tc>
        <w:tc>
          <w:tcPr>
            <w:tcW w:w="2552" w:type="dxa"/>
          </w:tcPr>
          <w:p w14:paraId="2EAE7A7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69D04B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0CBBAE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567" w:type="dxa"/>
            <w:vAlign w:val="bottom"/>
          </w:tcPr>
          <w:p w14:paraId="22CCF2B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1134" w:type="dxa"/>
            <w:vAlign w:val="bottom"/>
          </w:tcPr>
          <w:p w14:paraId="2B888AC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0401AD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53857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BBA4329" w14:textId="77777777" w:rsidTr="00E3275D">
        <w:trPr>
          <w:cantSplit/>
        </w:trPr>
        <w:tc>
          <w:tcPr>
            <w:tcW w:w="2338" w:type="dxa"/>
            <w:vAlign w:val="bottom"/>
          </w:tcPr>
          <w:p w14:paraId="53CE4525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codClassCND3</w:t>
            </w:r>
          </w:p>
        </w:tc>
        <w:tc>
          <w:tcPr>
            <w:tcW w:w="2552" w:type="dxa"/>
          </w:tcPr>
          <w:p w14:paraId="2B3F802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3E24E8C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9022CF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1591</w:t>
            </w:r>
          </w:p>
        </w:tc>
        <w:tc>
          <w:tcPr>
            <w:tcW w:w="567" w:type="dxa"/>
            <w:vAlign w:val="bottom"/>
          </w:tcPr>
          <w:p w14:paraId="538425C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1610</w:t>
            </w:r>
          </w:p>
        </w:tc>
        <w:tc>
          <w:tcPr>
            <w:tcW w:w="1134" w:type="dxa"/>
            <w:vAlign w:val="bottom"/>
          </w:tcPr>
          <w:p w14:paraId="0FA9E43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3A3D55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3B29A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C096E6B" w14:textId="77777777" w:rsidTr="00E3275D">
        <w:trPr>
          <w:cantSplit/>
        </w:trPr>
        <w:tc>
          <w:tcPr>
            <w:tcW w:w="2338" w:type="dxa"/>
            <w:vAlign w:val="bottom"/>
          </w:tcPr>
          <w:p w14:paraId="13AF6506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filler60</w:t>
            </w:r>
          </w:p>
        </w:tc>
        <w:tc>
          <w:tcPr>
            <w:tcW w:w="2552" w:type="dxa"/>
          </w:tcPr>
          <w:p w14:paraId="4AC3449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02B0B2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E58B1A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567" w:type="dxa"/>
            <w:vAlign w:val="bottom"/>
          </w:tcPr>
          <w:p w14:paraId="3BA3907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1134" w:type="dxa"/>
            <w:vAlign w:val="bottom"/>
          </w:tcPr>
          <w:p w14:paraId="0CE9B4F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CD0471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D45062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C89DC4D" w14:textId="77777777" w:rsidTr="00E3275D">
        <w:trPr>
          <w:cantSplit/>
        </w:trPr>
        <w:tc>
          <w:tcPr>
            <w:tcW w:w="2338" w:type="dxa"/>
            <w:vAlign w:val="bottom"/>
          </w:tcPr>
          <w:p w14:paraId="50DDC275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codFabbricante3</w:t>
            </w:r>
          </w:p>
        </w:tc>
        <w:tc>
          <w:tcPr>
            <w:tcW w:w="2552" w:type="dxa"/>
          </w:tcPr>
          <w:p w14:paraId="6679D63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6B1B383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E499AF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1612</w:t>
            </w:r>
          </w:p>
        </w:tc>
        <w:tc>
          <w:tcPr>
            <w:tcW w:w="567" w:type="dxa"/>
            <w:vAlign w:val="bottom"/>
          </w:tcPr>
          <w:p w14:paraId="38C998C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1626</w:t>
            </w:r>
          </w:p>
        </w:tc>
        <w:tc>
          <w:tcPr>
            <w:tcW w:w="1134" w:type="dxa"/>
            <w:vAlign w:val="bottom"/>
          </w:tcPr>
          <w:p w14:paraId="28F67E2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13528E0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11FD06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0BBD513" w14:textId="77777777" w:rsidTr="00E3275D">
        <w:trPr>
          <w:cantSplit/>
        </w:trPr>
        <w:tc>
          <w:tcPr>
            <w:tcW w:w="2338" w:type="dxa"/>
            <w:vAlign w:val="bottom"/>
          </w:tcPr>
          <w:p w14:paraId="6FD53F40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lastRenderedPageBreak/>
              <w:t>filler61</w:t>
            </w:r>
          </w:p>
        </w:tc>
        <w:tc>
          <w:tcPr>
            <w:tcW w:w="2552" w:type="dxa"/>
          </w:tcPr>
          <w:p w14:paraId="62E86CD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9A35D6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B43EDB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1627</w:t>
            </w:r>
          </w:p>
        </w:tc>
        <w:tc>
          <w:tcPr>
            <w:tcW w:w="567" w:type="dxa"/>
            <w:vAlign w:val="bottom"/>
          </w:tcPr>
          <w:p w14:paraId="5803A4D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1627</w:t>
            </w:r>
          </w:p>
        </w:tc>
        <w:tc>
          <w:tcPr>
            <w:tcW w:w="1134" w:type="dxa"/>
            <w:vAlign w:val="bottom"/>
          </w:tcPr>
          <w:p w14:paraId="1ED8267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547C8C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EEE45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7838B1E" w14:textId="77777777" w:rsidTr="00E3275D">
        <w:trPr>
          <w:cantSplit/>
        </w:trPr>
        <w:tc>
          <w:tcPr>
            <w:tcW w:w="2338" w:type="dxa"/>
            <w:vAlign w:val="bottom"/>
          </w:tcPr>
          <w:p w14:paraId="60E9F518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codProdotto3</w:t>
            </w:r>
          </w:p>
        </w:tc>
        <w:tc>
          <w:tcPr>
            <w:tcW w:w="2552" w:type="dxa"/>
          </w:tcPr>
          <w:p w14:paraId="0A6C869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007425C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2D9EB6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1533</w:t>
            </w:r>
          </w:p>
        </w:tc>
        <w:tc>
          <w:tcPr>
            <w:tcW w:w="567" w:type="dxa"/>
            <w:vAlign w:val="bottom"/>
          </w:tcPr>
          <w:p w14:paraId="7D27C8E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1547</w:t>
            </w:r>
          </w:p>
        </w:tc>
        <w:tc>
          <w:tcPr>
            <w:tcW w:w="1134" w:type="dxa"/>
            <w:vAlign w:val="bottom"/>
          </w:tcPr>
          <w:p w14:paraId="7A52EAA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5A017BC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5F79E6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A3C905F" w14:textId="77777777" w:rsidTr="00E3275D">
        <w:trPr>
          <w:cantSplit/>
        </w:trPr>
        <w:tc>
          <w:tcPr>
            <w:tcW w:w="2338" w:type="dxa"/>
            <w:vAlign w:val="bottom"/>
          </w:tcPr>
          <w:p w14:paraId="5C7CA0E3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filler62</w:t>
            </w:r>
          </w:p>
        </w:tc>
        <w:tc>
          <w:tcPr>
            <w:tcW w:w="2552" w:type="dxa"/>
          </w:tcPr>
          <w:p w14:paraId="34351E0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4CCB14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BBAC5D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567" w:type="dxa"/>
            <w:vAlign w:val="bottom"/>
          </w:tcPr>
          <w:p w14:paraId="7745A8E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1134" w:type="dxa"/>
            <w:vAlign w:val="bottom"/>
          </w:tcPr>
          <w:p w14:paraId="466D2B8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52C189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7B808F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C46636C" w14:textId="77777777" w:rsidTr="00E3275D">
        <w:trPr>
          <w:cantSplit/>
        </w:trPr>
        <w:tc>
          <w:tcPr>
            <w:tcW w:w="2338" w:type="dxa"/>
            <w:vAlign w:val="bottom"/>
          </w:tcPr>
          <w:p w14:paraId="207B5F89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codLotto3</w:t>
            </w:r>
          </w:p>
        </w:tc>
        <w:tc>
          <w:tcPr>
            <w:tcW w:w="2552" w:type="dxa"/>
          </w:tcPr>
          <w:p w14:paraId="380CC82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5D66B77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89A08E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1549</w:t>
            </w:r>
          </w:p>
        </w:tc>
        <w:tc>
          <w:tcPr>
            <w:tcW w:w="567" w:type="dxa"/>
            <w:vAlign w:val="bottom"/>
          </w:tcPr>
          <w:p w14:paraId="5854859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1568</w:t>
            </w:r>
          </w:p>
        </w:tc>
        <w:tc>
          <w:tcPr>
            <w:tcW w:w="1134" w:type="dxa"/>
            <w:vAlign w:val="bottom"/>
          </w:tcPr>
          <w:p w14:paraId="3D9605D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F6AD8F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112E0C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7817695" w14:textId="77777777" w:rsidTr="00E3275D">
        <w:trPr>
          <w:cantSplit/>
        </w:trPr>
        <w:tc>
          <w:tcPr>
            <w:tcW w:w="2338" w:type="dxa"/>
            <w:vAlign w:val="bottom"/>
          </w:tcPr>
          <w:p w14:paraId="43610F5C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filler63</w:t>
            </w:r>
          </w:p>
        </w:tc>
        <w:tc>
          <w:tcPr>
            <w:tcW w:w="2552" w:type="dxa"/>
          </w:tcPr>
          <w:p w14:paraId="7D971BA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90CD0B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BAF46C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567" w:type="dxa"/>
            <w:vAlign w:val="bottom"/>
          </w:tcPr>
          <w:p w14:paraId="3E3A514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1134" w:type="dxa"/>
            <w:vAlign w:val="bottom"/>
          </w:tcPr>
          <w:p w14:paraId="5E4BD6E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E7FF67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E1E326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E2F354D" w14:textId="77777777" w:rsidTr="00E3275D">
        <w:trPr>
          <w:cantSplit/>
        </w:trPr>
        <w:tc>
          <w:tcPr>
            <w:tcW w:w="2338" w:type="dxa"/>
            <w:vAlign w:val="bottom"/>
          </w:tcPr>
          <w:p w14:paraId="1CAF1D0E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codClassCND4</w:t>
            </w:r>
          </w:p>
        </w:tc>
        <w:tc>
          <w:tcPr>
            <w:tcW w:w="2552" w:type="dxa"/>
          </w:tcPr>
          <w:p w14:paraId="04FA5D4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13D959A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451A5A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1570</w:t>
            </w:r>
          </w:p>
        </w:tc>
        <w:tc>
          <w:tcPr>
            <w:tcW w:w="567" w:type="dxa"/>
            <w:vAlign w:val="bottom"/>
          </w:tcPr>
          <w:p w14:paraId="1B4DAC4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1589</w:t>
            </w:r>
          </w:p>
        </w:tc>
        <w:tc>
          <w:tcPr>
            <w:tcW w:w="1134" w:type="dxa"/>
            <w:vAlign w:val="bottom"/>
          </w:tcPr>
          <w:p w14:paraId="0DD7C04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8F7D6A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6F3B33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D86AFD6" w14:textId="77777777" w:rsidTr="00E3275D">
        <w:trPr>
          <w:cantSplit/>
        </w:trPr>
        <w:tc>
          <w:tcPr>
            <w:tcW w:w="2338" w:type="dxa"/>
            <w:vAlign w:val="bottom"/>
          </w:tcPr>
          <w:p w14:paraId="441C892A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filler64</w:t>
            </w:r>
          </w:p>
        </w:tc>
        <w:tc>
          <w:tcPr>
            <w:tcW w:w="2552" w:type="dxa"/>
          </w:tcPr>
          <w:p w14:paraId="15C6E0F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9B0E28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1EF58D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567" w:type="dxa"/>
            <w:vAlign w:val="bottom"/>
          </w:tcPr>
          <w:p w14:paraId="36301D5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1134" w:type="dxa"/>
            <w:vAlign w:val="bottom"/>
          </w:tcPr>
          <w:p w14:paraId="6EE2D91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FAF279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D8DA1D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ACFC5C0" w14:textId="77777777" w:rsidTr="00E3275D">
        <w:trPr>
          <w:cantSplit/>
        </w:trPr>
        <w:tc>
          <w:tcPr>
            <w:tcW w:w="2338" w:type="dxa"/>
            <w:vAlign w:val="bottom"/>
          </w:tcPr>
          <w:p w14:paraId="431492D0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codFabbricante4</w:t>
            </w:r>
          </w:p>
        </w:tc>
        <w:tc>
          <w:tcPr>
            <w:tcW w:w="2552" w:type="dxa"/>
          </w:tcPr>
          <w:p w14:paraId="075108E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4ACE9F5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3C3B34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1591</w:t>
            </w:r>
          </w:p>
        </w:tc>
        <w:tc>
          <w:tcPr>
            <w:tcW w:w="567" w:type="dxa"/>
            <w:vAlign w:val="bottom"/>
          </w:tcPr>
          <w:p w14:paraId="35C0BEF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1610</w:t>
            </w:r>
          </w:p>
        </w:tc>
        <w:tc>
          <w:tcPr>
            <w:tcW w:w="1134" w:type="dxa"/>
            <w:vAlign w:val="bottom"/>
          </w:tcPr>
          <w:p w14:paraId="3E6B21C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EFAFE5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FD55C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0E72CFC" w14:textId="77777777" w:rsidTr="00E3275D">
        <w:trPr>
          <w:cantSplit/>
        </w:trPr>
        <w:tc>
          <w:tcPr>
            <w:tcW w:w="2338" w:type="dxa"/>
            <w:vAlign w:val="bottom"/>
          </w:tcPr>
          <w:p w14:paraId="7FE21B4E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filler65</w:t>
            </w:r>
          </w:p>
        </w:tc>
        <w:tc>
          <w:tcPr>
            <w:tcW w:w="2552" w:type="dxa"/>
          </w:tcPr>
          <w:p w14:paraId="203E874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9D7B5A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35FECB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567" w:type="dxa"/>
            <w:vAlign w:val="bottom"/>
          </w:tcPr>
          <w:p w14:paraId="1208A1F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1134" w:type="dxa"/>
            <w:vAlign w:val="bottom"/>
          </w:tcPr>
          <w:p w14:paraId="703A3BC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513F9D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A65728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6B471D7" w14:textId="77777777" w:rsidTr="00E3275D">
        <w:trPr>
          <w:cantSplit/>
        </w:trPr>
        <w:tc>
          <w:tcPr>
            <w:tcW w:w="2338" w:type="dxa"/>
            <w:vAlign w:val="bottom"/>
          </w:tcPr>
          <w:p w14:paraId="4FB5A320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codProdotto4</w:t>
            </w:r>
          </w:p>
        </w:tc>
        <w:tc>
          <w:tcPr>
            <w:tcW w:w="2552" w:type="dxa"/>
          </w:tcPr>
          <w:p w14:paraId="063FEBD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5D46D86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1E84CE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1807</w:t>
            </w:r>
          </w:p>
        </w:tc>
        <w:tc>
          <w:tcPr>
            <w:tcW w:w="567" w:type="dxa"/>
            <w:vAlign w:val="bottom"/>
          </w:tcPr>
          <w:p w14:paraId="47DABB7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1826</w:t>
            </w:r>
          </w:p>
        </w:tc>
        <w:tc>
          <w:tcPr>
            <w:tcW w:w="1134" w:type="dxa"/>
            <w:vAlign w:val="bottom"/>
          </w:tcPr>
          <w:p w14:paraId="2D57A38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6281E0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C1397D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36265BD" w14:textId="77777777" w:rsidTr="00E3275D">
        <w:trPr>
          <w:cantSplit/>
        </w:trPr>
        <w:tc>
          <w:tcPr>
            <w:tcW w:w="2338" w:type="dxa"/>
            <w:vAlign w:val="bottom"/>
          </w:tcPr>
          <w:p w14:paraId="43800612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filler66</w:t>
            </w:r>
          </w:p>
        </w:tc>
        <w:tc>
          <w:tcPr>
            <w:tcW w:w="2552" w:type="dxa"/>
          </w:tcPr>
          <w:p w14:paraId="2175A68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9822F2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258E30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1827</w:t>
            </w:r>
          </w:p>
        </w:tc>
        <w:tc>
          <w:tcPr>
            <w:tcW w:w="567" w:type="dxa"/>
            <w:vAlign w:val="bottom"/>
          </w:tcPr>
          <w:p w14:paraId="3709A1C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1827</w:t>
            </w:r>
          </w:p>
        </w:tc>
        <w:tc>
          <w:tcPr>
            <w:tcW w:w="1134" w:type="dxa"/>
            <w:vAlign w:val="bottom"/>
          </w:tcPr>
          <w:p w14:paraId="078F8E1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94B7A9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FAB22C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9440BBF" w14:textId="77777777" w:rsidTr="00E3275D">
        <w:trPr>
          <w:cantSplit/>
        </w:trPr>
        <w:tc>
          <w:tcPr>
            <w:tcW w:w="2338" w:type="dxa"/>
            <w:vAlign w:val="bottom"/>
          </w:tcPr>
          <w:p w14:paraId="20E5F301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codLotto4</w:t>
            </w:r>
          </w:p>
        </w:tc>
        <w:tc>
          <w:tcPr>
            <w:tcW w:w="2552" w:type="dxa"/>
          </w:tcPr>
          <w:p w14:paraId="30A8443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424D6CB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F514D1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1828</w:t>
            </w:r>
          </w:p>
        </w:tc>
        <w:tc>
          <w:tcPr>
            <w:tcW w:w="567" w:type="dxa"/>
            <w:vAlign w:val="bottom"/>
          </w:tcPr>
          <w:p w14:paraId="5D06B78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1847</w:t>
            </w:r>
          </w:p>
        </w:tc>
        <w:tc>
          <w:tcPr>
            <w:tcW w:w="1134" w:type="dxa"/>
            <w:vAlign w:val="bottom"/>
          </w:tcPr>
          <w:p w14:paraId="65BAB56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6CD9BE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8E2362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7739D7B" w14:textId="77777777" w:rsidTr="00E3275D">
        <w:trPr>
          <w:cantSplit/>
        </w:trPr>
        <w:tc>
          <w:tcPr>
            <w:tcW w:w="2338" w:type="dxa"/>
            <w:vAlign w:val="bottom"/>
          </w:tcPr>
          <w:p w14:paraId="42838437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filler67</w:t>
            </w:r>
          </w:p>
        </w:tc>
        <w:tc>
          <w:tcPr>
            <w:tcW w:w="2552" w:type="dxa"/>
          </w:tcPr>
          <w:p w14:paraId="4A74062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01BD2C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6726F1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1848</w:t>
            </w:r>
          </w:p>
        </w:tc>
        <w:tc>
          <w:tcPr>
            <w:tcW w:w="567" w:type="dxa"/>
            <w:vAlign w:val="bottom"/>
          </w:tcPr>
          <w:p w14:paraId="0F1BB74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1848</w:t>
            </w:r>
          </w:p>
        </w:tc>
        <w:tc>
          <w:tcPr>
            <w:tcW w:w="1134" w:type="dxa"/>
            <w:vAlign w:val="bottom"/>
          </w:tcPr>
          <w:p w14:paraId="3553831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FD9418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CB3C40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4134DB7" w14:textId="77777777" w:rsidTr="00E3275D">
        <w:trPr>
          <w:cantSplit/>
        </w:trPr>
        <w:tc>
          <w:tcPr>
            <w:tcW w:w="2338" w:type="dxa"/>
            <w:vAlign w:val="bottom"/>
          </w:tcPr>
          <w:p w14:paraId="796D2ADB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codClassCND5</w:t>
            </w:r>
          </w:p>
        </w:tc>
        <w:tc>
          <w:tcPr>
            <w:tcW w:w="2552" w:type="dxa"/>
          </w:tcPr>
          <w:p w14:paraId="6C12161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0CE60DA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0A69A6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1849</w:t>
            </w:r>
          </w:p>
        </w:tc>
        <w:tc>
          <w:tcPr>
            <w:tcW w:w="567" w:type="dxa"/>
            <w:vAlign w:val="bottom"/>
          </w:tcPr>
          <w:p w14:paraId="427E605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1863</w:t>
            </w:r>
          </w:p>
        </w:tc>
        <w:tc>
          <w:tcPr>
            <w:tcW w:w="1134" w:type="dxa"/>
            <w:vAlign w:val="bottom"/>
          </w:tcPr>
          <w:p w14:paraId="054304C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771B4D5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71DC0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FCAF1F1" w14:textId="77777777" w:rsidTr="00E3275D">
        <w:trPr>
          <w:cantSplit/>
        </w:trPr>
        <w:tc>
          <w:tcPr>
            <w:tcW w:w="2338" w:type="dxa"/>
            <w:vAlign w:val="bottom"/>
          </w:tcPr>
          <w:p w14:paraId="3399367B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filler68</w:t>
            </w:r>
          </w:p>
        </w:tc>
        <w:tc>
          <w:tcPr>
            <w:tcW w:w="2552" w:type="dxa"/>
          </w:tcPr>
          <w:p w14:paraId="17CBCDB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09FFF2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50C904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1864</w:t>
            </w:r>
          </w:p>
        </w:tc>
        <w:tc>
          <w:tcPr>
            <w:tcW w:w="567" w:type="dxa"/>
            <w:vAlign w:val="bottom"/>
          </w:tcPr>
          <w:p w14:paraId="1E07B91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1864</w:t>
            </w:r>
          </w:p>
        </w:tc>
        <w:tc>
          <w:tcPr>
            <w:tcW w:w="1134" w:type="dxa"/>
            <w:vAlign w:val="bottom"/>
          </w:tcPr>
          <w:p w14:paraId="2955007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CFF812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10B766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3F441E3" w14:textId="77777777" w:rsidTr="00E3275D">
        <w:trPr>
          <w:cantSplit/>
        </w:trPr>
        <w:tc>
          <w:tcPr>
            <w:tcW w:w="2338" w:type="dxa"/>
            <w:vAlign w:val="bottom"/>
          </w:tcPr>
          <w:p w14:paraId="47B062D2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codFabbricante5</w:t>
            </w:r>
          </w:p>
        </w:tc>
        <w:tc>
          <w:tcPr>
            <w:tcW w:w="2552" w:type="dxa"/>
          </w:tcPr>
          <w:p w14:paraId="54CBFBF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08D046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CED96B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1865</w:t>
            </w:r>
          </w:p>
        </w:tc>
        <w:tc>
          <w:tcPr>
            <w:tcW w:w="567" w:type="dxa"/>
            <w:vAlign w:val="bottom"/>
          </w:tcPr>
          <w:p w14:paraId="31BBBB0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1884</w:t>
            </w:r>
          </w:p>
        </w:tc>
        <w:tc>
          <w:tcPr>
            <w:tcW w:w="1134" w:type="dxa"/>
            <w:vAlign w:val="bottom"/>
          </w:tcPr>
          <w:p w14:paraId="0A02DF8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B44F0D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D7481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2E6A39D" w14:textId="77777777" w:rsidTr="00E3275D">
        <w:trPr>
          <w:cantSplit/>
        </w:trPr>
        <w:tc>
          <w:tcPr>
            <w:tcW w:w="2338" w:type="dxa"/>
            <w:vAlign w:val="bottom"/>
          </w:tcPr>
          <w:p w14:paraId="7C908484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filler69</w:t>
            </w:r>
          </w:p>
        </w:tc>
        <w:tc>
          <w:tcPr>
            <w:tcW w:w="2552" w:type="dxa"/>
          </w:tcPr>
          <w:p w14:paraId="4F38C14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F5A937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0D8D0B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1885</w:t>
            </w:r>
          </w:p>
        </w:tc>
        <w:tc>
          <w:tcPr>
            <w:tcW w:w="567" w:type="dxa"/>
            <w:vAlign w:val="bottom"/>
          </w:tcPr>
          <w:p w14:paraId="78CBE00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1885</w:t>
            </w:r>
          </w:p>
        </w:tc>
        <w:tc>
          <w:tcPr>
            <w:tcW w:w="1134" w:type="dxa"/>
            <w:vAlign w:val="bottom"/>
          </w:tcPr>
          <w:p w14:paraId="405F88A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C0A230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EF359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1750181" w14:textId="77777777" w:rsidTr="00E3275D">
        <w:trPr>
          <w:cantSplit/>
        </w:trPr>
        <w:tc>
          <w:tcPr>
            <w:tcW w:w="2338" w:type="dxa"/>
            <w:vAlign w:val="bottom"/>
          </w:tcPr>
          <w:p w14:paraId="251F90C2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codProdotto5</w:t>
            </w:r>
          </w:p>
        </w:tc>
        <w:tc>
          <w:tcPr>
            <w:tcW w:w="2552" w:type="dxa"/>
          </w:tcPr>
          <w:p w14:paraId="47012A5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12C1E02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2C06FB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1886</w:t>
            </w:r>
          </w:p>
        </w:tc>
        <w:tc>
          <w:tcPr>
            <w:tcW w:w="567" w:type="dxa"/>
            <w:vAlign w:val="bottom"/>
          </w:tcPr>
          <w:p w14:paraId="1B8A808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1905</w:t>
            </w:r>
          </w:p>
        </w:tc>
        <w:tc>
          <w:tcPr>
            <w:tcW w:w="1134" w:type="dxa"/>
            <w:vAlign w:val="bottom"/>
          </w:tcPr>
          <w:p w14:paraId="2B713B4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1FB8E7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A94971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8ABB529" w14:textId="77777777" w:rsidTr="00E3275D">
        <w:trPr>
          <w:cantSplit/>
        </w:trPr>
        <w:tc>
          <w:tcPr>
            <w:tcW w:w="2338" w:type="dxa"/>
            <w:vAlign w:val="bottom"/>
          </w:tcPr>
          <w:p w14:paraId="10C79BE4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filler70</w:t>
            </w:r>
          </w:p>
        </w:tc>
        <w:tc>
          <w:tcPr>
            <w:tcW w:w="2552" w:type="dxa"/>
          </w:tcPr>
          <w:p w14:paraId="54B42E2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F5A799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CF741E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1906</w:t>
            </w:r>
          </w:p>
        </w:tc>
        <w:tc>
          <w:tcPr>
            <w:tcW w:w="567" w:type="dxa"/>
            <w:vAlign w:val="bottom"/>
          </w:tcPr>
          <w:p w14:paraId="64A8805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1906</w:t>
            </w:r>
          </w:p>
        </w:tc>
        <w:tc>
          <w:tcPr>
            <w:tcW w:w="1134" w:type="dxa"/>
            <w:vAlign w:val="bottom"/>
          </w:tcPr>
          <w:p w14:paraId="2F50EE8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EDAEE0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EB807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8E8A605" w14:textId="77777777" w:rsidTr="00E3275D">
        <w:trPr>
          <w:cantSplit/>
        </w:trPr>
        <w:tc>
          <w:tcPr>
            <w:tcW w:w="2338" w:type="dxa"/>
            <w:vAlign w:val="bottom"/>
          </w:tcPr>
          <w:p w14:paraId="7E51C99F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lastRenderedPageBreak/>
              <w:t>codLotto5</w:t>
            </w:r>
          </w:p>
        </w:tc>
        <w:tc>
          <w:tcPr>
            <w:tcW w:w="2552" w:type="dxa"/>
          </w:tcPr>
          <w:p w14:paraId="22B0CFE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74247D3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6E3F4C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1907</w:t>
            </w:r>
          </w:p>
        </w:tc>
        <w:tc>
          <w:tcPr>
            <w:tcW w:w="567" w:type="dxa"/>
            <w:vAlign w:val="bottom"/>
          </w:tcPr>
          <w:p w14:paraId="62325BD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1926</w:t>
            </w:r>
          </w:p>
        </w:tc>
        <w:tc>
          <w:tcPr>
            <w:tcW w:w="1134" w:type="dxa"/>
            <w:vAlign w:val="bottom"/>
          </w:tcPr>
          <w:p w14:paraId="40F965D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AC5188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4A3BE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73F2702" w14:textId="77777777" w:rsidTr="00E3275D">
        <w:trPr>
          <w:cantSplit/>
        </w:trPr>
        <w:tc>
          <w:tcPr>
            <w:tcW w:w="2338" w:type="dxa"/>
            <w:vAlign w:val="bottom"/>
          </w:tcPr>
          <w:p w14:paraId="7035E1E2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filler71</w:t>
            </w:r>
          </w:p>
        </w:tc>
        <w:tc>
          <w:tcPr>
            <w:tcW w:w="2552" w:type="dxa"/>
          </w:tcPr>
          <w:p w14:paraId="5E2793A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F589E4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5BCC22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1927</w:t>
            </w:r>
          </w:p>
        </w:tc>
        <w:tc>
          <w:tcPr>
            <w:tcW w:w="567" w:type="dxa"/>
            <w:vAlign w:val="bottom"/>
          </w:tcPr>
          <w:p w14:paraId="6570A95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1927</w:t>
            </w:r>
          </w:p>
        </w:tc>
        <w:tc>
          <w:tcPr>
            <w:tcW w:w="1134" w:type="dxa"/>
            <w:vAlign w:val="bottom"/>
          </w:tcPr>
          <w:p w14:paraId="2E1CFC0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8FD130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FCEAFE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ECFE4A2" w14:textId="77777777" w:rsidTr="00E3275D">
        <w:trPr>
          <w:cantSplit/>
        </w:trPr>
        <w:tc>
          <w:tcPr>
            <w:tcW w:w="2338" w:type="dxa"/>
            <w:vAlign w:val="bottom"/>
          </w:tcPr>
          <w:p w14:paraId="1CC83565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codClassCND6</w:t>
            </w:r>
          </w:p>
        </w:tc>
        <w:tc>
          <w:tcPr>
            <w:tcW w:w="2552" w:type="dxa"/>
          </w:tcPr>
          <w:p w14:paraId="47B529F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0C181DD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43D4F3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1928</w:t>
            </w:r>
          </w:p>
        </w:tc>
        <w:tc>
          <w:tcPr>
            <w:tcW w:w="567" w:type="dxa"/>
            <w:vAlign w:val="bottom"/>
          </w:tcPr>
          <w:p w14:paraId="0F13EA5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1942</w:t>
            </w:r>
          </w:p>
        </w:tc>
        <w:tc>
          <w:tcPr>
            <w:tcW w:w="1134" w:type="dxa"/>
            <w:vAlign w:val="bottom"/>
          </w:tcPr>
          <w:p w14:paraId="0A11AF6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6383955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A04A23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8BA44B2" w14:textId="77777777" w:rsidTr="00E3275D">
        <w:trPr>
          <w:cantSplit/>
        </w:trPr>
        <w:tc>
          <w:tcPr>
            <w:tcW w:w="2338" w:type="dxa"/>
            <w:vAlign w:val="bottom"/>
          </w:tcPr>
          <w:p w14:paraId="7882EDB8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filler72</w:t>
            </w:r>
          </w:p>
        </w:tc>
        <w:tc>
          <w:tcPr>
            <w:tcW w:w="2552" w:type="dxa"/>
          </w:tcPr>
          <w:p w14:paraId="51E6A80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8C7E11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713081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1943</w:t>
            </w:r>
          </w:p>
        </w:tc>
        <w:tc>
          <w:tcPr>
            <w:tcW w:w="567" w:type="dxa"/>
            <w:vAlign w:val="bottom"/>
          </w:tcPr>
          <w:p w14:paraId="402976C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1943</w:t>
            </w:r>
          </w:p>
        </w:tc>
        <w:tc>
          <w:tcPr>
            <w:tcW w:w="1134" w:type="dxa"/>
            <w:vAlign w:val="bottom"/>
          </w:tcPr>
          <w:p w14:paraId="11BE7AC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378C68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B654FF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82EE955" w14:textId="77777777" w:rsidTr="00E3275D">
        <w:trPr>
          <w:cantSplit/>
        </w:trPr>
        <w:tc>
          <w:tcPr>
            <w:tcW w:w="2338" w:type="dxa"/>
            <w:vAlign w:val="bottom"/>
          </w:tcPr>
          <w:p w14:paraId="7CEA4BCF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codFabbricante6</w:t>
            </w:r>
          </w:p>
        </w:tc>
        <w:tc>
          <w:tcPr>
            <w:tcW w:w="2552" w:type="dxa"/>
          </w:tcPr>
          <w:p w14:paraId="436B3AA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03B645F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2A766D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1944</w:t>
            </w:r>
          </w:p>
        </w:tc>
        <w:tc>
          <w:tcPr>
            <w:tcW w:w="567" w:type="dxa"/>
            <w:vAlign w:val="bottom"/>
          </w:tcPr>
          <w:p w14:paraId="6B20B92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1963</w:t>
            </w:r>
          </w:p>
        </w:tc>
        <w:tc>
          <w:tcPr>
            <w:tcW w:w="1134" w:type="dxa"/>
            <w:vAlign w:val="bottom"/>
          </w:tcPr>
          <w:p w14:paraId="616B8A0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759AE0F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1B56D4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8840E84" w14:textId="77777777" w:rsidTr="00E3275D">
        <w:trPr>
          <w:cantSplit/>
        </w:trPr>
        <w:tc>
          <w:tcPr>
            <w:tcW w:w="2338" w:type="dxa"/>
            <w:vAlign w:val="bottom"/>
          </w:tcPr>
          <w:p w14:paraId="7ABA2AD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filler73</w:t>
            </w:r>
          </w:p>
        </w:tc>
        <w:tc>
          <w:tcPr>
            <w:tcW w:w="2552" w:type="dxa"/>
          </w:tcPr>
          <w:p w14:paraId="530B109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A89370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D10887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1964</w:t>
            </w:r>
          </w:p>
        </w:tc>
        <w:tc>
          <w:tcPr>
            <w:tcW w:w="567" w:type="dxa"/>
            <w:vAlign w:val="bottom"/>
          </w:tcPr>
          <w:p w14:paraId="6E4F37C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1964</w:t>
            </w:r>
          </w:p>
        </w:tc>
        <w:tc>
          <w:tcPr>
            <w:tcW w:w="1134" w:type="dxa"/>
            <w:vAlign w:val="bottom"/>
          </w:tcPr>
          <w:p w14:paraId="701BE09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88451F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749E28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ECC5BA7" w14:textId="77777777" w:rsidTr="00E3275D">
        <w:trPr>
          <w:cantSplit/>
        </w:trPr>
        <w:tc>
          <w:tcPr>
            <w:tcW w:w="2338" w:type="dxa"/>
            <w:vAlign w:val="bottom"/>
          </w:tcPr>
          <w:p w14:paraId="3D2D9DA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codProdotto6</w:t>
            </w:r>
          </w:p>
        </w:tc>
        <w:tc>
          <w:tcPr>
            <w:tcW w:w="2552" w:type="dxa"/>
          </w:tcPr>
          <w:p w14:paraId="1A05858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60E15E6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0F013C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1965</w:t>
            </w:r>
          </w:p>
        </w:tc>
        <w:tc>
          <w:tcPr>
            <w:tcW w:w="567" w:type="dxa"/>
            <w:vAlign w:val="bottom"/>
          </w:tcPr>
          <w:p w14:paraId="55346CA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1984</w:t>
            </w:r>
          </w:p>
        </w:tc>
        <w:tc>
          <w:tcPr>
            <w:tcW w:w="1134" w:type="dxa"/>
            <w:vAlign w:val="bottom"/>
          </w:tcPr>
          <w:p w14:paraId="5738F99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FCBF52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8927E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9FA8CD9" w14:textId="77777777" w:rsidTr="00E3275D">
        <w:trPr>
          <w:cantSplit/>
        </w:trPr>
        <w:tc>
          <w:tcPr>
            <w:tcW w:w="2338" w:type="dxa"/>
            <w:vAlign w:val="bottom"/>
          </w:tcPr>
          <w:p w14:paraId="40E4D8E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filler74</w:t>
            </w:r>
          </w:p>
        </w:tc>
        <w:tc>
          <w:tcPr>
            <w:tcW w:w="2552" w:type="dxa"/>
          </w:tcPr>
          <w:p w14:paraId="266106F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354A8F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1E2DBE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1985</w:t>
            </w:r>
          </w:p>
        </w:tc>
        <w:tc>
          <w:tcPr>
            <w:tcW w:w="567" w:type="dxa"/>
            <w:vAlign w:val="bottom"/>
          </w:tcPr>
          <w:p w14:paraId="471B148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1985</w:t>
            </w:r>
          </w:p>
        </w:tc>
        <w:tc>
          <w:tcPr>
            <w:tcW w:w="1134" w:type="dxa"/>
            <w:vAlign w:val="bottom"/>
          </w:tcPr>
          <w:p w14:paraId="74EFFA5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564311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FBB92C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A8E5954" w14:textId="77777777" w:rsidTr="00E3275D">
        <w:trPr>
          <w:cantSplit/>
        </w:trPr>
        <w:tc>
          <w:tcPr>
            <w:tcW w:w="2338" w:type="dxa"/>
            <w:vAlign w:val="bottom"/>
          </w:tcPr>
          <w:p w14:paraId="5BFA2F48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codLotto6</w:t>
            </w:r>
          </w:p>
        </w:tc>
        <w:tc>
          <w:tcPr>
            <w:tcW w:w="2552" w:type="dxa"/>
          </w:tcPr>
          <w:p w14:paraId="27F4BDD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7322BA8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65B222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1986</w:t>
            </w:r>
          </w:p>
        </w:tc>
        <w:tc>
          <w:tcPr>
            <w:tcW w:w="567" w:type="dxa"/>
            <w:vAlign w:val="bottom"/>
          </w:tcPr>
          <w:p w14:paraId="4139890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2005</w:t>
            </w:r>
          </w:p>
        </w:tc>
        <w:tc>
          <w:tcPr>
            <w:tcW w:w="1134" w:type="dxa"/>
            <w:vAlign w:val="bottom"/>
          </w:tcPr>
          <w:p w14:paraId="574ADC7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6DF86B9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E43653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79B63C2" w14:textId="77777777" w:rsidTr="00E3275D">
        <w:trPr>
          <w:cantSplit/>
        </w:trPr>
        <w:tc>
          <w:tcPr>
            <w:tcW w:w="2338" w:type="dxa"/>
            <w:vAlign w:val="bottom"/>
          </w:tcPr>
          <w:p w14:paraId="3205B27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filler75</w:t>
            </w:r>
          </w:p>
        </w:tc>
        <w:tc>
          <w:tcPr>
            <w:tcW w:w="2552" w:type="dxa"/>
          </w:tcPr>
          <w:p w14:paraId="1F9CA65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7A573E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15B3B4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2006</w:t>
            </w:r>
          </w:p>
        </w:tc>
        <w:tc>
          <w:tcPr>
            <w:tcW w:w="567" w:type="dxa"/>
            <w:vAlign w:val="bottom"/>
          </w:tcPr>
          <w:p w14:paraId="23FE0A0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2006</w:t>
            </w:r>
          </w:p>
        </w:tc>
        <w:tc>
          <w:tcPr>
            <w:tcW w:w="1134" w:type="dxa"/>
            <w:vAlign w:val="bottom"/>
          </w:tcPr>
          <w:p w14:paraId="63D2A1D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29722B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1B767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817A3DB" w14:textId="77777777" w:rsidTr="00E3275D">
        <w:trPr>
          <w:cantSplit/>
        </w:trPr>
        <w:tc>
          <w:tcPr>
            <w:tcW w:w="2338" w:type="dxa"/>
            <w:vAlign w:val="bottom"/>
          </w:tcPr>
          <w:p w14:paraId="6F4EBE6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codClassCND7</w:t>
            </w:r>
          </w:p>
        </w:tc>
        <w:tc>
          <w:tcPr>
            <w:tcW w:w="2552" w:type="dxa"/>
          </w:tcPr>
          <w:p w14:paraId="3AEA4BD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496CE87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21E601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2007</w:t>
            </w:r>
          </w:p>
        </w:tc>
        <w:tc>
          <w:tcPr>
            <w:tcW w:w="567" w:type="dxa"/>
            <w:vAlign w:val="bottom"/>
          </w:tcPr>
          <w:p w14:paraId="125923C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2021</w:t>
            </w:r>
          </w:p>
        </w:tc>
        <w:tc>
          <w:tcPr>
            <w:tcW w:w="1134" w:type="dxa"/>
            <w:vAlign w:val="bottom"/>
          </w:tcPr>
          <w:p w14:paraId="00BF5A6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47FBB63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E8B7BC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B0E1194" w14:textId="77777777" w:rsidTr="00E3275D">
        <w:trPr>
          <w:cantSplit/>
        </w:trPr>
        <w:tc>
          <w:tcPr>
            <w:tcW w:w="2338" w:type="dxa"/>
            <w:vAlign w:val="bottom"/>
          </w:tcPr>
          <w:p w14:paraId="6DF5F55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filler76</w:t>
            </w:r>
          </w:p>
        </w:tc>
        <w:tc>
          <w:tcPr>
            <w:tcW w:w="2552" w:type="dxa"/>
          </w:tcPr>
          <w:p w14:paraId="0FD2740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7B9436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95A7AC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2022</w:t>
            </w:r>
          </w:p>
        </w:tc>
        <w:tc>
          <w:tcPr>
            <w:tcW w:w="567" w:type="dxa"/>
            <w:vAlign w:val="bottom"/>
          </w:tcPr>
          <w:p w14:paraId="5F24703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2022</w:t>
            </w:r>
          </w:p>
        </w:tc>
        <w:tc>
          <w:tcPr>
            <w:tcW w:w="1134" w:type="dxa"/>
            <w:vAlign w:val="bottom"/>
          </w:tcPr>
          <w:p w14:paraId="13F1E4F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1E9C2A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DD623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C2F9FCB" w14:textId="77777777" w:rsidTr="00E3275D">
        <w:trPr>
          <w:cantSplit/>
        </w:trPr>
        <w:tc>
          <w:tcPr>
            <w:tcW w:w="2338" w:type="dxa"/>
            <w:vAlign w:val="bottom"/>
          </w:tcPr>
          <w:p w14:paraId="55C531A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codFabbricante7</w:t>
            </w:r>
          </w:p>
        </w:tc>
        <w:tc>
          <w:tcPr>
            <w:tcW w:w="2552" w:type="dxa"/>
          </w:tcPr>
          <w:p w14:paraId="090FD50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F6C27D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34122B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2023</w:t>
            </w:r>
          </w:p>
        </w:tc>
        <w:tc>
          <w:tcPr>
            <w:tcW w:w="567" w:type="dxa"/>
            <w:vAlign w:val="bottom"/>
          </w:tcPr>
          <w:p w14:paraId="64DDCED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2042</w:t>
            </w:r>
          </w:p>
        </w:tc>
        <w:tc>
          <w:tcPr>
            <w:tcW w:w="1134" w:type="dxa"/>
            <w:vAlign w:val="bottom"/>
          </w:tcPr>
          <w:p w14:paraId="2C554B2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F30D55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F75FB1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8664411" w14:textId="77777777" w:rsidTr="00E3275D">
        <w:trPr>
          <w:cantSplit/>
        </w:trPr>
        <w:tc>
          <w:tcPr>
            <w:tcW w:w="2338" w:type="dxa"/>
            <w:vAlign w:val="bottom"/>
          </w:tcPr>
          <w:p w14:paraId="6A11E5D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filler77</w:t>
            </w:r>
          </w:p>
        </w:tc>
        <w:tc>
          <w:tcPr>
            <w:tcW w:w="2552" w:type="dxa"/>
          </w:tcPr>
          <w:p w14:paraId="4BAA702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49E1B6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08D387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2043</w:t>
            </w:r>
          </w:p>
        </w:tc>
        <w:tc>
          <w:tcPr>
            <w:tcW w:w="567" w:type="dxa"/>
            <w:vAlign w:val="bottom"/>
          </w:tcPr>
          <w:p w14:paraId="64BB4FF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2043</w:t>
            </w:r>
          </w:p>
        </w:tc>
        <w:tc>
          <w:tcPr>
            <w:tcW w:w="1134" w:type="dxa"/>
            <w:vAlign w:val="bottom"/>
          </w:tcPr>
          <w:p w14:paraId="00F6CB4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6E1773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2A7BF6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FADF0BF" w14:textId="77777777" w:rsidTr="00E3275D">
        <w:trPr>
          <w:cantSplit/>
        </w:trPr>
        <w:tc>
          <w:tcPr>
            <w:tcW w:w="2338" w:type="dxa"/>
            <w:vAlign w:val="bottom"/>
          </w:tcPr>
          <w:p w14:paraId="664E358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codProdotto7</w:t>
            </w:r>
          </w:p>
        </w:tc>
        <w:tc>
          <w:tcPr>
            <w:tcW w:w="2552" w:type="dxa"/>
          </w:tcPr>
          <w:p w14:paraId="6167CDA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6649BBE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5B9D81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2044</w:t>
            </w:r>
          </w:p>
        </w:tc>
        <w:tc>
          <w:tcPr>
            <w:tcW w:w="567" w:type="dxa"/>
            <w:vAlign w:val="bottom"/>
          </w:tcPr>
          <w:p w14:paraId="35A3E86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2063</w:t>
            </w:r>
          </w:p>
        </w:tc>
        <w:tc>
          <w:tcPr>
            <w:tcW w:w="1134" w:type="dxa"/>
            <w:vAlign w:val="bottom"/>
          </w:tcPr>
          <w:p w14:paraId="6C16E55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56A4B5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9D8728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FCFD3D8" w14:textId="77777777" w:rsidTr="00E3275D">
        <w:trPr>
          <w:cantSplit/>
        </w:trPr>
        <w:tc>
          <w:tcPr>
            <w:tcW w:w="2338" w:type="dxa"/>
            <w:vAlign w:val="bottom"/>
          </w:tcPr>
          <w:p w14:paraId="6EF98B1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filler78</w:t>
            </w:r>
          </w:p>
        </w:tc>
        <w:tc>
          <w:tcPr>
            <w:tcW w:w="2552" w:type="dxa"/>
          </w:tcPr>
          <w:p w14:paraId="765A5BB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37DF55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23AE84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2064</w:t>
            </w:r>
          </w:p>
        </w:tc>
        <w:tc>
          <w:tcPr>
            <w:tcW w:w="567" w:type="dxa"/>
            <w:vAlign w:val="bottom"/>
          </w:tcPr>
          <w:p w14:paraId="78EE7A9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2064</w:t>
            </w:r>
          </w:p>
        </w:tc>
        <w:tc>
          <w:tcPr>
            <w:tcW w:w="1134" w:type="dxa"/>
            <w:vAlign w:val="bottom"/>
          </w:tcPr>
          <w:p w14:paraId="6FE1913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B8C411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AA216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4D008D3" w14:textId="77777777" w:rsidTr="00E3275D">
        <w:trPr>
          <w:cantSplit/>
        </w:trPr>
        <w:tc>
          <w:tcPr>
            <w:tcW w:w="2338" w:type="dxa"/>
            <w:vAlign w:val="bottom"/>
          </w:tcPr>
          <w:p w14:paraId="52FEC92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codLotto7</w:t>
            </w:r>
          </w:p>
        </w:tc>
        <w:tc>
          <w:tcPr>
            <w:tcW w:w="2552" w:type="dxa"/>
          </w:tcPr>
          <w:p w14:paraId="1376D1A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5055C54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57D942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2065</w:t>
            </w:r>
          </w:p>
        </w:tc>
        <w:tc>
          <w:tcPr>
            <w:tcW w:w="567" w:type="dxa"/>
            <w:vAlign w:val="bottom"/>
          </w:tcPr>
          <w:p w14:paraId="3DA861F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2084</w:t>
            </w:r>
          </w:p>
        </w:tc>
        <w:tc>
          <w:tcPr>
            <w:tcW w:w="1134" w:type="dxa"/>
            <w:vAlign w:val="bottom"/>
          </w:tcPr>
          <w:p w14:paraId="7FC358D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433D93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421EEB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A027A1B" w14:textId="77777777" w:rsidTr="00E3275D">
        <w:trPr>
          <w:cantSplit/>
        </w:trPr>
        <w:tc>
          <w:tcPr>
            <w:tcW w:w="2338" w:type="dxa"/>
            <w:vAlign w:val="bottom"/>
          </w:tcPr>
          <w:p w14:paraId="2BEF436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filler79</w:t>
            </w:r>
          </w:p>
        </w:tc>
        <w:tc>
          <w:tcPr>
            <w:tcW w:w="2552" w:type="dxa"/>
          </w:tcPr>
          <w:p w14:paraId="14FA45A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04DD83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56CFF6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2085</w:t>
            </w:r>
          </w:p>
        </w:tc>
        <w:tc>
          <w:tcPr>
            <w:tcW w:w="567" w:type="dxa"/>
            <w:vAlign w:val="bottom"/>
          </w:tcPr>
          <w:p w14:paraId="618E5C6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2085</w:t>
            </w:r>
          </w:p>
        </w:tc>
        <w:tc>
          <w:tcPr>
            <w:tcW w:w="1134" w:type="dxa"/>
            <w:vAlign w:val="bottom"/>
          </w:tcPr>
          <w:p w14:paraId="2D7B69F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29C989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C97E39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B6DA7F0" w14:textId="77777777" w:rsidTr="00E3275D">
        <w:trPr>
          <w:cantSplit/>
        </w:trPr>
        <w:tc>
          <w:tcPr>
            <w:tcW w:w="2338" w:type="dxa"/>
            <w:vAlign w:val="bottom"/>
          </w:tcPr>
          <w:p w14:paraId="7C1359D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codClassCND8</w:t>
            </w:r>
          </w:p>
        </w:tc>
        <w:tc>
          <w:tcPr>
            <w:tcW w:w="2552" w:type="dxa"/>
          </w:tcPr>
          <w:p w14:paraId="0D69720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21476A8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BCD9E0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2086</w:t>
            </w:r>
          </w:p>
        </w:tc>
        <w:tc>
          <w:tcPr>
            <w:tcW w:w="567" w:type="dxa"/>
            <w:vAlign w:val="bottom"/>
          </w:tcPr>
          <w:p w14:paraId="2A34FB4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2100</w:t>
            </w:r>
          </w:p>
        </w:tc>
        <w:tc>
          <w:tcPr>
            <w:tcW w:w="1134" w:type="dxa"/>
            <w:vAlign w:val="bottom"/>
          </w:tcPr>
          <w:p w14:paraId="4D982F6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62604CA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6882C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FC0F0AF" w14:textId="77777777" w:rsidTr="00E3275D">
        <w:trPr>
          <w:cantSplit/>
        </w:trPr>
        <w:tc>
          <w:tcPr>
            <w:tcW w:w="2338" w:type="dxa"/>
            <w:vAlign w:val="bottom"/>
          </w:tcPr>
          <w:p w14:paraId="38D0A35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filler80</w:t>
            </w:r>
          </w:p>
        </w:tc>
        <w:tc>
          <w:tcPr>
            <w:tcW w:w="2552" w:type="dxa"/>
          </w:tcPr>
          <w:p w14:paraId="3718065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FB741F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46A9A3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2101</w:t>
            </w:r>
          </w:p>
        </w:tc>
        <w:tc>
          <w:tcPr>
            <w:tcW w:w="567" w:type="dxa"/>
            <w:vAlign w:val="bottom"/>
          </w:tcPr>
          <w:p w14:paraId="28AA0E2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2101</w:t>
            </w:r>
          </w:p>
        </w:tc>
        <w:tc>
          <w:tcPr>
            <w:tcW w:w="1134" w:type="dxa"/>
            <w:vAlign w:val="bottom"/>
          </w:tcPr>
          <w:p w14:paraId="1EED215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A25E60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AF623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D38ED56" w14:textId="77777777" w:rsidTr="00E3275D">
        <w:trPr>
          <w:cantSplit/>
        </w:trPr>
        <w:tc>
          <w:tcPr>
            <w:tcW w:w="2338" w:type="dxa"/>
            <w:vAlign w:val="bottom"/>
          </w:tcPr>
          <w:p w14:paraId="27DE61B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codFabbricante8</w:t>
            </w:r>
          </w:p>
        </w:tc>
        <w:tc>
          <w:tcPr>
            <w:tcW w:w="2552" w:type="dxa"/>
          </w:tcPr>
          <w:p w14:paraId="1956570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2054B8C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D42587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2102</w:t>
            </w:r>
          </w:p>
        </w:tc>
        <w:tc>
          <w:tcPr>
            <w:tcW w:w="567" w:type="dxa"/>
            <w:vAlign w:val="bottom"/>
          </w:tcPr>
          <w:p w14:paraId="25492F8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2121</w:t>
            </w:r>
          </w:p>
        </w:tc>
        <w:tc>
          <w:tcPr>
            <w:tcW w:w="1134" w:type="dxa"/>
            <w:vAlign w:val="bottom"/>
          </w:tcPr>
          <w:p w14:paraId="03B0A3B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A853EE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4CB103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FB80F91" w14:textId="77777777" w:rsidTr="00E3275D">
        <w:trPr>
          <w:cantSplit/>
        </w:trPr>
        <w:tc>
          <w:tcPr>
            <w:tcW w:w="2338" w:type="dxa"/>
            <w:vAlign w:val="bottom"/>
          </w:tcPr>
          <w:p w14:paraId="5BF5C54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filler81</w:t>
            </w:r>
          </w:p>
        </w:tc>
        <w:tc>
          <w:tcPr>
            <w:tcW w:w="2552" w:type="dxa"/>
          </w:tcPr>
          <w:p w14:paraId="7E9ED24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DF57CD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DC3A4A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2122</w:t>
            </w:r>
          </w:p>
        </w:tc>
        <w:tc>
          <w:tcPr>
            <w:tcW w:w="567" w:type="dxa"/>
            <w:vAlign w:val="bottom"/>
          </w:tcPr>
          <w:p w14:paraId="1590F61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2122</w:t>
            </w:r>
          </w:p>
        </w:tc>
        <w:tc>
          <w:tcPr>
            <w:tcW w:w="1134" w:type="dxa"/>
            <w:vAlign w:val="bottom"/>
          </w:tcPr>
          <w:p w14:paraId="753C714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AD32DE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294C0E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AACCADA" w14:textId="77777777" w:rsidTr="00E3275D">
        <w:trPr>
          <w:cantSplit/>
        </w:trPr>
        <w:tc>
          <w:tcPr>
            <w:tcW w:w="2338" w:type="dxa"/>
            <w:vAlign w:val="bottom"/>
          </w:tcPr>
          <w:p w14:paraId="7339FE6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codProdotto8</w:t>
            </w:r>
          </w:p>
        </w:tc>
        <w:tc>
          <w:tcPr>
            <w:tcW w:w="2552" w:type="dxa"/>
          </w:tcPr>
          <w:p w14:paraId="12E08B6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4B50E93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A1024B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2123</w:t>
            </w:r>
          </w:p>
        </w:tc>
        <w:tc>
          <w:tcPr>
            <w:tcW w:w="567" w:type="dxa"/>
            <w:vAlign w:val="bottom"/>
          </w:tcPr>
          <w:p w14:paraId="585E829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2142</w:t>
            </w:r>
          </w:p>
        </w:tc>
        <w:tc>
          <w:tcPr>
            <w:tcW w:w="1134" w:type="dxa"/>
            <w:vAlign w:val="bottom"/>
          </w:tcPr>
          <w:p w14:paraId="3CC48E2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B8F64C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71B3AD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909E094" w14:textId="77777777" w:rsidTr="00E3275D">
        <w:trPr>
          <w:cantSplit/>
        </w:trPr>
        <w:tc>
          <w:tcPr>
            <w:tcW w:w="2338" w:type="dxa"/>
            <w:vAlign w:val="bottom"/>
          </w:tcPr>
          <w:p w14:paraId="31EF065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filler82</w:t>
            </w:r>
          </w:p>
        </w:tc>
        <w:tc>
          <w:tcPr>
            <w:tcW w:w="2552" w:type="dxa"/>
          </w:tcPr>
          <w:p w14:paraId="39D39FE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6A97E3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F5CBB8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2143</w:t>
            </w:r>
          </w:p>
        </w:tc>
        <w:tc>
          <w:tcPr>
            <w:tcW w:w="567" w:type="dxa"/>
            <w:vAlign w:val="bottom"/>
          </w:tcPr>
          <w:p w14:paraId="1393344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2143</w:t>
            </w:r>
          </w:p>
        </w:tc>
        <w:tc>
          <w:tcPr>
            <w:tcW w:w="1134" w:type="dxa"/>
            <w:vAlign w:val="bottom"/>
          </w:tcPr>
          <w:p w14:paraId="1149B33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36DA8B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ED420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8253579" w14:textId="77777777" w:rsidTr="00E3275D">
        <w:trPr>
          <w:cantSplit/>
        </w:trPr>
        <w:tc>
          <w:tcPr>
            <w:tcW w:w="2338" w:type="dxa"/>
            <w:vAlign w:val="bottom"/>
          </w:tcPr>
          <w:p w14:paraId="2AF95AC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codLotto8</w:t>
            </w:r>
          </w:p>
        </w:tc>
        <w:tc>
          <w:tcPr>
            <w:tcW w:w="2552" w:type="dxa"/>
          </w:tcPr>
          <w:p w14:paraId="3B1CED1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5FC0994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AC4C6F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2144</w:t>
            </w:r>
          </w:p>
        </w:tc>
        <w:tc>
          <w:tcPr>
            <w:tcW w:w="567" w:type="dxa"/>
            <w:vAlign w:val="bottom"/>
          </w:tcPr>
          <w:p w14:paraId="6A11652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2163</w:t>
            </w:r>
          </w:p>
        </w:tc>
        <w:tc>
          <w:tcPr>
            <w:tcW w:w="1134" w:type="dxa"/>
            <w:vAlign w:val="bottom"/>
          </w:tcPr>
          <w:p w14:paraId="3862028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306BBF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466004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D432BC6" w14:textId="77777777" w:rsidTr="00E3275D">
        <w:trPr>
          <w:cantSplit/>
        </w:trPr>
        <w:tc>
          <w:tcPr>
            <w:tcW w:w="2338" w:type="dxa"/>
            <w:vAlign w:val="bottom"/>
          </w:tcPr>
          <w:p w14:paraId="76815E1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filler83</w:t>
            </w:r>
          </w:p>
        </w:tc>
        <w:tc>
          <w:tcPr>
            <w:tcW w:w="2552" w:type="dxa"/>
          </w:tcPr>
          <w:p w14:paraId="5C02765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5838CA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2B7A55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2164</w:t>
            </w:r>
          </w:p>
        </w:tc>
        <w:tc>
          <w:tcPr>
            <w:tcW w:w="567" w:type="dxa"/>
            <w:vAlign w:val="bottom"/>
          </w:tcPr>
          <w:p w14:paraId="5A4F60D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2164</w:t>
            </w:r>
          </w:p>
        </w:tc>
        <w:tc>
          <w:tcPr>
            <w:tcW w:w="1134" w:type="dxa"/>
            <w:vAlign w:val="bottom"/>
          </w:tcPr>
          <w:p w14:paraId="3243B8B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B12C27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9BC061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0A2ADD0" w14:textId="77777777" w:rsidTr="00E3275D">
        <w:trPr>
          <w:cantSplit/>
        </w:trPr>
        <w:tc>
          <w:tcPr>
            <w:tcW w:w="2338" w:type="dxa"/>
            <w:vAlign w:val="bottom"/>
          </w:tcPr>
          <w:p w14:paraId="24F32F5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codClassCND9</w:t>
            </w:r>
          </w:p>
        </w:tc>
        <w:tc>
          <w:tcPr>
            <w:tcW w:w="2552" w:type="dxa"/>
          </w:tcPr>
          <w:p w14:paraId="206BB90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5FA52F2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F0E080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2165</w:t>
            </w:r>
          </w:p>
        </w:tc>
        <w:tc>
          <w:tcPr>
            <w:tcW w:w="567" w:type="dxa"/>
            <w:vAlign w:val="bottom"/>
          </w:tcPr>
          <w:p w14:paraId="3857358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2179</w:t>
            </w:r>
          </w:p>
        </w:tc>
        <w:tc>
          <w:tcPr>
            <w:tcW w:w="1134" w:type="dxa"/>
            <w:vAlign w:val="bottom"/>
          </w:tcPr>
          <w:p w14:paraId="04AE853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3638854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15D3AB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F807F28" w14:textId="77777777" w:rsidTr="00E3275D">
        <w:trPr>
          <w:cantSplit/>
        </w:trPr>
        <w:tc>
          <w:tcPr>
            <w:tcW w:w="2338" w:type="dxa"/>
            <w:vAlign w:val="bottom"/>
          </w:tcPr>
          <w:p w14:paraId="5BF2DFE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filler84</w:t>
            </w:r>
          </w:p>
        </w:tc>
        <w:tc>
          <w:tcPr>
            <w:tcW w:w="2552" w:type="dxa"/>
          </w:tcPr>
          <w:p w14:paraId="0F84648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5107C8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4874FA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2180</w:t>
            </w:r>
          </w:p>
        </w:tc>
        <w:tc>
          <w:tcPr>
            <w:tcW w:w="567" w:type="dxa"/>
            <w:vAlign w:val="bottom"/>
          </w:tcPr>
          <w:p w14:paraId="1608252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2180</w:t>
            </w:r>
          </w:p>
        </w:tc>
        <w:tc>
          <w:tcPr>
            <w:tcW w:w="1134" w:type="dxa"/>
            <w:vAlign w:val="bottom"/>
          </w:tcPr>
          <w:p w14:paraId="5186B87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860736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737B75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C2AE99D" w14:textId="77777777" w:rsidTr="00E3275D">
        <w:trPr>
          <w:cantSplit/>
        </w:trPr>
        <w:tc>
          <w:tcPr>
            <w:tcW w:w="2338" w:type="dxa"/>
            <w:vAlign w:val="bottom"/>
          </w:tcPr>
          <w:p w14:paraId="5F9B0E7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codFabbricante9</w:t>
            </w:r>
          </w:p>
        </w:tc>
        <w:tc>
          <w:tcPr>
            <w:tcW w:w="2552" w:type="dxa"/>
          </w:tcPr>
          <w:p w14:paraId="5A873C3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111D879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4E7402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2181</w:t>
            </w:r>
          </w:p>
        </w:tc>
        <w:tc>
          <w:tcPr>
            <w:tcW w:w="567" w:type="dxa"/>
            <w:vAlign w:val="bottom"/>
          </w:tcPr>
          <w:p w14:paraId="2695475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2200</w:t>
            </w:r>
          </w:p>
        </w:tc>
        <w:tc>
          <w:tcPr>
            <w:tcW w:w="1134" w:type="dxa"/>
            <w:vAlign w:val="bottom"/>
          </w:tcPr>
          <w:p w14:paraId="47DF151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4392BE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565C9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ABC7D0E" w14:textId="77777777" w:rsidTr="00E3275D">
        <w:trPr>
          <w:cantSplit/>
        </w:trPr>
        <w:tc>
          <w:tcPr>
            <w:tcW w:w="2338" w:type="dxa"/>
            <w:vAlign w:val="bottom"/>
          </w:tcPr>
          <w:p w14:paraId="1551274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filler85</w:t>
            </w:r>
          </w:p>
        </w:tc>
        <w:tc>
          <w:tcPr>
            <w:tcW w:w="2552" w:type="dxa"/>
          </w:tcPr>
          <w:p w14:paraId="655D3A7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497E4D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2337D4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2201</w:t>
            </w:r>
          </w:p>
        </w:tc>
        <w:tc>
          <w:tcPr>
            <w:tcW w:w="567" w:type="dxa"/>
            <w:vAlign w:val="bottom"/>
          </w:tcPr>
          <w:p w14:paraId="5C5AC15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2201</w:t>
            </w:r>
          </w:p>
        </w:tc>
        <w:tc>
          <w:tcPr>
            <w:tcW w:w="1134" w:type="dxa"/>
            <w:vAlign w:val="bottom"/>
          </w:tcPr>
          <w:p w14:paraId="20B84D0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96FA2E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C9CCA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D85E592" w14:textId="77777777" w:rsidTr="00E3275D">
        <w:trPr>
          <w:cantSplit/>
        </w:trPr>
        <w:tc>
          <w:tcPr>
            <w:tcW w:w="2338" w:type="dxa"/>
            <w:vAlign w:val="bottom"/>
          </w:tcPr>
          <w:p w14:paraId="4C1654E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codProdotto9</w:t>
            </w:r>
          </w:p>
        </w:tc>
        <w:tc>
          <w:tcPr>
            <w:tcW w:w="2552" w:type="dxa"/>
          </w:tcPr>
          <w:p w14:paraId="0FC330E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4E38D13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4BFBC2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2202</w:t>
            </w:r>
          </w:p>
        </w:tc>
        <w:tc>
          <w:tcPr>
            <w:tcW w:w="567" w:type="dxa"/>
            <w:vAlign w:val="bottom"/>
          </w:tcPr>
          <w:p w14:paraId="7AA2A17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2221</w:t>
            </w:r>
          </w:p>
        </w:tc>
        <w:tc>
          <w:tcPr>
            <w:tcW w:w="1134" w:type="dxa"/>
            <w:vAlign w:val="bottom"/>
          </w:tcPr>
          <w:p w14:paraId="4C1A8A4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137E3D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82BA5D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9A25A7A" w14:textId="77777777" w:rsidTr="00E3275D">
        <w:trPr>
          <w:cantSplit/>
        </w:trPr>
        <w:tc>
          <w:tcPr>
            <w:tcW w:w="2338" w:type="dxa"/>
            <w:vAlign w:val="bottom"/>
          </w:tcPr>
          <w:p w14:paraId="24C5024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filler86</w:t>
            </w:r>
          </w:p>
        </w:tc>
        <w:tc>
          <w:tcPr>
            <w:tcW w:w="2552" w:type="dxa"/>
          </w:tcPr>
          <w:p w14:paraId="34F561B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4B38AD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6E24B9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2222</w:t>
            </w:r>
          </w:p>
        </w:tc>
        <w:tc>
          <w:tcPr>
            <w:tcW w:w="567" w:type="dxa"/>
            <w:vAlign w:val="bottom"/>
          </w:tcPr>
          <w:p w14:paraId="227BF3B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2222</w:t>
            </w:r>
          </w:p>
        </w:tc>
        <w:tc>
          <w:tcPr>
            <w:tcW w:w="1134" w:type="dxa"/>
            <w:vAlign w:val="bottom"/>
          </w:tcPr>
          <w:p w14:paraId="0841B55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BD64F6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7B0EDD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25AA6BA" w14:textId="77777777" w:rsidTr="00E3275D">
        <w:trPr>
          <w:cantSplit/>
        </w:trPr>
        <w:tc>
          <w:tcPr>
            <w:tcW w:w="2338" w:type="dxa"/>
            <w:vAlign w:val="bottom"/>
          </w:tcPr>
          <w:p w14:paraId="1475EBB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codLotto9</w:t>
            </w:r>
          </w:p>
        </w:tc>
        <w:tc>
          <w:tcPr>
            <w:tcW w:w="2552" w:type="dxa"/>
          </w:tcPr>
          <w:p w14:paraId="0ADF91F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3DEF47B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F9FC81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2223</w:t>
            </w:r>
          </w:p>
        </w:tc>
        <w:tc>
          <w:tcPr>
            <w:tcW w:w="567" w:type="dxa"/>
            <w:vAlign w:val="bottom"/>
          </w:tcPr>
          <w:p w14:paraId="4FCB2D0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2242</w:t>
            </w:r>
          </w:p>
        </w:tc>
        <w:tc>
          <w:tcPr>
            <w:tcW w:w="1134" w:type="dxa"/>
            <w:vAlign w:val="bottom"/>
          </w:tcPr>
          <w:p w14:paraId="408B8B9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476C0C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ACD55A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5119A16" w14:textId="77777777" w:rsidTr="00E3275D">
        <w:trPr>
          <w:cantSplit/>
        </w:trPr>
        <w:tc>
          <w:tcPr>
            <w:tcW w:w="2338" w:type="dxa"/>
            <w:vAlign w:val="bottom"/>
          </w:tcPr>
          <w:p w14:paraId="7ABB11F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filler87</w:t>
            </w:r>
          </w:p>
        </w:tc>
        <w:tc>
          <w:tcPr>
            <w:tcW w:w="2552" w:type="dxa"/>
          </w:tcPr>
          <w:p w14:paraId="75AD669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84535F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234753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2243</w:t>
            </w:r>
          </w:p>
        </w:tc>
        <w:tc>
          <w:tcPr>
            <w:tcW w:w="567" w:type="dxa"/>
            <w:vAlign w:val="bottom"/>
          </w:tcPr>
          <w:p w14:paraId="2180833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2243</w:t>
            </w:r>
          </w:p>
        </w:tc>
        <w:tc>
          <w:tcPr>
            <w:tcW w:w="1134" w:type="dxa"/>
            <w:vAlign w:val="bottom"/>
          </w:tcPr>
          <w:p w14:paraId="5A36811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8040ED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BA887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9E0BFA2" w14:textId="77777777" w:rsidTr="00E3275D">
        <w:trPr>
          <w:cantSplit/>
        </w:trPr>
        <w:tc>
          <w:tcPr>
            <w:tcW w:w="2338" w:type="dxa"/>
            <w:vAlign w:val="bottom"/>
          </w:tcPr>
          <w:p w14:paraId="6F5136E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codClassCND10</w:t>
            </w:r>
          </w:p>
        </w:tc>
        <w:tc>
          <w:tcPr>
            <w:tcW w:w="2552" w:type="dxa"/>
          </w:tcPr>
          <w:p w14:paraId="19B5026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50292CD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6A8FEC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2244</w:t>
            </w:r>
          </w:p>
        </w:tc>
        <w:tc>
          <w:tcPr>
            <w:tcW w:w="567" w:type="dxa"/>
            <w:vAlign w:val="bottom"/>
          </w:tcPr>
          <w:p w14:paraId="2C43029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2258</w:t>
            </w:r>
          </w:p>
        </w:tc>
        <w:tc>
          <w:tcPr>
            <w:tcW w:w="1134" w:type="dxa"/>
            <w:vAlign w:val="bottom"/>
          </w:tcPr>
          <w:p w14:paraId="21C8379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1908C38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04172E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0AC8101" w14:textId="77777777" w:rsidTr="00E3275D">
        <w:trPr>
          <w:cantSplit/>
        </w:trPr>
        <w:tc>
          <w:tcPr>
            <w:tcW w:w="2338" w:type="dxa"/>
            <w:vAlign w:val="bottom"/>
          </w:tcPr>
          <w:p w14:paraId="6E2495E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filler88</w:t>
            </w:r>
          </w:p>
        </w:tc>
        <w:tc>
          <w:tcPr>
            <w:tcW w:w="2552" w:type="dxa"/>
          </w:tcPr>
          <w:p w14:paraId="0C977DF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AC70A8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0EB823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2259</w:t>
            </w:r>
          </w:p>
        </w:tc>
        <w:tc>
          <w:tcPr>
            <w:tcW w:w="567" w:type="dxa"/>
            <w:vAlign w:val="bottom"/>
          </w:tcPr>
          <w:p w14:paraId="55EF08B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2259</w:t>
            </w:r>
          </w:p>
        </w:tc>
        <w:tc>
          <w:tcPr>
            <w:tcW w:w="1134" w:type="dxa"/>
            <w:vAlign w:val="bottom"/>
          </w:tcPr>
          <w:p w14:paraId="4E2D352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75E1F7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EA1EC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0CD3AE4" w14:textId="77777777" w:rsidTr="00E3275D">
        <w:trPr>
          <w:cantSplit/>
        </w:trPr>
        <w:tc>
          <w:tcPr>
            <w:tcW w:w="2338" w:type="dxa"/>
            <w:vAlign w:val="bottom"/>
          </w:tcPr>
          <w:p w14:paraId="14DDD7B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codFabbricante10</w:t>
            </w:r>
          </w:p>
        </w:tc>
        <w:tc>
          <w:tcPr>
            <w:tcW w:w="2552" w:type="dxa"/>
          </w:tcPr>
          <w:p w14:paraId="1DAA0F0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200E6CB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46C4ED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2260</w:t>
            </w:r>
          </w:p>
        </w:tc>
        <w:tc>
          <w:tcPr>
            <w:tcW w:w="567" w:type="dxa"/>
            <w:vAlign w:val="bottom"/>
          </w:tcPr>
          <w:p w14:paraId="2A18683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2279</w:t>
            </w:r>
          </w:p>
        </w:tc>
        <w:tc>
          <w:tcPr>
            <w:tcW w:w="1134" w:type="dxa"/>
            <w:vAlign w:val="bottom"/>
          </w:tcPr>
          <w:p w14:paraId="0562D9F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C51170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EE0F4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7A870FC" w14:textId="77777777" w:rsidTr="00E3275D">
        <w:trPr>
          <w:cantSplit/>
        </w:trPr>
        <w:tc>
          <w:tcPr>
            <w:tcW w:w="2338" w:type="dxa"/>
            <w:vAlign w:val="bottom"/>
          </w:tcPr>
          <w:p w14:paraId="5C58E85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filler89</w:t>
            </w:r>
          </w:p>
        </w:tc>
        <w:tc>
          <w:tcPr>
            <w:tcW w:w="2552" w:type="dxa"/>
          </w:tcPr>
          <w:p w14:paraId="59D6FFB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81D032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C0F73D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2280</w:t>
            </w:r>
          </w:p>
        </w:tc>
        <w:tc>
          <w:tcPr>
            <w:tcW w:w="567" w:type="dxa"/>
            <w:vAlign w:val="bottom"/>
          </w:tcPr>
          <w:p w14:paraId="77DBFC8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2280</w:t>
            </w:r>
          </w:p>
        </w:tc>
        <w:tc>
          <w:tcPr>
            <w:tcW w:w="1134" w:type="dxa"/>
            <w:vAlign w:val="bottom"/>
          </w:tcPr>
          <w:p w14:paraId="4D73F04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3D6C6C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1940C4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23A92F3" w14:textId="77777777" w:rsidTr="00E3275D">
        <w:trPr>
          <w:cantSplit/>
        </w:trPr>
        <w:tc>
          <w:tcPr>
            <w:tcW w:w="2338" w:type="dxa"/>
            <w:vAlign w:val="bottom"/>
          </w:tcPr>
          <w:p w14:paraId="1403684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codProdotto10</w:t>
            </w:r>
          </w:p>
        </w:tc>
        <w:tc>
          <w:tcPr>
            <w:tcW w:w="2552" w:type="dxa"/>
          </w:tcPr>
          <w:p w14:paraId="61C4925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4D2FA51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7DD631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2281</w:t>
            </w:r>
          </w:p>
        </w:tc>
        <w:tc>
          <w:tcPr>
            <w:tcW w:w="567" w:type="dxa"/>
            <w:vAlign w:val="bottom"/>
          </w:tcPr>
          <w:p w14:paraId="432FF76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2300</w:t>
            </w:r>
          </w:p>
        </w:tc>
        <w:tc>
          <w:tcPr>
            <w:tcW w:w="1134" w:type="dxa"/>
            <w:vAlign w:val="bottom"/>
          </w:tcPr>
          <w:p w14:paraId="2232CFC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25B042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8BC133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DC03606" w14:textId="77777777" w:rsidTr="00E3275D">
        <w:trPr>
          <w:cantSplit/>
        </w:trPr>
        <w:tc>
          <w:tcPr>
            <w:tcW w:w="2338" w:type="dxa"/>
            <w:vAlign w:val="bottom"/>
          </w:tcPr>
          <w:p w14:paraId="4C24704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filler90</w:t>
            </w:r>
          </w:p>
        </w:tc>
        <w:tc>
          <w:tcPr>
            <w:tcW w:w="2552" w:type="dxa"/>
          </w:tcPr>
          <w:p w14:paraId="2CF46BA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7D3867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8D9788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2301</w:t>
            </w:r>
          </w:p>
        </w:tc>
        <w:tc>
          <w:tcPr>
            <w:tcW w:w="567" w:type="dxa"/>
            <w:vAlign w:val="bottom"/>
          </w:tcPr>
          <w:p w14:paraId="59F217A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2301</w:t>
            </w:r>
          </w:p>
        </w:tc>
        <w:tc>
          <w:tcPr>
            <w:tcW w:w="1134" w:type="dxa"/>
            <w:vAlign w:val="bottom"/>
          </w:tcPr>
          <w:p w14:paraId="3782537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DC9928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9069CF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240D44A" w14:textId="77777777" w:rsidTr="00E3275D">
        <w:trPr>
          <w:cantSplit/>
        </w:trPr>
        <w:tc>
          <w:tcPr>
            <w:tcW w:w="2338" w:type="dxa"/>
            <w:vAlign w:val="bottom"/>
          </w:tcPr>
          <w:p w14:paraId="01E567E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codLotto10</w:t>
            </w:r>
          </w:p>
        </w:tc>
        <w:tc>
          <w:tcPr>
            <w:tcW w:w="2552" w:type="dxa"/>
          </w:tcPr>
          <w:p w14:paraId="58D0267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4461893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CDAD55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2302</w:t>
            </w:r>
          </w:p>
        </w:tc>
        <w:tc>
          <w:tcPr>
            <w:tcW w:w="567" w:type="dxa"/>
            <w:vAlign w:val="bottom"/>
          </w:tcPr>
          <w:p w14:paraId="2237E8F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2321</w:t>
            </w:r>
          </w:p>
        </w:tc>
        <w:tc>
          <w:tcPr>
            <w:tcW w:w="1134" w:type="dxa"/>
            <w:vAlign w:val="bottom"/>
          </w:tcPr>
          <w:p w14:paraId="55F1FF2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FD6AC2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99708F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9B79ED4" w14:textId="77777777" w:rsidTr="00E3275D">
        <w:trPr>
          <w:cantSplit/>
        </w:trPr>
        <w:tc>
          <w:tcPr>
            <w:tcW w:w="2338" w:type="dxa"/>
            <w:vAlign w:val="bottom"/>
          </w:tcPr>
          <w:p w14:paraId="2C1CD07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filler91</w:t>
            </w:r>
          </w:p>
        </w:tc>
        <w:tc>
          <w:tcPr>
            <w:tcW w:w="2552" w:type="dxa"/>
          </w:tcPr>
          <w:p w14:paraId="6875ED7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F24140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621E91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2322</w:t>
            </w:r>
          </w:p>
        </w:tc>
        <w:tc>
          <w:tcPr>
            <w:tcW w:w="567" w:type="dxa"/>
            <w:vAlign w:val="bottom"/>
          </w:tcPr>
          <w:p w14:paraId="0DF75A2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2322</w:t>
            </w:r>
          </w:p>
        </w:tc>
        <w:tc>
          <w:tcPr>
            <w:tcW w:w="1134" w:type="dxa"/>
            <w:vAlign w:val="bottom"/>
          </w:tcPr>
          <w:p w14:paraId="6549E1A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E61D36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9F8D2B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1B82C78" w14:textId="77777777" w:rsidTr="00E3275D">
        <w:trPr>
          <w:cantSplit/>
        </w:trPr>
        <w:tc>
          <w:tcPr>
            <w:tcW w:w="2338" w:type="dxa"/>
            <w:vAlign w:val="bottom"/>
          </w:tcPr>
          <w:p w14:paraId="6454EC47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codClassCND11</w:t>
            </w:r>
          </w:p>
        </w:tc>
        <w:tc>
          <w:tcPr>
            <w:tcW w:w="2552" w:type="dxa"/>
          </w:tcPr>
          <w:p w14:paraId="28F941A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7D585FA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25BA95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2323</w:t>
            </w:r>
          </w:p>
        </w:tc>
        <w:tc>
          <w:tcPr>
            <w:tcW w:w="567" w:type="dxa"/>
            <w:vAlign w:val="bottom"/>
          </w:tcPr>
          <w:p w14:paraId="517D717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2337</w:t>
            </w:r>
          </w:p>
        </w:tc>
        <w:tc>
          <w:tcPr>
            <w:tcW w:w="1134" w:type="dxa"/>
            <w:vAlign w:val="bottom"/>
          </w:tcPr>
          <w:p w14:paraId="54768E7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63433EF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5D3999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C286538" w14:textId="77777777" w:rsidTr="00E3275D">
        <w:trPr>
          <w:cantSplit/>
        </w:trPr>
        <w:tc>
          <w:tcPr>
            <w:tcW w:w="2338" w:type="dxa"/>
            <w:vAlign w:val="bottom"/>
          </w:tcPr>
          <w:p w14:paraId="518EBFA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filler92</w:t>
            </w:r>
          </w:p>
        </w:tc>
        <w:tc>
          <w:tcPr>
            <w:tcW w:w="2552" w:type="dxa"/>
          </w:tcPr>
          <w:p w14:paraId="6C5C1FA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536E7F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66CCAB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2338</w:t>
            </w:r>
          </w:p>
        </w:tc>
        <w:tc>
          <w:tcPr>
            <w:tcW w:w="567" w:type="dxa"/>
            <w:vAlign w:val="bottom"/>
          </w:tcPr>
          <w:p w14:paraId="56A990D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2338</w:t>
            </w:r>
          </w:p>
        </w:tc>
        <w:tc>
          <w:tcPr>
            <w:tcW w:w="1134" w:type="dxa"/>
            <w:vAlign w:val="bottom"/>
          </w:tcPr>
          <w:p w14:paraId="42276BF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D64C77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E4585B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F1E95E2" w14:textId="77777777" w:rsidTr="00E3275D">
        <w:trPr>
          <w:cantSplit/>
        </w:trPr>
        <w:tc>
          <w:tcPr>
            <w:tcW w:w="2338" w:type="dxa"/>
            <w:vAlign w:val="bottom"/>
          </w:tcPr>
          <w:p w14:paraId="64C0131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codFabbricante11</w:t>
            </w:r>
          </w:p>
        </w:tc>
        <w:tc>
          <w:tcPr>
            <w:tcW w:w="2552" w:type="dxa"/>
          </w:tcPr>
          <w:p w14:paraId="37A891F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58F3ED2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0DD846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2339</w:t>
            </w:r>
          </w:p>
        </w:tc>
        <w:tc>
          <w:tcPr>
            <w:tcW w:w="567" w:type="dxa"/>
            <w:vAlign w:val="bottom"/>
          </w:tcPr>
          <w:p w14:paraId="6D2E173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2358</w:t>
            </w:r>
          </w:p>
        </w:tc>
        <w:tc>
          <w:tcPr>
            <w:tcW w:w="1134" w:type="dxa"/>
            <w:vAlign w:val="bottom"/>
          </w:tcPr>
          <w:p w14:paraId="1C3DC67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8F2A3B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F7F3B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7AA9D15" w14:textId="77777777" w:rsidTr="00E3275D">
        <w:trPr>
          <w:cantSplit/>
        </w:trPr>
        <w:tc>
          <w:tcPr>
            <w:tcW w:w="2338" w:type="dxa"/>
            <w:vAlign w:val="bottom"/>
          </w:tcPr>
          <w:p w14:paraId="4368BA2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filler93</w:t>
            </w:r>
          </w:p>
        </w:tc>
        <w:tc>
          <w:tcPr>
            <w:tcW w:w="2552" w:type="dxa"/>
          </w:tcPr>
          <w:p w14:paraId="23B9FC6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113CE0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FD3FCF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2359</w:t>
            </w:r>
          </w:p>
        </w:tc>
        <w:tc>
          <w:tcPr>
            <w:tcW w:w="567" w:type="dxa"/>
            <w:vAlign w:val="bottom"/>
          </w:tcPr>
          <w:p w14:paraId="629C9DC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2359</w:t>
            </w:r>
          </w:p>
        </w:tc>
        <w:tc>
          <w:tcPr>
            <w:tcW w:w="1134" w:type="dxa"/>
            <w:vAlign w:val="bottom"/>
          </w:tcPr>
          <w:p w14:paraId="2D5E5D9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838884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BD1B8C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EDD83E5" w14:textId="77777777" w:rsidTr="00E3275D">
        <w:trPr>
          <w:cantSplit/>
        </w:trPr>
        <w:tc>
          <w:tcPr>
            <w:tcW w:w="2338" w:type="dxa"/>
            <w:vAlign w:val="bottom"/>
          </w:tcPr>
          <w:p w14:paraId="775912F4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codProdotto11</w:t>
            </w:r>
          </w:p>
        </w:tc>
        <w:tc>
          <w:tcPr>
            <w:tcW w:w="2552" w:type="dxa"/>
          </w:tcPr>
          <w:p w14:paraId="2F39232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3E06B3F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231C21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2360</w:t>
            </w:r>
          </w:p>
        </w:tc>
        <w:tc>
          <w:tcPr>
            <w:tcW w:w="567" w:type="dxa"/>
            <w:vAlign w:val="bottom"/>
          </w:tcPr>
          <w:p w14:paraId="69EF1C1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2379</w:t>
            </w:r>
          </w:p>
        </w:tc>
        <w:tc>
          <w:tcPr>
            <w:tcW w:w="1134" w:type="dxa"/>
            <w:vAlign w:val="bottom"/>
          </w:tcPr>
          <w:p w14:paraId="1516236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D59205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F39FE4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FC056FC" w14:textId="77777777" w:rsidTr="00E3275D">
        <w:trPr>
          <w:cantSplit/>
        </w:trPr>
        <w:tc>
          <w:tcPr>
            <w:tcW w:w="2338" w:type="dxa"/>
            <w:vAlign w:val="bottom"/>
          </w:tcPr>
          <w:p w14:paraId="7319E3A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filler94</w:t>
            </w:r>
          </w:p>
        </w:tc>
        <w:tc>
          <w:tcPr>
            <w:tcW w:w="2552" w:type="dxa"/>
          </w:tcPr>
          <w:p w14:paraId="4340248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EC5862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AB7D0A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2380</w:t>
            </w:r>
          </w:p>
        </w:tc>
        <w:tc>
          <w:tcPr>
            <w:tcW w:w="567" w:type="dxa"/>
            <w:vAlign w:val="bottom"/>
          </w:tcPr>
          <w:p w14:paraId="08CD15C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2380</w:t>
            </w:r>
          </w:p>
        </w:tc>
        <w:tc>
          <w:tcPr>
            <w:tcW w:w="1134" w:type="dxa"/>
            <w:vAlign w:val="bottom"/>
          </w:tcPr>
          <w:p w14:paraId="3ECA1F9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B2B57B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8D21D7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E62EB4A" w14:textId="77777777" w:rsidTr="00E3275D">
        <w:trPr>
          <w:cantSplit/>
        </w:trPr>
        <w:tc>
          <w:tcPr>
            <w:tcW w:w="2338" w:type="dxa"/>
            <w:vAlign w:val="bottom"/>
          </w:tcPr>
          <w:p w14:paraId="00D5E0C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codLotto11</w:t>
            </w:r>
          </w:p>
        </w:tc>
        <w:tc>
          <w:tcPr>
            <w:tcW w:w="2552" w:type="dxa"/>
          </w:tcPr>
          <w:p w14:paraId="281D2D5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0260ACB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1CF76A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2381</w:t>
            </w:r>
          </w:p>
        </w:tc>
        <w:tc>
          <w:tcPr>
            <w:tcW w:w="567" w:type="dxa"/>
            <w:vAlign w:val="bottom"/>
          </w:tcPr>
          <w:p w14:paraId="1F070E3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2400</w:t>
            </w:r>
          </w:p>
        </w:tc>
        <w:tc>
          <w:tcPr>
            <w:tcW w:w="1134" w:type="dxa"/>
            <w:vAlign w:val="bottom"/>
          </w:tcPr>
          <w:p w14:paraId="6CBA2A1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CEE0F8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D646B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9986165" w14:textId="77777777" w:rsidTr="00E3275D">
        <w:trPr>
          <w:cantSplit/>
        </w:trPr>
        <w:tc>
          <w:tcPr>
            <w:tcW w:w="2338" w:type="dxa"/>
            <w:vAlign w:val="bottom"/>
          </w:tcPr>
          <w:p w14:paraId="53E93A7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filler95</w:t>
            </w:r>
          </w:p>
        </w:tc>
        <w:tc>
          <w:tcPr>
            <w:tcW w:w="2552" w:type="dxa"/>
          </w:tcPr>
          <w:p w14:paraId="3573E29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9C9412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8D658A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2401</w:t>
            </w:r>
          </w:p>
        </w:tc>
        <w:tc>
          <w:tcPr>
            <w:tcW w:w="567" w:type="dxa"/>
            <w:vAlign w:val="bottom"/>
          </w:tcPr>
          <w:p w14:paraId="5212E6F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2401</w:t>
            </w:r>
          </w:p>
        </w:tc>
        <w:tc>
          <w:tcPr>
            <w:tcW w:w="1134" w:type="dxa"/>
            <w:vAlign w:val="bottom"/>
          </w:tcPr>
          <w:p w14:paraId="3A3265E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A7CD55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210624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809470E" w14:textId="77777777" w:rsidTr="00E3275D">
        <w:trPr>
          <w:cantSplit/>
        </w:trPr>
        <w:tc>
          <w:tcPr>
            <w:tcW w:w="2338" w:type="dxa"/>
            <w:vAlign w:val="bottom"/>
          </w:tcPr>
          <w:p w14:paraId="55DD1A5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codClassCND12</w:t>
            </w:r>
          </w:p>
        </w:tc>
        <w:tc>
          <w:tcPr>
            <w:tcW w:w="2552" w:type="dxa"/>
          </w:tcPr>
          <w:p w14:paraId="1E491DE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760C0E2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78746E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2402</w:t>
            </w:r>
          </w:p>
        </w:tc>
        <w:tc>
          <w:tcPr>
            <w:tcW w:w="567" w:type="dxa"/>
            <w:vAlign w:val="bottom"/>
          </w:tcPr>
          <w:p w14:paraId="2BB8053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2416</w:t>
            </w:r>
          </w:p>
        </w:tc>
        <w:tc>
          <w:tcPr>
            <w:tcW w:w="1134" w:type="dxa"/>
            <w:vAlign w:val="bottom"/>
          </w:tcPr>
          <w:p w14:paraId="4DAD5ED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0F1BE64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C5DDD8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27BC764" w14:textId="77777777" w:rsidTr="00E3275D">
        <w:trPr>
          <w:cantSplit/>
        </w:trPr>
        <w:tc>
          <w:tcPr>
            <w:tcW w:w="2338" w:type="dxa"/>
            <w:vAlign w:val="bottom"/>
          </w:tcPr>
          <w:p w14:paraId="16F7E65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filler96</w:t>
            </w:r>
          </w:p>
        </w:tc>
        <w:tc>
          <w:tcPr>
            <w:tcW w:w="2552" w:type="dxa"/>
          </w:tcPr>
          <w:p w14:paraId="3F4B593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8AA57C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9F5CA4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2417</w:t>
            </w:r>
          </w:p>
        </w:tc>
        <w:tc>
          <w:tcPr>
            <w:tcW w:w="567" w:type="dxa"/>
            <w:vAlign w:val="bottom"/>
          </w:tcPr>
          <w:p w14:paraId="755ECC7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2417</w:t>
            </w:r>
          </w:p>
        </w:tc>
        <w:tc>
          <w:tcPr>
            <w:tcW w:w="1134" w:type="dxa"/>
            <w:vAlign w:val="bottom"/>
          </w:tcPr>
          <w:p w14:paraId="50D762B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1F33D8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8C5A9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7BF4EAF" w14:textId="77777777" w:rsidTr="00E3275D">
        <w:trPr>
          <w:cantSplit/>
        </w:trPr>
        <w:tc>
          <w:tcPr>
            <w:tcW w:w="2338" w:type="dxa"/>
            <w:vAlign w:val="bottom"/>
          </w:tcPr>
          <w:p w14:paraId="119D293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codFabbricante12</w:t>
            </w:r>
          </w:p>
        </w:tc>
        <w:tc>
          <w:tcPr>
            <w:tcW w:w="2552" w:type="dxa"/>
          </w:tcPr>
          <w:p w14:paraId="5541D2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593958A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80BD2E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2418</w:t>
            </w:r>
          </w:p>
        </w:tc>
        <w:tc>
          <w:tcPr>
            <w:tcW w:w="567" w:type="dxa"/>
            <w:vAlign w:val="bottom"/>
          </w:tcPr>
          <w:p w14:paraId="48A754B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2437</w:t>
            </w:r>
          </w:p>
        </w:tc>
        <w:tc>
          <w:tcPr>
            <w:tcW w:w="1134" w:type="dxa"/>
            <w:vAlign w:val="bottom"/>
          </w:tcPr>
          <w:p w14:paraId="5668E38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0EE0BC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746F20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3028976" w14:textId="77777777" w:rsidTr="00E3275D">
        <w:trPr>
          <w:cantSplit/>
        </w:trPr>
        <w:tc>
          <w:tcPr>
            <w:tcW w:w="2338" w:type="dxa"/>
            <w:vAlign w:val="bottom"/>
          </w:tcPr>
          <w:p w14:paraId="213A5124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filler97</w:t>
            </w:r>
          </w:p>
        </w:tc>
        <w:tc>
          <w:tcPr>
            <w:tcW w:w="2552" w:type="dxa"/>
          </w:tcPr>
          <w:p w14:paraId="5547831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37C8E8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C7498F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2438</w:t>
            </w:r>
          </w:p>
        </w:tc>
        <w:tc>
          <w:tcPr>
            <w:tcW w:w="567" w:type="dxa"/>
            <w:vAlign w:val="bottom"/>
          </w:tcPr>
          <w:p w14:paraId="301D70A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2438</w:t>
            </w:r>
          </w:p>
        </w:tc>
        <w:tc>
          <w:tcPr>
            <w:tcW w:w="1134" w:type="dxa"/>
            <w:vAlign w:val="bottom"/>
          </w:tcPr>
          <w:p w14:paraId="7478B67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5FC418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96BAE1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4E183F74" w14:textId="77777777" w:rsidTr="00E3275D">
        <w:trPr>
          <w:cantSplit/>
        </w:trPr>
        <w:tc>
          <w:tcPr>
            <w:tcW w:w="2338" w:type="dxa"/>
            <w:vAlign w:val="bottom"/>
          </w:tcPr>
          <w:p w14:paraId="53605D4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codProdotto12</w:t>
            </w:r>
          </w:p>
        </w:tc>
        <w:tc>
          <w:tcPr>
            <w:tcW w:w="2552" w:type="dxa"/>
          </w:tcPr>
          <w:p w14:paraId="32E7CF8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02113A4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9F4524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2439</w:t>
            </w:r>
          </w:p>
        </w:tc>
        <w:tc>
          <w:tcPr>
            <w:tcW w:w="567" w:type="dxa"/>
            <w:vAlign w:val="bottom"/>
          </w:tcPr>
          <w:p w14:paraId="5D068F3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2458</w:t>
            </w:r>
          </w:p>
        </w:tc>
        <w:tc>
          <w:tcPr>
            <w:tcW w:w="1134" w:type="dxa"/>
            <w:vAlign w:val="bottom"/>
          </w:tcPr>
          <w:p w14:paraId="5FB1451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EB5475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B7EE4B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2D091A3" w14:textId="77777777" w:rsidTr="00E3275D">
        <w:trPr>
          <w:cantSplit/>
        </w:trPr>
        <w:tc>
          <w:tcPr>
            <w:tcW w:w="2338" w:type="dxa"/>
            <w:vAlign w:val="bottom"/>
          </w:tcPr>
          <w:p w14:paraId="1347276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filler98</w:t>
            </w:r>
          </w:p>
        </w:tc>
        <w:tc>
          <w:tcPr>
            <w:tcW w:w="2552" w:type="dxa"/>
          </w:tcPr>
          <w:p w14:paraId="2BBE465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D9E82B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509053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2459</w:t>
            </w:r>
          </w:p>
        </w:tc>
        <w:tc>
          <w:tcPr>
            <w:tcW w:w="567" w:type="dxa"/>
            <w:vAlign w:val="bottom"/>
          </w:tcPr>
          <w:p w14:paraId="4619CFF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2459</w:t>
            </w:r>
          </w:p>
        </w:tc>
        <w:tc>
          <w:tcPr>
            <w:tcW w:w="1134" w:type="dxa"/>
            <w:vAlign w:val="bottom"/>
          </w:tcPr>
          <w:p w14:paraId="674B3CE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C6C100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8B0D46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6B2F7A1" w14:textId="77777777" w:rsidTr="00E3275D">
        <w:trPr>
          <w:cantSplit/>
        </w:trPr>
        <w:tc>
          <w:tcPr>
            <w:tcW w:w="2338" w:type="dxa"/>
            <w:vAlign w:val="bottom"/>
          </w:tcPr>
          <w:p w14:paraId="766FF27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codLotto12</w:t>
            </w:r>
          </w:p>
        </w:tc>
        <w:tc>
          <w:tcPr>
            <w:tcW w:w="2552" w:type="dxa"/>
          </w:tcPr>
          <w:p w14:paraId="3FB6317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4B94D23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7523B7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2460</w:t>
            </w:r>
          </w:p>
        </w:tc>
        <w:tc>
          <w:tcPr>
            <w:tcW w:w="567" w:type="dxa"/>
            <w:vAlign w:val="bottom"/>
          </w:tcPr>
          <w:p w14:paraId="18C0EF4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2479</w:t>
            </w:r>
          </w:p>
        </w:tc>
        <w:tc>
          <w:tcPr>
            <w:tcW w:w="1134" w:type="dxa"/>
            <w:vAlign w:val="bottom"/>
          </w:tcPr>
          <w:p w14:paraId="3CA8012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44051B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28C981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3203C26" w14:textId="77777777" w:rsidTr="00E3275D">
        <w:trPr>
          <w:cantSplit/>
        </w:trPr>
        <w:tc>
          <w:tcPr>
            <w:tcW w:w="2338" w:type="dxa"/>
            <w:vAlign w:val="bottom"/>
          </w:tcPr>
          <w:p w14:paraId="7AD2B67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filler99</w:t>
            </w:r>
          </w:p>
        </w:tc>
        <w:tc>
          <w:tcPr>
            <w:tcW w:w="2552" w:type="dxa"/>
          </w:tcPr>
          <w:p w14:paraId="00AE5E4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C629C7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E1A15B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2480</w:t>
            </w:r>
          </w:p>
        </w:tc>
        <w:tc>
          <w:tcPr>
            <w:tcW w:w="567" w:type="dxa"/>
            <w:vAlign w:val="bottom"/>
          </w:tcPr>
          <w:p w14:paraId="39BFFC8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2480</w:t>
            </w:r>
          </w:p>
        </w:tc>
        <w:tc>
          <w:tcPr>
            <w:tcW w:w="1134" w:type="dxa"/>
            <w:vAlign w:val="bottom"/>
          </w:tcPr>
          <w:p w14:paraId="154781D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34DC55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97799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198F1AD" w14:textId="77777777" w:rsidTr="00E3275D">
        <w:trPr>
          <w:cantSplit/>
        </w:trPr>
        <w:tc>
          <w:tcPr>
            <w:tcW w:w="2338" w:type="dxa"/>
            <w:vAlign w:val="bottom"/>
          </w:tcPr>
          <w:p w14:paraId="56B02A5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codClassCND13</w:t>
            </w:r>
          </w:p>
        </w:tc>
        <w:tc>
          <w:tcPr>
            <w:tcW w:w="2552" w:type="dxa"/>
          </w:tcPr>
          <w:p w14:paraId="3F5414D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17B0EE9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9BD4F2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2481</w:t>
            </w:r>
          </w:p>
        </w:tc>
        <w:tc>
          <w:tcPr>
            <w:tcW w:w="567" w:type="dxa"/>
            <w:vAlign w:val="bottom"/>
          </w:tcPr>
          <w:p w14:paraId="6E92452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2495</w:t>
            </w:r>
          </w:p>
        </w:tc>
        <w:tc>
          <w:tcPr>
            <w:tcW w:w="1134" w:type="dxa"/>
            <w:vAlign w:val="bottom"/>
          </w:tcPr>
          <w:p w14:paraId="7C74268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0EF649B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977523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09155887" w14:textId="77777777" w:rsidTr="00E3275D">
        <w:trPr>
          <w:cantSplit/>
        </w:trPr>
        <w:tc>
          <w:tcPr>
            <w:tcW w:w="2338" w:type="dxa"/>
            <w:vAlign w:val="bottom"/>
          </w:tcPr>
          <w:p w14:paraId="337C4574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filler100</w:t>
            </w:r>
          </w:p>
        </w:tc>
        <w:tc>
          <w:tcPr>
            <w:tcW w:w="2552" w:type="dxa"/>
          </w:tcPr>
          <w:p w14:paraId="4181312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4489AD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068D78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2496</w:t>
            </w:r>
          </w:p>
        </w:tc>
        <w:tc>
          <w:tcPr>
            <w:tcW w:w="567" w:type="dxa"/>
            <w:vAlign w:val="bottom"/>
          </w:tcPr>
          <w:p w14:paraId="1120994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2496</w:t>
            </w:r>
          </w:p>
        </w:tc>
        <w:tc>
          <w:tcPr>
            <w:tcW w:w="1134" w:type="dxa"/>
            <w:vAlign w:val="bottom"/>
          </w:tcPr>
          <w:p w14:paraId="2AA506B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7FF971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354037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42A5664E" w14:textId="77777777" w:rsidTr="00E3275D">
        <w:trPr>
          <w:cantSplit/>
        </w:trPr>
        <w:tc>
          <w:tcPr>
            <w:tcW w:w="2338" w:type="dxa"/>
            <w:vAlign w:val="bottom"/>
          </w:tcPr>
          <w:p w14:paraId="12F1EF4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codFabbricante13</w:t>
            </w:r>
          </w:p>
        </w:tc>
        <w:tc>
          <w:tcPr>
            <w:tcW w:w="2552" w:type="dxa"/>
          </w:tcPr>
          <w:p w14:paraId="66759ED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495C218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E7E4BE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2497</w:t>
            </w:r>
          </w:p>
        </w:tc>
        <w:tc>
          <w:tcPr>
            <w:tcW w:w="567" w:type="dxa"/>
            <w:vAlign w:val="bottom"/>
          </w:tcPr>
          <w:p w14:paraId="7E33727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2516</w:t>
            </w:r>
          </w:p>
        </w:tc>
        <w:tc>
          <w:tcPr>
            <w:tcW w:w="1134" w:type="dxa"/>
            <w:vAlign w:val="bottom"/>
          </w:tcPr>
          <w:p w14:paraId="16BA9E3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0536D6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B98093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518BB88C" w14:textId="77777777" w:rsidTr="00E3275D">
        <w:trPr>
          <w:cantSplit/>
        </w:trPr>
        <w:tc>
          <w:tcPr>
            <w:tcW w:w="2338" w:type="dxa"/>
            <w:vAlign w:val="bottom"/>
          </w:tcPr>
          <w:p w14:paraId="5E529F84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filler101</w:t>
            </w:r>
          </w:p>
        </w:tc>
        <w:tc>
          <w:tcPr>
            <w:tcW w:w="2552" w:type="dxa"/>
          </w:tcPr>
          <w:p w14:paraId="22BE7B5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08ECA7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0FB105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2517</w:t>
            </w:r>
          </w:p>
        </w:tc>
        <w:tc>
          <w:tcPr>
            <w:tcW w:w="567" w:type="dxa"/>
            <w:vAlign w:val="bottom"/>
          </w:tcPr>
          <w:p w14:paraId="3AAF189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2517</w:t>
            </w:r>
          </w:p>
        </w:tc>
        <w:tc>
          <w:tcPr>
            <w:tcW w:w="1134" w:type="dxa"/>
            <w:vAlign w:val="bottom"/>
          </w:tcPr>
          <w:p w14:paraId="6A4F8AF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89428F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F4346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5950E6D8" w14:textId="77777777" w:rsidTr="00E3275D">
        <w:trPr>
          <w:cantSplit/>
        </w:trPr>
        <w:tc>
          <w:tcPr>
            <w:tcW w:w="2338" w:type="dxa"/>
            <w:vAlign w:val="bottom"/>
          </w:tcPr>
          <w:p w14:paraId="7833BE3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codProdotto13</w:t>
            </w:r>
          </w:p>
        </w:tc>
        <w:tc>
          <w:tcPr>
            <w:tcW w:w="2552" w:type="dxa"/>
          </w:tcPr>
          <w:p w14:paraId="7415C26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01D116D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D65C29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2518</w:t>
            </w:r>
          </w:p>
        </w:tc>
        <w:tc>
          <w:tcPr>
            <w:tcW w:w="567" w:type="dxa"/>
            <w:vAlign w:val="bottom"/>
          </w:tcPr>
          <w:p w14:paraId="53E80E0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2537</w:t>
            </w:r>
          </w:p>
        </w:tc>
        <w:tc>
          <w:tcPr>
            <w:tcW w:w="1134" w:type="dxa"/>
            <w:vAlign w:val="bottom"/>
          </w:tcPr>
          <w:p w14:paraId="086FF3B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9E5C25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5E78E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8BAF259" w14:textId="77777777" w:rsidTr="00E3275D">
        <w:trPr>
          <w:cantSplit/>
        </w:trPr>
        <w:tc>
          <w:tcPr>
            <w:tcW w:w="2338" w:type="dxa"/>
            <w:vAlign w:val="bottom"/>
          </w:tcPr>
          <w:p w14:paraId="0FB4DDC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filler102</w:t>
            </w:r>
          </w:p>
        </w:tc>
        <w:tc>
          <w:tcPr>
            <w:tcW w:w="2552" w:type="dxa"/>
          </w:tcPr>
          <w:p w14:paraId="28AC4DE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5350BA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F0DE29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2538</w:t>
            </w:r>
          </w:p>
        </w:tc>
        <w:tc>
          <w:tcPr>
            <w:tcW w:w="567" w:type="dxa"/>
            <w:vAlign w:val="bottom"/>
          </w:tcPr>
          <w:p w14:paraId="22BB50C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2538</w:t>
            </w:r>
          </w:p>
        </w:tc>
        <w:tc>
          <w:tcPr>
            <w:tcW w:w="1134" w:type="dxa"/>
            <w:vAlign w:val="bottom"/>
          </w:tcPr>
          <w:p w14:paraId="07163DB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B4AF03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4ED900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7BEED2DA" w14:textId="77777777" w:rsidTr="00E3275D">
        <w:trPr>
          <w:cantSplit/>
        </w:trPr>
        <w:tc>
          <w:tcPr>
            <w:tcW w:w="2338" w:type="dxa"/>
            <w:vAlign w:val="bottom"/>
          </w:tcPr>
          <w:p w14:paraId="26F014B4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codLotto13</w:t>
            </w:r>
          </w:p>
        </w:tc>
        <w:tc>
          <w:tcPr>
            <w:tcW w:w="2552" w:type="dxa"/>
          </w:tcPr>
          <w:p w14:paraId="6357051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1C6B636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ED13FA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2539</w:t>
            </w:r>
          </w:p>
        </w:tc>
        <w:tc>
          <w:tcPr>
            <w:tcW w:w="567" w:type="dxa"/>
            <w:vAlign w:val="bottom"/>
          </w:tcPr>
          <w:p w14:paraId="1C83F6A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2558</w:t>
            </w:r>
          </w:p>
        </w:tc>
        <w:tc>
          <w:tcPr>
            <w:tcW w:w="1134" w:type="dxa"/>
            <w:vAlign w:val="bottom"/>
          </w:tcPr>
          <w:p w14:paraId="0D9B6B9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E7A8B4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E3D97A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780319D0" w14:textId="77777777" w:rsidTr="00E3275D">
        <w:trPr>
          <w:cantSplit/>
        </w:trPr>
        <w:tc>
          <w:tcPr>
            <w:tcW w:w="2338" w:type="dxa"/>
            <w:vAlign w:val="bottom"/>
          </w:tcPr>
          <w:p w14:paraId="141BED7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filler103</w:t>
            </w:r>
          </w:p>
        </w:tc>
        <w:tc>
          <w:tcPr>
            <w:tcW w:w="2552" w:type="dxa"/>
          </w:tcPr>
          <w:p w14:paraId="0E71698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FE98F6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E2FEAF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2559</w:t>
            </w:r>
          </w:p>
        </w:tc>
        <w:tc>
          <w:tcPr>
            <w:tcW w:w="567" w:type="dxa"/>
            <w:vAlign w:val="bottom"/>
          </w:tcPr>
          <w:p w14:paraId="7F56D40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2559</w:t>
            </w:r>
          </w:p>
        </w:tc>
        <w:tc>
          <w:tcPr>
            <w:tcW w:w="1134" w:type="dxa"/>
            <w:vAlign w:val="bottom"/>
          </w:tcPr>
          <w:p w14:paraId="41122FB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1BD91D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08FCEF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3B100ED" w14:textId="77777777" w:rsidTr="00E3275D">
        <w:trPr>
          <w:cantSplit/>
        </w:trPr>
        <w:tc>
          <w:tcPr>
            <w:tcW w:w="2338" w:type="dxa"/>
            <w:vAlign w:val="bottom"/>
          </w:tcPr>
          <w:p w14:paraId="2A024317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codClassCND14</w:t>
            </w:r>
          </w:p>
        </w:tc>
        <w:tc>
          <w:tcPr>
            <w:tcW w:w="2552" w:type="dxa"/>
          </w:tcPr>
          <w:p w14:paraId="33D48D0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7C32AD1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F28297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2560</w:t>
            </w:r>
          </w:p>
        </w:tc>
        <w:tc>
          <w:tcPr>
            <w:tcW w:w="567" w:type="dxa"/>
            <w:vAlign w:val="bottom"/>
          </w:tcPr>
          <w:p w14:paraId="02CCBFA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2574</w:t>
            </w:r>
          </w:p>
        </w:tc>
        <w:tc>
          <w:tcPr>
            <w:tcW w:w="1134" w:type="dxa"/>
            <w:vAlign w:val="bottom"/>
          </w:tcPr>
          <w:p w14:paraId="03E0832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5714CFE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477D1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57C90ECE" w14:textId="77777777" w:rsidTr="00E3275D">
        <w:trPr>
          <w:cantSplit/>
        </w:trPr>
        <w:tc>
          <w:tcPr>
            <w:tcW w:w="2338" w:type="dxa"/>
            <w:vAlign w:val="bottom"/>
          </w:tcPr>
          <w:p w14:paraId="087D40D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filler104</w:t>
            </w:r>
          </w:p>
        </w:tc>
        <w:tc>
          <w:tcPr>
            <w:tcW w:w="2552" w:type="dxa"/>
          </w:tcPr>
          <w:p w14:paraId="482E440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1F500B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F2A029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2575</w:t>
            </w:r>
          </w:p>
        </w:tc>
        <w:tc>
          <w:tcPr>
            <w:tcW w:w="567" w:type="dxa"/>
            <w:vAlign w:val="bottom"/>
          </w:tcPr>
          <w:p w14:paraId="29B3247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2575</w:t>
            </w:r>
          </w:p>
        </w:tc>
        <w:tc>
          <w:tcPr>
            <w:tcW w:w="1134" w:type="dxa"/>
            <w:vAlign w:val="bottom"/>
          </w:tcPr>
          <w:p w14:paraId="588AC47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EA0F8C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073DBE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02F155B2" w14:textId="77777777" w:rsidTr="00E3275D">
        <w:trPr>
          <w:cantSplit/>
        </w:trPr>
        <w:tc>
          <w:tcPr>
            <w:tcW w:w="2338" w:type="dxa"/>
            <w:vAlign w:val="bottom"/>
          </w:tcPr>
          <w:p w14:paraId="5749CA67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codFabbricante14</w:t>
            </w:r>
          </w:p>
        </w:tc>
        <w:tc>
          <w:tcPr>
            <w:tcW w:w="2552" w:type="dxa"/>
          </w:tcPr>
          <w:p w14:paraId="44E6BBE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62C2F7F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CAE916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2576</w:t>
            </w:r>
          </w:p>
        </w:tc>
        <w:tc>
          <w:tcPr>
            <w:tcW w:w="567" w:type="dxa"/>
            <w:vAlign w:val="bottom"/>
          </w:tcPr>
          <w:p w14:paraId="000DB0E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2595</w:t>
            </w:r>
          </w:p>
        </w:tc>
        <w:tc>
          <w:tcPr>
            <w:tcW w:w="1134" w:type="dxa"/>
            <w:vAlign w:val="bottom"/>
          </w:tcPr>
          <w:p w14:paraId="284871A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7E3CBE1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B54E56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51D7580E" w14:textId="77777777" w:rsidTr="00E3275D">
        <w:trPr>
          <w:cantSplit/>
        </w:trPr>
        <w:tc>
          <w:tcPr>
            <w:tcW w:w="2338" w:type="dxa"/>
            <w:vAlign w:val="bottom"/>
          </w:tcPr>
          <w:p w14:paraId="7F7146D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filler105</w:t>
            </w:r>
          </w:p>
        </w:tc>
        <w:tc>
          <w:tcPr>
            <w:tcW w:w="2552" w:type="dxa"/>
          </w:tcPr>
          <w:p w14:paraId="37B749E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D9BCCE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D10C8E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2596</w:t>
            </w:r>
          </w:p>
        </w:tc>
        <w:tc>
          <w:tcPr>
            <w:tcW w:w="567" w:type="dxa"/>
            <w:vAlign w:val="bottom"/>
          </w:tcPr>
          <w:p w14:paraId="77F74F7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2596</w:t>
            </w:r>
          </w:p>
        </w:tc>
        <w:tc>
          <w:tcPr>
            <w:tcW w:w="1134" w:type="dxa"/>
            <w:vAlign w:val="bottom"/>
          </w:tcPr>
          <w:p w14:paraId="65B00EA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E2FCE4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B0A367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408BB1D2" w14:textId="77777777" w:rsidTr="00E3275D">
        <w:trPr>
          <w:cantSplit/>
        </w:trPr>
        <w:tc>
          <w:tcPr>
            <w:tcW w:w="2338" w:type="dxa"/>
            <w:vAlign w:val="bottom"/>
          </w:tcPr>
          <w:p w14:paraId="4D59E42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codProdotto14</w:t>
            </w:r>
          </w:p>
        </w:tc>
        <w:tc>
          <w:tcPr>
            <w:tcW w:w="2552" w:type="dxa"/>
          </w:tcPr>
          <w:p w14:paraId="0C93A36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16F0BFC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CFAC7F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2597</w:t>
            </w:r>
          </w:p>
        </w:tc>
        <w:tc>
          <w:tcPr>
            <w:tcW w:w="567" w:type="dxa"/>
            <w:vAlign w:val="bottom"/>
          </w:tcPr>
          <w:p w14:paraId="2BD6BDF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2616</w:t>
            </w:r>
          </w:p>
        </w:tc>
        <w:tc>
          <w:tcPr>
            <w:tcW w:w="1134" w:type="dxa"/>
            <w:vAlign w:val="bottom"/>
          </w:tcPr>
          <w:p w14:paraId="6842F8D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6C50FB7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9CCCAC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70D68A46" w14:textId="77777777" w:rsidTr="00E3275D">
        <w:trPr>
          <w:cantSplit/>
        </w:trPr>
        <w:tc>
          <w:tcPr>
            <w:tcW w:w="2338" w:type="dxa"/>
            <w:vAlign w:val="bottom"/>
          </w:tcPr>
          <w:p w14:paraId="4A319F6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filler106</w:t>
            </w:r>
          </w:p>
        </w:tc>
        <w:tc>
          <w:tcPr>
            <w:tcW w:w="2552" w:type="dxa"/>
          </w:tcPr>
          <w:p w14:paraId="6CBE062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0FE825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EDB602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2617</w:t>
            </w:r>
          </w:p>
        </w:tc>
        <w:tc>
          <w:tcPr>
            <w:tcW w:w="567" w:type="dxa"/>
            <w:vAlign w:val="bottom"/>
          </w:tcPr>
          <w:p w14:paraId="5103BCF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2617</w:t>
            </w:r>
          </w:p>
        </w:tc>
        <w:tc>
          <w:tcPr>
            <w:tcW w:w="1134" w:type="dxa"/>
            <w:vAlign w:val="bottom"/>
          </w:tcPr>
          <w:p w14:paraId="1775F81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3BAB34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C7CF52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41341B96" w14:textId="77777777" w:rsidTr="00E3275D">
        <w:trPr>
          <w:cantSplit/>
        </w:trPr>
        <w:tc>
          <w:tcPr>
            <w:tcW w:w="2338" w:type="dxa"/>
            <w:vAlign w:val="bottom"/>
          </w:tcPr>
          <w:p w14:paraId="718391D8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codLotto14</w:t>
            </w:r>
          </w:p>
        </w:tc>
        <w:tc>
          <w:tcPr>
            <w:tcW w:w="2552" w:type="dxa"/>
          </w:tcPr>
          <w:p w14:paraId="5F7EF36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244C412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C6B8E3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2618</w:t>
            </w:r>
          </w:p>
        </w:tc>
        <w:tc>
          <w:tcPr>
            <w:tcW w:w="567" w:type="dxa"/>
            <w:vAlign w:val="bottom"/>
          </w:tcPr>
          <w:p w14:paraId="653BBE2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2637</w:t>
            </w:r>
          </w:p>
        </w:tc>
        <w:tc>
          <w:tcPr>
            <w:tcW w:w="1134" w:type="dxa"/>
            <w:vAlign w:val="bottom"/>
          </w:tcPr>
          <w:p w14:paraId="3FFAC6C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2A83CE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B35FCE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80D0CCB" w14:textId="77777777" w:rsidTr="00E3275D">
        <w:trPr>
          <w:cantSplit/>
        </w:trPr>
        <w:tc>
          <w:tcPr>
            <w:tcW w:w="2338" w:type="dxa"/>
            <w:vAlign w:val="bottom"/>
          </w:tcPr>
          <w:p w14:paraId="07131207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filler107</w:t>
            </w:r>
          </w:p>
        </w:tc>
        <w:tc>
          <w:tcPr>
            <w:tcW w:w="2552" w:type="dxa"/>
          </w:tcPr>
          <w:p w14:paraId="01A7436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8D27ED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E59F56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2638</w:t>
            </w:r>
          </w:p>
        </w:tc>
        <w:tc>
          <w:tcPr>
            <w:tcW w:w="567" w:type="dxa"/>
            <w:vAlign w:val="bottom"/>
          </w:tcPr>
          <w:p w14:paraId="2C290F5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2638</w:t>
            </w:r>
          </w:p>
        </w:tc>
        <w:tc>
          <w:tcPr>
            <w:tcW w:w="1134" w:type="dxa"/>
            <w:vAlign w:val="bottom"/>
          </w:tcPr>
          <w:p w14:paraId="3E3EF37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00EA61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065C3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31857744" w14:textId="77777777" w:rsidTr="00E3275D">
        <w:trPr>
          <w:cantSplit/>
        </w:trPr>
        <w:tc>
          <w:tcPr>
            <w:tcW w:w="2338" w:type="dxa"/>
            <w:vAlign w:val="bottom"/>
          </w:tcPr>
          <w:p w14:paraId="47B0748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codClassCND15</w:t>
            </w:r>
          </w:p>
        </w:tc>
        <w:tc>
          <w:tcPr>
            <w:tcW w:w="2552" w:type="dxa"/>
          </w:tcPr>
          <w:p w14:paraId="577436E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206A915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35749A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2639</w:t>
            </w:r>
          </w:p>
        </w:tc>
        <w:tc>
          <w:tcPr>
            <w:tcW w:w="567" w:type="dxa"/>
            <w:vAlign w:val="bottom"/>
          </w:tcPr>
          <w:p w14:paraId="36B1F76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2653</w:t>
            </w:r>
          </w:p>
        </w:tc>
        <w:tc>
          <w:tcPr>
            <w:tcW w:w="1134" w:type="dxa"/>
            <w:vAlign w:val="bottom"/>
          </w:tcPr>
          <w:p w14:paraId="646CA21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3693931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67DC1E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C87B892" w14:textId="77777777" w:rsidTr="00E3275D">
        <w:trPr>
          <w:cantSplit/>
        </w:trPr>
        <w:tc>
          <w:tcPr>
            <w:tcW w:w="2338" w:type="dxa"/>
            <w:vAlign w:val="bottom"/>
          </w:tcPr>
          <w:p w14:paraId="683D413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filler109</w:t>
            </w:r>
          </w:p>
        </w:tc>
        <w:tc>
          <w:tcPr>
            <w:tcW w:w="2552" w:type="dxa"/>
          </w:tcPr>
          <w:p w14:paraId="10FAFEA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808C85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3FB038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2654</w:t>
            </w:r>
          </w:p>
        </w:tc>
        <w:tc>
          <w:tcPr>
            <w:tcW w:w="567" w:type="dxa"/>
            <w:vAlign w:val="bottom"/>
          </w:tcPr>
          <w:p w14:paraId="5FC436C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2654</w:t>
            </w:r>
          </w:p>
        </w:tc>
        <w:tc>
          <w:tcPr>
            <w:tcW w:w="1134" w:type="dxa"/>
            <w:vAlign w:val="bottom"/>
          </w:tcPr>
          <w:p w14:paraId="0576421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4D339D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65F994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3DB8092C" w14:textId="77777777" w:rsidTr="00E3275D">
        <w:trPr>
          <w:cantSplit/>
        </w:trPr>
        <w:tc>
          <w:tcPr>
            <w:tcW w:w="2338" w:type="dxa"/>
            <w:vAlign w:val="bottom"/>
          </w:tcPr>
          <w:p w14:paraId="6DC07DF8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codFabbricante15</w:t>
            </w:r>
          </w:p>
        </w:tc>
        <w:tc>
          <w:tcPr>
            <w:tcW w:w="2552" w:type="dxa"/>
          </w:tcPr>
          <w:p w14:paraId="0CAD977F" w14:textId="77777777" w:rsidR="00C1521E" w:rsidRPr="00FA252C" w:rsidRDefault="00C1521E" w:rsidP="00E51375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7A99951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0FA594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2655</w:t>
            </w:r>
          </w:p>
        </w:tc>
        <w:tc>
          <w:tcPr>
            <w:tcW w:w="567" w:type="dxa"/>
            <w:vAlign w:val="bottom"/>
          </w:tcPr>
          <w:p w14:paraId="4F40717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2674</w:t>
            </w:r>
          </w:p>
        </w:tc>
        <w:tc>
          <w:tcPr>
            <w:tcW w:w="1134" w:type="dxa"/>
            <w:vAlign w:val="bottom"/>
          </w:tcPr>
          <w:p w14:paraId="764E506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570502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BF80A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05FC450B" w14:textId="77777777" w:rsidTr="00E3275D">
        <w:trPr>
          <w:cantSplit/>
        </w:trPr>
        <w:tc>
          <w:tcPr>
            <w:tcW w:w="2338" w:type="dxa"/>
            <w:vAlign w:val="bottom"/>
          </w:tcPr>
          <w:p w14:paraId="5844A9C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filler110</w:t>
            </w:r>
          </w:p>
        </w:tc>
        <w:tc>
          <w:tcPr>
            <w:tcW w:w="2552" w:type="dxa"/>
          </w:tcPr>
          <w:p w14:paraId="5D3264D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152E69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464227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2675</w:t>
            </w:r>
          </w:p>
        </w:tc>
        <w:tc>
          <w:tcPr>
            <w:tcW w:w="567" w:type="dxa"/>
            <w:vAlign w:val="bottom"/>
          </w:tcPr>
          <w:p w14:paraId="608A13E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2675</w:t>
            </w:r>
          </w:p>
        </w:tc>
        <w:tc>
          <w:tcPr>
            <w:tcW w:w="1134" w:type="dxa"/>
            <w:vAlign w:val="bottom"/>
          </w:tcPr>
          <w:p w14:paraId="2C2A705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3258BC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26F618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3AE8AE2" w14:textId="77777777" w:rsidTr="00E3275D">
        <w:trPr>
          <w:cantSplit/>
        </w:trPr>
        <w:tc>
          <w:tcPr>
            <w:tcW w:w="2338" w:type="dxa"/>
            <w:vAlign w:val="bottom"/>
          </w:tcPr>
          <w:p w14:paraId="39F16CC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codProdotto15</w:t>
            </w:r>
          </w:p>
        </w:tc>
        <w:tc>
          <w:tcPr>
            <w:tcW w:w="2552" w:type="dxa"/>
          </w:tcPr>
          <w:p w14:paraId="7DE7A89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3B3C69C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7B2A99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2676</w:t>
            </w:r>
          </w:p>
        </w:tc>
        <w:tc>
          <w:tcPr>
            <w:tcW w:w="567" w:type="dxa"/>
            <w:vAlign w:val="bottom"/>
          </w:tcPr>
          <w:p w14:paraId="3C201B4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2695</w:t>
            </w:r>
          </w:p>
        </w:tc>
        <w:tc>
          <w:tcPr>
            <w:tcW w:w="1134" w:type="dxa"/>
            <w:vAlign w:val="bottom"/>
          </w:tcPr>
          <w:p w14:paraId="36C4744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9AE763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F986A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08A5EBA" w14:textId="77777777" w:rsidTr="00E3275D">
        <w:trPr>
          <w:cantSplit/>
        </w:trPr>
        <w:tc>
          <w:tcPr>
            <w:tcW w:w="2338" w:type="dxa"/>
            <w:vAlign w:val="bottom"/>
          </w:tcPr>
          <w:p w14:paraId="2A12C304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filler111</w:t>
            </w:r>
          </w:p>
        </w:tc>
        <w:tc>
          <w:tcPr>
            <w:tcW w:w="2552" w:type="dxa"/>
          </w:tcPr>
          <w:p w14:paraId="2CD02BC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92D058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F3AE74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2696</w:t>
            </w:r>
          </w:p>
        </w:tc>
        <w:tc>
          <w:tcPr>
            <w:tcW w:w="567" w:type="dxa"/>
            <w:vAlign w:val="bottom"/>
          </w:tcPr>
          <w:p w14:paraId="71C6C48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2696</w:t>
            </w:r>
          </w:p>
        </w:tc>
        <w:tc>
          <w:tcPr>
            <w:tcW w:w="1134" w:type="dxa"/>
            <w:vAlign w:val="bottom"/>
          </w:tcPr>
          <w:p w14:paraId="716EBBB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025718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780BAC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2D899FD" w14:textId="77777777" w:rsidTr="00E3275D">
        <w:trPr>
          <w:cantSplit/>
        </w:trPr>
        <w:tc>
          <w:tcPr>
            <w:tcW w:w="2338" w:type="dxa"/>
            <w:vAlign w:val="bottom"/>
          </w:tcPr>
          <w:p w14:paraId="7760D7E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codLotto15</w:t>
            </w:r>
          </w:p>
        </w:tc>
        <w:tc>
          <w:tcPr>
            <w:tcW w:w="2552" w:type="dxa"/>
          </w:tcPr>
          <w:p w14:paraId="59481DB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3EAA1E6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F5D0C1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2697</w:t>
            </w:r>
          </w:p>
        </w:tc>
        <w:tc>
          <w:tcPr>
            <w:tcW w:w="567" w:type="dxa"/>
            <w:vAlign w:val="bottom"/>
          </w:tcPr>
          <w:p w14:paraId="4FA6A54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2716</w:t>
            </w:r>
          </w:p>
        </w:tc>
        <w:tc>
          <w:tcPr>
            <w:tcW w:w="1134" w:type="dxa"/>
            <w:vAlign w:val="bottom"/>
          </w:tcPr>
          <w:p w14:paraId="472062F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081C8C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00E18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</w:tbl>
    <w:p w14:paraId="1A983D41" w14:textId="77777777" w:rsidR="00D65BF1" w:rsidRDefault="00D65BF1" w:rsidP="00D65BF1">
      <w:pPr>
        <w:ind w:left="567"/>
        <w:jc w:val="both"/>
      </w:pPr>
    </w:p>
    <w:p w14:paraId="5D729EE2" w14:textId="77777777" w:rsidR="00D65BF1" w:rsidRDefault="00D65BF1" w:rsidP="00D65BF1">
      <w:pPr>
        <w:ind w:left="567"/>
        <w:jc w:val="both"/>
      </w:pPr>
      <w:r>
        <w:t>Valido  dal 01/01/2015</w:t>
      </w:r>
    </w:p>
    <w:p w14:paraId="11462DC1" w14:textId="77777777" w:rsidR="00D65BF1" w:rsidRDefault="00D65BF1" w:rsidP="00D65BF1">
      <w:pPr>
        <w:ind w:left="567"/>
        <w:jc w:val="both"/>
      </w:pPr>
    </w:p>
    <w:tbl>
      <w:tblPr>
        <w:tblW w:w="93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7"/>
        <w:gridCol w:w="2552"/>
        <w:gridCol w:w="567"/>
        <w:gridCol w:w="727"/>
        <w:gridCol w:w="612"/>
        <w:gridCol w:w="1134"/>
        <w:gridCol w:w="928"/>
        <w:gridCol w:w="850"/>
      </w:tblGrid>
      <w:tr w:rsidR="00D65BF1" w:rsidRPr="008663CD" w14:paraId="20C15856" w14:textId="77777777" w:rsidTr="00732728">
        <w:trPr>
          <w:cantSplit/>
          <w:trHeight w:val="291"/>
          <w:tblHeader/>
        </w:trPr>
        <w:tc>
          <w:tcPr>
            <w:tcW w:w="1977" w:type="dxa"/>
            <w:vMerge w:val="restart"/>
            <w:shd w:val="clear" w:color="auto" w:fill="F2F2F2"/>
            <w:vAlign w:val="center"/>
          </w:tcPr>
          <w:p w14:paraId="4C55FCEF" w14:textId="77777777" w:rsidR="00D65BF1" w:rsidRPr="008663CD" w:rsidRDefault="00D65BF1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552" w:type="dxa"/>
            <w:vMerge w:val="restart"/>
            <w:shd w:val="clear" w:color="auto" w:fill="F2F2F2"/>
            <w:vAlign w:val="center"/>
          </w:tcPr>
          <w:p w14:paraId="19D54307" w14:textId="77777777" w:rsidR="00D65BF1" w:rsidRPr="008663CD" w:rsidRDefault="00D65BF1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25793418" w14:textId="77777777" w:rsidR="00D65BF1" w:rsidRPr="008663CD" w:rsidRDefault="00D65BF1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339" w:type="dxa"/>
            <w:gridSpan w:val="2"/>
            <w:shd w:val="clear" w:color="auto" w:fill="F2F2F2"/>
            <w:vAlign w:val="center"/>
          </w:tcPr>
          <w:p w14:paraId="35D03A50" w14:textId="77777777" w:rsidR="00D65BF1" w:rsidRPr="008663CD" w:rsidRDefault="00D65BF1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1059CE61" w14:textId="77777777" w:rsidR="00D65BF1" w:rsidRPr="008663CD" w:rsidRDefault="00D65BF1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928" w:type="dxa"/>
            <w:vMerge w:val="restart"/>
            <w:shd w:val="clear" w:color="auto" w:fill="F2F2F2"/>
            <w:vAlign w:val="center"/>
          </w:tcPr>
          <w:p w14:paraId="604F255F" w14:textId="77777777" w:rsidR="00D65BF1" w:rsidRPr="008663CD" w:rsidRDefault="00D65BF1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575987F3" w14:textId="77777777" w:rsidR="00D65BF1" w:rsidRPr="008663CD" w:rsidRDefault="00D65BF1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D65BF1" w:rsidRPr="008663CD" w14:paraId="18E104CD" w14:textId="77777777" w:rsidTr="00732728">
        <w:trPr>
          <w:cantSplit/>
          <w:trHeight w:val="280"/>
          <w:tblHeader/>
        </w:trPr>
        <w:tc>
          <w:tcPr>
            <w:tcW w:w="1977" w:type="dxa"/>
            <w:vMerge/>
            <w:shd w:val="clear" w:color="auto" w:fill="F2F2F2"/>
          </w:tcPr>
          <w:p w14:paraId="346693AA" w14:textId="77777777" w:rsidR="00D65BF1" w:rsidRPr="008663CD" w:rsidRDefault="00D65BF1" w:rsidP="00C94C48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552" w:type="dxa"/>
            <w:vMerge/>
            <w:shd w:val="clear" w:color="auto" w:fill="F2F2F2"/>
          </w:tcPr>
          <w:p w14:paraId="5E3BB1FB" w14:textId="77777777" w:rsidR="00D65BF1" w:rsidRPr="008663CD" w:rsidRDefault="00D65BF1" w:rsidP="00C94C48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3327C021" w14:textId="77777777" w:rsidR="00D65BF1" w:rsidRPr="008663CD" w:rsidRDefault="00D65BF1" w:rsidP="00C94C48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727" w:type="dxa"/>
            <w:shd w:val="clear" w:color="auto" w:fill="F2F2F2"/>
            <w:vAlign w:val="center"/>
          </w:tcPr>
          <w:p w14:paraId="17027294" w14:textId="77777777" w:rsidR="00D65BF1" w:rsidRPr="008663CD" w:rsidRDefault="00D65BF1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612" w:type="dxa"/>
            <w:shd w:val="clear" w:color="auto" w:fill="F2F2F2"/>
            <w:vAlign w:val="center"/>
          </w:tcPr>
          <w:p w14:paraId="53F26145" w14:textId="77777777" w:rsidR="00D65BF1" w:rsidRPr="008663CD" w:rsidRDefault="00D65BF1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clear" w:color="auto" w:fill="F2F2F2"/>
          </w:tcPr>
          <w:p w14:paraId="148A752D" w14:textId="77777777" w:rsidR="00D65BF1" w:rsidRPr="008663CD" w:rsidRDefault="00D65BF1" w:rsidP="00C94C48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928" w:type="dxa"/>
            <w:vMerge/>
            <w:shd w:val="clear" w:color="auto" w:fill="F2F2F2"/>
          </w:tcPr>
          <w:p w14:paraId="1EBE0269" w14:textId="77777777" w:rsidR="00D65BF1" w:rsidRPr="008663CD" w:rsidRDefault="00D65BF1" w:rsidP="00C94C48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F2F2F2"/>
          </w:tcPr>
          <w:p w14:paraId="7A6F3F6C" w14:textId="77777777" w:rsidR="00D65BF1" w:rsidRPr="008663CD" w:rsidRDefault="00D65BF1" w:rsidP="00C94C48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D65BF1" w:rsidRPr="008663CD" w14:paraId="1FE05CA4" w14:textId="77777777" w:rsidTr="00732728">
        <w:trPr>
          <w:cantSplit/>
        </w:trPr>
        <w:tc>
          <w:tcPr>
            <w:tcW w:w="1977" w:type="dxa"/>
          </w:tcPr>
          <w:p w14:paraId="0B81FBFA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ospedale</w:t>
            </w:r>
          </w:p>
        </w:tc>
        <w:tc>
          <w:tcPr>
            <w:tcW w:w="2552" w:type="dxa"/>
          </w:tcPr>
          <w:p w14:paraId="14AC4E96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dell’istituto utilizzato sulla SDO.</w:t>
            </w:r>
          </w:p>
        </w:tc>
        <w:tc>
          <w:tcPr>
            <w:tcW w:w="567" w:type="dxa"/>
          </w:tcPr>
          <w:p w14:paraId="314F7CC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51729F2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12" w:type="dxa"/>
          </w:tcPr>
          <w:p w14:paraId="35518D1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149E7BF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928" w:type="dxa"/>
          </w:tcPr>
          <w:p w14:paraId="1F0710B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1A2A9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65BF1" w:rsidRPr="008663CD" w14:paraId="77B113E9" w14:textId="77777777" w:rsidTr="00732728">
        <w:trPr>
          <w:cantSplit/>
        </w:trPr>
        <w:tc>
          <w:tcPr>
            <w:tcW w:w="1977" w:type="dxa"/>
          </w:tcPr>
          <w:p w14:paraId="7D4EB03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ECAB6A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1CEC10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03CFC32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Pr="00A33184">
              <w:rPr>
                <w:i/>
              </w:rPr>
              <w:tab/>
            </w:r>
          </w:p>
        </w:tc>
        <w:tc>
          <w:tcPr>
            <w:tcW w:w="612" w:type="dxa"/>
          </w:tcPr>
          <w:p w14:paraId="547F271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134" w:type="dxa"/>
          </w:tcPr>
          <w:p w14:paraId="2D0C128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432F5EB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B52847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3BD0AAF" w14:textId="77777777" w:rsidTr="00732728">
        <w:trPr>
          <w:cantSplit/>
        </w:trPr>
        <w:tc>
          <w:tcPr>
            <w:tcW w:w="1977" w:type="dxa"/>
          </w:tcPr>
          <w:p w14:paraId="5F55B872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Subcodice struttura</w:t>
            </w:r>
          </w:p>
        </w:tc>
        <w:tc>
          <w:tcPr>
            <w:tcW w:w="2552" w:type="dxa"/>
          </w:tcPr>
          <w:p w14:paraId="7691CF58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Subcodice dell’istituto utilizzato sulla SDO.</w:t>
            </w:r>
          </w:p>
        </w:tc>
        <w:tc>
          <w:tcPr>
            <w:tcW w:w="567" w:type="dxa"/>
          </w:tcPr>
          <w:p w14:paraId="52CC4C5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727" w:type="dxa"/>
          </w:tcPr>
          <w:p w14:paraId="0298A84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612" w:type="dxa"/>
          </w:tcPr>
          <w:p w14:paraId="357B7D8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134" w:type="dxa"/>
          </w:tcPr>
          <w:p w14:paraId="5D8AD16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28" w:type="dxa"/>
          </w:tcPr>
          <w:p w14:paraId="3190197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02E855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65BF1" w:rsidRPr="008663CD" w14:paraId="7CD80710" w14:textId="77777777" w:rsidTr="00732728">
        <w:trPr>
          <w:cantSplit/>
        </w:trPr>
        <w:tc>
          <w:tcPr>
            <w:tcW w:w="1977" w:type="dxa"/>
          </w:tcPr>
          <w:p w14:paraId="564F8D0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4E2294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3557B4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716641E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612" w:type="dxa"/>
          </w:tcPr>
          <w:p w14:paraId="7AFA49B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134" w:type="dxa"/>
          </w:tcPr>
          <w:p w14:paraId="6EEA46B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CA6FF72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A277B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998190F" w14:textId="77777777" w:rsidTr="00732728">
        <w:trPr>
          <w:cantSplit/>
        </w:trPr>
        <w:tc>
          <w:tcPr>
            <w:tcW w:w="1977" w:type="dxa"/>
          </w:tcPr>
          <w:p w14:paraId="0693F19E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AnnoRicovero + Numero pratica</w:t>
            </w:r>
          </w:p>
        </w:tc>
        <w:tc>
          <w:tcPr>
            <w:tcW w:w="2552" w:type="dxa"/>
          </w:tcPr>
          <w:p w14:paraId="74A8F72A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dell’identificazione del ricovero</w:t>
            </w:r>
          </w:p>
        </w:tc>
        <w:tc>
          <w:tcPr>
            <w:tcW w:w="567" w:type="dxa"/>
          </w:tcPr>
          <w:p w14:paraId="111EEC0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6A50FC5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612" w:type="dxa"/>
          </w:tcPr>
          <w:p w14:paraId="3FED79D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1134" w:type="dxa"/>
          </w:tcPr>
          <w:p w14:paraId="1468C81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928" w:type="dxa"/>
          </w:tcPr>
          <w:p w14:paraId="12D1B63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247050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65BF1" w:rsidRPr="008663CD" w14:paraId="0E1556FD" w14:textId="77777777" w:rsidTr="00732728">
        <w:trPr>
          <w:cantSplit/>
        </w:trPr>
        <w:tc>
          <w:tcPr>
            <w:tcW w:w="1977" w:type="dxa"/>
          </w:tcPr>
          <w:p w14:paraId="6B062D8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70DDFD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A51641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F78D10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612" w:type="dxa"/>
          </w:tcPr>
          <w:p w14:paraId="18F7756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1134" w:type="dxa"/>
          </w:tcPr>
          <w:p w14:paraId="68608A7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5AAC2BE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A1E0E3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8A9AF82" w14:textId="77777777" w:rsidTr="00732728">
        <w:trPr>
          <w:cantSplit/>
        </w:trPr>
        <w:tc>
          <w:tcPr>
            <w:tcW w:w="1977" w:type="dxa"/>
          </w:tcPr>
          <w:p w14:paraId="63B6E20D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ricovero</w:t>
            </w:r>
          </w:p>
        </w:tc>
        <w:tc>
          <w:tcPr>
            <w:tcW w:w="2552" w:type="dxa"/>
          </w:tcPr>
          <w:p w14:paraId="7A0B0B20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 ammissione del ricovero nel formato AAAAMMGG.</w:t>
            </w:r>
          </w:p>
        </w:tc>
        <w:tc>
          <w:tcPr>
            <w:tcW w:w="567" w:type="dxa"/>
          </w:tcPr>
          <w:p w14:paraId="14B6B4E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4045BEB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612" w:type="dxa"/>
          </w:tcPr>
          <w:p w14:paraId="4EB2DF1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1134" w:type="dxa"/>
          </w:tcPr>
          <w:p w14:paraId="3F25DA1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28" w:type="dxa"/>
          </w:tcPr>
          <w:p w14:paraId="2A2D531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7D8866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65BF1" w:rsidRPr="008663CD" w14:paraId="5F0954EF" w14:textId="77777777" w:rsidTr="00732728">
        <w:trPr>
          <w:cantSplit/>
        </w:trPr>
        <w:tc>
          <w:tcPr>
            <w:tcW w:w="1977" w:type="dxa"/>
          </w:tcPr>
          <w:p w14:paraId="60BED2A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3A38AD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412027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41F671F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612" w:type="dxa"/>
          </w:tcPr>
          <w:p w14:paraId="267E000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1134" w:type="dxa"/>
          </w:tcPr>
          <w:p w14:paraId="4AD4898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56ABD5B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93345C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96E6339" w14:textId="77777777" w:rsidTr="00732728">
        <w:trPr>
          <w:cantSplit/>
        </w:trPr>
        <w:tc>
          <w:tcPr>
            <w:tcW w:w="1977" w:type="dxa"/>
          </w:tcPr>
          <w:p w14:paraId="040C4D03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Regime di ricovero </w:t>
            </w:r>
          </w:p>
        </w:tc>
        <w:tc>
          <w:tcPr>
            <w:tcW w:w="2552" w:type="dxa"/>
          </w:tcPr>
          <w:p w14:paraId="66F32D0D" w14:textId="77777777" w:rsidR="00D65BF1" w:rsidRPr="00F21575" w:rsidRDefault="00D65BF1" w:rsidP="00C94C48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Regime del ricovero(Ordinario)</w:t>
            </w:r>
          </w:p>
        </w:tc>
        <w:tc>
          <w:tcPr>
            <w:tcW w:w="567" w:type="dxa"/>
          </w:tcPr>
          <w:p w14:paraId="1A14381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14B7D70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612" w:type="dxa"/>
          </w:tcPr>
          <w:p w14:paraId="6BC185E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1134" w:type="dxa"/>
          </w:tcPr>
          <w:p w14:paraId="7A3BD97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6513B57A" w14:textId="77777777" w:rsidR="00D65BF1" w:rsidRPr="00626ED6" w:rsidRDefault="00D65BF1" w:rsidP="00C94C48">
            <w:pPr>
              <w:spacing w:before="80" w:line="240" w:lineRule="auto"/>
              <w:ind w:left="0"/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</w:tcPr>
          <w:p w14:paraId="4025E92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0A22E94" w14:textId="77777777" w:rsidTr="00732728">
        <w:trPr>
          <w:cantSplit/>
        </w:trPr>
        <w:tc>
          <w:tcPr>
            <w:tcW w:w="1977" w:type="dxa"/>
          </w:tcPr>
          <w:p w14:paraId="6AE1445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F06C39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18B8FB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0214467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612" w:type="dxa"/>
          </w:tcPr>
          <w:p w14:paraId="5EE0939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1134" w:type="dxa"/>
          </w:tcPr>
          <w:p w14:paraId="688B809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4AD2200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A23F60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4F9FA7E" w14:textId="77777777" w:rsidTr="00732728">
        <w:trPr>
          <w:cantSplit/>
        </w:trPr>
        <w:tc>
          <w:tcPr>
            <w:tcW w:w="1977" w:type="dxa"/>
          </w:tcPr>
          <w:p w14:paraId="78E1BAE7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Reparto ricovero</w:t>
            </w:r>
          </w:p>
        </w:tc>
        <w:tc>
          <w:tcPr>
            <w:tcW w:w="2552" w:type="dxa"/>
          </w:tcPr>
          <w:p w14:paraId="06CC39A4" w14:textId="77777777" w:rsidR="00D65BF1" w:rsidRPr="00F21575" w:rsidRDefault="00D65BF1" w:rsidP="00C94C48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Identificativo del reparto in cui è avvenuto il ricovero</w:t>
            </w:r>
          </w:p>
        </w:tc>
        <w:tc>
          <w:tcPr>
            <w:tcW w:w="567" w:type="dxa"/>
          </w:tcPr>
          <w:p w14:paraId="63CBF6A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22C2801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612" w:type="dxa"/>
          </w:tcPr>
          <w:p w14:paraId="1AB801B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35</w:t>
            </w:r>
          </w:p>
        </w:tc>
        <w:tc>
          <w:tcPr>
            <w:tcW w:w="1134" w:type="dxa"/>
          </w:tcPr>
          <w:p w14:paraId="2027894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28" w:type="dxa"/>
          </w:tcPr>
          <w:p w14:paraId="27CA259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10FC4B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5F5D2E7" w14:textId="77777777" w:rsidTr="00732728">
        <w:trPr>
          <w:cantSplit/>
        </w:trPr>
        <w:tc>
          <w:tcPr>
            <w:tcW w:w="1977" w:type="dxa"/>
          </w:tcPr>
          <w:p w14:paraId="250B8A1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6BD77C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DA9354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0F6DEE24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612" w:type="dxa"/>
          </w:tcPr>
          <w:p w14:paraId="07558C9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1134" w:type="dxa"/>
          </w:tcPr>
          <w:p w14:paraId="77FFF29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10B8F3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81CF2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5B4985C" w14:textId="77777777" w:rsidTr="00732728">
        <w:trPr>
          <w:cantSplit/>
        </w:trPr>
        <w:tc>
          <w:tcPr>
            <w:tcW w:w="1977" w:type="dxa"/>
          </w:tcPr>
          <w:p w14:paraId="02A8D4CB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lastRenderedPageBreak/>
              <w:t>Sesso assistito</w:t>
            </w:r>
          </w:p>
        </w:tc>
        <w:tc>
          <w:tcPr>
            <w:tcW w:w="2552" w:type="dxa"/>
          </w:tcPr>
          <w:p w14:paraId="21F8204D" w14:textId="77777777" w:rsidR="00D65BF1" w:rsidRPr="00040F3A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Sesso dell’assistito. I possibili valori sono:</w:t>
            </w:r>
          </w:p>
          <w:p w14:paraId="46FBF86D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</w:t>
            </w:r>
            <w:r w:rsidRPr="00DB6CD6">
              <w:rPr>
                <w:i/>
              </w:rPr>
              <w:t>=maschio</w:t>
            </w:r>
          </w:p>
          <w:p w14:paraId="4B763EE5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</w:t>
            </w:r>
            <w:r w:rsidRPr="00DB6CD6">
              <w:rPr>
                <w:i/>
              </w:rPr>
              <w:t>=femmina</w:t>
            </w:r>
          </w:p>
        </w:tc>
        <w:tc>
          <w:tcPr>
            <w:tcW w:w="567" w:type="dxa"/>
          </w:tcPr>
          <w:p w14:paraId="1257B41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727" w:type="dxa"/>
          </w:tcPr>
          <w:p w14:paraId="49A52C4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612" w:type="dxa"/>
          </w:tcPr>
          <w:p w14:paraId="60A069A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1134" w:type="dxa"/>
          </w:tcPr>
          <w:p w14:paraId="0502C91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1</w:t>
            </w:r>
          </w:p>
        </w:tc>
        <w:tc>
          <w:tcPr>
            <w:tcW w:w="928" w:type="dxa"/>
          </w:tcPr>
          <w:p w14:paraId="56E88C5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25D709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640F11D" w14:textId="77777777" w:rsidTr="00732728">
        <w:trPr>
          <w:cantSplit/>
        </w:trPr>
        <w:tc>
          <w:tcPr>
            <w:tcW w:w="1977" w:type="dxa"/>
          </w:tcPr>
          <w:p w14:paraId="3C45DCE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F38A82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B984514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B9EC05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612" w:type="dxa"/>
          </w:tcPr>
          <w:p w14:paraId="5446C784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1134" w:type="dxa"/>
          </w:tcPr>
          <w:p w14:paraId="3A60E5F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263653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2DB33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217773E" w14:textId="77777777" w:rsidTr="00732728">
        <w:trPr>
          <w:cantSplit/>
        </w:trPr>
        <w:tc>
          <w:tcPr>
            <w:tcW w:w="1977" w:type="dxa"/>
          </w:tcPr>
          <w:p w14:paraId="746EBED9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individuale</w:t>
            </w:r>
          </w:p>
        </w:tc>
        <w:tc>
          <w:tcPr>
            <w:tcW w:w="2552" w:type="dxa"/>
          </w:tcPr>
          <w:p w14:paraId="579C7873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fiscale che identifica i singoli cittadini iscritti al Servizio Sanitario nazionale o codice regionale a sigla STP per gli stranieri non in regola.</w:t>
            </w:r>
          </w:p>
        </w:tc>
        <w:tc>
          <w:tcPr>
            <w:tcW w:w="567" w:type="dxa"/>
          </w:tcPr>
          <w:p w14:paraId="28C5CA1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46E6A6E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612" w:type="dxa"/>
          </w:tcPr>
          <w:p w14:paraId="199EB26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54</w:t>
            </w:r>
          </w:p>
        </w:tc>
        <w:tc>
          <w:tcPr>
            <w:tcW w:w="1134" w:type="dxa"/>
          </w:tcPr>
          <w:p w14:paraId="782E1CB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928" w:type="dxa"/>
          </w:tcPr>
          <w:p w14:paraId="1C114EE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F0D08C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370CE40" w14:textId="77777777" w:rsidTr="00732728">
        <w:trPr>
          <w:cantSplit/>
        </w:trPr>
        <w:tc>
          <w:tcPr>
            <w:tcW w:w="1977" w:type="dxa"/>
          </w:tcPr>
          <w:p w14:paraId="2946460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7F9B02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0E846D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9F2DBE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55</w:t>
            </w:r>
          </w:p>
        </w:tc>
        <w:tc>
          <w:tcPr>
            <w:tcW w:w="612" w:type="dxa"/>
          </w:tcPr>
          <w:p w14:paraId="34EA39E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55</w:t>
            </w:r>
          </w:p>
        </w:tc>
        <w:tc>
          <w:tcPr>
            <w:tcW w:w="1134" w:type="dxa"/>
          </w:tcPr>
          <w:p w14:paraId="18BC33B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0719342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CF1630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A574591" w14:textId="77777777" w:rsidTr="00732728">
        <w:trPr>
          <w:cantSplit/>
        </w:trPr>
        <w:tc>
          <w:tcPr>
            <w:tcW w:w="1977" w:type="dxa"/>
          </w:tcPr>
          <w:p w14:paraId="19A5247A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Comune di nascita</w:t>
            </w:r>
          </w:p>
        </w:tc>
        <w:tc>
          <w:tcPr>
            <w:tcW w:w="2552" w:type="dxa"/>
          </w:tcPr>
          <w:p w14:paraId="6F750AC6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istat del comune di nascita</w:t>
            </w:r>
          </w:p>
        </w:tc>
        <w:tc>
          <w:tcPr>
            <w:tcW w:w="567" w:type="dxa"/>
          </w:tcPr>
          <w:p w14:paraId="782B3F7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2E2DD97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56</w:t>
            </w:r>
          </w:p>
        </w:tc>
        <w:tc>
          <w:tcPr>
            <w:tcW w:w="612" w:type="dxa"/>
          </w:tcPr>
          <w:p w14:paraId="2FFBCCF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61</w:t>
            </w:r>
          </w:p>
        </w:tc>
        <w:tc>
          <w:tcPr>
            <w:tcW w:w="1134" w:type="dxa"/>
          </w:tcPr>
          <w:p w14:paraId="69F2344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928" w:type="dxa"/>
          </w:tcPr>
          <w:p w14:paraId="0BCC9C3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392306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2E625C3" w14:textId="77777777" w:rsidTr="00732728">
        <w:trPr>
          <w:cantSplit/>
        </w:trPr>
        <w:tc>
          <w:tcPr>
            <w:tcW w:w="1977" w:type="dxa"/>
          </w:tcPr>
          <w:p w14:paraId="6114B25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20A148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7C1B0D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2CA929D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62</w:t>
            </w:r>
          </w:p>
        </w:tc>
        <w:tc>
          <w:tcPr>
            <w:tcW w:w="612" w:type="dxa"/>
          </w:tcPr>
          <w:p w14:paraId="70B7678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62</w:t>
            </w:r>
          </w:p>
        </w:tc>
        <w:tc>
          <w:tcPr>
            <w:tcW w:w="1134" w:type="dxa"/>
          </w:tcPr>
          <w:p w14:paraId="470CD13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51C2CC9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930DEF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9B1FFE9" w14:textId="77777777" w:rsidTr="00732728">
        <w:trPr>
          <w:cantSplit/>
        </w:trPr>
        <w:tc>
          <w:tcPr>
            <w:tcW w:w="1977" w:type="dxa"/>
          </w:tcPr>
          <w:p w14:paraId="72436BA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Comune di residenza</w:t>
            </w:r>
          </w:p>
        </w:tc>
        <w:tc>
          <w:tcPr>
            <w:tcW w:w="2552" w:type="dxa"/>
          </w:tcPr>
          <w:p w14:paraId="1F84C566" w14:textId="77777777" w:rsidR="00D65BF1" w:rsidRPr="000E1382" w:rsidRDefault="00D65BF1" w:rsidP="00C94C48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Codice istat del comune di residenza</w:t>
            </w:r>
          </w:p>
        </w:tc>
        <w:tc>
          <w:tcPr>
            <w:tcW w:w="567" w:type="dxa"/>
          </w:tcPr>
          <w:p w14:paraId="43959FA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5E1B0CC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63</w:t>
            </w:r>
          </w:p>
        </w:tc>
        <w:tc>
          <w:tcPr>
            <w:tcW w:w="612" w:type="dxa"/>
          </w:tcPr>
          <w:p w14:paraId="4EC62E3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68</w:t>
            </w:r>
          </w:p>
        </w:tc>
        <w:tc>
          <w:tcPr>
            <w:tcW w:w="1134" w:type="dxa"/>
          </w:tcPr>
          <w:p w14:paraId="23E71054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928" w:type="dxa"/>
          </w:tcPr>
          <w:p w14:paraId="726A2A0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DB1B4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3DBC28A" w14:textId="77777777" w:rsidTr="00732728">
        <w:trPr>
          <w:cantSplit/>
        </w:trPr>
        <w:tc>
          <w:tcPr>
            <w:tcW w:w="1977" w:type="dxa"/>
          </w:tcPr>
          <w:p w14:paraId="0CB3390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29FA1E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112E50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5CE8E34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612" w:type="dxa"/>
          </w:tcPr>
          <w:p w14:paraId="6D65162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1134" w:type="dxa"/>
          </w:tcPr>
          <w:p w14:paraId="5A0FC8C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A9783B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1A5E20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2C2A368" w14:textId="77777777" w:rsidTr="00732728">
        <w:trPr>
          <w:cantSplit/>
        </w:trPr>
        <w:tc>
          <w:tcPr>
            <w:tcW w:w="1977" w:type="dxa"/>
          </w:tcPr>
          <w:p w14:paraId="40C2E5E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Cittadinanza </w:t>
            </w:r>
          </w:p>
        </w:tc>
        <w:tc>
          <w:tcPr>
            <w:tcW w:w="2552" w:type="dxa"/>
          </w:tcPr>
          <w:p w14:paraId="0FF98FA1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7407D16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6AF8516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70</w:t>
            </w:r>
          </w:p>
        </w:tc>
        <w:tc>
          <w:tcPr>
            <w:tcW w:w="612" w:type="dxa"/>
          </w:tcPr>
          <w:p w14:paraId="53589EA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72</w:t>
            </w:r>
          </w:p>
        </w:tc>
        <w:tc>
          <w:tcPr>
            <w:tcW w:w="1134" w:type="dxa"/>
          </w:tcPr>
          <w:p w14:paraId="09CC828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28" w:type="dxa"/>
          </w:tcPr>
          <w:p w14:paraId="05B9596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2A799C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104AC47" w14:textId="77777777" w:rsidTr="00732728">
        <w:trPr>
          <w:cantSplit/>
        </w:trPr>
        <w:tc>
          <w:tcPr>
            <w:tcW w:w="1977" w:type="dxa"/>
          </w:tcPr>
          <w:p w14:paraId="6003B74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99A16B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766967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5A641B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73</w:t>
            </w:r>
          </w:p>
        </w:tc>
        <w:tc>
          <w:tcPr>
            <w:tcW w:w="612" w:type="dxa"/>
          </w:tcPr>
          <w:p w14:paraId="4634139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73</w:t>
            </w:r>
          </w:p>
        </w:tc>
        <w:tc>
          <w:tcPr>
            <w:tcW w:w="1134" w:type="dxa"/>
          </w:tcPr>
          <w:p w14:paraId="56DFBF2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60B5F3D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587EC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DE9A422" w14:textId="77777777" w:rsidTr="00732728">
        <w:trPr>
          <w:cantSplit/>
        </w:trPr>
        <w:tc>
          <w:tcPr>
            <w:tcW w:w="1977" w:type="dxa"/>
          </w:tcPr>
          <w:p w14:paraId="6B51EFA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ricovero</w:t>
            </w:r>
          </w:p>
        </w:tc>
        <w:tc>
          <w:tcPr>
            <w:tcW w:w="2552" w:type="dxa"/>
          </w:tcPr>
          <w:p w14:paraId="41643EB9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ricovero in regime ordinario.</w:t>
            </w:r>
          </w:p>
        </w:tc>
        <w:tc>
          <w:tcPr>
            <w:tcW w:w="567" w:type="dxa"/>
          </w:tcPr>
          <w:p w14:paraId="3DC723B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1BB0E0A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74</w:t>
            </w:r>
          </w:p>
        </w:tc>
        <w:tc>
          <w:tcPr>
            <w:tcW w:w="612" w:type="dxa"/>
          </w:tcPr>
          <w:p w14:paraId="6BA7CFC4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74</w:t>
            </w:r>
          </w:p>
        </w:tc>
        <w:tc>
          <w:tcPr>
            <w:tcW w:w="1134" w:type="dxa"/>
          </w:tcPr>
          <w:p w14:paraId="1FDA95A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1FAB0C0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" w:type="dxa"/>
          </w:tcPr>
          <w:p w14:paraId="7FF9D19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3C3F5D7" w14:textId="77777777" w:rsidTr="00732728">
        <w:trPr>
          <w:cantSplit/>
        </w:trPr>
        <w:tc>
          <w:tcPr>
            <w:tcW w:w="1977" w:type="dxa"/>
          </w:tcPr>
          <w:p w14:paraId="774A7AF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F5BAAD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AB70AB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5B24243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75</w:t>
            </w:r>
          </w:p>
        </w:tc>
        <w:tc>
          <w:tcPr>
            <w:tcW w:w="612" w:type="dxa"/>
          </w:tcPr>
          <w:p w14:paraId="148E424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75</w:t>
            </w:r>
          </w:p>
        </w:tc>
        <w:tc>
          <w:tcPr>
            <w:tcW w:w="1134" w:type="dxa"/>
          </w:tcPr>
          <w:p w14:paraId="3092422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760115F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2B4238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AEBB61A" w14:textId="77777777" w:rsidTr="00732728">
        <w:trPr>
          <w:cantSplit/>
        </w:trPr>
        <w:tc>
          <w:tcPr>
            <w:tcW w:w="1977" w:type="dxa"/>
          </w:tcPr>
          <w:p w14:paraId="3FBB265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dimissione</w:t>
            </w:r>
          </w:p>
        </w:tc>
        <w:tc>
          <w:tcPr>
            <w:tcW w:w="2552" w:type="dxa"/>
          </w:tcPr>
          <w:p w14:paraId="09BB1E3E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 dimissione del paziende (AAAAMMGG)</w:t>
            </w:r>
          </w:p>
        </w:tc>
        <w:tc>
          <w:tcPr>
            <w:tcW w:w="567" w:type="dxa"/>
          </w:tcPr>
          <w:p w14:paraId="6A83F84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63D9A29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</w:t>
            </w:r>
          </w:p>
        </w:tc>
        <w:tc>
          <w:tcPr>
            <w:tcW w:w="612" w:type="dxa"/>
          </w:tcPr>
          <w:p w14:paraId="2F40A93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83</w:t>
            </w:r>
          </w:p>
        </w:tc>
        <w:tc>
          <w:tcPr>
            <w:tcW w:w="1134" w:type="dxa"/>
          </w:tcPr>
          <w:p w14:paraId="5EA9968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28" w:type="dxa"/>
          </w:tcPr>
          <w:p w14:paraId="2B016FB2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126DCA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B1C3AEE" w14:textId="77777777" w:rsidTr="00732728">
        <w:trPr>
          <w:cantSplit/>
        </w:trPr>
        <w:tc>
          <w:tcPr>
            <w:tcW w:w="1977" w:type="dxa"/>
          </w:tcPr>
          <w:p w14:paraId="3FB5EF9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1B46BB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194FD6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0BC9716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84</w:t>
            </w:r>
          </w:p>
        </w:tc>
        <w:tc>
          <w:tcPr>
            <w:tcW w:w="612" w:type="dxa"/>
          </w:tcPr>
          <w:p w14:paraId="4A0FEC8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84</w:t>
            </w:r>
          </w:p>
        </w:tc>
        <w:tc>
          <w:tcPr>
            <w:tcW w:w="1134" w:type="dxa"/>
          </w:tcPr>
          <w:p w14:paraId="5FF20A2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637B5CF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AA6CC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AD930B2" w14:textId="77777777" w:rsidTr="00732728">
        <w:trPr>
          <w:cantSplit/>
        </w:trPr>
        <w:tc>
          <w:tcPr>
            <w:tcW w:w="1977" w:type="dxa"/>
          </w:tcPr>
          <w:p w14:paraId="450D831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Diagnosi principale</w:t>
            </w:r>
          </w:p>
        </w:tc>
        <w:tc>
          <w:tcPr>
            <w:tcW w:w="2552" w:type="dxa"/>
          </w:tcPr>
          <w:p w14:paraId="326BFAC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diagnosi principale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737F8451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7E041F3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85</w:t>
            </w:r>
          </w:p>
        </w:tc>
        <w:tc>
          <w:tcPr>
            <w:tcW w:w="612" w:type="dxa"/>
          </w:tcPr>
          <w:p w14:paraId="7F2DA01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89</w:t>
            </w:r>
          </w:p>
        </w:tc>
        <w:tc>
          <w:tcPr>
            <w:tcW w:w="1134" w:type="dxa"/>
          </w:tcPr>
          <w:p w14:paraId="1463BE52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928" w:type="dxa"/>
            <w:vAlign w:val="center"/>
          </w:tcPr>
          <w:p w14:paraId="5188FE2B" w14:textId="77777777" w:rsidR="00D65BF1" w:rsidRPr="00626ED6" w:rsidRDefault="00D65BF1" w:rsidP="00914404">
            <w:pPr>
              <w:spacing w:before="8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F8BA22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93A81AA" w14:textId="77777777" w:rsidTr="00732728">
        <w:trPr>
          <w:cantSplit/>
        </w:trPr>
        <w:tc>
          <w:tcPr>
            <w:tcW w:w="1977" w:type="dxa"/>
          </w:tcPr>
          <w:p w14:paraId="792E1E2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947201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8A8256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25AF6F5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90</w:t>
            </w:r>
          </w:p>
        </w:tc>
        <w:tc>
          <w:tcPr>
            <w:tcW w:w="612" w:type="dxa"/>
          </w:tcPr>
          <w:p w14:paraId="564EC8F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90</w:t>
            </w:r>
          </w:p>
        </w:tc>
        <w:tc>
          <w:tcPr>
            <w:tcW w:w="1134" w:type="dxa"/>
          </w:tcPr>
          <w:p w14:paraId="2780E20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166C242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DB2A39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7557A96" w14:textId="77777777" w:rsidTr="00732728">
        <w:trPr>
          <w:cantSplit/>
        </w:trPr>
        <w:tc>
          <w:tcPr>
            <w:tcW w:w="1977" w:type="dxa"/>
          </w:tcPr>
          <w:p w14:paraId="348D3E3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1° diagnosi secondaria</w:t>
            </w:r>
          </w:p>
        </w:tc>
        <w:tc>
          <w:tcPr>
            <w:tcW w:w="2552" w:type="dxa"/>
          </w:tcPr>
          <w:p w14:paraId="299957B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prima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7AC6F21A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D42BB7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91</w:t>
            </w:r>
          </w:p>
        </w:tc>
        <w:tc>
          <w:tcPr>
            <w:tcW w:w="612" w:type="dxa"/>
          </w:tcPr>
          <w:p w14:paraId="441FA7E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95</w:t>
            </w:r>
          </w:p>
        </w:tc>
        <w:tc>
          <w:tcPr>
            <w:tcW w:w="1134" w:type="dxa"/>
          </w:tcPr>
          <w:p w14:paraId="0D799F5E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928" w:type="dxa"/>
          </w:tcPr>
          <w:p w14:paraId="0DE3871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CC1F15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A419798" w14:textId="77777777" w:rsidTr="00732728">
        <w:trPr>
          <w:cantSplit/>
        </w:trPr>
        <w:tc>
          <w:tcPr>
            <w:tcW w:w="1977" w:type="dxa"/>
          </w:tcPr>
          <w:p w14:paraId="554CCBC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E331BE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9C1B7F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67BA88B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96</w:t>
            </w:r>
          </w:p>
        </w:tc>
        <w:tc>
          <w:tcPr>
            <w:tcW w:w="612" w:type="dxa"/>
          </w:tcPr>
          <w:p w14:paraId="7A1BD17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96</w:t>
            </w:r>
          </w:p>
        </w:tc>
        <w:tc>
          <w:tcPr>
            <w:tcW w:w="1134" w:type="dxa"/>
          </w:tcPr>
          <w:p w14:paraId="183F74C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5570F40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94F822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645BCCF" w14:textId="77777777" w:rsidTr="00732728">
        <w:trPr>
          <w:cantSplit/>
        </w:trPr>
        <w:tc>
          <w:tcPr>
            <w:tcW w:w="1977" w:type="dxa"/>
          </w:tcPr>
          <w:p w14:paraId="3161723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2° diagnosi secondaria</w:t>
            </w:r>
          </w:p>
        </w:tc>
        <w:tc>
          <w:tcPr>
            <w:tcW w:w="2552" w:type="dxa"/>
          </w:tcPr>
          <w:p w14:paraId="02688E1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seconda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001ED7FB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A50555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97</w:t>
            </w:r>
          </w:p>
        </w:tc>
        <w:tc>
          <w:tcPr>
            <w:tcW w:w="612" w:type="dxa"/>
          </w:tcPr>
          <w:p w14:paraId="36E6819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</w:t>
            </w:r>
          </w:p>
        </w:tc>
        <w:tc>
          <w:tcPr>
            <w:tcW w:w="1134" w:type="dxa"/>
          </w:tcPr>
          <w:p w14:paraId="4406D7D2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928" w:type="dxa"/>
          </w:tcPr>
          <w:p w14:paraId="55927C3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FB322A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CBB40BE" w14:textId="77777777" w:rsidTr="00732728">
        <w:trPr>
          <w:cantSplit/>
        </w:trPr>
        <w:tc>
          <w:tcPr>
            <w:tcW w:w="1977" w:type="dxa"/>
          </w:tcPr>
          <w:p w14:paraId="7C691E2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7B6868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05494A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27D8BFA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</w:t>
            </w:r>
          </w:p>
        </w:tc>
        <w:tc>
          <w:tcPr>
            <w:tcW w:w="612" w:type="dxa"/>
          </w:tcPr>
          <w:p w14:paraId="413D982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</w:t>
            </w:r>
          </w:p>
        </w:tc>
        <w:tc>
          <w:tcPr>
            <w:tcW w:w="1134" w:type="dxa"/>
          </w:tcPr>
          <w:p w14:paraId="7303D1C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7492F06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41D225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57A9426" w14:textId="77777777" w:rsidTr="00732728">
        <w:trPr>
          <w:cantSplit/>
        </w:trPr>
        <w:tc>
          <w:tcPr>
            <w:tcW w:w="1977" w:type="dxa"/>
          </w:tcPr>
          <w:p w14:paraId="26AF8A6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3° diagnosi secondaria</w:t>
            </w:r>
          </w:p>
        </w:tc>
        <w:tc>
          <w:tcPr>
            <w:tcW w:w="2552" w:type="dxa"/>
          </w:tcPr>
          <w:p w14:paraId="375D2892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terza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0BEA47C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5CF5B01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612" w:type="dxa"/>
          </w:tcPr>
          <w:p w14:paraId="6EE30F6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107</w:t>
            </w:r>
          </w:p>
        </w:tc>
        <w:tc>
          <w:tcPr>
            <w:tcW w:w="1134" w:type="dxa"/>
          </w:tcPr>
          <w:p w14:paraId="17D3AF2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928" w:type="dxa"/>
          </w:tcPr>
          <w:p w14:paraId="2EF41E7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640F81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FCA8B3F" w14:textId="77777777" w:rsidTr="00732728">
        <w:trPr>
          <w:cantSplit/>
        </w:trPr>
        <w:tc>
          <w:tcPr>
            <w:tcW w:w="1977" w:type="dxa"/>
          </w:tcPr>
          <w:p w14:paraId="2A92511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A3CDC2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BD6C25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18EAA5A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108</w:t>
            </w:r>
          </w:p>
        </w:tc>
        <w:tc>
          <w:tcPr>
            <w:tcW w:w="612" w:type="dxa"/>
          </w:tcPr>
          <w:p w14:paraId="7CE2B36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108</w:t>
            </w:r>
          </w:p>
        </w:tc>
        <w:tc>
          <w:tcPr>
            <w:tcW w:w="1134" w:type="dxa"/>
          </w:tcPr>
          <w:p w14:paraId="2009D3F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416225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031565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C4532EC" w14:textId="77777777" w:rsidTr="00732728">
        <w:trPr>
          <w:cantSplit/>
        </w:trPr>
        <w:tc>
          <w:tcPr>
            <w:tcW w:w="1977" w:type="dxa"/>
          </w:tcPr>
          <w:p w14:paraId="684CAD7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4° diagnosi secondaria</w:t>
            </w:r>
          </w:p>
        </w:tc>
        <w:tc>
          <w:tcPr>
            <w:tcW w:w="2552" w:type="dxa"/>
          </w:tcPr>
          <w:p w14:paraId="60A806FF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quarta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2921512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7E325FC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109</w:t>
            </w:r>
          </w:p>
        </w:tc>
        <w:tc>
          <w:tcPr>
            <w:tcW w:w="612" w:type="dxa"/>
          </w:tcPr>
          <w:p w14:paraId="6D91AB7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113</w:t>
            </w:r>
          </w:p>
        </w:tc>
        <w:tc>
          <w:tcPr>
            <w:tcW w:w="1134" w:type="dxa"/>
          </w:tcPr>
          <w:p w14:paraId="086AC6A0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928" w:type="dxa"/>
          </w:tcPr>
          <w:p w14:paraId="0352A10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F72B4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50A9162" w14:textId="77777777" w:rsidTr="00732728">
        <w:trPr>
          <w:cantSplit/>
        </w:trPr>
        <w:tc>
          <w:tcPr>
            <w:tcW w:w="1977" w:type="dxa"/>
          </w:tcPr>
          <w:p w14:paraId="55BF3B3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44F584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2FAE84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EAD93A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114</w:t>
            </w:r>
          </w:p>
        </w:tc>
        <w:tc>
          <w:tcPr>
            <w:tcW w:w="612" w:type="dxa"/>
          </w:tcPr>
          <w:p w14:paraId="24065FC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114</w:t>
            </w:r>
          </w:p>
        </w:tc>
        <w:tc>
          <w:tcPr>
            <w:tcW w:w="1134" w:type="dxa"/>
          </w:tcPr>
          <w:p w14:paraId="23956E0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6A9B08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E5B2D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F2C1BCE" w14:textId="77777777" w:rsidTr="00732728">
        <w:trPr>
          <w:cantSplit/>
        </w:trPr>
        <w:tc>
          <w:tcPr>
            <w:tcW w:w="1977" w:type="dxa"/>
          </w:tcPr>
          <w:p w14:paraId="11784E0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5° diagnosi secondaria</w:t>
            </w:r>
          </w:p>
        </w:tc>
        <w:tc>
          <w:tcPr>
            <w:tcW w:w="2552" w:type="dxa"/>
          </w:tcPr>
          <w:p w14:paraId="4F56D5FC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quinta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515C042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521843AE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115</w:t>
            </w:r>
          </w:p>
        </w:tc>
        <w:tc>
          <w:tcPr>
            <w:tcW w:w="612" w:type="dxa"/>
          </w:tcPr>
          <w:p w14:paraId="07E9393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119</w:t>
            </w:r>
          </w:p>
        </w:tc>
        <w:tc>
          <w:tcPr>
            <w:tcW w:w="1134" w:type="dxa"/>
          </w:tcPr>
          <w:p w14:paraId="1943AB26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928" w:type="dxa"/>
          </w:tcPr>
          <w:p w14:paraId="540999E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F634A7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CA88360" w14:textId="77777777" w:rsidTr="00732728">
        <w:trPr>
          <w:cantSplit/>
        </w:trPr>
        <w:tc>
          <w:tcPr>
            <w:tcW w:w="1977" w:type="dxa"/>
          </w:tcPr>
          <w:p w14:paraId="0A339B9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8E5673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3B4B37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1656C9C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120</w:t>
            </w:r>
          </w:p>
        </w:tc>
        <w:tc>
          <w:tcPr>
            <w:tcW w:w="612" w:type="dxa"/>
          </w:tcPr>
          <w:p w14:paraId="1A88C64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120</w:t>
            </w:r>
          </w:p>
        </w:tc>
        <w:tc>
          <w:tcPr>
            <w:tcW w:w="1134" w:type="dxa"/>
          </w:tcPr>
          <w:p w14:paraId="0C2BF8A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0DEEC42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E71F4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29B09FA" w14:textId="77777777" w:rsidTr="00732728">
        <w:trPr>
          <w:cantSplit/>
        </w:trPr>
        <w:tc>
          <w:tcPr>
            <w:tcW w:w="1977" w:type="dxa"/>
          </w:tcPr>
          <w:p w14:paraId="37C4A86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principale</w:t>
            </w:r>
          </w:p>
        </w:tc>
        <w:tc>
          <w:tcPr>
            <w:tcW w:w="2552" w:type="dxa"/>
          </w:tcPr>
          <w:p w14:paraId="0E7D6FE8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7D3ACDC0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53F440F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612" w:type="dxa"/>
          </w:tcPr>
          <w:p w14:paraId="5C6D84F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128</w:t>
            </w:r>
          </w:p>
        </w:tc>
        <w:tc>
          <w:tcPr>
            <w:tcW w:w="1134" w:type="dxa"/>
          </w:tcPr>
          <w:p w14:paraId="7093093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28" w:type="dxa"/>
          </w:tcPr>
          <w:p w14:paraId="53D65F9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21F375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378E199" w14:textId="77777777" w:rsidTr="00732728">
        <w:trPr>
          <w:cantSplit/>
        </w:trPr>
        <w:tc>
          <w:tcPr>
            <w:tcW w:w="1977" w:type="dxa"/>
          </w:tcPr>
          <w:p w14:paraId="70DAA1F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E83B0D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D24A9C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29250E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129</w:t>
            </w:r>
          </w:p>
        </w:tc>
        <w:tc>
          <w:tcPr>
            <w:tcW w:w="612" w:type="dxa"/>
          </w:tcPr>
          <w:p w14:paraId="3236491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129</w:t>
            </w:r>
          </w:p>
        </w:tc>
        <w:tc>
          <w:tcPr>
            <w:tcW w:w="1134" w:type="dxa"/>
          </w:tcPr>
          <w:p w14:paraId="679FDB4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7AAB919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2FD88E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DA1903F" w14:textId="77777777" w:rsidTr="00732728">
        <w:trPr>
          <w:cantSplit/>
        </w:trPr>
        <w:tc>
          <w:tcPr>
            <w:tcW w:w="1977" w:type="dxa"/>
          </w:tcPr>
          <w:p w14:paraId="7F739DD1" w14:textId="77777777" w:rsidR="00D65BF1" w:rsidRPr="0081312C" w:rsidRDefault="00D65BF1" w:rsidP="00C94C48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lastRenderedPageBreak/>
              <w:t>Intervento principale</w:t>
            </w:r>
          </w:p>
        </w:tc>
        <w:tc>
          <w:tcPr>
            <w:tcW w:w="2552" w:type="dxa"/>
          </w:tcPr>
          <w:p w14:paraId="117A6938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principale</w:t>
            </w:r>
          </w:p>
        </w:tc>
        <w:tc>
          <w:tcPr>
            <w:tcW w:w="567" w:type="dxa"/>
          </w:tcPr>
          <w:p w14:paraId="20233A6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02851A1A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130</w:t>
            </w:r>
          </w:p>
        </w:tc>
        <w:tc>
          <w:tcPr>
            <w:tcW w:w="612" w:type="dxa"/>
          </w:tcPr>
          <w:p w14:paraId="47471B4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133</w:t>
            </w:r>
          </w:p>
        </w:tc>
        <w:tc>
          <w:tcPr>
            <w:tcW w:w="1134" w:type="dxa"/>
          </w:tcPr>
          <w:p w14:paraId="0DED7538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28" w:type="dxa"/>
          </w:tcPr>
          <w:p w14:paraId="69B69F5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E0B96B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16F92D1" w14:textId="77777777" w:rsidTr="00732728">
        <w:trPr>
          <w:cantSplit/>
        </w:trPr>
        <w:tc>
          <w:tcPr>
            <w:tcW w:w="1977" w:type="dxa"/>
          </w:tcPr>
          <w:p w14:paraId="7A27895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9CCC13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F1E646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6BFFA1E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134</w:t>
            </w:r>
          </w:p>
        </w:tc>
        <w:tc>
          <w:tcPr>
            <w:tcW w:w="612" w:type="dxa"/>
          </w:tcPr>
          <w:p w14:paraId="48F41CB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134</w:t>
            </w:r>
          </w:p>
        </w:tc>
        <w:tc>
          <w:tcPr>
            <w:tcW w:w="1134" w:type="dxa"/>
          </w:tcPr>
          <w:p w14:paraId="57FEC96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6480AF2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7CD7E3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E85CC55" w14:textId="77777777" w:rsidTr="00732728">
        <w:trPr>
          <w:cantSplit/>
        </w:trPr>
        <w:tc>
          <w:tcPr>
            <w:tcW w:w="1977" w:type="dxa"/>
          </w:tcPr>
          <w:p w14:paraId="1060346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55C7B434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695905BB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173DC4C8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135</w:t>
            </w:r>
          </w:p>
        </w:tc>
        <w:tc>
          <w:tcPr>
            <w:tcW w:w="612" w:type="dxa"/>
          </w:tcPr>
          <w:p w14:paraId="37B2EB1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142</w:t>
            </w:r>
          </w:p>
        </w:tc>
        <w:tc>
          <w:tcPr>
            <w:tcW w:w="1134" w:type="dxa"/>
          </w:tcPr>
          <w:p w14:paraId="65F0F724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28" w:type="dxa"/>
          </w:tcPr>
          <w:p w14:paraId="6846059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151E9D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8911853" w14:textId="77777777" w:rsidTr="00732728">
        <w:trPr>
          <w:cantSplit/>
        </w:trPr>
        <w:tc>
          <w:tcPr>
            <w:tcW w:w="1977" w:type="dxa"/>
          </w:tcPr>
          <w:p w14:paraId="0DFC94D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DE6221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0B7ACF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5173784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143</w:t>
            </w:r>
          </w:p>
        </w:tc>
        <w:tc>
          <w:tcPr>
            <w:tcW w:w="612" w:type="dxa"/>
          </w:tcPr>
          <w:p w14:paraId="55DA92C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143</w:t>
            </w:r>
          </w:p>
        </w:tc>
        <w:tc>
          <w:tcPr>
            <w:tcW w:w="1134" w:type="dxa"/>
          </w:tcPr>
          <w:p w14:paraId="3D3D218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6D3CE87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4AF6A6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F0464B3" w14:textId="77777777" w:rsidTr="00732728">
        <w:trPr>
          <w:cantSplit/>
        </w:trPr>
        <w:tc>
          <w:tcPr>
            <w:tcW w:w="1977" w:type="dxa"/>
          </w:tcPr>
          <w:p w14:paraId="215F297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1°Intervento secondario</w:t>
            </w:r>
          </w:p>
        </w:tc>
        <w:tc>
          <w:tcPr>
            <w:tcW w:w="2552" w:type="dxa"/>
          </w:tcPr>
          <w:p w14:paraId="5AC71ACA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235B9FA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0D09D06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144</w:t>
            </w:r>
          </w:p>
        </w:tc>
        <w:tc>
          <w:tcPr>
            <w:tcW w:w="612" w:type="dxa"/>
          </w:tcPr>
          <w:p w14:paraId="4C8D7C8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147</w:t>
            </w:r>
          </w:p>
        </w:tc>
        <w:tc>
          <w:tcPr>
            <w:tcW w:w="1134" w:type="dxa"/>
          </w:tcPr>
          <w:p w14:paraId="6AEF10D8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28" w:type="dxa"/>
          </w:tcPr>
          <w:p w14:paraId="70662B72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A9DB3B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707FA0A" w14:textId="77777777" w:rsidTr="00732728">
        <w:trPr>
          <w:cantSplit/>
        </w:trPr>
        <w:tc>
          <w:tcPr>
            <w:tcW w:w="1977" w:type="dxa"/>
          </w:tcPr>
          <w:p w14:paraId="5697EC1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D49DA2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5428D7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5539E7C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148</w:t>
            </w:r>
          </w:p>
        </w:tc>
        <w:tc>
          <w:tcPr>
            <w:tcW w:w="612" w:type="dxa"/>
          </w:tcPr>
          <w:p w14:paraId="297D4CB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148</w:t>
            </w:r>
          </w:p>
        </w:tc>
        <w:tc>
          <w:tcPr>
            <w:tcW w:w="1134" w:type="dxa"/>
          </w:tcPr>
          <w:p w14:paraId="46F5657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4F41932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1B6A5E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BA31625" w14:textId="77777777" w:rsidTr="00732728">
        <w:trPr>
          <w:cantSplit/>
        </w:trPr>
        <w:tc>
          <w:tcPr>
            <w:tcW w:w="1977" w:type="dxa"/>
          </w:tcPr>
          <w:p w14:paraId="0810516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750F1143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5E16306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144C8D75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149</w:t>
            </w:r>
          </w:p>
        </w:tc>
        <w:tc>
          <w:tcPr>
            <w:tcW w:w="612" w:type="dxa"/>
          </w:tcPr>
          <w:p w14:paraId="57DB7C6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156</w:t>
            </w:r>
          </w:p>
        </w:tc>
        <w:tc>
          <w:tcPr>
            <w:tcW w:w="1134" w:type="dxa"/>
          </w:tcPr>
          <w:p w14:paraId="1A40260E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28" w:type="dxa"/>
          </w:tcPr>
          <w:p w14:paraId="2A00A82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3EA09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B8F10FB" w14:textId="77777777" w:rsidTr="00732728">
        <w:trPr>
          <w:cantSplit/>
        </w:trPr>
        <w:tc>
          <w:tcPr>
            <w:tcW w:w="1977" w:type="dxa"/>
          </w:tcPr>
          <w:p w14:paraId="1A95754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2C073C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C26EE2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5C8B9CB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157</w:t>
            </w:r>
          </w:p>
        </w:tc>
        <w:tc>
          <w:tcPr>
            <w:tcW w:w="612" w:type="dxa"/>
          </w:tcPr>
          <w:p w14:paraId="73091CE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157</w:t>
            </w:r>
          </w:p>
        </w:tc>
        <w:tc>
          <w:tcPr>
            <w:tcW w:w="1134" w:type="dxa"/>
          </w:tcPr>
          <w:p w14:paraId="3FA6E21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003CAFA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32A5F1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4A9AA0E" w14:textId="77777777" w:rsidTr="00732728">
        <w:trPr>
          <w:cantSplit/>
        </w:trPr>
        <w:tc>
          <w:tcPr>
            <w:tcW w:w="1977" w:type="dxa"/>
          </w:tcPr>
          <w:p w14:paraId="3A8B5FA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2°Intervento secondario</w:t>
            </w:r>
          </w:p>
        </w:tc>
        <w:tc>
          <w:tcPr>
            <w:tcW w:w="2552" w:type="dxa"/>
          </w:tcPr>
          <w:p w14:paraId="0FE2384E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7496D49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5967616D" w14:textId="77777777" w:rsidR="00D65BF1" w:rsidRPr="00603978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03978">
              <w:rPr>
                <w:i/>
              </w:rPr>
              <w:t>158</w:t>
            </w:r>
          </w:p>
        </w:tc>
        <w:tc>
          <w:tcPr>
            <w:tcW w:w="612" w:type="dxa"/>
          </w:tcPr>
          <w:p w14:paraId="6E117D11" w14:textId="77777777" w:rsidR="00D65BF1" w:rsidRPr="00603978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03978">
              <w:rPr>
                <w:i/>
              </w:rPr>
              <w:t>16</w:t>
            </w: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FF7F9A6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28" w:type="dxa"/>
          </w:tcPr>
          <w:p w14:paraId="5731348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5B966C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4DFAE5B" w14:textId="77777777" w:rsidTr="00732728">
        <w:trPr>
          <w:cantSplit/>
        </w:trPr>
        <w:tc>
          <w:tcPr>
            <w:tcW w:w="1977" w:type="dxa"/>
          </w:tcPr>
          <w:p w14:paraId="7BED9DE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5D0417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16C979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E009DD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162</w:t>
            </w:r>
          </w:p>
        </w:tc>
        <w:tc>
          <w:tcPr>
            <w:tcW w:w="612" w:type="dxa"/>
          </w:tcPr>
          <w:p w14:paraId="38B482C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162</w:t>
            </w:r>
          </w:p>
        </w:tc>
        <w:tc>
          <w:tcPr>
            <w:tcW w:w="1134" w:type="dxa"/>
          </w:tcPr>
          <w:p w14:paraId="000A9FC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2A1778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77454A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49E2355" w14:textId="77777777" w:rsidTr="00732728">
        <w:trPr>
          <w:cantSplit/>
        </w:trPr>
        <w:tc>
          <w:tcPr>
            <w:tcW w:w="1977" w:type="dxa"/>
          </w:tcPr>
          <w:p w14:paraId="5430BB4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6C8DE4BD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1A8D2537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33D980E1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163</w:t>
            </w:r>
          </w:p>
        </w:tc>
        <w:tc>
          <w:tcPr>
            <w:tcW w:w="612" w:type="dxa"/>
          </w:tcPr>
          <w:p w14:paraId="3A31FFA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170</w:t>
            </w:r>
          </w:p>
        </w:tc>
        <w:tc>
          <w:tcPr>
            <w:tcW w:w="1134" w:type="dxa"/>
          </w:tcPr>
          <w:p w14:paraId="2B2A2B5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28" w:type="dxa"/>
          </w:tcPr>
          <w:p w14:paraId="0BCDC23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FA0530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73C4095" w14:textId="77777777" w:rsidTr="00732728">
        <w:trPr>
          <w:cantSplit/>
        </w:trPr>
        <w:tc>
          <w:tcPr>
            <w:tcW w:w="1977" w:type="dxa"/>
          </w:tcPr>
          <w:p w14:paraId="71BE746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2839AD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DD8B9D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7E5F7294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171</w:t>
            </w:r>
          </w:p>
        </w:tc>
        <w:tc>
          <w:tcPr>
            <w:tcW w:w="612" w:type="dxa"/>
          </w:tcPr>
          <w:p w14:paraId="2EBB9E9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171</w:t>
            </w:r>
          </w:p>
        </w:tc>
        <w:tc>
          <w:tcPr>
            <w:tcW w:w="1134" w:type="dxa"/>
          </w:tcPr>
          <w:p w14:paraId="6EBECB7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8903CD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07AEF5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8E66F03" w14:textId="77777777" w:rsidTr="00732728">
        <w:trPr>
          <w:cantSplit/>
        </w:trPr>
        <w:tc>
          <w:tcPr>
            <w:tcW w:w="1977" w:type="dxa"/>
          </w:tcPr>
          <w:p w14:paraId="6D86708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3°Intervento secondario</w:t>
            </w:r>
          </w:p>
        </w:tc>
        <w:tc>
          <w:tcPr>
            <w:tcW w:w="2552" w:type="dxa"/>
          </w:tcPr>
          <w:p w14:paraId="5997505E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1CF30CE1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341C857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172</w:t>
            </w:r>
          </w:p>
          <w:p w14:paraId="7DAF78B5" w14:textId="77777777" w:rsidR="00D65BF1" w:rsidRPr="00170F15" w:rsidRDefault="00D65BF1" w:rsidP="00C94C48"/>
        </w:tc>
        <w:tc>
          <w:tcPr>
            <w:tcW w:w="612" w:type="dxa"/>
          </w:tcPr>
          <w:p w14:paraId="4FB6C66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175</w:t>
            </w:r>
          </w:p>
        </w:tc>
        <w:tc>
          <w:tcPr>
            <w:tcW w:w="1134" w:type="dxa"/>
          </w:tcPr>
          <w:p w14:paraId="31E6CAB8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28" w:type="dxa"/>
          </w:tcPr>
          <w:p w14:paraId="7DFBB222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BEDB28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6E0CC0E" w14:textId="77777777" w:rsidTr="00732728">
        <w:trPr>
          <w:cantSplit/>
        </w:trPr>
        <w:tc>
          <w:tcPr>
            <w:tcW w:w="1977" w:type="dxa"/>
          </w:tcPr>
          <w:p w14:paraId="2B3D7FA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15656D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84F8DD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F02440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176</w:t>
            </w:r>
          </w:p>
        </w:tc>
        <w:tc>
          <w:tcPr>
            <w:tcW w:w="612" w:type="dxa"/>
          </w:tcPr>
          <w:p w14:paraId="54F7C9B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176</w:t>
            </w:r>
          </w:p>
        </w:tc>
        <w:tc>
          <w:tcPr>
            <w:tcW w:w="1134" w:type="dxa"/>
          </w:tcPr>
          <w:p w14:paraId="4101FB7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0418245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364AD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0A1D051" w14:textId="77777777" w:rsidTr="00732728">
        <w:trPr>
          <w:cantSplit/>
        </w:trPr>
        <w:tc>
          <w:tcPr>
            <w:tcW w:w="1977" w:type="dxa"/>
          </w:tcPr>
          <w:p w14:paraId="4900FB4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45B54DA7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5770DE9A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2018991B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177</w:t>
            </w:r>
          </w:p>
        </w:tc>
        <w:tc>
          <w:tcPr>
            <w:tcW w:w="612" w:type="dxa"/>
          </w:tcPr>
          <w:p w14:paraId="6AB66E8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184</w:t>
            </w:r>
          </w:p>
        </w:tc>
        <w:tc>
          <w:tcPr>
            <w:tcW w:w="1134" w:type="dxa"/>
          </w:tcPr>
          <w:p w14:paraId="73BA58E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28" w:type="dxa"/>
          </w:tcPr>
          <w:p w14:paraId="4EF264E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4169012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D163268" w14:textId="77777777" w:rsidTr="00732728">
        <w:trPr>
          <w:cantSplit/>
        </w:trPr>
        <w:tc>
          <w:tcPr>
            <w:tcW w:w="1977" w:type="dxa"/>
          </w:tcPr>
          <w:p w14:paraId="4AC17BB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BB499A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A76E0D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1D9CCE8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185</w:t>
            </w:r>
          </w:p>
        </w:tc>
        <w:tc>
          <w:tcPr>
            <w:tcW w:w="612" w:type="dxa"/>
          </w:tcPr>
          <w:p w14:paraId="23AD02B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185</w:t>
            </w:r>
          </w:p>
        </w:tc>
        <w:tc>
          <w:tcPr>
            <w:tcW w:w="1134" w:type="dxa"/>
          </w:tcPr>
          <w:p w14:paraId="3F4EEEB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5229BFF2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B5875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98AE5AF" w14:textId="77777777" w:rsidTr="00732728">
        <w:trPr>
          <w:cantSplit/>
        </w:trPr>
        <w:tc>
          <w:tcPr>
            <w:tcW w:w="1977" w:type="dxa"/>
          </w:tcPr>
          <w:p w14:paraId="779887C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4°Intervento secondario</w:t>
            </w:r>
          </w:p>
        </w:tc>
        <w:tc>
          <w:tcPr>
            <w:tcW w:w="2552" w:type="dxa"/>
          </w:tcPr>
          <w:p w14:paraId="319E1937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193A1BB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6546E372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186</w:t>
            </w:r>
          </w:p>
        </w:tc>
        <w:tc>
          <w:tcPr>
            <w:tcW w:w="612" w:type="dxa"/>
          </w:tcPr>
          <w:p w14:paraId="6B9078A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189</w:t>
            </w:r>
          </w:p>
        </w:tc>
        <w:tc>
          <w:tcPr>
            <w:tcW w:w="1134" w:type="dxa"/>
          </w:tcPr>
          <w:p w14:paraId="2072BD7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28" w:type="dxa"/>
          </w:tcPr>
          <w:p w14:paraId="6CDB9402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ECA14C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8795216" w14:textId="77777777" w:rsidTr="00732728">
        <w:trPr>
          <w:cantSplit/>
        </w:trPr>
        <w:tc>
          <w:tcPr>
            <w:tcW w:w="1977" w:type="dxa"/>
          </w:tcPr>
          <w:p w14:paraId="109A65E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E444E6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D7F6B3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4C416C4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190</w:t>
            </w:r>
          </w:p>
        </w:tc>
        <w:tc>
          <w:tcPr>
            <w:tcW w:w="612" w:type="dxa"/>
          </w:tcPr>
          <w:p w14:paraId="04E4DD4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190</w:t>
            </w:r>
          </w:p>
        </w:tc>
        <w:tc>
          <w:tcPr>
            <w:tcW w:w="1134" w:type="dxa"/>
          </w:tcPr>
          <w:p w14:paraId="5B08D63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7D0DC58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45FC0E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C8D351E" w14:textId="77777777" w:rsidTr="00732728">
        <w:trPr>
          <w:cantSplit/>
        </w:trPr>
        <w:tc>
          <w:tcPr>
            <w:tcW w:w="1977" w:type="dxa"/>
          </w:tcPr>
          <w:p w14:paraId="214EF7D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6D872236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74385E6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318AD875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191</w:t>
            </w:r>
          </w:p>
        </w:tc>
        <w:tc>
          <w:tcPr>
            <w:tcW w:w="612" w:type="dxa"/>
          </w:tcPr>
          <w:p w14:paraId="369ED32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198</w:t>
            </w:r>
          </w:p>
        </w:tc>
        <w:tc>
          <w:tcPr>
            <w:tcW w:w="1134" w:type="dxa"/>
          </w:tcPr>
          <w:p w14:paraId="0617400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28" w:type="dxa"/>
          </w:tcPr>
          <w:p w14:paraId="45013E7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BC62BD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3810C9E" w14:textId="77777777" w:rsidTr="00732728">
        <w:trPr>
          <w:cantSplit/>
        </w:trPr>
        <w:tc>
          <w:tcPr>
            <w:tcW w:w="1977" w:type="dxa"/>
          </w:tcPr>
          <w:p w14:paraId="303BA17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7AADCC0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878660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DEE292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199</w:t>
            </w:r>
          </w:p>
        </w:tc>
        <w:tc>
          <w:tcPr>
            <w:tcW w:w="612" w:type="dxa"/>
          </w:tcPr>
          <w:p w14:paraId="74AE8414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199</w:t>
            </w:r>
          </w:p>
        </w:tc>
        <w:tc>
          <w:tcPr>
            <w:tcW w:w="1134" w:type="dxa"/>
          </w:tcPr>
          <w:p w14:paraId="660DE03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D5F55A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65BFF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E07C208" w14:textId="77777777" w:rsidTr="00732728">
        <w:trPr>
          <w:cantSplit/>
        </w:trPr>
        <w:tc>
          <w:tcPr>
            <w:tcW w:w="1977" w:type="dxa"/>
          </w:tcPr>
          <w:p w14:paraId="58CDC63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5°Intervento secondario</w:t>
            </w:r>
          </w:p>
        </w:tc>
        <w:tc>
          <w:tcPr>
            <w:tcW w:w="2552" w:type="dxa"/>
          </w:tcPr>
          <w:p w14:paraId="693AFEE1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1750ED16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16A41553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612" w:type="dxa"/>
          </w:tcPr>
          <w:p w14:paraId="2FD2CAB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203</w:t>
            </w:r>
          </w:p>
        </w:tc>
        <w:tc>
          <w:tcPr>
            <w:tcW w:w="1134" w:type="dxa"/>
          </w:tcPr>
          <w:p w14:paraId="44B6FBA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28" w:type="dxa"/>
          </w:tcPr>
          <w:p w14:paraId="3AE24D6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6C13B2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E4A5F38" w14:textId="77777777" w:rsidTr="00732728">
        <w:trPr>
          <w:cantSplit/>
        </w:trPr>
        <w:tc>
          <w:tcPr>
            <w:tcW w:w="1977" w:type="dxa"/>
          </w:tcPr>
          <w:p w14:paraId="5AAB657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C60D87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A5DB46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67DDFB6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204</w:t>
            </w:r>
          </w:p>
        </w:tc>
        <w:tc>
          <w:tcPr>
            <w:tcW w:w="612" w:type="dxa"/>
          </w:tcPr>
          <w:p w14:paraId="4A0181A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204</w:t>
            </w:r>
          </w:p>
        </w:tc>
        <w:tc>
          <w:tcPr>
            <w:tcW w:w="1134" w:type="dxa"/>
          </w:tcPr>
          <w:p w14:paraId="36D8574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4986C8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688199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4E7960D" w14:textId="77777777" w:rsidTr="00732728">
        <w:trPr>
          <w:cantSplit/>
        </w:trPr>
        <w:tc>
          <w:tcPr>
            <w:tcW w:w="1977" w:type="dxa"/>
          </w:tcPr>
          <w:p w14:paraId="7633A50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Modalità di dimissione</w:t>
            </w:r>
          </w:p>
        </w:tc>
        <w:tc>
          <w:tcPr>
            <w:tcW w:w="2552" w:type="dxa"/>
          </w:tcPr>
          <w:p w14:paraId="364E2A60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6FBC670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29C9AD05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205</w:t>
            </w:r>
          </w:p>
        </w:tc>
        <w:tc>
          <w:tcPr>
            <w:tcW w:w="612" w:type="dxa"/>
          </w:tcPr>
          <w:p w14:paraId="38FF704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205</w:t>
            </w:r>
          </w:p>
        </w:tc>
        <w:tc>
          <w:tcPr>
            <w:tcW w:w="1134" w:type="dxa"/>
          </w:tcPr>
          <w:p w14:paraId="3A826CD8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8965E4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BABB26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EB8E27E" w14:textId="77777777" w:rsidTr="00732728">
        <w:trPr>
          <w:cantSplit/>
        </w:trPr>
        <w:tc>
          <w:tcPr>
            <w:tcW w:w="1977" w:type="dxa"/>
          </w:tcPr>
          <w:p w14:paraId="43741D9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8A0959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397398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7B8736C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206</w:t>
            </w:r>
          </w:p>
        </w:tc>
        <w:tc>
          <w:tcPr>
            <w:tcW w:w="612" w:type="dxa"/>
          </w:tcPr>
          <w:p w14:paraId="0D4C58D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206</w:t>
            </w:r>
          </w:p>
        </w:tc>
        <w:tc>
          <w:tcPr>
            <w:tcW w:w="1134" w:type="dxa"/>
          </w:tcPr>
          <w:p w14:paraId="44F9EC8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42F3D38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F05DB4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0265C0C" w14:textId="77777777" w:rsidTr="00732728">
        <w:trPr>
          <w:cantSplit/>
        </w:trPr>
        <w:tc>
          <w:tcPr>
            <w:tcW w:w="1977" w:type="dxa"/>
          </w:tcPr>
          <w:p w14:paraId="55D5D71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ASL territoriale</w:t>
            </w:r>
          </w:p>
        </w:tc>
        <w:tc>
          <w:tcPr>
            <w:tcW w:w="2552" w:type="dxa"/>
          </w:tcPr>
          <w:p w14:paraId="07AA3720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asl territorialmente competente</w:t>
            </w:r>
          </w:p>
        </w:tc>
        <w:tc>
          <w:tcPr>
            <w:tcW w:w="567" w:type="dxa"/>
          </w:tcPr>
          <w:p w14:paraId="281173F5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409A53B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207</w:t>
            </w:r>
          </w:p>
        </w:tc>
        <w:tc>
          <w:tcPr>
            <w:tcW w:w="612" w:type="dxa"/>
          </w:tcPr>
          <w:p w14:paraId="7B8AB24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209</w:t>
            </w:r>
          </w:p>
        </w:tc>
        <w:tc>
          <w:tcPr>
            <w:tcW w:w="1134" w:type="dxa"/>
          </w:tcPr>
          <w:p w14:paraId="12E53D7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28" w:type="dxa"/>
          </w:tcPr>
          <w:p w14:paraId="7F7477D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225687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2D97577" w14:textId="77777777" w:rsidTr="00732728">
        <w:trPr>
          <w:cantSplit/>
        </w:trPr>
        <w:tc>
          <w:tcPr>
            <w:tcW w:w="1977" w:type="dxa"/>
          </w:tcPr>
          <w:p w14:paraId="3AA633F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52565E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6C20A9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6D1DBA0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210</w:t>
            </w:r>
          </w:p>
        </w:tc>
        <w:tc>
          <w:tcPr>
            <w:tcW w:w="612" w:type="dxa"/>
          </w:tcPr>
          <w:p w14:paraId="28771AC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210</w:t>
            </w:r>
          </w:p>
        </w:tc>
        <w:tc>
          <w:tcPr>
            <w:tcW w:w="1134" w:type="dxa"/>
          </w:tcPr>
          <w:p w14:paraId="7C4A212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42E784A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6D7E0D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069F38B" w14:textId="77777777" w:rsidTr="00732728">
        <w:trPr>
          <w:cantSplit/>
        </w:trPr>
        <w:tc>
          <w:tcPr>
            <w:tcW w:w="1977" w:type="dxa"/>
          </w:tcPr>
          <w:p w14:paraId="4B7C3C8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ASL residenza</w:t>
            </w:r>
          </w:p>
        </w:tc>
        <w:tc>
          <w:tcPr>
            <w:tcW w:w="2552" w:type="dxa"/>
          </w:tcPr>
          <w:p w14:paraId="782A1EBD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asl di residenza dell’assistito</w:t>
            </w:r>
          </w:p>
        </w:tc>
        <w:tc>
          <w:tcPr>
            <w:tcW w:w="567" w:type="dxa"/>
          </w:tcPr>
          <w:p w14:paraId="02EA3ED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6F7A3DA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211</w:t>
            </w:r>
          </w:p>
        </w:tc>
        <w:tc>
          <w:tcPr>
            <w:tcW w:w="612" w:type="dxa"/>
          </w:tcPr>
          <w:p w14:paraId="3F9D528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213</w:t>
            </w:r>
          </w:p>
        </w:tc>
        <w:tc>
          <w:tcPr>
            <w:tcW w:w="1134" w:type="dxa"/>
          </w:tcPr>
          <w:p w14:paraId="1173911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28" w:type="dxa"/>
          </w:tcPr>
          <w:p w14:paraId="19929C0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780BD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5642EFC" w14:textId="77777777" w:rsidTr="00732728">
        <w:trPr>
          <w:cantSplit/>
        </w:trPr>
        <w:tc>
          <w:tcPr>
            <w:tcW w:w="1977" w:type="dxa"/>
          </w:tcPr>
          <w:p w14:paraId="1BB0F23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E47FB5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A824BF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53AA0DD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214</w:t>
            </w:r>
          </w:p>
        </w:tc>
        <w:tc>
          <w:tcPr>
            <w:tcW w:w="612" w:type="dxa"/>
          </w:tcPr>
          <w:p w14:paraId="3DE1BE4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214</w:t>
            </w:r>
          </w:p>
        </w:tc>
        <w:tc>
          <w:tcPr>
            <w:tcW w:w="1134" w:type="dxa"/>
          </w:tcPr>
          <w:p w14:paraId="184DAD7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7703A75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238500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57921F1" w14:textId="77777777" w:rsidTr="00732728">
        <w:trPr>
          <w:cantSplit/>
        </w:trPr>
        <w:tc>
          <w:tcPr>
            <w:tcW w:w="1977" w:type="dxa"/>
          </w:tcPr>
          <w:p w14:paraId="0F6B43B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anni</w:t>
            </w:r>
          </w:p>
        </w:tc>
        <w:tc>
          <w:tcPr>
            <w:tcW w:w="2552" w:type="dxa"/>
          </w:tcPr>
          <w:p w14:paraId="211209AB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dell’assistito alla data del ricovero espressa in anni</w:t>
            </w:r>
          </w:p>
        </w:tc>
        <w:tc>
          <w:tcPr>
            <w:tcW w:w="567" w:type="dxa"/>
          </w:tcPr>
          <w:p w14:paraId="4C09A975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29B6BA28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215</w:t>
            </w:r>
          </w:p>
        </w:tc>
        <w:tc>
          <w:tcPr>
            <w:tcW w:w="612" w:type="dxa"/>
          </w:tcPr>
          <w:p w14:paraId="6210636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217</w:t>
            </w:r>
          </w:p>
        </w:tc>
        <w:tc>
          <w:tcPr>
            <w:tcW w:w="1134" w:type="dxa"/>
          </w:tcPr>
          <w:p w14:paraId="29C23C36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28" w:type="dxa"/>
          </w:tcPr>
          <w:p w14:paraId="1B8CBCA2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12D649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FDC0F27" w14:textId="77777777" w:rsidTr="00732728">
        <w:trPr>
          <w:cantSplit/>
        </w:trPr>
        <w:tc>
          <w:tcPr>
            <w:tcW w:w="1977" w:type="dxa"/>
          </w:tcPr>
          <w:p w14:paraId="5317E4A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6ABD89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9A2329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7E7AA03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218</w:t>
            </w:r>
          </w:p>
        </w:tc>
        <w:tc>
          <w:tcPr>
            <w:tcW w:w="612" w:type="dxa"/>
          </w:tcPr>
          <w:p w14:paraId="416253D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218</w:t>
            </w:r>
          </w:p>
        </w:tc>
        <w:tc>
          <w:tcPr>
            <w:tcW w:w="1134" w:type="dxa"/>
          </w:tcPr>
          <w:p w14:paraId="74387AD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5CD420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E69E75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2EEA89F" w14:textId="77777777" w:rsidTr="00732728">
        <w:trPr>
          <w:cantSplit/>
        </w:trPr>
        <w:tc>
          <w:tcPr>
            <w:tcW w:w="1977" w:type="dxa"/>
          </w:tcPr>
          <w:p w14:paraId="183E274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6811EF">
              <w:rPr>
                <w:i/>
              </w:rPr>
              <w:t>Età giorni</w:t>
            </w:r>
          </w:p>
        </w:tc>
        <w:tc>
          <w:tcPr>
            <w:tcW w:w="2552" w:type="dxa"/>
          </w:tcPr>
          <w:p w14:paraId="2374CB85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dell’assistito alla data del ricovero espressa in mesi</w:t>
            </w:r>
          </w:p>
        </w:tc>
        <w:tc>
          <w:tcPr>
            <w:tcW w:w="567" w:type="dxa"/>
          </w:tcPr>
          <w:p w14:paraId="52B07E2A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57E4EAB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219</w:t>
            </w:r>
          </w:p>
        </w:tc>
        <w:tc>
          <w:tcPr>
            <w:tcW w:w="612" w:type="dxa"/>
          </w:tcPr>
          <w:p w14:paraId="040D906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221</w:t>
            </w:r>
          </w:p>
        </w:tc>
        <w:tc>
          <w:tcPr>
            <w:tcW w:w="1134" w:type="dxa"/>
          </w:tcPr>
          <w:p w14:paraId="1769870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811EF">
              <w:rPr>
                <w:i/>
              </w:rPr>
              <w:t>3</w:t>
            </w:r>
          </w:p>
        </w:tc>
        <w:tc>
          <w:tcPr>
            <w:tcW w:w="928" w:type="dxa"/>
          </w:tcPr>
          <w:p w14:paraId="466ECA1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4B184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0623DCB" w14:textId="77777777" w:rsidTr="00732728">
        <w:trPr>
          <w:cantSplit/>
        </w:trPr>
        <w:tc>
          <w:tcPr>
            <w:tcW w:w="1977" w:type="dxa"/>
          </w:tcPr>
          <w:p w14:paraId="68C78CE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A75CCD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4403A2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4F03F98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222</w:t>
            </w:r>
          </w:p>
        </w:tc>
        <w:tc>
          <w:tcPr>
            <w:tcW w:w="612" w:type="dxa"/>
          </w:tcPr>
          <w:p w14:paraId="6687B60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222</w:t>
            </w:r>
          </w:p>
        </w:tc>
        <w:tc>
          <w:tcPr>
            <w:tcW w:w="1134" w:type="dxa"/>
          </w:tcPr>
          <w:p w14:paraId="7F60426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ADF506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41CCFF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93A5D73" w14:textId="77777777" w:rsidTr="00732728">
        <w:trPr>
          <w:cantSplit/>
        </w:trPr>
        <w:tc>
          <w:tcPr>
            <w:tcW w:w="1977" w:type="dxa"/>
          </w:tcPr>
          <w:p w14:paraId="03E98E8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Durata degenza</w:t>
            </w:r>
          </w:p>
        </w:tc>
        <w:tc>
          <w:tcPr>
            <w:tcW w:w="2552" w:type="dxa"/>
          </w:tcPr>
          <w:p w14:paraId="320CCB26" w14:textId="77777777" w:rsidR="00D65BF1" w:rsidRPr="00DB6C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Durata del ricovero espressa in giorni</w:t>
            </w:r>
          </w:p>
        </w:tc>
        <w:tc>
          <w:tcPr>
            <w:tcW w:w="567" w:type="dxa"/>
          </w:tcPr>
          <w:p w14:paraId="2FDA33F1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610774C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223</w:t>
            </w:r>
          </w:p>
        </w:tc>
        <w:tc>
          <w:tcPr>
            <w:tcW w:w="612" w:type="dxa"/>
          </w:tcPr>
          <w:p w14:paraId="7618A48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226</w:t>
            </w:r>
          </w:p>
        </w:tc>
        <w:tc>
          <w:tcPr>
            <w:tcW w:w="1134" w:type="dxa"/>
          </w:tcPr>
          <w:p w14:paraId="2A6DAB63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811EF">
              <w:rPr>
                <w:i/>
              </w:rPr>
              <w:t>4</w:t>
            </w:r>
          </w:p>
        </w:tc>
        <w:tc>
          <w:tcPr>
            <w:tcW w:w="928" w:type="dxa"/>
          </w:tcPr>
          <w:p w14:paraId="4C54B9A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963EAF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C8398AC" w14:textId="77777777" w:rsidTr="00732728">
        <w:trPr>
          <w:cantSplit/>
        </w:trPr>
        <w:tc>
          <w:tcPr>
            <w:tcW w:w="1977" w:type="dxa"/>
          </w:tcPr>
          <w:p w14:paraId="0F1FDC7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458C8D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D1CFE1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0C4CEEC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227</w:t>
            </w:r>
          </w:p>
        </w:tc>
        <w:tc>
          <w:tcPr>
            <w:tcW w:w="612" w:type="dxa"/>
          </w:tcPr>
          <w:p w14:paraId="7E723A1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227</w:t>
            </w:r>
          </w:p>
        </w:tc>
        <w:tc>
          <w:tcPr>
            <w:tcW w:w="1134" w:type="dxa"/>
          </w:tcPr>
          <w:p w14:paraId="7F2A60D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17D2CB3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CCBAB9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D21D355" w14:textId="77777777" w:rsidTr="00732728">
        <w:trPr>
          <w:cantSplit/>
        </w:trPr>
        <w:tc>
          <w:tcPr>
            <w:tcW w:w="1977" w:type="dxa"/>
          </w:tcPr>
          <w:p w14:paraId="5F84FB3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Reparto dimissione</w:t>
            </w:r>
          </w:p>
        </w:tc>
        <w:tc>
          <w:tcPr>
            <w:tcW w:w="2552" w:type="dxa"/>
          </w:tcPr>
          <w:p w14:paraId="0BA73DA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identificativo del reparto di dimissione</w:t>
            </w:r>
          </w:p>
        </w:tc>
        <w:tc>
          <w:tcPr>
            <w:tcW w:w="567" w:type="dxa"/>
          </w:tcPr>
          <w:p w14:paraId="29F44DF7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1C5FB59B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228</w:t>
            </w:r>
          </w:p>
        </w:tc>
        <w:tc>
          <w:tcPr>
            <w:tcW w:w="612" w:type="dxa"/>
          </w:tcPr>
          <w:p w14:paraId="1EC6A99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231</w:t>
            </w:r>
          </w:p>
        </w:tc>
        <w:tc>
          <w:tcPr>
            <w:tcW w:w="1134" w:type="dxa"/>
          </w:tcPr>
          <w:p w14:paraId="4665CF9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28" w:type="dxa"/>
          </w:tcPr>
          <w:p w14:paraId="4ADAA33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0B50F8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B0AEC14" w14:textId="77777777" w:rsidTr="00732728">
        <w:trPr>
          <w:cantSplit/>
        </w:trPr>
        <w:tc>
          <w:tcPr>
            <w:tcW w:w="1977" w:type="dxa"/>
          </w:tcPr>
          <w:p w14:paraId="15B5588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9129F4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A75CF1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6495C2A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232</w:t>
            </w:r>
          </w:p>
        </w:tc>
        <w:tc>
          <w:tcPr>
            <w:tcW w:w="612" w:type="dxa"/>
          </w:tcPr>
          <w:p w14:paraId="605A383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232</w:t>
            </w:r>
          </w:p>
        </w:tc>
        <w:tc>
          <w:tcPr>
            <w:tcW w:w="1134" w:type="dxa"/>
          </w:tcPr>
          <w:p w14:paraId="002BA03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4AE896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6DA982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FF68F39" w14:textId="77777777" w:rsidTr="00732728">
        <w:trPr>
          <w:cantSplit/>
        </w:trPr>
        <w:tc>
          <w:tcPr>
            <w:tcW w:w="1977" w:type="dxa"/>
          </w:tcPr>
          <w:p w14:paraId="0D0F76B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DRG</w:t>
            </w:r>
          </w:p>
        </w:tc>
        <w:tc>
          <w:tcPr>
            <w:tcW w:w="2552" w:type="dxa"/>
          </w:tcPr>
          <w:p w14:paraId="2548F2F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A3482B">
              <w:rPr>
                <w:i/>
              </w:rPr>
              <w:t>Raggruppamento omogeneo di diagnosi (ROD) rispetto alle risorse consumate durante il ricovero.</w:t>
            </w:r>
            <w:r>
              <w:rPr>
                <w:i/>
              </w:rPr>
              <w:t xml:space="preserve"> </w:t>
            </w:r>
          </w:p>
        </w:tc>
        <w:tc>
          <w:tcPr>
            <w:tcW w:w="567" w:type="dxa"/>
          </w:tcPr>
          <w:p w14:paraId="7A9E9E76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32320ACE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233</w:t>
            </w:r>
          </w:p>
        </w:tc>
        <w:tc>
          <w:tcPr>
            <w:tcW w:w="612" w:type="dxa"/>
          </w:tcPr>
          <w:p w14:paraId="44D55714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234</w:t>
            </w:r>
          </w:p>
        </w:tc>
        <w:tc>
          <w:tcPr>
            <w:tcW w:w="1134" w:type="dxa"/>
          </w:tcPr>
          <w:p w14:paraId="477A76BA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28" w:type="dxa"/>
          </w:tcPr>
          <w:p w14:paraId="40299CF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7771F4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751F202" w14:textId="77777777" w:rsidTr="00732728">
        <w:trPr>
          <w:cantSplit/>
        </w:trPr>
        <w:tc>
          <w:tcPr>
            <w:tcW w:w="1977" w:type="dxa"/>
          </w:tcPr>
          <w:p w14:paraId="40E167A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2526BB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EFB944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2474ACE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236</w:t>
            </w:r>
          </w:p>
        </w:tc>
        <w:tc>
          <w:tcPr>
            <w:tcW w:w="612" w:type="dxa"/>
          </w:tcPr>
          <w:p w14:paraId="2B1AFC5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</w:t>
            </w:r>
          </w:p>
        </w:tc>
        <w:tc>
          <w:tcPr>
            <w:tcW w:w="1134" w:type="dxa"/>
          </w:tcPr>
          <w:p w14:paraId="454F028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031FB62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29ACA5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B87E1F1" w14:textId="77777777" w:rsidTr="00732728">
        <w:trPr>
          <w:cantSplit/>
        </w:trPr>
        <w:tc>
          <w:tcPr>
            <w:tcW w:w="1977" w:type="dxa"/>
          </w:tcPr>
          <w:p w14:paraId="5DBE055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Major Diagnostic Category</w:t>
            </w:r>
          </w:p>
        </w:tc>
        <w:tc>
          <w:tcPr>
            <w:tcW w:w="2552" w:type="dxa"/>
          </w:tcPr>
          <w:p w14:paraId="5DDF2FBF" w14:textId="77777777" w:rsidR="00D65BF1" w:rsidRPr="000D4E07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0D4E07">
              <w:rPr>
                <w:i/>
              </w:rPr>
              <w:t>Raggruppamento più generale dei DRG.</w:t>
            </w:r>
          </w:p>
        </w:tc>
        <w:tc>
          <w:tcPr>
            <w:tcW w:w="567" w:type="dxa"/>
          </w:tcPr>
          <w:p w14:paraId="5637901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727" w:type="dxa"/>
          </w:tcPr>
          <w:p w14:paraId="2CA0D805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237</w:t>
            </w:r>
          </w:p>
        </w:tc>
        <w:tc>
          <w:tcPr>
            <w:tcW w:w="612" w:type="dxa"/>
          </w:tcPr>
          <w:p w14:paraId="318BFAB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237</w:t>
            </w:r>
          </w:p>
        </w:tc>
        <w:tc>
          <w:tcPr>
            <w:tcW w:w="1134" w:type="dxa"/>
          </w:tcPr>
          <w:p w14:paraId="621E9346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28" w:type="dxa"/>
          </w:tcPr>
          <w:p w14:paraId="4A04DF3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7F4F5D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730E5ED" w14:textId="77777777" w:rsidTr="00732728">
        <w:trPr>
          <w:cantSplit/>
        </w:trPr>
        <w:tc>
          <w:tcPr>
            <w:tcW w:w="1977" w:type="dxa"/>
          </w:tcPr>
          <w:p w14:paraId="36F3B42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E53926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723C5B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2264F0F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239</w:t>
            </w:r>
          </w:p>
        </w:tc>
        <w:tc>
          <w:tcPr>
            <w:tcW w:w="612" w:type="dxa"/>
          </w:tcPr>
          <w:p w14:paraId="157C4A3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239</w:t>
            </w:r>
          </w:p>
        </w:tc>
        <w:tc>
          <w:tcPr>
            <w:tcW w:w="1134" w:type="dxa"/>
          </w:tcPr>
          <w:p w14:paraId="5C389CD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02E6A58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569CED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71F92B4" w14:textId="77777777" w:rsidTr="00732728">
        <w:trPr>
          <w:cantSplit/>
        </w:trPr>
        <w:tc>
          <w:tcPr>
            <w:tcW w:w="1977" w:type="dxa"/>
          </w:tcPr>
          <w:p w14:paraId="19F17B1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Articolazione</w:t>
            </w:r>
          </w:p>
        </w:tc>
        <w:tc>
          <w:tcPr>
            <w:tcW w:w="2552" w:type="dxa"/>
          </w:tcPr>
          <w:p w14:paraId="600BA12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Articolazione</w:t>
            </w:r>
          </w:p>
        </w:tc>
        <w:tc>
          <w:tcPr>
            <w:tcW w:w="567" w:type="dxa"/>
          </w:tcPr>
          <w:p w14:paraId="39315A4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561808E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240</w:t>
            </w:r>
          </w:p>
        </w:tc>
        <w:tc>
          <w:tcPr>
            <w:tcW w:w="612" w:type="dxa"/>
          </w:tcPr>
          <w:p w14:paraId="788D9FD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240</w:t>
            </w:r>
          </w:p>
        </w:tc>
        <w:tc>
          <w:tcPr>
            <w:tcW w:w="1134" w:type="dxa"/>
          </w:tcPr>
          <w:p w14:paraId="6C3A46F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12C214D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AA5D66B" w14:textId="77777777" w:rsidR="00D65BF1" w:rsidRDefault="00AA7804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65BF1" w:rsidRPr="008663CD" w14:paraId="34BF80A4" w14:textId="77777777" w:rsidTr="00732728">
        <w:trPr>
          <w:cantSplit/>
        </w:trPr>
        <w:tc>
          <w:tcPr>
            <w:tcW w:w="1977" w:type="dxa"/>
          </w:tcPr>
          <w:p w14:paraId="614BAFF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FAAC03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49CF93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55126B48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241</w:t>
            </w:r>
          </w:p>
        </w:tc>
        <w:tc>
          <w:tcPr>
            <w:tcW w:w="612" w:type="dxa"/>
          </w:tcPr>
          <w:p w14:paraId="3EAA85FE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241</w:t>
            </w:r>
          </w:p>
        </w:tc>
        <w:tc>
          <w:tcPr>
            <w:tcW w:w="1134" w:type="dxa"/>
          </w:tcPr>
          <w:p w14:paraId="2EE33D23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5EAD35B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5F28AB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6569238" w14:textId="77777777" w:rsidTr="00732728">
        <w:trPr>
          <w:cantSplit/>
        </w:trPr>
        <w:tc>
          <w:tcPr>
            <w:tcW w:w="1977" w:type="dxa"/>
          </w:tcPr>
          <w:p w14:paraId="31B6F35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Lato</w:t>
            </w:r>
          </w:p>
        </w:tc>
        <w:tc>
          <w:tcPr>
            <w:tcW w:w="2552" w:type="dxa"/>
          </w:tcPr>
          <w:p w14:paraId="52A2095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Indica il lato operato.</w:t>
            </w:r>
          </w:p>
          <w:p w14:paraId="2D4CA24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567" w:type="dxa"/>
          </w:tcPr>
          <w:p w14:paraId="6FF936B5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46B4A634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242</w:t>
            </w:r>
          </w:p>
        </w:tc>
        <w:tc>
          <w:tcPr>
            <w:tcW w:w="612" w:type="dxa"/>
          </w:tcPr>
          <w:p w14:paraId="1B58FAD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243</w:t>
            </w:r>
          </w:p>
        </w:tc>
        <w:tc>
          <w:tcPr>
            <w:tcW w:w="1134" w:type="dxa"/>
          </w:tcPr>
          <w:p w14:paraId="3F9B33A3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28" w:type="dxa"/>
          </w:tcPr>
          <w:p w14:paraId="4018DCE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50" w:type="dxa"/>
          </w:tcPr>
          <w:p w14:paraId="14DEE72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65BF1" w:rsidRPr="008663CD" w14:paraId="1083B6AD" w14:textId="77777777" w:rsidTr="00732728">
        <w:trPr>
          <w:cantSplit/>
        </w:trPr>
        <w:tc>
          <w:tcPr>
            <w:tcW w:w="1977" w:type="dxa"/>
          </w:tcPr>
          <w:p w14:paraId="02343A0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8A2BD3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640BF7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7CFD3D3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612" w:type="dxa"/>
          </w:tcPr>
          <w:p w14:paraId="1A219DA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1134" w:type="dxa"/>
          </w:tcPr>
          <w:p w14:paraId="16A8E3B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683475C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969FF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7978EBA" w14:textId="77777777" w:rsidTr="00732728">
        <w:trPr>
          <w:cantSplit/>
        </w:trPr>
        <w:tc>
          <w:tcPr>
            <w:tcW w:w="1977" w:type="dxa"/>
          </w:tcPr>
          <w:p w14:paraId="2803CC9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intervento</w:t>
            </w:r>
          </w:p>
        </w:tc>
        <w:tc>
          <w:tcPr>
            <w:tcW w:w="2552" w:type="dxa"/>
          </w:tcPr>
          <w:p w14:paraId="34CB6F4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Indica il tipo di intervento effettuato. </w:t>
            </w:r>
          </w:p>
        </w:tc>
        <w:tc>
          <w:tcPr>
            <w:tcW w:w="567" w:type="dxa"/>
          </w:tcPr>
          <w:p w14:paraId="7B77DA44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FFD51B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</w:t>
            </w:r>
          </w:p>
        </w:tc>
        <w:tc>
          <w:tcPr>
            <w:tcW w:w="612" w:type="dxa"/>
          </w:tcPr>
          <w:p w14:paraId="7435EDB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246</w:t>
            </w:r>
          </w:p>
        </w:tc>
        <w:tc>
          <w:tcPr>
            <w:tcW w:w="1134" w:type="dxa"/>
          </w:tcPr>
          <w:p w14:paraId="53ED83C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811EF">
              <w:rPr>
                <w:i/>
              </w:rPr>
              <w:t>2</w:t>
            </w:r>
          </w:p>
        </w:tc>
        <w:tc>
          <w:tcPr>
            <w:tcW w:w="928" w:type="dxa"/>
          </w:tcPr>
          <w:p w14:paraId="59E67FA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50" w:type="dxa"/>
          </w:tcPr>
          <w:p w14:paraId="7ABB1EB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65BF1" w:rsidRPr="008663CD" w14:paraId="18EDDC9C" w14:textId="77777777" w:rsidTr="00732728">
        <w:trPr>
          <w:cantSplit/>
        </w:trPr>
        <w:tc>
          <w:tcPr>
            <w:tcW w:w="1977" w:type="dxa"/>
          </w:tcPr>
          <w:p w14:paraId="0C4B73D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5A7420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C9D520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7A617D1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247</w:t>
            </w:r>
          </w:p>
        </w:tc>
        <w:tc>
          <w:tcPr>
            <w:tcW w:w="612" w:type="dxa"/>
          </w:tcPr>
          <w:p w14:paraId="09088FF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247</w:t>
            </w:r>
          </w:p>
        </w:tc>
        <w:tc>
          <w:tcPr>
            <w:tcW w:w="1134" w:type="dxa"/>
          </w:tcPr>
          <w:p w14:paraId="2887714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6F10E73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82F49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A13FCE8" w14:textId="77777777" w:rsidTr="00732728">
        <w:trPr>
          <w:cantSplit/>
        </w:trPr>
        <w:tc>
          <w:tcPr>
            <w:tcW w:w="1977" w:type="dxa"/>
          </w:tcPr>
          <w:p w14:paraId="7835167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Causa intervento primario</w:t>
            </w:r>
          </w:p>
        </w:tc>
        <w:tc>
          <w:tcPr>
            <w:tcW w:w="2552" w:type="dxa"/>
          </w:tcPr>
          <w:p w14:paraId="27AC1CF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Indica la causa principale che ha condotto all’intervento .</w:t>
            </w:r>
          </w:p>
          <w:p w14:paraId="10DEFC2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557B48C4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75A36BAE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248</w:t>
            </w:r>
          </w:p>
        </w:tc>
        <w:tc>
          <w:tcPr>
            <w:tcW w:w="612" w:type="dxa"/>
          </w:tcPr>
          <w:p w14:paraId="1966E24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248</w:t>
            </w:r>
          </w:p>
        </w:tc>
        <w:tc>
          <w:tcPr>
            <w:tcW w:w="1134" w:type="dxa"/>
          </w:tcPr>
          <w:p w14:paraId="1B0499F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1A94359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50" w:type="dxa"/>
          </w:tcPr>
          <w:p w14:paraId="42D96C13" w14:textId="77777777" w:rsidR="00D65BF1" w:rsidRPr="00626ED6" w:rsidRDefault="0013730A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 se tipo di intervento è ‘A1’ o ‘A2’</w:t>
            </w:r>
          </w:p>
        </w:tc>
      </w:tr>
      <w:tr w:rsidR="00D65BF1" w:rsidRPr="008663CD" w14:paraId="191D6766" w14:textId="77777777" w:rsidTr="00732728">
        <w:trPr>
          <w:cantSplit/>
        </w:trPr>
        <w:tc>
          <w:tcPr>
            <w:tcW w:w="1977" w:type="dxa"/>
          </w:tcPr>
          <w:p w14:paraId="5BDA084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67B736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9068BA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6B27AA8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249</w:t>
            </w:r>
          </w:p>
        </w:tc>
        <w:tc>
          <w:tcPr>
            <w:tcW w:w="612" w:type="dxa"/>
          </w:tcPr>
          <w:p w14:paraId="6BC6E83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249</w:t>
            </w:r>
          </w:p>
        </w:tc>
        <w:tc>
          <w:tcPr>
            <w:tcW w:w="1134" w:type="dxa"/>
          </w:tcPr>
          <w:p w14:paraId="48C7961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BD4EF6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2F12B7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A421C3B" w14:textId="77777777" w:rsidTr="00732728">
        <w:trPr>
          <w:cantSplit/>
        </w:trPr>
        <w:tc>
          <w:tcPr>
            <w:tcW w:w="1977" w:type="dxa"/>
          </w:tcPr>
          <w:p w14:paraId="18146E8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- Causa intervento primario</w:t>
            </w:r>
          </w:p>
        </w:tc>
        <w:tc>
          <w:tcPr>
            <w:tcW w:w="2552" w:type="dxa"/>
          </w:tcPr>
          <w:p w14:paraId="62DFF20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Altre eventuali diagnosi non comprese nella diagnosi principale</w:t>
            </w:r>
          </w:p>
        </w:tc>
        <w:tc>
          <w:tcPr>
            <w:tcW w:w="567" w:type="dxa"/>
          </w:tcPr>
          <w:p w14:paraId="4455B67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2746A41E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250</w:t>
            </w:r>
          </w:p>
        </w:tc>
        <w:tc>
          <w:tcPr>
            <w:tcW w:w="612" w:type="dxa"/>
          </w:tcPr>
          <w:p w14:paraId="5C12CA0B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504</w:t>
            </w:r>
          </w:p>
        </w:tc>
        <w:tc>
          <w:tcPr>
            <w:tcW w:w="1134" w:type="dxa"/>
          </w:tcPr>
          <w:p w14:paraId="57DDFC35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928" w:type="dxa"/>
          </w:tcPr>
          <w:p w14:paraId="7A2172E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0417568" w14:textId="77777777" w:rsidR="00D65BF1" w:rsidRPr="00626ED6" w:rsidRDefault="0013730A" w:rsidP="0013730A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 se se tipo di intervento è ‘B’ , ‘C’, ‘D’ ,‘E’,’S’</w:t>
            </w:r>
          </w:p>
        </w:tc>
      </w:tr>
      <w:tr w:rsidR="00D65BF1" w:rsidRPr="008663CD" w14:paraId="4952E01C" w14:textId="77777777" w:rsidTr="00732728">
        <w:trPr>
          <w:cantSplit/>
        </w:trPr>
        <w:tc>
          <w:tcPr>
            <w:tcW w:w="1977" w:type="dxa"/>
          </w:tcPr>
          <w:p w14:paraId="7541CA3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7F878F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244E69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784FAA8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505</w:t>
            </w:r>
          </w:p>
        </w:tc>
        <w:tc>
          <w:tcPr>
            <w:tcW w:w="612" w:type="dxa"/>
          </w:tcPr>
          <w:p w14:paraId="234E4EF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505</w:t>
            </w:r>
          </w:p>
        </w:tc>
        <w:tc>
          <w:tcPr>
            <w:tcW w:w="1134" w:type="dxa"/>
          </w:tcPr>
          <w:p w14:paraId="0E393E9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4523ECC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4006D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97FA9CA" w14:textId="77777777" w:rsidTr="00732728">
        <w:trPr>
          <w:cantSplit/>
        </w:trPr>
        <w:tc>
          <w:tcPr>
            <w:tcW w:w="1977" w:type="dxa"/>
          </w:tcPr>
          <w:p w14:paraId="0B6C7DF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Causa revisione/rimozione</w:t>
            </w:r>
          </w:p>
        </w:tc>
        <w:tc>
          <w:tcPr>
            <w:tcW w:w="2552" w:type="dxa"/>
          </w:tcPr>
          <w:p w14:paraId="5C2A61B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3C0BBE">
              <w:rPr>
                <w:i/>
              </w:rPr>
              <w:t>Diagnosi che ha causato il reimpianto o l'espianto della protesi.</w:t>
            </w:r>
          </w:p>
        </w:tc>
        <w:tc>
          <w:tcPr>
            <w:tcW w:w="567" w:type="dxa"/>
          </w:tcPr>
          <w:p w14:paraId="60F3D7F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05B1E054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506</w:t>
            </w:r>
          </w:p>
        </w:tc>
        <w:tc>
          <w:tcPr>
            <w:tcW w:w="612" w:type="dxa"/>
          </w:tcPr>
          <w:p w14:paraId="13F79AB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507</w:t>
            </w:r>
          </w:p>
        </w:tc>
        <w:tc>
          <w:tcPr>
            <w:tcW w:w="1134" w:type="dxa"/>
          </w:tcPr>
          <w:p w14:paraId="1CF6E155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28" w:type="dxa"/>
          </w:tcPr>
          <w:p w14:paraId="462F299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850" w:type="dxa"/>
          </w:tcPr>
          <w:p w14:paraId="1A5C143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9D410A3" w14:textId="77777777" w:rsidTr="00732728">
        <w:trPr>
          <w:cantSplit/>
        </w:trPr>
        <w:tc>
          <w:tcPr>
            <w:tcW w:w="1977" w:type="dxa"/>
          </w:tcPr>
          <w:p w14:paraId="11A18C3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D8DE28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738B4EE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6581DE68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508</w:t>
            </w:r>
          </w:p>
        </w:tc>
        <w:tc>
          <w:tcPr>
            <w:tcW w:w="612" w:type="dxa"/>
          </w:tcPr>
          <w:p w14:paraId="423E34B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508</w:t>
            </w:r>
          </w:p>
        </w:tc>
        <w:tc>
          <w:tcPr>
            <w:tcW w:w="1134" w:type="dxa"/>
          </w:tcPr>
          <w:p w14:paraId="677930C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F50925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10AE3D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9857AD0" w14:textId="77777777" w:rsidTr="00732728">
        <w:trPr>
          <w:cantSplit/>
        </w:trPr>
        <w:tc>
          <w:tcPr>
            <w:tcW w:w="1977" w:type="dxa"/>
          </w:tcPr>
          <w:p w14:paraId="378F336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– Causa revisione/rimozione</w:t>
            </w:r>
          </w:p>
        </w:tc>
        <w:tc>
          <w:tcPr>
            <w:tcW w:w="2552" w:type="dxa"/>
          </w:tcPr>
          <w:p w14:paraId="0BB2D4E0" w14:textId="77777777" w:rsidR="00D65BF1" w:rsidRPr="003C0BBE" w:rsidRDefault="00D65BF1" w:rsidP="00C94C48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Altra diagnosi che ha causato il reimpianto/espianto</w:t>
            </w:r>
          </w:p>
        </w:tc>
        <w:tc>
          <w:tcPr>
            <w:tcW w:w="567" w:type="dxa"/>
          </w:tcPr>
          <w:p w14:paraId="669D578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D340B85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509</w:t>
            </w:r>
          </w:p>
        </w:tc>
        <w:tc>
          <w:tcPr>
            <w:tcW w:w="612" w:type="dxa"/>
          </w:tcPr>
          <w:p w14:paraId="10AAC49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763</w:t>
            </w:r>
          </w:p>
        </w:tc>
        <w:tc>
          <w:tcPr>
            <w:tcW w:w="1134" w:type="dxa"/>
          </w:tcPr>
          <w:p w14:paraId="02455F9B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928" w:type="dxa"/>
          </w:tcPr>
          <w:p w14:paraId="3A71630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EFB87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94A3EFB" w14:textId="77777777" w:rsidTr="00732728">
        <w:trPr>
          <w:cantSplit/>
        </w:trPr>
        <w:tc>
          <w:tcPr>
            <w:tcW w:w="1977" w:type="dxa"/>
          </w:tcPr>
          <w:p w14:paraId="20C54A8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BC8725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3D7128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4CEF85BC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764</w:t>
            </w:r>
          </w:p>
        </w:tc>
        <w:tc>
          <w:tcPr>
            <w:tcW w:w="612" w:type="dxa"/>
          </w:tcPr>
          <w:p w14:paraId="1BEA675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764</w:t>
            </w:r>
          </w:p>
        </w:tc>
        <w:tc>
          <w:tcPr>
            <w:tcW w:w="1134" w:type="dxa"/>
          </w:tcPr>
          <w:p w14:paraId="0A8A8F7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00AE26B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410F31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CBBD427" w14:textId="77777777" w:rsidTr="00732728">
        <w:trPr>
          <w:cantSplit/>
        </w:trPr>
        <w:tc>
          <w:tcPr>
            <w:tcW w:w="1977" w:type="dxa"/>
          </w:tcPr>
          <w:p w14:paraId="005ED3B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Intervento precedente</w:t>
            </w:r>
          </w:p>
        </w:tc>
        <w:tc>
          <w:tcPr>
            <w:tcW w:w="2552" w:type="dxa"/>
          </w:tcPr>
          <w:p w14:paraId="50EC582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precedente eseguito.</w:t>
            </w:r>
          </w:p>
        </w:tc>
        <w:tc>
          <w:tcPr>
            <w:tcW w:w="567" w:type="dxa"/>
          </w:tcPr>
          <w:p w14:paraId="15FF85E3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06C0233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765</w:t>
            </w:r>
          </w:p>
        </w:tc>
        <w:tc>
          <w:tcPr>
            <w:tcW w:w="612" w:type="dxa"/>
          </w:tcPr>
          <w:p w14:paraId="1414C9D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765</w:t>
            </w:r>
          </w:p>
        </w:tc>
        <w:tc>
          <w:tcPr>
            <w:tcW w:w="1134" w:type="dxa"/>
          </w:tcPr>
          <w:p w14:paraId="7C8FAEB7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F2EA77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850" w:type="dxa"/>
          </w:tcPr>
          <w:p w14:paraId="2BDBDD0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65BF1" w:rsidRPr="008663CD" w14:paraId="20A7BFB2" w14:textId="77777777" w:rsidTr="00732728">
        <w:trPr>
          <w:cantSplit/>
        </w:trPr>
        <w:tc>
          <w:tcPr>
            <w:tcW w:w="1977" w:type="dxa"/>
          </w:tcPr>
          <w:p w14:paraId="3CC697E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9BDB06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D24A66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210682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766</w:t>
            </w:r>
          </w:p>
        </w:tc>
        <w:tc>
          <w:tcPr>
            <w:tcW w:w="612" w:type="dxa"/>
          </w:tcPr>
          <w:p w14:paraId="3A77822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766</w:t>
            </w:r>
          </w:p>
        </w:tc>
        <w:tc>
          <w:tcPr>
            <w:tcW w:w="1134" w:type="dxa"/>
          </w:tcPr>
          <w:p w14:paraId="15C89C3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4C1D842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62CEE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56B1719" w14:textId="77777777" w:rsidTr="00732728">
        <w:trPr>
          <w:cantSplit/>
        </w:trPr>
        <w:tc>
          <w:tcPr>
            <w:tcW w:w="1977" w:type="dxa"/>
          </w:tcPr>
          <w:p w14:paraId="5E71D25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Altro- Intervento precedente</w:t>
            </w:r>
          </w:p>
        </w:tc>
        <w:tc>
          <w:tcPr>
            <w:tcW w:w="2552" w:type="dxa"/>
          </w:tcPr>
          <w:p w14:paraId="4F9F937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Altra tipologia di intervento.</w:t>
            </w:r>
          </w:p>
        </w:tc>
        <w:tc>
          <w:tcPr>
            <w:tcW w:w="567" w:type="dxa"/>
          </w:tcPr>
          <w:p w14:paraId="37EA4FF2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309C477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767</w:t>
            </w:r>
          </w:p>
        </w:tc>
        <w:tc>
          <w:tcPr>
            <w:tcW w:w="612" w:type="dxa"/>
          </w:tcPr>
          <w:p w14:paraId="18C2E2F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1021</w:t>
            </w:r>
          </w:p>
        </w:tc>
        <w:tc>
          <w:tcPr>
            <w:tcW w:w="1134" w:type="dxa"/>
          </w:tcPr>
          <w:p w14:paraId="078B1B58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928" w:type="dxa"/>
          </w:tcPr>
          <w:p w14:paraId="7EA4B61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FEB6AC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B813142" w14:textId="77777777" w:rsidTr="00732728">
        <w:trPr>
          <w:cantSplit/>
        </w:trPr>
        <w:tc>
          <w:tcPr>
            <w:tcW w:w="1977" w:type="dxa"/>
          </w:tcPr>
          <w:p w14:paraId="086201A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2E57EB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93BFF2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7DB8B450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1022</w:t>
            </w:r>
          </w:p>
        </w:tc>
        <w:tc>
          <w:tcPr>
            <w:tcW w:w="612" w:type="dxa"/>
          </w:tcPr>
          <w:p w14:paraId="31EA5AE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1022</w:t>
            </w:r>
          </w:p>
        </w:tc>
        <w:tc>
          <w:tcPr>
            <w:tcW w:w="1134" w:type="dxa"/>
          </w:tcPr>
          <w:p w14:paraId="06ADEA85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590AB64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B00747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CDFF5ED" w14:textId="77777777" w:rsidTr="00732728">
        <w:trPr>
          <w:cantSplit/>
        </w:trPr>
        <w:tc>
          <w:tcPr>
            <w:tcW w:w="1977" w:type="dxa"/>
          </w:tcPr>
          <w:p w14:paraId="164B68A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Via di accesso</w:t>
            </w:r>
          </w:p>
        </w:tc>
        <w:tc>
          <w:tcPr>
            <w:tcW w:w="2552" w:type="dxa"/>
          </w:tcPr>
          <w:p w14:paraId="65FA809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Accesso chirurgico utilizzato.</w:t>
            </w:r>
          </w:p>
        </w:tc>
        <w:tc>
          <w:tcPr>
            <w:tcW w:w="567" w:type="dxa"/>
          </w:tcPr>
          <w:p w14:paraId="562339D4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206E5D3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1023</w:t>
            </w:r>
          </w:p>
        </w:tc>
        <w:tc>
          <w:tcPr>
            <w:tcW w:w="612" w:type="dxa"/>
          </w:tcPr>
          <w:p w14:paraId="44FB1A11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1023</w:t>
            </w:r>
          </w:p>
        </w:tc>
        <w:tc>
          <w:tcPr>
            <w:tcW w:w="1134" w:type="dxa"/>
          </w:tcPr>
          <w:p w14:paraId="7023C727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79C203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50" w:type="dxa"/>
          </w:tcPr>
          <w:p w14:paraId="2B8D0AB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65BF1" w:rsidRPr="008663CD" w14:paraId="5EE1BD02" w14:textId="77777777" w:rsidTr="00732728">
        <w:trPr>
          <w:cantSplit/>
        </w:trPr>
        <w:tc>
          <w:tcPr>
            <w:tcW w:w="1977" w:type="dxa"/>
          </w:tcPr>
          <w:p w14:paraId="16EA65D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95162F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24E554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122968F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1024</w:t>
            </w:r>
          </w:p>
        </w:tc>
        <w:tc>
          <w:tcPr>
            <w:tcW w:w="612" w:type="dxa"/>
          </w:tcPr>
          <w:p w14:paraId="59ABC696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1024</w:t>
            </w:r>
          </w:p>
        </w:tc>
        <w:tc>
          <w:tcPr>
            <w:tcW w:w="1134" w:type="dxa"/>
          </w:tcPr>
          <w:p w14:paraId="2DEE3B97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770D43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E89287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2EAA5E4" w14:textId="77777777" w:rsidTr="00732728">
        <w:trPr>
          <w:cantSplit/>
        </w:trPr>
        <w:tc>
          <w:tcPr>
            <w:tcW w:w="1977" w:type="dxa"/>
          </w:tcPr>
          <w:p w14:paraId="151CF1E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Altro – Via di Accesso</w:t>
            </w:r>
          </w:p>
        </w:tc>
        <w:tc>
          <w:tcPr>
            <w:tcW w:w="2552" w:type="dxa"/>
          </w:tcPr>
          <w:p w14:paraId="1278441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Altra tipologia di accesso non compresa nella precedente</w:t>
            </w:r>
          </w:p>
        </w:tc>
        <w:tc>
          <w:tcPr>
            <w:tcW w:w="567" w:type="dxa"/>
          </w:tcPr>
          <w:p w14:paraId="2ADA04A6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08F10E4E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1025</w:t>
            </w:r>
          </w:p>
        </w:tc>
        <w:tc>
          <w:tcPr>
            <w:tcW w:w="612" w:type="dxa"/>
          </w:tcPr>
          <w:p w14:paraId="22BE6A14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1279</w:t>
            </w:r>
          </w:p>
        </w:tc>
        <w:tc>
          <w:tcPr>
            <w:tcW w:w="1134" w:type="dxa"/>
          </w:tcPr>
          <w:p w14:paraId="7DF84D64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928" w:type="dxa"/>
          </w:tcPr>
          <w:p w14:paraId="39BDE42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4E6522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8C78F67" w14:textId="77777777" w:rsidTr="00732728">
        <w:trPr>
          <w:cantSplit/>
        </w:trPr>
        <w:tc>
          <w:tcPr>
            <w:tcW w:w="1977" w:type="dxa"/>
          </w:tcPr>
          <w:p w14:paraId="0EEB021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8BC9D5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6EC58FD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541EA19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1280</w:t>
            </w:r>
          </w:p>
        </w:tc>
        <w:tc>
          <w:tcPr>
            <w:tcW w:w="612" w:type="dxa"/>
          </w:tcPr>
          <w:p w14:paraId="362A538F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1280</w:t>
            </w:r>
          </w:p>
        </w:tc>
        <w:tc>
          <w:tcPr>
            <w:tcW w:w="1134" w:type="dxa"/>
          </w:tcPr>
          <w:p w14:paraId="10D45AC9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DAB8F9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9B03AA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B0A5888" w14:textId="77777777" w:rsidTr="00732728">
        <w:trPr>
          <w:cantSplit/>
        </w:trPr>
        <w:tc>
          <w:tcPr>
            <w:tcW w:w="1977" w:type="dxa"/>
          </w:tcPr>
          <w:p w14:paraId="1AD5682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Note generali</w:t>
            </w:r>
          </w:p>
        </w:tc>
        <w:tc>
          <w:tcPr>
            <w:tcW w:w="2552" w:type="dxa"/>
          </w:tcPr>
          <w:p w14:paraId="0809F5F1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Informazioni generiche.</w:t>
            </w:r>
          </w:p>
        </w:tc>
        <w:tc>
          <w:tcPr>
            <w:tcW w:w="567" w:type="dxa"/>
          </w:tcPr>
          <w:p w14:paraId="012CDA7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0C6F99A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1281</w:t>
            </w:r>
          </w:p>
        </w:tc>
        <w:tc>
          <w:tcPr>
            <w:tcW w:w="612" w:type="dxa"/>
          </w:tcPr>
          <w:p w14:paraId="5C625D04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1535</w:t>
            </w:r>
          </w:p>
        </w:tc>
        <w:tc>
          <w:tcPr>
            <w:tcW w:w="1134" w:type="dxa"/>
          </w:tcPr>
          <w:p w14:paraId="44974027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928" w:type="dxa"/>
          </w:tcPr>
          <w:p w14:paraId="7984E44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A37001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227E7D5" w14:textId="77777777" w:rsidTr="00732728">
        <w:trPr>
          <w:cantSplit/>
        </w:trPr>
        <w:tc>
          <w:tcPr>
            <w:tcW w:w="1977" w:type="dxa"/>
          </w:tcPr>
          <w:p w14:paraId="46F3107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5CC059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EFE5F13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6F9215D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1536</w:t>
            </w:r>
          </w:p>
        </w:tc>
        <w:tc>
          <w:tcPr>
            <w:tcW w:w="612" w:type="dxa"/>
          </w:tcPr>
          <w:p w14:paraId="525C02CA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1536</w:t>
            </w:r>
          </w:p>
        </w:tc>
        <w:tc>
          <w:tcPr>
            <w:tcW w:w="1134" w:type="dxa"/>
          </w:tcPr>
          <w:p w14:paraId="2EE3CFA2" w14:textId="77777777" w:rsidR="00D65BF1" w:rsidRPr="00DB6CD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74A141E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96B3D9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161C908" w14:textId="77777777" w:rsidTr="00732728">
        <w:trPr>
          <w:cantSplit/>
        </w:trPr>
        <w:tc>
          <w:tcPr>
            <w:tcW w:w="1977" w:type="dxa"/>
          </w:tcPr>
          <w:p w14:paraId="5FF5C5D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Modalità di fissazione del cotile</w:t>
            </w:r>
          </w:p>
        </w:tc>
        <w:tc>
          <w:tcPr>
            <w:tcW w:w="2552" w:type="dxa"/>
          </w:tcPr>
          <w:p w14:paraId="72B4E0A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Modalità di fissazione del cotile</w:t>
            </w:r>
          </w:p>
        </w:tc>
        <w:tc>
          <w:tcPr>
            <w:tcW w:w="567" w:type="dxa"/>
          </w:tcPr>
          <w:p w14:paraId="201ACB3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EF3F772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1537</w:t>
            </w:r>
          </w:p>
        </w:tc>
        <w:tc>
          <w:tcPr>
            <w:tcW w:w="612" w:type="dxa"/>
          </w:tcPr>
          <w:p w14:paraId="306895C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1538</w:t>
            </w:r>
          </w:p>
        </w:tc>
        <w:tc>
          <w:tcPr>
            <w:tcW w:w="1134" w:type="dxa"/>
          </w:tcPr>
          <w:p w14:paraId="37479498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28" w:type="dxa"/>
          </w:tcPr>
          <w:p w14:paraId="501C4AC2" w14:textId="77777777" w:rsidR="00D65BF1" w:rsidRPr="00626ED6" w:rsidRDefault="0076596D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50" w:type="dxa"/>
          </w:tcPr>
          <w:p w14:paraId="686CCF83" w14:textId="77777777" w:rsidR="00D65BF1" w:rsidRDefault="00AA7804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65BF1" w:rsidRPr="008663CD" w14:paraId="1BCEA024" w14:textId="77777777" w:rsidTr="00732728">
        <w:trPr>
          <w:cantSplit/>
        </w:trPr>
        <w:tc>
          <w:tcPr>
            <w:tcW w:w="1977" w:type="dxa"/>
          </w:tcPr>
          <w:p w14:paraId="0F69F5B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F048E6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CD8CBB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440CA092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1539</w:t>
            </w:r>
          </w:p>
        </w:tc>
        <w:tc>
          <w:tcPr>
            <w:tcW w:w="612" w:type="dxa"/>
          </w:tcPr>
          <w:p w14:paraId="3378E080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1539</w:t>
            </w:r>
          </w:p>
        </w:tc>
        <w:tc>
          <w:tcPr>
            <w:tcW w:w="1134" w:type="dxa"/>
          </w:tcPr>
          <w:p w14:paraId="3F4951B6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7AD08A5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57C93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3310022" w14:textId="77777777" w:rsidTr="00732728">
        <w:trPr>
          <w:cantSplit/>
        </w:trPr>
        <w:tc>
          <w:tcPr>
            <w:tcW w:w="1977" w:type="dxa"/>
          </w:tcPr>
          <w:p w14:paraId="60E24D2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Modalità di fissazione dello stelo</w:t>
            </w:r>
          </w:p>
        </w:tc>
        <w:tc>
          <w:tcPr>
            <w:tcW w:w="2552" w:type="dxa"/>
          </w:tcPr>
          <w:p w14:paraId="64B6EDB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Modalità di fissazione dello stelo</w:t>
            </w:r>
          </w:p>
        </w:tc>
        <w:tc>
          <w:tcPr>
            <w:tcW w:w="567" w:type="dxa"/>
          </w:tcPr>
          <w:p w14:paraId="58C98A4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46CB6E22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1540</w:t>
            </w:r>
          </w:p>
        </w:tc>
        <w:tc>
          <w:tcPr>
            <w:tcW w:w="612" w:type="dxa"/>
          </w:tcPr>
          <w:p w14:paraId="054CF71B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1541</w:t>
            </w:r>
          </w:p>
        </w:tc>
        <w:tc>
          <w:tcPr>
            <w:tcW w:w="1134" w:type="dxa"/>
          </w:tcPr>
          <w:p w14:paraId="74B077B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28" w:type="dxa"/>
          </w:tcPr>
          <w:p w14:paraId="30EE5897" w14:textId="77777777" w:rsidR="00D65BF1" w:rsidRPr="00626ED6" w:rsidRDefault="0076596D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850" w:type="dxa"/>
          </w:tcPr>
          <w:p w14:paraId="42C964E8" w14:textId="77777777" w:rsidR="00D65BF1" w:rsidRDefault="00AA7804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D65BF1" w:rsidRPr="008663CD" w14:paraId="23EA52B7" w14:textId="77777777" w:rsidTr="00732728">
        <w:trPr>
          <w:cantSplit/>
        </w:trPr>
        <w:tc>
          <w:tcPr>
            <w:tcW w:w="1977" w:type="dxa"/>
          </w:tcPr>
          <w:p w14:paraId="49DEE8C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793E3C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F95C41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</w:tcPr>
          <w:p w14:paraId="3F91C502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1542</w:t>
            </w:r>
          </w:p>
        </w:tc>
        <w:tc>
          <w:tcPr>
            <w:tcW w:w="612" w:type="dxa"/>
          </w:tcPr>
          <w:p w14:paraId="563FBF35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1542</w:t>
            </w:r>
          </w:p>
        </w:tc>
        <w:tc>
          <w:tcPr>
            <w:tcW w:w="1134" w:type="dxa"/>
          </w:tcPr>
          <w:p w14:paraId="66973A28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529EEB9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5C00E1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3921361" w14:textId="77777777" w:rsidTr="00732728">
        <w:trPr>
          <w:cantSplit/>
        </w:trPr>
        <w:tc>
          <w:tcPr>
            <w:tcW w:w="1977" w:type="dxa"/>
            <w:vAlign w:val="bottom"/>
          </w:tcPr>
          <w:p w14:paraId="6F740AB3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codClassCND1</w:t>
            </w:r>
          </w:p>
        </w:tc>
        <w:tc>
          <w:tcPr>
            <w:tcW w:w="2552" w:type="dxa"/>
          </w:tcPr>
          <w:p w14:paraId="51CB552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008EE189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46EFDD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  <w:r>
              <w:rPr>
                <w:i/>
              </w:rPr>
              <w:t>43</w:t>
            </w:r>
          </w:p>
        </w:tc>
        <w:tc>
          <w:tcPr>
            <w:tcW w:w="612" w:type="dxa"/>
            <w:vAlign w:val="bottom"/>
          </w:tcPr>
          <w:p w14:paraId="310DF0D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  <w:r>
              <w:rPr>
                <w:i/>
              </w:rPr>
              <w:t>5</w:t>
            </w:r>
            <w:r w:rsidRPr="008805C6">
              <w:rPr>
                <w:i/>
              </w:rPr>
              <w:t>7</w:t>
            </w:r>
          </w:p>
        </w:tc>
        <w:tc>
          <w:tcPr>
            <w:tcW w:w="1134" w:type="dxa"/>
            <w:vAlign w:val="bottom"/>
          </w:tcPr>
          <w:p w14:paraId="7EDE0AA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928" w:type="dxa"/>
          </w:tcPr>
          <w:p w14:paraId="274ADA2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DA0F98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6866A47" w14:textId="77777777" w:rsidTr="00732728">
        <w:trPr>
          <w:cantSplit/>
        </w:trPr>
        <w:tc>
          <w:tcPr>
            <w:tcW w:w="1977" w:type="dxa"/>
            <w:vAlign w:val="bottom"/>
          </w:tcPr>
          <w:p w14:paraId="35FE279C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2426E6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99334DE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F6030C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  <w:r>
              <w:rPr>
                <w:i/>
              </w:rPr>
              <w:t>58</w:t>
            </w:r>
          </w:p>
        </w:tc>
        <w:tc>
          <w:tcPr>
            <w:tcW w:w="612" w:type="dxa"/>
            <w:vAlign w:val="bottom"/>
          </w:tcPr>
          <w:p w14:paraId="483CB73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  <w:r>
              <w:rPr>
                <w:i/>
              </w:rPr>
              <w:t>5</w:t>
            </w:r>
            <w:r w:rsidRPr="008805C6">
              <w:rPr>
                <w:i/>
              </w:rPr>
              <w:t>8</w:t>
            </w:r>
          </w:p>
        </w:tc>
        <w:tc>
          <w:tcPr>
            <w:tcW w:w="1134" w:type="dxa"/>
            <w:vAlign w:val="bottom"/>
          </w:tcPr>
          <w:p w14:paraId="5C4E4A5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4285F73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6ADBF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47DE710" w14:textId="77777777" w:rsidTr="00732728">
        <w:trPr>
          <w:cantSplit/>
        </w:trPr>
        <w:tc>
          <w:tcPr>
            <w:tcW w:w="1977" w:type="dxa"/>
            <w:vAlign w:val="bottom"/>
          </w:tcPr>
          <w:p w14:paraId="0DA7F8D1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Fabbricante1</w:t>
            </w:r>
          </w:p>
        </w:tc>
        <w:tc>
          <w:tcPr>
            <w:tcW w:w="2552" w:type="dxa"/>
          </w:tcPr>
          <w:p w14:paraId="0001274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474D3905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891475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  <w:r>
              <w:rPr>
                <w:i/>
              </w:rPr>
              <w:t>59</w:t>
            </w:r>
          </w:p>
        </w:tc>
        <w:tc>
          <w:tcPr>
            <w:tcW w:w="612" w:type="dxa"/>
            <w:vAlign w:val="bottom"/>
          </w:tcPr>
          <w:p w14:paraId="7869AF3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65</w:t>
            </w:r>
            <w:r w:rsidRPr="008805C6">
              <w:rPr>
                <w:i/>
              </w:rPr>
              <w:t>8</w:t>
            </w:r>
          </w:p>
        </w:tc>
        <w:tc>
          <w:tcPr>
            <w:tcW w:w="1134" w:type="dxa"/>
            <w:vAlign w:val="bottom"/>
          </w:tcPr>
          <w:p w14:paraId="097495A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03B50">
              <w:rPr>
                <w:i/>
              </w:rPr>
              <w:t>100</w:t>
            </w:r>
          </w:p>
        </w:tc>
        <w:tc>
          <w:tcPr>
            <w:tcW w:w="928" w:type="dxa"/>
          </w:tcPr>
          <w:p w14:paraId="589DB6B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577EAF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409CEA8" w14:textId="77777777" w:rsidTr="00732728">
        <w:trPr>
          <w:cantSplit/>
        </w:trPr>
        <w:tc>
          <w:tcPr>
            <w:tcW w:w="1977" w:type="dxa"/>
            <w:vAlign w:val="bottom"/>
          </w:tcPr>
          <w:p w14:paraId="7D1628C6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6273D9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A71FDCE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22293A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659</w:t>
            </w:r>
          </w:p>
        </w:tc>
        <w:tc>
          <w:tcPr>
            <w:tcW w:w="612" w:type="dxa"/>
            <w:vAlign w:val="bottom"/>
          </w:tcPr>
          <w:p w14:paraId="4387B3B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1134" w:type="dxa"/>
            <w:vAlign w:val="bottom"/>
          </w:tcPr>
          <w:p w14:paraId="4805DD2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2401F61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A4995E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DD738DB" w14:textId="77777777" w:rsidTr="00732728">
        <w:trPr>
          <w:cantSplit/>
        </w:trPr>
        <w:tc>
          <w:tcPr>
            <w:tcW w:w="1977" w:type="dxa"/>
            <w:vAlign w:val="bottom"/>
          </w:tcPr>
          <w:p w14:paraId="374A0555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codProdotto1</w:t>
            </w:r>
          </w:p>
        </w:tc>
        <w:tc>
          <w:tcPr>
            <w:tcW w:w="2552" w:type="dxa"/>
          </w:tcPr>
          <w:p w14:paraId="2DBB62E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08CED7CC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2395B5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1660</w:t>
            </w:r>
          </w:p>
        </w:tc>
        <w:tc>
          <w:tcPr>
            <w:tcW w:w="612" w:type="dxa"/>
            <w:vAlign w:val="bottom"/>
          </w:tcPr>
          <w:p w14:paraId="6D71F53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709</w:t>
            </w:r>
          </w:p>
        </w:tc>
        <w:tc>
          <w:tcPr>
            <w:tcW w:w="1134" w:type="dxa"/>
            <w:vAlign w:val="bottom"/>
          </w:tcPr>
          <w:p w14:paraId="47D92C4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03B50">
              <w:rPr>
                <w:i/>
              </w:rPr>
              <w:t>50</w:t>
            </w:r>
          </w:p>
        </w:tc>
        <w:tc>
          <w:tcPr>
            <w:tcW w:w="928" w:type="dxa"/>
          </w:tcPr>
          <w:p w14:paraId="7185775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4017A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E455A09" w14:textId="77777777" w:rsidTr="00732728">
        <w:trPr>
          <w:cantSplit/>
        </w:trPr>
        <w:tc>
          <w:tcPr>
            <w:tcW w:w="1977" w:type="dxa"/>
            <w:vAlign w:val="bottom"/>
          </w:tcPr>
          <w:p w14:paraId="04ACFA56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B0C615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5007931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E36140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1710</w:t>
            </w:r>
          </w:p>
        </w:tc>
        <w:tc>
          <w:tcPr>
            <w:tcW w:w="612" w:type="dxa"/>
            <w:vAlign w:val="bottom"/>
          </w:tcPr>
          <w:p w14:paraId="1BAC535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71</w:t>
            </w:r>
            <w:r w:rsidRPr="008805C6">
              <w:rPr>
                <w:i/>
              </w:rPr>
              <w:t>0</w:t>
            </w:r>
          </w:p>
        </w:tc>
        <w:tc>
          <w:tcPr>
            <w:tcW w:w="1134" w:type="dxa"/>
            <w:vAlign w:val="bottom"/>
          </w:tcPr>
          <w:p w14:paraId="3D0562C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12AA6A8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EC5331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F00E0A0" w14:textId="77777777" w:rsidTr="00732728">
        <w:trPr>
          <w:cantSplit/>
        </w:trPr>
        <w:tc>
          <w:tcPr>
            <w:tcW w:w="1977" w:type="dxa"/>
            <w:vAlign w:val="bottom"/>
          </w:tcPr>
          <w:p w14:paraId="259BE7F5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codLotto1</w:t>
            </w:r>
          </w:p>
        </w:tc>
        <w:tc>
          <w:tcPr>
            <w:tcW w:w="2552" w:type="dxa"/>
          </w:tcPr>
          <w:p w14:paraId="691E6FE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4FB8D3B4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09E7CD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711</w:t>
            </w:r>
          </w:p>
        </w:tc>
        <w:tc>
          <w:tcPr>
            <w:tcW w:w="612" w:type="dxa"/>
            <w:vAlign w:val="bottom"/>
          </w:tcPr>
          <w:p w14:paraId="5B28969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76</w:t>
            </w:r>
            <w:r w:rsidRPr="008805C6">
              <w:rPr>
                <w:i/>
              </w:rPr>
              <w:t>0</w:t>
            </w:r>
          </w:p>
        </w:tc>
        <w:tc>
          <w:tcPr>
            <w:tcW w:w="1134" w:type="dxa"/>
            <w:vAlign w:val="bottom"/>
          </w:tcPr>
          <w:p w14:paraId="3F258E5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03B50">
              <w:rPr>
                <w:i/>
              </w:rPr>
              <w:t>50</w:t>
            </w:r>
          </w:p>
        </w:tc>
        <w:tc>
          <w:tcPr>
            <w:tcW w:w="928" w:type="dxa"/>
          </w:tcPr>
          <w:p w14:paraId="1ED3B95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B7913F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366FE3E" w14:textId="77777777" w:rsidTr="00732728">
        <w:trPr>
          <w:cantSplit/>
        </w:trPr>
        <w:tc>
          <w:tcPr>
            <w:tcW w:w="1977" w:type="dxa"/>
            <w:vAlign w:val="bottom"/>
          </w:tcPr>
          <w:p w14:paraId="4FB61C70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86DC50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62BD324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A4FD7C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761</w:t>
            </w:r>
          </w:p>
        </w:tc>
        <w:tc>
          <w:tcPr>
            <w:tcW w:w="612" w:type="dxa"/>
            <w:vAlign w:val="bottom"/>
          </w:tcPr>
          <w:p w14:paraId="0414F27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76</w:t>
            </w:r>
            <w:r w:rsidRPr="008805C6">
              <w:rPr>
                <w:i/>
              </w:rPr>
              <w:t>1</w:t>
            </w:r>
          </w:p>
        </w:tc>
        <w:tc>
          <w:tcPr>
            <w:tcW w:w="1134" w:type="dxa"/>
            <w:vAlign w:val="bottom"/>
          </w:tcPr>
          <w:p w14:paraId="32A7640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5AB61AD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7318FD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5A610BC" w14:textId="77777777" w:rsidTr="00732728">
        <w:trPr>
          <w:cantSplit/>
        </w:trPr>
        <w:tc>
          <w:tcPr>
            <w:tcW w:w="1977" w:type="dxa"/>
            <w:vAlign w:val="bottom"/>
          </w:tcPr>
          <w:p w14:paraId="01348F02" w14:textId="77777777" w:rsidR="00D65BF1" w:rsidRPr="006D67F3" w:rsidRDefault="00D65BF1" w:rsidP="00C94C48">
            <w:pPr>
              <w:spacing w:before="80" w:line="240" w:lineRule="auto"/>
              <w:ind w:left="0"/>
              <w:rPr>
                <w:i/>
                <w:highlight w:val="yellow"/>
              </w:rPr>
            </w:pPr>
            <w:r w:rsidRPr="00603B50">
              <w:rPr>
                <w:i/>
              </w:rPr>
              <w:t>Codice a barre 1 dispositivo 1</w:t>
            </w:r>
          </w:p>
        </w:tc>
        <w:tc>
          <w:tcPr>
            <w:tcW w:w="2552" w:type="dxa"/>
          </w:tcPr>
          <w:p w14:paraId="585EE43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603B50">
              <w:rPr>
                <w:i/>
              </w:rPr>
              <w:t xml:space="preserve">Codice a barre </w:t>
            </w:r>
          </w:p>
        </w:tc>
        <w:tc>
          <w:tcPr>
            <w:tcW w:w="567" w:type="dxa"/>
            <w:vAlign w:val="bottom"/>
          </w:tcPr>
          <w:p w14:paraId="4B65FD6E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2B8360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1762</w:t>
            </w:r>
          </w:p>
        </w:tc>
        <w:tc>
          <w:tcPr>
            <w:tcW w:w="612" w:type="dxa"/>
            <w:vAlign w:val="bottom"/>
          </w:tcPr>
          <w:p w14:paraId="0FFDBF4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1811</w:t>
            </w:r>
          </w:p>
        </w:tc>
        <w:tc>
          <w:tcPr>
            <w:tcW w:w="1134" w:type="dxa"/>
            <w:vAlign w:val="bottom"/>
          </w:tcPr>
          <w:p w14:paraId="149FCFA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03B50">
              <w:rPr>
                <w:i/>
              </w:rPr>
              <w:t>50</w:t>
            </w:r>
          </w:p>
        </w:tc>
        <w:tc>
          <w:tcPr>
            <w:tcW w:w="928" w:type="dxa"/>
          </w:tcPr>
          <w:p w14:paraId="51ECF5E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AA1A0E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DB550C5" w14:textId="77777777" w:rsidTr="00732728">
        <w:trPr>
          <w:cantSplit/>
        </w:trPr>
        <w:tc>
          <w:tcPr>
            <w:tcW w:w="1977" w:type="dxa"/>
            <w:vAlign w:val="bottom"/>
          </w:tcPr>
          <w:p w14:paraId="7EDCE831" w14:textId="77777777" w:rsidR="00D65BF1" w:rsidRPr="006D67F3" w:rsidRDefault="00D65BF1" w:rsidP="00C94C48">
            <w:pPr>
              <w:spacing w:before="80" w:line="240" w:lineRule="auto"/>
              <w:ind w:left="0"/>
              <w:rPr>
                <w:i/>
                <w:highlight w:val="yellow"/>
              </w:rPr>
            </w:pPr>
            <w:r w:rsidRPr="00603B50"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BC48F3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EB73514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57C2319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1812</w:t>
            </w:r>
          </w:p>
        </w:tc>
        <w:tc>
          <w:tcPr>
            <w:tcW w:w="612" w:type="dxa"/>
            <w:vAlign w:val="bottom"/>
          </w:tcPr>
          <w:p w14:paraId="565B3FF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1812</w:t>
            </w:r>
          </w:p>
        </w:tc>
        <w:tc>
          <w:tcPr>
            <w:tcW w:w="1134" w:type="dxa"/>
            <w:vAlign w:val="bottom"/>
          </w:tcPr>
          <w:p w14:paraId="05B19DF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0A056E7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6B700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3D8712A" w14:textId="77777777" w:rsidTr="00732728">
        <w:trPr>
          <w:cantSplit/>
        </w:trPr>
        <w:tc>
          <w:tcPr>
            <w:tcW w:w="1977" w:type="dxa"/>
            <w:vAlign w:val="bottom"/>
          </w:tcPr>
          <w:p w14:paraId="5FE8976A" w14:textId="77777777" w:rsidR="00D65BF1" w:rsidRPr="006D67F3" w:rsidRDefault="00D65BF1" w:rsidP="00C94C48">
            <w:pPr>
              <w:spacing w:before="80" w:line="240" w:lineRule="auto"/>
              <w:ind w:left="0"/>
              <w:rPr>
                <w:i/>
                <w:highlight w:val="yellow"/>
              </w:rPr>
            </w:pPr>
            <w:r w:rsidRPr="00603B50">
              <w:rPr>
                <w:i/>
              </w:rPr>
              <w:t>Codice a barre 2 dispositivo 1</w:t>
            </w:r>
          </w:p>
        </w:tc>
        <w:tc>
          <w:tcPr>
            <w:tcW w:w="2552" w:type="dxa"/>
          </w:tcPr>
          <w:p w14:paraId="7905B57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603B50">
              <w:rPr>
                <w:i/>
              </w:rPr>
              <w:t xml:space="preserve">Codice a barre </w:t>
            </w:r>
          </w:p>
        </w:tc>
        <w:tc>
          <w:tcPr>
            <w:tcW w:w="567" w:type="dxa"/>
            <w:vAlign w:val="bottom"/>
          </w:tcPr>
          <w:p w14:paraId="6B0F8F03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EEE5EC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1813</w:t>
            </w:r>
          </w:p>
        </w:tc>
        <w:tc>
          <w:tcPr>
            <w:tcW w:w="612" w:type="dxa"/>
            <w:vAlign w:val="bottom"/>
          </w:tcPr>
          <w:p w14:paraId="29B7A9E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1862</w:t>
            </w:r>
          </w:p>
        </w:tc>
        <w:tc>
          <w:tcPr>
            <w:tcW w:w="1134" w:type="dxa"/>
            <w:vAlign w:val="bottom"/>
          </w:tcPr>
          <w:p w14:paraId="05FEBF9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03B50">
              <w:rPr>
                <w:i/>
              </w:rPr>
              <w:t>50</w:t>
            </w:r>
          </w:p>
        </w:tc>
        <w:tc>
          <w:tcPr>
            <w:tcW w:w="928" w:type="dxa"/>
          </w:tcPr>
          <w:p w14:paraId="1907E8A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F762E3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3F1C09D" w14:textId="77777777" w:rsidTr="00732728">
        <w:trPr>
          <w:cantSplit/>
        </w:trPr>
        <w:tc>
          <w:tcPr>
            <w:tcW w:w="1977" w:type="dxa"/>
            <w:vAlign w:val="bottom"/>
          </w:tcPr>
          <w:p w14:paraId="317A2908" w14:textId="77777777" w:rsidR="00D65BF1" w:rsidRPr="006D67F3" w:rsidRDefault="00D65BF1" w:rsidP="00C94C48">
            <w:pPr>
              <w:spacing w:before="80" w:line="240" w:lineRule="auto"/>
              <w:ind w:left="0"/>
              <w:rPr>
                <w:i/>
                <w:highlight w:val="yellow"/>
              </w:rPr>
            </w:pPr>
            <w:r w:rsidRPr="00603B50"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684EA6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4214ABC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C3CD58E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1863</w:t>
            </w:r>
          </w:p>
        </w:tc>
        <w:tc>
          <w:tcPr>
            <w:tcW w:w="612" w:type="dxa"/>
            <w:vAlign w:val="bottom"/>
          </w:tcPr>
          <w:p w14:paraId="34D9787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1863</w:t>
            </w:r>
          </w:p>
        </w:tc>
        <w:tc>
          <w:tcPr>
            <w:tcW w:w="1134" w:type="dxa"/>
            <w:vAlign w:val="bottom"/>
          </w:tcPr>
          <w:p w14:paraId="15EF127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0FA46A0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18344C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7D683BC" w14:textId="77777777" w:rsidTr="00732728">
        <w:trPr>
          <w:cantSplit/>
        </w:trPr>
        <w:tc>
          <w:tcPr>
            <w:tcW w:w="1977" w:type="dxa"/>
            <w:vAlign w:val="bottom"/>
          </w:tcPr>
          <w:p w14:paraId="3C76FD5C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codClassCND2</w:t>
            </w:r>
          </w:p>
        </w:tc>
        <w:tc>
          <w:tcPr>
            <w:tcW w:w="2552" w:type="dxa"/>
          </w:tcPr>
          <w:p w14:paraId="3BE2805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7B62AC92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3835FD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03B50">
              <w:rPr>
                <w:i/>
              </w:rPr>
              <w:t>1864</w:t>
            </w:r>
          </w:p>
        </w:tc>
        <w:tc>
          <w:tcPr>
            <w:tcW w:w="612" w:type="dxa"/>
            <w:vAlign w:val="bottom"/>
          </w:tcPr>
          <w:p w14:paraId="320180D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878</w:t>
            </w:r>
          </w:p>
        </w:tc>
        <w:tc>
          <w:tcPr>
            <w:tcW w:w="1134" w:type="dxa"/>
            <w:vAlign w:val="bottom"/>
          </w:tcPr>
          <w:p w14:paraId="7EB7C27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928" w:type="dxa"/>
          </w:tcPr>
          <w:p w14:paraId="6AAC48B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E6D72B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BF14AED" w14:textId="77777777" w:rsidTr="00732728">
        <w:trPr>
          <w:cantSplit/>
        </w:trPr>
        <w:tc>
          <w:tcPr>
            <w:tcW w:w="1977" w:type="dxa"/>
            <w:vAlign w:val="bottom"/>
          </w:tcPr>
          <w:p w14:paraId="7B88B868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7176A6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8593480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13FF8D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879</w:t>
            </w:r>
          </w:p>
        </w:tc>
        <w:tc>
          <w:tcPr>
            <w:tcW w:w="612" w:type="dxa"/>
            <w:vAlign w:val="bottom"/>
          </w:tcPr>
          <w:p w14:paraId="4E3AA1A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879</w:t>
            </w:r>
          </w:p>
        </w:tc>
        <w:tc>
          <w:tcPr>
            <w:tcW w:w="1134" w:type="dxa"/>
            <w:vAlign w:val="bottom"/>
          </w:tcPr>
          <w:p w14:paraId="3A596BE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138E232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E7C15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A528A14" w14:textId="77777777" w:rsidTr="00732728">
        <w:trPr>
          <w:cantSplit/>
        </w:trPr>
        <w:tc>
          <w:tcPr>
            <w:tcW w:w="1977" w:type="dxa"/>
            <w:vAlign w:val="bottom"/>
          </w:tcPr>
          <w:p w14:paraId="62D42689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codFabbricante2</w:t>
            </w:r>
          </w:p>
        </w:tc>
        <w:tc>
          <w:tcPr>
            <w:tcW w:w="2552" w:type="dxa"/>
          </w:tcPr>
          <w:p w14:paraId="7FD737B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7E80B75F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B07C6B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880</w:t>
            </w:r>
          </w:p>
        </w:tc>
        <w:tc>
          <w:tcPr>
            <w:tcW w:w="612" w:type="dxa"/>
            <w:vAlign w:val="bottom"/>
          </w:tcPr>
          <w:p w14:paraId="645E9F5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979</w:t>
            </w:r>
          </w:p>
        </w:tc>
        <w:tc>
          <w:tcPr>
            <w:tcW w:w="1134" w:type="dxa"/>
            <w:vAlign w:val="bottom"/>
          </w:tcPr>
          <w:p w14:paraId="1D148090" w14:textId="77777777" w:rsidR="00D65BF1" w:rsidRPr="009308D7" w:rsidRDefault="00D65BF1" w:rsidP="00C94C48">
            <w:pPr>
              <w:spacing w:before="80" w:line="240" w:lineRule="auto"/>
              <w:ind w:left="0"/>
              <w:jc w:val="center"/>
              <w:rPr>
                <w:i/>
                <w:highlight w:val="yellow"/>
              </w:rPr>
            </w:pPr>
            <w:r w:rsidRPr="00603B50">
              <w:rPr>
                <w:i/>
              </w:rPr>
              <w:t>100</w:t>
            </w:r>
          </w:p>
        </w:tc>
        <w:tc>
          <w:tcPr>
            <w:tcW w:w="928" w:type="dxa"/>
          </w:tcPr>
          <w:p w14:paraId="3694DC9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7E07E1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EA949A4" w14:textId="77777777" w:rsidTr="00732728">
        <w:trPr>
          <w:cantSplit/>
        </w:trPr>
        <w:tc>
          <w:tcPr>
            <w:tcW w:w="1977" w:type="dxa"/>
            <w:vAlign w:val="bottom"/>
          </w:tcPr>
          <w:p w14:paraId="5B880AEA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D17913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C29EB00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F2955E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980</w:t>
            </w:r>
          </w:p>
        </w:tc>
        <w:tc>
          <w:tcPr>
            <w:tcW w:w="612" w:type="dxa"/>
            <w:vAlign w:val="bottom"/>
          </w:tcPr>
          <w:p w14:paraId="7FD1AF9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980</w:t>
            </w:r>
          </w:p>
        </w:tc>
        <w:tc>
          <w:tcPr>
            <w:tcW w:w="1134" w:type="dxa"/>
            <w:vAlign w:val="bottom"/>
          </w:tcPr>
          <w:p w14:paraId="2A4A6643" w14:textId="77777777" w:rsidR="00D65BF1" w:rsidRPr="009308D7" w:rsidRDefault="00D65BF1" w:rsidP="00C94C48">
            <w:pPr>
              <w:spacing w:before="80" w:line="240" w:lineRule="auto"/>
              <w:ind w:left="0"/>
              <w:jc w:val="center"/>
              <w:rPr>
                <w:i/>
                <w:highlight w:val="yellow"/>
              </w:rPr>
            </w:pPr>
            <w:r w:rsidRPr="009308D7">
              <w:rPr>
                <w:i/>
              </w:rPr>
              <w:t>1</w:t>
            </w:r>
          </w:p>
        </w:tc>
        <w:tc>
          <w:tcPr>
            <w:tcW w:w="928" w:type="dxa"/>
          </w:tcPr>
          <w:p w14:paraId="0341DE8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103824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27A38CF" w14:textId="77777777" w:rsidTr="00732728">
        <w:trPr>
          <w:cantSplit/>
        </w:trPr>
        <w:tc>
          <w:tcPr>
            <w:tcW w:w="1977" w:type="dxa"/>
            <w:vAlign w:val="bottom"/>
          </w:tcPr>
          <w:p w14:paraId="4F7AE860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lastRenderedPageBreak/>
              <w:t>codProdotto2</w:t>
            </w:r>
          </w:p>
        </w:tc>
        <w:tc>
          <w:tcPr>
            <w:tcW w:w="2552" w:type="dxa"/>
          </w:tcPr>
          <w:p w14:paraId="393195E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3E4F748A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936948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>
              <w:rPr>
                <w:i/>
              </w:rPr>
              <w:t>981</w:t>
            </w:r>
          </w:p>
        </w:tc>
        <w:tc>
          <w:tcPr>
            <w:tcW w:w="612" w:type="dxa"/>
            <w:vAlign w:val="bottom"/>
          </w:tcPr>
          <w:p w14:paraId="0DEC899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2030</w:t>
            </w:r>
          </w:p>
        </w:tc>
        <w:tc>
          <w:tcPr>
            <w:tcW w:w="1134" w:type="dxa"/>
            <w:vAlign w:val="bottom"/>
          </w:tcPr>
          <w:p w14:paraId="4667F09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03B50">
              <w:rPr>
                <w:i/>
              </w:rPr>
              <w:t>50</w:t>
            </w:r>
          </w:p>
        </w:tc>
        <w:tc>
          <w:tcPr>
            <w:tcW w:w="928" w:type="dxa"/>
          </w:tcPr>
          <w:p w14:paraId="1C86100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E20917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F1D5618" w14:textId="77777777" w:rsidTr="00732728">
        <w:trPr>
          <w:cantSplit/>
        </w:trPr>
        <w:tc>
          <w:tcPr>
            <w:tcW w:w="1977" w:type="dxa"/>
            <w:vAlign w:val="bottom"/>
          </w:tcPr>
          <w:p w14:paraId="45E23338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1D3B2E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1830D4E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BA2247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2031</w:t>
            </w:r>
          </w:p>
        </w:tc>
        <w:tc>
          <w:tcPr>
            <w:tcW w:w="612" w:type="dxa"/>
            <w:vAlign w:val="bottom"/>
          </w:tcPr>
          <w:p w14:paraId="365D5C0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2031</w:t>
            </w:r>
          </w:p>
        </w:tc>
        <w:tc>
          <w:tcPr>
            <w:tcW w:w="1134" w:type="dxa"/>
            <w:vAlign w:val="bottom"/>
          </w:tcPr>
          <w:p w14:paraId="36A0F88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586B7C8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E95424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236320D" w14:textId="77777777" w:rsidTr="00732728">
        <w:trPr>
          <w:cantSplit/>
        </w:trPr>
        <w:tc>
          <w:tcPr>
            <w:tcW w:w="1977" w:type="dxa"/>
            <w:vAlign w:val="bottom"/>
          </w:tcPr>
          <w:p w14:paraId="137CB38F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codLotto2</w:t>
            </w:r>
          </w:p>
        </w:tc>
        <w:tc>
          <w:tcPr>
            <w:tcW w:w="2552" w:type="dxa"/>
          </w:tcPr>
          <w:p w14:paraId="32012A7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71C64BC6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5F55EE8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2032</w:t>
            </w:r>
          </w:p>
        </w:tc>
        <w:tc>
          <w:tcPr>
            <w:tcW w:w="612" w:type="dxa"/>
            <w:vAlign w:val="bottom"/>
          </w:tcPr>
          <w:p w14:paraId="7EABA33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2081</w:t>
            </w:r>
          </w:p>
        </w:tc>
        <w:tc>
          <w:tcPr>
            <w:tcW w:w="1134" w:type="dxa"/>
            <w:vAlign w:val="bottom"/>
          </w:tcPr>
          <w:p w14:paraId="19A0E1A7" w14:textId="77777777" w:rsidR="00D65BF1" w:rsidRPr="006F5044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F5044">
              <w:rPr>
                <w:i/>
              </w:rPr>
              <w:t>50</w:t>
            </w:r>
          </w:p>
        </w:tc>
        <w:tc>
          <w:tcPr>
            <w:tcW w:w="928" w:type="dxa"/>
          </w:tcPr>
          <w:p w14:paraId="4BFD7C8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69F8EC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859DF5B" w14:textId="77777777" w:rsidTr="00732728">
        <w:trPr>
          <w:cantSplit/>
        </w:trPr>
        <w:tc>
          <w:tcPr>
            <w:tcW w:w="1977" w:type="dxa"/>
            <w:vAlign w:val="bottom"/>
          </w:tcPr>
          <w:p w14:paraId="342B05EC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18F097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76B3F86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870C62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2082</w:t>
            </w:r>
          </w:p>
        </w:tc>
        <w:tc>
          <w:tcPr>
            <w:tcW w:w="612" w:type="dxa"/>
            <w:vAlign w:val="bottom"/>
          </w:tcPr>
          <w:p w14:paraId="696DC0A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2082</w:t>
            </w:r>
          </w:p>
        </w:tc>
        <w:tc>
          <w:tcPr>
            <w:tcW w:w="1134" w:type="dxa"/>
            <w:vAlign w:val="bottom"/>
          </w:tcPr>
          <w:p w14:paraId="32845FEC" w14:textId="77777777" w:rsidR="00D65BF1" w:rsidRPr="006F5044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F5044">
              <w:rPr>
                <w:i/>
              </w:rPr>
              <w:t>1</w:t>
            </w:r>
          </w:p>
        </w:tc>
        <w:tc>
          <w:tcPr>
            <w:tcW w:w="928" w:type="dxa"/>
          </w:tcPr>
          <w:p w14:paraId="1B609C6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45BFF3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20FC0BD" w14:textId="77777777" w:rsidTr="00732728">
        <w:trPr>
          <w:cantSplit/>
        </w:trPr>
        <w:tc>
          <w:tcPr>
            <w:tcW w:w="1977" w:type="dxa"/>
            <w:vAlign w:val="bottom"/>
          </w:tcPr>
          <w:p w14:paraId="6ADA76C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6F5044">
              <w:rPr>
                <w:i/>
              </w:rPr>
              <w:t>Codice a barre 1 dispositivo 2</w:t>
            </w:r>
          </w:p>
        </w:tc>
        <w:tc>
          <w:tcPr>
            <w:tcW w:w="2552" w:type="dxa"/>
          </w:tcPr>
          <w:p w14:paraId="5A0ABC0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6F5044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68DB4FCC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091325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2083</w:t>
            </w:r>
          </w:p>
        </w:tc>
        <w:tc>
          <w:tcPr>
            <w:tcW w:w="612" w:type="dxa"/>
            <w:vAlign w:val="bottom"/>
          </w:tcPr>
          <w:p w14:paraId="1D45A07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2132</w:t>
            </w:r>
          </w:p>
        </w:tc>
        <w:tc>
          <w:tcPr>
            <w:tcW w:w="1134" w:type="dxa"/>
            <w:vAlign w:val="bottom"/>
          </w:tcPr>
          <w:p w14:paraId="1329625A" w14:textId="77777777" w:rsidR="00D65BF1" w:rsidRPr="006F5044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F5044">
              <w:rPr>
                <w:i/>
              </w:rPr>
              <w:t>50</w:t>
            </w:r>
          </w:p>
        </w:tc>
        <w:tc>
          <w:tcPr>
            <w:tcW w:w="928" w:type="dxa"/>
          </w:tcPr>
          <w:p w14:paraId="35AED2D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DC3CA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D1A6883" w14:textId="77777777" w:rsidTr="00732728">
        <w:trPr>
          <w:cantSplit/>
        </w:trPr>
        <w:tc>
          <w:tcPr>
            <w:tcW w:w="1977" w:type="dxa"/>
            <w:vAlign w:val="bottom"/>
          </w:tcPr>
          <w:p w14:paraId="2161E5F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3C0A76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0E3C0E3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C6B987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2133</w:t>
            </w:r>
          </w:p>
        </w:tc>
        <w:tc>
          <w:tcPr>
            <w:tcW w:w="612" w:type="dxa"/>
            <w:vAlign w:val="bottom"/>
          </w:tcPr>
          <w:p w14:paraId="56C4B21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2133</w:t>
            </w:r>
          </w:p>
        </w:tc>
        <w:tc>
          <w:tcPr>
            <w:tcW w:w="1134" w:type="dxa"/>
            <w:vAlign w:val="bottom"/>
          </w:tcPr>
          <w:p w14:paraId="52F12AA5" w14:textId="77777777" w:rsidR="00D65BF1" w:rsidRPr="006F5044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F5044">
              <w:rPr>
                <w:i/>
              </w:rPr>
              <w:t>1</w:t>
            </w:r>
          </w:p>
        </w:tc>
        <w:tc>
          <w:tcPr>
            <w:tcW w:w="928" w:type="dxa"/>
          </w:tcPr>
          <w:p w14:paraId="08FDD35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CA04F9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850C2DD" w14:textId="77777777" w:rsidTr="00732728">
        <w:trPr>
          <w:cantSplit/>
        </w:trPr>
        <w:tc>
          <w:tcPr>
            <w:tcW w:w="1977" w:type="dxa"/>
            <w:vAlign w:val="bottom"/>
          </w:tcPr>
          <w:p w14:paraId="792851D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6F5044">
              <w:rPr>
                <w:i/>
              </w:rPr>
              <w:t>Codice a barre 2 dispostivo 2</w:t>
            </w:r>
            <w:r>
              <w:rPr>
                <w:i/>
              </w:rPr>
              <w:t xml:space="preserve"> </w:t>
            </w:r>
          </w:p>
        </w:tc>
        <w:tc>
          <w:tcPr>
            <w:tcW w:w="2552" w:type="dxa"/>
          </w:tcPr>
          <w:p w14:paraId="1AD78BE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6F5044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5A1DFF31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BD3ED7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2134</w:t>
            </w:r>
          </w:p>
        </w:tc>
        <w:tc>
          <w:tcPr>
            <w:tcW w:w="612" w:type="dxa"/>
            <w:vAlign w:val="bottom"/>
          </w:tcPr>
          <w:p w14:paraId="1C48DE7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2183</w:t>
            </w:r>
          </w:p>
        </w:tc>
        <w:tc>
          <w:tcPr>
            <w:tcW w:w="1134" w:type="dxa"/>
            <w:vAlign w:val="bottom"/>
          </w:tcPr>
          <w:p w14:paraId="328A7F73" w14:textId="77777777" w:rsidR="00D65BF1" w:rsidRPr="006F5044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F5044">
              <w:rPr>
                <w:i/>
              </w:rPr>
              <w:t>50</w:t>
            </w:r>
          </w:p>
        </w:tc>
        <w:tc>
          <w:tcPr>
            <w:tcW w:w="928" w:type="dxa"/>
          </w:tcPr>
          <w:p w14:paraId="064835E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495BB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1A97D20" w14:textId="77777777" w:rsidTr="00732728">
        <w:trPr>
          <w:cantSplit/>
        </w:trPr>
        <w:tc>
          <w:tcPr>
            <w:tcW w:w="1977" w:type="dxa"/>
            <w:vAlign w:val="bottom"/>
          </w:tcPr>
          <w:p w14:paraId="7D507F6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433D06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2CEFEB9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A0EC9F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2184</w:t>
            </w:r>
          </w:p>
        </w:tc>
        <w:tc>
          <w:tcPr>
            <w:tcW w:w="612" w:type="dxa"/>
            <w:vAlign w:val="bottom"/>
          </w:tcPr>
          <w:p w14:paraId="2467AD0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2184</w:t>
            </w:r>
          </w:p>
        </w:tc>
        <w:tc>
          <w:tcPr>
            <w:tcW w:w="1134" w:type="dxa"/>
            <w:vAlign w:val="bottom"/>
          </w:tcPr>
          <w:p w14:paraId="3865AF5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004BFF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144A63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7DCD312" w14:textId="77777777" w:rsidTr="00732728">
        <w:trPr>
          <w:cantSplit/>
        </w:trPr>
        <w:tc>
          <w:tcPr>
            <w:tcW w:w="1977" w:type="dxa"/>
            <w:vAlign w:val="bottom"/>
          </w:tcPr>
          <w:p w14:paraId="5E31F2BD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codClassCND3</w:t>
            </w:r>
          </w:p>
        </w:tc>
        <w:tc>
          <w:tcPr>
            <w:tcW w:w="2552" w:type="dxa"/>
          </w:tcPr>
          <w:p w14:paraId="3D3A2CC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7BD3C339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5F55D1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6F5044">
              <w:rPr>
                <w:i/>
              </w:rPr>
              <w:t>2185</w:t>
            </w:r>
          </w:p>
        </w:tc>
        <w:tc>
          <w:tcPr>
            <w:tcW w:w="612" w:type="dxa"/>
            <w:vAlign w:val="bottom"/>
          </w:tcPr>
          <w:p w14:paraId="310201A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2199</w:t>
            </w:r>
          </w:p>
        </w:tc>
        <w:tc>
          <w:tcPr>
            <w:tcW w:w="1134" w:type="dxa"/>
            <w:vAlign w:val="bottom"/>
          </w:tcPr>
          <w:p w14:paraId="3506D8A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928" w:type="dxa"/>
          </w:tcPr>
          <w:p w14:paraId="62B38A1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CC4758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8C8A05F" w14:textId="77777777" w:rsidTr="00732728">
        <w:trPr>
          <w:cantSplit/>
        </w:trPr>
        <w:tc>
          <w:tcPr>
            <w:tcW w:w="1977" w:type="dxa"/>
            <w:vAlign w:val="bottom"/>
          </w:tcPr>
          <w:p w14:paraId="2D9A2106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CF1A19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CD129D3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F3E42D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2200</w:t>
            </w:r>
          </w:p>
        </w:tc>
        <w:tc>
          <w:tcPr>
            <w:tcW w:w="612" w:type="dxa"/>
            <w:vAlign w:val="bottom"/>
          </w:tcPr>
          <w:p w14:paraId="42962A7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2200</w:t>
            </w:r>
          </w:p>
        </w:tc>
        <w:tc>
          <w:tcPr>
            <w:tcW w:w="1134" w:type="dxa"/>
            <w:vAlign w:val="bottom"/>
          </w:tcPr>
          <w:p w14:paraId="15E8B9E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1C2FB69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7DA8F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9D71441" w14:textId="77777777" w:rsidTr="00732728">
        <w:trPr>
          <w:cantSplit/>
        </w:trPr>
        <w:tc>
          <w:tcPr>
            <w:tcW w:w="1977" w:type="dxa"/>
            <w:vAlign w:val="bottom"/>
          </w:tcPr>
          <w:p w14:paraId="13BD014E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codFabbricante3</w:t>
            </w:r>
          </w:p>
        </w:tc>
        <w:tc>
          <w:tcPr>
            <w:tcW w:w="2552" w:type="dxa"/>
          </w:tcPr>
          <w:p w14:paraId="54E7C7E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5AEDD0F2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075CBC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2201</w:t>
            </w:r>
          </w:p>
        </w:tc>
        <w:tc>
          <w:tcPr>
            <w:tcW w:w="612" w:type="dxa"/>
            <w:vAlign w:val="bottom"/>
          </w:tcPr>
          <w:p w14:paraId="721842E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2300</w:t>
            </w:r>
          </w:p>
        </w:tc>
        <w:tc>
          <w:tcPr>
            <w:tcW w:w="1134" w:type="dxa"/>
            <w:vAlign w:val="bottom"/>
          </w:tcPr>
          <w:p w14:paraId="27CC54A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928" w:type="dxa"/>
          </w:tcPr>
          <w:p w14:paraId="64D7E99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A2A74F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EE7EFD1" w14:textId="77777777" w:rsidTr="00732728">
        <w:trPr>
          <w:cantSplit/>
        </w:trPr>
        <w:tc>
          <w:tcPr>
            <w:tcW w:w="1977" w:type="dxa"/>
            <w:vAlign w:val="bottom"/>
          </w:tcPr>
          <w:p w14:paraId="2B30F59B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04AF5A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6BFDACC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9397BA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2301</w:t>
            </w:r>
          </w:p>
        </w:tc>
        <w:tc>
          <w:tcPr>
            <w:tcW w:w="612" w:type="dxa"/>
            <w:vAlign w:val="bottom"/>
          </w:tcPr>
          <w:p w14:paraId="1D48C02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2301</w:t>
            </w:r>
          </w:p>
        </w:tc>
        <w:tc>
          <w:tcPr>
            <w:tcW w:w="1134" w:type="dxa"/>
            <w:vAlign w:val="bottom"/>
          </w:tcPr>
          <w:p w14:paraId="0B0185B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5474AC7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09B81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A169D0F" w14:textId="77777777" w:rsidTr="00732728">
        <w:trPr>
          <w:cantSplit/>
        </w:trPr>
        <w:tc>
          <w:tcPr>
            <w:tcW w:w="1977" w:type="dxa"/>
            <w:vAlign w:val="bottom"/>
          </w:tcPr>
          <w:p w14:paraId="02E81E3D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codProdotto3</w:t>
            </w:r>
          </w:p>
        </w:tc>
        <w:tc>
          <w:tcPr>
            <w:tcW w:w="2552" w:type="dxa"/>
          </w:tcPr>
          <w:p w14:paraId="1DDCC08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38D402D9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387E019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2302</w:t>
            </w:r>
          </w:p>
        </w:tc>
        <w:tc>
          <w:tcPr>
            <w:tcW w:w="612" w:type="dxa"/>
            <w:vAlign w:val="bottom"/>
          </w:tcPr>
          <w:p w14:paraId="550FF7F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2351</w:t>
            </w:r>
          </w:p>
        </w:tc>
        <w:tc>
          <w:tcPr>
            <w:tcW w:w="1134" w:type="dxa"/>
            <w:vAlign w:val="bottom"/>
          </w:tcPr>
          <w:p w14:paraId="60A9819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61DD988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30897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9F2B3CA" w14:textId="77777777" w:rsidTr="00732728">
        <w:trPr>
          <w:cantSplit/>
        </w:trPr>
        <w:tc>
          <w:tcPr>
            <w:tcW w:w="1977" w:type="dxa"/>
            <w:vAlign w:val="bottom"/>
          </w:tcPr>
          <w:p w14:paraId="70940178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9093B3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230EEDD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5A487E4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2352</w:t>
            </w:r>
          </w:p>
        </w:tc>
        <w:tc>
          <w:tcPr>
            <w:tcW w:w="612" w:type="dxa"/>
            <w:vAlign w:val="bottom"/>
          </w:tcPr>
          <w:p w14:paraId="2A22777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2352</w:t>
            </w:r>
          </w:p>
        </w:tc>
        <w:tc>
          <w:tcPr>
            <w:tcW w:w="1134" w:type="dxa"/>
            <w:vAlign w:val="bottom"/>
          </w:tcPr>
          <w:p w14:paraId="074CDC4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2AAA77E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8C71EB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B08C441" w14:textId="77777777" w:rsidTr="00732728">
        <w:trPr>
          <w:cantSplit/>
        </w:trPr>
        <w:tc>
          <w:tcPr>
            <w:tcW w:w="1977" w:type="dxa"/>
            <w:vAlign w:val="bottom"/>
          </w:tcPr>
          <w:p w14:paraId="2EE82DA4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codLotto3</w:t>
            </w:r>
          </w:p>
        </w:tc>
        <w:tc>
          <w:tcPr>
            <w:tcW w:w="2552" w:type="dxa"/>
          </w:tcPr>
          <w:p w14:paraId="1C2BBD9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551497CD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21086C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2353</w:t>
            </w:r>
          </w:p>
        </w:tc>
        <w:tc>
          <w:tcPr>
            <w:tcW w:w="612" w:type="dxa"/>
            <w:vAlign w:val="bottom"/>
          </w:tcPr>
          <w:p w14:paraId="1F0FBBC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2402</w:t>
            </w:r>
          </w:p>
        </w:tc>
        <w:tc>
          <w:tcPr>
            <w:tcW w:w="1134" w:type="dxa"/>
            <w:vAlign w:val="bottom"/>
          </w:tcPr>
          <w:p w14:paraId="39A3138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4030631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56C67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AF62007" w14:textId="77777777" w:rsidTr="00732728">
        <w:trPr>
          <w:cantSplit/>
        </w:trPr>
        <w:tc>
          <w:tcPr>
            <w:tcW w:w="1977" w:type="dxa"/>
            <w:vAlign w:val="bottom"/>
          </w:tcPr>
          <w:p w14:paraId="4A5DE993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FD67EE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2CF16DF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DAD304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2403</w:t>
            </w:r>
          </w:p>
        </w:tc>
        <w:tc>
          <w:tcPr>
            <w:tcW w:w="612" w:type="dxa"/>
            <w:vAlign w:val="bottom"/>
          </w:tcPr>
          <w:p w14:paraId="082196F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2403</w:t>
            </w:r>
          </w:p>
        </w:tc>
        <w:tc>
          <w:tcPr>
            <w:tcW w:w="1134" w:type="dxa"/>
            <w:vAlign w:val="bottom"/>
          </w:tcPr>
          <w:p w14:paraId="0BA8672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568A2792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1CF52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1B942A0" w14:textId="77777777" w:rsidTr="00732728">
        <w:trPr>
          <w:cantSplit/>
        </w:trPr>
        <w:tc>
          <w:tcPr>
            <w:tcW w:w="1977" w:type="dxa"/>
            <w:vAlign w:val="bottom"/>
          </w:tcPr>
          <w:p w14:paraId="3F37893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 1 dispositivo 3</w:t>
            </w:r>
          </w:p>
        </w:tc>
        <w:tc>
          <w:tcPr>
            <w:tcW w:w="2552" w:type="dxa"/>
          </w:tcPr>
          <w:p w14:paraId="50986A5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023521AB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B595338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2404</w:t>
            </w:r>
          </w:p>
        </w:tc>
        <w:tc>
          <w:tcPr>
            <w:tcW w:w="612" w:type="dxa"/>
            <w:vAlign w:val="bottom"/>
          </w:tcPr>
          <w:p w14:paraId="3CDA6AB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2453</w:t>
            </w:r>
          </w:p>
        </w:tc>
        <w:tc>
          <w:tcPr>
            <w:tcW w:w="1134" w:type="dxa"/>
            <w:vAlign w:val="bottom"/>
          </w:tcPr>
          <w:p w14:paraId="223D5B2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26DFC5F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1BB18F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C421D97" w14:textId="77777777" w:rsidTr="00732728">
        <w:trPr>
          <w:cantSplit/>
        </w:trPr>
        <w:tc>
          <w:tcPr>
            <w:tcW w:w="1977" w:type="dxa"/>
            <w:vAlign w:val="bottom"/>
          </w:tcPr>
          <w:p w14:paraId="2B3DC2E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B69E18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7FE66FE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5C1DB7D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2454</w:t>
            </w:r>
          </w:p>
        </w:tc>
        <w:tc>
          <w:tcPr>
            <w:tcW w:w="612" w:type="dxa"/>
            <w:vAlign w:val="bottom"/>
          </w:tcPr>
          <w:p w14:paraId="590E339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2454</w:t>
            </w:r>
          </w:p>
        </w:tc>
        <w:tc>
          <w:tcPr>
            <w:tcW w:w="1134" w:type="dxa"/>
            <w:vAlign w:val="bottom"/>
          </w:tcPr>
          <w:p w14:paraId="10DEC26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4CD50EB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A22A6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06C74D6" w14:textId="77777777" w:rsidTr="00732728">
        <w:trPr>
          <w:cantSplit/>
        </w:trPr>
        <w:tc>
          <w:tcPr>
            <w:tcW w:w="1977" w:type="dxa"/>
            <w:vAlign w:val="bottom"/>
          </w:tcPr>
          <w:p w14:paraId="0F76181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 2 dispositivo 3</w:t>
            </w:r>
          </w:p>
        </w:tc>
        <w:tc>
          <w:tcPr>
            <w:tcW w:w="2552" w:type="dxa"/>
          </w:tcPr>
          <w:p w14:paraId="4086723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00D93FC4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96FFF1F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2455</w:t>
            </w:r>
          </w:p>
        </w:tc>
        <w:tc>
          <w:tcPr>
            <w:tcW w:w="612" w:type="dxa"/>
            <w:vAlign w:val="bottom"/>
          </w:tcPr>
          <w:p w14:paraId="489B159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2504</w:t>
            </w:r>
          </w:p>
        </w:tc>
        <w:tc>
          <w:tcPr>
            <w:tcW w:w="1134" w:type="dxa"/>
            <w:vAlign w:val="bottom"/>
          </w:tcPr>
          <w:p w14:paraId="0098123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64FFADB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B8D26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1978CED" w14:textId="77777777" w:rsidTr="00732728">
        <w:trPr>
          <w:cantSplit/>
        </w:trPr>
        <w:tc>
          <w:tcPr>
            <w:tcW w:w="1977" w:type="dxa"/>
            <w:vAlign w:val="bottom"/>
          </w:tcPr>
          <w:p w14:paraId="4BCB112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85DF61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7B67991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E6285C6" w14:textId="77777777" w:rsidR="00D65BF1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2505</w:t>
            </w:r>
          </w:p>
        </w:tc>
        <w:tc>
          <w:tcPr>
            <w:tcW w:w="612" w:type="dxa"/>
            <w:vAlign w:val="bottom"/>
          </w:tcPr>
          <w:p w14:paraId="74B2A51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2505</w:t>
            </w:r>
          </w:p>
        </w:tc>
        <w:tc>
          <w:tcPr>
            <w:tcW w:w="1134" w:type="dxa"/>
            <w:vAlign w:val="bottom"/>
          </w:tcPr>
          <w:p w14:paraId="04744AF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7C6D611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B337EE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CC3FA2E" w14:textId="77777777" w:rsidTr="00732728">
        <w:trPr>
          <w:cantSplit/>
        </w:trPr>
        <w:tc>
          <w:tcPr>
            <w:tcW w:w="1977" w:type="dxa"/>
            <w:vAlign w:val="bottom"/>
          </w:tcPr>
          <w:p w14:paraId="3E063E5C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codClassCND4</w:t>
            </w:r>
          </w:p>
        </w:tc>
        <w:tc>
          <w:tcPr>
            <w:tcW w:w="2552" w:type="dxa"/>
          </w:tcPr>
          <w:p w14:paraId="1093163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75C8A1DC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CF6594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2506</w:t>
            </w:r>
          </w:p>
        </w:tc>
        <w:tc>
          <w:tcPr>
            <w:tcW w:w="612" w:type="dxa"/>
            <w:vAlign w:val="bottom"/>
          </w:tcPr>
          <w:p w14:paraId="01CACE7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1589</w:t>
            </w:r>
          </w:p>
        </w:tc>
        <w:tc>
          <w:tcPr>
            <w:tcW w:w="1134" w:type="dxa"/>
            <w:vAlign w:val="bottom"/>
          </w:tcPr>
          <w:p w14:paraId="5C60238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928" w:type="dxa"/>
          </w:tcPr>
          <w:p w14:paraId="6F4063B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43D3FC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A2A8729" w14:textId="77777777" w:rsidTr="00732728">
        <w:trPr>
          <w:cantSplit/>
        </w:trPr>
        <w:tc>
          <w:tcPr>
            <w:tcW w:w="1977" w:type="dxa"/>
            <w:vAlign w:val="bottom"/>
          </w:tcPr>
          <w:p w14:paraId="55615E1F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364B9E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A3DC42B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E9B5DE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41FFA">
              <w:rPr>
                <w:i/>
              </w:rPr>
              <w:t>2521</w:t>
            </w:r>
          </w:p>
        </w:tc>
        <w:tc>
          <w:tcPr>
            <w:tcW w:w="612" w:type="dxa"/>
            <w:vAlign w:val="bottom"/>
          </w:tcPr>
          <w:p w14:paraId="396DDD7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2521</w:t>
            </w:r>
          </w:p>
        </w:tc>
        <w:tc>
          <w:tcPr>
            <w:tcW w:w="1134" w:type="dxa"/>
            <w:vAlign w:val="bottom"/>
          </w:tcPr>
          <w:p w14:paraId="46D66F8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2B808E1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DD6F2B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BB41FBE" w14:textId="77777777" w:rsidTr="00732728">
        <w:trPr>
          <w:cantSplit/>
        </w:trPr>
        <w:tc>
          <w:tcPr>
            <w:tcW w:w="1977" w:type="dxa"/>
            <w:vAlign w:val="bottom"/>
          </w:tcPr>
          <w:p w14:paraId="0C9015BA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codFabbricante4</w:t>
            </w:r>
          </w:p>
        </w:tc>
        <w:tc>
          <w:tcPr>
            <w:tcW w:w="2552" w:type="dxa"/>
          </w:tcPr>
          <w:p w14:paraId="0E9E2E4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65622BFD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23E6CB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2522</w:t>
            </w:r>
          </w:p>
        </w:tc>
        <w:tc>
          <w:tcPr>
            <w:tcW w:w="612" w:type="dxa"/>
            <w:vAlign w:val="bottom"/>
          </w:tcPr>
          <w:p w14:paraId="2FDD803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2621</w:t>
            </w:r>
          </w:p>
        </w:tc>
        <w:tc>
          <w:tcPr>
            <w:tcW w:w="1134" w:type="dxa"/>
            <w:vAlign w:val="bottom"/>
          </w:tcPr>
          <w:p w14:paraId="5F8CD91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928" w:type="dxa"/>
          </w:tcPr>
          <w:p w14:paraId="3970EB52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C0089D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9C0BF76" w14:textId="77777777" w:rsidTr="00732728">
        <w:trPr>
          <w:cantSplit/>
        </w:trPr>
        <w:tc>
          <w:tcPr>
            <w:tcW w:w="1977" w:type="dxa"/>
            <w:vAlign w:val="bottom"/>
          </w:tcPr>
          <w:p w14:paraId="4832AFCA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B8EA44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A415E70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8D0A0F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2622</w:t>
            </w:r>
          </w:p>
        </w:tc>
        <w:tc>
          <w:tcPr>
            <w:tcW w:w="612" w:type="dxa"/>
            <w:vAlign w:val="bottom"/>
          </w:tcPr>
          <w:p w14:paraId="46BBF90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2622</w:t>
            </w:r>
          </w:p>
        </w:tc>
        <w:tc>
          <w:tcPr>
            <w:tcW w:w="1134" w:type="dxa"/>
            <w:vAlign w:val="bottom"/>
          </w:tcPr>
          <w:p w14:paraId="344C439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6CCA332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1A231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920EC83" w14:textId="77777777" w:rsidTr="00732728">
        <w:trPr>
          <w:cantSplit/>
        </w:trPr>
        <w:tc>
          <w:tcPr>
            <w:tcW w:w="1977" w:type="dxa"/>
            <w:vAlign w:val="bottom"/>
          </w:tcPr>
          <w:p w14:paraId="127DDBC0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lastRenderedPageBreak/>
              <w:t>codProdotto4</w:t>
            </w:r>
          </w:p>
        </w:tc>
        <w:tc>
          <w:tcPr>
            <w:tcW w:w="2552" w:type="dxa"/>
          </w:tcPr>
          <w:p w14:paraId="01640BF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762C2446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67882F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2623</w:t>
            </w:r>
          </w:p>
        </w:tc>
        <w:tc>
          <w:tcPr>
            <w:tcW w:w="612" w:type="dxa"/>
            <w:vAlign w:val="bottom"/>
          </w:tcPr>
          <w:p w14:paraId="28446A7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2672</w:t>
            </w:r>
          </w:p>
        </w:tc>
        <w:tc>
          <w:tcPr>
            <w:tcW w:w="1134" w:type="dxa"/>
            <w:vAlign w:val="bottom"/>
          </w:tcPr>
          <w:p w14:paraId="63B5F87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5709591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CAB0D1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F76EB18" w14:textId="77777777" w:rsidTr="00732728">
        <w:trPr>
          <w:cantSplit/>
        </w:trPr>
        <w:tc>
          <w:tcPr>
            <w:tcW w:w="1977" w:type="dxa"/>
            <w:vAlign w:val="bottom"/>
          </w:tcPr>
          <w:p w14:paraId="2F1E454B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75510B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56ECE03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6E2364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2673</w:t>
            </w:r>
          </w:p>
        </w:tc>
        <w:tc>
          <w:tcPr>
            <w:tcW w:w="612" w:type="dxa"/>
            <w:vAlign w:val="bottom"/>
          </w:tcPr>
          <w:p w14:paraId="7F4874C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2673</w:t>
            </w:r>
          </w:p>
        </w:tc>
        <w:tc>
          <w:tcPr>
            <w:tcW w:w="1134" w:type="dxa"/>
            <w:vAlign w:val="bottom"/>
          </w:tcPr>
          <w:p w14:paraId="19B4678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38F4AEA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DC821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2268099" w14:textId="77777777" w:rsidTr="00732728">
        <w:trPr>
          <w:cantSplit/>
        </w:trPr>
        <w:tc>
          <w:tcPr>
            <w:tcW w:w="1977" w:type="dxa"/>
            <w:vAlign w:val="bottom"/>
          </w:tcPr>
          <w:p w14:paraId="0025C98B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codLotto4</w:t>
            </w:r>
          </w:p>
        </w:tc>
        <w:tc>
          <w:tcPr>
            <w:tcW w:w="2552" w:type="dxa"/>
          </w:tcPr>
          <w:p w14:paraId="44B19A7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6C7F66D9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E99941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2674</w:t>
            </w:r>
          </w:p>
        </w:tc>
        <w:tc>
          <w:tcPr>
            <w:tcW w:w="612" w:type="dxa"/>
            <w:vAlign w:val="bottom"/>
          </w:tcPr>
          <w:p w14:paraId="14D2D03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2723</w:t>
            </w:r>
          </w:p>
        </w:tc>
        <w:tc>
          <w:tcPr>
            <w:tcW w:w="1134" w:type="dxa"/>
            <w:vAlign w:val="bottom"/>
          </w:tcPr>
          <w:p w14:paraId="768A4E5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32ECCF6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1DC794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D6F328D" w14:textId="77777777" w:rsidTr="00732728">
        <w:trPr>
          <w:cantSplit/>
        </w:trPr>
        <w:tc>
          <w:tcPr>
            <w:tcW w:w="1977" w:type="dxa"/>
            <w:vAlign w:val="bottom"/>
          </w:tcPr>
          <w:p w14:paraId="5A205090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4BF7C2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109D354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50FD397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2724</w:t>
            </w:r>
          </w:p>
        </w:tc>
        <w:tc>
          <w:tcPr>
            <w:tcW w:w="612" w:type="dxa"/>
            <w:vAlign w:val="bottom"/>
          </w:tcPr>
          <w:p w14:paraId="1D91B4E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2724</w:t>
            </w:r>
          </w:p>
        </w:tc>
        <w:tc>
          <w:tcPr>
            <w:tcW w:w="1134" w:type="dxa"/>
            <w:vAlign w:val="bottom"/>
          </w:tcPr>
          <w:p w14:paraId="79D5469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060154A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C18C5F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17FD88B" w14:textId="77777777" w:rsidTr="00732728">
        <w:trPr>
          <w:cantSplit/>
        </w:trPr>
        <w:tc>
          <w:tcPr>
            <w:tcW w:w="1977" w:type="dxa"/>
            <w:vAlign w:val="bottom"/>
          </w:tcPr>
          <w:p w14:paraId="0DF3307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4</w:t>
            </w:r>
          </w:p>
        </w:tc>
        <w:tc>
          <w:tcPr>
            <w:tcW w:w="2552" w:type="dxa"/>
          </w:tcPr>
          <w:p w14:paraId="459694D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3CD855D1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526113B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2725</w:t>
            </w:r>
          </w:p>
        </w:tc>
        <w:tc>
          <w:tcPr>
            <w:tcW w:w="612" w:type="dxa"/>
            <w:vAlign w:val="bottom"/>
          </w:tcPr>
          <w:p w14:paraId="713EE0D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2774</w:t>
            </w:r>
          </w:p>
        </w:tc>
        <w:tc>
          <w:tcPr>
            <w:tcW w:w="1134" w:type="dxa"/>
            <w:vAlign w:val="bottom"/>
          </w:tcPr>
          <w:p w14:paraId="1444BE9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2C50BE7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A693C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9D0E3E6" w14:textId="77777777" w:rsidTr="00732728">
        <w:trPr>
          <w:cantSplit/>
        </w:trPr>
        <w:tc>
          <w:tcPr>
            <w:tcW w:w="1977" w:type="dxa"/>
            <w:vAlign w:val="bottom"/>
          </w:tcPr>
          <w:p w14:paraId="20A2F62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6CA361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6893834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93DF50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2775</w:t>
            </w:r>
          </w:p>
        </w:tc>
        <w:tc>
          <w:tcPr>
            <w:tcW w:w="612" w:type="dxa"/>
            <w:vAlign w:val="bottom"/>
          </w:tcPr>
          <w:p w14:paraId="68EEC0E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2775</w:t>
            </w:r>
          </w:p>
        </w:tc>
        <w:tc>
          <w:tcPr>
            <w:tcW w:w="1134" w:type="dxa"/>
            <w:vAlign w:val="bottom"/>
          </w:tcPr>
          <w:p w14:paraId="2A6B14D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690B5B6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3BECD2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55BFE01" w14:textId="77777777" w:rsidTr="00732728">
        <w:trPr>
          <w:cantSplit/>
        </w:trPr>
        <w:tc>
          <w:tcPr>
            <w:tcW w:w="1977" w:type="dxa"/>
            <w:vAlign w:val="bottom"/>
          </w:tcPr>
          <w:p w14:paraId="5DC3D84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>2</w:t>
            </w:r>
            <w:r w:rsidRPr="00FE7BBE">
              <w:rPr>
                <w:i/>
              </w:rPr>
              <w:t xml:space="preserve"> dispositivo </w:t>
            </w:r>
            <w:r>
              <w:rPr>
                <w:i/>
              </w:rPr>
              <w:t>4</w:t>
            </w:r>
          </w:p>
        </w:tc>
        <w:tc>
          <w:tcPr>
            <w:tcW w:w="2552" w:type="dxa"/>
          </w:tcPr>
          <w:p w14:paraId="3D4D010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4E2D05DE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3046E27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2776</w:t>
            </w:r>
          </w:p>
        </w:tc>
        <w:tc>
          <w:tcPr>
            <w:tcW w:w="612" w:type="dxa"/>
            <w:vAlign w:val="bottom"/>
          </w:tcPr>
          <w:p w14:paraId="2A6A369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2825</w:t>
            </w:r>
          </w:p>
        </w:tc>
        <w:tc>
          <w:tcPr>
            <w:tcW w:w="1134" w:type="dxa"/>
            <w:vAlign w:val="bottom"/>
          </w:tcPr>
          <w:p w14:paraId="47BCE60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34D20DC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966BC8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06BCE13" w14:textId="77777777" w:rsidTr="00732728">
        <w:trPr>
          <w:cantSplit/>
        </w:trPr>
        <w:tc>
          <w:tcPr>
            <w:tcW w:w="1977" w:type="dxa"/>
            <w:vAlign w:val="bottom"/>
          </w:tcPr>
          <w:p w14:paraId="652C609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281DD1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B0C8915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AF3EC0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2826</w:t>
            </w:r>
          </w:p>
        </w:tc>
        <w:tc>
          <w:tcPr>
            <w:tcW w:w="612" w:type="dxa"/>
            <w:vAlign w:val="bottom"/>
          </w:tcPr>
          <w:p w14:paraId="6AB2BD0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2826</w:t>
            </w:r>
          </w:p>
        </w:tc>
        <w:tc>
          <w:tcPr>
            <w:tcW w:w="1134" w:type="dxa"/>
            <w:vAlign w:val="bottom"/>
          </w:tcPr>
          <w:p w14:paraId="660BAD3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6901A6E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F6C7FB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E4E5DBD" w14:textId="77777777" w:rsidTr="00732728">
        <w:trPr>
          <w:cantSplit/>
        </w:trPr>
        <w:tc>
          <w:tcPr>
            <w:tcW w:w="1977" w:type="dxa"/>
            <w:vAlign w:val="bottom"/>
          </w:tcPr>
          <w:p w14:paraId="42CD4C80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codClassCND5</w:t>
            </w:r>
          </w:p>
        </w:tc>
        <w:tc>
          <w:tcPr>
            <w:tcW w:w="2552" w:type="dxa"/>
          </w:tcPr>
          <w:p w14:paraId="58FC9AA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6DC6AB6C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9AB407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2827</w:t>
            </w:r>
          </w:p>
        </w:tc>
        <w:tc>
          <w:tcPr>
            <w:tcW w:w="612" w:type="dxa"/>
            <w:vAlign w:val="bottom"/>
          </w:tcPr>
          <w:p w14:paraId="39D6487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2841</w:t>
            </w:r>
          </w:p>
        </w:tc>
        <w:tc>
          <w:tcPr>
            <w:tcW w:w="1134" w:type="dxa"/>
            <w:vAlign w:val="bottom"/>
          </w:tcPr>
          <w:p w14:paraId="6CA7C31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928" w:type="dxa"/>
          </w:tcPr>
          <w:p w14:paraId="7AF447D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874A79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6098054" w14:textId="77777777" w:rsidTr="00732728">
        <w:trPr>
          <w:cantSplit/>
        </w:trPr>
        <w:tc>
          <w:tcPr>
            <w:tcW w:w="1977" w:type="dxa"/>
            <w:vAlign w:val="bottom"/>
          </w:tcPr>
          <w:p w14:paraId="1F6F0E9A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28FF60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7DD1F7C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90DCED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2842</w:t>
            </w:r>
          </w:p>
        </w:tc>
        <w:tc>
          <w:tcPr>
            <w:tcW w:w="612" w:type="dxa"/>
            <w:vAlign w:val="bottom"/>
          </w:tcPr>
          <w:p w14:paraId="11C3C83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2842</w:t>
            </w:r>
          </w:p>
        </w:tc>
        <w:tc>
          <w:tcPr>
            <w:tcW w:w="1134" w:type="dxa"/>
            <w:vAlign w:val="bottom"/>
          </w:tcPr>
          <w:p w14:paraId="1EE4F13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5005F7B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FFDC8B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315D8CF" w14:textId="77777777" w:rsidTr="00732728">
        <w:trPr>
          <w:cantSplit/>
        </w:trPr>
        <w:tc>
          <w:tcPr>
            <w:tcW w:w="1977" w:type="dxa"/>
            <w:vAlign w:val="bottom"/>
          </w:tcPr>
          <w:p w14:paraId="058CCF51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codFabbricante5</w:t>
            </w:r>
          </w:p>
        </w:tc>
        <w:tc>
          <w:tcPr>
            <w:tcW w:w="2552" w:type="dxa"/>
          </w:tcPr>
          <w:p w14:paraId="05F9FDC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6289098A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3E3FDBF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2843</w:t>
            </w:r>
          </w:p>
        </w:tc>
        <w:tc>
          <w:tcPr>
            <w:tcW w:w="612" w:type="dxa"/>
            <w:vAlign w:val="bottom"/>
          </w:tcPr>
          <w:p w14:paraId="32E6244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2942</w:t>
            </w:r>
          </w:p>
        </w:tc>
        <w:tc>
          <w:tcPr>
            <w:tcW w:w="1134" w:type="dxa"/>
            <w:vAlign w:val="bottom"/>
          </w:tcPr>
          <w:p w14:paraId="420A0B8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928" w:type="dxa"/>
          </w:tcPr>
          <w:p w14:paraId="16686D0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2B16C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6A2E075" w14:textId="77777777" w:rsidTr="00732728">
        <w:trPr>
          <w:cantSplit/>
        </w:trPr>
        <w:tc>
          <w:tcPr>
            <w:tcW w:w="1977" w:type="dxa"/>
            <w:vAlign w:val="bottom"/>
          </w:tcPr>
          <w:p w14:paraId="282B7B75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72BED8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B442C75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16A6B3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2943</w:t>
            </w:r>
          </w:p>
        </w:tc>
        <w:tc>
          <w:tcPr>
            <w:tcW w:w="612" w:type="dxa"/>
            <w:vAlign w:val="bottom"/>
          </w:tcPr>
          <w:p w14:paraId="4AA0916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2943</w:t>
            </w:r>
          </w:p>
        </w:tc>
        <w:tc>
          <w:tcPr>
            <w:tcW w:w="1134" w:type="dxa"/>
            <w:vAlign w:val="bottom"/>
          </w:tcPr>
          <w:p w14:paraId="0CF6BD2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70C3B63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F31700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4B8B097" w14:textId="77777777" w:rsidTr="00732728">
        <w:trPr>
          <w:cantSplit/>
        </w:trPr>
        <w:tc>
          <w:tcPr>
            <w:tcW w:w="1977" w:type="dxa"/>
            <w:vAlign w:val="bottom"/>
          </w:tcPr>
          <w:p w14:paraId="7189B946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codProdotto5</w:t>
            </w:r>
          </w:p>
        </w:tc>
        <w:tc>
          <w:tcPr>
            <w:tcW w:w="2552" w:type="dxa"/>
          </w:tcPr>
          <w:p w14:paraId="4B95AB4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47D90F46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D2BBEA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2944</w:t>
            </w:r>
          </w:p>
        </w:tc>
        <w:tc>
          <w:tcPr>
            <w:tcW w:w="612" w:type="dxa"/>
            <w:vAlign w:val="bottom"/>
          </w:tcPr>
          <w:p w14:paraId="423DFEC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2993</w:t>
            </w:r>
          </w:p>
        </w:tc>
        <w:tc>
          <w:tcPr>
            <w:tcW w:w="1134" w:type="dxa"/>
            <w:vAlign w:val="bottom"/>
          </w:tcPr>
          <w:p w14:paraId="5F64311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21BB676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7A37B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65136BF" w14:textId="77777777" w:rsidTr="00732728">
        <w:trPr>
          <w:cantSplit/>
        </w:trPr>
        <w:tc>
          <w:tcPr>
            <w:tcW w:w="1977" w:type="dxa"/>
            <w:vAlign w:val="bottom"/>
          </w:tcPr>
          <w:p w14:paraId="7C5B5869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75B9FE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111CF75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5350AF5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2994</w:t>
            </w:r>
          </w:p>
        </w:tc>
        <w:tc>
          <w:tcPr>
            <w:tcW w:w="612" w:type="dxa"/>
            <w:vAlign w:val="bottom"/>
          </w:tcPr>
          <w:p w14:paraId="596395E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2994</w:t>
            </w:r>
          </w:p>
        </w:tc>
        <w:tc>
          <w:tcPr>
            <w:tcW w:w="1134" w:type="dxa"/>
            <w:vAlign w:val="bottom"/>
          </w:tcPr>
          <w:p w14:paraId="5C7B0EC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77F2707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D130F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0240C8C" w14:textId="77777777" w:rsidTr="00732728">
        <w:trPr>
          <w:cantSplit/>
        </w:trPr>
        <w:tc>
          <w:tcPr>
            <w:tcW w:w="1977" w:type="dxa"/>
            <w:vAlign w:val="bottom"/>
          </w:tcPr>
          <w:p w14:paraId="64AE193F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codLotto5</w:t>
            </w:r>
          </w:p>
        </w:tc>
        <w:tc>
          <w:tcPr>
            <w:tcW w:w="2552" w:type="dxa"/>
          </w:tcPr>
          <w:p w14:paraId="060B7A4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015DC677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593753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2995</w:t>
            </w:r>
          </w:p>
        </w:tc>
        <w:tc>
          <w:tcPr>
            <w:tcW w:w="612" w:type="dxa"/>
            <w:vAlign w:val="bottom"/>
          </w:tcPr>
          <w:p w14:paraId="0504520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3044</w:t>
            </w:r>
          </w:p>
        </w:tc>
        <w:tc>
          <w:tcPr>
            <w:tcW w:w="1134" w:type="dxa"/>
            <w:vAlign w:val="bottom"/>
          </w:tcPr>
          <w:p w14:paraId="11CB27A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39BDBF3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5E4FB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309AABB" w14:textId="77777777" w:rsidTr="00732728">
        <w:trPr>
          <w:cantSplit/>
        </w:trPr>
        <w:tc>
          <w:tcPr>
            <w:tcW w:w="1977" w:type="dxa"/>
            <w:vAlign w:val="bottom"/>
          </w:tcPr>
          <w:p w14:paraId="22022922" w14:textId="77777777" w:rsidR="00D65BF1" w:rsidRPr="005F1043" w:rsidRDefault="00093227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7F0C1C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A462975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0B1629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3045</w:t>
            </w:r>
          </w:p>
        </w:tc>
        <w:tc>
          <w:tcPr>
            <w:tcW w:w="612" w:type="dxa"/>
            <w:vAlign w:val="bottom"/>
          </w:tcPr>
          <w:p w14:paraId="60211DA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3045</w:t>
            </w:r>
          </w:p>
        </w:tc>
        <w:tc>
          <w:tcPr>
            <w:tcW w:w="1134" w:type="dxa"/>
            <w:vAlign w:val="bottom"/>
          </w:tcPr>
          <w:p w14:paraId="717AF91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15B3B3E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08EA1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11B8218" w14:textId="77777777" w:rsidTr="00732728">
        <w:trPr>
          <w:cantSplit/>
        </w:trPr>
        <w:tc>
          <w:tcPr>
            <w:tcW w:w="1977" w:type="dxa"/>
            <w:vAlign w:val="bottom"/>
          </w:tcPr>
          <w:p w14:paraId="14E7A61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5</w:t>
            </w:r>
          </w:p>
        </w:tc>
        <w:tc>
          <w:tcPr>
            <w:tcW w:w="2552" w:type="dxa"/>
          </w:tcPr>
          <w:p w14:paraId="15DCB31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4ECFBCFE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292403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3046</w:t>
            </w:r>
          </w:p>
        </w:tc>
        <w:tc>
          <w:tcPr>
            <w:tcW w:w="612" w:type="dxa"/>
            <w:vAlign w:val="bottom"/>
          </w:tcPr>
          <w:p w14:paraId="0FB6D6C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3095</w:t>
            </w:r>
          </w:p>
        </w:tc>
        <w:tc>
          <w:tcPr>
            <w:tcW w:w="1134" w:type="dxa"/>
            <w:vAlign w:val="bottom"/>
          </w:tcPr>
          <w:p w14:paraId="745949E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20743D8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69BA4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0B058BB" w14:textId="77777777" w:rsidTr="00732728">
        <w:trPr>
          <w:cantSplit/>
        </w:trPr>
        <w:tc>
          <w:tcPr>
            <w:tcW w:w="1977" w:type="dxa"/>
            <w:vAlign w:val="bottom"/>
          </w:tcPr>
          <w:p w14:paraId="575A9FD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AB2119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C5A4ABD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EF20FE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3096</w:t>
            </w:r>
          </w:p>
        </w:tc>
        <w:tc>
          <w:tcPr>
            <w:tcW w:w="612" w:type="dxa"/>
            <w:vAlign w:val="bottom"/>
          </w:tcPr>
          <w:p w14:paraId="4759B3B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3096</w:t>
            </w:r>
          </w:p>
        </w:tc>
        <w:tc>
          <w:tcPr>
            <w:tcW w:w="1134" w:type="dxa"/>
            <w:vAlign w:val="bottom"/>
          </w:tcPr>
          <w:p w14:paraId="57504B4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E6577F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5B7A13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FEE03FA" w14:textId="77777777" w:rsidTr="00732728">
        <w:trPr>
          <w:cantSplit/>
        </w:trPr>
        <w:tc>
          <w:tcPr>
            <w:tcW w:w="1977" w:type="dxa"/>
            <w:vAlign w:val="bottom"/>
          </w:tcPr>
          <w:p w14:paraId="0848B5A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 xml:space="preserve">2 </w:t>
            </w:r>
            <w:r w:rsidRPr="00FE7BBE">
              <w:rPr>
                <w:i/>
              </w:rPr>
              <w:t xml:space="preserve">dispositivo </w:t>
            </w:r>
            <w:r>
              <w:rPr>
                <w:i/>
              </w:rPr>
              <w:t>5</w:t>
            </w:r>
          </w:p>
        </w:tc>
        <w:tc>
          <w:tcPr>
            <w:tcW w:w="2552" w:type="dxa"/>
          </w:tcPr>
          <w:p w14:paraId="686EB37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79E6FC95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D74D25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3097</w:t>
            </w:r>
          </w:p>
        </w:tc>
        <w:tc>
          <w:tcPr>
            <w:tcW w:w="612" w:type="dxa"/>
            <w:vAlign w:val="bottom"/>
          </w:tcPr>
          <w:p w14:paraId="75B566B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3146</w:t>
            </w:r>
          </w:p>
        </w:tc>
        <w:tc>
          <w:tcPr>
            <w:tcW w:w="1134" w:type="dxa"/>
            <w:vAlign w:val="bottom"/>
          </w:tcPr>
          <w:p w14:paraId="4B33170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02086F7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AA14D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EF5CEAB" w14:textId="77777777" w:rsidTr="00732728">
        <w:trPr>
          <w:cantSplit/>
        </w:trPr>
        <w:tc>
          <w:tcPr>
            <w:tcW w:w="1977" w:type="dxa"/>
            <w:vAlign w:val="bottom"/>
          </w:tcPr>
          <w:p w14:paraId="791B5B1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981A5C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DC23815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EEE679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3147</w:t>
            </w:r>
          </w:p>
        </w:tc>
        <w:tc>
          <w:tcPr>
            <w:tcW w:w="612" w:type="dxa"/>
            <w:vAlign w:val="bottom"/>
          </w:tcPr>
          <w:p w14:paraId="2B086C9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3147</w:t>
            </w:r>
          </w:p>
        </w:tc>
        <w:tc>
          <w:tcPr>
            <w:tcW w:w="1134" w:type="dxa"/>
            <w:vAlign w:val="bottom"/>
          </w:tcPr>
          <w:p w14:paraId="7D3B805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6EB6E05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8C8807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B838317" w14:textId="77777777" w:rsidTr="00732728">
        <w:trPr>
          <w:cantSplit/>
        </w:trPr>
        <w:tc>
          <w:tcPr>
            <w:tcW w:w="1977" w:type="dxa"/>
            <w:vAlign w:val="bottom"/>
          </w:tcPr>
          <w:p w14:paraId="770643D2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codClassCND6</w:t>
            </w:r>
          </w:p>
        </w:tc>
        <w:tc>
          <w:tcPr>
            <w:tcW w:w="2552" w:type="dxa"/>
          </w:tcPr>
          <w:p w14:paraId="4664B6F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20CCF0BD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13C3A8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3148</w:t>
            </w:r>
          </w:p>
        </w:tc>
        <w:tc>
          <w:tcPr>
            <w:tcW w:w="612" w:type="dxa"/>
            <w:vAlign w:val="bottom"/>
          </w:tcPr>
          <w:p w14:paraId="2E9F46C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3162</w:t>
            </w:r>
          </w:p>
        </w:tc>
        <w:tc>
          <w:tcPr>
            <w:tcW w:w="1134" w:type="dxa"/>
            <w:vAlign w:val="bottom"/>
          </w:tcPr>
          <w:p w14:paraId="2F6A4CF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928" w:type="dxa"/>
          </w:tcPr>
          <w:p w14:paraId="1C17FE1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F7CA2E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D16F39D" w14:textId="77777777" w:rsidTr="00732728">
        <w:trPr>
          <w:cantSplit/>
        </w:trPr>
        <w:tc>
          <w:tcPr>
            <w:tcW w:w="1977" w:type="dxa"/>
            <w:vAlign w:val="bottom"/>
          </w:tcPr>
          <w:p w14:paraId="0F48E226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A1888A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A3F0EAA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02258D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3163</w:t>
            </w:r>
          </w:p>
        </w:tc>
        <w:tc>
          <w:tcPr>
            <w:tcW w:w="612" w:type="dxa"/>
            <w:vAlign w:val="bottom"/>
          </w:tcPr>
          <w:p w14:paraId="40B6013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3163</w:t>
            </w:r>
          </w:p>
        </w:tc>
        <w:tc>
          <w:tcPr>
            <w:tcW w:w="1134" w:type="dxa"/>
            <w:vAlign w:val="bottom"/>
          </w:tcPr>
          <w:p w14:paraId="2159C37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0BADB48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1F4882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B84FFC5" w14:textId="77777777" w:rsidTr="00732728">
        <w:trPr>
          <w:cantSplit/>
        </w:trPr>
        <w:tc>
          <w:tcPr>
            <w:tcW w:w="1977" w:type="dxa"/>
            <w:vAlign w:val="bottom"/>
          </w:tcPr>
          <w:p w14:paraId="348CAC85" w14:textId="77777777" w:rsidR="00D65BF1" w:rsidRPr="005F104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codFabbricante6</w:t>
            </w:r>
          </w:p>
        </w:tc>
        <w:tc>
          <w:tcPr>
            <w:tcW w:w="2552" w:type="dxa"/>
          </w:tcPr>
          <w:p w14:paraId="13C3460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456260F8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A2EEF8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3164</w:t>
            </w:r>
          </w:p>
        </w:tc>
        <w:tc>
          <w:tcPr>
            <w:tcW w:w="612" w:type="dxa"/>
            <w:vAlign w:val="bottom"/>
          </w:tcPr>
          <w:p w14:paraId="25A8A57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326</w:t>
            </w:r>
            <w:r w:rsidRPr="008805C6">
              <w:rPr>
                <w:i/>
              </w:rPr>
              <w:t>3</w:t>
            </w:r>
          </w:p>
        </w:tc>
        <w:tc>
          <w:tcPr>
            <w:tcW w:w="1134" w:type="dxa"/>
            <w:vAlign w:val="bottom"/>
          </w:tcPr>
          <w:p w14:paraId="51E0139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928" w:type="dxa"/>
          </w:tcPr>
          <w:p w14:paraId="1C5BF6B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F13F40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3CF6F19" w14:textId="77777777" w:rsidTr="00732728">
        <w:trPr>
          <w:cantSplit/>
        </w:trPr>
        <w:tc>
          <w:tcPr>
            <w:tcW w:w="1977" w:type="dxa"/>
            <w:vAlign w:val="bottom"/>
          </w:tcPr>
          <w:p w14:paraId="0854D288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91D541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52FE866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9F3561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3264</w:t>
            </w:r>
          </w:p>
        </w:tc>
        <w:tc>
          <w:tcPr>
            <w:tcW w:w="612" w:type="dxa"/>
            <w:vAlign w:val="bottom"/>
          </w:tcPr>
          <w:p w14:paraId="573988D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</w:t>
            </w:r>
            <w:r w:rsidRPr="008805C6">
              <w:rPr>
                <w:i/>
              </w:rPr>
              <w:t>64</w:t>
            </w:r>
          </w:p>
        </w:tc>
        <w:tc>
          <w:tcPr>
            <w:tcW w:w="1134" w:type="dxa"/>
            <w:vAlign w:val="bottom"/>
          </w:tcPr>
          <w:p w14:paraId="55428E1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755121B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486D61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5255EBB" w14:textId="77777777" w:rsidTr="00732728">
        <w:trPr>
          <w:cantSplit/>
        </w:trPr>
        <w:tc>
          <w:tcPr>
            <w:tcW w:w="1977" w:type="dxa"/>
            <w:vAlign w:val="bottom"/>
          </w:tcPr>
          <w:p w14:paraId="47E5BD8A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codProdotto6</w:t>
            </w:r>
          </w:p>
        </w:tc>
        <w:tc>
          <w:tcPr>
            <w:tcW w:w="2552" w:type="dxa"/>
          </w:tcPr>
          <w:p w14:paraId="53A53E7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0559FADB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7F949B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3265</w:t>
            </w:r>
          </w:p>
        </w:tc>
        <w:tc>
          <w:tcPr>
            <w:tcW w:w="612" w:type="dxa"/>
            <w:vAlign w:val="bottom"/>
          </w:tcPr>
          <w:p w14:paraId="618D1CF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3314</w:t>
            </w:r>
          </w:p>
        </w:tc>
        <w:tc>
          <w:tcPr>
            <w:tcW w:w="1134" w:type="dxa"/>
            <w:vAlign w:val="bottom"/>
          </w:tcPr>
          <w:p w14:paraId="7D9CE76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076632B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B33C8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6B4B8D6" w14:textId="77777777" w:rsidTr="00732728">
        <w:trPr>
          <w:cantSplit/>
        </w:trPr>
        <w:tc>
          <w:tcPr>
            <w:tcW w:w="1977" w:type="dxa"/>
            <w:vAlign w:val="bottom"/>
          </w:tcPr>
          <w:p w14:paraId="15B01091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E783BF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5A1D398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C3F25A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3315</w:t>
            </w:r>
          </w:p>
        </w:tc>
        <w:tc>
          <w:tcPr>
            <w:tcW w:w="612" w:type="dxa"/>
            <w:vAlign w:val="bottom"/>
          </w:tcPr>
          <w:p w14:paraId="0D94D47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3315</w:t>
            </w:r>
          </w:p>
        </w:tc>
        <w:tc>
          <w:tcPr>
            <w:tcW w:w="1134" w:type="dxa"/>
            <w:vAlign w:val="bottom"/>
          </w:tcPr>
          <w:p w14:paraId="21A857D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523E8ED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4FA059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6E676C8" w14:textId="77777777" w:rsidTr="00732728">
        <w:trPr>
          <w:cantSplit/>
        </w:trPr>
        <w:tc>
          <w:tcPr>
            <w:tcW w:w="1977" w:type="dxa"/>
            <w:vAlign w:val="bottom"/>
          </w:tcPr>
          <w:p w14:paraId="1E23BAD1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codLotto6</w:t>
            </w:r>
          </w:p>
        </w:tc>
        <w:tc>
          <w:tcPr>
            <w:tcW w:w="2552" w:type="dxa"/>
          </w:tcPr>
          <w:p w14:paraId="5BC2ABE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564AB8A7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B9ACDC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3316</w:t>
            </w:r>
          </w:p>
        </w:tc>
        <w:tc>
          <w:tcPr>
            <w:tcW w:w="612" w:type="dxa"/>
            <w:vAlign w:val="bottom"/>
          </w:tcPr>
          <w:p w14:paraId="4CD5802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3365</w:t>
            </w:r>
          </w:p>
        </w:tc>
        <w:tc>
          <w:tcPr>
            <w:tcW w:w="1134" w:type="dxa"/>
            <w:vAlign w:val="bottom"/>
          </w:tcPr>
          <w:p w14:paraId="35A2DDE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44275FB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5902BA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C3FC4E0" w14:textId="77777777" w:rsidTr="00732728">
        <w:trPr>
          <w:cantSplit/>
        </w:trPr>
        <w:tc>
          <w:tcPr>
            <w:tcW w:w="1977" w:type="dxa"/>
            <w:vAlign w:val="bottom"/>
          </w:tcPr>
          <w:p w14:paraId="0267D8D0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4F5444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04A4CA4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D6AF41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3366</w:t>
            </w:r>
          </w:p>
        </w:tc>
        <w:tc>
          <w:tcPr>
            <w:tcW w:w="612" w:type="dxa"/>
            <w:vAlign w:val="bottom"/>
          </w:tcPr>
          <w:p w14:paraId="7B21E46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3366</w:t>
            </w:r>
          </w:p>
        </w:tc>
        <w:tc>
          <w:tcPr>
            <w:tcW w:w="1134" w:type="dxa"/>
            <w:vAlign w:val="bottom"/>
          </w:tcPr>
          <w:p w14:paraId="5E440E0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73DBB8E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F5147E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D4A6FED" w14:textId="77777777" w:rsidTr="00732728">
        <w:trPr>
          <w:cantSplit/>
        </w:trPr>
        <w:tc>
          <w:tcPr>
            <w:tcW w:w="1977" w:type="dxa"/>
            <w:vAlign w:val="bottom"/>
          </w:tcPr>
          <w:p w14:paraId="3570B76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6</w:t>
            </w:r>
          </w:p>
        </w:tc>
        <w:tc>
          <w:tcPr>
            <w:tcW w:w="2552" w:type="dxa"/>
          </w:tcPr>
          <w:p w14:paraId="4039490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70B3847B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31EE54F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3367</w:t>
            </w:r>
          </w:p>
        </w:tc>
        <w:tc>
          <w:tcPr>
            <w:tcW w:w="612" w:type="dxa"/>
            <w:vAlign w:val="bottom"/>
          </w:tcPr>
          <w:p w14:paraId="1F3DC84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3416</w:t>
            </w:r>
          </w:p>
        </w:tc>
        <w:tc>
          <w:tcPr>
            <w:tcW w:w="1134" w:type="dxa"/>
            <w:vAlign w:val="bottom"/>
          </w:tcPr>
          <w:p w14:paraId="2038B85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3B03A63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60C349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AE8CE74" w14:textId="77777777" w:rsidTr="00732728">
        <w:trPr>
          <w:cantSplit/>
        </w:trPr>
        <w:tc>
          <w:tcPr>
            <w:tcW w:w="1977" w:type="dxa"/>
            <w:vAlign w:val="bottom"/>
          </w:tcPr>
          <w:p w14:paraId="5BB4C69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133737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DE233B6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9E6BAE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3417</w:t>
            </w:r>
          </w:p>
        </w:tc>
        <w:tc>
          <w:tcPr>
            <w:tcW w:w="612" w:type="dxa"/>
            <w:vAlign w:val="bottom"/>
          </w:tcPr>
          <w:p w14:paraId="439C745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3417</w:t>
            </w:r>
          </w:p>
        </w:tc>
        <w:tc>
          <w:tcPr>
            <w:tcW w:w="1134" w:type="dxa"/>
            <w:vAlign w:val="bottom"/>
          </w:tcPr>
          <w:p w14:paraId="64286B0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7D9EA63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A5B481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D8CF58F" w14:textId="77777777" w:rsidTr="00732728">
        <w:trPr>
          <w:cantSplit/>
        </w:trPr>
        <w:tc>
          <w:tcPr>
            <w:tcW w:w="1977" w:type="dxa"/>
            <w:vAlign w:val="bottom"/>
          </w:tcPr>
          <w:p w14:paraId="404511E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 xml:space="preserve">2 </w:t>
            </w:r>
            <w:r w:rsidRPr="00FE7BBE">
              <w:rPr>
                <w:i/>
              </w:rPr>
              <w:t xml:space="preserve">dispositivo </w:t>
            </w:r>
            <w:r>
              <w:rPr>
                <w:i/>
              </w:rPr>
              <w:t>6</w:t>
            </w:r>
          </w:p>
        </w:tc>
        <w:tc>
          <w:tcPr>
            <w:tcW w:w="2552" w:type="dxa"/>
          </w:tcPr>
          <w:p w14:paraId="34CCBBF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2D54900F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0275D4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3418</w:t>
            </w:r>
          </w:p>
        </w:tc>
        <w:tc>
          <w:tcPr>
            <w:tcW w:w="612" w:type="dxa"/>
            <w:vAlign w:val="bottom"/>
          </w:tcPr>
          <w:p w14:paraId="2133224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3467</w:t>
            </w:r>
          </w:p>
        </w:tc>
        <w:tc>
          <w:tcPr>
            <w:tcW w:w="1134" w:type="dxa"/>
            <w:vAlign w:val="bottom"/>
          </w:tcPr>
          <w:p w14:paraId="41B5AB7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717FF99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5976F1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1986BC3" w14:textId="77777777" w:rsidTr="00732728">
        <w:trPr>
          <w:cantSplit/>
        </w:trPr>
        <w:tc>
          <w:tcPr>
            <w:tcW w:w="1977" w:type="dxa"/>
            <w:vAlign w:val="bottom"/>
          </w:tcPr>
          <w:p w14:paraId="13B537A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A23FCA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1A11C84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5CCFB91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3468</w:t>
            </w:r>
          </w:p>
        </w:tc>
        <w:tc>
          <w:tcPr>
            <w:tcW w:w="612" w:type="dxa"/>
            <w:vAlign w:val="bottom"/>
          </w:tcPr>
          <w:p w14:paraId="27FD5A1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3468</w:t>
            </w:r>
          </w:p>
        </w:tc>
        <w:tc>
          <w:tcPr>
            <w:tcW w:w="1134" w:type="dxa"/>
            <w:vAlign w:val="bottom"/>
          </w:tcPr>
          <w:p w14:paraId="3D76D67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130D609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33FCC9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5977AD3" w14:textId="77777777" w:rsidTr="00732728">
        <w:trPr>
          <w:cantSplit/>
        </w:trPr>
        <w:tc>
          <w:tcPr>
            <w:tcW w:w="1977" w:type="dxa"/>
            <w:vAlign w:val="bottom"/>
          </w:tcPr>
          <w:p w14:paraId="0F6AE672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codClassCND7</w:t>
            </w:r>
          </w:p>
        </w:tc>
        <w:tc>
          <w:tcPr>
            <w:tcW w:w="2552" w:type="dxa"/>
          </w:tcPr>
          <w:p w14:paraId="13175C4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023C3131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5A37E20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3469</w:t>
            </w:r>
          </w:p>
        </w:tc>
        <w:tc>
          <w:tcPr>
            <w:tcW w:w="612" w:type="dxa"/>
            <w:vAlign w:val="bottom"/>
          </w:tcPr>
          <w:p w14:paraId="2CE69CA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3483</w:t>
            </w:r>
          </w:p>
        </w:tc>
        <w:tc>
          <w:tcPr>
            <w:tcW w:w="1134" w:type="dxa"/>
            <w:vAlign w:val="bottom"/>
          </w:tcPr>
          <w:p w14:paraId="2614A46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928" w:type="dxa"/>
          </w:tcPr>
          <w:p w14:paraId="00F41FA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6ECC1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31532D8" w14:textId="77777777" w:rsidTr="00732728">
        <w:trPr>
          <w:cantSplit/>
        </w:trPr>
        <w:tc>
          <w:tcPr>
            <w:tcW w:w="1977" w:type="dxa"/>
            <w:vAlign w:val="bottom"/>
          </w:tcPr>
          <w:p w14:paraId="3F4FBD0B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1141CA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B9C5078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6C7D3C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3484</w:t>
            </w:r>
          </w:p>
        </w:tc>
        <w:tc>
          <w:tcPr>
            <w:tcW w:w="612" w:type="dxa"/>
            <w:vAlign w:val="bottom"/>
          </w:tcPr>
          <w:p w14:paraId="5B13438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3484</w:t>
            </w:r>
          </w:p>
        </w:tc>
        <w:tc>
          <w:tcPr>
            <w:tcW w:w="1134" w:type="dxa"/>
            <w:vAlign w:val="bottom"/>
          </w:tcPr>
          <w:p w14:paraId="0D1205D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07767EE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7EFBC3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27BBE97" w14:textId="77777777" w:rsidTr="00732728">
        <w:trPr>
          <w:cantSplit/>
        </w:trPr>
        <w:tc>
          <w:tcPr>
            <w:tcW w:w="1977" w:type="dxa"/>
            <w:vAlign w:val="bottom"/>
          </w:tcPr>
          <w:p w14:paraId="0F4C7BA3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codFabbricante7</w:t>
            </w:r>
          </w:p>
        </w:tc>
        <w:tc>
          <w:tcPr>
            <w:tcW w:w="2552" w:type="dxa"/>
          </w:tcPr>
          <w:p w14:paraId="042FD6B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A4DBED1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539E2D9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3485</w:t>
            </w:r>
          </w:p>
        </w:tc>
        <w:tc>
          <w:tcPr>
            <w:tcW w:w="612" w:type="dxa"/>
            <w:vAlign w:val="bottom"/>
          </w:tcPr>
          <w:p w14:paraId="7647051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3584</w:t>
            </w:r>
          </w:p>
        </w:tc>
        <w:tc>
          <w:tcPr>
            <w:tcW w:w="1134" w:type="dxa"/>
            <w:vAlign w:val="bottom"/>
          </w:tcPr>
          <w:p w14:paraId="1D9C29E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928" w:type="dxa"/>
          </w:tcPr>
          <w:p w14:paraId="0AFFC92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1D48EE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4CD43C8" w14:textId="77777777" w:rsidTr="00732728">
        <w:trPr>
          <w:cantSplit/>
          <w:trHeight w:val="244"/>
        </w:trPr>
        <w:tc>
          <w:tcPr>
            <w:tcW w:w="1977" w:type="dxa"/>
            <w:vAlign w:val="bottom"/>
          </w:tcPr>
          <w:p w14:paraId="004B6BF2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878C22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BBD6EEB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D55154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3585</w:t>
            </w:r>
          </w:p>
        </w:tc>
        <w:tc>
          <w:tcPr>
            <w:tcW w:w="612" w:type="dxa"/>
            <w:vAlign w:val="bottom"/>
          </w:tcPr>
          <w:p w14:paraId="341EDC0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3585</w:t>
            </w:r>
          </w:p>
        </w:tc>
        <w:tc>
          <w:tcPr>
            <w:tcW w:w="1134" w:type="dxa"/>
            <w:vAlign w:val="bottom"/>
          </w:tcPr>
          <w:p w14:paraId="1EECB79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7A4BDFA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BD0655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08772F8" w14:textId="77777777" w:rsidTr="00732728">
        <w:trPr>
          <w:cantSplit/>
        </w:trPr>
        <w:tc>
          <w:tcPr>
            <w:tcW w:w="1977" w:type="dxa"/>
            <w:vAlign w:val="bottom"/>
          </w:tcPr>
          <w:p w14:paraId="21ADFC77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codProdotto7</w:t>
            </w:r>
          </w:p>
        </w:tc>
        <w:tc>
          <w:tcPr>
            <w:tcW w:w="2552" w:type="dxa"/>
          </w:tcPr>
          <w:p w14:paraId="2ABB2C8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69A84C4C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883F93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3586</w:t>
            </w:r>
          </w:p>
        </w:tc>
        <w:tc>
          <w:tcPr>
            <w:tcW w:w="612" w:type="dxa"/>
            <w:vAlign w:val="bottom"/>
          </w:tcPr>
          <w:p w14:paraId="79FCAB9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3635</w:t>
            </w:r>
          </w:p>
        </w:tc>
        <w:tc>
          <w:tcPr>
            <w:tcW w:w="1134" w:type="dxa"/>
            <w:vAlign w:val="bottom"/>
          </w:tcPr>
          <w:p w14:paraId="6D5090F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46D5E8A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74A82C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DD37F7A" w14:textId="77777777" w:rsidTr="00732728">
        <w:trPr>
          <w:cantSplit/>
        </w:trPr>
        <w:tc>
          <w:tcPr>
            <w:tcW w:w="1977" w:type="dxa"/>
            <w:vAlign w:val="bottom"/>
          </w:tcPr>
          <w:p w14:paraId="07525ECD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E0B959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D77C29D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671D06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3636</w:t>
            </w:r>
          </w:p>
        </w:tc>
        <w:tc>
          <w:tcPr>
            <w:tcW w:w="612" w:type="dxa"/>
            <w:vAlign w:val="bottom"/>
          </w:tcPr>
          <w:p w14:paraId="2754272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3036</w:t>
            </w:r>
          </w:p>
        </w:tc>
        <w:tc>
          <w:tcPr>
            <w:tcW w:w="1134" w:type="dxa"/>
            <w:vAlign w:val="bottom"/>
          </w:tcPr>
          <w:p w14:paraId="626EDE0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5249A59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E6257E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2B16ED3" w14:textId="77777777" w:rsidTr="00732728">
        <w:trPr>
          <w:cantSplit/>
        </w:trPr>
        <w:tc>
          <w:tcPr>
            <w:tcW w:w="1977" w:type="dxa"/>
            <w:vAlign w:val="bottom"/>
          </w:tcPr>
          <w:p w14:paraId="45CE52A5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codLotto7</w:t>
            </w:r>
          </w:p>
        </w:tc>
        <w:tc>
          <w:tcPr>
            <w:tcW w:w="2552" w:type="dxa"/>
          </w:tcPr>
          <w:p w14:paraId="1745704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5DF19362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7B001E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3637</w:t>
            </w:r>
          </w:p>
        </w:tc>
        <w:tc>
          <w:tcPr>
            <w:tcW w:w="612" w:type="dxa"/>
            <w:vAlign w:val="bottom"/>
          </w:tcPr>
          <w:p w14:paraId="5645B29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3686</w:t>
            </w:r>
          </w:p>
        </w:tc>
        <w:tc>
          <w:tcPr>
            <w:tcW w:w="1134" w:type="dxa"/>
            <w:vAlign w:val="bottom"/>
          </w:tcPr>
          <w:p w14:paraId="4AE1231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3A0D350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7B916E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ADE7017" w14:textId="77777777" w:rsidTr="00732728">
        <w:trPr>
          <w:cantSplit/>
        </w:trPr>
        <w:tc>
          <w:tcPr>
            <w:tcW w:w="1977" w:type="dxa"/>
            <w:vAlign w:val="bottom"/>
          </w:tcPr>
          <w:p w14:paraId="6BF53744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95628C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9669163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EE466E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3687</w:t>
            </w:r>
          </w:p>
        </w:tc>
        <w:tc>
          <w:tcPr>
            <w:tcW w:w="612" w:type="dxa"/>
            <w:vAlign w:val="bottom"/>
          </w:tcPr>
          <w:p w14:paraId="0B4D2B0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3687</w:t>
            </w:r>
          </w:p>
        </w:tc>
        <w:tc>
          <w:tcPr>
            <w:tcW w:w="1134" w:type="dxa"/>
            <w:vAlign w:val="bottom"/>
          </w:tcPr>
          <w:p w14:paraId="2A7957D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0C2C470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9AC87B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48CBCA2" w14:textId="77777777" w:rsidTr="00732728">
        <w:trPr>
          <w:cantSplit/>
        </w:trPr>
        <w:tc>
          <w:tcPr>
            <w:tcW w:w="1977" w:type="dxa"/>
            <w:vAlign w:val="bottom"/>
          </w:tcPr>
          <w:p w14:paraId="127ECD3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7</w:t>
            </w:r>
          </w:p>
        </w:tc>
        <w:tc>
          <w:tcPr>
            <w:tcW w:w="2552" w:type="dxa"/>
          </w:tcPr>
          <w:p w14:paraId="25938CE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289220B0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8FCC97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3688</w:t>
            </w:r>
          </w:p>
        </w:tc>
        <w:tc>
          <w:tcPr>
            <w:tcW w:w="612" w:type="dxa"/>
            <w:vAlign w:val="bottom"/>
          </w:tcPr>
          <w:p w14:paraId="64C8D52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3737</w:t>
            </w:r>
          </w:p>
        </w:tc>
        <w:tc>
          <w:tcPr>
            <w:tcW w:w="1134" w:type="dxa"/>
            <w:vAlign w:val="bottom"/>
          </w:tcPr>
          <w:p w14:paraId="07A648F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1149A84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1C9C4B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63DB9BB" w14:textId="77777777" w:rsidTr="00732728">
        <w:trPr>
          <w:cantSplit/>
        </w:trPr>
        <w:tc>
          <w:tcPr>
            <w:tcW w:w="1977" w:type="dxa"/>
            <w:vAlign w:val="bottom"/>
          </w:tcPr>
          <w:p w14:paraId="662D5B0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509327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CE2F2A6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983B34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3738</w:t>
            </w:r>
          </w:p>
        </w:tc>
        <w:tc>
          <w:tcPr>
            <w:tcW w:w="612" w:type="dxa"/>
            <w:vAlign w:val="bottom"/>
          </w:tcPr>
          <w:p w14:paraId="3C81971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3738</w:t>
            </w:r>
          </w:p>
        </w:tc>
        <w:tc>
          <w:tcPr>
            <w:tcW w:w="1134" w:type="dxa"/>
            <w:vAlign w:val="bottom"/>
          </w:tcPr>
          <w:p w14:paraId="528D2CB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0CF90B2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92E74A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74A95B2" w14:textId="77777777" w:rsidTr="00732728">
        <w:trPr>
          <w:cantSplit/>
        </w:trPr>
        <w:tc>
          <w:tcPr>
            <w:tcW w:w="1977" w:type="dxa"/>
            <w:vAlign w:val="bottom"/>
          </w:tcPr>
          <w:p w14:paraId="590B01F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>2</w:t>
            </w:r>
            <w:r w:rsidRPr="00FE7BBE">
              <w:rPr>
                <w:i/>
              </w:rPr>
              <w:t xml:space="preserve"> dispositivo </w:t>
            </w:r>
            <w:r>
              <w:rPr>
                <w:i/>
              </w:rPr>
              <w:t>7</w:t>
            </w:r>
          </w:p>
        </w:tc>
        <w:tc>
          <w:tcPr>
            <w:tcW w:w="2552" w:type="dxa"/>
          </w:tcPr>
          <w:p w14:paraId="1657421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2C8E37C8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6FEB09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3739</w:t>
            </w:r>
          </w:p>
        </w:tc>
        <w:tc>
          <w:tcPr>
            <w:tcW w:w="612" w:type="dxa"/>
            <w:vAlign w:val="bottom"/>
          </w:tcPr>
          <w:p w14:paraId="53C8C4B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3788</w:t>
            </w:r>
          </w:p>
        </w:tc>
        <w:tc>
          <w:tcPr>
            <w:tcW w:w="1134" w:type="dxa"/>
            <w:vAlign w:val="bottom"/>
          </w:tcPr>
          <w:p w14:paraId="582FFEC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444E88D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E36FF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40A117F" w14:textId="77777777" w:rsidTr="00732728">
        <w:trPr>
          <w:cantSplit/>
        </w:trPr>
        <w:tc>
          <w:tcPr>
            <w:tcW w:w="1977" w:type="dxa"/>
            <w:vAlign w:val="bottom"/>
          </w:tcPr>
          <w:p w14:paraId="235D8E0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71E7D8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7C1AB55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BD6C42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3789</w:t>
            </w:r>
          </w:p>
        </w:tc>
        <w:tc>
          <w:tcPr>
            <w:tcW w:w="612" w:type="dxa"/>
            <w:vAlign w:val="bottom"/>
          </w:tcPr>
          <w:p w14:paraId="2930EC8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3489</w:t>
            </w:r>
          </w:p>
        </w:tc>
        <w:tc>
          <w:tcPr>
            <w:tcW w:w="1134" w:type="dxa"/>
            <w:vAlign w:val="bottom"/>
          </w:tcPr>
          <w:p w14:paraId="54EFE75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1289DF3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447A0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1F79E22" w14:textId="77777777" w:rsidTr="00732728">
        <w:trPr>
          <w:cantSplit/>
        </w:trPr>
        <w:tc>
          <w:tcPr>
            <w:tcW w:w="1977" w:type="dxa"/>
            <w:vAlign w:val="bottom"/>
          </w:tcPr>
          <w:p w14:paraId="014DFC66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codClassCND8</w:t>
            </w:r>
          </w:p>
        </w:tc>
        <w:tc>
          <w:tcPr>
            <w:tcW w:w="2552" w:type="dxa"/>
          </w:tcPr>
          <w:p w14:paraId="27D87E9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377C4C48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36872FB3" w14:textId="77777777" w:rsidR="00D65BF1" w:rsidRPr="008805C6" w:rsidRDefault="00D65BF1" w:rsidP="002E654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</w:t>
            </w:r>
            <w:r w:rsidR="002E6544">
              <w:rPr>
                <w:i/>
              </w:rPr>
              <w:t>9</w:t>
            </w:r>
            <w:r>
              <w:rPr>
                <w:i/>
              </w:rPr>
              <w:t>0</w:t>
            </w:r>
          </w:p>
        </w:tc>
        <w:tc>
          <w:tcPr>
            <w:tcW w:w="612" w:type="dxa"/>
            <w:vAlign w:val="bottom"/>
          </w:tcPr>
          <w:p w14:paraId="7B3DB76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3804</w:t>
            </w:r>
          </w:p>
        </w:tc>
        <w:tc>
          <w:tcPr>
            <w:tcW w:w="1134" w:type="dxa"/>
            <w:vAlign w:val="bottom"/>
          </w:tcPr>
          <w:p w14:paraId="09B1A7F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928" w:type="dxa"/>
          </w:tcPr>
          <w:p w14:paraId="7F845A9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94E3E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7EFA9DD" w14:textId="77777777" w:rsidTr="00732728">
        <w:trPr>
          <w:cantSplit/>
        </w:trPr>
        <w:tc>
          <w:tcPr>
            <w:tcW w:w="1977" w:type="dxa"/>
            <w:vAlign w:val="bottom"/>
          </w:tcPr>
          <w:p w14:paraId="237A654E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98D2AD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7B15B37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5A05100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3805</w:t>
            </w:r>
          </w:p>
        </w:tc>
        <w:tc>
          <w:tcPr>
            <w:tcW w:w="612" w:type="dxa"/>
            <w:vAlign w:val="bottom"/>
          </w:tcPr>
          <w:p w14:paraId="0F453F4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3805</w:t>
            </w:r>
          </w:p>
        </w:tc>
        <w:tc>
          <w:tcPr>
            <w:tcW w:w="1134" w:type="dxa"/>
            <w:vAlign w:val="bottom"/>
          </w:tcPr>
          <w:p w14:paraId="6E9952F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0B11D01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567BDF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3D71BEC" w14:textId="77777777" w:rsidTr="00732728">
        <w:trPr>
          <w:cantSplit/>
        </w:trPr>
        <w:tc>
          <w:tcPr>
            <w:tcW w:w="1977" w:type="dxa"/>
            <w:vAlign w:val="bottom"/>
          </w:tcPr>
          <w:p w14:paraId="005443CD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codFabbricante8</w:t>
            </w:r>
          </w:p>
        </w:tc>
        <w:tc>
          <w:tcPr>
            <w:tcW w:w="2552" w:type="dxa"/>
          </w:tcPr>
          <w:p w14:paraId="3BB9D20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62BA7BF4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732371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3806</w:t>
            </w:r>
          </w:p>
        </w:tc>
        <w:tc>
          <w:tcPr>
            <w:tcW w:w="612" w:type="dxa"/>
            <w:vAlign w:val="bottom"/>
          </w:tcPr>
          <w:p w14:paraId="4C77C24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3905</w:t>
            </w:r>
          </w:p>
        </w:tc>
        <w:tc>
          <w:tcPr>
            <w:tcW w:w="1134" w:type="dxa"/>
            <w:vAlign w:val="bottom"/>
          </w:tcPr>
          <w:p w14:paraId="2964C04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928" w:type="dxa"/>
          </w:tcPr>
          <w:p w14:paraId="1930931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787E7D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7BEE1AA" w14:textId="77777777" w:rsidTr="00732728">
        <w:trPr>
          <w:cantSplit/>
        </w:trPr>
        <w:tc>
          <w:tcPr>
            <w:tcW w:w="1977" w:type="dxa"/>
            <w:vAlign w:val="bottom"/>
          </w:tcPr>
          <w:p w14:paraId="5E56F257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89BE9F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06C8ED1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FAF9DB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3906</w:t>
            </w:r>
          </w:p>
        </w:tc>
        <w:tc>
          <w:tcPr>
            <w:tcW w:w="612" w:type="dxa"/>
            <w:vAlign w:val="bottom"/>
          </w:tcPr>
          <w:p w14:paraId="0F42AC1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3906</w:t>
            </w:r>
          </w:p>
        </w:tc>
        <w:tc>
          <w:tcPr>
            <w:tcW w:w="1134" w:type="dxa"/>
            <w:vAlign w:val="bottom"/>
          </w:tcPr>
          <w:p w14:paraId="0BD06E6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562952C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A591D1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E60D95C" w14:textId="77777777" w:rsidTr="00732728">
        <w:trPr>
          <w:cantSplit/>
        </w:trPr>
        <w:tc>
          <w:tcPr>
            <w:tcW w:w="1977" w:type="dxa"/>
            <w:vAlign w:val="bottom"/>
          </w:tcPr>
          <w:p w14:paraId="10E40177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codProdotto8</w:t>
            </w:r>
          </w:p>
        </w:tc>
        <w:tc>
          <w:tcPr>
            <w:tcW w:w="2552" w:type="dxa"/>
          </w:tcPr>
          <w:p w14:paraId="1618E96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54BDFC16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77CCDA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3907</w:t>
            </w:r>
          </w:p>
        </w:tc>
        <w:tc>
          <w:tcPr>
            <w:tcW w:w="612" w:type="dxa"/>
            <w:vAlign w:val="bottom"/>
          </w:tcPr>
          <w:p w14:paraId="29E97A1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3956</w:t>
            </w:r>
          </w:p>
        </w:tc>
        <w:tc>
          <w:tcPr>
            <w:tcW w:w="1134" w:type="dxa"/>
            <w:vAlign w:val="bottom"/>
          </w:tcPr>
          <w:p w14:paraId="7CFCE38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0CB257F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E64E9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5BD4E44" w14:textId="77777777" w:rsidTr="00732728">
        <w:trPr>
          <w:cantSplit/>
        </w:trPr>
        <w:tc>
          <w:tcPr>
            <w:tcW w:w="1977" w:type="dxa"/>
            <w:vAlign w:val="bottom"/>
          </w:tcPr>
          <w:p w14:paraId="347F593E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48F698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CD131BE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06E38F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3957</w:t>
            </w:r>
          </w:p>
        </w:tc>
        <w:tc>
          <w:tcPr>
            <w:tcW w:w="612" w:type="dxa"/>
            <w:vAlign w:val="bottom"/>
          </w:tcPr>
          <w:p w14:paraId="7F8C27A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3957</w:t>
            </w:r>
          </w:p>
        </w:tc>
        <w:tc>
          <w:tcPr>
            <w:tcW w:w="1134" w:type="dxa"/>
            <w:vAlign w:val="bottom"/>
          </w:tcPr>
          <w:p w14:paraId="3ED94BC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313C76D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7A811B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6CA1EA9" w14:textId="77777777" w:rsidTr="00732728">
        <w:trPr>
          <w:cantSplit/>
        </w:trPr>
        <w:tc>
          <w:tcPr>
            <w:tcW w:w="1977" w:type="dxa"/>
            <w:vAlign w:val="bottom"/>
          </w:tcPr>
          <w:p w14:paraId="4A7028A5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codLotto8</w:t>
            </w:r>
          </w:p>
        </w:tc>
        <w:tc>
          <w:tcPr>
            <w:tcW w:w="2552" w:type="dxa"/>
          </w:tcPr>
          <w:p w14:paraId="4BD426A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24DB6694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FFAFF0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3958</w:t>
            </w:r>
          </w:p>
        </w:tc>
        <w:tc>
          <w:tcPr>
            <w:tcW w:w="612" w:type="dxa"/>
            <w:vAlign w:val="bottom"/>
          </w:tcPr>
          <w:p w14:paraId="2B1773E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4007</w:t>
            </w:r>
          </w:p>
        </w:tc>
        <w:tc>
          <w:tcPr>
            <w:tcW w:w="1134" w:type="dxa"/>
            <w:vAlign w:val="bottom"/>
          </w:tcPr>
          <w:p w14:paraId="3DC6717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00FC729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FC5152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F3ED068" w14:textId="77777777" w:rsidTr="00732728">
        <w:trPr>
          <w:cantSplit/>
        </w:trPr>
        <w:tc>
          <w:tcPr>
            <w:tcW w:w="1977" w:type="dxa"/>
            <w:vAlign w:val="bottom"/>
          </w:tcPr>
          <w:p w14:paraId="43073181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603024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C7BEEAF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980779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4008</w:t>
            </w:r>
          </w:p>
        </w:tc>
        <w:tc>
          <w:tcPr>
            <w:tcW w:w="612" w:type="dxa"/>
            <w:vAlign w:val="bottom"/>
          </w:tcPr>
          <w:p w14:paraId="507857F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4008</w:t>
            </w:r>
          </w:p>
        </w:tc>
        <w:tc>
          <w:tcPr>
            <w:tcW w:w="1134" w:type="dxa"/>
            <w:vAlign w:val="bottom"/>
          </w:tcPr>
          <w:p w14:paraId="33D3412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4A762A6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245EA6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444B3C9" w14:textId="77777777" w:rsidTr="00732728">
        <w:trPr>
          <w:cantSplit/>
        </w:trPr>
        <w:tc>
          <w:tcPr>
            <w:tcW w:w="1977" w:type="dxa"/>
            <w:vAlign w:val="bottom"/>
          </w:tcPr>
          <w:p w14:paraId="67CDEED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8</w:t>
            </w:r>
          </w:p>
        </w:tc>
        <w:tc>
          <w:tcPr>
            <w:tcW w:w="2552" w:type="dxa"/>
          </w:tcPr>
          <w:p w14:paraId="6250656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414EFC35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E2E444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4009</w:t>
            </w:r>
          </w:p>
        </w:tc>
        <w:tc>
          <w:tcPr>
            <w:tcW w:w="612" w:type="dxa"/>
            <w:vAlign w:val="bottom"/>
          </w:tcPr>
          <w:p w14:paraId="1FFE85D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4058</w:t>
            </w:r>
          </w:p>
        </w:tc>
        <w:tc>
          <w:tcPr>
            <w:tcW w:w="1134" w:type="dxa"/>
            <w:vAlign w:val="bottom"/>
          </w:tcPr>
          <w:p w14:paraId="0261D42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7E150C2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880E7A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FC3F4ED" w14:textId="77777777" w:rsidTr="00732728">
        <w:trPr>
          <w:cantSplit/>
        </w:trPr>
        <w:tc>
          <w:tcPr>
            <w:tcW w:w="1977" w:type="dxa"/>
            <w:vAlign w:val="bottom"/>
          </w:tcPr>
          <w:p w14:paraId="6AB1FAF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8F6950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6BEF9B7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577EBDB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4059</w:t>
            </w:r>
          </w:p>
        </w:tc>
        <w:tc>
          <w:tcPr>
            <w:tcW w:w="612" w:type="dxa"/>
            <w:vAlign w:val="bottom"/>
          </w:tcPr>
          <w:p w14:paraId="3441065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4059</w:t>
            </w:r>
          </w:p>
        </w:tc>
        <w:tc>
          <w:tcPr>
            <w:tcW w:w="1134" w:type="dxa"/>
            <w:vAlign w:val="bottom"/>
          </w:tcPr>
          <w:p w14:paraId="3D9C66C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41EFAB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84267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817C996" w14:textId="77777777" w:rsidTr="00732728">
        <w:trPr>
          <w:cantSplit/>
        </w:trPr>
        <w:tc>
          <w:tcPr>
            <w:tcW w:w="1977" w:type="dxa"/>
            <w:vAlign w:val="bottom"/>
          </w:tcPr>
          <w:p w14:paraId="3B97F83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>2</w:t>
            </w:r>
            <w:r w:rsidRPr="00FE7BBE">
              <w:rPr>
                <w:i/>
              </w:rPr>
              <w:t xml:space="preserve"> dispositivo </w:t>
            </w:r>
            <w:r>
              <w:rPr>
                <w:i/>
              </w:rPr>
              <w:t>8</w:t>
            </w:r>
          </w:p>
        </w:tc>
        <w:tc>
          <w:tcPr>
            <w:tcW w:w="2552" w:type="dxa"/>
          </w:tcPr>
          <w:p w14:paraId="501976A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7BEA7C86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DB80AE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4060</w:t>
            </w:r>
          </w:p>
        </w:tc>
        <w:tc>
          <w:tcPr>
            <w:tcW w:w="612" w:type="dxa"/>
            <w:vAlign w:val="bottom"/>
          </w:tcPr>
          <w:p w14:paraId="488815D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4109</w:t>
            </w:r>
          </w:p>
        </w:tc>
        <w:tc>
          <w:tcPr>
            <w:tcW w:w="1134" w:type="dxa"/>
            <w:vAlign w:val="bottom"/>
          </w:tcPr>
          <w:p w14:paraId="27B9C62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1CF45842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4EAA06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E842102" w14:textId="77777777" w:rsidTr="00732728">
        <w:trPr>
          <w:cantSplit/>
        </w:trPr>
        <w:tc>
          <w:tcPr>
            <w:tcW w:w="1977" w:type="dxa"/>
            <w:vAlign w:val="bottom"/>
          </w:tcPr>
          <w:p w14:paraId="639D4E3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4CF76B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60939CB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AFB044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4110</w:t>
            </w:r>
          </w:p>
        </w:tc>
        <w:tc>
          <w:tcPr>
            <w:tcW w:w="612" w:type="dxa"/>
            <w:vAlign w:val="bottom"/>
          </w:tcPr>
          <w:p w14:paraId="3ADEED7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4110</w:t>
            </w:r>
          </w:p>
        </w:tc>
        <w:tc>
          <w:tcPr>
            <w:tcW w:w="1134" w:type="dxa"/>
            <w:vAlign w:val="bottom"/>
          </w:tcPr>
          <w:p w14:paraId="1549669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3BF29A8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5202DA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5FC2B53" w14:textId="77777777" w:rsidTr="00732728">
        <w:trPr>
          <w:cantSplit/>
        </w:trPr>
        <w:tc>
          <w:tcPr>
            <w:tcW w:w="1977" w:type="dxa"/>
            <w:vAlign w:val="bottom"/>
          </w:tcPr>
          <w:p w14:paraId="4DF30C30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codClassCND9</w:t>
            </w:r>
          </w:p>
        </w:tc>
        <w:tc>
          <w:tcPr>
            <w:tcW w:w="2552" w:type="dxa"/>
          </w:tcPr>
          <w:p w14:paraId="00276BB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035B78D7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737762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4111</w:t>
            </w:r>
          </w:p>
        </w:tc>
        <w:tc>
          <w:tcPr>
            <w:tcW w:w="612" w:type="dxa"/>
            <w:vAlign w:val="bottom"/>
          </w:tcPr>
          <w:p w14:paraId="55BD425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4125</w:t>
            </w:r>
          </w:p>
        </w:tc>
        <w:tc>
          <w:tcPr>
            <w:tcW w:w="1134" w:type="dxa"/>
            <w:vAlign w:val="bottom"/>
          </w:tcPr>
          <w:p w14:paraId="58A630A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928" w:type="dxa"/>
          </w:tcPr>
          <w:p w14:paraId="7AA59A4F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E1DBD8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AB34A45" w14:textId="77777777" w:rsidTr="00732728">
        <w:trPr>
          <w:cantSplit/>
        </w:trPr>
        <w:tc>
          <w:tcPr>
            <w:tcW w:w="1977" w:type="dxa"/>
            <w:vAlign w:val="bottom"/>
          </w:tcPr>
          <w:p w14:paraId="0616D5BD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5126B2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EA6B468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C63B47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4126</w:t>
            </w:r>
          </w:p>
        </w:tc>
        <w:tc>
          <w:tcPr>
            <w:tcW w:w="612" w:type="dxa"/>
            <w:vAlign w:val="bottom"/>
          </w:tcPr>
          <w:p w14:paraId="180E823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4126</w:t>
            </w:r>
          </w:p>
        </w:tc>
        <w:tc>
          <w:tcPr>
            <w:tcW w:w="1134" w:type="dxa"/>
            <w:vAlign w:val="bottom"/>
          </w:tcPr>
          <w:p w14:paraId="7FA7055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4585011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A87E6F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4D8A367" w14:textId="77777777" w:rsidTr="00732728">
        <w:trPr>
          <w:cantSplit/>
        </w:trPr>
        <w:tc>
          <w:tcPr>
            <w:tcW w:w="1977" w:type="dxa"/>
            <w:vAlign w:val="bottom"/>
          </w:tcPr>
          <w:p w14:paraId="7B352509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codFabbricante9</w:t>
            </w:r>
          </w:p>
        </w:tc>
        <w:tc>
          <w:tcPr>
            <w:tcW w:w="2552" w:type="dxa"/>
          </w:tcPr>
          <w:p w14:paraId="40DAC0A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231DC693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857AB3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4127</w:t>
            </w:r>
          </w:p>
        </w:tc>
        <w:tc>
          <w:tcPr>
            <w:tcW w:w="612" w:type="dxa"/>
            <w:vAlign w:val="bottom"/>
          </w:tcPr>
          <w:p w14:paraId="664FAD6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4226</w:t>
            </w:r>
          </w:p>
        </w:tc>
        <w:tc>
          <w:tcPr>
            <w:tcW w:w="1134" w:type="dxa"/>
            <w:vAlign w:val="bottom"/>
          </w:tcPr>
          <w:p w14:paraId="19BC152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928" w:type="dxa"/>
          </w:tcPr>
          <w:p w14:paraId="5F84064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6F1C9D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7B293C1" w14:textId="77777777" w:rsidTr="00732728">
        <w:trPr>
          <w:cantSplit/>
        </w:trPr>
        <w:tc>
          <w:tcPr>
            <w:tcW w:w="1977" w:type="dxa"/>
            <w:vAlign w:val="bottom"/>
          </w:tcPr>
          <w:p w14:paraId="66019B01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6A4677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C22A5A9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83A254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4227</w:t>
            </w:r>
          </w:p>
        </w:tc>
        <w:tc>
          <w:tcPr>
            <w:tcW w:w="612" w:type="dxa"/>
            <w:vAlign w:val="bottom"/>
          </w:tcPr>
          <w:p w14:paraId="19B4E95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4227</w:t>
            </w:r>
          </w:p>
        </w:tc>
        <w:tc>
          <w:tcPr>
            <w:tcW w:w="1134" w:type="dxa"/>
            <w:vAlign w:val="bottom"/>
          </w:tcPr>
          <w:p w14:paraId="4C6777B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386825D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80365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A5761D2" w14:textId="77777777" w:rsidTr="00732728">
        <w:trPr>
          <w:cantSplit/>
        </w:trPr>
        <w:tc>
          <w:tcPr>
            <w:tcW w:w="1977" w:type="dxa"/>
            <w:vAlign w:val="bottom"/>
          </w:tcPr>
          <w:p w14:paraId="48DB4AA0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codProdotto9</w:t>
            </w:r>
          </w:p>
        </w:tc>
        <w:tc>
          <w:tcPr>
            <w:tcW w:w="2552" w:type="dxa"/>
          </w:tcPr>
          <w:p w14:paraId="1FCAAB1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3D12C928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4BBCCA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4228</w:t>
            </w:r>
          </w:p>
        </w:tc>
        <w:tc>
          <w:tcPr>
            <w:tcW w:w="612" w:type="dxa"/>
            <w:vAlign w:val="bottom"/>
          </w:tcPr>
          <w:p w14:paraId="03A7540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4277</w:t>
            </w:r>
          </w:p>
        </w:tc>
        <w:tc>
          <w:tcPr>
            <w:tcW w:w="1134" w:type="dxa"/>
            <w:vAlign w:val="bottom"/>
          </w:tcPr>
          <w:p w14:paraId="454F41D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0C9DE93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109A6F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4F19329" w14:textId="77777777" w:rsidTr="00732728">
        <w:trPr>
          <w:cantSplit/>
        </w:trPr>
        <w:tc>
          <w:tcPr>
            <w:tcW w:w="1977" w:type="dxa"/>
            <w:vAlign w:val="bottom"/>
          </w:tcPr>
          <w:p w14:paraId="55507414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A82055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913F841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E27B60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4278</w:t>
            </w:r>
          </w:p>
        </w:tc>
        <w:tc>
          <w:tcPr>
            <w:tcW w:w="612" w:type="dxa"/>
            <w:vAlign w:val="bottom"/>
          </w:tcPr>
          <w:p w14:paraId="647FBB6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4278</w:t>
            </w:r>
          </w:p>
        </w:tc>
        <w:tc>
          <w:tcPr>
            <w:tcW w:w="1134" w:type="dxa"/>
            <w:vAlign w:val="bottom"/>
          </w:tcPr>
          <w:p w14:paraId="1346595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0CDDDAB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1C40E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8F07EE0" w14:textId="77777777" w:rsidTr="00732728">
        <w:trPr>
          <w:cantSplit/>
        </w:trPr>
        <w:tc>
          <w:tcPr>
            <w:tcW w:w="1977" w:type="dxa"/>
            <w:vAlign w:val="bottom"/>
          </w:tcPr>
          <w:p w14:paraId="72A7782A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codLotto9</w:t>
            </w:r>
          </w:p>
        </w:tc>
        <w:tc>
          <w:tcPr>
            <w:tcW w:w="2552" w:type="dxa"/>
          </w:tcPr>
          <w:p w14:paraId="1DB9CF3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7C4FDA87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E7F73E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4279</w:t>
            </w:r>
          </w:p>
        </w:tc>
        <w:tc>
          <w:tcPr>
            <w:tcW w:w="612" w:type="dxa"/>
            <w:vAlign w:val="bottom"/>
          </w:tcPr>
          <w:p w14:paraId="1A8EB00D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4328</w:t>
            </w:r>
          </w:p>
        </w:tc>
        <w:tc>
          <w:tcPr>
            <w:tcW w:w="1134" w:type="dxa"/>
            <w:vAlign w:val="bottom"/>
          </w:tcPr>
          <w:p w14:paraId="6F04A69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207877E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89BB80C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F116E82" w14:textId="77777777" w:rsidTr="00732728">
        <w:trPr>
          <w:cantSplit/>
        </w:trPr>
        <w:tc>
          <w:tcPr>
            <w:tcW w:w="1977" w:type="dxa"/>
            <w:vAlign w:val="bottom"/>
          </w:tcPr>
          <w:p w14:paraId="5D401B09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F5A02E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B2F5C6C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2F96DB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4329</w:t>
            </w:r>
          </w:p>
        </w:tc>
        <w:tc>
          <w:tcPr>
            <w:tcW w:w="612" w:type="dxa"/>
            <w:vAlign w:val="bottom"/>
          </w:tcPr>
          <w:p w14:paraId="55F3783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4329</w:t>
            </w:r>
          </w:p>
        </w:tc>
        <w:tc>
          <w:tcPr>
            <w:tcW w:w="1134" w:type="dxa"/>
            <w:vAlign w:val="bottom"/>
          </w:tcPr>
          <w:p w14:paraId="7858F68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07F5A91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65163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EE4E90B" w14:textId="77777777" w:rsidTr="00732728">
        <w:trPr>
          <w:cantSplit/>
        </w:trPr>
        <w:tc>
          <w:tcPr>
            <w:tcW w:w="1977" w:type="dxa"/>
            <w:vAlign w:val="bottom"/>
          </w:tcPr>
          <w:p w14:paraId="7AC92BE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</w:t>
            </w:r>
            <w:r>
              <w:rPr>
                <w:i/>
              </w:rPr>
              <w:t>dispositivo 9</w:t>
            </w:r>
          </w:p>
        </w:tc>
        <w:tc>
          <w:tcPr>
            <w:tcW w:w="2552" w:type="dxa"/>
          </w:tcPr>
          <w:p w14:paraId="12A5D2A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7E8EF7DA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DC76652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4330</w:t>
            </w:r>
          </w:p>
        </w:tc>
        <w:tc>
          <w:tcPr>
            <w:tcW w:w="612" w:type="dxa"/>
            <w:vAlign w:val="bottom"/>
          </w:tcPr>
          <w:p w14:paraId="75AD490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4379</w:t>
            </w:r>
          </w:p>
        </w:tc>
        <w:tc>
          <w:tcPr>
            <w:tcW w:w="1134" w:type="dxa"/>
            <w:vAlign w:val="bottom"/>
          </w:tcPr>
          <w:p w14:paraId="13D696D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2A646F5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A0F7AB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B7C4F19" w14:textId="77777777" w:rsidTr="00732728">
        <w:trPr>
          <w:cantSplit/>
        </w:trPr>
        <w:tc>
          <w:tcPr>
            <w:tcW w:w="1977" w:type="dxa"/>
            <w:vAlign w:val="bottom"/>
          </w:tcPr>
          <w:p w14:paraId="5ECD4E4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5408FE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8DD3470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93163E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4380</w:t>
            </w:r>
          </w:p>
        </w:tc>
        <w:tc>
          <w:tcPr>
            <w:tcW w:w="612" w:type="dxa"/>
            <w:vAlign w:val="bottom"/>
          </w:tcPr>
          <w:p w14:paraId="76D2B676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4380</w:t>
            </w:r>
          </w:p>
        </w:tc>
        <w:tc>
          <w:tcPr>
            <w:tcW w:w="1134" w:type="dxa"/>
            <w:vAlign w:val="bottom"/>
          </w:tcPr>
          <w:p w14:paraId="0CAEBE6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6CA96A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501A74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38DB850" w14:textId="77777777" w:rsidTr="00732728">
        <w:trPr>
          <w:cantSplit/>
        </w:trPr>
        <w:tc>
          <w:tcPr>
            <w:tcW w:w="1977" w:type="dxa"/>
            <w:vAlign w:val="bottom"/>
          </w:tcPr>
          <w:p w14:paraId="1AF3644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 xml:space="preserve">2 </w:t>
            </w:r>
            <w:r w:rsidRPr="00FE7BBE">
              <w:rPr>
                <w:i/>
              </w:rPr>
              <w:t xml:space="preserve">dispositivo </w:t>
            </w:r>
            <w:r>
              <w:rPr>
                <w:i/>
              </w:rPr>
              <w:t>9</w:t>
            </w:r>
          </w:p>
        </w:tc>
        <w:tc>
          <w:tcPr>
            <w:tcW w:w="2552" w:type="dxa"/>
          </w:tcPr>
          <w:p w14:paraId="065AA46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5E60D3A2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3A3E91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4381</w:t>
            </w:r>
          </w:p>
        </w:tc>
        <w:tc>
          <w:tcPr>
            <w:tcW w:w="612" w:type="dxa"/>
            <w:vAlign w:val="bottom"/>
          </w:tcPr>
          <w:p w14:paraId="0232A94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4430</w:t>
            </w:r>
          </w:p>
        </w:tc>
        <w:tc>
          <w:tcPr>
            <w:tcW w:w="1134" w:type="dxa"/>
            <w:vAlign w:val="bottom"/>
          </w:tcPr>
          <w:p w14:paraId="6C957F1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3E39247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139DAD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5B9A026" w14:textId="77777777" w:rsidTr="00732728">
        <w:trPr>
          <w:cantSplit/>
        </w:trPr>
        <w:tc>
          <w:tcPr>
            <w:tcW w:w="1977" w:type="dxa"/>
            <w:vAlign w:val="bottom"/>
          </w:tcPr>
          <w:p w14:paraId="3EE483B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F9EF01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F6D2A38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9F9A95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4431</w:t>
            </w:r>
          </w:p>
        </w:tc>
        <w:tc>
          <w:tcPr>
            <w:tcW w:w="612" w:type="dxa"/>
            <w:vAlign w:val="bottom"/>
          </w:tcPr>
          <w:p w14:paraId="09E175C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4431</w:t>
            </w:r>
          </w:p>
        </w:tc>
        <w:tc>
          <w:tcPr>
            <w:tcW w:w="1134" w:type="dxa"/>
            <w:vAlign w:val="bottom"/>
          </w:tcPr>
          <w:p w14:paraId="296EFAC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19673D7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E6BBA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B31C117" w14:textId="77777777" w:rsidTr="00732728">
        <w:trPr>
          <w:cantSplit/>
        </w:trPr>
        <w:tc>
          <w:tcPr>
            <w:tcW w:w="1977" w:type="dxa"/>
            <w:vAlign w:val="bottom"/>
          </w:tcPr>
          <w:p w14:paraId="1D41D1A3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codClassCND10</w:t>
            </w:r>
          </w:p>
        </w:tc>
        <w:tc>
          <w:tcPr>
            <w:tcW w:w="2552" w:type="dxa"/>
          </w:tcPr>
          <w:p w14:paraId="0114090D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78ABD8FD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3B054A0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4432</w:t>
            </w:r>
          </w:p>
        </w:tc>
        <w:tc>
          <w:tcPr>
            <w:tcW w:w="612" w:type="dxa"/>
            <w:vAlign w:val="bottom"/>
          </w:tcPr>
          <w:p w14:paraId="4EAB671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4446</w:t>
            </w:r>
          </w:p>
        </w:tc>
        <w:tc>
          <w:tcPr>
            <w:tcW w:w="1134" w:type="dxa"/>
            <w:vAlign w:val="bottom"/>
          </w:tcPr>
          <w:p w14:paraId="209F165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928" w:type="dxa"/>
          </w:tcPr>
          <w:p w14:paraId="1229669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9519E4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F7DB48E" w14:textId="77777777" w:rsidTr="00732728">
        <w:trPr>
          <w:cantSplit/>
        </w:trPr>
        <w:tc>
          <w:tcPr>
            <w:tcW w:w="1977" w:type="dxa"/>
            <w:vAlign w:val="bottom"/>
          </w:tcPr>
          <w:p w14:paraId="2EC96B25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020317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E16D049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C417ED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4447</w:t>
            </w:r>
          </w:p>
        </w:tc>
        <w:tc>
          <w:tcPr>
            <w:tcW w:w="612" w:type="dxa"/>
            <w:vAlign w:val="bottom"/>
          </w:tcPr>
          <w:p w14:paraId="77AC3C7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4447</w:t>
            </w:r>
          </w:p>
        </w:tc>
        <w:tc>
          <w:tcPr>
            <w:tcW w:w="1134" w:type="dxa"/>
            <w:vAlign w:val="bottom"/>
          </w:tcPr>
          <w:p w14:paraId="2599C31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16DEBD1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A093D3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EDC570A" w14:textId="77777777" w:rsidTr="00732728">
        <w:trPr>
          <w:cantSplit/>
        </w:trPr>
        <w:tc>
          <w:tcPr>
            <w:tcW w:w="1977" w:type="dxa"/>
            <w:vAlign w:val="bottom"/>
          </w:tcPr>
          <w:p w14:paraId="24847C23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codFabbricante10</w:t>
            </w:r>
          </w:p>
        </w:tc>
        <w:tc>
          <w:tcPr>
            <w:tcW w:w="2552" w:type="dxa"/>
          </w:tcPr>
          <w:p w14:paraId="099B084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1B9A7E04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0E1259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4448</w:t>
            </w:r>
          </w:p>
        </w:tc>
        <w:tc>
          <w:tcPr>
            <w:tcW w:w="612" w:type="dxa"/>
            <w:vAlign w:val="bottom"/>
          </w:tcPr>
          <w:p w14:paraId="286BC5E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4497</w:t>
            </w:r>
          </w:p>
        </w:tc>
        <w:tc>
          <w:tcPr>
            <w:tcW w:w="1134" w:type="dxa"/>
            <w:vAlign w:val="bottom"/>
          </w:tcPr>
          <w:p w14:paraId="49951E84" w14:textId="77777777" w:rsidR="00D65BF1" w:rsidRPr="008805C6" w:rsidRDefault="00ED675D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928" w:type="dxa"/>
          </w:tcPr>
          <w:p w14:paraId="78C08CBC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E3FFE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793EF3C" w14:textId="77777777" w:rsidTr="00732728">
        <w:trPr>
          <w:cantSplit/>
        </w:trPr>
        <w:tc>
          <w:tcPr>
            <w:tcW w:w="1977" w:type="dxa"/>
            <w:vAlign w:val="bottom"/>
          </w:tcPr>
          <w:p w14:paraId="660427F2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87D5EE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CAFBF82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D52990B" w14:textId="77777777" w:rsidR="00D65BF1" w:rsidRPr="008805C6" w:rsidRDefault="00D65BF1" w:rsidP="00ED675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ED675D">
              <w:rPr>
                <w:i/>
              </w:rPr>
              <w:t>54</w:t>
            </w:r>
            <w:r>
              <w:rPr>
                <w:i/>
              </w:rPr>
              <w:t>8</w:t>
            </w:r>
          </w:p>
        </w:tc>
        <w:tc>
          <w:tcPr>
            <w:tcW w:w="612" w:type="dxa"/>
            <w:vAlign w:val="bottom"/>
          </w:tcPr>
          <w:p w14:paraId="74C62B6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4498</w:t>
            </w:r>
          </w:p>
        </w:tc>
        <w:tc>
          <w:tcPr>
            <w:tcW w:w="1134" w:type="dxa"/>
            <w:vAlign w:val="bottom"/>
          </w:tcPr>
          <w:p w14:paraId="717B607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2531681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37200C1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53E42C43" w14:textId="77777777" w:rsidTr="00732728">
        <w:trPr>
          <w:cantSplit/>
        </w:trPr>
        <w:tc>
          <w:tcPr>
            <w:tcW w:w="1977" w:type="dxa"/>
            <w:vAlign w:val="bottom"/>
          </w:tcPr>
          <w:p w14:paraId="014DCC35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codProdotto10</w:t>
            </w:r>
          </w:p>
        </w:tc>
        <w:tc>
          <w:tcPr>
            <w:tcW w:w="2552" w:type="dxa"/>
          </w:tcPr>
          <w:p w14:paraId="209FC70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2CA30CBF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62CB90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4549</w:t>
            </w:r>
          </w:p>
        </w:tc>
        <w:tc>
          <w:tcPr>
            <w:tcW w:w="612" w:type="dxa"/>
            <w:vAlign w:val="bottom"/>
          </w:tcPr>
          <w:p w14:paraId="7CC2A46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4597</w:t>
            </w:r>
          </w:p>
        </w:tc>
        <w:tc>
          <w:tcPr>
            <w:tcW w:w="1134" w:type="dxa"/>
            <w:vAlign w:val="bottom"/>
          </w:tcPr>
          <w:p w14:paraId="522B0D9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58B4C18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9704A6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9C6B783" w14:textId="77777777" w:rsidTr="00732728">
        <w:trPr>
          <w:cantSplit/>
        </w:trPr>
        <w:tc>
          <w:tcPr>
            <w:tcW w:w="1977" w:type="dxa"/>
            <w:vAlign w:val="bottom"/>
          </w:tcPr>
          <w:p w14:paraId="7382D90F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DCE02AA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3493B73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B7AA92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4599</w:t>
            </w:r>
          </w:p>
        </w:tc>
        <w:tc>
          <w:tcPr>
            <w:tcW w:w="612" w:type="dxa"/>
            <w:vAlign w:val="bottom"/>
          </w:tcPr>
          <w:p w14:paraId="7BB933F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4599</w:t>
            </w:r>
          </w:p>
        </w:tc>
        <w:tc>
          <w:tcPr>
            <w:tcW w:w="1134" w:type="dxa"/>
            <w:vAlign w:val="bottom"/>
          </w:tcPr>
          <w:p w14:paraId="0B0B2D9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46E025B6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01391A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32946C0" w14:textId="77777777" w:rsidTr="00732728">
        <w:trPr>
          <w:cantSplit/>
        </w:trPr>
        <w:tc>
          <w:tcPr>
            <w:tcW w:w="1977" w:type="dxa"/>
            <w:vAlign w:val="bottom"/>
          </w:tcPr>
          <w:p w14:paraId="477AF741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codLotto10</w:t>
            </w:r>
          </w:p>
        </w:tc>
        <w:tc>
          <w:tcPr>
            <w:tcW w:w="2552" w:type="dxa"/>
          </w:tcPr>
          <w:p w14:paraId="536C4A3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7C67CC09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350B6DF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4600</w:t>
            </w:r>
          </w:p>
        </w:tc>
        <w:tc>
          <w:tcPr>
            <w:tcW w:w="612" w:type="dxa"/>
            <w:vAlign w:val="bottom"/>
          </w:tcPr>
          <w:p w14:paraId="128701A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4649</w:t>
            </w:r>
          </w:p>
        </w:tc>
        <w:tc>
          <w:tcPr>
            <w:tcW w:w="1134" w:type="dxa"/>
            <w:vAlign w:val="bottom"/>
          </w:tcPr>
          <w:p w14:paraId="6056A0A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765F2493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B0B14C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12D1ADA" w14:textId="77777777" w:rsidTr="00732728">
        <w:trPr>
          <w:cantSplit/>
        </w:trPr>
        <w:tc>
          <w:tcPr>
            <w:tcW w:w="1977" w:type="dxa"/>
            <w:vAlign w:val="bottom"/>
          </w:tcPr>
          <w:p w14:paraId="518C0486" w14:textId="77777777" w:rsidR="00D65BF1" w:rsidRPr="00491193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3965B2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A34A6AA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0EA8F05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4650</w:t>
            </w:r>
          </w:p>
        </w:tc>
        <w:tc>
          <w:tcPr>
            <w:tcW w:w="612" w:type="dxa"/>
            <w:vAlign w:val="bottom"/>
          </w:tcPr>
          <w:p w14:paraId="117D5C5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4650</w:t>
            </w:r>
          </w:p>
        </w:tc>
        <w:tc>
          <w:tcPr>
            <w:tcW w:w="1134" w:type="dxa"/>
            <w:vAlign w:val="bottom"/>
          </w:tcPr>
          <w:p w14:paraId="114BCE1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242F394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2B6281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B4BD567" w14:textId="77777777" w:rsidTr="00732728">
        <w:trPr>
          <w:cantSplit/>
        </w:trPr>
        <w:tc>
          <w:tcPr>
            <w:tcW w:w="1977" w:type="dxa"/>
            <w:vAlign w:val="bottom"/>
          </w:tcPr>
          <w:p w14:paraId="1A6BF9E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10</w:t>
            </w:r>
          </w:p>
        </w:tc>
        <w:tc>
          <w:tcPr>
            <w:tcW w:w="2552" w:type="dxa"/>
          </w:tcPr>
          <w:p w14:paraId="3B5E2107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2525DFCA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3906FE7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4651</w:t>
            </w:r>
          </w:p>
        </w:tc>
        <w:tc>
          <w:tcPr>
            <w:tcW w:w="612" w:type="dxa"/>
            <w:vAlign w:val="bottom"/>
          </w:tcPr>
          <w:p w14:paraId="5C5D941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4700</w:t>
            </w:r>
          </w:p>
        </w:tc>
        <w:tc>
          <w:tcPr>
            <w:tcW w:w="1134" w:type="dxa"/>
            <w:vAlign w:val="bottom"/>
          </w:tcPr>
          <w:p w14:paraId="0D0632C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41D6FDFE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FDAE33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C7D0EDA" w14:textId="77777777" w:rsidTr="00732728">
        <w:trPr>
          <w:cantSplit/>
        </w:trPr>
        <w:tc>
          <w:tcPr>
            <w:tcW w:w="1977" w:type="dxa"/>
            <w:vAlign w:val="bottom"/>
          </w:tcPr>
          <w:p w14:paraId="6746A63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C633EA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6669E9A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9DF33F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4701</w:t>
            </w:r>
          </w:p>
        </w:tc>
        <w:tc>
          <w:tcPr>
            <w:tcW w:w="612" w:type="dxa"/>
            <w:vAlign w:val="bottom"/>
          </w:tcPr>
          <w:p w14:paraId="12D86EA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4701</w:t>
            </w:r>
          </w:p>
        </w:tc>
        <w:tc>
          <w:tcPr>
            <w:tcW w:w="1134" w:type="dxa"/>
            <w:vAlign w:val="bottom"/>
          </w:tcPr>
          <w:p w14:paraId="1419EF29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41F8C05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EF808F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F2F8BB7" w14:textId="77777777" w:rsidTr="00732728">
        <w:trPr>
          <w:cantSplit/>
        </w:trPr>
        <w:tc>
          <w:tcPr>
            <w:tcW w:w="1977" w:type="dxa"/>
            <w:vAlign w:val="bottom"/>
          </w:tcPr>
          <w:p w14:paraId="34AF854E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10</w:t>
            </w:r>
          </w:p>
        </w:tc>
        <w:tc>
          <w:tcPr>
            <w:tcW w:w="2552" w:type="dxa"/>
          </w:tcPr>
          <w:p w14:paraId="4C99DF7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461DF7A6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6B26FF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4702</w:t>
            </w:r>
          </w:p>
        </w:tc>
        <w:tc>
          <w:tcPr>
            <w:tcW w:w="612" w:type="dxa"/>
            <w:vAlign w:val="bottom"/>
          </w:tcPr>
          <w:p w14:paraId="067E870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4751</w:t>
            </w:r>
          </w:p>
        </w:tc>
        <w:tc>
          <w:tcPr>
            <w:tcW w:w="1134" w:type="dxa"/>
            <w:vAlign w:val="bottom"/>
          </w:tcPr>
          <w:p w14:paraId="3F0F4D7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491BCF55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AEDC87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C90865A" w14:textId="77777777" w:rsidTr="00732728">
        <w:trPr>
          <w:cantSplit/>
        </w:trPr>
        <w:tc>
          <w:tcPr>
            <w:tcW w:w="1977" w:type="dxa"/>
            <w:vAlign w:val="bottom"/>
          </w:tcPr>
          <w:p w14:paraId="7E0FBE3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D0098BF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AF0B8B8" w14:textId="77777777" w:rsidR="00D65BF1" w:rsidRPr="00BF551F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5FEB42C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4752</w:t>
            </w:r>
          </w:p>
        </w:tc>
        <w:tc>
          <w:tcPr>
            <w:tcW w:w="612" w:type="dxa"/>
            <w:vAlign w:val="bottom"/>
          </w:tcPr>
          <w:p w14:paraId="5F6EE27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4752</w:t>
            </w:r>
          </w:p>
        </w:tc>
        <w:tc>
          <w:tcPr>
            <w:tcW w:w="1134" w:type="dxa"/>
            <w:vAlign w:val="bottom"/>
          </w:tcPr>
          <w:p w14:paraId="3BF3560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013775F4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7B4C258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8DCC4E9" w14:textId="77777777" w:rsidTr="00732728">
        <w:trPr>
          <w:cantSplit/>
        </w:trPr>
        <w:tc>
          <w:tcPr>
            <w:tcW w:w="1977" w:type="dxa"/>
            <w:vAlign w:val="bottom"/>
          </w:tcPr>
          <w:p w14:paraId="4F7F34F0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codClassCND11</w:t>
            </w:r>
          </w:p>
        </w:tc>
        <w:tc>
          <w:tcPr>
            <w:tcW w:w="2552" w:type="dxa"/>
          </w:tcPr>
          <w:p w14:paraId="5E1EB9F8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5BD156AE" w14:textId="77777777" w:rsidR="00D65BF1" w:rsidRPr="00CA17BE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CA17BE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08F72728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4753</w:t>
            </w:r>
          </w:p>
        </w:tc>
        <w:tc>
          <w:tcPr>
            <w:tcW w:w="612" w:type="dxa"/>
            <w:vAlign w:val="bottom"/>
          </w:tcPr>
          <w:p w14:paraId="0CA5EA1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4767</w:t>
            </w:r>
          </w:p>
        </w:tc>
        <w:tc>
          <w:tcPr>
            <w:tcW w:w="1134" w:type="dxa"/>
            <w:vAlign w:val="bottom"/>
          </w:tcPr>
          <w:p w14:paraId="541370C4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928" w:type="dxa"/>
          </w:tcPr>
          <w:p w14:paraId="08D9F050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BE4F02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0519295" w14:textId="77777777" w:rsidTr="00732728">
        <w:trPr>
          <w:cantSplit/>
        </w:trPr>
        <w:tc>
          <w:tcPr>
            <w:tcW w:w="1977" w:type="dxa"/>
            <w:vAlign w:val="bottom"/>
          </w:tcPr>
          <w:p w14:paraId="187AC47C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8D09879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576221D" w14:textId="77777777" w:rsidR="00D65BF1" w:rsidRPr="00CA17BE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CA17BE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007894E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4768</w:t>
            </w:r>
          </w:p>
        </w:tc>
        <w:tc>
          <w:tcPr>
            <w:tcW w:w="612" w:type="dxa"/>
            <w:vAlign w:val="bottom"/>
          </w:tcPr>
          <w:p w14:paraId="0C2B35DA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4768</w:t>
            </w:r>
          </w:p>
        </w:tc>
        <w:tc>
          <w:tcPr>
            <w:tcW w:w="1134" w:type="dxa"/>
            <w:vAlign w:val="bottom"/>
          </w:tcPr>
          <w:p w14:paraId="70BDAEB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37E5212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C360B0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110F64CC" w14:textId="77777777" w:rsidTr="00732728">
        <w:trPr>
          <w:cantSplit/>
        </w:trPr>
        <w:tc>
          <w:tcPr>
            <w:tcW w:w="1977" w:type="dxa"/>
            <w:vAlign w:val="bottom"/>
          </w:tcPr>
          <w:p w14:paraId="04716155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codFabbricante11</w:t>
            </w:r>
          </w:p>
        </w:tc>
        <w:tc>
          <w:tcPr>
            <w:tcW w:w="2552" w:type="dxa"/>
          </w:tcPr>
          <w:p w14:paraId="0CAFAF75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4AEACA1C" w14:textId="77777777" w:rsidR="00D65BF1" w:rsidRPr="00CA17BE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CA17BE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C586D4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4769</w:t>
            </w:r>
          </w:p>
        </w:tc>
        <w:tc>
          <w:tcPr>
            <w:tcW w:w="612" w:type="dxa"/>
            <w:vAlign w:val="bottom"/>
          </w:tcPr>
          <w:p w14:paraId="57647C0E" w14:textId="77777777" w:rsidR="00D65BF1" w:rsidRPr="008805C6" w:rsidRDefault="00D65BF1" w:rsidP="00AB077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48</w:t>
            </w:r>
            <w:r w:rsidR="00AB0776">
              <w:rPr>
                <w:i/>
              </w:rPr>
              <w:t>6</w:t>
            </w:r>
            <w:r>
              <w:rPr>
                <w:i/>
              </w:rPr>
              <w:t>8</w:t>
            </w:r>
          </w:p>
        </w:tc>
        <w:tc>
          <w:tcPr>
            <w:tcW w:w="1134" w:type="dxa"/>
            <w:vAlign w:val="bottom"/>
          </w:tcPr>
          <w:p w14:paraId="44F80153" w14:textId="77777777" w:rsidR="00D65BF1" w:rsidRPr="008805C6" w:rsidRDefault="00AB0776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928" w:type="dxa"/>
          </w:tcPr>
          <w:p w14:paraId="795797A1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60EA75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72B1E3D" w14:textId="77777777" w:rsidTr="00732728">
        <w:trPr>
          <w:cantSplit/>
        </w:trPr>
        <w:tc>
          <w:tcPr>
            <w:tcW w:w="1977" w:type="dxa"/>
            <w:vAlign w:val="bottom"/>
          </w:tcPr>
          <w:p w14:paraId="169A94DE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34DC950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A30D28A" w14:textId="77777777" w:rsidR="00D65BF1" w:rsidRPr="00CA17BE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CA17BE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5E09AEC1" w14:textId="77777777" w:rsidR="00D65BF1" w:rsidRPr="008805C6" w:rsidRDefault="00D65BF1" w:rsidP="00AB077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48</w:t>
            </w:r>
            <w:r w:rsidR="00AB0776">
              <w:rPr>
                <w:i/>
              </w:rPr>
              <w:t>6</w:t>
            </w:r>
            <w:r>
              <w:rPr>
                <w:i/>
              </w:rPr>
              <w:t>9</w:t>
            </w:r>
          </w:p>
        </w:tc>
        <w:tc>
          <w:tcPr>
            <w:tcW w:w="612" w:type="dxa"/>
            <w:vAlign w:val="bottom"/>
          </w:tcPr>
          <w:p w14:paraId="34820BEA" w14:textId="77777777" w:rsidR="00D65BF1" w:rsidRPr="008805C6" w:rsidRDefault="00D65BF1" w:rsidP="00AB077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48</w:t>
            </w:r>
            <w:r w:rsidR="00AB0776">
              <w:rPr>
                <w:i/>
              </w:rPr>
              <w:t>6</w:t>
            </w:r>
            <w:r>
              <w:rPr>
                <w:i/>
              </w:rPr>
              <w:t>9</w:t>
            </w:r>
          </w:p>
        </w:tc>
        <w:tc>
          <w:tcPr>
            <w:tcW w:w="1134" w:type="dxa"/>
            <w:vAlign w:val="bottom"/>
          </w:tcPr>
          <w:p w14:paraId="7C0FD5C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06889E2B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22882B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4AAE2DF1" w14:textId="77777777" w:rsidTr="00732728">
        <w:trPr>
          <w:cantSplit/>
        </w:trPr>
        <w:tc>
          <w:tcPr>
            <w:tcW w:w="1977" w:type="dxa"/>
            <w:vAlign w:val="bottom"/>
          </w:tcPr>
          <w:p w14:paraId="3C33E4C0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codProdotto11</w:t>
            </w:r>
          </w:p>
        </w:tc>
        <w:tc>
          <w:tcPr>
            <w:tcW w:w="2552" w:type="dxa"/>
          </w:tcPr>
          <w:p w14:paraId="2DDB6461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54A6B3C8" w14:textId="77777777" w:rsidR="00D65BF1" w:rsidRPr="00CA17BE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CA17BE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A4BD1A1" w14:textId="77777777" w:rsidR="00D65BF1" w:rsidRPr="008805C6" w:rsidRDefault="00D65BF1" w:rsidP="00AB077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48</w:t>
            </w:r>
            <w:r w:rsidR="00AB0776">
              <w:rPr>
                <w:i/>
              </w:rPr>
              <w:t>7</w:t>
            </w:r>
            <w:r>
              <w:rPr>
                <w:i/>
              </w:rPr>
              <w:t>0</w:t>
            </w:r>
          </w:p>
        </w:tc>
        <w:tc>
          <w:tcPr>
            <w:tcW w:w="612" w:type="dxa"/>
            <w:vAlign w:val="bottom"/>
          </w:tcPr>
          <w:p w14:paraId="69B5DC63" w14:textId="77777777" w:rsidR="00D65BF1" w:rsidRPr="008805C6" w:rsidRDefault="00D65BF1" w:rsidP="00BE617E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246DC0">
              <w:rPr>
                <w:i/>
              </w:rPr>
              <w:t>4</w:t>
            </w:r>
            <w:r w:rsidR="00BE617E">
              <w:rPr>
                <w:i/>
              </w:rPr>
              <w:t>919</w:t>
            </w:r>
          </w:p>
        </w:tc>
        <w:tc>
          <w:tcPr>
            <w:tcW w:w="1134" w:type="dxa"/>
            <w:vAlign w:val="bottom"/>
          </w:tcPr>
          <w:p w14:paraId="00D4A613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78F3CDC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C2AA2A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7B2FE185" w14:textId="77777777" w:rsidTr="00732728">
        <w:trPr>
          <w:cantSplit/>
        </w:trPr>
        <w:tc>
          <w:tcPr>
            <w:tcW w:w="1977" w:type="dxa"/>
            <w:vAlign w:val="bottom"/>
          </w:tcPr>
          <w:p w14:paraId="17255184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DB4FC10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336B3BF" w14:textId="77777777" w:rsidR="00D65BF1" w:rsidRPr="00CA17BE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CA17BE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149AA099" w14:textId="77777777" w:rsidR="00D65BF1" w:rsidRPr="008805C6" w:rsidRDefault="00D65BF1" w:rsidP="00AB077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AB0776">
              <w:rPr>
                <w:i/>
              </w:rPr>
              <w:t>920</w:t>
            </w:r>
          </w:p>
        </w:tc>
        <w:tc>
          <w:tcPr>
            <w:tcW w:w="612" w:type="dxa"/>
            <w:vAlign w:val="bottom"/>
          </w:tcPr>
          <w:p w14:paraId="0B0FCAF4" w14:textId="77777777" w:rsidR="00D65BF1" w:rsidRPr="008805C6" w:rsidRDefault="00D65BF1" w:rsidP="00BE617E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BE617E">
              <w:rPr>
                <w:i/>
              </w:rPr>
              <w:t>92</w:t>
            </w:r>
            <w:r w:rsidRPr="008805C6">
              <w:rPr>
                <w:i/>
              </w:rPr>
              <w:t>0</w:t>
            </w:r>
          </w:p>
        </w:tc>
        <w:tc>
          <w:tcPr>
            <w:tcW w:w="1134" w:type="dxa"/>
            <w:vAlign w:val="bottom"/>
          </w:tcPr>
          <w:p w14:paraId="77E99D0C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583ACE3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30613BB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F228628" w14:textId="77777777" w:rsidTr="00732728">
        <w:trPr>
          <w:cantSplit/>
        </w:trPr>
        <w:tc>
          <w:tcPr>
            <w:tcW w:w="1977" w:type="dxa"/>
            <w:vAlign w:val="bottom"/>
          </w:tcPr>
          <w:p w14:paraId="76EB9D6E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codLotto11</w:t>
            </w:r>
          </w:p>
        </w:tc>
        <w:tc>
          <w:tcPr>
            <w:tcW w:w="2552" w:type="dxa"/>
          </w:tcPr>
          <w:p w14:paraId="48037760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480785CD" w14:textId="77777777" w:rsidR="00D65BF1" w:rsidRPr="00CA17BE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CA17BE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3A4E0D6" w14:textId="77777777" w:rsidR="00D65BF1" w:rsidRPr="008805C6" w:rsidRDefault="00D65BF1" w:rsidP="00AB077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AB0776">
              <w:rPr>
                <w:i/>
              </w:rPr>
              <w:t>92</w:t>
            </w:r>
            <w:r>
              <w:rPr>
                <w:i/>
              </w:rPr>
              <w:t>1</w:t>
            </w:r>
          </w:p>
        </w:tc>
        <w:tc>
          <w:tcPr>
            <w:tcW w:w="612" w:type="dxa"/>
            <w:vAlign w:val="bottom"/>
          </w:tcPr>
          <w:p w14:paraId="47526A01" w14:textId="77777777" w:rsidR="00D65BF1" w:rsidRPr="008805C6" w:rsidRDefault="00D65BF1" w:rsidP="00BE617E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49</w:t>
            </w:r>
            <w:r w:rsidR="00BE617E">
              <w:rPr>
                <w:i/>
              </w:rPr>
              <w:t>7</w:t>
            </w:r>
            <w:r>
              <w:rPr>
                <w:i/>
              </w:rPr>
              <w:t>0</w:t>
            </w:r>
          </w:p>
        </w:tc>
        <w:tc>
          <w:tcPr>
            <w:tcW w:w="1134" w:type="dxa"/>
            <w:vAlign w:val="bottom"/>
          </w:tcPr>
          <w:p w14:paraId="3FB9704B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4815D57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8AB4FD6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36ED886" w14:textId="77777777" w:rsidTr="00732728">
        <w:trPr>
          <w:cantSplit/>
        </w:trPr>
        <w:tc>
          <w:tcPr>
            <w:tcW w:w="1977" w:type="dxa"/>
            <w:vAlign w:val="bottom"/>
          </w:tcPr>
          <w:p w14:paraId="5A8175F6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3973882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B5F9A68" w14:textId="77777777" w:rsidR="00D65BF1" w:rsidRPr="00CA17BE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CA17BE"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2DB3770D" w14:textId="77777777" w:rsidR="00D65BF1" w:rsidRPr="008805C6" w:rsidRDefault="00D65BF1" w:rsidP="00AB077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49</w:t>
            </w:r>
            <w:r w:rsidR="00AB0776">
              <w:rPr>
                <w:i/>
              </w:rPr>
              <w:t>7</w:t>
            </w:r>
            <w:r>
              <w:rPr>
                <w:i/>
              </w:rPr>
              <w:t>1</w:t>
            </w:r>
          </w:p>
        </w:tc>
        <w:tc>
          <w:tcPr>
            <w:tcW w:w="612" w:type="dxa"/>
            <w:vAlign w:val="bottom"/>
          </w:tcPr>
          <w:p w14:paraId="58EAFD72" w14:textId="77777777" w:rsidR="00D65BF1" w:rsidRPr="008805C6" w:rsidRDefault="00D65BF1" w:rsidP="00BE617E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49</w:t>
            </w:r>
            <w:r w:rsidR="00BE617E">
              <w:rPr>
                <w:i/>
              </w:rPr>
              <w:t>7</w:t>
            </w:r>
            <w:r>
              <w:rPr>
                <w:i/>
              </w:rPr>
              <w:t>1</w:t>
            </w:r>
          </w:p>
        </w:tc>
        <w:tc>
          <w:tcPr>
            <w:tcW w:w="1134" w:type="dxa"/>
            <w:vAlign w:val="bottom"/>
          </w:tcPr>
          <w:p w14:paraId="4A09E27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928" w:type="dxa"/>
          </w:tcPr>
          <w:p w14:paraId="7840F5B2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F1E9609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07855716" w14:textId="77777777" w:rsidTr="00732728">
        <w:trPr>
          <w:cantSplit/>
        </w:trPr>
        <w:tc>
          <w:tcPr>
            <w:tcW w:w="1977" w:type="dxa"/>
            <w:vAlign w:val="bottom"/>
          </w:tcPr>
          <w:p w14:paraId="4E754CE5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11</w:t>
            </w:r>
          </w:p>
        </w:tc>
        <w:tc>
          <w:tcPr>
            <w:tcW w:w="2552" w:type="dxa"/>
          </w:tcPr>
          <w:p w14:paraId="0513BA39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60DBC5B1" w14:textId="77777777" w:rsidR="00D65BF1" w:rsidRPr="00CA17BE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6A3BFED9" w14:textId="77777777" w:rsidR="00D65BF1" w:rsidRPr="008805C6" w:rsidRDefault="00D65BF1" w:rsidP="00AB077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49</w:t>
            </w:r>
            <w:r w:rsidR="00AB0776">
              <w:rPr>
                <w:i/>
              </w:rPr>
              <w:t>7</w:t>
            </w:r>
            <w:r>
              <w:rPr>
                <w:i/>
              </w:rPr>
              <w:t>2</w:t>
            </w:r>
          </w:p>
        </w:tc>
        <w:tc>
          <w:tcPr>
            <w:tcW w:w="612" w:type="dxa"/>
            <w:vAlign w:val="bottom"/>
          </w:tcPr>
          <w:p w14:paraId="1AACCC16" w14:textId="77777777" w:rsidR="00D65BF1" w:rsidRPr="008805C6" w:rsidRDefault="00BE617E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502</w:t>
            </w:r>
            <w:r w:rsidR="00D65BF1">
              <w:rPr>
                <w:i/>
              </w:rPr>
              <w:t>1</w:t>
            </w:r>
          </w:p>
        </w:tc>
        <w:tc>
          <w:tcPr>
            <w:tcW w:w="1134" w:type="dxa"/>
            <w:vAlign w:val="bottom"/>
          </w:tcPr>
          <w:p w14:paraId="721E282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09F6666A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CC39DB0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3F923B6B" w14:textId="77777777" w:rsidTr="00732728">
        <w:trPr>
          <w:cantSplit/>
        </w:trPr>
        <w:tc>
          <w:tcPr>
            <w:tcW w:w="1977" w:type="dxa"/>
            <w:vAlign w:val="bottom"/>
          </w:tcPr>
          <w:p w14:paraId="216A9AEB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1C5FE7E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3C0E86F" w14:textId="77777777" w:rsidR="00D65BF1" w:rsidRPr="00CA17BE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4AA1E129" w14:textId="77777777" w:rsidR="00D65BF1" w:rsidRPr="008805C6" w:rsidRDefault="003D495C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5022</w:t>
            </w:r>
          </w:p>
        </w:tc>
        <w:tc>
          <w:tcPr>
            <w:tcW w:w="612" w:type="dxa"/>
            <w:vAlign w:val="bottom"/>
          </w:tcPr>
          <w:p w14:paraId="3F47BF08" w14:textId="77777777" w:rsidR="00D65BF1" w:rsidRPr="008805C6" w:rsidRDefault="00BE617E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5022</w:t>
            </w:r>
          </w:p>
        </w:tc>
        <w:tc>
          <w:tcPr>
            <w:tcW w:w="1134" w:type="dxa"/>
            <w:vAlign w:val="bottom"/>
          </w:tcPr>
          <w:p w14:paraId="3E786747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2C1EF2AD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A508F32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2BE31526" w14:textId="77777777" w:rsidTr="00732728">
        <w:trPr>
          <w:cantSplit/>
        </w:trPr>
        <w:tc>
          <w:tcPr>
            <w:tcW w:w="1977" w:type="dxa"/>
            <w:vAlign w:val="bottom"/>
          </w:tcPr>
          <w:p w14:paraId="67FE51EF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a barre 2</w:t>
            </w:r>
            <w:r w:rsidRPr="00FE7BBE">
              <w:rPr>
                <w:i/>
              </w:rPr>
              <w:t xml:space="preserve"> </w:t>
            </w:r>
            <w:r>
              <w:rPr>
                <w:i/>
              </w:rPr>
              <w:t>dispositivo 11</w:t>
            </w:r>
          </w:p>
        </w:tc>
        <w:tc>
          <w:tcPr>
            <w:tcW w:w="2552" w:type="dxa"/>
          </w:tcPr>
          <w:p w14:paraId="229A2467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0E735073" w14:textId="77777777" w:rsidR="00D65BF1" w:rsidRPr="00CA17BE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78E1F4C3" w14:textId="77777777" w:rsidR="00D65BF1" w:rsidRPr="008805C6" w:rsidRDefault="00F51054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5023</w:t>
            </w:r>
          </w:p>
        </w:tc>
        <w:tc>
          <w:tcPr>
            <w:tcW w:w="612" w:type="dxa"/>
            <w:vAlign w:val="bottom"/>
          </w:tcPr>
          <w:p w14:paraId="0F77C465" w14:textId="77777777" w:rsidR="00D65BF1" w:rsidRPr="008805C6" w:rsidRDefault="00D65BF1" w:rsidP="004B343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  <w:r w:rsidR="004B343C">
              <w:rPr>
                <w:i/>
              </w:rPr>
              <w:t>7</w:t>
            </w:r>
            <w:r>
              <w:rPr>
                <w:i/>
              </w:rPr>
              <w:t>2</w:t>
            </w:r>
          </w:p>
        </w:tc>
        <w:tc>
          <w:tcPr>
            <w:tcW w:w="1134" w:type="dxa"/>
            <w:vAlign w:val="bottom"/>
          </w:tcPr>
          <w:p w14:paraId="00B60B5F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8" w:type="dxa"/>
          </w:tcPr>
          <w:p w14:paraId="62DEE339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BFE5E4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D65BF1" w:rsidRPr="008663CD" w14:paraId="6F2468F3" w14:textId="77777777" w:rsidTr="00732728">
        <w:trPr>
          <w:cantSplit/>
        </w:trPr>
        <w:tc>
          <w:tcPr>
            <w:tcW w:w="1977" w:type="dxa"/>
            <w:vAlign w:val="bottom"/>
          </w:tcPr>
          <w:p w14:paraId="41AF2AEC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80E6A96" w14:textId="77777777" w:rsidR="00D65BF1" w:rsidRPr="00CA17BE" w:rsidRDefault="00D65BF1" w:rsidP="00C94C48">
            <w:pPr>
              <w:spacing w:before="80" w:line="240" w:lineRule="auto"/>
              <w:ind w:left="0"/>
              <w:rPr>
                <w:i/>
              </w:rPr>
            </w:pPr>
            <w:r w:rsidRPr="00CA17BE"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C1BE7F0" w14:textId="77777777" w:rsidR="00D65BF1" w:rsidRPr="00CA17BE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727" w:type="dxa"/>
            <w:vAlign w:val="bottom"/>
          </w:tcPr>
          <w:p w14:paraId="359DCE4F" w14:textId="77777777" w:rsidR="00D65BF1" w:rsidRPr="008805C6" w:rsidRDefault="00D65BF1" w:rsidP="00F5105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  <w:r w:rsidR="00F51054">
              <w:rPr>
                <w:i/>
              </w:rPr>
              <w:t>7</w:t>
            </w:r>
            <w:r>
              <w:rPr>
                <w:i/>
              </w:rPr>
              <w:t>3</w:t>
            </w:r>
          </w:p>
        </w:tc>
        <w:tc>
          <w:tcPr>
            <w:tcW w:w="612" w:type="dxa"/>
            <w:vAlign w:val="bottom"/>
          </w:tcPr>
          <w:p w14:paraId="02008AAA" w14:textId="77777777" w:rsidR="00D65BF1" w:rsidRPr="008805C6" w:rsidRDefault="00D65BF1" w:rsidP="004B343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  <w:r w:rsidR="004B343C">
              <w:rPr>
                <w:i/>
              </w:rPr>
              <w:t>7</w:t>
            </w:r>
            <w:r>
              <w:rPr>
                <w:i/>
              </w:rPr>
              <w:t>3</w:t>
            </w:r>
          </w:p>
        </w:tc>
        <w:tc>
          <w:tcPr>
            <w:tcW w:w="1134" w:type="dxa"/>
            <w:vAlign w:val="bottom"/>
          </w:tcPr>
          <w:p w14:paraId="69D446B1" w14:textId="77777777" w:rsidR="00D65BF1" w:rsidRPr="008805C6" w:rsidRDefault="00D65BF1" w:rsidP="00C94C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8" w:type="dxa"/>
          </w:tcPr>
          <w:p w14:paraId="0FA8D138" w14:textId="77777777" w:rsidR="00D65BF1" w:rsidRPr="00626ED6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A6EFE73" w14:textId="77777777" w:rsidR="00D65BF1" w:rsidRDefault="00D65BF1" w:rsidP="00C94C48">
            <w:pPr>
              <w:spacing w:before="80" w:line="240" w:lineRule="auto"/>
              <w:ind w:left="0"/>
              <w:rPr>
                <w:i/>
              </w:rPr>
            </w:pPr>
          </w:p>
        </w:tc>
      </w:tr>
    </w:tbl>
    <w:p w14:paraId="62DB370C" w14:textId="77777777" w:rsidR="00C1521E" w:rsidRDefault="00C1521E" w:rsidP="00E51375">
      <w:pPr>
        <w:pStyle w:val="Titolo3"/>
        <w:rPr>
          <w:lang w:val="it-IT"/>
        </w:rPr>
      </w:pPr>
      <w:bookmarkStart w:id="282" w:name="_Toc163567804"/>
      <w:bookmarkStart w:id="283" w:name="_Toc163575619"/>
      <w:bookmarkStart w:id="284" w:name="_Toc163578854"/>
      <w:bookmarkStart w:id="285" w:name="_Toc164868557"/>
      <w:r w:rsidRPr="00C27C02">
        <w:rPr>
          <w:lang w:val="it-IT"/>
        </w:rPr>
        <w:t>Legenda per la colonna “Valori ammessi”</w:t>
      </w:r>
      <w:bookmarkEnd w:id="282"/>
      <w:bookmarkEnd w:id="283"/>
      <w:bookmarkEnd w:id="284"/>
      <w:bookmarkEnd w:id="285"/>
    </w:p>
    <w:p w14:paraId="0EDBC278" w14:textId="77777777" w:rsidR="00D65BF1" w:rsidRPr="00D65BF1" w:rsidRDefault="00D65BF1" w:rsidP="000C7E15">
      <w:pPr>
        <w:ind w:left="709"/>
        <w:rPr>
          <w:lang w:eastAsia="x-none"/>
        </w:rPr>
      </w:pPr>
      <w:r>
        <w:rPr>
          <w:lang w:eastAsia="x-none"/>
        </w:rPr>
        <w:t>Valido fino al 31/12/2014</w:t>
      </w:r>
    </w:p>
    <w:p w14:paraId="1FC039C8" w14:textId="77777777" w:rsidR="00C1521E" w:rsidRPr="002D3435" w:rsidRDefault="00C1521E" w:rsidP="00E51375"/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549"/>
      </w:tblGrid>
      <w:tr w:rsidR="00C1521E" w14:paraId="7E17AFAD" w14:textId="77777777" w:rsidTr="00732728">
        <w:tc>
          <w:tcPr>
            <w:tcW w:w="1560" w:type="dxa"/>
          </w:tcPr>
          <w:p w14:paraId="2C756C5F" w14:textId="77777777" w:rsidR="00C1521E" w:rsidRPr="00AC08D7" w:rsidRDefault="00C1521E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Campo</w:t>
            </w:r>
          </w:p>
        </w:tc>
        <w:tc>
          <w:tcPr>
            <w:tcW w:w="1134" w:type="dxa"/>
          </w:tcPr>
          <w:p w14:paraId="2FCB53A0" w14:textId="77777777" w:rsidR="00C1521E" w:rsidRPr="00AC08D7" w:rsidRDefault="00C1521E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6549" w:type="dxa"/>
          </w:tcPr>
          <w:p w14:paraId="2653F62C" w14:textId="77777777" w:rsidR="00C1521E" w:rsidRPr="00AC08D7" w:rsidRDefault="00C1521E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C1521E" w14:paraId="25033F6C" w14:textId="77777777" w:rsidTr="00732728">
        <w:tc>
          <w:tcPr>
            <w:tcW w:w="1560" w:type="dxa"/>
          </w:tcPr>
          <w:p w14:paraId="6DBB7ACD" w14:textId="77777777" w:rsidR="00C1521E" w:rsidRPr="00AC08D7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lastRenderedPageBreak/>
              <w:t xml:space="preserve">1. </w:t>
            </w:r>
            <w:r w:rsidRPr="00DB6CD6">
              <w:rPr>
                <w:i/>
              </w:rPr>
              <w:t>Regime di ricovero</w:t>
            </w:r>
          </w:p>
        </w:tc>
        <w:tc>
          <w:tcPr>
            <w:tcW w:w="1134" w:type="dxa"/>
          </w:tcPr>
          <w:p w14:paraId="4C630D8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549" w:type="dxa"/>
          </w:tcPr>
          <w:p w14:paraId="0F0A9BAF" w14:textId="77777777" w:rsidR="00C1521E" w:rsidRPr="00DB6CD6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RICOVERO ORDINARIO </w:t>
            </w:r>
          </w:p>
        </w:tc>
      </w:tr>
      <w:tr w:rsidR="00C1521E" w14:paraId="0F876BEB" w14:textId="77777777" w:rsidTr="00732728">
        <w:tc>
          <w:tcPr>
            <w:tcW w:w="1560" w:type="dxa"/>
            <w:vMerge w:val="restart"/>
          </w:tcPr>
          <w:p w14:paraId="08A4EA94" w14:textId="77777777" w:rsidR="00C1521E" w:rsidRPr="00AC08D7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2.</w:t>
            </w:r>
            <w:r w:rsidRPr="00DB6CD6">
              <w:rPr>
                <w:i/>
              </w:rPr>
              <w:t xml:space="preserve"> Tipo di ricovero</w:t>
            </w:r>
          </w:p>
        </w:tc>
        <w:tc>
          <w:tcPr>
            <w:tcW w:w="1134" w:type="dxa"/>
            <w:vAlign w:val="bottom"/>
          </w:tcPr>
          <w:p w14:paraId="39C7E92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549" w:type="dxa"/>
            <w:vAlign w:val="bottom"/>
          </w:tcPr>
          <w:p w14:paraId="4548A8FB" w14:textId="77777777" w:rsidR="00C1521E" w:rsidRPr="00EB53E3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PROGRAMMATO NON URGENTE</w:t>
            </w:r>
          </w:p>
        </w:tc>
      </w:tr>
      <w:tr w:rsidR="00C1521E" w14:paraId="2B97E581" w14:textId="77777777" w:rsidTr="00732728">
        <w:tc>
          <w:tcPr>
            <w:tcW w:w="1560" w:type="dxa"/>
            <w:vMerge/>
          </w:tcPr>
          <w:p w14:paraId="5943DBD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B553C7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549" w:type="dxa"/>
            <w:vAlign w:val="bottom"/>
          </w:tcPr>
          <w:p w14:paraId="2FFD8303" w14:textId="77777777" w:rsidR="00C1521E" w:rsidRPr="00EB53E3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URGENTE</w:t>
            </w:r>
          </w:p>
        </w:tc>
      </w:tr>
      <w:tr w:rsidR="00C1521E" w14:paraId="24019092" w14:textId="77777777" w:rsidTr="00732728">
        <w:tc>
          <w:tcPr>
            <w:tcW w:w="1560" w:type="dxa"/>
            <w:vMerge/>
          </w:tcPr>
          <w:p w14:paraId="7D4C506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3B5E87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549" w:type="dxa"/>
            <w:vAlign w:val="bottom"/>
          </w:tcPr>
          <w:p w14:paraId="24A333A9" w14:textId="77777777" w:rsidR="00C1521E" w:rsidRPr="00EB53E3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TSO</w:t>
            </w:r>
          </w:p>
        </w:tc>
      </w:tr>
      <w:tr w:rsidR="00C1521E" w14:paraId="27AF03FD" w14:textId="77777777" w:rsidTr="00732728">
        <w:tc>
          <w:tcPr>
            <w:tcW w:w="1560" w:type="dxa"/>
            <w:vMerge/>
          </w:tcPr>
          <w:p w14:paraId="6B13F10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712780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549" w:type="dxa"/>
            <w:vAlign w:val="bottom"/>
          </w:tcPr>
          <w:p w14:paraId="1A938055" w14:textId="77777777" w:rsidR="00C1521E" w:rsidRPr="00EB53E3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PROGRAMMATO CON PREOSPEDALIZZAZIONE</w:t>
            </w:r>
          </w:p>
        </w:tc>
      </w:tr>
      <w:tr w:rsidR="00C1521E" w14:paraId="72579F0D" w14:textId="77777777" w:rsidTr="00732728">
        <w:tc>
          <w:tcPr>
            <w:tcW w:w="1560" w:type="dxa"/>
            <w:vMerge w:val="restart"/>
          </w:tcPr>
          <w:p w14:paraId="0038C2D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3.  Lato</w:t>
            </w:r>
          </w:p>
        </w:tc>
        <w:tc>
          <w:tcPr>
            <w:tcW w:w="1134" w:type="dxa"/>
            <w:vAlign w:val="bottom"/>
          </w:tcPr>
          <w:p w14:paraId="1C97D2A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549" w:type="dxa"/>
            <w:vAlign w:val="bottom"/>
          </w:tcPr>
          <w:p w14:paraId="077A1A82" w14:textId="77777777" w:rsidR="00C1521E" w:rsidRPr="00595FFA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DESTRO</w:t>
            </w:r>
          </w:p>
        </w:tc>
      </w:tr>
      <w:tr w:rsidR="00C1521E" w14:paraId="7A346B88" w14:textId="77777777" w:rsidTr="00732728">
        <w:tc>
          <w:tcPr>
            <w:tcW w:w="1560" w:type="dxa"/>
            <w:vMerge/>
          </w:tcPr>
          <w:p w14:paraId="267DADE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E85849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</w:t>
            </w:r>
          </w:p>
        </w:tc>
        <w:tc>
          <w:tcPr>
            <w:tcW w:w="6549" w:type="dxa"/>
            <w:vAlign w:val="bottom"/>
          </w:tcPr>
          <w:p w14:paraId="233D1AA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SINISTRO</w:t>
            </w:r>
          </w:p>
        </w:tc>
      </w:tr>
      <w:tr w:rsidR="00C1521E" w14:paraId="5956F613" w14:textId="77777777" w:rsidTr="00732728">
        <w:tc>
          <w:tcPr>
            <w:tcW w:w="1560" w:type="dxa"/>
            <w:vMerge/>
          </w:tcPr>
          <w:p w14:paraId="480E2BB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2AF766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BD</w:t>
            </w:r>
          </w:p>
        </w:tc>
        <w:tc>
          <w:tcPr>
            <w:tcW w:w="6549" w:type="dxa"/>
            <w:vAlign w:val="bottom"/>
          </w:tcPr>
          <w:p w14:paraId="005F0BD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BILATERALE DESTRO</w:t>
            </w:r>
          </w:p>
        </w:tc>
      </w:tr>
      <w:tr w:rsidR="00C1521E" w14:paraId="59C87389" w14:textId="77777777" w:rsidTr="00732728">
        <w:tc>
          <w:tcPr>
            <w:tcW w:w="1560" w:type="dxa"/>
            <w:vMerge/>
          </w:tcPr>
          <w:p w14:paraId="782B1A1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89578E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BS</w:t>
            </w:r>
          </w:p>
        </w:tc>
        <w:tc>
          <w:tcPr>
            <w:tcW w:w="6549" w:type="dxa"/>
            <w:vAlign w:val="bottom"/>
          </w:tcPr>
          <w:p w14:paraId="094C93A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BILATERALE SINISTRO</w:t>
            </w:r>
          </w:p>
        </w:tc>
      </w:tr>
      <w:tr w:rsidR="00C1521E" w14:paraId="0B40FEF2" w14:textId="77777777" w:rsidTr="00732728">
        <w:tc>
          <w:tcPr>
            <w:tcW w:w="1560" w:type="dxa"/>
            <w:vMerge w:val="restart"/>
          </w:tcPr>
          <w:p w14:paraId="7A0525C2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4. Tipo di intervento</w:t>
            </w:r>
          </w:p>
        </w:tc>
        <w:tc>
          <w:tcPr>
            <w:tcW w:w="1134" w:type="dxa"/>
            <w:vAlign w:val="bottom"/>
          </w:tcPr>
          <w:p w14:paraId="32867F4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549" w:type="dxa"/>
            <w:vAlign w:val="bottom"/>
          </w:tcPr>
          <w:p w14:paraId="6CCCE38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</w:t>
            </w:r>
          </w:p>
        </w:tc>
      </w:tr>
      <w:tr w:rsidR="00C1521E" w14:paraId="20299B88" w14:textId="77777777" w:rsidTr="00732728">
        <w:tc>
          <w:tcPr>
            <w:tcW w:w="1560" w:type="dxa"/>
            <w:vMerge/>
          </w:tcPr>
          <w:p w14:paraId="5781422F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4D4EEB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549" w:type="dxa"/>
            <w:vAlign w:val="bottom"/>
          </w:tcPr>
          <w:p w14:paraId="47D70D6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Revisione parziale</w:t>
            </w:r>
          </w:p>
        </w:tc>
      </w:tr>
      <w:tr w:rsidR="00C1521E" w14:paraId="636D0D6E" w14:textId="77777777" w:rsidTr="00732728">
        <w:tc>
          <w:tcPr>
            <w:tcW w:w="1560" w:type="dxa"/>
            <w:vMerge/>
          </w:tcPr>
          <w:p w14:paraId="774080F3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09FF49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549" w:type="dxa"/>
            <w:vAlign w:val="bottom"/>
          </w:tcPr>
          <w:p w14:paraId="1377510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Revisione totale</w:t>
            </w:r>
          </w:p>
        </w:tc>
      </w:tr>
      <w:tr w:rsidR="00C1521E" w14:paraId="69FF04FD" w14:textId="77777777" w:rsidTr="00732728">
        <w:tc>
          <w:tcPr>
            <w:tcW w:w="1560" w:type="dxa"/>
            <w:vMerge/>
          </w:tcPr>
          <w:p w14:paraId="69A912A8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63DA98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549" w:type="dxa"/>
            <w:vAlign w:val="bottom"/>
          </w:tcPr>
          <w:p w14:paraId="569D422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Rimozione</w:t>
            </w:r>
          </w:p>
        </w:tc>
      </w:tr>
      <w:tr w:rsidR="00C1521E" w14:paraId="031150D8" w14:textId="77777777" w:rsidTr="00732728">
        <w:tc>
          <w:tcPr>
            <w:tcW w:w="1560" w:type="dxa"/>
            <w:vMerge w:val="restart"/>
          </w:tcPr>
          <w:p w14:paraId="776F5AAA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5. Causa intervento primario</w:t>
            </w:r>
          </w:p>
        </w:tc>
        <w:tc>
          <w:tcPr>
            <w:tcW w:w="1134" w:type="dxa"/>
            <w:vAlign w:val="bottom"/>
          </w:tcPr>
          <w:p w14:paraId="05F6162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549" w:type="dxa"/>
            <w:vAlign w:val="bottom"/>
          </w:tcPr>
          <w:p w14:paraId="4CBCD3A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Artrosi primariA</w:t>
            </w:r>
          </w:p>
        </w:tc>
      </w:tr>
      <w:tr w:rsidR="00C1521E" w14:paraId="3E3F3E9F" w14:textId="77777777" w:rsidTr="00732728">
        <w:tc>
          <w:tcPr>
            <w:tcW w:w="1560" w:type="dxa"/>
            <w:vMerge/>
          </w:tcPr>
          <w:p w14:paraId="4A571C6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AE95C2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549" w:type="dxa"/>
            <w:vAlign w:val="bottom"/>
          </w:tcPr>
          <w:p w14:paraId="358158F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Artrosi post-traumatica</w:t>
            </w:r>
          </w:p>
        </w:tc>
      </w:tr>
      <w:tr w:rsidR="00C1521E" w14:paraId="31A9E43A" w14:textId="77777777" w:rsidTr="00732728">
        <w:tc>
          <w:tcPr>
            <w:tcW w:w="1560" w:type="dxa"/>
            <w:vMerge/>
          </w:tcPr>
          <w:p w14:paraId="1B521E6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864F13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549" w:type="dxa"/>
            <w:vAlign w:val="bottom"/>
          </w:tcPr>
          <w:p w14:paraId="1386B3B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Artriti reumatiche</w:t>
            </w:r>
          </w:p>
        </w:tc>
      </w:tr>
      <w:tr w:rsidR="00C1521E" w14:paraId="7246C5CC" w14:textId="77777777" w:rsidTr="00732728">
        <w:tc>
          <w:tcPr>
            <w:tcW w:w="1560" w:type="dxa"/>
            <w:vMerge/>
          </w:tcPr>
          <w:p w14:paraId="5DA54FF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9FADC0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549" w:type="dxa"/>
            <w:vAlign w:val="bottom"/>
          </w:tcPr>
          <w:p w14:paraId="17D8C69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Neoplasia</w:t>
            </w:r>
          </w:p>
        </w:tc>
      </w:tr>
      <w:tr w:rsidR="00C1521E" w14:paraId="7D1B71D1" w14:textId="77777777" w:rsidTr="00732728">
        <w:tc>
          <w:tcPr>
            <w:tcW w:w="1560" w:type="dxa"/>
            <w:vMerge/>
          </w:tcPr>
          <w:p w14:paraId="201F1F7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507EC5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549" w:type="dxa"/>
            <w:vAlign w:val="bottom"/>
          </w:tcPr>
          <w:p w14:paraId="7C023E4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Necrosi asettica testa femorale</w:t>
            </w:r>
          </w:p>
        </w:tc>
      </w:tr>
      <w:tr w:rsidR="00C1521E" w14:paraId="0DD709FD" w14:textId="77777777" w:rsidTr="00732728">
        <w:tc>
          <w:tcPr>
            <w:tcW w:w="1560" w:type="dxa"/>
            <w:vMerge/>
          </w:tcPr>
          <w:p w14:paraId="20EA6B4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C21F1C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549" w:type="dxa"/>
            <w:vAlign w:val="bottom"/>
          </w:tcPr>
          <w:p w14:paraId="1D457CF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Esiti di displasia o lussazione congenita</w:t>
            </w:r>
          </w:p>
        </w:tc>
      </w:tr>
      <w:tr w:rsidR="00C1521E" w14:paraId="350557D0" w14:textId="77777777" w:rsidTr="00732728">
        <w:tc>
          <w:tcPr>
            <w:tcW w:w="1560" w:type="dxa"/>
            <w:vMerge/>
          </w:tcPr>
          <w:p w14:paraId="0DA6D99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4F770C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G</w:t>
            </w:r>
          </w:p>
        </w:tc>
        <w:tc>
          <w:tcPr>
            <w:tcW w:w="6549" w:type="dxa"/>
            <w:vAlign w:val="bottom"/>
          </w:tcPr>
          <w:p w14:paraId="33ADFE6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Esiti di malattia di Perthes o epifisiolisi</w:t>
            </w:r>
          </w:p>
        </w:tc>
      </w:tr>
      <w:tr w:rsidR="00C1521E" w14:paraId="36D34486" w14:textId="77777777" w:rsidTr="00732728">
        <w:tc>
          <w:tcPr>
            <w:tcW w:w="1560" w:type="dxa"/>
            <w:vMerge/>
          </w:tcPr>
          <w:p w14:paraId="2906885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AA9AA9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549" w:type="dxa"/>
            <w:vAlign w:val="bottom"/>
          </w:tcPr>
          <w:p w14:paraId="5A02C1D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Frattura del collo e/o della testa del femore</w:t>
            </w:r>
          </w:p>
        </w:tc>
      </w:tr>
      <w:tr w:rsidR="00C1521E" w14:paraId="56D34A8A" w14:textId="77777777" w:rsidTr="00732728">
        <w:tc>
          <w:tcPr>
            <w:tcW w:w="1560" w:type="dxa"/>
            <w:vMerge/>
          </w:tcPr>
          <w:p w14:paraId="61F8A65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B12336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</w:t>
            </w:r>
          </w:p>
        </w:tc>
        <w:tc>
          <w:tcPr>
            <w:tcW w:w="6549" w:type="dxa"/>
            <w:vAlign w:val="bottom"/>
          </w:tcPr>
          <w:p w14:paraId="244A70B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Esiti coxiti settiche</w:t>
            </w:r>
          </w:p>
        </w:tc>
      </w:tr>
      <w:tr w:rsidR="00C1521E" w14:paraId="211C1766" w14:textId="77777777" w:rsidTr="00732728">
        <w:tc>
          <w:tcPr>
            <w:tcW w:w="1560" w:type="dxa"/>
            <w:vMerge/>
          </w:tcPr>
          <w:p w14:paraId="02DF681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FA96A5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</w:t>
            </w:r>
          </w:p>
        </w:tc>
        <w:tc>
          <w:tcPr>
            <w:tcW w:w="6549" w:type="dxa"/>
            <w:vAlign w:val="bottom"/>
          </w:tcPr>
          <w:p w14:paraId="31623F1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Pseudoartrosi da frattura collo.</w:t>
            </w:r>
          </w:p>
        </w:tc>
      </w:tr>
      <w:tr w:rsidR="00C1521E" w14:paraId="03D2190A" w14:textId="77777777" w:rsidTr="00732728">
        <w:tc>
          <w:tcPr>
            <w:tcW w:w="1560" w:type="dxa"/>
            <w:vMerge/>
          </w:tcPr>
          <w:p w14:paraId="4DBA720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4B6604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549" w:type="dxa"/>
            <w:vAlign w:val="bottom"/>
          </w:tcPr>
          <w:p w14:paraId="63991BF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  <w:tr w:rsidR="00C1521E" w14:paraId="12E97258" w14:textId="77777777" w:rsidTr="00732728">
        <w:tc>
          <w:tcPr>
            <w:tcW w:w="1560" w:type="dxa"/>
            <w:vMerge w:val="restart"/>
          </w:tcPr>
          <w:p w14:paraId="2E174D5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6. Causa revisione/rimozione</w:t>
            </w:r>
          </w:p>
        </w:tc>
        <w:tc>
          <w:tcPr>
            <w:tcW w:w="1134" w:type="dxa"/>
            <w:vAlign w:val="bottom"/>
          </w:tcPr>
          <w:p w14:paraId="4EFF62C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549" w:type="dxa"/>
            <w:vAlign w:val="bottom"/>
          </w:tcPr>
          <w:p w14:paraId="367DCB3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Protesi dolorosa</w:t>
            </w:r>
          </w:p>
        </w:tc>
      </w:tr>
      <w:tr w:rsidR="00C1521E" w14:paraId="61630451" w14:textId="77777777" w:rsidTr="00732728">
        <w:tc>
          <w:tcPr>
            <w:tcW w:w="1560" w:type="dxa"/>
            <w:vMerge/>
          </w:tcPr>
          <w:p w14:paraId="20D4556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CDC926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549" w:type="dxa"/>
            <w:vAlign w:val="bottom"/>
          </w:tcPr>
          <w:p w14:paraId="04E85DC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Osteolisi da detriti</w:t>
            </w:r>
          </w:p>
        </w:tc>
      </w:tr>
      <w:tr w:rsidR="00C1521E" w14:paraId="1EBE4F9C" w14:textId="77777777" w:rsidTr="00732728">
        <w:tc>
          <w:tcPr>
            <w:tcW w:w="1560" w:type="dxa"/>
            <w:vMerge/>
          </w:tcPr>
          <w:p w14:paraId="2EA993E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A9B13A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549" w:type="dxa"/>
            <w:vAlign w:val="bottom"/>
          </w:tcPr>
          <w:p w14:paraId="6A4CC8C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Usura dei materiali</w:t>
            </w:r>
          </w:p>
        </w:tc>
      </w:tr>
      <w:tr w:rsidR="00C1521E" w14:paraId="74148674" w14:textId="77777777" w:rsidTr="00732728">
        <w:tc>
          <w:tcPr>
            <w:tcW w:w="1560" w:type="dxa"/>
            <w:vMerge/>
          </w:tcPr>
          <w:p w14:paraId="0600CFB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82C7FB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D1</w:t>
            </w:r>
          </w:p>
        </w:tc>
        <w:tc>
          <w:tcPr>
            <w:tcW w:w="6549" w:type="dxa"/>
            <w:vAlign w:val="bottom"/>
          </w:tcPr>
          <w:p w14:paraId="0E2D1F4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dell’impianto – acetabolo</w:t>
            </w:r>
          </w:p>
        </w:tc>
      </w:tr>
      <w:tr w:rsidR="00C1521E" w14:paraId="19B6A8A6" w14:textId="77777777" w:rsidTr="00732728">
        <w:tc>
          <w:tcPr>
            <w:tcW w:w="1560" w:type="dxa"/>
            <w:vMerge/>
          </w:tcPr>
          <w:p w14:paraId="527716C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DB2069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D2</w:t>
            </w:r>
          </w:p>
        </w:tc>
        <w:tc>
          <w:tcPr>
            <w:tcW w:w="6549" w:type="dxa"/>
            <w:vAlign w:val="bottom"/>
          </w:tcPr>
          <w:p w14:paraId="71B3CC6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dell’impianto- inserto</w:t>
            </w:r>
          </w:p>
        </w:tc>
      </w:tr>
      <w:tr w:rsidR="00C1521E" w14:paraId="5564D471" w14:textId="77777777" w:rsidTr="00732728">
        <w:tc>
          <w:tcPr>
            <w:tcW w:w="1560" w:type="dxa"/>
            <w:vMerge/>
          </w:tcPr>
          <w:p w14:paraId="0F70B88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264E7A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D3</w:t>
            </w:r>
          </w:p>
        </w:tc>
        <w:tc>
          <w:tcPr>
            <w:tcW w:w="6549" w:type="dxa"/>
            <w:vAlign w:val="bottom"/>
          </w:tcPr>
          <w:p w14:paraId="24185AE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dell’impianto – testa</w:t>
            </w:r>
          </w:p>
        </w:tc>
      </w:tr>
      <w:tr w:rsidR="00C1521E" w14:paraId="6863E6A7" w14:textId="77777777" w:rsidTr="00732728">
        <w:tc>
          <w:tcPr>
            <w:tcW w:w="1560" w:type="dxa"/>
            <w:vMerge/>
          </w:tcPr>
          <w:p w14:paraId="1836E28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C9DD32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D4</w:t>
            </w:r>
          </w:p>
        </w:tc>
        <w:tc>
          <w:tcPr>
            <w:tcW w:w="6549" w:type="dxa"/>
            <w:vAlign w:val="bottom"/>
          </w:tcPr>
          <w:p w14:paraId="1DB94A4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dell’impianto – collo</w:t>
            </w:r>
          </w:p>
        </w:tc>
      </w:tr>
      <w:tr w:rsidR="00C1521E" w14:paraId="725B8EE2" w14:textId="77777777" w:rsidTr="00732728">
        <w:tc>
          <w:tcPr>
            <w:tcW w:w="1560" w:type="dxa"/>
            <w:vMerge/>
          </w:tcPr>
          <w:p w14:paraId="5B94727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8F89C0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D5</w:t>
            </w:r>
          </w:p>
        </w:tc>
        <w:tc>
          <w:tcPr>
            <w:tcW w:w="6549" w:type="dxa"/>
            <w:vAlign w:val="bottom"/>
          </w:tcPr>
          <w:p w14:paraId="2487372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dell’impianto – stelo</w:t>
            </w:r>
          </w:p>
        </w:tc>
      </w:tr>
      <w:tr w:rsidR="00C1521E" w14:paraId="487628FF" w14:textId="77777777" w:rsidTr="00732728">
        <w:tc>
          <w:tcPr>
            <w:tcW w:w="1560" w:type="dxa"/>
            <w:vMerge/>
          </w:tcPr>
          <w:p w14:paraId="3D856B6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275956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549" w:type="dxa"/>
            <w:vAlign w:val="bottom"/>
          </w:tcPr>
          <w:p w14:paraId="33F13B2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Lussazione</w:t>
            </w:r>
          </w:p>
        </w:tc>
      </w:tr>
      <w:tr w:rsidR="00C1521E" w14:paraId="558047D3" w14:textId="77777777" w:rsidTr="00732728">
        <w:tc>
          <w:tcPr>
            <w:tcW w:w="1560" w:type="dxa"/>
            <w:vMerge/>
          </w:tcPr>
          <w:p w14:paraId="780F877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6CCCF5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549" w:type="dxa"/>
            <w:vAlign w:val="bottom"/>
          </w:tcPr>
          <w:p w14:paraId="7A3B718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Frattura periprotesica</w:t>
            </w:r>
          </w:p>
        </w:tc>
      </w:tr>
      <w:tr w:rsidR="00C1521E" w14:paraId="0A5DE32F" w14:textId="77777777" w:rsidTr="00732728">
        <w:tc>
          <w:tcPr>
            <w:tcW w:w="1560" w:type="dxa"/>
            <w:vMerge/>
          </w:tcPr>
          <w:p w14:paraId="3550519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556722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G</w:t>
            </w:r>
          </w:p>
        </w:tc>
        <w:tc>
          <w:tcPr>
            <w:tcW w:w="6549" w:type="dxa"/>
            <w:vAlign w:val="bottom"/>
          </w:tcPr>
          <w:p w14:paraId="4065544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Infezione</w:t>
            </w:r>
          </w:p>
        </w:tc>
      </w:tr>
      <w:tr w:rsidR="00C1521E" w14:paraId="0ADC964A" w14:textId="77777777" w:rsidTr="00732728">
        <w:tc>
          <w:tcPr>
            <w:tcW w:w="1560" w:type="dxa"/>
            <w:vMerge/>
          </w:tcPr>
          <w:p w14:paraId="4EE143F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2F81B1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549" w:type="dxa"/>
            <w:vAlign w:val="bottom"/>
          </w:tcPr>
          <w:p w14:paraId="73331C9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Esiti rimozione impianti</w:t>
            </w:r>
          </w:p>
        </w:tc>
      </w:tr>
      <w:tr w:rsidR="00C1521E" w14:paraId="7931C634" w14:textId="77777777" w:rsidTr="00732728">
        <w:tc>
          <w:tcPr>
            <w:tcW w:w="1560" w:type="dxa"/>
            <w:vMerge/>
          </w:tcPr>
          <w:p w14:paraId="4B7E48A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6B6429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J</w:t>
            </w:r>
          </w:p>
        </w:tc>
        <w:tc>
          <w:tcPr>
            <w:tcW w:w="6549" w:type="dxa"/>
            <w:vAlign w:val="bottom"/>
          </w:tcPr>
          <w:p w14:paraId="5924F0A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Mobilizzazione asettica della coppa</w:t>
            </w:r>
          </w:p>
        </w:tc>
      </w:tr>
      <w:tr w:rsidR="00C1521E" w14:paraId="08259E8A" w14:textId="77777777" w:rsidTr="00732728">
        <w:tc>
          <w:tcPr>
            <w:tcW w:w="1560" w:type="dxa"/>
            <w:vMerge/>
          </w:tcPr>
          <w:p w14:paraId="058DC34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A898DE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K</w:t>
            </w:r>
          </w:p>
        </w:tc>
        <w:tc>
          <w:tcPr>
            <w:tcW w:w="6549" w:type="dxa"/>
            <w:vAlign w:val="bottom"/>
          </w:tcPr>
          <w:p w14:paraId="7A14B9B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Mobilizzzione asettica dello stelo</w:t>
            </w:r>
          </w:p>
        </w:tc>
      </w:tr>
      <w:tr w:rsidR="00C1521E" w14:paraId="4D63B259" w14:textId="77777777" w:rsidTr="00732728">
        <w:tc>
          <w:tcPr>
            <w:tcW w:w="1560" w:type="dxa"/>
            <w:vMerge/>
          </w:tcPr>
          <w:p w14:paraId="263FCDC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8C532B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</w:t>
            </w:r>
          </w:p>
        </w:tc>
        <w:tc>
          <w:tcPr>
            <w:tcW w:w="6549" w:type="dxa"/>
            <w:vAlign w:val="bottom"/>
          </w:tcPr>
          <w:p w14:paraId="40385D6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Mobilizzzione asettica totale</w:t>
            </w:r>
          </w:p>
        </w:tc>
      </w:tr>
      <w:tr w:rsidR="00C1521E" w14:paraId="076AEC45" w14:textId="77777777" w:rsidTr="00732728">
        <w:tc>
          <w:tcPr>
            <w:tcW w:w="1560" w:type="dxa"/>
            <w:vMerge/>
          </w:tcPr>
          <w:p w14:paraId="04BDE53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40E28A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549" w:type="dxa"/>
            <w:vAlign w:val="bottom"/>
          </w:tcPr>
          <w:p w14:paraId="2E3A2359" w14:textId="77777777" w:rsidR="00C1521E" w:rsidRPr="00A22378" w:rsidRDefault="00C1521E" w:rsidP="00E51375">
            <w:pPr>
              <w:spacing w:before="0" w:line="240" w:lineRule="atLeast"/>
              <w:ind w:left="0"/>
              <w:rPr>
                <w:i/>
                <w:u w:val="single"/>
              </w:rPr>
            </w:pPr>
            <w:r>
              <w:rPr>
                <w:i/>
              </w:rPr>
              <w:t>Altro -&gt; descrizione</w:t>
            </w:r>
          </w:p>
        </w:tc>
      </w:tr>
      <w:tr w:rsidR="00C1521E" w14:paraId="0FD6F2B7" w14:textId="77777777" w:rsidTr="00732728">
        <w:tc>
          <w:tcPr>
            <w:tcW w:w="1560" w:type="dxa"/>
            <w:vMerge w:val="restart"/>
          </w:tcPr>
          <w:p w14:paraId="2BF6CBD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7. Intervento precedente</w:t>
            </w:r>
          </w:p>
        </w:tc>
        <w:tc>
          <w:tcPr>
            <w:tcW w:w="1134" w:type="dxa"/>
            <w:vAlign w:val="bottom"/>
          </w:tcPr>
          <w:p w14:paraId="35F7AAF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549" w:type="dxa"/>
            <w:vAlign w:val="bottom"/>
          </w:tcPr>
          <w:p w14:paraId="79676D3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Nessuno</w:t>
            </w:r>
          </w:p>
        </w:tc>
      </w:tr>
      <w:tr w:rsidR="00C1521E" w14:paraId="7998A18C" w14:textId="77777777" w:rsidTr="00732728">
        <w:tc>
          <w:tcPr>
            <w:tcW w:w="1560" w:type="dxa"/>
            <w:vMerge/>
          </w:tcPr>
          <w:p w14:paraId="442A0E7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C7945E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549" w:type="dxa"/>
            <w:vAlign w:val="bottom"/>
          </w:tcPr>
          <w:p w14:paraId="737C10A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Osteosintesi</w:t>
            </w:r>
          </w:p>
        </w:tc>
      </w:tr>
      <w:tr w:rsidR="00C1521E" w14:paraId="27EB6AA7" w14:textId="77777777" w:rsidTr="00732728">
        <w:tc>
          <w:tcPr>
            <w:tcW w:w="1560" w:type="dxa"/>
            <w:vMerge/>
          </w:tcPr>
          <w:p w14:paraId="6F7A7CD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914C74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549" w:type="dxa"/>
            <w:vAlign w:val="bottom"/>
          </w:tcPr>
          <w:p w14:paraId="3D2DFA6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Osteotomia</w:t>
            </w:r>
          </w:p>
        </w:tc>
      </w:tr>
      <w:tr w:rsidR="00C1521E" w14:paraId="696F34DB" w14:textId="77777777" w:rsidTr="00732728">
        <w:tc>
          <w:tcPr>
            <w:tcW w:w="1560" w:type="dxa"/>
            <w:vMerge/>
          </w:tcPr>
          <w:p w14:paraId="0D67557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046BD6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549" w:type="dxa"/>
            <w:vAlign w:val="bottom"/>
          </w:tcPr>
          <w:p w14:paraId="44DCE5F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Sostituzione totale dell’anca</w:t>
            </w:r>
          </w:p>
        </w:tc>
      </w:tr>
      <w:tr w:rsidR="00C1521E" w14:paraId="6929D786" w14:textId="77777777" w:rsidTr="00732728">
        <w:tc>
          <w:tcPr>
            <w:tcW w:w="1560" w:type="dxa"/>
            <w:vMerge/>
          </w:tcPr>
          <w:p w14:paraId="6A4BA6A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34425A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549" w:type="dxa"/>
            <w:vAlign w:val="bottom"/>
          </w:tcPr>
          <w:p w14:paraId="1864AC1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Revisione di sostituzione dell’anca</w:t>
            </w:r>
          </w:p>
        </w:tc>
      </w:tr>
      <w:tr w:rsidR="00C1521E" w14:paraId="57FFA84E" w14:textId="77777777" w:rsidTr="00732728">
        <w:tc>
          <w:tcPr>
            <w:tcW w:w="1560" w:type="dxa"/>
            <w:vMerge/>
          </w:tcPr>
          <w:p w14:paraId="053E173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A0E0D5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549" w:type="dxa"/>
            <w:vAlign w:val="bottom"/>
          </w:tcPr>
          <w:p w14:paraId="4821E94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Impianto di spaziatore o rimozione protesi</w:t>
            </w:r>
          </w:p>
        </w:tc>
      </w:tr>
      <w:tr w:rsidR="00C1521E" w14:paraId="24AB9D3F" w14:textId="77777777" w:rsidTr="00732728">
        <w:tc>
          <w:tcPr>
            <w:tcW w:w="1560" w:type="dxa"/>
            <w:vMerge/>
          </w:tcPr>
          <w:p w14:paraId="05E88BC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548450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G</w:t>
            </w:r>
          </w:p>
        </w:tc>
        <w:tc>
          <w:tcPr>
            <w:tcW w:w="6549" w:type="dxa"/>
            <w:vAlign w:val="bottom"/>
          </w:tcPr>
          <w:p w14:paraId="008C628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Artrodesi</w:t>
            </w:r>
          </w:p>
        </w:tc>
      </w:tr>
      <w:tr w:rsidR="00C1521E" w14:paraId="19A591CA" w14:textId="77777777" w:rsidTr="00732728">
        <w:tc>
          <w:tcPr>
            <w:tcW w:w="1560" w:type="dxa"/>
            <w:vMerge/>
          </w:tcPr>
          <w:p w14:paraId="66BC3E1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EA6291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549" w:type="dxa"/>
            <w:vAlign w:val="bottom"/>
          </w:tcPr>
          <w:p w14:paraId="27844DB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Sostituzione parziale dell’anca</w:t>
            </w:r>
          </w:p>
        </w:tc>
      </w:tr>
      <w:tr w:rsidR="00C1521E" w14:paraId="40AE73EC" w14:textId="77777777" w:rsidTr="00732728">
        <w:tc>
          <w:tcPr>
            <w:tcW w:w="1560" w:type="dxa"/>
            <w:vMerge/>
          </w:tcPr>
          <w:p w14:paraId="7FD6A9F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943D37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549" w:type="dxa"/>
            <w:vAlign w:val="bottom"/>
          </w:tcPr>
          <w:p w14:paraId="6A14F2A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  <w:tr w:rsidR="00C1521E" w14:paraId="2684D5E0" w14:textId="77777777" w:rsidTr="00732728">
        <w:tc>
          <w:tcPr>
            <w:tcW w:w="1560" w:type="dxa"/>
            <w:vMerge w:val="restart"/>
          </w:tcPr>
          <w:p w14:paraId="7FA1EA7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8. Via di accesso</w:t>
            </w:r>
          </w:p>
        </w:tc>
        <w:tc>
          <w:tcPr>
            <w:tcW w:w="1134" w:type="dxa"/>
            <w:vAlign w:val="bottom"/>
          </w:tcPr>
          <w:p w14:paraId="01ADC1B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549" w:type="dxa"/>
            <w:vAlign w:val="bottom"/>
          </w:tcPr>
          <w:p w14:paraId="01EE1AB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Anteriore</w:t>
            </w:r>
          </w:p>
        </w:tc>
      </w:tr>
      <w:tr w:rsidR="00C1521E" w14:paraId="184F2045" w14:textId="77777777" w:rsidTr="00732728">
        <w:tc>
          <w:tcPr>
            <w:tcW w:w="1560" w:type="dxa"/>
            <w:vMerge/>
          </w:tcPr>
          <w:p w14:paraId="510DBD9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72F76D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549" w:type="dxa"/>
            <w:vAlign w:val="bottom"/>
          </w:tcPr>
          <w:p w14:paraId="12EFE5C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Antero-laterale</w:t>
            </w:r>
          </w:p>
        </w:tc>
      </w:tr>
      <w:tr w:rsidR="00C1521E" w14:paraId="4BE15013" w14:textId="77777777" w:rsidTr="00732728">
        <w:tc>
          <w:tcPr>
            <w:tcW w:w="1560" w:type="dxa"/>
            <w:vMerge/>
          </w:tcPr>
          <w:p w14:paraId="2E95BF2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1D2E49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549" w:type="dxa"/>
            <w:vAlign w:val="bottom"/>
          </w:tcPr>
          <w:p w14:paraId="5298D2F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Laterale</w:t>
            </w:r>
          </w:p>
        </w:tc>
      </w:tr>
      <w:tr w:rsidR="00C1521E" w14:paraId="062ED1AA" w14:textId="77777777" w:rsidTr="00732728">
        <w:tc>
          <w:tcPr>
            <w:tcW w:w="1560" w:type="dxa"/>
            <w:vMerge/>
          </w:tcPr>
          <w:p w14:paraId="1DC9D1A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27CCAF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549" w:type="dxa"/>
            <w:vAlign w:val="bottom"/>
          </w:tcPr>
          <w:p w14:paraId="68830A4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Postero-laterale</w:t>
            </w:r>
          </w:p>
        </w:tc>
      </w:tr>
      <w:tr w:rsidR="00C1521E" w14:paraId="34C534B1" w14:textId="77777777" w:rsidTr="00732728">
        <w:tc>
          <w:tcPr>
            <w:tcW w:w="1560" w:type="dxa"/>
            <w:vMerge/>
          </w:tcPr>
          <w:p w14:paraId="4D2E283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ECAC94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549" w:type="dxa"/>
            <w:vAlign w:val="bottom"/>
          </w:tcPr>
          <w:p w14:paraId="4498CB8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</w:tbl>
    <w:p w14:paraId="0C832FB0" w14:textId="77777777" w:rsidR="005B3FAA" w:rsidRDefault="005B3FAA" w:rsidP="005B3FAA">
      <w:pPr>
        <w:ind w:left="567"/>
        <w:jc w:val="both"/>
      </w:pPr>
      <w:r>
        <w:t>Valido  dal 01/01/2015</w:t>
      </w:r>
    </w:p>
    <w:p w14:paraId="1FC92E0F" w14:textId="77777777" w:rsidR="00FD5CBF" w:rsidRPr="002D3435" w:rsidRDefault="00FD5CBF" w:rsidP="00FD5CBF"/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549"/>
      </w:tblGrid>
      <w:tr w:rsidR="00FD5CBF" w14:paraId="18572107" w14:textId="77777777" w:rsidTr="00732728">
        <w:tc>
          <w:tcPr>
            <w:tcW w:w="1560" w:type="dxa"/>
          </w:tcPr>
          <w:p w14:paraId="03F8B4FE" w14:textId="77777777" w:rsidR="00FD5CBF" w:rsidRPr="00AC08D7" w:rsidRDefault="00FD5CBF" w:rsidP="00C94C48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Campo</w:t>
            </w:r>
          </w:p>
        </w:tc>
        <w:tc>
          <w:tcPr>
            <w:tcW w:w="1134" w:type="dxa"/>
          </w:tcPr>
          <w:p w14:paraId="774428F2" w14:textId="77777777" w:rsidR="00FD5CBF" w:rsidRPr="00AC08D7" w:rsidRDefault="00FD5CBF" w:rsidP="00C94C48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6549" w:type="dxa"/>
          </w:tcPr>
          <w:p w14:paraId="0CE3C05B" w14:textId="77777777" w:rsidR="00FD5CBF" w:rsidRPr="00AC08D7" w:rsidRDefault="00FD5CBF" w:rsidP="00C94C48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FD5CBF" w14:paraId="17149B35" w14:textId="77777777" w:rsidTr="00732728">
        <w:tc>
          <w:tcPr>
            <w:tcW w:w="1560" w:type="dxa"/>
          </w:tcPr>
          <w:p w14:paraId="619AC556" w14:textId="77777777" w:rsidR="00FD5CBF" w:rsidRPr="00AC08D7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1. </w:t>
            </w:r>
            <w:r w:rsidRPr="00DB6CD6">
              <w:rPr>
                <w:i/>
              </w:rPr>
              <w:t>Regime di ricovero</w:t>
            </w:r>
          </w:p>
        </w:tc>
        <w:tc>
          <w:tcPr>
            <w:tcW w:w="1134" w:type="dxa"/>
          </w:tcPr>
          <w:p w14:paraId="09914C23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549" w:type="dxa"/>
          </w:tcPr>
          <w:p w14:paraId="262290AA" w14:textId="77777777" w:rsidR="00FD5CBF" w:rsidRPr="00DB6CD6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RICOVERO ORDINARIO </w:t>
            </w:r>
          </w:p>
        </w:tc>
      </w:tr>
      <w:tr w:rsidR="00D9484F" w14:paraId="77423447" w14:textId="77777777" w:rsidTr="00732728">
        <w:tc>
          <w:tcPr>
            <w:tcW w:w="1560" w:type="dxa"/>
            <w:vMerge w:val="restart"/>
          </w:tcPr>
          <w:p w14:paraId="0C9304BE" w14:textId="77777777" w:rsidR="00D9484F" w:rsidRPr="00AC08D7" w:rsidRDefault="00D9484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2.</w:t>
            </w:r>
            <w:r w:rsidRPr="00DB6CD6">
              <w:rPr>
                <w:i/>
              </w:rPr>
              <w:t xml:space="preserve"> Tipo di ricovero</w:t>
            </w:r>
          </w:p>
        </w:tc>
        <w:tc>
          <w:tcPr>
            <w:tcW w:w="1134" w:type="dxa"/>
            <w:vAlign w:val="bottom"/>
          </w:tcPr>
          <w:p w14:paraId="7F29A13F" w14:textId="77777777" w:rsidR="00D9484F" w:rsidRDefault="00D9484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549" w:type="dxa"/>
            <w:vAlign w:val="bottom"/>
          </w:tcPr>
          <w:p w14:paraId="7B1BDEE0" w14:textId="77777777" w:rsidR="00D9484F" w:rsidRPr="00EB53E3" w:rsidRDefault="00D9484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RICOVERO ORDINARIO</w:t>
            </w:r>
          </w:p>
        </w:tc>
      </w:tr>
      <w:tr w:rsidR="00D9484F" w14:paraId="0C2DF063" w14:textId="77777777" w:rsidTr="00732728">
        <w:tc>
          <w:tcPr>
            <w:tcW w:w="1560" w:type="dxa"/>
            <w:vMerge/>
          </w:tcPr>
          <w:p w14:paraId="41DC8034" w14:textId="77777777" w:rsidR="00D9484F" w:rsidRDefault="00D9484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32F20D5" w14:textId="77777777" w:rsidR="00D9484F" w:rsidRDefault="00D9484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549" w:type="dxa"/>
            <w:vAlign w:val="bottom"/>
          </w:tcPr>
          <w:p w14:paraId="020B7256" w14:textId="77777777" w:rsidR="00D9484F" w:rsidRPr="00EB53E3" w:rsidRDefault="00D9484F" w:rsidP="00C94C48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URGENTE</w:t>
            </w:r>
          </w:p>
        </w:tc>
      </w:tr>
      <w:tr w:rsidR="00D9484F" w14:paraId="52DCA1B8" w14:textId="77777777" w:rsidTr="00732728">
        <w:tc>
          <w:tcPr>
            <w:tcW w:w="1560" w:type="dxa"/>
            <w:vMerge/>
          </w:tcPr>
          <w:p w14:paraId="596BC0B6" w14:textId="77777777" w:rsidR="00D9484F" w:rsidRDefault="00D9484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5CCE02D" w14:textId="77777777" w:rsidR="00D9484F" w:rsidRDefault="00D9484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549" w:type="dxa"/>
            <w:vAlign w:val="bottom"/>
          </w:tcPr>
          <w:p w14:paraId="6FC0CF46" w14:textId="77777777" w:rsidR="00D9484F" w:rsidRPr="00EB53E3" w:rsidRDefault="00D9484F" w:rsidP="00C94C48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TSO</w:t>
            </w:r>
          </w:p>
        </w:tc>
      </w:tr>
      <w:tr w:rsidR="00D9484F" w14:paraId="7FD00643" w14:textId="77777777" w:rsidTr="00732728">
        <w:tc>
          <w:tcPr>
            <w:tcW w:w="1560" w:type="dxa"/>
            <w:vMerge/>
          </w:tcPr>
          <w:p w14:paraId="75350242" w14:textId="77777777" w:rsidR="00D9484F" w:rsidRDefault="00D9484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DA485D5" w14:textId="77777777" w:rsidR="00D9484F" w:rsidRDefault="00D9484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549" w:type="dxa"/>
            <w:vAlign w:val="bottom"/>
          </w:tcPr>
          <w:p w14:paraId="7BAEE68F" w14:textId="77777777" w:rsidR="00D9484F" w:rsidRPr="00EB53E3" w:rsidRDefault="00D9484F" w:rsidP="00C94C48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PROGRAMMATO CON PREOSPEDALIZZAZIONE</w:t>
            </w:r>
          </w:p>
        </w:tc>
      </w:tr>
      <w:tr w:rsidR="00FD5CBF" w14:paraId="5BA578A6" w14:textId="77777777" w:rsidTr="00732728">
        <w:tc>
          <w:tcPr>
            <w:tcW w:w="1560" w:type="dxa"/>
            <w:vMerge w:val="restart"/>
          </w:tcPr>
          <w:p w14:paraId="6A8D4487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3.  Lato</w:t>
            </w:r>
          </w:p>
        </w:tc>
        <w:tc>
          <w:tcPr>
            <w:tcW w:w="1134" w:type="dxa"/>
            <w:vAlign w:val="bottom"/>
          </w:tcPr>
          <w:p w14:paraId="488AE98D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549" w:type="dxa"/>
            <w:vAlign w:val="bottom"/>
          </w:tcPr>
          <w:p w14:paraId="142E9F64" w14:textId="77777777" w:rsidR="00FD5CBF" w:rsidRPr="00595FFA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DESTRO</w:t>
            </w:r>
          </w:p>
        </w:tc>
      </w:tr>
      <w:tr w:rsidR="00FD5CBF" w14:paraId="195C6988" w14:textId="77777777" w:rsidTr="00732728">
        <w:tc>
          <w:tcPr>
            <w:tcW w:w="1560" w:type="dxa"/>
            <w:vMerge/>
          </w:tcPr>
          <w:p w14:paraId="7612506B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7A40A17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</w:t>
            </w:r>
          </w:p>
        </w:tc>
        <w:tc>
          <w:tcPr>
            <w:tcW w:w="6549" w:type="dxa"/>
            <w:vAlign w:val="bottom"/>
          </w:tcPr>
          <w:p w14:paraId="2B23D984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SINISTRO</w:t>
            </w:r>
          </w:p>
        </w:tc>
      </w:tr>
      <w:tr w:rsidR="00FD5CBF" w14:paraId="3A480F1E" w14:textId="77777777" w:rsidTr="00732728">
        <w:tc>
          <w:tcPr>
            <w:tcW w:w="1560" w:type="dxa"/>
            <w:vMerge/>
          </w:tcPr>
          <w:p w14:paraId="09495250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CE77A9D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BD</w:t>
            </w:r>
          </w:p>
        </w:tc>
        <w:tc>
          <w:tcPr>
            <w:tcW w:w="6549" w:type="dxa"/>
            <w:vAlign w:val="bottom"/>
          </w:tcPr>
          <w:p w14:paraId="3757B1AD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BILATERALE DESTRO</w:t>
            </w:r>
          </w:p>
        </w:tc>
      </w:tr>
      <w:tr w:rsidR="00FD5CBF" w14:paraId="6EC4DFE0" w14:textId="77777777" w:rsidTr="00732728">
        <w:tc>
          <w:tcPr>
            <w:tcW w:w="1560" w:type="dxa"/>
            <w:vMerge/>
          </w:tcPr>
          <w:p w14:paraId="7978C07F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87DB6BC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BS</w:t>
            </w:r>
          </w:p>
        </w:tc>
        <w:tc>
          <w:tcPr>
            <w:tcW w:w="6549" w:type="dxa"/>
            <w:vAlign w:val="bottom"/>
          </w:tcPr>
          <w:p w14:paraId="79D801AA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BILATERALE SINISTRO</w:t>
            </w:r>
          </w:p>
        </w:tc>
      </w:tr>
      <w:tr w:rsidR="006C7F63" w14:paraId="34E7EEBE" w14:textId="77777777" w:rsidTr="00732728">
        <w:tc>
          <w:tcPr>
            <w:tcW w:w="1560" w:type="dxa"/>
            <w:vMerge w:val="restart"/>
          </w:tcPr>
          <w:p w14:paraId="11CD7DCD" w14:textId="77777777" w:rsidR="006C7F63" w:rsidRPr="00470E3E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4. Tipo di intervento</w:t>
            </w:r>
          </w:p>
        </w:tc>
        <w:tc>
          <w:tcPr>
            <w:tcW w:w="1134" w:type="dxa"/>
            <w:vAlign w:val="bottom"/>
          </w:tcPr>
          <w:p w14:paraId="135FEAD5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A1</w:t>
            </w:r>
          </w:p>
        </w:tc>
        <w:tc>
          <w:tcPr>
            <w:tcW w:w="6549" w:type="dxa"/>
            <w:vAlign w:val="bottom"/>
          </w:tcPr>
          <w:p w14:paraId="61C09A2F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TOTALE</w:t>
            </w:r>
          </w:p>
        </w:tc>
      </w:tr>
      <w:tr w:rsidR="006C7F63" w14:paraId="171E713B" w14:textId="77777777" w:rsidTr="00732728">
        <w:tc>
          <w:tcPr>
            <w:tcW w:w="1560" w:type="dxa"/>
            <w:vMerge/>
          </w:tcPr>
          <w:p w14:paraId="40BEB78E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F9495D4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A2</w:t>
            </w:r>
          </w:p>
        </w:tc>
        <w:tc>
          <w:tcPr>
            <w:tcW w:w="6549" w:type="dxa"/>
            <w:vAlign w:val="bottom"/>
          </w:tcPr>
          <w:p w14:paraId="3244DEA7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PARZIALE</w:t>
            </w:r>
          </w:p>
        </w:tc>
      </w:tr>
      <w:tr w:rsidR="006C7F63" w14:paraId="2F2F800A" w14:textId="77777777" w:rsidTr="00732728">
        <w:tc>
          <w:tcPr>
            <w:tcW w:w="1560" w:type="dxa"/>
            <w:vMerge/>
          </w:tcPr>
          <w:p w14:paraId="05EA9FA1" w14:textId="77777777" w:rsidR="006C7F63" w:rsidRPr="00470E3E" w:rsidRDefault="006C7F63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4FAAA00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549" w:type="dxa"/>
            <w:vAlign w:val="bottom"/>
          </w:tcPr>
          <w:p w14:paraId="6F58728D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REVISIONE PARZIALE</w:t>
            </w:r>
          </w:p>
        </w:tc>
      </w:tr>
      <w:tr w:rsidR="006C7F63" w14:paraId="372A6DCD" w14:textId="77777777" w:rsidTr="00732728">
        <w:tc>
          <w:tcPr>
            <w:tcW w:w="1560" w:type="dxa"/>
            <w:vMerge/>
          </w:tcPr>
          <w:p w14:paraId="4C4FBA00" w14:textId="77777777" w:rsidR="006C7F63" w:rsidRPr="00470E3E" w:rsidRDefault="006C7F63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99F7EF3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549" w:type="dxa"/>
            <w:vAlign w:val="bottom"/>
          </w:tcPr>
          <w:p w14:paraId="66D5E7CC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REVIIONE TOTALE</w:t>
            </w:r>
          </w:p>
        </w:tc>
      </w:tr>
      <w:tr w:rsidR="006C7F63" w14:paraId="3867675F" w14:textId="77777777" w:rsidTr="00732728">
        <w:tc>
          <w:tcPr>
            <w:tcW w:w="1560" w:type="dxa"/>
            <w:vMerge/>
          </w:tcPr>
          <w:p w14:paraId="71C33281" w14:textId="77777777" w:rsidR="006C7F63" w:rsidRPr="00470E3E" w:rsidRDefault="006C7F63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8756151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549" w:type="dxa"/>
            <w:vAlign w:val="bottom"/>
          </w:tcPr>
          <w:p w14:paraId="7A235456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RIMOZIONE</w:t>
            </w:r>
          </w:p>
        </w:tc>
      </w:tr>
      <w:tr w:rsidR="006C7F63" w14:paraId="1E9C29A0" w14:textId="77777777" w:rsidTr="00732728">
        <w:tc>
          <w:tcPr>
            <w:tcW w:w="1560" w:type="dxa"/>
            <w:vMerge/>
          </w:tcPr>
          <w:p w14:paraId="71F5725D" w14:textId="77777777" w:rsidR="006C7F63" w:rsidRPr="00470E3E" w:rsidRDefault="006C7F63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031453B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549" w:type="dxa"/>
            <w:vAlign w:val="bottom"/>
          </w:tcPr>
          <w:p w14:paraId="2D39D48E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CONVERSIONE DA ENDOPROTESI AD ARTROPROTESI</w:t>
            </w:r>
          </w:p>
        </w:tc>
      </w:tr>
      <w:tr w:rsidR="006C7F63" w14:paraId="002CD45B" w14:textId="77777777" w:rsidTr="00732728">
        <w:tc>
          <w:tcPr>
            <w:tcW w:w="1560" w:type="dxa"/>
            <w:vMerge/>
          </w:tcPr>
          <w:p w14:paraId="67F59106" w14:textId="77777777" w:rsidR="006C7F63" w:rsidRPr="00470E3E" w:rsidRDefault="006C7F63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2C99255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</w:t>
            </w:r>
          </w:p>
        </w:tc>
        <w:tc>
          <w:tcPr>
            <w:tcW w:w="6549" w:type="dxa"/>
            <w:vAlign w:val="bottom"/>
          </w:tcPr>
          <w:p w14:paraId="19FFAA16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SOSTITUZIONE SPAZIATORE</w:t>
            </w:r>
          </w:p>
        </w:tc>
      </w:tr>
      <w:tr w:rsidR="00FD5CBF" w14:paraId="7A3171D2" w14:textId="77777777" w:rsidTr="00732728">
        <w:tc>
          <w:tcPr>
            <w:tcW w:w="1560" w:type="dxa"/>
            <w:vMerge w:val="restart"/>
          </w:tcPr>
          <w:p w14:paraId="52DB49AD" w14:textId="77777777" w:rsidR="00FD5CBF" w:rsidRPr="00470E3E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5. Causa intervento primario</w:t>
            </w:r>
          </w:p>
        </w:tc>
        <w:tc>
          <w:tcPr>
            <w:tcW w:w="1134" w:type="dxa"/>
            <w:vAlign w:val="bottom"/>
          </w:tcPr>
          <w:p w14:paraId="41A6488B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549" w:type="dxa"/>
            <w:vAlign w:val="bottom"/>
          </w:tcPr>
          <w:p w14:paraId="2339C46E" w14:textId="77777777" w:rsidR="00FD5CBF" w:rsidRDefault="00D9484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Artrosi primaria</w:t>
            </w:r>
          </w:p>
        </w:tc>
      </w:tr>
      <w:tr w:rsidR="00FD5CBF" w14:paraId="3CD6E7C4" w14:textId="77777777" w:rsidTr="00732728">
        <w:tc>
          <w:tcPr>
            <w:tcW w:w="1560" w:type="dxa"/>
            <w:vMerge/>
          </w:tcPr>
          <w:p w14:paraId="55E87887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264BAF8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549" w:type="dxa"/>
            <w:vAlign w:val="bottom"/>
          </w:tcPr>
          <w:p w14:paraId="7D659375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Artrosi post-traumatica</w:t>
            </w:r>
          </w:p>
        </w:tc>
      </w:tr>
      <w:tr w:rsidR="00FD5CBF" w14:paraId="5412F78F" w14:textId="77777777" w:rsidTr="00732728">
        <w:tc>
          <w:tcPr>
            <w:tcW w:w="1560" w:type="dxa"/>
            <w:vMerge/>
          </w:tcPr>
          <w:p w14:paraId="1B861236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1756A74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549" w:type="dxa"/>
            <w:vAlign w:val="bottom"/>
          </w:tcPr>
          <w:p w14:paraId="10818689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Artriti reumatiche</w:t>
            </w:r>
          </w:p>
        </w:tc>
      </w:tr>
      <w:tr w:rsidR="00FD5CBF" w14:paraId="72630FAD" w14:textId="77777777" w:rsidTr="00732728">
        <w:tc>
          <w:tcPr>
            <w:tcW w:w="1560" w:type="dxa"/>
            <w:vMerge/>
          </w:tcPr>
          <w:p w14:paraId="76AFFA5B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8246FA4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549" w:type="dxa"/>
            <w:vAlign w:val="bottom"/>
          </w:tcPr>
          <w:p w14:paraId="08DBC6B7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Neoplasia</w:t>
            </w:r>
          </w:p>
        </w:tc>
      </w:tr>
      <w:tr w:rsidR="00FD5CBF" w14:paraId="15AA0A19" w14:textId="77777777" w:rsidTr="00732728">
        <w:tc>
          <w:tcPr>
            <w:tcW w:w="1560" w:type="dxa"/>
            <w:vMerge/>
          </w:tcPr>
          <w:p w14:paraId="5D5D5EB3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206E6CC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549" w:type="dxa"/>
            <w:vAlign w:val="bottom"/>
          </w:tcPr>
          <w:p w14:paraId="3DD0FDEC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Necrosi asettica testa femorale</w:t>
            </w:r>
          </w:p>
        </w:tc>
      </w:tr>
      <w:tr w:rsidR="00FD5CBF" w14:paraId="22B7A903" w14:textId="77777777" w:rsidTr="00732728">
        <w:tc>
          <w:tcPr>
            <w:tcW w:w="1560" w:type="dxa"/>
            <w:vMerge/>
          </w:tcPr>
          <w:p w14:paraId="37521FDF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49D9017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549" w:type="dxa"/>
            <w:vAlign w:val="bottom"/>
          </w:tcPr>
          <w:p w14:paraId="0BADB9A5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Esiti di displasia o lussazione congenita</w:t>
            </w:r>
          </w:p>
        </w:tc>
      </w:tr>
      <w:tr w:rsidR="00FD5CBF" w14:paraId="2CC5DD66" w14:textId="77777777" w:rsidTr="00732728">
        <w:tc>
          <w:tcPr>
            <w:tcW w:w="1560" w:type="dxa"/>
            <w:vMerge/>
          </w:tcPr>
          <w:p w14:paraId="7ADBA929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7F57843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G</w:t>
            </w:r>
          </w:p>
        </w:tc>
        <w:tc>
          <w:tcPr>
            <w:tcW w:w="6549" w:type="dxa"/>
            <w:vAlign w:val="bottom"/>
          </w:tcPr>
          <w:p w14:paraId="7F13919B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Esiti di malattia di Perthes o epifisiolisi</w:t>
            </w:r>
          </w:p>
        </w:tc>
      </w:tr>
      <w:tr w:rsidR="00FD5CBF" w14:paraId="491A72D5" w14:textId="77777777" w:rsidTr="00732728">
        <w:tc>
          <w:tcPr>
            <w:tcW w:w="1560" w:type="dxa"/>
            <w:vMerge/>
          </w:tcPr>
          <w:p w14:paraId="3DCB4FB9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BBE327E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549" w:type="dxa"/>
            <w:vAlign w:val="bottom"/>
          </w:tcPr>
          <w:p w14:paraId="0AA3CDCA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Frattura del collo e/o della testa del femore</w:t>
            </w:r>
          </w:p>
        </w:tc>
      </w:tr>
      <w:tr w:rsidR="00FD5CBF" w14:paraId="1265B71B" w14:textId="77777777" w:rsidTr="00732728">
        <w:tc>
          <w:tcPr>
            <w:tcW w:w="1560" w:type="dxa"/>
            <w:vMerge/>
          </w:tcPr>
          <w:p w14:paraId="16B434EA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A5EBF30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</w:t>
            </w:r>
          </w:p>
        </w:tc>
        <w:tc>
          <w:tcPr>
            <w:tcW w:w="6549" w:type="dxa"/>
            <w:vAlign w:val="bottom"/>
          </w:tcPr>
          <w:p w14:paraId="3FD96789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Esiti coxiti settiche</w:t>
            </w:r>
          </w:p>
        </w:tc>
      </w:tr>
      <w:tr w:rsidR="00FD5CBF" w14:paraId="2DF1AB29" w14:textId="77777777" w:rsidTr="00732728">
        <w:tc>
          <w:tcPr>
            <w:tcW w:w="1560" w:type="dxa"/>
            <w:vMerge/>
          </w:tcPr>
          <w:p w14:paraId="632E5375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344A8BE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</w:t>
            </w:r>
          </w:p>
        </w:tc>
        <w:tc>
          <w:tcPr>
            <w:tcW w:w="6549" w:type="dxa"/>
            <w:vAlign w:val="bottom"/>
          </w:tcPr>
          <w:p w14:paraId="7C0A3073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Pseudoartrosi da frattura collo.</w:t>
            </w:r>
          </w:p>
        </w:tc>
      </w:tr>
      <w:tr w:rsidR="00FD5CBF" w14:paraId="129AF103" w14:textId="77777777" w:rsidTr="00732728">
        <w:tc>
          <w:tcPr>
            <w:tcW w:w="1560" w:type="dxa"/>
            <w:vMerge/>
          </w:tcPr>
          <w:p w14:paraId="2B40065C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240AF51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549" w:type="dxa"/>
            <w:vAlign w:val="bottom"/>
          </w:tcPr>
          <w:p w14:paraId="1692A399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  <w:tr w:rsidR="00FD5CBF" w14:paraId="2E44E1D2" w14:textId="77777777" w:rsidTr="00732728">
        <w:tc>
          <w:tcPr>
            <w:tcW w:w="1560" w:type="dxa"/>
            <w:vMerge w:val="restart"/>
          </w:tcPr>
          <w:p w14:paraId="5D1CBE0E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6. Causa revisione/rimozione</w:t>
            </w:r>
          </w:p>
        </w:tc>
        <w:tc>
          <w:tcPr>
            <w:tcW w:w="1134" w:type="dxa"/>
            <w:vAlign w:val="bottom"/>
          </w:tcPr>
          <w:p w14:paraId="32B4013E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549" w:type="dxa"/>
            <w:vAlign w:val="bottom"/>
          </w:tcPr>
          <w:p w14:paraId="3EA07F6A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Protesi dolorosa</w:t>
            </w:r>
          </w:p>
        </w:tc>
      </w:tr>
      <w:tr w:rsidR="00FD5CBF" w14:paraId="66C73888" w14:textId="77777777" w:rsidTr="00732728">
        <w:tc>
          <w:tcPr>
            <w:tcW w:w="1560" w:type="dxa"/>
            <w:vMerge/>
          </w:tcPr>
          <w:p w14:paraId="239806BD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A474526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549" w:type="dxa"/>
            <w:vAlign w:val="bottom"/>
          </w:tcPr>
          <w:p w14:paraId="3B347708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Osteolisi da detriti</w:t>
            </w:r>
          </w:p>
        </w:tc>
      </w:tr>
      <w:tr w:rsidR="00FD5CBF" w14:paraId="34B8F2CD" w14:textId="77777777" w:rsidTr="00732728">
        <w:tc>
          <w:tcPr>
            <w:tcW w:w="1560" w:type="dxa"/>
            <w:vMerge/>
          </w:tcPr>
          <w:p w14:paraId="03D0B651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8EEED08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549" w:type="dxa"/>
            <w:vAlign w:val="bottom"/>
          </w:tcPr>
          <w:p w14:paraId="0108412C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Usura dei materiali</w:t>
            </w:r>
          </w:p>
        </w:tc>
      </w:tr>
      <w:tr w:rsidR="00FD5CBF" w14:paraId="1C7F9842" w14:textId="77777777" w:rsidTr="00732728">
        <w:tc>
          <w:tcPr>
            <w:tcW w:w="1560" w:type="dxa"/>
            <w:vMerge/>
          </w:tcPr>
          <w:p w14:paraId="364776B2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EA14FEF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D1</w:t>
            </w:r>
          </w:p>
        </w:tc>
        <w:tc>
          <w:tcPr>
            <w:tcW w:w="6549" w:type="dxa"/>
            <w:vAlign w:val="bottom"/>
          </w:tcPr>
          <w:p w14:paraId="3D846E13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dell’impianto – acetabolo</w:t>
            </w:r>
          </w:p>
        </w:tc>
      </w:tr>
      <w:tr w:rsidR="00FD5CBF" w14:paraId="55F86EA3" w14:textId="77777777" w:rsidTr="00732728">
        <w:tc>
          <w:tcPr>
            <w:tcW w:w="1560" w:type="dxa"/>
            <w:vMerge/>
          </w:tcPr>
          <w:p w14:paraId="6600EF25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CE3501B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D2</w:t>
            </w:r>
          </w:p>
        </w:tc>
        <w:tc>
          <w:tcPr>
            <w:tcW w:w="6549" w:type="dxa"/>
            <w:vAlign w:val="bottom"/>
          </w:tcPr>
          <w:p w14:paraId="47850AB4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dell’impianto- inserto</w:t>
            </w:r>
          </w:p>
        </w:tc>
      </w:tr>
      <w:tr w:rsidR="00FD5CBF" w14:paraId="4CECB865" w14:textId="77777777" w:rsidTr="00732728">
        <w:tc>
          <w:tcPr>
            <w:tcW w:w="1560" w:type="dxa"/>
            <w:vMerge/>
          </w:tcPr>
          <w:p w14:paraId="36B9357D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A45C0D1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D3</w:t>
            </w:r>
          </w:p>
        </w:tc>
        <w:tc>
          <w:tcPr>
            <w:tcW w:w="6549" w:type="dxa"/>
            <w:vAlign w:val="bottom"/>
          </w:tcPr>
          <w:p w14:paraId="61030BE8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dell’impianto – testa</w:t>
            </w:r>
          </w:p>
        </w:tc>
      </w:tr>
      <w:tr w:rsidR="00FD5CBF" w14:paraId="28CA4853" w14:textId="77777777" w:rsidTr="00732728">
        <w:tc>
          <w:tcPr>
            <w:tcW w:w="1560" w:type="dxa"/>
            <w:vMerge/>
          </w:tcPr>
          <w:p w14:paraId="306AD0DC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CDB5D6B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D4</w:t>
            </w:r>
          </w:p>
        </w:tc>
        <w:tc>
          <w:tcPr>
            <w:tcW w:w="6549" w:type="dxa"/>
            <w:vAlign w:val="bottom"/>
          </w:tcPr>
          <w:p w14:paraId="569B8F03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dell’impianto – collo</w:t>
            </w:r>
          </w:p>
        </w:tc>
      </w:tr>
      <w:tr w:rsidR="00FD5CBF" w14:paraId="784C5B33" w14:textId="77777777" w:rsidTr="00732728">
        <w:tc>
          <w:tcPr>
            <w:tcW w:w="1560" w:type="dxa"/>
            <w:vMerge/>
          </w:tcPr>
          <w:p w14:paraId="734550A5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533C87F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D5</w:t>
            </w:r>
          </w:p>
        </w:tc>
        <w:tc>
          <w:tcPr>
            <w:tcW w:w="6549" w:type="dxa"/>
            <w:vAlign w:val="bottom"/>
          </w:tcPr>
          <w:p w14:paraId="6E9F8208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dell’impianto – stelo</w:t>
            </w:r>
          </w:p>
        </w:tc>
      </w:tr>
      <w:tr w:rsidR="006C7F63" w14:paraId="263CFF43" w14:textId="77777777" w:rsidTr="00732728">
        <w:tc>
          <w:tcPr>
            <w:tcW w:w="1560" w:type="dxa"/>
            <w:vMerge/>
          </w:tcPr>
          <w:p w14:paraId="24539BC1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68B0811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D6</w:t>
            </w:r>
          </w:p>
        </w:tc>
        <w:tc>
          <w:tcPr>
            <w:tcW w:w="6549" w:type="dxa"/>
            <w:vAlign w:val="bottom"/>
          </w:tcPr>
          <w:p w14:paraId="0EC13C8F" w14:textId="77777777" w:rsidR="006C7F63" w:rsidRDefault="006C7F63" w:rsidP="006C7F63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dello spaziatore</w:t>
            </w:r>
          </w:p>
        </w:tc>
      </w:tr>
      <w:tr w:rsidR="00FD5CBF" w14:paraId="21413982" w14:textId="77777777" w:rsidTr="00732728">
        <w:tc>
          <w:tcPr>
            <w:tcW w:w="1560" w:type="dxa"/>
            <w:vMerge/>
          </w:tcPr>
          <w:p w14:paraId="0D19617E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1BDE270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549" w:type="dxa"/>
            <w:vAlign w:val="bottom"/>
          </w:tcPr>
          <w:p w14:paraId="0CA496FE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Lussazione</w:t>
            </w:r>
          </w:p>
        </w:tc>
      </w:tr>
      <w:tr w:rsidR="00FD5CBF" w14:paraId="46F2B1DC" w14:textId="77777777" w:rsidTr="00732728">
        <w:tc>
          <w:tcPr>
            <w:tcW w:w="1560" w:type="dxa"/>
            <w:vMerge/>
          </w:tcPr>
          <w:p w14:paraId="5E4802A5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B9A6CA8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549" w:type="dxa"/>
            <w:vAlign w:val="bottom"/>
          </w:tcPr>
          <w:p w14:paraId="3E470E0C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Frattura periprotesica</w:t>
            </w:r>
          </w:p>
        </w:tc>
      </w:tr>
      <w:tr w:rsidR="00FD5CBF" w14:paraId="0B64606B" w14:textId="77777777" w:rsidTr="00732728">
        <w:tc>
          <w:tcPr>
            <w:tcW w:w="1560" w:type="dxa"/>
            <w:vMerge/>
          </w:tcPr>
          <w:p w14:paraId="679E140B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673E302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G</w:t>
            </w:r>
          </w:p>
        </w:tc>
        <w:tc>
          <w:tcPr>
            <w:tcW w:w="6549" w:type="dxa"/>
            <w:vAlign w:val="bottom"/>
          </w:tcPr>
          <w:p w14:paraId="16D8849E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Infezione</w:t>
            </w:r>
          </w:p>
        </w:tc>
      </w:tr>
      <w:tr w:rsidR="00FD5CBF" w14:paraId="54254866" w14:textId="77777777" w:rsidTr="00732728">
        <w:tc>
          <w:tcPr>
            <w:tcW w:w="1560" w:type="dxa"/>
            <w:vMerge/>
          </w:tcPr>
          <w:p w14:paraId="24D39322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3C043E9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549" w:type="dxa"/>
            <w:vAlign w:val="bottom"/>
          </w:tcPr>
          <w:p w14:paraId="61FA2333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Esiti rimozione impianti</w:t>
            </w:r>
          </w:p>
        </w:tc>
      </w:tr>
      <w:tr w:rsidR="00FD5CBF" w14:paraId="09836252" w14:textId="77777777" w:rsidTr="00732728">
        <w:tc>
          <w:tcPr>
            <w:tcW w:w="1560" w:type="dxa"/>
            <w:vMerge/>
          </w:tcPr>
          <w:p w14:paraId="355747F9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070E9E8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J</w:t>
            </w:r>
          </w:p>
        </w:tc>
        <w:tc>
          <w:tcPr>
            <w:tcW w:w="6549" w:type="dxa"/>
            <w:vAlign w:val="bottom"/>
          </w:tcPr>
          <w:p w14:paraId="36CA49F1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Mobilizzazione asettica della coppa</w:t>
            </w:r>
          </w:p>
        </w:tc>
      </w:tr>
      <w:tr w:rsidR="00FD5CBF" w14:paraId="679453ED" w14:textId="77777777" w:rsidTr="00732728">
        <w:tc>
          <w:tcPr>
            <w:tcW w:w="1560" w:type="dxa"/>
            <w:vMerge/>
          </w:tcPr>
          <w:p w14:paraId="105F8702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BCB1970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K</w:t>
            </w:r>
          </w:p>
        </w:tc>
        <w:tc>
          <w:tcPr>
            <w:tcW w:w="6549" w:type="dxa"/>
            <w:vAlign w:val="bottom"/>
          </w:tcPr>
          <w:p w14:paraId="799BC2FD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Mobilizzzione asettica dello stelo</w:t>
            </w:r>
          </w:p>
        </w:tc>
      </w:tr>
      <w:tr w:rsidR="00FD5CBF" w14:paraId="1A784DF3" w14:textId="77777777" w:rsidTr="00732728">
        <w:tc>
          <w:tcPr>
            <w:tcW w:w="1560" w:type="dxa"/>
            <w:vMerge/>
          </w:tcPr>
          <w:p w14:paraId="40649A37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E7D1821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</w:t>
            </w:r>
          </w:p>
        </w:tc>
        <w:tc>
          <w:tcPr>
            <w:tcW w:w="6549" w:type="dxa"/>
            <w:vAlign w:val="bottom"/>
          </w:tcPr>
          <w:p w14:paraId="50139642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Mobilizzzione asettica totale</w:t>
            </w:r>
          </w:p>
        </w:tc>
      </w:tr>
      <w:tr w:rsidR="006C7F63" w14:paraId="5B39D29F" w14:textId="77777777" w:rsidTr="00732728">
        <w:tc>
          <w:tcPr>
            <w:tcW w:w="1560" w:type="dxa"/>
            <w:vMerge/>
          </w:tcPr>
          <w:p w14:paraId="1453334E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6E3EA83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</w:t>
            </w:r>
          </w:p>
        </w:tc>
        <w:tc>
          <w:tcPr>
            <w:tcW w:w="6549" w:type="dxa"/>
            <w:vAlign w:val="bottom"/>
          </w:tcPr>
          <w:p w14:paraId="00A87FC1" w14:textId="77777777" w:rsidR="006C7F63" w:rsidRDefault="006C7F63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Progressione della malattia</w:t>
            </w:r>
          </w:p>
        </w:tc>
      </w:tr>
      <w:tr w:rsidR="00FD5CBF" w14:paraId="10B03F4A" w14:textId="77777777" w:rsidTr="00732728">
        <w:tc>
          <w:tcPr>
            <w:tcW w:w="1560" w:type="dxa"/>
            <w:vMerge/>
          </w:tcPr>
          <w:p w14:paraId="545210DA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B5D607F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549" w:type="dxa"/>
            <w:vAlign w:val="bottom"/>
          </w:tcPr>
          <w:p w14:paraId="784BD827" w14:textId="77777777" w:rsidR="00FD5CBF" w:rsidRPr="00A22378" w:rsidRDefault="00FD5CBF" w:rsidP="00C94C48">
            <w:pPr>
              <w:spacing w:before="0" w:line="240" w:lineRule="atLeast"/>
              <w:ind w:left="0"/>
              <w:rPr>
                <w:i/>
                <w:u w:val="single"/>
              </w:rPr>
            </w:pPr>
            <w:r>
              <w:rPr>
                <w:i/>
              </w:rPr>
              <w:t>Altro -&gt; descrizione</w:t>
            </w:r>
          </w:p>
        </w:tc>
      </w:tr>
      <w:tr w:rsidR="00FD5CBF" w14:paraId="7008A553" w14:textId="77777777" w:rsidTr="00732728">
        <w:tc>
          <w:tcPr>
            <w:tcW w:w="1560" w:type="dxa"/>
            <w:vMerge w:val="restart"/>
          </w:tcPr>
          <w:p w14:paraId="5478BBBE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7. Intervento precedente</w:t>
            </w:r>
          </w:p>
        </w:tc>
        <w:tc>
          <w:tcPr>
            <w:tcW w:w="1134" w:type="dxa"/>
            <w:vAlign w:val="bottom"/>
          </w:tcPr>
          <w:p w14:paraId="36C75B44" w14:textId="77777777" w:rsidR="00FD5CBF" w:rsidRDefault="00314A05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6549" w:type="dxa"/>
            <w:vAlign w:val="bottom"/>
          </w:tcPr>
          <w:p w14:paraId="1905011E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Nessuno</w:t>
            </w:r>
          </w:p>
        </w:tc>
      </w:tr>
      <w:tr w:rsidR="00FD5CBF" w14:paraId="295DE515" w14:textId="77777777" w:rsidTr="00732728">
        <w:tc>
          <w:tcPr>
            <w:tcW w:w="1560" w:type="dxa"/>
            <w:vMerge/>
          </w:tcPr>
          <w:p w14:paraId="16BB61A8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D9E314A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549" w:type="dxa"/>
            <w:vAlign w:val="bottom"/>
          </w:tcPr>
          <w:p w14:paraId="28D5B3C2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Osteosintesi</w:t>
            </w:r>
          </w:p>
        </w:tc>
      </w:tr>
      <w:tr w:rsidR="00FD5CBF" w14:paraId="722DB2DD" w14:textId="77777777" w:rsidTr="00732728">
        <w:tc>
          <w:tcPr>
            <w:tcW w:w="1560" w:type="dxa"/>
            <w:vMerge/>
          </w:tcPr>
          <w:p w14:paraId="122A14AC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367CD3E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549" w:type="dxa"/>
            <w:vAlign w:val="bottom"/>
          </w:tcPr>
          <w:p w14:paraId="7039BDA7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Osteotomia</w:t>
            </w:r>
          </w:p>
        </w:tc>
      </w:tr>
      <w:tr w:rsidR="00FD5CBF" w14:paraId="0777FD9D" w14:textId="77777777" w:rsidTr="00732728">
        <w:tc>
          <w:tcPr>
            <w:tcW w:w="1560" w:type="dxa"/>
            <w:vMerge/>
          </w:tcPr>
          <w:p w14:paraId="5E33CA95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3EFB18A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549" w:type="dxa"/>
            <w:vAlign w:val="bottom"/>
          </w:tcPr>
          <w:p w14:paraId="1D7AB4D4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Sostituzione totale dell’anca</w:t>
            </w:r>
          </w:p>
        </w:tc>
      </w:tr>
      <w:tr w:rsidR="00FD5CBF" w14:paraId="0359DCAA" w14:textId="77777777" w:rsidTr="00732728">
        <w:tc>
          <w:tcPr>
            <w:tcW w:w="1560" w:type="dxa"/>
            <w:vMerge/>
          </w:tcPr>
          <w:p w14:paraId="21492649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E4E857B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549" w:type="dxa"/>
            <w:vAlign w:val="bottom"/>
          </w:tcPr>
          <w:p w14:paraId="756373AE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Revisione di sostituzione dell’anca</w:t>
            </w:r>
          </w:p>
        </w:tc>
      </w:tr>
      <w:tr w:rsidR="00FD5CBF" w14:paraId="3FF5D283" w14:textId="77777777" w:rsidTr="00732728">
        <w:tc>
          <w:tcPr>
            <w:tcW w:w="1560" w:type="dxa"/>
            <w:vMerge/>
          </w:tcPr>
          <w:p w14:paraId="29732260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0FA94B1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549" w:type="dxa"/>
            <w:vAlign w:val="bottom"/>
          </w:tcPr>
          <w:p w14:paraId="68271FA4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Impianto di spaziatore o rimozione protesi</w:t>
            </w:r>
          </w:p>
        </w:tc>
      </w:tr>
      <w:tr w:rsidR="00FD5CBF" w14:paraId="44A32BF2" w14:textId="77777777" w:rsidTr="00732728">
        <w:tc>
          <w:tcPr>
            <w:tcW w:w="1560" w:type="dxa"/>
            <w:vMerge/>
          </w:tcPr>
          <w:p w14:paraId="5499AFB3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6F64424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G</w:t>
            </w:r>
          </w:p>
        </w:tc>
        <w:tc>
          <w:tcPr>
            <w:tcW w:w="6549" w:type="dxa"/>
            <w:vAlign w:val="bottom"/>
          </w:tcPr>
          <w:p w14:paraId="50A0D1F3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Artrodesi</w:t>
            </w:r>
          </w:p>
        </w:tc>
      </w:tr>
      <w:tr w:rsidR="00FD5CBF" w14:paraId="0BB86DBC" w14:textId="77777777" w:rsidTr="00732728">
        <w:tc>
          <w:tcPr>
            <w:tcW w:w="1560" w:type="dxa"/>
            <w:vMerge/>
          </w:tcPr>
          <w:p w14:paraId="42D9C67E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7A0B8F9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549" w:type="dxa"/>
            <w:vAlign w:val="bottom"/>
          </w:tcPr>
          <w:p w14:paraId="2BE50332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Sostituzione parziale dell’anca</w:t>
            </w:r>
          </w:p>
        </w:tc>
      </w:tr>
      <w:tr w:rsidR="00FD5CBF" w14:paraId="6E82083D" w14:textId="77777777" w:rsidTr="00732728">
        <w:tc>
          <w:tcPr>
            <w:tcW w:w="1560" w:type="dxa"/>
            <w:vMerge/>
          </w:tcPr>
          <w:p w14:paraId="3D566D3C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7A96985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549" w:type="dxa"/>
            <w:vAlign w:val="bottom"/>
          </w:tcPr>
          <w:p w14:paraId="7941DB2B" w14:textId="77777777" w:rsidR="00FD5CBF" w:rsidRDefault="00FD5CBF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  <w:tr w:rsidR="000C5C0E" w14:paraId="77BE33EF" w14:textId="77777777" w:rsidTr="00732728">
        <w:tc>
          <w:tcPr>
            <w:tcW w:w="1560" w:type="dxa"/>
            <w:vMerge w:val="restart"/>
          </w:tcPr>
          <w:p w14:paraId="0D8303AD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8. Via di accesso</w:t>
            </w:r>
          </w:p>
        </w:tc>
        <w:tc>
          <w:tcPr>
            <w:tcW w:w="1134" w:type="dxa"/>
            <w:vAlign w:val="bottom"/>
          </w:tcPr>
          <w:p w14:paraId="7630AC88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549" w:type="dxa"/>
            <w:vAlign w:val="bottom"/>
          </w:tcPr>
          <w:p w14:paraId="4457CF72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Anteriore</w:t>
            </w:r>
          </w:p>
        </w:tc>
      </w:tr>
      <w:tr w:rsidR="000C5C0E" w14:paraId="5BC9CBA1" w14:textId="77777777" w:rsidTr="00732728">
        <w:tc>
          <w:tcPr>
            <w:tcW w:w="1560" w:type="dxa"/>
            <w:vMerge/>
          </w:tcPr>
          <w:p w14:paraId="56DB4AC3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5D00D42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549" w:type="dxa"/>
            <w:vAlign w:val="bottom"/>
          </w:tcPr>
          <w:p w14:paraId="09995E78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Antero-laterale</w:t>
            </w:r>
          </w:p>
        </w:tc>
      </w:tr>
      <w:tr w:rsidR="000C5C0E" w14:paraId="5CEB800C" w14:textId="77777777" w:rsidTr="00732728">
        <w:tc>
          <w:tcPr>
            <w:tcW w:w="1560" w:type="dxa"/>
            <w:vMerge/>
          </w:tcPr>
          <w:p w14:paraId="6795B581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56103C8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549" w:type="dxa"/>
            <w:vAlign w:val="bottom"/>
          </w:tcPr>
          <w:p w14:paraId="25DAFB68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Laterale</w:t>
            </w:r>
          </w:p>
        </w:tc>
      </w:tr>
      <w:tr w:rsidR="000C5C0E" w14:paraId="448B88F5" w14:textId="77777777" w:rsidTr="00732728">
        <w:tc>
          <w:tcPr>
            <w:tcW w:w="1560" w:type="dxa"/>
            <w:vMerge/>
          </w:tcPr>
          <w:p w14:paraId="519C4033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257B752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549" w:type="dxa"/>
            <w:vAlign w:val="bottom"/>
          </w:tcPr>
          <w:p w14:paraId="2A20B9FB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Postero-laterale</w:t>
            </w:r>
          </w:p>
        </w:tc>
      </w:tr>
      <w:tr w:rsidR="000C5C0E" w14:paraId="3E4870E8" w14:textId="77777777" w:rsidTr="00732728">
        <w:tc>
          <w:tcPr>
            <w:tcW w:w="1560" w:type="dxa"/>
            <w:vMerge/>
          </w:tcPr>
          <w:p w14:paraId="3811F060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33F76C2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549" w:type="dxa"/>
            <w:vAlign w:val="bottom"/>
          </w:tcPr>
          <w:p w14:paraId="54BBA8D2" w14:textId="77777777" w:rsidR="000C5C0E" w:rsidRDefault="000C5C0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  <w:tr w:rsidR="00171ABE" w14:paraId="614BCAC2" w14:textId="77777777" w:rsidTr="00732728">
        <w:tc>
          <w:tcPr>
            <w:tcW w:w="1560" w:type="dxa"/>
            <w:vMerge w:val="restart"/>
          </w:tcPr>
          <w:p w14:paraId="7C204E57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9. Modalità di fissazione cotile</w:t>
            </w:r>
          </w:p>
        </w:tc>
        <w:tc>
          <w:tcPr>
            <w:tcW w:w="1134" w:type="dxa"/>
            <w:vAlign w:val="bottom"/>
          </w:tcPr>
          <w:p w14:paraId="7E6A6C8B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A1</w:t>
            </w:r>
          </w:p>
        </w:tc>
        <w:tc>
          <w:tcPr>
            <w:tcW w:w="6549" w:type="dxa"/>
            <w:vAlign w:val="bottom"/>
          </w:tcPr>
          <w:p w14:paraId="53D303F6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Cementato</w:t>
            </w:r>
          </w:p>
        </w:tc>
      </w:tr>
      <w:tr w:rsidR="00171ABE" w14:paraId="376847FF" w14:textId="77777777" w:rsidTr="00732728">
        <w:tc>
          <w:tcPr>
            <w:tcW w:w="1560" w:type="dxa"/>
            <w:vMerge/>
          </w:tcPr>
          <w:p w14:paraId="33AE5EE0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37A8E84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B1</w:t>
            </w:r>
          </w:p>
        </w:tc>
        <w:tc>
          <w:tcPr>
            <w:tcW w:w="6549" w:type="dxa"/>
            <w:vAlign w:val="bottom"/>
          </w:tcPr>
          <w:p w14:paraId="4FBA414F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Non cementato</w:t>
            </w:r>
          </w:p>
        </w:tc>
      </w:tr>
      <w:tr w:rsidR="00171ABE" w14:paraId="4F6FE10E" w14:textId="77777777" w:rsidTr="00732728">
        <w:tc>
          <w:tcPr>
            <w:tcW w:w="1560" w:type="dxa"/>
            <w:vMerge/>
          </w:tcPr>
          <w:p w14:paraId="369EC260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393B452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C1</w:t>
            </w:r>
          </w:p>
        </w:tc>
        <w:tc>
          <w:tcPr>
            <w:tcW w:w="6549" w:type="dxa"/>
            <w:vAlign w:val="bottom"/>
          </w:tcPr>
          <w:p w14:paraId="5479604A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Non applicabile</w:t>
            </w:r>
          </w:p>
        </w:tc>
      </w:tr>
      <w:tr w:rsidR="00171ABE" w14:paraId="682F8B2C" w14:textId="77777777" w:rsidTr="00732728">
        <w:tc>
          <w:tcPr>
            <w:tcW w:w="1560" w:type="dxa"/>
            <w:vMerge w:val="restart"/>
          </w:tcPr>
          <w:p w14:paraId="1219BEB0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10. Modalità di fissazione stelo</w:t>
            </w:r>
          </w:p>
        </w:tc>
        <w:tc>
          <w:tcPr>
            <w:tcW w:w="1134" w:type="dxa"/>
            <w:vAlign w:val="bottom"/>
          </w:tcPr>
          <w:p w14:paraId="00B52F4C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A1</w:t>
            </w:r>
          </w:p>
        </w:tc>
        <w:tc>
          <w:tcPr>
            <w:tcW w:w="6549" w:type="dxa"/>
            <w:vAlign w:val="bottom"/>
          </w:tcPr>
          <w:p w14:paraId="41E4236B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Cementato</w:t>
            </w:r>
          </w:p>
        </w:tc>
      </w:tr>
      <w:tr w:rsidR="00171ABE" w14:paraId="6A81D6B9" w14:textId="77777777" w:rsidTr="00732728">
        <w:tc>
          <w:tcPr>
            <w:tcW w:w="1560" w:type="dxa"/>
            <w:vMerge/>
          </w:tcPr>
          <w:p w14:paraId="02FB1159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4D52832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B1</w:t>
            </w:r>
          </w:p>
        </w:tc>
        <w:tc>
          <w:tcPr>
            <w:tcW w:w="6549" w:type="dxa"/>
            <w:vAlign w:val="bottom"/>
          </w:tcPr>
          <w:p w14:paraId="3073EE18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Non cementato</w:t>
            </w:r>
          </w:p>
        </w:tc>
      </w:tr>
      <w:tr w:rsidR="00171ABE" w14:paraId="70CC7A9F" w14:textId="77777777" w:rsidTr="00732728">
        <w:tc>
          <w:tcPr>
            <w:tcW w:w="1560" w:type="dxa"/>
            <w:vMerge/>
          </w:tcPr>
          <w:p w14:paraId="12176667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6C0462D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C1</w:t>
            </w:r>
          </w:p>
        </w:tc>
        <w:tc>
          <w:tcPr>
            <w:tcW w:w="6549" w:type="dxa"/>
            <w:vAlign w:val="bottom"/>
          </w:tcPr>
          <w:p w14:paraId="3950EE23" w14:textId="77777777" w:rsidR="00171ABE" w:rsidRDefault="00171ABE" w:rsidP="00C94C4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Non applicabile</w:t>
            </w:r>
          </w:p>
        </w:tc>
      </w:tr>
    </w:tbl>
    <w:p w14:paraId="6F8911A8" w14:textId="77777777" w:rsidR="00C1521E" w:rsidRPr="002B6089" w:rsidRDefault="00C1521E" w:rsidP="00D64A49">
      <w:pPr>
        <w:pStyle w:val="Titolo2"/>
      </w:pPr>
      <w:bookmarkStart w:id="286" w:name="_Toc163567805"/>
      <w:bookmarkStart w:id="287" w:name="_Toc163575620"/>
      <w:bookmarkStart w:id="288" w:name="_Toc163578855"/>
      <w:bookmarkStart w:id="289" w:name="_Toc164868558"/>
      <w:r w:rsidRPr="002B6089">
        <w:t>Export dei dati protesi ginocchio</w:t>
      </w:r>
      <w:bookmarkEnd w:id="286"/>
      <w:bookmarkEnd w:id="287"/>
      <w:bookmarkEnd w:id="288"/>
      <w:bookmarkEnd w:id="289"/>
      <w:r w:rsidRPr="002B6089">
        <w:t xml:space="preserve"> </w:t>
      </w:r>
    </w:p>
    <w:p w14:paraId="78774972" w14:textId="77777777" w:rsidR="00C1521E" w:rsidRDefault="00C1521E" w:rsidP="00E51375">
      <w:pPr>
        <w:ind w:left="567"/>
      </w:pPr>
      <w:r w:rsidRPr="00AF3FF4">
        <w:t>Questo flusso contiene i dati</w:t>
      </w:r>
      <w:r>
        <w:t xml:space="preserve"> delle schede di protesi ginocchio da inoltrare al Ministero della Salute.</w:t>
      </w:r>
    </w:p>
    <w:p w14:paraId="13499E84" w14:textId="77777777" w:rsidR="00C1521E" w:rsidRDefault="00C1521E" w:rsidP="00E51375">
      <w:pPr>
        <w:ind w:left="567"/>
        <w:jc w:val="both"/>
      </w:pPr>
      <w:r>
        <w:t>Questo flusso viene prodotto dalle seguenti funzionalità:</w:t>
      </w:r>
    </w:p>
    <w:p w14:paraId="0A52EA6D" w14:textId="77777777" w:rsidR="00C1521E" w:rsidRPr="00AF3FF4" w:rsidRDefault="00C1521E" w:rsidP="00BD4290">
      <w:pPr>
        <w:numPr>
          <w:ilvl w:val="0"/>
          <w:numId w:val="8"/>
        </w:numPr>
        <w:jc w:val="both"/>
      </w:pPr>
      <w:r>
        <w:t>Produrre file scheda implantologia protesi.</w:t>
      </w:r>
    </w:p>
    <w:p w14:paraId="29F7FB1E" w14:textId="77777777" w:rsidR="00C1521E" w:rsidRDefault="00C1521E" w:rsidP="00E51375">
      <w:pPr>
        <w:ind w:left="567"/>
        <w:jc w:val="both"/>
      </w:pPr>
      <w:r>
        <w:t>Nel seguito viene riportato il tracciato record del flusso.</w:t>
      </w:r>
    </w:p>
    <w:p w14:paraId="2969651F" w14:textId="77777777" w:rsidR="00C1521E" w:rsidRDefault="004F020E" w:rsidP="00E51375">
      <w:pPr>
        <w:ind w:left="567"/>
        <w:jc w:val="both"/>
      </w:pPr>
      <w:r>
        <w:t>Valido fino al 31/12/2014</w:t>
      </w:r>
    </w:p>
    <w:p w14:paraId="4B592B15" w14:textId="77777777" w:rsidR="004F020E" w:rsidRPr="00DB6CD6" w:rsidRDefault="004F020E" w:rsidP="00E51375">
      <w:pPr>
        <w:ind w:left="567"/>
        <w:jc w:val="both"/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567"/>
        <w:gridCol w:w="567"/>
        <w:gridCol w:w="567"/>
        <w:gridCol w:w="1134"/>
        <w:gridCol w:w="1134"/>
        <w:gridCol w:w="850"/>
      </w:tblGrid>
      <w:tr w:rsidR="00C1521E" w:rsidRPr="008663CD" w14:paraId="10779024" w14:textId="77777777" w:rsidTr="00914404">
        <w:trPr>
          <w:cantSplit/>
          <w:trHeight w:val="291"/>
          <w:tblHeader/>
        </w:trPr>
        <w:tc>
          <w:tcPr>
            <w:tcW w:w="2338" w:type="dxa"/>
            <w:vMerge w:val="restart"/>
            <w:shd w:val="clear" w:color="auto" w:fill="F2F2F2"/>
            <w:vAlign w:val="center"/>
          </w:tcPr>
          <w:p w14:paraId="36D68FC8" w14:textId="77777777" w:rsidR="00C1521E" w:rsidRPr="008663CD" w:rsidRDefault="00C1521E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552" w:type="dxa"/>
            <w:vMerge w:val="restart"/>
            <w:shd w:val="clear" w:color="auto" w:fill="F2F2F2"/>
            <w:vAlign w:val="center"/>
          </w:tcPr>
          <w:p w14:paraId="6056CC9D" w14:textId="77777777" w:rsidR="00C1521E" w:rsidRPr="008663CD" w:rsidRDefault="00C1521E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7CF47E85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14:paraId="4AA6AC34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77291257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7DB1906F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1FFEE3D8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C1521E" w:rsidRPr="008663CD" w14:paraId="280BB80E" w14:textId="77777777" w:rsidTr="00914404">
        <w:trPr>
          <w:cantSplit/>
          <w:trHeight w:val="280"/>
          <w:tblHeader/>
        </w:trPr>
        <w:tc>
          <w:tcPr>
            <w:tcW w:w="2338" w:type="dxa"/>
            <w:vMerge/>
            <w:shd w:val="clear" w:color="auto" w:fill="F2F2F2"/>
          </w:tcPr>
          <w:p w14:paraId="55E1712B" w14:textId="77777777" w:rsidR="00C1521E" w:rsidRPr="008663CD" w:rsidRDefault="00C1521E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552" w:type="dxa"/>
            <w:vMerge/>
            <w:shd w:val="clear" w:color="auto" w:fill="F2F2F2"/>
          </w:tcPr>
          <w:p w14:paraId="44BF7263" w14:textId="77777777" w:rsidR="00C1521E" w:rsidRPr="008663CD" w:rsidRDefault="00C1521E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7F940BCA" w14:textId="77777777" w:rsidR="00C1521E" w:rsidRPr="008663CD" w:rsidRDefault="00C1521E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6D953DB0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16C8C24" w14:textId="77777777" w:rsidR="00C1521E" w:rsidRPr="008663CD" w:rsidRDefault="00C1521E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clear" w:color="auto" w:fill="F2F2F2"/>
          </w:tcPr>
          <w:p w14:paraId="0C48F6A8" w14:textId="77777777" w:rsidR="00C1521E" w:rsidRPr="008663CD" w:rsidRDefault="00C1521E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662B39A2" w14:textId="77777777" w:rsidR="00C1521E" w:rsidRPr="008663CD" w:rsidRDefault="00C1521E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F2F2F2"/>
          </w:tcPr>
          <w:p w14:paraId="234EFB4F" w14:textId="77777777" w:rsidR="00C1521E" w:rsidRPr="008663CD" w:rsidRDefault="00C1521E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C1521E" w:rsidRPr="008663CD" w14:paraId="667AC2CC" w14:textId="77777777" w:rsidTr="00E3275D">
        <w:trPr>
          <w:cantSplit/>
        </w:trPr>
        <w:tc>
          <w:tcPr>
            <w:tcW w:w="2338" w:type="dxa"/>
          </w:tcPr>
          <w:p w14:paraId="64A0A6F5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ospedale</w:t>
            </w:r>
          </w:p>
        </w:tc>
        <w:tc>
          <w:tcPr>
            <w:tcW w:w="2552" w:type="dxa"/>
          </w:tcPr>
          <w:p w14:paraId="0231F5DA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dell’istituto utilizzato sulla SDO.</w:t>
            </w:r>
          </w:p>
        </w:tc>
        <w:tc>
          <w:tcPr>
            <w:tcW w:w="567" w:type="dxa"/>
          </w:tcPr>
          <w:p w14:paraId="51B14E7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A1AF8E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67" w:type="dxa"/>
          </w:tcPr>
          <w:p w14:paraId="17CB9B1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7908E39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65111BA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C5FE90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777DD43C" w14:textId="77777777" w:rsidTr="00E3275D">
        <w:trPr>
          <w:cantSplit/>
        </w:trPr>
        <w:tc>
          <w:tcPr>
            <w:tcW w:w="2338" w:type="dxa"/>
          </w:tcPr>
          <w:p w14:paraId="0E8FFA7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489098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83ED5B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D9968E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Pr="00A33184">
              <w:rPr>
                <w:i/>
              </w:rPr>
              <w:tab/>
            </w:r>
          </w:p>
        </w:tc>
        <w:tc>
          <w:tcPr>
            <w:tcW w:w="567" w:type="dxa"/>
          </w:tcPr>
          <w:p w14:paraId="015A523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010FE76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A2D772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4191A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B28F7CA" w14:textId="77777777" w:rsidTr="00E3275D">
        <w:trPr>
          <w:cantSplit/>
        </w:trPr>
        <w:tc>
          <w:tcPr>
            <w:tcW w:w="2338" w:type="dxa"/>
          </w:tcPr>
          <w:p w14:paraId="31440BD1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Subcodice struttura</w:t>
            </w:r>
          </w:p>
        </w:tc>
        <w:tc>
          <w:tcPr>
            <w:tcW w:w="2552" w:type="dxa"/>
          </w:tcPr>
          <w:p w14:paraId="1A861AE2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Subcodice dell’istituto utilizzato sulla SDO.</w:t>
            </w:r>
          </w:p>
        </w:tc>
        <w:tc>
          <w:tcPr>
            <w:tcW w:w="567" w:type="dxa"/>
          </w:tcPr>
          <w:p w14:paraId="25C20E4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567" w:type="dxa"/>
          </w:tcPr>
          <w:p w14:paraId="20AB23F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567" w:type="dxa"/>
          </w:tcPr>
          <w:p w14:paraId="608EC67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134" w:type="dxa"/>
          </w:tcPr>
          <w:p w14:paraId="605FBA7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5382144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05154A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1B47A256" w14:textId="77777777" w:rsidTr="00E3275D">
        <w:trPr>
          <w:cantSplit/>
        </w:trPr>
        <w:tc>
          <w:tcPr>
            <w:tcW w:w="2338" w:type="dxa"/>
          </w:tcPr>
          <w:p w14:paraId="3DB6BC8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66C419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21D2BE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42AF66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567" w:type="dxa"/>
          </w:tcPr>
          <w:p w14:paraId="0F3C401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134" w:type="dxa"/>
          </w:tcPr>
          <w:p w14:paraId="157458D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B806AA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8882D8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B397185" w14:textId="77777777" w:rsidTr="00E3275D">
        <w:trPr>
          <w:cantSplit/>
        </w:trPr>
        <w:tc>
          <w:tcPr>
            <w:tcW w:w="2338" w:type="dxa"/>
          </w:tcPr>
          <w:p w14:paraId="262B6E52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AnnoRicovero + Numero pratica</w:t>
            </w:r>
          </w:p>
        </w:tc>
        <w:tc>
          <w:tcPr>
            <w:tcW w:w="2552" w:type="dxa"/>
          </w:tcPr>
          <w:p w14:paraId="6B3418A7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dell’identificazione del ricovero</w:t>
            </w:r>
          </w:p>
        </w:tc>
        <w:tc>
          <w:tcPr>
            <w:tcW w:w="567" w:type="dxa"/>
          </w:tcPr>
          <w:p w14:paraId="48A2A8D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233428C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567" w:type="dxa"/>
          </w:tcPr>
          <w:p w14:paraId="230D50F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1134" w:type="dxa"/>
          </w:tcPr>
          <w:p w14:paraId="50E87C3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134" w:type="dxa"/>
          </w:tcPr>
          <w:p w14:paraId="01F2D57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BF46E5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7FCAFE3C" w14:textId="77777777" w:rsidTr="00E3275D">
        <w:trPr>
          <w:cantSplit/>
        </w:trPr>
        <w:tc>
          <w:tcPr>
            <w:tcW w:w="2338" w:type="dxa"/>
          </w:tcPr>
          <w:p w14:paraId="75C4E67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DCA335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11FFE1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363E41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567" w:type="dxa"/>
          </w:tcPr>
          <w:p w14:paraId="5A322C7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1134" w:type="dxa"/>
          </w:tcPr>
          <w:p w14:paraId="51E15AB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D61741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EAEB7B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1057526" w14:textId="77777777" w:rsidTr="00E3275D">
        <w:trPr>
          <w:cantSplit/>
        </w:trPr>
        <w:tc>
          <w:tcPr>
            <w:tcW w:w="2338" w:type="dxa"/>
          </w:tcPr>
          <w:p w14:paraId="29882F52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ricovero</w:t>
            </w:r>
          </w:p>
        </w:tc>
        <w:tc>
          <w:tcPr>
            <w:tcW w:w="2552" w:type="dxa"/>
          </w:tcPr>
          <w:p w14:paraId="688C2970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 ammissione del ricovero nel formato AAAAMMGG.</w:t>
            </w:r>
          </w:p>
        </w:tc>
        <w:tc>
          <w:tcPr>
            <w:tcW w:w="567" w:type="dxa"/>
          </w:tcPr>
          <w:p w14:paraId="641EA6E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06F6818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567" w:type="dxa"/>
          </w:tcPr>
          <w:p w14:paraId="39D3F10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1134" w:type="dxa"/>
          </w:tcPr>
          <w:p w14:paraId="12D39E3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5B68C48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D4812C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4A3CF201" w14:textId="77777777" w:rsidTr="00E3275D">
        <w:trPr>
          <w:cantSplit/>
        </w:trPr>
        <w:tc>
          <w:tcPr>
            <w:tcW w:w="2338" w:type="dxa"/>
          </w:tcPr>
          <w:p w14:paraId="396BFB4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E93059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94B54C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A00B3D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567" w:type="dxa"/>
          </w:tcPr>
          <w:p w14:paraId="5800B6A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1134" w:type="dxa"/>
          </w:tcPr>
          <w:p w14:paraId="2E6C9D5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7DD80B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7A0432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144B4B4" w14:textId="77777777" w:rsidTr="00E3275D">
        <w:trPr>
          <w:cantSplit/>
        </w:trPr>
        <w:tc>
          <w:tcPr>
            <w:tcW w:w="2338" w:type="dxa"/>
          </w:tcPr>
          <w:p w14:paraId="1F1CEB1B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Regime di ricovero </w:t>
            </w:r>
          </w:p>
        </w:tc>
        <w:tc>
          <w:tcPr>
            <w:tcW w:w="2552" w:type="dxa"/>
          </w:tcPr>
          <w:p w14:paraId="33741D03" w14:textId="77777777" w:rsidR="00C1521E" w:rsidRPr="00F21575" w:rsidRDefault="00C1521E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Regime del ricovero(Ordinario)</w:t>
            </w:r>
          </w:p>
        </w:tc>
        <w:tc>
          <w:tcPr>
            <w:tcW w:w="567" w:type="dxa"/>
          </w:tcPr>
          <w:p w14:paraId="0889CA6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926310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567" w:type="dxa"/>
          </w:tcPr>
          <w:p w14:paraId="3934879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1134" w:type="dxa"/>
          </w:tcPr>
          <w:p w14:paraId="2F421A0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5ED292E" w14:textId="77777777" w:rsidR="00C1521E" w:rsidRPr="00626ED6" w:rsidRDefault="00C1521E" w:rsidP="00E51375">
            <w:pPr>
              <w:spacing w:before="80" w:line="240" w:lineRule="auto"/>
              <w:ind w:left="0"/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</w:tcPr>
          <w:p w14:paraId="46518AC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9B221B5" w14:textId="77777777" w:rsidTr="00E3275D">
        <w:trPr>
          <w:cantSplit/>
        </w:trPr>
        <w:tc>
          <w:tcPr>
            <w:tcW w:w="2338" w:type="dxa"/>
          </w:tcPr>
          <w:p w14:paraId="03D525C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316E23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FF218A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5A9688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567" w:type="dxa"/>
          </w:tcPr>
          <w:p w14:paraId="0F1B1DE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1134" w:type="dxa"/>
          </w:tcPr>
          <w:p w14:paraId="1E56856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849790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5B4872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1BD0DC2" w14:textId="77777777" w:rsidTr="00E3275D">
        <w:trPr>
          <w:cantSplit/>
        </w:trPr>
        <w:tc>
          <w:tcPr>
            <w:tcW w:w="2338" w:type="dxa"/>
          </w:tcPr>
          <w:p w14:paraId="71C41995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Reparto ricovero</w:t>
            </w:r>
          </w:p>
        </w:tc>
        <w:tc>
          <w:tcPr>
            <w:tcW w:w="2552" w:type="dxa"/>
          </w:tcPr>
          <w:p w14:paraId="0B165A80" w14:textId="77777777" w:rsidR="00C1521E" w:rsidRPr="00F21575" w:rsidRDefault="00C1521E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Identificativo del reparto in cui è avvenuto il ricovero</w:t>
            </w:r>
          </w:p>
        </w:tc>
        <w:tc>
          <w:tcPr>
            <w:tcW w:w="567" w:type="dxa"/>
          </w:tcPr>
          <w:p w14:paraId="739A8D3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B28FB2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</w:t>
            </w:r>
          </w:p>
        </w:tc>
        <w:tc>
          <w:tcPr>
            <w:tcW w:w="567" w:type="dxa"/>
          </w:tcPr>
          <w:p w14:paraId="3E37140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1134" w:type="dxa"/>
          </w:tcPr>
          <w:p w14:paraId="62073D3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4AC4FC9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21B05E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D5E6C0A" w14:textId="77777777" w:rsidTr="00E3275D">
        <w:trPr>
          <w:cantSplit/>
        </w:trPr>
        <w:tc>
          <w:tcPr>
            <w:tcW w:w="2338" w:type="dxa"/>
          </w:tcPr>
          <w:p w14:paraId="2CC5ABD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65E11D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1DF9B4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A53FC4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567" w:type="dxa"/>
          </w:tcPr>
          <w:p w14:paraId="53013C2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1134" w:type="dxa"/>
          </w:tcPr>
          <w:p w14:paraId="716E802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73686D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1E0EFD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2A06DBB" w14:textId="77777777" w:rsidTr="00E3275D">
        <w:trPr>
          <w:cantSplit/>
        </w:trPr>
        <w:tc>
          <w:tcPr>
            <w:tcW w:w="2338" w:type="dxa"/>
          </w:tcPr>
          <w:p w14:paraId="5A63A069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Sesso assistito</w:t>
            </w:r>
          </w:p>
        </w:tc>
        <w:tc>
          <w:tcPr>
            <w:tcW w:w="2552" w:type="dxa"/>
          </w:tcPr>
          <w:p w14:paraId="3B0DC1D3" w14:textId="77777777" w:rsidR="00C1521E" w:rsidRPr="00040F3A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Sesso dell’assistito. I possibili valori sono:</w:t>
            </w:r>
          </w:p>
          <w:p w14:paraId="19D181CA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</w:t>
            </w:r>
            <w:r w:rsidRPr="00DB6CD6">
              <w:rPr>
                <w:i/>
              </w:rPr>
              <w:t>=maschio</w:t>
            </w:r>
          </w:p>
          <w:p w14:paraId="156CD676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</w:t>
            </w:r>
            <w:r w:rsidRPr="00DB6CD6">
              <w:rPr>
                <w:i/>
              </w:rPr>
              <w:t>=femmina</w:t>
            </w:r>
          </w:p>
        </w:tc>
        <w:tc>
          <w:tcPr>
            <w:tcW w:w="567" w:type="dxa"/>
          </w:tcPr>
          <w:p w14:paraId="0B6C299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4F8331B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567" w:type="dxa"/>
          </w:tcPr>
          <w:p w14:paraId="7717CA8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1134" w:type="dxa"/>
          </w:tcPr>
          <w:p w14:paraId="66C1264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1</w:t>
            </w:r>
          </w:p>
        </w:tc>
        <w:tc>
          <w:tcPr>
            <w:tcW w:w="1134" w:type="dxa"/>
          </w:tcPr>
          <w:p w14:paraId="1AE5990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52B8BD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9B48C1A" w14:textId="77777777" w:rsidTr="00E3275D">
        <w:trPr>
          <w:cantSplit/>
        </w:trPr>
        <w:tc>
          <w:tcPr>
            <w:tcW w:w="2338" w:type="dxa"/>
          </w:tcPr>
          <w:p w14:paraId="7F9E627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A337C2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42E4AE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EFCEB1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567" w:type="dxa"/>
          </w:tcPr>
          <w:p w14:paraId="67D4BE4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1134" w:type="dxa"/>
          </w:tcPr>
          <w:p w14:paraId="6793B41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87055C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896BBE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0AD6619" w14:textId="77777777" w:rsidTr="00E3275D">
        <w:trPr>
          <w:cantSplit/>
        </w:trPr>
        <w:tc>
          <w:tcPr>
            <w:tcW w:w="2338" w:type="dxa"/>
          </w:tcPr>
          <w:p w14:paraId="2E6F97FD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individuale</w:t>
            </w:r>
          </w:p>
        </w:tc>
        <w:tc>
          <w:tcPr>
            <w:tcW w:w="2552" w:type="dxa"/>
          </w:tcPr>
          <w:p w14:paraId="0A2696E3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fiscale che identifica i singoli cittadini iscritti al Servizio Sanitario nazionale o codice regionale a sigla STP per gli stranieri non in regola.</w:t>
            </w:r>
          </w:p>
        </w:tc>
        <w:tc>
          <w:tcPr>
            <w:tcW w:w="567" w:type="dxa"/>
          </w:tcPr>
          <w:p w14:paraId="05772B0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7B9831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567" w:type="dxa"/>
          </w:tcPr>
          <w:p w14:paraId="32E7701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55</w:t>
            </w:r>
          </w:p>
        </w:tc>
        <w:tc>
          <w:tcPr>
            <w:tcW w:w="1134" w:type="dxa"/>
          </w:tcPr>
          <w:p w14:paraId="73C2D3B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1134" w:type="dxa"/>
          </w:tcPr>
          <w:p w14:paraId="14407B9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8D1B8D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22FB7D5" w14:textId="77777777" w:rsidTr="00E3275D">
        <w:trPr>
          <w:cantSplit/>
        </w:trPr>
        <w:tc>
          <w:tcPr>
            <w:tcW w:w="2338" w:type="dxa"/>
          </w:tcPr>
          <w:p w14:paraId="4732C44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1A14AC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3BEDD2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C38179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56</w:t>
            </w:r>
          </w:p>
        </w:tc>
        <w:tc>
          <w:tcPr>
            <w:tcW w:w="567" w:type="dxa"/>
          </w:tcPr>
          <w:p w14:paraId="3EEDADB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56</w:t>
            </w:r>
          </w:p>
        </w:tc>
        <w:tc>
          <w:tcPr>
            <w:tcW w:w="1134" w:type="dxa"/>
          </w:tcPr>
          <w:p w14:paraId="3F2E545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F6782E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11588D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88F794E" w14:textId="77777777" w:rsidTr="00E3275D">
        <w:trPr>
          <w:cantSplit/>
        </w:trPr>
        <w:tc>
          <w:tcPr>
            <w:tcW w:w="2338" w:type="dxa"/>
          </w:tcPr>
          <w:p w14:paraId="5BAC5FD6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Comune di nascita</w:t>
            </w:r>
          </w:p>
        </w:tc>
        <w:tc>
          <w:tcPr>
            <w:tcW w:w="2552" w:type="dxa"/>
          </w:tcPr>
          <w:p w14:paraId="7EE57F70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istat del comune di nascita</w:t>
            </w:r>
          </w:p>
        </w:tc>
        <w:tc>
          <w:tcPr>
            <w:tcW w:w="567" w:type="dxa"/>
          </w:tcPr>
          <w:p w14:paraId="4556DEB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0AA725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57</w:t>
            </w:r>
          </w:p>
        </w:tc>
        <w:tc>
          <w:tcPr>
            <w:tcW w:w="567" w:type="dxa"/>
          </w:tcPr>
          <w:p w14:paraId="15F12A0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62</w:t>
            </w:r>
          </w:p>
        </w:tc>
        <w:tc>
          <w:tcPr>
            <w:tcW w:w="1134" w:type="dxa"/>
          </w:tcPr>
          <w:p w14:paraId="5FE53D4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786BDF1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D5A9EE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5A8FEA9" w14:textId="77777777" w:rsidTr="00E3275D">
        <w:trPr>
          <w:cantSplit/>
        </w:trPr>
        <w:tc>
          <w:tcPr>
            <w:tcW w:w="2338" w:type="dxa"/>
          </w:tcPr>
          <w:p w14:paraId="332DA0A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879995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BFD451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E4FBE0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63</w:t>
            </w:r>
          </w:p>
        </w:tc>
        <w:tc>
          <w:tcPr>
            <w:tcW w:w="567" w:type="dxa"/>
          </w:tcPr>
          <w:p w14:paraId="043AAB9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63</w:t>
            </w:r>
          </w:p>
        </w:tc>
        <w:tc>
          <w:tcPr>
            <w:tcW w:w="1134" w:type="dxa"/>
          </w:tcPr>
          <w:p w14:paraId="59D5F34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FE3F8A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7C758D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61F8888" w14:textId="77777777" w:rsidTr="00E3275D">
        <w:trPr>
          <w:cantSplit/>
        </w:trPr>
        <w:tc>
          <w:tcPr>
            <w:tcW w:w="2338" w:type="dxa"/>
          </w:tcPr>
          <w:p w14:paraId="1F3E743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Comune di residenza</w:t>
            </w:r>
          </w:p>
        </w:tc>
        <w:tc>
          <w:tcPr>
            <w:tcW w:w="2552" w:type="dxa"/>
          </w:tcPr>
          <w:p w14:paraId="39FCF4CA" w14:textId="77777777" w:rsidR="00C1521E" w:rsidRPr="000E1382" w:rsidRDefault="00C1521E" w:rsidP="00E51375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Codice istat del comune di residenza</w:t>
            </w:r>
          </w:p>
        </w:tc>
        <w:tc>
          <w:tcPr>
            <w:tcW w:w="567" w:type="dxa"/>
          </w:tcPr>
          <w:p w14:paraId="3847B39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1C06E6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64</w:t>
            </w:r>
          </w:p>
        </w:tc>
        <w:tc>
          <w:tcPr>
            <w:tcW w:w="567" w:type="dxa"/>
          </w:tcPr>
          <w:p w14:paraId="3E58767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1134" w:type="dxa"/>
          </w:tcPr>
          <w:p w14:paraId="62C6195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64C6CB1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96AED5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8C9A4E2" w14:textId="77777777" w:rsidTr="00E3275D">
        <w:trPr>
          <w:cantSplit/>
        </w:trPr>
        <w:tc>
          <w:tcPr>
            <w:tcW w:w="2338" w:type="dxa"/>
          </w:tcPr>
          <w:p w14:paraId="12C59B2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1DE078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DD3902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84DCDE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70</w:t>
            </w:r>
          </w:p>
        </w:tc>
        <w:tc>
          <w:tcPr>
            <w:tcW w:w="567" w:type="dxa"/>
          </w:tcPr>
          <w:p w14:paraId="1BE2124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70</w:t>
            </w:r>
          </w:p>
        </w:tc>
        <w:tc>
          <w:tcPr>
            <w:tcW w:w="1134" w:type="dxa"/>
          </w:tcPr>
          <w:p w14:paraId="4AE4206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CBD18B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6A0EE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7E52C9F" w14:textId="77777777" w:rsidTr="00E3275D">
        <w:trPr>
          <w:cantSplit/>
        </w:trPr>
        <w:tc>
          <w:tcPr>
            <w:tcW w:w="2338" w:type="dxa"/>
          </w:tcPr>
          <w:p w14:paraId="0AC72F2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Cittadinanza </w:t>
            </w:r>
          </w:p>
        </w:tc>
        <w:tc>
          <w:tcPr>
            <w:tcW w:w="2552" w:type="dxa"/>
          </w:tcPr>
          <w:p w14:paraId="16695FE3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6390441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090B17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71</w:t>
            </w:r>
          </w:p>
        </w:tc>
        <w:tc>
          <w:tcPr>
            <w:tcW w:w="567" w:type="dxa"/>
          </w:tcPr>
          <w:p w14:paraId="39F437C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73</w:t>
            </w:r>
          </w:p>
        </w:tc>
        <w:tc>
          <w:tcPr>
            <w:tcW w:w="1134" w:type="dxa"/>
          </w:tcPr>
          <w:p w14:paraId="690BE30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0812077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B564B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388DE15" w14:textId="77777777" w:rsidTr="00E3275D">
        <w:trPr>
          <w:cantSplit/>
        </w:trPr>
        <w:tc>
          <w:tcPr>
            <w:tcW w:w="2338" w:type="dxa"/>
          </w:tcPr>
          <w:p w14:paraId="5DEDCAC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689B15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B64A65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F4EA57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74</w:t>
            </w:r>
          </w:p>
        </w:tc>
        <w:tc>
          <w:tcPr>
            <w:tcW w:w="567" w:type="dxa"/>
          </w:tcPr>
          <w:p w14:paraId="572D6BF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74</w:t>
            </w:r>
          </w:p>
        </w:tc>
        <w:tc>
          <w:tcPr>
            <w:tcW w:w="1134" w:type="dxa"/>
          </w:tcPr>
          <w:p w14:paraId="0493B80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206A69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4322A2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632E6E9" w14:textId="77777777" w:rsidTr="00E3275D">
        <w:trPr>
          <w:cantSplit/>
        </w:trPr>
        <w:tc>
          <w:tcPr>
            <w:tcW w:w="2338" w:type="dxa"/>
          </w:tcPr>
          <w:p w14:paraId="44BCAE6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ricovero</w:t>
            </w:r>
          </w:p>
        </w:tc>
        <w:tc>
          <w:tcPr>
            <w:tcW w:w="2552" w:type="dxa"/>
          </w:tcPr>
          <w:p w14:paraId="157ACEE1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ricovero in regime ordinario.</w:t>
            </w:r>
          </w:p>
        </w:tc>
        <w:tc>
          <w:tcPr>
            <w:tcW w:w="567" w:type="dxa"/>
          </w:tcPr>
          <w:p w14:paraId="235F491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9837F1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75</w:t>
            </w:r>
          </w:p>
        </w:tc>
        <w:tc>
          <w:tcPr>
            <w:tcW w:w="567" w:type="dxa"/>
          </w:tcPr>
          <w:p w14:paraId="64AECA9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75</w:t>
            </w:r>
          </w:p>
        </w:tc>
        <w:tc>
          <w:tcPr>
            <w:tcW w:w="1134" w:type="dxa"/>
          </w:tcPr>
          <w:p w14:paraId="209E5EF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6AE035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" w:type="dxa"/>
          </w:tcPr>
          <w:p w14:paraId="0CC32A1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C0BDD62" w14:textId="77777777" w:rsidTr="00E3275D">
        <w:trPr>
          <w:cantSplit/>
        </w:trPr>
        <w:tc>
          <w:tcPr>
            <w:tcW w:w="2338" w:type="dxa"/>
          </w:tcPr>
          <w:p w14:paraId="59D14CB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4D78DAA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06A02A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DF4986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</w:t>
            </w:r>
          </w:p>
        </w:tc>
        <w:tc>
          <w:tcPr>
            <w:tcW w:w="567" w:type="dxa"/>
          </w:tcPr>
          <w:p w14:paraId="5B87C28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</w:t>
            </w:r>
          </w:p>
        </w:tc>
        <w:tc>
          <w:tcPr>
            <w:tcW w:w="1134" w:type="dxa"/>
          </w:tcPr>
          <w:p w14:paraId="023E422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97CCA3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366064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169084C" w14:textId="77777777" w:rsidTr="00E3275D">
        <w:trPr>
          <w:cantSplit/>
        </w:trPr>
        <w:tc>
          <w:tcPr>
            <w:tcW w:w="2338" w:type="dxa"/>
          </w:tcPr>
          <w:p w14:paraId="1E38E1A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dimissione</w:t>
            </w:r>
          </w:p>
        </w:tc>
        <w:tc>
          <w:tcPr>
            <w:tcW w:w="2552" w:type="dxa"/>
          </w:tcPr>
          <w:p w14:paraId="073590A0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 dimissione del paziende (AAAAMMGG)</w:t>
            </w:r>
          </w:p>
        </w:tc>
        <w:tc>
          <w:tcPr>
            <w:tcW w:w="567" w:type="dxa"/>
          </w:tcPr>
          <w:p w14:paraId="2CF9EC2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0AE50CC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77</w:t>
            </w:r>
          </w:p>
        </w:tc>
        <w:tc>
          <w:tcPr>
            <w:tcW w:w="567" w:type="dxa"/>
          </w:tcPr>
          <w:p w14:paraId="1026FC4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84</w:t>
            </w:r>
          </w:p>
        </w:tc>
        <w:tc>
          <w:tcPr>
            <w:tcW w:w="1134" w:type="dxa"/>
          </w:tcPr>
          <w:p w14:paraId="42A8805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55514A7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A1EF6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6DC95F7" w14:textId="77777777" w:rsidTr="00E3275D">
        <w:trPr>
          <w:cantSplit/>
        </w:trPr>
        <w:tc>
          <w:tcPr>
            <w:tcW w:w="2338" w:type="dxa"/>
          </w:tcPr>
          <w:p w14:paraId="55701DF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93A0B6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2D37E1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6997A9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85</w:t>
            </w:r>
          </w:p>
        </w:tc>
        <w:tc>
          <w:tcPr>
            <w:tcW w:w="567" w:type="dxa"/>
          </w:tcPr>
          <w:p w14:paraId="190005B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85</w:t>
            </w:r>
          </w:p>
        </w:tc>
        <w:tc>
          <w:tcPr>
            <w:tcW w:w="1134" w:type="dxa"/>
          </w:tcPr>
          <w:p w14:paraId="30E6F1D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6D8110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A12308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7A9836D" w14:textId="77777777" w:rsidTr="00E3275D">
        <w:trPr>
          <w:cantSplit/>
        </w:trPr>
        <w:tc>
          <w:tcPr>
            <w:tcW w:w="2338" w:type="dxa"/>
          </w:tcPr>
          <w:p w14:paraId="4772064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Diagnosi principale</w:t>
            </w:r>
          </w:p>
        </w:tc>
        <w:tc>
          <w:tcPr>
            <w:tcW w:w="2552" w:type="dxa"/>
          </w:tcPr>
          <w:p w14:paraId="7C680B6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diagnosi principale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3E89D23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853895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86</w:t>
            </w:r>
          </w:p>
        </w:tc>
        <w:tc>
          <w:tcPr>
            <w:tcW w:w="567" w:type="dxa"/>
          </w:tcPr>
          <w:p w14:paraId="47C888E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90</w:t>
            </w:r>
          </w:p>
        </w:tc>
        <w:tc>
          <w:tcPr>
            <w:tcW w:w="1134" w:type="dxa"/>
          </w:tcPr>
          <w:p w14:paraId="7338C58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63FED46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227B07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7D7F50B" w14:textId="77777777" w:rsidTr="00E3275D">
        <w:trPr>
          <w:cantSplit/>
        </w:trPr>
        <w:tc>
          <w:tcPr>
            <w:tcW w:w="2338" w:type="dxa"/>
          </w:tcPr>
          <w:p w14:paraId="0D2396F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9621A5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399CC2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E38FB3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91</w:t>
            </w:r>
          </w:p>
        </w:tc>
        <w:tc>
          <w:tcPr>
            <w:tcW w:w="567" w:type="dxa"/>
          </w:tcPr>
          <w:p w14:paraId="5B0B003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91</w:t>
            </w:r>
          </w:p>
        </w:tc>
        <w:tc>
          <w:tcPr>
            <w:tcW w:w="1134" w:type="dxa"/>
          </w:tcPr>
          <w:p w14:paraId="5013380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C58874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B49C35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FDDD044" w14:textId="77777777" w:rsidTr="00E3275D">
        <w:trPr>
          <w:cantSplit/>
        </w:trPr>
        <w:tc>
          <w:tcPr>
            <w:tcW w:w="2338" w:type="dxa"/>
          </w:tcPr>
          <w:p w14:paraId="52E053F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1° diagnosi secondaria</w:t>
            </w:r>
          </w:p>
        </w:tc>
        <w:tc>
          <w:tcPr>
            <w:tcW w:w="2552" w:type="dxa"/>
          </w:tcPr>
          <w:p w14:paraId="030190E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prima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6E1FEE6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A09465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92</w:t>
            </w:r>
          </w:p>
        </w:tc>
        <w:tc>
          <w:tcPr>
            <w:tcW w:w="567" w:type="dxa"/>
          </w:tcPr>
          <w:p w14:paraId="30DBC06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96</w:t>
            </w:r>
          </w:p>
        </w:tc>
        <w:tc>
          <w:tcPr>
            <w:tcW w:w="1134" w:type="dxa"/>
          </w:tcPr>
          <w:p w14:paraId="79704E7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647EDD0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1F35A5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66FFE8A" w14:textId="77777777" w:rsidTr="00E3275D">
        <w:trPr>
          <w:cantSplit/>
        </w:trPr>
        <w:tc>
          <w:tcPr>
            <w:tcW w:w="2338" w:type="dxa"/>
          </w:tcPr>
          <w:p w14:paraId="1B8B829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21CC18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43A260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5D0976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97</w:t>
            </w:r>
          </w:p>
        </w:tc>
        <w:tc>
          <w:tcPr>
            <w:tcW w:w="567" w:type="dxa"/>
          </w:tcPr>
          <w:p w14:paraId="1E4E311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97</w:t>
            </w:r>
          </w:p>
        </w:tc>
        <w:tc>
          <w:tcPr>
            <w:tcW w:w="1134" w:type="dxa"/>
          </w:tcPr>
          <w:p w14:paraId="38BE79A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E4CDE6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5FC986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C351CCB" w14:textId="77777777" w:rsidTr="00E3275D">
        <w:trPr>
          <w:cantSplit/>
        </w:trPr>
        <w:tc>
          <w:tcPr>
            <w:tcW w:w="2338" w:type="dxa"/>
          </w:tcPr>
          <w:p w14:paraId="3184BA6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2° diagnosi secondaria</w:t>
            </w:r>
          </w:p>
        </w:tc>
        <w:tc>
          <w:tcPr>
            <w:tcW w:w="2552" w:type="dxa"/>
          </w:tcPr>
          <w:p w14:paraId="4BF05CE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seconda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5F2824E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21D048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98</w:t>
            </w:r>
          </w:p>
        </w:tc>
        <w:tc>
          <w:tcPr>
            <w:tcW w:w="567" w:type="dxa"/>
          </w:tcPr>
          <w:p w14:paraId="4E4412A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</w:t>
            </w:r>
          </w:p>
        </w:tc>
        <w:tc>
          <w:tcPr>
            <w:tcW w:w="1134" w:type="dxa"/>
          </w:tcPr>
          <w:p w14:paraId="248D49F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5B5A8D3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BE99CE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11A1495" w14:textId="77777777" w:rsidTr="00E3275D">
        <w:trPr>
          <w:cantSplit/>
        </w:trPr>
        <w:tc>
          <w:tcPr>
            <w:tcW w:w="2338" w:type="dxa"/>
          </w:tcPr>
          <w:p w14:paraId="6C9E472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F1D625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5535B8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9EB50C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567" w:type="dxa"/>
          </w:tcPr>
          <w:p w14:paraId="7386397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1134" w:type="dxa"/>
          </w:tcPr>
          <w:p w14:paraId="7F57179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B2FFC6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AF2D67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02DF5B0" w14:textId="77777777" w:rsidTr="00E3275D">
        <w:trPr>
          <w:cantSplit/>
        </w:trPr>
        <w:tc>
          <w:tcPr>
            <w:tcW w:w="2338" w:type="dxa"/>
          </w:tcPr>
          <w:p w14:paraId="009455F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3° diagnosi secondaria</w:t>
            </w:r>
          </w:p>
        </w:tc>
        <w:tc>
          <w:tcPr>
            <w:tcW w:w="2552" w:type="dxa"/>
          </w:tcPr>
          <w:p w14:paraId="55B1F922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terza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27AF6D7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008151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567" w:type="dxa"/>
          </w:tcPr>
          <w:p w14:paraId="211D4A6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108</w:t>
            </w:r>
          </w:p>
        </w:tc>
        <w:tc>
          <w:tcPr>
            <w:tcW w:w="1134" w:type="dxa"/>
          </w:tcPr>
          <w:p w14:paraId="7BBB21D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550EDEB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8324F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0FAE71D" w14:textId="77777777" w:rsidTr="00E3275D">
        <w:trPr>
          <w:cantSplit/>
        </w:trPr>
        <w:tc>
          <w:tcPr>
            <w:tcW w:w="2338" w:type="dxa"/>
          </w:tcPr>
          <w:p w14:paraId="5E37589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C4EC27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4883E9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9D68A3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109</w:t>
            </w:r>
          </w:p>
        </w:tc>
        <w:tc>
          <w:tcPr>
            <w:tcW w:w="567" w:type="dxa"/>
          </w:tcPr>
          <w:p w14:paraId="7680310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109</w:t>
            </w:r>
          </w:p>
        </w:tc>
        <w:tc>
          <w:tcPr>
            <w:tcW w:w="1134" w:type="dxa"/>
          </w:tcPr>
          <w:p w14:paraId="2EE5880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69F332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47A402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A2559FC" w14:textId="77777777" w:rsidTr="00E3275D">
        <w:trPr>
          <w:cantSplit/>
        </w:trPr>
        <w:tc>
          <w:tcPr>
            <w:tcW w:w="2338" w:type="dxa"/>
          </w:tcPr>
          <w:p w14:paraId="2481150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4° diagnosi secondaria</w:t>
            </w:r>
          </w:p>
        </w:tc>
        <w:tc>
          <w:tcPr>
            <w:tcW w:w="2552" w:type="dxa"/>
          </w:tcPr>
          <w:p w14:paraId="0711ABE8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quarta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4BFC936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3AF07F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110</w:t>
            </w:r>
          </w:p>
        </w:tc>
        <w:tc>
          <w:tcPr>
            <w:tcW w:w="567" w:type="dxa"/>
          </w:tcPr>
          <w:p w14:paraId="5CD1881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114</w:t>
            </w:r>
          </w:p>
        </w:tc>
        <w:tc>
          <w:tcPr>
            <w:tcW w:w="1134" w:type="dxa"/>
          </w:tcPr>
          <w:p w14:paraId="6D5FA44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092D957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4CC3BF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CA7A3F9" w14:textId="77777777" w:rsidTr="00E3275D">
        <w:trPr>
          <w:cantSplit/>
        </w:trPr>
        <w:tc>
          <w:tcPr>
            <w:tcW w:w="2338" w:type="dxa"/>
          </w:tcPr>
          <w:p w14:paraId="25F9D79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7CCF7FE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F6BDEB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84D270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115</w:t>
            </w:r>
          </w:p>
        </w:tc>
        <w:tc>
          <w:tcPr>
            <w:tcW w:w="567" w:type="dxa"/>
          </w:tcPr>
          <w:p w14:paraId="32DEB84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115</w:t>
            </w:r>
          </w:p>
        </w:tc>
        <w:tc>
          <w:tcPr>
            <w:tcW w:w="1134" w:type="dxa"/>
          </w:tcPr>
          <w:p w14:paraId="2550E80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BE2BCD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472A16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32AC5A4" w14:textId="77777777" w:rsidTr="00E3275D">
        <w:trPr>
          <w:cantSplit/>
        </w:trPr>
        <w:tc>
          <w:tcPr>
            <w:tcW w:w="2338" w:type="dxa"/>
          </w:tcPr>
          <w:p w14:paraId="364A44F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5° diagnosi secondaria</w:t>
            </w:r>
          </w:p>
        </w:tc>
        <w:tc>
          <w:tcPr>
            <w:tcW w:w="2552" w:type="dxa"/>
          </w:tcPr>
          <w:p w14:paraId="5A44E32A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quinta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1FCBB2E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49A1570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116</w:t>
            </w:r>
          </w:p>
        </w:tc>
        <w:tc>
          <w:tcPr>
            <w:tcW w:w="567" w:type="dxa"/>
          </w:tcPr>
          <w:p w14:paraId="0635504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120</w:t>
            </w:r>
          </w:p>
        </w:tc>
        <w:tc>
          <w:tcPr>
            <w:tcW w:w="1134" w:type="dxa"/>
          </w:tcPr>
          <w:p w14:paraId="46550DB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47FC8E4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EEB47B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4C2C4AF" w14:textId="77777777" w:rsidTr="00E3275D">
        <w:trPr>
          <w:cantSplit/>
        </w:trPr>
        <w:tc>
          <w:tcPr>
            <w:tcW w:w="2338" w:type="dxa"/>
          </w:tcPr>
          <w:p w14:paraId="7AED0B1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2CEEAA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70E357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7269DE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567" w:type="dxa"/>
          </w:tcPr>
          <w:p w14:paraId="2F84882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1134" w:type="dxa"/>
          </w:tcPr>
          <w:p w14:paraId="0A68F75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7E5D25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6C4537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B5103F7" w14:textId="77777777" w:rsidTr="00E3275D">
        <w:trPr>
          <w:cantSplit/>
        </w:trPr>
        <w:tc>
          <w:tcPr>
            <w:tcW w:w="2338" w:type="dxa"/>
          </w:tcPr>
          <w:p w14:paraId="6F00603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principale</w:t>
            </w:r>
          </w:p>
        </w:tc>
        <w:tc>
          <w:tcPr>
            <w:tcW w:w="2552" w:type="dxa"/>
          </w:tcPr>
          <w:p w14:paraId="7C77F485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20EC8AB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2D92D78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122</w:t>
            </w:r>
          </w:p>
        </w:tc>
        <w:tc>
          <w:tcPr>
            <w:tcW w:w="567" w:type="dxa"/>
          </w:tcPr>
          <w:p w14:paraId="7562A38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129</w:t>
            </w:r>
          </w:p>
        </w:tc>
        <w:tc>
          <w:tcPr>
            <w:tcW w:w="1134" w:type="dxa"/>
          </w:tcPr>
          <w:p w14:paraId="6428D500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0D80422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C77CF1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A28941B" w14:textId="77777777" w:rsidTr="00E3275D">
        <w:trPr>
          <w:cantSplit/>
        </w:trPr>
        <w:tc>
          <w:tcPr>
            <w:tcW w:w="2338" w:type="dxa"/>
          </w:tcPr>
          <w:p w14:paraId="1E120DA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5A34B8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495AE9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D58DA2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130</w:t>
            </w:r>
          </w:p>
        </w:tc>
        <w:tc>
          <w:tcPr>
            <w:tcW w:w="567" w:type="dxa"/>
          </w:tcPr>
          <w:p w14:paraId="24B62CE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130</w:t>
            </w:r>
          </w:p>
        </w:tc>
        <w:tc>
          <w:tcPr>
            <w:tcW w:w="1134" w:type="dxa"/>
          </w:tcPr>
          <w:p w14:paraId="7BE5D49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B18840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8F151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61F67D0" w14:textId="77777777" w:rsidTr="00E3275D">
        <w:trPr>
          <w:cantSplit/>
        </w:trPr>
        <w:tc>
          <w:tcPr>
            <w:tcW w:w="2338" w:type="dxa"/>
          </w:tcPr>
          <w:p w14:paraId="71C6A29A" w14:textId="77777777" w:rsidR="00C1521E" w:rsidRPr="0081312C" w:rsidRDefault="00C1521E" w:rsidP="00E51375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Intervento principale</w:t>
            </w:r>
          </w:p>
        </w:tc>
        <w:tc>
          <w:tcPr>
            <w:tcW w:w="2552" w:type="dxa"/>
          </w:tcPr>
          <w:p w14:paraId="6C58E321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principale</w:t>
            </w:r>
          </w:p>
        </w:tc>
        <w:tc>
          <w:tcPr>
            <w:tcW w:w="567" w:type="dxa"/>
          </w:tcPr>
          <w:p w14:paraId="290E6C7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964C8D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131</w:t>
            </w:r>
          </w:p>
        </w:tc>
        <w:tc>
          <w:tcPr>
            <w:tcW w:w="567" w:type="dxa"/>
          </w:tcPr>
          <w:p w14:paraId="1A7A646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134</w:t>
            </w:r>
          </w:p>
        </w:tc>
        <w:tc>
          <w:tcPr>
            <w:tcW w:w="1134" w:type="dxa"/>
          </w:tcPr>
          <w:p w14:paraId="646AC45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6EFC3B2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D75AA9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8A2F196" w14:textId="77777777" w:rsidTr="00E3275D">
        <w:trPr>
          <w:cantSplit/>
        </w:trPr>
        <w:tc>
          <w:tcPr>
            <w:tcW w:w="2338" w:type="dxa"/>
          </w:tcPr>
          <w:p w14:paraId="7DDE461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332DA2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0E8249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4D0C2E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135</w:t>
            </w:r>
          </w:p>
        </w:tc>
        <w:tc>
          <w:tcPr>
            <w:tcW w:w="567" w:type="dxa"/>
          </w:tcPr>
          <w:p w14:paraId="17D29A3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135</w:t>
            </w:r>
          </w:p>
        </w:tc>
        <w:tc>
          <w:tcPr>
            <w:tcW w:w="1134" w:type="dxa"/>
          </w:tcPr>
          <w:p w14:paraId="05724E6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D37726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2CCC3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E2FFE1B" w14:textId="77777777" w:rsidTr="00E3275D">
        <w:trPr>
          <w:cantSplit/>
        </w:trPr>
        <w:tc>
          <w:tcPr>
            <w:tcW w:w="2338" w:type="dxa"/>
          </w:tcPr>
          <w:p w14:paraId="6E1AC34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13C29F6A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2C6A5B8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074648D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136</w:t>
            </w:r>
          </w:p>
        </w:tc>
        <w:tc>
          <w:tcPr>
            <w:tcW w:w="567" w:type="dxa"/>
          </w:tcPr>
          <w:p w14:paraId="2E64870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143</w:t>
            </w:r>
          </w:p>
        </w:tc>
        <w:tc>
          <w:tcPr>
            <w:tcW w:w="1134" w:type="dxa"/>
          </w:tcPr>
          <w:p w14:paraId="619C7F6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4BD0F2F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06491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A8EB6B5" w14:textId="77777777" w:rsidTr="00E3275D">
        <w:trPr>
          <w:cantSplit/>
        </w:trPr>
        <w:tc>
          <w:tcPr>
            <w:tcW w:w="2338" w:type="dxa"/>
          </w:tcPr>
          <w:p w14:paraId="2234357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7F3E00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1E68FE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52AD06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144</w:t>
            </w:r>
          </w:p>
        </w:tc>
        <w:tc>
          <w:tcPr>
            <w:tcW w:w="567" w:type="dxa"/>
          </w:tcPr>
          <w:p w14:paraId="4689F0A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144</w:t>
            </w:r>
          </w:p>
        </w:tc>
        <w:tc>
          <w:tcPr>
            <w:tcW w:w="1134" w:type="dxa"/>
          </w:tcPr>
          <w:p w14:paraId="34E1624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584E99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701C92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39DAEC1" w14:textId="77777777" w:rsidTr="00E3275D">
        <w:trPr>
          <w:cantSplit/>
        </w:trPr>
        <w:tc>
          <w:tcPr>
            <w:tcW w:w="2338" w:type="dxa"/>
          </w:tcPr>
          <w:p w14:paraId="100419E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1°Intervento secondario</w:t>
            </w:r>
          </w:p>
        </w:tc>
        <w:tc>
          <w:tcPr>
            <w:tcW w:w="2552" w:type="dxa"/>
          </w:tcPr>
          <w:p w14:paraId="08630FE3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5B651DD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13627D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145</w:t>
            </w:r>
          </w:p>
        </w:tc>
        <w:tc>
          <w:tcPr>
            <w:tcW w:w="567" w:type="dxa"/>
          </w:tcPr>
          <w:p w14:paraId="25A3CE3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148</w:t>
            </w:r>
          </w:p>
        </w:tc>
        <w:tc>
          <w:tcPr>
            <w:tcW w:w="1134" w:type="dxa"/>
          </w:tcPr>
          <w:p w14:paraId="182B86D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58E01AE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73F57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5C8E163" w14:textId="77777777" w:rsidTr="00E3275D">
        <w:trPr>
          <w:cantSplit/>
        </w:trPr>
        <w:tc>
          <w:tcPr>
            <w:tcW w:w="2338" w:type="dxa"/>
          </w:tcPr>
          <w:p w14:paraId="5345DCA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A2E075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2DD9D2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AE2D29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149</w:t>
            </w:r>
          </w:p>
        </w:tc>
        <w:tc>
          <w:tcPr>
            <w:tcW w:w="567" w:type="dxa"/>
          </w:tcPr>
          <w:p w14:paraId="4AB684A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149</w:t>
            </w:r>
          </w:p>
        </w:tc>
        <w:tc>
          <w:tcPr>
            <w:tcW w:w="1134" w:type="dxa"/>
          </w:tcPr>
          <w:p w14:paraId="570C270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841228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5D5CA9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3EB4204" w14:textId="77777777" w:rsidTr="00E3275D">
        <w:trPr>
          <w:cantSplit/>
        </w:trPr>
        <w:tc>
          <w:tcPr>
            <w:tcW w:w="2338" w:type="dxa"/>
          </w:tcPr>
          <w:p w14:paraId="767B5C1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7588E958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206CD31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09EA4E5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150</w:t>
            </w:r>
          </w:p>
        </w:tc>
        <w:tc>
          <w:tcPr>
            <w:tcW w:w="567" w:type="dxa"/>
          </w:tcPr>
          <w:p w14:paraId="7CCCB35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157</w:t>
            </w:r>
          </w:p>
        </w:tc>
        <w:tc>
          <w:tcPr>
            <w:tcW w:w="1134" w:type="dxa"/>
          </w:tcPr>
          <w:p w14:paraId="540969A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0827CD9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A06049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C73E452" w14:textId="77777777" w:rsidTr="00E3275D">
        <w:trPr>
          <w:cantSplit/>
        </w:trPr>
        <w:tc>
          <w:tcPr>
            <w:tcW w:w="2338" w:type="dxa"/>
          </w:tcPr>
          <w:p w14:paraId="035064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E3036E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AB7C07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65EB58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158</w:t>
            </w:r>
          </w:p>
        </w:tc>
        <w:tc>
          <w:tcPr>
            <w:tcW w:w="567" w:type="dxa"/>
          </w:tcPr>
          <w:p w14:paraId="0A67976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158</w:t>
            </w:r>
          </w:p>
        </w:tc>
        <w:tc>
          <w:tcPr>
            <w:tcW w:w="1134" w:type="dxa"/>
          </w:tcPr>
          <w:p w14:paraId="4328E2B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28EC0E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8B34C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31615E7" w14:textId="77777777" w:rsidTr="00E3275D">
        <w:trPr>
          <w:cantSplit/>
        </w:trPr>
        <w:tc>
          <w:tcPr>
            <w:tcW w:w="2338" w:type="dxa"/>
          </w:tcPr>
          <w:p w14:paraId="450B029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2°Intervento secondario</w:t>
            </w:r>
          </w:p>
        </w:tc>
        <w:tc>
          <w:tcPr>
            <w:tcW w:w="2552" w:type="dxa"/>
          </w:tcPr>
          <w:p w14:paraId="526E5A47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6E8A3B5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812975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159</w:t>
            </w:r>
          </w:p>
        </w:tc>
        <w:tc>
          <w:tcPr>
            <w:tcW w:w="567" w:type="dxa"/>
          </w:tcPr>
          <w:p w14:paraId="0C45142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162</w:t>
            </w:r>
          </w:p>
        </w:tc>
        <w:tc>
          <w:tcPr>
            <w:tcW w:w="1134" w:type="dxa"/>
          </w:tcPr>
          <w:p w14:paraId="5123592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541F714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54A6BC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0F18C1B" w14:textId="77777777" w:rsidTr="00E3275D">
        <w:trPr>
          <w:cantSplit/>
        </w:trPr>
        <w:tc>
          <w:tcPr>
            <w:tcW w:w="2338" w:type="dxa"/>
          </w:tcPr>
          <w:p w14:paraId="2152F98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73AF21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B65BAC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8BBA2D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163</w:t>
            </w:r>
          </w:p>
        </w:tc>
        <w:tc>
          <w:tcPr>
            <w:tcW w:w="567" w:type="dxa"/>
          </w:tcPr>
          <w:p w14:paraId="2162C24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163</w:t>
            </w:r>
          </w:p>
        </w:tc>
        <w:tc>
          <w:tcPr>
            <w:tcW w:w="1134" w:type="dxa"/>
          </w:tcPr>
          <w:p w14:paraId="64C43C7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7517CA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C28B69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428B698" w14:textId="77777777" w:rsidTr="00E3275D">
        <w:trPr>
          <w:cantSplit/>
        </w:trPr>
        <w:tc>
          <w:tcPr>
            <w:tcW w:w="2338" w:type="dxa"/>
          </w:tcPr>
          <w:p w14:paraId="7D98CC2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69DC3CF2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411AEED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4149D9F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164</w:t>
            </w:r>
          </w:p>
        </w:tc>
        <w:tc>
          <w:tcPr>
            <w:tcW w:w="567" w:type="dxa"/>
          </w:tcPr>
          <w:p w14:paraId="493CB2F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171</w:t>
            </w:r>
          </w:p>
        </w:tc>
        <w:tc>
          <w:tcPr>
            <w:tcW w:w="1134" w:type="dxa"/>
          </w:tcPr>
          <w:p w14:paraId="38AAE22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0EB3015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447DE5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55C3F5A" w14:textId="77777777" w:rsidTr="00E3275D">
        <w:trPr>
          <w:cantSplit/>
        </w:trPr>
        <w:tc>
          <w:tcPr>
            <w:tcW w:w="2338" w:type="dxa"/>
          </w:tcPr>
          <w:p w14:paraId="38F1D80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0F8A90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E7A603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7CB026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172</w:t>
            </w:r>
          </w:p>
        </w:tc>
        <w:tc>
          <w:tcPr>
            <w:tcW w:w="567" w:type="dxa"/>
          </w:tcPr>
          <w:p w14:paraId="522878D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172</w:t>
            </w:r>
          </w:p>
        </w:tc>
        <w:tc>
          <w:tcPr>
            <w:tcW w:w="1134" w:type="dxa"/>
          </w:tcPr>
          <w:p w14:paraId="75AFE1B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773D42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19E6A2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C420B91" w14:textId="77777777" w:rsidTr="00E3275D">
        <w:trPr>
          <w:cantSplit/>
        </w:trPr>
        <w:tc>
          <w:tcPr>
            <w:tcW w:w="2338" w:type="dxa"/>
          </w:tcPr>
          <w:p w14:paraId="5EF734F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3°Intervento secondario</w:t>
            </w:r>
          </w:p>
        </w:tc>
        <w:tc>
          <w:tcPr>
            <w:tcW w:w="2552" w:type="dxa"/>
          </w:tcPr>
          <w:p w14:paraId="4CB7B654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3EDAA31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4B046E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173</w:t>
            </w:r>
          </w:p>
          <w:p w14:paraId="599D1509" w14:textId="77777777" w:rsidR="00C1521E" w:rsidRPr="00170F15" w:rsidRDefault="00C1521E" w:rsidP="00E51375"/>
        </w:tc>
        <w:tc>
          <w:tcPr>
            <w:tcW w:w="567" w:type="dxa"/>
          </w:tcPr>
          <w:p w14:paraId="7A3CE38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176</w:t>
            </w:r>
          </w:p>
        </w:tc>
        <w:tc>
          <w:tcPr>
            <w:tcW w:w="1134" w:type="dxa"/>
          </w:tcPr>
          <w:p w14:paraId="0CF22D3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41BCF85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8FC9E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679D18A" w14:textId="77777777" w:rsidTr="00E3275D">
        <w:trPr>
          <w:cantSplit/>
        </w:trPr>
        <w:tc>
          <w:tcPr>
            <w:tcW w:w="2338" w:type="dxa"/>
          </w:tcPr>
          <w:p w14:paraId="3CC2B9A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15591EC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6FF5DD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DC0B46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177</w:t>
            </w:r>
          </w:p>
        </w:tc>
        <w:tc>
          <w:tcPr>
            <w:tcW w:w="567" w:type="dxa"/>
          </w:tcPr>
          <w:p w14:paraId="44D5104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177</w:t>
            </w:r>
          </w:p>
        </w:tc>
        <w:tc>
          <w:tcPr>
            <w:tcW w:w="1134" w:type="dxa"/>
          </w:tcPr>
          <w:p w14:paraId="3CDE7D9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E84BEC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596D51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E6DF8A9" w14:textId="77777777" w:rsidTr="00E3275D">
        <w:trPr>
          <w:cantSplit/>
        </w:trPr>
        <w:tc>
          <w:tcPr>
            <w:tcW w:w="2338" w:type="dxa"/>
          </w:tcPr>
          <w:p w14:paraId="0A684A1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5DF0101A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5DA69FE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5C51D87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178</w:t>
            </w:r>
          </w:p>
        </w:tc>
        <w:tc>
          <w:tcPr>
            <w:tcW w:w="567" w:type="dxa"/>
          </w:tcPr>
          <w:p w14:paraId="4AEAC5E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185</w:t>
            </w:r>
          </w:p>
        </w:tc>
        <w:tc>
          <w:tcPr>
            <w:tcW w:w="1134" w:type="dxa"/>
          </w:tcPr>
          <w:p w14:paraId="2BB79D0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3E106C3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7143CD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5C59EEF" w14:textId="77777777" w:rsidTr="00E3275D">
        <w:trPr>
          <w:cantSplit/>
        </w:trPr>
        <w:tc>
          <w:tcPr>
            <w:tcW w:w="2338" w:type="dxa"/>
          </w:tcPr>
          <w:p w14:paraId="5BE96A5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4A0C0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609B49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D625DE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186</w:t>
            </w:r>
          </w:p>
        </w:tc>
        <w:tc>
          <w:tcPr>
            <w:tcW w:w="567" w:type="dxa"/>
          </w:tcPr>
          <w:p w14:paraId="41BA08B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186</w:t>
            </w:r>
          </w:p>
        </w:tc>
        <w:tc>
          <w:tcPr>
            <w:tcW w:w="1134" w:type="dxa"/>
          </w:tcPr>
          <w:p w14:paraId="18EE2AF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3F39D6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3E93C9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BB00D05" w14:textId="77777777" w:rsidTr="00E3275D">
        <w:trPr>
          <w:cantSplit/>
        </w:trPr>
        <w:tc>
          <w:tcPr>
            <w:tcW w:w="2338" w:type="dxa"/>
          </w:tcPr>
          <w:p w14:paraId="596EEDE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4°Intervento secondario</w:t>
            </w:r>
          </w:p>
        </w:tc>
        <w:tc>
          <w:tcPr>
            <w:tcW w:w="2552" w:type="dxa"/>
          </w:tcPr>
          <w:p w14:paraId="0FA95771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6E8C371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42A00D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187</w:t>
            </w:r>
          </w:p>
        </w:tc>
        <w:tc>
          <w:tcPr>
            <w:tcW w:w="567" w:type="dxa"/>
          </w:tcPr>
          <w:p w14:paraId="2A6EF44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190</w:t>
            </w:r>
          </w:p>
        </w:tc>
        <w:tc>
          <w:tcPr>
            <w:tcW w:w="1134" w:type="dxa"/>
          </w:tcPr>
          <w:p w14:paraId="7D9DF5C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2FEB812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8C7951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C36A21B" w14:textId="77777777" w:rsidTr="00E3275D">
        <w:trPr>
          <w:cantSplit/>
        </w:trPr>
        <w:tc>
          <w:tcPr>
            <w:tcW w:w="2338" w:type="dxa"/>
          </w:tcPr>
          <w:p w14:paraId="4BF034F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92D7BE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0F7AE1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8DE089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191</w:t>
            </w:r>
          </w:p>
        </w:tc>
        <w:tc>
          <w:tcPr>
            <w:tcW w:w="567" w:type="dxa"/>
          </w:tcPr>
          <w:p w14:paraId="78FC3BB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191</w:t>
            </w:r>
          </w:p>
        </w:tc>
        <w:tc>
          <w:tcPr>
            <w:tcW w:w="1134" w:type="dxa"/>
          </w:tcPr>
          <w:p w14:paraId="7F8C5BA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6A53D6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C32997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C3BED03" w14:textId="77777777" w:rsidTr="00E3275D">
        <w:trPr>
          <w:cantSplit/>
        </w:trPr>
        <w:tc>
          <w:tcPr>
            <w:tcW w:w="2338" w:type="dxa"/>
          </w:tcPr>
          <w:p w14:paraId="66F5B5E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7B5065C9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565DCE6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67C4EF8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192</w:t>
            </w:r>
          </w:p>
        </w:tc>
        <w:tc>
          <w:tcPr>
            <w:tcW w:w="567" w:type="dxa"/>
          </w:tcPr>
          <w:p w14:paraId="0927112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199</w:t>
            </w:r>
          </w:p>
        </w:tc>
        <w:tc>
          <w:tcPr>
            <w:tcW w:w="1134" w:type="dxa"/>
          </w:tcPr>
          <w:p w14:paraId="3AC8B9B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418A5B9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3E8276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AF95E61" w14:textId="77777777" w:rsidTr="00E3275D">
        <w:trPr>
          <w:cantSplit/>
        </w:trPr>
        <w:tc>
          <w:tcPr>
            <w:tcW w:w="2338" w:type="dxa"/>
          </w:tcPr>
          <w:p w14:paraId="1200633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3EBB1C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41066A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43FE1F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567" w:type="dxa"/>
          </w:tcPr>
          <w:p w14:paraId="11CBFEB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34" w:type="dxa"/>
          </w:tcPr>
          <w:p w14:paraId="59F7B1B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E6956E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A38AAB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964E15B" w14:textId="77777777" w:rsidTr="00E3275D">
        <w:trPr>
          <w:cantSplit/>
        </w:trPr>
        <w:tc>
          <w:tcPr>
            <w:tcW w:w="2338" w:type="dxa"/>
          </w:tcPr>
          <w:p w14:paraId="7BA6A8D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5°Intervento secondario</w:t>
            </w:r>
          </w:p>
        </w:tc>
        <w:tc>
          <w:tcPr>
            <w:tcW w:w="2552" w:type="dxa"/>
          </w:tcPr>
          <w:p w14:paraId="43A85F2E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2D58332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BAFA8B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201</w:t>
            </w:r>
          </w:p>
        </w:tc>
        <w:tc>
          <w:tcPr>
            <w:tcW w:w="567" w:type="dxa"/>
          </w:tcPr>
          <w:p w14:paraId="0CE8B29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204</w:t>
            </w:r>
          </w:p>
        </w:tc>
        <w:tc>
          <w:tcPr>
            <w:tcW w:w="1134" w:type="dxa"/>
          </w:tcPr>
          <w:p w14:paraId="5617846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5F4006F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58028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897B11D" w14:textId="77777777" w:rsidTr="00E3275D">
        <w:trPr>
          <w:cantSplit/>
        </w:trPr>
        <w:tc>
          <w:tcPr>
            <w:tcW w:w="2338" w:type="dxa"/>
          </w:tcPr>
          <w:p w14:paraId="5E265FB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1339CE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417B33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C44437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205</w:t>
            </w:r>
          </w:p>
        </w:tc>
        <w:tc>
          <w:tcPr>
            <w:tcW w:w="567" w:type="dxa"/>
          </w:tcPr>
          <w:p w14:paraId="31DE025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205</w:t>
            </w:r>
          </w:p>
        </w:tc>
        <w:tc>
          <w:tcPr>
            <w:tcW w:w="1134" w:type="dxa"/>
          </w:tcPr>
          <w:p w14:paraId="2D0BAED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43F1BE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41F1C9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A6F8454" w14:textId="77777777" w:rsidTr="00E3275D">
        <w:trPr>
          <w:cantSplit/>
        </w:trPr>
        <w:tc>
          <w:tcPr>
            <w:tcW w:w="2338" w:type="dxa"/>
          </w:tcPr>
          <w:p w14:paraId="1E72A43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Modalità di dimissione</w:t>
            </w:r>
          </w:p>
        </w:tc>
        <w:tc>
          <w:tcPr>
            <w:tcW w:w="2552" w:type="dxa"/>
          </w:tcPr>
          <w:p w14:paraId="2F1397EB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1DB7F17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4B6DC3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206</w:t>
            </w:r>
          </w:p>
        </w:tc>
        <w:tc>
          <w:tcPr>
            <w:tcW w:w="567" w:type="dxa"/>
          </w:tcPr>
          <w:p w14:paraId="662BD59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206</w:t>
            </w:r>
          </w:p>
        </w:tc>
        <w:tc>
          <w:tcPr>
            <w:tcW w:w="1134" w:type="dxa"/>
          </w:tcPr>
          <w:p w14:paraId="3AAEF6D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540C49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0C3967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BC0A113" w14:textId="77777777" w:rsidTr="00E3275D">
        <w:trPr>
          <w:cantSplit/>
        </w:trPr>
        <w:tc>
          <w:tcPr>
            <w:tcW w:w="2338" w:type="dxa"/>
          </w:tcPr>
          <w:p w14:paraId="5334807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030C3B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9D0708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C7A0EB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207</w:t>
            </w:r>
          </w:p>
        </w:tc>
        <w:tc>
          <w:tcPr>
            <w:tcW w:w="567" w:type="dxa"/>
          </w:tcPr>
          <w:p w14:paraId="1192446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207</w:t>
            </w:r>
          </w:p>
        </w:tc>
        <w:tc>
          <w:tcPr>
            <w:tcW w:w="1134" w:type="dxa"/>
          </w:tcPr>
          <w:p w14:paraId="33566AA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5453BB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C11A3A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FB93BE5" w14:textId="77777777" w:rsidTr="00E3275D">
        <w:trPr>
          <w:cantSplit/>
        </w:trPr>
        <w:tc>
          <w:tcPr>
            <w:tcW w:w="2338" w:type="dxa"/>
          </w:tcPr>
          <w:p w14:paraId="57F03A7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ASL territoriale</w:t>
            </w:r>
          </w:p>
        </w:tc>
        <w:tc>
          <w:tcPr>
            <w:tcW w:w="2552" w:type="dxa"/>
          </w:tcPr>
          <w:p w14:paraId="35FF6B5A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asl territorialmente competente</w:t>
            </w:r>
          </w:p>
        </w:tc>
        <w:tc>
          <w:tcPr>
            <w:tcW w:w="567" w:type="dxa"/>
          </w:tcPr>
          <w:p w14:paraId="22C6352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8F23B1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208</w:t>
            </w:r>
          </w:p>
        </w:tc>
        <w:tc>
          <w:tcPr>
            <w:tcW w:w="567" w:type="dxa"/>
          </w:tcPr>
          <w:p w14:paraId="6FD1A8F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210</w:t>
            </w:r>
          </w:p>
        </w:tc>
        <w:tc>
          <w:tcPr>
            <w:tcW w:w="1134" w:type="dxa"/>
          </w:tcPr>
          <w:p w14:paraId="594CBE4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702BEDC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04DB22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2D10E2F" w14:textId="77777777" w:rsidTr="00E3275D">
        <w:trPr>
          <w:cantSplit/>
        </w:trPr>
        <w:tc>
          <w:tcPr>
            <w:tcW w:w="2338" w:type="dxa"/>
          </w:tcPr>
          <w:p w14:paraId="203B87F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6DC35B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906B58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16DFCE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211</w:t>
            </w:r>
          </w:p>
        </w:tc>
        <w:tc>
          <w:tcPr>
            <w:tcW w:w="567" w:type="dxa"/>
          </w:tcPr>
          <w:p w14:paraId="338B874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211</w:t>
            </w:r>
          </w:p>
        </w:tc>
        <w:tc>
          <w:tcPr>
            <w:tcW w:w="1134" w:type="dxa"/>
          </w:tcPr>
          <w:p w14:paraId="0AD271F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66AADC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59A7D9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7F3C0F2" w14:textId="77777777" w:rsidTr="00E3275D">
        <w:trPr>
          <w:cantSplit/>
        </w:trPr>
        <w:tc>
          <w:tcPr>
            <w:tcW w:w="2338" w:type="dxa"/>
          </w:tcPr>
          <w:p w14:paraId="7919CC0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ASL residenza</w:t>
            </w:r>
          </w:p>
        </w:tc>
        <w:tc>
          <w:tcPr>
            <w:tcW w:w="2552" w:type="dxa"/>
          </w:tcPr>
          <w:p w14:paraId="6DB445A3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asl di residenza dell’assistito</w:t>
            </w:r>
          </w:p>
        </w:tc>
        <w:tc>
          <w:tcPr>
            <w:tcW w:w="567" w:type="dxa"/>
          </w:tcPr>
          <w:p w14:paraId="37E0610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5F7D35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212</w:t>
            </w:r>
          </w:p>
        </w:tc>
        <w:tc>
          <w:tcPr>
            <w:tcW w:w="567" w:type="dxa"/>
          </w:tcPr>
          <w:p w14:paraId="7F72889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214</w:t>
            </w:r>
          </w:p>
        </w:tc>
        <w:tc>
          <w:tcPr>
            <w:tcW w:w="1134" w:type="dxa"/>
          </w:tcPr>
          <w:p w14:paraId="67EFE61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795B18A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CED5F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508C712" w14:textId="77777777" w:rsidTr="00E3275D">
        <w:trPr>
          <w:cantSplit/>
        </w:trPr>
        <w:tc>
          <w:tcPr>
            <w:tcW w:w="2338" w:type="dxa"/>
          </w:tcPr>
          <w:p w14:paraId="1D3DD7B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888314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BD6A54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48EF7F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215</w:t>
            </w:r>
          </w:p>
        </w:tc>
        <w:tc>
          <w:tcPr>
            <w:tcW w:w="567" w:type="dxa"/>
          </w:tcPr>
          <w:p w14:paraId="7BCADB5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215</w:t>
            </w:r>
          </w:p>
        </w:tc>
        <w:tc>
          <w:tcPr>
            <w:tcW w:w="1134" w:type="dxa"/>
          </w:tcPr>
          <w:p w14:paraId="304ED14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ABEB3A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0FF165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C6A1991" w14:textId="77777777" w:rsidTr="00E3275D">
        <w:trPr>
          <w:cantSplit/>
        </w:trPr>
        <w:tc>
          <w:tcPr>
            <w:tcW w:w="2338" w:type="dxa"/>
          </w:tcPr>
          <w:p w14:paraId="2CC9D19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anni</w:t>
            </w:r>
          </w:p>
        </w:tc>
        <w:tc>
          <w:tcPr>
            <w:tcW w:w="2552" w:type="dxa"/>
          </w:tcPr>
          <w:p w14:paraId="557B1FDE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dell’assistito alla data del ricovero espressa in anni</w:t>
            </w:r>
          </w:p>
        </w:tc>
        <w:tc>
          <w:tcPr>
            <w:tcW w:w="567" w:type="dxa"/>
          </w:tcPr>
          <w:p w14:paraId="6F826B7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796118E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216</w:t>
            </w:r>
          </w:p>
        </w:tc>
        <w:tc>
          <w:tcPr>
            <w:tcW w:w="567" w:type="dxa"/>
          </w:tcPr>
          <w:p w14:paraId="1D04648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218</w:t>
            </w:r>
          </w:p>
        </w:tc>
        <w:tc>
          <w:tcPr>
            <w:tcW w:w="1134" w:type="dxa"/>
          </w:tcPr>
          <w:p w14:paraId="4C9255F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24F85E9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7517E6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E79ED08" w14:textId="77777777" w:rsidTr="00E3275D">
        <w:trPr>
          <w:cantSplit/>
        </w:trPr>
        <w:tc>
          <w:tcPr>
            <w:tcW w:w="2338" w:type="dxa"/>
          </w:tcPr>
          <w:p w14:paraId="4D63B0B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47EF23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51ECF0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9F8BEA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219</w:t>
            </w:r>
          </w:p>
        </w:tc>
        <w:tc>
          <w:tcPr>
            <w:tcW w:w="567" w:type="dxa"/>
          </w:tcPr>
          <w:p w14:paraId="36B692E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219</w:t>
            </w:r>
          </w:p>
        </w:tc>
        <w:tc>
          <w:tcPr>
            <w:tcW w:w="1134" w:type="dxa"/>
          </w:tcPr>
          <w:p w14:paraId="152DEB3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DA5E4F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04DA9D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ED79753" w14:textId="77777777" w:rsidTr="00E3275D">
        <w:trPr>
          <w:cantSplit/>
        </w:trPr>
        <w:tc>
          <w:tcPr>
            <w:tcW w:w="2338" w:type="dxa"/>
          </w:tcPr>
          <w:p w14:paraId="668727C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mesi</w:t>
            </w:r>
          </w:p>
        </w:tc>
        <w:tc>
          <w:tcPr>
            <w:tcW w:w="2552" w:type="dxa"/>
          </w:tcPr>
          <w:p w14:paraId="6A0D8CF3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dell’assistito alla data del ricovero espressa in mesi</w:t>
            </w:r>
          </w:p>
        </w:tc>
        <w:tc>
          <w:tcPr>
            <w:tcW w:w="567" w:type="dxa"/>
          </w:tcPr>
          <w:p w14:paraId="24E5450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0A9710D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220</w:t>
            </w:r>
          </w:p>
        </w:tc>
        <w:tc>
          <w:tcPr>
            <w:tcW w:w="567" w:type="dxa"/>
          </w:tcPr>
          <w:p w14:paraId="606CD68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221</w:t>
            </w:r>
          </w:p>
        </w:tc>
        <w:tc>
          <w:tcPr>
            <w:tcW w:w="1134" w:type="dxa"/>
          </w:tcPr>
          <w:p w14:paraId="4A6EC02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15CE5A1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6391A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B813E72" w14:textId="77777777" w:rsidTr="00E3275D">
        <w:trPr>
          <w:cantSplit/>
        </w:trPr>
        <w:tc>
          <w:tcPr>
            <w:tcW w:w="2338" w:type="dxa"/>
          </w:tcPr>
          <w:p w14:paraId="7FD514F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C91D19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12399B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DCC592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222</w:t>
            </w:r>
          </w:p>
        </w:tc>
        <w:tc>
          <w:tcPr>
            <w:tcW w:w="567" w:type="dxa"/>
          </w:tcPr>
          <w:p w14:paraId="2385AB4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222</w:t>
            </w:r>
          </w:p>
        </w:tc>
        <w:tc>
          <w:tcPr>
            <w:tcW w:w="1134" w:type="dxa"/>
          </w:tcPr>
          <w:p w14:paraId="5A078DF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EDF17A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F9B14F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0712D17" w14:textId="77777777" w:rsidTr="00E3275D">
        <w:trPr>
          <w:cantSplit/>
        </w:trPr>
        <w:tc>
          <w:tcPr>
            <w:tcW w:w="2338" w:type="dxa"/>
          </w:tcPr>
          <w:p w14:paraId="2845841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Durata degenza</w:t>
            </w:r>
          </w:p>
        </w:tc>
        <w:tc>
          <w:tcPr>
            <w:tcW w:w="2552" w:type="dxa"/>
          </w:tcPr>
          <w:p w14:paraId="0DE936C2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Durata del ricovero espressa in giorni</w:t>
            </w:r>
          </w:p>
        </w:tc>
        <w:tc>
          <w:tcPr>
            <w:tcW w:w="567" w:type="dxa"/>
          </w:tcPr>
          <w:p w14:paraId="46E6602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0F02BFE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223</w:t>
            </w:r>
          </w:p>
        </w:tc>
        <w:tc>
          <w:tcPr>
            <w:tcW w:w="567" w:type="dxa"/>
          </w:tcPr>
          <w:p w14:paraId="7789130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225</w:t>
            </w:r>
          </w:p>
        </w:tc>
        <w:tc>
          <w:tcPr>
            <w:tcW w:w="1134" w:type="dxa"/>
          </w:tcPr>
          <w:p w14:paraId="60ABD50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3B182D2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989398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853E73B" w14:textId="77777777" w:rsidTr="00E3275D">
        <w:trPr>
          <w:cantSplit/>
        </w:trPr>
        <w:tc>
          <w:tcPr>
            <w:tcW w:w="2338" w:type="dxa"/>
          </w:tcPr>
          <w:p w14:paraId="60DB898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138908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20E897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2BCEAC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226</w:t>
            </w:r>
          </w:p>
        </w:tc>
        <w:tc>
          <w:tcPr>
            <w:tcW w:w="567" w:type="dxa"/>
          </w:tcPr>
          <w:p w14:paraId="7486DB5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226</w:t>
            </w:r>
          </w:p>
        </w:tc>
        <w:tc>
          <w:tcPr>
            <w:tcW w:w="1134" w:type="dxa"/>
          </w:tcPr>
          <w:p w14:paraId="749A2BD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98FD13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D59C7D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A69CAB4" w14:textId="77777777" w:rsidTr="00E3275D">
        <w:trPr>
          <w:cantSplit/>
        </w:trPr>
        <w:tc>
          <w:tcPr>
            <w:tcW w:w="2338" w:type="dxa"/>
          </w:tcPr>
          <w:p w14:paraId="45DAACC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Reparto dimissione</w:t>
            </w:r>
          </w:p>
        </w:tc>
        <w:tc>
          <w:tcPr>
            <w:tcW w:w="2552" w:type="dxa"/>
          </w:tcPr>
          <w:p w14:paraId="71225EB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identificativo del reparto di dimissione</w:t>
            </w:r>
          </w:p>
        </w:tc>
        <w:tc>
          <w:tcPr>
            <w:tcW w:w="567" w:type="dxa"/>
          </w:tcPr>
          <w:p w14:paraId="4E98CDA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7164F9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227</w:t>
            </w:r>
          </w:p>
        </w:tc>
        <w:tc>
          <w:tcPr>
            <w:tcW w:w="567" w:type="dxa"/>
          </w:tcPr>
          <w:p w14:paraId="0DF932F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230</w:t>
            </w:r>
          </w:p>
        </w:tc>
        <w:tc>
          <w:tcPr>
            <w:tcW w:w="1134" w:type="dxa"/>
          </w:tcPr>
          <w:p w14:paraId="2C25346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2A57306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E7A31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7C5F237" w14:textId="77777777" w:rsidTr="00E3275D">
        <w:trPr>
          <w:cantSplit/>
        </w:trPr>
        <w:tc>
          <w:tcPr>
            <w:tcW w:w="2338" w:type="dxa"/>
          </w:tcPr>
          <w:p w14:paraId="779251B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35538F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77715C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E8C2A8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231</w:t>
            </w:r>
          </w:p>
        </w:tc>
        <w:tc>
          <w:tcPr>
            <w:tcW w:w="567" w:type="dxa"/>
          </w:tcPr>
          <w:p w14:paraId="124904D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231</w:t>
            </w:r>
          </w:p>
        </w:tc>
        <w:tc>
          <w:tcPr>
            <w:tcW w:w="1134" w:type="dxa"/>
          </w:tcPr>
          <w:p w14:paraId="164C818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012F45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2335EB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8273E6C" w14:textId="77777777" w:rsidTr="00E3275D">
        <w:trPr>
          <w:cantSplit/>
        </w:trPr>
        <w:tc>
          <w:tcPr>
            <w:tcW w:w="2338" w:type="dxa"/>
          </w:tcPr>
          <w:p w14:paraId="0FEA105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DRG</w:t>
            </w:r>
          </w:p>
        </w:tc>
        <w:tc>
          <w:tcPr>
            <w:tcW w:w="2552" w:type="dxa"/>
          </w:tcPr>
          <w:p w14:paraId="21824DE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A3482B">
              <w:rPr>
                <w:i/>
              </w:rPr>
              <w:t>Raggruppamento omogeneo di diagnosi (ROD) rispetto alle risorse consumate durante il ricovero.</w:t>
            </w:r>
            <w:r>
              <w:rPr>
                <w:i/>
              </w:rPr>
              <w:t xml:space="preserve"> </w:t>
            </w:r>
          </w:p>
        </w:tc>
        <w:tc>
          <w:tcPr>
            <w:tcW w:w="567" w:type="dxa"/>
          </w:tcPr>
          <w:p w14:paraId="1EF2438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4F161C0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232</w:t>
            </w:r>
          </w:p>
        </w:tc>
        <w:tc>
          <w:tcPr>
            <w:tcW w:w="567" w:type="dxa"/>
          </w:tcPr>
          <w:p w14:paraId="1E3E7EB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234</w:t>
            </w:r>
          </w:p>
        </w:tc>
        <w:tc>
          <w:tcPr>
            <w:tcW w:w="1134" w:type="dxa"/>
          </w:tcPr>
          <w:p w14:paraId="5E90904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6AFB73B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B932CB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90ADDFE" w14:textId="77777777" w:rsidTr="00E3275D">
        <w:trPr>
          <w:cantSplit/>
        </w:trPr>
        <w:tc>
          <w:tcPr>
            <w:tcW w:w="2338" w:type="dxa"/>
          </w:tcPr>
          <w:p w14:paraId="44929C3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77EA6F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0D74CA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EA4B27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</w:t>
            </w:r>
          </w:p>
        </w:tc>
        <w:tc>
          <w:tcPr>
            <w:tcW w:w="567" w:type="dxa"/>
          </w:tcPr>
          <w:p w14:paraId="4F5EFBC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</w:t>
            </w:r>
          </w:p>
        </w:tc>
        <w:tc>
          <w:tcPr>
            <w:tcW w:w="1134" w:type="dxa"/>
          </w:tcPr>
          <w:p w14:paraId="09EE1A3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E70CC2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53FC8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05C358A" w14:textId="77777777" w:rsidTr="00E3275D">
        <w:trPr>
          <w:cantSplit/>
        </w:trPr>
        <w:tc>
          <w:tcPr>
            <w:tcW w:w="2338" w:type="dxa"/>
          </w:tcPr>
          <w:p w14:paraId="60F3402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Major Diagnostic Category</w:t>
            </w:r>
          </w:p>
        </w:tc>
        <w:tc>
          <w:tcPr>
            <w:tcW w:w="2552" w:type="dxa"/>
          </w:tcPr>
          <w:p w14:paraId="6EF0DAB4" w14:textId="77777777" w:rsidR="00C1521E" w:rsidRPr="000D4E07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0D4E07">
              <w:rPr>
                <w:i/>
              </w:rPr>
              <w:t>Raggruppamento più generale dei DRG.</w:t>
            </w:r>
          </w:p>
        </w:tc>
        <w:tc>
          <w:tcPr>
            <w:tcW w:w="567" w:type="dxa"/>
          </w:tcPr>
          <w:p w14:paraId="2903109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75A1668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236</w:t>
            </w:r>
          </w:p>
        </w:tc>
        <w:tc>
          <w:tcPr>
            <w:tcW w:w="567" w:type="dxa"/>
          </w:tcPr>
          <w:p w14:paraId="4BE6F67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237</w:t>
            </w:r>
          </w:p>
        </w:tc>
        <w:tc>
          <w:tcPr>
            <w:tcW w:w="1134" w:type="dxa"/>
          </w:tcPr>
          <w:p w14:paraId="7689769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129840E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5FE85B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DC3AB1A" w14:textId="77777777" w:rsidTr="00E3275D">
        <w:trPr>
          <w:cantSplit/>
        </w:trPr>
        <w:tc>
          <w:tcPr>
            <w:tcW w:w="2338" w:type="dxa"/>
          </w:tcPr>
          <w:p w14:paraId="2C7EBF6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580DAA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B523B6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CBC968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238</w:t>
            </w:r>
          </w:p>
        </w:tc>
        <w:tc>
          <w:tcPr>
            <w:tcW w:w="567" w:type="dxa"/>
          </w:tcPr>
          <w:p w14:paraId="19E6E1C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238</w:t>
            </w:r>
          </w:p>
        </w:tc>
        <w:tc>
          <w:tcPr>
            <w:tcW w:w="1134" w:type="dxa"/>
          </w:tcPr>
          <w:p w14:paraId="496F6B9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27EC4A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44B749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69CC907" w14:textId="77777777" w:rsidTr="00E3275D">
        <w:trPr>
          <w:cantSplit/>
        </w:trPr>
        <w:tc>
          <w:tcPr>
            <w:tcW w:w="2338" w:type="dxa"/>
          </w:tcPr>
          <w:p w14:paraId="1687E8C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Lato</w:t>
            </w:r>
          </w:p>
        </w:tc>
        <w:tc>
          <w:tcPr>
            <w:tcW w:w="2552" w:type="dxa"/>
          </w:tcPr>
          <w:p w14:paraId="76F9D61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Indica il lato operato.</w:t>
            </w:r>
          </w:p>
          <w:p w14:paraId="6996E1E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567" w:type="dxa"/>
          </w:tcPr>
          <w:p w14:paraId="5C64777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548CED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239</w:t>
            </w:r>
          </w:p>
        </w:tc>
        <w:tc>
          <w:tcPr>
            <w:tcW w:w="567" w:type="dxa"/>
          </w:tcPr>
          <w:p w14:paraId="25335B6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240</w:t>
            </w:r>
          </w:p>
        </w:tc>
        <w:tc>
          <w:tcPr>
            <w:tcW w:w="1134" w:type="dxa"/>
          </w:tcPr>
          <w:p w14:paraId="3E45733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0961590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50" w:type="dxa"/>
          </w:tcPr>
          <w:p w14:paraId="76A016E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1A465037" w14:textId="77777777" w:rsidTr="00E3275D">
        <w:trPr>
          <w:cantSplit/>
        </w:trPr>
        <w:tc>
          <w:tcPr>
            <w:tcW w:w="2338" w:type="dxa"/>
          </w:tcPr>
          <w:p w14:paraId="77D91BA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F060D1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62FF85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95770D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241</w:t>
            </w:r>
          </w:p>
        </w:tc>
        <w:tc>
          <w:tcPr>
            <w:tcW w:w="567" w:type="dxa"/>
          </w:tcPr>
          <w:p w14:paraId="2A916B6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241</w:t>
            </w:r>
          </w:p>
        </w:tc>
        <w:tc>
          <w:tcPr>
            <w:tcW w:w="1134" w:type="dxa"/>
          </w:tcPr>
          <w:p w14:paraId="27D34E2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069026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78F29E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351FEE7" w14:textId="77777777" w:rsidTr="00E3275D">
        <w:trPr>
          <w:cantSplit/>
        </w:trPr>
        <w:tc>
          <w:tcPr>
            <w:tcW w:w="2338" w:type="dxa"/>
          </w:tcPr>
          <w:p w14:paraId="16801FA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intervento</w:t>
            </w:r>
          </w:p>
        </w:tc>
        <w:tc>
          <w:tcPr>
            <w:tcW w:w="2552" w:type="dxa"/>
          </w:tcPr>
          <w:p w14:paraId="4C4B230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Indica il tipo di intervento effettuato. </w:t>
            </w:r>
          </w:p>
        </w:tc>
        <w:tc>
          <w:tcPr>
            <w:tcW w:w="567" w:type="dxa"/>
          </w:tcPr>
          <w:p w14:paraId="798CC4A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861EC9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242</w:t>
            </w:r>
          </w:p>
        </w:tc>
        <w:tc>
          <w:tcPr>
            <w:tcW w:w="567" w:type="dxa"/>
          </w:tcPr>
          <w:p w14:paraId="4FBE9BF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242</w:t>
            </w:r>
          </w:p>
        </w:tc>
        <w:tc>
          <w:tcPr>
            <w:tcW w:w="1134" w:type="dxa"/>
          </w:tcPr>
          <w:p w14:paraId="5E736D7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D3C24D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50" w:type="dxa"/>
          </w:tcPr>
          <w:p w14:paraId="575CEF3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7F712683" w14:textId="77777777" w:rsidTr="00E3275D">
        <w:trPr>
          <w:cantSplit/>
        </w:trPr>
        <w:tc>
          <w:tcPr>
            <w:tcW w:w="2338" w:type="dxa"/>
          </w:tcPr>
          <w:p w14:paraId="1BACA94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9E7D07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D34D80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F50F90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243</w:t>
            </w:r>
          </w:p>
        </w:tc>
        <w:tc>
          <w:tcPr>
            <w:tcW w:w="567" w:type="dxa"/>
          </w:tcPr>
          <w:p w14:paraId="706E9C5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243</w:t>
            </w:r>
          </w:p>
        </w:tc>
        <w:tc>
          <w:tcPr>
            <w:tcW w:w="1134" w:type="dxa"/>
          </w:tcPr>
          <w:p w14:paraId="5E70C02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688461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4F6142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84A8C62" w14:textId="77777777" w:rsidTr="00E3275D">
        <w:trPr>
          <w:cantSplit/>
        </w:trPr>
        <w:tc>
          <w:tcPr>
            <w:tcW w:w="2338" w:type="dxa"/>
          </w:tcPr>
          <w:p w14:paraId="32DF6ED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Causa intervento primario</w:t>
            </w:r>
          </w:p>
        </w:tc>
        <w:tc>
          <w:tcPr>
            <w:tcW w:w="2552" w:type="dxa"/>
          </w:tcPr>
          <w:p w14:paraId="40AB324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Indica la causa principale che ha condotto all’intervento .</w:t>
            </w:r>
          </w:p>
          <w:p w14:paraId="02B3916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3DDEC3B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606F10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567" w:type="dxa"/>
          </w:tcPr>
          <w:p w14:paraId="7359E7E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1134" w:type="dxa"/>
          </w:tcPr>
          <w:p w14:paraId="5B221F2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712B2E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50" w:type="dxa"/>
          </w:tcPr>
          <w:p w14:paraId="336517B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3244089" w14:textId="77777777" w:rsidTr="00E3275D">
        <w:trPr>
          <w:cantSplit/>
        </w:trPr>
        <w:tc>
          <w:tcPr>
            <w:tcW w:w="2338" w:type="dxa"/>
          </w:tcPr>
          <w:p w14:paraId="6EF8767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CE4F45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67F84D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5187CB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</w:t>
            </w:r>
          </w:p>
        </w:tc>
        <w:tc>
          <w:tcPr>
            <w:tcW w:w="567" w:type="dxa"/>
          </w:tcPr>
          <w:p w14:paraId="7774F99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</w:t>
            </w:r>
          </w:p>
        </w:tc>
        <w:tc>
          <w:tcPr>
            <w:tcW w:w="1134" w:type="dxa"/>
          </w:tcPr>
          <w:p w14:paraId="5D987E9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E3CFAD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470B6D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57CA145" w14:textId="77777777" w:rsidTr="00E3275D">
        <w:trPr>
          <w:cantSplit/>
        </w:trPr>
        <w:tc>
          <w:tcPr>
            <w:tcW w:w="2338" w:type="dxa"/>
          </w:tcPr>
          <w:p w14:paraId="10CC921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- Causa intervento primario</w:t>
            </w:r>
          </w:p>
        </w:tc>
        <w:tc>
          <w:tcPr>
            <w:tcW w:w="2552" w:type="dxa"/>
          </w:tcPr>
          <w:p w14:paraId="130DAA1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Altre eventuali diagnosi non comprese nella diagnosi principale</w:t>
            </w:r>
          </w:p>
        </w:tc>
        <w:tc>
          <w:tcPr>
            <w:tcW w:w="567" w:type="dxa"/>
          </w:tcPr>
          <w:p w14:paraId="0E43FCF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14D69A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246</w:t>
            </w:r>
          </w:p>
        </w:tc>
        <w:tc>
          <w:tcPr>
            <w:tcW w:w="567" w:type="dxa"/>
          </w:tcPr>
          <w:p w14:paraId="71DBDDA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500</w:t>
            </w:r>
          </w:p>
        </w:tc>
        <w:tc>
          <w:tcPr>
            <w:tcW w:w="1134" w:type="dxa"/>
          </w:tcPr>
          <w:p w14:paraId="1AD408C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5362309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8EE9FF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9789B04" w14:textId="77777777" w:rsidTr="00E3275D">
        <w:trPr>
          <w:cantSplit/>
        </w:trPr>
        <w:tc>
          <w:tcPr>
            <w:tcW w:w="2338" w:type="dxa"/>
          </w:tcPr>
          <w:p w14:paraId="4943D7B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AB766D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8F20EE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9321C2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501</w:t>
            </w:r>
          </w:p>
        </w:tc>
        <w:tc>
          <w:tcPr>
            <w:tcW w:w="567" w:type="dxa"/>
          </w:tcPr>
          <w:p w14:paraId="126F614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501</w:t>
            </w:r>
          </w:p>
        </w:tc>
        <w:tc>
          <w:tcPr>
            <w:tcW w:w="1134" w:type="dxa"/>
          </w:tcPr>
          <w:p w14:paraId="55F3E1E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82DE6C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3FA6EC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4D6B549" w14:textId="77777777" w:rsidTr="00E3275D">
        <w:trPr>
          <w:cantSplit/>
        </w:trPr>
        <w:tc>
          <w:tcPr>
            <w:tcW w:w="2338" w:type="dxa"/>
          </w:tcPr>
          <w:p w14:paraId="42DFB04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Causa revisione/rimozione</w:t>
            </w:r>
          </w:p>
        </w:tc>
        <w:tc>
          <w:tcPr>
            <w:tcW w:w="2552" w:type="dxa"/>
          </w:tcPr>
          <w:p w14:paraId="1A7BA7F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3C0BBE">
              <w:rPr>
                <w:i/>
              </w:rPr>
              <w:t>Diagnosi che ha causato il reimpianto o l'espianto della protesi.</w:t>
            </w:r>
          </w:p>
        </w:tc>
        <w:tc>
          <w:tcPr>
            <w:tcW w:w="567" w:type="dxa"/>
          </w:tcPr>
          <w:p w14:paraId="14E7330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49C6E6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502</w:t>
            </w:r>
          </w:p>
        </w:tc>
        <w:tc>
          <w:tcPr>
            <w:tcW w:w="567" w:type="dxa"/>
          </w:tcPr>
          <w:p w14:paraId="0044326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503</w:t>
            </w:r>
          </w:p>
        </w:tc>
        <w:tc>
          <w:tcPr>
            <w:tcW w:w="1134" w:type="dxa"/>
          </w:tcPr>
          <w:p w14:paraId="534D2EE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530CCC8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850" w:type="dxa"/>
          </w:tcPr>
          <w:p w14:paraId="2D0E336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FE7A9D4" w14:textId="77777777" w:rsidTr="00E3275D">
        <w:trPr>
          <w:cantSplit/>
        </w:trPr>
        <w:tc>
          <w:tcPr>
            <w:tcW w:w="2338" w:type="dxa"/>
          </w:tcPr>
          <w:p w14:paraId="0BF5743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277E20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C2813E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89005B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504</w:t>
            </w:r>
          </w:p>
        </w:tc>
        <w:tc>
          <w:tcPr>
            <w:tcW w:w="567" w:type="dxa"/>
          </w:tcPr>
          <w:p w14:paraId="683923C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504</w:t>
            </w:r>
          </w:p>
        </w:tc>
        <w:tc>
          <w:tcPr>
            <w:tcW w:w="1134" w:type="dxa"/>
          </w:tcPr>
          <w:p w14:paraId="731EC71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EC8748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B2A46B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D6B951D" w14:textId="77777777" w:rsidTr="00E3275D">
        <w:trPr>
          <w:cantSplit/>
        </w:trPr>
        <w:tc>
          <w:tcPr>
            <w:tcW w:w="2338" w:type="dxa"/>
          </w:tcPr>
          <w:p w14:paraId="056B11A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– Causa revisione/rimozione</w:t>
            </w:r>
          </w:p>
        </w:tc>
        <w:tc>
          <w:tcPr>
            <w:tcW w:w="2552" w:type="dxa"/>
          </w:tcPr>
          <w:p w14:paraId="7790A26E" w14:textId="77777777" w:rsidR="00C1521E" w:rsidRPr="003C0BBE" w:rsidRDefault="00C1521E" w:rsidP="00E51375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Altra diagnosi che ha causato il reimpianto/espianto</w:t>
            </w:r>
          </w:p>
        </w:tc>
        <w:tc>
          <w:tcPr>
            <w:tcW w:w="567" w:type="dxa"/>
          </w:tcPr>
          <w:p w14:paraId="02B45EB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CA20C4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505</w:t>
            </w:r>
          </w:p>
        </w:tc>
        <w:tc>
          <w:tcPr>
            <w:tcW w:w="567" w:type="dxa"/>
          </w:tcPr>
          <w:p w14:paraId="4FBD3D4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759</w:t>
            </w:r>
          </w:p>
        </w:tc>
        <w:tc>
          <w:tcPr>
            <w:tcW w:w="1134" w:type="dxa"/>
          </w:tcPr>
          <w:p w14:paraId="29E3F26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28D83D8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ABE310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EA70BDF" w14:textId="77777777" w:rsidTr="00E3275D">
        <w:trPr>
          <w:cantSplit/>
        </w:trPr>
        <w:tc>
          <w:tcPr>
            <w:tcW w:w="2338" w:type="dxa"/>
          </w:tcPr>
          <w:p w14:paraId="63443C8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BD2A2F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AC3BA9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1DA4EA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760</w:t>
            </w:r>
          </w:p>
        </w:tc>
        <w:tc>
          <w:tcPr>
            <w:tcW w:w="567" w:type="dxa"/>
          </w:tcPr>
          <w:p w14:paraId="5F07688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760</w:t>
            </w:r>
          </w:p>
        </w:tc>
        <w:tc>
          <w:tcPr>
            <w:tcW w:w="1134" w:type="dxa"/>
          </w:tcPr>
          <w:p w14:paraId="3A41EE9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E69FD4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25728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DEAAE2E" w14:textId="77777777" w:rsidTr="00E3275D">
        <w:trPr>
          <w:cantSplit/>
        </w:trPr>
        <w:tc>
          <w:tcPr>
            <w:tcW w:w="2338" w:type="dxa"/>
          </w:tcPr>
          <w:p w14:paraId="097F1C4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Intervento precedente</w:t>
            </w:r>
          </w:p>
        </w:tc>
        <w:tc>
          <w:tcPr>
            <w:tcW w:w="2552" w:type="dxa"/>
          </w:tcPr>
          <w:p w14:paraId="6C6D182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precedente eseguito.</w:t>
            </w:r>
          </w:p>
        </w:tc>
        <w:tc>
          <w:tcPr>
            <w:tcW w:w="567" w:type="dxa"/>
          </w:tcPr>
          <w:p w14:paraId="30445EC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9F473D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761</w:t>
            </w:r>
          </w:p>
        </w:tc>
        <w:tc>
          <w:tcPr>
            <w:tcW w:w="567" w:type="dxa"/>
          </w:tcPr>
          <w:p w14:paraId="420E16B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761</w:t>
            </w:r>
          </w:p>
        </w:tc>
        <w:tc>
          <w:tcPr>
            <w:tcW w:w="1134" w:type="dxa"/>
          </w:tcPr>
          <w:p w14:paraId="318A491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123C73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850" w:type="dxa"/>
          </w:tcPr>
          <w:p w14:paraId="749D344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00293A2C" w14:textId="77777777" w:rsidTr="00E3275D">
        <w:trPr>
          <w:cantSplit/>
        </w:trPr>
        <w:tc>
          <w:tcPr>
            <w:tcW w:w="2338" w:type="dxa"/>
          </w:tcPr>
          <w:p w14:paraId="3F28EB4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FD626E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5A05E2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448513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762</w:t>
            </w:r>
          </w:p>
        </w:tc>
        <w:tc>
          <w:tcPr>
            <w:tcW w:w="567" w:type="dxa"/>
          </w:tcPr>
          <w:p w14:paraId="05605F0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762</w:t>
            </w:r>
          </w:p>
        </w:tc>
        <w:tc>
          <w:tcPr>
            <w:tcW w:w="1134" w:type="dxa"/>
          </w:tcPr>
          <w:p w14:paraId="5D2B7F2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8B966D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BABFD8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6814FE9" w14:textId="77777777" w:rsidTr="00E3275D">
        <w:trPr>
          <w:cantSplit/>
        </w:trPr>
        <w:tc>
          <w:tcPr>
            <w:tcW w:w="2338" w:type="dxa"/>
          </w:tcPr>
          <w:p w14:paraId="48A96A9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Altro- Intervento precedente</w:t>
            </w:r>
          </w:p>
        </w:tc>
        <w:tc>
          <w:tcPr>
            <w:tcW w:w="2552" w:type="dxa"/>
          </w:tcPr>
          <w:p w14:paraId="266A52E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Altra tipologia di intervento.</w:t>
            </w:r>
          </w:p>
        </w:tc>
        <w:tc>
          <w:tcPr>
            <w:tcW w:w="567" w:type="dxa"/>
          </w:tcPr>
          <w:p w14:paraId="57FB7DC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614F98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763</w:t>
            </w:r>
          </w:p>
        </w:tc>
        <w:tc>
          <w:tcPr>
            <w:tcW w:w="567" w:type="dxa"/>
          </w:tcPr>
          <w:p w14:paraId="4DB6BA9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1017</w:t>
            </w:r>
          </w:p>
        </w:tc>
        <w:tc>
          <w:tcPr>
            <w:tcW w:w="1134" w:type="dxa"/>
          </w:tcPr>
          <w:p w14:paraId="762206C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126BEAA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115A5A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8F0472B" w14:textId="77777777" w:rsidTr="00E3275D">
        <w:trPr>
          <w:cantSplit/>
        </w:trPr>
        <w:tc>
          <w:tcPr>
            <w:tcW w:w="2338" w:type="dxa"/>
          </w:tcPr>
          <w:p w14:paraId="69E37FB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7A7D37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C69693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2F5E75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1018</w:t>
            </w:r>
          </w:p>
        </w:tc>
        <w:tc>
          <w:tcPr>
            <w:tcW w:w="567" w:type="dxa"/>
          </w:tcPr>
          <w:p w14:paraId="3EB8498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1018</w:t>
            </w:r>
          </w:p>
        </w:tc>
        <w:tc>
          <w:tcPr>
            <w:tcW w:w="1134" w:type="dxa"/>
          </w:tcPr>
          <w:p w14:paraId="3EE9628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A75045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6348C1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6D389A7" w14:textId="77777777" w:rsidTr="00E3275D">
        <w:trPr>
          <w:cantSplit/>
        </w:trPr>
        <w:tc>
          <w:tcPr>
            <w:tcW w:w="2338" w:type="dxa"/>
          </w:tcPr>
          <w:p w14:paraId="34E7288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Via di accesso</w:t>
            </w:r>
          </w:p>
        </w:tc>
        <w:tc>
          <w:tcPr>
            <w:tcW w:w="2552" w:type="dxa"/>
          </w:tcPr>
          <w:p w14:paraId="230A3F6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Accesso chirurgico utilizzato.</w:t>
            </w:r>
          </w:p>
        </w:tc>
        <w:tc>
          <w:tcPr>
            <w:tcW w:w="567" w:type="dxa"/>
          </w:tcPr>
          <w:p w14:paraId="5B2DFD2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E565CC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1019</w:t>
            </w:r>
          </w:p>
        </w:tc>
        <w:tc>
          <w:tcPr>
            <w:tcW w:w="567" w:type="dxa"/>
          </w:tcPr>
          <w:p w14:paraId="2231DEF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1019</w:t>
            </w:r>
          </w:p>
        </w:tc>
        <w:tc>
          <w:tcPr>
            <w:tcW w:w="1134" w:type="dxa"/>
          </w:tcPr>
          <w:p w14:paraId="6E4364B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A7AFEF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50" w:type="dxa"/>
          </w:tcPr>
          <w:p w14:paraId="4B9539B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6CA5BD41" w14:textId="77777777" w:rsidTr="00E3275D">
        <w:trPr>
          <w:cantSplit/>
        </w:trPr>
        <w:tc>
          <w:tcPr>
            <w:tcW w:w="2338" w:type="dxa"/>
          </w:tcPr>
          <w:p w14:paraId="6C54AEA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7BCEE2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607F09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9A63FE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1020</w:t>
            </w:r>
          </w:p>
        </w:tc>
        <w:tc>
          <w:tcPr>
            <w:tcW w:w="567" w:type="dxa"/>
          </w:tcPr>
          <w:p w14:paraId="69ED5EF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1020</w:t>
            </w:r>
          </w:p>
        </w:tc>
        <w:tc>
          <w:tcPr>
            <w:tcW w:w="1134" w:type="dxa"/>
          </w:tcPr>
          <w:p w14:paraId="526248A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F8B389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B05E81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84F5F2B" w14:textId="77777777" w:rsidTr="00E3275D">
        <w:trPr>
          <w:cantSplit/>
        </w:trPr>
        <w:tc>
          <w:tcPr>
            <w:tcW w:w="2338" w:type="dxa"/>
          </w:tcPr>
          <w:p w14:paraId="2D5A4CF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– Via di Accesso</w:t>
            </w:r>
          </w:p>
        </w:tc>
        <w:tc>
          <w:tcPr>
            <w:tcW w:w="2552" w:type="dxa"/>
          </w:tcPr>
          <w:p w14:paraId="7C477E5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Altra tipologia di accesso non compresa nella precedente</w:t>
            </w:r>
          </w:p>
        </w:tc>
        <w:tc>
          <w:tcPr>
            <w:tcW w:w="567" w:type="dxa"/>
          </w:tcPr>
          <w:p w14:paraId="5DC79F6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E3C43A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1021</w:t>
            </w:r>
          </w:p>
        </w:tc>
        <w:tc>
          <w:tcPr>
            <w:tcW w:w="567" w:type="dxa"/>
          </w:tcPr>
          <w:p w14:paraId="78FC782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1275</w:t>
            </w:r>
          </w:p>
        </w:tc>
        <w:tc>
          <w:tcPr>
            <w:tcW w:w="1134" w:type="dxa"/>
          </w:tcPr>
          <w:p w14:paraId="089AF84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3C3413A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4E3200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80160A4" w14:textId="77777777" w:rsidTr="00E3275D">
        <w:trPr>
          <w:cantSplit/>
        </w:trPr>
        <w:tc>
          <w:tcPr>
            <w:tcW w:w="2338" w:type="dxa"/>
          </w:tcPr>
          <w:p w14:paraId="6802ACD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9ACB0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1000C9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9F0C8D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1276</w:t>
            </w:r>
          </w:p>
        </w:tc>
        <w:tc>
          <w:tcPr>
            <w:tcW w:w="567" w:type="dxa"/>
          </w:tcPr>
          <w:p w14:paraId="25569A5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1276</w:t>
            </w:r>
          </w:p>
        </w:tc>
        <w:tc>
          <w:tcPr>
            <w:tcW w:w="1134" w:type="dxa"/>
          </w:tcPr>
          <w:p w14:paraId="066C72C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97CB88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0BEEFC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23FC5B2" w14:textId="77777777" w:rsidTr="00E3275D">
        <w:trPr>
          <w:cantSplit/>
        </w:trPr>
        <w:tc>
          <w:tcPr>
            <w:tcW w:w="2338" w:type="dxa"/>
          </w:tcPr>
          <w:p w14:paraId="37E521A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Note generali</w:t>
            </w:r>
          </w:p>
        </w:tc>
        <w:tc>
          <w:tcPr>
            <w:tcW w:w="2552" w:type="dxa"/>
          </w:tcPr>
          <w:p w14:paraId="6C491F1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Informazioni generiche.</w:t>
            </w:r>
          </w:p>
        </w:tc>
        <w:tc>
          <w:tcPr>
            <w:tcW w:w="567" w:type="dxa"/>
          </w:tcPr>
          <w:p w14:paraId="4C39C4B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F3D605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1277</w:t>
            </w:r>
          </w:p>
        </w:tc>
        <w:tc>
          <w:tcPr>
            <w:tcW w:w="567" w:type="dxa"/>
          </w:tcPr>
          <w:p w14:paraId="50A6206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1531</w:t>
            </w:r>
          </w:p>
        </w:tc>
        <w:tc>
          <w:tcPr>
            <w:tcW w:w="1134" w:type="dxa"/>
          </w:tcPr>
          <w:p w14:paraId="1036FD9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28AB7DB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601E87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0834B2C" w14:textId="77777777" w:rsidTr="00E3275D">
        <w:trPr>
          <w:cantSplit/>
        </w:trPr>
        <w:tc>
          <w:tcPr>
            <w:tcW w:w="2338" w:type="dxa"/>
          </w:tcPr>
          <w:p w14:paraId="038FF47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4A13E0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8D6A95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E2ADA3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1532</w:t>
            </w:r>
          </w:p>
        </w:tc>
        <w:tc>
          <w:tcPr>
            <w:tcW w:w="567" w:type="dxa"/>
          </w:tcPr>
          <w:p w14:paraId="2D02AD5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1532</w:t>
            </w:r>
          </w:p>
        </w:tc>
        <w:tc>
          <w:tcPr>
            <w:tcW w:w="1134" w:type="dxa"/>
          </w:tcPr>
          <w:p w14:paraId="5AC0233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813DB8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CDAC9F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A518544" w14:textId="77777777" w:rsidTr="00E3275D">
        <w:trPr>
          <w:cantSplit/>
        </w:trPr>
        <w:tc>
          <w:tcPr>
            <w:tcW w:w="2338" w:type="dxa"/>
            <w:vAlign w:val="bottom"/>
          </w:tcPr>
          <w:p w14:paraId="47E7982C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codClassCND1</w:t>
            </w:r>
          </w:p>
        </w:tc>
        <w:tc>
          <w:tcPr>
            <w:tcW w:w="2552" w:type="dxa"/>
          </w:tcPr>
          <w:p w14:paraId="1AC5AAE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2C391EF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666413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1533</w:t>
            </w:r>
          </w:p>
        </w:tc>
        <w:tc>
          <w:tcPr>
            <w:tcW w:w="567" w:type="dxa"/>
            <w:vAlign w:val="bottom"/>
          </w:tcPr>
          <w:p w14:paraId="3BE110D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1547</w:t>
            </w:r>
          </w:p>
        </w:tc>
        <w:tc>
          <w:tcPr>
            <w:tcW w:w="1134" w:type="dxa"/>
            <w:vAlign w:val="bottom"/>
          </w:tcPr>
          <w:p w14:paraId="444F8F2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3B33817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1FB8CB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C4C0C26" w14:textId="77777777" w:rsidTr="00E3275D">
        <w:trPr>
          <w:cantSplit/>
        </w:trPr>
        <w:tc>
          <w:tcPr>
            <w:tcW w:w="2338" w:type="dxa"/>
            <w:vAlign w:val="bottom"/>
          </w:tcPr>
          <w:p w14:paraId="54728487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filler52</w:t>
            </w:r>
          </w:p>
        </w:tc>
        <w:tc>
          <w:tcPr>
            <w:tcW w:w="2552" w:type="dxa"/>
          </w:tcPr>
          <w:p w14:paraId="48530E6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55D4E3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78DFC3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567" w:type="dxa"/>
            <w:vAlign w:val="bottom"/>
          </w:tcPr>
          <w:p w14:paraId="7D12270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1134" w:type="dxa"/>
            <w:vAlign w:val="bottom"/>
          </w:tcPr>
          <w:p w14:paraId="3C6FBE8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5EC7D6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C92F19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DBFE16E" w14:textId="77777777" w:rsidTr="00E3275D">
        <w:trPr>
          <w:cantSplit/>
        </w:trPr>
        <w:tc>
          <w:tcPr>
            <w:tcW w:w="2338" w:type="dxa"/>
            <w:vAlign w:val="bottom"/>
          </w:tcPr>
          <w:p w14:paraId="7C7AC7DF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codFabbricante1</w:t>
            </w:r>
          </w:p>
        </w:tc>
        <w:tc>
          <w:tcPr>
            <w:tcW w:w="2552" w:type="dxa"/>
          </w:tcPr>
          <w:p w14:paraId="0D52AD7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7D4DCE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C2C939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1549</w:t>
            </w:r>
          </w:p>
        </w:tc>
        <w:tc>
          <w:tcPr>
            <w:tcW w:w="567" w:type="dxa"/>
            <w:vAlign w:val="bottom"/>
          </w:tcPr>
          <w:p w14:paraId="5526EEB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1568</w:t>
            </w:r>
          </w:p>
        </w:tc>
        <w:tc>
          <w:tcPr>
            <w:tcW w:w="1134" w:type="dxa"/>
            <w:vAlign w:val="bottom"/>
          </w:tcPr>
          <w:p w14:paraId="51A164E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7A9047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A1DA13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9564191" w14:textId="77777777" w:rsidTr="00E3275D">
        <w:trPr>
          <w:cantSplit/>
        </w:trPr>
        <w:tc>
          <w:tcPr>
            <w:tcW w:w="2338" w:type="dxa"/>
            <w:vAlign w:val="bottom"/>
          </w:tcPr>
          <w:p w14:paraId="1537EFE3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filler53</w:t>
            </w:r>
          </w:p>
        </w:tc>
        <w:tc>
          <w:tcPr>
            <w:tcW w:w="2552" w:type="dxa"/>
          </w:tcPr>
          <w:p w14:paraId="1DFA906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082E7C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902C31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567" w:type="dxa"/>
            <w:vAlign w:val="bottom"/>
          </w:tcPr>
          <w:p w14:paraId="6A04191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1134" w:type="dxa"/>
            <w:vAlign w:val="bottom"/>
          </w:tcPr>
          <w:p w14:paraId="3A441E6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24EA64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E4E350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499ABB9" w14:textId="77777777" w:rsidTr="00E3275D">
        <w:trPr>
          <w:cantSplit/>
        </w:trPr>
        <w:tc>
          <w:tcPr>
            <w:tcW w:w="2338" w:type="dxa"/>
            <w:vAlign w:val="bottom"/>
          </w:tcPr>
          <w:p w14:paraId="1D1E054F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codProdotto1</w:t>
            </w:r>
          </w:p>
        </w:tc>
        <w:tc>
          <w:tcPr>
            <w:tcW w:w="2552" w:type="dxa"/>
          </w:tcPr>
          <w:p w14:paraId="23BE72E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5C4BD60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45E7B8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1570</w:t>
            </w:r>
          </w:p>
        </w:tc>
        <w:tc>
          <w:tcPr>
            <w:tcW w:w="567" w:type="dxa"/>
            <w:vAlign w:val="bottom"/>
          </w:tcPr>
          <w:p w14:paraId="17B67BC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1589</w:t>
            </w:r>
          </w:p>
        </w:tc>
        <w:tc>
          <w:tcPr>
            <w:tcW w:w="1134" w:type="dxa"/>
            <w:vAlign w:val="bottom"/>
          </w:tcPr>
          <w:p w14:paraId="4EB6896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BC2430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91709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583DCC8" w14:textId="77777777" w:rsidTr="00E3275D">
        <w:trPr>
          <w:cantSplit/>
        </w:trPr>
        <w:tc>
          <w:tcPr>
            <w:tcW w:w="2338" w:type="dxa"/>
            <w:vAlign w:val="bottom"/>
          </w:tcPr>
          <w:p w14:paraId="565DA1B6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filler54</w:t>
            </w:r>
          </w:p>
        </w:tc>
        <w:tc>
          <w:tcPr>
            <w:tcW w:w="2552" w:type="dxa"/>
          </w:tcPr>
          <w:p w14:paraId="6111A43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CD6082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A02C9A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567" w:type="dxa"/>
            <w:vAlign w:val="bottom"/>
          </w:tcPr>
          <w:p w14:paraId="17FE183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1134" w:type="dxa"/>
            <w:vAlign w:val="bottom"/>
          </w:tcPr>
          <w:p w14:paraId="09F3604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8C05D8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6D0DB8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E036543" w14:textId="77777777" w:rsidTr="00E3275D">
        <w:trPr>
          <w:cantSplit/>
        </w:trPr>
        <w:tc>
          <w:tcPr>
            <w:tcW w:w="2338" w:type="dxa"/>
            <w:vAlign w:val="bottom"/>
          </w:tcPr>
          <w:p w14:paraId="5EB9CAB5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codLotto1</w:t>
            </w:r>
          </w:p>
        </w:tc>
        <w:tc>
          <w:tcPr>
            <w:tcW w:w="2552" w:type="dxa"/>
          </w:tcPr>
          <w:p w14:paraId="18A26AE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29EB0D8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97210E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1591</w:t>
            </w:r>
          </w:p>
        </w:tc>
        <w:tc>
          <w:tcPr>
            <w:tcW w:w="567" w:type="dxa"/>
            <w:vAlign w:val="bottom"/>
          </w:tcPr>
          <w:p w14:paraId="67FFAEE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1610</w:t>
            </w:r>
          </w:p>
        </w:tc>
        <w:tc>
          <w:tcPr>
            <w:tcW w:w="1134" w:type="dxa"/>
            <w:vAlign w:val="bottom"/>
          </w:tcPr>
          <w:p w14:paraId="56E6DD1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71BBB1A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89A999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19C9540" w14:textId="77777777" w:rsidTr="00E3275D">
        <w:trPr>
          <w:cantSplit/>
        </w:trPr>
        <w:tc>
          <w:tcPr>
            <w:tcW w:w="2338" w:type="dxa"/>
            <w:vAlign w:val="bottom"/>
          </w:tcPr>
          <w:p w14:paraId="13509DA6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filler55</w:t>
            </w:r>
          </w:p>
        </w:tc>
        <w:tc>
          <w:tcPr>
            <w:tcW w:w="2552" w:type="dxa"/>
          </w:tcPr>
          <w:p w14:paraId="16BCA8C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EA361A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CE57C6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567" w:type="dxa"/>
            <w:vAlign w:val="bottom"/>
          </w:tcPr>
          <w:p w14:paraId="4AE2ABF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1134" w:type="dxa"/>
            <w:vAlign w:val="bottom"/>
          </w:tcPr>
          <w:p w14:paraId="74EB610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4F5CB3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480F0A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7548A0D" w14:textId="77777777" w:rsidTr="00E3275D">
        <w:trPr>
          <w:cantSplit/>
        </w:trPr>
        <w:tc>
          <w:tcPr>
            <w:tcW w:w="2338" w:type="dxa"/>
            <w:vAlign w:val="bottom"/>
          </w:tcPr>
          <w:p w14:paraId="2F1691A4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codClassCND2</w:t>
            </w:r>
          </w:p>
        </w:tc>
        <w:tc>
          <w:tcPr>
            <w:tcW w:w="2552" w:type="dxa"/>
          </w:tcPr>
          <w:p w14:paraId="0FDE0EC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54EAC09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CEB2CD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1612</w:t>
            </w:r>
          </w:p>
        </w:tc>
        <w:tc>
          <w:tcPr>
            <w:tcW w:w="567" w:type="dxa"/>
            <w:vAlign w:val="bottom"/>
          </w:tcPr>
          <w:p w14:paraId="7523C84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1626</w:t>
            </w:r>
          </w:p>
        </w:tc>
        <w:tc>
          <w:tcPr>
            <w:tcW w:w="1134" w:type="dxa"/>
            <w:vAlign w:val="bottom"/>
          </w:tcPr>
          <w:p w14:paraId="78C686D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73307B9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0134D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FC28FBB" w14:textId="77777777" w:rsidTr="00E3275D">
        <w:trPr>
          <w:cantSplit/>
        </w:trPr>
        <w:tc>
          <w:tcPr>
            <w:tcW w:w="2338" w:type="dxa"/>
            <w:vAlign w:val="bottom"/>
          </w:tcPr>
          <w:p w14:paraId="2140D0D1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filler56</w:t>
            </w:r>
          </w:p>
        </w:tc>
        <w:tc>
          <w:tcPr>
            <w:tcW w:w="2552" w:type="dxa"/>
          </w:tcPr>
          <w:p w14:paraId="4E97AF5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C2DF55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A2A03E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1627</w:t>
            </w:r>
          </w:p>
        </w:tc>
        <w:tc>
          <w:tcPr>
            <w:tcW w:w="567" w:type="dxa"/>
            <w:vAlign w:val="bottom"/>
          </w:tcPr>
          <w:p w14:paraId="38E504C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1627</w:t>
            </w:r>
          </w:p>
        </w:tc>
        <w:tc>
          <w:tcPr>
            <w:tcW w:w="1134" w:type="dxa"/>
            <w:vAlign w:val="bottom"/>
          </w:tcPr>
          <w:p w14:paraId="44F4CE9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EA716B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B1FD88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05CD1CD" w14:textId="77777777" w:rsidTr="00E3275D">
        <w:trPr>
          <w:cantSplit/>
        </w:trPr>
        <w:tc>
          <w:tcPr>
            <w:tcW w:w="2338" w:type="dxa"/>
            <w:vAlign w:val="bottom"/>
          </w:tcPr>
          <w:p w14:paraId="2610C6F0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codFabbricante2</w:t>
            </w:r>
          </w:p>
        </w:tc>
        <w:tc>
          <w:tcPr>
            <w:tcW w:w="2552" w:type="dxa"/>
          </w:tcPr>
          <w:p w14:paraId="6CAC9C0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4EADD9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144898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1533</w:t>
            </w:r>
          </w:p>
        </w:tc>
        <w:tc>
          <w:tcPr>
            <w:tcW w:w="567" w:type="dxa"/>
            <w:vAlign w:val="bottom"/>
          </w:tcPr>
          <w:p w14:paraId="2D5BFFE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1547</w:t>
            </w:r>
          </w:p>
        </w:tc>
        <w:tc>
          <w:tcPr>
            <w:tcW w:w="1134" w:type="dxa"/>
            <w:vAlign w:val="bottom"/>
          </w:tcPr>
          <w:p w14:paraId="3D759CF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6414356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50AF2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1BED38C" w14:textId="77777777" w:rsidTr="00E3275D">
        <w:trPr>
          <w:cantSplit/>
        </w:trPr>
        <w:tc>
          <w:tcPr>
            <w:tcW w:w="2338" w:type="dxa"/>
            <w:vAlign w:val="bottom"/>
          </w:tcPr>
          <w:p w14:paraId="53E95C8B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filler57</w:t>
            </w:r>
          </w:p>
        </w:tc>
        <w:tc>
          <w:tcPr>
            <w:tcW w:w="2552" w:type="dxa"/>
          </w:tcPr>
          <w:p w14:paraId="3A902DB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837A56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9D1DA1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567" w:type="dxa"/>
            <w:vAlign w:val="bottom"/>
          </w:tcPr>
          <w:p w14:paraId="22A813C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1134" w:type="dxa"/>
            <w:vAlign w:val="bottom"/>
          </w:tcPr>
          <w:p w14:paraId="250C4D7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4052F6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5F7E2A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4DE9D18" w14:textId="77777777" w:rsidTr="00E3275D">
        <w:trPr>
          <w:cantSplit/>
        </w:trPr>
        <w:tc>
          <w:tcPr>
            <w:tcW w:w="2338" w:type="dxa"/>
            <w:vAlign w:val="bottom"/>
          </w:tcPr>
          <w:p w14:paraId="10C66227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codProdotto2</w:t>
            </w:r>
          </w:p>
        </w:tc>
        <w:tc>
          <w:tcPr>
            <w:tcW w:w="2552" w:type="dxa"/>
          </w:tcPr>
          <w:p w14:paraId="25B01FC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70C0DDB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206214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1549</w:t>
            </w:r>
          </w:p>
        </w:tc>
        <w:tc>
          <w:tcPr>
            <w:tcW w:w="567" w:type="dxa"/>
            <w:vAlign w:val="bottom"/>
          </w:tcPr>
          <w:p w14:paraId="30366C9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1568</w:t>
            </w:r>
          </w:p>
        </w:tc>
        <w:tc>
          <w:tcPr>
            <w:tcW w:w="1134" w:type="dxa"/>
            <w:vAlign w:val="bottom"/>
          </w:tcPr>
          <w:p w14:paraId="32F0BC9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880B21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C3E15F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90809BE" w14:textId="77777777" w:rsidTr="00E3275D">
        <w:trPr>
          <w:cantSplit/>
        </w:trPr>
        <w:tc>
          <w:tcPr>
            <w:tcW w:w="2338" w:type="dxa"/>
            <w:vAlign w:val="bottom"/>
          </w:tcPr>
          <w:p w14:paraId="7B3D8A2A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lastRenderedPageBreak/>
              <w:t>filler58</w:t>
            </w:r>
          </w:p>
        </w:tc>
        <w:tc>
          <w:tcPr>
            <w:tcW w:w="2552" w:type="dxa"/>
          </w:tcPr>
          <w:p w14:paraId="02EA756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7A6CBE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4E954C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567" w:type="dxa"/>
            <w:vAlign w:val="bottom"/>
          </w:tcPr>
          <w:p w14:paraId="1667455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1134" w:type="dxa"/>
            <w:vAlign w:val="bottom"/>
          </w:tcPr>
          <w:p w14:paraId="12DCFB8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2A9E50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AC3EA8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04DB0DB" w14:textId="77777777" w:rsidTr="00E3275D">
        <w:trPr>
          <w:cantSplit/>
        </w:trPr>
        <w:tc>
          <w:tcPr>
            <w:tcW w:w="2338" w:type="dxa"/>
            <w:vAlign w:val="bottom"/>
          </w:tcPr>
          <w:p w14:paraId="646A7E4F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codLotto2</w:t>
            </w:r>
          </w:p>
        </w:tc>
        <w:tc>
          <w:tcPr>
            <w:tcW w:w="2552" w:type="dxa"/>
          </w:tcPr>
          <w:p w14:paraId="647C970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1ABBE5A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56705C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1570</w:t>
            </w:r>
          </w:p>
        </w:tc>
        <w:tc>
          <w:tcPr>
            <w:tcW w:w="567" w:type="dxa"/>
            <w:vAlign w:val="bottom"/>
          </w:tcPr>
          <w:p w14:paraId="4C55544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1589</w:t>
            </w:r>
          </w:p>
        </w:tc>
        <w:tc>
          <w:tcPr>
            <w:tcW w:w="1134" w:type="dxa"/>
            <w:vAlign w:val="bottom"/>
          </w:tcPr>
          <w:p w14:paraId="008FB98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4CC782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32A7EC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DBCF80E" w14:textId="77777777" w:rsidTr="00E3275D">
        <w:trPr>
          <w:cantSplit/>
        </w:trPr>
        <w:tc>
          <w:tcPr>
            <w:tcW w:w="2338" w:type="dxa"/>
            <w:vAlign w:val="bottom"/>
          </w:tcPr>
          <w:p w14:paraId="5F869195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filler59</w:t>
            </w:r>
          </w:p>
        </w:tc>
        <w:tc>
          <w:tcPr>
            <w:tcW w:w="2552" w:type="dxa"/>
          </w:tcPr>
          <w:p w14:paraId="488BDAA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850AE4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A3AEA0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567" w:type="dxa"/>
            <w:vAlign w:val="bottom"/>
          </w:tcPr>
          <w:p w14:paraId="113101A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1134" w:type="dxa"/>
            <w:vAlign w:val="bottom"/>
          </w:tcPr>
          <w:p w14:paraId="20187DB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69AC0F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9E9E9D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7090E9A" w14:textId="77777777" w:rsidTr="00E3275D">
        <w:trPr>
          <w:cantSplit/>
        </w:trPr>
        <w:tc>
          <w:tcPr>
            <w:tcW w:w="2338" w:type="dxa"/>
            <w:vAlign w:val="bottom"/>
          </w:tcPr>
          <w:p w14:paraId="55852333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codClassCND3</w:t>
            </w:r>
          </w:p>
        </w:tc>
        <w:tc>
          <w:tcPr>
            <w:tcW w:w="2552" w:type="dxa"/>
          </w:tcPr>
          <w:p w14:paraId="6FA44DF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0D4EFE6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A8285F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1591</w:t>
            </w:r>
          </w:p>
        </w:tc>
        <w:tc>
          <w:tcPr>
            <w:tcW w:w="567" w:type="dxa"/>
            <w:vAlign w:val="bottom"/>
          </w:tcPr>
          <w:p w14:paraId="6C5A38A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1610</w:t>
            </w:r>
          </w:p>
        </w:tc>
        <w:tc>
          <w:tcPr>
            <w:tcW w:w="1134" w:type="dxa"/>
            <w:vAlign w:val="bottom"/>
          </w:tcPr>
          <w:p w14:paraId="5C3D774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D14BED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FE95FB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3D9E0FF" w14:textId="77777777" w:rsidTr="00E3275D">
        <w:trPr>
          <w:cantSplit/>
        </w:trPr>
        <w:tc>
          <w:tcPr>
            <w:tcW w:w="2338" w:type="dxa"/>
            <w:vAlign w:val="bottom"/>
          </w:tcPr>
          <w:p w14:paraId="5181E2BD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filler60</w:t>
            </w:r>
          </w:p>
        </w:tc>
        <w:tc>
          <w:tcPr>
            <w:tcW w:w="2552" w:type="dxa"/>
          </w:tcPr>
          <w:p w14:paraId="7EE460B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A5F80E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CE12D1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567" w:type="dxa"/>
            <w:vAlign w:val="bottom"/>
          </w:tcPr>
          <w:p w14:paraId="458C431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1134" w:type="dxa"/>
            <w:vAlign w:val="bottom"/>
          </w:tcPr>
          <w:p w14:paraId="30F5D05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146B2C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044A0C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B5D2D63" w14:textId="77777777" w:rsidTr="00E3275D">
        <w:trPr>
          <w:cantSplit/>
        </w:trPr>
        <w:tc>
          <w:tcPr>
            <w:tcW w:w="2338" w:type="dxa"/>
            <w:vAlign w:val="bottom"/>
          </w:tcPr>
          <w:p w14:paraId="28994851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codFabbricante3</w:t>
            </w:r>
          </w:p>
        </w:tc>
        <w:tc>
          <w:tcPr>
            <w:tcW w:w="2552" w:type="dxa"/>
          </w:tcPr>
          <w:p w14:paraId="1B780F5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67F0394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5D1D14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1612</w:t>
            </w:r>
          </w:p>
        </w:tc>
        <w:tc>
          <w:tcPr>
            <w:tcW w:w="567" w:type="dxa"/>
            <w:vAlign w:val="bottom"/>
          </w:tcPr>
          <w:p w14:paraId="5D574A8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1626</w:t>
            </w:r>
          </w:p>
        </w:tc>
        <w:tc>
          <w:tcPr>
            <w:tcW w:w="1134" w:type="dxa"/>
            <w:vAlign w:val="bottom"/>
          </w:tcPr>
          <w:p w14:paraId="78D2981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4221D15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69FEB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44D8A5F" w14:textId="77777777" w:rsidTr="00E3275D">
        <w:trPr>
          <w:cantSplit/>
        </w:trPr>
        <w:tc>
          <w:tcPr>
            <w:tcW w:w="2338" w:type="dxa"/>
            <w:vAlign w:val="bottom"/>
          </w:tcPr>
          <w:p w14:paraId="50A2FB51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filler61</w:t>
            </w:r>
          </w:p>
        </w:tc>
        <w:tc>
          <w:tcPr>
            <w:tcW w:w="2552" w:type="dxa"/>
          </w:tcPr>
          <w:p w14:paraId="17902FC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186184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05EF32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1627</w:t>
            </w:r>
          </w:p>
        </w:tc>
        <w:tc>
          <w:tcPr>
            <w:tcW w:w="567" w:type="dxa"/>
            <w:vAlign w:val="bottom"/>
          </w:tcPr>
          <w:p w14:paraId="35A1F27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1627</w:t>
            </w:r>
          </w:p>
        </w:tc>
        <w:tc>
          <w:tcPr>
            <w:tcW w:w="1134" w:type="dxa"/>
            <w:vAlign w:val="bottom"/>
          </w:tcPr>
          <w:p w14:paraId="20DF588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355289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501E22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7C73159" w14:textId="77777777" w:rsidTr="00E3275D">
        <w:trPr>
          <w:cantSplit/>
        </w:trPr>
        <w:tc>
          <w:tcPr>
            <w:tcW w:w="2338" w:type="dxa"/>
            <w:vAlign w:val="bottom"/>
          </w:tcPr>
          <w:p w14:paraId="7DC22BAF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codProdotto3</w:t>
            </w:r>
          </w:p>
        </w:tc>
        <w:tc>
          <w:tcPr>
            <w:tcW w:w="2552" w:type="dxa"/>
          </w:tcPr>
          <w:p w14:paraId="1D12DC3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7797561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3CE92F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1533</w:t>
            </w:r>
          </w:p>
        </w:tc>
        <w:tc>
          <w:tcPr>
            <w:tcW w:w="567" w:type="dxa"/>
            <w:vAlign w:val="bottom"/>
          </w:tcPr>
          <w:p w14:paraId="26E8C2B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1547</w:t>
            </w:r>
          </w:p>
        </w:tc>
        <w:tc>
          <w:tcPr>
            <w:tcW w:w="1134" w:type="dxa"/>
            <w:vAlign w:val="bottom"/>
          </w:tcPr>
          <w:p w14:paraId="4A825D5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0643A64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C4FADB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EF06F9C" w14:textId="77777777" w:rsidTr="00E3275D">
        <w:trPr>
          <w:cantSplit/>
        </w:trPr>
        <w:tc>
          <w:tcPr>
            <w:tcW w:w="2338" w:type="dxa"/>
            <w:vAlign w:val="bottom"/>
          </w:tcPr>
          <w:p w14:paraId="3FBCF946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filler62</w:t>
            </w:r>
          </w:p>
        </w:tc>
        <w:tc>
          <w:tcPr>
            <w:tcW w:w="2552" w:type="dxa"/>
          </w:tcPr>
          <w:p w14:paraId="4FB3D96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1A74E1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A6C42E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567" w:type="dxa"/>
            <w:vAlign w:val="bottom"/>
          </w:tcPr>
          <w:p w14:paraId="364FF46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1134" w:type="dxa"/>
            <w:vAlign w:val="bottom"/>
          </w:tcPr>
          <w:p w14:paraId="34610F9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AA0798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962660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12A7E1B" w14:textId="77777777" w:rsidTr="00E3275D">
        <w:trPr>
          <w:cantSplit/>
        </w:trPr>
        <w:tc>
          <w:tcPr>
            <w:tcW w:w="2338" w:type="dxa"/>
            <w:vAlign w:val="bottom"/>
          </w:tcPr>
          <w:p w14:paraId="48F68A70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codLotto3</w:t>
            </w:r>
          </w:p>
        </w:tc>
        <w:tc>
          <w:tcPr>
            <w:tcW w:w="2552" w:type="dxa"/>
          </w:tcPr>
          <w:p w14:paraId="3529D19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20596A3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14C7ED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1549</w:t>
            </w:r>
          </w:p>
        </w:tc>
        <w:tc>
          <w:tcPr>
            <w:tcW w:w="567" w:type="dxa"/>
            <w:vAlign w:val="bottom"/>
          </w:tcPr>
          <w:p w14:paraId="0EAB0D8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1568</w:t>
            </w:r>
          </w:p>
        </w:tc>
        <w:tc>
          <w:tcPr>
            <w:tcW w:w="1134" w:type="dxa"/>
            <w:vAlign w:val="bottom"/>
          </w:tcPr>
          <w:p w14:paraId="5332741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19D83B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2D2844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7491DB2" w14:textId="77777777" w:rsidTr="00E3275D">
        <w:trPr>
          <w:cantSplit/>
        </w:trPr>
        <w:tc>
          <w:tcPr>
            <w:tcW w:w="2338" w:type="dxa"/>
            <w:vAlign w:val="bottom"/>
          </w:tcPr>
          <w:p w14:paraId="56347626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filler63</w:t>
            </w:r>
          </w:p>
        </w:tc>
        <w:tc>
          <w:tcPr>
            <w:tcW w:w="2552" w:type="dxa"/>
          </w:tcPr>
          <w:p w14:paraId="35A56D5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65F95B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C00614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567" w:type="dxa"/>
            <w:vAlign w:val="bottom"/>
          </w:tcPr>
          <w:p w14:paraId="75A0D70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1134" w:type="dxa"/>
            <w:vAlign w:val="bottom"/>
          </w:tcPr>
          <w:p w14:paraId="3666198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5ED74B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1A30D7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1961F9C" w14:textId="77777777" w:rsidTr="00E3275D">
        <w:trPr>
          <w:cantSplit/>
        </w:trPr>
        <w:tc>
          <w:tcPr>
            <w:tcW w:w="2338" w:type="dxa"/>
            <w:vAlign w:val="bottom"/>
          </w:tcPr>
          <w:p w14:paraId="7B0512B9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codClassCND4</w:t>
            </w:r>
          </w:p>
        </w:tc>
        <w:tc>
          <w:tcPr>
            <w:tcW w:w="2552" w:type="dxa"/>
          </w:tcPr>
          <w:p w14:paraId="0CAC3F7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470A8BD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AA2D2D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1570</w:t>
            </w:r>
          </w:p>
        </w:tc>
        <w:tc>
          <w:tcPr>
            <w:tcW w:w="567" w:type="dxa"/>
            <w:vAlign w:val="bottom"/>
          </w:tcPr>
          <w:p w14:paraId="537FCDA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1589</w:t>
            </w:r>
          </w:p>
        </w:tc>
        <w:tc>
          <w:tcPr>
            <w:tcW w:w="1134" w:type="dxa"/>
            <w:vAlign w:val="bottom"/>
          </w:tcPr>
          <w:p w14:paraId="6902A05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4CE2DC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4BF150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D9FB2F6" w14:textId="77777777" w:rsidTr="00E3275D">
        <w:trPr>
          <w:cantSplit/>
        </w:trPr>
        <w:tc>
          <w:tcPr>
            <w:tcW w:w="2338" w:type="dxa"/>
            <w:vAlign w:val="bottom"/>
          </w:tcPr>
          <w:p w14:paraId="77475F63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filler64</w:t>
            </w:r>
          </w:p>
        </w:tc>
        <w:tc>
          <w:tcPr>
            <w:tcW w:w="2552" w:type="dxa"/>
          </w:tcPr>
          <w:p w14:paraId="0823504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DCA933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F7EC1B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567" w:type="dxa"/>
            <w:vAlign w:val="bottom"/>
          </w:tcPr>
          <w:p w14:paraId="6CDAFC7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1134" w:type="dxa"/>
            <w:vAlign w:val="bottom"/>
          </w:tcPr>
          <w:p w14:paraId="28148A3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7066AB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C38E46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C0F6BED" w14:textId="77777777" w:rsidTr="00E3275D">
        <w:trPr>
          <w:cantSplit/>
        </w:trPr>
        <w:tc>
          <w:tcPr>
            <w:tcW w:w="2338" w:type="dxa"/>
            <w:vAlign w:val="bottom"/>
          </w:tcPr>
          <w:p w14:paraId="72A17C41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codFabbricante4</w:t>
            </w:r>
          </w:p>
        </w:tc>
        <w:tc>
          <w:tcPr>
            <w:tcW w:w="2552" w:type="dxa"/>
          </w:tcPr>
          <w:p w14:paraId="3828B13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0C24531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89482B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1591</w:t>
            </w:r>
          </w:p>
        </w:tc>
        <w:tc>
          <w:tcPr>
            <w:tcW w:w="567" w:type="dxa"/>
            <w:vAlign w:val="bottom"/>
          </w:tcPr>
          <w:p w14:paraId="24671C1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1610</w:t>
            </w:r>
          </w:p>
        </w:tc>
        <w:tc>
          <w:tcPr>
            <w:tcW w:w="1134" w:type="dxa"/>
            <w:vAlign w:val="bottom"/>
          </w:tcPr>
          <w:p w14:paraId="22AC888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FFD658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72D9DE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3040366" w14:textId="77777777" w:rsidTr="00E3275D">
        <w:trPr>
          <w:cantSplit/>
        </w:trPr>
        <w:tc>
          <w:tcPr>
            <w:tcW w:w="2338" w:type="dxa"/>
            <w:vAlign w:val="bottom"/>
          </w:tcPr>
          <w:p w14:paraId="36AC481A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filler65</w:t>
            </w:r>
          </w:p>
        </w:tc>
        <w:tc>
          <w:tcPr>
            <w:tcW w:w="2552" w:type="dxa"/>
          </w:tcPr>
          <w:p w14:paraId="0A56E19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219370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C609A8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567" w:type="dxa"/>
            <w:vAlign w:val="bottom"/>
          </w:tcPr>
          <w:p w14:paraId="0113F89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1134" w:type="dxa"/>
            <w:vAlign w:val="bottom"/>
          </w:tcPr>
          <w:p w14:paraId="7635904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FEBD2B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4FEEE2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DDFE53A" w14:textId="77777777" w:rsidTr="00E3275D">
        <w:trPr>
          <w:cantSplit/>
        </w:trPr>
        <w:tc>
          <w:tcPr>
            <w:tcW w:w="2338" w:type="dxa"/>
            <w:vAlign w:val="bottom"/>
          </w:tcPr>
          <w:p w14:paraId="1C032BBC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codProdotto4</w:t>
            </w:r>
          </w:p>
        </w:tc>
        <w:tc>
          <w:tcPr>
            <w:tcW w:w="2552" w:type="dxa"/>
          </w:tcPr>
          <w:p w14:paraId="40B1904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76F9E55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BE00EB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1807</w:t>
            </w:r>
          </w:p>
        </w:tc>
        <w:tc>
          <w:tcPr>
            <w:tcW w:w="567" w:type="dxa"/>
            <w:vAlign w:val="bottom"/>
          </w:tcPr>
          <w:p w14:paraId="0DA2B4F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1826</w:t>
            </w:r>
          </w:p>
        </w:tc>
        <w:tc>
          <w:tcPr>
            <w:tcW w:w="1134" w:type="dxa"/>
            <w:vAlign w:val="bottom"/>
          </w:tcPr>
          <w:p w14:paraId="360634A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71E2C2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B91A7D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B337690" w14:textId="77777777" w:rsidTr="00E3275D">
        <w:trPr>
          <w:cantSplit/>
        </w:trPr>
        <w:tc>
          <w:tcPr>
            <w:tcW w:w="2338" w:type="dxa"/>
            <w:vAlign w:val="bottom"/>
          </w:tcPr>
          <w:p w14:paraId="0169B5EB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filler66</w:t>
            </w:r>
          </w:p>
        </w:tc>
        <w:tc>
          <w:tcPr>
            <w:tcW w:w="2552" w:type="dxa"/>
          </w:tcPr>
          <w:p w14:paraId="4F74B5A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B6A049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D3DEA6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1827</w:t>
            </w:r>
          </w:p>
        </w:tc>
        <w:tc>
          <w:tcPr>
            <w:tcW w:w="567" w:type="dxa"/>
            <w:vAlign w:val="bottom"/>
          </w:tcPr>
          <w:p w14:paraId="0B55F59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1827</w:t>
            </w:r>
          </w:p>
        </w:tc>
        <w:tc>
          <w:tcPr>
            <w:tcW w:w="1134" w:type="dxa"/>
            <w:vAlign w:val="bottom"/>
          </w:tcPr>
          <w:p w14:paraId="7BBC687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60094A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F542C4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DBB2948" w14:textId="77777777" w:rsidTr="00E3275D">
        <w:trPr>
          <w:cantSplit/>
        </w:trPr>
        <w:tc>
          <w:tcPr>
            <w:tcW w:w="2338" w:type="dxa"/>
            <w:vAlign w:val="bottom"/>
          </w:tcPr>
          <w:p w14:paraId="405832D3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codLotto4</w:t>
            </w:r>
          </w:p>
        </w:tc>
        <w:tc>
          <w:tcPr>
            <w:tcW w:w="2552" w:type="dxa"/>
          </w:tcPr>
          <w:p w14:paraId="12A2B18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0682537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0C84BD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1828</w:t>
            </w:r>
          </w:p>
        </w:tc>
        <w:tc>
          <w:tcPr>
            <w:tcW w:w="567" w:type="dxa"/>
            <w:vAlign w:val="bottom"/>
          </w:tcPr>
          <w:p w14:paraId="2F11D0D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1847</w:t>
            </w:r>
          </w:p>
        </w:tc>
        <w:tc>
          <w:tcPr>
            <w:tcW w:w="1134" w:type="dxa"/>
            <w:vAlign w:val="bottom"/>
          </w:tcPr>
          <w:p w14:paraId="5984C2B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52F73D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7C259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A3DA960" w14:textId="77777777" w:rsidTr="00E3275D">
        <w:trPr>
          <w:cantSplit/>
        </w:trPr>
        <w:tc>
          <w:tcPr>
            <w:tcW w:w="2338" w:type="dxa"/>
            <w:vAlign w:val="bottom"/>
          </w:tcPr>
          <w:p w14:paraId="402BB308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filler67</w:t>
            </w:r>
          </w:p>
        </w:tc>
        <w:tc>
          <w:tcPr>
            <w:tcW w:w="2552" w:type="dxa"/>
          </w:tcPr>
          <w:p w14:paraId="678007C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5B66CC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276E25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1848</w:t>
            </w:r>
          </w:p>
        </w:tc>
        <w:tc>
          <w:tcPr>
            <w:tcW w:w="567" w:type="dxa"/>
            <w:vAlign w:val="bottom"/>
          </w:tcPr>
          <w:p w14:paraId="15D5B5E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1848</w:t>
            </w:r>
          </w:p>
        </w:tc>
        <w:tc>
          <w:tcPr>
            <w:tcW w:w="1134" w:type="dxa"/>
            <w:vAlign w:val="bottom"/>
          </w:tcPr>
          <w:p w14:paraId="42AFAB9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856AFC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0A30D2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16F6874" w14:textId="77777777" w:rsidTr="00E3275D">
        <w:trPr>
          <w:cantSplit/>
        </w:trPr>
        <w:tc>
          <w:tcPr>
            <w:tcW w:w="2338" w:type="dxa"/>
            <w:vAlign w:val="bottom"/>
          </w:tcPr>
          <w:p w14:paraId="5A97B7E4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lastRenderedPageBreak/>
              <w:t>codClassCND5</w:t>
            </w:r>
          </w:p>
        </w:tc>
        <w:tc>
          <w:tcPr>
            <w:tcW w:w="2552" w:type="dxa"/>
          </w:tcPr>
          <w:p w14:paraId="097694E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253A103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F8C183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1849</w:t>
            </w:r>
          </w:p>
        </w:tc>
        <w:tc>
          <w:tcPr>
            <w:tcW w:w="567" w:type="dxa"/>
            <w:vAlign w:val="bottom"/>
          </w:tcPr>
          <w:p w14:paraId="7C88FB5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1863</w:t>
            </w:r>
          </w:p>
        </w:tc>
        <w:tc>
          <w:tcPr>
            <w:tcW w:w="1134" w:type="dxa"/>
            <w:vAlign w:val="bottom"/>
          </w:tcPr>
          <w:p w14:paraId="2E1E6BB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6017B0F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7ED9B6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4914596" w14:textId="77777777" w:rsidTr="00E3275D">
        <w:trPr>
          <w:cantSplit/>
        </w:trPr>
        <w:tc>
          <w:tcPr>
            <w:tcW w:w="2338" w:type="dxa"/>
            <w:vAlign w:val="bottom"/>
          </w:tcPr>
          <w:p w14:paraId="6A070028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filler68</w:t>
            </w:r>
          </w:p>
        </w:tc>
        <w:tc>
          <w:tcPr>
            <w:tcW w:w="2552" w:type="dxa"/>
          </w:tcPr>
          <w:p w14:paraId="299DEC7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A84E38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7196D2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1864</w:t>
            </w:r>
          </w:p>
        </w:tc>
        <w:tc>
          <w:tcPr>
            <w:tcW w:w="567" w:type="dxa"/>
            <w:vAlign w:val="bottom"/>
          </w:tcPr>
          <w:p w14:paraId="357DA3C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1864</w:t>
            </w:r>
          </w:p>
        </w:tc>
        <w:tc>
          <w:tcPr>
            <w:tcW w:w="1134" w:type="dxa"/>
            <w:vAlign w:val="bottom"/>
          </w:tcPr>
          <w:p w14:paraId="3001A42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A0313E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31E82E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201691F" w14:textId="77777777" w:rsidTr="00E3275D">
        <w:trPr>
          <w:cantSplit/>
        </w:trPr>
        <w:tc>
          <w:tcPr>
            <w:tcW w:w="2338" w:type="dxa"/>
            <w:vAlign w:val="bottom"/>
          </w:tcPr>
          <w:p w14:paraId="042791FE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codFabbricante5</w:t>
            </w:r>
          </w:p>
        </w:tc>
        <w:tc>
          <w:tcPr>
            <w:tcW w:w="2552" w:type="dxa"/>
          </w:tcPr>
          <w:p w14:paraId="7D18728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2DEF445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F1CC12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1865</w:t>
            </w:r>
          </w:p>
        </w:tc>
        <w:tc>
          <w:tcPr>
            <w:tcW w:w="567" w:type="dxa"/>
            <w:vAlign w:val="bottom"/>
          </w:tcPr>
          <w:p w14:paraId="1D2AB3F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1884</w:t>
            </w:r>
          </w:p>
        </w:tc>
        <w:tc>
          <w:tcPr>
            <w:tcW w:w="1134" w:type="dxa"/>
            <w:vAlign w:val="bottom"/>
          </w:tcPr>
          <w:p w14:paraId="0A46A01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2783CE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9C5BD7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20B8C1F" w14:textId="77777777" w:rsidTr="00E3275D">
        <w:trPr>
          <w:cantSplit/>
        </w:trPr>
        <w:tc>
          <w:tcPr>
            <w:tcW w:w="2338" w:type="dxa"/>
            <w:vAlign w:val="bottom"/>
          </w:tcPr>
          <w:p w14:paraId="6B2AB8A1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filler69</w:t>
            </w:r>
          </w:p>
        </w:tc>
        <w:tc>
          <w:tcPr>
            <w:tcW w:w="2552" w:type="dxa"/>
          </w:tcPr>
          <w:p w14:paraId="60F9E7A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E39ED5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F5297A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1885</w:t>
            </w:r>
          </w:p>
        </w:tc>
        <w:tc>
          <w:tcPr>
            <w:tcW w:w="567" w:type="dxa"/>
            <w:vAlign w:val="bottom"/>
          </w:tcPr>
          <w:p w14:paraId="5E91412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1885</w:t>
            </w:r>
          </w:p>
        </w:tc>
        <w:tc>
          <w:tcPr>
            <w:tcW w:w="1134" w:type="dxa"/>
            <w:vAlign w:val="bottom"/>
          </w:tcPr>
          <w:p w14:paraId="057E552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A96ACE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1735ED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1DB4B72" w14:textId="77777777" w:rsidTr="00E3275D">
        <w:trPr>
          <w:cantSplit/>
        </w:trPr>
        <w:tc>
          <w:tcPr>
            <w:tcW w:w="2338" w:type="dxa"/>
            <w:vAlign w:val="bottom"/>
          </w:tcPr>
          <w:p w14:paraId="300B4573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codProdotto5</w:t>
            </w:r>
          </w:p>
        </w:tc>
        <w:tc>
          <w:tcPr>
            <w:tcW w:w="2552" w:type="dxa"/>
          </w:tcPr>
          <w:p w14:paraId="3B740B7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6DE9BBE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AD9C88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1886</w:t>
            </w:r>
          </w:p>
        </w:tc>
        <w:tc>
          <w:tcPr>
            <w:tcW w:w="567" w:type="dxa"/>
            <w:vAlign w:val="bottom"/>
          </w:tcPr>
          <w:p w14:paraId="4FEE035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1905</w:t>
            </w:r>
          </w:p>
        </w:tc>
        <w:tc>
          <w:tcPr>
            <w:tcW w:w="1134" w:type="dxa"/>
            <w:vAlign w:val="bottom"/>
          </w:tcPr>
          <w:p w14:paraId="7903BBF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F4F8B0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995C60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31467F5" w14:textId="77777777" w:rsidTr="00E3275D">
        <w:trPr>
          <w:cantSplit/>
        </w:trPr>
        <w:tc>
          <w:tcPr>
            <w:tcW w:w="2338" w:type="dxa"/>
            <w:vAlign w:val="bottom"/>
          </w:tcPr>
          <w:p w14:paraId="24EA17C7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filler70</w:t>
            </w:r>
          </w:p>
        </w:tc>
        <w:tc>
          <w:tcPr>
            <w:tcW w:w="2552" w:type="dxa"/>
          </w:tcPr>
          <w:p w14:paraId="439EEC1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2D3C3B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107EE0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1906</w:t>
            </w:r>
          </w:p>
        </w:tc>
        <w:tc>
          <w:tcPr>
            <w:tcW w:w="567" w:type="dxa"/>
            <w:vAlign w:val="bottom"/>
          </w:tcPr>
          <w:p w14:paraId="3843D61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1906</w:t>
            </w:r>
          </w:p>
        </w:tc>
        <w:tc>
          <w:tcPr>
            <w:tcW w:w="1134" w:type="dxa"/>
            <w:vAlign w:val="bottom"/>
          </w:tcPr>
          <w:p w14:paraId="1D781B4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3BA2E4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88D62C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C27422A" w14:textId="77777777" w:rsidTr="00E3275D">
        <w:trPr>
          <w:cantSplit/>
        </w:trPr>
        <w:tc>
          <w:tcPr>
            <w:tcW w:w="2338" w:type="dxa"/>
            <w:vAlign w:val="bottom"/>
          </w:tcPr>
          <w:p w14:paraId="60E4E3CA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codLotto5</w:t>
            </w:r>
          </w:p>
        </w:tc>
        <w:tc>
          <w:tcPr>
            <w:tcW w:w="2552" w:type="dxa"/>
          </w:tcPr>
          <w:p w14:paraId="4803A8A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4F69FA9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FBE55B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1907</w:t>
            </w:r>
          </w:p>
        </w:tc>
        <w:tc>
          <w:tcPr>
            <w:tcW w:w="567" w:type="dxa"/>
            <w:vAlign w:val="bottom"/>
          </w:tcPr>
          <w:p w14:paraId="33EBC49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1926</w:t>
            </w:r>
          </w:p>
        </w:tc>
        <w:tc>
          <w:tcPr>
            <w:tcW w:w="1134" w:type="dxa"/>
            <w:vAlign w:val="bottom"/>
          </w:tcPr>
          <w:p w14:paraId="76E1D70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1022EC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BC8A9C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B2785AD" w14:textId="77777777" w:rsidTr="00E3275D">
        <w:trPr>
          <w:cantSplit/>
        </w:trPr>
        <w:tc>
          <w:tcPr>
            <w:tcW w:w="2338" w:type="dxa"/>
            <w:vAlign w:val="bottom"/>
          </w:tcPr>
          <w:p w14:paraId="4922288A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filler71</w:t>
            </w:r>
          </w:p>
        </w:tc>
        <w:tc>
          <w:tcPr>
            <w:tcW w:w="2552" w:type="dxa"/>
          </w:tcPr>
          <w:p w14:paraId="3E7A037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9E38AB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94DD8A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1927</w:t>
            </w:r>
          </w:p>
        </w:tc>
        <w:tc>
          <w:tcPr>
            <w:tcW w:w="567" w:type="dxa"/>
            <w:vAlign w:val="bottom"/>
          </w:tcPr>
          <w:p w14:paraId="1A7CC19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1927</w:t>
            </w:r>
          </w:p>
        </w:tc>
        <w:tc>
          <w:tcPr>
            <w:tcW w:w="1134" w:type="dxa"/>
            <w:vAlign w:val="bottom"/>
          </w:tcPr>
          <w:p w14:paraId="3F1C095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19FF52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08C8DC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0C3D09B" w14:textId="77777777" w:rsidTr="00E3275D">
        <w:trPr>
          <w:cantSplit/>
        </w:trPr>
        <w:tc>
          <w:tcPr>
            <w:tcW w:w="2338" w:type="dxa"/>
            <w:vAlign w:val="bottom"/>
          </w:tcPr>
          <w:p w14:paraId="063FFFCA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codClassCND6</w:t>
            </w:r>
          </w:p>
        </w:tc>
        <w:tc>
          <w:tcPr>
            <w:tcW w:w="2552" w:type="dxa"/>
          </w:tcPr>
          <w:p w14:paraId="604495D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423622F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1E7415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1928</w:t>
            </w:r>
          </w:p>
        </w:tc>
        <w:tc>
          <w:tcPr>
            <w:tcW w:w="567" w:type="dxa"/>
            <w:vAlign w:val="bottom"/>
          </w:tcPr>
          <w:p w14:paraId="0FC316A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1942</w:t>
            </w:r>
          </w:p>
        </w:tc>
        <w:tc>
          <w:tcPr>
            <w:tcW w:w="1134" w:type="dxa"/>
            <w:vAlign w:val="bottom"/>
          </w:tcPr>
          <w:p w14:paraId="4A49C3C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0AE8E72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F8F46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A40CF9A" w14:textId="77777777" w:rsidTr="00E3275D">
        <w:trPr>
          <w:cantSplit/>
        </w:trPr>
        <w:tc>
          <w:tcPr>
            <w:tcW w:w="2338" w:type="dxa"/>
            <w:vAlign w:val="bottom"/>
          </w:tcPr>
          <w:p w14:paraId="132699F6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filler72</w:t>
            </w:r>
          </w:p>
        </w:tc>
        <w:tc>
          <w:tcPr>
            <w:tcW w:w="2552" w:type="dxa"/>
          </w:tcPr>
          <w:p w14:paraId="4AED291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74D3B9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8F384C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1943</w:t>
            </w:r>
          </w:p>
        </w:tc>
        <w:tc>
          <w:tcPr>
            <w:tcW w:w="567" w:type="dxa"/>
            <w:vAlign w:val="bottom"/>
          </w:tcPr>
          <w:p w14:paraId="7139318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1943</w:t>
            </w:r>
          </w:p>
        </w:tc>
        <w:tc>
          <w:tcPr>
            <w:tcW w:w="1134" w:type="dxa"/>
            <w:vAlign w:val="bottom"/>
          </w:tcPr>
          <w:p w14:paraId="3A2E48E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CAFDB1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17540B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219C3AA" w14:textId="77777777" w:rsidTr="00E3275D">
        <w:trPr>
          <w:cantSplit/>
        </w:trPr>
        <w:tc>
          <w:tcPr>
            <w:tcW w:w="2338" w:type="dxa"/>
            <w:vAlign w:val="bottom"/>
          </w:tcPr>
          <w:p w14:paraId="13690AFC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codFabbricante6</w:t>
            </w:r>
          </w:p>
        </w:tc>
        <w:tc>
          <w:tcPr>
            <w:tcW w:w="2552" w:type="dxa"/>
          </w:tcPr>
          <w:p w14:paraId="3FD7165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980518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AC3BC8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1944</w:t>
            </w:r>
          </w:p>
        </w:tc>
        <w:tc>
          <w:tcPr>
            <w:tcW w:w="567" w:type="dxa"/>
            <w:vAlign w:val="bottom"/>
          </w:tcPr>
          <w:p w14:paraId="1224216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1963</w:t>
            </w:r>
          </w:p>
        </w:tc>
        <w:tc>
          <w:tcPr>
            <w:tcW w:w="1134" w:type="dxa"/>
            <w:vAlign w:val="bottom"/>
          </w:tcPr>
          <w:p w14:paraId="0F22DD5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7911EE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55C544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F7E13D2" w14:textId="77777777" w:rsidTr="00E3275D">
        <w:trPr>
          <w:cantSplit/>
        </w:trPr>
        <w:tc>
          <w:tcPr>
            <w:tcW w:w="2338" w:type="dxa"/>
            <w:vAlign w:val="bottom"/>
          </w:tcPr>
          <w:p w14:paraId="1174407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filler73</w:t>
            </w:r>
          </w:p>
        </w:tc>
        <w:tc>
          <w:tcPr>
            <w:tcW w:w="2552" w:type="dxa"/>
          </w:tcPr>
          <w:p w14:paraId="33DA5B7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AF4BC1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9E013C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1964</w:t>
            </w:r>
          </w:p>
        </w:tc>
        <w:tc>
          <w:tcPr>
            <w:tcW w:w="567" w:type="dxa"/>
            <w:vAlign w:val="bottom"/>
          </w:tcPr>
          <w:p w14:paraId="24644C5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1964</w:t>
            </w:r>
          </w:p>
        </w:tc>
        <w:tc>
          <w:tcPr>
            <w:tcW w:w="1134" w:type="dxa"/>
            <w:vAlign w:val="bottom"/>
          </w:tcPr>
          <w:p w14:paraId="36D2116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3F28E2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B448A6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5748850" w14:textId="77777777" w:rsidTr="00E3275D">
        <w:trPr>
          <w:cantSplit/>
        </w:trPr>
        <w:tc>
          <w:tcPr>
            <w:tcW w:w="2338" w:type="dxa"/>
            <w:vAlign w:val="bottom"/>
          </w:tcPr>
          <w:p w14:paraId="72CB0B9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codProdotto6</w:t>
            </w:r>
          </w:p>
        </w:tc>
        <w:tc>
          <w:tcPr>
            <w:tcW w:w="2552" w:type="dxa"/>
          </w:tcPr>
          <w:p w14:paraId="7287C74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5DF5476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5C165C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1965</w:t>
            </w:r>
          </w:p>
        </w:tc>
        <w:tc>
          <w:tcPr>
            <w:tcW w:w="567" w:type="dxa"/>
            <w:vAlign w:val="bottom"/>
          </w:tcPr>
          <w:p w14:paraId="076A6CF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1984</w:t>
            </w:r>
          </w:p>
        </w:tc>
        <w:tc>
          <w:tcPr>
            <w:tcW w:w="1134" w:type="dxa"/>
            <w:vAlign w:val="bottom"/>
          </w:tcPr>
          <w:p w14:paraId="18E237B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9810D8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EFB80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9480FC2" w14:textId="77777777" w:rsidTr="00E3275D">
        <w:trPr>
          <w:cantSplit/>
        </w:trPr>
        <w:tc>
          <w:tcPr>
            <w:tcW w:w="2338" w:type="dxa"/>
            <w:vAlign w:val="bottom"/>
          </w:tcPr>
          <w:p w14:paraId="729E4AB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filler74</w:t>
            </w:r>
          </w:p>
        </w:tc>
        <w:tc>
          <w:tcPr>
            <w:tcW w:w="2552" w:type="dxa"/>
          </w:tcPr>
          <w:p w14:paraId="3DA6212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952D5F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9E76E2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1985</w:t>
            </w:r>
          </w:p>
        </w:tc>
        <w:tc>
          <w:tcPr>
            <w:tcW w:w="567" w:type="dxa"/>
            <w:vAlign w:val="bottom"/>
          </w:tcPr>
          <w:p w14:paraId="6E79869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1985</w:t>
            </w:r>
          </w:p>
        </w:tc>
        <w:tc>
          <w:tcPr>
            <w:tcW w:w="1134" w:type="dxa"/>
            <w:vAlign w:val="bottom"/>
          </w:tcPr>
          <w:p w14:paraId="472D201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934753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C81593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FC44F02" w14:textId="77777777" w:rsidTr="00E3275D">
        <w:trPr>
          <w:cantSplit/>
        </w:trPr>
        <w:tc>
          <w:tcPr>
            <w:tcW w:w="2338" w:type="dxa"/>
            <w:vAlign w:val="bottom"/>
          </w:tcPr>
          <w:p w14:paraId="0C91669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codLotto6</w:t>
            </w:r>
          </w:p>
        </w:tc>
        <w:tc>
          <w:tcPr>
            <w:tcW w:w="2552" w:type="dxa"/>
          </w:tcPr>
          <w:p w14:paraId="41194B8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02744FD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328C3D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1986</w:t>
            </w:r>
          </w:p>
        </w:tc>
        <w:tc>
          <w:tcPr>
            <w:tcW w:w="567" w:type="dxa"/>
            <w:vAlign w:val="bottom"/>
          </w:tcPr>
          <w:p w14:paraId="0DEE51A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2005</w:t>
            </w:r>
          </w:p>
        </w:tc>
        <w:tc>
          <w:tcPr>
            <w:tcW w:w="1134" w:type="dxa"/>
            <w:vAlign w:val="bottom"/>
          </w:tcPr>
          <w:p w14:paraId="0ABE1FE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ADB6E7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F28800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BA34E47" w14:textId="77777777" w:rsidTr="00E3275D">
        <w:trPr>
          <w:cantSplit/>
        </w:trPr>
        <w:tc>
          <w:tcPr>
            <w:tcW w:w="2338" w:type="dxa"/>
            <w:vAlign w:val="bottom"/>
          </w:tcPr>
          <w:p w14:paraId="4917B79F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filler75</w:t>
            </w:r>
          </w:p>
        </w:tc>
        <w:tc>
          <w:tcPr>
            <w:tcW w:w="2552" w:type="dxa"/>
          </w:tcPr>
          <w:p w14:paraId="2DEC3BE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AC40C4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E16D79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2006</w:t>
            </w:r>
          </w:p>
        </w:tc>
        <w:tc>
          <w:tcPr>
            <w:tcW w:w="567" w:type="dxa"/>
            <w:vAlign w:val="bottom"/>
          </w:tcPr>
          <w:p w14:paraId="3D592AE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2006</w:t>
            </w:r>
          </w:p>
        </w:tc>
        <w:tc>
          <w:tcPr>
            <w:tcW w:w="1134" w:type="dxa"/>
            <w:vAlign w:val="bottom"/>
          </w:tcPr>
          <w:p w14:paraId="20D077A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88A116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3CBC72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7C569FE" w14:textId="77777777" w:rsidTr="00E3275D">
        <w:trPr>
          <w:cantSplit/>
        </w:trPr>
        <w:tc>
          <w:tcPr>
            <w:tcW w:w="2338" w:type="dxa"/>
            <w:vAlign w:val="bottom"/>
          </w:tcPr>
          <w:p w14:paraId="62FEB4F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codClassCND7</w:t>
            </w:r>
          </w:p>
        </w:tc>
        <w:tc>
          <w:tcPr>
            <w:tcW w:w="2552" w:type="dxa"/>
          </w:tcPr>
          <w:p w14:paraId="6072146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138623C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C17CAD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2007</w:t>
            </w:r>
          </w:p>
        </w:tc>
        <w:tc>
          <w:tcPr>
            <w:tcW w:w="567" w:type="dxa"/>
            <w:vAlign w:val="bottom"/>
          </w:tcPr>
          <w:p w14:paraId="57CD2E0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2021</w:t>
            </w:r>
          </w:p>
        </w:tc>
        <w:tc>
          <w:tcPr>
            <w:tcW w:w="1134" w:type="dxa"/>
            <w:vAlign w:val="bottom"/>
          </w:tcPr>
          <w:p w14:paraId="756BF53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49AC53E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31B422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C129A18" w14:textId="77777777" w:rsidTr="00E3275D">
        <w:trPr>
          <w:cantSplit/>
        </w:trPr>
        <w:tc>
          <w:tcPr>
            <w:tcW w:w="2338" w:type="dxa"/>
            <w:vAlign w:val="bottom"/>
          </w:tcPr>
          <w:p w14:paraId="6B802C7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filler76</w:t>
            </w:r>
          </w:p>
        </w:tc>
        <w:tc>
          <w:tcPr>
            <w:tcW w:w="2552" w:type="dxa"/>
          </w:tcPr>
          <w:p w14:paraId="2F376A9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C00D8B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787486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2022</w:t>
            </w:r>
          </w:p>
        </w:tc>
        <w:tc>
          <w:tcPr>
            <w:tcW w:w="567" w:type="dxa"/>
            <w:vAlign w:val="bottom"/>
          </w:tcPr>
          <w:p w14:paraId="2BF1D34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2022</w:t>
            </w:r>
          </w:p>
        </w:tc>
        <w:tc>
          <w:tcPr>
            <w:tcW w:w="1134" w:type="dxa"/>
            <w:vAlign w:val="bottom"/>
          </w:tcPr>
          <w:p w14:paraId="7742997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1073CA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AFCB2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E2A5BA4" w14:textId="77777777" w:rsidTr="00E3275D">
        <w:trPr>
          <w:cantSplit/>
        </w:trPr>
        <w:tc>
          <w:tcPr>
            <w:tcW w:w="2338" w:type="dxa"/>
            <w:vAlign w:val="bottom"/>
          </w:tcPr>
          <w:p w14:paraId="70AE8A9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codFabbricante7</w:t>
            </w:r>
          </w:p>
        </w:tc>
        <w:tc>
          <w:tcPr>
            <w:tcW w:w="2552" w:type="dxa"/>
          </w:tcPr>
          <w:p w14:paraId="7308D1F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46D148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7BA5B3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2023</w:t>
            </w:r>
          </w:p>
        </w:tc>
        <w:tc>
          <w:tcPr>
            <w:tcW w:w="567" w:type="dxa"/>
            <w:vAlign w:val="bottom"/>
          </w:tcPr>
          <w:p w14:paraId="234AE9D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2042</w:t>
            </w:r>
          </w:p>
        </w:tc>
        <w:tc>
          <w:tcPr>
            <w:tcW w:w="1134" w:type="dxa"/>
            <w:vAlign w:val="bottom"/>
          </w:tcPr>
          <w:p w14:paraId="0BFA675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05AC32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4FD8D8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8E91EE5" w14:textId="77777777" w:rsidTr="00E3275D">
        <w:trPr>
          <w:cantSplit/>
        </w:trPr>
        <w:tc>
          <w:tcPr>
            <w:tcW w:w="2338" w:type="dxa"/>
            <w:vAlign w:val="bottom"/>
          </w:tcPr>
          <w:p w14:paraId="5A0A6AE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filler77</w:t>
            </w:r>
          </w:p>
        </w:tc>
        <w:tc>
          <w:tcPr>
            <w:tcW w:w="2552" w:type="dxa"/>
          </w:tcPr>
          <w:p w14:paraId="5CB344C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463717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604F23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2043</w:t>
            </w:r>
          </w:p>
        </w:tc>
        <w:tc>
          <w:tcPr>
            <w:tcW w:w="567" w:type="dxa"/>
            <w:vAlign w:val="bottom"/>
          </w:tcPr>
          <w:p w14:paraId="16CE12B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2043</w:t>
            </w:r>
          </w:p>
        </w:tc>
        <w:tc>
          <w:tcPr>
            <w:tcW w:w="1134" w:type="dxa"/>
            <w:vAlign w:val="bottom"/>
          </w:tcPr>
          <w:p w14:paraId="7AB08FF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28F7A8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55D574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E1872E2" w14:textId="77777777" w:rsidTr="00E3275D">
        <w:trPr>
          <w:cantSplit/>
        </w:trPr>
        <w:tc>
          <w:tcPr>
            <w:tcW w:w="2338" w:type="dxa"/>
            <w:vAlign w:val="bottom"/>
          </w:tcPr>
          <w:p w14:paraId="02531F9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codProdotto7</w:t>
            </w:r>
          </w:p>
        </w:tc>
        <w:tc>
          <w:tcPr>
            <w:tcW w:w="2552" w:type="dxa"/>
          </w:tcPr>
          <w:p w14:paraId="49EED87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6AF412F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087AF1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2044</w:t>
            </w:r>
          </w:p>
        </w:tc>
        <w:tc>
          <w:tcPr>
            <w:tcW w:w="567" w:type="dxa"/>
            <w:vAlign w:val="bottom"/>
          </w:tcPr>
          <w:p w14:paraId="60551C2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2063</w:t>
            </w:r>
          </w:p>
        </w:tc>
        <w:tc>
          <w:tcPr>
            <w:tcW w:w="1134" w:type="dxa"/>
            <w:vAlign w:val="bottom"/>
          </w:tcPr>
          <w:p w14:paraId="3C27299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572682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111ACA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883FDFA" w14:textId="77777777" w:rsidTr="00E3275D">
        <w:trPr>
          <w:cantSplit/>
        </w:trPr>
        <w:tc>
          <w:tcPr>
            <w:tcW w:w="2338" w:type="dxa"/>
            <w:vAlign w:val="bottom"/>
          </w:tcPr>
          <w:p w14:paraId="7AFC0C2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filler78</w:t>
            </w:r>
          </w:p>
        </w:tc>
        <w:tc>
          <w:tcPr>
            <w:tcW w:w="2552" w:type="dxa"/>
          </w:tcPr>
          <w:p w14:paraId="326A71D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89EC1F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D84E22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2064</w:t>
            </w:r>
          </w:p>
        </w:tc>
        <w:tc>
          <w:tcPr>
            <w:tcW w:w="567" w:type="dxa"/>
            <w:vAlign w:val="bottom"/>
          </w:tcPr>
          <w:p w14:paraId="2DE594F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2064</w:t>
            </w:r>
          </w:p>
        </w:tc>
        <w:tc>
          <w:tcPr>
            <w:tcW w:w="1134" w:type="dxa"/>
            <w:vAlign w:val="bottom"/>
          </w:tcPr>
          <w:p w14:paraId="5B909F8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645933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62D077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779A18E" w14:textId="77777777" w:rsidTr="00E3275D">
        <w:trPr>
          <w:cantSplit/>
        </w:trPr>
        <w:tc>
          <w:tcPr>
            <w:tcW w:w="2338" w:type="dxa"/>
            <w:vAlign w:val="bottom"/>
          </w:tcPr>
          <w:p w14:paraId="0AB33DEF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codLotto7</w:t>
            </w:r>
          </w:p>
        </w:tc>
        <w:tc>
          <w:tcPr>
            <w:tcW w:w="2552" w:type="dxa"/>
          </w:tcPr>
          <w:p w14:paraId="195BB2B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6DE32B5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F023F7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2065</w:t>
            </w:r>
          </w:p>
        </w:tc>
        <w:tc>
          <w:tcPr>
            <w:tcW w:w="567" w:type="dxa"/>
            <w:vAlign w:val="bottom"/>
          </w:tcPr>
          <w:p w14:paraId="544954C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2084</w:t>
            </w:r>
          </w:p>
        </w:tc>
        <w:tc>
          <w:tcPr>
            <w:tcW w:w="1134" w:type="dxa"/>
            <w:vAlign w:val="bottom"/>
          </w:tcPr>
          <w:p w14:paraId="1C46380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CDF2C7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B8E01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7946DBC" w14:textId="77777777" w:rsidTr="00E3275D">
        <w:trPr>
          <w:cantSplit/>
        </w:trPr>
        <w:tc>
          <w:tcPr>
            <w:tcW w:w="2338" w:type="dxa"/>
            <w:vAlign w:val="bottom"/>
          </w:tcPr>
          <w:p w14:paraId="70379E3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filler79</w:t>
            </w:r>
          </w:p>
        </w:tc>
        <w:tc>
          <w:tcPr>
            <w:tcW w:w="2552" w:type="dxa"/>
          </w:tcPr>
          <w:p w14:paraId="20BCEDA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AF62BD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0FD6AF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2085</w:t>
            </w:r>
          </w:p>
        </w:tc>
        <w:tc>
          <w:tcPr>
            <w:tcW w:w="567" w:type="dxa"/>
            <w:vAlign w:val="bottom"/>
          </w:tcPr>
          <w:p w14:paraId="34FE647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2085</w:t>
            </w:r>
          </w:p>
        </w:tc>
        <w:tc>
          <w:tcPr>
            <w:tcW w:w="1134" w:type="dxa"/>
            <w:vAlign w:val="bottom"/>
          </w:tcPr>
          <w:p w14:paraId="1E61336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1FDA7C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B1B0B7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1BC1A97" w14:textId="77777777" w:rsidTr="00E3275D">
        <w:trPr>
          <w:cantSplit/>
        </w:trPr>
        <w:tc>
          <w:tcPr>
            <w:tcW w:w="2338" w:type="dxa"/>
            <w:vAlign w:val="bottom"/>
          </w:tcPr>
          <w:p w14:paraId="4442AF6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codClassCND8</w:t>
            </w:r>
          </w:p>
        </w:tc>
        <w:tc>
          <w:tcPr>
            <w:tcW w:w="2552" w:type="dxa"/>
          </w:tcPr>
          <w:p w14:paraId="4D4F975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016D18A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156AB4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2086</w:t>
            </w:r>
          </w:p>
        </w:tc>
        <w:tc>
          <w:tcPr>
            <w:tcW w:w="567" w:type="dxa"/>
            <w:vAlign w:val="bottom"/>
          </w:tcPr>
          <w:p w14:paraId="04F5DE5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2100</w:t>
            </w:r>
          </w:p>
        </w:tc>
        <w:tc>
          <w:tcPr>
            <w:tcW w:w="1134" w:type="dxa"/>
            <w:vAlign w:val="bottom"/>
          </w:tcPr>
          <w:p w14:paraId="675FBE9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5F1EB06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761E5D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F387513" w14:textId="77777777" w:rsidTr="00E3275D">
        <w:trPr>
          <w:cantSplit/>
        </w:trPr>
        <w:tc>
          <w:tcPr>
            <w:tcW w:w="2338" w:type="dxa"/>
            <w:vAlign w:val="bottom"/>
          </w:tcPr>
          <w:p w14:paraId="6854DB6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filler80</w:t>
            </w:r>
          </w:p>
        </w:tc>
        <w:tc>
          <w:tcPr>
            <w:tcW w:w="2552" w:type="dxa"/>
          </w:tcPr>
          <w:p w14:paraId="1A71383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48641E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D9A8C3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2101</w:t>
            </w:r>
          </w:p>
        </w:tc>
        <w:tc>
          <w:tcPr>
            <w:tcW w:w="567" w:type="dxa"/>
            <w:vAlign w:val="bottom"/>
          </w:tcPr>
          <w:p w14:paraId="1D02D3C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2101</w:t>
            </w:r>
          </w:p>
        </w:tc>
        <w:tc>
          <w:tcPr>
            <w:tcW w:w="1134" w:type="dxa"/>
            <w:vAlign w:val="bottom"/>
          </w:tcPr>
          <w:p w14:paraId="10836E6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D2F61F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DCD7CC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4F6DFFE" w14:textId="77777777" w:rsidTr="00E3275D">
        <w:trPr>
          <w:cantSplit/>
        </w:trPr>
        <w:tc>
          <w:tcPr>
            <w:tcW w:w="2338" w:type="dxa"/>
            <w:vAlign w:val="bottom"/>
          </w:tcPr>
          <w:p w14:paraId="03F015C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codFabbricante8</w:t>
            </w:r>
          </w:p>
        </w:tc>
        <w:tc>
          <w:tcPr>
            <w:tcW w:w="2552" w:type="dxa"/>
          </w:tcPr>
          <w:p w14:paraId="2C80056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465CFEC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8A75D3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2102</w:t>
            </w:r>
          </w:p>
        </w:tc>
        <w:tc>
          <w:tcPr>
            <w:tcW w:w="567" w:type="dxa"/>
            <w:vAlign w:val="bottom"/>
          </w:tcPr>
          <w:p w14:paraId="47AF7B3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2121</w:t>
            </w:r>
          </w:p>
        </w:tc>
        <w:tc>
          <w:tcPr>
            <w:tcW w:w="1134" w:type="dxa"/>
            <w:vAlign w:val="bottom"/>
          </w:tcPr>
          <w:p w14:paraId="3216D96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19F17E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6446A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927B8ED" w14:textId="77777777" w:rsidTr="00E3275D">
        <w:trPr>
          <w:cantSplit/>
        </w:trPr>
        <w:tc>
          <w:tcPr>
            <w:tcW w:w="2338" w:type="dxa"/>
            <w:vAlign w:val="bottom"/>
          </w:tcPr>
          <w:p w14:paraId="0DFBC1A8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filler81</w:t>
            </w:r>
          </w:p>
        </w:tc>
        <w:tc>
          <w:tcPr>
            <w:tcW w:w="2552" w:type="dxa"/>
          </w:tcPr>
          <w:p w14:paraId="0E410E3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0CB390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F58CF9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2122</w:t>
            </w:r>
          </w:p>
        </w:tc>
        <w:tc>
          <w:tcPr>
            <w:tcW w:w="567" w:type="dxa"/>
            <w:vAlign w:val="bottom"/>
          </w:tcPr>
          <w:p w14:paraId="4D1F9C5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2122</w:t>
            </w:r>
          </w:p>
        </w:tc>
        <w:tc>
          <w:tcPr>
            <w:tcW w:w="1134" w:type="dxa"/>
            <w:vAlign w:val="bottom"/>
          </w:tcPr>
          <w:p w14:paraId="50BE2F1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B22667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1C2CC6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C2CB7D3" w14:textId="77777777" w:rsidTr="00E3275D">
        <w:trPr>
          <w:cantSplit/>
        </w:trPr>
        <w:tc>
          <w:tcPr>
            <w:tcW w:w="2338" w:type="dxa"/>
            <w:vAlign w:val="bottom"/>
          </w:tcPr>
          <w:p w14:paraId="53EE101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codProdotto8</w:t>
            </w:r>
          </w:p>
        </w:tc>
        <w:tc>
          <w:tcPr>
            <w:tcW w:w="2552" w:type="dxa"/>
          </w:tcPr>
          <w:p w14:paraId="6EEC6B2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7ED8338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73D92E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2123</w:t>
            </w:r>
          </w:p>
        </w:tc>
        <w:tc>
          <w:tcPr>
            <w:tcW w:w="567" w:type="dxa"/>
            <w:vAlign w:val="bottom"/>
          </w:tcPr>
          <w:p w14:paraId="20390E5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2142</w:t>
            </w:r>
          </w:p>
        </w:tc>
        <w:tc>
          <w:tcPr>
            <w:tcW w:w="1134" w:type="dxa"/>
            <w:vAlign w:val="bottom"/>
          </w:tcPr>
          <w:p w14:paraId="47E9084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1F0A89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7FDC2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A9BBAED" w14:textId="77777777" w:rsidTr="00E3275D">
        <w:trPr>
          <w:cantSplit/>
        </w:trPr>
        <w:tc>
          <w:tcPr>
            <w:tcW w:w="2338" w:type="dxa"/>
            <w:vAlign w:val="bottom"/>
          </w:tcPr>
          <w:p w14:paraId="5A9511B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filler82</w:t>
            </w:r>
          </w:p>
        </w:tc>
        <w:tc>
          <w:tcPr>
            <w:tcW w:w="2552" w:type="dxa"/>
          </w:tcPr>
          <w:p w14:paraId="23D4667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66C327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FD9828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2143</w:t>
            </w:r>
          </w:p>
        </w:tc>
        <w:tc>
          <w:tcPr>
            <w:tcW w:w="567" w:type="dxa"/>
            <w:vAlign w:val="bottom"/>
          </w:tcPr>
          <w:p w14:paraId="767274A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2143</w:t>
            </w:r>
          </w:p>
        </w:tc>
        <w:tc>
          <w:tcPr>
            <w:tcW w:w="1134" w:type="dxa"/>
            <w:vAlign w:val="bottom"/>
          </w:tcPr>
          <w:p w14:paraId="1FF2EAB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52233A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C25A0E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1057DDA" w14:textId="77777777" w:rsidTr="00E3275D">
        <w:trPr>
          <w:cantSplit/>
        </w:trPr>
        <w:tc>
          <w:tcPr>
            <w:tcW w:w="2338" w:type="dxa"/>
            <w:vAlign w:val="bottom"/>
          </w:tcPr>
          <w:p w14:paraId="235F0897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codLotto8</w:t>
            </w:r>
          </w:p>
        </w:tc>
        <w:tc>
          <w:tcPr>
            <w:tcW w:w="2552" w:type="dxa"/>
          </w:tcPr>
          <w:p w14:paraId="0FD9515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1F11365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25E7DF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2144</w:t>
            </w:r>
          </w:p>
        </w:tc>
        <w:tc>
          <w:tcPr>
            <w:tcW w:w="567" w:type="dxa"/>
            <w:vAlign w:val="bottom"/>
          </w:tcPr>
          <w:p w14:paraId="2E148A0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2163</w:t>
            </w:r>
          </w:p>
        </w:tc>
        <w:tc>
          <w:tcPr>
            <w:tcW w:w="1134" w:type="dxa"/>
            <w:vAlign w:val="bottom"/>
          </w:tcPr>
          <w:p w14:paraId="6500526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866698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BEA27C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089BE11" w14:textId="77777777" w:rsidTr="00E3275D">
        <w:trPr>
          <w:cantSplit/>
        </w:trPr>
        <w:tc>
          <w:tcPr>
            <w:tcW w:w="2338" w:type="dxa"/>
            <w:vAlign w:val="bottom"/>
          </w:tcPr>
          <w:p w14:paraId="1AB9C547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filler83</w:t>
            </w:r>
          </w:p>
        </w:tc>
        <w:tc>
          <w:tcPr>
            <w:tcW w:w="2552" w:type="dxa"/>
          </w:tcPr>
          <w:p w14:paraId="63D1E74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6A3126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9067B7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2164</w:t>
            </w:r>
          </w:p>
        </w:tc>
        <w:tc>
          <w:tcPr>
            <w:tcW w:w="567" w:type="dxa"/>
            <w:vAlign w:val="bottom"/>
          </w:tcPr>
          <w:p w14:paraId="48BB9A5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2164</w:t>
            </w:r>
          </w:p>
        </w:tc>
        <w:tc>
          <w:tcPr>
            <w:tcW w:w="1134" w:type="dxa"/>
            <w:vAlign w:val="bottom"/>
          </w:tcPr>
          <w:p w14:paraId="601BC23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3F7431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FD604F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D9C696F" w14:textId="77777777" w:rsidTr="00E3275D">
        <w:trPr>
          <w:cantSplit/>
        </w:trPr>
        <w:tc>
          <w:tcPr>
            <w:tcW w:w="2338" w:type="dxa"/>
            <w:vAlign w:val="bottom"/>
          </w:tcPr>
          <w:p w14:paraId="2F4D647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codClassCND9</w:t>
            </w:r>
          </w:p>
        </w:tc>
        <w:tc>
          <w:tcPr>
            <w:tcW w:w="2552" w:type="dxa"/>
          </w:tcPr>
          <w:p w14:paraId="4713543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4B91890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943D33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2165</w:t>
            </w:r>
          </w:p>
        </w:tc>
        <w:tc>
          <w:tcPr>
            <w:tcW w:w="567" w:type="dxa"/>
            <w:vAlign w:val="bottom"/>
          </w:tcPr>
          <w:p w14:paraId="2A0A21B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2179</w:t>
            </w:r>
          </w:p>
        </w:tc>
        <w:tc>
          <w:tcPr>
            <w:tcW w:w="1134" w:type="dxa"/>
            <w:vAlign w:val="bottom"/>
          </w:tcPr>
          <w:p w14:paraId="61BB7F2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710A050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700C8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B8DA555" w14:textId="77777777" w:rsidTr="00E3275D">
        <w:trPr>
          <w:cantSplit/>
        </w:trPr>
        <w:tc>
          <w:tcPr>
            <w:tcW w:w="2338" w:type="dxa"/>
            <w:vAlign w:val="bottom"/>
          </w:tcPr>
          <w:p w14:paraId="2485A67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filler84</w:t>
            </w:r>
          </w:p>
        </w:tc>
        <w:tc>
          <w:tcPr>
            <w:tcW w:w="2552" w:type="dxa"/>
          </w:tcPr>
          <w:p w14:paraId="3650B0E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09F36D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707439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2180</w:t>
            </w:r>
          </w:p>
        </w:tc>
        <w:tc>
          <w:tcPr>
            <w:tcW w:w="567" w:type="dxa"/>
            <w:vAlign w:val="bottom"/>
          </w:tcPr>
          <w:p w14:paraId="3CB9239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2180</w:t>
            </w:r>
          </w:p>
        </w:tc>
        <w:tc>
          <w:tcPr>
            <w:tcW w:w="1134" w:type="dxa"/>
            <w:vAlign w:val="bottom"/>
          </w:tcPr>
          <w:p w14:paraId="25973DF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631B62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C24D1B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5057AD1" w14:textId="77777777" w:rsidTr="00E3275D">
        <w:trPr>
          <w:cantSplit/>
        </w:trPr>
        <w:tc>
          <w:tcPr>
            <w:tcW w:w="2338" w:type="dxa"/>
            <w:vAlign w:val="bottom"/>
          </w:tcPr>
          <w:p w14:paraId="240C778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codFabbricante9</w:t>
            </w:r>
          </w:p>
        </w:tc>
        <w:tc>
          <w:tcPr>
            <w:tcW w:w="2552" w:type="dxa"/>
          </w:tcPr>
          <w:p w14:paraId="0D528B7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2BC9BF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8B7F66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2181</w:t>
            </w:r>
          </w:p>
        </w:tc>
        <w:tc>
          <w:tcPr>
            <w:tcW w:w="567" w:type="dxa"/>
            <w:vAlign w:val="bottom"/>
          </w:tcPr>
          <w:p w14:paraId="14746C3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2200</w:t>
            </w:r>
          </w:p>
        </w:tc>
        <w:tc>
          <w:tcPr>
            <w:tcW w:w="1134" w:type="dxa"/>
            <w:vAlign w:val="bottom"/>
          </w:tcPr>
          <w:p w14:paraId="5168468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867A7D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B9F301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711E288" w14:textId="77777777" w:rsidTr="00E3275D">
        <w:trPr>
          <w:cantSplit/>
        </w:trPr>
        <w:tc>
          <w:tcPr>
            <w:tcW w:w="2338" w:type="dxa"/>
            <w:vAlign w:val="bottom"/>
          </w:tcPr>
          <w:p w14:paraId="0E4552D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filler85</w:t>
            </w:r>
          </w:p>
        </w:tc>
        <w:tc>
          <w:tcPr>
            <w:tcW w:w="2552" w:type="dxa"/>
          </w:tcPr>
          <w:p w14:paraId="148783F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DDEFC6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E864C3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2201</w:t>
            </w:r>
          </w:p>
        </w:tc>
        <w:tc>
          <w:tcPr>
            <w:tcW w:w="567" w:type="dxa"/>
            <w:vAlign w:val="bottom"/>
          </w:tcPr>
          <w:p w14:paraId="6127C94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2201</w:t>
            </w:r>
          </w:p>
        </w:tc>
        <w:tc>
          <w:tcPr>
            <w:tcW w:w="1134" w:type="dxa"/>
            <w:vAlign w:val="bottom"/>
          </w:tcPr>
          <w:p w14:paraId="4E61921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02D77E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B5CED8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1ACF792" w14:textId="77777777" w:rsidTr="00E3275D">
        <w:trPr>
          <w:cantSplit/>
        </w:trPr>
        <w:tc>
          <w:tcPr>
            <w:tcW w:w="2338" w:type="dxa"/>
            <w:vAlign w:val="bottom"/>
          </w:tcPr>
          <w:p w14:paraId="042C70F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codProdotto9</w:t>
            </w:r>
          </w:p>
        </w:tc>
        <w:tc>
          <w:tcPr>
            <w:tcW w:w="2552" w:type="dxa"/>
          </w:tcPr>
          <w:p w14:paraId="37F6B3C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0E5BE9C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72372B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2202</w:t>
            </w:r>
          </w:p>
        </w:tc>
        <w:tc>
          <w:tcPr>
            <w:tcW w:w="567" w:type="dxa"/>
            <w:vAlign w:val="bottom"/>
          </w:tcPr>
          <w:p w14:paraId="25F5D6D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2221</w:t>
            </w:r>
          </w:p>
        </w:tc>
        <w:tc>
          <w:tcPr>
            <w:tcW w:w="1134" w:type="dxa"/>
            <w:vAlign w:val="bottom"/>
          </w:tcPr>
          <w:p w14:paraId="6340AF3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38F473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AAB1E0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369A6D7" w14:textId="77777777" w:rsidTr="00E3275D">
        <w:trPr>
          <w:cantSplit/>
        </w:trPr>
        <w:tc>
          <w:tcPr>
            <w:tcW w:w="2338" w:type="dxa"/>
            <w:vAlign w:val="bottom"/>
          </w:tcPr>
          <w:p w14:paraId="23A278E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filler86</w:t>
            </w:r>
          </w:p>
        </w:tc>
        <w:tc>
          <w:tcPr>
            <w:tcW w:w="2552" w:type="dxa"/>
          </w:tcPr>
          <w:p w14:paraId="2B04053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449C32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CD0D91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2222</w:t>
            </w:r>
          </w:p>
        </w:tc>
        <w:tc>
          <w:tcPr>
            <w:tcW w:w="567" w:type="dxa"/>
            <w:vAlign w:val="bottom"/>
          </w:tcPr>
          <w:p w14:paraId="6325B92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2222</w:t>
            </w:r>
          </w:p>
        </w:tc>
        <w:tc>
          <w:tcPr>
            <w:tcW w:w="1134" w:type="dxa"/>
            <w:vAlign w:val="bottom"/>
          </w:tcPr>
          <w:p w14:paraId="393CC69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B9A616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C974CC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3B1B00A" w14:textId="77777777" w:rsidTr="00E3275D">
        <w:trPr>
          <w:cantSplit/>
        </w:trPr>
        <w:tc>
          <w:tcPr>
            <w:tcW w:w="2338" w:type="dxa"/>
            <w:vAlign w:val="bottom"/>
          </w:tcPr>
          <w:p w14:paraId="37326E8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codLotto9</w:t>
            </w:r>
          </w:p>
        </w:tc>
        <w:tc>
          <w:tcPr>
            <w:tcW w:w="2552" w:type="dxa"/>
          </w:tcPr>
          <w:p w14:paraId="24C81F8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2C6DF44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14216A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2223</w:t>
            </w:r>
          </w:p>
        </w:tc>
        <w:tc>
          <w:tcPr>
            <w:tcW w:w="567" w:type="dxa"/>
            <w:vAlign w:val="bottom"/>
          </w:tcPr>
          <w:p w14:paraId="2F6BAEA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2242</w:t>
            </w:r>
          </w:p>
        </w:tc>
        <w:tc>
          <w:tcPr>
            <w:tcW w:w="1134" w:type="dxa"/>
            <w:vAlign w:val="bottom"/>
          </w:tcPr>
          <w:p w14:paraId="5117258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007EAD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AC7F29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5F738D7" w14:textId="77777777" w:rsidTr="00E3275D">
        <w:trPr>
          <w:cantSplit/>
        </w:trPr>
        <w:tc>
          <w:tcPr>
            <w:tcW w:w="2338" w:type="dxa"/>
            <w:vAlign w:val="bottom"/>
          </w:tcPr>
          <w:p w14:paraId="02BB77C8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filler87</w:t>
            </w:r>
          </w:p>
        </w:tc>
        <w:tc>
          <w:tcPr>
            <w:tcW w:w="2552" w:type="dxa"/>
          </w:tcPr>
          <w:p w14:paraId="6CEEE8C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465122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477513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2243</w:t>
            </w:r>
          </w:p>
        </w:tc>
        <w:tc>
          <w:tcPr>
            <w:tcW w:w="567" w:type="dxa"/>
            <w:vAlign w:val="bottom"/>
          </w:tcPr>
          <w:p w14:paraId="00748BE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2243</w:t>
            </w:r>
          </w:p>
        </w:tc>
        <w:tc>
          <w:tcPr>
            <w:tcW w:w="1134" w:type="dxa"/>
            <w:vAlign w:val="bottom"/>
          </w:tcPr>
          <w:p w14:paraId="122797E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3FB25E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E8E71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97EB6F7" w14:textId="77777777" w:rsidTr="00E3275D">
        <w:trPr>
          <w:cantSplit/>
        </w:trPr>
        <w:tc>
          <w:tcPr>
            <w:tcW w:w="2338" w:type="dxa"/>
            <w:vAlign w:val="bottom"/>
          </w:tcPr>
          <w:p w14:paraId="484C3E2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codClassCND10</w:t>
            </w:r>
          </w:p>
        </w:tc>
        <w:tc>
          <w:tcPr>
            <w:tcW w:w="2552" w:type="dxa"/>
          </w:tcPr>
          <w:p w14:paraId="2FF9162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01D4A0C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527CEE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2244</w:t>
            </w:r>
          </w:p>
        </w:tc>
        <w:tc>
          <w:tcPr>
            <w:tcW w:w="567" w:type="dxa"/>
            <w:vAlign w:val="bottom"/>
          </w:tcPr>
          <w:p w14:paraId="73383B2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2258</w:t>
            </w:r>
          </w:p>
        </w:tc>
        <w:tc>
          <w:tcPr>
            <w:tcW w:w="1134" w:type="dxa"/>
            <w:vAlign w:val="bottom"/>
          </w:tcPr>
          <w:p w14:paraId="4F41EE2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2F59533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0DA15B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347AC2B" w14:textId="77777777" w:rsidTr="00E3275D">
        <w:trPr>
          <w:cantSplit/>
        </w:trPr>
        <w:tc>
          <w:tcPr>
            <w:tcW w:w="2338" w:type="dxa"/>
            <w:vAlign w:val="bottom"/>
          </w:tcPr>
          <w:p w14:paraId="2D3DD3C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filler88</w:t>
            </w:r>
          </w:p>
        </w:tc>
        <w:tc>
          <w:tcPr>
            <w:tcW w:w="2552" w:type="dxa"/>
          </w:tcPr>
          <w:p w14:paraId="37F2866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E1A389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EF8D9C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2259</w:t>
            </w:r>
          </w:p>
        </w:tc>
        <w:tc>
          <w:tcPr>
            <w:tcW w:w="567" w:type="dxa"/>
            <w:vAlign w:val="bottom"/>
          </w:tcPr>
          <w:p w14:paraId="2BC7B60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2259</w:t>
            </w:r>
          </w:p>
        </w:tc>
        <w:tc>
          <w:tcPr>
            <w:tcW w:w="1134" w:type="dxa"/>
            <w:vAlign w:val="bottom"/>
          </w:tcPr>
          <w:p w14:paraId="279F2BC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05FF14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B6EA4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D24935B" w14:textId="77777777" w:rsidTr="00E3275D">
        <w:trPr>
          <w:cantSplit/>
        </w:trPr>
        <w:tc>
          <w:tcPr>
            <w:tcW w:w="2338" w:type="dxa"/>
            <w:vAlign w:val="bottom"/>
          </w:tcPr>
          <w:p w14:paraId="7FA4D4C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codFabbricante10</w:t>
            </w:r>
          </w:p>
        </w:tc>
        <w:tc>
          <w:tcPr>
            <w:tcW w:w="2552" w:type="dxa"/>
          </w:tcPr>
          <w:p w14:paraId="7184748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0176E71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98B151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2260</w:t>
            </w:r>
          </w:p>
        </w:tc>
        <w:tc>
          <w:tcPr>
            <w:tcW w:w="567" w:type="dxa"/>
            <w:vAlign w:val="bottom"/>
          </w:tcPr>
          <w:p w14:paraId="77B43F9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2279</w:t>
            </w:r>
          </w:p>
        </w:tc>
        <w:tc>
          <w:tcPr>
            <w:tcW w:w="1134" w:type="dxa"/>
            <w:vAlign w:val="bottom"/>
          </w:tcPr>
          <w:p w14:paraId="58F83FF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6BA1AD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CA410C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32F4F5F" w14:textId="77777777" w:rsidTr="00E3275D">
        <w:trPr>
          <w:cantSplit/>
        </w:trPr>
        <w:tc>
          <w:tcPr>
            <w:tcW w:w="2338" w:type="dxa"/>
            <w:vAlign w:val="bottom"/>
          </w:tcPr>
          <w:p w14:paraId="2F360E0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filler89</w:t>
            </w:r>
          </w:p>
        </w:tc>
        <w:tc>
          <w:tcPr>
            <w:tcW w:w="2552" w:type="dxa"/>
          </w:tcPr>
          <w:p w14:paraId="47C4379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D96A0E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6A6DAF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2280</w:t>
            </w:r>
          </w:p>
        </w:tc>
        <w:tc>
          <w:tcPr>
            <w:tcW w:w="567" w:type="dxa"/>
            <w:vAlign w:val="bottom"/>
          </w:tcPr>
          <w:p w14:paraId="6A2A050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2280</w:t>
            </w:r>
          </w:p>
        </w:tc>
        <w:tc>
          <w:tcPr>
            <w:tcW w:w="1134" w:type="dxa"/>
            <w:vAlign w:val="bottom"/>
          </w:tcPr>
          <w:p w14:paraId="691091B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BB3436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72E383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3923171" w14:textId="77777777" w:rsidTr="00E3275D">
        <w:trPr>
          <w:cantSplit/>
        </w:trPr>
        <w:tc>
          <w:tcPr>
            <w:tcW w:w="2338" w:type="dxa"/>
            <w:vAlign w:val="bottom"/>
          </w:tcPr>
          <w:p w14:paraId="7904F4F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codProdotto10</w:t>
            </w:r>
          </w:p>
        </w:tc>
        <w:tc>
          <w:tcPr>
            <w:tcW w:w="2552" w:type="dxa"/>
          </w:tcPr>
          <w:p w14:paraId="4E36482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137BB2D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B891A2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2281</w:t>
            </w:r>
          </w:p>
        </w:tc>
        <w:tc>
          <w:tcPr>
            <w:tcW w:w="567" w:type="dxa"/>
            <w:vAlign w:val="bottom"/>
          </w:tcPr>
          <w:p w14:paraId="25BC420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2300</w:t>
            </w:r>
          </w:p>
        </w:tc>
        <w:tc>
          <w:tcPr>
            <w:tcW w:w="1134" w:type="dxa"/>
            <w:vAlign w:val="bottom"/>
          </w:tcPr>
          <w:p w14:paraId="423DB87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4D9C63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1959C1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23D7AC0" w14:textId="77777777" w:rsidTr="00E3275D">
        <w:trPr>
          <w:cantSplit/>
        </w:trPr>
        <w:tc>
          <w:tcPr>
            <w:tcW w:w="2338" w:type="dxa"/>
            <w:vAlign w:val="bottom"/>
          </w:tcPr>
          <w:p w14:paraId="3A7F8508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filler90</w:t>
            </w:r>
          </w:p>
        </w:tc>
        <w:tc>
          <w:tcPr>
            <w:tcW w:w="2552" w:type="dxa"/>
          </w:tcPr>
          <w:p w14:paraId="491F5A9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2E37F7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C9ECB6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2301</w:t>
            </w:r>
          </w:p>
        </w:tc>
        <w:tc>
          <w:tcPr>
            <w:tcW w:w="567" w:type="dxa"/>
            <w:vAlign w:val="bottom"/>
          </w:tcPr>
          <w:p w14:paraId="72EF1FD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2301</w:t>
            </w:r>
          </w:p>
        </w:tc>
        <w:tc>
          <w:tcPr>
            <w:tcW w:w="1134" w:type="dxa"/>
            <w:vAlign w:val="bottom"/>
          </w:tcPr>
          <w:p w14:paraId="5AA45B4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E4EC89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F718D1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D3CC388" w14:textId="77777777" w:rsidTr="00E3275D">
        <w:trPr>
          <w:cantSplit/>
        </w:trPr>
        <w:tc>
          <w:tcPr>
            <w:tcW w:w="2338" w:type="dxa"/>
            <w:vAlign w:val="bottom"/>
          </w:tcPr>
          <w:p w14:paraId="2B9AECB8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codLotto10</w:t>
            </w:r>
          </w:p>
        </w:tc>
        <w:tc>
          <w:tcPr>
            <w:tcW w:w="2552" w:type="dxa"/>
          </w:tcPr>
          <w:p w14:paraId="717827E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29A0D48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A068E5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2302</w:t>
            </w:r>
          </w:p>
        </w:tc>
        <w:tc>
          <w:tcPr>
            <w:tcW w:w="567" w:type="dxa"/>
            <w:vAlign w:val="bottom"/>
          </w:tcPr>
          <w:p w14:paraId="08909CF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2321</w:t>
            </w:r>
          </w:p>
        </w:tc>
        <w:tc>
          <w:tcPr>
            <w:tcW w:w="1134" w:type="dxa"/>
            <w:vAlign w:val="bottom"/>
          </w:tcPr>
          <w:p w14:paraId="2EE384E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696D85F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9B8AFC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E1E9433" w14:textId="77777777" w:rsidTr="00E3275D">
        <w:trPr>
          <w:cantSplit/>
        </w:trPr>
        <w:tc>
          <w:tcPr>
            <w:tcW w:w="2338" w:type="dxa"/>
            <w:vAlign w:val="bottom"/>
          </w:tcPr>
          <w:p w14:paraId="0F26088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filler91</w:t>
            </w:r>
          </w:p>
        </w:tc>
        <w:tc>
          <w:tcPr>
            <w:tcW w:w="2552" w:type="dxa"/>
          </w:tcPr>
          <w:p w14:paraId="41211D5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E709D8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159147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2322</w:t>
            </w:r>
          </w:p>
        </w:tc>
        <w:tc>
          <w:tcPr>
            <w:tcW w:w="567" w:type="dxa"/>
            <w:vAlign w:val="bottom"/>
          </w:tcPr>
          <w:p w14:paraId="41732F2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2322</w:t>
            </w:r>
          </w:p>
        </w:tc>
        <w:tc>
          <w:tcPr>
            <w:tcW w:w="1134" w:type="dxa"/>
            <w:vAlign w:val="bottom"/>
          </w:tcPr>
          <w:p w14:paraId="7AE5237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38F6C5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03B4DA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FF1B0FF" w14:textId="77777777" w:rsidTr="00E3275D">
        <w:trPr>
          <w:cantSplit/>
        </w:trPr>
        <w:tc>
          <w:tcPr>
            <w:tcW w:w="2338" w:type="dxa"/>
            <w:vAlign w:val="bottom"/>
          </w:tcPr>
          <w:p w14:paraId="662839A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codClassCND11</w:t>
            </w:r>
          </w:p>
        </w:tc>
        <w:tc>
          <w:tcPr>
            <w:tcW w:w="2552" w:type="dxa"/>
          </w:tcPr>
          <w:p w14:paraId="303970D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26AA135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5B59FE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2323</w:t>
            </w:r>
          </w:p>
        </w:tc>
        <w:tc>
          <w:tcPr>
            <w:tcW w:w="567" w:type="dxa"/>
            <w:vAlign w:val="bottom"/>
          </w:tcPr>
          <w:p w14:paraId="03C4B8A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2337</w:t>
            </w:r>
          </w:p>
        </w:tc>
        <w:tc>
          <w:tcPr>
            <w:tcW w:w="1134" w:type="dxa"/>
            <w:vAlign w:val="bottom"/>
          </w:tcPr>
          <w:p w14:paraId="2CEC1CE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791CD18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19E460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DFBF436" w14:textId="77777777" w:rsidTr="00E3275D">
        <w:trPr>
          <w:cantSplit/>
        </w:trPr>
        <w:tc>
          <w:tcPr>
            <w:tcW w:w="2338" w:type="dxa"/>
            <w:vAlign w:val="bottom"/>
          </w:tcPr>
          <w:p w14:paraId="461FE56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filler92</w:t>
            </w:r>
          </w:p>
        </w:tc>
        <w:tc>
          <w:tcPr>
            <w:tcW w:w="2552" w:type="dxa"/>
          </w:tcPr>
          <w:p w14:paraId="50B168A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109AC2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B1D74C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2338</w:t>
            </w:r>
          </w:p>
        </w:tc>
        <w:tc>
          <w:tcPr>
            <w:tcW w:w="567" w:type="dxa"/>
            <w:vAlign w:val="bottom"/>
          </w:tcPr>
          <w:p w14:paraId="2416141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2338</w:t>
            </w:r>
          </w:p>
        </w:tc>
        <w:tc>
          <w:tcPr>
            <w:tcW w:w="1134" w:type="dxa"/>
            <w:vAlign w:val="bottom"/>
          </w:tcPr>
          <w:p w14:paraId="7E0DA4B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C753C6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89B042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5415E3A" w14:textId="77777777" w:rsidTr="00E3275D">
        <w:trPr>
          <w:cantSplit/>
        </w:trPr>
        <w:tc>
          <w:tcPr>
            <w:tcW w:w="2338" w:type="dxa"/>
            <w:vAlign w:val="bottom"/>
          </w:tcPr>
          <w:p w14:paraId="65D4887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codFabbricante11</w:t>
            </w:r>
          </w:p>
        </w:tc>
        <w:tc>
          <w:tcPr>
            <w:tcW w:w="2552" w:type="dxa"/>
          </w:tcPr>
          <w:p w14:paraId="2585318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01CAB7A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8F45BC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2339</w:t>
            </w:r>
          </w:p>
        </w:tc>
        <w:tc>
          <w:tcPr>
            <w:tcW w:w="567" w:type="dxa"/>
            <w:vAlign w:val="bottom"/>
          </w:tcPr>
          <w:p w14:paraId="3172DB6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2358</w:t>
            </w:r>
          </w:p>
        </w:tc>
        <w:tc>
          <w:tcPr>
            <w:tcW w:w="1134" w:type="dxa"/>
            <w:vAlign w:val="bottom"/>
          </w:tcPr>
          <w:p w14:paraId="1E571E8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F3A4E4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AD8ABB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6F9E108" w14:textId="77777777" w:rsidTr="00E3275D">
        <w:trPr>
          <w:cantSplit/>
        </w:trPr>
        <w:tc>
          <w:tcPr>
            <w:tcW w:w="2338" w:type="dxa"/>
            <w:vAlign w:val="bottom"/>
          </w:tcPr>
          <w:p w14:paraId="67C8DED7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filler93</w:t>
            </w:r>
          </w:p>
        </w:tc>
        <w:tc>
          <w:tcPr>
            <w:tcW w:w="2552" w:type="dxa"/>
          </w:tcPr>
          <w:p w14:paraId="2019BD0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67607C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915C47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2359</w:t>
            </w:r>
          </w:p>
        </w:tc>
        <w:tc>
          <w:tcPr>
            <w:tcW w:w="567" w:type="dxa"/>
            <w:vAlign w:val="bottom"/>
          </w:tcPr>
          <w:p w14:paraId="631E311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2359</w:t>
            </w:r>
          </w:p>
        </w:tc>
        <w:tc>
          <w:tcPr>
            <w:tcW w:w="1134" w:type="dxa"/>
            <w:vAlign w:val="bottom"/>
          </w:tcPr>
          <w:p w14:paraId="184F0E5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BE6BDA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07A96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8F230F4" w14:textId="77777777" w:rsidTr="00E3275D">
        <w:trPr>
          <w:cantSplit/>
        </w:trPr>
        <w:tc>
          <w:tcPr>
            <w:tcW w:w="2338" w:type="dxa"/>
            <w:vAlign w:val="bottom"/>
          </w:tcPr>
          <w:p w14:paraId="0B3AADE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codProdotto11</w:t>
            </w:r>
          </w:p>
        </w:tc>
        <w:tc>
          <w:tcPr>
            <w:tcW w:w="2552" w:type="dxa"/>
          </w:tcPr>
          <w:p w14:paraId="652D262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101E178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D78D8E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2360</w:t>
            </w:r>
          </w:p>
        </w:tc>
        <w:tc>
          <w:tcPr>
            <w:tcW w:w="567" w:type="dxa"/>
            <w:vAlign w:val="bottom"/>
          </w:tcPr>
          <w:p w14:paraId="5025E75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2379</w:t>
            </w:r>
          </w:p>
        </w:tc>
        <w:tc>
          <w:tcPr>
            <w:tcW w:w="1134" w:type="dxa"/>
            <w:vAlign w:val="bottom"/>
          </w:tcPr>
          <w:p w14:paraId="5929C5B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292925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C03CD9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8FA544B" w14:textId="77777777" w:rsidTr="00E3275D">
        <w:trPr>
          <w:cantSplit/>
        </w:trPr>
        <w:tc>
          <w:tcPr>
            <w:tcW w:w="2338" w:type="dxa"/>
            <w:vAlign w:val="bottom"/>
          </w:tcPr>
          <w:p w14:paraId="7E4CF57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filler94</w:t>
            </w:r>
          </w:p>
        </w:tc>
        <w:tc>
          <w:tcPr>
            <w:tcW w:w="2552" w:type="dxa"/>
          </w:tcPr>
          <w:p w14:paraId="697143D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945AF0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158AAC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2380</w:t>
            </w:r>
          </w:p>
        </w:tc>
        <w:tc>
          <w:tcPr>
            <w:tcW w:w="567" w:type="dxa"/>
            <w:vAlign w:val="bottom"/>
          </w:tcPr>
          <w:p w14:paraId="019BC10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2380</w:t>
            </w:r>
          </w:p>
        </w:tc>
        <w:tc>
          <w:tcPr>
            <w:tcW w:w="1134" w:type="dxa"/>
            <w:vAlign w:val="bottom"/>
          </w:tcPr>
          <w:p w14:paraId="4F49CAC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CF4A02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FB0495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218D732" w14:textId="77777777" w:rsidTr="00E3275D">
        <w:trPr>
          <w:cantSplit/>
        </w:trPr>
        <w:tc>
          <w:tcPr>
            <w:tcW w:w="2338" w:type="dxa"/>
            <w:vAlign w:val="bottom"/>
          </w:tcPr>
          <w:p w14:paraId="568071E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codLotto11</w:t>
            </w:r>
          </w:p>
        </w:tc>
        <w:tc>
          <w:tcPr>
            <w:tcW w:w="2552" w:type="dxa"/>
          </w:tcPr>
          <w:p w14:paraId="189D73C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6B700F4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507238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2381</w:t>
            </w:r>
          </w:p>
        </w:tc>
        <w:tc>
          <w:tcPr>
            <w:tcW w:w="567" w:type="dxa"/>
            <w:vAlign w:val="bottom"/>
          </w:tcPr>
          <w:p w14:paraId="3DEA10D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2400</w:t>
            </w:r>
          </w:p>
        </w:tc>
        <w:tc>
          <w:tcPr>
            <w:tcW w:w="1134" w:type="dxa"/>
            <w:vAlign w:val="bottom"/>
          </w:tcPr>
          <w:p w14:paraId="5795B19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4CA0C3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43CCE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A2DAEFA" w14:textId="77777777" w:rsidTr="00E3275D">
        <w:trPr>
          <w:cantSplit/>
        </w:trPr>
        <w:tc>
          <w:tcPr>
            <w:tcW w:w="2338" w:type="dxa"/>
            <w:vAlign w:val="bottom"/>
          </w:tcPr>
          <w:p w14:paraId="2E0456D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filler95</w:t>
            </w:r>
          </w:p>
        </w:tc>
        <w:tc>
          <w:tcPr>
            <w:tcW w:w="2552" w:type="dxa"/>
          </w:tcPr>
          <w:p w14:paraId="7783EFA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B8E0EC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3D9767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2401</w:t>
            </w:r>
          </w:p>
        </w:tc>
        <w:tc>
          <w:tcPr>
            <w:tcW w:w="567" w:type="dxa"/>
            <w:vAlign w:val="bottom"/>
          </w:tcPr>
          <w:p w14:paraId="38A226A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2401</w:t>
            </w:r>
          </w:p>
        </w:tc>
        <w:tc>
          <w:tcPr>
            <w:tcW w:w="1134" w:type="dxa"/>
            <w:vAlign w:val="bottom"/>
          </w:tcPr>
          <w:p w14:paraId="3FB14E0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00A297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0E5C7C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7700276" w14:textId="77777777" w:rsidTr="00E3275D">
        <w:trPr>
          <w:cantSplit/>
        </w:trPr>
        <w:tc>
          <w:tcPr>
            <w:tcW w:w="2338" w:type="dxa"/>
            <w:vAlign w:val="bottom"/>
          </w:tcPr>
          <w:p w14:paraId="059E819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codClassCND12</w:t>
            </w:r>
          </w:p>
        </w:tc>
        <w:tc>
          <w:tcPr>
            <w:tcW w:w="2552" w:type="dxa"/>
          </w:tcPr>
          <w:p w14:paraId="2CDD5BD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4319EC0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47F971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2402</w:t>
            </w:r>
          </w:p>
        </w:tc>
        <w:tc>
          <w:tcPr>
            <w:tcW w:w="567" w:type="dxa"/>
            <w:vAlign w:val="bottom"/>
          </w:tcPr>
          <w:p w14:paraId="3DD5089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2416</w:t>
            </w:r>
          </w:p>
        </w:tc>
        <w:tc>
          <w:tcPr>
            <w:tcW w:w="1134" w:type="dxa"/>
            <w:vAlign w:val="bottom"/>
          </w:tcPr>
          <w:p w14:paraId="30B6F5D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7601743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D5718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53FFAC9" w14:textId="77777777" w:rsidTr="00E3275D">
        <w:trPr>
          <w:cantSplit/>
        </w:trPr>
        <w:tc>
          <w:tcPr>
            <w:tcW w:w="2338" w:type="dxa"/>
            <w:vAlign w:val="bottom"/>
          </w:tcPr>
          <w:p w14:paraId="6F1B1CD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filler96</w:t>
            </w:r>
          </w:p>
        </w:tc>
        <w:tc>
          <w:tcPr>
            <w:tcW w:w="2552" w:type="dxa"/>
          </w:tcPr>
          <w:p w14:paraId="7E2F4CB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79FAB4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37A9AA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2417</w:t>
            </w:r>
          </w:p>
        </w:tc>
        <w:tc>
          <w:tcPr>
            <w:tcW w:w="567" w:type="dxa"/>
            <w:vAlign w:val="bottom"/>
          </w:tcPr>
          <w:p w14:paraId="518D07F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2417</w:t>
            </w:r>
          </w:p>
        </w:tc>
        <w:tc>
          <w:tcPr>
            <w:tcW w:w="1134" w:type="dxa"/>
            <w:vAlign w:val="bottom"/>
          </w:tcPr>
          <w:p w14:paraId="2A7740C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BFD1F6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8A9CD9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5CE8514" w14:textId="77777777" w:rsidTr="00E3275D">
        <w:trPr>
          <w:cantSplit/>
        </w:trPr>
        <w:tc>
          <w:tcPr>
            <w:tcW w:w="2338" w:type="dxa"/>
            <w:vAlign w:val="bottom"/>
          </w:tcPr>
          <w:p w14:paraId="2284B30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codFabbricante12</w:t>
            </w:r>
          </w:p>
        </w:tc>
        <w:tc>
          <w:tcPr>
            <w:tcW w:w="2552" w:type="dxa"/>
          </w:tcPr>
          <w:p w14:paraId="57D514B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2488B66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BC9716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2418</w:t>
            </w:r>
          </w:p>
        </w:tc>
        <w:tc>
          <w:tcPr>
            <w:tcW w:w="567" w:type="dxa"/>
            <w:vAlign w:val="bottom"/>
          </w:tcPr>
          <w:p w14:paraId="6A10E8F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2437</w:t>
            </w:r>
          </w:p>
        </w:tc>
        <w:tc>
          <w:tcPr>
            <w:tcW w:w="1134" w:type="dxa"/>
            <w:vAlign w:val="bottom"/>
          </w:tcPr>
          <w:p w14:paraId="25C6366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022E69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5F5E7E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7998F25" w14:textId="77777777" w:rsidTr="00E3275D">
        <w:trPr>
          <w:cantSplit/>
        </w:trPr>
        <w:tc>
          <w:tcPr>
            <w:tcW w:w="2338" w:type="dxa"/>
            <w:vAlign w:val="bottom"/>
          </w:tcPr>
          <w:p w14:paraId="2ED402E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filler97</w:t>
            </w:r>
          </w:p>
        </w:tc>
        <w:tc>
          <w:tcPr>
            <w:tcW w:w="2552" w:type="dxa"/>
          </w:tcPr>
          <w:p w14:paraId="1680C31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4CA364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C904C1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2438</w:t>
            </w:r>
          </w:p>
        </w:tc>
        <w:tc>
          <w:tcPr>
            <w:tcW w:w="567" w:type="dxa"/>
            <w:vAlign w:val="bottom"/>
          </w:tcPr>
          <w:p w14:paraId="06C38DC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2438</w:t>
            </w:r>
          </w:p>
        </w:tc>
        <w:tc>
          <w:tcPr>
            <w:tcW w:w="1134" w:type="dxa"/>
            <w:vAlign w:val="bottom"/>
          </w:tcPr>
          <w:p w14:paraId="172213E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163841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1CFAFD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5ACF446" w14:textId="77777777" w:rsidTr="00E3275D">
        <w:trPr>
          <w:cantSplit/>
        </w:trPr>
        <w:tc>
          <w:tcPr>
            <w:tcW w:w="2338" w:type="dxa"/>
            <w:vAlign w:val="bottom"/>
          </w:tcPr>
          <w:p w14:paraId="29152F3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codProdotto12</w:t>
            </w:r>
          </w:p>
        </w:tc>
        <w:tc>
          <w:tcPr>
            <w:tcW w:w="2552" w:type="dxa"/>
          </w:tcPr>
          <w:p w14:paraId="2CC15AB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10C1595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48C85E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2439</w:t>
            </w:r>
          </w:p>
        </w:tc>
        <w:tc>
          <w:tcPr>
            <w:tcW w:w="567" w:type="dxa"/>
            <w:vAlign w:val="bottom"/>
          </w:tcPr>
          <w:p w14:paraId="7DF9534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2458</w:t>
            </w:r>
          </w:p>
        </w:tc>
        <w:tc>
          <w:tcPr>
            <w:tcW w:w="1134" w:type="dxa"/>
            <w:vAlign w:val="bottom"/>
          </w:tcPr>
          <w:p w14:paraId="60FC56E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B9FD2C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D66393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7A36973C" w14:textId="77777777" w:rsidTr="00E3275D">
        <w:trPr>
          <w:cantSplit/>
        </w:trPr>
        <w:tc>
          <w:tcPr>
            <w:tcW w:w="2338" w:type="dxa"/>
            <w:vAlign w:val="bottom"/>
          </w:tcPr>
          <w:p w14:paraId="37241BB7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filler98</w:t>
            </w:r>
          </w:p>
        </w:tc>
        <w:tc>
          <w:tcPr>
            <w:tcW w:w="2552" w:type="dxa"/>
          </w:tcPr>
          <w:p w14:paraId="7F47FFB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82AE1B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021B3E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2459</w:t>
            </w:r>
          </w:p>
        </w:tc>
        <w:tc>
          <w:tcPr>
            <w:tcW w:w="567" w:type="dxa"/>
            <w:vAlign w:val="bottom"/>
          </w:tcPr>
          <w:p w14:paraId="57FF3B8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2459</w:t>
            </w:r>
          </w:p>
        </w:tc>
        <w:tc>
          <w:tcPr>
            <w:tcW w:w="1134" w:type="dxa"/>
            <w:vAlign w:val="bottom"/>
          </w:tcPr>
          <w:p w14:paraId="759C3E4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60F050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40137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46A37B84" w14:textId="77777777" w:rsidTr="00E3275D">
        <w:trPr>
          <w:cantSplit/>
        </w:trPr>
        <w:tc>
          <w:tcPr>
            <w:tcW w:w="2338" w:type="dxa"/>
            <w:vAlign w:val="bottom"/>
          </w:tcPr>
          <w:p w14:paraId="1B54DA0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codLotto12</w:t>
            </w:r>
          </w:p>
        </w:tc>
        <w:tc>
          <w:tcPr>
            <w:tcW w:w="2552" w:type="dxa"/>
          </w:tcPr>
          <w:p w14:paraId="213DE4F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5E84983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FD0455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2460</w:t>
            </w:r>
          </w:p>
        </w:tc>
        <w:tc>
          <w:tcPr>
            <w:tcW w:w="567" w:type="dxa"/>
            <w:vAlign w:val="bottom"/>
          </w:tcPr>
          <w:p w14:paraId="14008F1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2479</w:t>
            </w:r>
          </w:p>
        </w:tc>
        <w:tc>
          <w:tcPr>
            <w:tcW w:w="1134" w:type="dxa"/>
            <w:vAlign w:val="bottom"/>
          </w:tcPr>
          <w:p w14:paraId="747D5A1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7F4FE5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CCD2F7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31C840D" w14:textId="77777777" w:rsidTr="00E3275D">
        <w:trPr>
          <w:cantSplit/>
        </w:trPr>
        <w:tc>
          <w:tcPr>
            <w:tcW w:w="2338" w:type="dxa"/>
            <w:vAlign w:val="bottom"/>
          </w:tcPr>
          <w:p w14:paraId="08C65E2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filler99</w:t>
            </w:r>
          </w:p>
        </w:tc>
        <w:tc>
          <w:tcPr>
            <w:tcW w:w="2552" w:type="dxa"/>
          </w:tcPr>
          <w:p w14:paraId="3D15F66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E9A7BC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78C2BA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2480</w:t>
            </w:r>
          </w:p>
        </w:tc>
        <w:tc>
          <w:tcPr>
            <w:tcW w:w="567" w:type="dxa"/>
            <w:vAlign w:val="bottom"/>
          </w:tcPr>
          <w:p w14:paraId="3773B11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2480</w:t>
            </w:r>
          </w:p>
        </w:tc>
        <w:tc>
          <w:tcPr>
            <w:tcW w:w="1134" w:type="dxa"/>
            <w:vAlign w:val="bottom"/>
          </w:tcPr>
          <w:p w14:paraId="6C5E5A4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ABA778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E89AF7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F86B1D4" w14:textId="77777777" w:rsidTr="00E3275D">
        <w:trPr>
          <w:cantSplit/>
        </w:trPr>
        <w:tc>
          <w:tcPr>
            <w:tcW w:w="2338" w:type="dxa"/>
            <w:vAlign w:val="bottom"/>
          </w:tcPr>
          <w:p w14:paraId="5802C62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codClassCND13</w:t>
            </w:r>
          </w:p>
        </w:tc>
        <w:tc>
          <w:tcPr>
            <w:tcW w:w="2552" w:type="dxa"/>
          </w:tcPr>
          <w:p w14:paraId="7D79BC4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423913B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2B6FD9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2481</w:t>
            </w:r>
          </w:p>
        </w:tc>
        <w:tc>
          <w:tcPr>
            <w:tcW w:w="567" w:type="dxa"/>
            <w:vAlign w:val="bottom"/>
          </w:tcPr>
          <w:p w14:paraId="612C8CE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2495</w:t>
            </w:r>
          </w:p>
        </w:tc>
        <w:tc>
          <w:tcPr>
            <w:tcW w:w="1134" w:type="dxa"/>
            <w:vAlign w:val="bottom"/>
          </w:tcPr>
          <w:p w14:paraId="0527944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5A7121E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12E127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4B8D2C59" w14:textId="77777777" w:rsidTr="00E3275D">
        <w:trPr>
          <w:cantSplit/>
        </w:trPr>
        <w:tc>
          <w:tcPr>
            <w:tcW w:w="2338" w:type="dxa"/>
            <w:vAlign w:val="bottom"/>
          </w:tcPr>
          <w:p w14:paraId="0D60C2A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filler100</w:t>
            </w:r>
          </w:p>
        </w:tc>
        <w:tc>
          <w:tcPr>
            <w:tcW w:w="2552" w:type="dxa"/>
          </w:tcPr>
          <w:p w14:paraId="5418095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92BEAF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4E19F5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2496</w:t>
            </w:r>
          </w:p>
        </w:tc>
        <w:tc>
          <w:tcPr>
            <w:tcW w:w="567" w:type="dxa"/>
            <w:vAlign w:val="bottom"/>
          </w:tcPr>
          <w:p w14:paraId="3EAB448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2496</w:t>
            </w:r>
          </w:p>
        </w:tc>
        <w:tc>
          <w:tcPr>
            <w:tcW w:w="1134" w:type="dxa"/>
            <w:vAlign w:val="bottom"/>
          </w:tcPr>
          <w:p w14:paraId="4B71643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81E2BA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7E97A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08EC3367" w14:textId="77777777" w:rsidTr="00E3275D">
        <w:trPr>
          <w:cantSplit/>
        </w:trPr>
        <w:tc>
          <w:tcPr>
            <w:tcW w:w="2338" w:type="dxa"/>
            <w:vAlign w:val="bottom"/>
          </w:tcPr>
          <w:p w14:paraId="01EB392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codFabbricante13</w:t>
            </w:r>
          </w:p>
        </w:tc>
        <w:tc>
          <w:tcPr>
            <w:tcW w:w="2552" w:type="dxa"/>
          </w:tcPr>
          <w:p w14:paraId="37FBAF4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4D80468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D1DC28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2497</w:t>
            </w:r>
          </w:p>
        </w:tc>
        <w:tc>
          <w:tcPr>
            <w:tcW w:w="567" w:type="dxa"/>
            <w:vAlign w:val="bottom"/>
          </w:tcPr>
          <w:p w14:paraId="09BD15C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2516</w:t>
            </w:r>
          </w:p>
        </w:tc>
        <w:tc>
          <w:tcPr>
            <w:tcW w:w="1134" w:type="dxa"/>
            <w:vAlign w:val="bottom"/>
          </w:tcPr>
          <w:p w14:paraId="35F85CF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414218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35682F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709BC04C" w14:textId="77777777" w:rsidTr="00E3275D">
        <w:trPr>
          <w:cantSplit/>
        </w:trPr>
        <w:tc>
          <w:tcPr>
            <w:tcW w:w="2338" w:type="dxa"/>
            <w:vAlign w:val="bottom"/>
          </w:tcPr>
          <w:p w14:paraId="687CA3D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filler101</w:t>
            </w:r>
          </w:p>
        </w:tc>
        <w:tc>
          <w:tcPr>
            <w:tcW w:w="2552" w:type="dxa"/>
          </w:tcPr>
          <w:p w14:paraId="10A5B25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FB7818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DF114A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2517</w:t>
            </w:r>
          </w:p>
        </w:tc>
        <w:tc>
          <w:tcPr>
            <w:tcW w:w="567" w:type="dxa"/>
            <w:vAlign w:val="bottom"/>
          </w:tcPr>
          <w:p w14:paraId="24B200C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2517</w:t>
            </w:r>
          </w:p>
        </w:tc>
        <w:tc>
          <w:tcPr>
            <w:tcW w:w="1134" w:type="dxa"/>
            <w:vAlign w:val="bottom"/>
          </w:tcPr>
          <w:p w14:paraId="5BD43EB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877A2D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0AEE53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E1DB2E9" w14:textId="77777777" w:rsidTr="00E3275D">
        <w:trPr>
          <w:cantSplit/>
        </w:trPr>
        <w:tc>
          <w:tcPr>
            <w:tcW w:w="2338" w:type="dxa"/>
            <w:vAlign w:val="bottom"/>
          </w:tcPr>
          <w:p w14:paraId="222D1D98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codProdotto13</w:t>
            </w:r>
          </w:p>
        </w:tc>
        <w:tc>
          <w:tcPr>
            <w:tcW w:w="2552" w:type="dxa"/>
          </w:tcPr>
          <w:p w14:paraId="37D51EF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0611E64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7BB6DD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2518</w:t>
            </w:r>
          </w:p>
        </w:tc>
        <w:tc>
          <w:tcPr>
            <w:tcW w:w="567" w:type="dxa"/>
            <w:vAlign w:val="bottom"/>
          </w:tcPr>
          <w:p w14:paraId="6C7167E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2537</w:t>
            </w:r>
          </w:p>
        </w:tc>
        <w:tc>
          <w:tcPr>
            <w:tcW w:w="1134" w:type="dxa"/>
            <w:vAlign w:val="bottom"/>
          </w:tcPr>
          <w:p w14:paraId="55AB2B5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22AA3AD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79F1CB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39B8D964" w14:textId="77777777" w:rsidTr="00E3275D">
        <w:trPr>
          <w:cantSplit/>
        </w:trPr>
        <w:tc>
          <w:tcPr>
            <w:tcW w:w="2338" w:type="dxa"/>
            <w:vAlign w:val="bottom"/>
          </w:tcPr>
          <w:p w14:paraId="4465560F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filler102</w:t>
            </w:r>
          </w:p>
        </w:tc>
        <w:tc>
          <w:tcPr>
            <w:tcW w:w="2552" w:type="dxa"/>
          </w:tcPr>
          <w:p w14:paraId="7EA346E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8E2FFE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77F21F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2538</w:t>
            </w:r>
          </w:p>
        </w:tc>
        <w:tc>
          <w:tcPr>
            <w:tcW w:w="567" w:type="dxa"/>
            <w:vAlign w:val="bottom"/>
          </w:tcPr>
          <w:p w14:paraId="0348038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2538</w:t>
            </w:r>
          </w:p>
        </w:tc>
        <w:tc>
          <w:tcPr>
            <w:tcW w:w="1134" w:type="dxa"/>
            <w:vAlign w:val="bottom"/>
          </w:tcPr>
          <w:p w14:paraId="7CBB843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0CB303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053B1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2204FAF" w14:textId="77777777" w:rsidTr="00E3275D">
        <w:trPr>
          <w:cantSplit/>
        </w:trPr>
        <w:tc>
          <w:tcPr>
            <w:tcW w:w="2338" w:type="dxa"/>
            <w:vAlign w:val="bottom"/>
          </w:tcPr>
          <w:p w14:paraId="0378AAB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codLotto13</w:t>
            </w:r>
          </w:p>
        </w:tc>
        <w:tc>
          <w:tcPr>
            <w:tcW w:w="2552" w:type="dxa"/>
          </w:tcPr>
          <w:p w14:paraId="473A231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1C60354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1E94A3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2539</w:t>
            </w:r>
          </w:p>
        </w:tc>
        <w:tc>
          <w:tcPr>
            <w:tcW w:w="567" w:type="dxa"/>
            <w:vAlign w:val="bottom"/>
          </w:tcPr>
          <w:p w14:paraId="5DD14D9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2558</w:t>
            </w:r>
          </w:p>
        </w:tc>
        <w:tc>
          <w:tcPr>
            <w:tcW w:w="1134" w:type="dxa"/>
            <w:vAlign w:val="bottom"/>
          </w:tcPr>
          <w:p w14:paraId="419A6E6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C892E8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5CA6F6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4454FD48" w14:textId="77777777" w:rsidTr="00E3275D">
        <w:trPr>
          <w:cantSplit/>
        </w:trPr>
        <w:tc>
          <w:tcPr>
            <w:tcW w:w="2338" w:type="dxa"/>
            <w:vAlign w:val="bottom"/>
          </w:tcPr>
          <w:p w14:paraId="7C9DA5D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filler103</w:t>
            </w:r>
          </w:p>
        </w:tc>
        <w:tc>
          <w:tcPr>
            <w:tcW w:w="2552" w:type="dxa"/>
          </w:tcPr>
          <w:p w14:paraId="46EF3A7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2A1A9B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EF9835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2559</w:t>
            </w:r>
          </w:p>
        </w:tc>
        <w:tc>
          <w:tcPr>
            <w:tcW w:w="567" w:type="dxa"/>
            <w:vAlign w:val="bottom"/>
          </w:tcPr>
          <w:p w14:paraId="7530659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2559</w:t>
            </w:r>
          </w:p>
        </w:tc>
        <w:tc>
          <w:tcPr>
            <w:tcW w:w="1134" w:type="dxa"/>
            <w:vAlign w:val="bottom"/>
          </w:tcPr>
          <w:p w14:paraId="5CB71D1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7E4BCB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28E13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2103FF1" w14:textId="77777777" w:rsidTr="00E3275D">
        <w:trPr>
          <w:cantSplit/>
        </w:trPr>
        <w:tc>
          <w:tcPr>
            <w:tcW w:w="2338" w:type="dxa"/>
            <w:vAlign w:val="bottom"/>
          </w:tcPr>
          <w:p w14:paraId="0B85882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codClassCND14</w:t>
            </w:r>
          </w:p>
        </w:tc>
        <w:tc>
          <w:tcPr>
            <w:tcW w:w="2552" w:type="dxa"/>
          </w:tcPr>
          <w:p w14:paraId="1CC40CB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2828A13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9BCD76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2560</w:t>
            </w:r>
          </w:p>
        </w:tc>
        <w:tc>
          <w:tcPr>
            <w:tcW w:w="567" w:type="dxa"/>
            <w:vAlign w:val="bottom"/>
          </w:tcPr>
          <w:p w14:paraId="1CA054E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2574</w:t>
            </w:r>
          </w:p>
        </w:tc>
        <w:tc>
          <w:tcPr>
            <w:tcW w:w="1134" w:type="dxa"/>
            <w:vAlign w:val="bottom"/>
          </w:tcPr>
          <w:p w14:paraId="4DE5C42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02A3331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9EC875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1E94CDC" w14:textId="77777777" w:rsidTr="00E3275D">
        <w:trPr>
          <w:cantSplit/>
        </w:trPr>
        <w:tc>
          <w:tcPr>
            <w:tcW w:w="2338" w:type="dxa"/>
            <w:vAlign w:val="bottom"/>
          </w:tcPr>
          <w:p w14:paraId="1471C14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filler104</w:t>
            </w:r>
          </w:p>
        </w:tc>
        <w:tc>
          <w:tcPr>
            <w:tcW w:w="2552" w:type="dxa"/>
          </w:tcPr>
          <w:p w14:paraId="6B110B5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7EC480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E93ABC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2575</w:t>
            </w:r>
          </w:p>
        </w:tc>
        <w:tc>
          <w:tcPr>
            <w:tcW w:w="567" w:type="dxa"/>
            <w:vAlign w:val="bottom"/>
          </w:tcPr>
          <w:p w14:paraId="5231C17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2575</w:t>
            </w:r>
          </w:p>
        </w:tc>
        <w:tc>
          <w:tcPr>
            <w:tcW w:w="1134" w:type="dxa"/>
            <w:vAlign w:val="bottom"/>
          </w:tcPr>
          <w:p w14:paraId="59D7D9B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8C7C8A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36A591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917ADA4" w14:textId="77777777" w:rsidTr="00E3275D">
        <w:trPr>
          <w:cantSplit/>
        </w:trPr>
        <w:tc>
          <w:tcPr>
            <w:tcW w:w="2338" w:type="dxa"/>
            <w:vAlign w:val="bottom"/>
          </w:tcPr>
          <w:p w14:paraId="3E36448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codFabbricante14</w:t>
            </w:r>
          </w:p>
        </w:tc>
        <w:tc>
          <w:tcPr>
            <w:tcW w:w="2552" w:type="dxa"/>
          </w:tcPr>
          <w:p w14:paraId="42F0AAA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25CF321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8C268E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2576</w:t>
            </w:r>
          </w:p>
        </w:tc>
        <w:tc>
          <w:tcPr>
            <w:tcW w:w="567" w:type="dxa"/>
            <w:vAlign w:val="bottom"/>
          </w:tcPr>
          <w:p w14:paraId="753EAAF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2595</w:t>
            </w:r>
          </w:p>
        </w:tc>
        <w:tc>
          <w:tcPr>
            <w:tcW w:w="1134" w:type="dxa"/>
            <w:vAlign w:val="bottom"/>
          </w:tcPr>
          <w:p w14:paraId="003107F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740C5B5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918D7B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01EF2DAF" w14:textId="77777777" w:rsidTr="00E3275D">
        <w:trPr>
          <w:cantSplit/>
        </w:trPr>
        <w:tc>
          <w:tcPr>
            <w:tcW w:w="2338" w:type="dxa"/>
            <w:vAlign w:val="bottom"/>
          </w:tcPr>
          <w:p w14:paraId="4C6D4E9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filler105</w:t>
            </w:r>
          </w:p>
        </w:tc>
        <w:tc>
          <w:tcPr>
            <w:tcW w:w="2552" w:type="dxa"/>
          </w:tcPr>
          <w:p w14:paraId="186C9A7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96DEBF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90259C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2596</w:t>
            </w:r>
          </w:p>
        </w:tc>
        <w:tc>
          <w:tcPr>
            <w:tcW w:w="567" w:type="dxa"/>
            <w:vAlign w:val="bottom"/>
          </w:tcPr>
          <w:p w14:paraId="5A3B8C4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2596</w:t>
            </w:r>
          </w:p>
        </w:tc>
        <w:tc>
          <w:tcPr>
            <w:tcW w:w="1134" w:type="dxa"/>
            <w:vAlign w:val="bottom"/>
          </w:tcPr>
          <w:p w14:paraId="398136D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D22A98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5CE99C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42A31F0" w14:textId="77777777" w:rsidTr="00E3275D">
        <w:trPr>
          <w:cantSplit/>
        </w:trPr>
        <w:tc>
          <w:tcPr>
            <w:tcW w:w="2338" w:type="dxa"/>
            <w:vAlign w:val="bottom"/>
          </w:tcPr>
          <w:p w14:paraId="4FB84EB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codProdotto14</w:t>
            </w:r>
          </w:p>
        </w:tc>
        <w:tc>
          <w:tcPr>
            <w:tcW w:w="2552" w:type="dxa"/>
          </w:tcPr>
          <w:p w14:paraId="6CB1A36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75D6386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63E91A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2597</w:t>
            </w:r>
          </w:p>
        </w:tc>
        <w:tc>
          <w:tcPr>
            <w:tcW w:w="567" w:type="dxa"/>
            <w:vAlign w:val="bottom"/>
          </w:tcPr>
          <w:p w14:paraId="19674DA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2616</w:t>
            </w:r>
          </w:p>
        </w:tc>
        <w:tc>
          <w:tcPr>
            <w:tcW w:w="1134" w:type="dxa"/>
            <w:vAlign w:val="bottom"/>
          </w:tcPr>
          <w:p w14:paraId="2B19BA4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50D319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34D70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566D908E" w14:textId="77777777" w:rsidTr="00E3275D">
        <w:trPr>
          <w:cantSplit/>
        </w:trPr>
        <w:tc>
          <w:tcPr>
            <w:tcW w:w="2338" w:type="dxa"/>
            <w:vAlign w:val="bottom"/>
          </w:tcPr>
          <w:p w14:paraId="01CA8A7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filler106</w:t>
            </w:r>
          </w:p>
        </w:tc>
        <w:tc>
          <w:tcPr>
            <w:tcW w:w="2552" w:type="dxa"/>
          </w:tcPr>
          <w:p w14:paraId="522F05F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104D5E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18F1BD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2617</w:t>
            </w:r>
          </w:p>
        </w:tc>
        <w:tc>
          <w:tcPr>
            <w:tcW w:w="567" w:type="dxa"/>
            <w:vAlign w:val="bottom"/>
          </w:tcPr>
          <w:p w14:paraId="4A2B088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2617</w:t>
            </w:r>
          </w:p>
        </w:tc>
        <w:tc>
          <w:tcPr>
            <w:tcW w:w="1134" w:type="dxa"/>
            <w:vAlign w:val="bottom"/>
          </w:tcPr>
          <w:p w14:paraId="6FF3EB1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B8E40A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52E6D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76D1F345" w14:textId="77777777" w:rsidTr="00E3275D">
        <w:trPr>
          <w:cantSplit/>
        </w:trPr>
        <w:tc>
          <w:tcPr>
            <w:tcW w:w="2338" w:type="dxa"/>
            <w:vAlign w:val="bottom"/>
          </w:tcPr>
          <w:p w14:paraId="444F6D0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codLotto14</w:t>
            </w:r>
          </w:p>
        </w:tc>
        <w:tc>
          <w:tcPr>
            <w:tcW w:w="2552" w:type="dxa"/>
          </w:tcPr>
          <w:p w14:paraId="36159BE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760AACE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2981EC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2618</w:t>
            </w:r>
          </w:p>
        </w:tc>
        <w:tc>
          <w:tcPr>
            <w:tcW w:w="567" w:type="dxa"/>
            <w:vAlign w:val="bottom"/>
          </w:tcPr>
          <w:p w14:paraId="70E120F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2637</w:t>
            </w:r>
          </w:p>
        </w:tc>
        <w:tc>
          <w:tcPr>
            <w:tcW w:w="1134" w:type="dxa"/>
            <w:vAlign w:val="bottom"/>
          </w:tcPr>
          <w:p w14:paraId="07BB774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DDCCCA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AA4941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1F1C837" w14:textId="77777777" w:rsidTr="00E3275D">
        <w:trPr>
          <w:cantSplit/>
        </w:trPr>
        <w:tc>
          <w:tcPr>
            <w:tcW w:w="2338" w:type="dxa"/>
            <w:vAlign w:val="bottom"/>
          </w:tcPr>
          <w:p w14:paraId="6F6E91C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filler107</w:t>
            </w:r>
          </w:p>
        </w:tc>
        <w:tc>
          <w:tcPr>
            <w:tcW w:w="2552" w:type="dxa"/>
          </w:tcPr>
          <w:p w14:paraId="7FDA845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D13AE6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715C90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2638</w:t>
            </w:r>
          </w:p>
        </w:tc>
        <w:tc>
          <w:tcPr>
            <w:tcW w:w="567" w:type="dxa"/>
            <w:vAlign w:val="bottom"/>
          </w:tcPr>
          <w:p w14:paraId="19CE133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2638</w:t>
            </w:r>
          </w:p>
        </w:tc>
        <w:tc>
          <w:tcPr>
            <w:tcW w:w="1134" w:type="dxa"/>
            <w:vAlign w:val="bottom"/>
          </w:tcPr>
          <w:p w14:paraId="11C51B8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1BEA48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9BA7A4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7655169E" w14:textId="77777777" w:rsidTr="00E3275D">
        <w:trPr>
          <w:cantSplit/>
        </w:trPr>
        <w:tc>
          <w:tcPr>
            <w:tcW w:w="2338" w:type="dxa"/>
            <w:vAlign w:val="bottom"/>
          </w:tcPr>
          <w:p w14:paraId="539AB85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codClassCND15</w:t>
            </w:r>
          </w:p>
        </w:tc>
        <w:tc>
          <w:tcPr>
            <w:tcW w:w="2552" w:type="dxa"/>
          </w:tcPr>
          <w:p w14:paraId="719E39E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5E1FD5B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655B68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2639</w:t>
            </w:r>
          </w:p>
        </w:tc>
        <w:tc>
          <w:tcPr>
            <w:tcW w:w="567" w:type="dxa"/>
            <w:vAlign w:val="bottom"/>
          </w:tcPr>
          <w:p w14:paraId="2147261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2653</w:t>
            </w:r>
          </w:p>
        </w:tc>
        <w:tc>
          <w:tcPr>
            <w:tcW w:w="1134" w:type="dxa"/>
            <w:vAlign w:val="bottom"/>
          </w:tcPr>
          <w:p w14:paraId="418E09A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0115A48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5502B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42EAF05" w14:textId="77777777" w:rsidTr="00E3275D">
        <w:trPr>
          <w:cantSplit/>
        </w:trPr>
        <w:tc>
          <w:tcPr>
            <w:tcW w:w="2338" w:type="dxa"/>
            <w:vAlign w:val="bottom"/>
          </w:tcPr>
          <w:p w14:paraId="39519A4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filler109</w:t>
            </w:r>
          </w:p>
        </w:tc>
        <w:tc>
          <w:tcPr>
            <w:tcW w:w="2552" w:type="dxa"/>
          </w:tcPr>
          <w:p w14:paraId="0A99027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B016E0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0E786C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2654</w:t>
            </w:r>
          </w:p>
        </w:tc>
        <w:tc>
          <w:tcPr>
            <w:tcW w:w="567" w:type="dxa"/>
            <w:vAlign w:val="bottom"/>
          </w:tcPr>
          <w:p w14:paraId="7D2A072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2654</w:t>
            </w:r>
          </w:p>
        </w:tc>
        <w:tc>
          <w:tcPr>
            <w:tcW w:w="1134" w:type="dxa"/>
            <w:vAlign w:val="bottom"/>
          </w:tcPr>
          <w:p w14:paraId="50628B3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F8286A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D759DA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0ADEE423" w14:textId="77777777" w:rsidTr="00E3275D">
        <w:trPr>
          <w:cantSplit/>
        </w:trPr>
        <w:tc>
          <w:tcPr>
            <w:tcW w:w="2338" w:type="dxa"/>
            <w:vAlign w:val="bottom"/>
          </w:tcPr>
          <w:p w14:paraId="2DFD1D1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codFabbricante15</w:t>
            </w:r>
          </w:p>
        </w:tc>
        <w:tc>
          <w:tcPr>
            <w:tcW w:w="2552" w:type="dxa"/>
          </w:tcPr>
          <w:p w14:paraId="6251159A" w14:textId="77777777" w:rsidR="00C1521E" w:rsidRPr="00FA252C" w:rsidRDefault="00C1521E" w:rsidP="00E51375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5BB69B8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77930B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2655</w:t>
            </w:r>
          </w:p>
        </w:tc>
        <w:tc>
          <w:tcPr>
            <w:tcW w:w="567" w:type="dxa"/>
            <w:vAlign w:val="bottom"/>
          </w:tcPr>
          <w:p w14:paraId="4F4E5F1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2674</w:t>
            </w:r>
          </w:p>
        </w:tc>
        <w:tc>
          <w:tcPr>
            <w:tcW w:w="1134" w:type="dxa"/>
            <w:vAlign w:val="bottom"/>
          </w:tcPr>
          <w:p w14:paraId="0CA3500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7040C48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FC02F2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0AFD2E02" w14:textId="77777777" w:rsidTr="00E3275D">
        <w:trPr>
          <w:cantSplit/>
        </w:trPr>
        <w:tc>
          <w:tcPr>
            <w:tcW w:w="2338" w:type="dxa"/>
            <w:vAlign w:val="bottom"/>
          </w:tcPr>
          <w:p w14:paraId="23E2BFE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filler110</w:t>
            </w:r>
          </w:p>
        </w:tc>
        <w:tc>
          <w:tcPr>
            <w:tcW w:w="2552" w:type="dxa"/>
          </w:tcPr>
          <w:p w14:paraId="4CE8A25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3A8978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5CA118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2675</w:t>
            </w:r>
          </w:p>
        </w:tc>
        <w:tc>
          <w:tcPr>
            <w:tcW w:w="567" w:type="dxa"/>
            <w:vAlign w:val="bottom"/>
          </w:tcPr>
          <w:p w14:paraId="740F28B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2675</w:t>
            </w:r>
          </w:p>
        </w:tc>
        <w:tc>
          <w:tcPr>
            <w:tcW w:w="1134" w:type="dxa"/>
            <w:vAlign w:val="bottom"/>
          </w:tcPr>
          <w:p w14:paraId="0499783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EA6263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71490A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043FDE1" w14:textId="77777777" w:rsidTr="00E3275D">
        <w:trPr>
          <w:cantSplit/>
        </w:trPr>
        <w:tc>
          <w:tcPr>
            <w:tcW w:w="2338" w:type="dxa"/>
            <w:vAlign w:val="bottom"/>
          </w:tcPr>
          <w:p w14:paraId="2DDABB1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codProdotto15</w:t>
            </w:r>
          </w:p>
        </w:tc>
        <w:tc>
          <w:tcPr>
            <w:tcW w:w="2552" w:type="dxa"/>
          </w:tcPr>
          <w:p w14:paraId="3B47922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43BEE29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D07C7C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2676</w:t>
            </w:r>
          </w:p>
        </w:tc>
        <w:tc>
          <w:tcPr>
            <w:tcW w:w="567" w:type="dxa"/>
            <w:vAlign w:val="bottom"/>
          </w:tcPr>
          <w:p w14:paraId="7E88AA2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2695</w:t>
            </w:r>
          </w:p>
        </w:tc>
        <w:tc>
          <w:tcPr>
            <w:tcW w:w="1134" w:type="dxa"/>
            <w:vAlign w:val="bottom"/>
          </w:tcPr>
          <w:p w14:paraId="5BF3D01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381DD7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18F38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8AC1563" w14:textId="77777777" w:rsidTr="00E3275D">
        <w:trPr>
          <w:cantSplit/>
        </w:trPr>
        <w:tc>
          <w:tcPr>
            <w:tcW w:w="2338" w:type="dxa"/>
            <w:vAlign w:val="bottom"/>
          </w:tcPr>
          <w:p w14:paraId="1B6F672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filler111</w:t>
            </w:r>
          </w:p>
        </w:tc>
        <w:tc>
          <w:tcPr>
            <w:tcW w:w="2552" w:type="dxa"/>
          </w:tcPr>
          <w:p w14:paraId="1BD5D2E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509ED6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8E51BF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2696</w:t>
            </w:r>
          </w:p>
        </w:tc>
        <w:tc>
          <w:tcPr>
            <w:tcW w:w="567" w:type="dxa"/>
            <w:vAlign w:val="bottom"/>
          </w:tcPr>
          <w:p w14:paraId="286F090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2696</w:t>
            </w:r>
          </w:p>
        </w:tc>
        <w:tc>
          <w:tcPr>
            <w:tcW w:w="1134" w:type="dxa"/>
            <w:vAlign w:val="bottom"/>
          </w:tcPr>
          <w:p w14:paraId="46BA4F1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47A429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15944A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07039A04" w14:textId="77777777" w:rsidTr="00E3275D">
        <w:trPr>
          <w:cantSplit/>
        </w:trPr>
        <w:tc>
          <w:tcPr>
            <w:tcW w:w="2338" w:type="dxa"/>
            <w:vAlign w:val="bottom"/>
          </w:tcPr>
          <w:p w14:paraId="6CBD327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codLotto15</w:t>
            </w:r>
          </w:p>
        </w:tc>
        <w:tc>
          <w:tcPr>
            <w:tcW w:w="2552" w:type="dxa"/>
          </w:tcPr>
          <w:p w14:paraId="314594E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556D8EF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712BD5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2697</w:t>
            </w:r>
          </w:p>
        </w:tc>
        <w:tc>
          <w:tcPr>
            <w:tcW w:w="567" w:type="dxa"/>
            <w:vAlign w:val="bottom"/>
          </w:tcPr>
          <w:p w14:paraId="54F7DA5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2716</w:t>
            </w:r>
          </w:p>
        </w:tc>
        <w:tc>
          <w:tcPr>
            <w:tcW w:w="1134" w:type="dxa"/>
            <w:vAlign w:val="bottom"/>
          </w:tcPr>
          <w:p w14:paraId="437F82C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DCA252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F01115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</w:tbl>
    <w:p w14:paraId="303849A5" w14:textId="77777777" w:rsidR="009F6A55" w:rsidRDefault="009F6A55" w:rsidP="00E51375">
      <w:pPr>
        <w:spacing w:before="80" w:line="240" w:lineRule="auto"/>
        <w:ind w:left="0"/>
        <w:rPr>
          <w:i/>
        </w:rPr>
      </w:pPr>
    </w:p>
    <w:p w14:paraId="7A6E0FA3" w14:textId="77777777" w:rsidR="009F6A55" w:rsidRDefault="009F6A55" w:rsidP="00E51375">
      <w:pPr>
        <w:spacing w:before="80" w:line="240" w:lineRule="auto"/>
        <w:ind w:left="0"/>
        <w:rPr>
          <w:i/>
        </w:rPr>
      </w:pPr>
      <w:r>
        <w:rPr>
          <w:i/>
        </w:rPr>
        <w:t>Valido dal 01/01/2015</w:t>
      </w:r>
    </w:p>
    <w:p w14:paraId="6B5AD21B" w14:textId="77777777" w:rsidR="009F6A55" w:rsidRPr="00DB6CD6" w:rsidRDefault="009F6A55" w:rsidP="009F6A55">
      <w:pPr>
        <w:ind w:left="567"/>
        <w:jc w:val="both"/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567"/>
        <w:gridCol w:w="567"/>
        <w:gridCol w:w="567"/>
        <w:gridCol w:w="1134"/>
        <w:gridCol w:w="1134"/>
        <w:gridCol w:w="850"/>
      </w:tblGrid>
      <w:tr w:rsidR="009F6A55" w:rsidRPr="008663CD" w14:paraId="78127B6D" w14:textId="77777777" w:rsidTr="00914404">
        <w:trPr>
          <w:cantSplit/>
          <w:trHeight w:val="291"/>
          <w:tblHeader/>
        </w:trPr>
        <w:tc>
          <w:tcPr>
            <w:tcW w:w="2338" w:type="dxa"/>
            <w:vMerge w:val="restart"/>
            <w:shd w:val="clear" w:color="auto" w:fill="F2F2F2"/>
            <w:vAlign w:val="center"/>
          </w:tcPr>
          <w:p w14:paraId="163B333F" w14:textId="77777777" w:rsidR="009F6A55" w:rsidRPr="008663CD" w:rsidRDefault="009F6A55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552" w:type="dxa"/>
            <w:vMerge w:val="restart"/>
            <w:shd w:val="clear" w:color="auto" w:fill="F2F2F2"/>
            <w:vAlign w:val="center"/>
          </w:tcPr>
          <w:p w14:paraId="7829BED7" w14:textId="77777777" w:rsidR="009F6A55" w:rsidRPr="008663CD" w:rsidRDefault="009F6A55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748B3ED4" w14:textId="77777777" w:rsidR="009F6A55" w:rsidRPr="008663CD" w:rsidRDefault="009F6A55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14:paraId="1CF64D9E" w14:textId="77777777" w:rsidR="009F6A55" w:rsidRPr="008663CD" w:rsidRDefault="009F6A55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300C70F4" w14:textId="77777777" w:rsidR="009F6A55" w:rsidRPr="008663CD" w:rsidRDefault="009F6A55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68561036" w14:textId="77777777" w:rsidR="009F6A55" w:rsidRPr="008663CD" w:rsidRDefault="009F6A55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48B8E413" w14:textId="77777777" w:rsidR="009F6A55" w:rsidRPr="008663CD" w:rsidRDefault="009F6A55" w:rsidP="0091440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9F6A55" w:rsidRPr="008663CD" w14:paraId="5DBA03A5" w14:textId="77777777" w:rsidTr="00914404">
        <w:trPr>
          <w:cantSplit/>
          <w:trHeight w:val="280"/>
          <w:tblHeader/>
        </w:trPr>
        <w:tc>
          <w:tcPr>
            <w:tcW w:w="2338" w:type="dxa"/>
            <w:vMerge/>
            <w:shd w:val="clear" w:color="auto" w:fill="F2F2F2"/>
          </w:tcPr>
          <w:p w14:paraId="7815EC38" w14:textId="77777777" w:rsidR="009F6A55" w:rsidRPr="008663CD" w:rsidRDefault="009F6A55" w:rsidP="003B7494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552" w:type="dxa"/>
            <w:vMerge/>
            <w:shd w:val="clear" w:color="auto" w:fill="F2F2F2"/>
          </w:tcPr>
          <w:p w14:paraId="7C1428A3" w14:textId="77777777" w:rsidR="009F6A55" w:rsidRPr="008663CD" w:rsidRDefault="009F6A55" w:rsidP="003B7494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2C67DEA4" w14:textId="77777777" w:rsidR="009F6A55" w:rsidRPr="008663CD" w:rsidRDefault="009F6A55" w:rsidP="003B7494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27D502EF" w14:textId="77777777" w:rsidR="009F6A55" w:rsidRPr="008663CD" w:rsidRDefault="009F6A55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1DE5DFF" w14:textId="77777777" w:rsidR="009F6A55" w:rsidRPr="008663CD" w:rsidRDefault="009F6A55" w:rsidP="00914404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3AC8CAF1" w14:textId="77777777" w:rsidR="009F6A55" w:rsidRPr="008663CD" w:rsidRDefault="009F6A55" w:rsidP="00914404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441E4815" w14:textId="77777777" w:rsidR="009F6A55" w:rsidRPr="008663CD" w:rsidRDefault="009F6A55" w:rsidP="003B749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F2F2F2"/>
          </w:tcPr>
          <w:p w14:paraId="58C020E0" w14:textId="77777777" w:rsidR="009F6A55" w:rsidRPr="008663CD" w:rsidRDefault="009F6A55" w:rsidP="003B749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9F6A55" w:rsidRPr="008663CD" w14:paraId="6683CA83" w14:textId="77777777" w:rsidTr="003B7494">
        <w:trPr>
          <w:cantSplit/>
        </w:trPr>
        <w:tc>
          <w:tcPr>
            <w:tcW w:w="2338" w:type="dxa"/>
          </w:tcPr>
          <w:p w14:paraId="442ABBB7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ospedale</w:t>
            </w:r>
          </w:p>
        </w:tc>
        <w:tc>
          <w:tcPr>
            <w:tcW w:w="2552" w:type="dxa"/>
          </w:tcPr>
          <w:p w14:paraId="36702F1A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dell’istituto utilizzato sulla SDO.</w:t>
            </w:r>
          </w:p>
        </w:tc>
        <w:tc>
          <w:tcPr>
            <w:tcW w:w="567" w:type="dxa"/>
          </w:tcPr>
          <w:p w14:paraId="08CBC733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CA59F56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67" w:type="dxa"/>
          </w:tcPr>
          <w:p w14:paraId="48DE555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147E0105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40F9D8A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BFA906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9F6A55" w:rsidRPr="008663CD" w14:paraId="281C62BA" w14:textId="77777777" w:rsidTr="003B7494">
        <w:trPr>
          <w:cantSplit/>
        </w:trPr>
        <w:tc>
          <w:tcPr>
            <w:tcW w:w="2338" w:type="dxa"/>
          </w:tcPr>
          <w:p w14:paraId="68FCFBC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C53C24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45023F6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18060DE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Pr="00A33184">
              <w:rPr>
                <w:i/>
              </w:rPr>
              <w:tab/>
            </w:r>
          </w:p>
        </w:tc>
        <w:tc>
          <w:tcPr>
            <w:tcW w:w="567" w:type="dxa"/>
          </w:tcPr>
          <w:p w14:paraId="45110FF2" w14:textId="77777777" w:rsidR="009F6A55" w:rsidRPr="00DB6CD6" w:rsidRDefault="000211F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134" w:type="dxa"/>
          </w:tcPr>
          <w:p w14:paraId="3A9D94F3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A68068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CFDB4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69D7E0A" w14:textId="77777777" w:rsidTr="003B7494">
        <w:trPr>
          <w:cantSplit/>
        </w:trPr>
        <w:tc>
          <w:tcPr>
            <w:tcW w:w="2338" w:type="dxa"/>
          </w:tcPr>
          <w:p w14:paraId="64043FED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Subcodice struttura</w:t>
            </w:r>
          </w:p>
        </w:tc>
        <w:tc>
          <w:tcPr>
            <w:tcW w:w="2552" w:type="dxa"/>
          </w:tcPr>
          <w:p w14:paraId="12155672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Subcodice dell’istituto utilizzato sulla SDO.</w:t>
            </w:r>
          </w:p>
        </w:tc>
        <w:tc>
          <w:tcPr>
            <w:tcW w:w="567" w:type="dxa"/>
          </w:tcPr>
          <w:p w14:paraId="57A203BE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567" w:type="dxa"/>
          </w:tcPr>
          <w:p w14:paraId="7D766FEE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567" w:type="dxa"/>
          </w:tcPr>
          <w:p w14:paraId="43B0EA7B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134" w:type="dxa"/>
          </w:tcPr>
          <w:p w14:paraId="7520559C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7481353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E3360E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9F6A55" w:rsidRPr="008663CD" w14:paraId="7C467197" w14:textId="77777777" w:rsidTr="003B7494">
        <w:trPr>
          <w:cantSplit/>
        </w:trPr>
        <w:tc>
          <w:tcPr>
            <w:tcW w:w="2338" w:type="dxa"/>
          </w:tcPr>
          <w:p w14:paraId="12F9465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00D13A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0B804E0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E9FCDFA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567" w:type="dxa"/>
          </w:tcPr>
          <w:p w14:paraId="53ADFE0D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134" w:type="dxa"/>
          </w:tcPr>
          <w:p w14:paraId="54F827B1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F178B8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550151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C17A1DE" w14:textId="77777777" w:rsidTr="003B7494">
        <w:trPr>
          <w:cantSplit/>
        </w:trPr>
        <w:tc>
          <w:tcPr>
            <w:tcW w:w="2338" w:type="dxa"/>
          </w:tcPr>
          <w:p w14:paraId="3580A451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AnnoRicovero + Numero pratica</w:t>
            </w:r>
          </w:p>
        </w:tc>
        <w:tc>
          <w:tcPr>
            <w:tcW w:w="2552" w:type="dxa"/>
          </w:tcPr>
          <w:p w14:paraId="232C9803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dell’identificazione del ricovero</w:t>
            </w:r>
          </w:p>
        </w:tc>
        <w:tc>
          <w:tcPr>
            <w:tcW w:w="567" w:type="dxa"/>
          </w:tcPr>
          <w:p w14:paraId="00D063BD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558F096C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567" w:type="dxa"/>
          </w:tcPr>
          <w:p w14:paraId="6B69642D" w14:textId="77777777" w:rsidR="009F6A55" w:rsidRPr="00DB6CD6" w:rsidRDefault="00703353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1134" w:type="dxa"/>
          </w:tcPr>
          <w:p w14:paraId="453505E3" w14:textId="77777777" w:rsidR="009F6A55" w:rsidRPr="00DB6CD6" w:rsidRDefault="00703353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134" w:type="dxa"/>
          </w:tcPr>
          <w:p w14:paraId="1E2FB2E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EF0ECD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9F6A55" w:rsidRPr="008663CD" w14:paraId="48491302" w14:textId="77777777" w:rsidTr="003B7494">
        <w:trPr>
          <w:cantSplit/>
        </w:trPr>
        <w:tc>
          <w:tcPr>
            <w:tcW w:w="2338" w:type="dxa"/>
          </w:tcPr>
          <w:p w14:paraId="71A9A1D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3B3311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C6F13CC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C576E26" w14:textId="77777777" w:rsidR="009F6A55" w:rsidRPr="00DB6CD6" w:rsidRDefault="00703353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302596">
              <w:rPr>
                <w:i/>
              </w:rPr>
              <w:t>20</w:t>
            </w:r>
          </w:p>
        </w:tc>
        <w:tc>
          <w:tcPr>
            <w:tcW w:w="567" w:type="dxa"/>
          </w:tcPr>
          <w:p w14:paraId="31297701" w14:textId="77777777" w:rsidR="009F6A55" w:rsidRPr="00DB6CD6" w:rsidRDefault="009F6A55" w:rsidP="00302596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302596">
              <w:rPr>
                <w:i/>
              </w:rPr>
              <w:t>0</w:t>
            </w:r>
          </w:p>
        </w:tc>
        <w:tc>
          <w:tcPr>
            <w:tcW w:w="1134" w:type="dxa"/>
          </w:tcPr>
          <w:p w14:paraId="1EC73AFB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C2E6BF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BF02F0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7472290" w14:textId="77777777" w:rsidTr="003B7494">
        <w:trPr>
          <w:cantSplit/>
        </w:trPr>
        <w:tc>
          <w:tcPr>
            <w:tcW w:w="2338" w:type="dxa"/>
          </w:tcPr>
          <w:p w14:paraId="366B0A1F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Data ricovero</w:t>
            </w:r>
          </w:p>
        </w:tc>
        <w:tc>
          <w:tcPr>
            <w:tcW w:w="2552" w:type="dxa"/>
          </w:tcPr>
          <w:p w14:paraId="43700B4C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 ammissione del ricovero nel formato AAAAMMGG.</w:t>
            </w:r>
          </w:p>
        </w:tc>
        <w:tc>
          <w:tcPr>
            <w:tcW w:w="567" w:type="dxa"/>
          </w:tcPr>
          <w:p w14:paraId="3C6E39C0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6BAA5E1A" w14:textId="77777777" w:rsidR="009F6A55" w:rsidRPr="00DB6CD6" w:rsidRDefault="009F6A55" w:rsidP="0070335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03353">
              <w:rPr>
                <w:i/>
              </w:rPr>
              <w:t>1</w:t>
            </w:r>
          </w:p>
        </w:tc>
        <w:tc>
          <w:tcPr>
            <w:tcW w:w="567" w:type="dxa"/>
          </w:tcPr>
          <w:p w14:paraId="01E9061B" w14:textId="77777777" w:rsidR="009F6A55" w:rsidRPr="00DB6CD6" w:rsidRDefault="009F6A55" w:rsidP="00370E8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370E8B">
              <w:rPr>
                <w:i/>
              </w:rPr>
              <w:t>8</w:t>
            </w:r>
          </w:p>
        </w:tc>
        <w:tc>
          <w:tcPr>
            <w:tcW w:w="1134" w:type="dxa"/>
          </w:tcPr>
          <w:p w14:paraId="639BFA9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71EA842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CDD77B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9F6A55" w:rsidRPr="008663CD" w14:paraId="360908CD" w14:textId="77777777" w:rsidTr="003B7494">
        <w:trPr>
          <w:cantSplit/>
        </w:trPr>
        <w:tc>
          <w:tcPr>
            <w:tcW w:w="2338" w:type="dxa"/>
          </w:tcPr>
          <w:p w14:paraId="2F05E22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FC1C4F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7AE068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A3E52BA" w14:textId="77777777" w:rsidR="009F6A55" w:rsidRPr="00DB6CD6" w:rsidRDefault="00A83B31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567" w:type="dxa"/>
          </w:tcPr>
          <w:p w14:paraId="13F85495" w14:textId="77777777" w:rsidR="009F6A55" w:rsidRPr="00DB6CD6" w:rsidRDefault="00370E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1134" w:type="dxa"/>
          </w:tcPr>
          <w:p w14:paraId="38D195A5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B66B9A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ED05E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FCA4C28" w14:textId="77777777" w:rsidTr="003B7494">
        <w:trPr>
          <w:cantSplit/>
        </w:trPr>
        <w:tc>
          <w:tcPr>
            <w:tcW w:w="2338" w:type="dxa"/>
          </w:tcPr>
          <w:p w14:paraId="13A360B0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Regime di ricovero </w:t>
            </w:r>
          </w:p>
        </w:tc>
        <w:tc>
          <w:tcPr>
            <w:tcW w:w="2552" w:type="dxa"/>
          </w:tcPr>
          <w:p w14:paraId="7DC10CF6" w14:textId="77777777" w:rsidR="009F6A55" w:rsidRPr="00F21575" w:rsidRDefault="009F6A55" w:rsidP="003B7494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Regime del ricovero(Ordinario)</w:t>
            </w:r>
          </w:p>
        </w:tc>
        <w:tc>
          <w:tcPr>
            <w:tcW w:w="567" w:type="dxa"/>
          </w:tcPr>
          <w:p w14:paraId="721B2F14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7E9F9E5" w14:textId="77777777" w:rsidR="009F6A55" w:rsidRPr="00DB6CD6" w:rsidRDefault="00A83B31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567" w:type="dxa"/>
          </w:tcPr>
          <w:p w14:paraId="062481C3" w14:textId="77777777" w:rsidR="009F6A55" w:rsidRPr="00DB6CD6" w:rsidRDefault="009F6A55" w:rsidP="00370E8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370E8B">
              <w:rPr>
                <w:i/>
              </w:rPr>
              <w:t>0</w:t>
            </w:r>
          </w:p>
        </w:tc>
        <w:tc>
          <w:tcPr>
            <w:tcW w:w="1134" w:type="dxa"/>
          </w:tcPr>
          <w:p w14:paraId="4192D8D3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994FF54" w14:textId="77777777" w:rsidR="009F6A55" w:rsidRPr="00626ED6" w:rsidRDefault="009F6A55" w:rsidP="003B7494">
            <w:pPr>
              <w:spacing w:before="80" w:line="240" w:lineRule="auto"/>
              <w:ind w:left="0"/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</w:tcPr>
          <w:p w14:paraId="241409D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76F0852" w14:textId="77777777" w:rsidTr="003B7494">
        <w:trPr>
          <w:cantSplit/>
        </w:trPr>
        <w:tc>
          <w:tcPr>
            <w:tcW w:w="2338" w:type="dxa"/>
          </w:tcPr>
          <w:p w14:paraId="7ED8663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ED5EAA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F96E133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A4A6301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A83B31">
              <w:rPr>
                <w:i/>
              </w:rPr>
              <w:t>1</w:t>
            </w:r>
          </w:p>
        </w:tc>
        <w:tc>
          <w:tcPr>
            <w:tcW w:w="567" w:type="dxa"/>
          </w:tcPr>
          <w:p w14:paraId="72C4F267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255E4C">
              <w:rPr>
                <w:i/>
              </w:rPr>
              <w:t>1</w:t>
            </w:r>
          </w:p>
        </w:tc>
        <w:tc>
          <w:tcPr>
            <w:tcW w:w="1134" w:type="dxa"/>
          </w:tcPr>
          <w:p w14:paraId="08945FD8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F2D8FD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1F4626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B3996C0" w14:textId="77777777" w:rsidTr="003B7494">
        <w:trPr>
          <w:cantSplit/>
        </w:trPr>
        <w:tc>
          <w:tcPr>
            <w:tcW w:w="2338" w:type="dxa"/>
          </w:tcPr>
          <w:p w14:paraId="699EE689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Reparto ricovero</w:t>
            </w:r>
          </w:p>
        </w:tc>
        <w:tc>
          <w:tcPr>
            <w:tcW w:w="2552" w:type="dxa"/>
          </w:tcPr>
          <w:p w14:paraId="0FFF112E" w14:textId="77777777" w:rsidR="009F6A55" w:rsidRPr="00F21575" w:rsidRDefault="009F6A55" w:rsidP="003B7494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Identificativo del reparto in cui è avvenuto il ricovero</w:t>
            </w:r>
          </w:p>
        </w:tc>
        <w:tc>
          <w:tcPr>
            <w:tcW w:w="567" w:type="dxa"/>
          </w:tcPr>
          <w:p w14:paraId="4742CB68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8822960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A83B31">
              <w:rPr>
                <w:i/>
              </w:rPr>
              <w:t>2</w:t>
            </w:r>
          </w:p>
        </w:tc>
        <w:tc>
          <w:tcPr>
            <w:tcW w:w="567" w:type="dxa"/>
          </w:tcPr>
          <w:p w14:paraId="647A247C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255E4C">
              <w:rPr>
                <w:i/>
              </w:rPr>
              <w:t>5</w:t>
            </w:r>
          </w:p>
        </w:tc>
        <w:tc>
          <w:tcPr>
            <w:tcW w:w="1134" w:type="dxa"/>
          </w:tcPr>
          <w:p w14:paraId="3CD6965E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0F536E8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C373AE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1065F7D" w14:textId="77777777" w:rsidTr="003B7494">
        <w:trPr>
          <w:cantSplit/>
        </w:trPr>
        <w:tc>
          <w:tcPr>
            <w:tcW w:w="2338" w:type="dxa"/>
          </w:tcPr>
          <w:p w14:paraId="6B593AF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937C8E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C234884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0A1E0CD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A83B31">
              <w:rPr>
                <w:i/>
              </w:rPr>
              <w:t>6</w:t>
            </w:r>
          </w:p>
        </w:tc>
        <w:tc>
          <w:tcPr>
            <w:tcW w:w="567" w:type="dxa"/>
          </w:tcPr>
          <w:p w14:paraId="5D39BAB7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255E4C">
              <w:rPr>
                <w:i/>
              </w:rPr>
              <w:t>6</w:t>
            </w:r>
          </w:p>
        </w:tc>
        <w:tc>
          <w:tcPr>
            <w:tcW w:w="1134" w:type="dxa"/>
          </w:tcPr>
          <w:p w14:paraId="0ABCD8B3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9D1FE4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814CCE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432E20C" w14:textId="77777777" w:rsidTr="003B7494">
        <w:trPr>
          <w:cantSplit/>
        </w:trPr>
        <w:tc>
          <w:tcPr>
            <w:tcW w:w="2338" w:type="dxa"/>
          </w:tcPr>
          <w:p w14:paraId="5C8A0B83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Sesso assistito</w:t>
            </w:r>
          </w:p>
        </w:tc>
        <w:tc>
          <w:tcPr>
            <w:tcW w:w="2552" w:type="dxa"/>
          </w:tcPr>
          <w:p w14:paraId="36E876E8" w14:textId="77777777" w:rsidR="009F6A55" w:rsidRPr="00040F3A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Sesso dell’assistito. I possibili valori sono:</w:t>
            </w:r>
          </w:p>
          <w:p w14:paraId="0F2685B7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</w:t>
            </w:r>
            <w:r w:rsidRPr="00DB6CD6">
              <w:rPr>
                <w:i/>
              </w:rPr>
              <w:t>=maschio</w:t>
            </w:r>
          </w:p>
          <w:p w14:paraId="53E47261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</w:t>
            </w:r>
            <w:r w:rsidRPr="00DB6CD6">
              <w:rPr>
                <w:i/>
              </w:rPr>
              <w:t>=femmina</w:t>
            </w:r>
          </w:p>
        </w:tc>
        <w:tc>
          <w:tcPr>
            <w:tcW w:w="567" w:type="dxa"/>
          </w:tcPr>
          <w:p w14:paraId="7E04D637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1A9AFA2A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A83B31">
              <w:rPr>
                <w:i/>
              </w:rPr>
              <w:t>7</w:t>
            </w:r>
          </w:p>
        </w:tc>
        <w:tc>
          <w:tcPr>
            <w:tcW w:w="567" w:type="dxa"/>
          </w:tcPr>
          <w:p w14:paraId="467BCC3D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255E4C">
              <w:rPr>
                <w:i/>
              </w:rPr>
              <w:t>7</w:t>
            </w:r>
          </w:p>
        </w:tc>
        <w:tc>
          <w:tcPr>
            <w:tcW w:w="1134" w:type="dxa"/>
          </w:tcPr>
          <w:p w14:paraId="165715BB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1</w:t>
            </w:r>
          </w:p>
        </w:tc>
        <w:tc>
          <w:tcPr>
            <w:tcW w:w="1134" w:type="dxa"/>
          </w:tcPr>
          <w:p w14:paraId="25E96B0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6BC631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16A23F5" w14:textId="77777777" w:rsidTr="003B7494">
        <w:trPr>
          <w:cantSplit/>
        </w:trPr>
        <w:tc>
          <w:tcPr>
            <w:tcW w:w="2338" w:type="dxa"/>
          </w:tcPr>
          <w:p w14:paraId="2F1694A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052215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9D5C971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99DCECA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A83B31">
              <w:rPr>
                <w:i/>
              </w:rPr>
              <w:t>8</w:t>
            </w:r>
          </w:p>
        </w:tc>
        <w:tc>
          <w:tcPr>
            <w:tcW w:w="567" w:type="dxa"/>
          </w:tcPr>
          <w:p w14:paraId="1612F3F3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255E4C">
              <w:rPr>
                <w:i/>
              </w:rPr>
              <w:t>8</w:t>
            </w:r>
          </w:p>
        </w:tc>
        <w:tc>
          <w:tcPr>
            <w:tcW w:w="1134" w:type="dxa"/>
          </w:tcPr>
          <w:p w14:paraId="70257F93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99C237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0A3A4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C6FF66D" w14:textId="77777777" w:rsidTr="003B7494">
        <w:trPr>
          <w:cantSplit/>
        </w:trPr>
        <w:tc>
          <w:tcPr>
            <w:tcW w:w="2338" w:type="dxa"/>
          </w:tcPr>
          <w:p w14:paraId="0FF2655E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individuale</w:t>
            </w:r>
          </w:p>
        </w:tc>
        <w:tc>
          <w:tcPr>
            <w:tcW w:w="2552" w:type="dxa"/>
          </w:tcPr>
          <w:p w14:paraId="61278842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fiscale che identifica i singoli cittadini iscritti al Servizio Sanitario nazionale o codice regionale a sigla STP per gli stranieri non in regola.</w:t>
            </w:r>
          </w:p>
        </w:tc>
        <w:tc>
          <w:tcPr>
            <w:tcW w:w="567" w:type="dxa"/>
          </w:tcPr>
          <w:p w14:paraId="44A34642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6CB3C99" w14:textId="77777777" w:rsidR="009F6A55" w:rsidRPr="00DB6CD6" w:rsidRDefault="00A83B31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567" w:type="dxa"/>
          </w:tcPr>
          <w:p w14:paraId="7DE0A5A0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255E4C">
              <w:rPr>
                <w:i/>
              </w:rPr>
              <w:t>4</w:t>
            </w:r>
          </w:p>
        </w:tc>
        <w:tc>
          <w:tcPr>
            <w:tcW w:w="1134" w:type="dxa"/>
          </w:tcPr>
          <w:p w14:paraId="2E3EE87B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1134" w:type="dxa"/>
          </w:tcPr>
          <w:p w14:paraId="3E698C2D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2337DD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FCB5C63" w14:textId="77777777" w:rsidTr="003B7494">
        <w:trPr>
          <w:cantSplit/>
        </w:trPr>
        <w:tc>
          <w:tcPr>
            <w:tcW w:w="2338" w:type="dxa"/>
          </w:tcPr>
          <w:p w14:paraId="2E4D928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0FB4A9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3686A60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7C5CCA8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A83B31">
              <w:rPr>
                <w:i/>
              </w:rPr>
              <w:t>5</w:t>
            </w:r>
          </w:p>
        </w:tc>
        <w:tc>
          <w:tcPr>
            <w:tcW w:w="567" w:type="dxa"/>
          </w:tcPr>
          <w:p w14:paraId="4A48EC2C" w14:textId="77777777" w:rsidR="009F6A55" w:rsidRPr="00DB6CD6" w:rsidRDefault="00255E4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55</w:t>
            </w:r>
          </w:p>
        </w:tc>
        <w:tc>
          <w:tcPr>
            <w:tcW w:w="1134" w:type="dxa"/>
          </w:tcPr>
          <w:p w14:paraId="6A993517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2969CC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7096DF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E1FE001" w14:textId="77777777" w:rsidTr="003B7494">
        <w:trPr>
          <w:cantSplit/>
        </w:trPr>
        <w:tc>
          <w:tcPr>
            <w:tcW w:w="2338" w:type="dxa"/>
          </w:tcPr>
          <w:p w14:paraId="37A437C1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Comune di nascita</w:t>
            </w:r>
          </w:p>
        </w:tc>
        <w:tc>
          <w:tcPr>
            <w:tcW w:w="2552" w:type="dxa"/>
          </w:tcPr>
          <w:p w14:paraId="31FBAF45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istat del comune di nascita</w:t>
            </w:r>
          </w:p>
        </w:tc>
        <w:tc>
          <w:tcPr>
            <w:tcW w:w="567" w:type="dxa"/>
          </w:tcPr>
          <w:p w14:paraId="1F7FC0D6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3159242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A83B31">
              <w:rPr>
                <w:i/>
              </w:rPr>
              <w:t>6</w:t>
            </w:r>
          </w:p>
        </w:tc>
        <w:tc>
          <w:tcPr>
            <w:tcW w:w="567" w:type="dxa"/>
          </w:tcPr>
          <w:p w14:paraId="6D98B083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255E4C">
              <w:rPr>
                <w:i/>
              </w:rPr>
              <w:t>1</w:t>
            </w:r>
          </w:p>
        </w:tc>
        <w:tc>
          <w:tcPr>
            <w:tcW w:w="1134" w:type="dxa"/>
          </w:tcPr>
          <w:p w14:paraId="15B876D3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60B32FF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54473E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78D548E" w14:textId="77777777" w:rsidTr="003B7494">
        <w:trPr>
          <w:cantSplit/>
        </w:trPr>
        <w:tc>
          <w:tcPr>
            <w:tcW w:w="2338" w:type="dxa"/>
          </w:tcPr>
          <w:p w14:paraId="67E153D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A5A31E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13939B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B690B2A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A83B31">
              <w:rPr>
                <w:i/>
              </w:rPr>
              <w:t>2</w:t>
            </w:r>
          </w:p>
        </w:tc>
        <w:tc>
          <w:tcPr>
            <w:tcW w:w="567" w:type="dxa"/>
          </w:tcPr>
          <w:p w14:paraId="57DDF544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255E4C">
              <w:rPr>
                <w:i/>
              </w:rPr>
              <w:t>2</w:t>
            </w:r>
          </w:p>
        </w:tc>
        <w:tc>
          <w:tcPr>
            <w:tcW w:w="1134" w:type="dxa"/>
          </w:tcPr>
          <w:p w14:paraId="79172115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75D100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3C978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035E0A7" w14:textId="77777777" w:rsidTr="003B7494">
        <w:trPr>
          <w:cantSplit/>
        </w:trPr>
        <w:tc>
          <w:tcPr>
            <w:tcW w:w="2338" w:type="dxa"/>
          </w:tcPr>
          <w:p w14:paraId="33F1AED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Comune di residenza</w:t>
            </w:r>
          </w:p>
        </w:tc>
        <w:tc>
          <w:tcPr>
            <w:tcW w:w="2552" w:type="dxa"/>
          </w:tcPr>
          <w:p w14:paraId="59CE47F9" w14:textId="77777777" w:rsidR="009F6A55" w:rsidRPr="000E1382" w:rsidRDefault="009F6A55" w:rsidP="003B7494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Codice istat del comune di residenza</w:t>
            </w:r>
          </w:p>
        </w:tc>
        <w:tc>
          <w:tcPr>
            <w:tcW w:w="567" w:type="dxa"/>
          </w:tcPr>
          <w:p w14:paraId="59AC06AE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7891847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A83B31">
              <w:rPr>
                <w:i/>
              </w:rPr>
              <w:t>3</w:t>
            </w:r>
          </w:p>
        </w:tc>
        <w:tc>
          <w:tcPr>
            <w:tcW w:w="567" w:type="dxa"/>
          </w:tcPr>
          <w:p w14:paraId="2175382F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255E4C">
              <w:rPr>
                <w:i/>
              </w:rPr>
              <w:t>8</w:t>
            </w:r>
          </w:p>
        </w:tc>
        <w:tc>
          <w:tcPr>
            <w:tcW w:w="1134" w:type="dxa"/>
          </w:tcPr>
          <w:p w14:paraId="28F91521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76AC5359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C067EA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720438D" w14:textId="77777777" w:rsidTr="003B7494">
        <w:trPr>
          <w:cantSplit/>
        </w:trPr>
        <w:tc>
          <w:tcPr>
            <w:tcW w:w="2338" w:type="dxa"/>
          </w:tcPr>
          <w:p w14:paraId="1DF8368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6513E1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5C8297D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AEC632B" w14:textId="77777777" w:rsidR="009F6A55" w:rsidRPr="00DB6CD6" w:rsidRDefault="00A83B31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567" w:type="dxa"/>
          </w:tcPr>
          <w:p w14:paraId="09A562C2" w14:textId="77777777" w:rsidR="009F6A55" w:rsidRPr="00DB6CD6" w:rsidRDefault="00255E4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1134" w:type="dxa"/>
          </w:tcPr>
          <w:p w14:paraId="28CA62F4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742E02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B9D931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8D567BA" w14:textId="77777777" w:rsidTr="003B7494">
        <w:trPr>
          <w:cantSplit/>
        </w:trPr>
        <w:tc>
          <w:tcPr>
            <w:tcW w:w="2338" w:type="dxa"/>
          </w:tcPr>
          <w:p w14:paraId="3BCC578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Cittadinanza </w:t>
            </w:r>
          </w:p>
        </w:tc>
        <w:tc>
          <w:tcPr>
            <w:tcW w:w="2552" w:type="dxa"/>
          </w:tcPr>
          <w:p w14:paraId="2946D80C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1DDAFD75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53A34B6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A83B31">
              <w:rPr>
                <w:i/>
              </w:rPr>
              <w:t>0</w:t>
            </w:r>
          </w:p>
        </w:tc>
        <w:tc>
          <w:tcPr>
            <w:tcW w:w="567" w:type="dxa"/>
          </w:tcPr>
          <w:p w14:paraId="550527B2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255E4C">
              <w:rPr>
                <w:i/>
              </w:rPr>
              <w:t>2</w:t>
            </w:r>
          </w:p>
        </w:tc>
        <w:tc>
          <w:tcPr>
            <w:tcW w:w="1134" w:type="dxa"/>
          </w:tcPr>
          <w:p w14:paraId="41D0C1FD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00AED71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7E281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EC2AC3E" w14:textId="77777777" w:rsidTr="003B7494">
        <w:trPr>
          <w:cantSplit/>
        </w:trPr>
        <w:tc>
          <w:tcPr>
            <w:tcW w:w="2338" w:type="dxa"/>
          </w:tcPr>
          <w:p w14:paraId="0DF940A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E32511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B5C9918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A6A1619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A83B31">
              <w:rPr>
                <w:i/>
              </w:rPr>
              <w:t>3</w:t>
            </w:r>
          </w:p>
        </w:tc>
        <w:tc>
          <w:tcPr>
            <w:tcW w:w="567" w:type="dxa"/>
          </w:tcPr>
          <w:p w14:paraId="22DE7189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255E4C">
              <w:rPr>
                <w:i/>
              </w:rPr>
              <w:t>3</w:t>
            </w:r>
          </w:p>
        </w:tc>
        <w:tc>
          <w:tcPr>
            <w:tcW w:w="1134" w:type="dxa"/>
          </w:tcPr>
          <w:p w14:paraId="4AB64DF1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ED8E0B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132390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ADADDB5" w14:textId="77777777" w:rsidTr="003B7494">
        <w:trPr>
          <w:cantSplit/>
        </w:trPr>
        <w:tc>
          <w:tcPr>
            <w:tcW w:w="2338" w:type="dxa"/>
          </w:tcPr>
          <w:p w14:paraId="7D56932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ricovero</w:t>
            </w:r>
          </w:p>
        </w:tc>
        <w:tc>
          <w:tcPr>
            <w:tcW w:w="2552" w:type="dxa"/>
          </w:tcPr>
          <w:p w14:paraId="7D58F837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ricovero in regime ordinario.</w:t>
            </w:r>
          </w:p>
        </w:tc>
        <w:tc>
          <w:tcPr>
            <w:tcW w:w="567" w:type="dxa"/>
          </w:tcPr>
          <w:p w14:paraId="59375249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A5CA18C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A83B31">
              <w:rPr>
                <w:i/>
              </w:rPr>
              <w:t>4</w:t>
            </w:r>
          </w:p>
        </w:tc>
        <w:tc>
          <w:tcPr>
            <w:tcW w:w="567" w:type="dxa"/>
          </w:tcPr>
          <w:p w14:paraId="0EAE4856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255E4C">
              <w:rPr>
                <w:i/>
              </w:rPr>
              <w:t>4</w:t>
            </w:r>
          </w:p>
        </w:tc>
        <w:tc>
          <w:tcPr>
            <w:tcW w:w="1134" w:type="dxa"/>
          </w:tcPr>
          <w:p w14:paraId="4F19C1DD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A2F251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" w:type="dxa"/>
          </w:tcPr>
          <w:p w14:paraId="6DAE82B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E28455B" w14:textId="77777777" w:rsidTr="003B7494">
        <w:trPr>
          <w:cantSplit/>
        </w:trPr>
        <w:tc>
          <w:tcPr>
            <w:tcW w:w="2338" w:type="dxa"/>
          </w:tcPr>
          <w:p w14:paraId="1978609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A1D5F2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3D8827C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41299AC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A83B31">
              <w:rPr>
                <w:i/>
              </w:rPr>
              <w:t>5</w:t>
            </w:r>
          </w:p>
        </w:tc>
        <w:tc>
          <w:tcPr>
            <w:tcW w:w="567" w:type="dxa"/>
          </w:tcPr>
          <w:p w14:paraId="089E5865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255E4C">
              <w:rPr>
                <w:i/>
              </w:rPr>
              <w:t>5</w:t>
            </w:r>
          </w:p>
        </w:tc>
        <w:tc>
          <w:tcPr>
            <w:tcW w:w="1134" w:type="dxa"/>
          </w:tcPr>
          <w:p w14:paraId="3DB1C660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81426BE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81F270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A440EFD" w14:textId="77777777" w:rsidTr="003B7494">
        <w:trPr>
          <w:cantSplit/>
        </w:trPr>
        <w:tc>
          <w:tcPr>
            <w:tcW w:w="2338" w:type="dxa"/>
          </w:tcPr>
          <w:p w14:paraId="39F96E6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dimissione</w:t>
            </w:r>
          </w:p>
        </w:tc>
        <w:tc>
          <w:tcPr>
            <w:tcW w:w="2552" w:type="dxa"/>
          </w:tcPr>
          <w:p w14:paraId="310E388B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 dimissione del paziende (AAAAMMGG)</w:t>
            </w:r>
          </w:p>
        </w:tc>
        <w:tc>
          <w:tcPr>
            <w:tcW w:w="567" w:type="dxa"/>
          </w:tcPr>
          <w:p w14:paraId="099C0A63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42471BEE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A83B31">
              <w:rPr>
                <w:i/>
              </w:rPr>
              <w:t>6</w:t>
            </w:r>
          </w:p>
        </w:tc>
        <w:tc>
          <w:tcPr>
            <w:tcW w:w="567" w:type="dxa"/>
          </w:tcPr>
          <w:p w14:paraId="3D075A7E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255E4C">
              <w:rPr>
                <w:i/>
              </w:rPr>
              <w:t>3</w:t>
            </w:r>
          </w:p>
        </w:tc>
        <w:tc>
          <w:tcPr>
            <w:tcW w:w="1134" w:type="dxa"/>
          </w:tcPr>
          <w:p w14:paraId="5E27763A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2AEF82D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17B179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C0E89B1" w14:textId="77777777" w:rsidTr="003B7494">
        <w:trPr>
          <w:cantSplit/>
        </w:trPr>
        <w:tc>
          <w:tcPr>
            <w:tcW w:w="2338" w:type="dxa"/>
          </w:tcPr>
          <w:p w14:paraId="0FFFB65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001C99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F9F9E57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98A4C70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A83B31">
              <w:rPr>
                <w:i/>
              </w:rPr>
              <w:t>4</w:t>
            </w:r>
          </w:p>
        </w:tc>
        <w:tc>
          <w:tcPr>
            <w:tcW w:w="567" w:type="dxa"/>
          </w:tcPr>
          <w:p w14:paraId="79A366E9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255E4C">
              <w:rPr>
                <w:i/>
              </w:rPr>
              <w:t>4</w:t>
            </w:r>
          </w:p>
        </w:tc>
        <w:tc>
          <w:tcPr>
            <w:tcW w:w="1134" w:type="dxa"/>
          </w:tcPr>
          <w:p w14:paraId="0CAFED03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424430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2BA96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C621CBD" w14:textId="77777777" w:rsidTr="003B7494">
        <w:trPr>
          <w:cantSplit/>
        </w:trPr>
        <w:tc>
          <w:tcPr>
            <w:tcW w:w="2338" w:type="dxa"/>
          </w:tcPr>
          <w:p w14:paraId="14C52AC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Diagnosi principale</w:t>
            </w:r>
          </w:p>
        </w:tc>
        <w:tc>
          <w:tcPr>
            <w:tcW w:w="2552" w:type="dxa"/>
          </w:tcPr>
          <w:p w14:paraId="6B063E0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diagnosi principale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69874FF0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7129484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A83B31">
              <w:rPr>
                <w:i/>
              </w:rPr>
              <w:t>5</w:t>
            </w:r>
          </w:p>
        </w:tc>
        <w:tc>
          <w:tcPr>
            <w:tcW w:w="567" w:type="dxa"/>
          </w:tcPr>
          <w:p w14:paraId="6ED835C3" w14:textId="77777777" w:rsidR="009F6A55" w:rsidRPr="00DB6CD6" w:rsidRDefault="00255E4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89</w:t>
            </w:r>
          </w:p>
        </w:tc>
        <w:tc>
          <w:tcPr>
            <w:tcW w:w="1134" w:type="dxa"/>
          </w:tcPr>
          <w:p w14:paraId="77936150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6C09346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82CDE8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96ADDB9" w14:textId="77777777" w:rsidTr="003B7494">
        <w:trPr>
          <w:cantSplit/>
        </w:trPr>
        <w:tc>
          <w:tcPr>
            <w:tcW w:w="2338" w:type="dxa"/>
          </w:tcPr>
          <w:p w14:paraId="4AF558E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15F578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1AD9AD5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C19871C" w14:textId="77777777" w:rsidR="009F6A55" w:rsidRPr="00DB6CD6" w:rsidRDefault="00A83B31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90</w:t>
            </w:r>
          </w:p>
        </w:tc>
        <w:tc>
          <w:tcPr>
            <w:tcW w:w="567" w:type="dxa"/>
          </w:tcPr>
          <w:p w14:paraId="7A61440B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255E4C">
              <w:rPr>
                <w:i/>
              </w:rPr>
              <w:t>0</w:t>
            </w:r>
          </w:p>
        </w:tc>
        <w:tc>
          <w:tcPr>
            <w:tcW w:w="1134" w:type="dxa"/>
          </w:tcPr>
          <w:p w14:paraId="007C491E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B0DC5C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A6896B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6E6A5E2" w14:textId="77777777" w:rsidTr="003B7494">
        <w:trPr>
          <w:cantSplit/>
        </w:trPr>
        <w:tc>
          <w:tcPr>
            <w:tcW w:w="2338" w:type="dxa"/>
          </w:tcPr>
          <w:p w14:paraId="53C8C39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1° diagnosi secondaria</w:t>
            </w:r>
          </w:p>
        </w:tc>
        <w:tc>
          <w:tcPr>
            <w:tcW w:w="2552" w:type="dxa"/>
          </w:tcPr>
          <w:p w14:paraId="5805743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prima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644755F0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FB8C5BC" w14:textId="77777777" w:rsidR="009F6A55" w:rsidRPr="00DB6CD6" w:rsidRDefault="00A83B31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91</w:t>
            </w:r>
          </w:p>
        </w:tc>
        <w:tc>
          <w:tcPr>
            <w:tcW w:w="567" w:type="dxa"/>
          </w:tcPr>
          <w:p w14:paraId="0E868635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255E4C">
              <w:rPr>
                <w:i/>
              </w:rPr>
              <w:t>5</w:t>
            </w:r>
          </w:p>
        </w:tc>
        <w:tc>
          <w:tcPr>
            <w:tcW w:w="1134" w:type="dxa"/>
          </w:tcPr>
          <w:p w14:paraId="59D7489D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33099311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15BB97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48C463E" w14:textId="77777777" w:rsidTr="003B7494">
        <w:trPr>
          <w:cantSplit/>
        </w:trPr>
        <w:tc>
          <w:tcPr>
            <w:tcW w:w="2338" w:type="dxa"/>
          </w:tcPr>
          <w:p w14:paraId="5976838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2A197C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C47B7A7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65D7B20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A83B31">
              <w:rPr>
                <w:i/>
              </w:rPr>
              <w:t>6</w:t>
            </w:r>
          </w:p>
        </w:tc>
        <w:tc>
          <w:tcPr>
            <w:tcW w:w="567" w:type="dxa"/>
          </w:tcPr>
          <w:p w14:paraId="2B496566" w14:textId="77777777" w:rsidR="009F6A55" w:rsidRPr="00DB6CD6" w:rsidRDefault="009F6A55" w:rsidP="00255E4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255E4C">
              <w:rPr>
                <w:i/>
              </w:rPr>
              <w:t>6</w:t>
            </w:r>
          </w:p>
        </w:tc>
        <w:tc>
          <w:tcPr>
            <w:tcW w:w="1134" w:type="dxa"/>
          </w:tcPr>
          <w:p w14:paraId="39C3CDAD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7B63499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40CA7C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61F7EBA" w14:textId="77777777" w:rsidTr="003B7494">
        <w:trPr>
          <w:cantSplit/>
        </w:trPr>
        <w:tc>
          <w:tcPr>
            <w:tcW w:w="2338" w:type="dxa"/>
          </w:tcPr>
          <w:p w14:paraId="546F9C0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2° diagnosi secondaria</w:t>
            </w:r>
          </w:p>
        </w:tc>
        <w:tc>
          <w:tcPr>
            <w:tcW w:w="2552" w:type="dxa"/>
          </w:tcPr>
          <w:p w14:paraId="58C19AC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seconda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165B7CCB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ECF2993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A83B31">
              <w:rPr>
                <w:i/>
              </w:rPr>
              <w:t>7</w:t>
            </w:r>
          </w:p>
        </w:tc>
        <w:tc>
          <w:tcPr>
            <w:tcW w:w="567" w:type="dxa"/>
          </w:tcPr>
          <w:p w14:paraId="7C7ABE38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6717FF">
              <w:rPr>
                <w:i/>
              </w:rPr>
              <w:t>1</w:t>
            </w:r>
          </w:p>
        </w:tc>
        <w:tc>
          <w:tcPr>
            <w:tcW w:w="1134" w:type="dxa"/>
          </w:tcPr>
          <w:p w14:paraId="0BE07809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3D69B75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AAE4FD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6C23077" w14:textId="77777777" w:rsidTr="003B7494">
        <w:trPr>
          <w:cantSplit/>
        </w:trPr>
        <w:tc>
          <w:tcPr>
            <w:tcW w:w="2338" w:type="dxa"/>
          </w:tcPr>
          <w:p w14:paraId="014D5D9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00D4B2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9088EA0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85480B5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A83B31">
              <w:rPr>
                <w:i/>
              </w:rPr>
              <w:t>2</w:t>
            </w:r>
          </w:p>
        </w:tc>
        <w:tc>
          <w:tcPr>
            <w:tcW w:w="567" w:type="dxa"/>
          </w:tcPr>
          <w:p w14:paraId="2CDA6331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6717FF">
              <w:rPr>
                <w:i/>
              </w:rPr>
              <w:t>2</w:t>
            </w:r>
          </w:p>
        </w:tc>
        <w:tc>
          <w:tcPr>
            <w:tcW w:w="1134" w:type="dxa"/>
          </w:tcPr>
          <w:p w14:paraId="511C148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D4D8FE9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396AEF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FA79183" w14:textId="77777777" w:rsidTr="003B7494">
        <w:trPr>
          <w:cantSplit/>
        </w:trPr>
        <w:tc>
          <w:tcPr>
            <w:tcW w:w="2338" w:type="dxa"/>
          </w:tcPr>
          <w:p w14:paraId="02CA01B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3° diagnosi secondaria</w:t>
            </w:r>
          </w:p>
        </w:tc>
        <w:tc>
          <w:tcPr>
            <w:tcW w:w="2552" w:type="dxa"/>
          </w:tcPr>
          <w:p w14:paraId="1AAFF9E9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terza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6C1316DE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3612E79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567" w:type="dxa"/>
          </w:tcPr>
          <w:p w14:paraId="32409A1F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6717FF">
              <w:rPr>
                <w:i/>
              </w:rPr>
              <w:t>7</w:t>
            </w:r>
          </w:p>
        </w:tc>
        <w:tc>
          <w:tcPr>
            <w:tcW w:w="1134" w:type="dxa"/>
          </w:tcPr>
          <w:p w14:paraId="736559A5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122D0C99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549149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EAB7EEB" w14:textId="77777777" w:rsidTr="003B7494">
        <w:trPr>
          <w:cantSplit/>
        </w:trPr>
        <w:tc>
          <w:tcPr>
            <w:tcW w:w="2338" w:type="dxa"/>
          </w:tcPr>
          <w:p w14:paraId="1A86325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945449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1641AC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8655083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A83B31">
              <w:rPr>
                <w:i/>
              </w:rPr>
              <w:t>08</w:t>
            </w:r>
          </w:p>
        </w:tc>
        <w:tc>
          <w:tcPr>
            <w:tcW w:w="567" w:type="dxa"/>
          </w:tcPr>
          <w:p w14:paraId="41CE9F36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6717FF">
              <w:rPr>
                <w:i/>
              </w:rPr>
              <w:t>8</w:t>
            </w:r>
          </w:p>
        </w:tc>
        <w:tc>
          <w:tcPr>
            <w:tcW w:w="1134" w:type="dxa"/>
          </w:tcPr>
          <w:p w14:paraId="2EBEAA7E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39F6F60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809A4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0F178B6" w14:textId="77777777" w:rsidTr="003B7494">
        <w:trPr>
          <w:cantSplit/>
        </w:trPr>
        <w:tc>
          <w:tcPr>
            <w:tcW w:w="2338" w:type="dxa"/>
          </w:tcPr>
          <w:p w14:paraId="5430D13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4° diagnosi secondaria</w:t>
            </w:r>
          </w:p>
        </w:tc>
        <w:tc>
          <w:tcPr>
            <w:tcW w:w="2552" w:type="dxa"/>
          </w:tcPr>
          <w:p w14:paraId="6FD70EA2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quarta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28594D05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4EC8F83" w14:textId="77777777" w:rsidR="009F6A55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A83B31">
              <w:rPr>
                <w:i/>
              </w:rPr>
              <w:t>09</w:t>
            </w:r>
          </w:p>
        </w:tc>
        <w:tc>
          <w:tcPr>
            <w:tcW w:w="567" w:type="dxa"/>
          </w:tcPr>
          <w:p w14:paraId="024A4E24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</w:t>
            </w:r>
            <w:r w:rsidR="006717FF">
              <w:rPr>
                <w:i/>
              </w:rPr>
              <w:t>3</w:t>
            </w:r>
          </w:p>
        </w:tc>
        <w:tc>
          <w:tcPr>
            <w:tcW w:w="1134" w:type="dxa"/>
          </w:tcPr>
          <w:p w14:paraId="77A45B5F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7752305D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7166370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428C2F0" w14:textId="77777777" w:rsidTr="003B7494">
        <w:trPr>
          <w:cantSplit/>
        </w:trPr>
        <w:tc>
          <w:tcPr>
            <w:tcW w:w="2338" w:type="dxa"/>
          </w:tcPr>
          <w:p w14:paraId="6AB09A5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41E96C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48A7A6C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F877B4A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</w:t>
            </w:r>
            <w:r w:rsidR="00A83B31">
              <w:rPr>
                <w:i/>
              </w:rPr>
              <w:t>4</w:t>
            </w:r>
          </w:p>
        </w:tc>
        <w:tc>
          <w:tcPr>
            <w:tcW w:w="567" w:type="dxa"/>
          </w:tcPr>
          <w:p w14:paraId="0B91C20B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</w:t>
            </w:r>
            <w:r w:rsidR="006717FF">
              <w:rPr>
                <w:i/>
              </w:rPr>
              <w:t>4</w:t>
            </w:r>
          </w:p>
        </w:tc>
        <w:tc>
          <w:tcPr>
            <w:tcW w:w="1134" w:type="dxa"/>
          </w:tcPr>
          <w:p w14:paraId="71CDD2B8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019DBED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B16C8F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CF09120" w14:textId="77777777" w:rsidTr="003B7494">
        <w:trPr>
          <w:cantSplit/>
        </w:trPr>
        <w:tc>
          <w:tcPr>
            <w:tcW w:w="2338" w:type="dxa"/>
          </w:tcPr>
          <w:p w14:paraId="1ACB479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5° diagnosi secondaria</w:t>
            </w:r>
          </w:p>
        </w:tc>
        <w:tc>
          <w:tcPr>
            <w:tcW w:w="2552" w:type="dxa"/>
          </w:tcPr>
          <w:p w14:paraId="0385E32B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quinta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42689966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1D1C169" w14:textId="77777777" w:rsidR="009F6A55" w:rsidRDefault="00A83B31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115</w:t>
            </w:r>
          </w:p>
        </w:tc>
        <w:tc>
          <w:tcPr>
            <w:tcW w:w="567" w:type="dxa"/>
          </w:tcPr>
          <w:p w14:paraId="26F5AD71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717FF">
              <w:rPr>
                <w:i/>
              </w:rPr>
              <w:t>19</w:t>
            </w:r>
          </w:p>
        </w:tc>
        <w:tc>
          <w:tcPr>
            <w:tcW w:w="1134" w:type="dxa"/>
          </w:tcPr>
          <w:p w14:paraId="3A0B88CA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678B84D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E736B8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21B83EA" w14:textId="77777777" w:rsidTr="003B7494">
        <w:trPr>
          <w:cantSplit/>
        </w:trPr>
        <w:tc>
          <w:tcPr>
            <w:tcW w:w="2338" w:type="dxa"/>
          </w:tcPr>
          <w:p w14:paraId="13FC614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42D974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4120DA8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3A2D812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A83B31">
              <w:rPr>
                <w:i/>
              </w:rPr>
              <w:t>0</w:t>
            </w:r>
          </w:p>
        </w:tc>
        <w:tc>
          <w:tcPr>
            <w:tcW w:w="567" w:type="dxa"/>
          </w:tcPr>
          <w:p w14:paraId="49481610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6717FF">
              <w:rPr>
                <w:i/>
              </w:rPr>
              <w:t>0</w:t>
            </w:r>
          </w:p>
        </w:tc>
        <w:tc>
          <w:tcPr>
            <w:tcW w:w="1134" w:type="dxa"/>
          </w:tcPr>
          <w:p w14:paraId="6D833076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CE7181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94736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AAC6E75" w14:textId="77777777" w:rsidTr="003B7494">
        <w:trPr>
          <w:cantSplit/>
        </w:trPr>
        <w:tc>
          <w:tcPr>
            <w:tcW w:w="2338" w:type="dxa"/>
          </w:tcPr>
          <w:p w14:paraId="54A097E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principale</w:t>
            </w:r>
          </w:p>
        </w:tc>
        <w:tc>
          <w:tcPr>
            <w:tcW w:w="2552" w:type="dxa"/>
          </w:tcPr>
          <w:p w14:paraId="2FEF4D7C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0A7C511C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5E406873" w14:textId="77777777" w:rsidR="009F6A55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A83B31">
              <w:rPr>
                <w:i/>
              </w:rPr>
              <w:t>1</w:t>
            </w:r>
          </w:p>
        </w:tc>
        <w:tc>
          <w:tcPr>
            <w:tcW w:w="567" w:type="dxa"/>
          </w:tcPr>
          <w:p w14:paraId="67F3F657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6717FF">
              <w:rPr>
                <w:i/>
              </w:rPr>
              <w:t>8</w:t>
            </w:r>
          </w:p>
        </w:tc>
        <w:tc>
          <w:tcPr>
            <w:tcW w:w="1134" w:type="dxa"/>
          </w:tcPr>
          <w:p w14:paraId="153E5D65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1491B3D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4AD629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B904D35" w14:textId="77777777" w:rsidTr="003B7494">
        <w:trPr>
          <w:cantSplit/>
        </w:trPr>
        <w:tc>
          <w:tcPr>
            <w:tcW w:w="2338" w:type="dxa"/>
          </w:tcPr>
          <w:p w14:paraId="4416676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A89BFA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18A05F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714AE14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A83B31">
              <w:rPr>
                <w:i/>
              </w:rPr>
              <w:t>29</w:t>
            </w:r>
          </w:p>
        </w:tc>
        <w:tc>
          <w:tcPr>
            <w:tcW w:w="567" w:type="dxa"/>
          </w:tcPr>
          <w:p w14:paraId="5F66EFB6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717FF">
              <w:rPr>
                <w:i/>
              </w:rPr>
              <w:t>29</w:t>
            </w:r>
          </w:p>
        </w:tc>
        <w:tc>
          <w:tcPr>
            <w:tcW w:w="1134" w:type="dxa"/>
          </w:tcPr>
          <w:p w14:paraId="0B06F22C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485441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791485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32DA046" w14:textId="77777777" w:rsidTr="003B7494">
        <w:trPr>
          <w:cantSplit/>
        </w:trPr>
        <w:tc>
          <w:tcPr>
            <w:tcW w:w="2338" w:type="dxa"/>
          </w:tcPr>
          <w:p w14:paraId="39EE8E72" w14:textId="77777777" w:rsidR="009F6A55" w:rsidRPr="0081312C" w:rsidRDefault="009F6A55" w:rsidP="003B7494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Intervento principale</w:t>
            </w:r>
          </w:p>
        </w:tc>
        <w:tc>
          <w:tcPr>
            <w:tcW w:w="2552" w:type="dxa"/>
          </w:tcPr>
          <w:p w14:paraId="0FDB7AFE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principale</w:t>
            </w:r>
          </w:p>
        </w:tc>
        <w:tc>
          <w:tcPr>
            <w:tcW w:w="567" w:type="dxa"/>
          </w:tcPr>
          <w:p w14:paraId="720A1200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7617EE4" w14:textId="77777777" w:rsidR="009F6A55" w:rsidRDefault="00A83B31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130</w:t>
            </w:r>
          </w:p>
        </w:tc>
        <w:tc>
          <w:tcPr>
            <w:tcW w:w="567" w:type="dxa"/>
          </w:tcPr>
          <w:p w14:paraId="424DB217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</w:t>
            </w:r>
            <w:r w:rsidR="006717FF">
              <w:rPr>
                <w:i/>
              </w:rPr>
              <w:t>3</w:t>
            </w:r>
          </w:p>
        </w:tc>
        <w:tc>
          <w:tcPr>
            <w:tcW w:w="1134" w:type="dxa"/>
          </w:tcPr>
          <w:p w14:paraId="39B5FE36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15E64000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D32066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46BEC6D" w14:textId="77777777" w:rsidTr="003B7494">
        <w:trPr>
          <w:cantSplit/>
        </w:trPr>
        <w:tc>
          <w:tcPr>
            <w:tcW w:w="2338" w:type="dxa"/>
          </w:tcPr>
          <w:p w14:paraId="486A700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657904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84703A7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7641448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</w:t>
            </w:r>
            <w:r w:rsidR="00A83B31">
              <w:rPr>
                <w:i/>
              </w:rPr>
              <w:t>4</w:t>
            </w:r>
          </w:p>
        </w:tc>
        <w:tc>
          <w:tcPr>
            <w:tcW w:w="567" w:type="dxa"/>
          </w:tcPr>
          <w:p w14:paraId="156AD63D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</w:t>
            </w:r>
            <w:r w:rsidR="006717FF">
              <w:rPr>
                <w:i/>
              </w:rPr>
              <w:t>4</w:t>
            </w:r>
          </w:p>
        </w:tc>
        <w:tc>
          <w:tcPr>
            <w:tcW w:w="1134" w:type="dxa"/>
          </w:tcPr>
          <w:p w14:paraId="3EA9B1F6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F1CEF01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409BB8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4E517F5" w14:textId="77777777" w:rsidTr="003B7494">
        <w:trPr>
          <w:cantSplit/>
        </w:trPr>
        <w:tc>
          <w:tcPr>
            <w:tcW w:w="2338" w:type="dxa"/>
          </w:tcPr>
          <w:p w14:paraId="1B5A0F4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6907FB8A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7249CF8C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14AC15B7" w14:textId="77777777" w:rsidR="009F6A55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</w:t>
            </w:r>
            <w:r w:rsidR="00A83B31">
              <w:rPr>
                <w:i/>
              </w:rPr>
              <w:t>5</w:t>
            </w:r>
          </w:p>
        </w:tc>
        <w:tc>
          <w:tcPr>
            <w:tcW w:w="567" w:type="dxa"/>
          </w:tcPr>
          <w:p w14:paraId="28C9B7AB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</w:t>
            </w:r>
            <w:r w:rsidR="006717FF">
              <w:rPr>
                <w:i/>
              </w:rPr>
              <w:t>2</w:t>
            </w:r>
          </w:p>
        </w:tc>
        <w:tc>
          <w:tcPr>
            <w:tcW w:w="1134" w:type="dxa"/>
          </w:tcPr>
          <w:p w14:paraId="5D97D8B6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2561A3C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D58F3E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963388C" w14:textId="77777777" w:rsidTr="003B7494">
        <w:trPr>
          <w:cantSplit/>
        </w:trPr>
        <w:tc>
          <w:tcPr>
            <w:tcW w:w="2338" w:type="dxa"/>
          </w:tcPr>
          <w:p w14:paraId="13D51B6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189DD2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0F699C8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F765B82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</w:t>
            </w:r>
            <w:r w:rsidR="00A83B31">
              <w:rPr>
                <w:i/>
              </w:rPr>
              <w:t>3</w:t>
            </w:r>
          </w:p>
        </w:tc>
        <w:tc>
          <w:tcPr>
            <w:tcW w:w="567" w:type="dxa"/>
          </w:tcPr>
          <w:p w14:paraId="1AA15981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</w:t>
            </w:r>
            <w:r w:rsidR="006717FF">
              <w:rPr>
                <w:i/>
              </w:rPr>
              <w:t>3</w:t>
            </w:r>
          </w:p>
        </w:tc>
        <w:tc>
          <w:tcPr>
            <w:tcW w:w="1134" w:type="dxa"/>
          </w:tcPr>
          <w:p w14:paraId="3AF36415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65358A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67C4B5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4AB5688" w14:textId="77777777" w:rsidTr="003B7494">
        <w:trPr>
          <w:cantSplit/>
        </w:trPr>
        <w:tc>
          <w:tcPr>
            <w:tcW w:w="2338" w:type="dxa"/>
          </w:tcPr>
          <w:p w14:paraId="7E7D3AE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1°Intervento secondario</w:t>
            </w:r>
          </w:p>
        </w:tc>
        <w:tc>
          <w:tcPr>
            <w:tcW w:w="2552" w:type="dxa"/>
          </w:tcPr>
          <w:p w14:paraId="254AC821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40EC63A5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7B7799F" w14:textId="77777777" w:rsidR="009F6A55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</w:t>
            </w:r>
            <w:r w:rsidR="00A83B31">
              <w:rPr>
                <w:i/>
              </w:rPr>
              <w:t>4</w:t>
            </w:r>
          </w:p>
        </w:tc>
        <w:tc>
          <w:tcPr>
            <w:tcW w:w="567" w:type="dxa"/>
          </w:tcPr>
          <w:p w14:paraId="64C1A9F1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</w:t>
            </w:r>
            <w:r w:rsidR="006717FF">
              <w:rPr>
                <w:i/>
              </w:rPr>
              <w:t>7</w:t>
            </w:r>
          </w:p>
        </w:tc>
        <w:tc>
          <w:tcPr>
            <w:tcW w:w="1134" w:type="dxa"/>
          </w:tcPr>
          <w:p w14:paraId="74A172F1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70C3731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5226C8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34DCF92" w14:textId="77777777" w:rsidTr="003B7494">
        <w:trPr>
          <w:cantSplit/>
        </w:trPr>
        <w:tc>
          <w:tcPr>
            <w:tcW w:w="2338" w:type="dxa"/>
          </w:tcPr>
          <w:p w14:paraId="1C237C2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85F528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BED6414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D2509BC" w14:textId="77777777" w:rsidR="009F6A55" w:rsidRPr="00DB6CD6" w:rsidRDefault="009F6A55" w:rsidP="00A83B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</w:t>
            </w:r>
            <w:r w:rsidR="00A83B31">
              <w:rPr>
                <w:i/>
              </w:rPr>
              <w:t>8</w:t>
            </w:r>
          </w:p>
        </w:tc>
        <w:tc>
          <w:tcPr>
            <w:tcW w:w="567" w:type="dxa"/>
          </w:tcPr>
          <w:p w14:paraId="10F37387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</w:t>
            </w:r>
            <w:r w:rsidR="006717FF">
              <w:rPr>
                <w:i/>
              </w:rPr>
              <w:t>8</w:t>
            </w:r>
          </w:p>
        </w:tc>
        <w:tc>
          <w:tcPr>
            <w:tcW w:w="1134" w:type="dxa"/>
          </w:tcPr>
          <w:p w14:paraId="66A3A9D4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FB7152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B3BC5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2BAE713" w14:textId="77777777" w:rsidTr="003B7494">
        <w:trPr>
          <w:cantSplit/>
        </w:trPr>
        <w:tc>
          <w:tcPr>
            <w:tcW w:w="2338" w:type="dxa"/>
          </w:tcPr>
          <w:p w14:paraId="2B20C5B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234DE7BB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7EBFBA23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1C54BC50" w14:textId="77777777" w:rsidR="009F6A55" w:rsidRDefault="00A83B31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149</w:t>
            </w:r>
          </w:p>
        </w:tc>
        <w:tc>
          <w:tcPr>
            <w:tcW w:w="567" w:type="dxa"/>
          </w:tcPr>
          <w:p w14:paraId="79C91C9B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6717FF">
              <w:rPr>
                <w:i/>
              </w:rPr>
              <w:t>6</w:t>
            </w:r>
          </w:p>
        </w:tc>
        <w:tc>
          <w:tcPr>
            <w:tcW w:w="1134" w:type="dxa"/>
          </w:tcPr>
          <w:p w14:paraId="335B5474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51C3C09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DBFD0D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C8FAE30" w14:textId="77777777" w:rsidTr="003B7494">
        <w:trPr>
          <w:cantSplit/>
        </w:trPr>
        <w:tc>
          <w:tcPr>
            <w:tcW w:w="2338" w:type="dxa"/>
          </w:tcPr>
          <w:p w14:paraId="773F951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D48C29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B5D1BB4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DFC98DD" w14:textId="77777777" w:rsidR="009F6A55" w:rsidRPr="00DB6CD6" w:rsidRDefault="009F6A55" w:rsidP="00A82D4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A82D42">
              <w:rPr>
                <w:i/>
              </w:rPr>
              <w:t>7</w:t>
            </w:r>
          </w:p>
        </w:tc>
        <w:tc>
          <w:tcPr>
            <w:tcW w:w="567" w:type="dxa"/>
          </w:tcPr>
          <w:p w14:paraId="6E813345" w14:textId="77777777" w:rsidR="009F6A55" w:rsidRPr="00DB6CD6" w:rsidRDefault="009F6A55" w:rsidP="006717FF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6717FF">
              <w:rPr>
                <w:i/>
              </w:rPr>
              <w:t>7</w:t>
            </w:r>
          </w:p>
        </w:tc>
        <w:tc>
          <w:tcPr>
            <w:tcW w:w="1134" w:type="dxa"/>
          </w:tcPr>
          <w:p w14:paraId="6D98C7DD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9385569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13154D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0D07C80" w14:textId="77777777" w:rsidTr="003B7494">
        <w:trPr>
          <w:cantSplit/>
        </w:trPr>
        <w:tc>
          <w:tcPr>
            <w:tcW w:w="2338" w:type="dxa"/>
          </w:tcPr>
          <w:p w14:paraId="2F1A669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2°Intervento secondario</w:t>
            </w:r>
          </w:p>
        </w:tc>
        <w:tc>
          <w:tcPr>
            <w:tcW w:w="2552" w:type="dxa"/>
          </w:tcPr>
          <w:p w14:paraId="22DE9223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4F99160A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EEF68DB" w14:textId="77777777" w:rsidR="009F6A55" w:rsidRDefault="009F6A55" w:rsidP="00A82D4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A82D42">
              <w:rPr>
                <w:i/>
              </w:rPr>
              <w:t>8</w:t>
            </w:r>
          </w:p>
        </w:tc>
        <w:tc>
          <w:tcPr>
            <w:tcW w:w="567" w:type="dxa"/>
          </w:tcPr>
          <w:p w14:paraId="019670A1" w14:textId="77777777" w:rsidR="009F6A55" w:rsidRPr="00DB6CD6" w:rsidRDefault="009F6A55" w:rsidP="00047D50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</w:t>
            </w:r>
            <w:r w:rsidR="00047D50">
              <w:rPr>
                <w:i/>
              </w:rPr>
              <w:t>1</w:t>
            </w:r>
          </w:p>
        </w:tc>
        <w:tc>
          <w:tcPr>
            <w:tcW w:w="1134" w:type="dxa"/>
          </w:tcPr>
          <w:p w14:paraId="036B8684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4F142801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34FA09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25CECFC" w14:textId="77777777" w:rsidTr="003B7494">
        <w:trPr>
          <w:cantSplit/>
        </w:trPr>
        <w:tc>
          <w:tcPr>
            <w:tcW w:w="2338" w:type="dxa"/>
          </w:tcPr>
          <w:p w14:paraId="4945047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7C8BAB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AAF0F5C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8ED2E63" w14:textId="77777777" w:rsidR="009F6A55" w:rsidRPr="00DB6CD6" w:rsidRDefault="009F6A55" w:rsidP="00A82D4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</w:t>
            </w:r>
            <w:r w:rsidR="00A82D42">
              <w:rPr>
                <w:i/>
              </w:rPr>
              <w:t>2</w:t>
            </w:r>
          </w:p>
        </w:tc>
        <w:tc>
          <w:tcPr>
            <w:tcW w:w="567" w:type="dxa"/>
          </w:tcPr>
          <w:p w14:paraId="1E19705F" w14:textId="77777777" w:rsidR="009F6A55" w:rsidRPr="00DB6CD6" w:rsidRDefault="009F6A55" w:rsidP="00047D50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</w:t>
            </w:r>
            <w:r w:rsidR="00047D50">
              <w:rPr>
                <w:i/>
              </w:rPr>
              <w:t>2</w:t>
            </w:r>
          </w:p>
        </w:tc>
        <w:tc>
          <w:tcPr>
            <w:tcW w:w="1134" w:type="dxa"/>
          </w:tcPr>
          <w:p w14:paraId="50F8AF46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F68E43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07553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200BF85" w14:textId="77777777" w:rsidTr="003B7494">
        <w:trPr>
          <w:cantSplit/>
        </w:trPr>
        <w:tc>
          <w:tcPr>
            <w:tcW w:w="2338" w:type="dxa"/>
          </w:tcPr>
          <w:p w14:paraId="41FC366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03BF990A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685EBEAA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15C57C24" w14:textId="77777777" w:rsidR="009F6A55" w:rsidRDefault="009F6A55" w:rsidP="00A82D4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</w:t>
            </w:r>
            <w:r w:rsidR="00A82D42">
              <w:rPr>
                <w:i/>
              </w:rPr>
              <w:t>3</w:t>
            </w:r>
          </w:p>
        </w:tc>
        <w:tc>
          <w:tcPr>
            <w:tcW w:w="567" w:type="dxa"/>
          </w:tcPr>
          <w:p w14:paraId="543838A2" w14:textId="77777777" w:rsidR="009F6A55" w:rsidRPr="00DB6CD6" w:rsidRDefault="009F6A55" w:rsidP="00047D50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</w:t>
            </w:r>
            <w:r w:rsidR="00047D50">
              <w:rPr>
                <w:i/>
              </w:rPr>
              <w:t>0</w:t>
            </w:r>
          </w:p>
        </w:tc>
        <w:tc>
          <w:tcPr>
            <w:tcW w:w="1134" w:type="dxa"/>
          </w:tcPr>
          <w:p w14:paraId="0BE18A9A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668EF110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4C2D8B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723E079" w14:textId="77777777" w:rsidTr="003B7494">
        <w:trPr>
          <w:cantSplit/>
        </w:trPr>
        <w:tc>
          <w:tcPr>
            <w:tcW w:w="2338" w:type="dxa"/>
          </w:tcPr>
          <w:p w14:paraId="41C01F6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281238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F3C0673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CD0238D" w14:textId="77777777" w:rsidR="009F6A55" w:rsidRPr="00DB6CD6" w:rsidRDefault="009F6A55" w:rsidP="00A82D4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</w:t>
            </w:r>
            <w:r w:rsidR="00A82D42">
              <w:rPr>
                <w:i/>
              </w:rPr>
              <w:t>1</w:t>
            </w:r>
          </w:p>
        </w:tc>
        <w:tc>
          <w:tcPr>
            <w:tcW w:w="567" w:type="dxa"/>
          </w:tcPr>
          <w:p w14:paraId="47F0A46D" w14:textId="77777777" w:rsidR="009F6A55" w:rsidRPr="00DB6CD6" w:rsidRDefault="009F6A55" w:rsidP="00047D50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</w:t>
            </w:r>
            <w:r w:rsidR="00047D50">
              <w:rPr>
                <w:i/>
              </w:rPr>
              <w:t>1</w:t>
            </w:r>
          </w:p>
        </w:tc>
        <w:tc>
          <w:tcPr>
            <w:tcW w:w="1134" w:type="dxa"/>
          </w:tcPr>
          <w:p w14:paraId="75E0B905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926E35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3EC311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D36C77B" w14:textId="77777777" w:rsidTr="003B7494">
        <w:trPr>
          <w:cantSplit/>
        </w:trPr>
        <w:tc>
          <w:tcPr>
            <w:tcW w:w="2338" w:type="dxa"/>
          </w:tcPr>
          <w:p w14:paraId="466766E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3°Intervento secondario</w:t>
            </w:r>
          </w:p>
        </w:tc>
        <w:tc>
          <w:tcPr>
            <w:tcW w:w="2552" w:type="dxa"/>
          </w:tcPr>
          <w:p w14:paraId="07E2DFA5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25AA73DE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72BC499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</w:t>
            </w:r>
            <w:r w:rsidR="00A82D42">
              <w:rPr>
                <w:i/>
              </w:rPr>
              <w:t>2</w:t>
            </w:r>
          </w:p>
          <w:p w14:paraId="0521D6DC" w14:textId="77777777" w:rsidR="009F6A55" w:rsidRPr="00170F15" w:rsidRDefault="009F6A55" w:rsidP="003B7494"/>
        </w:tc>
        <w:tc>
          <w:tcPr>
            <w:tcW w:w="567" w:type="dxa"/>
          </w:tcPr>
          <w:p w14:paraId="7E3C6F04" w14:textId="77777777" w:rsidR="009F6A55" w:rsidRPr="00DB6CD6" w:rsidRDefault="009F6A55" w:rsidP="00047D50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</w:t>
            </w:r>
            <w:r w:rsidR="00047D50">
              <w:rPr>
                <w:i/>
              </w:rPr>
              <w:t>5</w:t>
            </w:r>
          </w:p>
        </w:tc>
        <w:tc>
          <w:tcPr>
            <w:tcW w:w="1134" w:type="dxa"/>
          </w:tcPr>
          <w:p w14:paraId="6F7BD606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7CCEA1D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E2359B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30B9436" w14:textId="77777777" w:rsidTr="003B7494">
        <w:trPr>
          <w:cantSplit/>
        </w:trPr>
        <w:tc>
          <w:tcPr>
            <w:tcW w:w="2338" w:type="dxa"/>
          </w:tcPr>
          <w:p w14:paraId="498FA46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6A2104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256607C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6C04AD7" w14:textId="77777777" w:rsidR="009F6A55" w:rsidRPr="00DB6CD6" w:rsidRDefault="009F6A55" w:rsidP="00A82D4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</w:t>
            </w:r>
            <w:r w:rsidR="00A82D42">
              <w:rPr>
                <w:i/>
              </w:rPr>
              <w:t>6</w:t>
            </w:r>
          </w:p>
        </w:tc>
        <w:tc>
          <w:tcPr>
            <w:tcW w:w="567" w:type="dxa"/>
          </w:tcPr>
          <w:p w14:paraId="0A03F320" w14:textId="77777777" w:rsidR="009F6A55" w:rsidRPr="00DB6CD6" w:rsidRDefault="009F6A55" w:rsidP="00047D50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</w:t>
            </w:r>
            <w:r w:rsidR="00047D50">
              <w:rPr>
                <w:i/>
              </w:rPr>
              <w:t>6</w:t>
            </w:r>
          </w:p>
        </w:tc>
        <w:tc>
          <w:tcPr>
            <w:tcW w:w="1134" w:type="dxa"/>
          </w:tcPr>
          <w:p w14:paraId="5492BE02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C90331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3049D1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2F559EA" w14:textId="77777777" w:rsidTr="003B7494">
        <w:trPr>
          <w:cantSplit/>
        </w:trPr>
        <w:tc>
          <w:tcPr>
            <w:tcW w:w="2338" w:type="dxa"/>
          </w:tcPr>
          <w:p w14:paraId="2E41A41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Data intervento secondario</w:t>
            </w:r>
          </w:p>
        </w:tc>
        <w:tc>
          <w:tcPr>
            <w:tcW w:w="2552" w:type="dxa"/>
          </w:tcPr>
          <w:p w14:paraId="2740392E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65DE701A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217F7FD8" w14:textId="77777777" w:rsidR="009F6A55" w:rsidRDefault="009F6A55" w:rsidP="00A82D4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</w:t>
            </w:r>
            <w:r w:rsidR="00A82D42">
              <w:rPr>
                <w:i/>
              </w:rPr>
              <w:t>7</w:t>
            </w:r>
          </w:p>
        </w:tc>
        <w:tc>
          <w:tcPr>
            <w:tcW w:w="567" w:type="dxa"/>
          </w:tcPr>
          <w:p w14:paraId="3358589D" w14:textId="77777777" w:rsidR="009F6A55" w:rsidRPr="00DB6CD6" w:rsidRDefault="009F6A55" w:rsidP="00047D50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</w:t>
            </w:r>
            <w:r w:rsidR="00047D50">
              <w:rPr>
                <w:i/>
              </w:rPr>
              <w:t>4</w:t>
            </w:r>
          </w:p>
        </w:tc>
        <w:tc>
          <w:tcPr>
            <w:tcW w:w="1134" w:type="dxa"/>
          </w:tcPr>
          <w:p w14:paraId="5F4C3C06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0AA7ACD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D9E74D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CE6C00A" w14:textId="77777777" w:rsidTr="003B7494">
        <w:trPr>
          <w:cantSplit/>
        </w:trPr>
        <w:tc>
          <w:tcPr>
            <w:tcW w:w="2338" w:type="dxa"/>
          </w:tcPr>
          <w:p w14:paraId="3987188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EC41D6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4A8BAA8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80D8863" w14:textId="77777777" w:rsidR="009F6A55" w:rsidRPr="00DB6CD6" w:rsidRDefault="009F6A55" w:rsidP="00A82D4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</w:t>
            </w:r>
            <w:r w:rsidR="00A82D42">
              <w:rPr>
                <w:i/>
              </w:rPr>
              <w:t>5</w:t>
            </w:r>
          </w:p>
        </w:tc>
        <w:tc>
          <w:tcPr>
            <w:tcW w:w="567" w:type="dxa"/>
          </w:tcPr>
          <w:p w14:paraId="2A361123" w14:textId="77777777" w:rsidR="009F6A55" w:rsidRPr="00DB6CD6" w:rsidRDefault="009F6A55" w:rsidP="00047D50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</w:t>
            </w:r>
            <w:r w:rsidR="00047D50">
              <w:rPr>
                <w:i/>
              </w:rPr>
              <w:t>5</w:t>
            </w:r>
          </w:p>
        </w:tc>
        <w:tc>
          <w:tcPr>
            <w:tcW w:w="1134" w:type="dxa"/>
          </w:tcPr>
          <w:p w14:paraId="773C3704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C17835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16C09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EE96A3F" w14:textId="77777777" w:rsidTr="003B7494">
        <w:trPr>
          <w:cantSplit/>
        </w:trPr>
        <w:tc>
          <w:tcPr>
            <w:tcW w:w="2338" w:type="dxa"/>
          </w:tcPr>
          <w:p w14:paraId="7B62040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4°Intervento secondario</w:t>
            </w:r>
          </w:p>
        </w:tc>
        <w:tc>
          <w:tcPr>
            <w:tcW w:w="2552" w:type="dxa"/>
          </w:tcPr>
          <w:p w14:paraId="7A41ED9D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4E459526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E77A90C" w14:textId="77777777" w:rsidR="009F6A55" w:rsidRDefault="009F6A55" w:rsidP="00A82D4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</w:t>
            </w:r>
            <w:r w:rsidR="00A82D42">
              <w:rPr>
                <w:i/>
              </w:rPr>
              <w:t>6</w:t>
            </w:r>
          </w:p>
        </w:tc>
        <w:tc>
          <w:tcPr>
            <w:tcW w:w="567" w:type="dxa"/>
          </w:tcPr>
          <w:p w14:paraId="2F9D0DD2" w14:textId="77777777" w:rsidR="009F6A55" w:rsidRPr="00DB6CD6" w:rsidRDefault="009F6A55" w:rsidP="00047D50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047D50">
              <w:rPr>
                <w:i/>
              </w:rPr>
              <w:t>89</w:t>
            </w:r>
          </w:p>
        </w:tc>
        <w:tc>
          <w:tcPr>
            <w:tcW w:w="1134" w:type="dxa"/>
          </w:tcPr>
          <w:p w14:paraId="372810AC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1714791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77642B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FBC5257" w14:textId="77777777" w:rsidTr="003B7494">
        <w:trPr>
          <w:cantSplit/>
        </w:trPr>
        <w:tc>
          <w:tcPr>
            <w:tcW w:w="2338" w:type="dxa"/>
          </w:tcPr>
          <w:p w14:paraId="3B9DECF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497D5A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FEB79E6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7B0426C" w14:textId="77777777" w:rsidR="009F6A55" w:rsidRPr="00DB6CD6" w:rsidRDefault="009F6A55" w:rsidP="00A82D4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</w:t>
            </w:r>
            <w:r w:rsidR="00A82D42">
              <w:rPr>
                <w:i/>
              </w:rPr>
              <w:t>0</w:t>
            </w:r>
          </w:p>
        </w:tc>
        <w:tc>
          <w:tcPr>
            <w:tcW w:w="567" w:type="dxa"/>
          </w:tcPr>
          <w:p w14:paraId="4FF10938" w14:textId="77777777" w:rsidR="009F6A55" w:rsidRPr="00DB6CD6" w:rsidRDefault="009F6A55" w:rsidP="00047D50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</w:t>
            </w:r>
            <w:r w:rsidR="00047D50">
              <w:rPr>
                <w:i/>
              </w:rPr>
              <w:t>0</w:t>
            </w:r>
          </w:p>
        </w:tc>
        <w:tc>
          <w:tcPr>
            <w:tcW w:w="1134" w:type="dxa"/>
          </w:tcPr>
          <w:p w14:paraId="6CFB76F8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60FE8D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B63D3A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401C826" w14:textId="77777777" w:rsidTr="003B7494">
        <w:trPr>
          <w:cantSplit/>
        </w:trPr>
        <w:tc>
          <w:tcPr>
            <w:tcW w:w="2338" w:type="dxa"/>
          </w:tcPr>
          <w:p w14:paraId="66AF99D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79ACA1F7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6ECE8606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03F899C8" w14:textId="77777777" w:rsidR="009F6A55" w:rsidRDefault="009F6A55" w:rsidP="00A82D4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</w:t>
            </w:r>
            <w:r w:rsidR="00A82D42">
              <w:rPr>
                <w:i/>
              </w:rPr>
              <w:t>1</w:t>
            </w:r>
          </w:p>
        </w:tc>
        <w:tc>
          <w:tcPr>
            <w:tcW w:w="567" w:type="dxa"/>
          </w:tcPr>
          <w:p w14:paraId="73303C09" w14:textId="77777777" w:rsidR="009F6A55" w:rsidRPr="00DB6CD6" w:rsidRDefault="009F6A55" w:rsidP="00047D50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</w:t>
            </w:r>
            <w:r w:rsidR="00047D50">
              <w:rPr>
                <w:i/>
              </w:rPr>
              <w:t>8</w:t>
            </w:r>
          </w:p>
        </w:tc>
        <w:tc>
          <w:tcPr>
            <w:tcW w:w="1134" w:type="dxa"/>
          </w:tcPr>
          <w:p w14:paraId="1C7C0FD2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5E77AA2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FC7833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E43DFB8" w14:textId="77777777" w:rsidTr="003B7494">
        <w:trPr>
          <w:cantSplit/>
        </w:trPr>
        <w:tc>
          <w:tcPr>
            <w:tcW w:w="2338" w:type="dxa"/>
          </w:tcPr>
          <w:p w14:paraId="2368144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ADDA8C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4A19A3C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6A6E103" w14:textId="77777777" w:rsidR="009F6A55" w:rsidRPr="00DB6CD6" w:rsidRDefault="00A82D4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199</w:t>
            </w:r>
          </w:p>
        </w:tc>
        <w:tc>
          <w:tcPr>
            <w:tcW w:w="567" w:type="dxa"/>
          </w:tcPr>
          <w:p w14:paraId="5B131B89" w14:textId="77777777" w:rsidR="009F6A55" w:rsidRPr="00DB6CD6" w:rsidRDefault="00047D50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199</w:t>
            </w:r>
          </w:p>
        </w:tc>
        <w:tc>
          <w:tcPr>
            <w:tcW w:w="1134" w:type="dxa"/>
          </w:tcPr>
          <w:p w14:paraId="071442B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F51430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B85FCE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46A29BB" w14:textId="77777777" w:rsidTr="003B7494">
        <w:trPr>
          <w:cantSplit/>
        </w:trPr>
        <w:tc>
          <w:tcPr>
            <w:tcW w:w="2338" w:type="dxa"/>
          </w:tcPr>
          <w:p w14:paraId="4CEA595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5°Intervento secondario</w:t>
            </w:r>
          </w:p>
        </w:tc>
        <w:tc>
          <w:tcPr>
            <w:tcW w:w="2552" w:type="dxa"/>
          </w:tcPr>
          <w:p w14:paraId="5572C4C9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2EF42CDC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869C597" w14:textId="77777777" w:rsidR="009F6A55" w:rsidRDefault="00A82D4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71131">
              <w:rPr>
                <w:i/>
              </w:rPr>
              <w:t>200</w:t>
            </w:r>
          </w:p>
        </w:tc>
        <w:tc>
          <w:tcPr>
            <w:tcW w:w="567" w:type="dxa"/>
          </w:tcPr>
          <w:p w14:paraId="3CCE319C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</w:t>
            </w:r>
            <w:r w:rsidR="00A71131">
              <w:rPr>
                <w:i/>
              </w:rPr>
              <w:t>3</w:t>
            </w:r>
          </w:p>
        </w:tc>
        <w:tc>
          <w:tcPr>
            <w:tcW w:w="1134" w:type="dxa"/>
          </w:tcPr>
          <w:p w14:paraId="4D51FBE6" w14:textId="77777777" w:rsidR="009F6A55" w:rsidRDefault="00997568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5D39724E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FE30CA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F2BBF1A" w14:textId="77777777" w:rsidTr="003B7494">
        <w:trPr>
          <w:cantSplit/>
        </w:trPr>
        <w:tc>
          <w:tcPr>
            <w:tcW w:w="2338" w:type="dxa"/>
          </w:tcPr>
          <w:p w14:paraId="37CFBF8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7F37AA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2B545FE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F4AD546" w14:textId="77777777" w:rsidR="009F6A55" w:rsidRPr="00DB6CD6" w:rsidRDefault="009F6A55" w:rsidP="00BE79A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</w:t>
            </w:r>
            <w:r w:rsidR="00BE79A7">
              <w:rPr>
                <w:i/>
              </w:rPr>
              <w:t>4</w:t>
            </w:r>
          </w:p>
        </w:tc>
        <w:tc>
          <w:tcPr>
            <w:tcW w:w="567" w:type="dxa"/>
          </w:tcPr>
          <w:p w14:paraId="04E4BA85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</w:t>
            </w:r>
            <w:r w:rsidR="00A71131">
              <w:rPr>
                <w:i/>
              </w:rPr>
              <w:t>4</w:t>
            </w:r>
          </w:p>
        </w:tc>
        <w:tc>
          <w:tcPr>
            <w:tcW w:w="1134" w:type="dxa"/>
          </w:tcPr>
          <w:p w14:paraId="55D43CDC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A2F94C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E6B230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2EFCB77" w14:textId="77777777" w:rsidTr="003B7494">
        <w:trPr>
          <w:cantSplit/>
        </w:trPr>
        <w:tc>
          <w:tcPr>
            <w:tcW w:w="2338" w:type="dxa"/>
          </w:tcPr>
          <w:p w14:paraId="1C4F101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Modalità di dimissione</w:t>
            </w:r>
          </w:p>
        </w:tc>
        <w:tc>
          <w:tcPr>
            <w:tcW w:w="2552" w:type="dxa"/>
          </w:tcPr>
          <w:p w14:paraId="20289B9F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50E6D9C2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33CCDC1" w14:textId="77777777" w:rsidR="009F6A55" w:rsidRDefault="009F6A55" w:rsidP="00BE79A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</w:t>
            </w:r>
            <w:r w:rsidR="00BE79A7">
              <w:rPr>
                <w:i/>
              </w:rPr>
              <w:t>5</w:t>
            </w:r>
          </w:p>
        </w:tc>
        <w:tc>
          <w:tcPr>
            <w:tcW w:w="567" w:type="dxa"/>
          </w:tcPr>
          <w:p w14:paraId="0EAE3CA2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</w:t>
            </w:r>
            <w:r w:rsidR="00A71131">
              <w:rPr>
                <w:i/>
              </w:rPr>
              <w:t>5</w:t>
            </w:r>
          </w:p>
        </w:tc>
        <w:tc>
          <w:tcPr>
            <w:tcW w:w="1134" w:type="dxa"/>
          </w:tcPr>
          <w:p w14:paraId="4D58CC52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2A34BD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A1601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83DB250" w14:textId="77777777" w:rsidTr="003B7494">
        <w:trPr>
          <w:cantSplit/>
        </w:trPr>
        <w:tc>
          <w:tcPr>
            <w:tcW w:w="2338" w:type="dxa"/>
          </w:tcPr>
          <w:p w14:paraId="645D52C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B3E294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AC2B2CE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A526839" w14:textId="77777777" w:rsidR="009F6A55" w:rsidRPr="00DB6CD6" w:rsidRDefault="009F6A55" w:rsidP="00BE79A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BE79A7">
              <w:rPr>
                <w:i/>
              </w:rPr>
              <w:t>06</w:t>
            </w:r>
          </w:p>
        </w:tc>
        <w:tc>
          <w:tcPr>
            <w:tcW w:w="567" w:type="dxa"/>
          </w:tcPr>
          <w:p w14:paraId="36750EF3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06</w:t>
            </w:r>
          </w:p>
        </w:tc>
        <w:tc>
          <w:tcPr>
            <w:tcW w:w="1134" w:type="dxa"/>
          </w:tcPr>
          <w:p w14:paraId="43CB5B9D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B867FF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1E8BA3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2FD19E2" w14:textId="77777777" w:rsidTr="003B7494">
        <w:trPr>
          <w:cantSplit/>
        </w:trPr>
        <w:tc>
          <w:tcPr>
            <w:tcW w:w="2338" w:type="dxa"/>
          </w:tcPr>
          <w:p w14:paraId="71EEA67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ASL territoriale</w:t>
            </w:r>
          </w:p>
        </w:tc>
        <w:tc>
          <w:tcPr>
            <w:tcW w:w="2552" w:type="dxa"/>
          </w:tcPr>
          <w:p w14:paraId="6B740ECC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asl territorialmente competente</w:t>
            </w:r>
          </w:p>
        </w:tc>
        <w:tc>
          <w:tcPr>
            <w:tcW w:w="567" w:type="dxa"/>
          </w:tcPr>
          <w:p w14:paraId="5E68888A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B4B0DA4" w14:textId="77777777" w:rsidR="009F6A55" w:rsidRDefault="00BE79A7" w:rsidP="00BE79A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207</w:t>
            </w:r>
          </w:p>
        </w:tc>
        <w:tc>
          <w:tcPr>
            <w:tcW w:w="567" w:type="dxa"/>
          </w:tcPr>
          <w:p w14:paraId="395741EB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09</w:t>
            </w:r>
          </w:p>
        </w:tc>
        <w:tc>
          <w:tcPr>
            <w:tcW w:w="1134" w:type="dxa"/>
          </w:tcPr>
          <w:p w14:paraId="6388993A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0A6B4381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00961E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774CCBB" w14:textId="77777777" w:rsidTr="003B7494">
        <w:trPr>
          <w:cantSplit/>
        </w:trPr>
        <w:tc>
          <w:tcPr>
            <w:tcW w:w="2338" w:type="dxa"/>
          </w:tcPr>
          <w:p w14:paraId="12D6B37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1AFB73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D13C045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9C3FF5E" w14:textId="77777777" w:rsidR="009F6A55" w:rsidRPr="00DB6CD6" w:rsidRDefault="009F6A55" w:rsidP="00BE79A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  <w:r w:rsidR="00BE79A7">
              <w:rPr>
                <w:i/>
              </w:rPr>
              <w:t>0</w:t>
            </w:r>
          </w:p>
        </w:tc>
        <w:tc>
          <w:tcPr>
            <w:tcW w:w="567" w:type="dxa"/>
          </w:tcPr>
          <w:p w14:paraId="4F288CFE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  <w:r w:rsidR="00A71131">
              <w:rPr>
                <w:i/>
              </w:rPr>
              <w:t>0</w:t>
            </w:r>
          </w:p>
        </w:tc>
        <w:tc>
          <w:tcPr>
            <w:tcW w:w="1134" w:type="dxa"/>
          </w:tcPr>
          <w:p w14:paraId="61B5CFED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6F6A74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F7BB25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0B07EBD" w14:textId="77777777" w:rsidTr="003B7494">
        <w:trPr>
          <w:cantSplit/>
        </w:trPr>
        <w:tc>
          <w:tcPr>
            <w:tcW w:w="2338" w:type="dxa"/>
          </w:tcPr>
          <w:p w14:paraId="76DEECB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ASL residenza</w:t>
            </w:r>
          </w:p>
        </w:tc>
        <w:tc>
          <w:tcPr>
            <w:tcW w:w="2552" w:type="dxa"/>
          </w:tcPr>
          <w:p w14:paraId="612BE698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asl di residenza dell’assistito</w:t>
            </w:r>
          </w:p>
        </w:tc>
        <w:tc>
          <w:tcPr>
            <w:tcW w:w="567" w:type="dxa"/>
          </w:tcPr>
          <w:p w14:paraId="6C3A4562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284BD96" w14:textId="77777777" w:rsidR="009F6A55" w:rsidRDefault="009F6A55" w:rsidP="00BE79A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  <w:r w:rsidR="00BE79A7">
              <w:rPr>
                <w:i/>
              </w:rPr>
              <w:t>1</w:t>
            </w:r>
          </w:p>
        </w:tc>
        <w:tc>
          <w:tcPr>
            <w:tcW w:w="567" w:type="dxa"/>
          </w:tcPr>
          <w:p w14:paraId="0969D613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  <w:r w:rsidR="00A71131">
              <w:rPr>
                <w:i/>
              </w:rPr>
              <w:t>3</w:t>
            </w:r>
          </w:p>
        </w:tc>
        <w:tc>
          <w:tcPr>
            <w:tcW w:w="1134" w:type="dxa"/>
          </w:tcPr>
          <w:p w14:paraId="3C463B51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6D5E76E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C046C0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6A8A063" w14:textId="77777777" w:rsidTr="003B7494">
        <w:trPr>
          <w:cantSplit/>
        </w:trPr>
        <w:tc>
          <w:tcPr>
            <w:tcW w:w="2338" w:type="dxa"/>
          </w:tcPr>
          <w:p w14:paraId="7DFAF5B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FB1849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8393CB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6DC50B1" w14:textId="77777777" w:rsidR="009F6A55" w:rsidRPr="00DB6CD6" w:rsidRDefault="009F6A55" w:rsidP="00BE79A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  <w:r w:rsidR="00BE79A7">
              <w:rPr>
                <w:i/>
              </w:rPr>
              <w:t>4</w:t>
            </w:r>
          </w:p>
        </w:tc>
        <w:tc>
          <w:tcPr>
            <w:tcW w:w="567" w:type="dxa"/>
          </w:tcPr>
          <w:p w14:paraId="0D105FF5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14</w:t>
            </w:r>
          </w:p>
        </w:tc>
        <w:tc>
          <w:tcPr>
            <w:tcW w:w="1134" w:type="dxa"/>
          </w:tcPr>
          <w:p w14:paraId="483E02A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DF9D4C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463E08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6DD7652" w14:textId="77777777" w:rsidTr="003B7494">
        <w:trPr>
          <w:cantSplit/>
        </w:trPr>
        <w:tc>
          <w:tcPr>
            <w:tcW w:w="2338" w:type="dxa"/>
          </w:tcPr>
          <w:p w14:paraId="4E1DC28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anni</w:t>
            </w:r>
          </w:p>
        </w:tc>
        <w:tc>
          <w:tcPr>
            <w:tcW w:w="2552" w:type="dxa"/>
          </w:tcPr>
          <w:p w14:paraId="66BD1A65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dell’assistito alla data del ricovero espressa in anni</w:t>
            </w:r>
          </w:p>
        </w:tc>
        <w:tc>
          <w:tcPr>
            <w:tcW w:w="567" w:type="dxa"/>
          </w:tcPr>
          <w:p w14:paraId="7FAA94F7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4E21C6BC" w14:textId="77777777" w:rsidR="009F6A55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  <w:r w:rsidR="00A71131">
              <w:rPr>
                <w:i/>
              </w:rPr>
              <w:t>5</w:t>
            </w:r>
          </w:p>
        </w:tc>
        <w:tc>
          <w:tcPr>
            <w:tcW w:w="567" w:type="dxa"/>
          </w:tcPr>
          <w:p w14:paraId="00D1EFA5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17</w:t>
            </w:r>
          </w:p>
        </w:tc>
        <w:tc>
          <w:tcPr>
            <w:tcW w:w="1134" w:type="dxa"/>
          </w:tcPr>
          <w:p w14:paraId="10E33C26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788741E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7F8979E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BADC9F2" w14:textId="77777777" w:rsidTr="003B7494">
        <w:trPr>
          <w:cantSplit/>
        </w:trPr>
        <w:tc>
          <w:tcPr>
            <w:tcW w:w="2338" w:type="dxa"/>
          </w:tcPr>
          <w:p w14:paraId="4910ED3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96A725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3B12F05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F65D497" w14:textId="77777777" w:rsidR="009F6A55" w:rsidRPr="00DB6CD6" w:rsidRDefault="00094543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18</w:t>
            </w:r>
          </w:p>
        </w:tc>
        <w:tc>
          <w:tcPr>
            <w:tcW w:w="567" w:type="dxa"/>
          </w:tcPr>
          <w:p w14:paraId="309995C6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18</w:t>
            </w:r>
          </w:p>
        </w:tc>
        <w:tc>
          <w:tcPr>
            <w:tcW w:w="1134" w:type="dxa"/>
          </w:tcPr>
          <w:p w14:paraId="0F139C95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E6AB6D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EF4AD6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5DACEDF" w14:textId="77777777" w:rsidTr="003B7494">
        <w:trPr>
          <w:cantSplit/>
        </w:trPr>
        <w:tc>
          <w:tcPr>
            <w:tcW w:w="2338" w:type="dxa"/>
          </w:tcPr>
          <w:p w14:paraId="05292E39" w14:textId="77777777" w:rsidR="009F6A55" w:rsidRDefault="009F6A55" w:rsidP="00094543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Età </w:t>
            </w:r>
            <w:r w:rsidR="00094543">
              <w:rPr>
                <w:i/>
              </w:rPr>
              <w:t>giorni</w:t>
            </w:r>
          </w:p>
        </w:tc>
        <w:tc>
          <w:tcPr>
            <w:tcW w:w="2552" w:type="dxa"/>
          </w:tcPr>
          <w:p w14:paraId="17DEE400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dell’assistito alla data del ricovero espressa in mesi</w:t>
            </w:r>
          </w:p>
        </w:tc>
        <w:tc>
          <w:tcPr>
            <w:tcW w:w="567" w:type="dxa"/>
          </w:tcPr>
          <w:p w14:paraId="5CDD9CAE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3CD0A065" w14:textId="77777777" w:rsidR="009F6A55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19</w:t>
            </w:r>
          </w:p>
        </w:tc>
        <w:tc>
          <w:tcPr>
            <w:tcW w:w="567" w:type="dxa"/>
          </w:tcPr>
          <w:p w14:paraId="2AA60CB9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</w:t>
            </w:r>
            <w:r w:rsidR="00A71131">
              <w:rPr>
                <w:i/>
              </w:rPr>
              <w:t>1</w:t>
            </w:r>
          </w:p>
        </w:tc>
        <w:tc>
          <w:tcPr>
            <w:tcW w:w="1134" w:type="dxa"/>
          </w:tcPr>
          <w:p w14:paraId="3F42DA5E" w14:textId="77777777" w:rsidR="009F6A55" w:rsidRDefault="00094543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02C014B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E7EF7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60C3897" w14:textId="77777777" w:rsidTr="003B7494">
        <w:trPr>
          <w:cantSplit/>
        </w:trPr>
        <w:tc>
          <w:tcPr>
            <w:tcW w:w="2338" w:type="dxa"/>
          </w:tcPr>
          <w:p w14:paraId="163F30A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13A693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8E3F239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BD03CDD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22</w:t>
            </w:r>
          </w:p>
        </w:tc>
        <w:tc>
          <w:tcPr>
            <w:tcW w:w="567" w:type="dxa"/>
          </w:tcPr>
          <w:p w14:paraId="6EBBC10D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22</w:t>
            </w:r>
          </w:p>
        </w:tc>
        <w:tc>
          <w:tcPr>
            <w:tcW w:w="1134" w:type="dxa"/>
          </w:tcPr>
          <w:p w14:paraId="33E9F69A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1A6348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03B17C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12193F0" w14:textId="77777777" w:rsidTr="003B7494">
        <w:trPr>
          <w:cantSplit/>
        </w:trPr>
        <w:tc>
          <w:tcPr>
            <w:tcW w:w="2338" w:type="dxa"/>
          </w:tcPr>
          <w:p w14:paraId="1DE39FA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Durata degenza</w:t>
            </w:r>
          </w:p>
        </w:tc>
        <w:tc>
          <w:tcPr>
            <w:tcW w:w="2552" w:type="dxa"/>
          </w:tcPr>
          <w:p w14:paraId="40714068" w14:textId="77777777" w:rsidR="009F6A55" w:rsidRPr="00DB6C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Durata del ricovero espressa in giorni</w:t>
            </w:r>
          </w:p>
        </w:tc>
        <w:tc>
          <w:tcPr>
            <w:tcW w:w="567" w:type="dxa"/>
          </w:tcPr>
          <w:p w14:paraId="53C0B517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22F00EFF" w14:textId="77777777" w:rsidR="009F6A55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23</w:t>
            </w:r>
          </w:p>
        </w:tc>
        <w:tc>
          <w:tcPr>
            <w:tcW w:w="567" w:type="dxa"/>
          </w:tcPr>
          <w:p w14:paraId="6E7C05BB" w14:textId="77777777" w:rsidR="009F6A55" w:rsidRPr="00DB6CD6" w:rsidRDefault="00A71131" w:rsidP="0032383E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226</w:t>
            </w:r>
          </w:p>
        </w:tc>
        <w:tc>
          <w:tcPr>
            <w:tcW w:w="1134" w:type="dxa"/>
          </w:tcPr>
          <w:p w14:paraId="26F4C082" w14:textId="77777777" w:rsidR="009F6A55" w:rsidRDefault="000B0DB9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168A128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9F5433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613C505" w14:textId="77777777" w:rsidTr="003B7494">
        <w:trPr>
          <w:cantSplit/>
        </w:trPr>
        <w:tc>
          <w:tcPr>
            <w:tcW w:w="2338" w:type="dxa"/>
          </w:tcPr>
          <w:p w14:paraId="6035460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6CCBE0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7A30EED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58061A8" w14:textId="77777777" w:rsidR="009F6A55" w:rsidRPr="00DB6CD6" w:rsidRDefault="00A71131" w:rsidP="000B0DB9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227</w:t>
            </w:r>
          </w:p>
        </w:tc>
        <w:tc>
          <w:tcPr>
            <w:tcW w:w="567" w:type="dxa"/>
          </w:tcPr>
          <w:p w14:paraId="192F2F6B" w14:textId="77777777" w:rsidR="009F6A55" w:rsidRPr="00DB6CD6" w:rsidRDefault="0032383E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27</w:t>
            </w:r>
          </w:p>
        </w:tc>
        <w:tc>
          <w:tcPr>
            <w:tcW w:w="1134" w:type="dxa"/>
          </w:tcPr>
          <w:p w14:paraId="423AD6FD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6568DD0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18B3F9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27DB2EA" w14:textId="77777777" w:rsidTr="003B7494">
        <w:trPr>
          <w:cantSplit/>
        </w:trPr>
        <w:tc>
          <w:tcPr>
            <w:tcW w:w="2338" w:type="dxa"/>
          </w:tcPr>
          <w:p w14:paraId="6F7A34F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Reparto dimissione</w:t>
            </w:r>
          </w:p>
        </w:tc>
        <w:tc>
          <w:tcPr>
            <w:tcW w:w="2552" w:type="dxa"/>
          </w:tcPr>
          <w:p w14:paraId="3E4FEEE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identificativo del reparto di dimissione</w:t>
            </w:r>
          </w:p>
        </w:tc>
        <w:tc>
          <w:tcPr>
            <w:tcW w:w="567" w:type="dxa"/>
          </w:tcPr>
          <w:p w14:paraId="1B8E07A4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2C7D6A0" w14:textId="77777777" w:rsidR="009F6A55" w:rsidRDefault="00A71131" w:rsidP="000B0DB9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228</w:t>
            </w:r>
          </w:p>
        </w:tc>
        <w:tc>
          <w:tcPr>
            <w:tcW w:w="567" w:type="dxa"/>
          </w:tcPr>
          <w:p w14:paraId="37818CDF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</w:t>
            </w:r>
            <w:r w:rsidR="00A71131">
              <w:rPr>
                <w:i/>
              </w:rPr>
              <w:t>1</w:t>
            </w:r>
          </w:p>
        </w:tc>
        <w:tc>
          <w:tcPr>
            <w:tcW w:w="1134" w:type="dxa"/>
          </w:tcPr>
          <w:p w14:paraId="00060B33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02E8623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0DBFA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0497B35" w14:textId="77777777" w:rsidTr="003B7494">
        <w:trPr>
          <w:cantSplit/>
        </w:trPr>
        <w:tc>
          <w:tcPr>
            <w:tcW w:w="2338" w:type="dxa"/>
          </w:tcPr>
          <w:p w14:paraId="1B45957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783197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B74EF60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0102D76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32</w:t>
            </w:r>
          </w:p>
        </w:tc>
        <w:tc>
          <w:tcPr>
            <w:tcW w:w="567" w:type="dxa"/>
          </w:tcPr>
          <w:p w14:paraId="77ACDDCF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</w:t>
            </w:r>
            <w:r w:rsidR="00A71131">
              <w:rPr>
                <w:i/>
              </w:rPr>
              <w:t>2</w:t>
            </w:r>
          </w:p>
        </w:tc>
        <w:tc>
          <w:tcPr>
            <w:tcW w:w="1134" w:type="dxa"/>
          </w:tcPr>
          <w:p w14:paraId="3DC63527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7F1E2D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597815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FDAB8F2" w14:textId="77777777" w:rsidTr="003B7494">
        <w:trPr>
          <w:cantSplit/>
        </w:trPr>
        <w:tc>
          <w:tcPr>
            <w:tcW w:w="2338" w:type="dxa"/>
          </w:tcPr>
          <w:p w14:paraId="4E089E9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DRG</w:t>
            </w:r>
          </w:p>
        </w:tc>
        <w:tc>
          <w:tcPr>
            <w:tcW w:w="2552" w:type="dxa"/>
          </w:tcPr>
          <w:p w14:paraId="3BB89D8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A3482B">
              <w:rPr>
                <w:i/>
              </w:rPr>
              <w:t>Raggruppamento omogeneo di diagnosi (ROD) rispetto alle risorse consumate durante il ricovero.</w:t>
            </w:r>
            <w:r>
              <w:rPr>
                <w:i/>
              </w:rPr>
              <w:t xml:space="preserve"> </w:t>
            </w:r>
          </w:p>
        </w:tc>
        <w:tc>
          <w:tcPr>
            <w:tcW w:w="567" w:type="dxa"/>
          </w:tcPr>
          <w:p w14:paraId="34815237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603BC499" w14:textId="77777777" w:rsidR="009F6A55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</w:t>
            </w:r>
            <w:r w:rsidR="00A71131">
              <w:rPr>
                <w:i/>
              </w:rPr>
              <w:t>3</w:t>
            </w:r>
          </w:p>
        </w:tc>
        <w:tc>
          <w:tcPr>
            <w:tcW w:w="567" w:type="dxa"/>
          </w:tcPr>
          <w:p w14:paraId="6FF1F965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</w:t>
            </w:r>
            <w:r w:rsidR="00A71131">
              <w:rPr>
                <w:i/>
              </w:rPr>
              <w:t>5</w:t>
            </w:r>
          </w:p>
        </w:tc>
        <w:tc>
          <w:tcPr>
            <w:tcW w:w="1134" w:type="dxa"/>
          </w:tcPr>
          <w:p w14:paraId="30F99366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719885B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34DEF1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E6A9F06" w14:textId="77777777" w:rsidTr="003B7494">
        <w:trPr>
          <w:cantSplit/>
        </w:trPr>
        <w:tc>
          <w:tcPr>
            <w:tcW w:w="2338" w:type="dxa"/>
          </w:tcPr>
          <w:p w14:paraId="64F6097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DD5D3C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F2A3FF4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2E43222" w14:textId="77777777" w:rsidR="009F6A55" w:rsidRPr="00DB6CD6" w:rsidRDefault="009F6A55" w:rsidP="000B0DB9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36</w:t>
            </w:r>
          </w:p>
        </w:tc>
        <w:tc>
          <w:tcPr>
            <w:tcW w:w="567" w:type="dxa"/>
          </w:tcPr>
          <w:p w14:paraId="7764088E" w14:textId="77777777" w:rsidR="009F6A55" w:rsidRPr="00DB6CD6" w:rsidRDefault="0025057E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36</w:t>
            </w:r>
          </w:p>
        </w:tc>
        <w:tc>
          <w:tcPr>
            <w:tcW w:w="1134" w:type="dxa"/>
          </w:tcPr>
          <w:p w14:paraId="53A9375B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DBD7CF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70FB7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C203353" w14:textId="77777777" w:rsidTr="003B7494">
        <w:trPr>
          <w:cantSplit/>
        </w:trPr>
        <w:tc>
          <w:tcPr>
            <w:tcW w:w="2338" w:type="dxa"/>
          </w:tcPr>
          <w:p w14:paraId="6B6390E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Major Diagnostic Category</w:t>
            </w:r>
          </w:p>
        </w:tc>
        <w:tc>
          <w:tcPr>
            <w:tcW w:w="2552" w:type="dxa"/>
          </w:tcPr>
          <w:p w14:paraId="65B9F090" w14:textId="77777777" w:rsidR="009F6A55" w:rsidRPr="000D4E07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0D4E07">
              <w:rPr>
                <w:i/>
              </w:rPr>
              <w:t>Raggruppamento più generale dei DRG.</w:t>
            </w:r>
          </w:p>
        </w:tc>
        <w:tc>
          <w:tcPr>
            <w:tcW w:w="567" w:type="dxa"/>
          </w:tcPr>
          <w:p w14:paraId="294EA2A6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48C28814" w14:textId="77777777" w:rsidR="009F6A55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37</w:t>
            </w:r>
          </w:p>
        </w:tc>
        <w:tc>
          <w:tcPr>
            <w:tcW w:w="567" w:type="dxa"/>
          </w:tcPr>
          <w:p w14:paraId="69EB55EF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38</w:t>
            </w:r>
          </w:p>
        </w:tc>
        <w:tc>
          <w:tcPr>
            <w:tcW w:w="1134" w:type="dxa"/>
          </w:tcPr>
          <w:p w14:paraId="044C9688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093797AE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4C2B17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FC40865" w14:textId="77777777" w:rsidTr="003B7494">
        <w:trPr>
          <w:cantSplit/>
        </w:trPr>
        <w:tc>
          <w:tcPr>
            <w:tcW w:w="2338" w:type="dxa"/>
          </w:tcPr>
          <w:p w14:paraId="6A5DB6F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841FED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6D9A23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6320A33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39</w:t>
            </w:r>
          </w:p>
        </w:tc>
        <w:tc>
          <w:tcPr>
            <w:tcW w:w="567" w:type="dxa"/>
          </w:tcPr>
          <w:p w14:paraId="28BE3306" w14:textId="77777777" w:rsidR="009F6A55" w:rsidRPr="00DB6CD6" w:rsidRDefault="009F6A55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71131">
              <w:rPr>
                <w:i/>
              </w:rPr>
              <w:t>39</w:t>
            </w:r>
          </w:p>
        </w:tc>
        <w:tc>
          <w:tcPr>
            <w:tcW w:w="1134" w:type="dxa"/>
          </w:tcPr>
          <w:p w14:paraId="23B8479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FA05B7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5E14FE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03353" w:rsidRPr="008663CD" w14:paraId="221B345F" w14:textId="77777777" w:rsidTr="003B7494">
        <w:trPr>
          <w:cantSplit/>
        </w:trPr>
        <w:tc>
          <w:tcPr>
            <w:tcW w:w="2338" w:type="dxa"/>
          </w:tcPr>
          <w:p w14:paraId="7E82E7AD" w14:textId="77777777" w:rsidR="00703353" w:rsidRDefault="00703353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Articolazione</w:t>
            </w:r>
          </w:p>
        </w:tc>
        <w:tc>
          <w:tcPr>
            <w:tcW w:w="2552" w:type="dxa"/>
          </w:tcPr>
          <w:p w14:paraId="7EFEC1A5" w14:textId="77777777" w:rsidR="00703353" w:rsidRDefault="00703353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0E57C311" w14:textId="77777777" w:rsidR="00703353" w:rsidRDefault="0025057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7E31AD9" w14:textId="77777777" w:rsidR="00703353" w:rsidRDefault="00102B1C" w:rsidP="00A71131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6446A">
              <w:rPr>
                <w:i/>
              </w:rPr>
              <w:t>24</w:t>
            </w:r>
            <w:r w:rsidR="00A71131" w:rsidRPr="00B6446A">
              <w:rPr>
                <w:i/>
              </w:rPr>
              <w:t>0</w:t>
            </w:r>
          </w:p>
        </w:tc>
        <w:tc>
          <w:tcPr>
            <w:tcW w:w="567" w:type="dxa"/>
          </w:tcPr>
          <w:p w14:paraId="3E89CF19" w14:textId="77777777" w:rsidR="00703353" w:rsidRDefault="0025057E" w:rsidP="00B6446A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</w:t>
            </w:r>
            <w:r w:rsidR="00B6446A">
              <w:rPr>
                <w:i/>
              </w:rPr>
              <w:t>0</w:t>
            </w:r>
          </w:p>
        </w:tc>
        <w:tc>
          <w:tcPr>
            <w:tcW w:w="1134" w:type="dxa"/>
          </w:tcPr>
          <w:p w14:paraId="47DACADF" w14:textId="77777777" w:rsidR="00703353" w:rsidRDefault="002C4B79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FA5B038" w14:textId="77777777" w:rsidR="00703353" w:rsidRPr="00626ED6" w:rsidRDefault="00703353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2661AB5" w14:textId="77777777" w:rsidR="00703353" w:rsidRDefault="00703353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703353" w:rsidRPr="008663CD" w14:paraId="0EF0D2FD" w14:textId="77777777" w:rsidTr="003B7494">
        <w:trPr>
          <w:cantSplit/>
        </w:trPr>
        <w:tc>
          <w:tcPr>
            <w:tcW w:w="2338" w:type="dxa"/>
          </w:tcPr>
          <w:p w14:paraId="08B4F736" w14:textId="77777777" w:rsidR="00703353" w:rsidRDefault="00703353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17C7CCE" w14:textId="77777777" w:rsidR="00703353" w:rsidRDefault="00703353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FCCA86D" w14:textId="77777777" w:rsidR="00703353" w:rsidRDefault="0025057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9664347" w14:textId="77777777" w:rsidR="00703353" w:rsidRDefault="00102B1C" w:rsidP="0081035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</w:t>
            </w:r>
            <w:r w:rsidR="0081035C">
              <w:rPr>
                <w:i/>
              </w:rPr>
              <w:t>1</w:t>
            </w:r>
          </w:p>
        </w:tc>
        <w:tc>
          <w:tcPr>
            <w:tcW w:w="567" w:type="dxa"/>
          </w:tcPr>
          <w:p w14:paraId="532FC0ED" w14:textId="77777777" w:rsidR="00703353" w:rsidRDefault="0025057E" w:rsidP="00B6446A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</w:t>
            </w:r>
            <w:r w:rsidR="00B6446A">
              <w:rPr>
                <w:i/>
              </w:rPr>
              <w:t>1</w:t>
            </w:r>
          </w:p>
        </w:tc>
        <w:tc>
          <w:tcPr>
            <w:tcW w:w="1134" w:type="dxa"/>
          </w:tcPr>
          <w:p w14:paraId="6A091E89" w14:textId="77777777" w:rsidR="00703353" w:rsidRDefault="002C4B79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AE550D2" w14:textId="77777777" w:rsidR="00703353" w:rsidRPr="00626ED6" w:rsidRDefault="00703353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A5A8D70" w14:textId="77777777" w:rsidR="00703353" w:rsidRDefault="00703353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218D783" w14:textId="77777777" w:rsidTr="003B7494">
        <w:trPr>
          <w:cantSplit/>
        </w:trPr>
        <w:tc>
          <w:tcPr>
            <w:tcW w:w="2338" w:type="dxa"/>
          </w:tcPr>
          <w:p w14:paraId="47DAEA7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Lato</w:t>
            </w:r>
          </w:p>
        </w:tc>
        <w:tc>
          <w:tcPr>
            <w:tcW w:w="2552" w:type="dxa"/>
          </w:tcPr>
          <w:p w14:paraId="34616D5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Indica il lato operato.</w:t>
            </w:r>
          </w:p>
          <w:p w14:paraId="18AC462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567" w:type="dxa"/>
          </w:tcPr>
          <w:p w14:paraId="240AF0D9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2C689A6" w14:textId="77777777" w:rsidR="009F6A55" w:rsidRDefault="00102B1C" w:rsidP="0081035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</w:t>
            </w:r>
            <w:r w:rsidR="0081035C">
              <w:rPr>
                <w:i/>
              </w:rPr>
              <w:t>2</w:t>
            </w:r>
          </w:p>
        </w:tc>
        <w:tc>
          <w:tcPr>
            <w:tcW w:w="567" w:type="dxa"/>
          </w:tcPr>
          <w:p w14:paraId="259B96D3" w14:textId="77777777" w:rsidR="009F6A55" w:rsidRPr="00DB6CD6" w:rsidRDefault="0025057E" w:rsidP="00B6446A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</w:t>
            </w:r>
            <w:r w:rsidR="00B6446A">
              <w:rPr>
                <w:i/>
              </w:rPr>
              <w:t>3</w:t>
            </w:r>
          </w:p>
        </w:tc>
        <w:tc>
          <w:tcPr>
            <w:tcW w:w="1134" w:type="dxa"/>
          </w:tcPr>
          <w:p w14:paraId="5CF5D73F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5E4F675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50" w:type="dxa"/>
          </w:tcPr>
          <w:p w14:paraId="273D9F6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9F6A55" w:rsidRPr="008663CD" w14:paraId="7B66A1C7" w14:textId="77777777" w:rsidTr="003B7494">
        <w:trPr>
          <w:cantSplit/>
        </w:trPr>
        <w:tc>
          <w:tcPr>
            <w:tcW w:w="2338" w:type="dxa"/>
          </w:tcPr>
          <w:p w14:paraId="0E106CB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726B3A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2C79126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D18131C" w14:textId="77777777" w:rsidR="009F6A55" w:rsidRPr="00DB6CD6" w:rsidRDefault="009F6A55" w:rsidP="00326FC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</w:t>
            </w:r>
            <w:r w:rsidR="00326FC3">
              <w:rPr>
                <w:i/>
              </w:rPr>
              <w:t>4</w:t>
            </w:r>
          </w:p>
        </w:tc>
        <w:tc>
          <w:tcPr>
            <w:tcW w:w="567" w:type="dxa"/>
          </w:tcPr>
          <w:p w14:paraId="6FA1C467" w14:textId="77777777" w:rsidR="009F6A55" w:rsidRPr="00DB6CD6" w:rsidRDefault="009F6A55" w:rsidP="00B6446A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</w:t>
            </w:r>
            <w:r w:rsidR="00B6446A">
              <w:rPr>
                <w:i/>
              </w:rPr>
              <w:t>4</w:t>
            </w:r>
          </w:p>
        </w:tc>
        <w:tc>
          <w:tcPr>
            <w:tcW w:w="1134" w:type="dxa"/>
          </w:tcPr>
          <w:p w14:paraId="2BF89C34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B8D493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3F748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B771754" w14:textId="77777777" w:rsidTr="003B7494">
        <w:trPr>
          <w:cantSplit/>
        </w:trPr>
        <w:tc>
          <w:tcPr>
            <w:tcW w:w="2338" w:type="dxa"/>
          </w:tcPr>
          <w:p w14:paraId="2B5952C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intervento</w:t>
            </w:r>
          </w:p>
        </w:tc>
        <w:tc>
          <w:tcPr>
            <w:tcW w:w="2552" w:type="dxa"/>
          </w:tcPr>
          <w:p w14:paraId="1CCA073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Indica il tipo di intervento effettuato. </w:t>
            </w:r>
          </w:p>
        </w:tc>
        <w:tc>
          <w:tcPr>
            <w:tcW w:w="567" w:type="dxa"/>
          </w:tcPr>
          <w:p w14:paraId="0D82CDA7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E1833E4" w14:textId="77777777" w:rsidR="009F6A55" w:rsidRDefault="009F6A55" w:rsidP="00326FC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</w:t>
            </w:r>
            <w:r w:rsidR="00326FC3">
              <w:rPr>
                <w:i/>
              </w:rPr>
              <w:t>5</w:t>
            </w:r>
          </w:p>
        </w:tc>
        <w:tc>
          <w:tcPr>
            <w:tcW w:w="567" w:type="dxa"/>
          </w:tcPr>
          <w:p w14:paraId="318BA2D2" w14:textId="77777777" w:rsidR="009F6A55" w:rsidRPr="00DB6CD6" w:rsidRDefault="009F6A55" w:rsidP="00B6446A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B6446A">
              <w:rPr>
                <w:i/>
              </w:rPr>
              <w:t>45</w:t>
            </w:r>
          </w:p>
        </w:tc>
        <w:tc>
          <w:tcPr>
            <w:tcW w:w="1134" w:type="dxa"/>
          </w:tcPr>
          <w:p w14:paraId="54F228D5" w14:textId="77777777" w:rsidR="009F6A55" w:rsidRDefault="00BC60E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69154559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50" w:type="dxa"/>
          </w:tcPr>
          <w:p w14:paraId="70125C9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9F6A55" w:rsidRPr="008663CD" w14:paraId="047EF574" w14:textId="77777777" w:rsidTr="003B7494">
        <w:trPr>
          <w:cantSplit/>
        </w:trPr>
        <w:tc>
          <w:tcPr>
            <w:tcW w:w="2338" w:type="dxa"/>
          </w:tcPr>
          <w:p w14:paraId="72C6986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7D18BA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CE820D2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040023E" w14:textId="77777777" w:rsidR="009F6A55" w:rsidRPr="00DB6CD6" w:rsidRDefault="00102B1C" w:rsidP="00326FC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81035C">
              <w:rPr>
                <w:i/>
              </w:rPr>
              <w:t>4</w:t>
            </w:r>
            <w:r w:rsidR="00326FC3">
              <w:rPr>
                <w:i/>
              </w:rPr>
              <w:t>7</w:t>
            </w:r>
          </w:p>
        </w:tc>
        <w:tc>
          <w:tcPr>
            <w:tcW w:w="567" w:type="dxa"/>
          </w:tcPr>
          <w:p w14:paraId="32A2B1DB" w14:textId="77777777" w:rsidR="009F6A55" w:rsidRPr="00DB6CD6" w:rsidRDefault="009F6A55" w:rsidP="00B6446A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B6446A">
              <w:rPr>
                <w:i/>
              </w:rPr>
              <w:t>47</w:t>
            </w:r>
          </w:p>
        </w:tc>
        <w:tc>
          <w:tcPr>
            <w:tcW w:w="1134" w:type="dxa"/>
          </w:tcPr>
          <w:p w14:paraId="268DF448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EE1283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D10A2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D699D26" w14:textId="77777777" w:rsidTr="003B7494">
        <w:trPr>
          <w:cantSplit/>
        </w:trPr>
        <w:tc>
          <w:tcPr>
            <w:tcW w:w="2338" w:type="dxa"/>
          </w:tcPr>
          <w:p w14:paraId="159B059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Causa intervento primario</w:t>
            </w:r>
          </w:p>
        </w:tc>
        <w:tc>
          <w:tcPr>
            <w:tcW w:w="2552" w:type="dxa"/>
          </w:tcPr>
          <w:p w14:paraId="7732FA6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Indica la causa principale che ha condotto all’intervento .</w:t>
            </w:r>
          </w:p>
          <w:p w14:paraId="79BE0FB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0B6EFED0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C321EBF" w14:textId="77777777" w:rsidR="009F6A55" w:rsidRDefault="009F6A55" w:rsidP="00326FC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326FC3">
              <w:rPr>
                <w:i/>
              </w:rPr>
              <w:t>48</w:t>
            </w:r>
          </w:p>
        </w:tc>
        <w:tc>
          <w:tcPr>
            <w:tcW w:w="567" w:type="dxa"/>
          </w:tcPr>
          <w:p w14:paraId="69D24D2A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06234D">
              <w:rPr>
                <w:i/>
              </w:rPr>
              <w:t>48</w:t>
            </w:r>
          </w:p>
        </w:tc>
        <w:tc>
          <w:tcPr>
            <w:tcW w:w="1134" w:type="dxa"/>
          </w:tcPr>
          <w:p w14:paraId="43E744E9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A4B73C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50" w:type="dxa"/>
          </w:tcPr>
          <w:p w14:paraId="5BA4E6DD" w14:textId="77777777" w:rsidR="0052537C" w:rsidRDefault="000B7000" w:rsidP="0052537C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 se se tipo di intervento è ‘A1</w:t>
            </w:r>
            <w:r w:rsidR="0052537C">
              <w:rPr>
                <w:i/>
              </w:rPr>
              <w:t>’</w:t>
            </w:r>
            <w:r>
              <w:rPr>
                <w:i/>
              </w:rPr>
              <w:t>, ‘A2’,</w:t>
            </w:r>
          </w:p>
          <w:p w14:paraId="6039A31F" w14:textId="77777777" w:rsidR="0052537C" w:rsidRDefault="000B7000" w:rsidP="0052537C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‘A3</w:t>
            </w:r>
            <w:r w:rsidR="0052537C">
              <w:rPr>
                <w:i/>
              </w:rPr>
              <w:t>’</w:t>
            </w:r>
            <w:r>
              <w:rPr>
                <w:i/>
              </w:rPr>
              <w:t>,</w:t>
            </w:r>
          </w:p>
          <w:p w14:paraId="1E33B940" w14:textId="77777777" w:rsidR="0052537C" w:rsidRDefault="000B7000" w:rsidP="0052537C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‘A4’,</w:t>
            </w:r>
            <w:r w:rsidR="0052537C">
              <w:rPr>
                <w:i/>
              </w:rPr>
              <w:t xml:space="preserve"> </w:t>
            </w:r>
            <w:r>
              <w:rPr>
                <w:i/>
              </w:rPr>
              <w:t>’A</w:t>
            </w:r>
            <w:r w:rsidR="0052537C">
              <w:rPr>
                <w:i/>
              </w:rPr>
              <w:t>5</w:t>
            </w:r>
            <w:r>
              <w:rPr>
                <w:i/>
              </w:rPr>
              <w:t>’,</w:t>
            </w:r>
          </w:p>
          <w:p w14:paraId="41568FB0" w14:textId="77777777" w:rsidR="0052537C" w:rsidRDefault="000B7000" w:rsidP="0052537C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’A6’,</w:t>
            </w:r>
          </w:p>
          <w:p w14:paraId="30D318B2" w14:textId="77777777" w:rsidR="0052537C" w:rsidRDefault="000B7000" w:rsidP="0052537C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’A7’,</w:t>
            </w:r>
          </w:p>
          <w:p w14:paraId="2D6742A0" w14:textId="77777777" w:rsidR="0052537C" w:rsidRDefault="000B7000" w:rsidP="0052537C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’A8’,</w:t>
            </w:r>
          </w:p>
          <w:p w14:paraId="6D73C56B" w14:textId="77777777" w:rsidR="009F6A55" w:rsidRPr="00626ED6" w:rsidRDefault="000B7000" w:rsidP="0052537C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’A9’</w:t>
            </w:r>
          </w:p>
        </w:tc>
      </w:tr>
      <w:tr w:rsidR="009F6A55" w:rsidRPr="008663CD" w14:paraId="77392F95" w14:textId="77777777" w:rsidTr="003B7494">
        <w:trPr>
          <w:cantSplit/>
        </w:trPr>
        <w:tc>
          <w:tcPr>
            <w:tcW w:w="2338" w:type="dxa"/>
          </w:tcPr>
          <w:p w14:paraId="27BE774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0F2824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27DEE4A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42B3B57" w14:textId="77777777" w:rsidR="009F6A55" w:rsidRPr="00DB6CD6" w:rsidRDefault="009F6A55" w:rsidP="00326FC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326FC3">
              <w:rPr>
                <w:i/>
              </w:rPr>
              <w:t>49</w:t>
            </w:r>
          </w:p>
        </w:tc>
        <w:tc>
          <w:tcPr>
            <w:tcW w:w="567" w:type="dxa"/>
          </w:tcPr>
          <w:p w14:paraId="799043C2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06234D">
              <w:rPr>
                <w:i/>
              </w:rPr>
              <w:t>49</w:t>
            </w:r>
          </w:p>
        </w:tc>
        <w:tc>
          <w:tcPr>
            <w:tcW w:w="1134" w:type="dxa"/>
          </w:tcPr>
          <w:p w14:paraId="2E846170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79AD82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A645C6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5F4A87E" w14:textId="77777777" w:rsidTr="003B7494">
        <w:trPr>
          <w:cantSplit/>
        </w:trPr>
        <w:tc>
          <w:tcPr>
            <w:tcW w:w="2338" w:type="dxa"/>
          </w:tcPr>
          <w:p w14:paraId="67E35D7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- Causa intervento primario</w:t>
            </w:r>
          </w:p>
        </w:tc>
        <w:tc>
          <w:tcPr>
            <w:tcW w:w="2552" w:type="dxa"/>
          </w:tcPr>
          <w:p w14:paraId="18848AB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Altre eventuali diagnosi non comprese nella diagnosi principale</w:t>
            </w:r>
          </w:p>
        </w:tc>
        <w:tc>
          <w:tcPr>
            <w:tcW w:w="567" w:type="dxa"/>
          </w:tcPr>
          <w:p w14:paraId="2FC9B5EB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854B762" w14:textId="77777777" w:rsidR="009F6A55" w:rsidRDefault="009F6A55" w:rsidP="00326FC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102B1C">
              <w:rPr>
                <w:i/>
              </w:rPr>
              <w:t>5</w:t>
            </w:r>
            <w:r w:rsidR="00326FC3">
              <w:rPr>
                <w:i/>
              </w:rPr>
              <w:t>0</w:t>
            </w:r>
          </w:p>
        </w:tc>
        <w:tc>
          <w:tcPr>
            <w:tcW w:w="567" w:type="dxa"/>
          </w:tcPr>
          <w:p w14:paraId="150C2197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  <w:r w:rsidR="0006234D">
              <w:rPr>
                <w:i/>
              </w:rPr>
              <w:t>4</w:t>
            </w:r>
          </w:p>
        </w:tc>
        <w:tc>
          <w:tcPr>
            <w:tcW w:w="1134" w:type="dxa"/>
          </w:tcPr>
          <w:p w14:paraId="0D71626B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51D95E10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AFA78B0" w14:textId="77777777" w:rsidR="009F6A55" w:rsidRPr="00626ED6" w:rsidRDefault="000B7000" w:rsidP="000B7000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 se se tipo di intervento è ‘C’, ‘D’ ,‘E’,’F’,’S’</w:t>
            </w:r>
          </w:p>
        </w:tc>
      </w:tr>
      <w:tr w:rsidR="009F6A55" w:rsidRPr="008663CD" w14:paraId="3CEED0E5" w14:textId="77777777" w:rsidTr="003B7494">
        <w:trPr>
          <w:cantSplit/>
        </w:trPr>
        <w:tc>
          <w:tcPr>
            <w:tcW w:w="2338" w:type="dxa"/>
          </w:tcPr>
          <w:p w14:paraId="65F0B83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5ED8435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99D2CC4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DCB16D9" w14:textId="77777777" w:rsidR="009F6A55" w:rsidRPr="00DB6CD6" w:rsidRDefault="009F6A55" w:rsidP="00326FC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326FC3">
              <w:rPr>
                <w:i/>
              </w:rPr>
              <w:t>05</w:t>
            </w:r>
          </w:p>
        </w:tc>
        <w:tc>
          <w:tcPr>
            <w:tcW w:w="567" w:type="dxa"/>
          </w:tcPr>
          <w:p w14:paraId="43384CC9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  <w:r w:rsidR="0006234D">
              <w:rPr>
                <w:i/>
              </w:rPr>
              <w:t>5</w:t>
            </w:r>
          </w:p>
        </w:tc>
        <w:tc>
          <w:tcPr>
            <w:tcW w:w="1134" w:type="dxa"/>
          </w:tcPr>
          <w:p w14:paraId="61E69F92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7849B19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53EFFF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FBBC0D9" w14:textId="77777777" w:rsidTr="003B7494">
        <w:trPr>
          <w:cantSplit/>
        </w:trPr>
        <w:tc>
          <w:tcPr>
            <w:tcW w:w="2338" w:type="dxa"/>
          </w:tcPr>
          <w:p w14:paraId="30D0A81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Causa revisione/rimozione</w:t>
            </w:r>
          </w:p>
        </w:tc>
        <w:tc>
          <w:tcPr>
            <w:tcW w:w="2552" w:type="dxa"/>
          </w:tcPr>
          <w:p w14:paraId="4FCCB44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3C0BBE">
              <w:rPr>
                <w:i/>
              </w:rPr>
              <w:t>Diagnosi che ha causato il reimpianto o l'espianto della protesi.</w:t>
            </w:r>
          </w:p>
        </w:tc>
        <w:tc>
          <w:tcPr>
            <w:tcW w:w="567" w:type="dxa"/>
          </w:tcPr>
          <w:p w14:paraId="7B2DA7D0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18BDF75" w14:textId="77777777" w:rsidR="009F6A55" w:rsidRDefault="009F6A55" w:rsidP="00326FC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81035C">
              <w:rPr>
                <w:i/>
              </w:rPr>
              <w:t>0</w:t>
            </w:r>
            <w:r w:rsidR="00326FC3">
              <w:rPr>
                <w:i/>
              </w:rPr>
              <w:t>6</w:t>
            </w:r>
          </w:p>
        </w:tc>
        <w:tc>
          <w:tcPr>
            <w:tcW w:w="567" w:type="dxa"/>
          </w:tcPr>
          <w:p w14:paraId="0E085FF4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06234D">
              <w:rPr>
                <w:i/>
              </w:rPr>
              <w:t>07</w:t>
            </w:r>
          </w:p>
        </w:tc>
        <w:tc>
          <w:tcPr>
            <w:tcW w:w="1134" w:type="dxa"/>
          </w:tcPr>
          <w:p w14:paraId="7255BBF3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5E184ED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850" w:type="dxa"/>
          </w:tcPr>
          <w:p w14:paraId="659567C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FE1D0F4" w14:textId="77777777" w:rsidTr="003B7494">
        <w:trPr>
          <w:cantSplit/>
        </w:trPr>
        <w:tc>
          <w:tcPr>
            <w:tcW w:w="2338" w:type="dxa"/>
          </w:tcPr>
          <w:p w14:paraId="50E2001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92AB2E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61EDA88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8B2623C" w14:textId="77777777" w:rsidR="009F6A55" w:rsidRPr="00DB6CD6" w:rsidRDefault="009F6A55" w:rsidP="00326FC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326FC3">
              <w:rPr>
                <w:i/>
              </w:rPr>
              <w:t>08</w:t>
            </w:r>
          </w:p>
        </w:tc>
        <w:tc>
          <w:tcPr>
            <w:tcW w:w="567" w:type="dxa"/>
          </w:tcPr>
          <w:p w14:paraId="5E6F4E91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06234D">
              <w:rPr>
                <w:i/>
              </w:rPr>
              <w:t>08</w:t>
            </w:r>
          </w:p>
        </w:tc>
        <w:tc>
          <w:tcPr>
            <w:tcW w:w="1134" w:type="dxa"/>
          </w:tcPr>
          <w:p w14:paraId="6F260869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11D880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4F82CF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59D74AD" w14:textId="77777777" w:rsidTr="003B7494">
        <w:trPr>
          <w:cantSplit/>
        </w:trPr>
        <w:tc>
          <w:tcPr>
            <w:tcW w:w="2338" w:type="dxa"/>
          </w:tcPr>
          <w:p w14:paraId="5519F69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– Causa revisione/rimozione</w:t>
            </w:r>
          </w:p>
        </w:tc>
        <w:tc>
          <w:tcPr>
            <w:tcW w:w="2552" w:type="dxa"/>
          </w:tcPr>
          <w:p w14:paraId="60159914" w14:textId="77777777" w:rsidR="009F6A55" w:rsidRPr="003C0BBE" w:rsidRDefault="009F6A55" w:rsidP="003B7494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Altra diagnosi che ha causato il reimpianto/espianto</w:t>
            </w:r>
          </w:p>
        </w:tc>
        <w:tc>
          <w:tcPr>
            <w:tcW w:w="567" w:type="dxa"/>
          </w:tcPr>
          <w:p w14:paraId="379E8422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73FED75" w14:textId="77777777" w:rsidR="009F6A55" w:rsidRDefault="009F6A55" w:rsidP="00326FC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326FC3">
              <w:rPr>
                <w:i/>
              </w:rPr>
              <w:t>09</w:t>
            </w:r>
          </w:p>
        </w:tc>
        <w:tc>
          <w:tcPr>
            <w:tcW w:w="567" w:type="dxa"/>
          </w:tcPr>
          <w:p w14:paraId="4A858AED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AD482E">
              <w:rPr>
                <w:i/>
              </w:rPr>
              <w:t>6</w:t>
            </w:r>
            <w:r w:rsidR="0006234D">
              <w:rPr>
                <w:i/>
              </w:rPr>
              <w:t>3</w:t>
            </w:r>
          </w:p>
        </w:tc>
        <w:tc>
          <w:tcPr>
            <w:tcW w:w="1134" w:type="dxa"/>
          </w:tcPr>
          <w:p w14:paraId="002F95BF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3C90663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AAE8E80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EB534D3" w14:textId="77777777" w:rsidTr="003B7494">
        <w:trPr>
          <w:cantSplit/>
        </w:trPr>
        <w:tc>
          <w:tcPr>
            <w:tcW w:w="2338" w:type="dxa"/>
          </w:tcPr>
          <w:p w14:paraId="6492092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1771EF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1EC1A8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9C3D390" w14:textId="77777777" w:rsidR="009F6A55" w:rsidRPr="00DB6CD6" w:rsidRDefault="009F6A55" w:rsidP="00326FC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</w:t>
            </w:r>
            <w:r w:rsidR="00326FC3">
              <w:rPr>
                <w:i/>
              </w:rPr>
              <w:t>4</w:t>
            </w:r>
          </w:p>
        </w:tc>
        <w:tc>
          <w:tcPr>
            <w:tcW w:w="567" w:type="dxa"/>
          </w:tcPr>
          <w:p w14:paraId="28981F91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</w:t>
            </w:r>
            <w:r w:rsidR="0006234D">
              <w:rPr>
                <w:i/>
              </w:rPr>
              <w:t>4</w:t>
            </w:r>
          </w:p>
        </w:tc>
        <w:tc>
          <w:tcPr>
            <w:tcW w:w="1134" w:type="dxa"/>
          </w:tcPr>
          <w:p w14:paraId="6EFFD8DC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82F724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F40A98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3C956B2" w14:textId="77777777" w:rsidTr="003B7494">
        <w:trPr>
          <w:cantSplit/>
        </w:trPr>
        <w:tc>
          <w:tcPr>
            <w:tcW w:w="2338" w:type="dxa"/>
          </w:tcPr>
          <w:p w14:paraId="38B8824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Intervento precedente</w:t>
            </w:r>
          </w:p>
        </w:tc>
        <w:tc>
          <w:tcPr>
            <w:tcW w:w="2552" w:type="dxa"/>
          </w:tcPr>
          <w:p w14:paraId="1969DE5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precedente eseguito.</w:t>
            </w:r>
          </w:p>
        </w:tc>
        <w:tc>
          <w:tcPr>
            <w:tcW w:w="567" w:type="dxa"/>
          </w:tcPr>
          <w:p w14:paraId="0D838A92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A67CA26" w14:textId="77777777" w:rsidR="009F6A55" w:rsidRDefault="009F6A55" w:rsidP="00093FC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</w:t>
            </w:r>
            <w:r w:rsidR="00326FC3">
              <w:rPr>
                <w:i/>
              </w:rPr>
              <w:t>5</w:t>
            </w:r>
          </w:p>
        </w:tc>
        <w:tc>
          <w:tcPr>
            <w:tcW w:w="567" w:type="dxa"/>
          </w:tcPr>
          <w:p w14:paraId="4AC2D5BE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</w:t>
            </w:r>
            <w:r w:rsidR="0006234D">
              <w:rPr>
                <w:i/>
              </w:rPr>
              <w:t>5</w:t>
            </w:r>
          </w:p>
        </w:tc>
        <w:tc>
          <w:tcPr>
            <w:tcW w:w="1134" w:type="dxa"/>
          </w:tcPr>
          <w:p w14:paraId="2F8EADDF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FB1014E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850" w:type="dxa"/>
          </w:tcPr>
          <w:p w14:paraId="148BD72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9F6A55" w:rsidRPr="008663CD" w14:paraId="7DD02F31" w14:textId="77777777" w:rsidTr="003B7494">
        <w:trPr>
          <w:cantSplit/>
        </w:trPr>
        <w:tc>
          <w:tcPr>
            <w:tcW w:w="2338" w:type="dxa"/>
          </w:tcPr>
          <w:p w14:paraId="6E0FC39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DCFDC1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A3B1C9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8C5D781" w14:textId="77777777" w:rsidR="009F6A55" w:rsidRPr="00DB6CD6" w:rsidRDefault="009F6A55" w:rsidP="00326FC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326FC3">
              <w:rPr>
                <w:i/>
              </w:rPr>
              <w:t>66</w:t>
            </w:r>
          </w:p>
        </w:tc>
        <w:tc>
          <w:tcPr>
            <w:tcW w:w="567" w:type="dxa"/>
          </w:tcPr>
          <w:p w14:paraId="48E93E3D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06234D">
              <w:rPr>
                <w:i/>
              </w:rPr>
              <w:t>66</w:t>
            </w:r>
          </w:p>
        </w:tc>
        <w:tc>
          <w:tcPr>
            <w:tcW w:w="1134" w:type="dxa"/>
          </w:tcPr>
          <w:p w14:paraId="370583DA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9A005EE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B105D1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7BD2F05" w14:textId="77777777" w:rsidTr="003B7494">
        <w:trPr>
          <w:cantSplit/>
        </w:trPr>
        <w:tc>
          <w:tcPr>
            <w:tcW w:w="2338" w:type="dxa"/>
          </w:tcPr>
          <w:p w14:paraId="36AF63F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Altro- Intervento precedente</w:t>
            </w:r>
          </w:p>
        </w:tc>
        <w:tc>
          <w:tcPr>
            <w:tcW w:w="2552" w:type="dxa"/>
          </w:tcPr>
          <w:p w14:paraId="019AA345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Altra tipologia di intervento.</w:t>
            </w:r>
          </w:p>
        </w:tc>
        <w:tc>
          <w:tcPr>
            <w:tcW w:w="567" w:type="dxa"/>
          </w:tcPr>
          <w:p w14:paraId="24764BCF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9471173" w14:textId="77777777" w:rsidR="009F6A55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06234D">
              <w:rPr>
                <w:i/>
              </w:rPr>
              <w:t>67</w:t>
            </w:r>
          </w:p>
        </w:tc>
        <w:tc>
          <w:tcPr>
            <w:tcW w:w="567" w:type="dxa"/>
          </w:tcPr>
          <w:p w14:paraId="66755888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AD482E">
              <w:rPr>
                <w:i/>
              </w:rPr>
              <w:t>2</w:t>
            </w:r>
            <w:r w:rsidR="0006234D">
              <w:rPr>
                <w:i/>
              </w:rPr>
              <w:t>1</w:t>
            </w:r>
          </w:p>
        </w:tc>
        <w:tc>
          <w:tcPr>
            <w:tcW w:w="1134" w:type="dxa"/>
          </w:tcPr>
          <w:p w14:paraId="3ED24335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23690E0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04B670E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79054BF" w14:textId="77777777" w:rsidTr="003B7494">
        <w:trPr>
          <w:cantSplit/>
        </w:trPr>
        <w:tc>
          <w:tcPr>
            <w:tcW w:w="2338" w:type="dxa"/>
          </w:tcPr>
          <w:p w14:paraId="6FC1AFB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47F556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3FC1A5F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98C9325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093FCD">
              <w:rPr>
                <w:i/>
              </w:rPr>
              <w:t>2</w:t>
            </w:r>
            <w:r w:rsidR="0006234D">
              <w:rPr>
                <w:i/>
              </w:rPr>
              <w:t>2</w:t>
            </w:r>
          </w:p>
        </w:tc>
        <w:tc>
          <w:tcPr>
            <w:tcW w:w="567" w:type="dxa"/>
          </w:tcPr>
          <w:p w14:paraId="70F5A3BE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AD482E">
              <w:rPr>
                <w:i/>
              </w:rPr>
              <w:t>2</w:t>
            </w:r>
            <w:r w:rsidR="0006234D">
              <w:rPr>
                <w:i/>
              </w:rPr>
              <w:t>2</w:t>
            </w:r>
          </w:p>
        </w:tc>
        <w:tc>
          <w:tcPr>
            <w:tcW w:w="1134" w:type="dxa"/>
          </w:tcPr>
          <w:p w14:paraId="1A979DCC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58D52A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9A7DB2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3DB982A" w14:textId="77777777" w:rsidTr="003B7494">
        <w:trPr>
          <w:cantSplit/>
        </w:trPr>
        <w:tc>
          <w:tcPr>
            <w:tcW w:w="2338" w:type="dxa"/>
          </w:tcPr>
          <w:p w14:paraId="170FDF7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Via di accesso</w:t>
            </w:r>
          </w:p>
        </w:tc>
        <w:tc>
          <w:tcPr>
            <w:tcW w:w="2552" w:type="dxa"/>
          </w:tcPr>
          <w:p w14:paraId="56FD3F1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Accesso chirurgico utilizzato.</w:t>
            </w:r>
          </w:p>
        </w:tc>
        <w:tc>
          <w:tcPr>
            <w:tcW w:w="567" w:type="dxa"/>
          </w:tcPr>
          <w:p w14:paraId="4C69FAD2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8C81D3D" w14:textId="77777777" w:rsidR="009F6A55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093FCD">
              <w:rPr>
                <w:i/>
              </w:rPr>
              <w:t>2</w:t>
            </w:r>
            <w:r w:rsidR="0006234D">
              <w:rPr>
                <w:i/>
              </w:rPr>
              <w:t>3</w:t>
            </w:r>
          </w:p>
        </w:tc>
        <w:tc>
          <w:tcPr>
            <w:tcW w:w="567" w:type="dxa"/>
          </w:tcPr>
          <w:p w14:paraId="5016638F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AD482E">
              <w:rPr>
                <w:i/>
              </w:rPr>
              <w:t>2</w:t>
            </w:r>
            <w:r w:rsidR="0006234D">
              <w:rPr>
                <w:i/>
              </w:rPr>
              <w:t>3</w:t>
            </w:r>
          </w:p>
        </w:tc>
        <w:tc>
          <w:tcPr>
            <w:tcW w:w="1134" w:type="dxa"/>
          </w:tcPr>
          <w:p w14:paraId="05F639D9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215E59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50" w:type="dxa"/>
          </w:tcPr>
          <w:p w14:paraId="2D15AEB1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9F6A55" w:rsidRPr="008663CD" w14:paraId="3C369517" w14:textId="77777777" w:rsidTr="003B7494">
        <w:trPr>
          <w:cantSplit/>
        </w:trPr>
        <w:tc>
          <w:tcPr>
            <w:tcW w:w="2338" w:type="dxa"/>
          </w:tcPr>
          <w:p w14:paraId="0A69514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55F2E3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F7BBFC7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979150D" w14:textId="77777777" w:rsidR="009F6A55" w:rsidRPr="00DB6CD6" w:rsidRDefault="009F6A55" w:rsidP="0006234D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ED6DD2">
              <w:rPr>
                <w:i/>
              </w:rPr>
              <w:t>10</w:t>
            </w:r>
            <w:r w:rsidR="00093FCD" w:rsidRPr="00ED6DD2">
              <w:rPr>
                <w:i/>
              </w:rPr>
              <w:t>2</w:t>
            </w:r>
            <w:r w:rsidR="0006234D" w:rsidRPr="00ED6DD2">
              <w:rPr>
                <w:i/>
              </w:rPr>
              <w:t>4</w:t>
            </w:r>
          </w:p>
        </w:tc>
        <w:tc>
          <w:tcPr>
            <w:tcW w:w="567" w:type="dxa"/>
          </w:tcPr>
          <w:p w14:paraId="752972CE" w14:textId="77777777" w:rsidR="009F6A55" w:rsidRPr="00DB6CD6" w:rsidRDefault="009F6A55" w:rsidP="00ED6DD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</w:t>
            </w:r>
            <w:r w:rsidR="00ED6DD2">
              <w:rPr>
                <w:i/>
              </w:rPr>
              <w:t>4</w:t>
            </w:r>
          </w:p>
        </w:tc>
        <w:tc>
          <w:tcPr>
            <w:tcW w:w="1134" w:type="dxa"/>
          </w:tcPr>
          <w:p w14:paraId="522635EE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EEFD749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222CD9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D11606C" w14:textId="77777777" w:rsidTr="003B7494">
        <w:trPr>
          <w:cantSplit/>
        </w:trPr>
        <w:tc>
          <w:tcPr>
            <w:tcW w:w="2338" w:type="dxa"/>
          </w:tcPr>
          <w:p w14:paraId="15026ED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– Via di Accesso</w:t>
            </w:r>
          </w:p>
        </w:tc>
        <w:tc>
          <w:tcPr>
            <w:tcW w:w="2552" w:type="dxa"/>
          </w:tcPr>
          <w:p w14:paraId="196325F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Altra tipologia di accesso non compresa nella precedente</w:t>
            </w:r>
          </w:p>
        </w:tc>
        <w:tc>
          <w:tcPr>
            <w:tcW w:w="567" w:type="dxa"/>
          </w:tcPr>
          <w:p w14:paraId="0BB54CBB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54D520A" w14:textId="77777777" w:rsidR="009F6A55" w:rsidRDefault="009F6A55" w:rsidP="0034377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</w:t>
            </w:r>
            <w:r w:rsidR="00343777">
              <w:rPr>
                <w:i/>
              </w:rPr>
              <w:t>5</w:t>
            </w:r>
          </w:p>
        </w:tc>
        <w:tc>
          <w:tcPr>
            <w:tcW w:w="567" w:type="dxa"/>
          </w:tcPr>
          <w:p w14:paraId="425114A3" w14:textId="77777777" w:rsidR="009F6A55" w:rsidRPr="00DB6CD6" w:rsidRDefault="009F6A55" w:rsidP="00ED6DD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</w:t>
            </w:r>
            <w:r w:rsidR="00ED6DD2">
              <w:rPr>
                <w:i/>
              </w:rPr>
              <w:t>9</w:t>
            </w:r>
          </w:p>
        </w:tc>
        <w:tc>
          <w:tcPr>
            <w:tcW w:w="1134" w:type="dxa"/>
          </w:tcPr>
          <w:p w14:paraId="3B91843C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588AD58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12E6CD0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78218CA" w14:textId="77777777" w:rsidTr="003B7494">
        <w:trPr>
          <w:cantSplit/>
        </w:trPr>
        <w:tc>
          <w:tcPr>
            <w:tcW w:w="2338" w:type="dxa"/>
          </w:tcPr>
          <w:p w14:paraId="2EACE88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A62307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3EAAE8E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D376F8D" w14:textId="77777777" w:rsidR="009F6A55" w:rsidRPr="00DB6CD6" w:rsidRDefault="009F6A55" w:rsidP="0034377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AD482E">
              <w:rPr>
                <w:i/>
              </w:rPr>
              <w:t>8</w:t>
            </w:r>
            <w:r w:rsidR="00343777">
              <w:rPr>
                <w:i/>
              </w:rPr>
              <w:t>0</w:t>
            </w:r>
          </w:p>
        </w:tc>
        <w:tc>
          <w:tcPr>
            <w:tcW w:w="567" w:type="dxa"/>
          </w:tcPr>
          <w:p w14:paraId="12BF58A1" w14:textId="77777777" w:rsidR="009F6A55" w:rsidRPr="00DB6CD6" w:rsidRDefault="009F6A55" w:rsidP="00ED6DD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AD482E">
              <w:rPr>
                <w:i/>
              </w:rPr>
              <w:t>8</w:t>
            </w:r>
            <w:r w:rsidR="00ED6DD2">
              <w:rPr>
                <w:i/>
              </w:rPr>
              <w:t>0</w:t>
            </w:r>
          </w:p>
        </w:tc>
        <w:tc>
          <w:tcPr>
            <w:tcW w:w="1134" w:type="dxa"/>
          </w:tcPr>
          <w:p w14:paraId="51B7DB40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562FA0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11E6E8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7AD20FB" w14:textId="77777777" w:rsidTr="003B7494">
        <w:trPr>
          <w:cantSplit/>
        </w:trPr>
        <w:tc>
          <w:tcPr>
            <w:tcW w:w="2338" w:type="dxa"/>
          </w:tcPr>
          <w:p w14:paraId="34FDD3A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Note generali</w:t>
            </w:r>
          </w:p>
        </w:tc>
        <w:tc>
          <w:tcPr>
            <w:tcW w:w="2552" w:type="dxa"/>
          </w:tcPr>
          <w:p w14:paraId="08AC7D9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Informazioni generiche.</w:t>
            </w:r>
          </w:p>
        </w:tc>
        <w:tc>
          <w:tcPr>
            <w:tcW w:w="567" w:type="dxa"/>
          </w:tcPr>
          <w:p w14:paraId="5C5AC2E0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0F2EDFC" w14:textId="77777777" w:rsidR="009F6A55" w:rsidRDefault="009F6A55" w:rsidP="0034377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AD482E">
              <w:rPr>
                <w:i/>
              </w:rPr>
              <w:t>8</w:t>
            </w:r>
            <w:r w:rsidR="00343777">
              <w:rPr>
                <w:i/>
              </w:rPr>
              <w:t>1</w:t>
            </w:r>
          </w:p>
        </w:tc>
        <w:tc>
          <w:tcPr>
            <w:tcW w:w="567" w:type="dxa"/>
          </w:tcPr>
          <w:p w14:paraId="22A09186" w14:textId="77777777" w:rsidR="009F6A55" w:rsidRPr="00DB6CD6" w:rsidRDefault="009F6A55" w:rsidP="00ED6DD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</w:t>
            </w:r>
            <w:r w:rsidR="00ED6DD2">
              <w:rPr>
                <w:i/>
              </w:rPr>
              <w:t>5</w:t>
            </w:r>
          </w:p>
        </w:tc>
        <w:tc>
          <w:tcPr>
            <w:tcW w:w="1134" w:type="dxa"/>
          </w:tcPr>
          <w:p w14:paraId="04FB8545" w14:textId="77777777" w:rsidR="009F6A55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4034556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2BCFFC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DCC236D" w14:textId="77777777" w:rsidTr="003B7494">
        <w:trPr>
          <w:cantSplit/>
        </w:trPr>
        <w:tc>
          <w:tcPr>
            <w:tcW w:w="2338" w:type="dxa"/>
          </w:tcPr>
          <w:p w14:paraId="67D6ECB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B42FBE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3C75A5D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1E25C27" w14:textId="77777777" w:rsidR="009F6A55" w:rsidRPr="00DB6CD6" w:rsidRDefault="009F6A55" w:rsidP="0034377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</w:t>
            </w:r>
            <w:r w:rsidR="00343777">
              <w:rPr>
                <w:i/>
              </w:rPr>
              <w:t>6</w:t>
            </w:r>
          </w:p>
        </w:tc>
        <w:tc>
          <w:tcPr>
            <w:tcW w:w="567" w:type="dxa"/>
          </w:tcPr>
          <w:p w14:paraId="43F6311D" w14:textId="77777777" w:rsidR="009F6A55" w:rsidRPr="00DB6CD6" w:rsidRDefault="009F6A55" w:rsidP="00ED6DD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</w:t>
            </w:r>
            <w:r w:rsidR="00ED6DD2">
              <w:rPr>
                <w:i/>
              </w:rPr>
              <w:t>6</w:t>
            </w:r>
          </w:p>
        </w:tc>
        <w:tc>
          <w:tcPr>
            <w:tcW w:w="1134" w:type="dxa"/>
          </w:tcPr>
          <w:p w14:paraId="56C7036B" w14:textId="77777777" w:rsidR="009F6A55" w:rsidRPr="00DB6CD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BDB1091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17455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25964" w:rsidRPr="008663CD" w14:paraId="1962B0F2" w14:textId="77777777" w:rsidTr="003B7494">
        <w:trPr>
          <w:cantSplit/>
        </w:trPr>
        <w:tc>
          <w:tcPr>
            <w:tcW w:w="2338" w:type="dxa"/>
          </w:tcPr>
          <w:p w14:paraId="0B77DA01" w14:textId="77777777" w:rsidR="00125964" w:rsidRDefault="00125964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Modalità di fissazione della componente femorale</w:t>
            </w:r>
          </w:p>
        </w:tc>
        <w:tc>
          <w:tcPr>
            <w:tcW w:w="2552" w:type="dxa"/>
          </w:tcPr>
          <w:p w14:paraId="0FF2FDD5" w14:textId="77777777" w:rsidR="00125964" w:rsidRDefault="00125964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780080F5" w14:textId="77777777" w:rsidR="00125964" w:rsidRDefault="00FE2B5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6603A21" w14:textId="77777777" w:rsidR="00125964" w:rsidRDefault="00093FCD" w:rsidP="0034377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343777">
              <w:rPr>
                <w:i/>
              </w:rPr>
              <w:t>37</w:t>
            </w:r>
          </w:p>
        </w:tc>
        <w:tc>
          <w:tcPr>
            <w:tcW w:w="567" w:type="dxa"/>
          </w:tcPr>
          <w:p w14:paraId="74A2D907" w14:textId="77777777" w:rsidR="00125964" w:rsidRDefault="00041503" w:rsidP="00ED6DD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ED6DD2">
              <w:rPr>
                <w:i/>
              </w:rPr>
              <w:t>38</w:t>
            </w:r>
          </w:p>
        </w:tc>
        <w:tc>
          <w:tcPr>
            <w:tcW w:w="1134" w:type="dxa"/>
          </w:tcPr>
          <w:p w14:paraId="266CE7F7" w14:textId="77777777" w:rsidR="00125964" w:rsidRDefault="00DD4916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3B0BC37A" w14:textId="77777777" w:rsidR="00125964" w:rsidRPr="00626ED6" w:rsidRDefault="008436E2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50" w:type="dxa"/>
          </w:tcPr>
          <w:p w14:paraId="4D56E381" w14:textId="77777777" w:rsidR="00125964" w:rsidRDefault="00563723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125964" w:rsidRPr="008663CD" w14:paraId="1D498CE8" w14:textId="77777777" w:rsidTr="003B7494">
        <w:trPr>
          <w:cantSplit/>
        </w:trPr>
        <w:tc>
          <w:tcPr>
            <w:tcW w:w="2338" w:type="dxa"/>
          </w:tcPr>
          <w:p w14:paraId="7A2AE8A9" w14:textId="77777777" w:rsidR="00125964" w:rsidRDefault="00125964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B2C96CD" w14:textId="77777777" w:rsidR="00125964" w:rsidRDefault="00FE2B5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58A2169B" w14:textId="77777777" w:rsidR="00125964" w:rsidRDefault="00FE2B5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D4A13DF" w14:textId="77777777" w:rsidR="00125964" w:rsidRDefault="00093FCD" w:rsidP="0034377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343777">
              <w:rPr>
                <w:i/>
              </w:rPr>
              <w:t>39</w:t>
            </w:r>
          </w:p>
        </w:tc>
        <w:tc>
          <w:tcPr>
            <w:tcW w:w="567" w:type="dxa"/>
          </w:tcPr>
          <w:p w14:paraId="7DE92A80" w14:textId="77777777" w:rsidR="00125964" w:rsidRDefault="00041503" w:rsidP="00ED6DD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ED6DD2">
              <w:rPr>
                <w:i/>
              </w:rPr>
              <w:t>39</w:t>
            </w:r>
          </w:p>
        </w:tc>
        <w:tc>
          <w:tcPr>
            <w:tcW w:w="1134" w:type="dxa"/>
          </w:tcPr>
          <w:p w14:paraId="75105E31" w14:textId="77777777" w:rsidR="00125964" w:rsidRDefault="00DD4916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FFA7B02" w14:textId="77777777" w:rsidR="00125964" w:rsidRPr="00626ED6" w:rsidRDefault="00125964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74DC349" w14:textId="77777777" w:rsidR="00125964" w:rsidRDefault="00125964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25964" w:rsidRPr="008663CD" w14:paraId="656FB0CF" w14:textId="77777777" w:rsidTr="003B7494">
        <w:trPr>
          <w:cantSplit/>
        </w:trPr>
        <w:tc>
          <w:tcPr>
            <w:tcW w:w="2338" w:type="dxa"/>
          </w:tcPr>
          <w:p w14:paraId="29AF5B67" w14:textId="77777777" w:rsidR="00125964" w:rsidRDefault="00125964" w:rsidP="0012596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Modalità di fissazione della componente tibiale</w:t>
            </w:r>
          </w:p>
        </w:tc>
        <w:tc>
          <w:tcPr>
            <w:tcW w:w="2552" w:type="dxa"/>
          </w:tcPr>
          <w:p w14:paraId="47523DF5" w14:textId="77777777" w:rsidR="00125964" w:rsidRDefault="00125964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391FBB0B" w14:textId="77777777" w:rsidR="00125964" w:rsidRDefault="00FE2B5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1576313" w14:textId="77777777" w:rsidR="00125964" w:rsidRDefault="00093FCD" w:rsidP="0034377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FA5641">
              <w:rPr>
                <w:i/>
              </w:rPr>
              <w:t>4</w:t>
            </w:r>
            <w:r w:rsidR="00343777">
              <w:rPr>
                <w:i/>
              </w:rPr>
              <w:t>0</w:t>
            </w:r>
          </w:p>
        </w:tc>
        <w:tc>
          <w:tcPr>
            <w:tcW w:w="567" w:type="dxa"/>
          </w:tcPr>
          <w:p w14:paraId="60808DB7" w14:textId="77777777" w:rsidR="00125964" w:rsidRDefault="00041503" w:rsidP="00ED6DD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154</w:t>
            </w:r>
            <w:r w:rsidR="00ED6DD2">
              <w:rPr>
                <w:i/>
              </w:rPr>
              <w:t>1</w:t>
            </w:r>
          </w:p>
        </w:tc>
        <w:tc>
          <w:tcPr>
            <w:tcW w:w="1134" w:type="dxa"/>
          </w:tcPr>
          <w:p w14:paraId="3EC9A010" w14:textId="77777777" w:rsidR="00125964" w:rsidRDefault="00DD4916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580E65F2" w14:textId="77777777" w:rsidR="00125964" w:rsidRPr="00626ED6" w:rsidRDefault="008436E2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850" w:type="dxa"/>
          </w:tcPr>
          <w:p w14:paraId="3B69D07A" w14:textId="77777777" w:rsidR="00125964" w:rsidRDefault="00563723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125964" w:rsidRPr="008663CD" w14:paraId="697F4A23" w14:textId="77777777" w:rsidTr="003B7494">
        <w:trPr>
          <w:cantSplit/>
        </w:trPr>
        <w:tc>
          <w:tcPr>
            <w:tcW w:w="2338" w:type="dxa"/>
          </w:tcPr>
          <w:p w14:paraId="08DEE2E6" w14:textId="77777777" w:rsidR="00125964" w:rsidRDefault="00125964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9B34208" w14:textId="77777777" w:rsidR="00125964" w:rsidRDefault="00FE2B5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CF91AC1" w14:textId="77777777" w:rsidR="00125964" w:rsidRDefault="00FE2B5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B841C88" w14:textId="77777777" w:rsidR="00125964" w:rsidRDefault="00093FCD" w:rsidP="0034377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FA5641">
              <w:rPr>
                <w:i/>
              </w:rPr>
              <w:t>4</w:t>
            </w:r>
            <w:r w:rsidR="00343777">
              <w:rPr>
                <w:i/>
              </w:rPr>
              <w:t>2</w:t>
            </w:r>
          </w:p>
        </w:tc>
        <w:tc>
          <w:tcPr>
            <w:tcW w:w="567" w:type="dxa"/>
          </w:tcPr>
          <w:p w14:paraId="36474CA6" w14:textId="77777777" w:rsidR="00125964" w:rsidRDefault="00041503" w:rsidP="00ED6DD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154</w:t>
            </w:r>
            <w:r w:rsidR="00ED6DD2">
              <w:rPr>
                <w:i/>
              </w:rPr>
              <w:t>2</w:t>
            </w:r>
          </w:p>
        </w:tc>
        <w:tc>
          <w:tcPr>
            <w:tcW w:w="1134" w:type="dxa"/>
          </w:tcPr>
          <w:p w14:paraId="68543B78" w14:textId="77777777" w:rsidR="00125964" w:rsidRDefault="00DD4916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27A4928" w14:textId="77777777" w:rsidR="00125964" w:rsidRPr="00626ED6" w:rsidRDefault="00125964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553FDA" w14:textId="77777777" w:rsidR="00125964" w:rsidRDefault="00125964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125964" w:rsidRPr="008663CD" w14:paraId="4A48D992" w14:textId="77777777" w:rsidTr="003B7494">
        <w:trPr>
          <w:cantSplit/>
        </w:trPr>
        <w:tc>
          <w:tcPr>
            <w:tcW w:w="2338" w:type="dxa"/>
          </w:tcPr>
          <w:p w14:paraId="534C1D8B" w14:textId="77777777" w:rsidR="00125964" w:rsidRDefault="00125964" w:rsidP="0012596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Modalità di fissazione della componente rotulea</w:t>
            </w:r>
          </w:p>
        </w:tc>
        <w:tc>
          <w:tcPr>
            <w:tcW w:w="2552" w:type="dxa"/>
          </w:tcPr>
          <w:p w14:paraId="2A164EDD" w14:textId="77777777" w:rsidR="00125964" w:rsidRDefault="00125964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34DC474F" w14:textId="77777777" w:rsidR="00125964" w:rsidRDefault="00FE2B5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1A85F12" w14:textId="77777777" w:rsidR="00125964" w:rsidRDefault="00093FCD" w:rsidP="0034377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FA5641">
              <w:rPr>
                <w:i/>
              </w:rPr>
              <w:t>4</w:t>
            </w:r>
            <w:r w:rsidR="00343777">
              <w:rPr>
                <w:i/>
              </w:rPr>
              <w:t>3</w:t>
            </w:r>
          </w:p>
        </w:tc>
        <w:tc>
          <w:tcPr>
            <w:tcW w:w="567" w:type="dxa"/>
          </w:tcPr>
          <w:p w14:paraId="3353DFF3" w14:textId="77777777" w:rsidR="00125964" w:rsidRDefault="00041503" w:rsidP="00ED6DD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154</w:t>
            </w:r>
            <w:r w:rsidR="00ED6DD2">
              <w:rPr>
                <w:i/>
              </w:rPr>
              <w:t>4</w:t>
            </w:r>
          </w:p>
        </w:tc>
        <w:tc>
          <w:tcPr>
            <w:tcW w:w="1134" w:type="dxa"/>
          </w:tcPr>
          <w:p w14:paraId="33C33FC7" w14:textId="77777777" w:rsidR="00125964" w:rsidRDefault="00DD4916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647273BE" w14:textId="77777777" w:rsidR="00125964" w:rsidRPr="00626ED6" w:rsidRDefault="008436E2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850" w:type="dxa"/>
          </w:tcPr>
          <w:p w14:paraId="15CF3C4B" w14:textId="77777777" w:rsidR="00125964" w:rsidRDefault="00563723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125964" w:rsidRPr="008663CD" w14:paraId="68F1D60A" w14:textId="77777777" w:rsidTr="003B7494">
        <w:trPr>
          <w:cantSplit/>
        </w:trPr>
        <w:tc>
          <w:tcPr>
            <w:tcW w:w="2338" w:type="dxa"/>
          </w:tcPr>
          <w:p w14:paraId="67CF8516" w14:textId="77777777" w:rsidR="00125964" w:rsidRDefault="00125964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F318F09" w14:textId="77777777" w:rsidR="00125964" w:rsidRDefault="00563723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B491147" w14:textId="77777777" w:rsidR="00125964" w:rsidRDefault="00041503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D28B5CC" w14:textId="77777777" w:rsidR="00125964" w:rsidRDefault="00093FCD" w:rsidP="00343777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FA5641">
              <w:rPr>
                <w:i/>
              </w:rPr>
              <w:t>4</w:t>
            </w:r>
            <w:r w:rsidR="00343777">
              <w:rPr>
                <w:i/>
              </w:rPr>
              <w:t>5</w:t>
            </w:r>
          </w:p>
        </w:tc>
        <w:tc>
          <w:tcPr>
            <w:tcW w:w="567" w:type="dxa"/>
          </w:tcPr>
          <w:p w14:paraId="2DD32741" w14:textId="77777777" w:rsidR="00125964" w:rsidRDefault="00041503" w:rsidP="00ED6DD2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154</w:t>
            </w:r>
            <w:r w:rsidR="00ED6DD2">
              <w:rPr>
                <w:i/>
              </w:rPr>
              <w:t>5</w:t>
            </w:r>
          </w:p>
        </w:tc>
        <w:tc>
          <w:tcPr>
            <w:tcW w:w="1134" w:type="dxa"/>
          </w:tcPr>
          <w:p w14:paraId="1895C1C8" w14:textId="77777777" w:rsidR="00125964" w:rsidRDefault="00DD4916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437CEFA" w14:textId="77777777" w:rsidR="00125964" w:rsidRPr="00626ED6" w:rsidRDefault="00125964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C0C24F0" w14:textId="77777777" w:rsidR="00125964" w:rsidRDefault="00125964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40C9203" w14:textId="77777777" w:rsidTr="003B7494">
        <w:trPr>
          <w:cantSplit/>
        </w:trPr>
        <w:tc>
          <w:tcPr>
            <w:tcW w:w="2338" w:type="dxa"/>
            <w:vAlign w:val="bottom"/>
          </w:tcPr>
          <w:p w14:paraId="20AD2915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codClassCND1</w:t>
            </w:r>
          </w:p>
        </w:tc>
        <w:tc>
          <w:tcPr>
            <w:tcW w:w="2552" w:type="dxa"/>
          </w:tcPr>
          <w:p w14:paraId="2E0DD03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62FA842F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FADD89D" w14:textId="77777777" w:rsidR="009F6A55" w:rsidRPr="008805C6" w:rsidRDefault="009F6A55" w:rsidP="00343777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3435FB">
              <w:rPr>
                <w:i/>
              </w:rPr>
              <w:t>15</w:t>
            </w:r>
            <w:r w:rsidR="00093FCD" w:rsidRPr="003435FB">
              <w:rPr>
                <w:i/>
              </w:rPr>
              <w:t>4</w:t>
            </w:r>
            <w:r w:rsidR="00343777" w:rsidRPr="003435FB">
              <w:rPr>
                <w:i/>
              </w:rPr>
              <w:t>6</w:t>
            </w:r>
          </w:p>
        </w:tc>
        <w:tc>
          <w:tcPr>
            <w:tcW w:w="567" w:type="dxa"/>
            <w:vAlign w:val="bottom"/>
          </w:tcPr>
          <w:p w14:paraId="0B5BDB33" w14:textId="77777777" w:rsidR="009F6A55" w:rsidRPr="008805C6" w:rsidRDefault="00FF4D7E" w:rsidP="0004150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1560</w:t>
            </w:r>
          </w:p>
        </w:tc>
        <w:tc>
          <w:tcPr>
            <w:tcW w:w="1134" w:type="dxa"/>
            <w:vAlign w:val="bottom"/>
          </w:tcPr>
          <w:p w14:paraId="5DF4F709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19B6075D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7452E4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A8CB82F" w14:textId="77777777" w:rsidTr="003B7494">
        <w:trPr>
          <w:cantSplit/>
        </w:trPr>
        <w:tc>
          <w:tcPr>
            <w:tcW w:w="2338" w:type="dxa"/>
            <w:vAlign w:val="bottom"/>
          </w:tcPr>
          <w:p w14:paraId="614A56A1" w14:textId="77777777" w:rsidR="009F6A55" w:rsidRPr="005F1043" w:rsidRDefault="00361C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BEA3AA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3D8DC2D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1839D84" w14:textId="77777777" w:rsidR="009F6A55" w:rsidRPr="008805C6" w:rsidRDefault="009F6A55" w:rsidP="00AF2A4C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  <w:r w:rsidR="00E57B94">
              <w:rPr>
                <w:i/>
              </w:rPr>
              <w:t>6</w:t>
            </w:r>
            <w:r w:rsidR="00AF2A4C">
              <w:rPr>
                <w:i/>
              </w:rPr>
              <w:t>1</w:t>
            </w:r>
          </w:p>
        </w:tc>
        <w:tc>
          <w:tcPr>
            <w:tcW w:w="567" w:type="dxa"/>
            <w:vAlign w:val="bottom"/>
          </w:tcPr>
          <w:p w14:paraId="013E8B67" w14:textId="77777777" w:rsidR="009F6A55" w:rsidRPr="008805C6" w:rsidRDefault="00FF4D7E" w:rsidP="0004150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1561</w:t>
            </w:r>
          </w:p>
        </w:tc>
        <w:tc>
          <w:tcPr>
            <w:tcW w:w="1134" w:type="dxa"/>
            <w:vAlign w:val="bottom"/>
          </w:tcPr>
          <w:p w14:paraId="5776959B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B56351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53EF01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D1ECDD2" w14:textId="77777777" w:rsidTr="003B7494">
        <w:trPr>
          <w:cantSplit/>
        </w:trPr>
        <w:tc>
          <w:tcPr>
            <w:tcW w:w="2338" w:type="dxa"/>
            <w:vAlign w:val="bottom"/>
          </w:tcPr>
          <w:p w14:paraId="1382AE28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codFabbricante1</w:t>
            </w:r>
          </w:p>
        </w:tc>
        <w:tc>
          <w:tcPr>
            <w:tcW w:w="2552" w:type="dxa"/>
          </w:tcPr>
          <w:p w14:paraId="175FE82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555A2624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E760439" w14:textId="77777777" w:rsidR="009F6A55" w:rsidRPr="008805C6" w:rsidRDefault="009F6A55" w:rsidP="00AF2A4C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  <w:r w:rsidR="00E57B94">
              <w:rPr>
                <w:i/>
              </w:rPr>
              <w:t>6</w:t>
            </w:r>
            <w:r w:rsidR="00AF2A4C">
              <w:rPr>
                <w:i/>
              </w:rPr>
              <w:t>2</w:t>
            </w:r>
          </w:p>
        </w:tc>
        <w:tc>
          <w:tcPr>
            <w:tcW w:w="567" w:type="dxa"/>
            <w:vAlign w:val="bottom"/>
          </w:tcPr>
          <w:p w14:paraId="108CF40C" w14:textId="77777777" w:rsidR="009F6A55" w:rsidRPr="008805C6" w:rsidRDefault="00FF4D7E" w:rsidP="0004150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1661</w:t>
            </w:r>
          </w:p>
        </w:tc>
        <w:tc>
          <w:tcPr>
            <w:tcW w:w="1134" w:type="dxa"/>
            <w:vAlign w:val="bottom"/>
          </w:tcPr>
          <w:p w14:paraId="0A7B3539" w14:textId="77777777" w:rsidR="009F6A55" w:rsidRPr="008805C6" w:rsidRDefault="00093FC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134" w:type="dxa"/>
          </w:tcPr>
          <w:p w14:paraId="33B57C69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472A48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92DD159" w14:textId="77777777" w:rsidTr="003B7494">
        <w:trPr>
          <w:cantSplit/>
        </w:trPr>
        <w:tc>
          <w:tcPr>
            <w:tcW w:w="2338" w:type="dxa"/>
            <w:vAlign w:val="bottom"/>
          </w:tcPr>
          <w:p w14:paraId="31CAD804" w14:textId="77777777" w:rsidR="009F6A55" w:rsidRPr="005F1043" w:rsidRDefault="00361C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DCDEC6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FF38BFA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D4DDE1E" w14:textId="77777777" w:rsidR="009F6A55" w:rsidRPr="008805C6" w:rsidRDefault="009F6A55" w:rsidP="00AF2A4C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 w:rsidR="00E57B94">
              <w:rPr>
                <w:i/>
              </w:rPr>
              <w:t>66</w:t>
            </w:r>
            <w:r w:rsidR="00AF2A4C">
              <w:rPr>
                <w:i/>
              </w:rPr>
              <w:t>2</w:t>
            </w:r>
          </w:p>
        </w:tc>
        <w:tc>
          <w:tcPr>
            <w:tcW w:w="567" w:type="dxa"/>
            <w:vAlign w:val="bottom"/>
          </w:tcPr>
          <w:p w14:paraId="5F4F1F1B" w14:textId="77777777" w:rsidR="009F6A55" w:rsidRPr="008805C6" w:rsidRDefault="00FF4D7E" w:rsidP="0004150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1662</w:t>
            </w:r>
          </w:p>
        </w:tc>
        <w:tc>
          <w:tcPr>
            <w:tcW w:w="1134" w:type="dxa"/>
            <w:vAlign w:val="bottom"/>
          </w:tcPr>
          <w:p w14:paraId="79693289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3C4A8E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A909EE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B19CA2A" w14:textId="77777777" w:rsidTr="003B7494">
        <w:trPr>
          <w:cantSplit/>
        </w:trPr>
        <w:tc>
          <w:tcPr>
            <w:tcW w:w="2338" w:type="dxa"/>
            <w:vAlign w:val="bottom"/>
          </w:tcPr>
          <w:p w14:paraId="4DC528B6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codProdotto1</w:t>
            </w:r>
          </w:p>
        </w:tc>
        <w:tc>
          <w:tcPr>
            <w:tcW w:w="2552" w:type="dxa"/>
          </w:tcPr>
          <w:p w14:paraId="1FB79EB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6251A395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0FD6CAF" w14:textId="77777777" w:rsidR="009F6A55" w:rsidRPr="008805C6" w:rsidRDefault="009F6A55" w:rsidP="00AF2A4C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 w:rsidR="00041503">
              <w:rPr>
                <w:i/>
              </w:rPr>
              <w:t>66</w:t>
            </w:r>
            <w:r w:rsidR="00AF2A4C">
              <w:rPr>
                <w:i/>
              </w:rPr>
              <w:t>3</w:t>
            </w:r>
          </w:p>
        </w:tc>
        <w:tc>
          <w:tcPr>
            <w:tcW w:w="567" w:type="dxa"/>
            <w:vAlign w:val="bottom"/>
          </w:tcPr>
          <w:p w14:paraId="453F6272" w14:textId="77777777" w:rsidR="009F6A55" w:rsidRPr="008805C6" w:rsidRDefault="00FF4D7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1712</w:t>
            </w:r>
          </w:p>
        </w:tc>
        <w:tc>
          <w:tcPr>
            <w:tcW w:w="1134" w:type="dxa"/>
            <w:vAlign w:val="bottom"/>
          </w:tcPr>
          <w:p w14:paraId="2BB08668" w14:textId="77777777" w:rsidR="009F6A55" w:rsidRPr="008805C6" w:rsidRDefault="00093FC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2E21193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6D0961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431C5DB" w14:textId="77777777" w:rsidTr="003B7494">
        <w:trPr>
          <w:cantSplit/>
        </w:trPr>
        <w:tc>
          <w:tcPr>
            <w:tcW w:w="2338" w:type="dxa"/>
            <w:vAlign w:val="bottom"/>
          </w:tcPr>
          <w:p w14:paraId="376D8BBE" w14:textId="77777777" w:rsidR="009F6A55" w:rsidRPr="005F1043" w:rsidRDefault="00361C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096D3B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545B9BA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EF2D3A9" w14:textId="77777777" w:rsidR="009F6A55" w:rsidRPr="008805C6" w:rsidRDefault="00AF2A4C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511B1B">
              <w:rPr>
                <w:i/>
              </w:rPr>
              <w:t>713</w:t>
            </w:r>
          </w:p>
        </w:tc>
        <w:tc>
          <w:tcPr>
            <w:tcW w:w="567" w:type="dxa"/>
            <w:vAlign w:val="bottom"/>
          </w:tcPr>
          <w:p w14:paraId="54AEDD7C" w14:textId="77777777" w:rsidR="009F6A55" w:rsidRPr="008805C6" w:rsidRDefault="00FF4D7E" w:rsidP="0004150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1713</w:t>
            </w:r>
          </w:p>
        </w:tc>
        <w:tc>
          <w:tcPr>
            <w:tcW w:w="1134" w:type="dxa"/>
            <w:vAlign w:val="bottom"/>
          </w:tcPr>
          <w:p w14:paraId="5373D389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D87016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F4E26C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A7A6771" w14:textId="77777777" w:rsidTr="003B7494">
        <w:trPr>
          <w:cantSplit/>
        </w:trPr>
        <w:tc>
          <w:tcPr>
            <w:tcW w:w="2338" w:type="dxa"/>
            <w:vAlign w:val="bottom"/>
          </w:tcPr>
          <w:p w14:paraId="1480332F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codLotto1</w:t>
            </w:r>
          </w:p>
        </w:tc>
        <w:tc>
          <w:tcPr>
            <w:tcW w:w="2552" w:type="dxa"/>
          </w:tcPr>
          <w:p w14:paraId="153856A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2D606669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64590A6" w14:textId="77777777" w:rsidR="009F6A55" w:rsidRPr="008805C6" w:rsidRDefault="00AF2A4C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511B1B">
              <w:rPr>
                <w:i/>
              </w:rPr>
              <w:t>714</w:t>
            </w:r>
          </w:p>
        </w:tc>
        <w:tc>
          <w:tcPr>
            <w:tcW w:w="567" w:type="dxa"/>
            <w:vAlign w:val="bottom"/>
          </w:tcPr>
          <w:p w14:paraId="15CB2D96" w14:textId="77777777" w:rsidR="009F6A55" w:rsidRPr="008805C6" w:rsidRDefault="00FF4D7E" w:rsidP="007E6F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1763</w:t>
            </w:r>
          </w:p>
        </w:tc>
        <w:tc>
          <w:tcPr>
            <w:tcW w:w="1134" w:type="dxa"/>
            <w:vAlign w:val="bottom"/>
          </w:tcPr>
          <w:p w14:paraId="2EA0A1F2" w14:textId="77777777" w:rsidR="009F6A55" w:rsidRPr="008805C6" w:rsidRDefault="00093FC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63717B3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90863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DDBE427" w14:textId="77777777" w:rsidTr="003B7494">
        <w:trPr>
          <w:cantSplit/>
        </w:trPr>
        <w:tc>
          <w:tcPr>
            <w:tcW w:w="2338" w:type="dxa"/>
            <w:vAlign w:val="bottom"/>
          </w:tcPr>
          <w:p w14:paraId="34DF2402" w14:textId="77777777" w:rsidR="009F6A55" w:rsidRPr="005F1043" w:rsidRDefault="00361C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F751EE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B2FEE11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8CCF423" w14:textId="77777777" w:rsidR="009F6A55" w:rsidRPr="008805C6" w:rsidRDefault="00511B1B" w:rsidP="00041503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1764</w:t>
            </w:r>
          </w:p>
        </w:tc>
        <w:tc>
          <w:tcPr>
            <w:tcW w:w="567" w:type="dxa"/>
            <w:vAlign w:val="bottom"/>
          </w:tcPr>
          <w:p w14:paraId="69BEED8E" w14:textId="77777777" w:rsidR="009F6A55" w:rsidRPr="008805C6" w:rsidRDefault="00FF4D7E" w:rsidP="007E6F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1764</w:t>
            </w:r>
          </w:p>
        </w:tc>
        <w:tc>
          <w:tcPr>
            <w:tcW w:w="1134" w:type="dxa"/>
            <w:vAlign w:val="bottom"/>
          </w:tcPr>
          <w:p w14:paraId="5CAC50C1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9A2D2B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67B28D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F075E7" w:rsidRPr="008663CD" w14:paraId="3EF632F9" w14:textId="77777777" w:rsidTr="003B7494">
        <w:trPr>
          <w:cantSplit/>
        </w:trPr>
        <w:tc>
          <w:tcPr>
            <w:tcW w:w="2338" w:type="dxa"/>
            <w:vAlign w:val="bottom"/>
          </w:tcPr>
          <w:p w14:paraId="07CC90A7" w14:textId="77777777" w:rsidR="00F075E7" w:rsidRPr="005F1043" w:rsidRDefault="00F075E7" w:rsidP="00507F06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 w:rsidR="00507F06">
              <w:rPr>
                <w:i/>
              </w:rPr>
              <w:t>1</w:t>
            </w:r>
          </w:p>
        </w:tc>
        <w:tc>
          <w:tcPr>
            <w:tcW w:w="2552" w:type="dxa"/>
          </w:tcPr>
          <w:p w14:paraId="4DD5FA09" w14:textId="77777777" w:rsidR="00F075E7" w:rsidRDefault="00F075E7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24E5FAEC" w14:textId="77777777" w:rsidR="00F075E7" w:rsidRPr="00BF551F" w:rsidRDefault="00F075E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5D7E66F" w14:textId="77777777" w:rsidR="00F075E7" w:rsidRDefault="00AF2A4C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511B1B">
              <w:rPr>
                <w:i/>
              </w:rPr>
              <w:t>765</w:t>
            </w:r>
          </w:p>
        </w:tc>
        <w:tc>
          <w:tcPr>
            <w:tcW w:w="567" w:type="dxa"/>
            <w:vAlign w:val="bottom"/>
          </w:tcPr>
          <w:p w14:paraId="66AFFABA" w14:textId="77777777" w:rsidR="00F075E7" w:rsidRPr="008805C6" w:rsidRDefault="00FF4D7E" w:rsidP="007E6F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1814</w:t>
            </w:r>
          </w:p>
        </w:tc>
        <w:tc>
          <w:tcPr>
            <w:tcW w:w="1134" w:type="dxa"/>
            <w:vAlign w:val="bottom"/>
          </w:tcPr>
          <w:p w14:paraId="08329993" w14:textId="77777777" w:rsidR="00F075E7" w:rsidRPr="008805C6" w:rsidRDefault="00F075E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183A5460" w14:textId="77777777" w:rsidR="00F075E7" w:rsidRPr="00FE7BBE" w:rsidRDefault="00F075E7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0C3B4A7" w14:textId="77777777" w:rsidR="00F075E7" w:rsidRDefault="00F075E7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F075E7" w:rsidRPr="008663CD" w14:paraId="288BA4D7" w14:textId="77777777" w:rsidTr="003B7494">
        <w:trPr>
          <w:cantSplit/>
        </w:trPr>
        <w:tc>
          <w:tcPr>
            <w:tcW w:w="2338" w:type="dxa"/>
            <w:vAlign w:val="bottom"/>
          </w:tcPr>
          <w:p w14:paraId="060E5F2A" w14:textId="77777777" w:rsidR="00F075E7" w:rsidRPr="005F1043" w:rsidRDefault="00F075E7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0658687" w14:textId="77777777" w:rsidR="00F075E7" w:rsidRDefault="00F075E7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1E6D2B2" w14:textId="77777777" w:rsidR="00F075E7" w:rsidRPr="00BF551F" w:rsidRDefault="00F075E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F2DAEA4" w14:textId="77777777" w:rsidR="00F075E7" w:rsidRDefault="00AF2A4C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511B1B">
              <w:rPr>
                <w:i/>
              </w:rPr>
              <w:t>815</w:t>
            </w:r>
          </w:p>
        </w:tc>
        <w:tc>
          <w:tcPr>
            <w:tcW w:w="567" w:type="dxa"/>
            <w:vAlign w:val="bottom"/>
          </w:tcPr>
          <w:p w14:paraId="669170FE" w14:textId="77777777" w:rsidR="00F075E7" w:rsidRPr="008805C6" w:rsidRDefault="00FF4D7E" w:rsidP="007E6F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1815</w:t>
            </w:r>
          </w:p>
        </w:tc>
        <w:tc>
          <w:tcPr>
            <w:tcW w:w="1134" w:type="dxa"/>
            <w:vAlign w:val="bottom"/>
          </w:tcPr>
          <w:p w14:paraId="74A89F94" w14:textId="77777777" w:rsidR="00F075E7" w:rsidRPr="008805C6" w:rsidRDefault="00F075E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3FEF2C5" w14:textId="77777777" w:rsidR="00F075E7" w:rsidRPr="00FE7BBE" w:rsidRDefault="00F075E7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6B428BC" w14:textId="77777777" w:rsidR="00F075E7" w:rsidRDefault="00F075E7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F075E7" w:rsidRPr="008663CD" w14:paraId="10F5CABA" w14:textId="77777777" w:rsidTr="003B7494">
        <w:trPr>
          <w:cantSplit/>
        </w:trPr>
        <w:tc>
          <w:tcPr>
            <w:tcW w:w="2338" w:type="dxa"/>
            <w:vAlign w:val="bottom"/>
          </w:tcPr>
          <w:p w14:paraId="103F9F34" w14:textId="77777777" w:rsidR="00F075E7" w:rsidRPr="005F1043" w:rsidRDefault="00F075E7" w:rsidP="00507F06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 w:rsidR="00507F06">
              <w:rPr>
                <w:i/>
              </w:rPr>
              <w:t>2</w:t>
            </w:r>
            <w:r w:rsidRPr="00FE7BBE">
              <w:rPr>
                <w:i/>
              </w:rPr>
              <w:t xml:space="preserve"> dispositivo </w:t>
            </w:r>
            <w:r w:rsidR="00507F06">
              <w:rPr>
                <w:i/>
              </w:rPr>
              <w:t>1</w:t>
            </w:r>
          </w:p>
        </w:tc>
        <w:tc>
          <w:tcPr>
            <w:tcW w:w="2552" w:type="dxa"/>
          </w:tcPr>
          <w:p w14:paraId="73CB5239" w14:textId="77777777" w:rsidR="00F075E7" w:rsidRDefault="00F075E7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5A1E47B8" w14:textId="77777777" w:rsidR="00F075E7" w:rsidRPr="00BF551F" w:rsidRDefault="00F075E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6B25727" w14:textId="77777777" w:rsidR="00F075E7" w:rsidRDefault="00AF2A4C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511B1B">
              <w:rPr>
                <w:i/>
              </w:rPr>
              <w:t>816</w:t>
            </w:r>
          </w:p>
        </w:tc>
        <w:tc>
          <w:tcPr>
            <w:tcW w:w="567" w:type="dxa"/>
            <w:vAlign w:val="bottom"/>
          </w:tcPr>
          <w:p w14:paraId="12C64FEF" w14:textId="77777777" w:rsidR="00F075E7" w:rsidRPr="008805C6" w:rsidRDefault="00FF4D7E" w:rsidP="007E6F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1865</w:t>
            </w:r>
          </w:p>
        </w:tc>
        <w:tc>
          <w:tcPr>
            <w:tcW w:w="1134" w:type="dxa"/>
            <w:vAlign w:val="bottom"/>
          </w:tcPr>
          <w:p w14:paraId="5CF5325A" w14:textId="77777777" w:rsidR="00F075E7" w:rsidRPr="008805C6" w:rsidRDefault="00F075E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45999F2E" w14:textId="77777777" w:rsidR="00F075E7" w:rsidRPr="00FE7BBE" w:rsidRDefault="00F075E7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17C848C" w14:textId="77777777" w:rsidR="00F075E7" w:rsidRDefault="00F075E7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F075E7" w:rsidRPr="008663CD" w14:paraId="76D16FD1" w14:textId="77777777" w:rsidTr="003B7494">
        <w:trPr>
          <w:cantSplit/>
        </w:trPr>
        <w:tc>
          <w:tcPr>
            <w:tcW w:w="2338" w:type="dxa"/>
            <w:vAlign w:val="bottom"/>
          </w:tcPr>
          <w:p w14:paraId="406EE935" w14:textId="77777777" w:rsidR="00F075E7" w:rsidRPr="005F1043" w:rsidRDefault="00F075E7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9F57376" w14:textId="77777777" w:rsidR="00F075E7" w:rsidRDefault="00F075E7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85B7492" w14:textId="77777777" w:rsidR="00F075E7" w:rsidRPr="00BF551F" w:rsidRDefault="00F075E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793E4DF" w14:textId="77777777" w:rsidR="00F075E7" w:rsidRDefault="00AF2A4C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511B1B">
              <w:rPr>
                <w:i/>
              </w:rPr>
              <w:t>866</w:t>
            </w:r>
          </w:p>
        </w:tc>
        <w:tc>
          <w:tcPr>
            <w:tcW w:w="567" w:type="dxa"/>
            <w:vAlign w:val="bottom"/>
          </w:tcPr>
          <w:p w14:paraId="0FC02511" w14:textId="77777777" w:rsidR="00F075E7" w:rsidRPr="008805C6" w:rsidRDefault="00FF4D7E" w:rsidP="007E6F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1866</w:t>
            </w:r>
          </w:p>
        </w:tc>
        <w:tc>
          <w:tcPr>
            <w:tcW w:w="1134" w:type="dxa"/>
            <w:vAlign w:val="bottom"/>
          </w:tcPr>
          <w:p w14:paraId="595ABFC9" w14:textId="77777777" w:rsidR="00F075E7" w:rsidRPr="008805C6" w:rsidRDefault="00F075E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97C6E38" w14:textId="77777777" w:rsidR="00F075E7" w:rsidRPr="00FE7BBE" w:rsidRDefault="00F075E7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59D18EA" w14:textId="77777777" w:rsidR="00F075E7" w:rsidRDefault="00F075E7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59B6DCE" w14:textId="77777777" w:rsidTr="003B7494">
        <w:trPr>
          <w:cantSplit/>
        </w:trPr>
        <w:tc>
          <w:tcPr>
            <w:tcW w:w="2338" w:type="dxa"/>
            <w:vAlign w:val="bottom"/>
          </w:tcPr>
          <w:p w14:paraId="5BBBA893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codClassCND2</w:t>
            </w:r>
          </w:p>
        </w:tc>
        <w:tc>
          <w:tcPr>
            <w:tcW w:w="2552" w:type="dxa"/>
          </w:tcPr>
          <w:p w14:paraId="493EEEC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0E5B77A1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6091076" w14:textId="77777777" w:rsidR="009F6A55" w:rsidRPr="008805C6" w:rsidRDefault="00AF2A4C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511B1B">
              <w:rPr>
                <w:i/>
              </w:rPr>
              <w:t>867</w:t>
            </w:r>
          </w:p>
        </w:tc>
        <w:tc>
          <w:tcPr>
            <w:tcW w:w="567" w:type="dxa"/>
            <w:vAlign w:val="bottom"/>
          </w:tcPr>
          <w:p w14:paraId="04C968D2" w14:textId="77777777" w:rsidR="009F6A55" w:rsidRPr="008805C6" w:rsidRDefault="00511B1B" w:rsidP="007E6F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1881</w:t>
            </w:r>
          </w:p>
        </w:tc>
        <w:tc>
          <w:tcPr>
            <w:tcW w:w="1134" w:type="dxa"/>
            <w:vAlign w:val="bottom"/>
          </w:tcPr>
          <w:p w14:paraId="3DC6ED9F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1396C27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9AFBAB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0796010" w14:textId="77777777" w:rsidTr="003B7494">
        <w:trPr>
          <w:cantSplit/>
        </w:trPr>
        <w:tc>
          <w:tcPr>
            <w:tcW w:w="2338" w:type="dxa"/>
            <w:vAlign w:val="bottom"/>
          </w:tcPr>
          <w:p w14:paraId="36D03175" w14:textId="77777777" w:rsidR="009F6A55" w:rsidRPr="005F1043" w:rsidRDefault="00361C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C06232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27E89B9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B7644DE" w14:textId="77777777" w:rsidR="009F6A55" w:rsidRPr="008805C6" w:rsidRDefault="009F6A5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 w:rsidR="00511B1B">
              <w:rPr>
                <w:i/>
              </w:rPr>
              <w:t>882</w:t>
            </w:r>
          </w:p>
        </w:tc>
        <w:tc>
          <w:tcPr>
            <w:tcW w:w="567" w:type="dxa"/>
            <w:vAlign w:val="bottom"/>
          </w:tcPr>
          <w:p w14:paraId="533CB723" w14:textId="77777777" w:rsidR="009F6A55" w:rsidRPr="008805C6" w:rsidRDefault="00511B1B" w:rsidP="007E6F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1882</w:t>
            </w:r>
          </w:p>
        </w:tc>
        <w:tc>
          <w:tcPr>
            <w:tcW w:w="1134" w:type="dxa"/>
            <w:vAlign w:val="bottom"/>
          </w:tcPr>
          <w:p w14:paraId="5B4AA649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9DA1FED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007A60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5ABC1D7" w14:textId="77777777" w:rsidTr="003B7494">
        <w:trPr>
          <w:cantSplit/>
        </w:trPr>
        <w:tc>
          <w:tcPr>
            <w:tcW w:w="2338" w:type="dxa"/>
            <w:vAlign w:val="bottom"/>
          </w:tcPr>
          <w:p w14:paraId="2B6739E1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codFabbricante2</w:t>
            </w:r>
          </w:p>
        </w:tc>
        <w:tc>
          <w:tcPr>
            <w:tcW w:w="2552" w:type="dxa"/>
          </w:tcPr>
          <w:p w14:paraId="32242E1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10877BA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CE5F8D5" w14:textId="77777777" w:rsidR="009F6A55" w:rsidRPr="008805C6" w:rsidRDefault="009F6A5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 w:rsidR="00272130">
              <w:rPr>
                <w:i/>
              </w:rPr>
              <w:t>88</w:t>
            </w:r>
            <w:r w:rsidR="00511B1B">
              <w:rPr>
                <w:i/>
              </w:rPr>
              <w:t>3</w:t>
            </w:r>
          </w:p>
        </w:tc>
        <w:tc>
          <w:tcPr>
            <w:tcW w:w="567" w:type="dxa"/>
            <w:vAlign w:val="bottom"/>
          </w:tcPr>
          <w:p w14:paraId="0D87CA31" w14:textId="77777777" w:rsidR="009F6A55" w:rsidRPr="008805C6" w:rsidRDefault="00511B1B" w:rsidP="007E6F4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1982</w:t>
            </w:r>
          </w:p>
        </w:tc>
        <w:tc>
          <w:tcPr>
            <w:tcW w:w="1134" w:type="dxa"/>
            <w:vAlign w:val="bottom"/>
          </w:tcPr>
          <w:p w14:paraId="2D645FDE" w14:textId="77777777" w:rsidR="009F6A55" w:rsidRPr="008805C6" w:rsidRDefault="00041503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134" w:type="dxa"/>
          </w:tcPr>
          <w:p w14:paraId="7EBE859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E18BA3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1F3F625" w14:textId="77777777" w:rsidTr="003B7494">
        <w:trPr>
          <w:cantSplit/>
        </w:trPr>
        <w:tc>
          <w:tcPr>
            <w:tcW w:w="2338" w:type="dxa"/>
            <w:vAlign w:val="bottom"/>
          </w:tcPr>
          <w:p w14:paraId="69383F6D" w14:textId="77777777" w:rsidR="009F6A55" w:rsidRPr="005F1043" w:rsidRDefault="00361C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DE62F2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2AB12D3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7FE22F0" w14:textId="77777777" w:rsidR="009F6A55" w:rsidRPr="008805C6" w:rsidRDefault="009F6A5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  <w:r w:rsidR="00272130">
              <w:rPr>
                <w:i/>
              </w:rPr>
              <w:t>98</w:t>
            </w:r>
            <w:r w:rsidR="00511B1B">
              <w:rPr>
                <w:i/>
              </w:rPr>
              <w:t>3</w:t>
            </w:r>
          </w:p>
        </w:tc>
        <w:tc>
          <w:tcPr>
            <w:tcW w:w="567" w:type="dxa"/>
            <w:vAlign w:val="bottom"/>
          </w:tcPr>
          <w:p w14:paraId="5B8F1572" w14:textId="77777777" w:rsidR="009F6A55" w:rsidRPr="008805C6" w:rsidRDefault="00592534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198</w:t>
            </w:r>
            <w:r w:rsidR="00511B1B">
              <w:rPr>
                <w:i/>
              </w:rPr>
              <w:t>3</w:t>
            </w:r>
          </w:p>
        </w:tc>
        <w:tc>
          <w:tcPr>
            <w:tcW w:w="1134" w:type="dxa"/>
            <w:vAlign w:val="bottom"/>
          </w:tcPr>
          <w:p w14:paraId="1B36A277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A035FDD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81505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316A474" w14:textId="77777777" w:rsidTr="003B7494">
        <w:trPr>
          <w:cantSplit/>
        </w:trPr>
        <w:tc>
          <w:tcPr>
            <w:tcW w:w="2338" w:type="dxa"/>
            <w:vAlign w:val="bottom"/>
          </w:tcPr>
          <w:p w14:paraId="5736A96E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codProdotto2</w:t>
            </w:r>
          </w:p>
        </w:tc>
        <w:tc>
          <w:tcPr>
            <w:tcW w:w="2552" w:type="dxa"/>
          </w:tcPr>
          <w:p w14:paraId="670EBF7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3BD35420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54F360E" w14:textId="77777777" w:rsidR="009F6A55" w:rsidRPr="008805C6" w:rsidRDefault="009F6A5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E437DE">
              <w:rPr>
                <w:i/>
              </w:rPr>
              <w:t>1</w:t>
            </w:r>
            <w:r w:rsidR="00725642" w:rsidRPr="00E437DE">
              <w:rPr>
                <w:i/>
              </w:rPr>
              <w:t>98</w:t>
            </w:r>
            <w:r w:rsidR="00511B1B">
              <w:rPr>
                <w:i/>
              </w:rPr>
              <w:t>4</w:t>
            </w:r>
          </w:p>
        </w:tc>
        <w:tc>
          <w:tcPr>
            <w:tcW w:w="567" w:type="dxa"/>
            <w:vAlign w:val="bottom"/>
          </w:tcPr>
          <w:p w14:paraId="3AD9762D" w14:textId="77777777" w:rsidR="009F6A55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203</w:t>
            </w:r>
            <w:r w:rsidR="00511B1B">
              <w:rPr>
                <w:i/>
              </w:rPr>
              <w:t>3</w:t>
            </w:r>
          </w:p>
        </w:tc>
        <w:tc>
          <w:tcPr>
            <w:tcW w:w="1134" w:type="dxa"/>
            <w:vAlign w:val="bottom"/>
          </w:tcPr>
          <w:p w14:paraId="439773F0" w14:textId="77777777" w:rsidR="009F6A55" w:rsidRPr="008805C6" w:rsidRDefault="00B045D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2447A4FE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B915FD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5EEE0D9" w14:textId="77777777" w:rsidTr="003B7494">
        <w:trPr>
          <w:cantSplit/>
        </w:trPr>
        <w:tc>
          <w:tcPr>
            <w:tcW w:w="2338" w:type="dxa"/>
            <w:vAlign w:val="bottom"/>
          </w:tcPr>
          <w:p w14:paraId="56AFDEF7" w14:textId="77777777" w:rsidR="009F6A55" w:rsidRPr="005F1043" w:rsidRDefault="00002B41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340987F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CB2E214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5980C0F" w14:textId="77777777" w:rsidR="009F6A55" w:rsidRPr="008805C6" w:rsidRDefault="00511B1B" w:rsidP="006348F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2034</w:t>
            </w:r>
          </w:p>
        </w:tc>
        <w:tc>
          <w:tcPr>
            <w:tcW w:w="567" w:type="dxa"/>
            <w:vAlign w:val="bottom"/>
          </w:tcPr>
          <w:p w14:paraId="5513596A" w14:textId="77777777" w:rsidR="009F6A55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203</w:t>
            </w:r>
            <w:r w:rsidR="00511B1B">
              <w:rPr>
                <w:i/>
              </w:rPr>
              <w:t>4</w:t>
            </w:r>
          </w:p>
        </w:tc>
        <w:tc>
          <w:tcPr>
            <w:tcW w:w="1134" w:type="dxa"/>
            <w:vAlign w:val="bottom"/>
          </w:tcPr>
          <w:p w14:paraId="625A19A9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59766A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C49CA9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677FA37" w14:textId="77777777" w:rsidTr="003B7494">
        <w:trPr>
          <w:cantSplit/>
        </w:trPr>
        <w:tc>
          <w:tcPr>
            <w:tcW w:w="2338" w:type="dxa"/>
            <w:vAlign w:val="bottom"/>
          </w:tcPr>
          <w:p w14:paraId="3834A951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codLotto2</w:t>
            </w:r>
          </w:p>
        </w:tc>
        <w:tc>
          <w:tcPr>
            <w:tcW w:w="2552" w:type="dxa"/>
          </w:tcPr>
          <w:p w14:paraId="5750630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41F35B15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FFA0B2C" w14:textId="77777777" w:rsidR="009F6A55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203</w:t>
            </w:r>
            <w:r w:rsidR="00511B1B">
              <w:rPr>
                <w:i/>
              </w:rPr>
              <w:t>5</w:t>
            </w:r>
          </w:p>
        </w:tc>
        <w:tc>
          <w:tcPr>
            <w:tcW w:w="567" w:type="dxa"/>
            <w:vAlign w:val="bottom"/>
          </w:tcPr>
          <w:p w14:paraId="268B68F5" w14:textId="77777777" w:rsidR="009F6A55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208</w:t>
            </w:r>
            <w:r w:rsidR="00511B1B">
              <w:rPr>
                <w:i/>
              </w:rPr>
              <w:t>4</w:t>
            </w:r>
          </w:p>
        </w:tc>
        <w:tc>
          <w:tcPr>
            <w:tcW w:w="1134" w:type="dxa"/>
            <w:vAlign w:val="bottom"/>
          </w:tcPr>
          <w:p w14:paraId="4D464DE7" w14:textId="77777777" w:rsidR="009F6A55" w:rsidRPr="008805C6" w:rsidRDefault="00B045D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1D277B0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A7626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EB8B8AF" w14:textId="77777777" w:rsidTr="003B7494">
        <w:trPr>
          <w:cantSplit/>
        </w:trPr>
        <w:tc>
          <w:tcPr>
            <w:tcW w:w="2338" w:type="dxa"/>
            <w:vAlign w:val="bottom"/>
          </w:tcPr>
          <w:p w14:paraId="03C6EB2C" w14:textId="77777777" w:rsidR="009F6A55" w:rsidRPr="005F1043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138ACA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6439EC9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B2F805B" w14:textId="77777777" w:rsidR="009F6A55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208</w:t>
            </w:r>
            <w:r w:rsidR="00511B1B">
              <w:rPr>
                <w:i/>
              </w:rPr>
              <w:t>5</w:t>
            </w:r>
          </w:p>
        </w:tc>
        <w:tc>
          <w:tcPr>
            <w:tcW w:w="567" w:type="dxa"/>
            <w:vAlign w:val="bottom"/>
          </w:tcPr>
          <w:p w14:paraId="085BE154" w14:textId="77777777" w:rsidR="009F6A55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208</w:t>
            </w:r>
            <w:r w:rsidR="00511B1B">
              <w:rPr>
                <w:i/>
              </w:rPr>
              <w:t>5</w:t>
            </w:r>
          </w:p>
        </w:tc>
        <w:tc>
          <w:tcPr>
            <w:tcW w:w="1134" w:type="dxa"/>
            <w:vAlign w:val="bottom"/>
          </w:tcPr>
          <w:p w14:paraId="47E004D1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825B3B1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96B917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25642" w:rsidRPr="008663CD" w14:paraId="7A4B3512" w14:textId="77777777" w:rsidTr="003B7494">
        <w:trPr>
          <w:cantSplit/>
        </w:trPr>
        <w:tc>
          <w:tcPr>
            <w:tcW w:w="2338" w:type="dxa"/>
            <w:vAlign w:val="bottom"/>
          </w:tcPr>
          <w:p w14:paraId="5F91D05D" w14:textId="77777777" w:rsidR="00725642" w:rsidRPr="005F1043" w:rsidRDefault="00002B41" w:rsidP="00002B41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2</w:t>
            </w:r>
          </w:p>
        </w:tc>
        <w:tc>
          <w:tcPr>
            <w:tcW w:w="2552" w:type="dxa"/>
          </w:tcPr>
          <w:p w14:paraId="77F361DD" w14:textId="77777777" w:rsidR="00725642" w:rsidRDefault="00113A1C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4EFE5292" w14:textId="77777777" w:rsidR="00725642" w:rsidRPr="00BF551F" w:rsidRDefault="0031646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DB28B7A" w14:textId="77777777" w:rsidR="00725642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208</w:t>
            </w:r>
            <w:r w:rsidR="00511B1B">
              <w:rPr>
                <w:i/>
              </w:rPr>
              <w:t>6</w:t>
            </w:r>
          </w:p>
        </w:tc>
        <w:tc>
          <w:tcPr>
            <w:tcW w:w="567" w:type="dxa"/>
            <w:vAlign w:val="bottom"/>
          </w:tcPr>
          <w:p w14:paraId="159D7208" w14:textId="77777777" w:rsidR="00725642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213</w:t>
            </w:r>
            <w:r w:rsidR="00511B1B">
              <w:rPr>
                <w:i/>
              </w:rPr>
              <w:t>5</w:t>
            </w:r>
          </w:p>
        </w:tc>
        <w:tc>
          <w:tcPr>
            <w:tcW w:w="1134" w:type="dxa"/>
            <w:vAlign w:val="bottom"/>
          </w:tcPr>
          <w:p w14:paraId="542C64E9" w14:textId="77777777" w:rsidR="00725642" w:rsidRPr="008805C6" w:rsidRDefault="0031646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46282DD7" w14:textId="77777777" w:rsidR="00725642" w:rsidRPr="00FE7BBE" w:rsidRDefault="00725642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7359DD" w14:textId="77777777" w:rsidR="00725642" w:rsidRDefault="00725642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25642" w:rsidRPr="008663CD" w14:paraId="3E231CFD" w14:textId="77777777" w:rsidTr="003B7494">
        <w:trPr>
          <w:cantSplit/>
        </w:trPr>
        <w:tc>
          <w:tcPr>
            <w:tcW w:w="2338" w:type="dxa"/>
            <w:vAlign w:val="bottom"/>
          </w:tcPr>
          <w:p w14:paraId="323FDFD0" w14:textId="77777777" w:rsidR="00725642" w:rsidRPr="005F1043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779F42B" w14:textId="77777777" w:rsidR="00725642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C990C01" w14:textId="77777777" w:rsidR="00725642" w:rsidRPr="00BF551F" w:rsidRDefault="0031646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66E8245" w14:textId="77777777" w:rsidR="00725642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213</w:t>
            </w:r>
            <w:r w:rsidR="00511B1B">
              <w:rPr>
                <w:i/>
              </w:rPr>
              <w:t>6</w:t>
            </w:r>
          </w:p>
        </w:tc>
        <w:tc>
          <w:tcPr>
            <w:tcW w:w="567" w:type="dxa"/>
            <w:vAlign w:val="bottom"/>
          </w:tcPr>
          <w:p w14:paraId="288846F1" w14:textId="77777777" w:rsidR="00725642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213</w:t>
            </w:r>
            <w:r w:rsidR="00511B1B">
              <w:rPr>
                <w:i/>
              </w:rPr>
              <w:t>6</w:t>
            </w:r>
          </w:p>
        </w:tc>
        <w:tc>
          <w:tcPr>
            <w:tcW w:w="1134" w:type="dxa"/>
            <w:vAlign w:val="bottom"/>
          </w:tcPr>
          <w:p w14:paraId="0F165608" w14:textId="77777777" w:rsidR="00725642" w:rsidRPr="008805C6" w:rsidRDefault="0031646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6EF3982" w14:textId="77777777" w:rsidR="00725642" w:rsidRPr="00FE7BBE" w:rsidRDefault="00725642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27E30CF" w14:textId="77777777" w:rsidR="00725642" w:rsidRDefault="00725642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25642" w:rsidRPr="008663CD" w14:paraId="557AAE87" w14:textId="77777777" w:rsidTr="003B7494">
        <w:trPr>
          <w:cantSplit/>
        </w:trPr>
        <w:tc>
          <w:tcPr>
            <w:tcW w:w="2338" w:type="dxa"/>
            <w:vAlign w:val="bottom"/>
          </w:tcPr>
          <w:p w14:paraId="641BDAB2" w14:textId="77777777" w:rsidR="00725642" w:rsidRPr="005F1043" w:rsidRDefault="00002B41" w:rsidP="00002B41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>2</w:t>
            </w:r>
            <w:r w:rsidRPr="00FE7BBE">
              <w:rPr>
                <w:i/>
              </w:rPr>
              <w:t xml:space="preserve"> dispositivo </w:t>
            </w:r>
            <w:r>
              <w:rPr>
                <w:i/>
              </w:rPr>
              <w:t>2</w:t>
            </w:r>
          </w:p>
        </w:tc>
        <w:tc>
          <w:tcPr>
            <w:tcW w:w="2552" w:type="dxa"/>
          </w:tcPr>
          <w:p w14:paraId="1BA1C5C5" w14:textId="77777777" w:rsidR="00725642" w:rsidRDefault="00113A1C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282CC7A5" w14:textId="77777777" w:rsidR="00725642" w:rsidRPr="00BF551F" w:rsidRDefault="0031646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8F3DDCE" w14:textId="77777777" w:rsidR="00725642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  <w:r w:rsidR="00511B1B">
              <w:rPr>
                <w:i/>
              </w:rPr>
              <w:t>37</w:t>
            </w:r>
          </w:p>
        </w:tc>
        <w:tc>
          <w:tcPr>
            <w:tcW w:w="567" w:type="dxa"/>
            <w:vAlign w:val="bottom"/>
          </w:tcPr>
          <w:p w14:paraId="1E911203" w14:textId="77777777" w:rsidR="00725642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218</w:t>
            </w:r>
            <w:r w:rsidR="00511B1B">
              <w:rPr>
                <w:i/>
              </w:rPr>
              <w:t>6</w:t>
            </w:r>
          </w:p>
        </w:tc>
        <w:tc>
          <w:tcPr>
            <w:tcW w:w="1134" w:type="dxa"/>
            <w:vAlign w:val="bottom"/>
          </w:tcPr>
          <w:p w14:paraId="3E6CBF54" w14:textId="77777777" w:rsidR="00725642" w:rsidRPr="008805C6" w:rsidRDefault="0031646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6CF4C2DE" w14:textId="77777777" w:rsidR="00725642" w:rsidRPr="00FE7BBE" w:rsidRDefault="00725642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4E4B830" w14:textId="77777777" w:rsidR="00725642" w:rsidRDefault="00725642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25642" w:rsidRPr="008663CD" w14:paraId="4DEC27A8" w14:textId="77777777" w:rsidTr="003B7494">
        <w:trPr>
          <w:cantSplit/>
        </w:trPr>
        <w:tc>
          <w:tcPr>
            <w:tcW w:w="2338" w:type="dxa"/>
            <w:vAlign w:val="bottom"/>
          </w:tcPr>
          <w:p w14:paraId="5E864782" w14:textId="77777777" w:rsidR="00725642" w:rsidRPr="005F1043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0723797" w14:textId="77777777" w:rsidR="00725642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8CB953E" w14:textId="77777777" w:rsidR="00725642" w:rsidRPr="00BF551F" w:rsidRDefault="001363B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52928E4" w14:textId="77777777" w:rsidR="00725642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  <w:r w:rsidR="00511B1B">
              <w:rPr>
                <w:i/>
              </w:rPr>
              <w:t>87</w:t>
            </w:r>
          </w:p>
        </w:tc>
        <w:tc>
          <w:tcPr>
            <w:tcW w:w="567" w:type="dxa"/>
            <w:vAlign w:val="bottom"/>
          </w:tcPr>
          <w:p w14:paraId="2712839A" w14:textId="77777777" w:rsidR="00725642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  <w:r w:rsidR="00511B1B">
              <w:rPr>
                <w:i/>
              </w:rPr>
              <w:t>87</w:t>
            </w:r>
          </w:p>
        </w:tc>
        <w:tc>
          <w:tcPr>
            <w:tcW w:w="1134" w:type="dxa"/>
            <w:vAlign w:val="bottom"/>
          </w:tcPr>
          <w:p w14:paraId="0C4F7D72" w14:textId="77777777" w:rsidR="00725642" w:rsidRPr="008805C6" w:rsidRDefault="001363B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08C315D" w14:textId="77777777" w:rsidR="00725642" w:rsidRPr="00FE7BBE" w:rsidRDefault="00725642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D4EAA67" w14:textId="77777777" w:rsidR="00725642" w:rsidRDefault="00725642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DB00823" w14:textId="77777777" w:rsidTr="003B7494">
        <w:trPr>
          <w:cantSplit/>
        </w:trPr>
        <w:tc>
          <w:tcPr>
            <w:tcW w:w="2338" w:type="dxa"/>
            <w:vAlign w:val="bottom"/>
          </w:tcPr>
          <w:p w14:paraId="77BA23C8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codClassCND3</w:t>
            </w:r>
          </w:p>
        </w:tc>
        <w:tc>
          <w:tcPr>
            <w:tcW w:w="2552" w:type="dxa"/>
          </w:tcPr>
          <w:p w14:paraId="3AFBA1F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628294AB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68E4694" w14:textId="77777777" w:rsidR="009F6A55" w:rsidRPr="008805C6" w:rsidRDefault="001363B5" w:rsidP="00511B1B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76A3">
              <w:rPr>
                <w:i/>
              </w:rPr>
              <w:t>21</w:t>
            </w:r>
            <w:r w:rsidR="00511B1B" w:rsidRPr="00DB76A3">
              <w:rPr>
                <w:i/>
              </w:rPr>
              <w:t>88</w:t>
            </w:r>
          </w:p>
        </w:tc>
        <w:tc>
          <w:tcPr>
            <w:tcW w:w="567" w:type="dxa"/>
            <w:vAlign w:val="bottom"/>
          </w:tcPr>
          <w:p w14:paraId="5B36692A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2202</w:t>
            </w:r>
          </w:p>
        </w:tc>
        <w:tc>
          <w:tcPr>
            <w:tcW w:w="1134" w:type="dxa"/>
            <w:vAlign w:val="bottom"/>
          </w:tcPr>
          <w:p w14:paraId="516D6273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1134" w:type="dxa"/>
          </w:tcPr>
          <w:p w14:paraId="6C66A8B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9639DF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6546EF3" w14:textId="77777777" w:rsidTr="003B7494">
        <w:trPr>
          <w:cantSplit/>
        </w:trPr>
        <w:tc>
          <w:tcPr>
            <w:tcW w:w="2338" w:type="dxa"/>
            <w:vAlign w:val="bottom"/>
          </w:tcPr>
          <w:p w14:paraId="253506C6" w14:textId="77777777" w:rsidR="009F6A55" w:rsidRPr="005F1043" w:rsidRDefault="0065708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E51AE8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EA1274B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76D2F34" w14:textId="77777777" w:rsidR="009F6A55" w:rsidRPr="008805C6" w:rsidRDefault="006348F5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2</w:t>
            </w:r>
            <w:r>
              <w:rPr>
                <w:i/>
              </w:rPr>
              <w:t>0</w:t>
            </w:r>
            <w:r w:rsidR="0065708B">
              <w:rPr>
                <w:i/>
              </w:rPr>
              <w:t>3</w:t>
            </w:r>
          </w:p>
        </w:tc>
        <w:tc>
          <w:tcPr>
            <w:tcW w:w="567" w:type="dxa"/>
            <w:vAlign w:val="bottom"/>
          </w:tcPr>
          <w:p w14:paraId="22B8B842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2203</w:t>
            </w:r>
          </w:p>
        </w:tc>
        <w:tc>
          <w:tcPr>
            <w:tcW w:w="1134" w:type="dxa"/>
            <w:vAlign w:val="bottom"/>
          </w:tcPr>
          <w:p w14:paraId="238171B4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7F3C2E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8A1BA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B106AD9" w14:textId="77777777" w:rsidTr="003B7494">
        <w:trPr>
          <w:cantSplit/>
        </w:trPr>
        <w:tc>
          <w:tcPr>
            <w:tcW w:w="2338" w:type="dxa"/>
            <w:vAlign w:val="bottom"/>
          </w:tcPr>
          <w:p w14:paraId="0031357A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codFabbricante3</w:t>
            </w:r>
          </w:p>
        </w:tc>
        <w:tc>
          <w:tcPr>
            <w:tcW w:w="2552" w:type="dxa"/>
          </w:tcPr>
          <w:p w14:paraId="7ADD2A9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11B7AF36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EC97013" w14:textId="77777777" w:rsidR="009F6A55" w:rsidRPr="008805C6" w:rsidRDefault="006348F5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2</w:t>
            </w:r>
            <w:r>
              <w:rPr>
                <w:i/>
              </w:rPr>
              <w:t>0</w:t>
            </w:r>
            <w:r w:rsidR="0065708B">
              <w:rPr>
                <w:i/>
              </w:rPr>
              <w:t>4</w:t>
            </w:r>
          </w:p>
        </w:tc>
        <w:tc>
          <w:tcPr>
            <w:tcW w:w="567" w:type="dxa"/>
            <w:vAlign w:val="bottom"/>
          </w:tcPr>
          <w:p w14:paraId="20DD715B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2303</w:t>
            </w:r>
          </w:p>
        </w:tc>
        <w:tc>
          <w:tcPr>
            <w:tcW w:w="1134" w:type="dxa"/>
            <w:vAlign w:val="bottom"/>
          </w:tcPr>
          <w:p w14:paraId="6A526B79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134" w:type="dxa"/>
          </w:tcPr>
          <w:p w14:paraId="76F202B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D5FB0D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D033169" w14:textId="77777777" w:rsidTr="003B7494">
        <w:trPr>
          <w:cantSplit/>
        </w:trPr>
        <w:tc>
          <w:tcPr>
            <w:tcW w:w="2338" w:type="dxa"/>
            <w:vAlign w:val="bottom"/>
          </w:tcPr>
          <w:p w14:paraId="5FDFBD87" w14:textId="77777777" w:rsidR="009F6A55" w:rsidRPr="005F1043" w:rsidRDefault="0065708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576D4D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ACEF133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0080FDD" w14:textId="77777777" w:rsidR="009F6A55" w:rsidRPr="008805C6" w:rsidRDefault="006348F5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3</w:t>
            </w:r>
            <w:r>
              <w:rPr>
                <w:i/>
              </w:rPr>
              <w:t>0</w:t>
            </w:r>
            <w:r w:rsidR="0065708B">
              <w:rPr>
                <w:i/>
              </w:rPr>
              <w:t>4</w:t>
            </w:r>
          </w:p>
        </w:tc>
        <w:tc>
          <w:tcPr>
            <w:tcW w:w="567" w:type="dxa"/>
            <w:vAlign w:val="bottom"/>
          </w:tcPr>
          <w:p w14:paraId="60555F0F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2304</w:t>
            </w:r>
          </w:p>
        </w:tc>
        <w:tc>
          <w:tcPr>
            <w:tcW w:w="1134" w:type="dxa"/>
            <w:vAlign w:val="bottom"/>
          </w:tcPr>
          <w:p w14:paraId="462CB11E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B93B09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BEAE29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502647C" w14:textId="77777777" w:rsidTr="003B7494">
        <w:trPr>
          <w:cantSplit/>
        </w:trPr>
        <w:tc>
          <w:tcPr>
            <w:tcW w:w="2338" w:type="dxa"/>
            <w:vAlign w:val="bottom"/>
          </w:tcPr>
          <w:p w14:paraId="2E8B8DB2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codProdotto3</w:t>
            </w:r>
          </w:p>
        </w:tc>
        <w:tc>
          <w:tcPr>
            <w:tcW w:w="2552" w:type="dxa"/>
          </w:tcPr>
          <w:p w14:paraId="3AC7A59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1827F649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02007FD" w14:textId="77777777" w:rsidR="009F6A55" w:rsidRPr="008805C6" w:rsidRDefault="006348F5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3</w:t>
            </w:r>
            <w:r>
              <w:rPr>
                <w:i/>
              </w:rPr>
              <w:t>0</w:t>
            </w:r>
            <w:r w:rsidR="0065708B">
              <w:rPr>
                <w:i/>
              </w:rPr>
              <w:t>5</w:t>
            </w:r>
          </w:p>
        </w:tc>
        <w:tc>
          <w:tcPr>
            <w:tcW w:w="567" w:type="dxa"/>
            <w:vAlign w:val="bottom"/>
          </w:tcPr>
          <w:p w14:paraId="77DF5AF6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2354</w:t>
            </w:r>
          </w:p>
        </w:tc>
        <w:tc>
          <w:tcPr>
            <w:tcW w:w="1134" w:type="dxa"/>
            <w:vAlign w:val="bottom"/>
          </w:tcPr>
          <w:p w14:paraId="4EB17857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09628DE1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E9B64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056A4F4" w14:textId="77777777" w:rsidTr="003B7494">
        <w:trPr>
          <w:cantSplit/>
        </w:trPr>
        <w:tc>
          <w:tcPr>
            <w:tcW w:w="2338" w:type="dxa"/>
            <w:vAlign w:val="bottom"/>
          </w:tcPr>
          <w:p w14:paraId="37D5C6B5" w14:textId="77777777" w:rsidR="009F6A55" w:rsidRPr="005F1043" w:rsidRDefault="0065708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F34E98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BF04087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AE85C60" w14:textId="77777777" w:rsidR="009F6A55" w:rsidRPr="008805C6" w:rsidRDefault="006348F5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3</w:t>
            </w:r>
            <w:r>
              <w:rPr>
                <w:i/>
              </w:rPr>
              <w:t>5</w:t>
            </w:r>
            <w:r w:rsidR="0065708B">
              <w:rPr>
                <w:i/>
              </w:rPr>
              <w:t>5</w:t>
            </w:r>
          </w:p>
        </w:tc>
        <w:tc>
          <w:tcPr>
            <w:tcW w:w="567" w:type="dxa"/>
            <w:vAlign w:val="bottom"/>
          </w:tcPr>
          <w:p w14:paraId="1F2CA6D8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2355</w:t>
            </w:r>
          </w:p>
        </w:tc>
        <w:tc>
          <w:tcPr>
            <w:tcW w:w="1134" w:type="dxa"/>
            <w:vAlign w:val="bottom"/>
          </w:tcPr>
          <w:p w14:paraId="0F096964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71CC84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3CAA1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A967DF6" w14:textId="77777777" w:rsidTr="003B7494">
        <w:trPr>
          <w:cantSplit/>
        </w:trPr>
        <w:tc>
          <w:tcPr>
            <w:tcW w:w="2338" w:type="dxa"/>
            <w:vAlign w:val="bottom"/>
          </w:tcPr>
          <w:p w14:paraId="1702E1A3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codLotto3</w:t>
            </w:r>
          </w:p>
        </w:tc>
        <w:tc>
          <w:tcPr>
            <w:tcW w:w="2552" w:type="dxa"/>
          </w:tcPr>
          <w:p w14:paraId="6496D82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09EEF8EA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FCFDD29" w14:textId="77777777" w:rsidR="009F6A55" w:rsidRPr="008805C6" w:rsidRDefault="006348F5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3</w:t>
            </w:r>
            <w:r>
              <w:rPr>
                <w:i/>
              </w:rPr>
              <w:t>5</w:t>
            </w:r>
            <w:r w:rsidR="0065708B">
              <w:rPr>
                <w:i/>
              </w:rPr>
              <w:t>6</w:t>
            </w:r>
          </w:p>
        </w:tc>
        <w:tc>
          <w:tcPr>
            <w:tcW w:w="567" w:type="dxa"/>
            <w:vAlign w:val="bottom"/>
          </w:tcPr>
          <w:p w14:paraId="5464318E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2405</w:t>
            </w:r>
          </w:p>
        </w:tc>
        <w:tc>
          <w:tcPr>
            <w:tcW w:w="1134" w:type="dxa"/>
            <w:vAlign w:val="bottom"/>
          </w:tcPr>
          <w:p w14:paraId="22CDEF40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51603BD9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3E4C64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6576493" w14:textId="77777777" w:rsidTr="003B7494">
        <w:trPr>
          <w:cantSplit/>
        </w:trPr>
        <w:tc>
          <w:tcPr>
            <w:tcW w:w="2338" w:type="dxa"/>
            <w:vAlign w:val="bottom"/>
          </w:tcPr>
          <w:p w14:paraId="6A6B11D1" w14:textId="77777777" w:rsidR="009F6A55" w:rsidRPr="005F1043" w:rsidRDefault="00BF504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8977BC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6738C7B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9E11DB5" w14:textId="77777777" w:rsidR="009F6A55" w:rsidRPr="008805C6" w:rsidRDefault="006348F5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4</w:t>
            </w:r>
            <w:r>
              <w:rPr>
                <w:i/>
              </w:rPr>
              <w:t>0</w:t>
            </w:r>
            <w:r w:rsidR="0065708B">
              <w:rPr>
                <w:i/>
              </w:rPr>
              <w:t>6</w:t>
            </w:r>
          </w:p>
        </w:tc>
        <w:tc>
          <w:tcPr>
            <w:tcW w:w="567" w:type="dxa"/>
            <w:vAlign w:val="bottom"/>
          </w:tcPr>
          <w:p w14:paraId="3C3D661F" w14:textId="77777777" w:rsidR="009F6A55" w:rsidRPr="008805C6" w:rsidRDefault="00172815" w:rsidP="0017281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2406</w:t>
            </w:r>
          </w:p>
        </w:tc>
        <w:tc>
          <w:tcPr>
            <w:tcW w:w="1134" w:type="dxa"/>
            <w:vAlign w:val="bottom"/>
          </w:tcPr>
          <w:p w14:paraId="1A838409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26D1FC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F687B8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BF5045" w:rsidRPr="008663CD" w14:paraId="45BA131A" w14:textId="77777777" w:rsidTr="003B7494">
        <w:trPr>
          <w:cantSplit/>
        </w:trPr>
        <w:tc>
          <w:tcPr>
            <w:tcW w:w="2338" w:type="dxa"/>
            <w:vAlign w:val="bottom"/>
          </w:tcPr>
          <w:p w14:paraId="31BA2B5A" w14:textId="77777777" w:rsidR="00BF5045" w:rsidRPr="005F1043" w:rsidRDefault="0065708B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3</w:t>
            </w:r>
          </w:p>
        </w:tc>
        <w:tc>
          <w:tcPr>
            <w:tcW w:w="2552" w:type="dxa"/>
          </w:tcPr>
          <w:p w14:paraId="4E1DEE44" w14:textId="77777777" w:rsidR="00BF5045" w:rsidRDefault="00113A1C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6D4A86FC" w14:textId="77777777" w:rsidR="00BF5045" w:rsidRPr="00BF551F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F295B0B" w14:textId="77777777" w:rsidR="00BF5045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4</w:t>
            </w:r>
            <w:r>
              <w:rPr>
                <w:i/>
              </w:rPr>
              <w:t>07</w:t>
            </w:r>
          </w:p>
        </w:tc>
        <w:tc>
          <w:tcPr>
            <w:tcW w:w="567" w:type="dxa"/>
            <w:vAlign w:val="bottom"/>
          </w:tcPr>
          <w:p w14:paraId="5096AB9B" w14:textId="77777777" w:rsidR="00BF504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2456</w:t>
            </w:r>
          </w:p>
        </w:tc>
        <w:tc>
          <w:tcPr>
            <w:tcW w:w="1134" w:type="dxa"/>
            <w:vAlign w:val="bottom"/>
          </w:tcPr>
          <w:p w14:paraId="3F4247C1" w14:textId="77777777" w:rsidR="00BF5045" w:rsidRPr="008805C6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6CC786E9" w14:textId="77777777" w:rsidR="00BF5045" w:rsidRPr="00626ED6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D8F83A5" w14:textId="77777777" w:rsidR="00BF5045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BF5045" w:rsidRPr="008663CD" w14:paraId="74B39219" w14:textId="77777777" w:rsidTr="003B7494">
        <w:trPr>
          <w:cantSplit/>
        </w:trPr>
        <w:tc>
          <w:tcPr>
            <w:tcW w:w="2338" w:type="dxa"/>
            <w:vAlign w:val="bottom"/>
          </w:tcPr>
          <w:p w14:paraId="0E7BB533" w14:textId="77777777" w:rsidR="00BF5045" w:rsidRPr="005F1043" w:rsidRDefault="00BF504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AE31675" w14:textId="77777777" w:rsidR="00BF5045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4E1516F" w14:textId="77777777" w:rsidR="00BF5045" w:rsidRPr="00BF551F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2FDDB60" w14:textId="77777777" w:rsidR="00BF5045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4</w:t>
            </w:r>
            <w:r>
              <w:rPr>
                <w:i/>
              </w:rPr>
              <w:t>57</w:t>
            </w:r>
          </w:p>
        </w:tc>
        <w:tc>
          <w:tcPr>
            <w:tcW w:w="567" w:type="dxa"/>
            <w:vAlign w:val="bottom"/>
          </w:tcPr>
          <w:p w14:paraId="1FD5D9BA" w14:textId="77777777" w:rsidR="00BF504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2457</w:t>
            </w:r>
          </w:p>
        </w:tc>
        <w:tc>
          <w:tcPr>
            <w:tcW w:w="1134" w:type="dxa"/>
            <w:vAlign w:val="bottom"/>
          </w:tcPr>
          <w:p w14:paraId="6A0E84F7" w14:textId="77777777" w:rsidR="00BF5045" w:rsidRPr="008805C6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A0FF41C" w14:textId="77777777" w:rsidR="00BF5045" w:rsidRPr="00626ED6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114C417" w14:textId="77777777" w:rsidR="00BF5045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BF5045" w:rsidRPr="008663CD" w14:paraId="536C0701" w14:textId="77777777" w:rsidTr="003B7494">
        <w:trPr>
          <w:cantSplit/>
        </w:trPr>
        <w:tc>
          <w:tcPr>
            <w:tcW w:w="2338" w:type="dxa"/>
            <w:vAlign w:val="bottom"/>
          </w:tcPr>
          <w:p w14:paraId="27F8D0EE" w14:textId="77777777" w:rsidR="00BF5045" w:rsidRPr="005F1043" w:rsidRDefault="0065708B" w:rsidP="0065708B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>2</w:t>
            </w:r>
            <w:r w:rsidRPr="00FE7BBE">
              <w:rPr>
                <w:i/>
              </w:rPr>
              <w:t xml:space="preserve"> dispositivo </w:t>
            </w:r>
            <w:r>
              <w:rPr>
                <w:i/>
              </w:rPr>
              <w:t>3</w:t>
            </w:r>
          </w:p>
        </w:tc>
        <w:tc>
          <w:tcPr>
            <w:tcW w:w="2552" w:type="dxa"/>
          </w:tcPr>
          <w:p w14:paraId="0F73FA14" w14:textId="77777777" w:rsidR="00BF5045" w:rsidRDefault="00113A1C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6F4D8CE8" w14:textId="77777777" w:rsidR="00BF5045" w:rsidRPr="00BF551F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D23909A" w14:textId="77777777" w:rsidR="00BF5045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4</w:t>
            </w:r>
            <w:r>
              <w:rPr>
                <w:i/>
              </w:rPr>
              <w:t>58</w:t>
            </w:r>
          </w:p>
        </w:tc>
        <w:tc>
          <w:tcPr>
            <w:tcW w:w="567" w:type="dxa"/>
            <w:vAlign w:val="bottom"/>
          </w:tcPr>
          <w:p w14:paraId="286F2236" w14:textId="77777777" w:rsidR="00BF504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2507</w:t>
            </w:r>
          </w:p>
        </w:tc>
        <w:tc>
          <w:tcPr>
            <w:tcW w:w="1134" w:type="dxa"/>
            <w:vAlign w:val="bottom"/>
          </w:tcPr>
          <w:p w14:paraId="4A804948" w14:textId="77777777" w:rsidR="00BF5045" w:rsidRPr="008805C6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36883CED" w14:textId="77777777" w:rsidR="00BF5045" w:rsidRPr="00626ED6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962DE9" w14:textId="77777777" w:rsidR="00BF5045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BF5045" w:rsidRPr="008663CD" w14:paraId="0E3F7BC2" w14:textId="77777777" w:rsidTr="003B7494">
        <w:trPr>
          <w:cantSplit/>
        </w:trPr>
        <w:tc>
          <w:tcPr>
            <w:tcW w:w="2338" w:type="dxa"/>
            <w:vAlign w:val="bottom"/>
          </w:tcPr>
          <w:p w14:paraId="72559684" w14:textId="77777777" w:rsidR="00BF5045" w:rsidRPr="005F1043" w:rsidRDefault="00BF504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87C2808" w14:textId="77777777" w:rsidR="00BF5045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E18B245" w14:textId="77777777" w:rsidR="00BF5045" w:rsidRPr="00BF551F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47BC21C" w14:textId="77777777" w:rsidR="00BF5045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5</w:t>
            </w:r>
            <w:r>
              <w:rPr>
                <w:i/>
              </w:rPr>
              <w:t>08</w:t>
            </w:r>
          </w:p>
        </w:tc>
        <w:tc>
          <w:tcPr>
            <w:tcW w:w="567" w:type="dxa"/>
            <w:vAlign w:val="bottom"/>
          </w:tcPr>
          <w:p w14:paraId="1AD252C3" w14:textId="77777777" w:rsidR="00BF504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2508</w:t>
            </w:r>
          </w:p>
        </w:tc>
        <w:tc>
          <w:tcPr>
            <w:tcW w:w="1134" w:type="dxa"/>
            <w:vAlign w:val="bottom"/>
          </w:tcPr>
          <w:p w14:paraId="11BDCB39" w14:textId="77777777" w:rsidR="00BF5045" w:rsidRPr="008805C6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92A0F04" w14:textId="77777777" w:rsidR="00BF5045" w:rsidRPr="00626ED6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8EE6F8" w14:textId="77777777" w:rsidR="00BF5045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1CFE905" w14:textId="77777777" w:rsidTr="003B7494">
        <w:trPr>
          <w:cantSplit/>
        </w:trPr>
        <w:tc>
          <w:tcPr>
            <w:tcW w:w="2338" w:type="dxa"/>
            <w:vAlign w:val="bottom"/>
          </w:tcPr>
          <w:p w14:paraId="347B75C7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lastRenderedPageBreak/>
              <w:t>codClassCND4</w:t>
            </w:r>
          </w:p>
        </w:tc>
        <w:tc>
          <w:tcPr>
            <w:tcW w:w="2552" w:type="dxa"/>
          </w:tcPr>
          <w:p w14:paraId="7F6224E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732E113F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9589699" w14:textId="77777777" w:rsidR="009F6A55" w:rsidRPr="008805C6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5</w:t>
            </w:r>
            <w:r>
              <w:rPr>
                <w:i/>
              </w:rPr>
              <w:t>09</w:t>
            </w:r>
          </w:p>
        </w:tc>
        <w:tc>
          <w:tcPr>
            <w:tcW w:w="567" w:type="dxa"/>
            <w:vAlign w:val="bottom"/>
          </w:tcPr>
          <w:p w14:paraId="66963708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2523</w:t>
            </w:r>
          </w:p>
        </w:tc>
        <w:tc>
          <w:tcPr>
            <w:tcW w:w="1134" w:type="dxa"/>
            <w:vAlign w:val="bottom"/>
          </w:tcPr>
          <w:p w14:paraId="2BCA2ABD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1134" w:type="dxa"/>
          </w:tcPr>
          <w:p w14:paraId="05D65FA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C20CFC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8A6BA30" w14:textId="77777777" w:rsidTr="003B7494">
        <w:trPr>
          <w:cantSplit/>
        </w:trPr>
        <w:tc>
          <w:tcPr>
            <w:tcW w:w="2338" w:type="dxa"/>
            <w:vAlign w:val="bottom"/>
          </w:tcPr>
          <w:p w14:paraId="002B5BF5" w14:textId="77777777" w:rsidR="009F6A55" w:rsidRPr="005F1043" w:rsidRDefault="00BF504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A73722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9EE8208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DFF4288" w14:textId="77777777" w:rsidR="009F6A55" w:rsidRPr="008805C6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5</w:t>
            </w:r>
            <w:r>
              <w:rPr>
                <w:i/>
              </w:rPr>
              <w:t>24</w:t>
            </w:r>
          </w:p>
        </w:tc>
        <w:tc>
          <w:tcPr>
            <w:tcW w:w="567" w:type="dxa"/>
            <w:vAlign w:val="bottom"/>
          </w:tcPr>
          <w:p w14:paraId="34A82E5A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2524</w:t>
            </w:r>
          </w:p>
        </w:tc>
        <w:tc>
          <w:tcPr>
            <w:tcW w:w="1134" w:type="dxa"/>
            <w:vAlign w:val="bottom"/>
          </w:tcPr>
          <w:p w14:paraId="33070F75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0E8D06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E8FAB2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A11FFCC" w14:textId="77777777" w:rsidTr="003B7494">
        <w:trPr>
          <w:cantSplit/>
        </w:trPr>
        <w:tc>
          <w:tcPr>
            <w:tcW w:w="2338" w:type="dxa"/>
            <w:vAlign w:val="bottom"/>
          </w:tcPr>
          <w:p w14:paraId="4F417903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codFabbricante4</w:t>
            </w:r>
          </w:p>
        </w:tc>
        <w:tc>
          <w:tcPr>
            <w:tcW w:w="2552" w:type="dxa"/>
          </w:tcPr>
          <w:p w14:paraId="1DCC3D1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F4F418A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E9223D9" w14:textId="77777777" w:rsidR="009F6A55" w:rsidRPr="008805C6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5</w:t>
            </w:r>
            <w:r>
              <w:rPr>
                <w:i/>
              </w:rPr>
              <w:t>25</w:t>
            </w:r>
          </w:p>
        </w:tc>
        <w:tc>
          <w:tcPr>
            <w:tcW w:w="567" w:type="dxa"/>
            <w:vAlign w:val="bottom"/>
          </w:tcPr>
          <w:p w14:paraId="27761812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2624</w:t>
            </w:r>
          </w:p>
        </w:tc>
        <w:tc>
          <w:tcPr>
            <w:tcW w:w="1134" w:type="dxa"/>
            <w:vAlign w:val="bottom"/>
          </w:tcPr>
          <w:p w14:paraId="78863504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134" w:type="dxa"/>
          </w:tcPr>
          <w:p w14:paraId="4FACC96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2B80E8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122B020" w14:textId="77777777" w:rsidTr="003B7494">
        <w:trPr>
          <w:cantSplit/>
        </w:trPr>
        <w:tc>
          <w:tcPr>
            <w:tcW w:w="2338" w:type="dxa"/>
            <w:vAlign w:val="bottom"/>
          </w:tcPr>
          <w:p w14:paraId="7F8F1C22" w14:textId="77777777" w:rsidR="009F6A55" w:rsidRPr="005F1043" w:rsidRDefault="00BF504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0373B3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1E67D93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26C41C7" w14:textId="77777777" w:rsidR="009F6A55" w:rsidRPr="008805C6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6</w:t>
            </w:r>
            <w:r>
              <w:rPr>
                <w:i/>
              </w:rPr>
              <w:t>25</w:t>
            </w:r>
          </w:p>
        </w:tc>
        <w:tc>
          <w:tcPr>
            <w:tcW w:w="567" w:type="dxa"/>
            <w:vAlign w:val="bottom"/>
          </w:tcPr>
          <w:p w14:paraId="5E242CCF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2625</w:t>
            </w:r>
          </w:p>
        </w:tc>
        <w:tc>
          <w:tcPr>
            <w:tcW w:w="1134" w:type="dxa"/>
            <w:vAlign w:val="bottom"/>
          </w:tcPr>
          <w:p w14:paraId="2CD7DFE9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0B5B7E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65CCC9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1A17A99" w14:textId="77777777" w:rsidTr="003B7494">
        <w:trPr>
          <w:cantSplit/>
        </w:trPr>
        <w:tc>
          <w:tcPr>
            <w:tcW w:w="2338" w:type="dxa"/>
            <w:vAlign w:val="bottom"/>
          </w:tcPr>
          <w:p w14:paraId="1ACB9697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codProdotto4</w:t>
            </w:r>
          </w:p>
        </w:tc>
        <w:tc>
          <w:tcPr>
            <w:tcW w:w="2552" w:type="dxa"/>
          </w:tcPr>
          <w:p w14:paraId="0F5CE5F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79EEF6AA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F79D1F7" w14:textId="77777777" w:rsidR="009F6A55" w:rsidRPr="008805C6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6</w:t>
            </w:r>
            <w:r>
              <w:rPr>
                <w:i/>
              </w:rPr>
              <w:t>26</w:t>
            </w:r>
          </w:p>
        </w:tc>
        <w:tc>
          <w:tcPr>
            <w:tcW w:w="567" w:type="dxa"/>
            <w:vAlign w:val="bottom"/>
          </w:tcPr>
          <w:p w14:paraId="5F78D475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2675</w:t>
            </w:r>
          </w:p>
        </w:tc>
        <w:tc>
          <w:tcPr>
            <w:tcW w:w="1134" w:type="dxa"/>
            <w:vAlign w:val="bottom"/>
          </w:tcPr>
          <w:p w14:paraId="397B83A4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5275FD1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7A9B3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42B16B8" w14:textId="77777777" w:rsidTr="003B7494">
        <w:trPr>
          <w:cantSplit/>
        </w:trPr>
        <w:tc>
          <w:tcPr>
            <w:tcW w:w="2338" w:type="dxa"/>
            <w:vAlign w:val="bottom"/>
          </w:tcPr>
          <w:p w14:paraId="0AE935D3" w14:textId="77777777" w:rsidR="009F6A55" w:rsidRPr="005F1043" w:rsidRDefault="00BF504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FC284E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471033B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E95D790" w14:textId="77777777" w:rsidR="009F6A55" w:rsidRPr="008805C6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6</w:t>
            </w:r>
            <w:r>
              <w:rPr>
                <w:i/>
              </w:rPr>
              <w:t>76</w:t>
            </w:r>
          </w:p>
        </w:tc>
        <w:tc>
          <w:tcPr>
            <w:tcW w:w="567" w:type="dxa"/>
            <w:vAlign w:val="bottom"/>
          </w:tcPr>
          <w:p w14:paraId="257B5CB9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2676</w:t>
            </w:r>
          </w:p>
        </w:tc>
        <w:tc>
          <w:tcPr>
            <w:tcW w:w="1134" w:type="dxa"/>
            <w:vAlign w:val="bottom"/>
          </w:tcPr>
          <w:p w14:paraId="08A0DB89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E12BE5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01C991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E720E4D" w14:textId="77777777" w:rsidTr="003B7494">
        <w:trPr>
          <w:cantSplit/>
        </w:trPr>
        <w:tc>
          <w:tcPr>
            <w:tcW w:w="2338" w:type="dxa"/>
            <w:vAlign w:val="bottom"/>
          </w:tcPr>
          <w:p w14:paraId="34139698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codLotto4</w:t>
            </w:r>
          </w:p>
        </w:tc>
        <w:tc>
          <w:tcPr>
            <w:tcW w:w="2552" w:type="dxa"/>
          </w:tcPr>
          <w:p w14:paraId="6E85018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7F98C712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31A09BB" w14:textId="77777777" w:rsidR="009F6A55" w:rsidRPr="008805C6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6</w:t>
            </w:r>
            <w:r>
              <w:rPr>
                <w:i/>
              </w:rPr>
              <w:t>77</w:t>
            </w:r>
          </w:p>
        </w:tc>
        <w:tc>
          <w:tcPr>
            <w:tcW w:w="567" w:type="dxa"/>
            <w:vAlign w:val="bottom"/>
          </w:tcPr>
          <w:p w14:paraId="38F41F14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2726</w:t>
            </w:r>
          </w:p>
        </w:tc>
        <w:tc>
          <w:tcPr>
            <w:tcW w:w="1134" w:type="dxa"/>
            <w:vAlign w:val="bottom"/>
          </w:tcPr>
          <w:p w14:paraId="08591B6F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5D7E2AA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C36D40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41CB263" w14:textId="77777777" w:rsidTr="003B7494">
        <w:trPr>
          <w:cantSplit/>
        </w:trPr>
        <w:tc>
          <w:tcPr>
            <w:tcW w:w="2338" w:type="dxa"/>
            <w:vAlign w:val="bottom"/>
          </w:tcPr>
          <w:p w14:paraId="289B8B6C" w14:textId="77777777" w:rsidR="009F6A55" w:rsidRPr="005F1043" w:rsidRDefault="00BF504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24073F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DAEB53C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26B903F" w14:textId="77777777" w:rsidR="009F6A55" w:rsidRPr="008805C6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7</w:t>
            </w:r>
            <w:r>
              <w:rPr>
                <w:i/>
              </w:rPr>
              <w:t>27</w:t>
            </w:r>
          </w:p>
        </w:tc>
        <w:tc>
          <w:tcPr>
            <w:tcW w:w="567" w:type="dxa"/>
            <w:vAlign w:val="bottom"/>
          </w:tcPr>
          <w:p w14:paraId="13898560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2727</w:t>
            </w:r>
          </w:p>
        </w:tc>
        <w:tc>
          <w:tcPr>
            <w:tcW w:w="1134" w:type="dxa"/>
            <w:vAlign w:val="bottom"/>
          </w:tcPr>
          <w:p w14:paraId="1DCE681A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27C781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C17477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BF5045" w:rsidRPr="008663CD" w14:paraId="29E661B3" w14:textId="77777777" w:rsidTr="003B7494">
        <w:trPr>
          <w:cantSplit/>
        </w:trPr>
        <w:tc>
          <w:tcPr>
            <w:tcW w:w="2338" w:type="dxa"/>
            <w:vAlign w:val="bottom"/>
          </w:tcPr>
          <w:p w14:paraId="4BF44EDD" w14:textId="77777777" w:rsidR="00BF5045" w:rsidRPr="005F1043" w:rsidRDefault="0065708B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4</w:t>
            </w:r>
          </w:p>
        </w:tc>
        <w:tc>
          <w:tcPr>
            <w:tcW w:w="2552" w:type="dxa"/>
          </w:tcPr>
          <w:p w14:paraId="76825863" w14:textId="77777777" w:rsidR="00BF5045" w:rsidRDefault="00113A1C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0185C195" w14:textId="77777777" w:rsidR="00BF5045" w:rsidRPr="00BF551F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3602F19" w14:textId="77777777" w:rsidR="00BF5045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7</w:t>
            </w:r>
            <w:r>
              <w:rPr>
                <w:i/>
              </w:rPr>
              <w:t>28</w:t>
            </w:r>
          </w:p>
        </w:tc>
        <w:tc>
          <w:tcPr>
            <w:tcW w:w="567" w:type="dxa"/>
            <w:vAlign w:val="bottom"/>
          </w:tcPr>
          <w:p w14:paraId="1BFB8DE1" w14:textId="77777777" w:rsidR="00BF504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2777</w:t>
            </w:r>
          </w:p>
        </w:tc>
        <w:tc>
          <w:tcPr>
            <w:tcW w:w="1134" w:type="dxa"/>
            <w:vAlign w:val="bottom"/>
          </w:tcPr>
          <w:p w14:paraId="1C7EADC4" w14:textId="77777777" w:rsidR="00BF5045" w:rsidRPr="008805C6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42DCF528" w14:textId="77777777" w:rsidR="00BF5045" w:rsidRPr="00626ED6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1B5E386" w14:textId="77777777" w:rsidR="00BF5045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BF5045" w:rsidRPr="008663CD" w14:paraId="6892225E" w14:textId="77777777" w:rsidTr="003B7494">
        <w:trPr>
          <w:cantSplit/>
        </w:trPr>
        <w:tc>
          <w:tcPr>
            <w:tcW w:w="2338" w:type="dxa"/>
            <w:vAlign w:val="bottom"/>
          </w:tcPr>
          <w:p w14:paraId="063ED796" w14:textId="77777777" w:rsidR="00BF5045" w:rsidRPr="005F1043" w:rsidRDefault="00BF504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3E15AE0" w14:textId="77777777" w:rsidR="00BF5045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76824DB" w14:textId="77777777" w:rsidR="00BF5045" w:rsidRPr="00BF551F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15ACB77" w14:textId="77777777" w:rsidR="00BF5045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7</w:t>
            </w:r>
            <w:r>
              <w:rPr>
                <w:i/>
              </w:rPr>
              <w:t>78</w:t>
            </w:r>
          </w:p>
        </w:tc>
        <w:tc>
          <w:tcPr>
            <w:tcW w:w="567" w:type="dxa"/>
            <w:vAlign w:val="bottom"/>
          </w:tcPr>
          <w:p w14:paraId="333C48E8" w14:textId="77777777" w:rsidR="00BF504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2778</w:t>
            </w:r>
          </w:p>
        </w:tc>
        <w:tc>
          <w:tcPr>
            <w:tcW w:w="1134" w:type="dxa"/>
            <w:vAlign w:val="bottom"/>
          </w:tcPr>
          <w:p w14:paraId="2AC5BA5C" w14:textId="77777777" w:rsidR="00BF5045" w:rsidRPr="008805C6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E8B193C" w14:textId="77777777" w:rsidR="00BF5045" w:rsidRPr="00626ED6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9540D61" w14:textId="77777777" w:rsidR="00BF5045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BF5045" w:rsidRPr="008663CD" w14:paraId="7A1D1960" w14:textId="77777777" w:rsidTr="003B7494">
        <w:trPr>
          <w:cantSplit/>
        </w:trPr>
        <w:tc>
          <w:tcPr>
            <w:tcW w:w="2338" w:type="dxa"/>
            <w:vAlign w:val="bottom"/>
          </w:tcPr>
          <w:p w14:paraId="493D7213" w14:textId="77777777" w:rsidR="00BF5045" w:rsidRPr="005F1043" w:rsidRDefault="0065708B" w:rsidP="0065708B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>2</w:t>
            </w:r>
            <w:r w:rsidRPr="00FE7BBE">
              <w:rPr>
                <w:i/>
              </w:rPr>
              <w:t xml:space="preserve"> dispositivo </w:t>
            </w:r>
            <w:r>
              <w:rPr>
                <w:i/>
              </w:rPr>
              <w:t>4</w:t>
            </w:r>
          </w:p>
        </w:tc>
        <w:tc>
          <w:tcPr>
            <w:tcW w:w="2552" w:type="dxa"/>
          </w:tcPr>
          <w:p w14:paraId="554E1B64" w14:textId="77777777" w:rsidR="00BF5045" w:rsidRDefault="00113A1C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307DB906" w14:textId="77777777" w:rsidR="00BF5045" w:rsidRPr="00BF551F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22FF205" w14:textId="77777777" w:rsidR="00BF5045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7</w:t>
            </w:r>
            <w:r>
              <w:rPr>
                <w:i/>
              </w:rPr>
              <w:t>79</w:t>
            </w:r>
          </w:p>
        </w:tc>
        <w:tc>
          <w:tcPr>
            <w:tcW w:w="567" w:type="dxa"/>
            <w:vAlign w:val="bottom"/>
          </w:tcPr>
          <w:p w14:paraId="646497A9" w14:textId="77777777" w:rsidR="00BF504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2828</w:t>
            </w:r>
          </w:p>
        </w:tc>
        <w:tc>
          <w:tcPr>
            <w:tcW w:w="1134" w:type="dxa"/>
            <w:vAlign w:val="bottom"/>
          </w:tcPr>
          <w:p w14:paraId="021B132D" w14:textId="77777777" w:rsidR="00BF5045" w:rsidRPr="008805C6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63BB6496" w14:textId="77777777" w:rsidR="00BF5045" w:rsidRPr="00626ED6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70EB406" w14:textId="77777777" w:rsidR="00BF5045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BF5045" w:rsidRPr="008663CD" w14:paraId="64C7779B" w14:textId="77777777" w:rsidTr="003B7494">
        <w:trPr>
          <w:cantSplit/>
        </w:trPr>
        <w:tc>
          <w:tcPr>
            <w:tcW w:w="2338" w:type="dxa"/>
            <w:vAlign w:val="bottom"/>
          </w:tcPr>
          <w:p w14:paraId="496377DA" w14:textId="77777777" w:rsidR="00BF5045" w:rsidRPr="005F1043" w:rsidRDefault="00BF504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7F9C954" w14:textId="77777777" w:rsidR="00BF5045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4AD5AE8" w14:textId="77777777" w:rsidR="00BF5045" w:rsidRPr="00BF551F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9854362" w14:textId="77777777" w:rsidR="00BF5045" w:rsidRDefault="0065708B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8</w:t>
            </w:r>
            <w:r>
              <w:rPr>
                <w:i/>
              </w:rPr>
              <w:t>29</w:t>
            </w:r>
          </w:p>
        </w:tc>
        <w:tc>
          <w:tcPr>
            <w:tcW w:w="567" w:type="dxa"/>
            <w:vAlign w:val="bottom"/>
          </w:tcPr>
          <w:p w14:paraId="6876DCEB" w14:textId="77777777" w:rsidR="00BF504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2829</w:t>
            </w:r>
          </w:p>
        </w:tc>
        <w:tc>
          <w:tcPr>
            <w:tcW w:w="1134" w:type="dxa"/>
            <w:vAlign w:val="bottom"/>
          </w:tcPr>
          <w:p w14:paraId="330606CD" w14:textId="77777777" w:rsidR="00BF5045" w:rsidRPr="008805C6" w:rsidRDefault="0065708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93FC1BD" w14:textId="77777777" w:rsidR="00BF5045" w:rsidRPr="00626ED6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F82C46" w14:textId="77777777" w:rsidR="00BF5045" w:rsidRDefault="00BF504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10457F2" w14:textId="77777777" w:rsidTr="003B7494">
        <w:trPr>
          <w:cantSplit/>
        </w:trPr>
        <w:tc>
          <w:tcPr>
            <w:tcW w:w="2338" w:type="dxa"/>
            <w:vAlign w:val="bottom"/>
          </w:tcPr>
          <w:p w14:paraId="53447104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codClassCND5</w:t>
            </w:r>
          </w:p>
        </w:tc>
        <w:tc>
          <w:tcPr>
            <w:tcW w:w="2552" w:type="dxa"/>
          </w:tcPr>
          <w:p w14:paraId="03B07C0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2492B64B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B6812FF" w14:textId="77777777" w:rsidR="009F6A55" w:rsidRPr="008805C6" w:rsidRDefault="0084613C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8</w:t>
            </w:r>
            <w:r w:rsidR="0065708B">
              <w:rPr>
                <w:i/>
              </w:rPr>
              <w:t>30</w:t>
            </w:r>
          </w:p>
        </w:tc>
        <w:tc>
          <w:tcPr>
            <w:tcW w:w="567" w:type="dxa"/>
            <w:vAlign w:val="bottom"/>
          </w:tcPr>
          <w:p w14:paraId="52AD7982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2844</w:t>
            </w:r>
          </w:p>
        </w:tc>
        <w:tc>
          <w:tcPr>
            <w:tcW w:w="1134" w:type="dxa"/>
            <w:vAlign w:val="bottom"/>
          </w:tcPr>
          <w:p w14:paraId="641B44E5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052EE8C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3A4B6C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67B38CE" w14:textId="77777777" w:rsidTr="003B7494">
        <w:trPr>
          <w:cantSplit/>
        </w:trPr>
        <w:tc>
          <w:tcPr>
            <w:tcW w:w="2338" w:type="dxa"/>
            <w:vAlign w:val="bottom"/>
          </w:tcPr>
          <w:p w14:paraId="6EAE9130" w14:textId="77777777" w:rsidR="009F6A55" w:rsidRPr="005F104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A04DA1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72EB349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5A0F40E" w14:textId="77777777" w:rsidR="009F6A55" w:rsidRPr="008805C6" w:rsidRDefault="0084613C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845</w:t>
            </w:r>
          </w:p>
        </w:tc>
        <w:tc>
          <w:tcPr>
            <w:tcW w:w="567" w:type="dxa"/>
            <w:vAlign w:val="bottom"/>
          </w:tcPr>
          <w:p w14:paraId="0ABF6C38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2845</w:t>
            </w:r>
          </w:p>
        </w:tc>
        <w:tc>
          <w:tcPr>
            <w:tcW w:w="1134" w:type="dxa"/>
            <w:vAlign w:val="bottom"/>
          </w:tcPr>
          <w:p w14:paraId="6CA75D7C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BBA404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340C2B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6221C54" w14:textId="77777777" w:rsidTr="003B7494">
        <w:trPr>
          <w:cantSplit/>
        </w:trPr>
        <w:tc>
          <w:tcPr>
            <w:tcW w:w="2338" w:type="dxa"/>
            <w:vAlign w:val="bottom"/>
          </w:tcPr>
          <w:p w14:paraId="003F0B82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codFabbricante5</w:t>
            </w:r>
          </w:p>
        </w:tc>
        <w:tc>
          <w:tcPr>
            <w:tcW w:w="2552" w:type="dxa"/>
          </w:tcPr>
          <w:p w14:paraId="0DA9377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2FC0D341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375275C" w14:textId="77777777" w:rsidR="009F6A55" w:rsidRPr="008805C6" w:rsidRDefault="0084613C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846</w:t>
            </w:r>
          </w:p>
        </w:tc>
        <w:tc>
          <w:tcPr>
            <w:tcW w:w="567" w:type="dxa"/>
            <w:vAlign w:val="bottom"/>
          </w:tcPr>
          <w:p w14:paraId="1073A9B3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2945</w:t>
            </w:r>
          </w:p>
        </w:tc>
        <w:tc>
          <w:tcPr>
            <w:tcW w:w="1134" w:type="dxa"/>
            <w:vAlign w:val="bottom"/>
          </w:tcPr>
          <w:p w14:paraId="4041F11F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134" w:type="dxa"/>
          </w:tcPr>
          <w:p w14:paraId="3CCC1BD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D54B7F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951DB67" w14:textId="77777777" w:rsidTr="003B7494">
        <w:trPr>
          <w:cantSplit/>
        </w:trPr>
        <w:tc>
          <w:tcPr>
            <w:tcW w:w="2338" w:type="dxa"/>
            <w:vAlign w:val="bottom"/>
          </w:tcPr>
          <w:p w14:paraId="55A592C3" w14:textId="77777777" w:rsidR="009F6A55" w:rsidRPr="005F104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BFC314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4FB8D52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169476C" w14:textId="77777777" w:rsidR="009F6A55" w:rsidRPr="008805C6" w:rsidRDefault="00F00018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946</w:t>
            </w:r>
          </w:p>
        </w:tc>
        <w:tc>
          <w:tcPr>
            <w:tcW w:w="567" w:type="dxa"/>
            <w:vAlign w:val="bottom"/>
          </w:tcPr>
          <w:p w14:paraId="1EE5E2C3" w14:textId="77777777" w:rsidR="009F6A55" w:rsidRPr="008805C6" w:rsidRDefault="0017281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2946</w:t>
            </w:r>
          </w:p>
        </w:tc>
        <w:tc>
          <w:tcPr>
            <w:tcW w:w="1134" w:type="dxa"/>
            <w:vAlign w:val="bottom"/>
          </w:tcPr>
          <w:p w14:paraId="74391539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CF0295C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46F9FC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6E8F5E4" w14:textId="77777777" w:rsidTr="003B7494">
        <w:trPr>
          <w:cantSplit/>
        </w:trPr>
        <w:tc>
          <w:tcPr>
            <w:tcW w:w="2338" w:type="dxa"/>
            <w:vAlign w:val="bottom"/>
          </w:tcPr>
          <w:p w14:paraId="145AE227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codProdotto5</w:t>
            </w:r>
          </w:p>
        </w:tc>
        <w:tc>
          <w:tcPr>
            <w:tcW w:w="2552" w:type="dxa"/>
          </w:tcPr>
          <w:p w14:paraId="7DA29C9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625DAC43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EA65FBB" w14:textId="77777777" w:rsidR="009F6A55" w:rsidRPr="008805C6" w:rsidRDefault="00F00018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947</w:t>
            </w:r>
          </w:p>
        </w:tc>
        <w:tc>
          <w:tcPr>
            <w:tcW w:w="567" w:type="dxa"/>
            <w:vAlign w:val="bottom"/>
          </w:tcPr>
          <w:p w14:paraId="0FB35729" w14:textId="77777777" w:rsidR="009F6A55" w:rsidRPr="008805C6" w:rsidRDefault="00A9431F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2996</w:t>
            </w:r>
          </w:p>
        </w:tc>
        <w:tc>
          <w:tcPr>
            <w:tcW w:w="1134" w:type="dxa"/>
            <w:vAlign w:val="bottom"/>
          </w:tcPr>
          <w:p w14:paraId="6E238BA5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64B12B4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BD64A2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D7FFE9C" w14:textId="77777777" w:rsidTr="003B7494">
        <w:trPr>
          <w:cantSplit/>
        </w:trPr>
        <w:tc>
          <w:tcPr>
            <w:tcW w:w="2338" w:type="dxa"/>
            <w:vAlign w:val="bottom"/>
          </w:tcPr>
          <w:p w14:paraId="122E1FBF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filler70</w:t>
            </w:r>
          </w:p>
        </w:tc>
        <w:tc>
          <w:tcPr>
            <w:tcW w:w="2552" w:type="dxa"/>
          </w:tcPr>
          <w:p w14:paraId="0E8495C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F733117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12EF681" w14:textId="77777777" w:rsidR="009F6A55" w:rsidRPr="008805C6" w:rsidRDefault="00F00018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997</w:t>
            </w:r>
          </w:p>
        </w:tc>
        <w:tc>
          <w:tcPr>
            <w:tcW w:w="567" w:type="dxa"/>
            <w:vAlign w:val="bottom"/>
          </w:tcPr>
          <w:p w14:paraId="11B380B8" w14:textId="77777777" w:rsidR="009F6A55" w:rsidRPr="008805C6" w:rsidRDefault="00A9431F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2997</w:t>
            </w:r>
          </w:p>
        </w:tc>
        <w:tc>
          <w:tcPr>
            <w:tcW w:w="1134" w:type="dxa"/>
            <w:vAlign w:val="bottom"/>
          </w:tcPr>
          <w:p w14:paraId="2E5DBBC2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CF8BBB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D457AA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5D91E63" w14:textId="77777777" w:rsidTr="003B7494">
        <w:trPr>
          <w:cantSplit/>
        </w:trPr>
        <w:tc>
          <w:tcPr>
            <w:tcW w:w="2338" w:type="dxa"/>
            <w:vAlign w:val="bottom"/>
          </w:tcPr>
          <w:p w14:paraId="3257969E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codLotto5</w:t>
            </w:r>
          </w:p>
        </w:tc>
        <w:tc>
          <w:tcPr>
            <w:tcW w:w="2552" w:type="dxa"/>
          </w:tcPr>
          <w:p w14:paraId="6539ED4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7A4FF037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7BF55C1" w14:textId="77777777" w:rsidR="009F6A55" w:rsidRPr="008805C6" w:rsidRDefault="00F00018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751D5">
              <w:rPr>
                <w:i/>
              </w:rPr>
              <w:t>998</w:t>
            </w:r>
          </w:p>
        </w:tc>
        <w:tc>
          <w:tcPr>
            <w:tcW w:w="567" w:type="dxa"/>
            <w:vAlign w:val="bottom"/>
          </w:tcPr>
          <w:p w14:paraId="3249BCFB" w14:textId="77777777" w:rsidR="009F6A55" w:rsidRPr="008805C6" w:rsidRDefault="007751D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3047</w:t>
            </w:r>
          </w:p>
        </w:tc>
        <w:tc>
          <w:tcPr>
            <w:tcW w:w="1134" w:type="dxa"/>
            <w:vAlign w:val="bottom"/>
          </w:tcPr>
          <w:p w14:paraId="51E3CA4A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2AD4624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CC39F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3386243" w14:textId="77777777" w:rsidTr="003B7494">
        <w:trPr>
          <w:cantSplit/>
        </w:trPr>
        <w:tc>
          <w:tcPr>
            <w:tcW w:w="2338" w:type="dxa"/>
            <w:vAlign w:val="bottom"/>
          </w:tcPr>
          <w:p w14:paraId="156F8B64" w14:textId="77777777" w:rsidR="009F6A55" w:rsidRPr="005F104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7343437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680C2D0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4BE8C97" w14:textId="77777777" w:rsidR="009F6A55" w:rsidRPr="008805C6" w:rsidRDefault="007751D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3048</w:t>
            </w:r>
          </w:p>
        </w:tc>
        <w:tc>
          <w:tcPr>
            <w:tcW w:w="567" w:type="dxa"/>
            <w:vAlign w:val="bottom"/>
          </w:tcPr>
          <w:p w14:paraId="5D244D67" w14:textId="77777777" w:rsidR="009F6A55" w:rsidRPr="008805C6" w:rsidRDefault="007751D5" w:rsidP="007751D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3048</w:t>
            </w:r>
          </w:p>
        </w:tc>
        <w:tc>
          <w:tcPr>
            <w:tcW w:w="1134" w:type="dxa"/>
            <w:vAlign w:val="bottom"/>
          </w:tcPr>
          <w:p w14:paraId="54BA4C5F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A10BE31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5D23E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6B6EB255" w14:textId="77777777" w:rsidTr="003B7494">
        <w:trPr>
          <w:cantSplit/>
        </w:trPr>
        <w:tc>
          <w:tcPr>
            <w:tcW w:w="2338" w:type="dxa"/>
            <w:vAlign w:val="bottom"/>
          </w:tcPr>
          <w:p w14:paraId="551E8765" w14:textId="77777777" w:rsidR="00755FFB" w:rsidRPr="005F1043" w:rsidRDefault="00E81E2F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5</w:t>
            </w:r>
          </w:p>
        </w:tc>
        <w:tc>
          <w:tcPr>
            <w:tcW w:w="2552" w:type="dxa"/>
          </w:tcPr>
          <w:p w14:paraId="0F3D0CA1" w14:textId="77777777" w:rsidR="00755FFB" w:rsidRDefault="00A96259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341A3549" w14:textId="77777777" w:rsidR="00755FFB" w:rsidRPr="00BF551F" w:rsidRDefault="00E81E2F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C7AFF38" w14:textId="77777777" w:rsidR="00755FFB" w:rsidRDefault="007751D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3049</w:t>
            </w:r>
          </w:p>
        </w:tc>
        <w:tc>
          <w:tcPr>
            <w:tcW w:w="567" w:type="dxa"/>
            <w:vAlign w:val="bottom"/>
          </w:tcPr>
          <w:p w14:paraId="459DEF0B" w14:textId="77777777" w:rsidR="00755FFB" w:rsidRPr="008805C6" w:rsidRDefault="007751D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3098</w:t>
            </w:r>
          </w:p>
        </w:tc>
        <w:tc>
          <w:tcPr>
            <w:tcW w:w="1134" w:type="dxa"/>
            <w:vAlign w:val="bottom"/>
          </w:tcPr>
          <w:p w14:paraId="56E861D2" w14:textId="77777777" w:rsidR="00755FFB" w:rsidRPr="008805C6" w:rsidRDefault="00E81E2F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2BFD938D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A124F08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30E5D081" w14:textId="77777777" w:rsidTr="003B7494">
        <w:trPr>
          <w:cantSplit/>
        </w:trPr>
        <w:tc>
          <w:tcPr>
            <w:tcW w:w="2338" w:type="dxa"/>
            <w:vAlign w:val="bottom"/>
          </w:tcPr>
          <w:p w14:paraId="10BC4B36" w14:textId="77777777" w:rsidR="00755FFB" w:rsidRPr="005F104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29E127D" w14:textId="77777777" w:rsidR="00755FFB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537FDE8" w14:textId="77777777" w:rsidR="00755FFB" w:rsidRPr="00BF551F" w:rsidRDefault="00E81E2F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0148578" w14:textId="77777777" w:rsidR="00755FFB" w:rsidRDefault="007751D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3099</w:t>
            </w:r>
          </w:p>
        </w:tc>
        <w:tc>
          <w:tcPr>
            <w:tcW w:w="567" w:type="dxa"/>
            <w:vAlign w:val="bottom"/>
          </w:tcPr>
          <w:p w14:paraId="5E5144C7" w14:textId="77777777" w:rsidR="00755FFB" w:rsidRPr="008805C6" w:rsidRDefault="007751D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3099</w:t>
            </w:r>
          </w:p>
        </w:tc>
        <w:tc>
          <w:tcPr>
            <w:tcW w:w="1134" w:type="dxa"/>
            <w:vAlign w:val="bottom"/>
          </w:tcPr>
          <w:p w14:paraId="6EC86D9E" w14:textId="77777777" w:rsidR="00755FFB" w:rsidRPr="008805C6" w:rsidRDefault="00E81E2F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A2232BF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01960A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1C6934D3" w14:textId="77777777" w:rsidTr="003B7494">
        <w:trPr>
          <w:cantSplit/>
        </w:trPr>
        <w:tc>
          <w:tcPr>
            <w:tcW w:w="2338" w:type="dxa"/>
            <w:vAlign w:val="bottom"/>
          </w:tcPr>
          <w:p w14:paraId="7B7CBAA7" w14:textId="77777777" w:rsidR="00755FFB" w:rsidRPr="005F1043" w:rsidRDefault="00E81E2F" w:rsidP="00E81E2F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>2</w:t>
            </w:r>
            <w:r w:rsidRPr="00FE7BBE">
              <w:rPr>
                <w:i/>
              </w:rPr>
              <w:t xml:space="preserve"> dispositivo </w:t>
            </w:r>
            <w:r>
              <w:rPr>
                <w:i/>
              </w:rPr>
              <w:t>5</w:t>
            </w:r>
          </w:p>
        </w:tc>
        <w:tc>
          <w:tcPr>
            <w:tcW w:w="2552" w:type="dxa"/>
          </w:tcPr>
          <w:p w14:paraId="7B11980B" w14:textId="77777777" w:rsidR="00755FFB" w:rsidRDefault="00A96259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6D02D61B" w14:textId="77777777" w:rsidR="00755FFB" w:rsidRPr="00BF551F" w:rsidRDefault="00E81E2F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0DCAA3E" w14:textId="77777777" w:rsidR="00755FFB" w:rsidRDefault="007751D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3100</w:t>
            </w:r>
          </w:p>
        </w:tc>
        <w:tc>
          <w:tcPr>
            <w:tcW w:w="567" w:type="dxa"/>
            <w:vAlign w:val="bottom"/>
          </w:tcPr>
          <w:p w14:paraId="4C7BDDAC" w14:textId="77777777" w:rsidR="00755FFB" w:rsidRPr="008805C6" w:rsidRDefault="007751D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3149</w:t>
            </w:r>
          </w:p>
        </w:tc>
        <w:tc>
          <w:tcPr>
            <w:tcW w:w="1134" w:type="dxa"/>
            <w:vAlign w:val="bottom"/>
          </w:tcPr>
          <w:p w14:paraId="46F3DE75" w14:textId="77777777" w:rsidR="00755FFB" w:rsidRPr="008805C6" w:rsidRDefault="00E81E2F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14AA1994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CA40BE5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4D087669" w14:textId="77777777" w:rsidTr="003B7494">
        <w:trPr>
          <w:cantSplit/>
        </w:trPr>
        <w:tc>
          <w:tcPr>
            <w:tcW w:w="2338" w:type="dxa"/>
            <w:vAlign w:val="bottom"/>
          </w:tcPr>
          <w:p w14:paraId="0B1C33F5" w14:textId="77777777" w:rsidR="00755FFB" w:rsidRPr="005F104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4020569" w14:textId="77777777" w:rsidR="00755FFB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C966AF4" w14:textId="77777777" w:rsidR="00755FFB" w:rsidRPr="00BF551F" w:rsidRDefault="00E81E2F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191FC5D" w14:textId="77777777" w:rsidR="00755FFB" w:rsidRDefault="007751D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3150</w:t>
            </w:r>
          </w:p>
        </w:tc>
        <w:tc>
          <w:tcPr>
            <w:tcW w:w="567" w:type="dxa"/>
            <w:vAlign w:val="bottom"/>
          </w:tcPr>
          <w:p w14:paraId="388B6104" w14:textId="77777777" w:rsidR="00755FFB" w:rsidRPr="008805C6" w:rsidRDefault="007751D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3150</w:t>
            </w:r>
          </w:p>
        </w:tc>
        <w:tc>
          <w:tcPr>
            <w:tcW w:w="1134" w:type="dxa"/>
            <w:vAlign w:val="bottom"/>
          </w:tcPr>
          <w:p w14:paraId="56159923" w14:textId="77777777" w:rsidR="00755FFB" w:rsidRPr="008805C6" w:rsidRDefault="00E81E2F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5A0C6E2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3FA868B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5A3477A" w14:textId="77777777" w:rsidTr="003B7494">
        <w:trPr>
          <w:cantSplit/>
        </w:trPr>
        <w:tc>
          <w:tcPr>
            <w:tcW w:w="2338" w:type="dxa"/>
            <w:vAlign w:val="bottom"/>
          </w:tcPr>
          <w:p w14:paraId="58B373E8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codClassCND6</w:t>
            </w:r>
          </w:p>
        </w:tc>
        <w:tc>
          <w:tcPr>
            <w:tcW w:w="2552" w:type="dxa"/>
          </w:tcPr>
          <w:p w14:paraId="77727C5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7E193FD7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9B30F52" w14:textId="77777777" w:rsidR="009F6A55" w:rsidRPr="008805C6" w:rsidRDefault="007751D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A96259">
              <w:rPr>
                <w:i/>
              </w:rPr>
              <w:t>3151</w:t>
            </w:r>
          </w:p>
        </w:tc>
        <w:tc>
          <w:tcPr>
            <w:tcW w:w="567" w:type="dxa"/>
            <w:vAlign w:val="bottom"/>
          </w:tcPr>
          <w:p w14:paraId="555F8C23" w14:textId="77777777" w:rsidR="009F6A55" w:rsidRPr="008805C6" w:rsidRDefault="00A92D3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3165</w:t>
            </w:r>
          </w:p>
        </w:tc>
        <w:tc>
          <w:tcPr>
            <w:tcW w:w="1134" w:type="dxa"/>
            <w:vAlign w:val="bottom"/>
          </w:tcPr>
          <w:p w14:paraId="4D900244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28B3C59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B0185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B87CEE3" w14:textId="77777777" w:rsidTr="003B7494">
        <w:trPr>
          <w:cantSplit/>
        </w:trPr>
        <w:tc>
          <w:tcPr>
            <w:tcW w:w="2338" w:type="dxa"/>
            <w:vAlign w:val="bottom"/>
          </w:tcPr>
          <w:p w14:paraId="43FA0D27" w14:textId="77777777" w:rsidR="009F6A55" w:rsidRPr="005F104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AD7785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730A660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06BABFB" w14:textId="77777777" w:rsidR="009F6A55" w:rsidRPr="008805C6" w:rsidRDefault="00AC358C" w:rsidP="00F00018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3166</w:t>
            </w:r>
          </w:p>
        </w:tc>
        <w:tc>
          <w:tcPr>
            <w:tcW w:w="567" w:type="dxa"/>
            <w:vAlign w:val="bottom"/>
          </w:tcPr>
          <w:p w14:paraId="4DB1A6BB" w14:textId="77777777" w:rsidR="009F6A55" w:rsidRPr="008805C6" w:rsidRDefault="00A92D3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3166</w:t>
            </w:r>
          </w:p>
        </w:tc>
        <w:tc>
          <w:tcPr>
            <w:tcW w:w="1134" w:type="dxa"/>
            <w:vAlign w:val="bottom"/>
          </w:tcPr>
          <w:p w14:paraId="33563903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DD6033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645B6E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007CE20" w14:textId="77777777" w:rsidTr="003B7494">
        <w:trPr>
          <w:cantSplit/>
        </w:trPr>
        <w:tc>
          <w:tcPr>
            <w:tcW w:w="2338" w:type="dxa"/>
            <w:vAlign w:val="bottom"/>
          </w:tcPr>
          <w:p w14:paraId="441888B2" w14:textId="77777777" w:rsidR="009F6A55" w:rsidRPr="005F104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codFabbricante6</w:t>
            </w:r>
          </w:p>
        </w:tc>
        <w:tc>
          <w:tcPr>
            <w:tcW w:w="2552" w:type="dxa"/>
          </w:tcPr>
          <w:p w14:paraId="7C40F14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6274F7C0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C515B30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3167</w:t>
            </w:r>
          </w:p>
        </w:tc>
        <w:tc>
          <w:tcPr>
            <w:tcW w:w="567" w:type="dxa"/>
            <w:vAlign w:val="bottom"/>
          </w:tcPr>
          <w:p w14:paraId="1824237F" w14:textId="77777777" w:rsidR="009F6A55" w:rsidRPr="008805C6" w:rsidRDefault="00A92D3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3266</w:t>
            </w:r>
          </w:p>
        </w:tc>
        <w:tc>
          <w:tcPr>
            <w:tcW w:w="1134" w:type="dxa"/>
            <w:vAlign w:val="bottom"/>
          </w:tcPr>
          <w:p w14:paraId="3D72778F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134" w:type="dxa"/>
          </w:tcPr>
          <w:p w14:paraId="6B617A2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598BFE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1E29D8A" w14:textId="77777777" w:rsidTr="003B7494">
        <w:trPr>
          <w:cantSplit/>
        </w:trPr>
        <w:tc>
          <w:tcPr>
            <w:tcW w:w="2338" w:type="dxa"/>
            <w:vAlign w:val="bottom"/>
          </w:tcPr>
          <w:p w14:paraId="667B7219" w14:textId="77777777" w:rsidR="009F6A55" w:rsidRPr="0049119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8D5061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F56A3FA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9DD7395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3267</w:t>
            </w:r>
          </w:p>
        </w:tc>
        <w:tc>
          <w:tcPr>
            <w:tcW w:w="567" w:type="dxa"/>
            <w:vAlign w:val="bottom"/>
          </w:tcPr>
          <w:p w14:paraId="0FA7D2BB" w14:textId="77777777" w:rsidR="009F6A55" w:rsidRPr="008805C6" w:rsidRDefault="00A92D3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3267</w:t>
            </w:r>
          </w:p>
        </w:tc>
        <w:tc>
          <w:tcPr>
            <w:tcW w:w="1134" w:type="dxa"/>
            <w:vAlign w:val="bottom"/>
          </w:tcPr>
          <w:p w14:paraId="344BFADE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1E3F38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10397C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64732F0" w14:textId="77777777" w:rsidTr="003B7494">
        <w:trPr>
          <w:cantSplit/>
        </w:trPr>
        <w:tc>
          <w:tcPr>
            <w:tcW w:w="2338" w:type="dxa"/>
            <w:vAlign w:val="bottom"/>
          </w:tcPr>
          <w:p w14:paraId="6DC26E5B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codProdotto6</w:t>
            </w:r>
          </w:p>
        </w:tc>
        <w:tc>
          <w:tcPr>
            <w:tcW w:w="2552" w:type="dxa"/>
          </w:tcPr>
          <w:p w14:paraId="5710796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2E0D4127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D893083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3268</w:t>
            </w:r>
          </w:p>
        </w:tc>
        <w:tc>
          <w:tcPr>
            <w:tcW w:w="567" w:type="dxa"/>
            <w:vAlign w:val="bottom"/>
          </w:tcPr>
          <w:p w14:paraId="2316E609" w14:textId="77777777" w:rsidR="009F6A55" w:rsidRPr="008805C6" w:rsidRDefault="00A92D3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3317</w:t>
            </w:r>
          </w:p>
        </w:tc>
        <w:tc>
          <w:tcPr>
            <w:tcW w:w="1134" w:type="dxa"/>
            <w:vAlign w:val="bottom"/>
          </w:tcPr>
          <w:p w14:paraId="4083B5F2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17E7D41E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3C1362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0E5AD31" w14:textId="77777777" w:rsidTr="003B7494">
        <w:trPr>
          <w:cantSplit/>
        </w:trPr>
        <w:tc>
          <w:tcPr>
            <w:tcW w:w="2338" w:type="dxa"/>
            <w:vAlign w:val="bottom"/>
          </w:tcPr>
          <w:p w14:paraId="4479E094" w14:textId="77777777" w:rsidR="009F6A55" w:rsidRPr="00491193" w:rsidRDefault="00100E00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2A95AD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60FCCF8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737032A" w14:textId="77777777" w:rsidR="009F6A55" w:rsidRPr="008805C6" w:rsidRDefault="00AC358C" w:rsidP="00AC358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3318</w:t>
            </w:r>
          </w:p>
        </w:tc>
        <w:tc>
          <w:tcPr>
            <w:tcW w:w="567" w:type="dxa"/>
            <w:vAlign w:val="bottom"/>
          </w:tcPr>
          <w:p w14:paraId="04811729" w14:textId="77777777" w:rsidR="009F6A55" w:rsidRPr="008805C6" w:rsidRDefault="00A92D3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3318</w:t>
            </w:r>
          </w:p>
        </w:tc>
        <w:tc>
          <w:tcPr>
            <w:tcW w:w="1134" w:type="dxa"/>
            <w:vAlign w:val="bottom"/>
          </w:tcPr>
          <w:p w14:paraId="67623C82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EB8456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E4B7C2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720C99B" w14:textId="77777777" w:rsidTr="003B7494">
        <w:trPr>
          <w:cantSplit/>
        </w:trPr>
        <w:tc>
          <w:tcPr>
            <w:tcW w:w="2338" w:type="dxa"/>
            <w:vAlign w:val="bottom"/>
          </w:tcPr>
          <w:p w14:paraId="36321B46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codLotto6</w:t>
            </w:r>
          </w:p>
        </w:tc>
        <w:tc>
          <w:tcPr>
            <w:tcW w:w="2552" w:type="dxa"/>
          </w:tcPr>
          <w:p w14:paraId="3B4D2A9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1A68AF3D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D1787B5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3319</w:t>
            </w:r>
          </w:p>
        </w:tc>
        <w:tc>
          <w:tcPr>
            <w:tcW w:w="567" w:type="dxa"/>
            <w:vAlign w:val="bottom"/>
          </w:tcPr>
          <w:p w14:paraId="4ABE0EB5" w14:textId="77777777" w:rsidR="009F6A55" w:rsidRPr="008805C6" w:rsidRDefault="00A92D3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3368</w:t>
            </w:r>
          </w:p>
        </w:tc>
        <w:tc>
          <w:tcPr>
            <w:tcW w:w="1134" w:type="dxa"/>
            <w:vAlign w:val="bottom"/>
          </w:tcPr>
          <w:p w14:paraId="78471B6E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5AF4377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6005DF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941C3DA" w14:textId="77777777" w:rsidTr="003B7494">
        <w:trPr>
          <w:cantSplit/>
        </w:trPr>
        <w:tc>
          <w:tcPr>
            <w:tcW w:w="2338" w:type="dxa"/>
            <w:vAlign w:val="bottom"/>
          </w:tcPr>
          <w:p w14:paraId="7FE31E17" w14:textId="77777777" w:rsidR="009F6A55" w:rsidRPr="0049119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7064FF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835A67E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D4116BA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3369</w:t>
            </w:r>
          </w:p>
        </w:tc>
        <w:tc>
          <w:tcPr>
            <w:tcW w:w="567" w:type="dxa"/>
            <w:vAlign w:val="bottom"/>
          </w:tcPr>
          <w:p w14:paraId="6511A713" w14:textId="77777777" w:rsidR="009F6A55" w:rsidRPr="008805C6" w:rsidRDefault="00A92D3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3369</w:t>
            </w:r>
          </w:p>
        </w:tc>
        <w:tc>
          <w:tcPr>
            <w:tcW w:w="1134" w:type="dxa"/>
            <w:vAlign w:val="bottom"/>
          </w:tcPr>
          <w:p w14:paraId="71436502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186E72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F5E8C8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0490351C" w14:textId="77777777" w:rsidTr="003B7494">
        <w:trPr>
          <w:cantSplit/>
        </w:trPr>
        <w:tc>
          <w:tcPr>
            <w:tcW w:w="2338" w:type="dxa"/>
            <w:vAlign w:val="bottom"/>
          </w:tcPr>
          <w:p w14:paraId="0B034DA7" w14:textId="77777777" w:rsidR="00755FFB" w:rsidRPr="00491193" w:rsidRDefault="00AE3552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6</w:t>
            </w:r>
          </w:p>
        </w:tc>
        <w:tc>
          <w:tcPr>
            <w:tcW w:w="2552" w:type="dxa"/>
          </w:tcPr>
          <w:p w14:paraId="18C6AFC6" w14:textId="77777777" w:rsidR="00755FFB" w:rsidRDefault="00A96259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195209F0" w14:textId="77777777" w:rsidR="00755FFB" w:rsidRPr="00BF551F" w:rsidRDefault="00A92D3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B53E8D7" w14:textId="77777777" w:rsidR="00755FFB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3370</w:t>
            </w:r>
          </w:p>
        </w:tc>
        <w:tc>
          <w:tcPr>
            <w:tcW w:w="567" w:type="dxa"/>
            <w:vAlign w:val="bottom"/>
          </w:tcPr>
          <w:p w14:paraId="5D188A32" w14:textId="77777777" w:rsidR="00755FFB" w:rsidRPr="008805C6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3419</w:t>
            </w:r>
          </w:p>
        </w:tc>
        <w:tc>
          <w:tcPr>
            <w:tcW w:w="1134" w:type="dxa"/>
            <w:vAlign w:val="bottom"/>
          </w:tcPr>
          <w:p w14:paraId="117A9761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270E1757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2A239CC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65B58F36" w14:textId="77777777" w:rsidTr="003B7494">
        <w:trPr>
          <w:cantSplit/>
        </w:trPr>
        <w:tc>
          <w:tcPr>
            <w:tcW w:w="2338" w:type="dxa"/>
            <w:vAlign w:val="bottom"/>
          </w:tcPr>
          <w:p w14:paraId="2B52192A" w14:textId="77777777" w:rsidR="00755FFB" w:rsidRPr="0049119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79C1742" w14:textId="77777777" w:rsidR="00755FFB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A34FEE5" w14:textId="77777777" w:rsidR="00755FFB" w:rsidRPr="00BF551F" w:rsidRDefault="00A92D3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E234859" w14:textId="77777777" w:rsidR="00755FFB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3420</w:t>
            </w:r>
          </w:p>
        </w:tc>
        <w:tc>
          <w:tcPr>
            <w:tcW w:w="567" w:type="dxa"/>
            <w:vAlign w:val="bottom"/>
          </w:tcPr>
          <w:p w14:paraId="1A9B37CE" w14:textId="77777777" w:rsidR="00755FFB" w:rsidRPr="008805C6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3420</w:t>
            </w:r>
          </w:p>
        </w:tc>
        <w:tc>
          <w:tcPr>
            <w:tcW w:w="1134" w:type="dxa"/>
            <w:vAlign w:val="bottom"/>
          </w:tcPr>
          <w:p w14:paraId="4FB89986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7E692A7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394FCDD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31E786DC" w14:textId="77777777" w:rsidTr="003B7494">
        <w:trPr>
          <w:cantSplit/>
        </w:trPr>
        <w:tc>
          <w:tcPr>
            <w:tcW w:w="2338" w:type="dxa"/>
            <w:vAlign w:val="bottom"/>
          </w:tcPr>
          <w:p w14:paraId="0143FE29" w14:textId="77777777" w:rsidR="00755FFB" w:rsidRPr="00491193" w:rsidRDefault="00AE3552" w:rsidP="00AE3552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>2</w:t>
            </w:r>
            <w:r w:rsidRPr="00FE7BBE">
              <w:rPr>
                <w:i/>
              </w:rPr>
              <w:t xml:space="preserve"> dispositivo </w:t>
            </w:r>
            <w:r>
              <w:rPr>
                <w:i/>
              </w:rPr>
              <w:t>6</w:t>
            </w:r>
          </w:p>
        </w:tc>
        <w:tc>
          <w:tcPr>
            <w:tcW w:w="2552" w:type="dxa"/>
          </w:tcPr>
          <w:p w14:paraId="287A21D2" w14:textId="77777777" w:rsidR="00755FFB" w:rsidRDefault="00A96259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70702E3C" w14:textId="77777777" w:rsidR="00755FFB" w:rsidRPr="00BF551F" w:rsidRDefault="00A92D3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AAA9AF0" w14:textId="77777777" w:rsidR="00755FFB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3421</w:t>
            </w:r>
          </w:p>
        </w:tc>
        <w:tc>
          <w:tcPr>
            <w:tcW w:w="567" w:type="dxa"/>
            <w:vAlign w:val="bottom"/>
          </w:tcPr>
          <w:p w14:paraId="1E06B10C" w14:textId="77777777" w:rsidR="00755FFB" w:rsidRPr="008805C6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3470</w:t>
            </w:r>
          </w:p>
        </w:tc>
        <w:tc>
          <w:tcPr>
            <w:tcW w:w="1134" w:type="dxa"/>
            <w:vAlign w:val="bottom"/>
          </w:tcPr>
          <w:p w14:paraId="01C2D442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2A55929D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FE65214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1FC9E1A2" w14:textId="77777777" w:rsidTr="003B7494">
        <w:trPr>
          <w:cantSplit/>
        </w:trPr>
        <w:tc>
          <w:tcPr>
            <w:tcW w:w="2338" w:type="dxa"/>
            <w:vAlign w:val="bottom"/>
          </w:tcPr>
          <w:p w14:paraId="1A2D653D" w14:textId="77777777" w:rsidR="00755FFB" w:rsidRPr="0049119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A919B4B" w14:textId="77777777" w:rsidR="00755FFB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EFF66B0" w14:textId="77777777" w:rsidR="00755FFB" w:rsidRPr="00BF551F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7132AA1" w14:textId="77777777" w:rsidR="00755FFB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3471</w:t>
            </w:r>
          </w:p>
        </w:tc>
        <w:tc>
          <w:tcPr>
            <w:tcW w:w="567" w:type="dxa"/>
            <w:vAlign w:val="bottom"/>
          </w:tcPr>
          <w:p w14:paraId="45574146" w14:textId="77777777" w:rsidR="00755FFB" w:rsidRPr="008805C6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3471</w:t>
            </w:r>
          </w:p>
        </w:tc>
        <w:tc>
          <w:tcPr>
            <w:tcW w:w="1134" w:type="dxa"/>
            <w:vAlign w:val="bottom"/>
          </w:tcPr>
          <w:p w14:paraId="3F6FEBA7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3B03B9C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AEBB69F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6B5DA02" w14:textId="77777777" w:rsidTr="003B7494">
        <w:trPr>
          <w:cantSplit/>
        </w:trPr>
        <w:tc>
          <w:tcPr>
            <w:tcW w:w="2338" w:type="dxa"/>
            <w:vAlign w:val="bottom"/>
          </w:tcPr>
          <w:p w14:paraId="1EE1BE99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codClassCND7</w:t>
            </w:r>
          </w:p>
        </w:tc>
        <w:tc>
          <w:tcPr>
            <w:tcW w:w="2552" w:type="dxa"/>
          </w:tcPr>
          <w:p w14:paraId="5559B6A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6DC0A138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1F5D3EA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3472</w:t>
            </w:r>
          </w:p>
        </w:tc>
        <w:tc>
          <w:tcPr>
            <w:tcW w:w="567" w:type="dxa"/>
            <w:vAlign w:val="bottom"/>
          </w:tcPr>
          <w:p w14:paraId="1ECF6125" w14:textId="77777777" w:rsidR="009F6A55" w:rsidRPr="008805C6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3486</w:t>
            </w:r>
          </w:p>
        </w:tc>
        <w:tc>
          <w:tcPr>
            <w:tcW w:w="1134" w:type="dxa"/>
            <w:vAlign w:val="bottom"/>
          </w:tcPr>
          <w:p w14:paraId="14CE9792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54996852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C43F90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4A7FF0C" w14:textId="77777777" w:rsidTr="003B7494">
        <w:trPr>
          <w:cantSplit/>
        </w:trPr>
        <w:tc>
          <w:tcPr>
            <w:tcW w:w="2338" w:type="dxa"/>
            <w:vAlign w:val="bottom"/>
          </w:tcPr>
          <w:p w14:paraId="397975B7" w14:textId="77777777" w:rsidR="009F6A55" w:rsidRPr="0049119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3A5B20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6AC0B31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1361D50" w14:textId="77777777" w:rsidR="009F6A55" w:rsidRPr="008805C6" w:rsidRDefault="00AC358C" w:rsidP="00AC358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3487</w:t>
            </w:r>
          </w:p>
        </w:tc>
        <w:tc>
          <w:tcPr>
            <w:tcW w:w="567" w:type="dxa"/>
            <w:vAlign w:val="bottom"/>
          </w:tcPr>
          <w:p w14:paraId="640F369D" w14:textId="77777777" w:rsidR="009F6A55" w:rsidRPr="008805C6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3487</w:t>
            </w:r>
          </w:p>
        </w:tc>
        <w:tc>
          <w:tcPr>
            <w:tcW w:w="1134" w:type="dxa"/>
            <w:vAlign w:val="bottom"/>
          </w:tcPr>
          <w:p w14:paraId="36AF19D9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67F7A7D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8AF36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A78038F" w14:textId="77777777" w:rsidTr="003B7494">
        <w:trPr>
          <w:cantSplit/>
        </w:trPr>
        <w:tc>
          <w:tcPr>
            <w:tcW w:w="2338" w:type="dxa"/>
            <w:vAlign w:val="bottom"/>
          </w:tcPr>
          <w:p w14:paraId="4BF04048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codFabbricante7</w:t>
            </w:r>
          </w:p>
        </w:tc>
        <w:tc>
          <w:tcPr>
            <w:tcW w:w="2552" w:type="dxa"/>
          </w:tcPr>
          <w:p w14:paraId="5ADEEA9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4DA73EE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B9E3978" w14:textId="77777777" w:rsidR="009F6A55" w:rsidRPr="008805C6" w:rsidRDefault="00AC358C" w:rsidP="00AC358C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3488</w:t>
            </w:r>
          </w:p>
        </w:tc>
        <w:tc>
          <w:tcPr>
            <w:tcW w:w="567" w:type="dxa"/>
            <w:vAlign w:val="bottom"/>
          </w:tcPr>
          <w:p w14:paraId="400F796D" w14:textId="77777777" w:rsidR="009F6A55" w:rsidRPr="008805C6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3587</w:t>
            </w:r>
          </w:p>
        </w:tc>
        <w:tc>
          <w:tcPr>
            <w:tcW w:w="1134" w:type="dxa"/>
            <w:vAlign w:val="bottom"/>
          </w:tcPr>
          <w:p w14:paraId="2CB2135B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134" w:type="dxa"/>
          </w:tcPr>
          <w:p w14:paraId="469D4BD8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7389B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47EBEC0" w14:textId="77777777" w:rsidTr="003B7494">
        <w:trPr>
          <w:cantSplit/>
        </w:trPr>
        <w:tc>
          <w:tcPr>
            <w:tcW w:w="2338" w:type="dxa"/>
            <w:vAlign w:val="bottom"/>
          </w:tcPr>
          <w:p w14:paraId="292D4E02" w14:textId="77777777" w:rsidR="009F6A55" w:rsidRPr="0049119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A165A0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68873F7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BD5B820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3588</w:t>
            </w:r>
          </w:p>
        </w:tc>
        <w:tc>
          <w:tcPr>
            <w:tcW w:w="567" w:type="dxa"/>
            <w:vAlign w:val="bottom"/>
          </w:tcPr>
          <w:p w14:paraId="610584F5" w14:textId="77777777" w:rsidR="009F6A55" w:rsidRPr="008805C6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3588</w:t>
            </w:r>
          </w:p>
        </w:tc>
        <w:tc>
          <w:tcPr>
            <w:tcW w:w="1134" w:type="dxa"/>
            <w:vAlign w:val="bottom"/>
          </w:tcPr>
          <w:p w14:paraId="2BCA82F9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30F4760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C31FB3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8B8DA06" w14:textId="77777777" w:rsidTr="003B7494">
        <w:trPr>
          <w:cantSplit/>
        </w:trPr>
        <w:tc>
          <w:tcPr>
            <w:tcW w:w="2338" w:type="dxa"/>
            <w:vAlign w:val="bottom"/>
          </w:tcPr>
          <w:p w14:paraId="7D68A2D0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codProdotto7</w:t>
            </w:r>
          </w:p>
        </w:tc>
        <w:tc>
          <w:tcPr>
            <w:tcW w:w="2552" w:type="dxa"/>
          </w:tcPr>
          <w:p w14:paraId="323B085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1DBABD8E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006B7EC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3589</w:t>
            </w:r>
          </w:p>
        </w:tc>
        <w:tc>
          <w:tcPr>
            <w:tcW w:w="567" w:type="dxa"/>
            <w:vAlign w:val="bottom"/>
          </w:tcPr>
          <w:p w14:paraId="3CCA8937" w14:textId="77777777" w:rsidR="009F6A55" w:rsidRPr="008805C6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3638</w:t>
            </w:r>
          </w:p>
        </w:tc>
        <w:tc>
          <w:tcPr>
            <w:tcW w:w="1134" w:type="dxa"/>
            <w:vAlign w:val="bottom"/>
          </w:tcPr>
          <w:p w14:paraId="40FECA76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09A9F5A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841A08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900BED5" w14:textId="77777777" w:rsidTr="003B7494">
        <w:trPr>
          <w:cantSplit/>
        </w:trPr>
        <w:tc>
          <w:tcPr>
            <w:tcW w:w="2338" w:type="dxa"/>
            <w:vAlign w:val="bottom"/>
          </w:tcPr>
          <w:p w14:paraId="1690F6BE" w14:textId="77777777" w:rsidR="009F6A55" w:rsidRPr="0049119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256935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E5F52E9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9FC9A7A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3639</w:t>
            </w:r>
          </w:p>
        </w:tc>
        <w:tc>
          <w:tcPr>
            <w:tcW w:w="567" w:type="dxa"/>
            <w:vAlign w:val="bottom"/>
          </w:tcPr>
          <w:p w14:paraId="3ABEE807" w14:textId="77777777" w:rsidR="009F6A55" w:rsidRPr="008805C6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3639</w:t>
            </w:r>
          </w:p>
        </w:tc>
        <w:tc>
          <w:tcPr>
            <w:tcW w:w="1134" w:type="dxa"/>
            <w:vAlign w:val="bottom"/>
          </w:tcPr>
          <w:p w14:paraId="48D826BD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753047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DF20F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387E6FF" w14:textId="77777777" w:rsidTr="003B7494">
        <w:trPr>
          <w:cantSplit/>
        </w:trPr>
        <w:tc>
          <w:tcPr>
            <w:tcW w:w="2338" w:type="dxa"/>
            <w:vAlign w:val="bottom"/>
          </w:tcPr>
          <w:p w14:paraId="1CA5CB12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codLotto7</w:t>
            </w:r>
          </w:p>
        </w:tc>
        <w:tc>
          <w:tcPr>
            <w:tcW w:w="2552" w:type="dxa"/>
          </w:tcPr>
          <w:p w14:paraId="1F6C354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1544A010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4BD534B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3640</w:t>
            </w:r>
          </w:p>
        </w:tc>
        <w:tc>
          <w:tcPr>
            <w:tcW w:w="567" w:type="dxa"/>
            <w:vAlign w:val="bottom"/>
          </w:tcPr>
          <w:p w14:paraId="6E3110AD" w14:textId="77777777" w:rsidR="009F6A55" w:rsidRPr="008805C6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3689</w:t>
            </w:r>
          </w:p>
        </w:tc>
        <w:tc>
          <w:tcPr>
            <w:tcW w:w="1134" w:type="dxa"/>
            <w:vAlign w:val="bottom"/>
          </w:tcPr>
          <w:p w14:paraId="6B59B208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6B0FE067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B20C73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437D6A17" w14:textId="77777777" w:rsidTr="003B7494">
        <w:trPr>
          <w:cantSplit/>
        </w:trPr>
        <w:tc>
          <w:tcPr>
            <w:tcW w:w="2338" w:type="dxa"/>
            <w:vAlign w:val="bottom"/>
          </w:tcPr>
          <w:p w14:paraId="5FB57FD4" w14:textId="77777777" w:rsidR="009F6A55" w:rsidRPr="0049119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0F5D4E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1F4DF63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A2A810E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3690</w:t>
            </w:r>
          </w:p>
        </w:tc>
        <w:tc>
          <w:tcPr>
            <w:tcW w:w="567" w:type="dxa"/>
            <w:vAlign w:val="bottom"/>
          </w:tcPr>
          <w:p w14:paraId="3BA5B062" w14:textId="77777777" w:rsidR="009F6A55" w:rsidRPr="008805C6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3690</w:t>
            </w:r>
          </w:p>
        </w:tc>
        <w:tc>
          <w:tcPr>
            <w:tcW w:w="1134" w:type="dxa"/>
            <w:vAlign w:val="bottom"/>
          </w:tcPr>
          <w:p w14:paraId="5E6C7638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2001B4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9238A4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79891736" w14:textId="77777777" w:rsidTr="003B7494">
        <w:trPr>
          <w:cantSplit/>
        </w:trPr>
        <w:tc>
          <w:tcPr>
            <w:tcW w:w="2338" w:type="dxa"/>
            <w:vAlign w:val="bottom"/>
          </w:tcPr>
          <w:p w14:paraId="3D5BD517" w14:textId="77777777" w:rsidR="00755FFB" w:rsidRPr="00491193" w:rsidRDefault="002B33D0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a barre </w:t>
            </w:r>
            <w:r w:rsidR="00AE3552" w:rsidRPr="00FE7BBE">
              <w:rPr>
                <w:i/>
              </w:rPr>
              <w:t xml:space="preserve">1 dispositivo </w:t>
            </w:r>
            <w:r>
              <w:rPr>
                <w:i/>
              </w:rPr>
              <w:t>7</w:t>
            </w:r>
          </w:p>
        </w:tc>
        <w:tc>
          <w:tcPr>
            <w:tcW w:w="2552" w:type="dxa"/>
          </w:tcPr>
          <w:p w14:paraId="070A99F1" w14:textId="77777777" w:rsidR="00755FFB" w:rsidRDefault="00A96259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3CC06A13" w14:textId="77777777" w:rsidR="00755FFB" w:rsidRPr="00BF551F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CB2253B" w14:textId="77777777" w:rsidR="00755FFB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3691</w:t>
            </w:r>
          </w:p>
        </w:tc>
        <w:tc>
          <w:tcPr>
            <w:tcW w:w="567" w:type="dxa"/>
            <w:vAlign w:val="bottom"/>
          </w:tcPr>
          <w:p w14:paraId="194B2978" w14:textId="77777777" w:rsidR="00755FFB" w:rsidRPr="008805C6" w:rsidRDefault="0060481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3740</w:t>
            </w:r>
          </w:p>
        </w:tc>
        <w:tc>
          <w:tcPr>
            <w:tcW w:w="1134" w:type="dxa"/>
            <w:vAlign w:val="bottom"/>
          </w:tcPr>
          <w:p w14:paraId="73829CAF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74C1D956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BBBAA82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46F908BE" w14:textId="77777777" w:rsidTr="003B7494">
        <w:trPr>
          <w:cantSplit/>
        </w:trPr>
        <w:tc>
          <w:tcPr>
            <w:tcW w:w="2338" w:type="dxa"/>
            <w:vAlign w:val="bottom"/>
          </w:tcPr>
          <w:p w14:paraId="1B4C7897" w14:textId="77777777" w:rsidR="00755FFB" w:rsidRPr="0049119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FBB0A00" w14:textId="77777777" w:rsidR="00755FFB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57B9757" w14:textId="77777777" w:rsidR="00755FFB" w:rsidRPr="00BF551F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169A951" w14:textId="77777777" w:rsidR="00755FFB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3741</w:t>
            </w:r>
          </w:p>
        </w:tc>
        <w:tc>
          <w:tcPr>
            <w:tcW w:w="567" w:type="dxa"/>
            <w:vAlign w:val="bottom"/>
          </w:tcPr>
          <w:p w14:paraId="1D91518F" w14:textId="77777777" w:rsidR="00755FFB" w:rsidRPr="008805C6" w:rsidRDefault="0060481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3741</w:t>
            </w:r>
          </w:p>
        </w:tc>
        <w:tc>
          <w:tcPr>
            <w:tcW w:w="1134" w:type="dxa"/>
            <w:vAlign w:val="bottom"/>
          </w:tcPr>
          <w:p w14:paraId="6AF29936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7ECAAA5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D5B69DC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67EE64B1" w14:textId="77777777" w:rsidTr="003B7494">
        <w:trPr>
          <w:cantSplit/>
        </w:trPr>
        <w:tc>
          <w:tcPr>
            <w:tcW w:w="2338" w:type="dxa"/>
            <w:vAlign w:val="bottom"/>
          </w:tcPr>
          <w:p w14:paraId="5AD14979" w14:textId="77777777" w:rsidR="00755FFB" w:rsidRPr="00491193" w:rsidRDefault="002B33D0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Codice a barre 2 </w:t>
            </w:r>
            <w:r w:rsidRPr="00FE7BBE">
              <w:rPr>
                <w:i/>
              </w:rPr>
              <w:t xml:space="preserve">dispositivo </w:t>
            </w:r>
            <w:r>
              <w:rPr>
                <w:i/>
              </w:rPr>
              <w:t>7</w:t>
            </w:r>
          </w:p>
        </w:tc>
        <w:tc>
          <w:tcPr>
            <w:tcW w:w="2552" w:type="dxa"/>
          </w:tcPr>
          <w:p w14:paraId="29FC88BD" w14:textId="77777777" w:rsidR="00755FFB" w:rsidRDefault="00A96259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58169612" w14:textId="77777777" w:rsidR="00755FFB" w:rsidRPr="00BF551F" w:rsidRDefault="00D64C0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5882174" w14:textId="77777777" w:rsidR="00755FFB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3742</w:t>
            </w:r>
          </w:p>
        </w:tc>
        <w:tc>
          <w:tcPr>
            <w:tcW w:w="567" w:type="dxa"/>
            <w:vAlign w:val="bottom"/>
          </w:tcPr>
          <w:p w14:paraId="02785515" w14:textId="77777777" w:rsidR="00755FFB" w:rsidRPr="008805C6" w:rsidRDefault="0060481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3791</w:t>
            </w:r>
          </w:p>
        </w:tc>
        <w:tc>
          <w:tcPr>
            <w:tcW w:w="1134" w:type="dxa"/>
            <w:vAlign w:val="bottom"/>
          </w:tcPr>
          <w:p w14:paraId="5D64B682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7BBA75B0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B41D753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0D7742E0" w14:textId="77777777" w:rsidTr="003B7494">
        <w:trPr>
          <w:cantSplit/>
        </w:trPr>
        <w:tc>
          <w:tcPr>
            <w:tcW w:w="2338" w:type="dxa"/>
            <w:vAlign w:val="bottom"/>
          </w:tcPr>
          <w:p w14:paraId="3F99B677" w14:textId="77777777" w:rsidR="00755FFB" w:rsidRPr="0049119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6F9B6BF" w14:textId="77777777" w:rsidR="00755FFB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4E463C0" w14:textId="77777777" w:rsidR="00755FFB" w:rsidRPr="00BF551F" w:rsidRDefault="0060481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8D39697" w14:textId="77777777" w:rsidR="00755FFB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3792</w:t>
            </w:r>
          </w:p>
        </w:tc>
        <w:tc>
          <w:tcPr>
            <w:tcW w:w="567" w:type="dxa"/>
            <w:vAlign w:val="bottom"/>
          </w:tcPr>
          <w:p w14:paraId="2844F087" w14:textId="77777777" w:rsidR="00755FFB" w:rsidRPr="008805C6" w:rsidRDefault="0060481B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3792</w:t>
            </w:r>
          </w:p>
        </w:tc>
        <w:tc>
          <w:tcPr>
            <w:tcW w:w="1134" w:type="dxa"/>
            <w:vAlign w:val="bottom"/>
          </w:tcPr>
          <w:p w14:paraId="77CC446E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26A248C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0900F9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02A9FD86" w14:textId="77777777" w:rsidTr="003B7494">
        <w:trPr>
          <w:cantSplit/>
        </w:trPr>
        <w:tc>
          <w:tcPr>
            <w:tcW w:w="2338" w:type="dxa"/>
            <w:vAlign w:val="bottom"/>
          </w:tcPr>
          <w:p w14:paraId="334D4CF0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codClassCND8</w:t>
            </w:r>
          </w:p>
        </w:tc>
        <w:tc>
          <w:tcPr>
            <w:tcW w:w="2552" w:type="dxa"/>
          </w:tcPr>
          <w:p w14:paraId="378D6A8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473D9B7C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182ABFB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3793</w:t>
            </w:r>
          </w:p>
        </w:tc>
        <w:tc>
          <w:tcPr>
            <w:tcW w:w="567" w:type="dxa"/>
            <w:vAlign w:val="bottom"/>
          </w:tcPr>
          <w:p w14:paraId="2D0C7E0C" w14:textId="77777777" w:rsidR="009F6A55" w:rsidRPr="008805C6" w:rsidRDefault="005E327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3807</w:t>
            </w:r>
          </w:p>
        </w:tc>
        <w:tc>
          <w:tcPr>
            <w:tcW w:w="1134" w:type="dxa"/>
            <w:vAlign w:val="bottom"/>
          </w:tcPr>
          <w:p w14:paraId="534C5F3C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33EE689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C2E98D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5631DA57" w14:textId="77777777" w:rsidTr="003B7494">
        <w:trPr>
          <w:cantSplit/>
        </w:trPr>
        <w:tc>
          <w:tcPr>
            <w:tcW w:w="2338" w:type="dxa"/>
            <w:vAlign w:val="bottom"/>
          </w:tcPr>
          <w:p w14:paraId="4E6F9E7F" w14:textId="77777777" w:rsidR="009F6A55" w:rsidRPr="0049119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B205D6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3AC4583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2F36730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3808</w:t>
            </w:r>
          </w:p>
        </w:tc>
        <w:tc>
          <w:tcPr>
            <w:tcW w:w="567" w:type="dxa"/>
            <w:vAlign w:val="bottom"/>
          </w:tcPr>
          <w:p w14:paraId="5ECA89E8" w14:textId="77777777" w:rsidR="009F6A55" w:rsidRPr="008805C6" w:rsidRDefault="005E327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3808</w:t>
            </w:r>
          </w:p>
        </w:tc>
        <w:tc>
          <w:tcPr>
            <w:tcW w:w="1134" w:type="dxa"/>
            <w:vAlign w:val="bottom"/>
          </w:tcPr>
          <w:p w14:paraId="1B197196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A2734F9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28181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C0408C7" w14:textId="77777777" w:rsidTr="003B7494">
        <w:trPr>
          <w:cantSplit/>
        </w:trPr>
        <w:tc>
          <w:tcPr>
            <w:tcW w:w="2338" w:type="dxa"/>
            <w:vAlign w:val="bottom"/>
          </w:tcPr>
          <w:p w14:paraId="51921239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codFabbricante8</w:t>
            </w:r>
          </w:p>
        </w:tc>
        <w:tc>
          <w:tcPr>
            <w:tcW w:w="2552" w:type="dxa"/>
          </w:tcPr>
          <w:p w14:paraId="6BD1EDA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6F96C415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5ED3E43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3809</w:t>
            </w:r>
          </w:p>
        </w:tc>
        <w:tc>
          <w:tcPr>
            <w:tcW w:w="567" w:type="dxa"/>
            <w:vAlign w:val="bottom"/>
          </w:tcPr>
          <w:p w14:paraId="797A41B7" w14:textId="77777777" w:rsidR="009F6A55" w:rsidRPr="008805C6" w:rsidRDefault="005E327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3908</w:t>
            </w:r>
          </w:p>
        </w:tc>
        <w:tc>
          <w:tcPr>
            <w:tcW w:w="1134" w:type="dxa"/>
            <w:vAlign w:val="bottom"/>
          </w:tcPr>
          <w:p w14:paraId="6237FE38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134" w:type="dxa"/>
          </w:tcPr>
          <w:p w14:paraId="1920842F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F7BD0C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5687B25" w14:textId="77777777" w:rsidTr="003B7494">
        <w:trPr>
          <w:cantSplit/>
        </w:trPr>
        <w:tc>
          <w:tcPr>
            <w:tcW w:w="2338" w:type="dxa"/>
            <w:vAlign w:val="bottom"/>
          </w:tcPr>
          <w:p w14:paraId="61D18884" w14:textId="77777777" w:rsidR="009F6A55" w:rsidRPr="0049119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E6F221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87AD884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BD120D6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3909</w:t>
            </w:r>
          </w:p>
        </w:tc>
        <w:tc>
          <w:tcPr>
            <w:tcW w:w="567" w:type="dxa"/>
            <w:vAlign w:val="bottom"/>
          </w:tcPr>
          <w:p w14:paraId="10E58644" w14:textId="77777777" w:rsidR="009F6A55" w:rsidRPr="008805C6" w:rsidRDefault="005E327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3909</w:t>
            </w:r>
          </w:p>
        </w:tc>
        <w:tc>
          <w:tcPr>
            <w:tcW w:w="1134" w:type="dxa"/>
            <w:vAlign w:val="bottom"/>
          </w:tcPr>
          <w:p w14:paraId="505C8DFB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9BFC7A1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5A1F1E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C73680F" w14:textId="77777777" w:rsidTr="003B7494">
        <w:trPr>
          <w:cantSplit/>
        </w:trPr>
        <w:tc>
          <w:tcPr>
            <w:tcW w:w="2338" w:type="dxa"/>
            <w:vAlign w:val="bottom"/>
          </w:tcPr>
          <w:p w14:paraId="34490B97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codProdotto8</w:t>
            </w:r>
          </w:p>
        </w:tc>
        <w:tc>
          <w:tcPr>
            <w:tcW w:w="2552" w:type="dxa"/>
          </w:tcPr>
          <w:p w14:paraId="714E6ED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68FEA616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C368990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3910</w:t>
            </w:r>
          </w:p>
        </w:tc>
        <w:tc>
          <w:tcPr>
            <w:tcW w:w="567" w:type="dxa"/>
            <w:vAlign w:val="bottom"/>
          </w:tcPr>
          <w:p w14:paraId="23481E8C" w14:textId="77777777" w:rsidR="009F6A55" w:rsidRPr="008805C6" w:rsidRDefault="005E327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3959</w:t>
            </w:r>
          </w:p>
        </w:tc>
        <w:tc>
          <w:tcPr>
            <w:tcW w:w="1134" w:type="dxa"/>
            <w:vAlign w:val="bottom"/>
          </w:tcPr>
          <w:p w14:paraId="20C8B468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9F6A55" w:rsidRPr="008805C6">
              <w:rPr>
                <w:i/>
              </w:rPr>
              <w:t>0</w:t>
            </w:r>
          </w:p>
        </w:tc>
        <w:tc>
          <w:tcPr>
            <w:tcW w:w="1134" w:type="dxa"/>
          </w:tcPr>
          <w:p w14:paraId="4EBDC190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0B78B9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281E5F2" w14:textId="77777777" w:rsidTr="003B7494">
        <w:trPr>
          <w:cantSplit/>
        </w:trPr>
        <w:tc>
          <w:tcPr>
            <w:tcW w:w="2338" w:type="dxa"/>
            <w:vAlign w:val="bottom"/>
          </w:tcPr>
          <w:p w14:paraId="726C14D6" w14:textId="77777777" w:rsidR="009F6A55" w:rsidRPr="0049119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7684CA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75186B3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DA9474F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3960</w:t>
            </w:r>
          </w:p>
        </w:tc>
        <w:tc>
          <w:tcPr>
            <w:tcW w:w="567" w:type="dxa"/>
            <w:vAlign w:val="bottom"/>
          </w:tcPr>
          <w:p w14:paraId="72218A12" w14:textId="77777777" w:rsidR="009F6A55" w:rsidRPr="008805C6" w:rsidRDefault="005E327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3960</w:t>
            </w:r>
          </w:p>
        </w:tc>
        <w:tc>
          <w:tcPr>
            <w:tcW w:w="1134" w:type="dxa"/>
            <w:vAlign w:val="bottom"/>
          </w:tcPr>
          <w:p w14:paraId="0BBAD5B8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9A5AD04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3EB3CA3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DA81F5F" w14:textId="77777777" w:rsidTr="003B7494">
        <w:trPr>
          <w:cantSplit/>
        </w:trPr>
        <w:tc>
          <w:tcPr>
            <w:tcW w:w="2338" w:type="dxa"/>
            <w:vAlign w:val="bottom"/>
          </w:tcPr>
          <w:p w14:paraId="7C5F5F9C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codLotto8</w:t>
            </w:r>
          </w:p>
        </w:tc>
        <w:tc>
          <w:tcPr>
            <w:tcW w:w="2552" w:type="dxa"/>
          </w:tcPr>
          <w:p w14:paraId="71E3D6A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4CAFF0E2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4B8EAF1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3961</w:t>
            </w:r>
          </w:p>
        </w:tc>
        <w:tc>
          <w:tcPr>
            <w:tcW w:w="567" w:type="dxa"/>
            <w:vAlign w:val="bottom"/>
          </w:tcPr>
          <w:p w14:paraId="1519D50D" w14:textId="77777777" w:rsidR="009F6A55" w:rsidRPr="008805C6" w:rsidRDefault="005E327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4010</w:t>
            </w:r>
          </w:p>
        </w:tc>
        <w:tc>
          <w:tcPr>
            <w:tcW w:w="1134" w:type="dxa"/>
            <w:vAlign w:val="bottom"/>
          </w:tcPr>
          <w:p w14:paraId="1B0F21BA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9F6A55" w:rsidRPr="008805C6">
              <w:rPr>
                <w:i/>
              </w:rPr>
              <w:t>0</w:t>
            </w:r>
          </w:p>
        </w:tc>
        <w:tc>
          <w:tcPr>
            <w:tcW w:w="1134" w:type="dxa"/>
          </w:tcPr>
          <w:p w14:paraId="2E8D936B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85D483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4705986" w14:textId="77777777" w:rsidTr="003B7494">
        <w:trPr>
          <w:cantSplit/>
        </w:trPr>
        <w:tc>
          <w:tcPr>
            <w:tcW w:w="2338" w:type="dxa"/>
            <w:vAlign w:val="bottom"/>
          </w:tcPr>
          <w:p w14:paraId="35C884F6" w14:textId="77777777" w:rsidR="009F6A55" w:rsidRPr="0049119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8A1982C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A57C2C7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3D80A42" w14:textId="77777777" w:rsidR="009F6A55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4011</w:t>
            </w:r>
          </w:p>
        </w:tc>
        <w:tc>
          <w:tcPr>
            <w:tcW w:w="567" w:type="dxa"/>
            <w:vAlign w:val="bottom"/>
          </w:tcPr>
          <w:p w14:paraId="020E6823" w14:textId="77777777" w:rsidR="009F6A55" w:rsidRPr="008805C6" w:rsidRDefault="005E327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4011</w:t>
            </w:r>
          </w:p>
        </w:tc>
        <w:tc>
          <w:tcPr>
            <w:tcW w:w="1134" w:type="dxa"/>
            <w:vAlign w:val="bottom"/>
          </w:tcPr>
          <w:p w14:paraId="7DBDB83D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251FED6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AA4044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5E4B1B37" w14:textId="77777777" w:rsidTr="003B7494">
        <w:trPr>
          <w:cantSplit/>
        </w:trPr>
        <w:tc>
          <w:tcPr>
            <w:tcW w:w="2338" w:type="dxa"/>
            <w:vAlign w:val="bottom"/>
          </w:tcPr>
          <w:p w14:paraId="15276E4E" w14:textId="77777777" w:rsidR="00755FFB" w:rsidRPr="00491193" w:rsidRDefault="002B33D0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8</w:t>
            </w:r>
          </w:p>
        </w:tc>
        <w:tc>
          <w:tcPr>
            <w:tcW w:w="2552" w:type="dxa"/>
          </w:tcPr>
          <w:p w14:paraId="24BF6D4C" w14:textId="77777777" w:rsidR="00755FFB" w:rsidRDefault="00A96259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5ED0B09C" w14:textId="77777777" w:rsidR="00755FFB" w:rsidRPr="00BF551F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7142CC3" w14:textId="77777777" w:rsidR="00755FFB" w:rsidRPr="008805C6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4012</w:t>
            </w:r>
          </w:p>
        </w:tc>
        <w:tc>
          <w:tcPr>
            <w:tcW w:w="567" w:type="dxa"/>
            <w:vAlign w:val="bottom"/>
          </w:tcPr>
          <w:p w14:paraId="2C05F162" w14:textId="77777777" w:rsidR="00755FFB" w:rsidRPr="008805C6" w:rsidRDefault="005E327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4061</w:t>
            </w:r>
          </w:p>
        </w:tc>
        <w:tc>
          <w:tcPr>
            <w:tcW w:w="1134" w:type="dxa"/>
            <w:vAlign w:val="bottom"/>
          </w:tcPr>
          <w:p w14:paraId="7B0A0D72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4BB2CE3E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59EF5DE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7DF07941" w14:textId="77777777" w:rsidTr="003B7494">
        <w:trPr>
          <w:cantSplit/>
        </w:trPr>
        <w:tc>
          <w:tcPr>
            <w:tcW w:w="2338" w:type="dxa"/>
            <w:vAlign w:val="bottom"/>
          </w:tcPr>
          <w:p w14:paraId="025FF775" w14:textId="77777777" w:rsidR="00755FFB" w:rsidRPr="0049119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36A4FB40" w14:textId="77777777" w:rsidR="00755FFB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247A57C" w14:textId="77777777" w:rsidR="00755FFB" w:rsidRPr="00BF551F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1A471B8" w14:textId="77777777" w:rsidR="00755FFB" w:rsidRPr="008805C6" w:rsidRDefault="00C57ED6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4062</w:t>
            </w:r>
          </w:p>
        </w:tc>
        <w:tc>
          <w:tcPr>
            <w:tcW w:w="567" w:type="dxa"/>
            <w:vAlign w:val="bottom"/>
          </w:tcPr>
          <w:p w14:paraId="5CAB7A6E" w14:textId="77777777" w:rsidR="00755FFB" w:rsidRPr="008805C6" w:rsidRDefault="005E3277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4062</w:t>
            </w:r>
          </w:p>
        </w:tc>
        <w:tc>
          <w:tcPr>
            <w:tcW w:w="1134" w:type="dxa"/>
            <w:vAlign w:val="bottom"/>
          </w:tcPr>
          <w:p w14:paraId="3984BEF4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49E6D2F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CCF760C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37238C2B" w14:textId="77777777" w:rsidTr="003B7494">
        <w:trPr>
          <w:cantSplit/>
        </w:trPr>
        <w:tc>
          <w:tcPr>
            <w:tcW w:w="2338" w:type="dxa"/>
            <w:vAlign w:val="bottom"/>
          </w:tcPr>
          <w:p w14:paraId="0D68BD16" w14:textId="77777777" w:rsidR="00755FFB" w:rsidRPr="00491193" w:rsidRDefault="002B33D0" w:rsidP="002B33D0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>2</w:t>
            </w:r>
            <w:r w:rsidRPr="00FE7BBE">
              <w:rPr>
                <w:i/>
              </w:rPr>
              <w:t xml:space="preserve"> dispositivo </w:t>
            </w:r>
            <w:r>
              <w:rPr>
                <w:i/>
              </w:rPr>
              <w:t>8</w:t>
            </w:r>
          </w:p>
        </w:tc>
        <w:tc>
          <w:tcPr>
            <w:tcW w:w="2552" w:type="dxa"/>
          </w:tcPr>
          <w:p w14:paraId="062A9BE2" w14:textId="77777777" w:rsidR="00755FFB" w:rsidRDefault="00A96259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2BAAEAFE" w14:textId="77777777" w:rsidR="00755FFB" w:rsidRPr="00BF551F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705ED76" w14:textId="77777777" w:rsidR="00755FFB" w:rsidRPr="008805C6" w:rsidRDefault="00C57ED6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4063</w:t>
            </w:r>
          </w:p>
        </w:tc>
        <w:tc>
          <w:tcPr>
            <w:tcW w:w="567" w:type="dxa"/>
            <w:vAlign w:val="bottom"/>
          </w:tcPr>
          <w:p w14:paraId="1973A3E2" w14:textId="77777777" w:rsidR="00755FFB" w:rsidRPr="008805C6" w:rsidRDefault="001B60F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4112</w:t>
            </w:r>
          </w:p>
        </w:tc>
        <w:tc>
          <w:tcPr>
            <w:tcW w:w="1134" w:type="dxa"/>
            <w:vAlign w:val="bottom"/>
          </w:tcPr>
          <w:p w14:paraId="0462CAAE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5D0623D1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F98E204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59F6DF2A" w14:textId="77777777" w:rsidTr="003B7494">
        <w:trPr>
          <w:cantSplit/>
        </w:trPr>
        <w:tc>
          <w:tcPr>
            <w:tcW w:w="2338" w:type="dxa"/>
            <w:vAlign w:val="bottom"/>
          </w:tcPr>
          <w:p w14:paraId="69C529DB" w14:textId="77777777" w:rsidR="00755FFB" w:rsidRPr="0049119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BE3A766" w14:textId="77777777" w:rsidR="00755FFB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799E305" w14:textId="77777777" w:rsidR="00755FFB" w:rsidRPr="00BF551F" w:rsidRDefault="00AC358C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5A73764" w14:textId="77777777" w:rsidR="00755FFB" w:rsidRPr="008805C6" w:rsidRDefault="00C57ED6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4113</w:t>
            </w:r>
          </w:p>
        </w:tc>
        <w:tc>
          <w:tcPr>
            <w:tcW w:w="567" w:type="dxa"/>
            <w:vAlign w:val="bottom"/>
          </w:tcPr>
          <w:p w14:paraId="5B04EBD7" w14:textId="77777777" w:rsidR="00755FFB" w:rsidRPr="008805C6" w:rsidRDefault="001B60F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4113</w:t>
            </w:r>
          </w:p>
        </w:tc>
        <w:tc>
          <w:tcPr>
            <w:tcW w:w="1134" w:type="dxa"/>
            <w:vAlign w:val="bottom"/>
          </w:tcPr>
          <w:p w14:paraId="66D88240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B09C7B7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13F71A0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32936A07" w14:textId="77777777" w:rsidTr="003B7494">
        <w:trPr>
          <w:cantSplit/>
        </w:trPr>
        <w:tc>
          <w:tcPr>
            <w:tcW w:w="2338" w:type="dxa"/>
            <w:vAlign w:val="bottom"/>
          </w:tcPr>
          <w:p w14:paraId="6EDC3881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codClassCND9</w:t>
            </w:r>
          </w:p>
        </w:tc>
        <w:tc>
          <w:tcPr>
            <w:tcW w:w="2552" w:type="dxa"/>
          </w:tcPr>
          <w:p w14:paraId="11709C6F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282E13A2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AB4085E" w14:textId="77777777" w:rsidR="009F6A55" w:rsidRPr="008805C6" w:rsidRDefault="00C57ED6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4114</w:t>
            </w:r>
          </w:p>
        </w:tc>
        <w:tc>
          <w:tcPr>
            <w:tcW w:w="567" w:type="dxa"/>
            <w:vAlign w:val="bottom"/>
          </w:tcPr>
          <w:p w14:paraId="37B1C1CF" w14:textId="77777777" w:rsidR="009F6A55" w:rsidRPr="008805C6" w:rsidRDefault="001B60F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4128</w:t>
            </w:r>
          </w:p>
        </w:tc>
        <w:tc>
          <w:tcPr>
            <w:tcW w:w="1134" w:type="dxa"/>
            <w:vAlign w:val="bottom"/>
          </w:tcPr>
          <w:p w14:paraId="3964FCDD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72457BE1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EAE5F8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37BC0E0" w14:textId="77777777" w:rsidTr="003B7494">
        <w:trPr>
          <w:cantSplit/>
        </w:trPr>
        <w:tc>
          <w:tcPr>
            <w:tcW w:w="2338" w:type="dxa"/>
            <w:vAlign w:val="bottom"/>
          </w:tcPr>
          <w:p w14:paraId="5C5759FF" w14:textId="77777777" w:rsidR="009F6A55" w:rsidRPr="0049119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E24621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4D470CF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4F8AE96" w14:textId="77777777" w:rsidR="009F6A55" w:rsidRPr="008805C6" w:rsidRDefault="00177828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4129</w:t>
            </w:r>
          </w:p>
        </w:tc>
        <w:tc>
          <w:tcPr>
            <w:tcW w:w="567" w:type="dxa"/>
            <w:vAlign w:val="bottom"/>
          </w:tcPr>
          <w:p w14:paraId="234E6DDC" w14:textId="77777777" w:rsidR="009F6A55" w:rsidRPr="008805C6" w:rsidRDefault="001B60F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4129</w:t>
            </w:r>
          </w:p>
        </w:tc>
        <w:tc>
          <w:tcPr>
            <w:tcW w:w="1134" w:type="dxa"/>
            <w:vAlign w:val="bottom"/>
          </w:tcPr>
          <w:p w14:paraId="12D961B3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885BC29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D904A35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9E4B07B" w14:textId="77777777" w:rsidTr="003B7494">
        <w:trPr>
          <w:cantSplit/>
        </w:trPr>
        <w:tc>
          <w:tcPr>
            <w:tcW w:w="2338" w:type="dxa"/>
            <w:vAlign w:val="bottom"/>
          </w:tcPr>
          <w:p w14:paraId="5DA32152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codFabbricante9</w:t>
            </w:r>
          </w:p>
        </w:tc>
        <w:tc>
          <w:tcPr>
            <w:tcW w:w="2552" w:type="dxa"/>
          </w:tcPr>
          <w:p w14:paraId="56423FB9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46937C7D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31BB0E9" w14:textId="77777777" w:rsidR="009F6A55" w:rsidRPr="008805C6" w:rsidRDefault="00177828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4130</w:t>
            </w:r>
          </w:p>
        </w:tc>
        <w:tc>
          <w:tcPr>
            <w:tcW w:w="567" w:type="dxa"/>
            <w:vAlign w:val="bottom"/>
          </w:tcPr>
          <w:p w14:paraId="785EAAE4" w14:textId="77777777" w:rsidR="009F6A55" w:rsidRPr="008805C6" w:rsidRDefault="001B60F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4229</w:t>
            </w:r>
          </w:p>
        </w:tc>
        <w:tc>
          <w:tcPr>
            <w:tcW w:w="1134" w:type="dxa"/>
            <w:vAlign w:val="bottom"/>
          </w:tcPr>
          <w:p w14:paraId="62CEDB45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134" w:type="dxa"/>
          </w:tcPr>
          <w:p w14:paraId="34BEDC61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91947D0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44C8242" w14:textId="77777777" w:rsidTr="003B7494">
        <w:trPr>
          <w:cantSplit/>
        </w:trPr>
        <w:tc>
          <w:tcPr>
            <w:tcW w:w="2338" w:type="dxa"/>
            <w:vAlign w:val="bottom"/>
          </w:tcPr>
          <w:p w14:paraId="5553482F" w14:textId="77777777" w:rsidR="009F6A55" w:rsidRPr="0049119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7050352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65D4F3C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4B580C0" w14:textId="77777777" w:rsidR="009F6A55" w:rsidRPr="008805C6" w:rsidRDefault="00177828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4230</w:t>
            </w:r>
          </w:p>
        </w:tc>
        <w:tc>
          <w:tcPr>
            <w:tcW w:w="567" w:type="dxa"/>
            <w:vAlign w:val="bottom"/>
          </w:tcPr>
          <w:p w14:paraId="1218F1F6" w14:textId="77777777" w:rsidR="009F6A55" w:rsidRPr="008805C6" w:rsidRDefault="001B60F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4230</w:t>
            </w:r>
          </w:p>
        </w:tc>
        <w:tc>
          <w:tcPr>
            <w:tcW w:w="1134" w:type="dxa"/>
            <w:vAlign w:val="bottom"/>
          </w:tcPr>
          <w:p w14:paraId="62072449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707EE05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643061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68B09CFA" w14:textId="77777777" w:rsidTr="003B7494">
        <w:trPr>
          <w:cantSplit/>
        </w:trPr>
        <w:tc>
          <w:tcPr>
            <w:tcW w:w="2338" w:type="dxa"/>
            <w:vAlign w:val="bottom"/>
          </w:tcPr>
          <w:p w14:paraId="262DEDC7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codProdotto9</w:t>
            </w:r>
          </w:p>
        </w:tc>
        <w:tc>
          <w:tcPr>
            <w:tcW w:w="2552" w:type="dxa"/>
          </w:tcPr>
          <w:p w14:paraId="4B07AFE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00F4FFA0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1FF5F83" w14:textId="77777777" w:rsidR="009F6A55" w:rsidRPr="008805C6" w:rsidRDefault="00177828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4231</w:t>
            </w:r>
          </w:p>
        </w:tc>
        <w:tc>
          <w:tcPr>
            <w:tcW w:w="567" w:type="dxa"/>
            <w:vAlign w:val="bottom"/>
          </w:tcPr>
          <w:p w14:paraId="4CFFFBE2" w14:textId="77777777" w:rsidR="009F6A55" w:rsidRPr="008805C6" w:rsidRDefault="001B60F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4280</w:t>
            </w:r>
          </w:p>
        </w:tc>
        <w:tc>
          <w:tcPr>
            <w:tcW w:w="1134" w:type="dxa"/>
            <w:vAlign w:val="bottom"/>
          </w:tcPr>
          <w:p w14:paraId="136EE37F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9F6A55" w:rsidRPr="008805C6">
              <w:rPr>
                <w:i/>
              </w:rPr>
              <w:t>0</w:t>
            </w:r>
          </w:p>
        </w:tc>
        <w:tc>
          <w:tcPr>
            <w:tcW w:w="1134" w:type="dxa"/>
          </w:tcPr>
          <w:p w14:paraId="201A432D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8FC621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24B2B124" w14:textId="77777777" w:rsidTr="003B7494">
        <w:trPr>
          <w:cantSplit/>
        </w:trPr>
        <w:tc>
          <w:tcPr>
            <w:tcW w:w="2338" w:type="dxa"/>
            <w:vAlign w:val="bottom"/>
          </w:tcPr>
          <w:p w14:paraId="5A831D7A" w14:textId="77777777" w:rsidR="009F6A55" w:rsidRPr="0049119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30EB86B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6C5DEAE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FFC6BCA" w14:textId="77777777" w:rsidR="009F6A55" w:rsidRPr="008805C6" w:rsidRDefault="00177828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4281</w:t>
            </w:r>
          </w:p>
        </w:tc>
        <w:tc>
          <w:tcPr>
            <w:tcW w:w="567" w:type="dxa"/>
            <w:vAlign w:val="bottom"/>
          </w:tcPr>
          <w:p w14:paraId="51BFEF29" w14:textId="77777777" w:rsidR="009F6A55" w:rsidRPr="008805C6" w:rsidRDefault="001B60FE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4281</w:t>
            </w:r>
          </w:p>
        </w:tc>
        <w:tc>
          <w:tcPr>
            <w:tcW w:w="1134" w:type="dxa"/>
            <w:vAlign w:val="bottom"/>
          </w:tcPr>
          <w:p w14:paraId="4B46DC5F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881189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B99C1F6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7E68E8F5" w14:textId="77777777" w:rsidTr="003B7494">
        <w:trPr>
          <w:cantSplit/>
        </w:trPr>
        <w:tc>
          <w:tcPr>
            <w:tcW w:w="2338" w:type="dxa"/>
            <w:vAlign w:val="bottom"/>
          </w:tcPr>
          <w:p w14:paraId="76428372" w14:textId="77777777" w:rsidR="009F6A55" w:rsidRPr="00491193" w:rsidRDefault="009F6A55" w:rsidP="003B7494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codLotto9</w:t>
            </w:r>
          </w:p>
        </w:tc>
        <w:tc>
          <w:tcPr>
            <w:tcW w:w="2552" w:type="dxa"/>
          </w:tcPr>
          <w:p w14:paraId="70B9B6A7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1FA129D1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4CE083A" w14:textId="77777777" w:rsidR="009F6A55" w:rsidRPr="008805C6" w:rsidRDefault="00177828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4282</w:t>
            </w:r>
          </w:p>
        </w:tc>
        <w:tc>
          <w:tcPr>
            <w:tcW w:w="567" w:type="dxa"/>
            <w:vAlign w:val="bottom"/>
          </w:tcPr>
          <w:p w14:paraId="6F1E4F9E" w14:textId="77777777" w:rsidR="009F6A55" w:rsidRPr="008805C6" w:rsidRDefault="00992B51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4331</w:t>
            </w:r>
          </w:p>
        </w:tc>
        <w:tc>
          <w:tcPr>
            <w:tcW w:w="1134" w:type="dxa"/>
            <w:vAlign w:val="bottom"/>
          </w:tcPr>
          <w:p w14:paraId="78E1433A" w14:textId="77777777" w:rsidR="009F6A55" w:rsidRPr="008805C6" w:rsidRDefault="005E33BA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9F6A55" w:rsidRPr="008805C6">
              <w:rPr>
                <w:i/>
              </w:rPr>
              <w:t>0</w:t>
            </w:r>
          </w:p>
        </w:tc>
        <w:tc>
          <w:tcPr>
            <w:tcW w:w="1134" w:type="dxa"/>
          </w:tcPr>
          <w:p w14:paraId="74DCF863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C31D298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9F6A55" w:rsidRPr="008663CD" w14:paraId="18E9BF47" w14:textId="77777777" w:rsidTr="003B7494">
        <w:trPr>
          <w:cantSplit/>
        </w:trPr>
        <w:tc>
          <w:tcPr>
            <w:tcW w:w="2338" w:type="dxa"/>
            <w:vAlign w:val="bottom"/>
          </w:tcPr>
          <w:p w14:paraId="19BDF3BF" w14:textId="77777777" w:rsidR="009F6A55" w:rsidRPr="00491193" w:rsidRDefault="001F39AD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73C99DD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AE784F5" w14:textId="77777777" w:rsidR="009F6A55" w:rsidRPr="00BF551F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EE48464" w14:textId="77777777" w:rsidR="009F6A55" w:rsidRPr="008805C6" w:rsidRDefault="00177828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4332</w:t>
            </w:r>
          </w:p>
        </w:tc>
        <w:tc>
          <w:tcPr>
            <w:tcW w:w="567" w:type="dxa"/>
            <w:vAlign w:val="bottom"/>
          </w:tcPr>
          <w:p w14:paraId="1FB7E4EB" w14:textId="77777777" w:rsidR="009F6A55" w:rsidRPr="008805C6" w:rsidRDefault="00992B51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4332</w:t>
            </w:r>
          </w:p>
        </w:tc>
        <w:tc>
          <w:tcPr>
            <w:tcW w:w="1134" w:type="dxa"/>
            <w:vAlign w:val="bottom"/>
          </w:tcPr>
          <w:p w14:paraId="6CD5D71F" w14:textId="77777777" w:rsidR="009F6A55" w:rsidRPr="008805C6" w:rsidRDefault="009F6A55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2AAB29A" w14:textId="77777777" w:rsidR="009F6A55" w:rsidRPr="00626ED6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9929EFA" w14:textId="77777777" w:rsidR="009F6A55" w:rsidRDefault="009F6A55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34BD0812" w14:textId="77777777" w:rsidTr="003B7494">
        <w:trPr>
          <w:cantSplit/>
        </w:trPr>
        <w:tc>
          <w:tcPr>
            <w:tcW w:w="2338" w:type="dxa"/>
            <w:vAlign w:val="bottom"/>
          </w:tcPr>
          <w:p w14:paraId="5A5BD431" w14:textId="77777777" w:rsidR="00755FFB" w:rsidRPr="00491193" w:rsidRDefault="002B33D0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1 dispositivo </w:t>
            </w:r>
            <w:r>
              <w:rPr>
                <w:i/>
              </w:rPr>
              <w:t>9</w:t>
            </w:r>
          </w:p>
        </w:tc>
        <w:tc>
          <w:tcPr>
            <w:tcW w:w="2552" w:type="dxa"/>
          </w:tcPr>
          <w:p w14:paraId="0FE84DFF" w14:textId="77777777" w:rsidR="00755FFB" w:rsidRDefault="00DE0C1D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5E04DC38" w14:textId="77777777" w:rsidR="00755FFB" w:rsidRPr="00BF551F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B812D1A" w14:textId="77777777" w:rsidR="00755FFB" w:rsidRPr="008805C6" w:rsidRDefault="00177828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4333</w:t>
            </w:r>
          </w:p>
        </w:tc>
        <w:tc>
          <w:tcPr>
            <w:tcW w:w="567" w:type="dxa"/>
            <w:vAlign w:val="bottom"/>
          </w:tcPr>
          <w:p w14:paraId="25AC39B4" w14:textId="77777777" w:rsidR="00755FFB" w:rsidRPr="008805C6" w:rsidRDefault="00DE0C1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4382</w:t>
            </w:r>
          </w:p>
        </w:tc>
        <w:tc>
          <w:tcPr>
            <w:tcW w:w="1134" w:type="dxa"/>
            <w:vAlign w:val="bottom"/>
          </w:tcPr>
          <w:p w14:paraId="5B2E8096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2207DE4C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2E7E15A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425001D5" w14:textId="77777777" w:rsidTr="003B7494">
        <w:trPr>
          <w:cantSplit/>
        </w:trPr>
        <w:tc>
          <w:tcPr>
            <w:tcW w:w="2338" w:type="dxa"/>
            <w:vAlign w:val="bottom"/>
          </w:tcPr>
          <w:p w14:paraId="52EB743A" w14:textId="77777777" w:rsidR="00755FFB" w:rsidRPr="0049119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DD6BF2C" w14:textId="77777777" w:rsidR="00755FFB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270B641" w14:textId="77777777" w:rsidR="00755FFB" w:rsidRPr="00BF551F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90CA917" w14:textId="77777777" w:rsidR="00755FFB" w:rsidRPr="008805C6" w:rsidRDefault="00177828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4383</w:t>
            </w:r>
          </w:p>
        </w:tc>
        <w:tc>
          <w:tcPr>
            <w:tcW w:w="567" w:type="dxa"/>
            <w:vAlign w:val="bottom"/>
          </w:tcPr>
          <w:p w14:paraId="55BFAA26" w14:textId="77777777" w:rsidR="00755FFB" w:rsidRPr="008805C6" w:rsidRDefault="00DE0C1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4383</w:t>
            </w:r>
          </w:p>
        </w:tc>
        <w:tc>
          <w:tcPr>
            <w:tcW w:w="1134" w:type="dxa"/>
            <w:vAlign w:val="bottom"/>
          </w:tcPr>
          <w:p w14:paraId="34EF68FE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F9BB568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38B4E84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6ABCB70B" w14:textId="77777777" w:rsidTr="003B7494">
        <w:trPr>
          <w:cantSplit/>
        </w:trPr>
        <w:tc>
          <w:tcPr>
            <w:tcW w:w="2338" w:type="dxa"/>
            <w:vAlign w:val="bottom"/>
          </w:tcPr>
          <w:p w14:paraId="1263272B" w14:textId="77777777" w:rsidR="00755FFB" w:rsidRPr="00491193" w:rsidRDefault="002B33D0" w:rsidP="002B33D0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 xml:space="preserve">Codice a barre </w:t>
            </w:r>
            <w:r>
              <w:rPr>
                <w:i/>
              </w:rPr>
              <w:t>2</w:t>
            </w:r>
            <w:r w:rsidRPr="00FE7BBE">
              <w:rPr>
                <w:i/>
              </w:rPr>
              <w:t xml:space="preserve"> dispositivo </w:t>
            </w:r>
            <w:r>
              <w:rPr>
                <w:i/>
              </w:rPr>
              <w:t>9</w:t>
            </w:r>
          </w:p>
        </w:tc>
        <w:tc>
          <w:tcPr>
            <w:tcW w:w="2552" w:type="dxa"/>
          </w:tcPr>
          <w:p w14:paraId="00E2477C" w14:textId="77777777" w:rsidR="00755FFB" w:rsidRDefault="00DE0C1D" w:rsidP="003B7494">
            <w:pPr>
              <w:spacing w:before="80" w:line="240" w:lineRule="auto"/>
              <w:ind w:left="0"/>
              <w:rPr>
                <w:i/>
              </w:rPr>
            </w:pPr>
            <w:r w:rsidRPr="00FE7BBE">
              <w:rPr>
                <w:i/>
              </w:rPr>
              <w:t>Codice a barre</w:t>
            </w:r>
          </w:p>
        </w:tc>
        <w:tc>
          <w:tcPr>
            <w:tcW w:w="567" w:type="dxa"/>
            <w:vAlign w:val="bottom"/>
          </w:tcPr>
          <w:p w14:paraId="03DD0FA1" w14:textId="77777777" w:rsidR="00755FFB" w:rsidRPr="00BF551F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2AD5414" w14:textId="77777777" w:rsidR="00755FFB" w:rsidRPr="008805C6" w:rsidRDefault="00177828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4384</w:t>
            </w:r>
          </w:p>
        </w:tc>
        <w:tc>
          <w:tcPr>
            <w:tcW w:w="567" w:type="dxa"/>
            <w:vAlign w:val="bottom"/>
          </w:tcPr>
          <w:p w14:paraId="5E7F5844" w14:textId="77777777" w:rsidR="00755FFB" w:rsidRPr="008805C6" w:rsidRDefault="00DE0C1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4433</w:t>
            </w:r>
          </w:p>
        </w:tc>
        <w:tc>
          <w:tcPr>
            <w:tcW w:w="1134" w:type="dxa"/>
            <w:vAlign w:val="bottom"/>
          </w:tcPr>
          <w:p w14:paraId="566A10DA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134" w:type="dxa"/>
          </w:tcPr>
          <w:p w14:paraId="3E156778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62F2C20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755FFB" w:rsidRPr="008663CD" w14:paraId="2BBADCB3" w14:textId="77777777" w:rsidTr="003B7494">
        <w:trPr>
          <w:cantSplit/>
        </w:trPr>
        <w:tc>
          <w:tcPr>
            <w:tcW w:w="2338" w:type="dxa"/>
            <w:vAlign w:val="bottom"/>
          </w:tcPr>
          <w:p w14:paraId="64C6FEA8" w14:textId="77777777" w:rsidR="00755FFB" w:rsidRPr="00491193" w:rsidRDefault="00755FFB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1244ED2" w14:textId="77777777" w:rsidR="00755FFB" w:rsidRDefault="0031646E" w:rsidP="003B7494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8F09553" w14:textId="77777777" w:rsidR="00755FFB" w:rsidRPr="00BF551F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09D4C1F" w14:textId="77777777" w:rsidR="00755FFB" w:rsidRPr="008805C6" w:rsidRDefault="00177828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4434</w:t>
            </w:r>
          </w:p>
        </w:tc>
        <w:tc>
          <w:tcPr>
            <w:tcW w:w="567" w:type="dxa"/>
            <w:vAlign w:val="bottom"/>
          </w:tcPr>
          <w:p w14:paraId="1D7E193B" w14:textId="77777777" w:rsidR="00755FFB" w:rsidRPr="008805C6" w:rsidRDefault="00DE0C1D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4434</w:t>
            </w:r>
          </w:p>
        </w:tc>
        <w:tc>
          <w:tcPr>
            <w:tcW w:w="1134" w:type="dxa"/>
            <w:vAlign w:val="bottom"/>
          </w:tcPr>
          <w:p w14:paraId="099AA95B" w14:textId="77777777" w:rsidR="00755FFB" w:rsidRPr="008805C6" w:rsidRDefault="00BF5812" w:rsidP="003B7494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D5FAF06" w14:textId="77777777" w:rsidR="00755FFB" w:rsidRPr="00626ED6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CA3E0A" w14:textId="77777777" w:rsidR="00755FFB" w:rsidRDefault="00755FFB" w:rsidP="003B7494">
            <w:pPr>
              <w:spacing w:before="80" w:line="240" w:lineRule="auto"/>
              <w:ind w:left="0"/>
              <w:rPr>
                <w:i/>
              </w:rPr>
            </w:pPr>
          </w:p>
        </w:tc>
      </w:tr>
    </w:tbl>
    <w:p w14:paraId="3AB19B6A" w14:textId="77777777" w:rsidR="009F6A55" w:rsidRPr="00491193" w:rsidRDefault="009F6A55" w:rsidP="009F6A55">
      <w:pPr>
        <w:spacing w:before="80" w:line="240" w:lineRule="auto"/>
        <w:ind w:left="0"/>
        <w:rPr>
          <w:i/>
        </w:rPr>
      </w:pPr>
    </w:p>
    <w:p w14:paraId="4AA409EC" w14:textId="77777777" w:rsidR="009F6A55" w:rsidRPr="00491193" w:rsidRDefault="009F6A55" w:rsidP="00E51375">
      <w:pPr>
        <w:spacing w:before="80" w:line="240" w:lineRule="auto"/>
        <w:ind w:left="0"/>
        <w:rPr>
          <w:i/>
        </w:rPr>
      </w:pPr>
    </w:p>
    <w:p w14:paraId="121D8977" w14:textId="77777777" w:rsidR="00C1521E" w:rsidRDefault="00574CED" w:rsidP="00574CED">
      <w:pPr>
        <w:pStyle w:val="Titolo3"/>
        <w:spacing w:before="240"/>
        <w:rPr>
          <w:lang w:val="it-IT"/>
        </w:rPr>
      </w:pPr>
      <w:r>
        <w:rPr>
          <w:lang w:val="it-IT"/>
        </w:rPr>
        <w:br w:type="page"/>
      </w:r>
      <w:bookmarkStart w:id="290" w:name="_Toc163567806"/>
      <w:bookmarkStart w:id="291" w:name="_Toc163575621"/>
      <w:bookmarkStart w:id="292" w:name="_Toc163578856"/>
      <w:bookmarkStart w:id="293" w:name="_Toc164868559"/>
      <w:r w:rsidR="00C1521E" w:rsidRPr="00C27C02">
        <w:rPr>
          <w:lang w:val="it-IT"/>
        </w:rPr>
        <w:lastRenderedPageBreak/>
        <w:t>Legenda per la colonna “Valori ammessi”</w:t>
      </w:r>
      <w:bookmarkEnd w:id="290"/>
      <w:bookmarkEnd w:id="291"/>
      <w:bookmarkEnd w:id="292"/>
      <w:bookmarkEnd w:id="293"/>
    </w:p>
    <w:p w14:paraId="122F4ED5" w14:textId="77777777" w:rsidR="004F020E" w:rsidRDefault="004F020E" w:rsidP="00574CED">
      <w:pPr>
        <w:spacing w:after="240"/>
        <w:ind w:left="709"/>
      </w:pPr>
      <w:r>
        <w:t>Valido fino al 31/12/2014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5"/>
      </w:tblGrid>
      <w:tr w:rsidR="00C1521E" w14:paraId="6DC33101" w14:textId="77777777" w:rsidTr="00442A5E">
        <w:tc>
          <w:tcPr>
            <w:tcW w:w="1560" w:type="dxa"/>
          </w:tcPr>
          <w:p w14:paraId="3BF0087D" w14:textId="77777777" w:rsidR="00C1521E" w:rsidRPr="00AC08D7" w:rsidRDefault="00C1521E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Campo</w:t>
            </w:r>
          </w:p>
        </w:tc>
        <w:tc>
          <w:tcPr>
            <w:tcW w:w="1134" w:type="dxa"/>
          </w:tcPr>
          <w:p w14:paraId="0282655A" w14:textId="77777777" w:rsidR="00C1521E" w:rsidRPr="00AC08D7" w:rsidRDefault="00C1521E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6945" w:type="dxa"/>
          </w:tcPr>
          <w:p w14:paraId="5F76DB2D" w14:textId="77777777" w:rsidR="00C1521E" w:rsidRPr="00AC08D7" w:rsidRDefault="00C1521E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C1521E" w14:paraId="1840E059" w14:textId="77777777" w:rsidTr="00442A5E">
        <w:tc>
          <w:tcPr>
            <w:tcW w:w="1560" w:type="dxa"/>
          </w:tcPr>
          <w:p w14:paraId="743BD42B" w14:textId="77777777" w:rsidR="00C1521E" w:rsidRPr="00AC08D7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1. </w:t>
            </w:r>
            <w:r w:rsidRPr="00DB6CD6">
              <w:rPr>
                <w:i/>
              </w:rPr>
              <w:t>Regime di ricovero</w:t>
            </w:r>
          </w:p>
        </w:tc>
        <w:tc>
          <w:tcPr>
            <w:tcW w:w="1134" w:type="dxa"/>
            <w:vAlign w:val="bottom"/>
          </w:tcPr>
          <w:p w14:paraId="3647698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6CA8869B" w14:textId="77777777" w:rsidR="00C1521E" w:rsidRPr="00DB6CD6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RICOVERO ORDINARIO </w:t>
            </w:r>
          </w:p>
        </w:tc>
      </w:tr>
      <w:tr w:rsidR="00C1521E" w14:paraId="58DBC3D5" w14:textId="77777777" w:rsidTr="00442A5E">
        <w:tc>
          <w:tcPr>
            <w:tcW w:w="1560" w:type="dxa"/>
            <w:vMerge w:val="restart"/>
          </w:tcPr>
          <w:p w14:paraId="0BEB6983" w14:textId="77777777" w:rsidR="00C1521E" w:rsidRPr="00AC08D7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2.</w:t>
            </w:r>
            <w:r w:rsidRPr="00DB6CD6">
              <w:rPr>
                <w:i/>
              </w:rPr>
              <w:t xml:space="preserve"> Tipo di ricovero</w:t>
            </w:r>
          </w:p>
        </w:tc>
        <w:tc>
          <w:tcPr>
            <w:tcW w:w="1134" w:type="dxa"/>
            <w:vAlign w:val="bottom"/>
          </w:tcPr>
          <w:p w14:paraId="613B7C6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421FCBD7" w14:textId="77777777" w:rsidR="00C1521E" w:rsidRPr="00EB53E3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PROGRAMMATO NON URGENTE</w:t>
            </w:r>
          </w:p>
        </w:tc>
      </w:tr>
      <w:tr w:rsidR="00C1521E" w14:paraId="5C281FB2" w14:textId="77777777" w:rsidTr="00442A5E">
        <w:tc>
          <w:tcPr>
            <w:tcW w:w="1560" w:type="dxa"/>
            <w:vMerge/>
          </w:tcPr>
          <w:p w14:paraId="01F49C3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019E20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1C008CD9" w14:textId="77777777" w:rsidR="00C1521E" w:rsidRPr="00EB53E3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URGENTE</w:t>
            </w:r>
          </w:p>
        </w:tc>
      </w:tr>
      <w:tr w:rsidR="00C1521E" w14:paraId="06188C49" w14:textId="77777777" w:rsidTr="00442A5E">
        <w:tc>
          <w:tcPr>
            <w:tcW w:w="1560" w:type="dxa"/>
            <w:vMerge/>
          </w:tcPr>
          <w:p w14:paraId="0A54D8B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40AB14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593FF7F6" w14:textId="77777777" w:rsidR="00C1521E" w:rsidRPr="00EB53E3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TSO</w:t>
            </w:r>
          </w:p>
        </w:tc>
      </w:tr>
      <w:tr w:rsidR="00C1521E" w14:paraId="4C048340" w14:textId="77777777" w:rsidTr="00442A5E">
        <w:tc>
          <w:tcPr>
            <w:tcW w:w="1560" w:type="dxa"/>
            <w:vMerge/>
          </w:tcPr>
          <w:p w14:paraId="76CA7FE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19A4B7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945" w:type="dxa"/>
            <w:vAlign w:val="bottom"/>
          </w:tcPr>
          <w:p w14:paraId="274CE546" w14:textId="77777777" w:rsidR="00C1521E" w:rsidRPr="00EB53E3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PROGRAMMATO CON PREOSPEDALIZZAZIONE</w:t>
            </w:r>
          </w:p>
        </w:tc>
      </w:tr>
      <w:tr w:rsidR="00C1521E" w14:paraId="69E2F44E" w14:textId="77777777" w:rsidTr="00442A5E">
        <w:tc>
          <w:tcPr>
            <w:tcW w:w="1560" w:type="dxa"/>
            <w:vMerge w:val="restart"/>
          </w:tcPr>
          <w:p w14:paraId="642BF96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3.  Lato</w:t>
            </w:r>
          </w:p>
        </w:tc>
        <w:tc>
          <w:tcPr>
            <w:tcW w:w="1134" w:type="dxa"/>
            <w:vAlign w:val="bottom"/>
          </w:tcPr>
          <w:p w14:paraId="060BC56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0C9FCF5E" w14:textId="77777777" w:rsidR="00C1521E" w:rsidRPr="00595FFA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DESTRO</w:t>
            </w:r>
          </w:p>
        </w:tc>
      </w:tr>
      <w:tr w:rsidR="00C1521E" w14:paraId="6A8B8B5D" w14:textId="77777777" w:rsidTr="00442A5E">
        <w:tc>
          <w:tcPr>
            <w:tcW w:w="1560" w:type="dxa"/>
            <w:vMerge/>
          </w:tcPr>
          <w:p w14:paraId="42C3462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8671CA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</w:t>
            </w:r>
          </w:p>
        </w:tc>
        <w:tc>
          <w:tcPr>
            <w:tcW w:w="6945" w:type="dxa"/>
            <w:vAlign w:val="bottom"/>
          </w:tcPr>
          <w:p w14:paraId="06C2643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SINISTRO</w:t>
            </w:r>
          </w:p>
        </w:tc>
      </w:tr>
      <w:tr w:rsidR="00C1521E" w14:paraId="2E4B017E" w14:textId="77777777" w:rsidTr="00442A5E">
        <w:tc>
          <w:tcPr>
            <w:tcW w:w="1560" w:type="dxa"/>
            <w:vMerge/>
          </w:tcPr>
          <w:p w14:paraId="066E528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16062B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BD</w:t>
            </w:r>
          </w:p>
        </w:tc>
        <w:tc>
          <w:tcPr>
            <w:tcW w:w="6945" w:type="dxa"/>
            <w:vAlign w:val="bottom"/>
          </w:tcPr>
          <w:p w14:paraId="79B84C1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BILATERALE DESTRO</w:t>
            </w:r>
          </w:p>
        </w:tc>
      </w:tr>
      <w:tr w:rsidR="00C1521E" w14:paraId="0D7AAC62" w14:textId="77777777" w:rsidTr="00442A5E">
        <w:tc>
          <w:tcPr>
            <w:tcW w:w="1560" w:type="dxa"/>
            <w:vMerge/>
          </w:tcPr>
          <w:p w14:paraId="0E85060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04530C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BS</w:t>
            </w:r>
          </w:p>
        </w:tc>
        <w:tc>
          <w:tcPr>
            <w:tcW w:w="6945" w:type="dxa"/>
            <w:vAlign w:val="bottom"/>
          </w:tcPr>
          <w:p w14:paraId="196D344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BILATERALE SINISTRO</w:t>
            </w:r>
          </w:p>
        </w:tc>
      </w:tr>
      <w:tr w:rsidR="00C1521E" w14:paraId="59C4205B" w14:textId="77777777" w:rsidTr="00442A5E">
        <w:tc>
          <w:tcPr>
            <w:tcW w:w="1560" w:type="dxa"/>
            <w:vMerge w:val="restart"/>
          </w:tcPr>
          <w:p w14:paraId="3633EE5D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4. Tipo di intervento</w:t>
            </w:r>
          </w:p>
        </w:tc>
        <w:tc>
          <w:tcPr>
            <w:tcW w:w="1134" w:type="dxa"/>
            <w:vAlign w:val="bottom"/>
          </w:tcPr>
          <w:p w14:paraId="014C398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6448D94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</w:t>
            </w:r>
          </w:p>
        </w:tc>
      </w:tr>
      <w:tr w:rsidR="00C1521E" w14:paraId="55226162" w14:textId="77777777" w:rsidTr="00442A5E">
        <w:tc>
          <w:tcPr>
            <w:tcW w:w="1560" w:type="dxa"/>
            <w:vMerge/>
          </w:tcPr>
          <w:p w14:paraId="541A24C4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A0147A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6E2679F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Revisione parziale</w:t>
            </w:r>
          </w:p>
        </w:tc>
      </w:tr>
      <w:tr w:rsidR="00C1521E" w14:paraId="64B9C366" w14:textId="77777777" w:rsidTr="00442A5E">
        <w:tc>
          <w:tcPr>
            <w:tcW w:w="1560" w:type="dxa"/>
            <w:vMerge/>
          </w:tcPr>
          <w:p w14:paraId="22FEC64B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309EEF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4F21F4D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Revisione totale</w:t>
            </w:r>
          </w:p>
        </w:tc>
      </w:tr>
      <w:tr w:rsidR="00C1521E" w14:paraId="1373F9D5" w14:textId="77777777" w:rsidTr="00442A5E">
        <w:tc>
          <w:tcPr>
            <w:tcW w:w="1560" w:type="dxa"/>
            <w:vMerge/>
          </w:tcPr>
          <w:p w14:paraId="458A1937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DF621C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467BB8F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Rimozione</w:t>
            </w:r>
          </w:p>
        </w:tc>
      </w:tr>
      <w:tr w:rsidR="00C1521E" w14:paraId="5177B20C" w14:textId="77777777" w:rsidTr="00442A5E">
        <w:tc>
          <w:tcPr>
            <w:tcW w:w="1560" w:type="dxa"/>
            <w:vMerge w:val="restart"/>
          </w:tcPr>
          <w:p w14:paraId="63441DE5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5. Causa intervento primario</w:t>
            </w:r>
          </w:p>
        </w:tc>
        <w:tc>
          <w:tcPr>
            <w:tcW w:w="1134" w:type="dxa"/>
            <w:vAlign w:val="bottom"/>
          </w:tcPr>
          <w:p w14:paraId="473BB8E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5931402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Osteoartrosi primaria</w:t>
            </w:r>
          </w:p>
        </w:tc>
      </w:tr>
      <w:tr w:rsidR="00C1521E" w14:paraId="4B5AE711" w14:textId="77777777" w:rsidTr="00442A5E">
        <w:tc>
          <w:tcPr>
            <w:tcW w:w="1560" w:type="dxa"/>
            <w:vMerge/>
          </w:tcPr>
          <w:p w14:paraId="77F65CE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158303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6F3E7D5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Osteoartrosi concentrica</w:t>
            </w:r>
          </w:p>
        </w:tc>
      </w:tr>
      <w:tr w:rsidR="00C1521E" w14:paraId="576BB3AA" w14:textId="77777777" w:rsidTr="00442A5E">
        <w:tc>
          <w:tcPr>
            <w:tcW w:w="1560" w:type="dxa"/>
            <w:vMerge/>
          </w:tcPr>
          <w:p w14:paraId="795F523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8E1D60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6ADDBB6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Artriti reumatoide</w:t>
            </w:r>
          </w:p>
        </w:tc>
      </w:tr>
      <w:tr w:rsidR="00C1521E" w14:paraId="272203B9" w14:textId="77777777" w:rsidTr="00442A5E">
        <w:tc>
          <w:tcPr>
            <w:tcW w:w="1560" w:type="dxa"/>
            <w:vMerge/>
          </w:tcPr>
          <w:p w14:paraId="59D858C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BD3745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5A23B6A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Frattura</w:t>
            </w:r>
          </w:p>
        </w:tc>
      </w:tr>
      <w:tr w:rsidR="00C1521E" w14:paraId="40AC9CCD" w14:textId="77777777" w:rsidTr="00442A5E">
        <w:tc>
          <w:tcPr>
            <w:tcW w:w="1560" w:type="dxa"/>
            <w:vMerge/>
          </w:tcPr>
          <w:p w14:paraId="5EF5A3C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097EAE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945" w:type="dxa"/>
            <w:vAlign w:val="bottom"/>
          </w:tcPr>
          <w:p w14:paraId="2F1B2D7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Osteonecrosi</w:t>
            </w:r>
          </w:p>
        </w:tc>
      </w:tr>
      <w:tr w:rsidR="00C1521E" w14:paraId="446C16D9" w14:textId="77777777" w:rsidTr="00442A5E">
        <w:tc>
          <w:tcPr>
            <w:tcW w:w="1560" w:type="dxa"/>
            <w:vMerge/>
          </w:tcPr>
          <w:p w14:paraId="39084B8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E453DF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945" w:type="dxa"/>
            <w:vAlign w:val="bottom"/>
          </w:tcPr>
          <w:p w14:paraId="1167567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  <w:tr w:rsidR="00C1521E" w14:paraId="259EF370" w14:textId="77777777" w:rsidTr="00442A5E">
        <w:tc>
          <w:tcPr>
            <w:tcW w:w="1560" w:type="dxa"/>
            <w:vMerge w:val="restart"/>
          </w:tcPr>
          <w:p w14:paraId="01B56EF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6. Causa revisione/rimozione</w:t>
            </w:r>
          </w:p>
        </w:tc>
        <w:tc>
          <w:tcPr>
            <w:tcW w:w="1134" w:type="dxa"/>
            <w:vAlign w:val="bottom"/>
          </w:tcPr>
          <w:p w14:paraId="286E649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2E16393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Instabilità superiore</w:t>
            </w:r>
          </w:p>
        </w:tc>
      </w:tr>
      <w:tr w:rsidR="00C1521E" w14:paraId="553CF308" w14:textId="77777777" w:rsidTr="00442A5E">
        <w:tc>
          <w:tcPr>
            <w:tcW w:w="1560" w:type="dxa"/>
            <w:vMerge/>
          </w:tcPr>
          <w:p w14:paraId="5DEDE97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B21D1D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2B7C28F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Instabilità inferiore</w:t>
            </w:r>
          </w:p>
        </w:tc>
      </w:tr>
      <w:tr w:rsidR="00C1521E" w14:paraId="10F5518F" w14:textId="77777777" w:rsidTr="00442A5E">
        <w:tc>
          <w:tcPr>
            <w:tcW w:w="1560" w:type="dxa"/>
            <w:vMerge/>
          </w:tcPr>
          <w:p w14:paraId="1E446F8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278081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11DAC64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Instabilità anteriore</w:t>
            </w:r>
          </w:p>
        </w:tc>
      </w:tr>
      <w:tr w:rsidR="00C1521E" w14:paraId="299A978C" w14:textId="77777777" w:rsidTr="00442A5E">
        <w:tc>
          <w:tcPr>
            <w:tcW w:w="1560" w:type="dxa"/>
            <w:vMerge/>
          </w:tcPr>
          <w:p w14:paraId="2E46A48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722B71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39D7DF3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Instabilità posteriore</w:t>
            </w:r>
          </w:p>
        </w:tc>
      </w:tr>
      <w:tr w:rsidR="00C1521E" w14:paraId="163DC3AA" w14:textId="77777777" w:rsidTr="00442A5E">
        <w:tc>
          <w:tcPr>
            <w:tcW w:w="1560" w:type="dxa"/>
            <w:vMerge/>
          </w:tcPr>
          <w:p w14:paraId="2AB49E8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E32F55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945" w:type="dxa"/>
            <w:vAlign w:val="bottom"/>
          </w:tcPr>
          <w:p w14:paraId="33F9EE7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Mobilizzazione componente omerale</w:t>
            </w:r>
          </w:p>
        </w:tc>
      </w:tr>
      <w:tr w:rsidR="00C1521E" w14:paraId="7C7524B2" w14:textId="77777777" w:rsidTr="00442A5E">
        <w:tc>
          <w:tcPr>
            <w:tcW w:w="1560" w:type="dxa"/>
            <w:vMerge/>
          </w:tcPr>
          <w:p w14:paraId="5A881D5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2DA382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945" w:type="dxa"/>
            <w:vAlign w:val="bottom"/>
          </w:tcPr>
          <w:p w14:paraId="78A8BD5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Mobilizzazione componente glenoidea</w:t>
            </w:r>
          </w:p>
        </w:tc>
      </w:tr>
      <w:tr w:rsidR="00C1521E" w14:paraId="257D0DD0" w14:textId="77777777" w:rsidTr="00442A5E">
        <w:tc>
          <w:tcPr>
            <w:tcW w:w="1560" w:type="dxa"/>
            <w:vMerge/>
          </w:tcPr>
          <w:p w14:paraId="350DBC5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B005E2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G</w:t>
            </w:r>
          </w:p>
        </w:tc>
        <w:tc>
          <w:tcPr>
            <w:tcW w:w="6945" w:type="dxa"/>
            <w:vAlign w:val="bottom"/>
          </w:tcPr>
          <w:p w14:paraId="0828EF9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Erosione glenoidea</w:t>
            </w:r>
          </w:p>
        </w:tc>
      </w:tr>
      <w:tr w:rsidR="00C1521E" w14:paraId="603F691F" w14:textId="77777777" w:rsidTr="00442A5E">
        <w:tc>
          <w:tcPr>
            <w:tcW w:w="1560" w:type="dxa"/>
            <w:vMerge/>
          </w:tcPr>
          <w:p w14:paraId="4987ABB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4D4874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945" w:type="dxa"/>
            <w:vAlign w:val="bottom"/>
          </w:tcPr>
          <w:p w14:paraId="185717F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Infezione</w:t>
            </w:r>
          </w:p>
        </w:tc>
      </w:tr>
      <w:tr w:rsidR="00C1521E" w14:paraId="761842DF" w14:textId="77777777" w:rsidTr="00442A5E">
        <w:tc>
          <w:tcPr>
            <w:tcW w:w="1560" w:type="dxa"/>
            <w:vMerge/>
          </w:tcPr>
          <w:p w14:paraId="7BB0B6E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565CAA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</w:t>
            </w:r>
          </w:p>
        </w:tc>
        <w:tc>
          <w:tcPr>
            <w:tcW w:w="6945" w:type="dxa"/>
            <w:vAlign w:val="bottom"/>
          </w:tcPr>
          <w:p w14:paraId="6D1C69E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Frattura periprotesica</w:t>
            </w:r>
          </w:p>
        </w:tc>
      </w:tr>
      <w:tr w:rsidR="00C1521E" w14:paraId="081CE20A" w14:textId="77777777" w:rsidTr="00442A5E">
        <w:tc>
          <w:tcPr>
            <w:tcW w:w="1560" w:type="dxa"/>
            <w:vMerge/>
          </w:tcPr>
          <w:p w14:paraId="1BCA516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BA2E2D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945" w:type="dxa"/>
            <w:vAlign w:val="bottom"/>
          </w:tcPr>
          <w:p w14:paraId="72E64CCA" w14:textId="77777777" w:rsidR="00C1521E" w:rsidRPr="00A22378" w:rsidRDefault="00C1521E" w:rsidP="00E51375">
            <w:pPr>
              <w:spacing w:before="0" w:line="240" w:lineRule="atLeast"/>
              <w:ind w:left="0"/>
              <w:rPr>
                <w:i/>
                <w:u w:val="single"/>
              </w:rPr>
            </w:pPr>
            <w:r>
              <w:rPr>
                <w:i/>
              </w:rPr>
              <w:t>Altro -&gt; descrizione</w:t>
            </w:r>
          </w:p>
        </w:tc>
      </w:tr>
      <w:tr w:rsidR="00C1521E" w14:paraId="177D3094" w14:textId="77777777" w:rsidTr="00442A5E">
        <w:tc>
          <w:tcPr>
            <w:tcW w:w="1560" w:type="dxa"/>
            <w:vMerge w:val="restart"/>
          </w:tcPr>
          <w:p w14:paraId="5718487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7. Intervento precedente</w:t>
            </w:r>
          </w:p>
        </w:tc>
        <w:tc>
          <w:tcPr>
            <w:tcW w:w="1134" w:type="dxa"/>
            <w:vAlign w:val="bottom"/>
          </w:tcPr>
          <w:p w14:paraId="59A0C4D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07AD1EA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Nessuno</w:t>
            </w:r>
          </w:p>
        </w:tc>
      </w:tr>
      <w:tr w:rsidR="00C1521E" w14:paraId="5AEE4378" w14:textId="77777777" w:rsidTr="00442A5E">
        <w:tc>
          <w:tcPr>
            <w:tcW w:w="1560" w:type="dxa"/>
            <w:vMerge/>
          </w:tcPr>
          <w:p w14:paraId="38BD5DA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3BFB3B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7C5EC66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Osteosintesi</w:t>
            </w:r>
          </w:p>
        </w:tc>
      </w:tr>
      <w:tr w:rsidR="00C1521E" w14:paraId="2D4CC699" w14:textId="77777777" w:rsidTr="00442A5E">
        <w:tc>
          <w:tcPr>
            <w:tcW w:w="1560" w:type="dxa"/>
            <w:vMerge/>
          </w:tcPr>
          <w:p w14:paraId="019F3BB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4C2D59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5189C4B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Osteotomia</w:t>
            </w:r>
          </w:p>
        </w:tc>
      </w:tr>
      <w:tr w:rsidR="00C1521E" w14:paraId="5FD67726" w14:textId="77777777" w:rsidTr="00442A5E">
        <w:tc>
          <w:tcPr>
            <w:tcW w:w="1560" w:type="dxa"/>
            <w:vMerge/>
          </w:tcPr>
          <w:p w14:paraId="756BA9C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E5E35F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3F489DB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Sostituzione totale </w:t>
            </w:r>
          </w:p>
        </w:tc>
      </w:tr>
      <w:tr w:rsidR="00C1521E" w14:paraId="10AAF318" w14:textId="77777777" w:rsidTr="00442A5E">
        <w:tc>
          <w:tcPr>
            <w:tcW w:w="1560" w:type="dxa"/>
            <w:vMerge/>
          </w:tcPr>
          <w:p w14:paraId="41A5E39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41807B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945" w:type="dxa"/>
            <w:vAlign w:val="bottom"/>
          </w:tcPr>
          <w:p w14:paraId="78EBFF3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Revisione di sostituzione </w:t>
            </w:r>
          </w:p>
        </w:tc>
      </w:tr>
      <w:tr w:rsidR="00C1521E" w14:paraId="5891C0BD" w14:textId="77777777" w:rsidTr="00442A5E">
        <w:tc>
          <w:tcPr>
            <w:tcW w:w="1560" w:type="dxa"/>
            <w:vMerge/>
          </w:tcPr>
          <w:p w14:paraId="093C9AF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512A96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945" w:type="dxa"/>
            <w:vAlign w:val="bottom"/>
          </w:tcPr>
          <w:p w14:paraId="67F90DC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Impianto di spaziatore o rimozione protesi</w:t>
            </w:r>
          </w:p>
        </w:tc>
      </w:tr>
      <w:tr w:rsidR="00C1521E" w14:paraId="6D53C607" w14:textId="77777777" w:rsidTr="00442A5E">
        <w:tc>
          <w:tcPr>
            <w:tcW w:w="1560" w:type="dxa"/>
            <w:vMerge/>
          </w:tcPr>
          <w:p w14:paraId="6A9BF6C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C568A7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945" w:type="dxa"/>
            <w:vAlign w:val="bottom"/>
          </w:tcPr>
          <w:p w14:paraId="1F0A686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Sostituzione parziale </w:t>
            </w:r>
          </w:p>
        </w:tc>
      </w:tr>
      <w:tr w:rsidR="00C1521E" w14:paraId="0BE8210B" w14:textId="77777777" w:rsidTr="00442A5E">
        <w:tc>
          <w:tcPr>
            <w:tcW w:w="1560" w:type="dxa"/>
            <w:vMerge/>
          </w:tcPr>
          <w:p w14:paraId="41E0E47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BAA899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945" w:type="dxa"/>
            <w:vAlign w:val="bottom"/>
          </w:tcPr>
          <w:p w14:paraId="086E560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  <w:tr w:rsidR="00C1521E" w14:paraId="138140F6" w14:textId="77777777" w:rsidTr="00442A5E">
        <w:tc>
          <w:tcPr>
            <w:tcW w:w="1560" w:type="dxa"/>
            <w:vMerge w:val="restart"/>
          </w:tcPr>
          <w:p w14:paraId="6348612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8. Via di accesso</w:t>
            </w:r>
          </w:p>
        </w:tc>
        <w:tc>
          <w:tcPr>
            <w:tcW w:w="1134" w:type="dxa"/>
            <w:vAlign w:val="bottom"/>
          </w:tcPr>
          <w:p w14:paraId="6AC53F2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2C13ED3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Anteriore</w:t>
            </w:r>
          </w:p>
        </w:tc>
      </w:tr>
      <w:tr w:rsidR="00C1521E" w14:paraId="5CD03455" w14:textId="77777777" w:rsidTr="00442A5E">
        <w:tc>
          <w:tcPr>
            <w:tcW w:w="1560" w:type="dxa"/>
            <w:vMerge/>
          </w:tcPr>
          <w:p w14:paraId="60A5E43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7323EA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3D9A202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Antero-laterale</w:t>
            </w:r>
          </w:p>
        </w:tc>
      </w:tr>
      <w:tr w:rsidR="00C1521E" w14:paraId="67D8EA35" w14:textId="77777777" w:rsidTr="00442A5E">
        <w:tc>
          <w:tcPr>
            <w:tcW w:w="1560" w:type="dxa"/>
            <w:vMerge/>
          </w:tcPr>
          <w:p w14:paraId="3A749B9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6829DB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7BEA555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Laterale</w:t>
            </w:r>
          </w:p>
        </w:tc>
      </w:tr>
      <w:tr w:rsidR="00C1521E" w14:paraId="268ADFF2" w14:textId="77777777" w:rsidTr="00442A5E">
        <w:tc>
          <w:tcPr>
            <w:tcW w:w="1560" w:type="dxa"/>
            <w:vMerge/>
          </w:tcPr>
          <w:p w14:paraId="079DD9F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DC04D2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655C71E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Postero-laterale</w:t>
            </w:r>
          </w:p>
        </w:tc>
      </w:tr>
      <w:tr w:rsidR="00C1521E" w14:paraId="7EB49738" w14:textId="77777777" w:rsidTr="00442A5E">
        <w:tc>
          <w:tcPr>
            <w:tcW w:w="1560" w:type="dxa"/>
            <w:vMerge/>
          </w:tcPr>
          <w:p w14:paraId="38BE1AC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015682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945" w:type="dxa"/>
            <w:vAlign w:val="bottom"/>
          </w:tcPr>
          <w:p w14:paraId="0048AA2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</w:tbl>
    <w:p w14:paraId="711A459D" w14:textId="77777777" w:rsidR="004F020E" w:rsidRPr="00CA7358" w:rsidRDefault="004F020E" w:rsidP="009A0308">
      <w:r w:rsidRPr="00CA7358">
        <w:lastRenderedPageBreak/>
        <w:t xml:space="preserve">Valido </w:t>
      </w:r>
      <w:r w:rsidR="00CA7358">
        <w:t>dal 01/01/2015</w:t>
      </w:r>
    </w:p>
    <w:p w14:paraId="17ED9372" w14:textId="77777777" w:rsidR="004F020E" w:rsidRPr="002D3435" w:rsidRDefault="004F020E" w:rsidP="004F020E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5"/>
      </w:tblGrid>
      <w:tr w:rsidR="004F020E" w14:paraId="7AC49C15" w14:textId="77777777" w:rsidTr="00F60178">
        <w:tc>
          <w:tcPr>
            <w:tcW w:w="1560" w:type="dxa"/>
          </w:tcPr>
          <w:p w14:paraId="103E3630" w14:textId="77777777" w:rsidR="004F020E" w:rsidRPr="00AC08D7" w:rsidRDefault="004F020E" w:rsidP="00F60178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Campo</w:t>
            </w:r>
          </w:p>
        </w:tc>
        <w:tc>
          <w:tcPr>
            <w:tcW w:w="1134" w:type="dxa"/>
          </w:tcPr>
          <w:p w14:paraId="3DB184A3" w14:textId="77777777" w:rsidR="004F020E" w:rsidRPr="00AC08D7" w:rsidRDefault="004F020E" w:rsidP="00F60178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6945" w:type="dxa"/>
          </w:tcPr>
          <w:p w14:paraId="5E3A39B4" w14:textId="77777777" w:rsidR="004F020E" w:rsidRPr="00AC08D7" w:rsidRDefault="004F020E" w:rsidP="00F60178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4F020E" w14:paraId="653C9E8A" w14:textId="77777777" w:rsidTr="00F60178">
        <w:tc>
          <w:tcPr>
            <w:tcW w:w="1560" w:type="dxa"/>
          </w:tcPr>
          <w:p w14:paraId="63A4CED5" w14:textId="77777777" w:rsidR="004F020E" w:rsidRPr="00AC08D7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1. </w:t>
            </w:r>
            <w:r w:rsidRPr="00DB6CD6">
              <w:rPr>
                <w:i/>
              </w:rPr>
              <w:t>Regime di ricovero</w:t>
            </w:r>
          </w:p>
        </w:tc>
        <w:tc>
          <w:tcPr>
            <w:tcW w:w="1134" w:type="dxa"/>
            <w:vAlign w:val="bottom"/>
          </w:tcPr>
          <w:p w14:paraId="449FAF4C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3D14E25B" w14:textId="77777777" w:rsidR="004F020E" w:rsidRPr="00DB6CD6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RICOVERO ORDINARIO </w:t>
            </w:r>
          </w:p>
        </w:tc>
      </w:tr>
      <w:tr w:rsidR="004F020E" w14:paraId="2B57DA1C" w14:textId="77777777" w:rsidTr="00F60178">
        <w:tc>
          <w:tcPr>
            <w:tcW w:w="1560" w:type="dxa"/>
            <w:vMerge w:val="restart"/>
          </w:tcPr>
          <w:p w14:paraId="619AFA09" w14:textId="77777777" w:rsidR="004F020E" w:rsidRPr="00AC08D7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2.</w:t>
            </w:r>
            <w:r w:rsidRPr="00DB6CD6">
              <w:rPr>
                <w:i/>
              </w:rPr>
              <w:t xml:space="preserve"> Tipo di ricovero</w:t>
            </w:r>
          </w:p>
        </w:tc>
        <w:tc>
          <w:tcPr>
            <w:tcW w:w="1134" w:type="dxa"/>
            <w:vAlign w:val="bottom"/>
          </w:tcPr>
          <w:p w14:paraId="11770650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1E39D2C7" w14:textId="77777777" w:rsidR="004F020E" w:rsidRPr="00EB53E3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PROGRAMMATO NON URGENTE</w:t>
            </w:r>
          </w:p>
        </w:tc>
      </w:tr>
      <w:tr w:rsidR="004F020E" w14:paraId="3D714A74" w14:textId="77777777" w:rsidTr="00F60178">
        <w:tc>
          <w:tcPr>
            <w:tcW w:w="1560" w:type="dxa"/>
            <w:vMerge/>
          </w:tcPr>
          <w:p w14:paraId="64573864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11B3477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0BB86E6F" w14:textId="77777777" w:rsidR="004F020E" w:rsidRPr="00EB53E3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URGENTE</w:t>
            </w:r>
          </w:p>
        </w:tc>
      </w:tr>
      <w:tr w:rsidR="004F020E" w14:paraId="0342699A" w14:textId="77777777" w:rsidTr="00F60178">
        <w:tc>
          <w:tcPr>
            <w:tcW w:w="1560" w:type="dxa"/>
            <w:vMerge/>
          </w:tcPr>
          <w:p w14:paraId="3E4216F9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87833EA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066C493D" w14:textId="77777777" w:rsidR="004F020E" w:rsidRPr="00EB53E3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TSO</w:t>
            </w:r>
          </w:p>
        </w:tc>
      </w:tr>
      <w:tr w:rsidR="004F020E" w14:paraId="28CB87E8" w14:textId="77777777" w:rsidTr="00F60178">
        <w:tc>
          <w:tcPr>
            <w:tcW w:w="1560" w:type="dxa"/>
            <w:vMerge/>
          </w:tcPr>
          <w:p w14:paraId="25D9F484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5862EF1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945" w:type="dxa"/>
            <w:vAlign w:val="bottom"/>
          </w:tcPr>
          <w:p w14:paraId="77C3ACDD" w14:textId="77777777" w:rsidR="004F020E" w:rsidRPr="00EB53E3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PROGRAMMATO CON PREOSPEDALIZZAZIONE</w:t>
            </w:r>
          </w:p>
        </w:tc>
      </w:tr>
      <w:tr w:rsidR="004F020E" w14:paraId="37516671" w14:textId="77777777" w:rsidTr="00F60178">
        <w:tc>
          <w:tcPr>
            <w:tcW w:w="1560" w:type="dxa"/>
            <w:vMerge w:val="restart"/>
          </w:tcPr>
          <w:p w14:paraId="23299F3B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3.  Lato</w:t>
            </w:r>
          </w:p>
        </w:tc>
        <w:tc>
          <w:tcPr>
            <w:tcW w:w="1134" w:type="dxa"/>
            <w:vAlign w:val="bottom"/>
          </w:tcPr>
          <w:p w14:paraId="0ECE6D02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20389FA6" w14:textId="77777777" w:rsidR="004F020E" w:rsidRPr="00595FFA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DESTRO</w:t>
            </w:r>
          </w:p>
        </w:tc>
      </w:tr>
      <w:tr w:rsidR="004F020E" w14:paraId="69F67419" w14:textId="77777777" w:rsidTr="00F60178">
        <w:tc>
          <w:tcPr>
            <w:tcW w:w="1560" w:type="dxa"/>
            <w:vMerge/>
          </w:tcPr>
          <w:p w14:paraId="48D3CD4C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077CB0F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</w:t>
            </w:r>
          </w:p>
        </w:tc>
        <w:tc>
          <w:tcPr>
            <w:tcW w:w="6945" w:type="dxa"/>
            <w:vAlign w:val="bottom"/>
          </w:tcPr>
          <w:p w14:paraId="0EB5A7E3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SINISTRO</w:t>
            </w:r>
          </w:p>
        </w:tc>
      </w:tr>
      <w:tr w:rsidR="004F020E" w14:paraId="12300006" w14:textId="77777777" w:rsidTr="00F60178">
        <w:tc>
          <w:tcPr>
            <w:tcW w:w="1560" w:type="dxa"/>
            <w:vMerge/>
          </w:tcPr>
          <w:p w14:paraId="2ED0D71C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CD91E3F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BD</w:t>
            </w:r>
          </w:p>
        </w:tc>
        <w:tc>
          <w:tcPr>
            <w:tcW w:w="6945" w:type="dxa"/>
            <w:vAlign w:val="bottom"/>
          </w:tcPr>
          <w:p w14:paraId="506A1EE4" w14:textId="77777777" w:rsidR="004F020E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PROTESI </w:t>
            </w:r>
            <w:r w:rsidR="004F020E">
              <w:rPr>
                <w:i/>
              </w:rPr>
              <w:t>BILATERALE DESTRO</w:t>
            </w:r>
          </w:p>
        </w:tc>
      </w:tr>
      <w:tr w:rsidR="004F020E" w14:paraId="54CD7577" w14:textId="77777777" w:rsidTr="00F60178">
        <w:tc>
          <w:tcPr>
            <w:tcW w:w="1560" w:type="dxa"/>
            <w:vMerge/>
          </w:tcPr>
          <w:p w14:paraId="567DAEEF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EACEEFA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BS</w:t>
            </w:r>
          </w:p>
        </w:tc>
        <w:tc>
          <w:tcPr>
            <w:tcW w:w="6945" w:type="dxa"/>
            <w:vAlign w:val="bottom"/>
          </w:tcPr>
          <w:p w14:paraId="3B58B2BB" w14:textId="77777777" w:rsidR="004F020E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PROTESI </w:t>
            </w:r>
            <w:r w:rsidR="004F020E">
              <w:rPr>
                <w:i/>
              </w:rPr>
              <w:t>BILATERALE SINISTRO</w:t>
            </w:r>
          </w:p>
        </w:tc>
      </w:tr>
      <w:tr w:rsidR="004F020E" w14:paraId="360C7659" w14:textId="77777777" w:rsidTr="00F60178">
        <w:tc>
          <w:tcPr>
            <w:tcW w:w="1560" w:type="dxa"/>
            <w:vMerge w:val="restart"/>
          </w:tcPr>
          <w:p w14:paraId="692045A6" w14:textId="77777777" w:rsidR="004F020E" w:rsidRPr="00470E3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4. Tipo di intervento</w:t>
            </w:r>
          </w:p>
        </w:tc>
        <w:tc>
          <w:tcPr>
            <w:tcW w:w="1134" w:type="dxa"/>
            <w:vAlign w:val="bottom"/>
          </w:tcPr>
          <w:p w14:paraId="161CCEF8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  <w:r w:rsidR="00A72A80"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6A3CB584" w14:textId="77777777" w:rsidR="004F020E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TOTALE, SENZA ROTULA</w:t>
            </w:r>
          </w:p>
        </w:tc>
      </w:tr>
      <w:tr w:rsidR="00A72A80" w14:paraId="450C36BC" w14:textId="77777777" w:rsidTr="00F60178">
        <w:tc>
          <w:tcPr>
            <w:tcW w:w="1560" w:type="dxa"/>
            <w:vMerge/>
          </w:tcPr>
          <w:p w14:paraId="172515AB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4BCF2BA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A2</w:t>
            </w:r>
          </w:p>
        </w:tc>
        <w:tc>
          <w:tcPr>
            <w:tcW w:w="6945" w:type="dxa"/>
            <w:vAlign w:val="bottom"/>
          </w:tcPr>
          <w:p w14:paraId="5FB8867C" w14:textId="77777777" w:rsidR="00A72A80" w:rsidRDefault="00A72A80" w:rsidP="00A72A80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TOTALE, CON ROTULA</w:t>
            </w:r>
          </w:p>
        </w:tc>
      </w:tr>
      <w:tr w:rsidR="00A72A80" w14:paraId="237982D4" w14:textId="77777777" w:rsidTr="00F60178">
        <w:tc>
          <w:tcPr>
            <w:tcW w:w="1560" w:type="dxa"/>
            <w:vMerge/>
          </w:tcPr>
          <w:p w14:paraId="009CB586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6EC8663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A3</w:t>
            </w:r>
          </w:p>
        </w:tc>
        <w:tc>
          <w:tcPr>
            <w:tcW w:w="6945" w:type="dxa"/>
            <w:vAlign w:val="bottom"/>
          </w:tcPr>
          <w:p w14:paraId="0AEC39FE" w14:textId="77777777" w:rsidR="00A72A80" w:rsidRDefault="003A751E" w:rsidP="003A751E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MONOCOMPORTAMENTALE, MEDIALE</w:t>
            </w:r>
          </w:p>
        </w:tc>
      </w:tr>
      <w:tr w:rsidR="00A72A80" w14:paraId="69964A93" w14:textId="77777777" w:rsidTr="00F60178">
        <w:tc>
          <w:tcPr>
            <w:tcW w:w="1560" w:type="dxa"/>
            <w:vMerge/>
          </w:tcPr>
          <w:p w14:paraId="079CCE08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598BDEC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A4</w:t>
            </w:r>
          </w:p>
        </w:tc>
        <w:tc>
          <w:tcPr>
            <w:tcW w:w="6945" w:type="dxa"/>
            <w:vAlign w:val="bottom"/>
          </w:tcPr>
          <w:p w14:paraId="6FBABA9F" w14:textId="77777777" w:rsidR="00A72A80" w:rsidRDefault="003A751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MONOCOMPORTAMENTALE, LATERALE</w:t>
            </w:r>
          </w:p>
        </w:tc>
      </w:tr>
      <w:tr w:rsidR="00A72A80" w14:paraId="04869916" w14:textId="77777777" w:rsidTr="00F60178">
        <w:tc>
          <w:tcPr>
            <w:tcW w:w="1560" w:type="dxa"/>
            <w:vMerge/>
          </w:tcPr>
          <w:p w14:paraId="45B7E5B5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AF437B5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A5</w:t>
            </w:r>
          </w:p>
        </w:tc>
        <w:tc>
          <w:tcPr>
            <w:tcW w:w="6945" w:type="dxa"/>
            <w:vAlign w:val="bottom"/>
          </w:tcPr>
          <w:p w14:paraId="4609E442" w14:textId="77777777" w:rsidR="00A72A80" w:rsidRDefault="003A751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MONOCOMPORTAMENTALE, FEMORO-ROTULEO</w:t>
            </w:r>
          </w:p>
        </w:tc>
      </w:tr>
      <w:tr w:rsidR="00A72A80" w14:paraId="346E0C1F" w14:textId="77777777" w:rsidTr="00F60178">
        <w:tc>
          <w:tcPr>
            <w:tcW w:w="1560" w:type="dxa"/>
            <w:vMerge/>
          </w:tcPr>
          <w:p w14:paraId="3AABA40E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5C1765D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A6</w:t>
            </w:r>
          </w:p>
        </w:tc>
        <w:tc>
          <w:tcPr>
            <w:tcW w:w="6945" w:type="dxa"/>
            <w:vAlign w:val="bottom"/>
          </w:tcPr>
          <w:p w14:paraId="49E6C05A" w14:textId="77777777" w:rsidR="00A72A80" w:rsidRDefault="003A751E" w:rsidP="003A751E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BICOMPORTAMENTALE, MEDIALE E LATERALE</w:t>
            </w:r>
          </w:p>
        </w:tc>
      </w:tr>
      <w:tr w:rsidR="00A72A80" w14:paraId="0D96A300" w14:textId="77777777" w:rsidTr="00F60178">
        <w:tc>
          <w:tcPr>
            <w:tcW w:w="1560" w:type="dxa"/>
            <w:vMerge/>
          </w:tcPr>
          <w:p w14:paraId="7CD3C96A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3E2E4A3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A7</w:t>
            </w:r>
          </w:p>
        </w:tc>
        <w:tc>
          <w:tcPr>
            <w:tcW w:w="6945" w:type="dxa"/>
            <w:vAlign w:val="bottom"/>
          </w:tcPr>
          <w:p w14:paraId="126A283F" w14:textId="77777777" w:rsidR="00A72A80" w:rsidRDefault="003A751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BICOMPORTAMENTALE, MEDIALE E FEMORO-ROTULEO</w:t>
            </w:r>
          </w:p>
        </w:tc>
      </w:tr>
      <w:tr w:rsidR="00A72A80" w14:paraId="0D474881" w14:textId="77777777" w:rsidTr="00F60178">
        <w:tc>
          <w:tcPr>
            <w:tcW w:w="1560" w:type="dxa"/>
            <w:vMerge/>
          </w:tcPr>
          <w:p w14:paraId="66F7ED9F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063D68F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A8</w:t>
            </w:r>
          </w:p>
        </w:tc>
        <w:tc>
          <w:tcPr>
            <w:tcW w:w="6945" w:type="dxa"/>
            <w:vAlign w:val="bottom"/>
          </w:tcPr>
          <w:p w14:paraId="212B1813" w14:textId="77777777" w:rsidR="00A72A80" w:rsidRDefault="003A751E" w:rsidP="003A751E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BICOMPORTAMENTALE, LATERALE E FEMORO-ROTULEO</w:t>
            </w:r>
          </w:p>
        </w:tc>
      </w:tr>
      <w:tr w:rsidR="00A72A80" w14:paraId="6534852F" w14:textId="77777777" w:rsidTr="00F60178">
        <w:tc>
          <w:tcPr>
            <w:tcW w:w="1560" w:type="dxa"/>
            <w:vMerge/>
          </w:tcPr>
          <w:p w14:paraId="02B527CD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AC49A04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A9</w:t>
            </w:r>
          </w:p>
        </w:tc>
        <w:tc>
          <w:tcPr>
            <w:tcW w:w="6945" w:type="dxa"/>
            <w:vAlign w:val="bottom"/>
          </w:tcPr>
          <w:p w14:paraId="635594A6" w14:textId="77777777" w:rsidR="00A72A80" w:rsidRDefault="003A751E" w:rsidP="003A751E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TRICOMPORTAMENTALE</w:t>
            </w:r>
          </w:p>
        </w:tc>
      </w:tr>
      <w:tr w:rsidR="00A72A80" w14:paraId="1D1F4298" w14:textId="77777777" w:rsidTr="00F60178">
        <w:tc>
          <w:tcPr>
            <w:tcW w:w="1560" w:type="dxa"/>
            <w:vMerge/>
          </w:tcPr>
          <w:p w14:paraId="2AE656F5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1A2CAA5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3D450D62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REVISIONE PARZIALE</w:t>
            </w:r>
          </w:p>
        </w:tc>
      </w:tr>
      <w:tr w:rsidR="004F020E" w14:paraId="2676B2D7" w14:textId="77777777" w:rsidTr="00F60178">
        <w:tc>
          <w:tcPr>
            <w:tcW w:w="1560" w:type="dxa"/>
            <w:vMerge/>
          </w:tcPr>
          <w:p w14:paraId="534A7A77" w14:textId="77777777" w:rsidR="004F020E" w:rsidRPr="00470E3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B48F860" w14:textId="77777777" w:rsidR="004F020E" w:rsidRP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 w:rsidRPr="00A72A80"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696D7036" w14:textId="77777777" w:rsidR="004F020E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REVISIONE TOTALE</w:t>
            </w:r>
          </w:p>
        </w:tc>
      </w:tr>
      <w:tr w:rsidR="00A72A80" w14:paraId="25075FD4" w14:textId="77777777" w:rsidTr="00F60178">
        <w:tc>
          <w:tcPr>
            <w:tcW w:w="1560" w:type="dxa"/>
            <w:vMerge/>
          </w:tcPr>
          <w:p w14:paraId="32B7B92C" w14:textId="77777777" w:rsidR="00A72A80" w:rsidRPr="00470E3E" w:rsidRDefault="00A72A8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D47A95F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945" w:type="dxa"/>
            <w:vAlign w:val="bottom"/>
          </w:tcPr>
          <w:p w14:paraId="513979ED" w14:textId="77777777" w:rsidR="00A72A80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RIMOZIONE</w:t>
            </w:r>
          </w:p>
        </w:tc>
      </w:tr>
      <w:tr w:rsidR="004F020E" w14:paraId="17BE481B" w14:textId="77777777" w:rsidTr="00F60178">
        <w:tc>
          <w:tcPr>
            <w:tcW w:w="1560" w:type="dxa"/>
            <w:vMerge/>
          </w:tcPr>
          <w:p w14:paraId="26F3FC9E" w14:textId="77777777" w:rsidR="004F020E" w:rsidRPr="00470E3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92F0081" w14:textId="77777777" w:rsidR="004F020E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945" w:type="dxa"/>
            <w:vAlign w:val="bottom"/>
          </w:tcPr>
          <w:p w14:paraId="1B333D2B" w14:textId="77777777" w:rsidR="004F020E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IMPIANTO PRIMARIO DI SOLA ROTULA SU PROTESI GIA’ IMPIANTATA</w:t>
            </w:r>
          </w:p>
        </w:tc>
      </w:tr>
      <w:tr w:rsidR="004F020E" w14:paraId="297DB276" w14:textId="77777777" w:rsidTr="00F60178">
        <w:tc>
          <w:tcPr>
            <w:tcW w:w="1560" w:type="dxa"/>
            <w:vMerge/>
          </w:tcPr>
          <w:p w14:paraId="79E0F119" w14:textId="77777777" w:rsidR="004F020E" w:rsidRPr="00470E3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58E3C40" w14:textId="77777777" w:rsidR="004F020E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</w:t>
            </w:r>
          </w:p>
        </w:tc>
        <w:tc>
          <w:tcPr>
            <w:tcW w:w="6945" w:type="dxa"/>
            <w:vAlign w:val="bottom"/>
          </w:tcPr>
          <w:p w14:paraId="7CAA39F0" w14:textId="77777777" w:rsidR="004F020E" w:rsidRDefault="00A72A8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SOSTITUZIONE SPAZIATORE</w:t>
            </w:r>
          </w:p>
        </w:tc>
      </w:tr>
      <w:tr w:rsidR="004F020E" w14:paraId="47AE6D3A" w14:textId="77777777" w:rsidTr="00F60178">
        <w:tc>
          <w:tcPr>
            <w:tcW w:w="1560" w:type="dxa"/>
            <w:vMerge w:val="restart"/>
          </w:tcPr>
          <w:p w14:paraId="56341F86" w14:textId="77777777" w:rsidR="004F020E" w:rsidRPr="00470E3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5. Causa intervento primario</w:t>
            </w:r>
          </w:p>
        </w:tc>
        <w:tc>
          <w:tcPr>
            <w:tcW w:w="1134" w:type="dxa"/>
            <w:vAlign w:val="bottom"/>
          </w:tcPr>
          <w:p w14:paraId="28AA3C89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25E119FB" w14:textId="77777777" w:rsidR="004F020E" w:rsidRDefault="00F01D1E" w:rsidP="00F01D1E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Artrosi primaria</w:t>
            </w:r>
          </w:p>
        </w:tc>
      </w:tr>
      <w:tr w:rsidR="004F020E" w14:paraId="4FB144F0" w14:textId="77777777" w:rsidTr="00F60178">
        <w:tc>
          <w:tcPr>
            <w:tcW w:w="1560" w:type="dxa"/>
            <w:vMerge/>
          </w:tcPr>
          <w:p w14:paraId="09A12902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6AEEA87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7F67E460" w14:textId="77777777" w:rsidR="004F020E" w:rsidRDefault="00F01D1E" w:rsidP="00F01D1E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Artrosi post-traumatica</w:t>
            </w:r>
          </w:p>
        </w:tc>
      </w:tr>
      <w:tr w:rsidR="004F020E" w14:paraId="13E6F54B" w14:textId="77777777" w:rsidTr="00F60178">
        <w:tc>
          <w:tcPr>
            <w:tcW w:w="1560" w:type="dxa"/>
            <w:vMerge/>
          </w:tcPr>
          <w:p w14:paraId="5EAE9403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A711559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0F4CE481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Artriti reumatoide</w:t>
            </w:r>
          </w:p>
        </w:tc>
      </w:tr>
      <w:tr w:rsidR="004F020E" w14:paraId="400D58AD" w14:textId="77777777" w:rsidTr="00F60178">
        <w:tc>
          <w:tcPr>
            <w:tcW w:w="1560" w:type="dxa"/>
            <w:vMerge/>
          </w:tcPr>
          <w:p w14:paraId="1E5CFC37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04485C5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0FCCD4D3" w14:textId="77777777" w:rsidR="004F020E" w:rsidRDefault="00F01D1E" w:rsidP="00F01D1E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Neoplasia</w:t>
            </w:r>
          </w:p>
        </w:tc>
      </w:tr>
      <w:tr w:rsidR="004F020E" w14:paraId="16DB8130" w14:textId="77777777" w:rsidTr="00F60178">
        <w:tc>
          <w:tcPr>
            <w:tcW w:w="1560" w:type="dxa"/>
            <w:vMerge/>
          </w:tcPr>
          <w:p w14:paraId="5B0FBD43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5DC9A12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945" w:type="dxa"/>
            <w:vAlign w:val="bottom"/>
          </w:tcPr>
          <w:p w14:paraId="7B0F5923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Osteonecrosi</w:t>
            </w:r>
          </w:p>
        </w:tc>
      </w:tr>
      <w:tr w:rsidR="004F020E" w14:paraId="27359C82" w14:textId="77777777" w:rsidTr="00F60178">
        <w:tc>
          <w:tcPr>
            <w:tcW w:w="1560" w:type="dxa"/>
            <w:vMerge/>
          </w:tcPr>
          <w:p w14:paraId="7DF7D072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704A698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945" w:type="dxa"/>
            <w:vAlign w:val="bottom"/>
          </w:tcPr>
          <w:p w14:paraId="7877CE63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  <w:tr w:rsidR="004F020E" w14:paraId="7B93F716" w14:textId="77777777" w:rsidTr="00F60178">
        <w:tc>
          <w:tcPr>
            <w:tcW w:w="1560" w:type="dxa"/>
            <w:vMerge w:val="restart"/>
          </w:tcPr>
          <w:p w14:paraId="4EC1FA79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6. Causa revisione/rimozione</w:t>
            </w:r>
          </w:p>
        </w:tc>
        <w:tc>
          <w:tcPr>
            <w:tcW w:w="1134" w:type="dxa"/>
            <w:vAlign w:val="bottom"/>
          </w:tcPr>
          <w:p w14:paraId="02B2C63B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1F6B89D8" w14:textId="77777777" w:rsidR="004F020E" w:rsidRDefault="007460D8" w:rsidP="007460D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Mobilizzazione asettica di più componenti</w:t>
            </w:r>
          </w:p>
        </w:tc>
      </w:tr>
      <w:tr w:rsidR="004F020E" w14:paraId="735EF377" w14:textId="77777777" w:rsidTr="00F60178">
        <w:tc>
          <w:tcPr>
            <w:tcW w:w="1560" w:type="dxa"/>
            <w:vMerge/>
          </w:tcPr>
          <w:p w14:paraId="767B131B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A98E66C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06CCA191" w14:textId="77777777" w:rsidR="004F020E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Mobilizzazione asettica componente femorale</w:t>
            </w:r>
          </w:p>
        </w:tc>
      </w:tr>
      <w:tr w:rsidR="004F020E" w14:paraId="6FD2C662" w14:textId="77777777" w:rsidTr="00F60178">
        <w:tc>
          <w:tcPr>
            <w:tcW w:w="1560" w:type="dxa"/>
            <w:vMerge/>
          </w:tcPr>
          <w:p w14:paraId="1CAF1A7D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497E370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51FCF1BD" w14:textId="77777777" w:rsidR="004F020E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Mobilizzazione asettica componente tibiale</w:t>
            </w:r>
          </w:p>
        </w:tc>
      </w:tr>
      <w:tr w:rsidR="004F020E" w14:paraId="749DC772" w14:textId="77777777" w:rsidTr="00F60178">
        <w:tc>
          <w:tcPr>
            <w:tcW w:w="1560" w:type="dxa"/>
            <w:vMerge/>
          </w:tcPr>
          <w:p w14:paraId="04119EEF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30AD7B8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42027DB8" w14:textId="77777777" w:rsidR="004F020E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Usura materiali</w:t>
            </w:r>
          </w:p>
        </w:tc>
      </w:tr>
      <w:tr w:rsidR="004F020E" w14:paraId="6029539C" w14:textId="77777777" w:rsidTr="00F60178">
        <w:tc>
          <w:tcPr>
            <w:tcW w:w="1560" w:type="dxa"/>
            <w:vMerge/>
          </w:tcPr>
          <w:p w14:paraId="63F944D1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CD1EF0C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945" w:type="dxa"/>
            <w:vAlign w:val="bottom"/>
          </w:tcPr>
          <w:p w14:paraId="4CCC997E" w14:textId="77777777" w:rsidR="004F020E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Lussazione protesica</w:t>
            </w:r>
          </w:p>
        </w:tc>
      </w:tr>
      <w:tr w:rsidR="004F020E" w14:paraId="64BFF0A2" w14:textId="77777777" w:rsidTr="00F60178">
        <w:tc>
          <w:tcPr>
            <w:tcW w:w="1560" w:type="dxa"/>
            <w:vMerge/>
          </w:tcPr>
          <w:p w14:paraId="2C796389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7EC4CC5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945" w:type="dxa"/>
            <w:vAlign w:val="bottom"/>
          </w:tcPr>
          <w:p w14:paraId="4F49FEC7" w14:textId="77777777" w:rsidR="004F020E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Instabilità</w:t>
            </w:r>
          </w:p>
        </w:tc>
      </w:tr>
      <w:tr w:rsidR="004F020E" w14:paraId="1C23D714" w14:textId="77777777" w:rsidTr="00F60178">
        <w:tc>
          <w:tcPr>
            <w:tcW w:w="1560" w:type="dxa"/>
            <w:vMerge/>
          </w:tcPr>
          <w:p w14:paraId="327F569C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A2A7DC1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G</w:t>
            </w:r>
          </w:p>
        </w:tc>
        <w:tc>
          <w:tcPr>
            <w:tcW w:w="6945" w:type="dxa"/>
            <w:vAlign w:val="bottom"/>
          </w:tcPr>
          <w:p w14:paraId="2B274236" w14:textId="77777777" w:rsidR="004F020E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Frattura periprotesica</w:t>
            </w:r>
          </w:p>
        </w:tc>
      </w:tr>
      <w:tr w:rsidR="004F020E" w14:paraId="239EC7DA" w14:textId="77777777" w:rsidTr="00F60178">
        <w:tc>
          <w:tcPr>
            <w:tcW w:w="1560" w:type="dxa"/>
            <w:vMerge/>
          </w:tcPr>
          <w:p w14:paraId="25FEDC5B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D584A7A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945" w:type="dxa"/>
            <w:vAlign w:val="bottom"/>
          </w:tcPr>
          <w:p w14:paraId="7F2E05BB" w14:textId="77777777" w:rsidR="004F020E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protesi</w:t>
            </w:r>
          </w:p>
        </w:tc>
      </w:tr>
      <w:tr w:rsidR="007460D8" w14:paraId="1691B834" w14:textId="77777777" w:rsidTr="00F60178">
        <w:tc>
          <w:tcPr>
            <w:tcW w:w="1560" w:type="dxa"/>
            <w:vMerge/>
          </w:tcPr>
          <w:p w14:paraId="1D65C5D9" w14:textId="77777777" w:rsidR="007460D8" w:rsidRDefault="007460D8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463CC87" w14:textId="77777777" w:rsidR="007460D8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H1</w:t>
            </w:r>
          </w:p>
        </w:tc>
        <w:tc>
          <w:tcPr>
            <w:tcW w:w="6945" w:type="dxa"/>
            <w:vAlign w:val="bottom"/>
          </w:tcPr>
          <w:p w14:paraId="63AA47CF" w14:textId="77777777" w:rsidR="007460D8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Rottura spaziatore</w:t>
            </w:r>
          </w:p>
        </w:tc>
      </w:tr>
      <w:tr w:rsidR="004F020E" w14:paraId="43AEE758" w14:textId="77777777" w:rsidTr="00F60178">
        <w:tc>
          <w:tcPr>
            <w:tcW w:w="1560" w:type="dxa"/>
            <w:vMerge/>
          </w:tcPr>
          <w:p w14:paraId="6F545ADC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22E9E10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</w:t>
            </w:r>
          </w:p>
        </w:tc>
        <w:tc>
          <w:tcPr>
            <w:tcW w:w="6945" w:type="dxa"/>
            <w:vAlign w:val="bottom"/>
          </w:tcPr>
          <w:p w14:paraId="21729445" w14:textId="77777777" w:rsidR="004F020E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Infezione</w:t>
            </w:r>
          </w:p>
        </w:tc>
      </w:tr>
      <w:tr w:rsidR="007460D8" w14:paraId="67FB5263" w14:textId="77777777" w:rsidTr="00F60178">
        <w:tc>
          <w:tcPr>
            <w:tcW w:w="1560" w:type="dxa"/>
            <w:vMerge/>
          </w:tcPr>
          <w:p w14:paraId="27EDF15D" w14:textId="77777777" w:rsidR="007460D8" w:rsidRDefault="007460D8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E5140D1" w14:textId="77777777" w:rsidR="007460D8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</w:t>
            </w:r>
          </w:p>
        </w:tc>
        <w:tc>
          <w:tcPr>
            <w:tcW w:w="6945" w:type="dxa"/>
            <w:vAlign w:val="bottom"/>
          </w:tcPr>
          <w:p w14:paraId="3E308F6E" w14:textId="77777777" w:rsidR="007460D8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Rigidità</w:t>
            </w:r>
          </w:p>
        </w:tc>
      </w:tr>
      <w:tr w:rsidR="007460D8" w14:paraId="2750E84B" w14:textId="77777777" w:rsidTr="00F60178">
        <w:tc>
          <w:tcPr>
            <w:tcW w:w="1560" w:type="dxa"/>
            <w:vMerge/>
          </w:tcPr>
          <w:p w14:paraId="2F94A198" w14:textId="77777777" w:rsidR="007460D8" w:rsidRDefault="007460D8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40800D5" w14:textId="77777777" w:rsidR="007460D8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</w:t>
            </w:r>
          </w:p>
        </w:tc>
        <w:tc>
          <w:tcPr>
            <w:tcW w:w="6945" w:type="dxa"/>
            <w:vAlign w:val="bottom"/>
          </w:tcPr>
          <w:p w14:paraId="7214E98E" w14:textId="77777777" w:rsidR="007460D8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Progressione della malattia</w:t>
            </w:r>
          </w:p>
        </w:tc>
      </w:tr>
      <w:tr w:rsidR="007460D8" w14:paraId="2C84BBAD" w14:textId="77777777" w:rsidTr="00F60178">
        <w:tc>
          <w:tcPr>
            <w:tcW w:w="1560" w:type="dxa"/>
            <w:vMerge/>
          </w:tcPr>
          <w:p w14:paraId="65EC5AE3" w14:textId="77777777" w:rsidR="007460D8" w:rsidRDefault="007460D8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767A7E8" w14:textId="77777777" w:rsidR="007460D8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6945" w:type="dxa"/>
            <w:vAlign w:val="bottom"/>
          </w:tcPr>
          <w:p w14:paraId="1EA14946" w14:textId="77777777" w:rsidR="007460D8" w:rsidRDefault="007460D8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Protesi dolorosa</w:t>
            </w:r>
          </w:p>
        </w:tc>
      </w:tr>
      <w:tr w:rsidR="004F020E" w14:paraId="4D43B042" w14:textId="77777777" w:rsidTr="00F60178">
        <w:tc>
          <w:tcPr>
            <w:tcW w:w="1560" w:type="dxa"/>
            <w:vMerge/>
          </w:tcPr>
          <w:p w14:paraId="7B20ACFE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F99819D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945" w:type="dxa"/>
            <w:vAlign w:val="bottom"/>
          </w:tcPr>
          <w:p w14:paraId="2F0E28E5" w14:textId="77777777" w:rsidR="004F020E" w:rsidRPr="00A22378" w:rsidRDefault="004F020E" w:rsidP="00F60178">
            <w:pPr>
              <w:spacing w:before="0" w:line="240" w:lineRule="atLeast"/>
              <w:ind w:left="0"/>
              <w:rPr>
                <w:i/>
                <w:u w:val="single"/>
              </w:rPr>
            </w:pPr>
            <w:r>
              <w:rPr>
                <w:i/>
              </w:rPr>
              <w:t>Altro -&gt; descrizione</w:t>
            </w:r>
          </w:p>
        </w:tc>
      </w:tr>
      <w:tr w:rsidR="004F020E" w14:paraId="21628F94" w14:textId="77777777" w:rsidTr="00F60178">
        <w:tc>
          <w:tcPr>
            <w:tcW w:w="1560" w:type="dxa"/>
            <w:vMerge w:val="restart"/>
          </w:tcPr>
          <w:p w14:paraId="38CDB05D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7. Intervento precedente</w:t>
            </w:r>
          </w:p>
        </w:tc>
        <w:tc>
          <w:tcPr>
            <w:tcW w:w="1134" w:type="dxa"/>
            <w:vAlign w:val="bottom"/>
          </w:tcPr>
          <w:p w14:paraId="45F3B833" w14:textId="77777777" w:rsidR="004F020E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6945" w:type="dxa"/>
            <w:vAlign w:val="bottom"/>
          </w:tcPr>
          <w:p w14:paraId="31EE6341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Nessuno</w:t>
            </w:r>
          </w:p>
        </w:tc>
      </w:tr>
      <w:tr w:rsidR="00387C40" w14:paraId="5507E5EF" w14:textId="77777777" w:rsidTr="00F60178">
        <w:tc>
          <w:tcPr>
            <w:tcW w:w="1560" w:type="dxa"/>
            <w:vMerge/>
          </w:tcPr>
          <w:p w14:paraId="5D2AE7DF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20E3E50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A1</w:t>
            </w:r>
          </w:p>
        </w:tc>
        <w:tc>
          <w:tcPr>
            <w:tcW w:w="6945" w:type="dxa"/>
            <w:vAlign w:val="bottom"/>
          </w:tcPr>
          <w:p w14:paraId="077956E9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TOTALE, SENZA ROTULA</w:t>
            </w:r>
          </w:p>
        </w:tc>
      </w:tr>
      <w:tr w:rsidR="00387C40" w14:paraId="14FDB259" w14:textId="77777777" w:rsidTr="00F60178">
        <w:tc>
          <w:tcPr>
            <w:tcW w:w="1560" w:type="dxa"/>
            <w:vMerge/>
          </w:tcPr>
          <w:p w14:paraId="2B0CF1FE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AAC73E4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A2</w:t>
            </w:r>
          </w:p>
        </w:tc>
        <w:tc>
          <w:tcPr>
            <w:tcW w:w="6945" w:type="dxa"/>
            <w:vAlign w:val="bottom"/>
          </w:tcPr>
          <w:p w14:paraId="34E6CAC5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TOTALE, CON ROTULA</w:t>
            </w:r>
          </w:p>
        </w:tc>
      </w:tr>
      <w:tr w:rsidR="00387C40" w14:paraId="4906F370" w14:textId="77777777" w:rsidTr="00F60178">
        <w:tc>
          <w:tcPr>
            <w:tcW w:w="1560" w:type="dxa"/>
            <w:vMerge/>
          </w:tcPr>
          <w:p w14:paraId="63AFBE72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82A0B81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A3</w:t>
            </w:r>
          </w:p>
        </w:tc>
        <w:tc>
          <w:tcPr>
            <w:tcW w:w="6945" w:type="dxa"/>
            <w:vAlign w:val="bottom"/>
          </w:tcPr>
          <w:p w14:paraId="300849E0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MONOCOMPORTAMENTALE, MEDIALE</w:t>
            </w:r>
          </w:p>
        </w:tc>
      </w:tr>
      <w:tr w:rsidR="00387C40" w14:paraId="7108B977" w14:textId="77777777" w:rsidTr="00F60178">
        <w:tc>
          <w:tcPr>
            <w:tcW w:w="1560" w:type="dxa"/>
            <w:vMerge/>
          </w:tcPr>
          <w:p w14:paraId="2AB5DA18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D7C8C5C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A4</w:t>
            </w:r>
          </w:p>
        </w:tc>
        <w:tc>
          <w:tcPr>
            <w:tcW w:w="6945" w:type="dxa"/>
            <w:vAlign w:val="bottom"/>
          </w:tcPr>
          <w:p w14:paraId="4E215D65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MONOCOMPORTAMENTALE, LATERALE</w:t>
            </w:r>
          </w:p>
        </w:tc>
      </w:tr>
      <w:tr w:rsidR="00387C40" w14:paraId="68192214" w14:textId="77777777" w:rsidTr="00F60178">
        <w:tc>
          <w:tcPr>
            <w:tcW w:w="1560" w:type="dxa"/>
            <w:vMerge/>
          </w:tcPr>
          <w:p w14:paraId="76BFF8E6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DBC7455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A5</w:t>
            </w:r>
          </w:p>
        </w:tc>
        <w:tc>
          <w:tcPr>
            <w:tcW w:w="6945" w:type="dxa"/>
            <w:vAlign w:val="bottom"/>
          </w:tcPr>
          <w:p w14:paraId="01C7C690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MONOCOMPORTAMENTALE, FEMORO-ROTULEO</w:t>
            </w:r>
          </w:p>
        </w:tc>
      </w:tr>
      <w:tr w:rsidR="00387C40" w14:paraId="3F013900" w14:textId="77777777" w:rsidTr="00F60178">
        <w:tc>
          <w:tcPr>
            <w:tcW w:w="1560" w:type="dxa"/>
            <w:vMerge/>
          </w:tcPr>
          <w:p w14:paraId="273D5A12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7B5383B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A6</w:t>
            </w:r>
          </w:p>
        </w:tc>
        <w:tc>
          <w:tcPr>
            <w:tcW w:w="6945" w:type="dxa"/>
            <w:vAlign w:val="bottom"/>
          </w:tcPr>
          <w:p w14:paraId="7E3B2B83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BICOMPORTAMENTALE, MEDIALE E LATERALE</w:t>
            </w:r>
          </w:p>
        </w:tc>
      </w:tr>
      <w:tr w:rsidR="00387C40" w14:paraId="6A40B341" w14:textId="77777777" w:rsidTr="00F60178">
        <w:tc>
          <w:tcPr>
            <w:tcW w:w="1560" w:type="dxa"/>
            <w:vMerge/>
          </w:tcPr>
          <w:p w14:paraId="2CF48AF2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C832681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A7</w:t>
            </w:r>
          </w:p>
        </w:tc>
        <w:tc>
          <w:tcPr>
            <w:tcW w:w="6945" w:type="dxa"/>
            <w:vAlign w:val="bottom"/>
          </w:tcPr>
          <w:p w14:paraId="0E68EC5F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MONOCOMPORTAMENTALE, FEMORO-ROTULEO</w:t>
            </w:r>
          </w:p>
        </w:tc>
      </w:tr>
      <w:tr w:rsidR="00387C40" w14:paraId="1D651E0B" w14:textId="77777777" w:rsidTr="00F60178">
        <w:tc>
          <w:tcPr>
            <w:tcW w:w="1560" w:type="dxa"/>
            <w:vMerge/>
          </w:tcPr>
          <w:p w14:paraId="4F29AE09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D067EEB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A8</w:t>
            </w:r>
          </w:p>
        </w:tc>
        <w:tc>
          <w:tcPr>
            <w:tcW w:w="6945" w:type="dxa"/>
            <w:vAlign w:val="bottom"/>
          </w:tcPr>
          <w:p w14:paraId="4D3FA336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BICOMPORTAMENTALE, LATERALE E FEMORO-ROTULEO</w:t>
            </w:r>
          </w:p>
        </w:tc>
      </w:tr>
      <w:tr w:rsidR="00387C40" w14:paraId="7AFC78EC" w14:textId="77777777" w:rsidTr="00F60178">
        <w:tc>
          <w:tcPr>
            <w:tcW w:w="1560" w:type="dxa"/>
            <w:vMerge/>
          </w:tcPr>
          <w:p w14:paraId="4B3E5427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12F32F0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A9</w:t>
            </w:r>
          </w:p>
        </w:tc>
        <w:tc>
          <w:tcPr>
            <w:tcW w:w="6945" w:type="dxa"/>
            <w:vAlign w:val="bottom"/>
          </w:tcPr>
          <w:p w14:paraId="7AC1E1B3" w14:textId="77777777" w:rsidR="00387C40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PRIMARIO, BICOMPORTAMENTALE, LATERALE E FEMORO-ROTULEO</w:t>
            </w:r>
          </w:p>
        </w:tc>
      </w:tr>
      <w:tr w:rsidR="004F020E" w14:paraId="344E9200" w14:textId="77777777" w:rsidTr="00F60178">
        <w:tc>
          <w:tcPr>
            <w:tcW w:w="1560" w:type="dxa"/>
            <w:vMerge/>
          </w:tcPr>
          <w:p w14:paraId="42B80153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817B647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30B89590" w14:textId="77777777" w:rsidR="004F020E" w:rsidRDefault="00387C40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Artrodesi</w:t>
            </w:r>
          </w:p>
        </w:tc>
      </w:tr>
      <w:tr w:rsidR="004F020E" w14:paraId="0C4FD690" w14:textId="77777777" w:rsidTr="00F60178">
        <w:tc>
          <w:tcPr>
            <w:tcW w:w="1560" w:type="dxa"/>
            <w:vMerge/>
          </w:tcPr>
          <w:p w14:paraId="4543D7ED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6BF7557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0A056712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Osteotomia</w:t>
            </w:r>
          </w:p>
        </w:tc>
      </w:tr>
      <w:tr w:rsidR="004F020E" w14:paraId="3797B024" w14:textId="77777777" w:rsidTr="00F60178">
        <w:tc>
          <w:tcPr>
            <w:tcW w:w="1560" w:type="dxa"/>
            <w:vMerge/>
          </w:tcPr>
          <w:p w14:paraId="6DE70E8D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42638EC" w14:textId="77777777" w:rsidR="004F020E" w:rsidRDefault="003D3AD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945" w:type="dxa"/>
            <w:vAlign w:val="bottom"/>
          </w:tcPr>
          <w:p w14:paraId="59629FC2" w14:textId="77777777" w:rsidR="004F020E" w:rsidRDefault="003D3AD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Reimpianto di protesi</w:t>
            </w:r>
            <w:r w:rsidR="004F020E">
              <w:rPr>
                <w:i/>
              </w:rPr>
              <w:t xml:space="preserve"> </w:t>
            </w:r>
          </w:p>
        </w:tc>
      </w:tr>
      <w:tr w:rsidR="004F020E" w14:paraId="7E3D47E2" w14:textId="77777777" w:rsidTr="00F60178">
        <w:tc>
          <w:tcPr>
            <w:tcW w:w="1560" w:type="dxa"/>
            <w:vMerge/>
          </w:tcPr>
          <w:p w14:paraId="514D26AD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7D18D46" w14:textId="77777777" w:rsidR="004F020E" w:rsidRDefault="003D3AD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G</w:t>
            </w:r>
          </w:p>
        </w:tc>
        <w:tc>
          <w:tcPr>
            <w:tcW w:w="6945" w:type="dxa"/>
            <w:vAlign w:val="bottom"/>
          </w:tcPr>
          <w:p w14:paraId="5D256269" w14:textId="77777777" w:rsidR="004F020E" w:rsidRDefault="003D3AD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Spaziatore</w:t>
            </w:r>
            <w:r w:rsidR="004F020E">
              <w:rPr>
                <w:i/>
              </w:rPr>
              <w:t xml:space="preserve"> </w:t>
            </w:r>
          </w:p>
        </w:tc>
      </w:tr>
      <w:tr w:rsidR="004F020E" w14:paraId="1CC9A809" w14:textId="77777777" w:rsidTr="00F60178">
        <w:tc>
          <w:tcPr>
            <w:tcW w:w="1560" w:type="dxa"/>
            <w:vMerge/>
          </w:tcPr>
          <w:p w14:paraId="0FFB9EF8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30E38EE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945" w:type="dxa"/>
            <w:vAlign w:val="bottom"/>
          </w:tcPr>
          <w:p w14:paraId="13AADC14" w14:textId="77777777" w:rsidR="004F020E" w:rsidRDefault="003D3AD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Artroscopia</w:t>
            </w:r>
            <w:r w:rsidR="004F020E">
              <w:rPr>
                <w:i/>
              </w:rPr>
              <w:t xml:space="preserve"> </w:t>
            </w:r>
          </w:p>
        </w:tc>
      </w:tr>
      <w:tr w:rsidR="004F020E" w14:paraId="7C788B70" w14:textId="77777777" w:rsidTr="00F60178">
        <w:tc>
          <w:tcPr>
            <w:tcW w:w="1560" w:type="dxa"/>
            <w:vMerge/>
          </w:tcPr>
          <w:p w14:paraId="7F4020A8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A31C07F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945" w:type="dxa"/>
            <w:vAlign w:val="bottom"/>
          </w:tcPr>
          <w:p w14:paraId="41B29E87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  <w:tr w:rsidR="004F020E" w14:paraId="5C81E5A5" w14:textId="77777777" w:rsidTr="00F60178">
        <w:tc>
          <w:tcPr>
            <w:tcW w:w="1560" w:type="dxa"/>
            <w:vMerge w:val="restart"/>
          </w:tcPr>
          <w:p w14:paraId="378A4531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8. Via di accesso</w:t>
            </w:r>
          </w:p>
        </w:tc>
        <w:tc>
          <w:tcPr>
            <w:tcW w:w="1134" w:type="dxa"/>
            <w:vAlign w:val="bottom"/>
          </w:tcPr>
          <w:p w14:paraId="4E8D4C3B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1DB24EB3" w14:textId="77777777" w:rsidR="004F020E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Pararotulea mediale</w:t>
            </w:r>
          </w:p>
        </w:tc>
      </w:tr>
      <w:tr w:rsidR="004F020E" w14:paraId="775ABDF9" w14:textId="77777777" w:rsidTr="00F60178">
        <w:tc>
          <w:tcPr>
            <w:tcW w:w="1560" w:type="dxa"/>
            <w:vMerge/>
          </w:tcPr>
          <w:p w14:paraId="7E53C2C1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E6361D1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75AC8AEE" w14:textId="77777777" w:rsidR="004F020E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Pararotulea laterale</w:t>
            </w:r>
          </w:p>
        </w:tc>
      </w:tr>
      <w:tr w:rsidR="004F020E" w14:paraId="527E8121" w14:textId="77777777" w:rsidTr="00F60178">
        <w:tc>
          <w:tcPr>
            <w:tcW w:w="1560" w:type="dxa"/>
            <w:vMerge/>
          </w:tcPr>
          <w:p w14:paraId="6F3700DA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C288DBA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2AD1ED04" w14:textId="77777777" w:rsidR="004F020E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Midvastus</w:t>
            </w:r>
          </w:p>
        </w:tc>
      </w:tr>
      <w:tr w:rsidR="004F020E" w14:paraId="3F59AB06" w14:textId="77777777" w:rsidTr="00F60178">
        <w:tc>
          <w:tcPr>
            <w:tcW w:w="1560" w:type="dxa"/>
            <w:vMerge/>
          </w:tcPr>
          <w:p w14:paraId="5A2C9E30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CBD710C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0AA6E2DB" w14:textId="77777777" w:rsidR="004F020E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Midvastus mini-invasivo</w:t>
            </w:r>
          </w:p>
        </w:tc>
      </w:tr>
      <w:tr w:rsidR="00672DA1" w14:paraId="49A53F08" w14:textId="77777777" w:rsidTr="00F60178">
        <w:tc>
          <w:tcPr>
            <w:tcW w:w="1560" w:type="dxa"/>
            <w:vMerge/>
          </w:tcPr>
          <w:p w14:paraId="6E02D93F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E553E71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945" w:type="dxa"/>
            <w:vAlign w:val="bottom"/>
          </w:tcPr>
          <w:p w14:paraId="27497F4C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Quad-sparing</w:t>
            </w:r>
          </w:p>
        </w:tc>
      </w:tr>
      <w:tr w:rsidR="00672DA1" w14:paraId="4DCF1B03" w14:textId="77777777" w:rsidTr="00F60178">
        <w:tc>
          <w:tcPr>
            <w:tcW w:w="1560" w:type="dxa"/>
            <w:vMerge/>
          </w:tcPr>
          <w:p w14:paraId="636FE720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702B2EE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945" w:type="dxa"/>
            <w:vAlign w:val="bottom"/>
          </w:tcPr>
          <w:p w14:paraId="1D973B6A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Subvastus</w:t>
            </w:r>
          </w:p>
        </w:tc>
      </w:tr>
      <w:tr w:rsidR="00672DA1" w14:paraId="4B901AEB" w14:textId="77777777" w:rsidTr="00F60178">
        <w:tc>
          <w:tcPr>
            <w:tcW w:w="1560" w:type="dxa"/>
            <w:vMerge/>
          </w:tcPr>
          <w:p w14:paraId="1D4C2333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CEF1E97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G</w:t>
            </w:r>
          </w:p>
        </w:tc>
        <w:tc>
          <w:tcPr>
            <w:tcW w:w="6945" w:type="dxa"/>
            <w:vAlign w:val="bottom"/>
          </w:tcPr>
          <w:p w14:paraId="4C755023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Subvastus mini-invasivo</w:t>
            </w:r>
          </w:p>
        </w:tc>
      </w:tr>
      <w:tr w:rsidR="00672DA1" w14:paraId="43C04F57" w14:textId="77777777" w:rsidTr="00F60178">
        <w:tc>
          <w:tcPr>
            <w:tcW w:w="1560" w:type="dxa"/>
            <w:vMerge/>
          </w:tcPr>
          <w:p w14:paraId="726578CB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9D7F244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945" w:type="dxa"/>
            <w:vAlign w:val="bottom"/>
          </w:tcPr>
          <w:p w14:paraId="2C75F18C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V Quadricipite</w:t>
            </w:r>
          </w:p>
        </w:tc>
      </w:tr>
      <w:tr w:rsidR="00672DA1" w14:paraId="57A4F96E" w14:textId="77777777" w:rsidTr="00F60178">
        <w:tc>
          <w:tcPr>
            <w:tcW w:w="1560" w:type="dxa"/>
            <w:vMerge/>
          </w:tcPr>
          <w:p w14:paraId="43B0A162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A2C1234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</w:t>
            </w:r>
          </w:p>
        </w:tc>
        <w:tc>
          <w:tcPr>
            <w:tcW w:w="6945" w:type="dxa"/>
            <w:vAlign w:val="bottom"/>
          </w:tcPr>
          <w:p w14:paraId="37C33A6B" w14:textId="77777777" w:rsidR="00672DA1" w:rsidRDefault="00672DA1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Osteotomia tuberosità tibiale</w:t>
            </w:r>
          </w:p>
        </w:tc>
      </w:tr>
      <w:tr w:rsidR="004F020E" w14:paraId="2FCA5188" w14:textId="77777777" w:rsidTr="00F60178">
        <w:tc>
          <w:tcPr>
            <w:tcW w:w="1560" w:type="dxa"/>
            <w:vMerge/>
          </w:tcPr>
          <w:p w14:paraId="6F01D3A4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4211CE3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945" w:type="dxa"/>
            <w:vAlign w:val="bottom"/>
          </w:tcPr>
          <w:p w14:paraId="755DEFED" w14:textId="77777777" w:rsidR="004F020E" w:rsidRDefault="004F020E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  <w:tr w:rsidR="00B60284" w14:paraId="5E03284B" w14:textId="77777777" w:rsidTr="00F60178">
        <w:tc>
          <w:tcPr>
            <w:tcW w:w="1560" w:type="dxa"/>
            <w:vMerge w:val="restart"/>
          </w:tcPr>
          <w:p w14:paraId="7FA6A0C0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9. Modalità di fissazione della componente femorale</w:t>
            </w:r>
          </w:p>
        </w:tc>
        <w:tc>
          <w:tcPr>
            <w:tcW w:w="1134" w:type="dxa"/>
            <w:vAlign w:val="bottom"/>
          </w:tcPr>
          <w:p w14:paraId="3671D77E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A1</w:t>
            </w:r>
          </w:p>
        </w:tc>
        <w:tc>
          <w:tcPr>
            <w:tcW w:w="6945" w:type="dxa"/>
            <w:vAlign w:val="bottom"/>
          </w:tcPr>
          <w:p w14:paraId="4864CC6C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Cementata</w:t>
            </w:r>
          </w:p>
        </w:tc>
      </w:tr>
      <w:tr w:rsidR="00B60284" w14:paraId="35B46514" w14:textId="77777777" w:rsidTr="00F60178">
        <w:tc>
          <w:tcPr>
            <w:tcW w:w="1560" w:type="dxa"/>
            <w:vMerge/>
          </w:tcPr>
          <w:p w14:paraId="3A2DB604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6AC7918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B1</w:t>
            </w:r>
          </w:p>
        </w:tc>
        <w:tc>
          <w:tcPr>
            <w:tcW w:w="6945" w:type="dxa"/>
            <w:vAlign w:val="bottom"/>
          </w:tcPr>
          <w:p w14:paraId="21AE45B1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Non cementata</w:t>
            </w:r>
          </w:p>
        </w:tc>
      </w:tr>
      <w:tr w:rsidR="00B60284" w14:paraId="7D82B6C0" w14:textId="77777777" w:rsidTr="00F60178">
        <w:tc>
          <w:tcPr>
            <w:tcW w:w="1560" w:type="dxa"/>
            <w:vMerge/>
          </w:tcPr>
          <w:p w14:paraId="64967892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B9C5DBD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C1</w:t>
            </w:r>
          </w:p>
        </w:tc>
        <w:tc>
          <w:tcPr>
            <w:tcW w:w="6945" w:type="dxa"/>
            <w:vAlign w:val="bottom"/>
          </w:tcPr>
          <w:p w14:paraId="38C520A9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Non applicabile</w:t>
            </w:r>
          </w:p>
        </w:tc>
      </w:tr>
      <w:tr w:rsidR="00B60284" w14:paraId="364171C4" w14:textId="77777777" w:rsidTr="00F60178">
        <w:tc>
          <w:tcPr>
            <w:tcW w:w="1560" w:type="dxa"/>
            <w:vMerge w:val="restart"/>
          </w:tcPr>
          <w:p w14:paraId="1AA9EF45" w14:textId="77777777" w:rsidR="00B60284" w:rsidRDefault="00B60284" w:rsidP="005C0406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10. Modalità di fissazione della componente tibiale</w:t>
            </w:r>
          </w:p>
        </w:tc>
        <w:tc>
          <w:tcPr>
            <w:tcW w:w="1134" w:type="dxa"/>
            <w:vAlign w:val="bottom"/>
          </w:tcPr>
          <w:p w14:paraId="044CE5F0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A1</w:t>
            </w:r>
          </w:p>
        </w:tc>
        <w:tc>
          <w:tcPr>
            <w:tcW w:w="6945" w:type="dxa"/>
            <w:vAlign w:val="bottom"/>
          </w:tcPr>
          <w:p w14:paraId="151DE0B0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Cementata</w:t>
            </w:r>
          </w:p>
        </w:tc>
      </w:tr>
      <w:tr w:rsidR="00B60284" w14:paraId="41A0AC45" w14:textId="77777777" w:rsidTr="00F60178">
        <w:tc>
          <w:tcPr>
            <w:tcW w:w="1560" w:type="dxa"/>
            <w:vMerge/>
          </w:tcPr>
          <w:p w14:paraId="07B63E07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5765381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B1</w:t>
            </w:r>
          </w:p>
        </w:tc>
        <w:tc>
          <w:tcPr>
            <w:tcW w:w="6945" w:type="dxa"/>
            <w:vAlign w:val="bottom"/>
          </w:tcPr>
          <w:p w14:paraId="576E6835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Non cementata</w:t>
            </w:r>
          </w:p>
        </w:tc>
      </w:tr>
      <w:tr w:rsidR="00B60284" w14:paraId="31B5B946" w14:textId="77777777" w:rsidTr="00F60178">
        <w:tc>
          <w:tcPr>
            <w:tcW w:w="1560" w:type="dxa"/>
            <w:vMerge/>
          </w:tcPr>
          <w:p w14:paraId="4BFDA5F0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CD3BDFB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C1</w:t>
            </w:r>
          </w:p>
        </w:tc>
        <w:tc>
          <w:tcPr>
            <w:tcW w:w="6945" w:type="dxa"/>
            <w:vAlign w:val="bottom"/>
          </w:tcPr>
          <w:p w14:paraId="422C1F33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Non applicabile</w:t>
            </w:r>
          </w:p>
        </w:tc>
      </w:tr>
      <w:tr w:rsidR="00B60284" w14:paraId="35692297" w14:textId="77777777" w:rsidTr="00F60178">
        <w:tc>
          <w:tcPr>
            <w:tcW w:w="1560" w:type="dxa"/>
            <w:vMerge w:val="restart"/>
          </w:tcPr>
          <w:p w14:paraId="239192CA" w14:textId="77777777" w:rsidR="00B60284" w:rsidRDefault="00B60284" w:rsidP="005C0406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11.Modalità di fissazione della componente rotulea</w:t>
            </w:r>
          </w:p>
        </w:tc>
        <w:tc>
          <w:tcPr>
            <w:tcW w:w="1134" w:type="dxa"/>
            <w:vAlign w:val="bottom"/>
          </w:tcPr>
          <w:p w14:paraId="22B9197D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A1</w:t>
            </w:r>
          </w:p>
        </w:tc>
        <w:tc>
          <w:tcPr>
            <w:tcW w:w="6945" w:type="dxa"/>
            <w:vAlign w:val="bottom"/>
          </w:tcPr>
          <w:p w14:paraId="32139C8A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Cementata</w:t>
            </w:r>
          </w:p>
        </w:tc>
      </w:tr>
      <w:tr w:rsidR="00B60284" w14:paraId="60FDBE60" w14:textId="77777777" w:rsidTr="00F60178">
        <w:tc>
          <w:tcPr>
            <w:tcW w:w="1560" w:type="dxa"/>
            <w:vMerge/>
          </w:tcPr>
          <w:p w14:paraId="1D60C723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4C439BF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B1</w:t>
            </w:r>
          </w:p>
        </w:tc>
        <w:tc>
          <w:tcPr>
            <w:tcW w:w="6945" w:type="dxa"/>
            <w:vAlign w:val="bottom"/>
          </w:tcPr>
          <w:p w14:paraId="16E8186D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Non cementata</w:t>
            </w:r>
          </w:p>
        </w:tc>
      </w:tr>
      <w:tr w:rsidR="00B60284" w14:paraId="6D6F5663" w14:textId="77777777" w:rsidTr="00F60178">
        <w:tc>
          <w:tcPr>
            <w:tcW w:w="1560" w:type="dxa"/>
            <w:vMerge/>
          </w:tcPr>
          <w:p w14:paraId="017D4C3C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EE247BA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C1</w:t>
            </w:r>
          </w:p>
        </w:tc>
        <w:tc>
          <w:tcPr>
            <w:tcW w:w="6945" w:type="dxa"/>
            <w:vAlign w:val="bottom"/>
          </w:tcPr>
          <w:p w14:paraId="09E691AD" w14:textId="77777777" w:rsidR="00B60284" w:rsidRDefault="00B60284" w:rsidP="00F60178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Non applicabile</w:t>
            </w:r>
          </w:p>
        </w:tc>
      </w:tr>
    </w:tbl>
    <w:p w14:paraId="63520B2D" w14:textId="77777777" w:rsidR="00C1521E" w:rsidRDefault="002B6089" w:rsidP="00D64A49">
      <w:pPr>
        <w:pStyle w:val="Titolo2"/>
      </w:pPr>
      <w:r>
        <w:br w:type="page"/>
      </w:r>
      <w:bookmarkStart w:id="294" w:name="_Toc163567807"/>
      <w:bookmarkStart w:id="295" w:name="_Toc163575622"/>
      <w:bookmarkStart w:id="296" w:name="_Toc163578857"/>
      <w:bookmarkStart w:id="297" w:name="_Toc164868560"/>
      <w:r w:rsidR="00C1521E">
        <w:lastRenderedPageBreak/>
        <w:t>Export dei dati protesi spalla</w:t>
      </w:r>
      <w:bookmarkEnd w:id="294"/>
      <w:bookmarkEnd w:id="295"/>
      <w:bookmarkEnd w:id="296"/>
      <w:bookmarkEnd w:id="297"/>
      <w:r w:rsidR="00C1521E">
        <w:t xml:space="preserve"> </w:t>
      </w:r>
    </w:p>
    <w:p w14:paraId="5D8396E3" w14:textId="77777777" w:rsidR="00C1521E" w:rsidRDefault="00C1521E" w:rsidP="00E51375">
      <w:pPr>
        <w:ind w:left="567"/>
      </w:pPr>
      <w:r w:rsidRPr="00AF3FF4">
        <w:t>Questo flusso contiene i dati</w:t>
      </w:r>
      <w:r>
        <w:t xml:space="preserve"> delle schede di protesi spalla da inoltrare al Ministero della Salute.</w:t>
      </w:r>
    </w:p>
    <w:p w14:paraId="1C405EA1" w14:textId="77777777" w:rsidR="00C1521E" w:rsidRDefault="00C1521E" w:rsidP="00E51375">
      <w:pPr>
        <w:ind w:left="567"/>
        <w:jc w:val="both"/>
      </w:pPr>
      <w:r>
        <w:t>Questo flusso viene prodotto dalle seguenti funzionalità:</w:t>
      </w:r>
    </w:p>
    <w:p w14:paraId="6C7B09FF" w14:textId="77777777" w:rsidR="00C1521E" w:rsidRPr="00AF3FF4" w:rsidRDefault="00C1521E" w:rsidP="00BD4290">
      <w:pPr>
        <w:numPr>
          <w:ilvl w:val="0"/>
          <w:numId w:val="8"/>
        </w:numPr>
        <w:jc w:val="both"/>
      </w:pPr>
      <w:r>
        <w:t>Produrre file scheda implantologia protesi.</w:t>
      </w:r>
    </w:p>
    <w:p w14:paraId="473B6EBA" w14:textId="77777777" w:rsidR="00C1521E" w:rsidRDefault="00C1521E" w:rsidP="00E51375">
      <w:pPr>
        <w:ind w:left="567"/>
        <w:jc w:val="both"/>
      </w:pPr>
      <w:r>
        <w:t>Nel seguito viene riportato il tracciato record del flusso.</w:t>
      </w:r>
    </w:p>
    <w:p w14:paraId="4E13AF69" w14:textId="77777777" w:rsidR="00C1521E" w:rsidRPr="00DB6CD6" w:rsidRDefault="00C1521E" w:rsidP="00E51375">
      <w:pPr>
        <w:ind w:left="567"/>
        <w:jc w:val="both"/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567"/>
        <w:gridCol w:w="567"/>
        <w:gridCol w:w="567"/>
        <w:gridCol w:w="1134"/>
        <w:gridCol w:w="1134"/>
        <w:gridCol w:w="850"/>
      </w:tblGrid>
      <w:tr w:rsidR="00C1521E" w:rsidRPr="008663CD" w14:paraId="56F08D54" w14:textId="77777777" w:rsidTr="00FB5B21">
        <w:trPr>
          <w:cantSplit/>
          <w:trHeight w:val="291"/>
          <w:tblHeader/>
        </w:trPr>
        <w:tc>
          <w:tcPr>
            <w:tcW w:w="2338" w:type="dxa"/>
            <w:vMerge w:val="restart"/>
            <w:shd w:val="clear" w:color="auto" w:fill="F2F2F2"/>
          </w:tcPr>
          <w:p w14:paraId="643D20D1" w14:textId="77777777" w:rsidR="00C1521E" w:rsidRPr="008663CD" w:rsidRDefault="00C1521E" w:rsidP="00E51375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2552" w:type="dxa"/>
            <w:vMerge w:val="restart"/>
            <w:shd w:val="clear" w:color="auto" w:fill="F2F2F2"/>
          </w:tcPr>
          <w:p w14:paraId="1820CB51" w14:textId="77777777" w:rsidR="00C1521E" w:rsidRPr="008663CD" w:rsidRDefault="00C1521E" w:rsidP="00E51375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</w:tcPr>
          <w:p w14:paraId="3D24B0A7" w14:textId="77777777" w:rsidR="00C1521E" w:rsidRPr="008663CD" w:rsidRDefault="00C1521E" w:rsidP="00E51375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clear" w:color="auto" w:fill="F2F2F2"/>
          </w:tcPr>
          <w:p w14:paraId="4399C26C" w14:textId="77777777" w:rsidR="00C1521E" w:rsidRPr="008663CD" w:rsidRDefault="00C1521E" w:rsidP="000252A2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clear" w:color="auto" w:fill="F2F2F2"/>
          </w:tcPr>
          <w:p w14:paraId="7CC47535" w14:textId="77777777" w:rsidR="00C1521E" w:rsidRPr="008663CD" w:rsidRDefault="00C1521E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1134" w:type="dxa"/>
            <w:vMerge w:val="restart"/>
            <w:shd w:val="clear" w:color="auto" w:fill="F2F2F2"/>
          </w:tcPr>
          <w:p w14:paraId="17D17981" w14:textId="77777777" w:rsidR="00C1521E" w:rsidRPr="008663CD" w:rsidRDefault="00C1521E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clear" w:color="auto" w:fill="F2F2F2"/>
          </w:tcPr>
          <w:p w14:paraId="5A2EF818" w14:textId="77777777" w:rsidR="00C1521E" w:rsidRPr="008663CD" w:rsidRDefault="00C1521E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C1521E" w:rsidRPr="008663CD" w14:paraId="358D45DF" w14:textId="77777777" w:rsidTr="00FB5B21">
        <w:trPr>
          <w:cantSplit/>
          <w:trHeight w:val="280"/>
          <w:tblHeader/>
        </w:trPr>
        <w:tc>
          <w:tcPr>
            <w:tcW w:w="2338" w:type="dxa"/>
            <w:vMerge/>
            <w:shd w:val="clear" w:color="auto" w:fill="F2F2F2"/>
          </w:tcPr>
          <w:p w14:paraId="656ABCD6" w14:textId="77777777" w:rsidR="00C1521E" w:rsidRPr="008663CD" w:rsidRDefault="00C1521E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552" w:type="dxa"/>
            <w:vMerge/>
            <w:shd w:val="clear" w:color="auto" w:fill="F2F2F2"/>
          </w:tcPr>
          <w:p w14:paraId="4ADB381B" w14:textId="77777777" w:rsidR="00C1521E" w:rsidRPr="008663CD" w:rsidRDefault="00C1521E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57043FE5" w14:textId="77777777" w:rsidR="00C1521E" w:rsidRPr="008663CD" w:rsidRDefault="00C1521E" w:rsidP="00E51375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F2F2F2"/>
          </w:tcPr>
          <w:p w14:paraId="59141718" w14:textId="77777777" w:rsidR="00C1521E" w:rsidRPr="008663CD" w:rsidRDefault="00C1521E" w:rsidP="000252A2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clear" w:color="auto" w:fill="F2F2F2"/>
          </w:tcPr>
          <w:p w14:paraId="72C6EAED" w14:textId="77777777" w:rsidR="00C1521E" w:rsidRPr="008663CD" w:rsidRDefault="00C1521E" w:rsidP="000252A2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clear" w:color="auto" w:fill="F2F2F2"/>
          </w:tcPr>
          <w:p w14:paraId="542F85ED" w14:textId="77777777" w:rsidR="00C1521E" w:rsidRPr="008663CD" w:rsidRDefault="00C1521E" w:rsidP="00E51375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3E31AA71" w14:textId="77777777" w:rsidR="00C1521E" w:rsidRPr="008663CD" w:rsidRDefault="00C1521E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F2F2F2"/>
          </w:tcPr>
          <w:p w14:paraId="1264869F" w14:textId="77777777" w:rsidR="00C1521E" w:rsidRPr="008663CD" w:rsidRDefault="00C1521E" w:rsidP="00E51375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C1521E" w:rsidRPr="008663CD" w14:paraId="10A7DD01" w14:textId="77777777" w:rsidTr="00E3275D">
        <w:trPr>
          <w:cantSplit/>
        </w:trPr>
        <w:tc>
          <w:tcPr>
            <w:tcW w:w="2338" w:type="dxa"/>
          </w:tcPr>
          <w:p w14:paraId="07BE5A20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ospedale</w:t>
            </w:r>
          </w:p>
        </w:tc>
        <w:tc>
          <w:tcPr>
            <w:tcW w:w="2552" w:type="dxa"/>
          </w:tcPr>
          <w:p w14:paraId="2C94367F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dell’istituto utilizzato sulla SDO.</w:t>
            </w:r>
          </w:p>
        </w:tc>
        <w:tc>
          <w:tcPr>
            <w:tcW w:w="567" w:type="dxa"/>
          </w:tcPr>
          <w:p w14:paraId="4CFB7AC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6A3146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67" w:type="dxa"/>
          </w:tcPr>
          <w:p w14:paraId="19530FB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228E6D7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4D0B535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688FEE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7C8F3EA5" w14:textId="77777777" w:rsidTr="00E3275D">
        <w:trPr>
          <w:cantSplit/>
        </w:trPr>
        <w:tc>
          <w:tcPr>
            <w:tcW w:w="2338" w:type="dxa"/>
          </w:tcPr>
          <w:p w14:paraId="12D6373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F11409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3E824F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BDE18F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Pr="00A33184">
              <w:rPr>
                <w:i/>
              </w:rPr>
              <w:tab/>
            </w:r>
          </w:p>
        </w:tc>
        <w:tc>
          <w:tcPr>
            <w:tcW w:w="567" w:type="dxa"/>
          </w:tcPr>
          <w:p w14:paraId="2270159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40F9309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2CA494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5691D2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28F8D64" w14:textId="77777777" w:rsidTr="00E3275D">
        <w:trPr>
          <w:cantSplit/>
        </w:trPr>
        <w:tc>
          <w:tcPr>
            <w:tcW w:w="2338" w:type="dxa"/>
          </w:tcPr>
          <w:p w14:paraId="1E6340F8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Subcodice struttura</w:t>
            </w:r>
          </w:p>
        </w:tc>
        <w:tc>
          <w:tcPr>
            <w:tcW w:w="2552" w:type="dxa"/>
          </w:tcPr>
          <w:p w14:paraId="60C03BD7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Subcodice dell’istituto utilizzato sulla SDO.</w:t>
            </w:r>
          </w:p>
        </w:tc>
        <w:tc>
          <w:tcPr>
            <w:tcW w:w="567" w:type="dxa"/>
          </w:tcPr>
          <w:p w14:paraId="49C4877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567" w:type="dxa"/>
          </w:tcPr>
          <w:p w14:paraId="138DAA5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567" w:type="dxa"/>
          </w:tcPr>
          <w:p w14:paraId="3CCC715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134" w:type="dxa"/>
          </w:tcPr>
          <w:p w14:paraId="0A2611F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718C235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35C9E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597F46C1" w14:textId="77777777" w:rsidTr="00E3275D">
        <w:trPr>
          <w:cantSplit/>
        </w:trPr>
        <w:tc>
          <w:tcPr>
            <w:tcW w:w="2338" w:type="dxa"/>
          </w:tcPr>
          <w:p w14:paraId="4830137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7668EE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485C86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B65FB2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567" w:type="dxa"/>
          </w:tcPr>
          <w:p w14:paraId="6260B19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134" w:type="dxa"/>
          </w:tcPr>
          <w:p w14:paraId="32894D4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865DCA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6CEE04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CA10218" w14:textId="77777777" w:rsidTr="00E3275D">
        <w:trPr>
          <w:cantSplit/>
        </w:trPr>
        <w:tc>
          <w:tcPr>
            <w:tcW w:w="2338" w:type="dxa"/>
          </w:tcPr>
          <w:p w14:paraId="02CA4C15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AnnoRicovero + Numero pratica</w:t>
            </w:r>
          </w:p>
        </w:tc>
        <w:tc>
          <w:tcPr>
            <w:tcW w:w="2552" w:type="dxa"/>
          </w:tcPr>
          <w:p w14:paraId="25D57FAC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dell’identificazione del ricovero</w:t>
            </w:r>
          </w:p>
        </w:tc>
        <w:tc>
          <w:tcPr>
            <w:tcW w:w="567" w:type="dxa"/>
          </w:tcPr>
          <w:p w14:paraId="0A8FAC4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44CFD7A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567" w:type="dxa"/>
          </w:tcPr>
          <w:p w14:paraId="7491420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1134" w:type="dxa"/>
          </w:tcPr>
          <w:p w14:paraId="039E623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134" w:type="dxa"/>
          </w:tcPr>
          <w:p w14:paraId="6E2A3B2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52B63D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6F254677" w14:textId="77777777" w:rsidTr="00E3275D">
        <w:trPr>
          <w:cantSplit/>
        </w:trPr>
        <w:tc>
          <w:tcPr>
            <w:tcW w:w="2338" w:type="dxa"/>
          </w:tcPr>
          <w:p w14:paraId="57DA434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B53346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20F710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56FBFD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567" w:type="dxa"/>
          </w:tcPr>
          <w:p w14:paraId="3B1F215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1134" w:type="dxa"/>
          </w:tcPr>
          <w:p w14:paraId="344E49E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A766AE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BEFF20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317A480" w14:textId="77777777" w:rsidTr="00E3275D">
        <w:trPr>
          <w:cantSplit/>
        </w:trPr>
        <w:tc>
          <w:tcPr>
            <w:tcW w:w="2338" w:type="dxa"/>
          </w:tcPr>
          <w:p w14:paraId="040D4589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ricovero</w:t>
            </w:r>
          </w:p>
        </w:tc>
        <w:tc>
          <w:tcPr>
            <w:tcW w:w="2552" w:type="dxa"/>
          </w:tcPr>
          <w:p w14:paraId="0C314774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 ammissione del ricovero nel formato AAAAMMGG.</w:t>
            </w:r>
          </w:p>
        </w:tc>
        <w:tc>
          <w:tcPr>
            <w:tcW w:w="567" w:type="dxa"/>
          </w:tcPr>
          <w:p w14:paraId="598EE6D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5A3A745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567" w:type="dxa"/>
          </w:tcPr>
          <w:p w14:paraId="0F8DE3D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1134" w:type="dxa"/>
          </w:tcPr>
          <w:p w14:paraId="516B0F8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133F155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21A08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7FEE9E54" w14:textId="77777777" w:rsidTr="00E3275D">
        <w:trPr>
          <w:cantSplit/>
        </w:trPr>
        <w:tc>
          <w:tcPr>
            <w:tcW w:w="2338" w:type="dxa"/>
          </w:tcPr>
          <w:p w14:paraId="3D0E6CF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D77D90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9CD344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05BB97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567" w:type="dxa"/>
          </w:tcPr>
          <w:p w14:paraId="19E63DF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1134" w:type="dxa"/>
          </w:tcPr>
          <w:p w14:paraId="30E396E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621E16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CD12E6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26AAB53" w14:textId="77777777" w:rsidTr="00E3275D">
        <w:trPr>
          <w:cantSplit/>
        </w:trPr>
        <w:tc>
          <w:tcPr>
            <w:tcW w:w="2338" w:type="dxa"/>
          </w:tcPr>
          <w:p w14:paraId="003CE63E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Regime di ricovero </w:t>
            </w:r>
          </w:p>
        </w:tc>
        <w:tc>
          <w:tcPr>
            <w:tcW w:w="2552" w:type="dxa"/>
          </w:tcPr>
          <w:p w14:paraId="3B599764" w14:textId="77777777" w:rsidR="00C1521E" w:rsidRPr="00F21575" w:rsidRDefault="00C1521E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Regime del ricovero(Ordinario)</w:t>
            </w:r>
          </w:p>
        </w:tc>
        <w:tc>
          <w:tcPr>
            <w:tcW w:w="567" w:type="dxa"/>
          </w:tcPr>
          <w:p w14:paraId="77119A0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94E66A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567" w:type="dxa"/>
          </w:tcPr>
          <w:p w14:paraId="4FC47DA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1134" w:type="dxa"/>
          </w:tcPr>
          <w:p w14:paraId="4015C5B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E4FBB7A" w14:textId="77777777" w:rsidR="00C1521E" w:rsidRPr="00626ED6" w:rsidRDefault="00C1521E" w:rsidP="00BE6C4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</w:tcPr>
          <w:p w14:paraId="73D80CA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D195D21" w14:textId="77777777" w:rsidTr="00E3275D">
        <w:trPr>
          <w:cantSplit/>
        </w:trPr>
        <w:tc>
          <w:tcPr>
            <w:tcW w:w="2338" w:type="dxa"/>
          </w:tcPr>
          <w:p w14:paraId="113B79C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1BB8CF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31C29D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A7CE5F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567" w:type="dxa"/>
          </w:tcPr>
          <w:p w14:paraId="548FAAB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1134" w:type="dxa"/>
          </w:tcPr>
          <w:p w14:paraId="2695523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97F43F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25E777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B328ED4" w14:textId="77777777" w:rsidTr="00E3275D">
        <w:trPr>
          <w:cantSplit/>
        </w:trPr>
        <w:tc>
          <w:tcPr>
            <w:tcW w:w="2338" w:type="dxa"/>
          </w:tcPr>
          <w:p w14:paraId="0116997A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Reparto ricovero</w:t>
            </w:r>
          </w:p>
        </w:tc>
        <w:tc>
          <w:tcPr>
            <w:tcW w:w="2552" w:type="dxa"/>
          </w:tcPr>
          <w:p w14:paraId="5B0A92BE" w14:textId="77777777" w:rsidR="00C1521E" w:rsidRPr="00F21575" w:rsidRDefault="00C1521E" w:rsidP="00E51375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>Identificativo del reparto in cui è avvenuto il ricovero</w:t>
            </w:r>
          </w:p>
        </w:tc>
        <w:tc>
          <w:tcPr>
            <w:tcW w:w="567" w:type="dxa"/>
          </w:tcPr>
          <w:p w14:paraId="3FAC706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561A5A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33</w:t>
            </w:r>
          </w:p>
        </w:tc>
        <w:tc>
          <w:tcPr>
            <w:tcW w:w="567" w:type="dxa"/>
          </w:tcPr>
          <w:p w14:paraId="1E1D611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1134" w:type="dxa"/>
          </w:tcPr>
          <w:p w14:paraId="6821C21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72208C7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5B927A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08B75F5" w14:textId="77777777" w:rsidTr="00E3275D">
        <w:trPr>
          <w:cantSplit/>
        </w:trPr>
        <w:tc>
          <w:tcPr>
            <w:tcW w:w="2338" w:type="dxa"/>
          </w:tcPr>
          <w:p w14:paraId="2D9E231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6B545E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346B3B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A6A1BD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567" w:type="dxa"/>
          </w:tcPr>
          <w:p w14:paraId="73BA300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1134" w:type="dxa"/>
          </w:tcPr>
          <w:p w14:paraId="48D1C6E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2C93D1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39E17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FDBEED6" w14:textId="77777777" w:rsidTr="00E3275D">
        <w:trPr>
          <w:cantSplit/>
        </w:trPr>
        <w:tc>
          <w:tcPr>
            <w:tcW w:w="2338" w:type="dxa"/>
          </w:tcPr>
          <w:p w14:paraId="61392F37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DB6CD6">
              <w:rPr>
                <w:i/>
              </w:rPr>
              <w:t>Sesso assistito</w:t>
            </w:r>
          </w:p>
        </w:tc>
        <w:tc>
          <w:tcPr>
            <w:tcW w:w="2552" w:type="dxa"/>
          </w:tcPr>
          <w:p w14:paraId="69D52A71" w14:textId="77777777" w:rsidR="00C1521E" w:rsidRPr="00040F3A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040F3A">
              <w:rPr>
                <w:i/>
              </w:rPr>
              <w:t>Sesso dell’assistito. I possibili valori sono:</w:t>
            </w:r>
          </w:p>
          <w:p w14:paraId="31CA2C9C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</w:t>
            </w:r>
            <w:r w:rsidRPr="00DB6CD6">
              <w:rPr>
                <w:i/>
              </w:rPr>
              <w:t>=maschio</w:t>
            </w:r>
          </w:p>
          <w:p w14:paraId="341E244E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</w:t>
            </w:r>
            <w:r w:rsidRPr="00DB6CD6">
              <w:rPr>
                <w:i/>
              </w:rPr>
              <w:t>=femmina</w:t>
            </w:r>
          </w:p>
        </w:tc>
        <w:tc>
          <w:tcPr>
            <w:tcW w:w="567" w:type="dxa"/>
          </w:tcPr>
          <w:p w14:paraId="036390B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AN</w:t>
            </w:r>
          </w:p>
        </w:tc>
        <w:tc>
          <w:tcPr>
            <w:tcW w:w="567" w:type="dxa"/>
          </w:tcPr>
          <w:p w14:paraId="1DB28D4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567" w:type="dxa"/>
          </w:tcPr>
          <w:p w14:paraId="65E382E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1134" w:type="dxa"/>
          </w:tcPr>
          <w:p w14:paraId="642115F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DB6CD6">
              <w:rPr>
                <w:i/>
              </w:rPr>
              <w:t>1</w:t>
            </w:r>
          </w:p>
        </w:tc>
        <w:tc>
          <w:tcPr>
            <w:tcW w:w="1134" w:type="dxa"/>
          </w:tcPr>
          <w:p w14:paraId="64551E0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06D658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D454D6A" w14:textId="77777777" w:rsidTr="00E3275D">
        <w:trPr>
          <w:cantSplit/>
        </w:trPr>
        <w:tc>
          <w:tcPr>
            <w:tcW w:w="2338" w:type="dxa"/>
          </w:tcPr>
          <w:p w14:paraId="636673F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C7AA31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7D0831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5414D5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567" w:type="dxa"/>
          </w:tcPr>
          <w:p w14:paraId="4540C97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1134" w:type="dxa"/>
          </w:tcPr>
          <w:p w14:paraId="617E93C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FF9260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35568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3B98E31" w14:textId="77777777" w:rsidTr="00E3275D">
        <w:trPr>
          <w:cantSplit/>
        </w:trPr>
        <w:tc>
          <w:tcPr>
            <w:tcW w:w="2338" w:type="dxa"/>
          </w:tcPr>
          <w:p w14:paraId="56B7A337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individuale</w:t>
            </w:r>
          </w:p>
        </w:tc>
        <w:tc>
          <w:tcPr>
            <w:tcW w:w="2552" w:type="dxa"/>
          </w:tcPr>
          <w:p w14:paraId="5DFD484D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fiscale che identifica i singoli cittadini iscritti al Servizio Sanitario nazionale o codice regionale a sigla STP per gli stranieri non in regola.</w:t>
            </w:r>
          </w:p>
        </w:tc>
        <w:tc>
          <w:tcPr>
            <w:tcW w:w="567" w:type="dxa"/>
          </w:tcPr>
          <w:p w14:paraId="58CB8B3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3A87D4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567" w:type="dxa"/>
          </w:tcPr>
          <w:p w14:paraId="41DA941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55</w:t>
            </w:r>
          </w:p>
        </w:tc>
        <w:tc>
          <w:tcPr>
            <w:tcW w:w="1134" w:type="dxa"/>
          </w:tcPr>
          <w:p w14:paraId="796EF50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1134" w:type="dxa"/>
          </w:tcPr>
          <w:p w14:paraId="30BB688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0A70D6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1EEF11A" w14:textId="77777777" w:rsidTr="00E3275D">
        <w:trPr>
          <w:cantSplit/>
        </w:trPr>
        <w:tc>
          <w:tcPr>
            <w:tcW w:w="2338" w:type="dxa"/>
          </w:tcPr>
          <w:p w14:paraId="4090D7F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0FBA540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A378CC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0218E0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56</w:t>
            </w:r>
          </w:p>
        </w:tc>
        <w:tc>
          <w:tcPr>
            <w:tcW w:w="567" w:type="dxa"/>
          </w:tcPr>
          <w:p w14:paraId="6251AE2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56</w:t>
            </w:r>
          </w:p>
        </w:tc>
        <w:tc>
          <w:tcPr>
            <w:tcW w:w="1134" w:type="dxa"/>
          </w:tcPr>
          <w:p w14:paraId="7293F12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0983CB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B5E0B9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83F59EA" w14:textId="77777777" w:rsidTr="00E3275D">
        <w:trPr>
          <w:cantSplit/>
        </w:trPr>
        <w:tc>
          <w:tcPr>
            <w:tcW w:w="2338" w:type="dxa"/>
          </w:tcPr>
          <w:p w14:paraId="06A43F1A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Comune di nascita</w:t>
            </w:r>
          </w:p>
        </w:tc>
        <w:tc>
          <w:tcPr>
            <w:tcW w:w="2552" w:type="dxa"/>
          </w:tcPr>
          <w:p w14:paraId="661574F3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istat del comune di nascita</w:t>
            </w:r>
          </w:p>
        </w:tc>
        <w:tc>
          <w:tcPr>
            <w:tcW w:w="567" w:type="dxa"/>
          </w:tcPr>
          <w:p w14:paraId="60348A6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AAF9D5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57</w:t>
            </w:r>
          </w:p>
        </w:tc>
        <w:tc>
          <w:tcPr>
            <w:tcW w:w="567" w:type="dxa"/>
          </w:tcPr>
          <w:p w14:paraId="1E33E45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62</w:t>
            </w:r>
          </w:p>
        </w:tc>
        <w:tc>
          <w:tcPr>
            <w:tcW w:w="1134" w:type="dxa"/>
          </w:tcPr>
          <w:p w14:paraId="47CC310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7F82B03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3AE13E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0F98F99" w14:textId="77777777" w:rsidTr="00E3275D">
        <w:trPr>
          <w:cantSplit/>
        </w:trPr>
        <w:tc>
          <w:tcPr>
            <w:tcW w:w="2338" w:type="dxa"/>
          </w:tcPr>
          <w:p w14:paraId="116958A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17AAEB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A8CCD1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6A3B5F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63</w:t>
            </w:r>
          </w:p>
        </w:tc>
        <w:tc>
          <w:tcPr>
            <w:tcW w:w="567" w:type="dxa"/>
          </w:tcPr>
          <w:p w14:paraId="0188350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63</w:t>
            </w:r>
          </w:p>
        </w:tc>
        <w:tc>
          <w:tcPr>
            <w:tcW w:w="1134" w:type="dxa"/>
          </w:tcPr>
          <w:p w14:paraId="6165EF1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E91C74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997D5F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3450485" w14:textId="77777777" w:rsidTr="00E3275D">
        <w:trPr>
          <w:cantSplit/>
        </w:trPr>
        <w:tc>
          <w:tcPr>
            <w:tcW w:w="2338" w:type="dxa"/>
          </w:tcPr>
          <w:p w14:paraId="7106B30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Comune di residenza</w:t>
            </w:r>
          </w:p>
        </w:tc>
        <w:tc>
          <w:tcPr>
            <w:tcW w:w="2552" w:type="dxa"/>
          </w:tcPr>
          <w:p w14:paraId="290DFFB6" w14:textId="77777777" w:rsidR="00C1521E" w:rsidRPr="000E1382" w:rsidRDefault="00C1521E" w:rsidP="00E51375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Codice istat del comune di residenza</w:t>
            </w:r>
          </w:p>
        </w:tc>
        <w:tc>
          <w:tcPr>
            <w:tcW w:w="567" w:type="dxa"/>
          </w:tcPr>
          <w:p w14:paraId="1917B49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D771B8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64</w:t>
            </w:r>
          </w:p>
        </w:tc>
        <w:tc>
          <w:tcPr>
            <w:tcW w:w="567" w:type="dxa"/>
          </w:tcPr>
          <w:p w14:paraId="1D67153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1134" w:type="dxa"/>
          </w:tcPr>
          <w:p w14:paraId="16A64B7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14:paraId="04A984E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5B2FC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E390B1A" w14:textId="77777777" w:rsidTr="00E3275D">
        <w:trPr>
          <w:cantSplit/>
        </w:trPr>
        <w:tc>
          <w:tcPr>
            <w:tcW w:w="2338" w:type="dxa"/>
          </w:tcPr>
          <w:p w14:paraId="29CB155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EFE9F3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92E0CE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6B25F6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70</w:t>
            </w:r>
          </w:p>
        </w:tc>
        <w:tc>
          <w:tcPr>
            <w:tcW w:w="567" w:type="dxa"/>
          </w:tcPr>
          <w:p w14:paraId="74039A1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70</w:t>
            </w:r>
          </w:p>
        </w:tc>
        <w:tc>
          <w:tcPr>
            <w:tcW w:w="1134" w:type="dxa"/>
          </w:tcPr>
          <w:p w14:paraId="493B0E6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9A3E86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01845C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49014B4" w14:textId="77777777" w:rsidTr="00E3275D">
        <w:trPr>
          <w:cantSplit/>
        </w:trPr>
        <w:tc>
          <w:tcPr>
            <w:tcW w:w="2338" w:type="dxa"/>
          </w:tcPr>
          <w:p w14:paraId="4D6BC64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Cittadinanza </w:t>
            </w:r>
          </w:p>
        </w:tc>
        <w:tc>
          <w:tcPr>
            <w:tcW w:w="2552" w:type="dxa"/>
          </w:tcPr>
          <w:p w14:paraId="3AA35A5B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27CE1B7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90180B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71</w:t>
            </w:r>
          </w:p>
        </w:tc>
        <w:tc>
          <w:tcPr>
            <w:tcW w:w="567" w:type="dxa"/>
          </w:tcPr>
          <w:p w14:paraId="39B40BC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73</w:t>
            </w:r>
          </w:p>
        </w:tc>
        <w:tc>
          <w:tcPr>
            <w:tcW w:w="1134" w:type="dxa"/>
          </w:tcPr>
          <w:p w14:paraId="4B34B19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3F8D3DE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88C972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DEBD74B" w14:textId="77777777" w:rsidTr="00E3275D">
        <w:trPr>
          <w:cantSplit/>
        </w:trPr>
        <w:tc>
          <w:tcPr>
            <w:tcW w:w="2338" w:type="dxa"/>
          </w:tcPr>
          <w:p w14:paraId="16770D3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041D56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8A5EBD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055CCA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74</w:t>
            </w:r>
          </w:p>
        </w:tc>
        <w:tc>
          <w:tcPr>
            <w:tcW w:w="567" w:type="dxa"/>
          </w:tcPr>
          <w:p w14:paraId="7699274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74</w:t>
            </w:r>
          </w:p>
        </w:tc>
        <w:tc>
          <w:tcPr>
            <w:tcW w:w="1134" w:type="dxa"/>
          </w:tcPr>
          <w:p w14:paraId="6C852F0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C6B06F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0F7650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F2F6DF9" w14:textId="77777777" w:rsidTr="00E3275D">
        <w:trPr>
          <w:cantSplit/>
        </w:trPr>
        <w:tc>
          <w:tcPr>
            <w:tcW w:w="2338" w:type="dxa"/>
          </w:tcPr>
          <w:p w14:paraId="0BAF4DF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ricovero</w:t>
            </w:r>
          </w:p>
        </w:tc>
        <w:tc>
          <w:tcPr>
            <w:tcW w:w="2552" w:type="dxa"/>
          </w:tcPr>
          <w:p w14:paraId="5F4E97A1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ricovero in regime ordinario.</w:t>
            </w:r>
          </w:p>
        </w:tc>
        <w:tc>
          <w:tcPr>
            <w:tcW w:w="567" w:type="dxa"/>
          </w:tcPr>
          <w:p w14:paraId="651BDD5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9075B5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75</w:t>
            </w:r>
          </w:p>
        </w:tc>
        <w:tc>
          <w:tcPr>
            <w:tcW w:w="567" w:type="dxa"/>
          </w:tcPr>
          <w:p w14:paraId="2A48522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75</w:t>
            </w:r>
          </w:p>
        </w:tc>
        <w:tc>
          <w:tcPr>
            <w:tcW w:w="1134" w:type="dxa"/>
          </w:tcPr>
          <w:p w14:paraId="33838BF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89C48C2" w14:textId="77777777" w:rsidR="00C1521E" w:rsidRPr="00626ED6" w:rsidRDefault="00C1521E" w:rsidP="00BE6C4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" w:type="dxa"/>
          </w:tcPr>
          <w:p w14:paraId="7EA01AC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1EF4975" w14:textId="77777777" w:rsidTr="00E3275D">
        <w:trPr>
          <w:cantSplit/>
        </w:trPr>
        <w:tc>
          <w:tcPr>
            <w:tcW w:w="2338" w:type="dxa"/>
          </w:tcPr>
          <w:p w14:paraId="399AE01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592DAA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DD9D58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8E2B9F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</w:t>
            </w:r>
          </w:p>
        </w:tc>
        <w:tc>
          <w:tcPr>
            <w:tcW w:w="567" w:type="dxa"/>
          </w:tcPr>
          <w:p w14:paraId="0D04617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</w:t>
            </w:r>
          </w:p>
        </w:tc>
        <w:tc>
          <w:tcPr>
            <w:tcW w:w="1134" w:type="dxa"/>
          </w:tcPr>
          <w:p w14:paraId="7C1AEE6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03A15F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6A093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83442FE" w14:textId="77777777" w:rsidTr="00E3275D">
        <w:trPr>
          <w:cantSplit/>
        </w:trPr>
        <w:tc>
          <w:tcPr>
            <w:tcW w:w="2338" w:type="dxa"/>
          </w:tcPr>
          <w:p w14:paraId="33E1F13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dimissione</w:t>
            </w:r>
          </w:p>
        </w:tc>
        <w:tc>
          <w:tcPr>
            <w:tcW w:w="2552" w:type="dxa"/>
          </w:tcPr>
          <w:p w14:paraId="7DF05B91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di dimissione del paziende (AAAAMMGG)</w:t>
            </w:r>
          </w:p>
        </w:tc>
        <w:tc>
          <w:tcPr>
            <w:tcW w:w="567" w:type="dxa"/>
          </w:tcPr>
          <w:p w14:paraId="08F5C28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5734DB2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77</w:t>
            </w:r>
          </w:p>
        </w:tc>
        <w:tc>
          <w:tcPr>
            <w:tcW w:w="567" w:type="dxa"/>
          </w:tcPr>
          <w:p w14:paraId="21C8821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84</w:t>
            </w:r>
          </w:p>
        </w:tc>
        <w:tc>
          <w:tcPr>
            <w:tcW w:w="1134" w:type="dxa"/>
          </w:tcPr>
          <w:p w14:paraId="2434AB0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1391846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09250D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643D580" w14:textId="77777777" w:rsidTr="00E3275D">
        <w:trPr>
          <w:cantSplit/>
        </w:trPr>
        <w:tc>
          <w:tcPr>
            <w:tcW w:w="2338" w:type="dxa"/>
          </w:tcPr>
          <w:p w14:paraId="27FAB98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8AD47A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AA31EC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EDF64F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85</w:t>
            </w:r>
          </w:p>
        </w:tc>
        <w:tc>
          <w:tcPr>
            <w:tcW w:w="567" w:type="dxa"/>
          </w:tcPr>
          <w:p w14:paraId="4B325BC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85</w:t>
            </w:r>
          </w:p>
        </w:tc>
        <w:tc>
          <w:tcPr>
            <w:tcW w:w="1134" w:type="dxa"/>
          </w:tcPr>
          <w:p w14:paraId="65F7FCF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75B1875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A22A7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ED28BAB" w14:textId="77777777" w:rsidTr="00E3275D">
        <w:trPr>
          <w:cantSplit/>
        </w:trPr>
        <w:tc>
          <w:tcPr>
            <w:tcW w:w="2338" w:type="dxa"/>
          </w:tcPr>
          <w:p w14:paraId="736240C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Diagnosi principale</w:t>
            </w:r>
          </w:p>
        </w:tc>
        <w:tc>
          <w:tcPr>
            <w:tcW w:w="2552" w:type="dxa"/>
          </w:tcPr>
          <w:p w14:paraId="1B5CE63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diagnosi principale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55F9B66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7D7A47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86</w:t>
            </w:r>
          </w:p>
        </w:tc>
        <w:tc>
          <w:tcPr>
            <w:tcW w:w="567" w:type="dxa"/>
          </w:tcPr>
          <w:p w14:paraId="56CD96F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90</w:t>
            </w:r>
          </w:p>
        </w:tc>
        <w:tc>
          <w:tcPr>
            <w:tcW w:w="1134" w:type="dxa"/>
          </w:tcPr>
          <w:p w14:paraId="28264A5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5FFFC58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24A7E0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F84CF0D" w14:textId="77777777" w:rsidTr="00E3275D">
        <w:trPr>
          <w:cantSplit/>
        </w:trPr>
        <w:tc>
          <w:tcPr>
            <w:tcW w:w="2338" w:type="dxa"/>
          </w:tcPr>
          <w:p w14:paraId="5E44FBF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782C1D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E542FA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EB4D08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91</w:t>
            </w:r>
          </w:p>
        </w:tc>
        <w:tc>
          <w:tcPr>
            <w:tcW w:w="567" w:type="dxa"/>
          </w:tcPr>
          <w:p w14:paraId="09B0304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91</w:t>
            </w:r>
          </w:p>
        </w:tc>
        <w:tc>
          <w:tcPr>
            <w:tcW w:w="1134" w:type="dxa"/>
          </w:tcPr>
          <w:p w14:paraId="47398D0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5E33E7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9DF888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1839BED" w14:textId="77777777" w:rsidTr="00E3275D">
        <w:trPr>
          <w:cantSplit/>
        </w:trPr>
        <w:tc>
          <w:tcPr>
            <w:tcW w:w="2338" w:type="dxa"/>
          </w:tcPr>
          <w:p w14:paraId="7507E7E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1° diagnosi secondaria</w:t>
            </w:r>
          </w:p>
        </w:tc>
        <w:tc>
          <w:tcPr>
            <w:tcW w:w="2552" w:type="dxa"/>
          </w:tcPr>
          <w:p w14:paraId="4B57B1D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prima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7E4ECFA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080791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92</w:t>
            </w:r>
          </w:p>
        </w:tc>
        <w:tc>
          <w:tcPr>
            <w:tcW w:w="567" w:type="dxa"/>
          </w:tcPr>
          <w:p w14:paraId="4BB1DE9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96</w:t>
            </w:r>
          </w:p>
        </w:tc>
        <w:tc>
          <w:tcPr>
            <w:tcW w:w="1134" w:type="dxa"/>
          </w:tcPr>
          <w:p w14:paraId="01B5170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1B414F0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38146B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3D4281F" w14:textId="77777777" w:rsidTr="00E3275D">
        <w:trPr>
          <w:cantSplit/>
        </w:trPr>
        <w:tc>
          <w:tcPr>
            <w:tcW w:w="2338" w:type="dxa"/>
          </w:tcPr>
          <w:p w14:paraId="31018FB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3F3374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49D3F7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F98295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97</w:t>
            </w:r>
          </w:p>
        </w:tc>
        <w:tc>
          <w:tcPr>
            <w:tcW w:w="567" w:type="dxa"/>
          </w:tcPr>
          <w:p w14:paraId="6B7772E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97</w:t>
            </w:r>
          </w:p>
        </w:tc>
        <w:tc>
          <w:tcPr>
            <w:tcW w:w="1134" w:type="dxa"/>
          </w:tcPr>
          <w:p w14:paraId="608008D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AE11DB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93DD2F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F7E7C52" w14:textId="77777777" w:rsidTr="00E3275D">
        <w:trPr>
          <w:cantSplit/>
        </w:trPr>
        <w:tc>
          <w:tcPr>
            <w:tcW w:w="2338" w:type="dxa"/>
          </w:tcPr>
          <w:p w14:paraId="2D1422E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2° diagnosi secondaria</w:t>
            </w:r>
          </w:p>
        </w:tc>
        <w:tc>
          <w:tcPr>
            <w:tcW w:w="2552" w:type="dxa"/>
          </w:tcPr>
          <w:p w14:paraId="788BB24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seconda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2243877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3B0BE4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98</w:t>
            </w:r>
          </w:p>
        </w:tc>
        <w:tc>
          <w:tcPr>
            <w:tcW w:w="567" w:type="dxa"/>
          </w:tcPr>
          <w:p w14:paraId="7E800EF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</w:t>
            </w:r>
          </w:p>
        </w:tc>
        <w:tc>
          <w:tcPr>
            <w:tcW w:w="1134" w:type="dxa"/>
          </w:tcPr>
          <w:p w14:paraId="11CB18E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3786796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CEB71E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9D85A29" w14:textId="77777777" w:rsidTr="00E3275D">
        <w:trPr>
          <w:cantSplit/>
        </w:trPr>
        <w:tc>
          <w:tcPr>
            <w:tcW w:w="2338" w:type="dxa"/>
          </w:tcPr>
          <w:p w14:paraId="22742CD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DE9A9F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829815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B535A3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567" w:type="dxa"/>
          </w:tcPr>
          <w:p w14:paraId="67B9D77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1134" w:type="dxa"/>
          </w:tcPr>
          <w:p w14:paraId="5F8C9D8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083B94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866C67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A601EB8" w14:textId="77777777" w:rsidTr="00E3275D">
        <w:trPr>
          <w:cantSplit/>
        </w:trPr>
        <w:tc>
          <w:tcPr>
            <w:tcW w:w="2338" w:type="dxa"/>
          </w:tcPr>
          <w:p w14:paraId="6C07A0B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3° diagnosi secondaria</w:t>
            </w:r>
          </w:p>
        </w:tc>
        <w:tc>
          <w:tcPr>
            <w:tcW w:w="2552" w:type="dxa"/>
          </w:tcPr>
          <w:p w14:paraId="7BACC9A4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terza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2EC097E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D8F83F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567" w:type="dxa"/>
          </w:tcPr>
          <w:p w14:paraId="75C6131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108</w:t>
            </w:r>
          </w:p>
        </w:tc>
        <w:tc>
          <w:tcPr>
            <w:tcW w:w="1134" w:type="dxa"/>
          </w:tcPr>
          <w:p w14:paraId="4AD71EF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39CBB9D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7A4DA8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C390DAC" w14:textId="77777777" w:rsidTr="00E3275D">
        <w:trPr>
          <w:cantSplit/>
        </w:trPr>
        <w:tc>
          <w:tcPr>
            <w:tcW w:w="2338" w:type="dxa"/>
          </w:tcPr>
          <w:p w14:paraId="0487631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8F158E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DED415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1F02D6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109</w:t>
            </w:r>
          </w:p>
        </w:tc>
        <w:tc>
          <w:tcPr>
            <w:tcW w:w="567" w:type="dxa"/>
          </w:tcPr>
          <w:p w14:paraId="060B766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109</w:t>
            </w:r>
          </w:p>
        </w:tc>
        <w:tc>
          <w:tcPr>
            <w:tcW w:w="1134" w:type="dxa"/>
          </w:tcPr>
          <w:p w14:paraId="00C9418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3E3AD2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076E4E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7D4B132" w14:textId="77777777" w:rsidTr="00E3275D">
        <w:trPr>
          <w:cantSplit/>
        </w:trPr>
        <w:tc>
          <w:tcPr>
            <w:tcW w:w="2338" w:type="dxa"/>
          </w:tcPr>
          <w:p w14:paraId="73CE547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4° diagnosi secondaria</w:t>
            </w:r>
          </w:p>
        </w:tc>
        <w:tc>
          <w:tcPr>
            <w:tcW w:w="2552" w:type="dxa"/>
          </w:tcPr>
          <w:p w14:paraId="4D8ABF3B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quarta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5ED7133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C0954E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110</w:t>
            </w:r>
          </w:p>
        </w:tc>
        <w:tc>
          <w:tcPr>
            <w:tcW w:w="567" w:type="dxa"/>
          </w:tcPr>
          <w:p w14:paraId="0D0B5B5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114</w:t>
            </w:r>
          </w:p>
        </w:tc>
        <w:tc>
          <w:tcPr>
            <w:tcW w:w="1134" w:type="dxa"/>
          </w:tcPr>
          <w:p w14:paraId="07BCEE3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760B1E8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9FE30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0AA9F26" w14:textId="77777777" w:rsidTr="00E3275D">
        <w:trPr>
          <w:cantSplit/>
        </w:trPr>
        <w:tc>
          <w:tcPr>
            <w:tcW w:w="2338" w:type="dxa"/>
          </w:tcPr>
          <w:p w14:paraId="459EB37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457B01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30AAC8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B8AB3E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115</w:t>
            </w:r>
          </w:p>
        </w:tc>
        <w:tc>
          <w:tcPr>
            <w:tcW w:w="567" w:type="dxa"/>
          </w:tcPr>
          <w:p w14:paraId="0324897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115</w:t>
            </w:r>
          </w:p>
        </w:tc>
        <w:tc>
          <w:tcPr>
            <w:tcW w:w="1134" w:type="dxa"/>
          </w:tcPr>
          <w:p w14:paraId="2BBAB7A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524739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272296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4579D20" w14:textId="77777777" w:rsidTr="00E3275D">
        <w:trPr>
          <w:cantSplit/>
        </w:trPr>
        <w:tc>
          <w:tcPr>
            <w:tcW w:w="2338" w:type="dxa"/>
          </w:tcPr>
          <w:p w14:paraId="2CA822A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5° diagnosi secondaria</w:t>
            </w:r>
          </w:p>
        </w:tc>
        <w:tc>
          <w:tcPr>
            <w:tcW w:w="2552" w:type="dxa"/>
          </w:tcPr>
          <w:p w14:paraId="49468D87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quinta diagnosi secondaria riportata sulla SDO e i cui codici sono riportati nella “Classificazione internzazionale delle malattie”</w:t>
            </w:r>
          </w:p>
        </w:tc>
        <w:tc>
          <w:tcPr>
            <w:tcW w:w="567" w:type="dxa"/>
          </w:tcPr>
          <w:p w14:paraId="32B05B1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2A401E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116</w:t>
            </w:r>
          </w:p>
        </w:tc>
        <w:tc>
          <w:tcPr>
            <w:tcW w:w="567" w:type="dxa"/>
          </w:tcPr>
          <w:p w14:paraId="58EA1F1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120</w:t>
            </w:r>
          </w:p>
        </w:tc>
        <w:tc>
          <w:tcPr>
            <w:tcW w:w="1134" w:type="dxa"/>
          </w:tcPr>
          <w:p w14:paraId="28B767D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1F1826B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C92BC8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A32C6ED" w14:textId="77777777" w:rsidTr="00E3275D">
        <w:trPr>
          <w:cantSplit/>
        </w:trPr>
        <w:tc>
          <w:tcPr>
            <w:tcW w:w="2338" w:type="dxa"/>
          </w:tcPr>
          <w:p w14:paraId="5033A7D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8BBE84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BCAFCE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5560A1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567" w:type="dxa"/>
          </w:tcPr>
          <w:p w14:paraId="50CD966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1134" w:type="dxa"/>
          </w:tcPr>
          <w:p w14:paraId="7A0EDD6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750B44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E20C50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E7F0198" w14:textId="77777777" w:rsidTr="00E3275D">
        <w:trPr>
          <w:cantSplit/>
        </w:trPr>
        <w:tc>
          <w:tcPr>
            <w:tcW w:w="2338" w:type="dxa"/>
          </w:tcPr>
          <w:p w14:paraId="79064CD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principale</w:t>
            </w:r>
          </w:p>
        </w:tc>
        <w:tc>
          <w:tcPr>
            <w:tcW w:w="2552" w:type="dxa"/>
          </w:tcPr>
          <w:p w14:paraId="01BE8650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0533532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1D09B97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122</w:t>
            </w:r>
          </w:p>
        </w:tc>
        <w:tc>
          <w:tcPr>
            <w:tcW w:w="567" w:type="dxa"/>
          </w:tcPr>
          <w:p w14:paraId="191CE0D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129</w:t>
            </w:r>
          </w:p>
        </w:tc>
        <w:tc>
          <w:tcPr>
            <w:tcW w:w="1134" w:type="dxa"/>
          </w:tcPr>
          <w:p w14:paraId="03EA61C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51B6AE7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84F8A7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5816A0D" w14:textId="77777777" w:rsidTr="00E3275D">
        <w:trPr>
          <w:cantSplit/>
        </w:trPr>
        <w:tc>
          <w:tcPr>
            <w:tcW w:w="2338" w:type="dxa"/>
          </w:tcPr>
          <w:p w14:paraId="796CF75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458A2C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768DF7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D52B7A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130</w:t>
            </w:r>
          </w:p>
        </w:tc>
        <w:tc>
          <w:tcPr>
            <w:tcW w:w="567" w:type="dxa"/>
          </w:tcPr>
          <w:p w14:paraId="795C0AB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130</w:t>
            </w:r>
          </w:p>
        </w:tc>
        <w:tc>
          <w:tcPr>
            <w:tcW w:w="1134" w:type="dxa"/>
          </w:tcPr>
          <w:p w14:paraId="5B14A74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26379C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D44DA8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9E3E66C" w14:textId="77777777" w:rsidTr="00E3275D">
        <w:trPr>
          <w:cantSplit/>
        </w:trPr>
        <w:tc>
          <w:tcPr>
            <w:tcW w:w="2338" w:type="dxa"/>
          </w:tcPr>
          <w:p w14:paraId="60CE6749" w14:textId="77777777" w:rsidR="00C1521E" w:rsidRPr="0081312C" w:rsidRDefault="00C1521E" w:rsidP="00E51375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Intervento principale</w:t>
            </w:r>
          </w:p>
        </w:tc>
        <w:tc>
          <w:tcPr>
            <w:tcW w:w="2552" w:type="dxa"/>
          </w:tcPr>
          <w:p w14:paraId="695D514E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principale</w:t>
            </w:r>
          </w:p>
        </w:tc>
        <w:tc>
          <w:tcPr>
            <w:tcW w:w="567" w:type="dxa"/>
          </w:tcPr>
          <w:p w14:paraId="3C050BD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8A4A75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131</w:t>
            </w:r>
          </w:p>
        </w:tc>
        <w:tc>
          <w:tcPr>
            <w:tcW w:w="567" w:type="dxa"/>
          </w:tcPr>
          <w:p w14:paraId="4FB4020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134</w:t>
            </w:r>
          </w:p>
        </w:tc>
        <w:tc>
          <w:tcPr>
            <w:tcW w:w="1134" w:type="dxa"/>
          </w:tcPr>
          <w:p w14:paraId="47BEAF7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795D674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F4FF7D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0735FE3" w14:textId="77777777" w:rsidTr="00E3275D">
        <w:trPr>
          <w:cantSplit/>
        </w:trPr>
        <w:tc>
          <w:tcPr>
            <w:tcW w:w="2338" w:type="dxa"/>
          </w:tcPr>
          <w:p w14:paraId="070B859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011C3B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48DD14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FA207B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135</w:t>
            </w:r>
          </w:p>
        </w:tc>
        <w:tc>
          <w:tcPr>
            <w:tcW w:w="567" w:type="dxa"/>
          </w:tcPr>
          <w:p w14:paraId="360F453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135</w:t>
            </w:r>
          </w:p>
        </w:tc>
        <w:tc>
          <w:tcPr>
            <w:tcW w:w="1134" w:type="dxa"/>
          </w:tcPr>
          <w:p w14:paraId="02DFE08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1B614D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14ADFA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7B9407E" w14:textId="77777777" w:rsidTr="00E3275D">
        <w:trPr>
          <w:cantSplit/>
        </w:trPr>
        <w:tc>
          <w:tcPr>
            <w:tcW w:w="2338" w:type="dxa"/>
          </w:tcPr>
          <w:p w14:paraId="75326D3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2A94CA72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29274DC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63E0C23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136</w:t>
            </w:r>
          </w:p>
        </w:tc>
        <w:tc>
          <w:tcPr>
            <w:tcW w:w="567" w:type="dxa"/>
          </w:tcPr>
          <w:p w14:paraId="40884EF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143</w:t>
            </w:r>
          </w:p>
        </w:tc>
        <w:tc>
          <w:tcPr>
            <w:tcW w:w="1134" w:type="dxa"/>
          </w:tcPr>
          <w:p w14:paraId="4849308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3AD818C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F3BE47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CD2364E" w14:textId="77777777" w:rsidTr="00E3275D">
        <w:trPr>
          <w:cantSplit/>
        </w:trPr>
        <w:tc>
          <w:tcPr>
            <w:tcW w:w="2338" w:type="dxa"/>
          </w:tcPr>
          <w:p w14:paraId="68EBD44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A3B6B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49BDB8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A42533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144</w:t>
            </w:r>
          </w:p>
        </w:tc>
        <w:tc>
          <w:tcPr>
            <w:tcW w:w="567" w:type="dxa"/>
          </w:tcPr>
          <w:p w14:paraId="1D7F382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144</w:t>
            </w:r>
          </w:p>
        </w:tc>
        <w:tc>
          <w:tcPr>
            <w:tcW w:w="1134" w:type="dxa"/>
          </w:tcPr>
          <w:p w14:paraId="3499FB7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251197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C4BA3A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3E1F548" w14:textId="77777777" w:rsidTr="00E3275D">
        <w:trPr>
          <w:cantSplit/>
        </w:trPr>
        <w:tc>
          <w:tcPr>
            <w:tcW w:w="2338" w:type="dxa"/>
          </w:tcPr>
          <w:p w14:paraId="777A12B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1°Intervento secondario</w:t>
            </w:r>
          </w:p>
        </w:tc>
        <w:tc>
          <w:tcPr>
            <w:tcW w:w="2552" w:type="dxa"/>
          </w:tcPr>
          <w:p w14:paraId="212DFD02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7C50047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4C8927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145</w:t>
            </w:r>
          </w:p>
        </w:tc>
        <w:tc>
          <w:tcPr>
            <w:tcW w:w="567" w:type="dxa"/>
          </w:tcPr>
          <w:p w14:paraId="3DA89B0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148</w:t>
            </w:r>
          </w:p>
        </w:tc>
        <w:tc>
          <w:tcPr>
            <w:tcW w:w="1134" w:type="dxa"/>
          </w:tcPr>
          <w:p w14:paraId="0851332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2E24AC4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FF0CC7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FE02708" w14:textId="77777777" w:rsidTr="00E3275D">
        <w:trPr>
          <w:cantSplit/>
        </w:trPr>
        <w:tc>
          <w:tcPr>
            <w:tcW w:w="2338" w:type="dxa"/>
          </w:tcPr>
          <w:p w14:paraId="6E8BC07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2648CD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67C2A0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46586D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149</w:t>
            </w:r>
          </w:p>
        </w:tc>
        <w:tc>
          <w:tcPr>
            <w:tcW w:w="567" w:type="dxa"/>
          </w:tcPr>
          <w:p w14:paraId="05F3DD3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149</w:t>
            </w:r>
          </w:p>
        </w:tc>
        <w:tc>
          <w:tcPr>
            <w:tcW w:w="1134" w:type="dxa"/>
          </w:tcPr>
          <w:p w14:paraId="7779AC3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1D1A1A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232BF4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108BE30" w14:textId="77777777" w:rsidTr="00E3275D">
        <w:trPr>
          <w:cantSplit/>
        </w:trPr>
        <w:tc>
          <w:tcPr>
            <w:tcW w:w="2338" w:type="dxa"/>
          </w:tcPr>
          <w:p w14:paraId="354658D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66CBF2E5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3932288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544903F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150</w:t>
            </w:r>
          </w:p>
        </w:tc>
        <w:tc>
          <w:tcPr>
            <w:tcW w:w="567" w:type="dxa"/>
          </w:tcPr>
          <w:p w14:paraId="102983B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157</w:t>
            </w:r>
          </w:p>
        </w:tc>
        <w:tc>
          <w:tcPr>
            <w:tcW w:w="1134" w:type="dxa"/>
          </w:tcPr>
          <w:p w14:paraId="23AF597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19086E2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377411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9D58B1C" w14:textId="77777777" w:rsidTr="00E3275D">
        <w:trPr>
          <w:cantSplit/>
        </w:trPr>
        <w:tc>
          <w:tcPr>
            <w:tcW w:w="2338" w:type="dxa"/>
          </w:tcPr>
          <w:p w14:paraId="0774FF2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E6D01C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6E96F1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45738E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158</w:t>
            </w:r>
          </w:p>
        </w:tc>
        <w:tc>
          <w:tcPr>
            <w:tcW w:w="567" w:type="dxa"/>
          </w:tcPr>
          <w:p w14:paraId="012F635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158</w:t>
            </w:r>
          </w:p>
        </w:tc>
        <w:tc>
          <w:tcPr>
            <w:tcW w:w="1134" w:type="dxa"/>
          </w:tcPr>
          <w:p w14:paraId="1203D86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890C2C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8E155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FC5B9DC" w14:textId="77777777" w:rsidTr="00E3275D">
        <w:trPr>
          <w:cantSplit/>
        </w:trPr>
        <w:tc>
          <w:tcPr>
            <w:tcW w:w="2338" w:type="dxa"/>
          </w:tcPr>
          <w:p w14:paraId="1046AF9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2°Intervento secondario</w:t>
            </w:r>
          </w:p>
        </w:tc>
        <w:tc>
          <w:tcPr>
            <w:tcW w:w="2552" w:type="dxa"/>
          </w:tcPr>
          <w:p w14:paraId="02CA84BB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2E52A3B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360978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159</w:t>
            </w:r>
          </w:p>
        </w:tc>
        <w:tc>
          <w:tcPr>
            <w:tcW w:w="567" w:type="dxa"/>
          </w:tcPr>
          <w:p w14:paraId="1BA0F46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162</w:t>
            </w:r>
          </w:p>
        </w:tc>
        <w:tc>
          <w:tcPr>
            <w:tcW w:w="1134" w:type="dxa"/>
          </w:tcPr>
          <w:p w14:paraId="08CDB4CB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569D964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9A128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C9D89FA" w14:textId="77777777" w:rsidTr="00E3275D">
        <w:trPr>
          <w:cantSplit/>
        </w:trPr>
        <w:tc>
          <w:tcPr>
            <w:tcW w:w="2338" w:type="dxa"/>
          </w:tcPr>
          <w:p w14:paraId="2F77E74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25F0EED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70718E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653203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163</w:t>
            </w:r>
          </w:p>
        </w:tc>
        <w:tc>
          <w:tcPr>
            <w:tcW w:w="567" w:type="dxa"/>
          </w:tcPr>
          <w:p w14:paraId="4E08F1E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163</w:t>
            </w:r>
          </w:p>
        </w:tc>
        <w:tc>
          <w:tcPr>
            <w:tcW w:w="1134" w:type="dxa"/>
          </w:tcPr>
          <w:p w14:paraId="4835A6D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D4DE06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A734B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01E6556" w14:textId="77777777" w:rsidTr="00E3275D">
        <w:trPr>
          <w:cantSplit/>
        </w:trPr>
        <w:tc>
          <w:tcPr>
            <w:tcW w:w="2338" w:type="dxa"/>
          </w:tcPr>
          <w:p w14:paraId="12C2F23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5BD3233C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4DFBAD4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4B337FF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164</w:t>
            </w:r>
          </w:p>
        </w:tc>
        <w:tc>
          <w:tcPr>
            <w:tcW w:w="567" w:type="dxa"/>
          </w:tcPr>
          <w:p w14:paraId="11C20F2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171</w:t>
            </w:r>
          </w:p>
        </w:tc>
        <w:tc>
          <w:tcPr>
            <w:tcW w:w="1134" w:type="dxa"/>
          </w:tcPr>
          <w:p w14:paraId="5CCB7FB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05EF6CB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D299AA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24C3089" w14:textId="77777777" w:rsidTr="00E3275D">
        <w:trPr>
          <w:cantSplit/>
        </w:trPr>
        <w:tc>
          <w:tcPr>
            <w:tcW w:w="2338" w:type="dxa"/>
          </w:tcPr>
          <w:p w14:paraId="3922735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9AF243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F0E70B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806B84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172</w:t>
            </w:r>
          </w:p>
        </w:tc>
        <w:tc>
          <w:tcPr>
            <w:tcW w:w="567" w:type="dxa"/>
          </w:tcPr>
          <w:p w14:paraId="34D8648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172</w:t>
            </w:r>
          </w:p>
        </w:tc>
        <w:tc>
          <w:tcPr>
            <w:tcW w:w="1134" w:type="dxa"/>
          </w:tcPr>
          <w:p w14:paraId="6C95FFE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188730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AB2A40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6C054FA" w14:textId="77777777" w:rsidTr="00E3275D">
        <w:trPr>
          <w:cantSplit/>
        </w:trPr>
        <w:tc>
          <w:tcPr>
            <w:tcW w:w="2338" w:type="dxa"/>
          </w:tcPr>
          <w:p w14:paraId="2FEEB90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3°Intervento secondario</w:t>
            </w:r>
          </w:p>
        </w:tc>
        <w:tc>
          <w:tcPr>
            <w:tcW w:w="2552" w:type="dxa"/>
          </w:tcPr>
          <w:p w14:paraId="743D49C2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6E43A03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366713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173</w:t>
            </w:r>
          </w:p>
          <w:p w14:paraId="7C1221F8" w14:textId="77777777" w:rsidR="00C1521E" w:rsidRPr="00170F15" w:rsidRDefault="00C1521E" w:rsidP="00E51375"/>
        </w:tc>
        <w:tc>
          <w:tcPr>
            <w:tcW w:w="567" w:type="dxa"/>
          </w:tcPr>
          <w:p w14:paraId="5EAE22E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176</w:t>
            </w:r>
          </w:p>
        </w:tc>
        <w:tc>
          <w:tcPr>
            <w:tcW w:w="1134" w:type="dxa"/>
          </w:tcPr>
          <w:p w14:paraId="597CC7E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230E1C0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F54E41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B735041" w14:textId="77777777" w:rsidTr="00E3275D">
        <w:trPr>
          <w:cantSplit/>
        </w:trPr>
        <w:tc>
          <w:tcPr>
            <w:tcW w:w="2338" w:type="dxa"/>
          </w:tcPr>
          <w:p w14:paraId="3B88BAE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776558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1BD002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ABCA52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177</w:t>
            </w:r>
          </w:p>
        </w:tc>
        <w:tc>
          <w:tcPr>
            <w:tcW w:w="567" w:type="dxa"/>
          </w:tcPr>
          <w:p w14:paraId="221884B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177</w:t>
            </w:r>
          </w:p>
        </w:tc>
        <w:tc>
          <w:tcPr>
            <w:tcW w:w="1134" w:type="dxa"/>
          </w:tcPr>
          <w:p w14:paraId="21A909A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CE3E79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E3968B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9CE77CD" w14:textId="77777777" w:rsidTr="00E3275D">
        <w:trPr>
          <w:cantSplit/>
        </w:trPr>
        <w:tc>
          <w:tcPr>
            <w:tcW w:w="2338" w:type="dxa"/>
          </w:tcPr>
          <w:p w14:paraId="11DABFB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0FFA34FD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0CCF8F6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11BD0C7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178</w:t>
            </w:r>
          </w:p>
        </w:tc>
        <w:tc>
          <w:tcPr>
            <w:tcW w:w="567" w:type="dxa"/>
          </w:tcPr>
          <w:p w14:paraId="1C93942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185</w:t>
            </w:r>
          </w:p>
        </w:tc>
        <w:tc>
          <w:tcPr>
            <w:tcW w:w="1134" w:type="dxa"/>
          </w:tcPr>
          <w:p w14:paraId="64A7B07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1029178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78512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F302803" w14:textId="77777777" w:rsidTr="00E3275D">
        <w:trPr>
          <w:cantSplit/>
        </w:trPr>
        <w:tc>
          <w:tcPr>
            <w:tcW w:w="2338" w:type="dxa"/>
          </w:tcPr>
          <w:p w14:paraId="50D6A82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5FD87E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A52A6E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FDA599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186</w:t>
            </w:r>
          </w:p>
        </w:tc>
        <w:tc>
          <w:tcPr>
            <w:tcW w:w="567" w:type="dxa"/>
          </w:tcPr>
          <w:p w14:paraId="06ABD5F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186</w:t>
            </w:r>
          </w:p>
        </w:tc>
        <w:tc>
          <w:tcPr>
            <w:tcW w:w="1134" w:type="dxa"/>
          </w:tcPr>
          <w:p w14:paraId="093D267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9F9C87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8BAB1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E362A1F" w14:textId="77777777" w:rsidTr="00E3275D">
        <w:trPr>
          <w:cantSplit/>
        </w:trPr>
        <w:tc>
          <w:tcPr>
            <w:tcW w:w="2338" w:type="dxa"/>
          </w:tcPr>
          <w:p w14:paraId="557BE8E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4°Intervento secondario</w:t>
            </w:r>
          </w:p>
        </w:tc>
        <w:tc>
          <w:tcPr>
            <w:tcW w:w="2552" w:type="dxa"/>
          </w:tcPr>
          <w:p w14:paraId="0DA3FD9B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chirurgico secondo la classificazione internazionale delle malattie</w:t>
            </w:r>
          </w:p>
        </w:tc>
        <w:tc>
          <w:tcPr>
            <w:tcW w:w="567" w:type="dxa"/>
          </w:tcPr>
          <w:p w14:paraId="6744E28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8B3FA6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187</w:t>
            </w:r>
          </w:p>
        </w:tc>
        <w:tc>
          <w:tcPr>
            <w:tcW w:w="567" w:type="dxa"/>
          </w:tcPr>
          <w:p w14:paraId="0B99868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190</w:t>
            </w:r>
          </w:p>
        </w:tc>
        <w:tc>
          <w:tcPr>
            <w:tcW w:w="1134" w:type="dxa"/>
          </w:tcPr>
          <w:p w14:paraId="1BCAA55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48369CB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227716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547A767" w14:textId="77777777" w:rsidTr="00E3275D">
        <w:trPr>
          <w:cantSplit/>
        </w:trPr>
        <w:tc>
          <w:tcPr>
            <w:tcW w:w="2338" w:type="dxa"/>
          </w:tcPr>
          <w:p w14:paraId="2EFADFF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96F1EE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701A71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574CE8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191</w:t>
            </w:r>
          </w:p>
        </w:tc>
        <w:tc>
          <w:tcPr>
            <w:tcW w:w="567" w:type="dxa"/>
          </w:tcPr>
          <w:p w14:paraId="2D24572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191</w:t>
            </w:r>
          </w:p>
        </w:tc>
        <w:tc>
          <w:tcPr>
            <w:tcW w:w="1134" w:type="dxa"/>
          </w:tcPr>
          <w:p w14:paraId="663056E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782865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568170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A880C90" w14:textId="77777777" w:rsidTr="00E3275D">
        <w:trPr>
          <w:cantSplit/>
        </w:trPr>
        <w:tc>
          <w:tcPr>
            <w:tcW w:w="2338" w:type="dxa"/>
          </w:tcPr>
          <w:p w14:paraId="38EE080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secondario</w:t>
            </w:r>
          </w:p>
        </w:tc>
        <w:tc>
          <w:tcPr>
            <w:tcW w:w="2552" w:type="dxa"/>
          </w:tcPr>
          <w:p w14:paraId="1EB73782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75D941D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2ABF466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192</w:t>
            </w:r>
          </w:p>
        </w:tc>
        <w:tc>
          <w:tcPr>
            <w:tcW w:w="567" w:type="dxa"/>
          </w:tcPr>
          <w:p w14:paraId="06FD600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199</w:t>
            </w:r>
          </w:p>
        </w:tc>
        <w:tc>
          <w:tcPr>
            <w:tcW w:w="1134" w:type="dxa"/>
          </w:tcPr>
          <w:p w14:paraId="41588D6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7D35AB7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FFE88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AA7A164" w14:textId="77777777" w:rsidTr="00E3275D">
        <w:trPr>
          <w:cantSplit/>
        </w:trPr>
        <w:tc>
          <w:tcPr>
            <w:tcW w:w="2338" w:type="dxa"/>
          </w:tcPr>
          <w:p w14:paraId="2056A66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73AE98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A1DC2A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2C135A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567" w:type="dxa"/>
          </w:tcPr>
          <w:p w14:paraId="1933BE8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34" w:type="dxa"/>
          </w:tcPr>
          <w:p w14:paraId="712114B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D256C6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BB974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D2E177E" w14:textId="77777777" w:rsidTr="00E3275D">
        <w:trPr>
          <w:cantSplit/>
        </w:trPr>
        <w:tc>
          <w:tcPr>
            <w:tcW w:w="2338" w:type="dxa"/>
          </w:tcPr>
          <w:p w14:paraId="2BE732F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5°Intervento secondario</w:t>
            </w:r>
          </w:p>
        </w:tc>
        <w:tc>
          <w:tcPr>
            <w:tcW w:w="2552" w:type="dxa"/>
          </w:tcPr>
          <w:p w14:paraId="5F9A61E7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Data intervento nel formato AAAAMMGG</w:t>
            </w:r>
          </w:p>
        </w:tc>
        <w:tc>
          <w:tcPr>
            <w:tcW w:w="567" w:type="dxa"/>
          </w:tcPr>
          <w:p w14:paraId="40AABBA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0EDBC3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201</w:t>
            </w:r>
          </w:p>
        </w:tc>
        <w:tc>
          <w:tcPr>
            <w:tcW w:w="567" w:type="dxa"/>
          </w:tcPr>
          <w:p w14:paraId="6B5BC12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204</w:t>
            </w:r>
          </w:p>
        </w:tc>
        <w:tc>
          <w:tcPr>
            <w:tcW w:w="1134" w:type="dxa"/>
          </w:tcPr>
          <w:p w14:paraId="3A0D261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14:paraId="257C34F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90919C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8BC7DF4" w14:textId="77777777" w:rsidTr="00E3275D">
        <w:trPr>
          <w:cantSplit/>
        </w:trPr>
        <w:tc>
          <w:tcPr>
            <w:tcW w:w="2338" w:type="dxa"/>
          </w:tcPr>
          <w:p w14:paraId="4C482BD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7C5D21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B1A463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A03FE0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205</w:t>
            </w:r>
          </w:p>
        </w:tc>
        <w:tc>
          <w:tcPr>
            <w:tcW w:w="567" w:type="dxa"/>
          </w:tcPr>
          <w:p w14:paraId="1636054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205</w:t>
            </w:r>
          </w:p>
        </w:tc>
        <w:tc>
          <w:tcPr>
            <w:tcW w:w="1134" w:type="dxa"/>
          </w:tcPr>
          <w:p w14:paraId="317626E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CBE394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8A8A48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0C04E9D" w14:textId="77777777" w:rsidTr="00E3275D">
        <w:trPr>
          <w:cantSplit/>
        </w:trPr>
        <w:tc>
          <w:tcPr>
            <w:tcW w:w="2338" w:type="dxa"/>
          </w:tcPr>
          <w:p w14:paraId="4238A1E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Modalità di dimissione</w:t>
            </w:r>
          </w:p>
        </w:tc>
        <w:tc>
          <w:tcPr>
            <w:tcW w:w="2552" w:type="dxa"/>
          </w:tcPr>
          <w:p w14:paraId="11A6FCF9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567" w:type="dxa"/>
          </w:tcPr>
          <w:p w14:paraId="4E4393D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18B0EC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206</w:t>
            </w:r>
          </w:p>
        </w:tc>
        <w:tc>
          <w:tcPr>
            <w:tcW w:w="567" w:type="dxa"/>
          </w:tcPr>
          <w:p w14:paraId="1EC284D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206</w:t>
            </w:r>
          </w:p>
        </w:tc>
        <w:tc>
          <w:tcPr>
            <w:tcW w:w="1134" w:type="dxa"/>
          </w:tcPr>
          <w:p w14:paraId="276F0DD0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A71B90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7D3506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673AE66" w14:textId="77777777" w:rsidTr="00E3275D">
        <w:trPr>
          <w:cantSplit/>
        </w:trPr>
        <w:tc>
          <w:tcPr>
            <w:tcW w:w="2338" w:type="dxa"/>
          </w:tcPr>
          <w:p w14:paraId="1C94DD0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15EF9F3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4BC0D1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D4F452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207</w:t>
            </w:r>
          </w:p>
        </w:tc>
        <w:tc>
          <w:tcPr>
            <w:tcW w:w="567" w:type="dxa"/>
          </w:tcPr>
          <w:p w14:paraId="451DF26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207</w:t>
            </w:r>
          </w:p>
        </w:tc>
        <w:tc>
          <w:tcPr>
            <w:tcW w:w="1134" w:type="dxa"/>
          </w:tcPr>
          <w:p w14:paraId="28E8C9C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590F2B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BD1FA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5057016" w14:textId="77777777" w:rsidTr="00E3275D">
        <w:trPr>
          <w:cantSplit/>
        </w:trPr>
        <w:tc>
          <w:tcPr>
            <w:tcW w:w="2338" w:type="dxa"/>
          </w:tcPr>
          <w:p w14:paraId="1EF62E0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ASL territoriale</w:t>
            </w:r>
          </w:p>
        </w:tc>
        <w:tc>
          <w:tcPr>
            <w:tcW w:w="2552" w:type="dxa"/>
          </w:tcPr>
          <w:p w14:paraId="6550E4D6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asl territorialmente competente</w:t>
            </w:r>
          </w:p>
        </w:tc>
        <w:tc>
          <w:tcPr>
            <w:tcW w:w="567" w:type="dxa"/>
          </w:tcPr>
          <w:p w14:paraId="6B67D03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8ABAC1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208</w:t>
            </w:r>
          </w:p>
        </w:tc>
        <w:tc>
          <w:tcPr>
            <w:tcW w:w="567" w:type="dxa"/>
          </w:tcPr>
          <w:p w14:paraId="3CF5CD9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210</w:t>
            </w:r>
          </w:p>
        </w:tc>
        <w:tc>
          <w:tcPr>
            <w:tcW w:w="1134" w:type="dxa"/>
          </w:tcPr>
          <w:p w14:paraId="3CDCEE8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02B76E4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20DC32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2B3B5D5" w14:textId="77777777" w:rsidTr="00E3275D">
        <w:trPr>
          <w:cantSplit/>
        </w:trPr>
        <w:tc>
          <w:tcPr>
            <w:tcW w:w="2338" w:type="dxa"/>
          </w:tcPr>
          <w:p w14:paraId="6CA9EB8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DBEB89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8BD865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9D7F55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211</w:t>
            </w:r>
          </w:p>
        </w:tc>
        <w:tc>
          <w:tcPr>
            <w:tcW w:w="567" w:type="dxa"/>
          </w:tcPr>
          <w:p w14:paraId="3CEB47B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211</w:t>
            </w:r>
          </w:p>
        </w:tc>
        <w:tc>
          <w:tcPr>
            <w:tcW w:w="1134" w:type="dxa"/>
          </w:tcPr>
          <w:p w14:paraId="292A49A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657C11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F9859A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2C6678B" w14:textId="77777777" w:rsidTr="00E3275D">
        <w:trPr>
          <w:cantSplit/>
        </w:trPr>
        <w:tc>
          <w:tcPr>
            <w:tcW w:w="2338" w:type="dxa"/>
          </w:tcPr>
          <w:p w14:paraId="13536A5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ASL residenza</w:t>
            </w:r>
          </w:p>
        </w:tc>
        <w:tc>
          <w:tcPr>
            <w:tcW w:w="2552" w:type="dxa"/>
          </w:tcPr>
          <w:p w14:paraId="02239421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della asl di residenza dell’assistito</w:t>
            </w:r>
          </w:p>
        </w:tc>
        <w:tc>
          <w:tcPr>
            <w:tcW w:w="567" w:type="dxa"/>
          </w:tcPr>
          <w:p w14:paraId="29F6678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CEE0F4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212</w:t>
            </w:r>
          </w:p>
        </w:tc>
        <w:tc>
          <w:tcPr>
            <w:tcW w:w="567" w:type="dxa"/>
          </w:tcPr>
          <w:p w14:paraId="03CC8C2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214</w:t>
            </w:r>
          </w:p>
        </w:tc>
        <w:tc>
          <w:tcPr>
            <w:tcW w:w="1134" w:type="dxa"/>
          </w:tcPr>
          <w:p w14:paraId="5929961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2B70266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87F32A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6CD4AE3" w14:textId="77777777" w:rsidTr="00E3275D">
        <w:trPr>
          <w:cantSplit/>
        </w:trPr>
        <w:tc>
          <w:tcPr>
            <w:tcW w:w="2338" w:type="dxa"/>
          </w:tcPr>
          <w:p w14:paraId="607EE82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F9E1EC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00E971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AC8655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215</w:t>
            </w:r>
          </w:p>
        </w:tc>
        <w:tc>
          <w:tcPr>
            <w:tcW w:w="567" w:type="dxa"/>
          </w:tcPr>
          <w:p w14:paraId="74E495C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215</w:t>
            </w:r>
          </w:p>
        </w:tc>
        <w:tc>
          <w:tcPr>
            <w:tcW w:w="1134" w:type="dxa"/>
          </w:tcPr>
          <w:p w14:paraId="005368D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AE9965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3A1F3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1605ADD" w14:textId="77777777" w:rsidTr="00E3275D">
        <w:trPr>
          <w:cantSplit/>
        </w:trPr>
        <w:tc>
          <w:tcPr>
            <w:tcW w:w="2338" w:type="dxa"/>
          </w:tcPr>
          <w:p w14:paraId="6CBEDD9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Età anni</w:t>
            </w:r>
          </w:p>
        </w:tc>
        <w:tc>
          <w:tcPr>
            <w:tcW w:w="2552" w:type="dxa"/>
          </w:tcPr>
          <w:p w14:paraId="71482F70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dell’assistito alla data del ricovero espressa in anni</w:t>
            </w:r>
          </w:p>
        </w:tc>
        <w:tc>
          <w:tcPr>
            <w:tcW w:w="567" w:type="dxa"/>
          </w:tcPr>
          <w:p w14:paraId="7950DB70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2DFF4C5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216</w:t>
            </w:r>
          </w:p>
        </w:tc>
        <w:tc>
          <w:tcPr>
            <w:tcW w:w="567" w:type="dxa"/>
          </w:tcPr>
          <w:p w14:paraId="3620EB7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218</w:t>
            </w:r>
          </w:p>
        </w:tc>
        <w:tc>
          <w:tcPr>
            <w:tcW w:w="1134" w:type="dxa"/>
          </w:tcPr>
          <w:p w14:paraId="27F70F9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4C1E3DB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F328D3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7B582EB" w14:textId="77777777" w:rsidTr="00E3275D">
        <w:trPr>
          <w:cantSplit/>
        </w:trPr>
        <w:tc>
          <w:tcPr>
            <w:tcW w:w="2338" w:type="dxa"/>
          </w:tcPr>
          <w:p w14:paraId="388A88A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5A8791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B3ADAE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BEB839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219</w:t>
            </w:r>
          </w:p>
        </w:tc>
        <w:tc>
          <w:tcPr>
            <w:tcW w:w="567" w:type="dxa"/>
          </w:tcPr>
          <w:p w14:paraId="552404E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219</w:t>
            </w:r>
          </w:p>
        </w:tc>
        <w:tc>
          <w:tcPr>
            <w:tcW w:w="1134" w:type="dxa"/>
          </w:tcPr>
          <w:p w14:paraId="61DC217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4FC205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771116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F6FEC2B" w14:textId="77777777" w:rsidTr="00E3275D">
        <w:trPr>
          <w:cantSplit/>
        </w:trPr>
        <w:tc>
          <w:tcPr>
            <w:tcW w:w="2338" w:type="dxa"/>
          </w:tcPr>
          <w:p w14:paraId="096C5DC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mesi</w:t>
            </w:r>
          </w:p>
        </w:tc>
        <w:tc>
          <w:tcPr>
            <w:tcW w:w="2552" w:type="dxa"/>
          </w:tcPr>
          <w:p w14:paraId="1D57084B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Età dell’assistito alla data del ricovero espressa in mesi</w:t>
            </w:r>
          </w:p>
        </w:tc>
        <w:tc>
          <w:tcPr>
            <w:tcW w:w="567" w:type="dxa"/>
          </w:tcPr>
          <w:p w14:paraId="2EE5ED0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45C2FFD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220</w:t>
            </w:r>
          </w:p>
        </w:tc>
        <w:tc>
          <w:tcPr>
            <w:tcW w:w="567" w:type="dxa"/>
          </w:tcPr>
          <w:p w14:paraId="64DD637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221</w:t>
            </w:r>
          </w:p>
        </w:tc>
        <w:tc>
          <w:tcPr>
            <w:tcW w:w="1134" w:type="dxa"/>
          </w:tcPr>
          <w:p w14:paraId="1C3EE62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3410A9B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E4C47E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D300C4E" w14:textId="77777777" w:rsidTr="00E3275D">
        <w:trPr>
          <w:cantSplit/>
        </w:trPr>
        <w:tc>
          <w:tcPr>
            <w:tcW w:w="2338" w:type="dxa"/>
          </w:tcPr>
          <w:p w14:paraId="13C419B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51C6BF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E6773D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1D4026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222</w:t>
            </w:r>
          </w:p>
        </w:tc>
        <w:tc>
          <w:tcPr>
            <w:tcW w:w="567" w:type="dxa"/>
          </w:tcPr>
          <w:p w14:paraId="2D6C261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222</w:t>
            </w:r>
          </w:p>
        </w:tc>
        <w:tc>
          <w:tcPr>
            <w:tcW w:w="1134" w:type="dxa"/>
          </w:tcPr>
          <w:p w14:paraId="28FD4A6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81CC87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43055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FC3C585" w14:textId="77777777" w:rsidTr="00E3275D">
        <w:trPr>
          <w:cantSplit/>
        </w:trPr>
        <w:tc>
          <w:tcPr>
            <w:tcW w:w="2338" w:type="dxa"/>
          </w:tcPr>
          <w:p w14:paraId="1754ED4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Durata degenza</w:t>
            </w:r>
          </w:p>
        </w:tc>
        <w:tc>
          <w:tcPr>
            <w:tcW w:w="2552" w:type="dxa"/>
          </w:tcPr>
          <w:p w14:paraId="302031BC" w14:textId="77777777" w:rsidR="00C1521E" w:rsidRPr="00DB6C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Durata del ricovero espressa in giorni</w:t>
            </w:r>
          </w:p>
        </w:tc>
        <w:tc>
          <w:tcPr>
            <w:tcW w:w="567" w:type="dxa"/>
          </w:tcPr>
          <w:p w14:paraId="5E20CAD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2B11A5B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223</w:t>
            </w:r>
          </w:p>
        </w:tc>
        <w:tc>
          <w:tcPr>
            <w:tcW w:w="567" w:type="dxa"/>
          </w:tcPr>
          <w:p w14:paraId="5F10407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225</w:t>
            </w:r>
          </w:p>
        </w:tc>
        <w:tc>
          <w:tcPr>
            <w:tcW w:w="1134" w:type="dxa"/>
          </w:tcPr>
          <w:p w14:paraId="0D86ECC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0C36615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401DC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42904B9" w14:textId="77777777" w:rsidTr="00E3275D">
        <w:trPr>
          <w:cantSplit/>
        </w:trPr>
        <w:tc>
          <w:tcPr>
            <w:tcW w:w="2338" w:type="dxa"/>
          </w:tcPr>
          <w:p w14:paraId="547D51D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6B871E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CF58BF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308858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226</w:t>
            </w:r>
          </w:p>
        </w:tc>
        <w:tc>
          <w:tcPr>
            <w:tcW w:w="567" w:type="dxa"/>
          </w:tcPr>
          <w:p w14:paraId="78F6BE3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226</w:t>
            </w:r>
          </w:p>
        </w:tc>
        <w:tc>
          <w:tcPr>
            <w:tcW w:w="1134" w:type="dxa"/>
          </w:tcPr>
          <w:p w14:paraId="2CEB423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857C51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A30FB6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6F61DA1" w14:textId="77777777" w:rsidTr="00E3275D">
        <w:trPr>
          <w:cantSplit/>
        </w:trPr>
        <w:tc>
          <w:tcPr>
            <w:tcW w:w="2338" w:type="dxa"/>
          </w:tcPr>
          <w:p w14:paraId="34A6D51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Reparto dimissione</w:t>
            </w:r>
          </w:p>
        </w:tc>
        <w:tc>
          <w:tcPr>
            <w:tcW w:w="2552" w:type="dxa"/>
          </w:tcPr>
          <w:p w14:paraId="7F48DF4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identificativo del reparto di dimissione</w:t>
            </w:r>
          </w:p>
        </w:tc>
        <w:tc>
          <w:tcPr>
            <w:tcW w:w="567" w:type="dxa"/>
          </w:tcPr>
          <w:p w14:paraId="29AB0C3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200C7B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227</w:t>
            </w:r>
          </w:p>
        </w:tc>
        <w:tc>
          <w:tcPr>
            <w:tcW w:w="567" w:type="dxa"/>
          </w:tcPr>
          <w:p w14:paraId="12FB801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230</w:t>
            </w:r>
          </w:p>
        </w:tc>
        <w:tc>
          <w:tcPr>
            <w:tcW w:w="1134" w:type="dxa"/>
          </w:tcPr>
          <w:p w14:paraId="556ECC4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</w:tcPr>
          <w:p w14:paraId="16A071C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3A986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3F62A51" w14:textId="77777777" w:rsidTr="00E3275D">
        <w:trPr>
          <w:cantSplit/>
        </w:trPr>
        <w:tc>
          <w:tcPr>
            <w:tcW w:w="2338" w:type="dxa"/>
          </w:tcPr>
          <w:p w14:paraId="5ADBA4B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74C059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A7F08E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7686909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231</w:t>
            </w:r>
          </w:p>
        </w:tc>
        <w:tc>
          <w:tcPr>
            <w:tcW w:w="567" w:type="dxa"/>
          </w:tcPr>
          <w:p w14:paraId="2364D92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231</w:t>
            </w:r>
          </w:p>
        </w:tc>
        <w:tc>
          <w:tcPr>
            <w:tcW w:w="1134" w:type="dxa"/>
          </w:tcPr>
          <w:p w14:paraId="6EEA815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5716D0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B6F9D6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1F0F5AA" w14:textId="77777777" w:rsidTr="00E3275D">
        <w:trPr>
          <w:cantSplit/>
        </w:trPr>
        <w:tc>
          <w:tcPr>
            <w:tcW w:w="2338" w:type="dxa"/>
          </w:tcPr>
          <w:p w14:paraId="75C2649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DRG</w:t>
            </w:r>
          </w:p>
        </w:tc>
        <w:tc>
          <w:tcPr>
            <w:tcW w:w="2552" w:type="dxa"/>
          </w:tcPr>
          <w:p w14:paraId="3D9964F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A3482B">
              <w:rPr>
                <w:i/>
              </w:rPr>
              <w:t>Raggruppamento omogeneo di diagnosi (ROD) rispetto alle risorse consumate durante il ricovero.</w:t>
            </w:r>
            <w:r>
              <w:rPr>
                <w:i/>
              </w:rPr>
              <w:t xml:space="preserve"> </w:t>
            </w:r>
          </w:p>
        </w:tc>
        <w:tc>
          <w:tcPr>
            <w:tcW w:w="567" w:type="dxa"/>
          </w:tcPr>
          <w:p w14:paraId="40C36AD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23E59CE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232</w:t>
            </w:r>
          </w:p>
        </w:tc>
        <w:tc>
          <w:tcPr>
            <w:tcW w:w="567" w:type="dxa"/>
          </w:tcPr>
          <w:p w14:paraId="3AC146F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234</w:t>
            </w:r>
          </w:p>
        </w:tc>
        <w:tc>
          <w:tcPr>
            <w:tcW w:w="1134" w:type="dxa"/>
          </w:tcPr>
          <w:p w14:paraId="23CC9E5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</w:tcPr>
          <w:p w14:paraId="7BE442C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EE3BDB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F6DAC3B" w14:textId="77777777" w:rsidTr="00E3275D">
        <w:trPr>
          <w:cantSplit/>
        </w:trPr>
        <w:tc>
          <w:tcPr>
            <w:tcW w:w="2338" w:type="dxa"/>
          </w:tcPr>
          <w:p w14:paraId="140D1D7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62FA27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C77957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2AE4DA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</w:t>
            </w:r>
          </w:p>
        </w:tc>
        <w:tc>
          <w:tcPr>
            <w:tcW w:w="567" w:type="dxa"/>
          </w:tcPr>
          <w:p w14:paraId="43E5BB8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235</w:t>
            </w:r>
          </w:p>
        </w:tc>
        <w:tc>
          <w:tcPr>
            <w:tcW w:w="1134" w:type="dxa"/>
          </w:tcPr>
          <w:p w14:paraId="5F5855A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AD9D9A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280BA0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446CB2E" w14:textId="77777777" w:rsidTr="00E3275D">
        <w:trPr>
          <w:cantSplit/>
        </w:trPr>
        <w:tc>
          <w:tcPr>
            <w:tcW w:w="2338" w:type="dxa"/>
          </w:tcPr>
          <w:p w14:paraId="3D753FD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Major Diagnostic Category</w:t>
            </w:r>
          </w:p>
        </w:tc>
        <w:tc>
          <w:tcPr>
            <w:tcW w:w="2552" w:type="dxa"/>
          </w:tcPr>
          <w:p w14:paraId="561F8807" w14:textId="77777777" w:rsidR="00C1521E" w:rsidRPr="000D4E07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0D4E07">
              <w:rPr>
                <w:i/>
              </w:rPr>
              <w:t>Raggruppamento più generale dei DRG.</w:t>
            </w:r>
          </w:p>
        </w:tc>
        <w:tc>
          <w:tcPr>
            <w:tcW w:w="567" w:type="dxa"/>
          </w:tcPr>
          <w:p w14:paraId="12B25BB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5F758040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236</w:t>
            </w:r>
          </w:p>
        </w:tc>
        <w:tc>
          <w:tcPr>
            <w:tcW w:w="567" w:type="dxa"/>
          </w:tcPr>
          <w:p w14:paraId="39C6125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237</w:t>
            </w:r>
          </w:p>
        </w:tc>
        <w:tc>
          <w:tcPr>
            <w:tcW w:w="1134" w:type="dxa"/>
          </w:tcPr>
          <w:p w14:paraId="7EBB179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6A857A6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B5032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8AD54BF" w14:textId="77777777" w:rsidTr="00E3275D">
        <w:trPr>
          <w:cantSplit/>
        </w:trPr>
        <w:tc>
          <w:tcPr>
            <w:tcW w:w="2338" w:type="dxa"/>
          </w:tcPr>
          <w:p w14:paraId="6AED7FA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446D84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CE3CEA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A7C5CC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238</w:t>
            </w:r>
          </w:p>
        </w:tc>
        <w:tc>
          <w:tcPr>
            <w:tcW w:w="567" w:type="dxa"/>
          </w:tcPr>
          <w:p w14:paraId="3FFFEBE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238</w:t>
            </w:r>
          </w:p>
        </w:tc>
        <w:tc>
          <w:tcPr>
            <w:tcW w:w="1134" w:type="dxa"/>
          </w:tcPr>
          <w:p w14:paraId="580AAE53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CCE8E1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B2D6CA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AF28A85" w14:textId="77777777" w:rsidTr="00E3275D">
        <w:trPr>
          <w:cantSplit/>
        </w:trPr>
        <w:tc>
          <w:tcPr>
            <w:tcW w:w="2338" w:type="dxa"/>
          </w:tcPr>
          <w:p w14:paraId="5C9911A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Lato</w:t>
            </w:r>
          </w:p>
        </w:tc>
        <w:tc>
          <w:tcPr>
            <w:tcW w:w="2552" w:type="dxa"/>
          </w:tcPr>
          <w:p w14:paraId="7748286F" w14:textId="77777777" w:rsidR="00C1521E" w:rsidRDefault="00C1521E" w:rsidP="00165AE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Indica il lato operato. </w:t>
            </w:r>
          </w:p>
        </w:tc>
        <w:tc>
          <w:tcPr>
            <w:tcW w:w="567" w:type="dxa"/>
          </w:tcPr>
          <w:p w14:paraId="26441D9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E2F053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239</w:t>
            </w:r>
          </w:p>
        </w:tc>
        <w:tc>
          <w:tcPr>
            <w:tcW w:w="567" w:type="dxa"/>
          </w:tcPr>
          <w:p w14:paraId="0CE8CC8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240</w:t>
            </w:r>
          </w:p>
        </w:tc>
        <w:tc>
          <w:tcPr>
            <w:tcW w:w="1134" w:type="dxa"/>
          </w:tcPr>
          <w:p w14:paraId="59FB28F0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135E6D7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50" w:type="dxa"/>
          </w:tcPr>
          <w:p w14:paraId="289AEFE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20519DD9" w14:textId="77777777" w:rsidTr="00E3275D">
        <w:trPr>
          <w:cantSplit/>
        </w:trPr>
        <w:tc>
          <w:tcPr>
            <w:tcW w:w="2338" w:type="dxa"/>
          </w:tcPr>
          <w:p w14:paraId="25B8F81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4127A2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3E4DDF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E23541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241</w:t>
            </w:r>
          </w:p>
        </w:tc>
        <w:tc>
          <w:tcPr>
            <w:tcW w:w="567" w:type="dxa"/>
          </w:tcPr>
          <w:p w14:paraId="3C5E0BF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241</w:t>
            </w:r>
          </w:p>
        </w:tc>
        <w:tc>
          <w:tcPr>
            <w:tcW w:w="1134" w:type="dxa"/>
          </w:tcPr>
          <w:p w14:paraId="7EFEB8A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CFE02E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7C15E7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07AA6FF" w14:textId="77777777" w:rsidTr="00E3275D">
        <w:trPr>
          <w:cantSplit/>
        </w:trPr>
        <w:tc>
          <w:tcPr>
            <w:tcW w:w="2338" w:type="dxa"/>
          </w:tcPr>
          <w:p w14:paraId="7621648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Tipo di intervento</w:t>
            </w:r>
          </w:p>
        </w:tc>
        <w:tc>
          <w:tcPr>
            <w:tcW w:w="2552" w:type="dxa"/>
          </w:tcPr>
          <w:p w14:paraId="7A1A489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Indica il tipo di intervento effettuato. </w:t>
            </w:r>
          </w:p>
        </w:tc>
        <w:tc>
          <w:tcPr>
            <w:tcW w:w="567" w:type="dxa"/>
          </w:tcPr>
          <w:p w14:paraId="5D5F8F83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611798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242</w:t>
            </w:r>
          </w:p>
        </w:tc>
        <w:tc>
          <w:tcPr>
            <w:tcW w:w="567" w:type="dxa"/>
          </w:tcPr>
          <w:p w14:paraId="576FB07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242</w:t>
            </w:r>
          </w:p>
        </w:tc>
        <w:tc>
          <w:tcPr>
            <w:tcW w:w="1134" w:type="dxa"/>
          </w:tcPr>
          <w:p w14:paraId="72D2AF0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792B1C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50" w:type="dxa"/>
          </w:tcPr>
          <w:p w14:paraId="71BA3B1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6F9BA795" w14:textId="77777777" w:rsidTr="00E3275D">
        <w:trPr>
          <w:cantSplit/>
        </w:trPr>
        <w:tc>
          <w:tcPr>
            <w:tcW w:w="2338" w:type="dxa"/>
          </w:tcPr>
          <w:p w14:paraId="4C6547F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487E6C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CADB57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F17672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243</w:t>
            </w:r>
          </w:p>
        </w:tc>
        <w:tc>
          <w:tcPr>
            <w:tcW w:w="567" w:type="dxa"/>
          </w:tcPr>
          <w:p w14:paraId="7FDD239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243</w:t>
            </w:r>
          </w:p>
        </w:tc>
        <w:tc>
          <w:tcPr>
            <w:tcW w:w="1134" w:type="dxa"/>
          </w:tcPr>
          <w:p w14:paraId="61AB9C0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0F8D33F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70FAE3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944FCC3" w14:textId="77777777" w:rsidTr="00165AE6">
        <w:trPr>
          <w:cantSplit/>
          <w:trHeight w:val="859"/>
        </w:trPr>
        <w:tc>
          <w:tcPr>
            <w:tcW w:w="2338" w:type="dxa"/>
          </w:tcPr>
          <w:p w14:paraId="4178E80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Causa intervento primario</w:t>
            </w:r>
          </w:p>
        </w:tc>
        <w:tc>
          <w:tcPr>
            <w:tcW w:w="2552" w:type="dxa"/>
          </w:tcPr>
          <w:p w14:paraId="566A39C5" w14:textId="77777777" w:rsidR="00C1521E" w:rsidRDefault="00C1521E" w:rsidP="00165AE6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Indica la causa principale </w:t>
            </w:r>
            <w:r w:rsidR="00165AE6">
              <w:rPr>
                <w:i/>
              </w:rPr>
              <w:t>che ha condotto all’intervento.</w:t>
            </w:r>
          </w:p>
        </w:tc>
        <w:tc>
          <w:tcPr>
            <w:tcW w:w="567" w:type="dxa"/>
          </w:tcPr>
          <w:p w14:paraId="4437239E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25E313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567" w:type="dxa"/>
          </w:tcPr>
          <w:p w14:paraId="4292525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1134" w:type="dxa"/>
          </w:tcPr>
          <w:p w14:paraId="026D7AC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D0C978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50" w:type="dxa"/>
          </w:tcPr>
          <w:p w14:paraId="271D474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CB8FA08" w14:textId="77777777" w:rsidTr="00E3275D">
        <w:trPr>
          <w:cantSplit/>
        </w:trPr>
        <w:tc>
          <w:tcPr>
            <w:tcW w:w="2338" w:type="dxa"/>
          </w:tcPr>
          <w:p w14:paraId="56A1899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0E298F3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B685E3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DF33C0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</w:t>
            </w:r>
          </w:p>
        </w:tc>
        <w:tc>
          <w:tcPr>
            <w:tcW w:w="567" w:type="dxa"/>
          </w:tcPr>
          <w:p w14:paraId="1752762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245</w:t>
            </w:r>
          </w:p>
        </w:tc>
        <w:tc>
          <w:tcPr>
            <w:tcW w:w="1134" w:type="dxa"/>
          </w:tcPr>
          <w:p w14:paraId="518B134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F6E65B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941647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00DE394" w14:textId="77777777" w:rsidTr="00E3275D">
        <w:trPr>
          <w:cantSplit/>
        </w:trPr>
        <w:tc>
          <w:tcPr>
            <w:tcW w:w="2338" w:type="dxa"/>
          </w:tcPr>
          <w:p w14:paraId="6F5CF0F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- Causa intervento primario</w:t>
            </w:r>
          </w:p>
        </w:tc>
        <w:tc>
          <w:tcPr>
            <w:tcW w:w="2552" w:type="dxa"/>
          </w:tcPr>
          <w:p w14:paraId="5B9497A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Altre eventuali diagnosi non comprese nella diagnosi principale</w:t>
            </w:r>
          </w:p>
        </w:tc>
        <w:tc>
          <w:tcPr>
            <w:tcW w:w="567" w:type="dxa"/>
          </w:tcPr>
          <w:p w14:paraId="6E89F75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DE2CE7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246</w:t>
            </w:r>
          </w:p>
        </w:tc>
        <w:tc>
          <w:tcPr>
            <w:tcW w:w="567" w:type="dxa"/>
          </w:tcPr>
          <w:p w14:paraId="4117DA3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500</w:t>
            </w:r>
          </w:p>
        </w:tc>
        <w:tc>
          <w:tcPr>
            <w:tcW w:w="1134" w:type="dxa"/>
          </w:tcPr>
          <w:p w14:paraId="4B1A424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496E35C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412CB4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35C2679" w14:textId="77777777" w:rsidTr="00E3275D">
        <w:trPr>
          <w:cantSplit/>
        </w:trPr>
        <w:tc>
          <w:tcPr>
            <w:tcW w:w="2338" w:type="dxa"/>
          </w:tcPr>
          <w:p w14:paraId="2FE0446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9AC567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737E0C2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5A5878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501</w:t>
            </w:r>
          </w:p>
        </w:tc>
        <w:tc>
          <w:tcPr>
            <w:tcW w:w="567" w:type="dxa"/>
          </w:tcPr>
          <w:p w14:paraId="7A4DA2B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501</w:t>
            </w:r>
          </w:p>
        </w:tc>
        <w:tc>
          <w:tcPr>
            <w:tcW w:w="1134" w:type="dxa"/>
          </w:tcPr>
          <w:p w14:paraId="0F67D0F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CC8A46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8586D0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6CAE3B1" w14:textId="77777777" w:rsidTr="00E3275D">
        <w:trPr>
          <w:cantSplit/>
        </w:trPr>
        <w:tc>
          <w:tcPr>
            <w:tcW w:w="2338" w:type="dxa"/>
          </w:tcPr>
          <w:p w14:paraId="113CC3E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Causa revisione/rimozione</w:t>
            </w:r>
          </w:p>
        </w:tc>
        <w:tc>
          <w:tcPr>
            <w:tcW w:w="2552" w:type="dxa"/>
          </w:tcPr>
          <w:p w14:paraId="633352F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3C0BBE">
              <w:rPr>
                <w:i/>
              </w:rPr>
              <w:t>Diagnosi che ha causato il reimpianto o l'espianto della protesi.</w:t>
            </w:r>
          </w:p>
        </w:tc>
        <w:tc>
          <w:tcPr>
            <w:tcW w:w="567" w:type="dxa"/>
          </w:tcPr>
          <w:p w14:paraId="4303ECA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089BCC9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502</w:t>
            </w:r>
          </w:p>
        </w:tc>
        <w:tc>
          <w:tcPr>
            <w:tcW w:w="567" w:type="dxa"/>
          </w:tcPr>
          <w:p w14:paraId="5C03AC1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503</w:t>
            </w:r>
          </w:p>
        </w:tc>
        <w:tc>
          <w:tcPr>
            <w:tcW w:w="1134" w:type="dxa"/>
          </w:tcPr>
          <w:p w14:paraId="13EDF142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</w:tcPr>
          <w:p w14:paraId="2A4D30F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850" w:type="dxa"/>
          </w:tcPr>
          <w:p w14:paraId="6E5C523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940401A" w14:textId="77777777" w:rsidTr="00E3275D">
        <w:trPr>
          <w:cantSplit/>
        </w:trPr>
        <w:tc>
          <w:tcPr>
            <w:tcW w:w="2338" w:type="dxa"/>
          </w:tcPr>
          <w:p w14:paraId="108DE3B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Filler</w:t>
            </w:r>
          </w:p>
        </w:tc>
        <w:tc>
          <w:tcPr>
            <w:tcW w:w="2552" w:type="dxa"/>
          </w:tcPr>
          <w:p w14:paraId="2E663C0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31989C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5C7315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504</w:t>
            </w:r>
          </w:p>
        </w:tc>
        <w:tc>
          <w:tcPr>
            <w:tcW w:w="567" w:type="dxa"/>
          </w:tcPr>
          <w:p w14:paraId="65BDC51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504</w:t>
            </w:r>
          </w:p>
        </w:tc>
        <w:tc>
          <w:tcPr>
            <w:tcW w:w="1134" w:type="dxa"/>
          </w:tcPr>
          <w:p w14:paraId="3C3E799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3CC64B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406A7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0C418EB" w14:textId="77777777" w:rsidTr="00E3275D">
        <w:trPr>
          <w:cantSplit/>
        </w:trPr>
        <w:tc>
          <w:tcPr>
            <w:tcW w:w="2338" w:type="dxa"/>
          </w:tcPr>
          <w:p w14:paraId="20E7F12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– Causa revisione/rimozione</w:t>
            </w:r>
          </w:p>
        </w:tc>
        <w:tc>
          <w:tcPr>
            <w:tcW w:w="2552" w:type="dxa"/>
          </w:tcPr>
          <w:p w14:paraId="7D1A1DA1" w14:textId="77777777" w:rsidR="00C1521E" w:rsidRPr="003C0BBE" w:rsidRDefault="00C1521E" w:rsidP="00E51375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Altra diagnosi che ha causato il reimpianto/espianto</w:t>
            </w:r>
          </w:p>
        </w:tc>
        <w:tc>
          <w:tcPr>
            <w:tcW w:w="567" w:type="dxa"/>
          </w:tcPr>
          <w:p w14:paraId="6DEFB4DA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1FFA09B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505</w:t>
            </w:r>
          </w:p>
        </w:tc>
        <w:tc>
          <w:tcPr>
            <w:tcW w:w="567" w:type="dxa"/>
          </w:tcPr>
          <w:p w14:paraId="565317A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759</w:t>
            </w:r>
          </w:p>
        </w:tc>
        <w:tc>
          <w:tcPr>
            <w:tcW w:w="1134" w:type="dxa"/>
          </w:tcPr>
          <w:p w14:paraId="4CBE622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3EC7D31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2F94B2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95EDF62" w14:textId="77777777" w:rsidTr="00E3275D">
        <w:trPr>
          <w:cantSplit/>
        </w:trPr>
        <w:tc>
          <w:tcPr>
            <w:tcW w:w="2338" w:type="dxa"/>
          </w:tcPr>
          <w:p w14:paraId="7DFCA05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5FA154C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4B3E037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518271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760</w:t>
            </w:r>
          </w:p>
        </w:tc>
        <w:tc>
          <w:tcPr>
            <w:tcW w:w="567" w:type="dxa"/>
          </w:tcPr>
          <w:p w14:paraId="2AA0EAB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760</w:t>
            </w:r>
          </w:p>
        </w:tc>
        <w:tc>
          <w:tcPr>
            <w:tcW w:w="1134" w:type="dxa"/>
          </w:tcPr>
          <w:p w14:paraId="7A5A036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A41E08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C4FB85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7284A70" w14:textId="77777777" w:rsidTr="00E3275D">
        <w:trPr>
          <w:cantSplit/>
        </w:trPr>
        <w:tc>
          <w:tcPr>
            <w:tcW w:w="2338" w:type="dxa"/>
          </w:tcPr>
          <w:p w14:paraId="67AC721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Intervento precedente</w:t>
            </w:r>
          </w:p>
        </w:tc>
        <w:tc>
          <w:tcPr>
            <w:tcW w:w="2552" w:type="dxa"/>
          </w:tcPr>
          <w:p w14:paraId="5DA0CA3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intervento precedente eseguito.</w:t>
            </w:r>
          </w:p>
        </w:tc>
        <w:tc>
          <w:tcPr>
            <w:tcW w:w="567" w:type="dxa"/>
          </w:tcPr>
          <w:p w14:paraId="7C7BA514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E78FA6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761</w:t>
            </w:r>
          </w:p>
        </w:tc>
        <w:tc>
          <w:tcPr>
            <w:tcW w:w="567" w:type="dxa"/>
          </w:tcPr>
          <w:p w14:paraId="722C4C1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761</w:t>
            </w:r>
          </w:p>
        </w:tc>
        <w:tc>
          <w:tcPr>
            <w:tcW w:w="1134" w:type="dxa"/>
          </w:tcPr>
          <w:p w14:paraId="286EF68D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3F5591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850" w:type="dxa"/>
          </w:tcPr>
          <w:p w14:paraId="36668C7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4296E5B9" w14:textId="77777777" w:rsidTr="00E3275D">
        <w:trPr>
          <w:cantSplit/>
        </w:trPr>
        <w:tc>
          <w:tcPr>
            <w:tcW w:w="2338" w:type="dxa"/>
          </w:tcPr>
          <w:p w14:paraId="7FBC78E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7C7774C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0DC728E5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C789AC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762</w:t>
            </w:r>
          </w:p>
        </w:tc>
        <w:tc>
          <w:tcPr>
            <w:tcW w:w="567" w:type="dxa"/>
          </w:tcPr>
          <w:p w14:paraId="29D5B57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762</w:t>
            </w:r>
          </w:p>
        </w:tc>
        <w:tc>
          <w:tcPr>
            <w:tcW w:w="1134" w:type="dxa"/>
          </w:tcPr>
          <w:p w14:paraId="06A0019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4369790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0561CA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B3E7692" w14:textId="77777777" w:rsidTr="00E3275D">
        <w:trPr>
          <w:cantSplit/>
        </w:trPr>
        <w:tc>
          <w:tcPr>
            <w:tcW w:w="2338" w:type="dxa"/>
          </w:tcPr>
          <w:p w14:paraId="31F7D1F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Altro- Intervento precedente</w:t>
            </w:r>
          </w:p>
        </w:tc>
        <w:tc>
          <w:tcPr>
            <w:tcW w:w="2552" w:type="dxa"/>
          </w:tcPr>
          <w:p w14:paraId="0B3F79F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Altra tipologia di intervento.</w:t>
            </w:r>
          </w:p>
        </w:tc>
        <w:tc>
          <w:tcPr>
            <w:tcW w:w="567" w:type="dxa"/>
          </w:tcPr>
          <w:p w14:paraId="1D3745F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C83B58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763</w:t>
            </w:r>
          </w:p>
        </w:tc>
        <w:tc>
          <w:tcPr>
            <w:tcW w:w="567" w:type="dxa"/>
          </w:tcPr>
          <w:p w14:paraId="13D8AB2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1017</w:t>
            </w:r>
          </w:p>
        </w:tc>
        <w:tc>
          <w:tcPr>
            <w:tcW w:w="1134" w:type="dxa"/>
          </w:tcPr>
          <w:p w14:paraId="7A29E0C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33A16A0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26D03F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D023CCD" w14:textId="77777777" w:rsidTr="00E3275D">
        <w:trPr>
          <w:cantSplit/>
        </w:trPr>
        <w:tc>
          <w:tcPr>
            <w:tcW w:w="2338" w:type="dxa"/>
          </w:tcPr>
          <w:p w14:paraId="6657965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92F05C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2BFEA241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2A35919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1018</w:t>
            </w:r>
          </w:p>
        </w:tc>
        <w:tc>
          <w:tcPr>
            <w:tcW w:w="567" w:type="dxa"/>
          </w:tcPr>
          <w:p w14:paraId="2F9E0AD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1018</w:t>
            </w:r>
          </w:p>
        </w:tc>
        <w:tc>
          <w:tcPr>
            <w:tcW w:w="1134" w:type="dxa"/>
          </w:tcPr>
          <w:p w14:paraId="5D12D67C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36BB40F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8B82F7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079F18F" w14:textId="77777777" w:rsidTr="00E3275D">
        <w:trPr>
          <w:cantSplit/>
        </w:trPr>
        <w:tc>
          <w:tcPr>
            <w:tcW w:w="2338" w:type="dxa"/>
          </w:tcPr>
          <w:p w14:paraId="39E36A6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Via di accesso</w:t>
            </w:r>
          </w:p>
        </w:tc>
        <w:tc>
          <w:tcPr>
            <w:tcW w:w="2552" w:type="dxa"/>
          </w:tcPr>
          <w:p w14:paraId="6474BFE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Accesso chirurgico utilizzato.</w:t>
            </w:r>
          </w:p>
        </w:tc>
        <w:tc>
          <w:tcPr>
            <w:tcW w:w="567" w:type="dxa"/>
          </w:tcPr>
          <w:p w14:paraId="6DF34215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283B03CF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1019</w:t>
            </w:r>
          </w:p>
        </w:tc>
        <w:tc>
          <w:tcPr>
            <w:tcW w:w="567" w:type="dxa"/>
          </w:tcPr>
          <w:p w14:paraId="7B0DF07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1019</w:t>
            </w:r>
          </w:p>
        </w:tc>
        <w:tc>
          <w:tcPr>
            <w:tcW w:w="1134" w:type="dxa"/>
          </w:tcPr>
          <w:p w14:paraId="60CFF8E0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58B80D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50" w:type="dxa"/>
          </w:tcPr>
          <w:p w14:paraId="73D9AAC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C1521E" w:rsidRPr="008663CD" w14:paraId="2FC46C78" w14:textId="77777777" w:rsidTr="00E3275D">
        <w:trPr>
          <w:cantSplit/>
        </w:trPr>
        <w:tc>
          <w:tcPr>
            <w:tcW w:w="2338" w:type="dxa"/>
          </w:tcPr>
          <w:p w14:paraId="6134BD4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3F4D83A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1BC0EB4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530EA017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1020</w:t>
            </w:r>
          </w:p>
        </w:tc>
        <w:tc>
          <w:tcPr>
            <w:tcW w:w="567" w:type="dxa"/>
          </w:tcPr>
          <w:p w14:paraId="73206D04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1020</w:t>
            </w:r>
          </w:p>
        </w:tc>
        <w:tc>
          <w:tcPr>
            <w:tcW w:w="1134" w:type="dxa"/>
          </w:tcPr>
          <w:p w14:paraId="3E032A6A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1A7EF70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D6BAA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3E10020" w14:textId="77777777" w:rsidTr="00E3275D">
        <w:trPr>
          <w:cantSplit/>
        </w:trPr>
        <w:tc>
          <w:tcPr>
            <w:tcW w:w="2338" w:type="dxa"/>
          </w:tcPr>
          <w:p w14:paraId="1D82077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Altro – Via di Accesso</w:t>
            </w:r>
          </w:p>
        </w:tc>
        <w:tc>
          <w:tcPr>
            <w:tcW w:w="2552" w:type="dxa"/>
          </w:tcPr>
          <w:p w14:paraId="2065523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Altra tipologia di accesso non compresa nella precedente</w:t>
            </w:r>
          </w:p>
        </w:tc>
        <w:tc>
          <w:tcPr>
            <w:tcW w:w="567" w:type="dxa"/>
          </w:tcPr>
          <w:p w14:paraId="6A0F2C91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632D9FCC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1021</w:t>
            </w:r>
          </w:p>
        </w:tc>
        <w:tc>
          <w:tcPr>
            <w:tcW w:w="567" w:type="dxa"/>
          </w:tcPr>
          <w:p w14:paraId="68584F3E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1275</w:t>
            </w:r>
          </w:p>
        </w:tc>
        <w:tc>
          <w:tcPr>
            <w:tcW w:w="1134" w:type="dxa"/>
          </w:tcPr>
          <w:p w14:paraId="1EE4DA36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4C94178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85805B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50DF0C2" w14:textId="77777777" w:rsidTr="00E3275D">
        <w:trPr>
          <w:cantSplit/>
        </w:trPr>
        <w:tc>
          <w:tcPr>
            <w:tcW w:w="2338" w:type="dxa"/>
          </w:tcPr>
          <w:p w14:paraId="39CE84A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42C3908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638D2632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8FF361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1276</w:t>
            </w:r>
          </w:p>
        </w:tc>
        <w:tc>
          <w:tcPr>
            <w:tcW w:w="567" w:type="dxa"/>
          </w:tcPr>
          <w:p w14:paraId="31CBCA3B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1276</w:t>
            </w:r>
          </w:p>
        </w:tc>
        <w:tc>
          <w:tcPr>
            <w:tcW w:w="1134" w:type="dxa"/>
          </w:tcPr>
          <w:p w14:paraId="721A0F26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6CC41D3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AA19CE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CB34F21" w14:textId="77777777" w:rsidTr="00E3275D">
        <w:trPr>
          <w:cantSplit/>
        </w:trPr>
        <w:tc>
          <w:tcPr>
            <w:tcW w:w="2338" w:type="dxa"/>
          </w:tcPr>
          <w:p w14:paraId="62DA395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Note generali</w:t>
            </w:r>
          </w:p>
        </w:tc>
        <w:tc>
          <w:tcPr>
            <w:tcW w:w="2552" w:type="dxa"/>
          </w:tcPr>
          <w:p w14:paraId="68D58F0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Informazioni generiche.</w:t>
            </w:r>
          </w:p>
        </w:tc>
        <w:tc>
          <w:tcPr>
            <w:tcW w:w="567" w:type="dxa"/>
          </w:tcPr>
          <w:p w14:paraId="63DDA928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49AF4FA7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1277</w:t>
            </w:r>
          </w:p>
        </w:tc>
        <w:tc>
          <w:tcPr>
            <w:tcW w:w="567" w:type="dxa"/>
          </w:tcPr>
          <w:p w14:paraId="658F97A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1531</w:t>
            </w:r>
          </w:p>
        </w:tc>
        <w:tc>
          <w:tcPr>
            <w:tcW w:w="1134" w:type="dxa"/>
          </w:tcPr>
          <w:p w14:paraId="50B8CCC9" w14:textId="77777777" w:rsidR="00C1521E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4" w:type="dxa"/>
          </w:tcPr>
          <w:p w14:paraId="5C9517E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EC3E84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8B9B128" w14:textId="77777777" w:rsidTr="00E3275D">
        <w:trPr>
          <w:cantSplit/>
        </w:trPr>
        <w:tc>
          <w:tcPr>
            <w:tcW w:w="2338" w:type="dxa"/>
          </w:tcPr>
          <w:p w14:paraId="25EF5C3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Filler</w:t>
            </w:r>
          </w:p>
        </w:tc>
        <w:tc>
          <w:tcPr>
            <w:tcW w:w="2552" w:type="dxa"/>
          </w:tcPr>
          <w:p w14:paraId="6AB1586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</w:tcPr>
          <w:p w14:paraId="309A8BD8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AN</w:t>
            </w:r>
          </w:p>
        </w:tc>
        <w:tc>
          <w:tcPr>
            <w:tcW w:w="567" w:type="dxa"/>
          </w:tcPr>
          <w:p w14:paraId="33F39810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1532</w:t>
            </w:r>
          </w:p>
        </w:tc>
        <w:tc>
          <w:tcPr>
            <w:tcW w:w="567" w:type="dxa"/>
          </w:tcPr>
          <w:p w14:paraId="231D794D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1532</w:t>
            </w:r>
          </w:p>
        </w:tc>
        <w:tc>
          <w:tcPr>
            <w:tcW w:w="1134" w:type="dxa"/>
          </w:tcPr>
          <w:p w14:paraId="3CC3507F" w14:textId="77777777" w:rsidR="00C1521E" w:rsidRPr="00DB6CD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2BF3E39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66EEE5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64E7DB8" w14:textId="77777777" w:rsidTr="00E3275D">
        <w:trPr>
          <w:cantSplit/>
        </w:trPr>
        <w:tc>
          <w:tcPr>
            <w:tcW w:w="2338" w:type="dxa"/>
            <w:vAlign w:val="bottom"/>
          </w:tcPr>
          <w:p w14:paraId="76CE1E8C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codClassCND1</w:t>
            </w:r>
          </w:p>
        </w:tc>
        <w:tc>
          <w:tcPr>
            <w:tcW w:w="2552" w:type="dxa"/>
          </w:tcPr>
          <w:p w14:paraId="5C76EAF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5920637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A958BE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1533</w:t>
            </w:r>
          </w:p>
        </w:tc>
        <w:tc>
          <w:tcPr>
            <w:tcW w:w="567" w:type="dxa"/>
            <w:vAlign w:val="bottom"/>
          </w:tcPr>
          <w:p w14:paraId="6623E59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1547</w:t>
            </w:r>
          </w:p>
        </w:tc>
        <w:tc>
          <w:tcPr>
            <w:tcW w:w="1134" w:type="dxa"/>
            <w:vAlign w:val="bottom"/>
          </w:tcPr>
          <w:p w14:paraId="0A2AD9A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28ED67D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B55A1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72D548C" w14:textId="77777777" w:rsidTr="00E3275D">
        <w:trPr>
          <w:cantSplit/>
        </w:trPr>
        <w:tc>
          <w:tcPr>
            <w:tcW w:w="2338" w:type="dxa"/>
            <w:vAlign w:val="bottom"/>
          </w:tcPr>
          <w:p w14:paraId="6C39F9B9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filler52</w:t>
            </w:r>
          </w:p>
        </w:tc>
        <w:tc>
          <w:tcPr>
            <w:tcW w:w="2552" w:type="dxa"/>
          </w:tcPr>
          <w:p w14:paraId="072E0E0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CDD7BC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7E1B16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567" w:type="dxa"/>
            <w:vAlign w:val="bottom"/>
          </w:tcPr>
          <w:p w14:paraId="18603DF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1134" w:type="dxa"/>
            <w:vAlign w:val="bottom"/>
          </w:tcPr>
          <w:p w14:paraId="3F35523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B9FF7F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2F9E0A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03C4BB9" w14:textId="77777777" w:rsidTr="00E3275D">
        <w:trPr>
          <w:cantSplit/>
        </w:trPr>
        <w:tc>
          <w:tcPr>
            <w:tcW w:w="2338" w:type="dxa"/>
            <w:vAlign w:val="bottom"/>
          </w:tcPr>
          <w:p w14:paraId="71113076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codFabbricante1</w:t>
            </w:r>
          </w:p>
        </w:tc>
        <w:tc>
          <w:tcPr>
            <w:tcW w:w="2552" w:type="dxa"/>
          </w:tcPr>
          <w:p w14:paraId="3B7D022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45C8393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D47721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1549</w:t>
            </w:r>
          </w:p>
        </w:tc>
        <w:tc>
          <w:tcPr>
            <w:tcW w:w="567" w:type="dxa"/>
            <w:vAlign w:val="bottom"/>
          </w:tcPr>
          <w:p w14:paraId="28F0629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1568</w:t>
            </w:r>
          </w:p>
        </w:tc>
        <w:tc>
          <w:tcPr>
            <w:tcW w:w="1134" w:type="dxa"/>
            <w:vAlign w:val="bottom"/>
          </w:tcPr>
          <w:p w14:paraId="29027E2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FAEE62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3C0384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B27B261" w14:textId="77777777" w:rsidTr="00E3275D">
        <w:trPr>
          <w:cantSplit/>
        </w:trPr>
        <w:tc>
          <w:tcPr>
            <w:tcW w:w="2338" w:type="dxa"/>
            <w:vAlign w:val="bottom"/>
          </w:tcPr>
          <w:p w14:paraId="7431ADB4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filler53</w:t>
            </w:r>
          </w:p>
        </w:tc>
        <w:tc>
          <w:tcPr>
            <w:tcW w:w="2552" w:type="dxa"/>
          </w:tcPr>
          <w:p w14:paraId="30E1C6C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092B76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792A35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567" w:type="dxa"/>
            <w:vAlign w:val="bottom"/>
          </w:tcPr>
          <w:p w14:paraId="4F92026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1134" w:type="dxa"/>
            <w:vAlign w:val="bottom"/>
          </w:tcPr>
          <w:p w14:paraId="2F73C8C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7E9F7C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5D22D7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7D07A13" w14:textId="77777777" w:rsidTr="00E3275D">
        <w:trPr>
          <w:cantSplit/>
        </w:trPr>
        <w:tc>
          <w:tcPr>
            <w:tcW w:w="2338" w:type="dxa"/>
            <w:vAlign w:val="bottom"/>
          </w:tcPr>
          <w:p w14:paraId="1CF32641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codProdotto1</w:t>
            </w:r>
          </w:p>
        </w:tc>
        <w:tc>
          <w:tcPr>
            <w:tcW w:w="2552" w:type="dxa"/>
          </w:tcPr>
          <w:p w14:paraId="370F5E7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63A890D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4C9611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1570</w:t>
            </w:r>
          </w:p>
        </w:tc>
        <w:tc>
          <w:tcPr>
            <w:tcW w:w="567" w:type="dxa"/>
            <w:vAlign w:val="bottom"/>
          </w:tcPr>
          <w:p w14:paraId="4C9FB40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1589</w:t>
            </w:r>
          </w:p>
        </w:tc>
        <w:tc>
          <w:tcPr>
            <w:tcW w:w="1134" w:type="dxa"/>
            <w:vAlign w:val="bottom"/>
          </w:tcPr>
          <w:p w14:paraId="25C9911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0CFC31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D7C623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618BF36" w14:textId="77777777" w:rsidTr="00E3275D">
        <w:trPr>
          <w:cantSplit/>
        </w:trPr>
        <w:tc>
          <w:tcPr>
            <w:tcW w:w="2338" w:type="dxa"/>
            <w:vAlign w:val="bottom"/>
          </w:tcPr>
          <w:p w14:paraId="03E7F742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filler54</w:t>
            </w:r>
          </w:p>
        </w:tc>
        <w:tc>
          <w:tcPr>
            <w:tcW w:w="2552" w:type="dxa"/>
          </w:tcPr>
          <w:p w14:paraId="750555F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8C017B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C5B5EE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567" w:type="dxa"/>
            <w:vAlign w:val="bottom"/>
          </w:tcPr>
          <w:p w14:paraId="4854114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1134" w:type="dxa"/>
            <w:vAlign w:val="bottom"/>
          </w:tcPr>
          <w:p w14:paraId="5C273FA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8C1133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20A743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FB59C87" w14:textId="77777777" w:rsidTr="00E3275D">
        <w:trPr>
          <w:cantSplit/>
        </w:trPr>
        <w:tc>
          <w:tcPr>
            <w:tcW w:w="2338" w:type="dxa"/>
            <w:vAlign w:val="bottom"/>
          </w:tcPr>
          <w:p w14:paraId="2E6C7008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codLotto1</w:t>
            </w:r>
          </w:p>
        </w:tc>
        <w:tc>
          <w:tcPr>
            <w:tcW w:w="2552" w:type="dxa"/>
          </w:tcPr>
          <w:p w14:paraId="1112AEA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14C3556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4AEFE6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1591</w:t>
            </w:r>
          </w:p>
        </w:tc>
        <w:tc>
          <w:tcPr>
            <w:tcW w:w="567" w:type="dxa"/>
            <w:vAlign w:val="bottom"/>
          </w:tcPr>
          <w:p w14:paraId="68623D3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1610</w:t>
            </w:r>
          </w:p>
        </w:tc>
        <w:tc>
          <w:tcPr>
            <w:tcW w:w="1134" w:type="dxa"/>
            <w:vAlign w:val="bottom"/>
          </w:tcPr>
          <w:p w14:paraId="1BD3164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C09D36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00089D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8CBC952" w14:textId="77777777" w:rsidTr="00E3275D">
        <w:trPr>
          <w:cantSplit/>
        </w:trPr>
        <w:tc>
          <w:tcPr>
            <w:tcW w:w="2338" w:type="dxa"/>
            <w:vAlign w:val="bottom"/>
          </w:tcPr>
          <w:p w14:paraId="5542DE8D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lastRenderedPageBreak/>
              <w:t>filler55</w:t>
            </w:r>
          </w:p>
        </w:tc>
        <w:tc>
          <w:tcPr>
            <w:tcW w:w="2552" w:type="dxa"/>
          </w:tcPr>
          <w:p w14:paraId="0160BC9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72EA50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37DA04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567" w:type="dxa"/>
            <w:vAlign w:val="bottom"/>
          </w:tcPr>
          <w:p w14:paraId="157BE6D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1134" w:type="dxa"/>
            <w:vAlign w:val="bottom"/>
          </w:tcPr>
          <w:p w14:paraId="4D54A94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3EE6EA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177AB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9E7E9DA" w14:textId="77777777" w:rsidTr="00E3275D">
        <w:trPr>
          <w:cantSplit/>
        </w:trPr>
        <w:tc>
          <w:tcPr>
            <w:tcW w:w="2338" w:type="dxa"/>
            <w:vAlign w:val="bottom"/>
          </w:tcPr>
          <w:p w14:paraId="3CF73EE2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codClassCND2</w:t>
            </w:r>
          </w:p>
        </w:tc>
        <w:tc>
          <w:tcPr>
            <w:tcW w:w="2552" w:type="dxa"/>
          </w:tcPr>
          <w:p w14:paraId="743433B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11B229D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AFADB1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1612</w:t>
            </w:r>
          </w:p>
        </w:tc>
        <w:tc>
          <w:tcPr>
            <w:tcW w:w="567" w:type="dxa"/>
            <w:vAlign w:val="bottom"/>
          </w:tcPr>
          <w:p w14:paraId="04B4DD7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1626</w:t>
            </w:r>
          </w:p>
        </w:tc>
        <w:tc>
          <w:tcPr>
            <w:tcW w:w="1134" w:type="dxa"/>
            <w:vAlign w:val="bottom"/>
          </w:tcPr>
          <w:p w14:paraId="29A1413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2A4F1DF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83E524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7E2D70B" w14:textId="77777777" w:rsidTr="00E3275D">
        <w:trPr>
          <w:cantSplit/>
        </w:trPr>
        <w:tc>
          <w:tcPr>
            <w:tcW w:w="2338" w:type="dxa"/>
            <w:vAlign w:val="bottom"/>
          </w:tcPr>
          <w:p w14:paraId="61032B88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filler56</w:t>
            </w:r>
          </w:p>
        </w:tc>
        <w:tc>
          <w:tcPr>
            <w:tcW w:w="2552" w:type="dxa"/>
          </w:tcPr>
          <w:p w14:paraId="51A9EA5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E9078C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77559D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1627</w:t>
            </w:r>
          </w:p>
        </w:tc>
        <w:tc>
          <w:tcPr>
            <w:tcW w:w="567" w:type="dxa"/>
            <w:vAlign w:val="bottom"/>
          </w:tcPr>
          <w:p w14:paraId="3C04126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1627</w:t>
            </w:r>
          </w:p>
        </w:tc>
        <w:tc>
          <w:tcPr>
            <w:tcW w:w="1134" w:type="dxa"/>
            <w:vAlign w:val="bottom"/>
          </w:tcPr>
          <w:p w14:paraId="0343B57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795763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BE4E99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076FDEB" w14:textId="77777777" w:rsidTr="00E3275D">
        <w:trPr>
          <w:cantSplit/>
        </w:trPr>
        <w:tc>
          <w:tcPr>
            <w:tcW w:w="2338" w:type="dxa"/>
            <w:vAlign w:val="bottom"/>
          </w:tcPr>
          <w:p w14:paraId="1460A4E1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codFabbricante2</w:t>
            </w:r>
          </w:p>
        </w:tc>
        <w:tc>
          <w:tcPr>
            <w:tcW w:w="2552" w:type="dxa"/>
          </w:tcPr>
          <w:p w14:paraId="5AA2041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14838A4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55B6CF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1533</w:t>
            </w:r>
          </w:p>
        </w:tc>
        <w:tc>
          <w:tcPr>
            <w:tcW w:w="567" w:type="dxa"/>
            <w:vAlign w:val="bottom"/>
          </w:tcPr>
          <w:p w14:paraId="6F6F8CD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1547</w:t>
            </w:r>
          </w:p>
        </w:tc>
        <w:tc>
          <w:tcPr>
            <w:tcW w:w="1134" w:type="dxa"/>
            <w:vAlign w:val="bottom"/>
          </w:tcPr>
          <w:p w14:paraId="257B7A9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0D1A9BD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0D96EA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03C23F5" w14:textId="77777777" w:rsidTr="00E3275D">
        <w:trPr>
          <w:cantSplit/>
        </w:trPr>
        <w:tc>
          <w:tcPr>
            <w:tcW w:w="2338" w:type="dxa"/>
            <w:vAlign w:val="bottom"/>
          </w:tcPr>
          <w:p w14:paraId="2FF806E0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filler57</w:t>
            </w:r>
          </w:p>
        </w:tc>
        <w:tc>
          <w:tcPr>
            <w:tcW w:w="2552" w:type="dxa"/>
          </w:tcPr>
          <w:p w14:paraId="592C856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C07C6C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16240E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567" w:type="dxa"/>
            <w:vAlign w:val="bottom"/>
          </w:tcPr>
          <w:p w14:paraId="61617C2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1134" w:type="dxa"/>
            <w:vAlign w:val="bottom"/>
          </w:tcPr>
          <w:p w14:paraId="73E46C2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D1731A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DD785F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66147DC" w14:textId="77777777" w:rsidTr="00E3275D">
        <w:trPr>
          <w:cantSplit/>
        </w:trPr>
        <w:tc>
          <w:tcPr>
            <w:tcW w:w="2338" w:type="dxa"/>
            <w:vAlign w:val="bottom"/>
          </w:tcPr>
          <w:p w14:paraId="4E3C612B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codProdotto2</w:t>
            </w:r>
          </w:p>
        </w:tc>
        <w:tc>
          <w:tcPr>
            <w:tcW w:w="2552" w:type="dxa"/>
          </w:tcPr>
          <w:p w14:paraId="7D688F8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2F561C6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58BB13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1549</w:t>
            </w:r>
          </w:p>
        </w:tc>
        <w:tc>
          <w:tcPr>
            <w:tcW w:w="567" w:type="dxa"/>
            <w:vAlign w:val="bottom"/>
          </w:tcPr>
          <w:p w14:paraId="2B1B88F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1568</w:t>
            </w:r>
          </w:p>
        </w:tc>
        <w:tc>
          <w:tcPr>
            <w:tcW w:w="1134" w:type="dxa"/>
            <w:vAlign w:val="bottom"/>
          </w:tcPr>
          <w:p w14:paraId="5A6245B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719837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8D4CA4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FAF8BAC" w14:textId="77777777" w:rsidTr="00E3275D">
        <w:trPr>
          <w:cantSplit/>
        </w:trPr>
        <w:tc>
          <w:tcPr>
            <w:tcW w:w="2338" w:type="dxa"/>
            <w:vAlign w:val="bottom"/>
          </w:tcPr>
          <w:p w14:paraId="2D0E87C8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filler58</w:t>
            </w:r>
          </w:p>
        </w:tc>
        <w:tc>
          <w:tcPr>
            <w:tcW w:w="2552" w:type="dxa"/>
          </w:tcPr>
          <w:p w14:paraId="217BDAB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782C79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F2FEAA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567" w:type="dxa"/>
            <w:vAlign w:val="bottom"/>
          </w:tcPr>
          <w:p w14:paraId="4C492F9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1134" w:type="dxa"/>
            <w:vAlign w:val="bottom"/>
          </w:tcPr>
          <w:p w14:paraId="2EB31BB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83B9C0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1DE13F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30C1F22" w14:textId="77777777" w:rsidTr="00E3275D">
        <w:trPr>
          <w:cantSplit/>
        </w:trPr>
        <w:tc>
          <w:tcPr>
            <w:tcW w:w="2338" w:type="dxa"/>
            <w:vAlign w:val="bottom"/>
          </w:tcPr>
          <w:p w14:paraId="5C8E02C6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codLotto2</w:t>
            </w:r>
          </w:p>
        </w:tc>
        <w:tc>
          <w:tcPr>
            <w:tcW w:w="2552" w:type="dxa"/>
          </w:tcPr>
          <w:p w14:paraId="4F0D561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4DACD3B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A4252F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1570</w:t>
            </w:r>
          </w:p>
        </w:tc>
        <w:tc>
          <w:tcPr>
            <w:tcW w:w="567" w:type="dxa"/>
            <w:vAlign w:val="bottom"/>
          </w:tcPr>
          <w:p w14:paraId="5D75BED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1589</w:t>
            </w:r>
          </w:p>
        </w:tc>
        <w:tc>
          <w:tcPr>
            <w:tcW w:w="1134" w:type="dxa"/>
            <w:vAlign w:val="bottom"/>
          </w:tcPr>
          <w:p w14:paraId="092855A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6B6A4C3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7FBD44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BEBC02B" w14:textId="77777777" w:rsidTr="00E3275D">
        <w:trPr>
          <w:cantSplit/>
        </w:trPr>
        <w:tc>
          <w:tcPr>
            <w:tcW w:w="2338" w:type="dxa"/>
            <w:vAlign w:val="bottom"/>
          </w:tcPr>
          <w:p w14:paraId="431325AE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filler59</w:t>
            </w:r>
          </w:p>
        </w:tc>
        <w:tc>
          <w:tcPr>
            <w:tcW w:w="2552" w:type="dxa"/>
          </w:tcPr>
          <w:p w14:paraId="5099653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7CDDDF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FC9B39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567" w:type="dxa"/>
            <w:vAlign w:val="bottom"/>
          </w:tcPr>
          <w:p w14:paraId="17FB4D5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1134" w:type="dxa"/>
            <w:vAlign w:val="bottom"/>
          </w:tcPr>
          <w:p w14:paraId="1ED215B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C98AA0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7C0D65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2A79382" w14:textId="77777777" w:rsidTr="00E3275D">
        <w:trPr>
          <w:cantSplit/>
        </w:trPr>
        <w:tc>
          <w:tcPr>
            <w:tcW w:w="2338" w:type="dxa"/>
            <w:vAlign w:val="bottom"/>
          </w:tcPr>
          <w:p w14:paraId="6E37EF0F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codClassCND3</w:t>
            </w:r>
          </w:p>
        </w:tc>
        <w:tc>
          <w:tcPr>
            <w:tcW w:w="2552" w:type="dxa"/>
          </w:tcPr>
          <w:p w14:paraId="72DB108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5916E60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E83C80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1591</w:t>
            </w:r>
          </w:p>
        </w:tc>
        <w:tc>
          <w:tcPr>
            <w:tcW w:w="567" w:type="dxa"/>
            <w:vAlign w:val="bottom"/>
          </w:tcPr>
          <w:p w14:paraId="009C94F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1610</w:t>
            </w:r>
          </w:p>
        </w:tc>
        <w:tc>
          <w:tcPr>
            <w:tcW w:w="1134" w:type="dxa"/>
            <w:vAlign w:val="bottom"/>
          </w:tcPr>
          <w:p w14:paraId="120AE5C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71EB3C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FE4AC0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2973D16" w14:textId="77777777" w:rsidTr="00E3275D">
        <w:trPr>
          <w:cantSplit/>
        </w:trPr>
        <w:tc>
          <w:tcPr>
            <w:tcW w:w="2338" w:type="dxa"/>
            <w:vAlign w:val="bottom"/>
          </w:tcPr>
          <w:p w14:paraId="71D2A07D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filler60</w:t>
            </w:r>
          </w:p>
        </w:tc>
        <w:tc>
          <w:tcPr>
            <w:tcW w:w="2552" w:type="dxa"/>
          </w:tcPr>
          <w:p w14:paraId="3863D97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999A28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5FD3D7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567" w:type="dxa"/>
            <w:vAlign w:val="bottom"/>
          </w:tcPr>
          <w:p w14:paraId="1F2C7E1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1134" w:type="dxa"/>
            <w:vAlign w:val="bottom"/>
          </w:tcPr>
          <w:p w14:paraId="08EEDDA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EB91AB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E42C54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759E088" w14:textId="77777777" w:rsidTr="00E3275D">
        <w:trPr>
          <w:cantSplit/>
        </w:trPr>
        <w:tc>
          <w:tcPr>
            <w:tcW w:w="2338" w:type="dxa"/>
            <w:vAlign w:val="bottom"/>
          </w:tcPr>
          <w:p w14:paraId="0F0F5E58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codFabbricante3</w:t>
            </w:r>
          </w:p>
        </w:tc>
        <w:tc>
          <w:tcPr>
            <w:tcW w:w="2552" w:type="dxa"/>
          </w:tcPr>
          <w:p w14:paraId="5BA3184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1AE7527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75407B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1612</w:t>
            </w:r>
          </w:p>
        </w:tc>
        <w:tc>
          <w:tcPr>
            <w:tcW w:w="567" w:type="dxa"/>
            <w:vAlign w:val="bottom"/>
          </w:tcPr>
          <w:p w14:paraId="2DB982F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1626</w:t>
            </w:r>
          </w:p>
        </w:tc>
        <w:tc>
          <w:tcPr>
            <w:tcW w:w="1134" w:type="dxa"/>
            <w:vAlign w:val="bottom"/>
          </w:tcPr>
          <w:p w14:paraId="40E275D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4ACF2B0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8B232F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551E37B" w14:textId="77777777" w:rsidTr="00E3275D">
        <w:trPr>
          <w:cantSplit/>
        </w:trPr>
        <w:tc>
          <w:tcPr>
            <w:tcW w:w="2338" w:type="dxa"/>
            <w:vAlign w:val="bottom"/>
          </w:tcPr>
          <w:p w14:paraId="0E07A118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filler61</w:t>
            </w:r>
          </w:p>
        </w:tc>
        <w:tc>
          <w:tcPr>
            <w:tcW w:w="2552" w:type="dxa"/>
          </w:tcPr>
          <w:p w14:paraId="55BBC77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FE037D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7C9EBA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1627</w:t>
            </w:r>
          </w:p>
        </w:tc>
        <w:tc>
          <w:tcPr>
            <w:tcW w:w="567" w:type="dxa"/>
            <w:vAlign w:val="bottom"/>
          </w:tcPr>
          <w:p w14:paraId="186204E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1627</w:t>
            </w:r>
          </w:p>
        </w:tc>
        <w:tc>
          <w:tcPr>
            <w:tcW w:w="1134" w:type="dxa"/>
            <w:vAlign w:val="bottom"/>
          </w:tcPr>
          <w:p w14:paraId="0363551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4C4CD5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D05747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7F4AF51" w14:textId="77777777" w:rsidTr="00E3275D">
        <w:trPr>
          <w:cantSplit/>
        </w:trPr>
        <w:tc>
          <w:tcPr>
            <w:tcW w:w="2338" w:type="dxa"/>
            <w:vAlign w:val="bottom"/>
          </w:tcPr>
          <w:p w14:paraId="2190AEE4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codProdotto3</w:t>
            </w:r>
          </w:p>
        </w:tc>
        <w:tc>
          <w:tcPr>
            <w:tcW w:w="2552" w:type="dxa"/>
          </w:tcPr>
          <w:p w14:paraId="4692261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6FCB075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AE61C3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1533</w:t>
            </w:r>
          </w:p>
        </w:tc>
        <w:tc>
          <w:tcPr>
            <w:tcW w:w="567" w:type="dxa"/>
            <w:vAlign w:val="bottom"/>
          </w:tcPr>
          <w:p w14:paraId="48D4D15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1547</w:t>
            </w:r>
          </w:p>
        </w:tc>
        <w:tc>
          <w:tcPr>
            <w:tcW w:w="1134" w:type="dxa"/>
            <w:vAlign w:val="bottom"/>
          </w:tcPr>
          <w:p w14:paraId="276F669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77BECDD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EAE8D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B9BEB15" w14:textId="77777777" w:rsidTr="00E3275D">
        <w:trPr>
          <w:cantSplit/>
        </w:trPr>
        <w:tc>
          <w:tcPr>
            <w:tcW w:w="2338" w:type="dxa"/>
            <w:vAlign w:val="bottom"/>
          </w:tcPr>
          <w:p w14:paraId="30F69D74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filler62</w:t>
            </w:r>
          </w:p>
        </w:tc>
        <w:tc>
          <w:tcPr>
            <w:tcW w:w="2552" w:type="dxa"/>
          </w:tcPr>
          <w:p w14:paraId="00033B9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712D30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836509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567" w:type="dxa"/>
            <w:vAlign w:val="bottom"/>
          </w:tcPr>
          <w:p w14:paraId="66BF90F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1548</w:t>
            </w:r>
          </w:p>
        </w:tc>
        <w:tc>
          <w:tcPr>
            <w:tcW w:w="1134" w:type="dxa"/>
            <w:vAlign w:val="bottom"/>
          </w:tcPr>
          <w:p w14:paraId="5E29CB9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4745AF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ED279E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E6CDBA9" w14:textId="77777777" w:rsidTr="00E3275D">
        <w:trPr>
          <w:cantSplit/>
        </w:trPr>
        <w:tc>
          <w:tcPr>
            <w:tcW w:w="2338" w:type="dxa"/>
            <w:vAlign w:val="bottom"/>
          </w:tcPr>
          <w:p w14:paraId="5796862E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codLotto3</w:t>
            </w:r>
          </w:p>
        </w:tc>
        <w:tc>
          <w:tcPr>
            <w:tcW w:w="2552" w:type="dxa"/>
          </w:tcPr>
          <w:p w14:paraId="44A66EC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3FF56B0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517494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1549</w:t>
            </w:r>
          </w:p>
        </w:tc>
        <w:tc>
          <w:tcPr>
            <w:tcW w:w="567" w:type="dxa"/>
            <w:vAlign w:val="bottom"/>
          </w:tcPr>
          <w:p w14:paraId="2963E87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1568</w:t>
            </w:r>
          </w:p>
        </w:tc>
        <w:tc>
          <w:tcPr>
            <w:tcW w:w="1134" w:type="dxa"/>
            <w:vAlign w:val="bottom"/>
          </w:tcPr>
          <w:p w14:paraId="78D8E5E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3F7D6B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5F5B6A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AA177E6" w14:textId="77777777" w:rsidTr="00E3275D">
        <w:trPr>
          <w:cantSplit/>
        </w:trPr>
        <w:tc>
          <w:tcPr>
            <w:tcW w:w="2338" w:type="dxa"/>
            <w:vAlign w:val="bottom"/>
          </w:tcPr>
          <w:p w14:paraId="3133EF09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filler63</w:t>
            </w:r>
          </w:p>
        </w:tc>
        <w:tc>
          <w:tcPr>
            <w:tcW w:w="2552" w:type="dxa"/>
          </w:tcPr>
          <w:p w14:paraId="306603D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4AEF5B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7159C2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567" w:type="dxa"/>
            <w:vAlign w:val="bottom"/>
          </w:tcPr>
          <w:p w14:paraId="7313D41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1569</w:t>
            </w:r>
          </w:p>
        </w:tc>
        <w:tc>
          <w:tcPr>
            <w:tcW w:w="1134" w:type="dxa"/>
            <w:vAlign w:val="bottom"/>
          </w:tcPr>
          <w:p w14:paraId="5ABB527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F5855C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AE0BC3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BF02B78" w14:textId="77777777" w:rsidTr="00E3275D">
        <w:trPr>
          <w:cantSplit/>
        </w:trPr>
        <w:tc>
          <w:tcPr>
            <w:tcW w:w="2338" w:type="dxa"/>
            <w:vAlign w:val="bottom"/>
          </w:tcPr>
          <w:p w14:paraId="1F819E4E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codClassCND4</w:t>
            </w:r>
          </w:p>
        </w:tc>
        <w:tc>
          <w:tcPr>
            <w:tcW w:w="2552" w:type="dxa"/>
          </w:tcPr>
          <w:p w14:paraId="4AA2D1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634FF4C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D6E95D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1570</w:t>
            </w:r>
          </w:p>
        </w:tc>
        <w:tc>
          <w:tcPr>
            <w:tcW w:w="567" w:type="dxa"/>
            <w:vAlign w:val="bottom"/>
          </w:tcPr>
          <w:p w14:paraId="667641C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1589</w:t>
            </w:r>
          </w:p>
        </w:tc>
        <w:tc>
          <w:tcPr>
            <w:tcW w:w="1134" w:type="dxa"/>
            <w:vAlign w:val="bottom"/>
          </w:tcPr>
          <w:p w14:paraId="61C53FE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6730B8D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32FCD9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D9FA497" w14:textId="77777777" w:rsidTr="00E3275D">
        <w:trPr>
          <w:cantSplit/>
        </w:trPr>
        <w:tc>
          <w:tcPr>
            <w:tcW w:w="2338" w:type="dxa"/>
            <w:vAlign w:val="bottom"/>
          </w:tcPr>
          <w:p w14:paraId="77C08B35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filler64</w:t>
            </w:r>
          </w:p>
        </w:tc>
        <w:tc>
          <w:tcPr>
            <w:tcW w:w="2552" w:type="dxa"/>
          </w:tcPr>
          <w:p w14:paraId="30A970C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F5789B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C4BC12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567" w:type="dxa"/>
            <w:vAlign w:val="bottom"/>
          </w:tcPr>
          <w:p w14:paraId="513E80B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1590</w:t>
            </w:r>
          </w:p>
        </w:tc>
        <w:tc>
          <w:tcPr>
            <w:tcW w:w="1134" w:type="dxa"/>
            <w:vAlign w:val="bottom"/>
          </w:tcPr>
          <w:p w14:paraId="65DD9EA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21BB41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BD8F79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E1EECD2" w14:textId="77777777" w:rsidTr="00E3275D">
        <w:trPr>
          <w:cantSplit/>
        </w:trPr>
        <w:tc>
          <w:tcPr>
            <w:tcW w:w="2338" w:type="dxa"/>
            <w:vAlign w:val="bottom"/>
          </w:tcPr>
          <w:p w14:paraId="007A16F1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lastRenderedPageBreak/>
              <w:t>codFabbricante4</w:t>
            </w:r>
          </w:p>
        </w:tc>
        <w:tc>
          <w:tcPr>
            <w:tcW w:w="2552" w:type="dxa"/>
          </w:tcPr>
          <w:p w14:paraId="66CEC61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2593009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38B16D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1591</w:t>
            </w:r>
          </w:p>
        </w:tc>
        <w:tc>
          <w:tcPr>
            <w:tcW w:w="567" w:type="dxa"/>
            <w:vAlign w:val="bottom"/>
          </w:tcPr>
          <w:p w14:paraId="59F842D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1610</w:t>
            </w:r>
          </w:p>
        </w:tc>
        <w:tc>
          <w:tcPr>
            <w:tcW w:w="1134" w:type="dxa"/>
            <w:vAlign w:val="bottom"/>
          </w:tcPr>
          <w:p w14:paraId="242850C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9AF97A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059550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739F8C2" w14:textId="77777777" w:rsidTr="00E3275D">
        <w:trPr>
          <w:cantSplit/>
        </w:trPr>
        <w:tc>
          <w:tcPr>
            <w:tcW w:w="2338" w:type="dxa"/>
            <w:vAlign w:val="bottom"/>
          </w:tcPr>
          <w:p w14:paraId="236FE585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filler65</w:t>
            </w:r>
          </w:p>
        </w:tc>
        <w:tc>
          <w:tcPr>
            <w:tcW w:w="2552" w:type="dxa"/>
          </w:tcPr>
          <w:p w14:paraId="16C4DFC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9C8D10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8087C5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567" w:type="dxa"/>
            <w:vAlign w:val="bottom"/>
          </w:tcPr>
          <w:p w14:paraId="089724A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1611</w:t>
            </w:r>
          </w:p>
        </w:tc>
        <w:tc>
          <w:tcPr>
            <w:tcW w:w="1134" w:type="dxa"/>
            <w:vAlign w:val="bottom"/>
          </w:tcPr>
          <w:p w14:paraId="29659E4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A7565C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4CD68C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8C9FAD4" w14:textId="77777777" w:rsidTr="00E3275D">
        <w:trPr>
          <w:cantSplit/>
        </w:trPr>
        <w:tc>
          <w:tcPr>
            <w:tcW w:w="2338" w:type="dxa"/>
            <w:vAlign w:val="bottom"/>
          </w:tcPr>
          <w:p w14:paraId="2608E91E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codProdotto4</w:t>
            </w:r>
          </w:p>
        </w:tc>
        <w:tc>
          <w:tcPr>
            <w:tcW w:w="2552" w:type="dxa"/>
          </w:tcPr>
          <w:p w14:paraId="3EE3F80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4AAF972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D46DF9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1807</w:t>
            </w:r>
          </w:p>
        </w:tc>
        <w:tc>
          <w:tcPr>
            <w:tcW w:w="567" w:type="dxa"/>
            <w:vAlign w:val="bottom"/>
          </w:tcPr>
          <w:p w14:paraId="32FC08E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1826</w:t>
            </w:r>
          </w:p>
        </w:tc>
        <w:tc>
          <w:tcPr>
            <w:tcW w:w="1134" w:type="dxa"/>
            <w:vAlign w:val="bottom"/>
          </w:tcPr>
          <w:p w14:paraId="09ED90F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79DECC1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34853F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34AA029" w14:textId="77777777" w:rsidTr="00E3275D">
        <w:trPr>
          <w:cantSplit/>
        </w:trPr>
        <w:tc>
          <w:tcPr>
            <w:tcW w:w="2338" w:type="dxa"/>
            <w:vAlign w:val="bottom"/>
          </w:tcPr>
          <w:p w14:paraId="37A87799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filler66</w:t>
            </w:r>
          </w:p>
        </w:tc>
        <w:tc>
          <w:tcPr>
            <w:tcW w:w="2552" w:type="dxa"/>
          </w:tcPr>
          <w:p w14:paraId="5501079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38D11F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5F7BA2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1827</w:t>
            </w:r>
          </w:p>
        </w:tc>
        <w:tc>
          <w:tcPr>
            <w:tcW w:w="567" w:type="dxa"/>
            <w:vAlign w:val="bottom"/>
          </w:tcPr>
          <w:p w14:paraId="3BAC45B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1827</w:t>
            </w:r>
          </w:p>
        </w:tc>
        <w:tc>
          <w:tcPr>
            <w:tcW w:w="1134" w:type="dxa"/>
            <w:vAlign w:val="bottom"/>
          </w:tcPr>
          <w:p w14:paraId="5AFAC96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20D6B6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7DE395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5E3B94F" w14:textId="77777777" w:rsidTr="00E3275D">
        <w:trPr>
          <w:cantSplit/>
        </w:trPr>
        <w:tc>
          <w:tcPr>
            <w:tcW w:w="2338" w:type="dxa"/>
            <w:vAlign w:val="bottom"/>
          </w:tcPr>
          <w:p w14:paraId="40EF31C4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codLotto4</w:t>
            </w:r>
          </w:p>
        </w:tc>
        <w:tc>
          <w:tcPr>
            <w:tcW w:w="2552" w:type="dxa"/>
          </w:tcPr>
          <w:p w14:paraId="3355031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5F658AB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58748C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1828</w:t>
            </w:r>
          </w:p>
        </w:tc>
        <w:tc>
          <w:tcPr>
            <w:tcW w:w="567" w:type="dxa"/>
            <w:vAlign w:val="bottom"/>
          </w:tcPr>
          <w:p w14:paraId="41FFB9E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1847</w:t>
            </w:r>
          </w:p>
        </w:tc>
        <w:tc>
          <w:tcPr>
            <w:tcW w:w="1134" w:type="dxa"/>
            <w:vAlign w:val="bottom"/>
          </w:tcPr>
          <w:p w14:paraId="0A8BDB4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2686FD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B97494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2AE4DDE" w14:textId="77777777" w:rsidTr="00E3275D">
        <w:trPr>
          <w:cantSplit/>
        </w:trPr>
        <w:tc>
          <w:tcPr>
            <w:tcW w:w="2338" w:type="dxa"/>
            <w:vAlign w:val="bottom"/>
          </w:tcPr>
          <w:p w14:paraId="2C48D74E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filler67</w:t>
            </w:r>
          </w:p>
        </w:tc>
        <w:tc>
          <w:tcPr>
            <w:tcW w:w="2552" w:type="dxa"/>
          </w:tcPr>
          <w:p w14:paraId="0178896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83B110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D0800C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1848</w:t>
            </w:r>
          </w:p>
        </w:tc>
        <w:tc>
          <w:tcPr>
            <w:tcW w:w="567" w:type="dxa"/>
            <w:vAlign w:val="bottom"/>
          </w:tcPr>
          <w:p w14:paraId="17126DC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1848</w:t>
            </w:r>
          </w:p>
        </w:tc>
        <w:tc>
          <w:tcPr>
            <w:tcW w:w="1134" w:type="dxa"/>
            <w:vAlign w:val="bottom"/>
          </w:tcPr>
          <w:p w14:paraId="390961B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7F6E38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5838C6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2175708" w14:textId="77777777" w:rsidTr="00E3275D">
        <w:trPr>
          <w:cantSplit/>
        </w:trPr>
        <w:tc>
          <w:tcPr>
            <w:tcW w:w="2338" w:type="dxa"/>
            <w:vAlign w:val="bottom"/>
          </w:tcPr>
          <w:p w14:paraId="23EE208E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codClassCND5</w:t>
            </w:r>
          </w:p>
        </w:tc>
        <w:tc>
          <w:tcPr>
            <w:tcW w:w="2552" w:type="dxa"/>
          </w:tcPr>
          <w:p w14:paraId="0163B87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69A753C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346419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1849</w:t>
            </w:r>
          </w:p>
        </w:tc>
        <w:tc>
          <w:tcPr>
            <w:tcW w:w="567" w:type="dxa"/>
            <w:vAlign w:val="bottom"/>
          </w:tcPr>
          <w:p w14:paraId="494E9DD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1863</w:t>
            </w:r>
          </w:p>
        </w:tc>
        <w:tc>
          <w:tcPr>
            <w:tcW w:w="1134" w:type="dxa"/>
            <w:vAlign w:val="bottom"/>
          </w:tcPr>
          <w:p w14:paraId="680AEB9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05FDFF6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C3C586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EDBB478" w14:textId="77777777" w:rsidTr="00E3275D">
        <w:trPr>
          <w:cantSplit/>
        </w:trPr>
        <w:tc>
          <w:tcPr>
            <w:tcW w:w="2338" w:type="dxa"/>
            <w:vAlign w:val="bottom"/>
          </w:tcPr>
          <w:p w14:paraId="4472A6FF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filler68</w:t>
            </w:r>
          </w:p>
        </w:tc>
        <w:tc>
          <w:tcPr>
            <w:tcW w:w="2552" w:type="dxa"/>
          </w:tcPr>
          <w:p w14:paraId="7D7D5D5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D7321E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4E9986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1864</w:t>
            </w:r>
          </w:p>
        </w:tc>
        <w:tc>
          <w:tcPr>
            <w:tcW w:w="567" w:type="dxa"/>
            <w:vAlign w:val="bottom"/>
          </w:tcPr>
          <w:p w14:paraId="208790D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1864</w:t>
            </w:r>
          </w:p>
        </w:tc>
        <w:tc>
          <w:tcPr>
            <w:tcW w:w="1134" w:type="dxa"/>
            <w:vAlign w:val="bottom"/>
          </w:tcPr>
          <w:p w14:paraId="0BCB51A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208688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79FF73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A1CFCF8" w14:textId="77777777" w:rsidTr="00E3275D">
        <w:trPr>
          <w:cantSplit/>
        </w:trPr>
        <w:tc>
          <w:tcPr>
            <w:tcW w:w="2338" w:type="dxa"/>
            <w:vAlign w:val="bottom"/>
          </w:tcPr>
          <w:p w14:paraId="4DA76856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codFabbricante5</w:t>
            </w:r>
          </w:p>
        </w:tc>
        <w:tc>
          <w:tcPr>
            <w:tcW w:w="2552" w:type="dxa"/>
          </w:tcPr>
          <w:p w14:paraId="2A5A981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708A677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8AF9B9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1865</w:t>
            </w:r>
          </w:p>
        </w:tc>
        <w:tc>
          <w:tcPr>
            <w:tcW w:w="567" w:type="dxa"/>
            <w:vAlign w:val="bottom"/>
          </w:tcPr>
          <w:p w14:paraId="53F0D09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1884</w:t>
            </w:r>
          </w:p>
        </w:tc>
        <w:tc>
          <w:tcPr>
            <w:tcW w:w="1134" w:type="dxa"/>
            <w:vAlign w:val="bottom"/>
          </w:tcPr>
          <w:p w14:paraId="587EF77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9E7619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C970EB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C9E9412" w14:textId="77777777" w:rsidTr="00E3275D">
        <w:trPr>
          <w:cantSplit/>
        </w:trPr>
        <w:tc>
          <w:tcPr>
            <w:tcW w:w="2338" w:type="dxa"/>
            <w:vAlign w:val="bottom"/>
          </w:tcPr>
          <w:p w14:paraId="35217230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filler69</w:t>
            </w:r>
          </w:p>
        </w:tc>
        <w:tc>
          <w:tcPr>
            <w:tcW w:w="2552" w:type="dxa"/>
          </w:tcPr>
          <w:p w14:paraId="5F2668D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F90CBE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0EC62C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1885</w:t>
            </w:r>
          </w:p>
        </w:tc>
        <w:tc>
          <w:tcPr>
            <w:tcW w:w="567" w:type="dxa"/>
            <w:vAlign w:val="bottom"/>
          </w:tcPr>
          <w:p w14:paraId="1795FC5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1885</w:t>
            </w:r>
          </w:p>
        </w:tc>
        <w:tc>
          <w:tcPr>
            <w:tcW w:w="1134" w:type="dxa"/>
            <w:vAlign w:val="bottom"/>
          </w:tcPr>
          <w:p w14:paraId="6FFDF76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D09494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84C928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9FB3A76" w14:textId="77777777" w:rsidTr="00E3275D">
        <w:trPr>
          <w:cantSplit/>
        </w:trPr>
        <w:tc>
          <w:tcPr>
            <w:tcW w:w="2338" w:type="dxa"/>
            <w:vAlign w:val="bottom"/>
          </w:tcPr>
          <w:p w14:paraId="4AA34B82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codProdotto5</w:t>
            </w:r>
          </w:p>
        </w:tc>
        <w:tc>
          <w:tcPr>
            <w:tcW w:w="2552" w:type="dxa"/>
          </w:tcPr>
          <w:p w14:paraId="7594935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5FE4632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7BC385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1886</w:t>
            </w:r>
          </w:p>
        </w:tc>
        <w:tc>
          <w:tcPr>
            <w:tcW w:w="567" w:type="dxa"/>
            <w:vAlign w:val="bottom"/>
          </w:tcPr>
          <w:p w14:paraId="6AC945E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1905</w:t>
            </w:r>
          </w:p>
        </w:tc>
        <w:tc>
          <w:tcPr>
            <w:tcW w:w="1134" w:type="dxa"/>
            <w:vAlign w:val="bottom"/>
          </w:tcPr>
          <w:p w14:paraId="468B9DE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7534E7C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ABAC3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AE46AE6" w14:textId="77777777" w:rsidTr="00E3275D">
        <w:trPr>
          <w:cantSplit/>
        </w:trPr>
        <w:tc>
          <w:tcPr>
            <w:tcW w:w="2338" w:type="dxa"/>
            <w:vAlign w:val="bottom"/>
          </w:tcPr>
          <w:p w14:paraId="55FE9157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filler70</w:t>
            </w:r>
          </w:p>
        </w:tc>
        <w:tc>
          <w:tcPr>
            <w:tcW w:w="2552" w:type="dxa"/>
          </w:tcPr>
          <w:p w14:paraId="221A939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09CF1A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FEF7FC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1906</w:t>
            </w:r>
          </w:p>
        </w:tc>
        <w:tc>
          <w:tcPr>
            <w:tcW w:w="567" w:type="dxa"/>
            <w:vAlign w:val="bottom"/>
          </w:tcPr>
          <w:p w14:paraId="3206466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1906</w:t>
            </w:r>
          </w:p>
        </w:tc>
        <w:tc>
          <w:tcPr>
            <w:tcW w:w="1134" w:type="dxa"/>
            <w:vAlign w:val="bottom"/>
          </w:tcPr>
          <w:p w14:paraId="35C84F2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090CA8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B59A1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6075695" w14:textId="77777777" w:rsidTr="00E3275D">
        <w:trPr>
          <w:cantSplit/>
        </w:trPr>
        <w:tc>
          <w:tcPr>
            <w:tcW w:w="2338" w:type="dxa"/>
            <w:vAlign w:val="bottom"/>
          </w:tcPr>
          <w:p w14:paraId="17E5C28A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codLotto5</w:t>
            </w:r>
          </w:p>
        </w:tc>
        <w:tc>
          <w:tcPr>
            <w:tcW w:w="2552" w:type="dxa"/>
          </w:tcPr>
          <w:p w14:paraId="6464D87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0BD106C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CFDC6F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1907</w:t>
            </w:r>
          </w:p>
        </w:tc>
        <w:tc>
          <w:tcPr>
            <w:tcW w:w="567" w:type="dxa"/>
            <w:vAlign w:val="bottom"/>
          </w:tcPr>
          <w:p w14:paraId="5EC63D2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1926</w:t>
            </w:r>
          </w:p>
        </w:tc>
        <w:tc>
          <w:tcPr>
            <w:tcW w:w="1134" w:type="dxa"/>
            <w:vAlign w:val="bottom"/>
          </w:tcPr>
          <w:p w14:paraId="762407B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F489A1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F4C87E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F069430" w14:textId="77777777" w:rsidTr="00E3275D">
        <w:trPr>
          <w:cantSplit/>
        </w:trPr>
        <w:tc>
          <w:tcPr>
            <w:tcW w:w="2338" w:type="dxa"/>
            <w:vAlign w:val="bottom"/>
          </w:tcPr>
          <w:p w14:paraId="529150B1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filler71</w:t>
            </w:r>
          </w:p>
        </w:tc>
        <w:tc>
          <w:tcPr>
            <w:tcW w:w="2552" w:type="dxa"/>
          </w:tcPr>
          <w:p w14:paraId="2BD189D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0A1DA6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C440DA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1927</w:t>
            </w:r>
          </w:p>
        </w:tc>
        <w:tc>
          <w:tcPr>
            <w:tcW w:w="567" w:type="dxa"/>
            <w:vAlign w:val="bottom"/>
          </w:tcPr>
          <w:p w14:paraId="59CC01D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1927</w:t>
            </w:r>
          </w:p>
        </w:tc>
        <w:tc>
          <w:tcPr>
            <w:tcW w:w="1134" w:type="dxa"/>
            <w:vAlign w:val="bottom"/>
          </w:tcPr>
          <w:p w14:paraId="026FE7B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A19BB1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82C1AA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ADFE658" w14:textId="77777777" w:rsidTr="00E3275D">
        <w:trPr>
          <w:cantSplit/>
        </w:trPr>
        <w:tc>
          <w:tcPr>
            <w:tcW w:w="2338" w:type="dxa"/>
            <w:vAlign w:val="bottom"/>
          </w:tcPr>
          <w:p w14:paraId="3A6FDF63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codClassCND6</w:t>
            </w:r>
          </w:p>
        </w:tc>
        <w:tc>
          <w:tcPr>
            <w:tcW w:w="2552" w:type="dxa"/>
          </w:tcPr>
          <w:p w14:paraId="70D9ACC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69C764D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174EF8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1928</w:t>
            </w:r>
          </w:p>
        </w:tc>
        <w:tc>
          <w:tcPr>
            <w:tcW w:w="567" w:type="dxa"/>
            <w:vAlign w:val="bottom"/>
          </w:tcPr>
          <w:p w14:paraId="1E15592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1942</w:t>
            </w:r>
          </w:p>
        </w:tc>
        <w:tc>
          <w:tcPr>
            <w:tcW w:w="1134" w:type="dxa"/>
            <w:vAlign w:val="bottom"/>
          </w:tcPr>
          <w:p w14:paraId="3409B12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72DD7D9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2880B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187684C" w14:textId="77777777" w:rsidTr="00E3275D">
        <w:trPr>
          <w:cantSplit/>
        </w:trPr>
        <w:tc>
          <w:tcPr>
            <w:tcW w:w="2338" w:type="dxa"/>
            <w:vAlign w:val="bottom"/>
          </w:tcPr>
          <w:p w14:paraId="0A949856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filler72</w:t>
            </w:r>
          </w:p>
        </w:tc>
        <w:tc>
          <w:tcPr>
            <w:tcW w:w="2552" w:type="dxa"/>
          </w:tcPr>
          <w:p w14:paraId="01A4D0F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AF176A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C611C1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1943</w:t>
            </w:r>
          </w:p>
        </w:tc>
        <w:tc>
          <w:tcPr>
            <w:tcW w:w="567" w:type="dxa"/>
            <w:vAlign w:val="bottom"/>
          </w:tcPr>
          <w:p w14:paraId="047E76C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1943</w:t>
            </w:r>
          </w:p>
        </w:tc>
        <w:tc>
          <w:tcPr>
            <w:tcW w:w="1134" w:type="dxa"/>
            <w:vAlign w:val="bottom"/>
          </w:tcPr>
          <w:p w14:paraId="029F942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F02CAC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92953F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F74C9D1" w14:textId="77777777" w:rsidTr="00E3275D">
        <w:trPr>
          <w:cantSplit/>
        </w:trPr>
        <w:tc>
          <w:tcPr>
            <w:tcW w:w="2338" w:type="dxa"/>
            <w:vAlign w:val="bottom"/>
          </w:tcPr>
          <w:p w14:paraId="72B91A93" w14:textId="77777777" w:rsidR="00C1521E" w:rsidRPr="005F104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5F1043">
              <w:rPr>
                <w:i/>
              </w:rPr>
              <w:t>codFabbricante6</w:t>
            </w:r>
          </w:p>
        </w:tc>
        <w:tc>
          <w:tcPr>
            <w:tcW w:w="2552" w:type="dxa"/>
          </w:tcPr>
          <w:p w14:paraId="423D7A0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4B80404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22ED1C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1944</w:t>
            </w:r>
          </w:p>
        </w:tc>
        <w:tc>
          <w:tcPr>
            <w:tcW w:w="567" w:type="dxa"/>
            <w:vAlign w:val="bottom"/>
          </w:tcPr>
          <w:p w14:paraId="2932FEB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1963</w:t>
            </w:r>
          </w:p>
        </w:tc>
        <w:tc>
          <w:tcPr>
            <w:tcW w:w="1134" w:type="dxa"/>
            <w:vAlign w:val="bottom"/>
          </w:tcPr>
          <w:p w14:paraId="24634FA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0F3C65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30B9C3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84B7E11" w14:textId="77777777" w:rsidTr="00E3275D">
        <w:trPr>
          <w:cantSplit/>
        </w:trPr>
        <w:tc>
          <w:tcPr>
            <w:tcW w:w="2338" w:type="dxa"/>
            <w:vAlign w:val="bottom"/>
          </w:tcPr>
          <w:p w14:paraId="5E6F16B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filler73</w:t>
            </w:r>
          </w:p>
        </w:tc>
        <w:tc>
          <w:tcPr>
            <w:tcW w:w="2552" w:type="dxa"/>
          </w:tcPr>
          <w:p w14:paraId="66C64DE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0A698D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24148D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1964</w:t>
            </w:r>
          </w:p>
        </w:tc>
        <w:tc>
          <w:tcPr>
            <w:tcW w:w="567" w:type="dxa"/>
            <w:vAlign w:val="bottom"/>
          </w:tcPr>
          <w:p w14:paraId="4D95364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1964</w:t>
            </w:r>
          </w:p>
        </w:tc>
        <w:tc>
          <w:tcPr>
            <w:tcW w:w="1134" w:type="dxa"/>
            <w:vAlign w:val="bottom"/>
          </w:tcPr>
          <w:p w14:paraId="7051171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1EFB58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413024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02149E1" w14:textId="77777777" w:rsidTr="00E3275D">
        <w:trPr>
          <w:cantSplit/>
        </w:trPr>
        <w:tc>
          <w:tcPr>
            <w:tcW w:w="2338" w:type="dxa"/>
            <w:vAlign w:val="bottom"/>
          </w:tcPr>
          <w:p w14:paraId="433019F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codProdotto6</w:t>
            </w:r>
          </w:p>
        </w:tc>
        <w:tc>
          <w:tcPr>
            <w:tcW w:w="2552" w:type="dxa"/>
          </w:tcPr>
          <w:p w14:paraId="2760A64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41D8605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4F5B6D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1965</w:t>
            </w:r>
          </w:p>
        </w:tc>
        <w:tc>
          <w:tcPr>
            <w:tcW w:w="567" w:type="dxa"/>
            <w:vAlign w:val="bottom"/>
          </w:tcPr>
          <w:p w14:paraId="01731A0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1984</w:t>
            </w:r>
          </w:p>
        </w:tc>
        <w:tc>
          <w:tcPr>
            <w:tcW w:w="1134" w:type="dxa"/>
            <w:vAlign w:val="bottom"/>
          </w:tcPr>
          <w:p w14:paraId="37BAA84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ED5AF6B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6B746B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26F8408" w14:textId="77777777" w:rsidTr="00E3275D">
        <w:trPr>
          <w:cantSplit/>
        </w:trPr>
        <w:tc>
          <w:tcPr>
            <w:tcW w:w="2338" w:type="dxa"/>
            <w:vAlign w:val="bottom"/>
          </w:tcPr>
          <w:p w14:paraId="081BFD5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filler74</w:t>
            </w:r>
          </w:p>
        </w:tc>
        <w:tc>
          <w:tcPr>
            <w:tcW w:w="2552" w:type="dxa"/>
          </w:tcPr>
          <w:p w14:paraId="34D2490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24825E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4E3B82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1985</w:t>
            </w:r>
          </w:p>
        </w:tc>
        <w:tc>
          <w:tcPr>
            <w:tcW w:w="567" w:type="dxa"/>
            <w:vAlign w:val="bottom"/>
          </w:tcPr>
          <w:p w14:paraId="4F1CC62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1985</w:t>
            </w:r>
          </w:p>
        </w:tc>
        <w:tc>
          <w:tcPr>
            <w:tcW w:w="1134" w:type="dxa"/>
            <w:vAlign w:val="bottom"/>
          </w:tcPr>
          <w:p w14:paraId="1DEB8F8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0EF00F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C040CE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6212100" w14:textId="77777777" w:rsidTr="00E3275D">
        <w:trPr>
          <w:cantSplit/>
        </w:trPr>
        <w:tc>
          <w:tcPr>
            <w:tcW w:w="2338" w:type="dxa"/>
            <w:vAlign w:val="bottom"/>
          </w:tcPr>
          <w:p w14:paraId="6B2914C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codLotto6</w:t>
            </w:r>
          </w:p>
        </w:tc>
        <w:tc>
          <w:tcPr>
            <w:tcW w:w="2552" w:type="dxa"/>
          </w:tcPr>
          <w:p w14:paraId="220DEE8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0B8496B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896FD5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1986</w:t>
            </w:r>
          </w:p>
        </w:tc>
        <w:tc>
          <w:tcPr>
            <w:tcW w:w="567" w:type="dxa"/>
            <w:vAlign w:val="bottom"/>
          </w:tcPr>
          <w:p w14:paraId="5381CD0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2005</w:t>
            </w:r>
          </w:p>
        </w:tc>
        <w:tc>
          <w:tcPr>
            <w:tcW w:w="1134" w:type="dxa"/>
            <w:vAlign w:val="bottom"/>
          </w:tcPr>
          <w:p w14:paraId="35A4022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6FF26B6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20E355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0D8127A" w14:textId="77777777" w:rsidTr="00E3275D">
        <w:trPr>
          <w:cantSplit/>
        </w:trPr>
        <w:tc>
          <w:tcPr>
            <w:tcW w:w="2338" w:type="dxa"/>
            <w:vAlign w:val="bottom"/>
          </w:tcPr>
          <w:p w14:paraId="2FFBC10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filler75</w:t>
            </w:r>
          </w:p>
        </w:tc>
        <w:tc>
          <w:tcPr>
            <w:tcW w:w="2552" w:type="dxa"/>
          </w:tcPr>
          <w:p w14:paraId="68294D6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38B988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D663AC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2006</w:t>
            </w:r>
          </w:p>
        </w:tc>
        <w:tc>
          <w:tcPr>
            <w:tcW w:w="567" w:type="dxa"/>
            <w:vAlign w:val="bottom"/>
          </w:tcPr>
          <w:p w14:paraId="05EA64D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2006</w:t>
            </w:r>
          </w:p>
        </w:tc>
        <w:tc>
          <w:tcPr>
            <w:tcW w:w="1134" w:type="dxa"/>
            <w:vAlign w:val="bottom"/>
          </w:tcPr>
          <w:p w14:paraId="0C2BB04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316464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893956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B339C7A" w14:textId="77777777" w:rsidTr="00E3275D">
        <w:trPr>
          <w:cantSplit/>
        </w:trPr>
        <w:tc>
          <w:tcPr>
            <w:tcW w:w="2338" w:type="dxa"/>
            <w:vAlign w:val="bottom"/>
          </w:tcPr>
          <w:p w14:paraId="1C498C4F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codClassCND7</w:t>
            </w:r>
          </w:p>
        </w:tc>
        <w:tc>
          <w:tcPr>
            <w:tcW w:w="2552" w:type="dxa"/>
          </w:tcPr>
          <w:p w14:paraId="4C986D8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0EAFC14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796BD7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2007</w:t>
            </w:r>
          </w:p>
        </w:tc>
        <w:tc>
          <w:tcPr>
            <w:tcW w:w="567" w:type="dxa"/>
            <w:vAlign w:val="bottom"/>
          </w:tcPr>
          <w:p w14:paraId="3CEFAE6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2021</w:t>
            </w:r>
          </w:p>
        </w:tc>
        <w:tc>
          <w:tcPr>
            <w:tcW w:w="1134" w:type="dxa"/>
            <w:vAlign w:val="bottom"/>
          </w:tcPr>
          <w:p w14:paraId="5201E73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2E107F0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9E6ED8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CD6D9BB" w14:textId="77777777" w:rsidTr="00E3275D">
        <w:trPr>
          <w:cantSplit/>
        </w:trPr>
        <w:tc>
          <w:tcPr>
            <w:tcW w:w="2338" w:type="dxa"/>
            <w:vAlign w:val="bottom"/>
          </w:tcPr>
          <w:p w14:paraId="4606C9E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filler76</w:t>
            </w:r>
          </w:p>
        </w:tc>
        <w:tc>
          <w:tcPr>
            <w:tcW w:w="2552" w:type="dxa"/>
          </w:tcPr>
          <w:p w14:paraId="0D7BF3F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74A1C4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12C6ED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2022</w:t>
            </w:r>
          </w:p>
        </w:tc>
        <w:tc>
          <w:tcPr>
            <w:tcW w:w="567" w:type="dxa"/>
            <w:vAlign w:val="bottom"/>
          </w:tcPr>
          <w:p w14:paraId="40A5292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2022</w:t>
            </w:r>
          </w:p>
        </w:tc>
        <w:tc>
          <w:tcPr>
            <w:tcW w:w="1134" w:type="dxa"/>
            <w:vAlign w:val="bottom"/>
          </w:tcPr>
          <w:p w14:paraId="1B28074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9ACB17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1203D2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FFC97CA" w14:textId="77777777" w:rsidTr="00E3275D">
        <w:trPr>
          <w:cantSplit/>
        </w:trPr>
        <w:tc>
          <w:tcPr>
            <w:tcW w:w="2338" w:type="dxa"/>
            <w:vAlign w:val="bottom"/>
          </w:tcPr>
          <w:p w14:paraId="096BCF9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codFabbricante7</w:t>
            </w:r>
          </w:p>
        </w:tc>
        <w:tc>
          <w:tcPr>
            <w:tcW w:w="2552" w:type="dxa"/>
          </w:tcPr>
          <w:p w14:paraId="0807F36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4109F1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CB305F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2023</w:t>
            </w:r>
          </w:p>
        </w:tc>
        <w:tc>
          <w:tcPr>
            <w:tcW w:w="567" w:type="dxa"/>
            <w:vAlign w:val="bottom"/>
          </w:tcPr>
          <w:p w14:paraId="7AF80CA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2042</w:t>
            </w:r>
          </w:p>
        </w:tc>
        <w:tc>
          <w:tcPr>
            <w:tcW w:w="1134" w:type="dxa"/>
            <w:vAlign w:val="bottom"/>
          </w:tcPr>
          <w:p w14:paraId="190A205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487499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51F61E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B0B5EC9" w14:textId="77777777" w:rsidTr="00E3275D">
        <w:trPr>
          <w:cantSplit/>
        </w:trPr>
        <w:tc>
          <w:tcPr>
            <w:tcW w:w="2338" w:type="dxa"/>
            <w:vAlign w:val="bottom"/>
          </w:tcPr>
          <w:p w14:paraId="7858004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filler77</w:t>
            </w:r>
          </w:p>
        </w:tc>
        <w:tc>
          <w:tcPr>
            <w:tcW w:w="2552" w:type="dxa"/>
          </w:tcPr>
          <w:p w14:paraId="631003E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87299D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F84E70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2043</w:t>
            </w:r>
          </w:p>
        </w:tc>
        <w:tc>
          <w:tcPr>
            <w:tcW w:w="567" w:type="dxa"/>
            <w:vAlign w:val="bottom"/>
          </w:tcPr>
          <w:p w14:paraId="089F152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2043</w:t>
            </w:r>
          </w:p>
        </w:tc>
        <w:tc>
          <w:tcPr>
            <w:tcW w:w="1134" w:type="dxa"/>
            <w:vAlign w:val="bottom"/>
          </w:tcPr>
          <w:p w14:paraId="59FBB32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8143F7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BD3E52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8483E51" w14:textId="77777777" w:rsidTr="00E3275D">
        <w:trPr>
          <w:cantSplit/>
        </w:trPr>
        <w:tc>
          <w:tcPr>
            <w:tcW w:w="2338" w:type="dxa"/>
            <w:vAlign w:val="bottom"/>
          </w:tcPr>
          <w:p w14:paraId="7E403FC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codProdotto7</w:t>
            </w:r>
          </w:p>
        </w:tc>
        <w:tc>
          <w:tcPr>
            <w:tcW w:w="2552" w:type="dxa"/>
          </w:tcPr>
          <w:p w14:paraId="01DA96F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39DE896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94AF29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2044</w:t>
            </w:r>
          </w:p>
        </w:tc>
        <w:tc>
          <w:tcPr>
            <w:tcW w:w="567" w:type="dxa"/>
            <w:vAlign w:val="bottom"/>
          </w:tcPr>
          <w:p w14:paraId="3B48789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2063</w:t>
            </w:r>
          </w:p>
        </w:tc>
        <w:tc>
          <w:tcPr>
            <w:tcW w:w="1134" w:type="dxa"/>
            <w:vAlign w:val="bottom"/>
          </w:tcPr>
          <w:p w14:paraId="664749D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7E8A92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AE142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4726A6C" w14:textId="77777777" w:rsidTr="00E3275D">
        <w:trPr>
          <w:cantSplit/>
        </w:trPr>
        <w:tc>
          <w:tcPr>
            <w:tcW w:w="2338" w:type="dxa"/>
            <w:vAlign w:val="bottom"/>
          </w:tcPr>
          <w:p w14:paraId="268B5F9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filler78</w:t>
            </w:r>
          </w:p>
        </w:tc>
        <w:tc>
          <w:tcPr>
            <w:tcW w:w="2552" w:type="dxa"/>
          </w:tcPr>
          <w:p w14:paraId="4BDF56E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216ED4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49ACB6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2064</w:t>
            </w:r>
          </w:p>
        </w:tc>
        <w:tc>
          <w:tcPr>
            <w:tcW w:w="567" w:type="dxa"/>
            <w:vAlign w:val="bottom"/>
          </w:tcPr>
          <w:p w14:paraId="517A619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2064</w:t>
            </w:r>
          </w:p>
        </w:tc>
        <w:tc>
          <w:tcPr>
            <w:tcW w:w="1134" w:type="dxa"/>
            <w:vAlign w:val="bottom"/>
          </w:tcPr>
          <w:p w14:paraId="5EFE037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1D8D05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5BE669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19B6D60" w14:textId="77777777" w:rsidTr="00E3275D">
        <w:trPr>
          <w:cantSplit/>
        </w:trPr>
        <w:tc>
          <w:tcPr>
            <w:tcW w:w="2338" w:type="dxa"/>
            <w:vAlign w:val="bottom"/>
          </w:tcPr>
          <w:p w14:paraId="64699A9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codLotto7</w:t>
            </w:r>
          </w:p>
        </w:tc>
        <w:tc>
          <w:tcPr>
            <w:tcW w:w="2552" w:type="dxa"/>
          </w:tcPr>
          <w:p w14:paraId="425C2EF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658224E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CCE78B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2065</w:t>
            </w:r>
          </w:p>
        </w:tc>
        <w:tc>
          <w:tcPr>
            <w:tcW w:w="567" w:type="dxa"/>
            <w:vAlign w:val="bottom"/>
          </w:tcPr>
          <w:p w14:paraId="27FA440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2084</w:t>
            </w:r>
          </w:p>
        </w:tc>
        <w:tc>
          <w:tcPr>
            <w:tcW w:w="1134" w:type="dxa"/>
            <w:vAlign w:val="bottom"/>
          </w:tcPr>
          <w:p w14:paraId="470F71F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693F2E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4D9C65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83172AC" w14:textId="77777777" w:rsidTr="00E3275D">
        <w:trPr>
          <w:cantSplit/>
        </w:trPr>
        <w:tc>
          <w:tcPr>
            <w:tcW w:w="2338" w:type="dxa"/>
            <w:vAlign w:val="bottom"/>
          </w:tcPr>
          <w:p w14:paraId="12BFA6F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filler79</w:t>
            </w:r>
          </w:p>
        </w:tc>
        <w:tc>
          <w:tcPr>
            <w:tcW w:w="2552" w:type="dxa"/>
          </w:tcPr>
          <w:p w14:paraId="5D74EFD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A2258C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2B4E1A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2085</w:t>
            </w:r>
          </w:p>
        </w:tc>
        <w:tc>
          <w:tcPr>
            <w:tcW w:w="567" w:type="dxa"/>
            <w:vAlign w:val="bottom"/>
          </w:tcPr>
          <w:p w14:paraId="304173D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2085</w:t>
            </w:r>
          </w:p>
        </w:tc>
        <w:tc>
          <w:tcPr>
            <w:tcW w:w="1134" w:type="dxa"/>
            <w:vAlign w:val="bottom"/>
          </w:tcPr>
          <w:p w14:paraId="5A061DC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7B236B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AEAAE6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4F07809" w14:textId="77777777" w:rsidTr="00E3275D">
        <w:trPr>
          <w:cantSplit/>
        </w:trPr>
        <w:tc>
          <w:tcPr>
            <w:tcW w:w="2338" w:type="dxa"/>
            <w:vAlign w:val="bottom"/>
          </w:tcPr>
          <w:p w14:paraId="0C08EE6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codClassCND8</w:t>
            </w:r>
          </w:p>
        </w:tc>
        <w:tc>
          <w:tcPr>
            <w:tcW w:w="2552" w:type="dxa"/>
          </w:tcPr>
          <w:p w14:paraId="4DADB41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1BE1A5D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AA36B9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2086</w:t>
            </w:r>
          </w:p>
        </w:tc>
        <w:tc>
          <w:tcPr>
            <w:tcW w:w="567" w:type="dxa"/>
            <w:vAlign w:val="bottom"/>
          </w:tcPr>
          <w:p w14:paraId="2A6354D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2100</w:t>
            </w:r>
          </w:p>
        </w:tc>
        <w:tc>
          <w:tcPr>
            <w:tcW w:w="1134" w:type="dxa"/>
            <w:vAlign w:val="bottom"/>
          </w:tcPr>
          <w:p w14:paraId="3FB9FBB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5CFB80B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786AEE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E54FBCF" w14:textId="77777777" w:rsidTr="00E3275D">
        <w:trPr>
          <w:cantSplit/>
        </w:trPr>
        <w:tc>
          <w:tcPr>
            <w:tcW w:w="2338" w:type="dxa"/>
            <w:vAlign w:val="bottom"/>
          </w:tcPr>
          <w:p w14:paraId="5839B9E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filler80</w:t>
            </w:r>
          </w:p>
        </w:tc>
        <w:tc>
          <w:tcPr>
            <w:tcW w:w="2552" w:type="dxa"/>
          </w:tcPr>
          <w:p w14:paraId="399CA09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8C98F0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780048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2101</w:t>
            </w:r>
          </w:p>
        </w:tc>
        <w:tc>
          <w:tcPr>
            <w:tcW w:w="567" w:type="dxa"/>
            <w:vAlign w:val="bottom"/>
          </w:tcPr>
          <w:p w14:paraId="0539E5B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2101</w:t>
            </w:r>
          </w:p>
        </w:tc>
        <w:tc>
          <w:tcPr>
            <w:tcW w:w="1134" w:type="dxa"/>
            <w:vAlign w:val="bottom"/>
          </w:tcPr>
          <w:p w14:paraId="192D718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F68DA5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48C884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0C43D95" w14:textId="77777777" w:rsidTr="00E3275D">
        <w:trPr>
          <w:cantSplit/>
        </w:trPr>
        <w:tc>
          <w:tcPr>
            <w:tcW w:w="2338" w:type="dxa"/>
            <w:vAlign w:val="bottom"/>
          </w:tcPr>
          <w:p w14:paraId="2D4D235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codFabbricante8</w:t>
            </w:r>
          </w:p>
        </w:tc>
        <w:tc>
          <w:tcPr>
            <w:tcW w:w="2552" w:type="dxa"/>
          </w:tcPr>
          <w:p w14:paraId="0350C29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4C456DA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E8D4B6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2102</w:t>
            </w:r>
          </w:p>
        </w:tc>
        <w:tc>
          <w:tcPr>
            <w:tcW w:w="567" w:type="dxa"/>
            <w:vAlign w:val="bottom"/>
          </w:tcPr>
          <w:p w14:paraId="2D91CEA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2121</w:t>
            </w:r>
          </w:p>
        </w:tc>
        <w:tc>
          <w:tcPr>
            <w:tcW w:w="1134" w:type="dxa"/>
            <w:vAlign w:val="bottom"/>
          </w:tcPr>
          <w:p w14:paraId="4DB1FDF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069AF8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17F6EA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9A95F4F" w14:textId="77777777" w:rsidTr="00E3275D">
        <w:trPr>
          <w:cantSplit/>
        </w:trPr>
        <w:tc>
          <w:tcPr>
            <w:tcW w:w="2338" w:type="dxa"/>
            <w:vAlign w:val="bottom"/>
          </w:tcPr>
          <w:p w14:paraId="037B32D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filler81</w:t>
            </w:r>
          </w:p>
        </w:tc>
        <w:tc>
          <w:tcPr>
            <w:tcW w:w="2552" w:type="dxa"/>
          </w:tcPr>
          <w:p w14:paraId="285AB81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B5599C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DF9BAD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2122</w:t>
            </w:r>
          </w:p>
        </w:tc>
        <w:tc>
          <w:tcPr>
            <w:tcW w:w="567" w:type="dxa"/>
            <w:vAlign w:val="bottom"/>
          </w:tcPr>
          <w:p w14:paraId="508224E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2122</w:t>
            </w:r>
          </w:p>
        </w:tc>
        <w:tc>
          <w:tcPr>
            <w:tcW w:w="1134" w:type="dxa"/>
            <w:vAlign w:val="bottom"/>
          </w:tcPr>
          <w:p w14:paraId="2BCE4E0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493CDB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547AC4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36949E9" w14:textId="77777777" w:rsidTr="00E3275D">
        <w:trPr>
          <w:cantSplit/>
        </w:trPr>
        <w:tc>
          <w:tcPr>
            <w:tcW w:w="2338" w:type="dxa"/>
            <w:vAlign w:val="bottom"/>
          </w:tcPr>
          <w:p w14:paraId="31BA3E08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codProdotto8</w:t>
            </w:r>
          </w:p>
        </w:tc>
        <w:tc>
          <w:tcPr>
            <w:tcW w:w="2552" w:type="dxa"/>
          </w:tcPr>
          <w:p w14:paraId="50EA74B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4D8BCEE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78DE9B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2123</w:t>
            </w:r>
          </w:p>
        </w:tc>
        <w:tc>
          <w:tcPr>
            <w:tcW w:w="567" w:type="dxa"/>
            <w:vAlign w:val="bottom"/>
          </w:tcPr>
          <w:p w14:paraId="6A4AB00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2142</w:t>
            </w:r>
          </w:p>
        </w:tc>
        <w:tc>
          <w:tcPr>
            <w:tcW w:w="1134" w:type="dxa"/>
            <w:vAlign w:val="bottom"/>
          </w:tcPr>
          <w:p w14:paraId="4E4F9AA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EED465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FB08EF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1413D8C" w14:textId="77777777" w:rsidTr="00E3275D">
        <w:trPr>
          <w:cantSplit/>
        </w:trPr>
        <w:tc>
          <w:tcPr>
            <w:tcW w:w="2338" w:type="dxa"/>
            <w:vAlign w:val="bottom"/>
          </w:tcPr>
          <w:p w14:paraId="3945419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filler82</w:t>
            </w:r>
          </w:p>
        </w:tc>
        <w:tc>
          <w:tcPr>
            <w:tcW w:w="2552" w:type="dxa"/>
          </w:tcPr>
          <w:p w14:paraId="30F3194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91E5CB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CD7A5B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2143</w:t>
            </w:r>
          </w:p>
        </w:tc>
        <w:tc>
          <w:tcPr>
            <w:tcW w:w="567" w:type="dxa"/>
            <w:vAlign w:val="bottom"/>
          </w:tcPr>
          <w:p w14:paraId="17FDDB4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2143</w:t>
            </w:r>
          </w:p>
        </w:tc>
        <w:tc>
          <w:tcPr>
            <w:tcW w:w="1134" w:type="dxa"/>
            <w:vAlign w:val="bottom"/>
          </w:tcPr>
          <w:p w14:paraId="00D17B8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F7B8F0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22ADBD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BFCCC14" w14:textId="77777777" w:rsidTr="00E3275D">
        <w:trPr>
          <w:cantSplit/>
        </w:trPr>
        <w:tc>
          <w:tcPr>
            <w:tcW w:w="2338" w:type="dxa"/>
            <w:vAlign w:val="bottom"/>
          </w:tcPr>
          <w:p w14:paraId="3EE2E74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codLotto8</w:t>
            </w:r>
          </w:p>
        </w:tc>
        <w:tc>
          <w:tcPr>
            <w:tcW w:w="2552" w:type="dxa"/>
          </w:tcPr>
          <w:p w14:paraId="21D0145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46AA439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CEF27B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2144</w:t>
            </w:r>
          </w:p>
        </w:tc>
        <w:tc>
          <w:tcPr>
            <w:tcW w:w="567" w:type="dxa"/>
            <w:vAlign w:val="bottom"/>
          </w:tcPr>
          <w:p w14:paraId="4DD230C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2163</w:t>
            </w:r>
          </w:p>
        </w:tc>
        <w:tc>
          <w:tcPr>
            <w:tcW w:w="1134" w:type="dxa"/>
            <w:vAlign w:val="bottom"/>
          </w:tcPr>
          <w:p w14:paraId="13A611B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650287F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D283EC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4CDCD27" w14:textId="77777777" w:rsidTr="00E3275D">
        <w:trPr>
          <w:cantSplit/>
        </w:trPr>
        <w:tc>
          <w:tcPr>
            <w:tcW w:w="2338" w:type="dxa"/>
            <w:vAlign w:val="bottom"/>
          </w:tcPr>
          <w:p w14:paraId="2C2E042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filler83</w:t>
            </w:r>
          </w:p>
        </w:tc>
        <w:tc>
          <w:tcPr>
            <w:tcW w:w="2552" w:type="dxa"/>
          </w:tcPr>
          <w:p w14:paraId="7C62A47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F4D121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ABC160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2164</w:t>
            </w:r>
          </w:p>
        </w:tc>
        <w:tc>
          <w:tcPr>
            <w:tcW w:w="567" w:type="dxa"/>
            <w:vAlign w:val="bottom"/>
          </w:tcPr>
          <w:p w14:paraId="1CA61FB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2164</w:t>
            </w:r>
          </w:p>
        </w:tc>
        <w:tc>
          <w:tcPr>
            <w:tcW w:w="1134" w:type="dxa"/>
            <w:vAlign w:val="bottom"/>
          </w:tcPr>
          <w:p w14:paraId="2C1BEEE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6A9B11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6FBCBF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1ED5083" w14:textId="77777777" w:rsidTr="00E3275D">
        <w:trPr>
          <w:cantSplit/>
        </w:trPr>
        <w:tc>
          <w:tcPr>
            <w:tcW w:w="2338" w:type="dxa"/>
            <w:vAlign w:val="bottom"/>
          </w:tcPr>
          <w:p w14:paraId="5644310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codClassCND9</w:t>
            </w:r>
          </w:p>
        </w:tc>
        <w:tc>
          <w:tcPr>
            <w:tcW w:w="2552" w:type="dxa"/>
          </w:tcPr>
          <w:p w14:paraId="1118B30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7B99E2B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99AB2D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2165</w:t>
            </w:r>
          </w:p>
        </w:tc>
        <w:tc>
          <w:tcPr>
            <w:tcW w:w="567" w:type="dxa"/>
            <w:vAlign w:val="bottom"/>
          </w:tcPr>
          <w:p w14:paraId="1ECC86D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2179</w:t>
            </w:r>
          </w:p>
        </w:tc>
        <w:tc>
          <w:tcPr>
            <w:tcW w:w="1134" w:type="dxa"/>
            <w:vAlign w:val="bottom"/>
          </w:tcPr>
          <w:p w14:paraId="275E266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61F2E7C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EB35C6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024E1C5" w14:textId="77777777" w:rsidTr="00E3275D">
        <w:trPr>
          <w:cantSplit/>
        </w:trPr>
        <w:tc>
          <w:tcPr>
            <w:tcW w:w="2338" w:type="dxa"/>
            <w:vAlign w:val="bottom"/>
          </w:tcPr>
          <w:p w14:paraId="08366AB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filler84</w:t>
            </w:r>
          </w:p>
        </w:tc>
        <w:tc>
          <w:tcPr>
            <w:tcW w:w="2552" w:type="dxa"/>
          </w:tcPr>
          <w:p w14:paraId="2AA7A52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C77910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203187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2180</w:t>
            </w:r>
          </w:p>
        </w:tc>
        <w:tc>
          <w:tcPr>
            <w:tcW w:w="567" w:type="dxa"/>
            <w:vAlign w:val="bottom"/>
          </w:tcPr>
          <w:p w14:paraId="1BCE4C8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2180</w:t>
            </w:r>
          </w:p>
        </w:tc>
        <w:tc>
          <w:tcPr>
            <w:tcW w:w="1134" w:type="dxa"/>
            <w:vAlign w:val="bottom"/>
          </w:tcPr>
          <w:p w14:paraId="545B5CF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00B56B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E0A672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ED7FE74" w14:textId="77777777" w:rsidTr="00E3275D">
        <w:trPr>
          <w:cantSplit/>
        </w:trPr>
        <w:tc>
          <w:tcPr>
            <w:tcW w:w="2338" w:type="dxa"/>
            <w:vAlign w:val="bottom"/>
          </w:tcPr>
          <w:p w14:paraId="31F613C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codFabbricante9</w:t>
            </w:r>
          </w:p>
        </w:tc>
        <w:tc>
          <w:tcPr>
            <w:tcW w:w="2552" w:type="dxa"/>
          </w:tcPr>
          <w:p w14:paraId="4862025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7300111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49D025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2181</w:t>
            </w:r>
          </w:p>
        </w:tc>
        <w:tc>
          <w:tcPr>
            <w:tcW w:w="567" w:type="dxa"/>
            <w:vAlign w:val="bottom"/>
          </w:tcPr>
          <w:p w14:paraId="766E983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2200</w:t>
            </w:r>
          </w:p>
        </w:tc>
        <w:tc>
          <w:tcPr>
            <w:tcW w:w="1134" w:type="dxa"/>
            <w:vAlign w:val="bottom"/>
          </w:tcPr>
          <w:p w14:paraId="0BD372E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9EC668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263BF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4C59898" w14:textId="77777777" w:rsidTr="00E3275D">
        <w:trPr>
          <w:cantSplit/>
        </w:trPr>
        <w:tc>
          <w:tcPr>
            <w:tcW w:w="2338" w:type="dxa"/>
            <w:vAlign w:val="bottom"/>
          </w:tcPr>
          <w:p w14:paraId="0F495BB2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filler85</w:t>
            </w:r>
          </w:p>
        </w:tc>
        <w:tc>
          <w:tcPr>
            <w:tcW w:w="2552" w:type="dxa"/>
          </w:tcPr>
          <w:p w14:paraId="0C4F6DF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E398BD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0B5C5E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2201</w:t>
            </w:r>
          </w:p>
        </w:tc>
        <w:tc>
          <w:tcPr>
            <w:tcW w:w="567" w:type="dxa"/>
            <w:vAlign w:val="bottom"/>
          </w:tcPr>
          <w:p w14:paraId="3875840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2201</w:t>
            </w:r>
          </w:p>
        </w:tc>
        <w:tc>
          <w:tcPr>
            <w:tcW w:w="1134" w:type="dxa"/>
            <w:vAlign w:val="bottom"/>
          </w:tcPr>
          <w:p w14:paraId="0F58113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0981AD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64A204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95DB4EC" w14:textId="77777777" w:rsidTr="00E3275D">
        <w:trPr>
          <w:cantSplit/>
        </w:trPr>
        <w:tc>
          <w:tcPr>
            <w:tcW w:w="2338" w:type="dxa"/>
            <w:vAlign w:val="bottom"/>
          </w:tcPr>
          <w:p w14:paraId="2B7BAD4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codProdotto9</w:t>
            </w:r>
          </w:p>
        </w:tc>
        <w:tc>
          <w:tcPr>
            <w:tcW w:w="2552" w:type="dxa"/>
          </w:tcPr>
          <w:p w14:paraId="42B431A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15E17C8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6723A7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2202</w:t>
            </w:r>
          </w:p>
        </w:tc>
        <w:tc>
          <w:tcPr>
            <w:tcW w:w="567" w:type="dxa"/>
            <w:vAlign w:val="bottom"/>
          </w:tcPr>
          <w:p w14:paraId="673A3D7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2221</w:t>
            </w:r>
          </w:p>
        </w:tc>
        <w:tc>
          <w:tcPr>
            <w:tcW w:w="1134" w:type="dxa"/>
            <w:vAlign w:val="bottom"/>
          </w:tcPr>
          <w:p w14:paraId="40544A8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7CBC108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5D2218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69A2A2E" w14:textId="77777777" w:rsidTr="00E3275D">
        <w:trPr>
          <w:cantSplit/>
        </w:trPr>
        <w:tc>
          <w:tcPr>
            <w:tcW w:w="2338" w:type="dxa"/>
            <w:vAlign w:val="bottom"/>
          </w:tcPr>
          <w:p w14:paraId="1AF2C35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filler86</w:t>
            </w:r>
          </w:p>
        </w:tc>
        <w:tc>
          <w:tcPr>
            <w:tcW w:w="2552" w:type="dxa"/>
          </w:tcPr>
          <w:p w14:paraId="6E3D838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8EC9DF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8754D1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2222</w:t>
            </w:r>
          </w:p>
        </w:tc>
        <w:tc>
          <w:tcPr>
            <w:tcW w:w="567" w:type="dxa"/>
            <w:vAlign w:val="bottom"/>
          </w:tcPr>
          <w:p w14:paraId="071A8FC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2222</w:t>
            </w:r>
          </w:p>
        </w:tc>
        <w:tc>
          <w:tcPr>
            <w:tcW w:w="1134" w:type="dxa"/>
            <w:vAlign w:val="bottom"/>
          </w:tcPr>
          <w:p w14:paraId="210B39F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6BA61D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7482AA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6D3FA5D" w14:textId="77777777" w:rsidTr="00E3275D">
        <w:trPr>
          <w:cantSplit/>
        </w:trPr>
        <w:tc>
          <w:tcPr>
            <w:tcW w:w="2338" w:type="dxa"/>
            <w:vAlign w:val="bottom"/>
          </w:tcPr>
          <w:p w14:paraId="0350FFF4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codLotto9</w:t>
            </w:r>
          </w:p>
        </w:tc>
        <w:tc>
          <w:tcPr>
            <w:tcW w:w="2552" w:type="dxa"/>
          </w:tcPr>
          <w:p w14:paraId="5577F3E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75D5C57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504FBB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2223</w:t>
            </w:r>
          </w:p>
        </w:tc>
        <w:tc>
          <w:tcPr>
            <w:tcW w:w="567" w:type="dxa"/>
            <w:vAlign w:val="bottom"/>
          </w:tcPr>
          <w:p w14:paraId="4B3A3A3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2242</w:t>
            </w:r>
          </w:p>
        </w:tc>
        <w:tc>
          <w:tcPr>
            <w:tcW w:w="1134" w:type="dxa"/>
            <w:vAlign w:val="bottom"/>
          </w:tcPr>
          <w:p w14:paraId="13D8C89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7E943CE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7F1EB1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79F259F" w14:textId="77777777" w:rsidTr="00E3275D">
        <w:trPr>
          <w:cantSplit/>
        </w:trPr>
        <w:tc>
          <w:tcPr>
            <w:tcW w:w="2338" w:type="dxa"/>
            <w:vAlign w:val="bottom"/>
          </w:tcPr>
          <w:p w14:paraId="7D38A00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filler87</w:t>
            </w:r>
          </w:p>
        </w:tc>
        <w:tc>
          <w:tcPr>
            <w:tcW w:w="2552" w:type="dxa"/>
          </w:tcPr>
          <w:p w14:paraId="0060B32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8C6452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956A19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2243</w:t>
            </w:r>
          </w:p>
        </w:tc>
        <w:tc>
          <w:tcPr>
            <w:tcW w:w="567" w:type="dxa"/>
            <w:vAlign w:val="bottom"/>
          </w:tcPr>
          <w:p w14:paraId="5B80D75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2243</w:t>
            </w:r>
          </w:p>
        </w:tc>
        <w:tc>
          <w:tcPr>
            <w:tcW w:w="1134" w:type="dxa"/>
            <w:vAlign w:val="bottom"/>
          </w:tcPr>
          <w:p w14:paraId="78D2730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C932BE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50839D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65748E1" w14:textId="77777777" w:rsidTr="00E3275D">
        <w:trPr>
          <w:cantSplit/>
        </w:trPr>
        <w:tc>
          <w:tcPr>
            <w:tcW w:w="2338" w:type="dxa"/>
            <w:vAlign w:val="bottom"/>
          </w:tcPr>
          <w:p w14:paraId="0F733A2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codClassCND10</w:t>
            </w:r>
          </w:p>
        </w:tc>
        <w:tc>
          <w:tcPr>
            <w:tcW w:w="2552" w:type="dxa"/>
          </w:tcPr>
          <w:p w14:paraId="528B9C0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50ED7D8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1F66F3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2244</w:t>
            </w:r>
          </w:p>
        </w:tc>
        <w:tc>
          <w:tcPr>
            <w:tcW w:w="567" w:type="dxa"/>
            <w:vAlign w:val="bottom"/>
          </w:tcPr>
          <w:p w14:paraId="2615D83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2258</w:t>
            </w:r>
          </w:p>
        </w:tc>
        <w:tc>
          <w:tcPr>
            <w:tcW w:w="1134" w:type="dxa"/>
            <w:vAlign w:val="bottom"/>
          </w:tcPr>
          <w:p w14:paraId="2F148F2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42C45E2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25BC9B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44313E5" w14:textId="77777777" w:rsidTr="00E3275D">
        <w:trPr>
          <w:cantSplit/>
        </w:trPr>
        <w:tc>
          <w:tcPr>
            <w:tcW w:w="2338" w:type="dxa"/>
            <w:vAlign w:val="bottom"/>
          </w:tcPr>
          <w:p w14:paraId="2D93A4D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filler88</w:t>
            </w:r>
          </w:p>
        </w:tc>
        <w:tc>
          <w:tcPr>
            <w:tcW w:w="2552" w:type="dxa"/>
          </w:tcPr>
          <w:p w14:paraId="14270F4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9816AA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4E5AFC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2259</w:t>
            </w:r>
          </w:p>
        </w:tc>
        <w:tc>
          <w:tcPr>
            <w:tcW w:w="567" w:type="dxa"/>
            <w:vAlign w:val="bottom"/>
          </w:tcPr>
          <w:p w14:paraId="6A94819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2259</w:t>
            </w:r>
          </w:p>
        </w:tc>
        <w:tc>
          <w:tcPr>
            <w:tcW w:w="1134" w:type="dxa"/>
            <w:vAlign w:val="bottom"/>
          </w:tcPr>
          <w:p w14:paraId="5E3B543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51AB93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3F664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3715312" w14:textId="77777777" w:rsidTr="00E3275D">
        <w:trPr>
          <w:cantSplit/>
        </w:trPr>
        <w:tc>
          <w:tcPr>
            <w:tcW w:w="2338" w:type="dxa"/>
            <w:vAlign w:val="bottom"/>
          </w:tcPr>
          <w:p w14:paraId="2C5F263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codFabbricante10</w:t>
            </w:r>
          </w:p>
        </w:tc>
        <w:tc>
          <w:tcPr>
            <w:tcW w:w="2552" w:type="dxa"/>
          </w:tcPr>
          <w:p w14:paraId="5948CBC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58BEE1B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DE71C4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2260</w:t>
            </w:r>
          </w:p>
        </w:tc>
        <w:tc>
          <w:tcPr>
            <w:tcW w:w="567" w:type="dxa"/>
            <w:vAlign w:val="bottom"/>
          </w:tcPr>
          <w:p w14:paraId="16358D7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2279</w:t>
            </w:r>
          </w:p>
        </w:tc>
        <w:tc>
          <w:tcPr>
            <w:tcW w:w="1134" w:type="dxa"/>
            <w:vAlign w:val="bottom"/>
          </w:tcPr>
          <w:p w14:paraId="1F81D43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2B8349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FC5D46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4B5897D" w14:textId="77777777" w:rsidTr="00E3275D">
        <w:trPr>
          <w:cantSplit/>
        </w:trPr>
        <w:tc>
          <w:tcPr>
            <w:tcW w:w="2338" w:type="dxa"/>
            <w:vAlign w:val="bottom"/>
          </w:tcPr>
          <w:p w14:paraId="0D8CBE7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filler89</w:t>
            </w:r>
          </w:p>
        </w:tc>
        <w:tc>
          <w:tcPr>
            <w:tcW w:w="2552" w:type="dxa"/>
          </w:tcPr>
          <w:p w14:paraId="6B73CEC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4D038D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321E29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2280</w:t>
            </w:r>
          </w:p>
        </w:tc>
        <w:tc>
          <w:tcPr>
            <w:tcW w:w="567" w:type="dxa"/>
            <w:vAlign w:val="bottom"/>
          </w:tcPr>
          <w:p w14:paraId="55FE2A5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2280</w:t>
            </w:r>
          </w:p>
        </w:tc>
        <w:tc>
          <w:tcPr>
            <w:tcW w:w="1134" w:type="dxa"/>
            <w:vAlign w:val="bottom"/>
          </w:tcPr>
          <w:p w14:paraId="12AC59D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8FFC3C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706A35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313BDE7" w14:textId="77777777" w:rsidTr="00E3275D">
        <w:trPr>
          <w:cantSplit/>
        </w:trPr>
        <w:tc>
          <w:tcPr>
            <w:tcW w:w="2338" w:type="dxa"/>
            <w:vAlign w:val="bottom"/>
          </w:tcPr>
          <w:p w14:paraId="6368596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codProdotto10</w:t>
            </w:r>
          </w:p>
        </w:tc>
        <w:tc>
          <w:tcPr>
            <w:tcW w:w="2552" w:type="dxa"/>
          </w:tcPr>
          <w:p w14:paraId="353B7C5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461E1C5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C318CA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2281</w:t>
            </w:r>
          </w:p>
        </w:tc>
        <w:tc>
          <w:tcPr>
            <w:tcW w:w="567" w:type="dxa"/>
            <w:vAlign w:val="bottom"/>
          </w:tcPr>
          <w:p w14:paraId="63EC7BE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2300</w:t>
            </w:r>
          </w:p>
        </w:tc>
        <w:tc>
          <w:tcPr>
            <w:tcW w:w="1134" w:type="dxa"/>
            <w:vAlign w:val="bottom"/>
          </w:tcPr>
          <w:p w14:paraId="0259A24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3B396C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BACE68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2E6B41D" w14:textId="77777777" w:rsidTr="00E3275D">
        <w:trPr>
          <w:cantSplit/>
        </w:trPr>
        <w:tc>
          <w:tcPr>
            <w:tcW w:w="2338" w:type="dxa"/>
            <w:vAlign w:val="bottom"/>
          </w:tcPr>
          <w:p w14:paraId="776914F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filler90</w:t>
            </w:r>
          </w:p>
        </w:tc>
        <w:tc>
          <w:tcPr>
            <w:tcW w:w="2552" w:type="dxa"/>
          </w:tcPr>
          <w:p w14:paraId="1557387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E1D8E6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EEE1F6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2301</w:t>
            </w:r>
          </w:p>
        </w:tc>
        <w:tc>
          <w:tcPr>
            <w:tcW w:w="567" w:type="dxa"/>
            <w:vAlign w:val="bottom"/>
          </w:tcPr>
          <w:p w14:paraId="7038700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2301</w:t>
            </w:r>
          </w:p>
        </w:tc>
        <w:tc>
          <w:tcPr>
            <w:tcW w:w="1134" w:type="dxa"/>
            <w:vAlign w:val="bottom"/>
          </w:tcPr>
          <w:p w14:paraId="402F088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765DA7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97AB10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6AE43B4" w14:textId="77777777" w:rsidTr="00E3275D">
        <w:trPr>
          <w:cantSplit/>
        </w:trPr>
        <w:tc>
          <w:tcPr>
            <w:tcW w:w="2338" w:type="dxa"/>
            <w:vAlign w:val="bottom"/>
          </w:tcPr>
          <w:p w14:paraId="67986A17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codLotto10</w:t>
            </w:r>
          </w:p>
        </w:tc>
        <w:tc>
          <w:tcPr>
            <w:tcW w:w="2552" w:type="dxa"/>
          </w:tcPr>
          <w:p w14:paraId="5D2ADEF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50B91FD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9087BE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2302</w:t>
            </w:r>
          </w:p>
        </w:tc>
        <w:tc>
          <w:tcPr>
            <w:tcW w:w="567" w:type="dxa"/>
            <w:vAlign w:val="bottom"/>
          </w:tcPr>
          <w:p w14:paraId="05877C6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2321</w:t>
            </w:r>
          </w:p>
        </w:tc>
        <w:tc>
          <w:tcPr>
            <w:tcW w:w="1134" w:type="dxa"/>
            <w:vAlign w:val="bottom"/>
          </w:tcPr>
          <w:p w14:paraId="39BD646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1C2629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4E2A0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8EB8194" w14:textId="77777777" w:rsidTr="00E3275D">
        <w:trPr>
          <w:cantSplit/>
        </w:trPr>
        <w:tc>
          <w:tcPr>
            <w:tcW w:w="2338" w:type="dxa"/>
            <w:vAlign w:val="bottom"/>
          </w:tcPr>
          <w:p w14:paraId="366813F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filler91</w:t>
            </w:r>
          </w:p>
        </w:tc>
        <w:tc>
          <w:tcPr>
            <w:tcW w:w="2552" w:type="dxa"/>
          </w:tcPr>
          <w:p w14:paraId="51D3318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E1F6AA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64C1A8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2322</w:t>
            </w:r>
          </w:p>
        </w:tc>
        <w:tc>
          <w:tcPr>
            <w:tcW w:w="567" w:type="dxa"/>
            <w:vAlign w:val="bottom"/>
          </w:tcPr>
          <w:p w14:paraId="30A2A94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2322</w:t>
            </w:r>
          </w:p>
        </w:tc>
        <w:tc>
          <w:tcPr>
            <w:tcW w:w="1134" w:type="dxa"/>
            <w:vAlign w:val="bottom"/>
          </w:tcPr>
          <w:p w14:paraId="6B44C26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7E32A2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0D43B1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C7CFE18" w14:textId="77777777" w:rsidTr="00E3275D">
        <w:trPr>
          <w:cantSplit/>
        </w:trPr>
        <w:tc>
          <w:tcPr>
            <w:tcW w:w="2338" w:type="dxa"/>
            <w:vAlign w:val="bottom"/>
          </w:tcPr>
          <w:p w14:paraId="1DD6C27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codClassCND11</w:t>
            </w:r>
          </w:p>
        </w:tc>
        <w:tc>
          <w:tcPr>
            <w:tcW w:w="2552" w:type="dxa"/>
          </w:tcPr>
          <w:p w14:paraId="52EE1AF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138CDB6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DCAEE2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2323</w:t>
            </w:r>
          </w:p>
        </w:tc>
        <w:tc>
          <w:tcPr>
            <w:tcW w:w="567" w:type="dxa"/>
            <w:vAlign w:val="bottom"/>
          </w:tcPr>
          <w:p w14:paraId="0D1FADF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2337</w:t>
            </w:r>
          </w:p>
        </w:tc>
        <w:tc>
          <w:tcPr>
            <w:tcW w:w="1134" w:type="dxa"/>
            <w:vAlign w:val="bottom"/>
          </w:tcPr>
          <w:p w14:paraId="13623F2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3B1E04F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9B0BE3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FF272B7" w14:textId="77777777" w:rsidTr="00E3275D">
        <w:trPr>
          <w:cantSplit/>
        </w:trPr>
        <w:tc>
          <w:tcPr>
            <w:tcW w:w="2338" w:type="dxa"/>
            <w:vAlign w:val="bottom"/>
          </w:tcPr>
          <w:p w14:paraId="422CC39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filler92</w:t>
            </w:r>
          </w:p>
        </w:tc>
        <w:tc>
          <w:tcPr>
            <w:tcW w:w="2552" w:type="dxa"/>
          </w:tcPr>
          <w:p w14:paraId="4A57A49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1F52D61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7EB9C3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2338</w:t>
            </w:r>
          </w:p>
        </w:tc>
        <w:tc>
          <w:tcPr>
            <w:tcW w:w="567" w:type="dxa"/>
            <w:vAlign w:val="bottom"/>
          </w:tcPr>
          <w:p w14:paraId="34D42FB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2338</w:t>
            </w:r>
          </w:p>
        </w:tc>
        <w:tc>
          <w:tcPr>
            <w:tcW w:w="1134" w:type="dxa"/>
            <w:vAlign w:val="bottom"/>
          </w:tcPr>
          <w:p w14:paraId="4B3640A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B5A94EA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D0FBDD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1EDB528C" w14:textId="77777777" w:rsidTr="00E3275D">
        <w:trPr>
          <w:cantSplit/>
        </w:trPr>
        <w:tc>
          <w:tcPr>
            <w:tcW w:w="2338" w:type="dxa"/>
            <w:vAlign w:val="bottom"/>
          </w:tcPr>
          <w:p w14:paraId="5327A441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codFabbricante11</w:t>
            </w:r>
          </w:p>
        </w:tc>
        <w:tc>
          <w:tcPr>
            <w:tcW w:w="2552" w:type="dxa"/>
          </w:tcPr>
          <w:p w14:paraId="32D5404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3A0FEED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04B4C8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2339</w:t>
            </w:r>
          </w:p>
        </w:tc>
        <w:tc>
          <w:tcPr>
            <w:tcW w:w="567" w:type="dxa"/>
            <w:vAlign w:val="bottom"/>
          </w:tcPr>
          <w:p w14:paraId="33C4CD3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2358</w:t>
            </w:r>
          </w:p>
        </w:tc>
        <w:tc>
          <w:tcPr>
            <w:tcW w:w="1134" w:type="dxa"/>
            <w:vAlign w:val="bottom"/>
          </w:tcPr>
          <w:p w14:paraId="200254F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4830764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1BF318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4C26F5B3" w14:textId="77777777" w:rsidTr="00E3275D">
        <w:trPr>
          <w:cantSplit/>
        </w:trPr>
        <w:tc>
          <w:tcPr>
            <w:tcW w:w="2338" w:type="dxa"/>
            <w:vAlign w:val="bottom"/>
          </w:tcPr>
          <w:p w14:paraId="5EFA842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filler93</w:t>
            </w:r>
          </w:p>
        </w:tc>
        <w:tc>
          <w:tcPr>
            <w:tcW w:w="2552" w:type="dxa"/>
          </w:tcPr>
          <w:p w14:paraId="4BAD8F7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C66596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D8141C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2359</w:t>
            </w:r>
          </w:p>
        </w:tc>
        <w:tc>
          <w:tcPr>
            <w:tcW w:w="567" w:type="dxa"/>
            <w:vAlign w:val="bottom"/>
          </w:tcPr>
          <w:p w14:paraId="42C4417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2359</w:t>
            </w:r>
          </w:p>
        </w:tc>
        <w:tc>
          <w:tcPr>
            <w:tcW w:w="1134" w:type="dxa"/>
            <w:vAlign w:val="bottom"/>
          </w:tcPr>
          <w:p w14:paraId="7E10161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A2D7D5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E2DBFE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ADD2AAF" w14:textId="77777777" w:rsidTr="00E3275D">
        <w:trPr>
          <w:cantSplit/>
        </w:trPr>
        <w:tc>
          <w:tcPr>
            <w:tcW w:w="2338" w:type="dxa"/>
            <w:vAlign w:val="bottom"/>
          </w:tcPr>
          <w:p w14:paraId="0DACC18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codProdotto11</w:t>
            </w:r>
          </w:p>
        </w:tc>
        <w:tc>
          <w:tcPr>
            <w:tcW w:w="2552" w:type="dxa"/>
          </w:tcPr>
          <w:p w14:paraId="37880D7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7978558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876261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2360</w:t>
            </w:r>
          </w:p>
        </w:tc>
        <w:tc>
          <w:tcPr>
            <w:tcW w:w="567" w:type="dxa"/>
            <w:vAlign w:val="bottom"/>
          </w:tcPr>
          <w:p w14:paraId="079EFDC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2379</w:t>
            </w:r>
          </w:p>
        </w:tc>
        <w:tc>
          <w:tcPr>
            <w:tcW w:w="1134" w:type="dxa"/>
            <w:vAlign w:val="bottom"/>
          </w:tcPr>
          <w:p w14:paraId="797A2CC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F13DF2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658CF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61D1DD5D" w14:textId="77777777" w:rsidTr="00E3275D">
        <w:trPr>
          <w:cantSplit/>
        </w:trPr>
        <w:tc>
          <w:tcPr>
            <w:tcW w:w="2338" w:type="dxa"/>
            <w:vAlign w:val="bottom"/>
          </w:tcPr>
          <w:p w14:paraId="61BB3E5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filler94</w:t>
            </w:r>
          </w:p>
        </w:tc>
        <w:tc>
          <w:tcPr>
            <w:tcW w:w="2552" w:type="dxa"/>
          </w:tcPr>
          <w:p w14:paraId="67533D0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F5878C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01E383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2380</w:t>
            </w:r>
          </w:p>
        </w:tc>
        <w:tc>
          <w:tcPr>
            <w:tcW w:w="567" w:type="dxa"/>
            <w:vAlign w:val="bottom"/>
          </w:tcPr>
          <w:p w14:paraId="225F929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2380</w:t>
            </w:r>
          </w:p>
        </w:tc>
        <w:tc>
          <w:tcPr>
            <w:tcW w:w="1134" w:type="dxa"/>
            <w:vAlign w:val="bottom"/>
          </w:tcPr>
          <w:p w14:paraId="478760F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F9F5E6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FF5BFF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91F0686" w14:textId="77777777" w:rsidTr="00E3275D">
        <w:trPr>
          <w:cantSplit/>
        </w:trPr>
        <w:tc>
          <w:tcPr>
            <w:tcW w:w="2338" w:type="dxa"/>
            <w:vAlign w:val="bottom"/>
          </w:tcPr>
          <w:p w14:paraId="4B261DF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codLotto11</w:t>
            </w:r>
          </w:p>
        </w:tc>
        <w:tc>
          <w:tcPr>
            <w:tcW w:w="2552" w:type="dxa"/>
          </w:tcPr>
          <w:p w14:paraId="1057624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0361C1F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85BE75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2381</w:t>
            </w:r>
          </w:p>
        </w:tc>
        <w:tc>
          <w:tcPr>
            <w:tcW w:w="567" w:type="dxa"/>
            <w:vAlign w:val="bottom"/>
          </w:tcPr>
          <w:p w14:paraId="58C6EC0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2400</w:t>
            </w:r>
          </w:p>
        </w:tc>
        <w:tc>
          <w:tcPr>
            <w:tcW w:w="1134" w:type="dxa"/>
            <w:vAlign w:val="bottom"/>
          </w:tcPr>
          <w:p w14:paraId="625A2A0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80A313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A0E13E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5026F171" w14:textId="77777777" w:rsidTr="00E3275D">
        <w:trPr>
          <w:cantSplit/>
        </w:trPr>
        <w:tc>
          <w:tcPr>
            <w:tcW w:w="2338" w:type="dxa"/>
            <w:vAlign w:val="bottom"/>
          </w:tcPr>
          <w:p w14:paraId="064A08B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filler95</w:t>
            </w:r>
          </w:p>
        </w:tc>
        <w:tc>
          <w:tcPr>
            <w:tcW w:w="2552" w:type="dxa"/>
          </w:tcPr>
          <w:p w14:paraId="613E0E2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4B0EF2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2D3FCA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2401</w:t>
            </w:r>
          </w:p>
        </w:tc>
        <w:tc>
          <w:tcPr>
            <w:tcW w:w="567" w:type="dxa"/>
            <w:vAlign w:val="bottom"/>
          </w:tcPr>
          <w:p w14:paraId="099100D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2401</w:t>
            </w:r>
          </w:p>
        </w:tc>
        <w:tc>
          <w:tcPr>
            <w:tcW w:w="1134" w:type="dxa"/>
            <w:vAlign w:val="bottom"/>
          </w:tcPr>
          <w:p w14:paraId="1ADB08D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5FEEB87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4273B9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756F7A80" w14:textId="77777777" w:rsidTr="00E3275D">
        <w:trPr>
          <w:cantSplit/>
        </w:trPr>
        <w:tc>
          <w:tcPr>
            <w:tcW w:w="2338" w:type="dxa"/>
            <w:vAlign w:val="bottom"/>
          </w:tcPr>
          <w:p w14:paraId="01095C1D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codClassCND12</w:t>
            </w:r>
          </w:p>
        </w:tc>
        <w:tc>
          <w:tcPr>
            <w:tcW w:w="2552" w:type="dxa"/>
          </w:tcPr>
          <w:p w14:paraId="5F1F72C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5482A5D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320155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2402</w:t>
            </w:r>
          </w:p>
        </w:tc>
        <w:tc>
          <w:tcPr>
            <w:tcW w:w="567" w:type="dxa"/>
            <w:vAlign w:val="bottom"/>
          </w:tcPr>
          <w:p w14:paraId="70DFC9A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2416</w:t>
            </w:r>
          </w:p>
        </w:tc>
        <w:tc>
          <w:tcPr>
            <w:tcW w:w="1134" w:type="dxa"/>
            <w:vAlign w:val="bottom"/>
          </w:tcPr>
          <w:p w14:paraId="5448E39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0B4FE78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3711CE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24330ED2" w14:textId="77777777" w:rsidTr="00E3275D">
        <w:trPr>
          <w:cantSplit/>
        </w:trPr>
        <w:tc>
          <w:tcPr>
            <w:tcW w:w="2338" w:type="dxa"/>
            <w:vAlign w:val="bottom"/>
          </w:tcPr>
          <w:p w14:paraId="50BB688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filler96</w:t>
            </w:r>
          </w:p>
        </w:tc>
        <w:tc>
          <w:tcPr>
            <w:tcW w:w="2552" w:type="dxa"/>
          </w:tcPr>
          <w:p w14:paraId="40A4D4D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E85E38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1762D9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2417</w:t>
            </w:r>
          </w:p>
        </w:tc>
        <w:tc>
          <w:tcPr>
            <w:tcW w:w="567" w:type="dxa"/>
            <w:vAlign w:val="bottom"/>
          </w:tcPr>
          <w:p w14:paraId="6DC1117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2417</w:t>
            </w:r>
          </w:p>
        </w:tc>
        <w:tc>
          <w:tcPr>
            <w:tcW w:w="1134" w:type="dxa"/>
            <w:vAlign w:val="bottom"/>
          </w:tcPr>
          <w:p w14:paraId="22C7E0D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90A680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F44F9E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3E30BF89" w14:textId="77777777" w:rsidTr="00E3275D">
        <w:trPr>
          <w:cantSplit/>
        </w:trPr>
        <w:tc>
          <w:tcPr>
            <w:tcW w:w="2338" w:type="dxa"/>
            <w:vAlign w:val="bottom"/>
          </w:tcPr>
          <w:p w14:paraId="55CC5F3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codFabbricante12</w:t>
            </w:r>
          </w:p>
        </w:tc>
        <w:tc>
          <w:tcPr>
            <w:tcW w:w="2552" w:type="dxa"/>
          </w:tcPr>
          <w:p w14:paraId="1C6D7B0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2F1672CC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B3EC41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2418</w:t>
            </w:r>
          </w:p>
        </w:tc>
        <w:tc>
          <w:tcPr>
            <w:tcW w:w="567" w:type="dxa"/>
            <w:vAlign w:val="bottom"/>
          </w:tcPr>
          <w:p w14:paraId="01F67BB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2437</w:t>
            </w:r>
          </w:p>
        </w:tc>
        <w:tc>
          <w:tcPr>
            <w:tcW w:w="1134" w:type="dxa"/>
            <w:vAlign w:val="bottom"/>
          </w:tcPr>
          <w:p w14:paraId="67F57DB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4FE3B11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D0D9C4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8663CD" w14:paraId="09141D94" w14:textId="77777777" w:rsidTr="00E3275D">
        <w:trPr>
          <w:cantSplit/>
        </w:trPr>
        <w:tc>
          <w:tcPr>
            <w:tcW w:w="2338" w:type="dxa"/>
            <w:vAlign w:val="bottom"/>
          </w:tcPr>
          <w:p w14:paraId="6F30B4B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filler97</w:t>
            </w:r>
          </w:p>
        </w:tc>
        <w:tc>
          <w:tcPr>
            <w:tcW w:w="2552" w:type="dxa"/>
          </w:tcPr>
          <w:p w14:paraId="3A9201C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0E5A66B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D22476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2438</w:t>
            </w:r>
          </w:p>
        </w:tc>
        <w:tc>
          <w:tcPr>
            <w:tcW w:w="567" w:type="dxa"/>
            <w:vAlign w:val="bottom"/>
          </w:tcPr>
          <w:p w14:paraId="671A0F9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2438</w:t>
            </w:r>
          </w:p>
        </w:tc>
        <w:tc>
          <w:tcPr>
            <w:tcW w:w="1134" w:type="dxa"/>
            <w:vAlign w:val="bottom"/>
          </w:tcPr>
          <w:p w14:paraId="6DD5C1A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C73897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76DC46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D69B2CD" w14:textId="77777777" w:rsidTr="00E3275D">
        <w:trPr>
          <w:cantSplit/>
        </w:trPr>
        <w:tc>
          <w:tcPr>
            <w:tcW w:w="2338" w:type="dxa"/>
            <w:vAlign w:val="bottom"/>
          </w:tcPr>
          <w:p w14:paraId="63BF63CC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codProdotto12</w:t>
            </w:r>
          </w:p>
        </w:tc>
        <w:tc>
          <w:tcPr>
            <w:tcW w:w="2552" w:type="dxa"/>
          </w:tcPr>
          <w:p w14:paraId="4064695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67292AF4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161CD6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2439</w:t>
            </w:r>
          </w:p>
        </w:tc>
        <w:tc>
          <w:tcPr>
            <w:tcW w:w="567" w:type="dxa"/>
            <w:vAlign w:val="bottom"/>
          </w:tcPr>
          <w:p w14:paraId="1010A396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2458</w:t>
            </w:r>
          </w:p>
        </w:tc>
        <w:tc>
          <w:tcPr>
            <w:tcW w:w="1134" w:type="dxa"/>
            <w:vAlign w:val="bottom"/>
          </w:tcPr>
          <w:p w14:paraId="69605E7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1143B05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028EF1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BA3FE86" w14:textId="77777777" w:rsidTr="00E3275D">
        <w:trPr>
          <w:cantSplit/>
        </w:trPr>
        <w:tc>
          <w:tcPr>
            <w:tcW w:w="2338" w:type="dxa"/>
            <w:vAlign w:val="bottom"/>
          </w:tcPr>
          <w:p w14:paraId="0AFD5424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filler98</w:t>
            </w:r>
          </w:p>
        </w:tc>
        <w:tc>
          <w:tcPr>
            <w:tcW w:w="2552" w:type="dxa"/>
          </w:tcPr>
          <w:p w14:paraId="3391B1A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75A60C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13FF38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2459</w:t>
            </w:r>
          </w:p>
        </w:tc>
        <w:tc>
          <w:tcPr>
            <w:tcW w:w="567" w:type="dxa"/>
            <w:vAlign w:val="bottom"/>
          </w:tcPr>
          <w:p w14:paraId="6D6E93A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2459</w:t>
            </w:r>
          </w:p>
        </w:tc>
        <w:tc>
          <w:tcPr>
            <w:tcW w:w="1134" w:type="dxa"/>
            <w:vAlign w:val="bottom"/>
          </w:tcPr>
          <w:p w14:paraId="46225E8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F924A2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A326D9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3BC8ECE2" w14:textId="77777777" w:rsidTr="00E3275D">
        <w:trPr>
          <w:cantSplit/>
        </w:trPr>
        <w:tc>
          <w:tcPr>
            <w:tcW w:w="2338" w:type="dxa"/>
            <w:vAlign w:val="bottom"/>
          </w:tcPr>
          <w:p w14:paraId="7D68100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codLotto12</w:t>
            </w:r>
          </w:p>
        </w:tc>
        <w:tc>
          <w:tcPr>
            <w:tcW w:w="2552" w:type="dxa"/>
          </w:tcPr>
          <w:p w14:paraId="1C3BC2F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3BB3899F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1B3775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2460</w:t>
            </w:r>
          </w:p>
        </w:tc>
        <w:tc>
          <w:tcPr>
            <w:tcW w:w="567" w:type="dxa"/>
            <w:vAlign w:val="bottom"/>
          </w:tcPr>
          <w:p w14:paraId="0CF5677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2479</w:t>
            </w:r>
          </w:p>
        </w:tc>
        <w:tc>
          <w:tcPr>
            <w:tcW w:w="1134" w:type="dxa"/>
            <w:vAlign w:val="bottom"/>
          </w:tcPr>
          <w:p w14:paraId="3D8F48F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CEF654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70C3E9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3D9399A" w14:textId="77777777" w:rsidTr="00E3275D">
        <w:trPr>
          <w:cantSplit/>
        </w:trPr>
        <w:tc>
          <w:tcPr>
            <w:tcW w:w="2338" w:type="dxa"/>
            <w:vAlign w:val="bottom"/>
          </w:tcPr>
          <w:p w14:paraId="26347A6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filler99</w:t>
            </w:r>
          </w:p>
        </w:tc>
        <w:tc>
          <w:tcPr>
            <w:tcW w:w="2552" w:type="dxa"/>
          </w:tcPr>
          <w:p w14:paraId="4647EB1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501314B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70DB8C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2480</w:t>
            </w:r>
          </w:p>
        </w:tc>
        <w:tc>
          <w:tcPr>
            <w:tcW w:w="567" w:type="dxa"/>
            <w:vAlign w:val="bottom"/>
          </w:tcPr>
          <w:p w14:paraId="3475473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2480</w:t>
            </w:r>
          </w:p>
        </w:tc>
        <w:tc>
          <w:tcPr>
            <w:tcW w:w="1134" w:type="dxa"/>
            <w:vAlign w:val="bottom"/>
          </w:tcPr>
          <w:p w14:paraId="1238C11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653B81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4C9268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54CE98F" w14:textId="77777777" w:rsidTr="00E3275D">
        <w:trPr>
          <w:cantSplit/>
        </w:trPr>
        <w:tc>
          <w:tcPr>
            <w:tcW w:w="2338" w:type="dxa"/>
            <w:vAlign w:val="bottom"/>
          </w:tcPr>
          <w:p w14:paraId="1F83BA5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codClassCND13</w:t>
            </w:r>
          </w:p>
        </w:tc>
        <w:tc>
          <w:tcPr>
            <w:tcW w:w="2552" w:type="dxa"/>
          </w:tcPr>
          <w:p w14:paraId="1B8F621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66B2A35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E31D13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2481</w:t>
            </w:r>
          </w:p>
        </w:tc>
        <w:tc>
          <w:tcPr>
            <w:tcW w:w="567" w:type="dxa"/>
            <w:vAlign w:val="bottom"/>
          </w:tcPr>
          <w:p w14:paraId="08333DA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2495</w:t>
            </w:r>
          </w:p>
        </w:tc>
        <w:tc>
          <w:tcPr>
            <w:tcW w:w="1134" w:type="dxa"/>
            <w:vAlign w:val="bottom"/>
          </w:tcPr>
          <w:p w14:paraId="30D155C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69D4CE3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3F912A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FE2352C" w14:textId="77777777" w:rsidTr="00E3275D">
        <w:trPr>
          <w:cantSplit/>
        </w:trPr>
        <w:tc>
          <w:tcPr>
            <w:tcW w:w="2338" w:type="dxa"/>
            <w:vAlign w:val="bottom"/>
          </w:tcPr>
          <w:p w14:paraId="12A8CD79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filler100</w:t>
            </w:r>
          </w:p>
        </w:tc>
        <w:tc>
          <w:tcPr>
            <w:tcW w:w="2552" w:type="dxa"/>
          </w:tcPr>
          <w:p w14:paraId="70DF491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104B32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C5AB6D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2496</w:t>
            </w:r>
          </w:p>
        </w:tc>
        <w:tc>
          <w:tcPr>
            <w:tcW w:w="567" w:type="dxa"/>
            <w:vAlign w:val="bottom"/>
          </w:tcPr>
          <w:p w14:paraId="6F261D3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2496</w:t>
            </w:r>
          </w:p>
        </w:tc>
        <w:tc>
          <w:tcPr>
            <w:tcW w:w="1134" w:type="dxa"/>
            <w:vAlign w:val="bottom"/>
          </w:tcPr>
          <w:p w14:paraId="243CAF2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4718976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5762125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52C069E2" w14:textId="77777777" w:rsidTr="00E3275D">
        <w:trPr>
          <w:cantSplit/>
        </w:trPr>
        <w:tc>
          <w:tcPr>
            <w:tcW w:w="2338" w:type="dxa"/>
            <w:vAlign w:val="bottom"/>
          </w:tcPr>
          <w:p w14:paraId="541EC3A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codFabbricante13</w:t>
            </w:r>
          </w:p>
        </w:tc>
        <w:tc>
          <w:tcPr>
            <w:tcW w:w="2552" w:type="dxa"/>
          </w:tcPr>
          <w:p w14:paraId="3B45DD3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0244CCF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24770F5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2497</w:t>
            </w:r>
          </w:p>
        </w:tc>
        <w:tc>
          <w:tcPr>
            <w:tcW w:w="567" w:type="dxa"/>
            <w:vAlign w:val="bottom"/>
          </w:tcPr>
          <w:p w14:paraId="06947BF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2516</w:t>
            </w:r>
          </w:p>
        </w:tc>
        <w:tc>
          <w:tcPr>
            <w:tcW w:w="1134" w:type="dxa"/>
            <w:vAlign w:val="bottom"/>
          </w:tcPr>
          <w:p w14:paraId="09655B4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06C49E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55BEDD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488FEC42" w14:textId="77777777" w:rsidTr="00E3275D">
        <w:trPr>
          <w:cantSplit/>
        </w:trPr>
        <w:tc>
          <w:tcPr>
            <w:tcW w:w="2338" w:type="dxa"/>
            <w:vAlign w:val="bottom"/>
          </w:tcPr>
          <w:p w14:paraId="3AAAEAF4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filler101</w:t>
            </w:r>
          </w:p>
        </w:tc>
        <w:tc>
          <w:tcPr>
            <w:tcW w:w="2552" w:type="dxa"/>
          </w:tcPr>
          <w:p w14:paraId="4A04630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5584CA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7816A3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2517</w:t>
            </w:r>
          </w:p>
        </w:tc>
        <w:tc>
          <w:tcPr>
            <w:tcW w:w="567" w:type="dxa"/>
            <w:vAlign w:val="bottom"/>
          </w:tcPr>
          <w:p w14:paraId="4AD4F87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2517</w:t>
            </w:r>
          </w:p>
        </w:tc>
        <w:tc>
          <w:tcPr>
            <w:tcW w:w="1134" w:type="dxa"/>
            <w:vAlign w:val="bottom"/>
          </w:tcPr>
          <w:p w14:paraId="674C5B9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7763C8A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A15FCC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51934CD" w14:textId="77777777" w:rsidTr="00E3275D">
        <w:trPr>
          <w:cantSplit/>
        </w:trPr>
        <w:tc>
          <w:tcPr>
            <w:tcW w:w="2338" w:type="dxa"/>
            <w:vAlign w:val="bottom"/>
          </w:tcPr>
          <w:p w14:paraId="54678B2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codProdotto13</w:t>
            </w:r>
          </w:p>
        </w:tc>
        <w:tc>
          <w:tcPr>
            <w:tcW w:w="2552" w:type="dxa"/>
          </w:tcPr>
          <w:p w14:paraId="23511AB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797B0BB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07D438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2518</w:t>
            </w:r>
          </w:p>
        </w:tc>
        <w:tc>
          <w:tcPr>
            <w:tcW w:w="567" w:type="dxa"/>
            <w:vAlign w:val="bottom"/>
          </w:tcPr>
          <w:p w14:paraId="60942FA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2537</w:t>
            </w:r>
          </w:p>
        </w:tc>
        <w:tc>
          <w:tcPr>
            <w:tcW w:w="1134" w:type="dxa"/>
            <w:vAlign w:val="bottom"/>
          </w:tcPr>
          <w:p w14:paraId="2FF476C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507C96B0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6ADD03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9E0E876" w14:textId="77777777" w:rsidTr="00E3275D">
        <w:trPr>
          <w:cantSplit/>
        </w:trPr>
        <w:tc>
          <w:tcPr>
            <w:tcW w:w="2338" w:type="dxa"/>
            <w:vAlign w:val="bottom"/>
          </w:tcPr>
          <w:p w14:paraId="130B9B7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filler102</w:t>
            </w:r>
          </w:p>
        </w:tc>
        <w:tc>
          <w:tcPr>
            <w:tcW w:w="2552" w:type="dxa"/>
          </w:tcPr>
          <w:p w14:paraId="3F586C9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E4AAB7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1A06FB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2538</w:t>
            </w:r>
          </w:p>
        </w:tc>
        <w:tc>
          <w:tcPr>
            <w:tcW w:w="567" w:type="dxa"/>
            <w:vAlign w:val="bottom"/>
          </w:tcPr>
          <w:p w14:paraId="12EB5D0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2538</w:t>
            </w:r>
          </w:p>
        </w:tc>
        <w:tc>
          <w:tcPr>
            <w:tcW w:w="1134" w:type="dxa"/>
            <w:vAlign w:val="bottom"/>
          </w:tcPr>
          <w:p w14:paraId="6A5CDEA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07D6E2A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9C29BD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EA7B59F" w14:textId="77777777" w:rsidTr="00E3275D">
        <w:trPr>
          <w:cantSplit/>
        </w:trPr>
        <w:tc>
          <w:tcPr>
            <w:tcW w:w="2338" w:type="dxa"/>
            <w:vAlign w:val="bottom"/>
          </w:tcPr>
          <w:p w14:paraId="6442C58A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lastRenderedPageBreak/>
              <w:t>codLotto13</w:t>
            </w:r>
          </w:p>
        </w:tc>
        <w:tc>
          <w:tcPr>
            <w:tcW w:w="2552" w:type="dxa"/>
          </w:tcPr>
          <w:p w14:paraId="70A134B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736F6A4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44D08E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2539</w:t>
            </w:r>
          </w:p>
        </w:tc>
        <w:tc>
          <w:tcPr>
            <w:tcW w:w="567" w:type="dxa"/>
            <w:vAlign w:val="bottom"/>
          </w:tcPr>
          <w:p w14:paraId="6A5C2B8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2558</w:t>
            </w:r>
          </w:p>
        </w:tc>
        <w:tc>
          <w:tcPr>
            <w:tcW w:w="1134" w:type="dxa"/>
            <w:vAlign w:val="bottom"/>
          </w:tcPr>
          <w:p w14:paraId="6D00076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5280CCD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C7FD1FD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002A0DA4" w14:textId="77777777" w:rsidTr="00E3275D">
        <w:trPr>
          <w:cantSplit/>
        </w:trPr>
        <w:tc>
          <w:tcPr>
            <w:tcW w:w="2338" w:type="dxa"/>
            <w:vAlign w:val="bottom"/>
          </w:tcPr>
          <w:p w14:paraId="72EF5F0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filler103</w:t>
            </w:r>
          </w:p>
        </w:tc>
        <w:tc>
          <w:tcPr>
            <w:tcW w:w="2552" w:type="dxa"/>
          </w:tcPr>
          <w:p w14:paraId="641CF68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462A0CA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6354A2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2559</w:t>
            </w:r>
          </w:p>
        </w:tc>
        <w:tc>
          <w:tcPr>
            <w:tcW w:w="567" w:type="dxa"/>
            <w:vAlign w:val="bottom"/>
          </w:tcPr>
          <w:p w14:paraId="556B677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2559</w:t>
            </w:r>
          </w:p>
        </w:tc>
        <w:tc>
          <w:tcPr>
            <w:tcW w:w="1134" w:type="dxa"/>
            <w:vAlign w:val="bottom"/>
          </w:tcPr>
          <w:p w14:paraId="146CB57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97983E6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5C5CBD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622F08C" w14:textId="77777777" w:rsidTr="00E3275D">
        <w:trPr>
          <w:cantSplit/>
        </w:trPr>
        <w:tc>
          <w:tcPr>
            <w:tcW w:w="2338" w:type="dxa"/>
            <w:vAlign w:val="bottom"/>
          </w:tcPr>
          <w:p w14:paraId="6859FCD4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codClassCND14</w:t>
            </w:r>
          </w:p>
        </w:tc>
        <w:tc>
          <w:tcPr>
            <w:tcW w:w="2552" w:type="dxa"/>
          </w:tcPr>
          <w:p w14:paraId="5F455052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012732F5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57DA9A5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2560</w:t>
            </w:r>
          </w:p>
        </w:tc>
        <w:tc>
          <w:tcPr>
            <w:tcW w:w="567" w:type="dxa"/>
            <w:vAlign w:val="bottom"/>
          </w:tcPr>
          <w:p w14:paraId="785F3A4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2574</w:t>
            </w:r>
          </w:p>
        </w:tc>
        <w:tc>
          <w:tcPr>
            <w:tcW w:w="1134" w:type="dxa"/>
            <w:vAlign w:val="bottom"/>
          </w:tcPr>
          <w:p w14:paraId="784B3F6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79CB7607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D7BEC3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290AC3E" w14:textId="77777777" w:rsidTr="00E3275D">
        <w:trPr>
          <w:cantSplit/>
        </w:trPr>
        <w:tc>
          <w:tcPr>
            <w:tcW w:w="2338" w:type="dxa"/>
            <w:vAlign w:val="bottom"/>
          </w:tcPr>
          <w:p w14:paraId="6573058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filler104</w:t>
            </w:r>
          </w:p>
        </w:tc>
        <w:tc>
          <w:tcPr>
            <w:tcW w:w="2552" w:type="dxa"/>
          </w:tcPr>
          <w:p w14:paraId="08A7B748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252EF13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4E89D5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2575</w:t>
            </w:r>
          </w:p>
        </w:tc>
        <w:tc>
          <w:tcPr>
            <w:tcW w:w="567" w:type="dxa"/>
            <w:vAlign w:val="bottom"/>
          </w:tcPr>
          <w:p w14:paraId="3AE86AE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2575</w:t>
            </w:r>
          </w:p>
        </w:tc>
        <w:tc>
          <w:tcPr>
            <w:tcW w:w="1134" w:type="dxa"/>
            <w:vAlign w:val="bottom"/>
          </w:tcPr>
          <w:p w14:paraId="0159A2B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6C32F6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68FF3B3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7D9A4F53" w14:textId="77777777" w:rsidTr="00E3275D">
        <w:trPr>
          <w:cantSplit/>
        </w:trPr>
        <w:tc>
          <w:tcPr>
            <w:tcW w:w="2338" w:type="dxa"/>
            <w:vAlign w:val="bottom"/>
          </w:tcPr>
          <w:p w14:paraId="232C7D86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codFabbricante14</w:t>
            </w:r>
          </w:p>
        </w:tc>
        <w:tc>
          <w:tcPr>
            <w:tcW w:w="2552" w:type="dxa"/>
          </w:tcPr>
          <w:p w14:paraId="7CD83D9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0EBFC7BD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E5E572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2576</w:t>
            </w:r>
          </w:p>
        </w:tc>
        <w:tc>
          <w:tcPr>
            <w:tcW w:w="567" w:type="dxa"/>
            <w:vAlign w:val="bottom"/>
          </w:tcPr>
          <w:p w14:paraId="3441730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2595</w:t>
            </w:r>
          </w:p>
        </w:tc>
        <w:tc>
          <w:tcPr>
            <w:tcW w:w="1134" w:type="dxa"/>
            <w:vAlign w:val="bottom"/>
          </w:tcPr>
          <w:p w14:paraId="4DE72FC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91FF93F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AA9C29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04C86ED" w14:textId="77777777" w:rsidTr="00E3275D">
        <w:trPr>
          <w:cantSplit/>
        </w:trPr>
        <w:tc>
          <w:tcPr>
            <w:tcW w:w="2338" w:type="dxa"/>
            <w:vAlign w:val="bottom"/>
          </w:tcPr>
          <w:p w14:paraId="23E21FC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filler105</w:t>
            </w:r>
          </w:p>
        </w:tc>
        <w:tc>
          <w:tcPr>
            <w:tcW w:w="2552" w:type="dxa"/>
          </w:tcPr>
          <w:p w14:paraId="34E93204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1308370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D2F648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2596</w:t>
            </w:r>
          </w:p>
        </w:tc>
        <w:tc>
          <w:tcPr>
            <w:tcW w:w="567" w:type="dxa"/>
            <w:vAlign w:val="bottom"/>
          </w:tcPr>
          <w:p w14:paraId="4E30B78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2596</w:t>
            </w:r>
          </w:p>
        </w:tc>
        <w:tc>
          <w:tcPr>
            <w:tcW w:w="1134" w:type="dxa"/>
            <w:vAlign w:val="bottom"/>
          </w:tcPr>
          <w:p w14:paraId="3DFEB00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EB4F162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E9D36D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539A553F" w14:textId="77777777" w:rsidTr="00E3275D">
        <w:trPr>
          <w:cantSplit/>
        </w:trPr>
        <w:tc>
          <w:tcPr>
            <w:tcW w:w="2338" w:type="dxa"/>
            <w:vAlign w:val="bottom"/>
          </w:tcPr>
          <w:p w14:paraId="72E1293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codProdotto14</w:t>
            </w:r>
          </w:p>
        </w:tc>
        <w:tc>
          <w:tcPr>
            <w:tcW w:w="2552" w:type="dxa"/>
          </w:tcPr>
          <w:p w14:paraId="42F7B54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33F2D7A3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647567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2597</w:t>
            </w:r>
          </w:p>
        </w:tc>
        <w:tc>
          <w:tcPr>
            <w:tcW w:w="567" w:type="dxa"/>
            <w:vAlign w:val="bottom"/>
          </w:tcPr>
          <w:p w14:paraId="79CBF8C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2616</w:t>
            </w:r>
          </w:p>
        </w:tc>
        <w:tc>
          <w:tcPr>
            <w:tcW w:w="1134" w:type="dxa"/>
            <w:vAlign w:val="bottom"/>
          </w:tcPr>
          <w:p w14:paraId="2114C2D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4828698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0E7257AE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108FB071" w14:textId="77777777" w:rsidTr="00E3275D">
        <w:trPr>
          <w:cantSplit/>
        </w:trPr>
        <w:tc>
          <w:tcPr>
            <w:tcW w:w="2338" w:type="dxa"/>
            <w:vAlign w:val="bottom"/>
          </w:tcPr>
          <w:p w14:paraId="62C54413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filler106</w:t>
            </w:r>
          </w:p>
        </w:tc>
        <w:tc>
          <w:tcPr>
            <w:tcW w:w="2552" w:type="dxa"/>
          </w:tcPr>
          <w:p w14:paraId="44D1863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516A261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4060382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2617</w:t>
            </w:r>
          </w:p>
        </w:tc>
        <w:tc>
          <w:tcPr>
            <w:tcW w:w="567" w:type="dxa"/>
            <w:vAlign w:val="bottom"/>
          </w:tcPr>
          <w:p w14:paraId="4656427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2617</w:t>
            </w:r>
          </w:p>
        </w:tc>
        <w:tc>
          <w:tcPr>
            <w:tcW w:w="1134" w:type="dxa"/>
            <w:vAlign w:val="bottom"/>
          </w:tcPr>
          <w:p w14:paraId="7640F8C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5955F9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E81B1D3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718788D0" w14:textId="77777777" w:rsidTr="00E3275D">
        <w:trPr>
          <w:cantSplit/>
        </w:trPr>
        <w:tc>
          <w:tcPr>
            <w:tcW w:w="2338" w:type="dxa"/>
            <w:vAlign w:val="bottom"/>
          </w:tcPr>
          <w:p w14:paraId="737088C8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codLotto14</w:t>
            </w:r>
          </w:p>
        </w:tc>
        <w:tc>
          <w:tcPr>
            <w:tcW w:w="2552" w:type="dxa"/>
          </w:tcPr>
          <w:p w14:paraId="3F3C6787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0B5C7E1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65DD5E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2618</w:t>
            </w:r>
          </w:p>
        </w:tc>
        <w:tc>
          <w:tcPr>
            <w:tcW w:w="567" w:type="dxa"/>
            <w:vAlign w:val="bottom"/>
          </w:tcPr>
          <w:p w14:paraId="08E2E1F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2637</w:t>
            </w:r>
          </w:p>
        </w:tc>
        <w:tc>
          <w:tcPr>
            <w:tcW w:w="1134" w:type="dxa"/>
            <w:vAlign w:val="bottom"/>
          </w:tcPr>
          <w:p w14:paraId="0302C63A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1C7B533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234755F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0954264A" w14:textId="77777777" w:rsidTr="00E3275D">
        <w:trPr>
          <w:cantSplit/>
        </w:trPr>
        <w:tc>
          <w:tcPr>
            <w:tcW w:w="2338" w:type="dxa"/>
            <w:vAlign w:val="bottom"/>
          </w:tcPr>
          <w:p w14:paraId="77988274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filler107</w:t>
            </w:r>
          </w:p>
        </w:tc>
        <w:tc>
          <w:tcPr>
            <w:tcW w:w="2552" w:type="dxa"/>
          </w:tcPr>
          <w:p w14:paraId="30D195C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36AB918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604BBF7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2638</w:t>
            </w:r>
          </w:p>
        </w:tc>
        <w:tc>
          <w:tcPr>
            <w:tcW w:w="567" w:type="dxa"/>
            <w:vAlign w:val="bottom"/>
          </w:tcPr>
          <w:p w14:paraId="54FCE18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2638</w:t>
            </w:r>
          </w:p>
        </w:tc>
        <w:tc>
          <w:tcPr>
            <w:tcW w:w="1134" w:type="dxa"/>
            <w:vAlign w:val="bottom"/>
          </w:tcPr>
          <w:p w14:paraId="0464620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1A10FDD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8E7A29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349644EB" w14:textId="77777777" w:rsidTr="00E3275D">
        <w:trPr>
          <w:cantSplit/>
        </w:trPr>
        <w:tc>
          <w:tcPr>
            <w:tcW w:w="2338" w:type="dxa"/>
            <w:vAlign w:val="bottom"/>
          </w:tcPr>
          <w:p w14:paraId="7C4D8C4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codClassCND15</w:t>
            </w:r>
          </w:p>
        </w:tc>
        <w:tc>
          <w:tcPr>
            <w:tcW w:w="2552" w:type="dxa"/>
          </w:tcPr>
          <w:p w14:paraId="460C07E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dispositivo impiantato</w:t>
            </w:r>
          </w:p>
        </w:tc>
        <w:tc>
          <w:tcPr>
            <w:tcW w:w="567" w:type="dxa"/>
            <w:vAlign w:val="bottom"/>
          </w:tcPr>
          <w:p w14:paraId="569880C9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39184A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2639</w:t>
            </w:r>
          </w:p>
        </w:tc>
        <w:tc>
          <w:tcPr>
            <w:tcW w:w="567" w:type="dxa"/>
            <w:vAlign w:val="bottom"/>
          </w:tcPr>
          <w:p w14:paraId="7099AD4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2653</w:t>
            </w:r>
          </w:p>
        </w:tc>
        <w:tc>
          <w:tcPr>
            <w:tcW w:w="1134" w:type="dxa"/>
            <w:vAlign w:val="bottom"/>
          </w:tcPr>
          <w:p w14:paraId="5299CE71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15</w:t>
            </w:r>
          </w:p>
        </w:tc>
        <w:tc>
          <w:tcPr>
            <w:tcW w:w="1134" w:type="dxa"/>
          </w:tcPr>
          <w:p w14:paraId="7191A7E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BE252F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58DC1320" w14:textId="77777777" w:rsidTr="00E3275D">
        <w:trPr>
          <w:cantSplit/>
        </w:trPr>
        <w:tc>
          <w:tcPr>
            <w:tcW w:w="2338" w:type="dxa"/>
            <w:vAlign w:val="bottom"/>
          </w:tcPr>
          <w:p w14:paraId="03DECE35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filler109</w:t>
            </w:r>
          </w:p>
        </w:tc>
        <w:tc>
          <w:tcPr>
            <w:tcW w:w="2552" w:type="dxa"/>
          </w:tcPr>
          <w:p w14:paraId="15996AC6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39A1E527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12E0DDF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2654</w:t>
            </w:r>
          </w:p>
        </w:tc>
        <w:tc>
          <w:tcPr>
            <w:tcW w:w="567" w:type="dxa"/>
            <w:vAlign w:val="bottom"/>
          </w:tcPr>
          <w:p w14:paraId="57B0FE1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2654</w:t>
            </w:r>
          </w:p>
        </w:tc>
        <w:tc>
          <w:tcPr>
            <w:tcW w:w="1134" w:type="dxa"/>
            <w:vAlign w:val="bottom"/>
          </w:tcPr>
          <w:p w14:paraId="3C0F8CC5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3B983D0E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5A6B13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520BEC6" w14:textId="77777777" w:rsidTr="00E3275D">
        <w:trPr>
          <w:cantSplit/>
        </w:trPr>
        <w:tc>
          <w:tcPr>
            <w:tcW w:w="2338" w:type="dxa"/>
            <w:vAlign w:val="bottom"/>
          </w:tcPr>
          <w:p w14:paraId="0DD68918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codFabbricante15</w:t>
            </w:r>
          </w:p>
        </w:tc>
        <w:tc>
          <w:tcPr>
            <w:tcW w:w="2552" w:type="dxa"/>
          </w:tcPr>
          <w:p w14:paraId="7A5628B8" w14:textId="77777777" w:rsidR="00C1521E" w:rsidRPr="00FA252C" w:rsidRDefault="00C1521E" w:rsidP="00E51375">
            <w:pPr>
              <w:spacing w:before="80" w:line="240" w:lineRule="auto"/>
              <w:ind w:left="0"/>
              <w:rPr>
                <w:i/>
                <w:u w:val="single"/>
              </w:rPr>
            </w:pPr>
            <w:r>
              <w:rPr>
                <w:i/>
              </w:rPr>
              <w:t>Nome fabbricante dispositivo</w:t>
            </w:r>
          </w:p>
        </w:tc>
        <w:tc>
          <w:tcPr>
            <w:tcW w:w="567" w:type="dxa"/>
            <w:vAlign w:val="bottom"/>
          </w:tcPr>
          <w:p w14:paraId="5665143A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EC5D8CC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2655</w:t>
            </w:r>
          </w:p>
        </w:tc>
        <w:tc>
          <w:tcPr>
            <w:tcW w:w="567" w:type="dxa"/>
            <w:vAlign w:val="bottom"/>
          </w:tcPr>
          <w:p w14:paraId="071B0140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2674</w:t>
            </w:r>
          </w:p>
        </w:tc>
        <w:tc>
          <w:tcPr>
            <w:tcW w:w="1134" w:type="dxa"/>
            <w:vAlign w:val="bottom"/>
          </w:tcPr>
          <w:p w14:paraId="320BA089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31A68A9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72DDA6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D03ACD8" w14:textId="77777777" w:rsidTr="00E3275D">
        <w:trPr>
          <w:cantSplit/>
        </w:trPr>
        <w:tc>
          <w:tcPr>
            <w:tcW w:w="2338" w:type="dxa"/>
            <w:vAlign w:val="bottom"/>
          </w:tcPr>
          <w:p w14:paraId="7443672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filler110</w:t>
            </w:r>
          </w:p>
        </w:tc>
        <w:tc>
          <w:tcPr>
            <w:tcW w:w="2552" w:type="dxa"/>
          </w:tcPr>
          <w:p w14:paraId="58D8357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79887716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034D8B2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2675</w:t>
            </w:r>
          </w:p>
        </w:tc>
        <w:tc>
          <w:tcPr>
            <w:tcW w:w="567" w:type="dxa"/>
            <w:vAlign w:val="bottom"/>
          </w:tcPr>
          <w:p w14:paraId="50E0B3FB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2675</w:t>
            </w:r>
          </w:p>
        </w:tc>
        <w:tc>
          <w:tcPr>
            <w:tcW w:w="1134" w:type="dxa"/>
            <w:vAlign w:val="bottom"/>
          </w:tcPr>
          <w:p w14:paraId="57658957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6D52A153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1603DB60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9EEEAFC" w14:textId="77777777" w:rsidTr="00E3275D">
        <w:trPr>
          <w:cantSplit/>
        </w:trPr>
        <w:tc>
          <w:tcPr>
            <w:tcW w:w="2338" w:type="dxa"/>
            <w:vAlign w:val="bottom"/>
          </w:tcPr>
          <w:p w14:paraId="010AB270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codProdotto15</w:t>
            </w:r>
          </w:p>
        </w:tc>
        <w:tc>
          <w:tcPr>
            <w:tcW w:w="2552" w:type="dxa"/>
          </w:tcPr>
          <w:p w14:paraId="126C2F9B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Codice prodotto come indicato nell’etichetta</w:t>
            </w:r>
          </w:p>
        </w:tc>
        <w:tc>
          <w:tcPr>
            <w:tcW w:w="567" w:type="dxa"/>
            <w:vAlign w:val="bottom"/>
          </w:tcPr>
          <w:p w14:paraId="5B6B1AA2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6E9AF94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2676</w:t>
            </w:r>
          </w:p>
        </w:tc>
        <w:tc>
          <w:tcPr>
            <w:tcW w:w="567" w:type="dxa"/>
            <w:vAlign w:val="bottom"/>
          </w:tcPr>
          <w:p w14:paraId="3E01802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2695</w:t>
            </w:r>
          </w:p>
        </w:tc>
        <w:tc>
          <w:tcPr>
            <w:tcW w:w="1134" w:type="dxa"/>
            <w:vAlign w:val="bottom"/>
          </w:tcPr>
          <w:p w14:paraId="5A9E4BA2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05C85C2C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7284C10C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61B0B87C" w14:textId="77777777" w:rsidTr="00E3275D">
        <w:trPr>
          <w:cantSplit/>
        </w:trPr>
        <w:tc>
          <w:tcPr>
            <w:tcW w:w="2338" w:type="dxa"/>
            <w:vAlign w:val="bottom"/>
          </w:tcPr>
          <w:p w14:paraId="0DB9A8AE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filler111</w:t>
            </w:r>
          </w:p>
        </w:tc>
        <w:tc>
          <w:tcPr>
            <w:tcW w:w="2552" w:type="dxa"/>
          </w:tcPr>
          <w:p w14:paraId="2688DA9A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Campo separatore (;)</w:t>
            </w:r>
          </w:p>
        </w:tc>
        <w:tc>
          <w:tcPr>
            <w:tcW w:w="567" w:type="dxa"/>
            <w:vAlign w:val="bottom"/>
          </w:tcPr>
          <w:p w14:paraId="6B37130B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3AE289AD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2696</w:t>
            </w:r>
          </w:p>
        </w:tc>
        <w:tc>
          <w:tcPr>
            <w:tcW w:w="567" w:type="dxa"/>
            <w:vAlign w:val="bottom"/>
          </w:tcPr>
          <w:p w14:paraId="1FC89548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2696</w:t>
            </w:r>
          </w:p>
        </w:tc>
        <w:tc>
          <w:tcPr>
            <w:tcW w:w="1134" w:type="dxa"/>
            <w:vAlign w:val="bottom"/>
          </w:tcPr>
          <w:p w14:paraId="6D13A00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1</w:t>
            </w:r>
          </w:p>
        </w:tc>
        <w:tc>
          <w:tcPr>
            <w:tcW w:w="1134" w:type="dxa"/>
          </w:tcPr>
          <w:p w14:paraId="24F01C1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2A719011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  <w:tr w:rsidR="00C1521E" w:rsidRPr="00491193" w14:paraId="29474086" w14:textId="77777777" w:rsidTr="00E3275D">
        <w:trPr>
          <w:cantSplit/>
        </w:trPr>
        <w:tc>
          <w:tcPr>
            <w:tcW w:w="2338" w:type="dxa"/>
            <w:vAlign w:val="bottom"/>
          </w:tcPr>
          <w:p w14:paraId="53A264DB" w14:textId="77777777" w:rsidR="00C1521E" w:rsidRPr="00491193" w:rsidRDefault="00C1521E" w:rsidP="00E51375">
            <w:pPr>
              <w:spacing w:before="80" w:line="240" w:lineRule="auto"/>
              <w:ind w:left="0"/>
              <w:rPr>
                <w:i/>
              </w:rPr>
            </w:pPr>
            <w:r w:rsidRPr="00491193">
              <w:rPr>
                <w:i/>
              </w:rPr>
              <w:t>codLotto15</w:t>
            </w:r>
          </w:p>
        </w:tc>
        <w:tc>
          <w:tcPr>
            <w:tcW w:w="2552" w:type="dxa"/>
          </w:tcPr>
          <w:p w14:paraId="1804106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Numero lotto a cui appartiene il dispositivo impiantato</w:t>
            </w:r>
          </w:p>
        </w:tc>
        <w:tc>
          <w:tcPr>
            <w:tcW w:w="567" w:type="dxa"/>
            <w:vAlign w:val="bottom"/>
          </w:tcPr>
          <w:p w14:paraId="6EF6405E" w14:textId="77777777" w:rsidR="00C1521E" w:rsidRPr="00BF551F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BF551F">
              <w:rPr>
                <w:i/>
              </w:rPr>
              <w:t>AN</w:t>
            </w:r>
          </w:p>
        </w:tc>
        <w:tc>
          <w:tcPr>
            <w:tcW w:w="567" w:type="dxa"/>
            <w:vAlign w:val="bottom"/>
          </w:tcPr>
          <w:p w14:paraId="78104723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2697</w:t>
            </w:r>
          </w:p>
        </w:tc>
        <w:tc>
          <w:tcPr>
            <w:tcW w:w="567" w:type="dxa"/>
            <w:vAlign w:val="bottom"/>
          </w:tcPr>
          <w:p w14:paraId="2386069F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2716</w:t>
            </w:r>
          </w:p>
        </w:tc>
        <w:tc>
          <w:tcPr>
            <w:tcW w:w="1134" w:type="dxa"/>
            <w:vAlign w:val="bottom"/>
          </w:tcPr>
          <w:p w14:paraId="67B8D3CE" w14:textId="77777777" w:rsidR="00C1521E" w:rsidRPr="008805C6" w:rsidRDefault="00C1521E" w:rsidP="00E51375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805C6">
              <w:rPr>
                <w:i/>
              </w:rPr>
              <w:t>20</w:t>
            </w:r>
          </w:p>
        </w:tc>
        <w:tc>
          <w:tcPr>
            <w:tcW w:w="1134" w:type="dxa"/>
          </w:tcPr>
          <w:p w14:paraId="38A28211" w14:textId="77777777" w:rsidR="00C1521E" w:rsidRPr="00626ED6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4D64A629" w14:textId="77777777" w:rsidR="00C1521E" w:rsidRDefault="00C1521E" w:rsidP="00E51375">
            <w:pPr>
              <w:spacing w:before="80" w:line="240" w:lineRule="auto"/>
              <w:ind w:left="0"/>
              <w:rPr>
                <w:i/>
              </w:rPr>
            </w:pPr>
          </w:p>
        </w:tc>
      </w:tr>
    </w:tbl>
    <w:p w14:paraId="2D830F0D" w14:textId="77777777" w:rsidR="00C1521E" w:rsidRDefault="00C1521E" w:rsidP="00E51375">
      <w:pPr>
        <w:pStyle w:val="Titolo3"/>
        <w:rPr>
          <w:lang w:val="it-IT"/>
        </w:rPr>
      </w:pPr>
      <w:bookmarkStart w:id="298" w:name="_Toc163567808"/>
      <w:bookmarkStart w:id="299" w:name="_Toc163575623"/>
      <w:bookmarkStart w:id="300" w:name="_Toc163578858"/>
      <w:bookmarkStart w:id="301" w:name="_Toc164868561"/>
      <w:r w:rsidRPr="00C27C02">
        <w:rPr>
          <w:lang w:val="it-IT"/>
        </w:rPr>
        <w:t>Legenda per la colonna “Valori ammessi”</w:t>
      </w:r>
      <w:bookmarkEnd w:id="298"/>
      <w:bookmarkEnd w:id="299"/>
      <w:bookmarkEnd w:id="300"/>
      <w:bookmarkEnd w:id="301"/>
    </w:p>
    <w:p w14:paraId="17E52C4F" w14:textId="77777777" w:rsidR="00C1521E" w:rsidRPr="002D3435" w:rsidRDefault="00C1521E" w:rsidP="00E51375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5"/>
      </w:tblGrid>
      <w:tr w:rsidR="00C1521E" w14:paraId="7197ED6D" w14:textId="77777777" w:rsidTr="00442A5E">
        <w:tc>
          <w:tcPr>
            <w:tcW w:w="1560" w:type="dxa"/>
          </w:tcPr>
          <w:p w14:paraId="4DE18A38" w14:textId="77777777" w:rsidR="00C1521E" w:rsidRPr="00AC08D7" w:rsidRDefault="00C1521E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lastRenderedPageBreak/>
              <w:t>Campo</w:t>
            </w:r>
          </w:p>
        </w:tc>
        <w:tc>
          <w:tcPr>
            <w:tcW w:w="1134" w:type="dxa"/>
          </w:tcPr>
          <w:p w14:paraId="60807709" w14:textId="77777777" w:rsidR="00C1521E" w:rsidRPr="00AC08D7" w:rsidRDefault="00C1521E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6945" w:type="dxa"/>
          </w:tcPr>
          <w:p w14:paraId="3B63754D" w14:textId="77777777" w:rsidR="00C1521E" w:rsidRPr="00AC08D7" w:rsidRDefault="00C1521E" w:rsidP="00E51375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C1521E" w14:paraId="64EFD5C7" w14:textId="77777777" w:rsidTr="00442A5E">
        <w:tc>
          <w:tcPr>
            <w:tcW w:w="1560" w:type="dxa"/>
          </w:tcPr>
          <w:p w14:paraId="6C7C625C" w14:textId="77777777" w:rsidR="00C1521E" w:rsidRPr="00AC08D7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1. </w:t>
            </w:r>
            <w:r w:rsidRPr="00DB6CD6">
              <w:rPr>
                <w:i/>
              </w:rPr>
              <w:t>Regime di ricovero</w:t>
            </w:r>
          </w:p>
        </w:tc>
        <w:tc>
          <w:tcPr>
            <w:tcW w:w="1134" w:type="dxa"/>
            <w:vAlign w:val="bottom"/>
          </w:tcPr>
          <w:p w14:paraId="7AD655A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0BA21AEE" w14:textId="77777777" w:rsidR="00C1521E" w:rsidRPr="00DB6CD6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B6CD6">
              <w:rPr>
                <w:i/>
              </w:rPr>
              <w:t xml:space="preserve">RICOVERO ORDINARIO </w:t>
            </w:r>
          </w:p>
        </w:tc>
      </w:tr>
      <w:tr w:rsidR="00C1521E" w14:paraId="7FC8406A" w14:textId="77777777" w:rsidTr="00442A5E">
        <w:tc>
          <w:tcPr>
            <w:tcW w:w="1560" w:type="dxa"/>
            <w:vMerge w:val="restart"/>
          </w:tcPr>
          <w:p w14:paraId="5FE931C5" w14:textId="77777777" w:rsidR="00C1521E" w:rsidRPr="00AC08D7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2.</w:t>
            </w:r>
            <w:r w:rsidRPr="00DB6CD6">
              <w:rPr>
                <w:i/>
              </w:rPr>
              <w:t xml:space="preserve"> Tipo di ricovero</w:t>
            </w:r>
          </w:p>
        </w:tc>
        <w:tc>
          <w:tcPr>
            <w:tcW w:w="1134" w:type="dxa"/>
            <w:vAlign w:val="bottom"/>
          </w:tcPr>
          <w:p w14:paraId="102743C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5" w:type="dxa"/>
            <w:vAlign w:val="bottom"/>
          </w:tcPr>
          <w:p w14:paraId="4D603B1A" w14:textId="77777777" w:rsidR="00C1521E" w:rsidRPr="00EB53E3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PROGRAMMATO NON URGENTE</w:t>
            </w:r>
          </w:p>
        </w:tc>
      </w:tr>
      <w:tr w:rsidR="00C1521E" w14:paraId="070D0E99" w14:textId="77777777" w:rsidTr="00442A5E">
        <w:tc>
          <w:tcPr>
            <w:tcW w:w="1560" w:type="dxa"/>
            <w:vMerge/>
          </w:tcPr>
          <w:p w14:paraId="405C18E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833E2B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945" w:type="dxa"/>
            <w:vAlign w:val="bottom"/>
          </w:tcPr>
          <w:p w14:paraId="698DFC18" w14:textId="77777777" w:rsidR="00C1521E" w:rsidRPr="00EB53E3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URGENTE</w:t>
            </w:r>
          </w:p>
        </w:tc>
      </w:tr>
      <w:tr w:rsidR="00C1521E" w14:paraId="282FB369" w14:textId="77777777" w:rsidTr="00442A5E">
        <w:tc>
          <w:tcPr>
            <w:tcW w:w="1560" w:type="dxa"/>
            <w:vMerge/>
          </w:tcPr>
          <w:p w14:paraId="1AF5A9F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D8582C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45" w:type="dxa"/>
            <w:vAlign w:val="bottom"/>
          </w:tcPr>
          <w:p w14:paraId="65F5F7C8" w14:textId="77777777" w:rsidR="00C1521E" w:rsidRPr="00EB53E3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TSO</w:t>
            </w:r>
          </w:p>
        </w:tc>
      </w:tr>
      <w:tr w:rsidR="00C1521E" w14:paraId="025E9D1A" w14:textId="77777777" w:rsidTr="00442A5E">
        <w:tc>
          <w:tcPr>
            <w:tcW w:w="1560" w:type="dxa"/>
            <w:vMerge/>
          </w:tcPr>
          <w:p w14:paraId="4902915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28FB54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945" w:type="dxa"/>
            <w:vAlign w:val="bottom"/>
          </w:tcPr>
          <w:p w14:paraId="5E29BDAE" w14:textId="77777777" w:rsidR="00C1521E" w:rsidRPr="00EB53E3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 w:rsidRPr="00DE608D">
              <w:rPr>
                <w:i/>
              </w:rPr>
              <w:t>PROGRAMMATO CON PREOSPEDALIZZAZIONE</w:t>
            </w:r>
          </w:p>
        </w:tc>
      </w:tr>
      <w:tr w:rsidR="00C1521E" w14:paraId="0511978A" w14:textId="77777777" w:rsidTr="00442A5E">
        <w:tc>
          <w:tcPr>
            <w:tcW w:w="1560" w:type="dxa"/>
            <w:vMerge w:val="restart"/>
          </w:tcPr>
          <w:p w14:paraId="02BD8D3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3.  Lato</w:t>
            </w:r>
          </w:p>
        </w:tc>
        <w:tc>
          <w:tcPr>
            <w:tcW w:w="1134" w:type="dxa"/>
            <w:vAlign w:val="bottom"/>
          </w:tcPr>
          <w:p w14:paraId="3CE0501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046DD85A" w14:textId="77777777" w:rsidR="00C1521E" w:rsidRPr="00595FFA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DESTRO</w:t>
            </w:r>
          </w:p>
        </w:tc>
      </w:tr>
      <w:tr w:rsidR="00C1521E" w14:paraId="5A6D8AB4" w14:textId="77777777" w:rsidTr="00442A5E">
        <w:tc>
          <w:tcPr>
            <w:tcW w:w="1560" w:type="dxa"/>
            <w:vMerge/>
          </w:tcPr>
          <w:p w14:paraId="0EEF4E5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D9E3FB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</w:t>
            </w:r>
          </w:p>
        </w:tc>
        <w:tc>
          <w:tcPr>
            <w:tcW w:w="6945" w:type="dxa"/>
            <w:vAlign w:val="bottom"/>
          </w:tcPr>
          <w:p w14:paraId="0AFE577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SINISTRO</w:t>
            </w:r>
          </w:p>
        </w:tc>
      </w:tr>
      <w:tr w:rsidR="00C1521E" w14:paraId="2EC760FB" w14:textId="77777777" w:rsidTr="00442A5E">
        <w:tc>
          <w:tcPr>
            <w:tcW w:w="1560" w:type="dxa"/>
            <w:vMerge/>
          </w:tcPr>
          <w:p w14:paraId="376EF08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60D924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BD</w:t>
            </w:r>
          </w:p>
        </w:tc>
        <w:tc>
          <w:tcPr>
            <w:tcW w:w="6945" w:type="dxa"/>
            <w:vAlign w:val="bottom"/>
          </w:tcPr>
          <w:p w14:paraId="41B0981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BILATERALE DESTRO</w:t>
            </w:r>
          </w:p>
        </w:tc>
      </w:tr>
      <w:tr w:rsidR="00C1521E" w14:paraId="3B5BF218" w14:textId="77777777" w:rsidTr="00442A5E">
        <w:tc>
          <w:tcPr>
            <w:tcW w:w="1560" w:type="dxa"/>
            <w:vMerge/>
          </w:tcPr>
          <w:p w14:paraId="31E0409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31BD98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BS</w:t>
            </w:r>
          </w:p>
        </w:tc>
        <w:tc>
          <w:tcPr>
            <w:tcW w:w="6945" w:type="dxa"/>
            <w:vAlign w:val="bottom"/>
          </w:tcPr>
          <w:p w14:paraId="5E74A14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BILATERALE SINISTRO</w:t>
            </w:r>
          </w:p>
        </w:tc>
      </w:tr>
      <w:tr w:rsidR="00C1521E" w14:paraId="6E676123" w14:textId="77777777" w:rsidTr="00442A5E">
        <w:tc>
          <w:tcPr>
            <w:tcW w:w="1560" w:type="dxa"/>
            <w:vMerge w:val="restart"/>
          </w:tcPr>
          <w:p w14:paraId="51635045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4. Tipo di intervento</w:t>
            </w:r>
          </w:p>
        </w:tc>
        <w:tc>
          <w:tcPr>
            <w:tcW w:w="1134" w:type="dxa"/>
            <w:vAlign w:val="bottom"/>
          </w:tcPr>
          <w:p w14:paraId="6A0B40D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4CC2F61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Primario</w:t>
            </w:r>
          </w:p>
        </w:tc>
      </w:tr>
      <w:tr w:rsidR="00C1521E" w14:paraId="376288A4" w14:textId="77777777" w:rsidTr="00442A5E">
        <w:tc>
          <w:tcPr>
            <w:tcW w:w="1560" w:type="dxa"/>
            <w:vMerge/>
          </w:tcPr>
          <w:p w14:paraId="0F066FEF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500CCD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0ABE08C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Revisione parziale</w:t>
            </w:r>
          </w:p>
        </w:tc>
      </w:tr>
      <w:tr w:rsidR="00C1521E" w14:paraId="3F7E8924" w14:textId="77777777" w:rsidTr="00442A5E">
        <w:tc>
          <w:tcPr>
            <w:tcW w:w="1560" w:type="dxa"/>
            <w:vMerge/>
          </w:tcPr>
          <w:p w14:paraId="5A20BBB7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4CE47E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68A93C6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Revisione totale</w:t>
            </w:r>
          </w:p>
        </w:tc>
      </w:tr>
      <w:tr w:rsidR="00C1521E" w14:paraId="26FFE36E" w14:textId="77777777" w:rsidTr="00442A5E">
        <w:tc>
          <w:tcPr>
            <w:tcW w:w="1560" w:type="dxa"/>
            <w:vMerge/>
          </w:tcPr>
          <w:p w14:paraId="7460087C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332782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62385AC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Rimozione</w:t>
            </w:r>
          </w:p>
        </w:tc>
      </w:tr>
      <w:tr w:rsidR="00C1521E" w14:paraId="4AA87BE6" w14:textId="77777777" w:rsidTr="00442A5E">
        <w:tc>
          <w:tcPr>
            <w:tcW w:w="1560" w:type="dxa"/>
            <w:vMerge w:val="restart"/>
          </w:tcPr>
          <w:p w14:paraId="41C4C9F4" w14:textId="77777777" w:rsidR="00C1521E" w:rsidRPr="00470E3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5. Causa intervento primario</w:t>
            </w:r>
          </w:p>
        </w:tc>
        <w:tc>
          <w:tcPr>
            <w:tcW w:w="1134" w:type="dxa"/>
            <w:vAlign w:val="bottom"/>
          </w:tcPr>
          <w:p w14:paraId="35846B0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340BFAF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Osteoartrosi eccentrica</w:t>
            </w:r>
          </w:p>
        </w:tc>
      </w:tr>
      <w:tr w:rsidR="00C1521E" w14:paraId="11749226" w14:textId="77777777" w:rsidTr="00442A5E">
        <w:tc>
          <w:tcPr>
            <w:tcW w:w="1560" w:type="dxa"/>
            <w:vMerge/>
          </w:tcPr>
          <w:p w14:paraId="3CA6050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81C2C5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7BDE126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Osteoartrosi concentrica</w:t>
            </w:r>
          </w:p>
        </w:tc>
      </w:tr>
      <w:tr w:rsidR="00C1521E" w14:paraId="2191E255" w14:textId="77777777" w:rsidTr="00442A5E">
        <w:tc>
          <w:tcPr>
            <w:tcW w:w="1560" w:type="dxa"/>
            <w:vMerge/>
          </w:tcPr>
          <w:p w14:paraId="40176D2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5DC4727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54677F7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Artriti reumatoide</w:t>
            </w:r>
          </w:p>
        </w:tc>
      </w:tr>
      <w:tr w:rsidR="00C1521E" w14:paraId="4D825C35" w14:textId="77777777" w:rsidTr="00442A5E">
        <w:tc>
          <w:tcPr>
            <w:tcW w:w="1560" w:type="dxa"/>
            <w:vMerge/>
          </w:tcPr>
          <w:p w14:paraId="74A4922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887894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32AA621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Frattura</w:t>
            </w:r>
          </w:p>
        </w:tc>
      </w:tr>
      <w:tr w:rsidR="00C1521E" w14:paraId="01CC61B1" w14:textId="77777777" w:rsidTr="00442A5E">
        <w:tc>
          <w:tcPr>
            <w:tcW w:w="1560" w:type="dxa"/>
            <w:vMerge/>
          </w:tcPr>
          <w:p w14:paraId="1D18322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448ADE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945" w:type="dxa"/>
            <w:vAlign w:val="bottom"/>
          </w:tcPr>
          <w:p w14:paraId="334539E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Osteonecrosi</w:t>
            </w:r>
          </w:p>
        </w:tc>
      </w:tr>
      <w:tr w:rsidR="00C1521E" w14:paraId="4354FDE6" w14:textId="77777777" w:rsidTr="00442A5E">
        <w:tc>
          <w:tcPr>
            <w:tcW w:w="1560" w:type="dxa"/>
            <w:vMerge/>
          </w:tcPr>
          <w:p w14:paraId="18CC6AF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52F566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945" w:type="dxa"/>
            <w:vAlign w:val="bottom"/>
          </w:tcPr>
          <w:p w14:paraId="3412766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  <w:tr w:rsidR="00C1521E" w14:paraId="4A1485E5" w14:textId="77777777" w:rsidTr="00442A5E">
        <w:tc>
          <w:tcPr>
            <w:tcW w:w="1560" w:type="dxa"/>
            <w:vMerge w:val="restart"/>
          </w:tcPr>
          <w:p w14:paraId="2E9D280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6. Causa revisione/rimozione</w:t>
            </w:r>
          </w:p>
        </w:tc>
        <w:tc>
          <w:tcPr>
            <w:tcW w:w="1134" w:type="dxa"/>
            <w:vAlign w:val="bottom"/>
          </w:tcPr>
          <w:p w14:paraId="5E15C60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045B9FF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Instabilità superiore</w:t>
            </w:r>
          </w:p>
        </w:tc>
      </w:tr>
      <w:tr w:rsidR="00C1521E" w14:paraId="3B5AA488" w14:textId="77777777" w:rsidTr="00442A5E">
        <w:tc>
          <w:tcPr>
            <w:tcW w:w="1560" w:type="dxa"/>
            <w:vMerge/>
          </w:tcPr>
          <w:p w14:paraId="106180C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795286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003CE64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Instabilità inferiore</w:t>
            </w:r>
          </w:p>
        </w:tc>
      </w:tr>
      <w:tr w:rsidR="00C1521E" w14:paraId="40E0CB3A" w14:textId="77777777" w:rsidTr="00442A5E">
        <w:tc>
          <w:tcPr>
            <w:tcW w:w="1560" w:type="dxa"/>
            <w:vMerge/>
          </w:tcPr>
          <w:p w14:paraId="1F66C97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54C2DE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1689D5E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Instabilità anteriore</w:t>
            </w:r>
          </w:p>
        </w:tc>
      </w:tr>
      <w:tr w:rsidR="00C1521E" w14:paraId="19ACB927" w14:textId="77777777" w:rsidTr="00442A5E">
        <w:tc>
          <w:tcPr>
            <w:tcW w:w="1560" w:type="dxa"/>
            <w:vMerge/>
          </w:tcPr>
          <w:p w14:paraId="0AE139A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7D6D7D6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6C6FD78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Instabilità posteriore</w:t>
            </w:r>
          </w:p>
        </w:tc>
      </w:tr>
      <w:tr w:rsidR="00C1521E" w14:paraId="6CBCE068" w14:textId="77777777" w:rsidTr="00442A5E">
        <w:tc>
          <w:tcPr>
            <w:tcW w:w="1560" w:type="dxa"/>
            <w:vMerge/>
          </w:tcPr>
          <w:p w14:paraId="1247D5E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8E6A6E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945" w:type="dxa"/>
            <w:vAlign w:val="bottom"/>
          </w:tcPr>
          <w:p w14:paraId="739D185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Mobilizzazione componente omerale</w:t>
            </w:r>
          </w:p>
        </w:tc>
      </w:tr>
      <w:tr w:rsidR="00C1521E" w14:paraId="717025FE" w14:textId="77777777" w:rsidTr="00442A5E">
        <w:tc>
          <w:tcPr>
            <w:tcW w:w="1560" w:type="dxa"/>
            <w:vMerge/>
          </w:tcPr>
          <w:p w14:paraId="24F9E53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1DAB34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945" w:type="dxa"/>
            <w:vAlign w:val="bottom"/>
          </w:tcPr>
          <w:p w14:paraId="5E1BF41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Mobilizzazione componente glenoidea</w:t>
            </w:r>
          </w:p>
        </w:tc>
      </w:tr>
      <w:tr w:rsidR="00C1521E" w14:paraId="2CBA7054" w14:textId="77777777" w:rsidTr="00442A5E">
        <w:tc>
          <w:tcPr>
            <w:tcW w:w="1560" w:type="dxa"/>
            <w:vMerge/>
          </w:tcPr>
          <w:p w14:paraId="766E62F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3D80BA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G</w:t>
            </w:r>
          </w:p>
        </w:tc>
        <w:tc>
          <w:tcPr>
            <w:tcW w:w="6945" w:type="dxa"/>
            <w:vAlign w:val="bottom"/>
          </w:tcPr>
          <w:p w14:paraId="1242EE3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Erosione glenoidea</w:t>
            </w:r>
          </w:p>
        </w:tc>
      </w:tr>
      <w:tr w:rsidR="00C1521E" w14:paraId="646FC99D" w14:textId="77777777" w:rsidTr="00442A5E">
        <w:tc>
          <w:tcPr>
            <w:tcW w:w="1560" w:type="dxa"/>
            <w:vMerge/>
          </w:tcPr>
          <w:p w14:paraId="07741C0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C635C3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945" w:type="dxa"/>
            <w:vAlign w:val="bottom"/>
          </w:tcPr>
          <w:p w14:paraId="5AD625A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Infezione</w:t>
            </w:r>
          </w:p>
        </w:tc>
      </w:tr>
      <w:tr w:rsidR="00C1521E" w14:paraId="0B65BC56" w14:textId="77777777" w:rsidTr="00442A5E">
        <w:tc>
          <w:tcPr>
            <w:tcW w:w="1560" w:type="dxa"/>
            <w:vMerge/>
          </w:tcPr>
          <w:p w14:paraId="2F968A9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D4F94A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</w:t>
            </w:r>
          </w:p>
        </w:tc>
        <w:tc>
          <w:tcPr>
            <w:tcW w:w="6945" w:type="dxa"/>
            <w:vAlign w:val="bottom"/>
          </w:tcPr>
          <w:p w14:paraId="3107982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Frattura periprotesica</w:t>
            </w:r>
          </w:p>
        </w:tc>
      </w:tr>
      <w:tr w:rsidR="00C1521E" w14:paraId="26B7A51A" w14:textId="77777777" w:rsidTr="00442A5E">
        <w:tc>
          <w:tcPr>
            <w:tcW w:w="1560" w:type="dxa"/>
            <w:vMerge/>
          </w:tcPr>
          <w:p w14:paraId="58F6D56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064D58A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945" w:type="dxa"/>
            <w:vAlign w:val="bottom"/>
          </w:tcPr>
          <w:p w14:paraId="0760C6CF" w14:textId="77777777" w:rsidR="00C1521E" w:rsidRPr="00A22378" w:rsidRDefault="00C1521E" w:rsidP="00E51375">
            <w:pPr>
              <w:spacing w:before="0" w:line="240" w:lineRule="atLeast"/>
              <w:ind w:left="0"/>
              <w:rPr>
                <w:i/>
                <w:u w:val="single"/>
              </w:rPr>
            </w:pPr>
            <w:r>
              <w:rPr>
                <w:i/>
              </w:rPr>
              <w:t>Altro -&gt; descrizione</w:t>
            </w:r>
          </w:p>
        </w:tc>
      </w:tr>
      <w:tr w:rsidR="00C1521E" w14:paraId="79415230" w14:textId="77777777" w:rsidTr="00442A5E">
        <w:tc>
          <w:tcPr>
            <w:tcW w:w="1560" w:type="dxa"/>
            <w:vMerge w:val="restart"/>
          </w:tcPr>
          <w:p w14:paraId="6E45AF3C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7. Intervento precedente</w:t>
            </w:r>
          </w:p>
        </w:tc>
        <w:tc>
          <w:tcPr>
            <w:tcW w:w="1134" w:type="dxa"/>
            <w:vAlign w:val="bottom"/>
          </w:tcPr>
          <w:p w14:paraId="0260740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494F10B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Nessuno</w:t>
            </w:r>
          </w:p>
        </w:tc>
      </w:tr>
      <w:tr w:rsidR="00C1521E" w14:paraId="1636E3B9" w14:textId="77777777" w:rsidTr="00442A5E">
        <w:tc>
          <w:tcPr>
            <w:tcW w:w="1560" w:type="dxa"/>
            <w:vMerge/>
          </w:tcPr>
          <w:p w14:paraId="59FAE92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9CE943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551809A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Osteosintesi</w:t>
            </w:r>
          </w:p>
        </w:tc>
      </w:tr>
      <w:tr w:rsidR="00C1521E" w14:paraId="590E95DA" w14:textId="77777777" w:rsidTr="00442A5E">
        <w:tc>
          <w:tcPr>
            <w:tcW w:w="1560" w:type="dxa"/>
            <w:vMerge/>
          </w:tcPr>
          <w:p w14:paraId="52CAEF7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E50CDF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0CF9751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Osteotomia</w:t>
            </w:r>
          </w:p>
        </w:tc>
      </w:tr>
      <w:tr w:rsidR="00C1521E" w14:paraId="27F4E8B1" w14:textId="77777777" w:rsidTr="00442A5E">
        <w:tc>
          <w:tcPr>
            <w:tcW w:w="1560" w:type="dxa"/>
            <w:vMerge/>
          </w:tcPr>
          <w:p w14:paraId="1F97AE8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90E4A55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54464C9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Sostituzione totale </w:t>
            </w:r>
          </w:p>
        </w:tc>
      </w:tr>
      <w:tr w:rsidR="00C1521E" w14:paraId="550BC753" w14:textId="77777777" w:rsidTr="00442A5E">
        <w:tc>
          <w:tcPr>
            <w:tcW w:w="1560" w:type="dxa"/>
            <w:vMerge/>
          </w:tcPr>
          <w:p w14:paraId="798F8BB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2F0CFC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6945" w:type="dxa"/>
            <w:vAlign w:val="bottom"/>
          </w:tcPr>
          <w:p w14:paraId="3B5F60A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Revisione di sostituzione </w:t>
            </w:r>
          </w:p>
        </w:tc>
      </w:tr>
      <w:tr w:rsidR="00C1521E" w14:paraId="25CD5569" w14:textId="77777777" w:rsidTr="00442A5E">
        <w:tc>
          <w:tcPr>
            <w:tcW w:w="1560" w:type="dxa"/>
            <w:vMerge/>
          </w:tcPr>
          <w:p w14:paraId="3FEAA121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73450F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6945" w:type="dxa"/>
            <w:vAlign w:val="bottom"/>
          </w:tcPr>
          <w:p w14:paraId="1D14109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Impianto di spaziatore o rimozione protesi</w:t>
            </w:r>
          </w:p>
        </w:tc>
      </w:tr>
      <w:tr w:rsidR="00C1521E" w14:paraId="291435C9" w14:textId="77777777" w:rsidTr="00442A5E">
        <w:tc>
          <w:tcPr>
            <w:tcW w:w="1560" w:type="dxa"/>
            <w:vMerge/>
          </w:tcPr>
          <w:p w14:paraId="51526DD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24CC2FF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6945" w:type="dxa"/>
            <w:vAlign w:val="bottom"/>
          </w:tcPr>
          <w:p w14:paraId="35E18E1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 xml:space="preserve">Sostituzione parziale </w:t>
            </w:r>
          </w:p>
        </w:tc>
      </w:tr>
      <w:tr w:rsidR="00C1521E" w14:paraId="0CF34B76" w14:textId="77777777" w:rsidTr="00442A5E">
        <w:tc>
          <w:tcPr>
            <w:tcW w:w="1560" w:type="dxa"/>
            <w:vMerge/>
          </w:tcPr>
          <w:p w14:paraId="0760336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10A149B8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945" w:type="dxa"/>
            <w:vAlign w:val="bottom"/>
          </w:tcPr>
          <w:p w14:paraId="1695D404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  <w:tr w:rsidR="00C1521E" w14:paraId="196BB912" w14:textId="77777777" w:rsidTr="00442A5E">
        <w:tc>
          <w:tcPr>
            <w:tcW w:w="1560" w:type="dxa"/>
            <w:vMerge w:val="restart"/>
          </w:tcPr>
          <w:p w14:paraId="6CA2B59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8. Via di accesso</w:t>
            </w:r>
          </w:p>
        </w:tc>
        <w:tc>
          <w:tcPr>
            <w:tcW w:w="1134" w:type="dxa"/>
            <w:vAlign w:val="bottom"/>
          </w:tcPr>
          <w:p w14:paraId="391C9BB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6945" w:type="dxa"/>
            <w:vAlign w:val="bottom"/>
          </w:tcPr>
          <w:p w14:paraId="198EE17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Anteriore</w:t>
            </w:r>
          </w:p>
        </w:tc>
      </w:tr>
      <w:tr w:rsidR="00C1521E" w14:paraId="6199F2DC" w14:textId="77777777" w:rsidTr="00442A5E">
        <w:tc>
          <w:tcPr>
            <w:tcW w:w="1560" w:type="dxa"/>
            <w:vMerge/>
          </w:tcPr>
          <w:p w14:paraId="54A7952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3C128437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945" w:type="dxa"/>
            <w:vAlign w:val="bottom"/>
          </w:tcPr>
          <w:p w14:paraId="2D66F38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Antero-laterale</w:t>
            </w:r>
          </w:p>
        </w:tc>
      </w:tr>
      <w:tr w:rsidR="00C1521E" w14:paraId="4BBF70BB" w14:textId="77777777" w:rsidTr="00442A5E">
        <w:tc>
          <w:tcPr>
            <w:tcW w:w="1560" w:type="dxa"/>
            <w:vMerge/>
          </w:tcPr>
          <w:p w14:paraId="6A06DA2E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3ED0502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945" w:type="dxa"/>
            <w:vAlign w:val="bottom"/>
          </w:tcPr>
          <w:p w14:paraId="56E5DF9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Laterale</w:t>
            </w:r>
          </w:p>
        </w:tc>
      </w:tr>
      <w:tr w:rsidR="00C1521E" w14:paraId="47CB0042" w14:textId="77777777" w:rsidTr="00442A5E">
        <w:tc>
          <w:tcPr>
            <w:tcW w:w="1560" w:type="dxa"/>
            <w:vMerge/>
          </w:tcPr>
          <w:p w14:paraId="0A549DB6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6B33188B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6945" w:type="dxa"/>
            <w:vAlign w:val="bottom"/>
          </w:tcPr>
          <w:p w14:paraId="22418D00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Postero-laterale</w:t>
            </w:r>
          </w:p>
        </w:tc>
      </w:tr>
      <w:tr w:rsidR="00C1521E" w14:paraId="74428DB6" w14:textId="77777777" w:rsidTr="00442A5E">
        <w:tc>
          <w:tcPr>
            <w:tcW w:w="1560" w:type="dxa"/>
            <w:vMerge/>
          </w:tcPr>
          <w:p w14:paraId="51D5B3D9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0E617DCD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Z</w:t>
            </w:r>
          </w:p>
        </w:tc>
        <w:tc>
          <w:tcPr>
            <w:tcW w:w="6945" w:type="dxa"/>
            <w:vAlign w:val="bottom"/>
          </w:tcPr>
          <w:p w14:paraId="4D23DF83" w14:textId="77777777" w:rsidR="00C1521E" w:rsidRDefault="00C1521E" w:rsidP="00E51375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Altro -&gt; Descrizione</w:t>
            </w:r>
          </w:p>
        </w:tc>
      </w:tr>
    </w:tbl>
    <w:p w14:paraId="38437940" w14:textId="77777777" w:rsidR="00C1521E" w:rsidRPr="00C1521E" w:rsidRDefault="00C1521E" w:rsidP="003824B4">
      <w:pPr>
        <w:ind w:left="0"/>
      </w:pPr>
    </w:p>
    <w:p w14:paraId="0F8F6917" w14:textId="77777777" w:rsidR="00BC5E08" w:rsidRDefault="00EA7CAF" w:rsidP="00D64A49">
      <w:pPr>
        <w:pStyle w:val="Titolo2"/>
      </w:pPr>
      <w:r>
        <w:br w:type="page"/>
      </w:r>
      <w:bookmarkStart w:id="302" w:name="_Ref382231504"/>
      <w:bookmarkStart w:id="303" w:name="_Ref382231508"/>
      <w:bookmarkStart w:id="304" w:name="_Toc163567809"/>
      <w:bookmarkStart w:id="305" w:name="_Toc163575624"/>
      <w:bookmarkStart w:id="306" w:name="_Toc163578859"/>
      <w:bookmarkStart w:id="307" w:name="_Toc164868562"/>
      <w:r w:rsidR="004D7E8A" w:rsidRPr="004D7E8A">
        <w:lastRenderedPageBreak/>
        <w:t>Export dei dati dei ricoveri erogati da strutture RSA e RSSA ad assistiti res</w:t>
      </w:r>
      <w:r w:rsidR="004D7E8A">
        <w:t>identi in una ASL della Regione</w:t>
      </w:r>
      <w:bookmarkEnd w:id="302"/>
      <w:bookmarkEnd w:id="303"/>
      <w:bookmarkEnd w:id="304"/>
      <w:bookmarkEnd w:id="305"/>
      <w:bookmarkEnd w:id="306"/>
      <w:bookmarkEnd w:id="307"/>
    </w:p>
    <w:p w14:paraId="0BBF4CDC" w14:textId="77777777" w:rsidR="00EA7CAF" w:rsidRDefault="00EA7CAF" w:rsidP="00EA7CAF">
      <w:pPr>
        <w:ind w:left="567"/>
        <w:jc w:val="both"/>
      </w:pPr>
      <w:r w:rsidRPr="00AF3FF4">
        <w:t xml:space="preserve">Questo flusso contiene i dati </w:t>
      </w:r>
      <w:r>
        <w:t>dei ricoveri erogati ad assistiti residenti in una determinata ASL da strutture sanitarie appartenenti ad un’altra azienda sanitaria della Regione.</w:t>
      </w:r>
    </w:p>
    <w:p w14:paraId="44F43B8F" w14:textId="77777777" w:rsidR="00BC5E08" w:rsidRPr="00E57F74" w:rsidRDefault="00BC5E08" w:rsidP="00BC5E08">
      <w:pPr>
        <w:ind w:left="567"/>
        <w:jc w:val="both"/>
      </w:pPr>
      <w:r w:rsidRPr="00E57F74">
        <w:t xml:space="preserve">Questo flusso </w:t>
      </w:r>
      <w:r w:rsidR="00632167" w:rsidRPr="00E57F74">
        <w:t>è</w:t>
      </w:r>
      <w:r w:rsidRPr="00E57F74">
        <w:t xml:space="preserve"> prodo</w:t>
      </w:r>
      <w:r w:rsidR="00E57F74" w:rsidRPr="00E57F74">
        <w:t>tto dalla seguente</w:t>
      </w:r>
      <w:r w:rsidRPr="00E57F74">
        <w:t xml:space="preserve"> funzionalità:</w:t>
      </w:r>
    </w:p>
    <w:p w14:paraId="689DBA28" w14:textId="77777777" w:rsidR="00BC5E08" w:rsidRPr="00E57F74" w:rsidRDefault="00632167" w:rsidP="00BD4290">
      <w:pPr>
        <w:numPr>
          <w:ilvl w:val="0"/>
          <w:numId w:val="8"/>
        </w:numPr>
        <w:jc w:val="both"/>
      </w:pPr>
      <w:r w:rsidRPr="00E57F74">
        <w:t xml:space="preserve">Estrarre Ricoveri RSA RSSA Residenti ASL </w:t>
      </w:r>
      <w:r w:rsidR="00BC5E08" w:rsidRPr="00E57F74">
        <w:t>(interattiva e differita).</w:t>
      </w:r>
    </w:p>
    <w:p w14:paraId="05FB8F3D" w14:textId="77777777" w:rsidR="00AC68BC" w:rsidRDefault="00BC5E08" w:rsidP="00930851">
      <w:pPr>
        <w:ind w:left="567"/>
        <w:jc w:val="both"/>
      </w:pPr>
      <w:r>
        <w:t xml:space="preserve">Per il tracciato record si faccia riferimento al documento </w:t>
      </w:r>
      <w:r w:rsidRPr="00E46009">
        <w:t>“</w:t>
      </w:r>
      <w:r w:rsidR="00CF7AA6">
        <w:t>FLS Specifiche dei flussi informativi uscenti ed entranti Area</w:t>
      </w:r>
      <w:r w:rsidRPr="00E46009">
        <w:t xml:space="preserve"> </w:t>
      </w:r>
      <w:r w:rsidR="00930851">
        <w:t>Assistenza Residenziale</w:t>
      </w:r>
      <w:r w:rsidRPr="00E46009">
        <w:t>”</w:t>
      </w:r>
      <w:r>
        <w:t xml:space="preserve"> paragrafo 5.2 “</w:t>
      </w:r>
      <w:r w:rsidR="00047C61" w:rsidRPr="00864258">
        <w:t xml:space="preserve">Export </w:t>
      </w:r>
      <w:r w:rsidR="00930851" w:rsidRPr="00864258">
        <w:t xml:space="preserve">dati Produrre </w:t>
      </w:r>
      <w:r w:rsidR="00384F85">
        <w:tab/>
      </w:r>
      <w:r w:rsidR="00930851" w:rsidRPr="00864258">
        <w:t>Flusso FAR</w:t>
      </w:r>
      <w:r>
        <w:t>”.</w:t>
      </w:r>
    </w:p>
    <w:p w14:paraId="1EB2D08F" w14:textId="77777777" w:rsidR="00180AE6" w:rsidRDefault="00180AE6" w:rsidP="00D64A49">
      <w:pPr>
        <w:pStyle w:val="Titolo2"/>
      </w:pPr>
      <w:bookmarkStart w:id="308" w:name="_Ref436133705"/>
      <w:bookmarkStart w:id="309" w:name="_Toc163567810"/>
      <w:bookmarkStart w:id="310" w:name="_Toc163575625"/>
      <w:bookmarkStart w:id="311" w:name="_Toc163578860"/>
      <w:bookmarkStart w:id="312" w:name="_Toc164868563"/>
      <w:r>
        <w:t xml:space="preserve">Export dei dati </w:t>
      </w:r>
      <w:r>
        <w:rPr>
          <w:lang w:val="it-IT"/>
        </w:rPr>
        <w:t xml:space="preserve">delle </w:t>
      </w:r>
      <w:r w:rsidR="00C859D4">
        <w:rPr>
          <w:lang w:val="it-IT"/>
        </w:rPr>
        <w:t>S</w:t>
      </w:r>
      <w:r w:rsidRPr="003002EB">
        <w:t>omministrazion</w:t>
      </w:r>
      <w:r w:rsidR="003002EB">
        <w:rPr>
          <w:lang w:val="it-IT"/>
        </w:rPr>
        <w:t>i</w:t>
      </w:r>
      <w:r w:rsidRPr="003002EB">
        <w:t xml:space="preserve"> </w:t>
      </w:r>
      <w:r w:rsidR="00C859D4">
        <w:rPr>
          <w:lang w:val="it-IT"/>
        </w:rPr>
        <w:t>F</w:t>
      </w:r>
      <w:r w:rsidRPr="003002EB">
        <w:t>armaceutic</w:t>
      </w:r>
      <w:r w:rsidR="00B63381">
        <w:rPr>
          <w:lang w:val="it-IT"/>
        </w:rPr>
        <w:t>he</w:t>
      </w:r>
      <w:r w:rsidRPr="003002EB">
        <w:t xml:space="preserve"> </w:t>
      </w:r>
      <w:r w:rsidR="00C859D4">
        <w:rPr>
          <w:lang w:val="it-IT"/>
        </w:rPr>
        <w:t>O</w:t>
      </w:r>
      <w:r w:rsidRPr="003002EB">
        <w:t>spedalier</w:t>
      </w:r>
      <w:r w:rsidR="00B63381">
        <w:rPr>
          <w:lang w:val="it-IT"/>
        </w:rPr>
        <w:t>e</w:t>
      </w:r>
      <w:bookmarkEnd w:id="308"/>
      <w:bookmarkEnd w:id="309"/>
      <w:bookmarkEnd w:id="310"/>
      <w:bookmarkEnd w:id="311"/>
      <w:bookmarkEnd w:id="312"/>
      <w:r>
        <w:rPr>
          <w:lang w:val="it-IT"/>
        </w:rPr>
        <w:t xml:space="preserve"> </w:t>
      </w:r>
      <w:r>
        <w:t xml:space="preserve"> </w:t>
      </w:r>
    </w:p>
    <w:p w14:paraId="4CF7B6AB" w14:textId="77777777" w:rsidR="00B63381" w:rsidRDefault="00B63381" w:rsidP="00B63381">
      <w:pPr>
        <w:ind w:left="567"/>
        <w:jc w:val="both"/>
      </w:pPr>
      <w:r w:rsidRPr="00AF3FF4">
        <w:t xml:space="preserve">Questo flusso contiene i </w:t>
      </w:r>
      <w:r>
        <w:t xml:space="preserve">dati </w:t>
      </w:r>
      <w:r w:rsidRPr="001627E2">
        <w:t xml:space="preserve">di dettaglio delle prescrizioni farmaceutiche ospedaliere somministrate in </w:t>
      </w:r>
      <w:r w:rsidR="00384F85">
        <w:tab/>
      </w:r>
      <w:r w:rsidRPr="001627E2">
        <w:t>regi</w:t>
      </w:r>
      <w:r>
        <w:t>me di ricovero o ambulatoriale da un’azienda sanitaria della Regione.</w:t>
      </w:r>
    </w:p>
    <w:p w14:paraId="5627AB37" w14:textId="77777777" w:rsidR="00180AE6" w:rsidRDefault="00180AE6" w:rsidP="00180AE6">
      <w:pPr>
        <w:ind w:left="567"/>
        <w:jc w:val="both"/>
      </w:pPr>
      <w:r>
        <w:t>Questo flusso viene prodotto dalle seguenti funzionalità:</w:t>
      </w:r>
    </w:p>
    <w:p w14:paraId="4AE048CD" w14:textId="77777777" w:rsidR="00180AE6" w:rsidRPr="00AF3FF4" w:rsidRDefault="00A12FF7" w:rsidP="00BD4290">
      <w:pPr>
        <w:numPr>
          <w:ilvl w:val="0"/>
          <w:numId w:val="8"/>
        </w:numPr>
        <w:jc w:val="both"/>
      </w:pPr>
      <w:r>
        <w:t>E</w:t>
      </w:r>
      <w:r w:rsidR="00C859D4">
        <w:t xml:space="preserve">strarre </w:t>
      </w:r>
      <w:r w:rsidR="00B63381">
        <w:t>Somministrazioni F</w:t>
      </w:r>
      <w:r>
        <w:t>armaceutic</w:t>
      </w:r>
      <w:r w:rsidR="00C859D4">
        <w:t>a</w:t>
      </w:r>
      <w:r w:rsidR="00B63381">
        <w:t xml:space="preserve"> O</w:t>
      </w:r>
      <w:r>
        <w:t>spedalier</w:t>
      </w:r>
      <w:r w:rsidR="00C859D4">
        <w:t>a</w:t>
      </w:r>
      <w:r w:rsidR="00B63381">
        <w:t xml:space="preserve"> (differita)</w:t>
      </w:r>
      <w:r w:rsidR="00180AE6">
        <w:t>.</w:t>
      </w:r>
    </w:p>
    <w:p w14:paraId="1955C8ED" w14:textId="77777777" w:rsidR="00180AE6" w:rsidRDefault="00180AE6" w:rsidP="00180AE6">
      <w:pPr>
        <w:ind w:left="567"/>
        <w:jc w:val="both"/>
      </w:pPr>
      <w:r>
        <w:t>Nel seguito viene riportato il tracciato record del flusso.</w:t>
      </w:r>
    </w:p>
    <w:p w14:paraId="0B09E785" w14:textId="77777777" w:rsidR="00B63381" w:rsidRDefault="00B63381" w:rsidP="00B63381">
      <w:pPr>
        <w:ind w:left="0"/>
        <w:jc w:val="both"/>
      </w:pPr>
    </w:p>
    <w:tbl>
      <w:tblPr>
        <w:tblW w:w="97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3109"/>
        <w:gridCol w:w="569"/>
        <w:gridCol w:w="573"/>
        <w:gridCol w:w="567"/>
        <w:gridCol w:w="1007"/>
        <w:gridCol w:w="997"/>
        <w:gridCol w:w="852"/>
      </w:tblGrid>
      <w:tr w:rsidR="00B63381" w:rsidRPr="008663CD" w14:paraId="51768E71" w14:textId="77777777" w:rsidTr="00B63381">
        <w:trPr>
          <w:cantSplit/>
          <w:trHeight w:val="291"/>
        </w:trPr>
        <w:tc>
          <w:tcPr>
            <w:tcW w:w="2042" w:type="dxa"/>
            <w:vMerge w:val="restart"/>
            <w:shd w:val="clear" w:color="auto" w:fill="F2F2F2"/>
          </w:tcPr>
          <w:p w14:paraId="16038E5E" w14:textId="77777777" w:rsidR="00B63381" w:rsidRPr="008663CD" w:rsidRDefault="00B63381" w:rsidP="009E2699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3109" w:type="dxa"/>
            <w:vMerge w:val="restart"/>
            <w:shd w:val="clear" w:color="auto" w:fill="F2F2F2"/>
          </w:tcPr>
          <w:p w14:paraId="217976B4" w14:textId="77777777" w:rsidR="00B63381" w:rsidRPr="008663CD" w:rsidRDefault="00B63381" w:rsidP="009E2699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569" w:type="dxa"/>
            <w:vMerge w:val="restart"/>
            <w:shd w:val="clear" w:color="auto" w:fill="F2F2F2"/>
          </w:tcPr>
          <w:p w14:paraId="4BCBA6F7" w14:textId="77777777" w:rsidR="00B63381" w:rsidRPr="008663CD" w:rsidRDefault="00B63381" w:rsidP="009E2699">
            <w:pPr>
              <w:spacing w:before="0" w:line="240" w:lineRule="auto"/>
              <w:ind w:left="0"/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40" w:type="dxa"/>
            <w:gridSpan w:val="2"/>
            <w:shd w:val="clear" w:color="auto" w:fill="F2F2F2"/>
          </w:tcPr>
          <w:p w14:paraId="5ED127D2" w14:textId="77777777" w:rsidR="00B63381" w:rsidRPr="008663CD" w:rsidRDefault="00B63381" w:rsidP="00B63381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007" w:type="dxa"/>
            <w:vMerge w:val="restart"/>
            <w:shd w:val="clear" w:color="auto" w:fill="F2F2F2"/>
          </w:tcPr>
          <w:p w14:paraId="18F1982E" w14:textId="77777777" w:rsidR="00B63381" w:rsidRPr="008663CD" w:rsidRDefault="00B63381" w:rsidP="00B63381">
            <w:pPr>
              <w:spacing w:before="0" w:line="240" w:lineRule="auto"/>
              <w:ind w:left="0" w:right="-70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997" w:type="dxa"/>
            <w:vMerge w:val="restart"/>
            <w:shd w:val="clear" w:color="auto" w:fill="F2F2F2"/>
          </w:tcPr>
          <w:p w14:paraId="0767DDFA" w14:textId="77777777" w:rsidR="00B63381" w:rsidRPr="008663CD" w:rsidRDefault="00B63381" w:rsidP="009E2699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2" w:type="dxa"/>
            <w:vMerge w:val="restart"/>
            <w:shd w:val="clear" w:color="auto" w:fill="F2F2F2"/>
          </w:tcPr>
          <w:p w14:paraId="36BB7B50" w14:textId="77777777" w:rsidR="00B63381" w:rsidRPr="008663CD" w:rsidRDefault="00B63381" w:rsidP="009E2699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B63381" w:rsidRPr="008663CD" w14:paraId="698CECBD" w14:textId="77777777" w:rsidTr="00B63381">
        <w:trPr>
          <w:cantSplit/>
          <w:trHeight w:val="280"/>
        </w:trPr>
        <w:tc>
          <w:tcPr>
            <w:tcW w:w="2042" w:type="dxa"/>
            <w:vMerge/>
            <w:shd w:val="clear" w:color="auto" w:fill="F2F2F2"/>
          </w:tcPr>
          <w:p w14:paraId="4C4371D9" w14:textId="77777777" w:rsidR="00B63381" w:rsidRPr="008663CD" w:rsidRDefault="00B63381" w:rsidP="009E2699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3109" w:type="dxa"/>
            <w:vMerge/>
            <w:shd w:val="clear" w:color="auto" w:fill="F2F2F2"/>
          </w:tcPr>
          <w:p w14:paraId="527361C8" w14:textId="77777777" w:rsidR="00B63381" w:rsidRPr="008663CD" w:rsidRDefault="00B63381" w:rsidP="009E2699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9" w:type="dxa"/>
            <w:vMerge/>
            <w:shd w:val="clear" w:color="auto" w:fill="F2F2F2"/>
          </w:tcPr>
          <w:p w14:paraId="2F7B083B" w14:textId="77777777" w:rsidR="00B63381" w:rsidRPr="008663CD" w:rsidRDefault="00B63381" w:rsidP="009E2699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73" w:type="dxa"/>
            <w:shd w:val="clear" w:color="auto" w:fill="F2F2F2"/>
          </w:tcPr>
          <w:p w14:paraId="1DF7795B" w14:textId="77777777" w:rsidR="00B63381" w:rsidRPr="008663CD" w:rsidRDefault="00B63381" w:rsidP="00B63381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67" w:type="dxa"/>
            <w:shd w:val="clear" w:color="auto" w:fill="F2F2F2"/>
          </w:tcPr>
          <w:p w14:paraId="39F75B32" w14:textId="77777777" w:rsidR="00B63381" w:rsidRPr="008663CD" w:rsidRDefault="00B63381" w:rsidP="00B63381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007" w:type="dxa"/>
            <w:vMerge/>
            <w:shd w:val="clear" w:color="auto" w:fill="F2F2F2"/>
          </w:tcPr>
          <w:p w14:paraId="61725D69" w14:textId="77777777" w:rsidR="00B63381" w:rsidRPr="008663CD" w:rsidRDefault="00B63381" w:rsidP="009E2699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997" w:type="dxa"/>
            <w:vMerge/>
            <w:shd w:val="clear" w:color="auto" w:fill="F2F2F2"/>
          </w:tcPr>
          <w:p w14:paraId="7B767396" w14:textId="77777777" w:rsidR="00B63381" w:rsidRPr="008663CD" w:rsidRDefault="00B63381" w:rsidP="009E2699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2" w:type="dxa"/>
            <w:vMerge/>
            <w:shd w:val="clear" w:color="auto" w:fill="F2F2F2"/>
          </w:tcPr>
          <w:p w14:paraId="0A3D37A8" w14:textId="77777777" w:rsidR="00B63381" w:rsidRPr="008663CD" w:rsidRDefault="00B63381" w:rsidP="009E2699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B63381" w:rsidRPr="002D0DD6" w14:paraId="1A6B4005" w14:textId="77777777" w:rsidTr="00B63381">
        <w:trPr>
          <w:cantSplit/>
        </w:trPr>
        <w:tc>
          <w:tcPr>
            <w:tcW w:w="2042" w:type="dxa"/>
            <w:vAlign w:val="bottom"/>
          </w:tcPr>
          <w:p w14:paraId="5E62FE27" w14:textId="77777777" w:rsidR="00B63381" w:rsidRPr="00C8107C" w:rsidRDefault="00B63381" w:rsidP="009E2699">
            <w:pPr>
              <w:spacing w:before="80" w:line="240" w:lineRule="auto"/>
              <w:ind w:left="0"/>
              <w:rPr>
                <w:i/>
              </w:rPr>
            </w:pPr>
            <w:r w:rsidRPr="00C8107C">
              <w:rPr>
                <w:i/>
              </w:rPr>
              <w:t>Codice nazionale  Azienda erogatrice</w:t>
            </w:r>
          </w:p>
        </w:tc>
        <w:tc>
          <w:tcPr>
            <w:tcW w:w="3109" w:type="dxa"/>
            <w:vAlign w:val="bottom"/>
          </w:tcPr>
          <w:p w14:paraId="16BD02CD" w14:textId="77777777" w:rsidR="00B63381" w:rsidRPr="00C8107C" w:rsidRDefault="00B63381" w:rsidP="009E2699">
            <w:pPr>
              <w:spacing w:before="80" w:line="240" w:lineRule="auto"/>
              <w:ind w:left="0"/>
              <w:rPr>
                <w:i/>
              </w:rPr>
            </w:pPr>
            <w:r w:rsidRPr="00C8107C">
              <w:rPr>
                <w:i/>
              </w:rPr>
              <w:t>Codice Azienda della struttura erogatrice (farmacia)</w:t>
            </w:r>
          </w:p>
        </w:tc>
        <w:tc>
          <w:tcPr>
            <w:tcW w:w="569" w:type="dxa"/>
            <w:vAlign w:val="bottom"/>
          </w:tcPr>
          <w:p w14:paraId="6C2123C6" w14:textId="77777777" w:rsidR="00B63381" w:rsidRPr="00C8107C" w:rsidRDefault="00B63381" w:rsidP="009E2699">
            <w:pPr>
              <w:spacing w:before="80" w:line="240" w:lineRule="auto"/>
              <w:ind w:left="0"/>
              <w:rPr>
                <w:i/>
              </w:rPr>
            </w:pPr>
            <w:r w:rsidRPr="00C8107C">
              <w:rPr>
                <w:i/>
              </w:rPr>
              <w:t>AN</w:t>
            </w:r>
          </w:p>
        </w:tc>
        <w:tc>
          <w:tcPr>
            <w:tcW w:w="573" w:type="dxa"/>
            <w:vAlign w:val="bottom"/>
          </w:tcPr>
          <w:p w14:paraId="4E6650B3" w14:textId="77777777" w:rsidR="00B63381" w:rsidRPr="00C8107C" w:rsidRDefault="00B63381" w:rsidP="009E2699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C8107C">
              <w:rPr>
                <w:i/>
              </w:rPr>
              <w:t>1</w:t>
            </w:r>
          </w:p>
        </w:tc>
        <w:tc>
          <w:tcPr>
            <w:tcW w:w="567" w:type="dxa"/>
            <w:vAlign w:val="bottom"/>
          </w:tcPr>
          <w:p w14:paraId="4632C0EA" w14:textId="77777777" w:rsidR="00B63381" w:rsidRPr="00C8107C" w:rsidRDefault="00B63381" w:rsidP="009E2699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C8107C">
              <w:rPr>
                <w:i/>
              </w:rPr>
              <w:t>6</w:t>
            </w:r>
          </w:p>
        </w:tc>
        <w:tc>
          <w:tcPr>
            <w:tcW w:w="1007" w:type="dxa"/>
            <w:vAlign w:val="bottom"/>
          </w:tcPr>
          <w:p w14:paraId="241F9B57" w14:textId="77777777" w:rsidR="00B63381" w:rsidRPr="00C8107C" w:rsidRDefault="00B63381" w:rsidP="009E2699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C8107C">
              <w:rPr>
                <w:i/>
              </w:rPr>
              <w:t>6</w:t>
            </w:r>
          </w:p>
        </w:tc>
        <w:tc>
          <w:tcPr>
            <w:tcW w:w="997" w:type="dxa"/>
          </w:tcPr>
          <w:p w14:paraId="6B971346" w14:textId="77777777" w:rsidR="00B63381" w:rsidRPr="00C8107C" w:rsidRDefault="00B63381" w:rsidP="009E2699">
            <w:pPr>
              <w:spacing w:before="80" w:line="240" w:lineRule="auto"/>
              <w:ind w:left="0"/>
              <w:rPr>
                <w:i/>
              </w:rPr>
            </w:pPr>
          </w:p>
        </w:tc>
        <w:tc>
          <w:tcPr>
            <w:tcW w:w="852" w:type="dxa"/>
          </w:tcPr>
          <w:p w14:paraId="1DCB46E3" w14:textId="77777777" w:rsidR="00B63381" w:rsidRPr="00C8107C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63381" w:rsidRPr="002D0DD6" w14:paraId="30DBE8CC" w14:textId="77777777" w:rsidTr="00B63381">
        <w:trPr>
          <w:cantSplit/>
        </w:trPr>
        <w:tc>
          <w:tcPr>
            <w:tcW w:w="2042" w:type="dxa"/>
          </w:tcPr>
          <w:p w14:paraId="1F83B338" w14:textId="77777777" w:rsidR="00B63381" w:rsidRPr="0087753D" w:rsidRDefault="00B63381" w:rsidP="009E2699">
            <w:pPr>
              <w:spacing w:before="80" w:line="240" w:lineRule="auto"/>
              <w:ind w:left="0"/>
              <w:rPr>
                <w:i/>
              </w:rPr>
            </w:pPr>
            <w:r w:rsidRPr="0087753D">
              <w:rPr>
                <w:i/>
              </w:rPr>
              <w:t>Codice Struttura Erogatrice</w:t>
            </w:r>
          </w:p>
        </w:tc>
        <w:tc>
          <w:tcPr>
            <w:tcW w:w="3109" w:type="dxa"/>
          </w:tcPr>
          <w:p w14:paraId="1A7F360D" w14:textId="77777777" w:rsidR="00B63381" w:rsidRPr="0087753D" w:rsidRDefault="00B63381" w:rsidP="009E2699">
            <w:pPr>
              <w:spacing w:before="80" w:line="240" w:lineRule="auto"/>
              <w:ind w:left="0"/>
              <w:rPr>
                <w:i/>
              </w:rPr>
            </w:pPr>
            <w:r w:rsidRPr="0087753D">
              <w:rPr>
                <w:i/>
              </w:rPr>
              <w:t>Codice Struttura Sanitaria che ha somministrato il farmaco</w:t>
            </w:r>
          </w:p>
        </w:tc>
        <w:tc>
          <w:tcPr>
            <w:tcW w:w="569" w:type="dxa"/>
            <w:vAlign w:val="bottom"/>
          </w:tcPr>
          <w:p w14:paraId="1D4947DF" w14:textId="77777777" w:rsidR="00B63381" w:rsidRPr="0087753D" w:rsidRDefault="00B63381" w:rsidP="009E2699">
            <w:pPr>
              <w:spacing w:before="80" w:line="240" w:lineRule="auto"/>
              <w:ind w:left="0"/>
              <w:rPr>
                <w:i/>
              </w:rPr>
            </w:pPr>
            <w:r w:rsidRPr="0087753D">
              <w:rPr>
                <w:i/>
              </w:rPr>
              <w:t>AN</w:t>
            </w:r>
          </w:p>
        </w:tc>
        <w:tc>
          <w:tcPr>
            <w:tcW w:w="573" w:type="dxa"/>
            <w:vAlign w:val="bottom"/>
          </w:tcPr>
          <w:p w14:paraId="1F5703DD" w14:textId="77777777" w:rsidR="00B63381" w:rsidRPr="002D0DD6" w:rsidRDefault="00B63381" w:rsidP="009E2699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567" w:type="dxa"/>
            <w:vAlign w:val="bottom"/>
          </w:tcPr>
          <w:p w14:paraId="683C048F" w14:textId="77777777" w:rsidR="00B63381" w:rsidRPr="002D0DD6" w:rsidRDefault="00B63381" w:rsidP="009E2699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1007" w:type="dxa"/>
            <w:vAlign w:val="bottom"/>
          </w:tcPr>
          <w:p w14:paraId="6187C288" w14:textId="77777777" w:rsidR="00B63381" w:rsidRPr="002D0DD6" w:rsidRDefault="00B63381" w:rsidP="009E2699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997" w:type="dxa"/>
          </w:tcPr>
          <w:p w14:paraId="303EBA6B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2" w:type="dxa"/>
          </w:tcPr>
          <w:p w14:paraId="71825AA2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63381" w:rsidRPr="002D0DD6" w14:paraId="282BA5EF" w14:textId="77777777" w:rsidTr="00B63381">
        <w:trPr>
          <w:cantSplit/>
        </w:trPr>
        <w:tc>
          <w:tcPr>
            <w:tcW w:w="2042" w:type="dxa"/>
          </w:tcPr>
          <w:p w14:paraId="7F7E9BF8" w14:textId="77777777" w:rsidR="00B63381" w:rsidRPr="0087753D" w:rsidRDefault="00B63381" w:rsidP="009E2699">
            <w:pPr>
              <w:spacing w:before="80" w:line="240" w:lineRule="auto"/>
              <w:ind w:left="0"/>
              <w:rPr>
                <w:i/>
              </w:rPr>
            </w:pPr>
            <w:r w:rsidRPr="0087753D">
              <w:rPr>
                <w:i/>
              </w:rPr>
              <w:t>Data Riferimento</w:t>
            </w:r>
          </w:p>
        </w:tc>
        <w:tc>
          <w:tcPr>
            <w:tcW w:w="3109" w:type="dxa"/>
          </w:tcPr>
          <w:p w14:paraId="37326C56" w14:textId="77777777" w:rsidR="00B63381" w:rsidRPr="0087753D" w:rsidRDefault="00B63381" w:rsidP="009E2699">
            <w:pPr>
              <w:pStyle w:val="Rientronormale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87753D">
              <w:rPr>
                <w:rFonts w:ascii="Times New Roman" w:hAnsi="Times New Roman"/>
                <w:i/>
                <w:lang w:val="it-IT"/>
              </w:rPr>
              <w:t>Periodo di riferimento della somministrazione</w:t>
            </w:r>
          </w:p>
        </w:tc>
        <w:tc>
          <w:tcPr>
            <w:tcW w:w="569" w:type="dxa"/>
            <w:vAlign w:val="bottom"/>
          </w:tcPr>
          <w:p w14:paraId="2472E0CE" w14:textId="77777777" w:rsidR="00B63381" w:rsidRPr="0087753D" w:rsidRDefault="00B63381" w:rsidP="009E2699">
            <w:pPr>
              <w:spacing w:before="80" w:line="240" w:lineRule="auto"/>
              <w:ind w:left="0"/>
              <w:rPr>
                <w:i/>
              </w:rPr>
            </w:pPr>
            <w:r w:rsidRPr="0087753D">
              <w:rPr>
                <w:i/>
              </w:rPr>
              <w:t>AN</w:t>
            </w:r>
          </w:p>
        </w:tc>
        <w:tc>
          <w:tcPr>
            <w:tcW w:w="573" w:type="dxa"/>
            <w:vAlign w:val="bottom"/>
          </w:tcPr>
          <w:p w14:paraId="66271633" w14:textId="77777777" w:rsidR="00B63381" w:rsidRPr="0087753D" w:rsidRDefault="00B63381" w:rsidP="009E2699">
            <w:pPr>
              <w:spacing w:before="80" w:line="240" w:lineRule="auto"/>
              <w:jc w:val="center"/>
              <w:rPr>
                <w:i/>
              </w:rPr>
            </w:pPr>
            <w:r w:rsidRPr="0087753D">
              <w:rPr>
                <w:i/>
              </w:rPr>
              <w:t>1</w:t>
            </w:r>
          </w:p>
          <w:p w14:paraId="048B9ACB" w14:textId="77777777" w:rsidR="00B63381" w:rsidRPr="0087753D" w:rsidRDefault="00B63381" w:rsidP="009E2699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7753D">
              <w:rPr>
                <w:i/>
              </w:rPr>
              <w:t>19</w:t>
            </w:r>
          </w:p>
        </w:tc>
        <w:tc>
          <w:tcPr>
            <w:tcW w:w="567" w:type="dxa"/>
            <w:vAlign w:val="bottom"/>
          </w:tcPr>
          <w:p w14:paraId="7ABDFF50" w14:textId="77777777" w:rsidR="00B63381" w:rsidRPr="002D0DD6" w:rsidRDefault="00B63381" w:rsidP="009E2699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1007" w:type="dxa"/>
            <w:vAlign w:val="bottom"/>
          </w:tcPr>
          <w:p w14:paraId="65F88849" w14:textId="77777777" w:rsidR="00B63381" w:rsidRPr="002D0DD6" w:rsidRDefault="00B63381" w:rsidP="009E2699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997" w:type="dxa"/>
          </w:tcPr>
          <w:p w14:paraId="0A914BD6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2" w:type="dxa"/>
          </w:tcPr>
          <w:p w14:paraId="03171921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63381" w:rsidRPr="002D0DD6" w14:paraId="7D2AD891" w14:textId="77777777" w:rsidTr="000252A2">
        <w:trPr>
          <w:cantSplit/>
          <w:trHeight w:val="294"/>
        </w:trPr>
        <w:tc>
          <w:tcPr>
            <w:tcW w:w="2042" w:type="dxa"/>
          </w:tcPr>
          <w:p w14:paraId="2D899C57" w14:textId="77777777" w:rsidR="00B63381" w:rsidRPr="0087753D" w:rsidRDefault="00B63381" w:rsidP="009E2699">
            <w:pPr>
              <w:spacing w:before="80" w:line="240" w:lineRule="auto"/>
              <w:ind w:left="0"/>
              <w:rPr>
                <w:i/>
              </w:rPr>
            </w:pPr>
            <w:r w:rsidRPr="0087753D">
              <w:rPr>
                <w:i/>
              </w:rPr>
              <w:t>Codice Farmaco</w:t>
            </w:r>
          </w:p>
        </w:tc>
        <w:tc>
          <w:tcPr>
            <w:tcW w:w="3109" w:type="dxa"/>
          </w:tcPr>
          <w:p w14:paraId="133F9046" w14:textId="77777777" w:rsidR="00B63381" w:rsidRPr="0087753D" w:rsidRDefault="00B63381" w:rsidP="009E2699">
            <w:pPr>
              <w:pStyle w:val="Rientronormale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87753D">
              <w:rPr>
                <w:rFonts w:ascii="Times New Roman" w:hAnsi="Times New Roman"/>
                <w:i/>
                <w:lang w:val="it-IT"/>
              </w:rPr>
              <w:t>Codice farmaco somministrato</w:t>
            </w:r>
          </w:p>
        </w:tc>
        <w:tc>
          <w:tcPr>
            <w:tcW w:w="569" w:type="dxa"/>
            <w:vAlign w:val="bottom"/>
          </w:tcPr>
          <w:p w14:paraId="088E78AB" w14:textId="77777777" w:rsidR="00B63381" w:rsidRPr="0087753D" w:rsidRDefault="00B63381" w:rsidP="000252A2">
            <w:pPr>
              <w:spacing w:before="0" w:line="240" w:lineRule="auto"/>
              <w:jc w:val="center"/>
              <w:rPr>
                <w:i/>
              </w:rPr>
            </w:pPr>
            <w:r w:rsidRPr="0087753D">
              <w:rPr>
                <w:i/>
              </w:rPr>
              <w:t>A</w:t>
            </w:r>
          </w:p>
          <w:p w14:paraId="5CB7E42D" w14:textId="77777777" w:rsidR="00B63381" w:rsidRPr="0087753D" w:rsidRDefault="00B63381" w:rsidP="000252A2">
            <w:pPr>
              <w:spacing w:before="0" w:line="240" w:lineRule="auto"/>
              <w:ind w:left="0"/>
              <w:rPr>
                <w:i/>
              </w:rPr>
            </w:pPr>
            <w:r w:rsidRPr="0087753D">
              <w:rPr>
                <w:i/>
              </w:rPr>
              <w:t>AN</w:t>
            </w:r>
          </w:p>
        </w:tc>
        <w:tc>
          <w:tcPr>
            <w:tcW w:w="573" w:type="dxa"/>
            <w:vAlign w:val="bottom"/>
          </w:tcPr>
          <w:p w14:paraId="15B98B0F" w14:textId="77777777" w:rsidR="00B63381" w:rsidRPr="0087753D" w:rsidRDefault="00B63381" w:rsidP="000252A2">
            <w:pPr>
              <w:spacing w:before="0" w:line="240" w:lineRule="auto"/>
              <w:jc w:val="center"/>
              <w:rPr>
                <w:i/>
              </w:rPr>
            </w:pPr>
          </w:p>
          <w:p w14:paraId="0A1889D5" w14:textId="77777777" w:rsidR="00B63381" w:rsidRPr="0087753D" w:rsidRDefault="00B63381" w:rsidP="000252A2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87753D">
              <w:rPr>
                <w:i/>
              </w:rPr>
              <w:t>29</w:t>
            </w:r>
          </w:p>
        </w:tc>
        <w:tc>
          <w:tcPr>
            <w:tcW w:w="567" w:type="dxa"/>
            <w:vAlign w:val="bottom"/>
          </w:tcPr>
          <w:p w14:paraId="6A6C5983" w14:textId="77777777" w:rsidR="00B63381" w:rsidRPr="0087753D" w:rsidRDefault="00B63381" w:rsidP="000252A2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87753D">
              <w:rPr>
                <w:i/>
              </w:rPr>
              <w:t>38</w:t>
            </w:r>
          </w:p>
        </w:tc>
        <w:tc>
          <w:tcPr>
            <w:tcW w:w="1007" w:type="dxa"/>
            <w:vAlign w:val="bottom"/>
          </w:tcPr>
          <w:p w14:paraId="59B2EC13" w14:textId="77777777" w:rsidR="00B63381" w:rsidRPr="0087753D" w:rsidRDefault="00B63381" w:rsidP="000252A2">
            <w:pPr>
              <w:spacing w:before="0" w:line="240" w:lineRule="auto"/>
              <w:ind w:left="0"/>
              <w:jc w:val="center"/>
              <w:rPr>
                <w:i/>
              </w:rPr>
            </w:pPr>
            <w:r w:rsidRPr="0087753D">
              <w:rPr>
                <w:i/>
              </w:rPr>
              <w:t>10</w:t>
            </w:r>
          </w:p>
        </w:tc>
        <w:tc>
          <w:tcPr>
            <w:tcW w:w="997" w:type="dxa"/>
          </w:tcPr>
          <w:p w14:paraId="40178DE9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2" w:type="dxa"/>
          </w:tcPr>
          <w:p w14:paraId="62AC0AE5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63381" w:rsidRPr="002D0DD6" w14:paraId="28833310" w14:textId="77777777" w:rsidTr="00B63381">
        <w:trPr>
          <w:cantSplit/>
        </w:trPr>
        <w:tc>
          <w:tcPr>
            <w:tcW w:w="2042" w:type="dxa"/>
          </w:tcPr>
          <w:p w14:paraId="6FC329A9" w14:textId="77777777" w:rsidR="00B63381" w:rsidRPr="0087753D" w:rsidRDefault="00B63381" w:rsidP="009E2699">
            <w:pPr>
              <w:spacing w:before="80" w:line="240" w:lineRule="auto"/>
              <w:ind w:left="0"/>
              <w:rPr>
                <w:i/>
              </w:rPr>
            </w:pPr>
            <w:r w:rsidRPr="0087753D">
              <w:rPr>
                <w:i/>
              </w:rPr>
              <w:t>Quantità Somministrata</w:t>
            </w:r>
          </w:p>
        </w:tc>
        <w:tc>
          <w:tcPr>
            <w:tcW w:w="3109" w:type="dxa"/>
          </w:tcPr>
          <w:p w14:paraId="2D222352" w14:textId="77777777" w:rsidR="00B63381" w:rsidRPr="0087753D" w:rsidRDefault="00B63381" w:rsidP="009E2699">
            <w:pPr>
              <w:pStyle w:val="Rientronormale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87753D">
              <w:rPr>
                <w:rFonts w:ascii="Times New Roman" w:hAnsi="Times New Roman"/>
                <w:i/>
                <w:lang w:val="it-IT"/>
              </w:rPr>
              <w:t>Quantità complessiva somministrata del farmaco</w:t>
            </w:r>
          </w:p>
          <w:p w14:paraId="11B1BC0F" w14:textId="77777777" w:rsidR="00B63381" w:rsidRPr="0087753D" w:rsidRDefault="00B63381" w:rsidP="006A314A">
            <w:pPr>
              <w:pStyle w:val="Rientronormale"/>
              <w:spacing w:before="80" w:line="240" w:lineRule="auto"/>
              <w:ind w:left="0"/>
              <w:rPr>
                <w:rFonts w:ascii="Times New Roman" w:hAnsi="Times New Roman"/>
                <w:i/>
                <w:lang w:val="it-IT"/>
              </w:rPr>
            </w:pPr>
            <w:r w:rsidRPr="0087753D">
              <w:rPr>
                <w:rFonts w:ascii="Times New Roman" w:hAnsi="Times New Roman"/>
                <w:i/>
                <w:lang w:val="it-IT"/>
              </w:rPr>
              <w:t xml:space="preserve">Numerico di 15 cifre di cui  2 decimali (es. una quantità di 15,25 </w:t>
            </w:r>
            <w:r w:rsidR="006A314A">
              <w:rPr>
                <w:rFonts w:ascii="Times New Roman" w:hAnsi="Times New Roman"/>
                <w:i/>
                <w:lang w:val="it-IT"/>
              </w:rPr>
              <w:t xml:space="preserve">litri </w:t>
            </w:r>
            <w:r w:rsidRPr="0087753D">
              <w:rPr>
                <w:rFonts w:ascii="Times New Roman" w:hAnsi="Times New Roman"/>
                <w:i/>
                <w:lang w:val="it-IT"/>
              </w:rPr>
              <w:t>sarà registrat</w:t>
            </w:r>
            <w:r w:rsidR="006A314A">
              <w:rPr>
                <w:rFonts w:ascii="Times New Roman" w:hAnsi="Times New Roman"/>
                <w:i/>
                <w:lang w:val="it-IT"/>
              </w:rPr>
              <w:t>a</w:t>
            </w:r>
            <w:r w:rsidRPr="0087753D">
              <w:rPr>
                <w:rFonts w:ascii="Times New Roman" w:hAnsi="Times New Roman"/>
                <w:i/>
                <w:lang w:val="it-IT"/>
              </w:rPr>
              <w:t>:</w:t>
            </w:r>
            <w:r w:rsidR="006A314A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87753D">
              <w:rPr>
                <w:rFonts w:ascii="Times New Roman" w:hAnsi="Times New Roman"/>
                <w:i/>
                <w:lang w:val="it-IT"/>
              </w:rPr>
              <w:t>000000000001525).</w:t>
            </w:r>
          </w:p>
        </w:tc>
        <w:tc>
          <w:tcPr>
            <w:tcW w:w="569" w:type="dxa"/>
            <w:vAlign w:val="bottom"/>
          </w:tcPr>
          <w:p w14:paraId="6A8858EC" w14:textId="77777777" w:rsidR="00B63381" w:rsidRPr="0087753D" w:rsidRDefault="00B63381" w:rsidP="009E2699">
            <w:pPr>
              <w:spacing w:before="80" w:line="240" w:lineRule="auto"/>
              <w:ind w:left="0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573" w:type="dxa"/>
            <w:vAlign w:val="bottom"/>
          </w:tcPr>
          <w:p w14:paraId="0BC84EE6" w14:textId="77777777" w:rsidR="00B63381" w:rsidRPr="0087753D" w:rsidRDefault="00B63381" w:rsidP="009E2699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7753D">
              <w:rPr>
                <w:i/>
              </w:rPr>
              <w:t>39</w:t>
            </w:r>
          </w:p>
        </w:tc>
        <w:tc>
          <w:tcPr>
            <w:tcW w:w="567" w:type="dxa"/>
            <w:vAlign w:val="bottom"/>
          </w:tcPr>
          <w:p w14:paraId="1E877605" w14:textId="77777777" w:rsidR="00B63381" w:rsidRPr="0087753D" w:rsidRDefault="00B63381" w:rsidP="009E2699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7753D">
              <w:rPr>
                <w:i/>
              </w:rPr>
              <w:t>53</w:t>
            </w:r>
          </w:p>
        </w:tc>
        <w:tc>
          <w:tcPr>
            <w:tcW w:w="1007" w:type="dxa"/>
            <w:vAlign w:val="bottom"/>
          </w:tcPr>
          <w:p w14:paraId="4DC75497" w14:textId="77777777" w:rsidR="00B63381" w:rsidRPr="0087753D" w:rsidRDefault="00B63381" w:rsidP="009E2699">
            <w:pPr>
              <w:spacing w:before="80" w:line="240" w:lineRule="auto"/>
              <w:ind w:left="0"/>
              <w:jc w:val="center"/>
              <w:rPr>
                <w:i/>
              </w:rPr>
            </w:pPr>
            <w:r w:rsidRPr="0087753D">
              <w:rPr>
                <w:i/>
              </w:rPr>
              <w:t>15</w:t>
            </w:r>
          </w:p>
        </w:tc>
        <w:tc>
          <w:tcPr>
            <w:tcW w:w="997" w:type="dxa"/>
          </w:tcPr>
          <w:p w14:paraId="7304F63A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2" w:type="dxa"/>
          </w:tcPr>
          <w:p w14:paraId="2066F2F4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63381" w:rsidRPr="002D0DD6" w14:paraId="580260B3" w14:textId="77777777" w:rsidTr="00B63381">
        <w:trPr>
          <w:cantSplit/>
        </w:trPr>
        <w:tc>
          <w:tcPr>
            <w:tcW w:w="2042" w:type="dxa"/>
          </w:tcPr>
          <w:p w14:paraId="4C4ABE09" w14:textId="77777777" w:rsidR="00B63381" w:rsidRPr="007E2525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E2525">
              <w:rPr>
                <w:i/>
                <w:color w:val="000000"/>
              </w:rPr>
              <w:t>Tipo Quantità</w:t>
            </w:r>
          </w:p>
        </w:tc>
        <w:tc>
          <w:tcPr>
            <w:tcW w:w="3109" w:type="dxa"/>
          </w:tcPr>
          <w:p w14:paraId="6A693536" w14:textId="77777777" w:rsidR="00B63381" w:rsidRPr="007E2525" w:rsidRDefault="00B63381" w:rsidP="009E2699">
            <w:pPr>
              <w:pStyle w:val="Rientronormale"/>
              <w:spacing w:before="80" w:line="240" w:lineRule="auto"/>
              <w:ind w:left="0"/>
              <w:rPr>
                <w:rFonts w:ascii="Times New Roman" w:hAnsi="Times New Roman"/>
                <w:i/>
                <w:color w:val="000000"/>
                <w:lang w:val="it-IT"/>
              </w:rPr>
            </w:pPr>
            <w:r w:rsidRPr="007E2525">
              <w:rPr>
                <w:rFonts w:ascii="Times New Roman" w:hAnsi="Times New Roman"/>
                <w:i/>
                <w:color w:val="000000"/>
                <w:lang w:val="it-IT"/>
              </w:rPr>
              <w:t>Tipologia di quantità somministrata</w:t>
            </w:r>
          </w:p>
        </w:tc>
        <w:tc>
          <w:tcPr>
            <w:tcW w:w="569" w:type="dxa"/>
            <w:vAlign w:val="bottom"/>
          </w:tcPr>
          <w:p w14:paraId="612B3F91" w14:textId="77777777" w:rsidR="00B63381" w:rsidRPr="006A314A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AN</w:t>
            </w:r>
          </w:p>
        </w:tc>
        <w:tc>
          <w:tcPr>
            <w:tcW w:w="573" w:type="dxa"/>
            <w:vAlign w:val="bottom"/>
          </w:tcPr>
          <w:p w14:paraId="53328D8B" w14:textId="77777777" w:rsidR="00B63381" w:rsidRPr="006A314A" w:rsidRDefault="001E4BD8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54</w:t>
            </w:r>
          </w:p>
        </w:tc>
        <w:tc>
          <w:tcPr>
            <w:tcW w:w="567" w:type="dxa"/>
            <w:vAlign w:val="bottom"/>
          </w:tcPr>
          <w:p w14:paraId="556CEE9A" w14:textId="77777777" w:rsidR="00B63381" w:rsidRPr="006A314A" w:rsidRDefault="001E4BD8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54</w:t>
            </w:r>
          </w:p>
        </w:tc>
        <w:tc>
          <w:tcPr>
            <w:tcW w:w="1007" w:type="dxa"/>
            <w:vAlign w:val="bottom"/>
          </w:tcPr>
          <w:p w14:paraId="4F0A735E" w14:textId="77777777" w:rsidR="00B63381" w:rsidRPr="006A314A" w:rsidRDefault="00B63381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1</w:t>
            </w:r>
          </w:p>
        </w:tc>
        <w:tc>
          <w:tcPr>
            <w:tcW w:w="997" w:type="dxa"/>
          </w:tcPr>
          <w:p w14:paraId="5EF8CCCA" w14:textId="77777777" w:rsidR="00B63381" w:rsidRPr="002D0DD6" w:rsidRDefault="00B63381" w:rsidP="00B63381">
            <w:pPr>
              <w:spacing w:before="80" w:line="240" w:lineRule="auto"/>
              <w:ind w:left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2" w:type="dxa"/>
          </w:tcPr>
          <w:p w14:paraId="09D553F4" w14:textId="77777777" w:rsidR="00B63381" w:rsidRPr="002D0DD6" w:rsidRDefault="00B63381" w:rsidP="009E2699">
            <w:pPr>
              <w:spacing w:before="0" w:line="240" w:lineRule="auto"/>
              <w:ind w:left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B63381" w:rsidRPr="002D0DD6" w14:paraId="3384CC7F" w14:textId="77777777" w:rsidTr="00B63381">
        <w:trPr>
          <w:cantSplit/>
        </w:trPr>
        <w:tc>
          <w:tcPr>
            <w:tcW w:w="2042" w:type="dxa"/>
          </w:tcPr>
          <w:p w14:paraId="6E44A18B" w14:textId="77777777" w:rsidR="00B63381" w:rsidRPr="007E2525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E2525">
              <w:rPr>
                <w:i/>
                <w:color w:val="000000"/>
              </w:rPr>
              <w:t>Codice fiscale Assistito</w:t>
            </w:r>
          </w:p>
        </w:tc>
        <w:tc>
          <w:tcPr>
            <w:tcW w:w="3109" w:type="dxa"/>
          </w:tcPr>
          <w:p w14:paraId="59F64EA0" w14:textId="77777777" w:rsidR="00B63381" w:rsidRPr="007E2525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E2525">
              <w:rPr>
                <w:i/>
                <w:color w:val="000000"/>
              </w:rPr>
              <w:t>Codice fiscale dell’assistito</w:t>
            </w:r>
          </w:p>
        </w:tc>
        <w:tc>
          <w:tcPr>
            <w:tcW w:w="569" w:type="dxa"/>
          </w:tcPr>
          <w:p w14:paraId="59333726" w14:textId="77777777" w:rsidR="00B63381" w:rsidRPr="006A314A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AN</w:t>
            </w:r>
          </w:p>
        </w:tc>
        <w:tc>
          <w:tcPr>
            <w:tcW w:w="573" w:type="dxa"/>
          </w:tcPr>
          <w:p w14:paraId="1CD7A3A5" w14:textId="77777777" w:rsidR="00B63381" w:rsidRPr="006A314A" w:rsidRDefault="001E4BD8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55</w:t>
            </w:r>
          </w:p>
        </w:tc>
        <w:tc>
          <w:tcPr>
            <w:tcW w:w="567" w:type="dxa"/>
          </w:tcPr>
          <w:p w14:paraId="17ADA791" w14:textId="77777777" w:rsidR="00B63381" w:rsidRPr="006A314A" w:rsidRDefault="001E4BD8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70</w:t>
            </w:r>
          </w:p>
        </w:tc>
        <w:tc>
          <w:tcPr>
            <w:tcW w:w="1007" w:type="dxa"/>
          </w:tcPr>
          <w:p w14:paraId="7C02291C" w14:textId="77777777" w:rsidR="00B63381" w:rsidRPr="006A314A" w:rsidRDefault="00B63381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16</w:t>
            </w:r>
          </w:p>
        </w:tc>
        <w:tc>
          <w:tcPr>
            <w:tcW w:w="997" w:type="dxa"/>
          </w:tcPr>
          <w:p w14:paraId="79F0034A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2" w:type="dxa"/>
          </w:tcPr>
          <w:p w14:paraId="07BB3249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63381" w:rsidRPr="002D0DD6" w14:paraId="034F58AF" w14:textId="77777777" w:rsidTr="00B63381">
        <w:trPr>
          <w:cantSplit/>
        </w:trPr>
        <w:tc>
          <w:tcPr>
            <w:tcW w:w="2042" w:type="dxa"/>
          </w:tcPr>
          <w:p w14:paraId="08A603E6" w14:textId="77777777" w:rsidR="00B63381" w:rsidRPr="007E2525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E2525">
              <w:rPr>
                <w:i/>
                <w:color w:val="000000"/>
              </w:rPr>
              <w:t>Codice Diagnosi</w:t>
            </w:r>
          </w:p>
        </w:tc>
        <w:tc>
          <w:tcPr>
            <w:tcW w:w="3109" w:type="dxa"/>
          </w:tcPr>
          <w:p w14:paraId="63F04746" w14:textId="77777777" w:rsidR="00B63381" w:rsidRPr="007E2525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E2525">
              <w:rPr>
                <w:i/>
                <w:color w:val="000000"/>
              </w:rPr>
              <w:t>Codice ICD-9 della diagnosi</w:t>
            </w:r>
          </w:p>
        </w:tc>
        <w:tc>
          <w:tcPr>
            <w:tcW w:w="569" w:type="dxa"/>
          </w:tcPr>
          <w:p w14:paraId="13EB3587" w14:textId="77777777" w:rsidR="00B63381" w:rsidRPr="006A314A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AN</w:t>
            </w:r>
          </w:p>
        </w:tc>
        <w:tc>
          <w:tcPr>
            <w:tcW w:w="573" w:type="dxa"/>
          </w:tcPr>
          <w:p w14:paraId="41714180" w14:textId="77777777" w:rsidR="00B63381" w:rsidRPr="006A314A" w:rsidRDefault="001E4BD8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71</w:t>
            </w:r>
          </w:p>
        </w:tc>
        <w:tc>
          <w:tcPr>
            <w:tcW w:w="567" w:type="dxa"/>
          </w:tcPr>
          <w:p w14:paraId="30EAB3F4" w14:textId="77777777" w:rsidR="00B63381" w:rsidRPr="006A314A" w:rsidRDefault="001E4BD8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75</w:t>
            </w:r>
          </w:p>
        </w:tc>
        <w:tc>
          <w:tcPr>
            <w:tcW w:w="1007" w:type="dxa"/>
          </w:tcPr>
          <w:p w14:paraId="3706530F" w14:textId="77777777" w:rsidR="00B63381" w:rsidRPr="006A314A" w:rsidRDefault="00B63381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5</w:t>
            </w:r>
          </w:p>
        </w:tc>
        <w:tc>
          <w:tcPr>
            <w:tcW w:w="997" w:type="dxa"/>
          </w:tcPr>
          <w:p w14:paraId="08AD41DE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2" w:type="dxa"/>
          </w:tcPr>
          <w:p w14:paraId="79C485D6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63381" w:rsidRPr="002D0DD6" w14:paraId="4EC98C9D" w14:textId="77777777" w:rsidTr="00B63381">
        <w:trPr>
          <w:cantSplit/>
        </w:trPr>
        <w:tc>
          <w:tcPr>
            <w:tcW w:w="2042" w:type="dxa"/>
          </w:tcPr>
          <w:p w14:paraId="1609E175" w14:textId="77777777" w:rsidR="00B63381" w:rsidRPr="007E2525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E2525">
              <w:rPr>
                <w:i/>
                <w:color w:val="000000"/>
              </w:rPr>
              <w:t>Descrizione Diagnosi</w:t>
            </w:r>
          </w:p>
        </w:tc>
        <w:tc>
          <w:tcPr>
            <w:tcW w:w="3109" w:type="dxa"/>
          </w:tcPr>
          <w:p w14:paraId="141AFB9C" w14:textId="77777777" w:rsidR="00B63381" w:rsidRPr="007E2525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E2525">
              <w:rPr>
                <w:i/>
                <w:color w:val="000000"/>
              </w:rPr>
              <w:t>Descrizione della diagnosi</w:t>
            </w:r>
          </w:p>
        </w:tc>
        <w:tc>
          <w:tcPr>
            <w:tcW w:w="569" w:type="dxa"/>
          </w:tcPr>
          <w:p w14:paraId="6A333954" w14:textId="77777777" w:rsidR="00B63381" w:rsidRPr="006A314A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AN</w:t>
            </w:r>
          </w:p>
        </w:tc>
        <w:tc>
          <w:tcPr>
            <w:tcW w:w="573" w:type="dxa"/>
          </w:tcPr>
          <w:p w14:paraId="4A2B4B6B" w14:textId="77777777" w:rsidR="00B63381" w:rsidRPr="006A314A" w:rsidRDefault="001E4BD8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76</w:t>
            </w:r>
          </w:p>
        </w:tc>
        <w:tc>
          <w:tcPr>
            <w:tcW w:w="567" w:type="dxa"/>
          </w:tcPr>
          <w:p w14:paraId="79F92408" w14:textId="77777777" w:rsidR="00B63381" w:rsidRPr="006A314A" w:rsidRDefault="001E4BD8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425</w:t>
            </w:r>
          </w:p>
        </w:tc>
        <w:tc>
          <w:tcPr>
            <w:tcW w:w="1007" w:type="dxa"/>
          </w:tcPr>
          <w:p w14:paraId="65E830C7" w14:textId="77777777" w:rsidR="00B63381" w:rsidRPr="006A314A" w:rsidRDefault="00B63381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350</w:t>
            </w:r>
          </w:p>
        </w:tc>
        <w:tc>
          <w:tcPr>
            <w:tcW w:w="997" w:type="dxa"/>
          </w:tcPr>
          <w:p w14:paraId="17A43576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2" w:type="dxa"/>
          </w:tcPr>
          <w:p w14:paraId="11A3AA50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63381" w:rsidRPr="002D0DD6" w14:paraId="0EB52781" w14:textId="77777777" w:rsidTr="00B63381">
        <w:trPr>
          <w:cantSplit/>
        </w:trPr>
        <w:tc>
          <w:tcPr>
            <w:tcW w:w="2042" w:type="dxa"/>
          </w:tcPr>
          <w:p w14:paraId="25243CCD" w14:textId="77777777" w:rsidR="00B63381" w:rsidRPr="007E2525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E2525">
              <w:rPr>
                <w:i/>
                <w:color w:val="000000"/>
              </w:rPr>
              <w:lastRenderedPageBreak/>
              <w:t>Codice Istat Residenza</w:t>
            </w:r>
          </w:p>
        </w:tc>
        <w:tc>
          <w:tcPr>
            <w:tcW w:w="3109" w:type="dxa"/>
          </w:tcPr>
          <w:p w14:paraId="7A3D4F2C" w14:textId="77777777" w:rsidR="00B63381" w:rsidRPr="007E2525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E2525">
              <w:rPr>
                <w:i/>
                <w:color w:val="000000"/>
              </w:rPr>
              <w:t>Codice istat di residenza  dell’assistito</w:t>
            </w:r>
          </w:p>
        </w:tc>
        <w:tc>
          <w:tcPr>
            <w:tcW w:w="569" w:type="dxa"/>
          </w:tcPr>
          <w:p w14:paraId="1D134EDC" w14:textId="77777777" w:rsidR="00B63381" w:rsidRPr="006A314A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AN</w:t>
            </w:r>
          </w:p>
        </w:tc>
        <w:tc>
          <w:tcPr>
            <w:tcW w:w="573" w:type="dxa"/>
          </w:tcPr>
          <w:p w14:paraId="08C51BC7" w14:textId="77777777" w:rsidR="00B63381" w:rsidRPr="006A314A" w:rsidRDefault="00B63381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42</w:t>
            </w:r>
            <w:r w:rsidR="001E4BD8" w:rsidRPr="006A314A">
              <w:rPr>
                <w:i/>
                <w:color w:val="000000"/>
              </w:rPr>
              <w:t>6</w:t>
            </w:r>
          </w:p>
        </w:tc>
        <w:tc>
          <w:tcPr>
            <w:tcW w:w="567" w:type="dxa"/>
          </w:tcPr>
          <w:p w14:paraId="0CC74A35" w14:textId="77777777" w:rsidR="00B63381" w:rsidRPr="006A314A" w:rsidRDefault="001E4BD8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431</w:t>
            </w:r>
          </w:p>
        </w:tc>
        <w:tc>
          <w:tcPr>
            <w:tcW w:w="1007" w:type="dxa"/>
          </w:tcPr>
          <w:p w14:paraId="54768D79" w14:textId="77777777" w:rsidR="00B63381" w:rsidRPr="006A314A" w:rsidRDefault="00B63381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6</w:t>
            </w:r>
          </w:p>
        </w:tc>
        <w:tc>
          <w:tcPr>
            <w:tcW w:w="997" w:type="dxa"/>
          </w:tcPr>
          <w:p w14:paraId="631E39F7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2" w:type="dxa"/>
          </w:tcPr>
          <w:p w14:paraId="19A29EDC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  <w:tr w:rsidR="00B63381" w:rsidRPr="002D0DD6" w14:paraId="5FBB2892" w14:textId="77777777" w:rsidTr="00B63381">
        <w:trPr>
          <w:cantSplit/>
        </w:trPr>
        <w:tc>
          <w:tcPr>
            <w:tcW w:w="2042" w:type="dxa"/>
          </w:tcPr>
          <w:p w14:paraId="56B94193" w14:textId="77777777" w:rsidR="00B63381" w:rsidRPr="007E2525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E2525">
              <w:rPr>
                <w:i/>
                <w:color w:val="000000"/>
              </w:rPr>
              <w:t>Importo farmaco somministrato</w:t>
            </w:r>
          </w:p>
        </w:tc>
        <w:tc>
          <w:tcPr>
            <w:tcW w:w="3109" w:type="dxa"/>
          </w:tcPr>
          <w:p w14:paraId="1C1589B5" w14:textId="77777777" w:rsidR="00B63381" w:rsidRPr="007F7A10" w:rsidRDefault="00B63381" w:rsidP="009E2699">
            <w:pPr>
              <w:spacing w:before="80" w:line="240" w:lineRule="auto"/>
              <w:ind w:left="0"/>
              <w:rPr>
                <w:b/>
                <w:i/>
                <w:color w:val="000000"/>
              </w:rPr>
            </w:pPr>
            <w:r w:rsidRPr="007F7A10">
              <w:rPr>
                <w:b/>
                <w:i/>
                <w:color w:val="000000"/>
              </w:rPr>
              <w:t>Importo complessivo dei farmaci erogati</w:t>
            </w:r>
          </w:p>
          <w:p w14:paraId="0150AE6A" w14:textId="77777777" w:rsidR="00B63381" w:rsidRPr="007E2525" w:rsidRDefault="00B63381" w:rsidP="006E68C1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F7A10">
              <w:rPr>
                <w:b/>
                <w:i/>
                <w:color w:val="000000"/>
              </w:rPr>
              <w:t xml:space="preserve">Numerico di 17 cifre di cui  </w:t>
            </w:r>
            <w:r w:rsidR="007F7A10">
              <w:rPr>
                <w:b/>
                <w:i/>
                <w:color w:val="000000"/>
              </w:rPr>
              <w:t>5</w:t>
            </w:r>
            <w:r w:rsidRPr="007F7A10">
              <w:rPr>
                <w:b/>
                <w:i/>
                <w:color w:val="000000"/>
              </w:rPr>
              <w:t xml:space="preserve"> decimali (es. un importo di 125,75 sarà registrato: 00000000012575</w:t>
            </w:r>
            <w:r w:rsidR="007F7A10">
              <w:rPr>
                <w:b/>
                <w:i/>
                <w:color w:val="000000"/>
              </w:rPr>
              <w:t>000</w:t>
            </w:r>
            <w:r w:rsidRPr="007F7A10">
              <w:rPr>
                <w:b/>
                <w:i/>
                <w:color w:val="000000"/>
              </w:rPr>
              <w:t>).</w:t>
            </w:r>
          </w:p>
        </w:tc>
        <w:tc>
          <w:tcPr>
            <w:tcW w:w="569" w:type="dxa"/>
            <w:vAlign w:val="bottom"/>
          </w:tcPr>
          <w:p w14:paraId="0F3FBAD4" w14:textId="77777777" w:rsidR="00B63381" w:rsidRPr="007E2525" w:rsidRDefault="00B63381" w:rsidP="009E2699">
            <w:pPr>
              <w:spacing w:before="80" w:line="240" w:lineRule="auto"/>
              <w:ind w:left="0"/>
              <w:rPr>
                <w:i/>
                <w:color w:val="000000"/>
              </w:rPr>
            </w:pPr>
            <w:r w:rsidRPr="007E2525">
              <w:rPr>
                <w:i/>
                <w:color w:val="000000"/>
              </w:rPr>
              <w:t>N</w:t>
            </w:r>
          </w:p>
        </w:tc>
        <w:tc>
          <w:tcPr>
            <w:tcW w:w="573" w:type="dxa"/>
            <w:vAlign w:val="bottom"/>
          </w:tcPr>
          <w:p w14:paraId="1AEF11D7" w14:textId="77777777" w:rsidR="00B63381" w:rsidRPr="006A314A" w:rsidRDefault="001E4BD8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432</w:t>
            </w:r>
          </w:p>
        </w:tc>
        <w:tc>
          <w:tcPr>
            <w:tcW w:w="567" w:type="dxa"/>
            <w:vAlign w:val="bottom"/>
          </w:tcPr>
          <w:p w14:paraId="608C1445" w14:textId="77777777" w:rsidR="00B63381" w:rsidRPr="006A314A" w:rsidRDefault="001E4BD8" w:rsidP="001E4BD8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6A314A">
              <w:rPr>
                <w:i/>
                <w:color w:val="000000"/>
              </w:rPr>
              <w:t>448</w:t>
            </w:r>
          </w:p>
        </w:tc>
        <w:tc>
          <w:tcPr>
            <w:tcW w:w="1007" w:type="dxa"/>
            <w:vAlign w:val="bottom"/>
          </w:tcPr>
          <w:p w14:paraId="78F2953C" w14:textId="77777777" w:rsidR="00B63381" w:rsidRPr="007E2525" w:rsidRDefault="00B63381" w:rsidP="009E2699">
            <w:pPr>
              <w:spacing w:before="80" w:line="240" w:lineRule="auto"/>
              <w:ind w:left="0"/>
              <w:jc w:val="center"/>
              <w:rPr>
                <w:i/>
                <w:color w:val="000000"/>
              </w:rPr>
            </w:pPr>
            <w:r w:rsidRPr="007E2525">
              <w:rPr>
                <w:i/>
                <w:color w:val="000000"/>
              </w:rPr>
              <w:t>17</w:t>
            </w:r>
          </w:p>
        </w:tc>
        <w:tc>
          <w:tcPr>
            <w:tcW w:w="997" w:type="dxa"/>
          </w:tcPr>
          <w:p w14:paraId="0D541231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852" w:type="dxa"/>
          </w:tcPr>
          <w:p w14:paraId="6D4A8AC9" w14:textId="77777777" w:rsidR="00B63381" w:rsidRPr="002D0DD6" w:rsidRDefault="00B63381" w:rsidP="009E2699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</w:tbl>
    <w:p w14:paraId="2A104414" w14:textId="77777777" w:rsidR="00B63381" w:rsidRDefault="00B63381" w:rsidP="00B63381">
      <w:pPr>
        <w:ind w:left="360"/>
      </w:pPr>
    </w:p>
    <w:p w14:paraId="4D108157" w14:textId="77777777" w:rsidR="00B63381" w:rsidRPr="000252A2" w:rsidRDefault="00B63381" w:rsidP="000252A2">
      <w:pPr>
        <w:pStyle w:val="Didascalia"/>
        <w:ind w:left="-210" w:right="-1"/>
        <w:jc w:val="left"/>
        <w:rPr>
          <w:szCs w:val="22"/>
        </w:rPr>
      </w:pPr>
      <w:r w:rsidRPr="008951FC">
        <w:rPr>
          <w:szCs w:val="22"/>
        </w:rPr>
        <w:t>Legenda per la colonna “Valori ammessi”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520"/>
      </w:tblGrid>
      <w:tr w:rsidR="00B63381" w:rsidRPr="00AC08D7" w14:paraId="5BD949CF" w14:textId="77777777" w:rsidTr="00C751FC">
        <w:tc>
          <w:tcPr>
            <w:tcW w:w="1560" w:type="dxa"/>
          </w:tcPr>
          <w:p w14:paraId="0D3ECACA" w14:textId="77777777" w:rsidR="00B63381" w:rsidRPr="00AC08D7" w:rsidRDefault="00B63381" w:rsidP="009E2699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Campo</w:t>
            </w:r>
          </w:p>
        </w:tc>
        <w:tc>
          <w:tcPr>
            <w:tcW w:w="1134" w:type="dxa"/>
          </w:tcPr>
          <w:p w14:paraId="3CF6553D" w14:textId="77777777" w:rsidR="00B63381" w:rsidRPr="00AC08D7" w:rsidRDefault="00B63381" w:rsidP="009E2699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6520" w:type="dxa"/>
          </w:tcPr>
          <w:p w14:paraId="5130E54B" w14:textId="77777777" w:rsidR="00B63381" w:rsidRPr="00AC08D7" w:rsidRDefault="00B63381" w:rsidP="009E2699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B63381" w:rsidRPr="00EB53E3" w14:paraId="3EEC5C39" w14:textId="77777777" w:rsidTr="00C751FC">
        <w:tc>
          <w:tcPr>
            <w:tcW w:w="1560" w:type="dxa"/>
            <w:vMerge w:val="restart"/>
          </w:tcPr>
          <w:p w14:paraId="39F162B1" w14:textId="77777777" w:rsidR="00B63381" w:rsidRPr="00AC08D7" w:rsidRDefault="00B63381" w:rsidP="00C751FC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1. T</w:t>
            </w:r>
            <w:r w:rsidR="00C751FC">
              <w:rPr>
                <w:i/>
              </w:rPr>
              <w:t>ipo Quantità</w:t>
            </w:r>
          </w:p>
        </w:tc>
        <w:tc>
          <w:tcPr>
            <w:tcW w:w="1134" w:type="dxa"/>
            <w:vAlign w:val="bottom"/>
          </w:tcPr>
          <w:p w14:paraId="7C63E7A1" w14:textId="77777777" w:rsidR="00B63381" w:rsidRDefault="00B63381" w:rsidP="009E2699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U</w:t>
            </w:r>
          </w:p>
        </w:tc>
        <w:tc>
          <w:tcPr>
            <w:tcW w:w="6520" w:type="dxa"/>
            <w:vAlign w:val="bottom"/>
          </w:tcPr>
          <w:p w14:paraId="1FBA08B2" w14:textId="77777777" w:rsidR="00B63381" w:rsidRPr="00DB6CD6" w:rsidRDefault="00B63381" w:rsidP="009E2699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Unità posologiche</w:t>
            </w:r>
          </w:p>
        </w:tc>
      </w:tr>
      <w:tr w:rsidR="00B63381" w:rsidRPr="00EB53E3" w14:paraId="772326FA" w14:textId="77777777" w:rsidTr="00C751FC">
        <w:tc>
          <w:tcPr>
            <w:tcW w:w="1560" w:type="dxa"/>
            <w:vMerge/>
          </w:tcPr>
          <w:p w14:paraId="0C9ABC18" w14:textId="77777777" w:rsidR="00B63381" w:rsidRDefault="00B63381" w:rsidP="009E2699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272E9FD7" w14:textId="77777777" w:rsidR="00B63381" w:rsidRDefault="00B63381" w:rsidP="009E2699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6520" w:type="dxa"/>
            <w:vAlign w:val="bottom"/>
          </w:tcPr>
          <w:p w14:paraId="42B6BAA5" w14:textId="77777777" w:rsidR="00B63381" w:rsidRPr="00EB53E3" w:rsidRDefault="00B63381" w:rsidP="009E2699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Confezioni</w:t>
            </w:r>
          </w:p>
        </w:tc>
      </w:tr>
      <w:tr w:rsidR="00B63381" w:rsidRPr="00EB53E3" w14:paraId="2BD3E8AA" w14:textId="77777777" w:rsidTr="00C751FC">
        <w:tc>
          <w:tcPr>
            <w:tcW w:w="1560" w:type="dxa"/>
            <w:vMerge/>
          </w:tcPr>
          <w:p w14:paraId="1A9B3943" w14:textId="77777777" w:rsidR="00B63381" w:rsidRDefault="00B63381" w:rsidP="009E2699">
            <w:pPr>
              <w:spacing w:before="0" w:line="240" w:lineRule="atLeast"/>
              <w:ind w:left="0"/>
              <w:rPr>
                <w:i/>
              </w:rPr>
            </w:pPr>
          </w:p>
        </w:tc>
        <w:tc>
          <w:tcPr>
            <w:tcW w:w="1134" w:type="dxa"/>
            <w:vAlign w:val="bottom"/>
          </w:tcPr>
          <w:p w14:paraId="4FF07D4E" w14:textId="77777777" w:rsidR="00B63381" w:rsidRDefault="00B63381" w:rsidP="009E2699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</w:t>
            </w:r>
          </w:p>
        </w:tc>
        <w:tc>
          <w:tcPr>
            <w:tcW w:w="6520" w:type="dxa"/>
            <w:vAlign w:val="bottom"/>
          </w:tcPr>
          <w:p w14:paraId="5803FB7E" w14:textId="77777777" w:rsidR="00B63381" w:rsidRPr="00EB53E3" w:rsidRDefault="00B63381" w:rsidP="009E2699">
            <w:pPr>
              <w:spacing w:before="0" w:line="240" w:lineRule="atLeast"/>
              <w:ind w:left="0"/>
              <w:rPr>
                <w:i/>
              </w:rPr>
            </w:pPr>
            <w:r>
              <w:rPr>
                <w:i/>
              </w:rPr>
              <w:t>Litri</w:t>
            </w:r>
          </w:p>
        </w:tc>
      </w:tr>
    </w:tbl>
    <w:p w14:paraId="7B919E11" w14:textId="77777777" w:rsidR="003F6A7E" w:rsidRPr="00E90247" w:rsidRDefault="003F6A7E" w:rsidP="00D64A49">
      <w:pPr>
        <w:pStyle w:val="Titolo2"/>
      </w:pPr>
      <w:bookmarkStart w:id="313" w:name="_Ref466902399"/>
      <w:bookmarkStart w:id="314" w:name="_Ref466902403"/>
      <w:bookmarkStart w:id="315" w:name="_Toc163567811"/>
      <w:bookmarkStart w:id="316" w:name="_Toc163575626"/>
      <w:bookmarkStart w:id="317" w:name="_Toc163578861"/>
      <w:bookmarkStart w:id="318" w:name="_Toc164868564"/>
      <w:r w:rsidRPr="00E90247">
        <w:t xml:space="preserve">Export </w:t>
      </w:r>
      <w:r w:rsidR="00FA5D6D" w:rsidRPr="00762396">
        <w:t>Prestazioni Residenziali/Semiresidenziali per Assistito</w:t>
      </w:r>
      <w:bookmarkEnd w:id="313"/>
      <w:bookmarkEnd w:id="314"/>
      <w:bookmarkEnd w:id="315"/>
      <w:bookmarkEnd w:id="316"/>
      <w:bookmarkEnd w:id="317"/>
      <w:bookmarkEnd w:id="318"/>
      <w:r w:rsidRPr="00E90247">
        <w:t xml:space="preserve"> </w:t>
      </w:r>
    </w:p>
    <w:p w14:paraId="1C69E9FD" w14:textId="77777777" w:rsidR="003F6A7E" w:rsidRPr="00E90247" w:rsidRDefault="003F6A7E" w:rsidP="003F6A7E">
      <w:pPr>
        <w:ind w:left="567"/>
        <w:jc w:val="both"/>
      </w:pPr>
      <w:r w:rsidRPr="00E90247">
        <w:t xml:space="preserve">Questo flusso contiene i dati </w:t>
      </w:r>
      <w:r w:rsidR="00151D97">
        <w:t xml:space="preserve">di dettaglio delle prestazioni </w:t>
      </w:r>
      <w:r w:rsidR="0051241E">
        <w:t xml:space="preserve">assistenziali </w:t>
      </w:r>
      <w:r w:rsidR="00E9204E">
        <w:t xml:space="preserve">di ricovero </w:t>
      </w:r>
      <w:r w:rsidR="0051241E">
        <w:t xml:space="preserve">erogate nelle </w:t>
      </w:r>
      <w:r w:rsidR="00151D97" w:rsidRPr="00151D97">
        <w:t>Residenze Sanitarie Assistenziali (RSA) e Residenze Socio</w:t>
      </w:r>
      <w:r w:rsidR="00151D97">
        <w:t xml:space="preserve">-Sanitarie Assistenziali (RSSA) </w:t>
      </w:r>
      <w:r w:rsidR="00E90247" w:rsidRPr="00E90247">
        <w:t xml:space="preserve">della </w:t>
      </w:r>
      <w:r w:rsidR="00227F06">
        <w:t>R</w:t>
      </w:r>
      <w:r w:rsidR="00E90247" w:rsidRPr="00E90247">
        <w:t>egione.</w:t>
      </w:r>
    </w:p>
    <w:p w14:paraId="26425379" w14:textId="77777777" w:rsidR="003F6A7E" w:rsidRPr="00E90247" w:rsidRDefault="003F6A7E" w:rsidP="003F6A7E">
      <w:pPr>
        <w:ind w:left="567"/>
        <w:jc w:val="both"/>
      </w:pPr>
      <w:r w:rsidRPr="00E90247">
        <w:t>Questo flusso viene prodotto dalle seguenti funzionalità:</w:t>
      </w:r>
    </w:p>
    <w:p w14:paraId="59890426" w14:textId="77777777" w:rsidR="003F6A7E" w:rsidRPr="00E90247" w:rsidRDefault="003F6A7E" w:rsidP="00BD4290">
      <w:pPr>
        <w:numPr>
          <w:ilvl w:val="0"/>
          <w:numId w:val="8"/>
        </w:numPr>
        <w:jc w:val="both"/>
      </w:pPr>
      <w:r w:rsidRPr="00E90247">
        <w:t xml:space="preserve">Estrarre </w:t>
      </w:r>
      <w:r w:rsidR="00FA5D6D" w:rsidRPr="00E90247">
        <w:t>Prestazioni Residenziali/Semiresidenziali per Assistito</w:t>
      </w:r>
      <w:r w:rsidRPr="00E90247">
        <w:t>.</w:t>
      </w:r>
    </w:p>
    <w:p w14:paraId="787112AC" w14:textId="77777777" w:rsidR="003F6A7E" w:rsidRPr="00E90247" w:rsidRDefault="003F6A7E" w:rsidP="003F6A7E">
      <w:pPr>
        <w:ind w:left="567"/>
        <w:jc w:val="both"/>
      </w:pPr>
      <w:r w:rsidRPr="00E90247">
        <w:t>Nel seguito viene riportato il tracciato record del flusso.</w:t>
      </w:r>
    </w:p>
    <w:p w14:paraId="24E64DC4" w14:textId="77777777" w:rsidR="003F6A7E" w:rsidRPr="003F6A7E" w:rsidRDefault="003F6A7E" w:rsidP="003F6A7E">
      <w:pPr>
        <w:ind w:left="0"/>
        <w:jc w:val="both"/>
        <w:rPr>
          <w:highlight w:val="yellow"/>
        </w:rPr>
      </w:pPr>
    </w:p>
    <w:tbl>
      <w:tblPr>
        <w:tblW w:w="9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109"/>
        <w:gridCol w:w="569"/>
        <w:gridCol w:w="587"/>
        <w:gridCol w:w="553"/>
        <w:gridCol w:w="1007"/>
        <w:gridCol w:w="979"/>
        <w:gridCol w:w="850"/>
      </w:tblGrid>
      <w:tr w:rsidR="003F6A7E" w:rsidRPr="003F6A7E" w14:paraId="1E010100" w14:textId="77777777" w:rsidTr="00A71000">
        <w:trPr>
          <w:cantSplit/>
          <w:trHeight w:val="291"/>
        </w:trPr>
        <w:tc>
          <w:tcPr>
            <w:tcW w:w="1771" w:type="dxa"/>
            <w:vMerge w:val="restart"/>
            <w:shd w:val="clear" w:color="auto" w:fill="F2F2F2"/>
          </w:tcPr>
          <w:p w14:paraId="324226A7" w14:textId="77777777" w:rsidR="003F6A7E" w:rsidRPr="001F2B7F" w:rsidRDefault="003F6A7E" w:rsidP="00444E40">
            <w:pPr>
              <w:spacing w:before="0" w:line="240" w:lineRule="auto"/>
              <w:ind w:left="0"/>
              <w:rPr>
                <w:b/>
                <w:i/>
              </w:rPr>
            </w:pPr>
            <w:r w:rsidRPr="001F2B7F">
              <w:rPr>
                <w:b/>
                <w:i/>
              </w:rPr>
              <w:t>Campo</w:t>
            </w:r>
          </w:p>
        </w:tc>
        <w:tc>
          <w:tcPr>
            <w:tcW w:w="3109" w:type="dxa"/>
            <w:vMerge w:val="restart"/>
            <w:shd w:val="clear" w:color="auto" w:fill="F2F2F2"/>
          </w:tcPr>
          <w:p w14:paraId="2ED1B554" w14:textId="77777777" w:rsidR="003F6A7E" w:rsidRPr="001F2B7F" w:rsidRDefault="003F6A7E" w:rsidP="00444E40">
            <w:pPr>
              <w:spacing w:before="0" w:line="240" w:lineRule="auto"/>
              <w:ind w:left="0"/>
              <w:rPr>
                <w:b/>
                <w:i/>
              </w:rPr>
            </w:pPr>
            <w:r w:rsidRPr="001F2B7F">
              <w:rPr>
                <w:b/>
                <w:i/>
              </w:rPr>
              <w:t>Descrizione</w:t>
            </w:r>
          </w:p>
        </w:tc>
        <w:tc>
          <w:tcPr>
            <w:tcW w:w="569" w:type="dxa"/>
            <w:vMerge w:val="restart"/>
            <w:shd w:val="clear" w:color="auto" w:fill="F2F2F2"/>
          </w:tcPr>
          <w:p w14:paraId="3E261721" w14:textId="77777777" w:rsidR="003F6A7E" w:rsidRPr="001F2B7F" w:rsidRDefault="003F6A7E" w:rsidP="00444E40">
            <w:pPr>
              <w:spacing w:before="0" w:line="240" w:lineRule="auto"/>
              <w:ind w:left="0"/>
              <w:rPr>
                <w:b/>
                <w:i/>
              </w:rPr>
            </w:pPr>
            <w:r w:rsidRPr="001F2B7F">
              <w:rPr>
                <w:b/>
                <w:i/>
              </w:rPr>
              <w:t>Tipo</w:t>
            </w:r>
          </w:p>
        </w:tc>
        <w:tc>
          <w:tcPr>
            <w:tcW w:w="1140" w:type="dxa"/>
            <w:gridSpan w:val="2"/>
            <w:shd w:val="clear" w:color="auto" w:fill="F2F2F2"/>
          </w:tcPr>
          <w:p w14:paraId="56522EFE" w14:textId="77777777" w:rsidR="003F6A7E" w:rsidRPr="001F2B7F" w:rsidRDefault="003F6A7E" w:rsidP="00444E40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1F2B7F">
              <w:rPr>
                <w:b/>
                <w:i/>
              </w:rPr>
              <w:t>Posizione</w:t>
            </w:r>
          </w:p>
        </w:tc>
        <w:tc>
          <w:tcPr>
            <w:tcW w:w="1007" w:type="dxa"/>
            <w:vMerge w:val="restart"/>
            <w:shd w:val="clear" w:color="auto" w:fill="F2F2F2"/>
          </w:tcPr>
          <w:p w14:paraId="29E1B698" w14:textId="77777777" w:rsidR="003F6A7E" w:rsidRPr="001F2B7F" w:rsidRDefault="003F6A7E" w:rsidP="00444E40">
            <w:pPr>
              <w:spacing w:before="0" w:line="240" w:lineRule="auto"/>
              <w:ind w:left="0" w:right="-70"/>
              <w:rPr>
                <w:b/>
                <w:i/>
              </w:rPr>
            </w:pPr>
            <w:r w:rsidRPr="001F2B7F">
              <w:rPr>
                <w:b/>
                <w:i/>
              </w:rPr>
              <w:t>Lunghezza</w:t>
            </w:r>
          </w:p>
        </w:tc>
        <w:tc>
          <w:tcPr>
            <w:tcW w:w="979" w:type="dxa"/>
            <w:vMerge w:val="restart"/>
            <w:shd w:val="clear" w:color="auto" w:fill="F2F2F2"/>
          </w:tcPr>
          <w:p w14:paraId="5326A369" w14:textId="77777777" w:rsidR="003F6A7E" w:rsidRPr="001F2B7F" w:rsidRDefault="003F6A7E" w:rsidP="00444E40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1F2B7F">
              <w:rPr>
                <w:b/>
                <w:i/>
              </w:rPr>
              <w:t>Valori ammessi</w:t>
            </w:r>
          </w:p>
        </w:tc>
        <w:tc>
          <w:tcPr>
            <w:tcW w:w="850" w:type="dxa"/>
            <w:vMerge w:val="restart"/>
            <w:shd w:val="clear" w:color="auto" w:fill="F2F2F2"/>
          </w:tcPr>
          <w:p w14:paraId="0C57C3D9" w14:textId="77777777" w:rsidR="003F6A7E" w:rsidRPr="001F2B7F" w:rsidRDefault="003F6A7E" w:rsidP="00444E40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1F2B7F">
              <w:rPr>
                <w:b/>
                <w:i/>
              </w:rPr>
              <w:t>Vincolo</w:t>
            </w:r>
          </w:p>
        </w:tc>
      </w:tr>
      <w:tr w:rsidR="003F6A7E" w:rsidRPr="003F6A7E" w14:paraId="6F612772" w14:textId="77777777" w:rsidTr="00A71000">
        <w:trPr>
          <w:cantSplit/>
          <w:trHeight w:val="280"/>
        </w:trPr>
        <w:tc>
          <w:tcPr>
            <w:tcW w:w="1771" w:type="dxa"/>
            <w:vMerge/>
            <w:shd w:val="clear" w:color="auto" w:fill="F2F2F2"/>
          </w:tcPr>
          <w:p w14:paraId="27901413" w14:textId="77777777" w:rsidR="003F6A7E" w:rsidRPr="001F2B7F" w:rsidRDefault="003F6A7E" w:rsidP="00444E40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3109" w:type="dxa"/>
            <w:vMerge/>
            <w:shd w:val="clear" w:color="auto" w:fill="F2F2F2"/>
          </w:tcPr>
          <w:p w14:paraId="5D5EE3C8" w14:textId="77777777" w:rsidR="003F6A7E" w:rsidRPr="001F2B7F" w:rsidRDefault="003F6A7E" w:rsidP="00444E40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9" w:type="dxa"/>
            <w:vMerge/>
            <w:shd w:val="clear" w:color="auto" w:fill="F2F2F2"/>
          </w:tcPr>
          <w:p w14:paraId="1C55696B" w14:textId="77777777" w:rsidR="003F6A7E" w:rsidRPr="001F2B7F" w:rsidRDefault="003F6A7E" w:rsidP="00444E40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87" w:type="dxa"/>
            <w:shd w:val="clear" w:color="auto" w:fill="F2F2F2"/>
          </w:tcPr>
          <w:p w14:paraId="13B9E7B8" w14:textId="77777777" w:rsidR="003F6A7E" w:rsidRPr="001F2B7F" w:rsidRDefault="003F6A7E" w:rsidP="00444E40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1F2B7F">
              <w:rPr>
                <w:b/>
                <w:i/>
              </w:rPr>
              <w:t>da</w:t>
            </w:r>
          </w:p>
        </w:tc>
        <w:tc>
          <w:tcPr>
            <w:tcW w:w="553" w:type="dxa"/>
            <w:shd w:val="clear" w:color="auto" w:fill="F2F2F2"/>
          </w:tcPr>
          <w:p w14:paraId="5DFB3A02" w14:textId="77777777" w:rsidR="003F6A7E" w:rsidRPr="001F2B7F" w:rsidRDefault="003F6A7E" w:rsidP="00444E40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1F2B7F">
              <w:rPr>
                <w:b/>
                <w:i/>
              </w:rPr>
              <w:t>a</w:t>
            </w:r>
          </w:p>
        </w:tc>
        <w:tc>
          <w:tcPr>
            <w:tcW w:w="1007" w:type="dxa"/>
            <w:vMerge/>
            <w:shd w:val="clear" w:color="auto" w:fill="F2F2F2"/>
          </w:tcPr>
          <w:p w14:paraId="09ED5976" w14:textId="77777777" w:rsidR="003F6A7E" w:rsidRPr="001F2B7F" w:rsidRDefault="003F6A7E" w:rsidP="00444E40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979" w:type="dxa"/>
            <w:vMerge/>
            <w:shd w:val="clear" w:color="auto" w:fill="F2F2F2"/>
          </w:tcPr>
          <w:p w14:paraId="718DCB92" w14:textId="77777777" w:rsidR="003F6A7E" w:rsidRPr="001F2B7F" w:rsidRDefault="003F6A7E" w:rsidP="00444E40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F2F2F2"/>
          </w:tcPr>
          <w:p w14:paraId="67C799B8" w14:textId="77777777" w:rsidR="003F6A7E" w:rsidRPr="001F2B7F" w:rsidRDefault="003F6A7E" w:rsidP="00444E40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3F6A7E" w:rsidRPr="003F6A7E" w14:paraId="237C08F0" w14:textId="77777777" w:rsidTr="00A71000">
        <w:trPr>
          <w:cantSplit/>
        </w:trPr>
        <w:tc>
          <w:tcPr>
            <w:tcW w:w="1771" w:type="dxa"/>
          </w:tcPr>
          <w:p w14:paraId="7D332710" w14:textId="77777777" w:rsidR="003F6A7E" w:rsidRPr="00436820" w:rsidRDefault="00362AD0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>1</w:t>
            </w:r>
            <w:r w:rsidR="00AB5429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="003F6A7E" w:rsidRPr="00436820">
              <w:rPr>
                <w:i/>
              </w:rPr>
              <w:t xml:space="preserve">Codice </w:t>
            </w:r>
            <w:r w:rsidR="00227F06" w:rsidRPr="00436820">
              <w:rPr>
                <w:i/>
              </w:rPr>
              <w:t>Assistito</w:t>
            </w:r>
          </w:p>
        </w:tc>
        <w:tc>
          <w:tcPr>
            <w:tcW w:w="3109" w:type="dxa"/>
          </w:tcPr>
          <w:p w14:paraId="2E6E8B52" w14:textId="77777777" w:rsidR="003F6A7E" w:rsidRPr="00762B65" w:rsidRDefault="00762B65" w:rsidP="00AB5429">
            <w:pPr>
              <w:spacing w:before="0" w:line="40" w:lineRule="atLeast"/>
              <w:ind w:left="0"/>
              <w:rPr>
                <w:i/>
              </w:rPr>
            </w:pPr>
            <w:r w:rsidRPr="00762B65">
              <w:rPr>
                <w:i/>
                <w:iCs/>
              </w:rPr>
              <w:t xml:space="preserve">Codice univoco derivante dal </w:t>
            </w:r>
            <w:r>
              <w:rPr>
                <w:i/>
                <w:iCs/>
              </w:rPr>
              <w:t>relativo processo</w:t>
            </w:r>
            <w:r w:rsidRPr="00762B65">
              <w:rPr>
                <w:i/>
                <w:iCs/>
              </w:rPr>
              <w:t xml:space="preserve"> di codifica coerentemente con quanto indicato nello schema tipo di regolamento regionale</w:t>
            </w:r>
          </w:p>
        </w:tc>
        <w:tc>
          <w:tcPr>
            <w:tcW w:w="569" w:type="dxa"/>
          </w:tcPr>
          <w:p w14:paraId="61E3A207" w14:textId="77777777" w:rsidR="003F6A7E" w:rsidRPr="000636B4" w:rsidRDefault="003F6A7E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AN</w:t>
            </w:r>
          </w:p>
        </w:tc>
        <w:tc>
          <w:tcPr>
            <w:tcW w:w="587" w:type="dxa"/>
          </w:tcPr>
          <w:p w14:paraId="74CBCD31" w14:textId="77777777" w:rsidR="003F6A7E" w:rsidRPr="000636B4" w:rsidRDefault="00A7002E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1</w:t>
            </w:r>
          </w:p>
        </w:tc>
        <w:tc>
          <w:tcPr>
            <w:tcW w:w="553" w:type="dxa"/>
          </w:tcPr>
          <w:p w14:paraId="498BCB29" w14:textId="77777777" w:rsidR="003F6A7E" w:rsidRPr="000636B4" w:rsidRDefault="00227F06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1</w:t>
            </w:r>
            <w:r w:rsidR="003F6A7E" w:rsidRPr="000636B4">
              <w:rPr>
                <w:i/>
              </w:rPr>
              <w:t>6</w:t>
            </w:r>
          </w:p>
        </w:tc>
        <w:tc>
          <w:tcPr>
            <w:tcW w:w="1007" w:type="dxa"/>
          </w:tcPr>
          <w:p w14:paraId="12FDAF33" w14:textId="77777777" w:rsidR="003F6A7E" w:rsidRPr="000636B4" w:rsidRDefault="00217838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1</w:t>
            </w:r>
            <w:r w:rsidR="003F6A7E" w:rsidRPr="000636B4">
              <w:rPr>
                <w:i/>
              </w:rPr>
              <w:t>6</w:t>
            </w:r>
          </w:p>
        </w:tc>
        <w:tc>
          <w:tcPr>
            <w:tcW w:w="979" w:type="dxa"/>
          </w:tcPr>
          <w:p w14:paraId="2937000F" w14:textId="77777777" w:rsidR="003F6A7E" w:rsidRPr="001F2B7F" w:rsidRDefault="003F6A7E" w:rsidP="00AB5429">
            <w:pPr>
              <w:spacing w:before="0" w:line="40" w:lineRule="atLeast"/>
              <w:ind w:left="0"/>
              <w:rPr>
                <w:i/>
              </w:rPr>
            </w:pPr>
          </w:p>
        </w:tc>
        <w:tc>
          <w:tcPr>
            <w:tcW w:w="850" w:type="dxa"/>
          </w:tcPr>
          <w:p w14:paraId="3E0A12B2" w14:textId="77777777" w:rsidR="003F6A7E" w:rsidRPr="001F2B7F" w:rsidRDefault="003F6A7E" w:rsidP="00AB5429">
            <w:pPr>
              <w:spacing w:before="0" w:line="40" w:lineRule="atLeast"/>
              <w:ind w:left="0"/>
              <w:rPr>
                <w:i/>
              </w:rPr>
            </w:pPr>
          </w:p>
        </w:tc>
      </w:tr>
      <w:tr w:rsidR="003F6A7E" w:rsidRPr="003F6A7E" w14:paraId="55124FA6" w14:textId="77777777" w:rsidTr="00A71000">
        <w:trPr>
          <w:cantSplit/>
        </w:trPr>
        <w:tc>
          <w:tcPr>
            <w:tcW w:w="1771" w:type="dxa"/>
          </w:tcPr>
          <w:p w14:paraId="686FA398" w14:textId="77777777" w:rsidR="003F6A7E" w:rsidRPr="00436820" w:rsidRDefault="00362AD0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>2</w:t>
            </w:r>
            <w:r w:rsidR="00AB5429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="00217838" w:rsidRPr="00436820">
              <w:rPr>
                <w:i/>
              </w:rPr>
              <w:t>Genere Assistito</w:t>
            </w:r>
          </w:p>
        </w:tc>
        <w:tc>
          <w:tcPr>
            <w:tcW w:w="3109" w:type="dxa"/>
          </w:tcPr>
          <w:p w14:paraId="1DE3F834" w14:textId="77777777" w:rsidR="003F6A7E" w:rsidRPr="00436820" w:rsidRDefault="00E9204E" w:rsidP="00AB5429">
            <w:pPr>
              <w:spacing w:before="0" w:line="40" w:lineRule="atLeast"/>
              <w:ind w:left="0"/>
              <w:rPr>
                <w:i/>
              </w:rPr>
            </w:pPr>
            <w:r w:rsidRPr="00436820">
              <w:rPr>
                <w:i/>
              </w:rPr>
              <w:t>Sesso</w:t>
            </w:r>
            <w:r w:rsidR="00436820" w:rsidRPr="00436820">
              <w:rPr>
                <w:i/>
              </w:rPr>
              <w:t xml:space="preserve"> </w:t>
            </w:r>
            <w:r w:rsidRPr="00436820">
              <w:rPr>
                <w:i/>
              </w:rPr>
              <w:t>assistito</w:t>
            </w:r>
          </w:p>
        </w:tc>
        <w:tc>
          <w:tcPr>
            <w:tcW w:w="569" w:type="dxa"/>
          </w:tcPr>
          <w:p w14:paraId="4DB5B1A4" w14:textId="77777777" w:rsidR="003F6A7E" w:rsidRPr="000636B4" w:rsidRDefault="003F6A7E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AN</w:t>
            </w:r>
          </w:p>
        </w:tc>
        <w:tc>
          <w:tcPr>
            <w:tcW w:w="587" w:type="dxa"/>
          </w:tcPr>
          <w:p w14:paraId="4E6CB6BF" w14:textId="77777777" w:rsidR="003F6A7E" w:rsidRPr="000636B4" w:rsidRDefault="0081668D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1</w:t>
            </w:r>
            <w:r w:rsidR="00217838" w:rsidRPr="000636B4">
              <w:rPr>
                <w:i/>
              </w:rPr>
              <w:t>7</w:t>
            </w:r>
          </w:p>
        </w:tc>
        <w:tc>
          <w:tcPr>
            <w:tcW w:w="553" w:type="dxa"/>
          </w:tcPr>
          <w:p w14:paraId="3BAB92E1" w14:textId="77777777" w:rsidR="003F6A7E" w:rsidRPr="000636B4" w:rsidRDefault="00217838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17</w:t>
            </w:r>
          </w:p>
        </w:tc>
        <w:tc>
          <w:tcPr>
            <w:tcW w:w="1007" w:type="dxa"/>
          </w:tcPr>
          <w:p w14:paraId="402EA53E" w14:textId="77777777" w:rsidR="003F6A7E" w:rsidRPr="000636B4" w:rsidRDefault="00217838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1</w:t>
            </w:r>
          </w:p>
        </w:tc>
        <w:tc>
          <w:tcPr>
            <w:tcW w:w="979" w:type="dxa"/>
          </w:tcPr>
          <w:p w14:paraId="58861DC1" w14:textId="77777777" w:rsidR="003F6A7E" w:rsidRPr="001F2B7F" w:rsidRDefault="00217838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1F2B7F">
              <w:rPr>
                <w:i/>
              </w:rPr>
              <w:t>1</w:t>
            </w:r>
          </w:p>
        </w:tc>
        <w:tc>
          <w:tcPr>
            <w:tcW w:w="850" w:type="dxa"/>
          </w:tcPr>
          <w:p w14:paraId="2C3053F9" w14:textId="77777777" w:rsidR="003F6A7E" w:rsidRPr="001F2B7F" w:rsidRDefault="003F6A7E" w:rsidP="00AB5429">
            <w:pPr>
              <w:spacing w:before="0" w:line="40" w:lineRule="atLeast"/>
              <w:ind w:left="0"/>
              <w:rPr>
                <w:i/>
              </w:rPr>
            </w:pPr>
          </w:p>
        </w:tc>
      </w:tr>
      <w:tr w:rsidR="00436820" w:rsidRPr="003F6A7E" w14:paraId="66B59453" w14:textId="77777777" w:rsidTr="00A71000">
        <w:trPr>
          <w:cantSplit/>
          <w:trHeight w:val="294"/>
        </w:trPr>
        <w:tc>
          <w:tcPr>
            <w:tcW w:w="1771" w:type="dxa"/>
          </w:tcPr>
          <w:p w14:paraId="3A866521" w14:textId="77777777" w:rsidR="00436820" w:rsidRPr="00436820" w:rsidRDefault="00362AD0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>3</w:t>
            </w:r>
            <w:r w:rsidR="00AB5429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="00436820">
              <w:rPr>
                <w:i/>
              </w:rPr>
              <w:t>Anno di Nascita</w:t>
            </w:r>
          </w:p>
        </w:tc>
        <w:tc>
          <w:tcPr>
            <w:tcW w:w="3109" w:type="dxa"/>
          </w:tcPr>
          <w:p w14:paraId="50E263F3" w14:textId="77777777" w:rsidR="00436820" w:rsidRPr="00436820" w:rsidRDefault="00762B65" w:rsidP="00AB5429">
            <w:pPr>
              <w:pStyle w:val="Rientronormale"/>
              <w:spacing w:before="0" w:line="40" w:lineRule="atLeast"/>
              <w:ind w:left="0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lang w:val="it-IT"/>
              </w:rPr>
              <w:t>Anno di nascita</w:t>
            </w:r>
            <w:r w:rsidR="00436820">
              <w:rPr>
                <w:rFonts w:ascii="Times New Roman" w:hAnsi="Times New Roman"/>
                <w:i/>
                <w:lang w:val="it-IT"/>
              </w:rPr>
              <w:t xml:space="preserve"> assistito</w:t>
            </w:r>
            <w:r w:rsidR="009C1B19">
              <w:rPr>
                <w:rFonts w:ascii="Times New Roman" w:hAnsi="Times New Roman"/>
                <w:i/>
                <w:lang w:val="it-IT"/>
              </w:rPr>
              <w:t xml:space="preserve"> nel formato AAAA</w:t>
            </w:r>
          </w:p>
        </w:tc>
        <w:tc>
          <w:tcPr>
            <w:tcW w:w="569" w:type="dxa"/>
          </w:tcPr>
          <w:p w14:paraId="18214DA0" w14:textId="77777777" w:rsidR="00436820" w:rsidRPr="000636B4" w:rsidRDefault="00436820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N</w:t>
            </w:r>
          </w:p>
        </w:tc>
        <w:tc>
          <w:tcPr>
            <w:tcW w:w="587" w:type="dxa"/>
          </w:tcPr>
          <w:p w14:paraId="50ABBFA0" w14:textId="77777777" w:rsidR="00436820" w:rsidRPr="000636B4" w:rsidRDefault="00762B65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18</w:t>
            </w:r>
          </w:p>
        </w:tc>
        <w:tc>
          <w:tcPr>
            <w:tcW w:w="553" w:type="dxa"/>
          </w:tcPr>
          <w:p w14:paraId="67E3486C" w14:textId="77777777" w:rsidR="00436820" w:rsidRPr="000636B4" w:rsidRDefault="00762B65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21</w:t>
            </w:r>
          </w:p>
        </w:tc>
        <w:tc>
          <w:tcPr>
            <w:tcW w:w="1007" w:type="dxa"/>
          </w:tcPr>
          <w:p w14:paraId="155E3546" w14:textId="77777777" w:rsidR="00436820" w:rsidRPr="000636B4" w:rsidRDefault="00762B65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4</w:t>
            </w:r>
          </w:p>
        </w:tc>
        <w:tc>
          <w:tcPr>
            <w:tcW w:w="979" w:type="dxa"/>
          </w:tcPr>
          <w:p w14:paraId="5A2E7055" w14:textId="77777777" w:rsidR="00436820" w:rsidRPr="003F6A7E" w:rsidRDefault="00436820" w:rsidP="00AB5429">
            <w:pPr>
              <w:spacing w:before="0" w:line="40" w:lineRule="atLeast"/>
              <w:ind w:left="0"/>
              <w:jc w:val="center"/>
              <w:rPr>
                <w:i/>
                <w:highlight w:val="yellow"/>
              </w:rPr>
            </w:pPr>
          </w:p>
        </w:tc>
        <w:tc>
          <w:tcPr>
            <w:tcW w:w="850" w:type="dxa"/>
          </w:tcPr>
          <w:p w14:paraId="429845AB" w14:textId="77777777" w:rsidR="00436820" w:rsidRPr="003F6A7E" w:rsidRDefault="00436820" w:rsidP="00AB5429">
            <w:pPr>
              <w:spacing w:before="0" w:line="40" w:lineRule="atLeast"/>
              <w:ind w:left="0"/>
              <w:rPr>
                <w:i/>
                <w:highlight w:val="yellow"/>
              </w:rPr>
            </w:pPr>
          </w:p>
        </w:tc>
      </w:tr>
      <w:tr w:rsidR="00436820" w:rsidRPr="003F6A7E" w14:paraId="18AA1639" w14:textId="77777777" w:rsidTr="00A71000">
        <w:trPr>
          <w:cantSplit/>
          <w:trHeight w:val="278"/>
        </w:trPr>
        <w:tc>
          <w:tcPr>
            <w:tcW w:w="1771" w:type="dxa"/>
          </w:tcPr>
          <w:p w14:paraId="5F0820DF" w14:textId="77777777" w:rsidR="00436820" w:rsidRPr="00436820" w:rsidRDefault="00362AD0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>4</w:t>
            </w:r>
            <w:r w:rsidR="00AB5429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="00436820" w:rsidRPr="00436820">
              <w:rPr>
                <w:i/>
              </w:rPr>
              <w:t>Codice ISTAT</w:t>
            </w:r>
          </w:p>
        </w:tc>
        <w:tc>
          <w:tcPr>
            <w:tcW w:w="3109" w:type="dxa"/>
          </w:tcPr>
          <w:p w14:paraId="55E1FA5B" w14:textId="77777777" w:rsidR="00436820" w:rsidRPr="00436820" w:rsidRDefault="00436820" w:rsidP="00AB5429">
            <w:pPr>
              <w:pStyle w:val="Rientronormale"/>
              <w:spacing w:before="0" w:line="40" w:lineRule="atLeast"/>
              <w:ind w:left="0"/>
              <w:rPr>
                <w:rFonts w:ascii="Times New Roman" w:hAnsi="Times New Roman"/>
                <w:i/>
                <w:lang w:val="it-IT"/>
              </w:rPr>
            </w:pPr>
            <w:r w:rsidRPr="00436820">
              <w:rPr>
                <w:rFonts w:ascii="Times New Roman" w:hAnsi="Times New Roman"/>
                <w:i/>
                <w:lang w:val="it-IT"/>
              </w:rPr>
              <w:t>Codice ISTAT residenza assistito</w:t>
            </w:r>
          </w:p>
        </w:tc>
        <w:tc>
          <w:tcPr>
            <w:tcW w:w="569" w:type="dxa"/>
          </w:tcPr>
          <w:p w14:paraId="594E4BC0" w14:textId="77777777" w:rsidR="00436820" w:rsidRPr="00AB5429" w:rsidRDefault="00436820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AB5429">
              <w:rPr>
                <w:i/>
              </w:rPr>
              <w:t>N</w:t>
            </w:r>
          </w:p>
        </w:tc>
        <w:tc>
          <w:tcPr>
            <w:tcW w:w="587" w:type="dxa"/>
          </w:tcPr>
          <w:p w14:paraId="2BBCE4A9" w14:textId="77777777" w:rsidR="00436820" w:rsidRPr="00AB5429" w:rsidRDefault="00762B65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AB5429">
              <w:rPr>
                <w:i/>
              </w:rPr>
              <w:t>22</w:t>
            </w:r>
          </w:p>
        </w:tc>
        <w:tc>
          <w:tcPr>
            <w:tcW w:w="553" w:type="dxa"/>
          </w:tcPr>
          <w:p w14:paraId="089CEE0E" w14:textId="77777777" w:rsidR="00436820" w:rsidRPr="00AB5429" w:rsidRDefault="00762B65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AB5429">
              <w:rPr>
                <w:i/>
              </w:rPr>
              <w:t>27</w:t>
            </w:r>
          </w:p>
        </w:tc>
        <w:tc>
          <w:tcPr>
            <w:tcW w:w="1007" w:type="dxa"/>
          </w:tcPr>
          <w:p w14:paraId="07654D94" w14:textId="77777777" w:rsidR="00436820" w:rsidRPr="00AB5429" w:rsidRDefault="00FC4626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AB5429">
              <w:rPr>
                <w:i/>
              </w:rPr>
              <w:t>6</w:t>
            </w:r>
          </w:p>
        </w:tc>
        <w:tc>
          <w:tcPr>
            <w:tcW w:w="979" w:type="dxa"/>
          </w:tcPr>
          <w:p w14:paraId="545DECF9" w14:textId="77777777" w:rsidR="00436820" w:rsidRPr="00AB5429" w:rsidRDefault="008E20DF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AB5429">
              <w:rPr>
                <w:i/>
              </w:rPr>
              <w:t>2</w:t>
            </w:r>
          </w:p>
        </w:tc>
        <w:tc>
          <w:tcPr>
            <w:tcW w:w="850" w:type="dxa"/>
          </w:tcPr>
          <w:p w14:paraId="3258EDDD" w14:textId="77777777" w:rsidR="00436820" w:rsidRPr="003F6A7E" w:rsidRDefault="00436820" w:rsidP="00AB5429">
            <w:pPr>
              <w:spacing w:before="0" w:line="40" w:lineRule="atLeast"/>
              <w:ind w:left="0"/>
              <w:rPr>
                <w:i/>
                <w:highlight w:val="yellow"/>
              </w:rPr>
            </w:pPr>
          </w:p>
        </w:tc>
      </w:tr>
      <w:tr w:rsidR="00436820" w:rsidRPr="003F6A7E" w14:paraId="5D4C3540" w14:textId="77777777" w:rsidTr="00A71000">
        <w:trPr>
          <w:cantSplit/>
        </w:trPr>
        <w:tc>
          <w:tcPr>
            <w:tcW w:w="1771" w:type="dxa"/>
          </w:tcPr>
          <w:p w14:paraId="50234181" w14:textId="77777777" w:rsidR="00FC4626" w:rsidRPr="00436820" w:rsidRDefault="00362AD0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>5</w:t>
            </w:r>
            <w:r w:rsidR="00AB5429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="00E4687B">
              <w:rPr>
                <w:i/>
              </w:rPr>
              <w:t>Codice NSIS</w:t>
            </w:r>
          </w:p>
          <w:p w14:paraId="7394BF90" w14:textId="77777777" w:rsidR="00436820" w:rsidRPr="00436820" w:rsidRDefault="00436820" w:rsidP="00AB5429">
            <w:pPr>
              <w:spacing w:before="0" w:line="40" w:lineRule="atLeast"/>
              <w:ind w:left="0"/>
              <w:rPr>
                <w:i/>
              </w:rPr>
            </w:pPr>
          </w:p>
        </w:tc>
        <w:tc>
          <w:tcPr>
            <w:tcW w:w="3109" w:type="dxa"/>
          </w:tcPr>
          <w:p w14:paraId="2C85DF04" w14:textId="77777777" w:rsidR="00436820" w:rsidRPr="00436820" w:rsidRDefault="00E87210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>identificativo della struttura s</w:t>
            </w:r>
            <w:r w:rsidRPr="00FC4626">
              <w:rPr>
                <w:i/>
              </w:rPr>
              <w:t xml:space="preserve">econdo la </w:t>
            </w:r>
            <w:r>
              <w:rPr>
                <w:i/>
              </w:rPr>
              <w:t>codifica ministeriale</w:t>
            </w:r>
          </w:p>
        </w:tc>
        <w:tc>
          <w:tcPr>
            <w:tcW w:w="569" w:type="dxa"/>
          </w:tcPr>
          <w:p w14:paraId="26C95EEB" w14:textId="77777777" w:rsidR="00436820" w:rsidRPr="000636B4" w:rsidRDefault="00FC4626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N</w:t>
            </w:r>
          </w:p>
        </w:tc>
        <w:tc>
          <w:tcPr>
            <w:tcW w:w="587" w:type="dxa"/>
          </w:tcPr>
          <w:p w14:paraId="164B1545" w14:textId="77777777" w:rsidR="00436820" w:rsidRPr="000636B4" w:rsidRDefault="00E4687B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28</w:t>
            </w:r>
          </w:p>
        </w:tc>
        <w:tc>
          <w:tcPr>
            <w:tcW w:w="553" w:type="dxa"/>
          </w:tcPr>
          <w:p w14:paraId="597BBEDF" w14:textId="77777777" w:rsidR="00436820" w:rsidRPr="000636B4" w:rsidRDefault="00E4687B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33</w:t>
            </w:r>
          </w:p>
        </w:tc>
        <w:tc>
          <w:tcPr>
            <w:tcW w:w="1007" w:type="dxa"/>
          </w:tcPr>
          <w:p w14:paraId="7B5663CC" w14:textId="77777777" w:rsidR="00436820" w:rsidRPr="000636B4" w:rsidRDefault="00E87210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6</w:t>
            </w:r>
          </w:p>
        </w:tc>
        <w:tc>
          <w:tcPr>
            <w:tcW w:w="979" w:type="dxa"/>
          </w:tcPr>
          <w:p w14:paraId="3C3F93CD" w14:textId="77777777" w:rsidR="00436820" w:rsidRPr="003F6A7E" w:rsidRDefault="00436820" w:rsidP="00AB5429">
            <w:pPr>
              <w:spacing w:before="0" w:line="40" w:lineRule="atLeast"/>
              <w:ind w:left="0"/>
              <w:jc w:val="center"/>
              <w:rPr>
                <w:i/>
                <w:highlight w:val="yellow"/>
              </w:rPr>
            </w:pPr>
          </w:p>
        </w:tc>
        <w:tc>
          <w:tcPr>
            <w:tcW w:w="850" w:type="dxa"/>
          </w:tcPr>
          <w:p w14:paraId="6E1601B3" w14:textId="77777777" w:rsidR="00436820" w:rsidRPr="003F6A7E" w:rsidRDefault="00436820" w:rsidP="00AB5429">
            <w:pPr>
              <w:spacing w:before="0" w:line="40" w:lineRule="atLeast"/>
              <w:ind w:left="0"/>
              <w:rPr>
                <w:i/>
                <w:highlight w:val="yellow"/>
              </w:rPr>
            </w:pPr>
          </w:p>
        </w:tc>
      </w:tr>
      <w:tr w:rsidR="00436820" w:rsidRPr="003F6A7E" w14:paraId="4A8B0CB7" w14:textId="77777777" w:rsidTr="00A71000">
        <w:trPr>
          <w:cantSplit/>
        </w:trPr>
        <w:tc>
          <w:tcPr>
            <w:tcW w:w="1771" w:type="dxa"/>
          </w:tcPr>
          <w:p w14:paraId="4FA3B097" w14:textId="77777777" w:rsidR="00436820" w:rsidRPr="003F6A7E" w:rsidRDefault="00362AD0" w:rsidP="00AB5429">
            <w:pPr>
              <w:spacing w:before="0" w:line="40" w:lineRule="atLeast"/>
              <w:ind w:left="0"/>
              <w:rPr>
                <w:i/>
                <w:highlight w:val="yellow"/>
              </w:rPr>
            </w:pPr>
            <w:r>
              <w:rPr>
                <w:i/>
              </w:rPr>
              <w:t>6</w:t>
            </w:r>
            <w:r w:rsidR="00AB5429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="00E87210">
              <w:rPr>
                <w:i/>
              </w:rPr>
              <w:t>ASL</w:t>
            </w:r>
            <w:r w:rsidR="00E87210" w:rsidRPr="00E87210">
              <w:rPr>
                <w:i/>
              </w:rPr>
              <w:t xml:space="preserve"> erogante</w:t>
            </w:r>
            <w:r w:rsidR="00E87210" w:rsidRPr="00E87210">
              <w:rPr>
                <w:i/>
              </w:rPr>
              <w:tab/>
            </w:r>
            <w:r w:rsidR="00E87210" w:rsidRPr="00E87210">
              <w:rPr>
                <w:i/>
              </w:rPr>
              <w:tab/>
            </w:r>
            <w:r w:rsidR="00E87210" w:rsidRPr="00E87210">
              <w:rPr>
                <w:i/>
              </w:rPr>
              <w:tab/>
            </w:r>
            <w:r w:rsidR="00E87210" w:rsidRPr="00E87210">
              <w:rPr>
                <w:i/>
              </w:rPr>
              <w:tab/>
            </w:r>
            <w:r w:rsidR="00E87210" w:rsidRPr="00E87210">
              <w:rPr>
                <w:i/>
              </w:rPr>
              <w:tab/>
            </w:r>
          </w:p>
        </w:tc>
        <w:tc>
          <w:tcPr>
            <w:tcW w:w="3109" w:type="dxa"/>
          </w:tcPr>
          <w:p w14:paraId="55BA709D" w14:textId="77777777" w:rsidR="00436820" w:rsidRPr="00A71000" w:rsidRDefault="00E87210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>ASL di competenza territoriale della struttura che ha erogato la prestazione di ricovero</w:t>
            </w:r>
          </w:p>
        </w:tc>
        <w:tc>
          <w:tcPr>
            <w:tcW w:w="569" w:type="dxa"/>
          </w:tcPr>
          <w:p w14:paraId="6C7F161E" w14:textId="77777777" w:rsidR="00436820" w:rsidRPr="000636B4" w:rsidRDefault="00E87210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N</w:t>
            </w:r>
          </w:p>
        </w:tc>
        <w:tc>
          <w:tcPr>
            <w:tcW w:w="587" w:type="dxa"/>
          </w:tcPr>
          <w:p w14:paraId="628069FE" w14:textId="77777777" w:rsidR="00436820" w:rsidRPr="000636B4" w:rsidRDefault="00E4687B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34</w:t>
            </w:r>
          </w:p>
        </w:tc>
        <w:tc>
          <w:tcPr>
            <w:tcW w:w="553" w:type="dxa"/>
          </w:tcPr>
          <w:p w14:paraId="736F2118" w14:textId="77777777" w:rsidR="00436820" w:rsidRPr="000636B4" w:rsidRDefault="00E4687B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36</w:t>
            </w:r>
          </w:p>
        </w:tc>
        <w:tc>
          <w:tcPr>
            <w:tcW w:w="1007" w:type="dxa"/>
          </w:tcPr>
          <w:p w14:paraId="09557E2C" w14:textId="77777777" w:rsidR="00436820" w:rsidRPr="000636B4" w:rsidRDefault="00E4687B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3</w:t>
            </w:r>
          </w:p>
        </w:tc>
        <w:tc>
          <w:tcPr>
            <w:tcW w:w="979" w:type="dxa"/>
          </w:tcPr>
          <w:p w14:paraId="2FD6198E" w14:textId="77777777" w:rsidR="00436820" w:rsidRPr="000636B4" w:rsidRDefault="008E20DF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50" w:type="dxa"/>
          </w:tcPr>
          <w:p w14:paraId="439F1F92" w14:textId="77777777" w:rsidR="00436820" w:rsidRPr="003F6A7E" w:rsidRDefault="00436820" w:rsidP="00AB5429">
            <w:pPr>
              <w:spacing w:before="0" w:line="40" w:lineRule="atLeast"/>
              <w:ind w:left="0"/>
              <w:rPr>
                <w:i/>
                <w:highlight w:val="yellow"/>
              </w:rPr>
            </w:pPr>
          </w:p>
        </w:tc>
      </w:tr>
      <w:tr w:rsidR="00E4687B" w:rsidRPr="003F6A7E" w14:paraId="412509AC" w14:textId="77777777" w:rsidTr="00A71000">
        <w:trPr>
          <w:cantSplit/>
        </w:trPr>
        <w:tc>
          <w:tcPr>
            <w:tcW w:w="1771" w:type="dxa"/>
          </w:tcPr>
          <w:p w14:paraId="537398CE" w14:textId="77777777" w:rsidR="00E4687B" w:rsidRPr="00E4687B" w:rsidRDefault="00362AD0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>7</w:t>
            </w:r>
            <w:r w:rsidR="00AB5429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="00E4687B" w:rsidRPr="00E4687B">
              <w:rPr>
                <w:i/>
              </w:rPr>
              <w:t>Codice assistenza</w:t>
            </w:r>
          </w:p>
        </w:tc>
        <w:tc>
          <w:tcPr>
            <w:tcW w:w="3109" w:type="dxa"/>
          </w:tcPr>
          <w:p w14:paraId="14B9E5E3" w14:textId="77777777" w:rsidR="00E4687B" w:rsidRPr="00A74D94" w:rsidRDefault="006F60DA" w:rsidP="00AB5429">
            <w:pPr>
              <w:spacing w:before="0" w:line="40" w:lineRule="atLeast"/>
              <w:ind w:left="0"/>
              <w:rPr>
                <w:i/>
              </w:rPr>
            </w:pPr>
            <w:r w:rsidRPr="00A74D94">
              <w:rPr>
                <w:i/>
              </w:rPr>
              <w:t>Regime di assistenza erogata</w:t>
            </w:r>
          </w:p>
        </w:tc>
        <w:tc>
          <w:tcPr>
            <w:tcW w:w="569" w:type="dxa"/>
          </w:tcPr>
          <w:p w14:paraId="3AB50125" w14:textId="77777777" w:rsidR="00E4687B" w:rsidRPr="000636B4" w:rsidRDefault="00E4687B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  <w:sz w:val="18"/>
              </w:rPr>
              <w:t>N</w:t>
            </w:r>
          </w:p>
        </w:tc>
        <w:tc>
          <w:tcPr>
            <w:tcW w:w="587" w:type="dxa"/>
          </w:tcPr>
          <w:p w14:paraId="4CF9AD73" w14:textId="77777777" w:rsidR="00E4687B" w:rsidRPr="000636B4" w:rsidRDefault="00FD1C7A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37</w:t>
            </w:r>
          </w:p>
        </w:tc>
        <w:tc>
          <w:tcPr>
            <w:tcW w:w="553" w:type="dxa"/>
          </w:tcPr>
          <w:p w14:paraId="217FF9C8" w14:textId="77777777" w:rsidR="00E4687B" w:rsidRPr="000636B4" w:rsidRDefault="00FD1C7A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37</w:t>
            </w:r>
          </w:p>
        </w:tc>
        <w:tc>
          <w:tcPr>
            <w:tcW w:w="1007" w:type="dxa"/>
          </w:tcPr>
          <w:p w14:paraId="459E41CD" w14:textId="77777777" w:rsidR="00E4687B" w:rsidRPr="000636B4" w:rsidRDefault="00FD1C7A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1</w:t>
            </w:r>
          </w:p>
        </w:tc>
        <w:tc>
          <w:tcPr>
            <w:tcW w:w="979" w:type="dxa"/>
          </w:tcPr>
          <w:p w14:paraId="634F2EA3" w14:textId="77777777" w:rsidR="00E4687B" w:rsidRPr="000636B4" w:rsidRDefault="008E20DF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50" w:type="dxa"/>
          </w:tcPr>
          <w:p w14:paraId="6FBD02E5" w14:textId="77777777" w:rsidR="00E4687B" w:rsidRPr="003F6A7E" w:rsidRDefault="00E4687B" w:rsidP="00AB5429">
            <w:pPr>
              <w:spacing w:before="0" w:line="40" w:lineRule="atLeast"/>
              <w:ind w:left="0"/>
              <w:rPr>
                <w:i/>
                <w:highlight w:val="yellow"/>
              </w:rPr>
            </w:pPr>
          </w:p>
        </w:tc>
      </w:tr>
      <w:tr w:rsidR="00E4687B" w:rsidRPr="003F6A7E" w14:paraId="49535DEE" w14:textId="77777777" w:rsidTr="00A71000">
        <w:trPr>
          <w:cantSplit/>
        </w:trPr>
        <w:tc>
          <w:tcPr>
            <w:tcW w:w="1771" w:type="dxa"/>
          </w:tcPr>
          <w:p w14:paraId="44F0D656" w14:textId="77777777" w:rsidR="00E4687B" w:rsidRPr="00E4687B" w:rsidRDefault="00AB5429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lastRenderedPageBreak/>
              <w:t>8.</w:t>
            </w:r>
            <w:r w:rsidR="00362AD0">
              <w:rPr>
                <w:i/>
              </w:rPr>
              <w:t xml:space="preserve"> </w:t>
            </w:r>
            <w:r w:rsidR="00E4687B" w:rsidRPr="00E4687B">
              <w:rPr>
                <w:i/>
              </w:rPr>
              <w:t>Codice tipo residenza</w:t>
            </w:r>
          </w:p>
        </w:tc>
        <w:tc>
          <w:tcPr>
            <w:tcW w:w="3109" w:type="dxa"/>
          </w:tcPr>
          <w:p w14:paraId="665B8CB0" w14:textId="77777777" w:rsidR="00E4687B" w:rsidRPr="00A74D94" w:rsidRDefault="006F60DA" w:rsidP="00AB5429">
            <w:pPr>
              <w:spacing w:before="0" w:line="40" w:lineRule="atLeast"/>
              <w:ind w:left="0"/>
              <w:rPr>
                <w:i/>
              </w:rPr>
            </w:pPr>
            <w:r w:rsidRPr="00A74D94">
              <w:rPr>
                <w:i/>
              </w:rPr>
              <w:t>Tipologia di residenza</w:t>
            </w:r>
          </w:p>
        </w:tc>
        <w:tc>
          <w:tcPr>
            <w:tcW w:w="569" w:type="dxa"/>
          </w:tcPr>
          <w:p w14:paraId="613127E8" w14:textId="77777777" w:rsidR="00E4687B" w:rsidRPr="000636B4" w:rsidRDefault="00FD1C7A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N</w:t>
            </w:r>
          </w:p>
        </w:tc>
        <w:tc>
          <w:tcPr>
            <w:tcW w:w="587" w:type="dxa"/>
          </w:tcPr>
          <w:p w14:paraId="35D4E5AB" w14:textId="77777777" w:rsidR="00E4687B" w:rsidRPr="000636B4" w:rsidRDefault="00FD1C7A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38</w:t>
            </w:r>
          </w:p>
        </w:tc>
        <w:tc>
          <w:tcPr>
            <w:tcW w:w="553" w:type="dxa"/>
          </w:tcPr>
          <w:p w14:paraId="437BAAA9" w14:textId="77777777" w:rsidR="00E4687B" w:rsidRPr="000636B4" w:rsidRDefault="00706CAA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1007" w:type="dxa"/>
          </w:tcPr>
          <w:p w14:paraId="7A4EF18E" w14:textId="77777777" w:rsidR="00E4687B" w:rsidRPr="000636B4" w:rsidRDefault="00FD1C7A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2</w:t>
            </w:r>
          </w:p>
        </w:tc>
        <w:tc>
          <w:tcPr>
            <w:tcW w:w="979" w:type="dxa"/>
          </w:tcPr>
          <w:p w14:paraId="4195BE76" w14:textId="77777777" w:rsidR="00E4687B" w:rsidRPr="000636B4" w:rsidRDefault="008E20DF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50" w:type="dxa"/>
          </w:tcPr>
          <w:p w14:paraId="28B881AC" w14:textId="77777777" w:rsidR="00E4687B" w:rsidRPr="003F6A7E" w:rsidRDefault="00E4687B" w:rsidP="00AB5429">
            <w:pPr>
              <w:spacing w:before="0" w:line="40" w:lineRule="atLeast"/>
              <w:ind w:left="0"/>
              <w:rPr>
                <w:i/>
                <w:highlight w:val="yellow"/>
              </w:rPr>
            </w:pPr>
          </w:p>
        </w:tc>
      </w:tr>
      <w:tr w:rsidR="00B63478" w:rsidRPr="003F6A7E" w14:paraId="396002E1" w14:textId="77777777" w:rsidTr="00A71000">
        <w:trPr>
          <w:cantSplit/>
        </w:trPr>
        <w:tc>
          <w:tcPr>
            <w:tcW w:w="1771" w:type="dxa"/>
          </w:tcPr>
          <w:p w14:paraId="1E474104" w14:textId="77777777" w:rsidR="00B63478" w:rsidRPr="00B63478" w:rsidRDefault="00362AD0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 xml:space="preserve">9.  </w:t>
            </w:r>
            <w:r w:rsidR="00B63478">
              <w:rPr>
                <w:i/>
              </w:rPr>
              <w:t>C</w:t>
            </w:r>
            <w:r w:rsidR="00B63478" w:rsidRPr="00B63478">
              <w:rPr>
                <w:i/>
              </w:rPr>
              <w:t xml:space="preserve">odice </w:t>
            </w:r>
            <w:r w:rsidR="00B63478">
              <w:rPr>
                <w:i/>
              </w:rPr>
              <w:t>P</w:t>
            </w:r>
            <w:r w:rsidR="00B63478" w:rsidRPr="00B63478">
              <w:rPr>
                <w:i/>
              </w:rPr>
              <w:t xml:space="preserve">restazione </w:t>
            </w:r>
            <w:r w:rsidR="00B63478">
              <w:rPr>
                <w:i/>
              </w:rPr>
              <w:t>LEA</w:t>
            </w:r>
          </w:p>
        </w:tc>
        <w:tc>
          <w:tcPr>
            <w:tcW w:w="3109" w:type="dxa"/>
          </w:tcPr>
          <w:p w14:paraId="2E95E9DB" w14:textId="77777777" w:rsidR="00B63478" w:rsidRPr="00B63478" w:rsidRDefault="00B63478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>C</w:t>
            </w:r>
            <w:r w:rsidRPr="00B63478">
              <w:rPr>
                <w:i/>
              </w:rPr>
              <w:t>odice attivita’ delle prestrazioni erogabili nell’ambito del progetto</w:t>
            </w:r>
            <w:r w:rsidR="007B36C6">
              <w:rPr>
                <w:i/>
              </w:rPr>
              <w:t xml:space="preserve"> Mattone nr. 12 utilizzabile sia come classificazione delle prestazioni che come elemento di individuazione dei nuclei erogativi in base alle loro caratteristiche tecnico organizzative</w:t>
            </w:r>
          </w:p>
        </w:tc>
        <w:tc>
          <w:tcPr>
            <w:tcW w:w="569" w:type="dxa"/>
          </w:tcPr>
          <w:p w14:paraId="48394143" w14:textId="77777777" w:rsidR="00B63478" w:rsidRPr="000636B4" w:rsidRDefault="00B63478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AN</w:t>
            </w:r>
          </w:p>
        </w:tc>
        <w:tc>
          <w:tcPr>
            <w:tcW w:w="587" w:type="dxa"/>
          </w:tcPr>
          <w:p w14:paraId="578984D9" w14:textId="77777777" w:rsidR="00B63478" w:rsidRPr="000636B4" w:rsidRDefault="00706CAA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553" w:type="dxa"/>
          </w:tcPr>
          <w:p w14:paraId="51BA6D0C" w14:textId="77777777" w:rsidR="00B63478" w:rsidRPr="000636B4" w:rsidRDefault="00B63478" w:rsidP="00706CAA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4</w:t>
            </w:r>
            <w:r w:rsidR="00706CAA">
              <w:rPr>
                <w:i/>
              </w:rPr>
              <w:t>2</w:t>
            </w:r>
          </w:p>
        </w:tc>
        <w:tc>
          <w:tcPr>
            <w:tcW w:w="1007" w:type="dxa"/>
          </w:tcPr>
          <w:p w14:paraId="77F634A1" w14:textId="77777777" w:rsidR="00B63478" w:rsidRPr="000636B4" w:rsidRDefault="00B63478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3</w:t>
            </w:r>
          </w:p>
        </w:tc>
        <w:tc>
          <w:tcPr>
            <w:tcW w:w="979" w:type="dxa"/>
          </w:tcPr>
          <w:p w14:paraId="3B4E0B6F" w14:textId="77777777" w:rsidR="00B63478" w:rsidRPr="000636B4" w:rsidRDefault="008E20DF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850" w:type="dxa"/>
          </w:tcPr>
          <w:p w14:paraId="3C198069" w14:textId="77777777" w:rsidR="00B63478" w:rsidRPr="003F6A7E" w:rsidRDefault="00B63478" w:rsidP="00AB5429">
            <w:pPr>
              <w:spacing w:before="0" w:line="40" w:lineRule="atLeast"/>
              <w:ind w:left="0"/>
              <w:rPr>
                <w:i/>
                <w:highlight w:val="yellow"/>
              </w:rPr>
            </w:pPr>
          </w:p>
        </w:tc>
      </w:tr>
      <w:tr w:rsidR="00B63478" w:rsidRPr="003F6A7E" w14:paraId="11FCE35E" w14:textId="77777777" w:rsidTr="00A71000">
        <w:trPr>
          <w:cantSplit/>
        </w:trPr>
        <w:tc>
          <w:tcPr>
            <w:tcW w:w="1771" w:type="dxa"/>
          </w:tcPr>
          <w:p w14:paraId="335B3733" w14:textId="77777777" w:rsidR="00B63478" w:rsidRPr="00362AD0" w:rsidRDefault="00362AD0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 xml:space="preserve">10.  </w:t>
            </w:r>
            <w:r w:rsidR="003E0C37" w:rsidRPr="00362AD0">
              <w:rPr>
                <w:i/>
              </w:rPr>
              <w:t>Data ammissione</w:t>
            </w:r>
          </w:p>
        </w:tc>
        <w:tc>
          <w:tcPr>
            <w:tcW w:w="3109" w:type="dxa"/>
          </w:tcPr>
          <w:p w14:paraId="4D61619D" w14:textId="77777777" w:rsidR="00B63478" w:rsidRDefault="003E0C37" w:rsidP="00AB5429">
            <w:pPr>
              <w:spacing w:before="0" w:line="40" w:lineRule="atLeast"/>
              <w:ind w:left="0"/>
              <w:rPr>
                <w:rFonts w:ascii="Arial" w:eastAsia="Arial" w:hAnsi="Arial"/>
                <w:b/>
                <w:w w:val="84"/>
                <w:sz w:val="18"/>
              </w:rPr>
            </w:pPr>
            <w:r w:rsidRPr="003E0C37">
              <w:rPr>
                <w:i/>
              </w:rPr>
              <w:t>Data in cui l’assistito fa il suo ingresso in struttura</w:t>
            </w:r>
          </w:p>
        </w:tc>
        <w:tc>
          <w:tcPr>
            <w:tcW w:w="569" w:type="dxa"/>
          </w:tcPr>
          <w:p w14:paraId="2BEAA5D1" w14:textId="77777777" w:rsidR="00B63478" w:rsidRPr="000636B4" w:rsidRDefault="003E0C37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AN</w:t>
            </w:r>
          </w:p>
        </w:tc>
        <w:tc>
          <w:tcPr>
            <w:tcW w:w="587" w:type="dxa"/>
          </w:tcPr>
          <w:p w14:paraId="63E81E56" w14:textId="77777777" w:rsidR="00B63478" w:rsidRPr="000636B4" w:rsidRDefault="003E0C37" w:rsidP="00706CAA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4</w:t>
            </w:r>
            <w:r w:rsidR="00706CAA">
              <w:rPr>
                <w:i/>
              </w:rPr>
              <w:t>3</w:t>
            </w:r>
          </w:p>
        </w:tc>
        <w:tc>
          <w:tcPr>
            <w:tcW w:w="553" w:type="dxa"/>
          </w:tcPr>
          <w:p w14:paraId="5AE0BA28" w14:textId="77777777" w:rsidR="00B63478" w:rsidRPr="000636B4" w:rsidRDefault="003E0C37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52</w:t>
            </w:r>
          </w:p>
        </w:tc>
        <w:tc>
          <w:tcPr>
            <w:tcW w:w="1007" w:type="dxa"/>
          </w:tcPr>
          <w:p w14:paraId="7A528677" w14:textId="77777777" w:rsidR="00B63478" w:rsidRPr="000636B4" w:rsidRDefault="003E0C37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10</w:t>
            </w:r>
          </w:p>
        </w:tc>
        <w:tc>
          <w:tcPr>
            <w:tcW w:w="979" w:type="dxa"/>
          </w:tcPr>
          <w:p w14:paraId="4AFD7FB0" w14:textId="77777777" w:rsidR="00B63478" w:rsidRPr="000636B4" w:rsidRDefault="00B63478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7A185189" w14:textId="77777777" w:rsidR="00B63478" w:rsidRPr="003F6A7E" w:rsidRDefault="00B63478" w:rsidP="00AB5429">
            <w:pPr>
              <w:spacing w:before="0" w:line="40" w:lineRule="atLeast"/>
              <w:ind w:left="0"/>
              <w:rPr>
                <w:i/>
                <w:highlight w:val="yellow"/>
              </w:rPr>
            </w:pPr>
          </w:p>
        </w:tc>
      </w:tr>
      <w:tr w:rsidR="003E0C37" w:rsidRPr="003F6A7E" w14:paraId="731066BD" w14:textId="77777777" w:rsidTr="00A71000">
        <w:trPr>
          <w:cantSplit/>
        </w:trPr>
        <w:tc>
          <w:tcPr>
            <w:tcW w:w="1771" w:type="dxa"/>
          </w:tcPr>
          <w:p w14:paraId="2DAB4486" w14:textId="77777777" w:rsidR="003E0C37" w:rsidRPr="00CE50FD" w:rsidRDefault="00362AD0" w:rsidP="00AB5429">
            <w:pPr>
              <w:spacing w:before="0" w:line="40" w:lineRule="atLeast"/>
              <w:ind w:left="0"/>
              <w:rPr>
                <w:i/>
              </w:rPr>
            </w:pPr>
            <w:r w:rsidRPr="00CE50FD">
              <w:rPr>
                <w:i/>
              </w:rPr>
              <w:t xml:space="preserve">11. </w:t>
            </w:r>
            <w:r w:rsidR="003E0C37" w:rsidRPr="00CE50FD">
              <w:rPr>
                <w:i/>
              </w:rPr>
              <w:t>Codice struttura di provenienza</w:t>
            </w:r>
          </w:p>
        </w:tc>
        <w:tc>
          <w:tcPr>
            <w:tcW w:w="3109" w:type="dxa"/>
          </w:tcPr>
          <w:p w14:paraId="1E708513" w14:textId="77777777" w:rsidR="003E0C37" w:rsidRPr="00CE50FD" w:rsidRDefault="00362AD0" w:rsidP="00AB5429">
            <w:pPr>
              <w:spacing w:before="0" w:line="40" w:lineRule="atLeast"/>
              <w:ind w:left="0"/>
              <w:rPr>
                <w:rFonts w:ascii="Arial" w:eastAsia="Arial" w:hAnsi="Arial"/>
                <w:b/>
                <w:w w:val="84"/>
                <w:sz w:val="18"/>
              </w:rPr>
            </w:pPr>
            <w:r w:rsidRPr="00CE50FD">
              <w:rPr>
                <w:i/>
              </w:rPr>
              <w:t>Struttura di provenienza dell’assistito</w:t>
            </w:r>
          </w:p>
        </w:tc>
        <w:tc>
          <w:tcPr>
            <w:tcW w:w="569" w:type="dxa"/>
          </w:tcPr>
          <w:p w14:paraId="5DADECD0" w14:textId="77777777" w:rsidR="003E0C37" w:rsidRPr="00CE50FD" w:rsidRDefault="003E0C37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N</w:t>
            </w:r>
          </w:p>
        </w:tc>
        <w:tc>
          <w:tcPr>
            <w:tcW w:w="587" w:type="dxa"/>
          </w:tcPr>
          <w:p w14:paraId="7462C944" w14:textId="77777777" w:rsidR="003E0C37" w:rsidRPr="00CE50FD" w:rsidRDefault="00362AD0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53</w:t>
            </w:r>
          </w:p>
        </w:tc>
        <w:tc>
          <w:tcPr>
            <w:tcW w:w="553" w:type="dxa"/>
          </w:tcPr>
          <w:p w14:paraId="0CD03084" w14:textId="77777777" w:rsidR="003E0C37" w:rsidRPr="00CE50FD" w:rsidRDefault="00362AD0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53</w:t>
            </w:r>
          </w:p>
        </w:tc>
        <w:tc>
          <w:tcPr>
            <w:tcW w:w="1007" w:type="dxa"/>
          </w:tcPr>
          <w:p w14:paraId="29E1E057" w14:textId="77777777" w:rsidR="003E0C37" w:rsidRPr="00CE50FD" w:rsidRDefault="00362AD0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1</w:t>
            </w:r>
          </w:p>
        </w:tc>
        <w:tc>
          <w:tcPr>
            <w:tcW w:w="979" w:type="dxa"/>
          </w:tcPr>
          <w:p w14:paraId="59683FC6" w14:textId="77777777" w:rsidR="003E0C37" w:rsidRPr="00CE50FD" w:rsidRDefault="008E20DF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7</w:t>
            </w:r>
          </w:p>
        </w:tc>
        <w:tc>
          <w:tcPr>
            <w:tcW w:w="850" w:type="dxa"/>
          </w:tcPr>
          <w:p w14:paraId="0F63646D" w14:textId="77777777" w:rsidR="003E0C37" w:rsidRPr="00CE50FD" w:rsidRDefault="003E0C37" w:rsidP="00AB5429">
            <w:pPr>
              <w:spacing w:before="0" w:line="40" w:lineRule="atLeast"/>
              <w:ind w:left="0"/>
              <w:rPr>
                <w:i/>
              </w:rPr>
            </w:pPr>
          </w:p>
        </w:tc>
      </w:tr>
      <w:tr w:rsidR="003E0C37" w:rsidRPr="003F6A7E" w14:paraId="68882F18" w14:textId="77777777" w:rsidTr="00A71000">
        <w:trPr>
          <w:cantSplit/>
        </w:trPr>
        <w:tc>
          <w:tcPr>
            <w:tcW w:w="1771" w:type="dxa"/>
          </w:tcPr>
          <w:p w14:paraId="574242E4" w14:textId="77777777" w:rsidR="003E0C37" w:rsidRPr="00CE50FD" w:rsidRDefault="00362AD0" w:rsidP="00AB5429">
            <w:pPr>
              <w:spacing w:before="0" w:line="40" w:lineRule="atLeast"/>
              <w:ind w:left="0"/>
              <w:rPr>
                <w:i/>
              </w:rPr>
            </w:pPr>
            <w:r w:rsidRPr="00CE50FD">
              <w:rPr>
                <w:i/>
              </w:rPr>
              <w:t>1</w:t>
            </w:r>
            <w:r w:rsidR="00AB5429" w:rsidRPr="00CE50FD">
              <w:rPr>
                <w:i/>
              </w:rPr>
              <w:t>2</w:t>
            </w:r>
            <w:r w:rsidRPr="00CE50FD">
              <w:rPr>
                <w:i/>
              </w:rPr>
              <w:t>. Data dimissione</w:t>
            </w:r>
          </w:p>
        </w:tc>
        <w:tc>
          <w:tcPr>
            <w:tcW w:w="3109" w:type="dxa"/>
          </w:tcPr>
          <w:p w14:paraId="240D03C4" w14:textId="77777777" w:rsidR="003E0C37" w:rsidRPr="00CE50FD" w:rsidRDefault="00724F54" w:rsidP="00AB5429">
            <w:pPr>
              <w:spacing w:before="0" w:line="40" w:lineRule="atLeast"/>
              <w:ind w:left="0"/>
              <w:rPr>
                <w:rFonts w:ascii="Arial" w:eastAsia="Arial" w:hAnsi="Arial"/>
                <w:b/>
                <w:w w:val="84"/>
                <w:sz w:val="18"/>
              </w:rPr>
            </w:pPr>
            <w:r w:rsidRPr="00CE50FD">
              <w:rPr>
                <w:i/>
              </w:rPr>
              <w:t>Data in cui l’assistito viene dimesso dalla struttura</w:t>
            </w:r>
          </w:p>
        </w:tc>
        <w:tc>
          <w:tcPr>
            <w:tcW w:w="569" w:type="dxa"/>
          </w:tcPr>
          <w:p w14:paraId="22562F00" w14:textId="77777777" w:rsidR="003E0C37" w:rsidRPr="00CE50FD" w:rsidRDefault="00362AD0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AN</w:t>
            </w:r>
          </w:p>
        </w:tc>
        <w:tc>
          <w:tcPr>
            <w:tcW w:w="587" w:type="dxa"/>
          </w:tcPr>
          <w:p w14:paraId="5F55E0B3" w14:textId="77777777" w:rsidR="003E0C37" w:rsidRPr="00CE50FD" w:rsidRDefault="00724F54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54</w:t>
            </w:r>
          </w:p>
        </w:tc>
        <w:tc>
          <w:tcPr>
            <w:tcW w:w="553" w:type="dxa"/>
          </w:tcPr>
          <w:p w14:paraId="7C9A1ABA" w14:textId="77777777" w:rsidR="003E0C37" w:rsidRPr="00CE50FD" w:rsidRDefault="00724F54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63</w:t>
            </w:r>
          </w:p>
        </w:tc>
        <w:tc>
          <w:tcPr>
            <w:tcW w:w="1007" w:type="dxa"/>
          </w:tcPr>
          <w:p w14:paraId="3F003A65" w14:textId="77777777" w:rsidR="003E0C37" w:rsidRPr="00CE50FD" w:rsidRDefault="00724F54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10</w:t>
            </w:r>
          </w:p>
        </w:tc>
        <w:tc>
          <w:tcPr>
            <w:tcW w:w="979" w:type="dxa"/>
          </w:tcPr>
          <w:p w14:paraId="06CD1308" w14:textId="77777777" w:rsidR="003E0C37" w:rsidRPr="00CE50FD" w:rsidRDefault="003E0C37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14:paraId="045FC153" w14:textId="77777777" w:rsidR="003E0C37" w:rsidRPr="00CE50FD" w:rsidRDefault="003E0C37" w:rsidP="00AB5429">
            <w:pPr>
              <w:spacing w:before="0" w:line="40" w:lineRule="atLeast"/>
              <w:ind w:left="0"/>
              <w:rPr>
                <w:i/>
              </w:rPr>
            </w:pPr>
          </w:p>
        </w:tc>
      </w:tr>
      <w:tr w:rsidR="003E0C37" w:rsidRPr="003F6A7E" w14:paraId="70CD53DB" w14:textId="77777777" w:rsidTr="00A71000">
        <w:trPr>
          <w:cantSplit/>
        </w:trPr>
        <w:tc>
          <w:tcPr>
            <w:tcW w:w="1771" w:type="dxa"/>
          </w:tcPr>
          <w:p w14:paraId="4B83906C" w14:textId="77777777" w:rsidR="003E0C37" w:rsidRPr="00CE50FD" w:rsidRDefault="00AB5429" w:rsidP="00AB5429">
            <w:pPr>
              <w:spacing w:before="0" w:line="40" w:lineRule="atLeast"/>
              <w:ind w:left="0"/>
              <w:rPr>
                <w:i/>
              </w:rPr>
            </w:pPr>
            <w:r w:rsidRPr="00CE50FD">
              <w:rPr>
                <w:i/>
              </w:rPr>
              <w:t>13</w:t>
            </w:r>
            <w:r w:rsidR="00362AD0" w:rsidRPr="00CE50FD">
              <w:rPr>
                <w:i/>
              </w:rPr>
              <w:t>. Codice motivo dimissione</w:t>
            </w:r>
          </w:p>
        </w:tc>
        <w:tc>
          <w:tcPr>
            <w:tcW w:w="3109" w:type="dxa"/>
          </w:tcPr>
          <w:p w14:paraId="11485DDF" w14:textId="77777777" w:rsidR="003E0C37" w:rsidRPr="00CE50FD" w:rsidRDefault="00724F54" w:rsidP="00AB5429">
            <w:pPr>
              <w:spacing w:before="0" w:line="40" w:lineRule="atLeast"/>
              <w:ind w:left="0"/>
              <w:rPr>
                <w:i/>
              </w:rPr>
            </w:pPr>
            <w:r w:rsidRPr="00CE50FD">
              <w:rPr>
                <w:i/>
              </w:rPr>
              <w:t>Motivo della dimissione</w:t>
            </w:r>
          </w:p>
        </w:tc>
        <w:tc>
          <w:tcPr>
            <w:tcW w:w="569" w:type="dxa"/>
          </w:tcPr>
          <w:p w14:paraId="2045F74D" w14:textId="77777777" w:rsidR="003E0C37" w:rsidRPr="00CE50FD" w:rsidRDefault="00362AD0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N</w:t>
            </w:r>
          </w:p>
        </w:tc>
        <w:tc>
          <w:tcPr>
            <w:tcW w:w="587" w:type="dxa"/>
          </w:tcPr>
          <w:p w14:paraId="372CFCCC" w14:textId="77777777" w:rsidR="003E0C37" w:rsidRPr="00CE50FD" w:rsidRDefault="00724F54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64</w:t>
            </w:r>
          </w:p>
        </w:tc>
        <w:tc>
          <w:tcPr>
            <w:tcW w:w="553" w:type="dxa"/>
          </w:tcPr>
          <w:p w14:paraId="53EADDF3" w14:textId="77777777" w:rsidR="003E0C37" w:rsidRPr="00CE50FD" w:rsidRDefault="00724F54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64</w:t>
            </w:r>
          </w:p>
        </w:tc>
        <w:tc>
          <w:tcPr>
            <w:tcW w:w="1007" w:type="dxa"/>
          </w:tcPr>
          <w:p w14:paraId="745183D3" w14:textId="77777777" w:rsidR="003E0C37" w:rsidRPr="00CE50FD" w:rsidRDefault="00724F54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1</w:t>
            </w:r>
          </w:p>
        </w:tc>
        <w:tc>
          <w:tcPr>
            <w:tcW w:w="979" w:type="dxa"/>
          </w:tcPr>
          <w:p w14:paraId="763B199B" w14:textId="77777777" w:rsidR="003E0C37" w:rsidRPr="00CE50FD" w:rsidRDefault="008E20DF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CE50FD">
              <w:rPr>
                <w:i/>
              </w:rPr>
              <w:t>8</w:t>
            </w:r>
          </w:p>
        </w:tc>
        <w:tc>
          <w:tcPr>
            <w:tcW w:w="850" w:type="dxa"/>
          </w:tcPr>
          <w:p w14:paraId="54523523" w14:textId="77777777" w:rsidR="003E0C37" w:rsidRPr="00CE50FD" w:rsidRDefault="003E0C37" w:rsidP="00AB5429">
            <w:pPr>
              <w:spacing w:before="0" w:line="40" w:lineRule="atLeast"/>
              <w:ind w:left="0"/>
              <w:rPr>
                <w:i/>
              </w:rPr>
            </w:pPr>
          </w:p>
        </w:tc>
      </w:tr>
      <w:tr w:rsidR="003E0C37" w:rsidRPr="003F6A7E" w14:paraId="48A8DC18" w14:textId="77777777" w:rsidTr="00A71000">
        <w:trPr>
          <w:cantSplit/>
        </w:trPr>
        <w:tc>
          <w:tcPr>
            <w:tcW w:w="1771" w:type="dxa"/>
          </w:tcPr>
          <w:p w14:paraId="1016F817" w14:textId="77777777" w:rsidR="003E0C37" w:rsidRPr="005A1EF1" w:rsidRDefault="00AB5429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>14</w:t>
            </w:r>
            <w:r w:rsidR="005A1EF1" w:rsidRPr="005A1EF1">
              <w:rPr>
                <w:i/>
              </w:rPr>
              <w:t>. Quota SSR</w:t>
            </w:r>
          </w:p>
        </w:tc>
        <w:tc>
          <w:tcPr>
            <w:tcW w:w="3109" w:type="dxa"/>
          </w:tcPr>
          <w:p w14:paraId="5C3843D3" w14:textId="77777777" w:rsidR="003E0C37" w:rsidRPr="00DF09CC" w:rsidRDefault="00DF09CC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>I</w:t>
            </w:r>
            <w:r w:rsidRPr="00DF09CC">
              <w:rPr>
                <w:i/>
              </w:rPr>
              <w:t>ndica  la componente  di tariff</w:t>
            </w:r>
            <w:r w:rsidR="00706CAA">
              <w:rPr>
                <w:i/>
              </w:rPr>
              <w:t>a giornaliera  a carico del SSR</w:t>
            </w:r>
          </w:p>
        </w:tc>
        <w:tc>
          <w:tcPr>
            <w:tcW w:w="569" w:type="dxa"/>
          </w:tcPr>
          <w:p w14:paraId="758EDBB4" w14:textId="77777777" w:rsidR="003E0C37" w:rsidRPr="000636B4" w:rsidRDefault="00DF09CC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N</w:t>
            </w:r>
          </w:p>
        </w:tc>
        <w:tc>
          <w:tcPr>
            <w:tcW w:w="587" w:type="dxa"/>
          </w:tcPr>
          <w:p w14:paraId="048F715E" w14:textId="77777777" w:rsidR="003E0C37" w:rsidRPr="000636B4" w:rsidRDefault="00DF09CC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65</w:t>
            </w:r>
          </w:p>
        </w:tc>
        <w:tc>
          <w:tcPr>
            <w:tcW w:w="553" w:type="dxa"/>
          </w:tcPr>
          <w:p w14:paraId="0DFCE90F" w14:textId="77777777" w:rsidR="003E0C37" w:rsidRPr="000636B4" w:rsidRDefault="00DF09CC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70</w:t>
            </w:r>
          </w:p>
        </w:tc>
        <w:tc>
          <w:tcPr>
            <w:tcW w:w="1007" w:type="dxa"/>
          </w:tcPr>
          <w:p w14:paraId="3A85A9FC" w14:textId="77777777" w:rsidR="003E0C37" w:rsidRPr="000636B4" w:rsidRDefault="00DF09CC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6</w:t>
            </w:r>
          </w:p>
        </w:tc>
        <w:tc>
          <w:tcPr>
            <w:tcW w:w="979" w:type="dxa"/>
          </w:tcPr>
          <w:p w14:paraId="34D6F19A" w14:textId="77777777" w:rsidR="003E0C37" w:rsidRPr="000636B4" w:rsidRDefault="008E20DF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50" w:type="dxa"/>
          </w:tcPr>
          <w:p w14:paraId="34FF7E9B" w14:textId="77777777" w:rsidR="003E0C37" w:rsidRPr="003F6A7E" w:rsidRDefault="003E0C37" w:rsidP="00AB5429">
            <w:pPr>
              <w:spacing w:before="0" w:line="40" w:lineRule="atLeast"/>
              <w:ind w:left="0"/>
              <w:rPr>
                <w:i/>
                <w:highlight w:val="yellow"/>
              </w:rPr>
            </w:pPr>
          </w:p>
        </w:tc>
      </w:tr>
      <w:tr w:rsidR="005A1EF1" w:rsidRPr="003F6A7E" w14:paraId="008C2D98" w14:textId="77777777" w:rsidTr="00A71000">
        <w:trPr>
          <w:cantSplit/>
        </w:trPr>
        <w:tc>
          <w:tcPr>
            <w:tcW w:w="1771" w:type="dxa"/>
          </w:tcPr>
          <w:p w14:paraId="1110721E" w14:textId="77777777" w:rsidR="005A1EF1" w:rsidRPr="005A1EF1" w:rsidRDefault="00AB5429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>15</w:t>
            </w:r>
            <w:r w:rsidR="005A1EF1" w:rsidRPr="005A1EF1">
              <w:rPr>
                <w:i/>
              </w:rPr>
              <w:t>. Quota utente</w:t>
            </w:r>
          </w:p>
        </w:tc>
        <w:tc>
          <w:tcPr>
            <w:tcW w:w="3109" w:type="dxa"/>
          </w:tcPr>
          <w:p w14:paraId="3EF6A3DE" w14:textId="77777777" w:rsidR="00DF09CC" w:rsidRPr="00DF09CC" w:rsidRDefault="00DF09CC" w:rsidP="00AB5429">
            <w:pPr>
              <w:spacing w:before="0" w:line="40" w:lineRule="atLeast"/>
              <w:ind w:left="0"/>
              <w:rPr>
                <w:i/>
              </w:rPr>
            </w:pPr>
            <w:r>
              <w:rPr>
                <w:i/>
              </w:rPr>
              <w:t>I</w:t>
            </w:r>
            <w:r w:rsidRPr="00DF09CC">
              <w:rPr>
                <w:i/>
              </w:rPr>
              <w:t>ndica  la componente  di tariffa gior</w:t>
            </w:r>
            <w:r>
              <w:rPr>
                <w:i/>
              </w:rPr>
              <w:t>naliera a carico dell’assistito</w:t>
            </w:r>
          </w:p>
        </w:tc>
        <w:tc>
          <w:tcPr>
            <w:tcW w:w="569" w:type="dxa"/>
          </w:tcPr>
          <w:p w14:paraId="16F9539E" w14:textId="77777777" w:rsidR="005A1EF1" w:rsidRPr="000636B4" w:rsidRDefault="00DF09CC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N</w:t>
            </w:r>
          </w:p>
        </w:tc>
        <w:tc>
          <w:tcPr>
            <w:tcW w:w="587" w:type="dxa"/>
          </w:tcPr>
          <w:p w14:paraId="76099150" w14:textId="77777777" w:rsidR="005A1EF1" w:rsidRPr="000636B4" w:rsidRDefault="00DF09CC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71</w:t>
            </w:r>
          </w:p>
        </w:tc>
        <w:tc>
          <w:tcPr>
            <w:tcW w:w="553" w:type="dxa"/>
          </w:tcPr>
          <w:p w14:paraId="68189DC0" w14:textId="77777777" w:rsidR="005A1EF1" w:rsidRPr="000636B4" w:rsidRDefault="00DF09CC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76</w:t>
            </w:r>
          </w:p>
        </w:tc>
        <w:tc>
          <w:tcPr>
            <w:tcW w:w="1007" w:type="dxa"/>
          </w:tcPr>
          <w:p w14:paraId="1368B9FA" w14:textId="77777777" w:rsidR="005A1EF1" w:rsidRPr="000636B4" w:rsidRDefault="00DF09CC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 w:rsidRPr="000636B4">
              <w:rPr>
                <w:i/>
              </w:rPr>
              <w:t>6</w:t>
            </w:r>
          </w:p>
        </w:tc>
        <w:tc>
          <w:tcPr>
            <w:tcW w:w="979" w:type="dxa"/>
          </w:tcPr>
          <w:p w14:paraId="33B35C86" w14:textId="77777777" w:rsidR="005A1EF1" w:rsidRPr="000636B4" w:rsidRDefault="008E20DF" w:rsidP="00AB5429">
            <w:pPr>
              <w:spacing w:before="0" w:line="40" w:lineRule="atLeast"/>
              <w:ind w:left="0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50" w:type="dxa"/>
          </w:tcPr>
          <w:p w14:paraId="02F15D12" w14:textId="77777777" w:rsidR="005A1EF1" w:rsidRPr="003F6A7E" w:rsidRDefault="005A1EF1" w:rsidP="00AB5429">
            <w:pPr>
              <w:spacing w:before="0" w:line="40" w:lineRule="atLeast"/>
              <w:ind w:left="0"/>
              <w:rPr>
                <w:i/>
                <w:highlight w:val="yellow"/>
              </w:rPr>
            </w:pPr>
          </w:p>
        </w:tc>
      </w:tr>
      <w:tr w:rsidR="005A1EF1" w:rsidRPr="003F6A7E" w14:paraId="5BED372C" w14:textId="77777777" w:rsidTr="00A71000">
        <w:trPr>
          <w:cantSplit/>
        </w:trPr>
        <w:tc>
          <w:tcPr>
            <w:tcW w:w="1771" w:type="dxa"/>
            <w:vAlign w:val="bottom"/>
          </w:tcPr>
          <w:p w14:paraId="1CBDE096" w14:textId="77777777" w:rsidR="005A1EF1" w:rsidRDefault="005A1EF1" w:rsidP="00AB5429">
            <w:pPr>
              <w:spacing w:before="0" w:line="0" w:lineRule="atLeast"/>
              <w:ind w:left="120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3109" w:type="dxa"/>
            <w:vAlign w:val="bottom"/>
          </w:tcPr>
          <w:p w14:paraId="3B5DA617" w14:textId="77777777" w:rsidR="005A1EF1" w:rsidRDefault="005A1EF1" w:rsidP="00AB5429">
            <w:pPr>
              <w:spacing w:before="0" w:line="0" w:lineRule="atLeast"/>
              <w:ind w:left="100"/>
              <w:rPr>
                <w:rFonts w:ascii="Arial" w:eastAsia="Arial" w:hAnsi="Arial"/>
                <w:b/>
                <w:w w:val="84"/>
                <w:sz w:val="18"/>
              </w:rPr>
            </w:pPr>
          </w:p>
        </w:tc>
        <w:tc>
          <w:tcPr>
            <w:tcW w:w="569" w:type="dxa"/>
            <w:vAlign w:val="bottom"/>
          </w:tcPr>
          <w:p w14:paraId="12B9919E" w14:textId="77777777" w:rsidR="005A1EF1" w:rsidRPr="003F6A7E" w:rsidRDefault="005A1EF1" w:rsidP="00AB5429">
            <w:pPr>
              <w:spacing w:before="0" w:line="240" w:lineRule="auto"/>
              <w:ind w:left="0"/>
              <w:jc w:val="center"/>
              <w:rPr>
                <w:i/>
                <w:highlight w:val="yellow"/>
              </w:rPr>
            </w:pPr>
          </w:p>
        </w:tc>
        <w:tc>
          <w:tcPr>
            <w:tcW w:w="587" w:type="dxa"/>
            <w:vAlign w:val="bottom"/>
          </w:tcPr>
          <w:p w14:paraId="741420AE" w14:textId="77777777" w:rsidR="005A1EF1" w:rsidRPr="003F6A7E" w:rsidRDefault="005A1EF1" w:rsidP="00AB5429">
            <w:pPr>
              <w:spacing w:before="0" w:line="240" w:lineRule="auto"/>
              <w:ind w:left="0"/>
              <w:jc w:val="center"/>
              <w:rPr>
                <w:i/>
                <w:highlight w:val="yellow"/>
              </w:rPr>
            </w:pPr>
          </w:p>
        </w:tc>
        <w:tc>
          <w:tcPr>
            <w:tcW w:w="553" w:type="dxa"/>
            <w:vAlign w:val="bottom"/>
          </w:tcPr>
          <w:p w14:paraId="43369B96" w14:textId="77777777" w:rsidR="005A1EF1" w:rsidRPr="003F6A7E" w:rsidRDefault="005A1EF1" w:rsidP="00AB5429">
            <w:pPr>
              <w:spacing w:before="0" w:line="240" w:lineRule="auto"/>
              <w:ind w:left="0"/>
              <w:jc w:val="center"/>
              <w:rPr>
                <w:i/>
                <w:highlight w:val="yellow"/>
              </w:rPr>
            </w:pPr>
          </w:p>
        </w:tc>
        <w:tc>
          <w:tcPr>
            <w:tcW w:w="1007" w:type="dxa"/>
            <w:vAlign w:val="bottom"/>
          </w:tcPr>
          <w:p w14:paraId="20FBA462" w14:textId="77777777" w:rsidR="005A1EF1" w:rsidRPr="003F6A7E" w:rsidRDefault="005A1EF1" w:rsidP="00AB5429">
            <w:pPr>
              <w:spacing w:before="0" w:line="240" w:lineRule="auto"/>
              <w:ind w:left="0"/>
              <w:jc w:val="center"/>
              <w:rPr>
                <w:i/>
                <w:highlight w:val="yellow"/>
              </w:rPr>
            </w:pPr>
          </w:p>
        </w:tc>
        <w:tc>
          <w:tcPr>
            <w:tcW w:w="979" w:type="dxa"/>
          </w:tcPr>
          <w:p w14:paraId="70DE03BD" w14:textId="77777777" w:rsidR="005A1EF1" w:rsidRPr="003F6A7E" w:rsidRDefault="005A1EF1" w:rsidP="00AB5429">
            <w:pPr>
              <w:spacing w:before="0" w:line="240" w:lineRule="auto"/>
              <w:ind w:left="0"/>
              <w:jc w:val="center"/>
              <w:rPr>
                <w:i/>
                <w:highlight w:val="yellow"/>
              </w:rPr>
            </w:pPr>
          </w:p>
        </w:tc>
        <w:tc>
          <w:tcPr>
            <w:tcW w:w="850" w:type="dxa"/>
          </w:tcPr>
          <w:p w14:paraId="10425616" w14:textId="77777777" w:rsidR="005A1EF1" w:rsidRPr="003F6A7E" w:rsidRDefault="005A1EF1" w:rsidP="00AB5429">
            <w:pPr>
              <w:spacing w:before="0" w:line="240" w:lineRule="auto"/>
              <w:ind w:left="0"/>
              <w:jc w:val="center"/>
              <w:rPr>
                <w:i/>
                <w:highlight w:val="yellow"/>
              </w:rPr>
            </w:pPr>
          </w:p>
        </w:tc>
      </w:tr>
    </w:tbl>
    <w:p w14:paraId="366A8121" w14:textId="77777777" w:rsidR="000C7E15" w:rsidRDefault="000C7E15" w:rsidP="00FD1C7A">
      <w:pPr>
        <w:pStyle w:val="Didascalia"/>
        <w:ind w:left="-210" w:right="-1"/>
        <w:jc w:val="left"/>
        <w:rPr>
          <w:szCs w:val="22"/>
        </w:rPr>
      </w:pPr>
    </w:p>
    <w:p w14:paraId="2EE8A947" w14:textId="77777777" w:rsidR="00FD1C7A" w:rsidRDefault="00FD1C7A" w:rsidP="00FD1C7A">
      <w:pPr>
        <w:pStyle w:val="Didascalia"/>
        <w:ind w:left="-210" w:right="-1"/>
        <w:jc w:val="left"/>
        <w:rPr>
          <w:szCs w:val="22"/>
        </w:rPr>
      </w:pPr>
      <w:r w:rsidRPr="008951FC">
        <w:rPr>
          <w:szCs w:val="22"/>
        </w:rPr>
        <w:t>Legenda per la colonna “Valori ammessi”</w:t>
      </w:r>
    </w:p>
    <w:p w14:paraId="2EB2DDEA" w14:textId="77777777" w:rsidR="000C7E15" w:rsidRPr="000C7E15" w:rsidRDefault="000C7E15" w:rsidP="000C7E15"/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6379"/>
      </w:tblGrid>
      <w:tr w:rsidR="00FD1C7A" w:rsidRPr="00AC08D7" w14:paraId="6D3982B5" w14:textId="77777777" w:rsidTr="00BD4290">
        <w:trPr>
          <w:tblHeader/>
        </w:trPr>
        <w:tc>
          <w:tcPr>
            <w:tcW w:w="1985" w:type="dxa"/>
            <w:shd w:val="clear" w:color="auto" w:fill="F2F2F2"/>
          </w:tcPr>
          <w:p w14:paraId="1EF81AAC" w14:textId="77777777" w:rsidR="00FD1C7A" w:rsidRPr="00AC08D7" w:rsidRDefault="00FD1C7A" w:rsidP="00795D34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Campo</w:t>
            </w:r>
          </w:p>
        </w:tc>
        <w:tc>
          <w:tcPr>
            <w:tcW w:w="992" w:type="dxa"/>
            <w:shd w:val="clear" w:color="auto" w:fill="F2F2F2"/>
          </w:tcPr>
          <w:p w14:paraId="2F2408F5" w14:textId="77777777" w:rsidR="00FD1C7A" w:rsidRPr="00AC08D7" w:rsidRDefault="00FD1C7A" w:rsidP="002215AE">
            <w:pPr>
              <w:spacing w:before="0" w:line="240" w:lineRule="atLeast"/>
              <w:ind w:left="0"/>
              <w:jc w:val="center"/>
              <w:rPr>
                <w:b/>
                <w:i/>
              </w:rPr>
            </w:pPr>
            <w:r w:rsidRPr="00AC08D7">
              <w:rPr>
                <w:b/>
                <w:i/>
              </w:rPr>
              <w:t>Codice</w:t>
            </w:r>
          </w:p>
        </w:tc>
        <w:tc>
          <w:tcPr>
            <w:tcW w:w="6379" w:type="dxa"/>
            <w:shd w:val="clear" w:color="auto" w:fill="F2F2F2"/>
          </w:tcPr>
          <w:p w14:paraId="14787BFE" w14:textId="77777777" w:rsidR="00FD1C7A" w:rsidRPr="00AC08D7" w:rsidRDefault="00FD1C7A" w:rsidP="00795D34">
            <w:pPr>
              <w:spacing w:before="0" w:line="240" w:lineRule="atLeast"/>
              <w:ind w:left="0"/>
              <w:rPr>
                <w:b/>
                <w:i/>
              </w:rPr>
            </w:pPr>
            <w:r w:rsidRPr="00AC08D7">
              <w:rPr>
                <w:b/>
                <w:i/>
              </w:rPr>
              <w:t>Descrizione</w:t>
            </w:r>
          </w:p>
        </w:tc>
      </w:tr>
      <w:tr w:rsidR="00FD1C7A" w:rsidRPr="00EB53E3" w14:paraId="137FD8F0" w14:textId="77777777" w:rsidTr="00CE50FD">
        <w:trPr>
          <w:trHeight w:val="265"/>
        </w:trPr>
        <w:tc>
          <w:tcPr>
            <w:tcW w:w="1985" w:type="dxa"/>
            <w:vMerge w:val="restart"/>
          </w:tcPr>
          <w:p w14:paraId="525845E0" w14:textId="77777777" w:rsidR="00FD1C7A" w:rsidRPr="00CE50FD" w:rsidRDefault="00CE50FD" w:rsidP="00CE50FD">
            <w:pPr>
              <w:spacing w:before="0"/>
              <w:ind w:left="0"/>
              <w:rPr>
                <w:i/>
              </w:rPr>
            </w:pPr>
            <w:r>
              <w:rPr>
                <w:i/>
              </w:rPr>
              <w:t xml:space="preserve">1. </w:t>
            </w:r>
            <w:r w:rsidR="00AB5429" w:rsidRPr="00CE50FD">
              <w:rPr>
                <w:i/>
              </w:rPr>
              <w:t>Genere A</w:t>
            </w:r>
            <w:r w:rsidR="00FD1C7A" w:rsidRPr="00CE50FD">
              <w:rPr>
                <w:i/>
              </w:rPr>
              <w:t>ssistito</w:t>
            </w:r>
          </w:p>
        </w:tc>
        <w:tc>
          <w:tcPr>
            <w:tcW w:w="992" w:type="dxa"/>
          </w:tcPr>
          <w:p w14:paraId="1F7D806A" w14:textId="77777777" w:rsidR="00FD1C7A" w:rsidRPr="00FC4088" w:rsidRDefault="00FD1C7A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M</w:t>
            </w:r>
          </w:p>
        </w:tc>
        <w:tc>
          <w:tcPr>
            <w:tcW w:w="6379" w:type="dxa"/>
          </w:tcPr>
          <w:p w14:paraId="2CB41469" w14:textId="77777777" w:rsidR="00FD1C7A" w:rsidRPr="00FC4088" w:rsidRDefault="00FD1C7A" w:rsidP="00AB5429">
            <w:pPr>
              <w:spacing w:before="0" w:line="40" w:lineRule="atLeast"/>
              <w:ind w:left="0"/>
              <w:contextualSpacing/>
            </w:pPr>
            <w:r w:rsidRPr="00FC4088">
              <w:t>Maschio</w:t>
            </w:r>
          </w:p>
        </w:tc>
      </w:tr>
      <w:tr w:rsidR="00FD1C7A" w:rsidRPr="00EB53E3" w14:paraId="7D1DE243" w14:textId="77777777" w:rsidTr="00CE50FD">
        <w:tc>
          <w:tcPr>
            <w:tcW w:w="1985" w:type="dxa"/>
            <w:vMerge/>
          </w:tcPr>
          <w:p w14:paraId="2AB22C08" w14:textId="77777777" w:rsidR="00FD1C7A" w:rsidRPr="00CE50FD" w:rsidRDefault="00FD1C7A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104FF544" w14:textId="77777777" w:rsidR="00FD1C7A" w:rsidRPr="00FC4088" w:rsidRDefault="00FD1C7A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F</w:t>
            </w:r>
          </w:p>
        </w:tc>
        <w:tc>
          <w:tcPr>
            <w:tcW w:w="6379" w:type="dxa"/>
          </w:tcPr>
          <w:p w14:paraId="6680FAAE" w14:textId="77777777" w:rsidR="00FD1C7A" w:rsidRPr="00FC4088" w:rsidRDefault="00FD1C7A" w:rsidP="00AB5429">
            <w:pPr>
              <w:spacing w:before="0" w:line="40" w:lineRule="atLeast"/>
              <w:ind w:left="0"/>
              <w:contextualSpacing/>
            </w:pPr>
            <w:r w:rsidRPr="00FC4088">
              <w:t>Femmina</w:t>
            </w:r>
          </w:p>
        </w:tc>
      </w:tr>
      <w:tr w:rsidR="008E20DF" w:rsidRPr="00EB53E3" w14:paraId="08E9CA9D" w14:textId="77777777" w:rsidTr="00CE50FD">
        <w:tc>
          <w:tcPr>
            <w:tcW w:w="1985" w:type="dxa"/>
          </w:tcPr>
          <w:p w14:paraId="7E7E2A9C" w14:textId="77777777" w:rsidR="008E20DF" w:rsidRPr="00CE50FD" w:rsidRDefault="00CE50FD" w:rsidP="00CE50FD">
            <w:pPr>
              <w:spacing w:before="0"/>
              <w:ind w:left="34"/>
              <w:rPr>
                <w:i/>
              </w:rPr>
            </w:pPr>
            <w:r>
              <w:rPr>
                <w:i/>
              </w:rPr>
              <w:t xml:space="preserve">2. </w:t>
            </w:r>
            <w:r w:rsidR="00AB5429" w:rsidRPr="00CE50FD">
              <w:rPr>
                <w:i/>
              </w:rPr>
              <w:t>Codice ISTAT</w:t>
            </w:r>
          </w:p>
        </w:tc>
        <w:tc>
          <w:tcPr>
            <w:tcW w:w="992" w:type="dxa"/>
          </w:tcPr>
          <w:p w14:paraId="49358FB1" w14:textId="77777777" w:rsidR="008E20DF" w:rsidRPr="00FC4088" w:rsidRDefault="00AB5429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000000</w:t>
            </w:r>
          </w:p>
        </w:tc>
        <w:tc>
          <w:tcPr>
            <w:tcW w:w="6379" w:type="dxa"/>
          </w:tcPr>
          <w:p w14:paraId="26D65E3B" w14:textId="77777777" w:rsidR="008E20DF" w:rsidRPr="00FC4088" w:rsidRDefault="00AB5429" w:rsidP="00AB5429">
            <w:pPr>
              <w:spacing w:before="0" w:line="40" w:lineRule="atLeast"/>
              <w:ind w:left="0"/>
              <w:contextualSpacing/>
            </w:pPr>
            <w:r w:rsidRPr="00FC4088">
              <w:rPr>
                <w:spacing w:val="1"/>
                <w:w w:val="82"/>
                <w:szCs w:val="18"/>
              </w:rPr>
              <w:t>I</w:t>
            </w:r>
            <w:r w:rsidR="008E20DF" w:rsidRPr="00FC4088">
              <w:rPr>
                <w:spacing w:val="1"/>
                <w:w w:val="82"/>
                <w:szCs w:val="18"/>
              </w:rPr>
              <w:t>ndica che non è stata trovata corrispondenza con l’anagrafica delle residenze</w:t>
            </w:r>
          </w:p>
        </w:tc>
      </w:tr>
      <w:tr w:rsidR="006F60DA" w:rsidRPr="00EB53E3" w14:paraId="386C0B7D" w14:textId="77777777" w:rsidTr="00CE50FD">
        <w:tc>
          <w:tcPr>
            <w:tcW w:w="1985" w:type="dxa"/>
            <w:vMerge w:val="restart"/>
          </w:tcPr>
          <w:p w14:paraId="0C0E9FF6" w14:textId="77777777" w:rsidR="006F60DA" w:rsidRPr="00CE50FD" w:rsidRDefault="00CE50FD" w:rsidP="00CE50FD">
            <w:pPr>
              <w:spacing w:before="0"/>
              <w:ind w:left="34"/>
              <w:rPr>
                <w:i/>
              </w:rPr>
            </w:pPr>
            <w:r>
              <w:rPr>
                <w:i/>
              </w:rPr>
              <w:t xml:space="preserve">3. </w:t>
            </w:r>
            <w:r w:rsidR="006F60DA" w:rsidRPr="00CE50FD">
              <w:rPr>
                <w:i/>
              </w:rPr>
              <w:t>ASL Erogante</w:t>
            </w:r>
          </w:p>
        </w:tc>
        <w:tc>
          <w:tcPr>
            <w:tcW w:w="992" w:type="dxa"/>
          </w:tcPr>
          <w:p w14:paraId="281B5951" w14:textId="77777777" w:rsidR="006F60DA" w:rsidRPr="00FC4088" w:rsidRDefault="006F60DA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106</w:t>
            </w:r>
          </w:p>
        </w:tc>
        <w:tc>
          <w:tcPr>
            <w:tcW w:w="6379" w:type="dxa"/>
          </w:tcPr>
          <w:p w14:paraId="3C3E2DB3" w14:textId="77777777" w:rsidR="006F60DA" w:rsidRPr="00FC4088" w:rsidRDefault="006F60DA" w:rsidP="00AB5429">
            <w:pPr>
              <w:spacing w:before="0" w:line="40" w:lineRule="atLeast"/>
              <w:ind w:left="0"/>
              <w:contextualSpacing/>
            </w:pPr>
            <w:r w:rsidRPr="00FC4088">
              <w:t>BRINDISI</w:t>
            </w:r>
          </w:p>
        </w:tc>
      </w:tr>
      <w:tr w:rsidR="006F60DA" w:rsidRPr="00EB53E3" w14:paraId="12C0839E" w14:textId="77777777" w:rsidTr="00CE50FD">
        <w:tc>
          <w:tcPr>
            <w:tcW w:w="1985" w:type="dxa"/>
            <w:vMerge/>
          </w:tcPr>
          <w:p w14:paraId="24017D9F" w14:textId="77777777" w:rsidR="006F60DA" w:rsidRPr="00CE50FD" w:rsidRDefault="006F60DA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683D13FA" w14:textId="77777777" w:rsidR="006F60DA" w:rsidRPr="00FC4088" w:rsidRDefault="006F60DA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112</w:t>
            </w:r>
          </w:p>
        </w:tc>
        <w:tc>
          <w:tcPr>
            <w:tcW w:w="6379" w:type="dxa"/>
          </w:tcPr>
          <w:p w14:paraId="0A344826" w14:textId="77777777" w:rsidR="006F60DA" w:rsidRPr="00FC4088" w:rsidRDefault="006F60DA" w:rsidP="00AB5429">
            <w:pPr>
              <w:spacing w:before="0" w:line="40" w:lineRule="atLeast"/>
              <w:ind w:left="0"/>
              <w:contextualSpacing/>
            </w:pPr>
            <w:r w:rsidRPr="00FC4088">
              <w:t>TARANTO</w:t>
            </w:r>
          </w:p>
        </w:tc>
      </w:tr>
      <w:tr w:rsidR="006F60DA" w:rsidRPr="00EB53E3" w14:paraId="1E5317F5" w14:textId="77777777" w:rsidTr="00CE50FD">
        <w:tc>
          <w:tcPr>
            <w:tcW w:w="1985" w:type="dxa"/>
            <w:vMerge/>
          </w:tcPr>
          <w:p w14:paraId="7E860582" w14:textId="77777777" w:rsidR="006F60DA" w:rsidRPr="00CE50FD" w:rsidRDefault="006F60DA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768E4682" w14:textId="77777777" w:rsidR="006F60DA" w:rsidRPr="00FC4088" w:rsidRDefault="006F60DA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113</w:t>
            </w:r>
          </w:p>
        </w:tc>
        <w:tc>
          <w:tcPr>
            <w:tcW w:w="6379" w:type="dxa"/>
          </w:tcPr>
          <w:p w14:paraId="4B33D3D9" w14:textId="77777777" w:rsidR="006F60DA" w:rsidRPr="00FC4088" w:rsidRDefault="006F60DA" w:rsidP="00AB5429">
            <w:pPr>
              <w:spacing w:before="0" w:line="40" w:lineRule="atLeast"/>
              <w:ind w:left="0"/>
              <w:contextualSpacing/>
            </w:pPr>
            <w:r w:rsidRPr="00FC4088">
              <w:t>BAT</w:t>
            </w:r>
          </w:p>
        </w:tc>
      </w:tr>
      <w:tr w:rsidR="006F60DA" w:rsidRPr="00EB53E3" w14:paraId="46344A06" w14:textId="77777777" w:rsidTr="00CE50FD">
        <w:tc>
          <w:tcPr>
            <w:tcW w:w="1985" w:type="dxa"/>
            <w:vMerge/>
          </w:tcPr>
          <w:p w14:paraId="74CAC999" w14:textId="77777777" w:rsidR="006F60DA" w:rsidRPr="00CE50FD" w:rsidRDefault="006F60DA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22A4EA3F" w14:textId="77777777" w:rsidR="006F60DA" w:rsidRPr="00FC4088" w:rsidRDefault="006F60DA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114</w:t>
            </w:r>
          </w:p>
        </w:tc>
        <w:tc>
          <w:tcPr>
            <w:tcW w:w="6379" w:type="dxa"/>
          </w:tcPr>
          <w:p w14:paraId="2BBB2983" w14:textId="77777777" w:rsidR="006F60DA" w:rsidRPr="00FC4088" w:rsidRDefault="006F60DA" w:rsidP="00AB5429">
            <w:pPr>
              <w:spacing w:before="0" w:line="40" w:lineRule="atLeast"/>
              <w:ind w:left="0"/>
              <w:contextualSpacing/>
            </w:pPr>
            <w:r w:rsidRPr="00FC4088">
              <w:t>BARI</w:t>
            </w:r>
          </w:p>
        </w:tc>
      </w:tr>
      <w:tr w:rsidR="006F60DA" w:rsidRPr="00EB53E3" w14:paraId="5AC7BF3F" w14:textId="77777777" w:rsidTr="00CE50FD">
        <w:tc>
          <w:tcPr>
            <w:tcW w:w="1985" w:type="dxa"/>
            <w:vMerge/>
          </w:tcPr>
          <w:p w14:paraId="5F08B44D" w14:textId="77777777" w:rsidR="006F60DA" w:rsidRPr="00CE50FD" w:rsidRDefault="006F60DA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6BF9CBEE" w14:textId="77777777" w:rsidR="006F60DA" w:rsidRPr="00FC4088" w:rsidRDefault="006F60DA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115</w:t>
            </w:r>
          </w:p>
        </w:tc>
        <w:tc>
          <w:tcPr>
            <w:tcW w:w="6379" w:type="dxa"/>
          </w:tcPr>
          <w:p w14:paraId="6911611F" w14:textId="77777777" w:rsidR="006F60DA" w:rsidRPr="00FC4088" w:rsidRDefault="006F60DA" w:rsidP="00AB5429">
            <w:pPr>
              <w:spacing w:before="0" w:line="40" w:lineRule="atLeast"/>
              <w:ind w:left="0"/>
              <w:contextualSpacing/>
            </w:pPr>
            <w:r w:rsidRPr="00FC4088">
              <w:t>FOGGIA</w:t>
            </w:r>
          </w:p>
        </w:tc>
      </w:tr>
      <w:tr w:rsidR="006F60DA" w:rsidRPr="00EB53E3" w14:paraId="30B6AB6C" w14:textId="77777777" w:rsidTr="00CE50FD">
        <w:tc>
          <w:tcPr>
            <w:tcW w:w="1985" w:type="dxa"/>
            <w:vMerge/>
          </w:tcPr>
          <w:p w14:paraId="3C00BDB0" w14:textId="77777777" w:rsidR="006F60DA" w:rsidRPr="00CE50FD" w:rsidRDefault="006F60DA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0379CEB3" w14:textId="77777777" w:rsidR="006F60DA" w:rsidRPr="00FC4088" w:rsidRDefault="006F60DA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116</w:t>
            </w:r>
          </w:p>
        </w:tc>
        <w:tc>
          <w:tcPr>
            <w:tcW w:w="6379" w:type="dxa"/>
          </w:tcPr>
          <w:p w14:paraId="72FB609F" w14:textId="77777777" w:rsidR="006F60DA" w:rsidRPr="00FC4088" w:rsidRDefault="006F60DA" w:rsidP="00AB5429">
            <w:pPr>
              <w:spacing w:before="0" w:line="40" w:lineRule="atLeast"/>
              <w:ind w:left="0"/>
              <w:contextualSpacing/>
            </w:pPr>
            <w:r w:rsidRPr="00FC4088">
              <w:t>LECCE</w:t>
            </w:r>
          </w:p>
        </w:tc>
      </w:tr>
      <w:tr w:rsidR="008209D3" w:rsidRPr="00EB53E3" w14:paraId="19F20491" w14:textId="77777777" w:rsidTr="00CE50FD">
        <w:tc>
          <w:tcPr>
            <w:tcW w:w="1985" w:type="dxa"/>
            <w:vMerge w:val="restart"/>
          </w:tcPr>
          <w:p w14:paraId="6ADB2B38" w14:textId="77777777" w:rsidR="008209D3" w:rsidRPr="00CE50FD" w:rsidRDefault="00CE50FD" w:rsidP="00CE50FD">
            <w:pPr>
              <w:spacing w:before="0"/>
              <w:ind w:left="34"/>
              <w:rPr>
                <w:i/>
              </w:rPr>
            </w:pPr>
            <w:r>
              <w:rPr>
                <w:i/>
              </w:rPr>
              <w:t xml:space="preserve">4. </w:t>
            </w:r>
            <w:r w:rsidR="008209D3" w:rsidRPr="00CE50FD">
              <w:rPr>
                <w:i/>
              </w:rPr>
              <w:t>Codice Assistenza</w:t>
            </w:r>
          </w:p>
        </w:tc>
        <w:tc>
          <w:tcPr>
            <w:tcW w:w="992" w:type="dxa"/>
          </w:tcPr>
          <w:p w14:paraId="7515ED24" w14:textId="77777777" w:rsidR="008209D3" w:rsidRPr="00FC4088" w:rsidRDefault="008209D3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</w:t>
            </w:r>
          </w:p>
        </w:tc>
        <w:tc>
          <w:tcPr>
            <w:tcW w:w="6379" w:type="dxa"/>
          </w:tcPr>
          <w:p w14:paraId="65376A33" w14:textId="77777777" w:rsidR="008209D3" w:rsidRPr="00FC4088" w:rsidRDefault="008209D3" w:rsidP="00AB5429">
            <w:pPr>
              <w:spacing w:before="0" w:line="40" w:lineRule="atLeast"/>
              <w:ind w:left="0"/>
              <w:contextualSpacing/>
            </w:pPr>
            <w:r w:rsidRPr="00FC4088">
              <w:t>RESIDENZIALE</w:t>
            </w:r>
          </w:p>
        </w:tc>
      </w:tr>
      <w:tr w:rsidR="008209D3" w:rsidRPr="00EB53E3" w14:paraId="2AFE69FA" w14:textId="77777777" w:rsidTr="00CE50FD">
        <w:tc>
          <w:tcPr>
            <w:tcW w:w="1985" w:type="dxa"/>
            <w:vMerge/>
          </w:tcPr>
          <w:p w14:paraId="74A5E093" w14:textId="77777777" w:rsidR="008209D3" w:rsidRPr="00CE50FD" w:rsidRDefault="008209D3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1AA5668F" w14:textId="77777777" w:rsidR="008209D3" w:rsidRPr="00FC4088" w:rsidRDefault="008209D3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2</w:t>
            </w:r>
          </w:p>
        </w:tc>
        <w:tc>
          <w:tcPr>
            <w:tcW w:w="6379" w:type="dxa"/>
          </w:tcPr>
          <w:p w14:paraId="565C38DD" w14:textId="77777777" w:rsidR="008209D3" w:rsidRPr="00FC4088" w:rsidRDefault="008209D3" w:rsidP="00AB5429">
            <w:pPr>
              <w:spacing w:before="0" w:line="40" w:lineRule="atLeast"/>
              <w:ind w:left="0"/>
              <w:contextualSpacing/>
            </w:pPr>
            <w:r w:rsidRPr="00FC4088">
              <w:t>SEMIRESIDENZIALE</w:t>
            </w:r>
          </w:p>
        </w:tc>
      </w:tr>
      <w:tr w:rsidR="00532B46" w:rsidRPr="00EB53E3" w14:paraId="0EF896DF" w14:textId="77777777" w:rsidTr="00CE50FD">
        <w:tc>
          <w:tcPr>
            <w:tcW w:w="1985" w:type="dxa"/>
            <w:vMerge w:val="restart"/>
          </w:tcPr>
          <w:p w14:paraId="7D3460AD" w14:textId="77777777" w:rsidR="00532B46" w:rsidRPr="00CE50FD" w:rsidRDefault="00CE50FD" w:rsidP="00CE50FD">
            <w:pPr>
              <w:spacing w:before="0"/>
              <w:ind w:left="34"/>
              <w:rPr>
                <w:i/>
              </w:rPr>
            </w:pPr>
            <w:r>
              <w:rPr>
                <w:i/>
              </w:rPr>
              <w:t xml:space="preserve">5. </w:t>
            </w:r>
            <w:r w:rsidR="00532B46" w:rsidRPr="00CE50FD">
              <w:rPr>
                <w:i/>
              </w:rPr>
              <w:t>Codice Tipo Residenza</w:t>
            </w:r>
          </w:p>
        </w:tc>
        <w:tc>
          <w:tcPr>
            <w:tcW w:w="992" w:type="dxa"/>
          </w:tcPr>
          <w:p w14:paraId="5D6DCA47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01</w:t>
            </w:r>
          </w:p>
        </w:tc>
        <w:tc>
          <w:tcPr>
            <w:tcW w:w="6379" w:type="dxa"/>
          </w:tcPr>
          <w:p w14:paraId="57F5E254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89"/>
                <w:szCs w:val="18"/>
              </w:rPr>
            </w:pPr>
            <w:r w:rsidRPr="00FC4088">
              <w:rPr>
                <w:rFonts w:eastAsia="Arial"/>
                <w:szCs w:val="18"/>
              </w:rPr>
              <w:t xml:space="preserve">Residenza sanitaria </w:t>
            </w:r>
            <w:r w:rsidRPr="00FC4088">
              <w:rPr>
                <w:rFonts w:eastAsia="Arial"/>
                <w:w w:val="89"/>
                <w:szCs w:val="18"/>
              </w:rPr>
              <w:t>assistenziale (art. 5 lr 8/2004)</w:t>
            </w:r>
          </w:p>
        </w:tc>
      </w:tr>
      <w:tr w:rsidR="00532B46" w:rsidRPr="00EB53E3" w14:paraId="2CB45E9D" w14:textId="77777777" w:rsidTr="00CE50FD">
        <w:tc>
          <w:tcPr>
            <w:tcW w:w="1985" w:type="dxa"/>
            <w:vMerge/>
          </w:tcPr>
          <w:p w14:paraId="71C0A121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05F27111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02</w:t>
            </w:r>
          </w:p>
        </w:tc>
        <w:tc>
          <w:tcPr>
            <w:tcW w:w="6379" w:type="dxa"/>
          </w:tcPr>
          <w:p w14:paraId="40E8593D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89"/>
                <w:szCs w:val="18"/>
              </w:rPr>
            </w:pPr>
            <w:r w:rsidRPr="00FC4088">
              <w:rPr>
                <w:rFonts w:eastAsia="Arial"/>
                <w:w w:val="91"/>
                <w:szCs w:val="18"/>
              </w:rPr>
              <w:t xml:space="preserve">Residenza socio sanitaria </w:t>
            </w:r>
            <w:r w:rsidRPr="00FC4088">
              <w:rPr>
                <w:rFonts w:eastAsia="Arial"/>
                <w:szCs w:val="18"/>
              </w:rPr>
              <w:t>assistenziale</w:t>
            </w:r>
          </w:p>
        </w:tc>
      </w:tr>
      <w:tr w:rsidR="00532B46" w:rsidRPr="00EB53E3" w14:paraId="105377E5" w14:textId="77777777" w:rsidTr="00CE50FD">
        <w:tc>
          <w:tcPr>
            <w:tcW w:w="1985" w:type="dxa"/>
            <w:vMerge/>
          </w:tcPr>
          <w:p w14:paraId="1E9E84A1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4252D4ED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03</w:t>
            </w:r>
          </w:p>
        </w:tc>
        <w:tc>
          <w:tcPr>
            <w:tcW w:w="6379" w:type="dxa"/>
          </w:tcPr>
          <w:p w14:paraId="7EBF6A07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91"/>
                <w:szCs w:val="18"/>
              </w:rPr>
            </w:pPr>
            <w:r w:rsidRPr="00FC4088">
              <w:rPr>
                <w:rFonts w:eastAsia="Arial"/>
                <w:w w:val="86"/>
                <w:szCs w:val="18"/>
              </w:rPr>
              <w:t xml:space="preserve">Residenza per disabili fisici, </w:t>
            </w:r>
            <w:r w:rsidRPr="00FC4088">
              <w:rPr>
                <w:rFonts w:eastAsia="Arial"/>
                <w:szCs w:val="18"/>
              </w:rPr>
              <w:t>psichici e sensoriali</w:t>
            </w:r>
          </w:p>
        </w:tc>
      </w:tr>
      <w:tr w:rsidR="00532B46" w:rsidRPr="00EB53E3" w14:paraId="53587A3C" w14:textId="77777777" w:rsidTr="00CE50FD">
        <w:tc>
          <w:tcPr>
            <w:tcW w:w="1985" w:type="dxa"/>
            <w:vMerge/>
          </w:tcPr>
          <w:p w14:paraId="6D2B4EA6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31753AEE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04</w:t>
            </w:r>
          </w:p>
        </w:tc>
        <w:tc>
          <w:tcPr>
            <w:tcW w:w="6379" w:type="dxa"/>
          </w:tcPr>
          <w:p w14:paraId="7962836A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86"/>
                <w:szCs w:val="18"/>
              </w:rPr>
            </w:pPr>
            <w:r w:rsidRPr="00FC4088">
              <w:rPr>
                <w:rFonts w:eastAsia="Arial"/>
                <w:w w:val="86"/>
                <w:szCs w:val="18"/>
              </w:rPr>
              <w:t>Residenza per disabili gravi</w:t>
            </w:r>
          </w:p>
        </w:tc>
      </w:tr>
      <w:tr w:rsidR="00532B46" w:rsidRPr="00EB53E3" w14:paraId="1B466A5A" w14:textId="77777777" w:rsidTr="00CE50FD">
        <w:tc>
          <w:tcPr>
            <w:tcW w:w="1985" w:type="dxa"/>
            <w:vMerge/>
          </w:tcPr>
          <w:p w14:paraId="04562C0A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78E41FBF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05</w:t>
            </w:r>
          </w:p>
        </w:tc>
        <w:tc>
          <w:tcPr>
            <w:tcW w:w="6379" w:type="dxa"/>
          </w:tcPr>
          <w:p w14:paraId="62A2D15B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86"/>
                <w:szCs w:val="18"/>
              </w:rPr>
            </w:pPr>
            <w:r w:rsidRPr="00FC4088">
              <w:rPr>
                <w:rFonts w:eastAsia="Arial"/>
                <w:w w:val="92"/>
                <w:szCs w:val="18"/>
              </w:rPr>
              <w:t xml:space="preserve">Centro socio-educativo e </w:t>
            </w:r>
            <w:r w:rsidRPr="00FC4088">
              <w:rPr>
                <w:rFonts w:eastAsia="Arial"/>
                <w:szCs w:val="18"/>
              </w:rPr>
              <w:t>riabilitativo art. 60 r.r. n. 4/2007</w:t>
            </w:r>
          </w:p>
        </w:tc>
      </w:tr>
      <w:tr w:rsidR="00532B46" w:rsidRPr="00EB53E3" w14:paraId="20F4398F" w14:textId="77777777" w:rsidTr="00CE50FD">
        <w:tc>
          <w:tcPr>
            <w:tcW w:w="1985" w:type="dxa"/>
            <w:vMerge/>
          </w:tcPr>
          <w:p w14:paraId="776AAD73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528CFBCE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06</w:t>
            </w:r>
          </w:p>
        </w:tc>
        <w:tc>
          <w:tcPr>
            <w:tcW w:w="6379" w:type="dxa"/>
          </w:tcPr>
          <w:p w14:paraId="05A4DE63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szCs w:val="18"/>
              </w:rPr>
            </w:pPr>
            <w:r w:rsidRPr="00FC4088">
              <w:rPr>
                <w:rFonts w:eastAsia="Arial"/>
                <w:szCs w:val="18"/>
              </w:rPr>
              <w:t>Centro diurno</w:t>
            </w:r>
          </w:p>
        </w:tc>
      </w:tr>
      <w:tr w:rsidR="00532B46" w:rsidRPr="00EB53E3" w14:paraId="043713C5" w14:textId="77777777" w:rsidTr="00CE50FD">
        <w:tc>
          <w:tcPr>
            <w:tcW w:w="1985" w:type="dxa"/>
            <w:vMerge/>
          </w:tcPr>
          <w:p w14:paraId="5450E243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3E0510D6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07</w:t>
            </w:r>
          </w:p>
        </w:tc>
        <w:tc>
          <w:tcPr>
            <w:tcW w:w="6379" w:type="dxa"/>
          </w:tcPr>
          <w:p w14:paraId="6363BC2E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86"/>
                <w:szCs w:val="18"/>
              </w:rPr>
            </w:pPr>
            <w:r w:rsidRPr="00FC4088">
              <w:rPr>
                <w:rFonts w:eastAsia="Arial"/>
                <w:w w:val="99"/>
                <w:szCs w:val="18"/>
              </w:rPr>
              <w:t>Centro di riabilitazione</w:t>
            </w:r>
          </w:p>
        </w:tc>
      </w:tr>
      <w:tr w:rsidR="00532B46" w:rsidRPr="00EB53E3" w14:paraId="35EA2133" w14:textId="77777777" w:rsidTr="00CE50FD">
        <w:tc>
          <w:tcPr>
            <w:tcW w:w="1985" w:type="dxa"/>
            <w:vMerge/>
          </w:tcPr>
          <w:p w14:paraId="4FFE24FD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63DDCF21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08</w:t>
            </w:r>
          </w:p>
        </w:tc>
        <w:tc>
          <w:tcPr>
            <w:tcW w:w="6379" w:type="dxa"/>
          </w:tcPr>
          <w:p w14:paraId="4F60214B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92"/>
                <w:szCs w:val="18"/>
              </w:rPr>
            </w:pPr>
            <w:r w:rsidRPr="00FC4088">
              <w:rPr>
                <w:rFonts w:eastAsia="Arial"/>
                <w:szCs w:val="18"/>
              </w:rPr>
              <w:t>Comunita' riabilitativa</w:t>
            </w:r>
          </w:p>
        </w:tc>
      </w:tr>
      <w:tr w:rsidR="00532B46" w:rsidRPr="00EB53E3" w14:paraId="7836C83B" w14:textId="77777777" w:rsidTr="00CE50FD">
        <w:tc>
          <w:tcPr>
            <w:tcW w:w="1985" w:type="dxa"/>
            <w:vMerge/>
          </w:tcPr>
          <w:p w14:paraId="72086B07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47FEF303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09</w:t>
            </w:r>
          </w:p>
        </w:tc>
        <w:tc>
          <w:tcPr>
            <w:tcW w:w="6379" w:type="dxa"/>
          </w:tcPr>
          <w:p w14:paraId="1ABDA384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szCs w:val="18"/>
              </w:rPr>
            </w:pPr>
            <w:r w:rsidRPr="00FC4088">
              <w:rPr>
                <w:rFonts w:eastAsia="Arial"/>
                <w:szCs w:val="18"/>
              </w:rPr>
              <w:t>Comunita' alloggio</w:t>
            </w:r>
          </w:p>
        </w:tc>
      </w:tr>
      <w:tr w:rsidR="00532B46" w:rsidRPr="00EB53E3" w14:paraId="12A176C6" w14:textId="77777777" w:rsidTr="00CE50FD">
        <w:tc>
          <w:tcPr>
            <w:tcW w:w="1985" w:type="dxa"/>
            <w:vMerge/>
          </w:tcPr>
          <w:p w14:paraId="68AC71FF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3A9E3980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10</w:t>
            </w:r>
          </w:p>
        </w:tc>
        <w:tc>
          <w:tcPr>
            <w:tcW w:w="6379" w:type="dxa"/>
          </w:tcPr>
          <w:p w14:paraId="6310B29F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szCs w:val="18"/>
              </w:rPr>
            </w:pPr>
            <w:r w:rsidRPr="00FC4088">
              <w:rPr>
                <w:rFonts w:eastAsia="Arial"/>
                <w:szCs w:val="18"/>
              </w:rPr>
              <w:t>Gruppo appartamento</w:t>
            </w:r>
          </w:p>
        </w:tc>
      </w:tr>
      <w:tr w:rsidR="00532B46" w:rsidRPr="00EB53E3" w14:paraId="35E9C2ED" w14:textId="77777777" w:rsidTr="00CE50FD">
        <w:tc>
          <w:tcPr>
            <w:tcW w:w="1985" w:type="dxa"/>
            <w:vMerge/>
          </w:tcPr>
          <w:p w14:paraId="57564AD1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2481194E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11</w:t>
            </w:r>
          </w:p>
        </w:tc>
        <w:tc>
          <w:tcPr>
            <w:tcW w:w="6379" w:type="dxa"/>
          </w:tcPr>
          <w:p w14:paraId="07B495F6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szCs w:val="18"/>
              </w:rPr>
            </w:pPr>
            <w:r w:rsidRPr="00FC4088">
              <w:rPr>
                <w:rFonts w:eastAsia="Arial"/>
                <w:szCs w:val="18"/>
              </w:rPr>
              <w:t xml:space="preserve">Comunita' </w:t>
            </w:r>
            <w:r w:rsidRPr="00FC4088">
              <w:rPr>
                <w:rFonts w:eastAsia="Arial"/>
                <w:w w:val="87"/>
                <w:szCs w:val="18"/>
              </w:rPr>
              <w:t xml:space="preserve">socioriabilitativa per disabili </w:t>
            </w:r>
            <w:r w:rsidRPr="00FC4088">
              <w:rPr>
                <w:rFonts w:eastAsia="Arial"/>
                <w:szCs w:val="18"/>
              </w:rPr>
              <w:t>gravi - art. 57 r.r. n. 4/2007</w:t>
            </w:r>
          </w:p>
        </w:tc>
      </w:tr>
      <w:tr w:rsidR="00532B46" w:rsidRPr="00EB53E3" w14:paraId="78EC382B" w14:textId="77777777" w:rsidTr="00CE50FD">
        <w:tc>
          <w:tcPr>
            <w:tcW w:w="1985" w:type="dxa"/>
            <w:vMerge/>
          </w:tcPr>
          <w:p w14:paraId="63E7DFA7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517BF68A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12</w:t>
            </w:r>
          </w:p>
        </w:tc>
        <w:tc>
          <w:tcPr>
            <w:tcW w:w="6379" w:type="dxa"/>
          </w:tcPr>
          <w:p w14:paraId="1BADE30D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99"/>
                <w:szCs w:val="18"/>
              </w:rPr>
            </w:pPr>
            <w:r w:rsidRPr="00FC4088">
              <w:rPr>
                <w:rFonts w:eastAsia="Arial"/>
                <w:w w:val="85"/>
                <w:szCs w:val="18"/>
              </w:rPr>
              <w:t xml:space="preserve">Casa per la vita - art. 70 r.r. </w:t>
            </w:r>
            <w:r w:rsidRPr="00FC4088">
              <w:rPr>
                <w:rFonts w:eastAsia="Arial"/>
                <w:szCs w:val="18"/>
              </w:rPr>
              <w:t>n. 4/2007</w:t>
            </w:r>
          </w:p>
        </w:tc>
      </w:tr>
      <w:tr w:rsidR="00532B46" w:rsidRPr="00EB53E3" w14:paraId="0F735B1C" w14:textId="77777777" w:rsidTr="00CE50FD">
        <w:tc>
          <w:tcPr>
            <w:tcW w:w="1985" w:type="dxa"/>
            <w:vMerge/>
          </w:tcPr>
          <w:p w14:paraId="1933D0A5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73D809B4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13</w:t>
            </w:r>
          </w:p>
        </w:tc>
        <w:tc>
          <w:tcPr>
            <w:tcW w:w="6379" w:type="dxa"/>
          </w:tcPr>
          <w:p w14:paraId="41F92E55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szCs w:val="18"/>
              </w:rPr>
            </w:pPr>
            <w:r w:rsidRPr="00FC4088">
              <w:rPr>
                <w:rFonts w:eastAsia="Arial"/>
                <w:szCs w:val="18"/>
              </w:rPr>
              <w:t xml:space="preserve">Comunita' alloggio per </w:t>
            </w:r>
            <w:r w:rsidRPr="00FC4088">
              <w:rPr>
                <w:rFonts w:eastAsia="Arial"/>
                <w:w w:val="98"/>
                <w:szCs w:val="18"/>
              </w:rPr>
              <w:t xml:space="preserve">"dopo di noi" - art. 55 r.r. n. </w:t>
            </w:r>
            <w:r w:rsidRPr="00FC4088">
              <w:rPr>
                <w:rFonts w:eastAsia="Arial"/>
                <w:szCs w:val="18"/>
              </w:rPr>
              <w:t>4/2007</w:t>
            </w:r>
          </w:p>
        </w:tc>
      </w:tr>
      <w:tr w:rsidR="00532B46" w:rsidRPr="00EB53E3" w14:paraId="4CF57FC3" w14:textId="77777777" w:rsidTr="00CE50FD">
        <w:tc>
          <w:tcPr>
            <w:tcW w:w="1985" w:type="dxa"/>
            <w:vMerge/>
          </w:tcPr>
          <w:p w14:paraId="577AE7AF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21170C5A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14</w:t>
            </w:r>
          </w:p>
        </w:tc>
        <w:tc>
          <w:tcPr>
            <w:tcW w:w="6379" w:type="dxa"/>
          </w:tcPr>
          <w:p w14:paraId="0C41A221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szCs w:val="18"/>
              </w:rPr>
            </w:pPr>
            <w:r w:rsidRPr="00FC4088">
              <w:rPr>
                <w:rFonts w:eastAsia="Arial"/>
                <w:w w:val="83"/>
                <w:szCs w:val="18"/>
              </w:rPr>
              <w:t xml:space="preserve">RSSA per disabili - art. 58 r.r. </w:t>
            </w:r>
            <w:r w:rsidRPr="00FC4088">
              <w:rPr>
                <w:rFonts w:eastAsia="Arial"/>
                <w:szCs w:val="18"/>
              </w:rPr>
              <w:t>n. 4/2007</w:t>
            </w:r>
          </w:p>
        </w:tc>
      </w:tr>
      <w:tr w:rsidR="00532B46" w:rsidRPr="00EB53E3" w14:paraId="27EDA8D4" w14:textId="77777777" w:rsidTr="00CE50FD">
        <w:tc>
          <w:tcPr>
            <w:tcW w:w="1985" w:type="dxa"/>
            <w:vMerge/>
          </w:tcPr>
          <w:p w14:paraId="01334964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279323DF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15</w:t>
            </w:r>
          </w:p>
        </w:tc>
        <w:tc>
          <w:tcPr>
            <w:tcW w:w="6379" w:type="dxa"/>
          </w:tcPr>
          <w:p w14:paraId="52D3F1BC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szCs w:val="18"/>
              </w:rPr>
            </w:pPr>
            <w:r w:rsidRPr="00FC4088">
              <w:rPr>
                <w:rFonts w:eastAsia="Arial"/>
                <w:w w:val="84"/>
                <w:szCs w:val="18"/>
              </w:rPr>
              <w:t xml:space="preserve">RSSA per anziani - art. 66 r.r. </w:t>
            </w:r>
            <w:r w:rsidRPr="00FC4088">
              <w:rPr>
                <w:rFonts w:eastAsia="Arial"/>
                <w:szCs w:val="18"/>
              </w:rPr>
              <w:t>n. 4/2007</w:t>
            </w:r>
          </w:p>
        </w:tc>
      </w:tr>
      <w:tr w:rsidR="00532B46" w:rsidRPr="00EB53E3" w14:paraId="4DE638B2" w14:textId="77777777" w:rsidTr="00CE50FD">
        <w:tc>
          <w:tcPr>
            <w:tcW w:w="1985" w:type="dxa"/>
            <w:vMerge/>
          </w:tcPr>
          <w:p w14:paraId="6372A1FC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3FBD19A3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16</w:t>
            </w:r>
          </w:p>
        </w:tc>
        <w:tc>
          <w:tcPr>
            <w:tcW w:w="6379" w:type="dxa"/>
          </w:tcPr>
          <w:p w14:paraId="548D5AEE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87"/>
                <w:szCs w:val="18"/>
              </w:rPr>
            </w:pPr>
            <w:r w:rsidRPr="00FC4088">
              <w:rPr>
                <w:rFonts w:eastAsia="Arial"/>
                <w:szCs w:val="18"/>
              </w:rPr>
              <w:t>Residenza per persone affette da aids - dpr 08.03.200 p.o. aids</w:t>
            </w:r>
          </w:p>
        </w:tc>
      </w:tr>
      <w:tr w:rsidR="00532B46" w:rsidRPr="00EB53E3" w14:paraId="555A8A5E" w14:textId="77777777" w:rsidTr="00CE50FD">
        <w:tc>
          <w:tcPr>
            <w:tcW w:w="1985" w:type="dxa"/>
            <w:vMerge/>
          </w:tcPr>
          <w:p w14:paraId="1419F582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42EC44D5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17</w:t>
            </w:r>
          </w:p>
        </w:tc>
        <w:tc>
          <w:tcPr>
            <w:tcW w:w="6379" w:type="dxa"/>
          </w:tcPr>
          <w:p w14:paraId="7D197997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szCs w:val="18"/>
              </w:rPr>
            </w:pPr>
            <w:r w:rsidRPr="00FC4088">
              <w:rPr>
                <w:rFonts w:eastAsia="Arial"/>
                <w:szCs w:val="18"/>
              </w:rPr>
              <w:t>Unita' di degenza</w:t>
            </w:r>
            <w:r w:rsidRPr="00FC4088">
              <w:rPr>
                <w:szCs w:val="18"/>
              </w:rPr>
              <w:t xml:space="preserve"> </w:t>
            </w:r>
            <w:r w:rsidRPr="00FC4088">
              <w:rPr>
                <w:rFonts w:eastAsia="Arial"/>
                <w:szCs w:val="18"/>
              </w:rPr>
              <w:t>territoriale</w:t>
            </w:r>
          </w:p>
        </w:tc>
      </w:tr>
      <w:tr w:rsidR="00532B46" w:rsidRPr="00EB53E3" w14:paraId="6C51EC95" w14:textId="77777777" w:rsidTr="00CE50FD">
        <w:tc>
          <w:tcPr>
            <w:tcW w:w="1985" w:type="dxa"/>
            <w:vMerge/>
          </w:tcPr>
          <w:p w14:paraId="0D7B2360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4808CA94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18</w:t>
            </w:r>
          </w:p>
        </w:tc>
        <w:tc>
          <w:tcPr>
            <w:tcW w:w="6379" w:type="dxa"/>
          </w:tcPr>
          <w:p w14:paraId="14506C28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szCs w:val="18"/>
              </w:rPr>
            </w:pPr>
            <w:r w:rsidRPr="00FC4088">
              <w:rPr>
                <w:rFonts w:eastAsia="Arial"/>
                <w:w w:val="94"/>
                <w:szCs w:val="18"/>
              </w:rPr>
              <w:t xml:space="preserve">Centro diurno integrato per il supporto cognitivo e </w:t>
            </w:r>
            <w:r w:rsidRPr="00FC4088">
              <w:rPr>
                <w:rFonts w:eastAsia="Arial"/>
                <w:w w:val="86"/>
                <w:szCs w:val="18"/>
              </w:rPr>
              <w:t xml:space="preserve">comportamentale ai soggetti </w:t>
            </w:r>
            <w:r w:rsidRPr="00FC4088">
              <w:rPr>
                <w:rFonts w:eastAsia="Arial"/>
                <w:w w:val="87"/>
                <w:szCs w:val="18"/>
              </w:rPr>
              <w:t xml:space="preserve">affetti da demenza art. 60 ter </w:t>
            </w:r>
            <w:r w:rsidRPr="00FC4088">
              <w:rPr>
                <w:rFonts w:eastAsia="Arial"/>
                <w:szCs w:val="18"/>
              </w:rPr>
              <w:t>r.r. n. 7/2010</w:t>
            </w:r>
          </w:p>
        </w:tc>
      </w:tr>
      <w:tr w:rsidR="00532B46" w:rsidRPr="00EB53E3" w14:paraId="6790DA35" w14:textId="77777777" w:rsidTr="00CE50FD">
        <w:tc>
          <w:tcPr>
            <w:tcW w:w="1985" w:type="dxa"/>
            <w:vMerge/>
          </w:tcPr>
          <w:p w14:paraId="1DEDF6DC" w14:textId="77777777" w:rsidR="00532B46" w:rsidRPr="00CE50FD" w:rsidRDefault="00532B4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4D240A99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19</w:t>
            </w:r>
          </w:p>
        </w:tc>
        <w:tc>
          <w:tcPr>
            <w:tcW w:w="6379" w:type="dxa"/>
          </w:tcPr>
          <w:p w14:paraId="7AB75DA7" w14:textId="77777777" w:rsidR="00532B46" w:rsidRPr="00FC4088" w:rsidRDefault="00532B4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98"/>
                <w:szCs w:val="18"/>
              </w:rPr>
            </w:pPr>
            <w:r w:rsidRPr="00FC4088">
              <w:rPr>
                <w:rFonts w:eastAsia="Arial"/>
                <w:w w:val="87"/>
                <w:szCs w:val="18"/>
              </w:rPr>
              <w:t xml:space="preserve">Comunita' alloggio - art. 55 </w:t>
            </w:r>
            <w:r w:rsidRPr="00FC4088">
              <w:rPr>
                <w:rFonts w:eastAsia="Arial"/>
                <w:szCs w:val="18"/>
              </w:rPr>
              <w:t>r.r. n. 4/2007</w:t>
            </w:r>
          </w:p>
        </w:tc>
      </w:tr>
      <w:tr w:rsidR="007B36C6" w:rsidRPr="00EB53E3" w14:paraId="5A9125F4" w14:textId="77777777" w:rsidTr="00CE50FD">
        <w:tc>
          <w:tcPr>
            <w:tcW w:w="1985" w:type="dxa"/>
            <w:vMerge w:val="restart"/>
          </w:tcPr>
          <w:p w14:paraId="3B101DEA" w14:textId="77777777" w:rsidR="007B36C6" w:rsidRPr="00CE50FD" w:rsidRDefault="00CE50FD" w:rsidP="00CE50FD">
            <w:pPr>
              <w:spacing w:before="0"/>
              <w:ind w:left="34"/>
              <w:rPr>
                <w:i/>
              </w:rPr>
            </w:pPr>
            <w:r>
              <w:rPr>
                <w:i/>
              </w:rPr>
              <w:t xml:space="preserve">6. </w:t>
            </w:r>
            <w:r w:rsidR="007B36C6" w:rsidRPr="00CE50FD">
              <w:rPr>
                <w:i/>
              </w:rPr>
              <w:t>Codice Prestazione LEA</w:t>
            </w:r>
          </w:p>
        </w:tc>
        <w:tc>
          <w:tcPr>
            <w:tcW w:w="992" w:type="dxa"/>
          </w:tcPr>
          <w:p w14:paraId="74585ABE" w14:textId="77777777" w:rsidR="007B36C6" w:rsidRPr="00FC4088" w:rsidRDefault="00E52377" w:rsidP="00AB5429">
            <w:pPr>
              <w:spacing w:before="0" w:line="40" w:lineRule="atLeast"/>
              <w:ind w:left="0"/>
              <w:contextualSpacing/>
              <w:jc w:val="center"/>
            </w:pPr>
            <w:r>
              <w:t>R1</w:t>
            </w:r>
          </w:p>
        </w:tc>
        <w:tc>
          <w:tcPr>
            <w:tcW w:w="6379" w:type="dxa"/>
          </w:tcPr>
          <w:p w14:paraId="7C9E28D3" w14:textId="77777777" w:rsidR="007B36C6" w:rsidRPr="00E52377" w:rsidRDefault="007B36C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90"/>
              </w:rPr>
            </w:pPr>
            <w:r w:rsidRPr="00E52377">
              <w:rPr>
                <w:rFonts w:eastAsia="Arial"/>
                <w:w w:val="90"/>
              </w:rPr>
              <w:t xml:space="preserve">prest. erogate in unità di </w:t>
            </w:r>
            <w:r w:rsidRPr="00E52377">
              <w:rPr>
                <w:rFonts w:eastAsia="Arial"/>
                <w:w w:val="96"/>
              </w:rPr>
              <w:t>cure residenziali intensive</w:t>
            </w:r>
          </w:p>
        </w:tc>
      </w:tr>
      <w:tr w:rsidR="007B36C6" w:rsidRPr="00EB53E3" w14:paraId="7C195C43" w14:textId="77777777" w:rsidTr="00CE50FD">
        <w:tc>
          <w:tcPr>
            <w:tcW w:w="1985" w:type="dxa"/>
            <w:vMerge/>
          </w:tcPr>
          <w:p w14:paraId="0D69F2DC" w14:textId="77777777" w:rsidR="007B36C6" w:rsidRPr="00CE50FD" w:rsidRDefault="007B36C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3496A702" w14:textId="77777777" w:rsidR="007B36C6" w:rsidRPr="00FC4088" w:rsidRDefault="007B36C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R2</w:t>
            </w:r>
          </w:p>
        </w:tc>
        <w:tc>
          <w:tcPr>
            <w:tcW w:w="6379" w:type="dxa"/>
          </w:tcPr>
          <w:p w14:paraId="1291BD57" w14:textId="77777777" w:rsidR="007B36C6" w:rsidRPr="00E52377" w:rsidRDefault="007B36C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90"/>
              </w:rPr>
            </w:pPr>
            <w:r w:rsidRPr="00E52377">
              <w:rPr>
                <w:rFonts w:eastAsia="Arial"/>
                <w:w w:val="90"/>
              </w:rPr>
              <w:t xml:space="preserve">prest. erogate in unità di </w:t>
            </w:r>
            <w:r w:rsidRPr="00E52377">
              <w:rPr>
                <w:rFonts w:eastAsia="Arial"/>
                <w:w w:val="94"/>
              </w:rPr>
              <w:t>cure residenziali estensive</w:t>
            </w:r>
          </w:p>
        </w:tc>
      </w:tr>
      <w:tr w:rsidR="007B36C6" w:rsidRPr="00EB53E3" w14:paraId="783E2D43" w14:textId="77777777" w:rsidTr="00CE50FD">
        <w:tc>
          <w:tcPr>
            <w:tcW w:w="1985" w:type="dxa"/>
            <w:vMerge/>
          </w:tcPr>
          <w:p w14:paraId="73F5763D" w14:textId="77777777" w:rsidR="007B36C6" w:rsidRPr="00CE50FD" w:rsidRDefault="007B36C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2AC604C3" w14:textId="77777777" w:rsidR="007B36C6" w:rsidRPr="00FC4088" w:rsidRDefault="007B36C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R2D</w:t>
            </w:r>
          </w:p>
        </w:tc>
        <w:tc>
          <w:tcPr>
            <w:tcW w:w="6379" w:type="dxa"/>
          </w:tcPr>
          <w:p w14:paraId="09B17766" w14:textId="77777777" w:rsidR="007B36C6" w:rsidRPr="00E52377" w:rsidRDefault="007B36C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90"/>
              </w:rPr>
            </w:pPr>
            <w:r w:rsidRPr="00E52377">
              <w:rPr>
                <w:rFonts w:eastAsia="Arial"/>
                <w:w w:val="90"/>
              </w:rPr>
              <w:t xml:space="preserve">prest. erogate in nuclei </w:t>
            </w:r>
            <w:r w:rsidRPr="00E52377">
              <w:rPr>
                <w:rFonts w:eastAsia="Arial"/>
              </w:rPr>
              <w:t>alzheimer</w:t>
            </w:r>
          </w:p>
        </w:tc>
      </w:tr>
      <w:tr w:rsidR="007B36C6" w:rsidRPr="00EB53E3" w14:paraId="2AAA8512" w14:textId="77777777" w:rsidTr="00CE50FD">
        <w:tc>
          <w:tcPr>
            <w:tcW w:w="1985" w:type="dxa"/>
            <w:vMerge/>
          </w:tcPr>
          <w:p w14:paraId="045B5FCD" w14:textId="77777777" w:rsidR="007B36C6" w:rsidRPr="00CE50FD" w:rsidRDefault="007B36C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4076E3B6" w14:textId="77777777" w:rsidR="007B36C6" w:rsidRPr="00FC4088" w:rsidRDefault="00E52377" w:rsidP="00AB5429">
            <w:pPr>
              <w:spacing w:before="0" w:line="40" w:lineRule="atLeast"/>
              <w:ind w:left="0"/>
              <w:contextualSpacing/>
              <w:jc w:val="center"/>
            </w:pPr>
            <w:r>
              <w:t>R3</w:t>
            </w:r>
          </w:p>
        </w:tc>
        <w:tc>
          <w:tcPr>
            <w:tcW w:w="6379" w:type="dxa"/>
          </w:tcPr>
          <w:p w14:paraId="2C0A8559" w14:textId="77777777" w:rsidR="007B36C6" w:rsidRPr="00E52377" w:rsidRDefault="007B36C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87"/>
              </w:rPr>
            </w:pPr>
            <w:r w:rsidRPr="00E52377">
              <w:rPr>
                <w:rFonts w:eastAsia="Arial"/>
                <w:w w:val="87"/>
              </w:rPr>
              <w:t xml:space="preserve">prest. erogate in unità </w:t>
            </w:r>
            <w:r w:rsidRPr="00E52377">
              <w:rPr>
                <w:rFonts w:eastAsia="Arial"/>
              </w:rPr>
              <w:t>di cure residenziali di mantenimento</w:t>
            </w:r>
          </w:p>
        </w:tc>
      </w:tr>
      <w:tr w:rsidR="007B36C6" w:rsidRPr="00EB53E3" w14:paraId="43AC36CF" w14:textId="77777777" w:rsidTr="00CE50FD">
        <w:tc>
          <w:tcPr>
            <w:tcW w:w="1985" w:type="dxa"/>
            <w:vMerge/>
          </w:tcPr>
          <w:p w14:paraId="6ABFBFEE" w14:textId="77777777" w:rsidR="007B36C6" w:rsidRPr="00CE50FD" w:rsidRDefault="007B36C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5932F6BC" w14:textId="77777777" w:rsidR="007B36C6" w:rsidRPr="00FC4088" w:rsidRDefault="007B36C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SR1</w:t>
            </w:r>
          </w:p>
        </w:tc>
        <w:tc>
          <w:tcPr>
            <w:tcW w:w="6379" w:type="dxa"/>
          </w:tcPr>
          <w:p w14:paraId="13306C02" w14:textId="77777777" w:rsidR="007B36C6" w:rsidRPr="00E52377" w:rsidRDefault="007B36C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95"/>
              </w:rPr>
            </w:pPr>
            <w:r w:rsidRPr="00E52377">
              <w:rPr>
                <w:rFonts w:eastAsia="Arial"/>
                <w:w w:val="95"/>
              </w:rPr>
              <w:t xml:space="preserve">prest. semiresidenziali </w:t>
            </w:r>
            <w:r w:rsidRPr="00E52377">
              <w:rPr>
                <w:rFonts w:eastAsia="Arial"/>
              </w:rPr>
              <w:t>erogate in centri diurni</w:t>
            </w:r>
          </w:p>
        </w:tc>
      </w:tr>
      <w:tr w:rsidR="007B36C6" w:rsidRPr="00EB53E3" w14:paraId="4F6DCE95" w14:textId="77777777" w:rsidTr="00CE50FD">
        <w:tc>
          <w:tcPr>
            <w:tcW w:w="1985" w:type="dxa"/>
            <w:vMerge/>
          </w:tcPr>
          <w:p w14:paraId="40BF71E0" w14:textId="77777777" w:rsidR="007B36C6" w:rsidRPr="00CE50FD" w:rsidRDefault="007B36C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0B806D94" w14:textId="77777777" w:rsidR="007B36C6" w:rsidRPr="00FC4088" w:rsidRDefault="007B36C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SR2</w:t>
            </w:r>
          </w:p>
        </w:tc>
        <w:tc>
          <w:tcPr>
            <w:tcW w:w="6379" w:type="dxa"/>
          </w:tcPr>
          <w:p w14:paraId="58F87A04" w14:textId="77777777" w:rsidR="007B36C6" w:rsidRPr="00E52377" w:rsidRDefault="007B36C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95"/>
              </w:rPr>
            </w:pPr>
            <w:r w:rsidRPr="00E52377">
              <w:rPr>
                <w:rFonts w:eastAsia="Arial"/>
                <w:w w:val="95"/>
              </w:rPr>
              <w:t xml:space="preserve">prest. semiresidenziali </w:t>
            </w:r>
            <w:r w:rsidRPr="00E52377">
              <w:rPr>
                <w:rFonts w:eastAsia="Arial"/>
                <w:w w:val="98"/>
              </w:rPr>
              <w:t xml:space="preserve">demenze erogate in centri </w:t>
            </w:r>
            <w:r w:rsidRPr="00E52377">
              <w:rPr>
                <w:rFonts w:eastAsia="Arial"/>
              </w:rPr>
              <w:t>diurni</w:t>
            </w:r>
          </w:p>
        </w:tc>
      </w:tr>
      <w:tr w:rsidR="007B36C6" w:rsidRPr="00EB53E3" w14:paraId="301BDFAF" w14:textId="77777777" w:rsidTr="00CE50FD">
        <w:tc>
          <w:tcPr>
            <w:tcW w:w="1985" w:type="dxa"/>
            <w:vMerge/>
          </w:tcPr>
          <w:p w14:paraId="429B0FE2" w14:textId="77777777" w:rsidR="007B36C6" w:rsidRPr="00CE50FD" w:rsidRDefault="007B36C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51BD1E34" w14:textId="77777777" w:rsidR="007B36C6" w:rsidRPr="00FC4088" w:rsidRDefault="007B36C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RD1</w:t>
            </w:r>
          </w:p>
        </w:tc>
        <w:tc>
          <w:tcPr>
            <w:tcW w:w="6379" w:type="dxa"/>
          </w:tcPr>
          <w:p w14:paraId="5F3C8735" w14:textId="77777777" w:rsidR="007B36C6" w:rsidRPr="00E52377" w:rsidRDefault="007B36C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86"/>
              </w:rPr>
            </w:pPr>
            <w:r w:rsidRPr="00E52377">
              <w:rPr>
                <w:rFonts w:eastAsia="Arial"/>
                <w:w w:val="86"/>
              </w:rPr>
              <w:t xml:space="preserve">prest. diagn. terap. riabil. </w:t>
            </w:r>
            <w:r w:rsidRPr="00E52377">
              <w:rPr>
                <w:rFonts w:eastAsia="Arial"/>
                <w:w w:val="84"/>
              </w:rPr>
              <w:t xml:space="preserve">e socioriabil. in regime resid. a </w:t>
            </w:r>
            <w:r w:rsidRPr="00E52377">
              <w:rPr>
                <w:rFonts w:eastAsia="Arial"/>
                <w:w w:val="87"/>
              </w:rPr>
              <w:t xml:space="preserve">disabili per riabil. intensiva o </w:t>
            </w:r>
            <w:r w:rsidRPr="00E52377">
              <w:rPr>
                <w:rFonts w:eastAsia="Arial"/>
              </w:rPr>
              <w:t>estensiva</w:t>
            </w:r>
          </w:p>
        </w:tc>
      </w:tr>
      <w:tr w:rsidR="007B36C6" w:rsidRPr="00EB53E3" w14:paraId="799D6F85" w14:textId="77777777" w:rsidTr="00CE50FD">
        <w:tc>
          <w:tcPr>
            <w:tcW w:w="1985" w:type="dxa"/>
            <w:vMerge/>
          </w:tcPr>
          <w:p w14:paraId="386117D6" w14:textId="77777777" w:rsidR="007B36C6" w:rsidRPr="00CE50FD" w:rsidRDefault="007B36C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7FDC4FB8" w14:textId="77777777" w:rsidR="007B36C6" w:rsidRPr="00FC4088" w:rsidRDefault="007B36C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RD2</w:t>
            </w:r>
          </w:p>
        </w:tc>
        <w:tc>
          <w:tcPr>
            <w:tcW w:w="6379" w:type="dxa"/>
          </w:tcPr>
          <w:p w14:paraId="41EB4406" w14:textId="77777777" w:rsidR="007B36C6" w:rsidRPr="00E52377" w:rsidRDefault="007B36C6" w:rsidP="00AB5429">
            <w:pPr>
              <w:spacing w:before="0" w:line="40" w:lineRule="atLeast"/>
              <w:ind w:left="0"/>
              <w:contextualSpacing/>
              <w:rPr>
                <w:rFonts w:eastAsia="Arial"/>
                <w:w w:val="84"/>
              </w:rPr>
            </w:pPr>
            <w:r w:rsidRPr="00E52377">
              <w:rPr>
                <w:rFonts w:eastAsia="Arial"/>
                <w:w w:val="84"/>
              </w:rPr>
              <w:t xml:space="preserve">prest. diagn. terap. riabil. </w:t>
            </w:r>
            <w:r w:rsidRPr="00E52377">
              <w:rPr>
                <w:rFonts w:eastAsia="Arial"/>
                <w:w w:val="99"/>
              </w:rPr>
              <w:t xml:space="preserve">e socioriabil. a minori con </w:t>
            </w:r>
            <w:r w:rsidRPr="00E52377">
              <w:rPr>
                <w:rFonts w:eastAsia="Arial"/>
                <w:w w:val="92"/>
              </w:rPr>
              <w:t xml:space="preserve">disturbi comportamentali o </w:t>
            </w:r>
            <w:r w:rsidRPr="00E52377">
              <w:rPr>
                <w:rFonts w:eastAsia="Arial"/>
                <w:w w:val="86"/>
              </w:rPr>
              <w:t>patologie neuropsichiatriche</w:t>
            </w:r>
          </w:p>
        </w:tc>
      </w:tr>
      <w:tr w:rsidR="007B36C6" w:rsidRPr="00EB53E3" w14:paraId="0D88636D" w14:textId="77777777" w:rsidTr="00CE50FD">
        <w:tc>
          <w:tcPr>
            <w:tcW w:w="1985" w:type="dxa"/>
            <w:vMerge/>
          </w:tcPr>
          <w:p w14:paraId="27CC3D40" w14:textId="77777777" w:rsidR="007B36C6" w:rsidRPr="00CE50FD" w:rsidRDefault="007B36C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61568482" w14:textId="77777777" w:rsidR="007B36C6" w:rsidRPr="00FC4088" w:rsidRDefault="007B36C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RD3</w:t>
            </w:r>
          </w:p>
        </w:tc>
        <w:tc>
          <w:tcPr>
            <w:tcW w:w="6379" w:type="dxa"/>
          </w:tcPr>
          <w:p w14:paraId="4F265B46" w14:textId="77777777" w:rsidR="007B36C6" w:rsidRPr="00E52377" w:rsidRDefault="007B36C6" w:rsidP="00AB5429">
            <w:pPr>
              <w:spacing w:before="0" w:line="40" w:lineRule="atLeast"/>
              <w:ind w:left="0"/>
              <w:contextualSpacing/>
              <w:rPr>
                <w:rFonts w:eastAsia="Arial"/>
              </w:rPr>
            </w:pPr>
            <w:r w:rsidRPr="00E52377">
              <w:rPr>
                <w:rFonts w:eastAsia="Arial"/>
              </w:rPr>
              <w:t xml:space="preserve">prest. terap. riabil. e </w:t>
            </w:r>
            <w:r w:rsidRPr="00E52377">
              <w:rPr>
                <w:rFonts w:eastAsia="Arial"/>
                <w:w w:val="91"/>
              </w:rPr>
              <w:t xml:space="preserve">socioriabil. di mantenimento </w:t>
            </w:r>
            <w:r w:rsidRPr="00E52377">
              <w:rPr>
                <w:rFonts w:eastAsia="Arial"/>
                <w:w w:val="99"/>
              </w:rPr>
              <w:t xml:space="preserve">in regime resid. con prest. </w:t>
            </w:r>
            <w:r w:rsidRPr="00E52377">
              <w:rPr>
                <w:rFonts w:eastAsia="Arial"/>
                <w:w w:val="98"/>
              </w:rPr>
              <w:t>tutelari per disabili gravi</w:t>
            </w:r>
          </w:p>
        </w:tc>
      </w:tr>
      <w:tr w:rsidR="007B36C6" w:rsidRPr="00EB53E3" w14:paraId="75159828" w14:textId="77777777" w:rsidTr="00CE50FD">
        <w:tc>
          <w:tcPr>
            <w:tcW w:w="1985" w:type="dxa"/>
            <w:vMerge/>
          </w:tcPr>
          <w:p w14:paraId="445AFBA7" w14:textId="77777777" w:rsidR="007B36C6" w:rsidRPr="00CE50FD" w:rsidRDefault="007B36C6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71751234" w14:textId="77777777" w:rsidR="007B36C6" w:rsidRPr="00FC4088" w:rsidRDefault="007B36C6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RD4</w:t>
            </w:r>
          </w:p>
        </w:tc>
        <w:tc>
          <w:tcPr>
            <w:tcW w:w="6379" w:type="dxa"/>
          </w:tcPr>
          <w:p w14:paraId="33483B3E" w14:textId="77777777" w:rsidR="007B36C6" w:rsidRPr="00E52377" w:rsidRDefault="007B36C6" w:rsidP="00AB5429">
            <w:pPr>
              <w:spacing w:before="0" w:line="40" w:lineRule="atLeast"/>
              <w:ind w:left="0"/>
              <w:contextualSpacing/>
              <w:rPr>
                <w:rFonts w:eastAsia="Arial"/>
              </w:rPr>
            </w:pPr>
            <w:r w:rsidRPr="00E52377">
              <w:rPr>
                <w:rFonts w:eastAsia="Arial"/>
              </w:rPr>
              <w:t xml:space="preserve">prest. terap. riabil. e </w:t>
            </w:r>
            <w:r w:rsidRPr="00E52377">
              <w:rPr>
                <w:rFonts w:eastAsia="Arial"/>
                <w:w w:val="91"/>
              </w:rPr>
              <w:t xml:space="preserve">socioriabil. di mantenimento </w:t>
            </w:r>
            <w:r w:rsidRPr="00E52377">
              <w:rPr>
                <w:rFonts w:eastAsia="Arial"/>
                <w:w w:val="99"/>
              </w:rPr>
              <w:t xml:space="preserve">in regime resid. con prest. </w:t>
            </w:r>
            <w:r w:rsidRPr="00E52377">
              <w:rPr>
                <w:rFonts w:eastAsia="Arial"/>
                <w:w w:val="94"/>
              </w:rPr>
              <w:t xml:space="preserve">tutelari per disabili privi di </w:t>
            </w:r>
            <w:r w:rsidRPr="00E52377">
              <w:rPr>
                <w:rFonts w:eastAsia="Arial"/>
              </w:rPr>
              <w:t>sostegno familiare</w:t>
            </w:r>
          </w:p>
        </w:tc>
      </w:tr>
      <w:tr w:rsidR="005204EF" w:rsidRPr="00EB53E3" w14:paraId="3C1EB405" w14:textId="77777777" w:rsidTr="00CE50FD">
        <w:tc>
          <w:tcPr>
            <w:tcW w:w="1985" w:type="dxa"/>
            <w:vMerge w:val="restart"/>
          </w:tcPr>
          <w:p w14:paraId="587B202E" w14:textId="77777777" w:rsidR="005204EF" w:rsidRPr="00CE50FD" w:rsidRDefault="00CE50FD" w:rsidP="00CE50FD">
            <w:pPr>
              <w:spacing w:before="0"/>
              <w:ind w:left="34"/>
              <w:rPr>
                <w:i/>
              </w:rPr>
            </w:pPr>
            <w:r>
              <w:rPr>
                <w:i/>
              </w:rPr>
              <w:t xml:space="preserve">7. </w:t>
            </w:r>
            <w:r w:rsidR="005204EF" w:rsidRPr="00CE50FD">
              <w:rPr>
                <w:i/>
              </w:rPr>
              <w:t>Codice struttura di provenienza</w:t>
            </w:r>
          </w:p>
        </w:tc>
        <w:tc>
          <w:tcPr>
            <w:tcW w:w="992" w:type="dxa"/>
          </w:tcPr>
          <w:p w14:paraId="068E630D" w14:textId="77777777" w:rsidR="005204EF" w:rsidRPr="00FC4088" w:rsidRDefault="005204EF" w:rsidP="00C80C94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</w:t>
            </w:r>
          </w:p>
        </w:tc>
        <w:tc>
          <w:tcPr>
            <w:tcW w:w="6379" w:type="dxa"/>
          </w:tcPr>
          <w:p w14:paraId="1F7A9123" w14:textId="77777777" w:rsidR="005204EF" w:rsidRPr="00FC4088" w:rsidRDefault="005204EF" w:rsidP="00C80C94">
            <w:pPr>
              <w:spacing w:before="0" w:line="40" w:lineRule="atLeast"/>
              <w:ind w:left="0"/>
              <w:contextualSpacing/>
              <w:rPr>
                <w:spacing w:val="-1"/>
                <w:w w:val="84"/>
                <w:szCs w:val="18"/>
              </w:rPr>
            </w:pPr>
            <w:r w:rsidRPr="00FC4088">
              <w:rPr>
                <w:spacing w:val="-1"/>
                <w:w w:val="84"/>
                <w:szCs w:val="18"/>
              </w:rPr>
              <w:t>abitazione</w:t>
            </w:r>
          </w:p>
        </w:tc>
      </w:tr>
      <w:tr w:rsidR="005204EF" w:rsidRPr="00EB53E3" w14:paraId="50AAE8C9" w14:textId="77777777" w:rsidTr="00CE50FD">
        <w:tc>
          <w:tcPr>
            <w:tcW w:w="1985" w:type="dxa"/>
            <w:vMerge/>
          </w:tcPr>
          <w:p w14:paraId="00ED0886" w14:textId="77777777" w:rsidR="005204EF" w:rsidRPr="00CE50FD" w:rsidRDefault="005204EF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206CB4F4" w14:textId="77777777" w:rsidR="005204EF" w:rsidRPr="00FC4088" w:rsidRDefault="005204EF" w:rsidP="00C80C94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2</w:t>
            </w:r>
          </w:p>
        </w:tc>
        <w:tc>
          <w:tcPr>
            <w:tcW w:w="6379" w:type="dxa"/>
          </w:tcPr>
          <w:p w14:paraId="0566B7EE" w14:textId="77777777" w:rsidR="005204EF" w:rsidRPr="00FC4088" w:rsidRDefault="005204EF" w:rsidP="00E52377">
            <w:pPr>
              <w:spacing w:before="0" w:line="40" w:lineRule="atLeast"/>
              <w:ind w:left="0"/>
              <w:contextualSpacing/>
              <w:rPr>
                <w:spacing w:val="-1"/>
                <w:w w:val="84"/>
                <w:szCs w:val="18"/>
              </w:rPr>
            </w:pPr>
            <w:r w:rsidRPr="00FC4088">
              <w:rPr>
                <w:spacing w:val="-1"/>
                <w:w w:val="84"/>
                <w:szCs w:val="18"/>
              </w:rPr>
              <w:t>struttura protetta sociosanitaria</w:t>
            </w:r>
          </w:p>
        </w:tc>
      </w:tr>
      <w:tr w:rsidR="005204EF" w:rsidRPr="00EB53E3" w14:paraId="11D6B450" w14:textId="77777777" w:rsidTr="00CE50FD">
        <w:tc>
          <w:tcPr>
            <w:tcW w:w="1985" w:type="dxa"/>
            <w:vMerge/>
          </w:tcPr>
          <w:p w14:paraId="47B13582" w14:textId="77777777" w:rsidR="005204EF" w:rsidRPr="00CE50FD" w:rsidRDefault="005204EF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745E8D25" w14:textId="77777777" w:rsidR="005204EF" w:rsidRPr="00FC4088" w:rsidRDefault="005204EF" w:rsidP="00C80C94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3</w:t>
            </w:r>
          </w:p>
        </w:tc>
        <w:tc>
          <w:tcPr>
            <w:tcW w:w="6379" w:type="dxa"/>
          </w:tcPr>
          <w:p w14:paraId="6A59CB3C" w14:textId="77777777" w:rsidR="005204EF" w:rsidRPr="00FC4088" w:rsidRDefault="005204EF" w:rsidP="00C80C94">
            <w:pPr>
              <w:spacing w:before="0" w:line="40" w:lineRule="atLeast"/>
              <w:ind w:left="0"/>
              <w:contextualSpacing/>
              <w:rPr>
                <w:spacing w:val="-1"/>
                <w:w w:val="84"/>
                <w:szCs w:val="18"/>
              </w:rPr>
            </w:pPr>
            <w:r w:rsidRPr="00FC4088">
              <w:rPr>
                <w:spacing w:val="-1"/>
                <w:w w:val="84"/>
                <w:szCs w:val="18"/>
              </w:rPr>
              <w:t>struttura sociale</w:t>
            </w:r>
          </w:p>
        </w:tc>
      </w:tr>
      <w:tr w:rsidR="005204EF" w:rsidRPr="00EB53E3" w14:paraId="35D0E4D7" w14:textId="77777777" w:rsidTr="00CE50FD">
        <w:tc>
          <w:tcPr>
            <w:tcW w:w="1985" w:type="dxa"/>
            <w:vMerge/>
          </w:tcPr>
          <w:p w14:paraId="74D009AC" w14:textId="77777777" w:rsidR="005204EF" w:rsidRPr="00CE50FD" w:rsidRDefault="005204EF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6C0FF68E" w14:textId="77777777" w:rsidR="005204EF" w:rsidRPr="00FC4088" w:rsidRDefault="005204EF" w:rsidP="00C80C94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4</w:t>
            </w:r>
          </w:p>
        </w:tc>
        <w:tc>
          <w:tcPr>
            <w:tcW w:w="6379" w:type="dxa"/>
          </w:tcPr>
          <w:p w14:paraId="3B729528" w14:textId="77777777" w:rsidR="005204EF" w:rsidRPr="00FC4088" w:rsidRDefault="005204EF" w:rsidP="00C80C94">
            <w:pPr>
              <w:spacing w:before="0" w:line="40" w:lineRule="atLeast"/>
              <w:ind w:left="0"/>
              <w:contextualSpacing/>
              <w:rPr>
                <w:spacing w:val="-1"/>
                <w:w w:val="84"/>
                <w:szCs w:val="18"/>
              </w:rPr>
            </w:pPr>
            <w:r w:rsidRPr="00FC4088">
              <w:rPr>
                <w:spacing w:val="-1"/>
                <w:w w:val="84"/>
                <w:szCs w:val="18"/>
              </w:rPr>
              <w:t>struttura ospedaliera</w:t>
            </w:r>
          </w:p>
        </w:tc>
      </w:tr>
      <w:tr w:rsidR="005204EF" w:rsidRPr="00EB53E3" w14:paraId="4F7E9B27" w14:textId="77777777" w:rsidTr="00CE50FD">
        <w:tc>
          <w:tcPr>
            <w:tcW w:w="1985" w:type="dxa"/>
            <w:vMerge/>
          </w:tcPr>
          <w:p w14:paraId="29E7E69F" w14:textId="77777777" w:rsidR="005204EF" w:rsidRPr="00CE50FD" w:rsidRDefault="005204EF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4087256C" w14:textId="77777777" w:rsidR="005204EF" w:rsidRPr="00FC4088" w:rsidRDefault="005204EF" w:rsidP="00C80C94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5</w:t>
            </w:r>
          </w:p>
        </w:tc>
        <w:tc>
          <w:tcPr>
            <w:tcW w:w="6379" w:type="dxa"/>
          </w:tcPr>
          <w:p w14:paraId="1BB37AE6" w14:textId="77777777" w:rsidR="005204EF" w:rsidRPr="00FC4088" w:rsidRDefault="005204EF" w:rsidP="00C80C94">
            <w:pPr>
              <w:spacing w:before="0" w:line="40" w:lineRule="atLeast"/>
              <w:ind w:left="0"/>
              <w:contextualSpacing/>
              <w:rPr>
                <w:spacing w:val="-1"/>
                <w:w w:val="84"/>
                <w:szCs w:val="18"/>
              </w:rPr>
            </w:pPr>
            <w:r w:rsidRPr="00FC4088">
              <w:rPr>
                <w:spacing w:val="-1"/>
                <w:w w:val="84"/>
                <w:szCs w:val="18"/>
              </w:rPr>
              <w:t>struttura di riabilitazione</w:t>
            </w:r>
          </w:p>
        </w:tc>
      </w:tr>
      <w:tr w:rsidR="005204EF" w:rsidRPr="00EB53E3" w14:paraId="3878CC91" w14:textId="77777777" w:rsidTr="00CE50FD">
        <w:tc>
          <w:tcPr>
            <w:tcW w:w="1985" w:type="dxa"/>
            <w:vMerge/>
          </w:tcPr>
          <w:p w14:paraId="4712F997" w14:textId="77777777" w:rsidR="005204EF" w:rsidRPr="00CE50FD" w:rsidRDefault="005204EF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3DFDE834" w14:textId="77777777" w:rsidR="005204EF" w:rsidRPr="00FC4088" w:rsidRDefault="005204EF" w:rsidP="00C80C94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6</w:t>
            </w:r>
          </w:p>
        </w:tc>
        <w:tc>
          <w:tcPr>
            <w:tcW w:w="6379" w:type="dxa"/>
          </w:tcPr>
          <w:p w14:paraId="50C1DE45" w14:textId="77777777" w:rsidR="005204EF" w:rsidRPr="00FC4088" w:rsidRDefault="00E52377" w:rsidP="00C80C94">
            <w:pPr>
              <w:spacing w:before="0" w:line="40" w:lineRule="atLeast"/>
              <w:ind w:left="0"/>
              <w:contextualSpacing/>
              <w:rPr>
                <w:spacing w:val="-1"/>
                <w:w w:val="84"/>
                <w:szCs w:val="18"/>
              </w:rPr>
            </w:pPr>
            <w:r>
              <w:rPr>
                <w:spacing w:val="-1"/>
                <w:w w:val="84"/>
                <w:szCs w:val="18"/>
              </w:rPr>
              <w:t xml:space="preserve">da altra struttura </w:t>
            </w:r>
            <w:r w:rsidR="005204EF" w:rsidRPr="00FC4088">
              <w:rPr>
                <w:spacing w:val="-1"/>
                <w:w w:val="84"/>
                <w:szCs w:val="18"/>
              </w:rPr>
              <w:t xml:space="preserve">chiusa </w:t>
            </w:r>
            <w:r>
              <w:rPr>
                <w:spacing w:val="-1"/>
                <w:w w:val="84"/>
                <w:szCs w:val="18"/>
              </w:rPr>
              <w:t xml:space="preserve">della stessa ASL chiusa </w:t>
            </w:r>
            <w:r w:rsidR="005204EF" w:rsidRPr="00FC4088">
              <w:rPr>
                <w:spacing w:val="-1"/>
                <w:w w:val="84"/>
                <w:szCs w:val="18"/>
              </w:rPr>
              <w:t>amministrativamente</w:t>
            </w:r>
          </w:p>
        </w:tc>
      </w:tr>
      <w:tr w:rsidR="00E52377" w:rsidRPr="00EB53E3" w14:paraId="57BF012E" w14:textId="77777777" w:rsidTr="00CE50FD">
        <w:tc>
          <w:tcPr>
            <w:tcW w:w="1985" w:type="dxa"/>
            <w:vMerge w:val="restart"/>
          </w:tcPr>
          <w:p w14:paraId="0D4CA5CE" w14:textId="77777777" w:rsidR="00E52377" w:rsidRPr="00CE50FD" w:rsidRDefault="00E52377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50817C1E" w14:textId="77777777" w:rsidR="00E52377" w:rsidRPr="00FC4088" w:rsidRDefault="00E52377" w:rsidP="00C80C94">
            <w:pPr>
              <w:spacing w:before="0" w:line="40" w:lineRule="atLeast"/>
              <w:ind w:left="0"/>
              <w:contextualSpacing/>
              <w:jc w:val="center"/>
            </w:pPr>
            <w:r>
              <w:t>7</w:t>
            </w:r>
          </w:p>
        </w:tc>
        <w:tc>
          <w:tcPr>
            <w:tcW w:w="6379" w:type="dxa"/>
          </w:tcPr>
          <w:p w14:paraId="12837227" w14:textId="77777777" w:rsidR="00E52377" w:rsidRDefault="00E52377" w:rsidP="00C80C94">
            <w:pPr>
              <w:spacing w:before="0" w:line="40" w:lineRule="atLeast"/>
              <w:ind w:left="0"/>
              <w:contextualSpacing/>
              <w:rPr>
                <w:spacing w:val="-1"/>
                <w:w w:val="84"/>
                <w:szCs w:val="18"/>
              </w:rPr>
            </w:pPr>
            <w:r>
              <w:rPr>
                <w:spacing w:val="-1"/>
                <w:w w:val="84"/>
                <w:szCs w:val="18"/>
              </w:rPr>
              <w:t>Apertura amministrativa per riassetto terriotoriale ASL</w:t>
            </w:r>
          </w:p>
        </w:tc>
      </w:tr>
      <w:tr w:rsidR="00E52377" w:rsidRPr="00EB53E3" w14:paraId="13F1CC3C" w14:textId="77777777" w:rsidTr="00CE50FD">
        <w:tc>
          <w:tcPr>
            <w:tcW w:w="1985" w:type="dxa"/>
            <w:vMerge/>
          </w:tcPr>
          <w:p w14:paraId="559D38B2" w14:textId="77777777" w:rsidR="00E52377" w:rsidRPr="00CE50FD" w:rsidRDefault="00E52377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0B94EF97" w14:textId="77777777" w:rsidR="00E52377" w:rsidRDefault="00E52377" w:rsidP="00C80C94">
            <w:pPr>
              <w:spacing w:before="0" w:line="40" w:lineRule="atLeast"/>
              <w:ind w:left="0"/>
              <w:contextualSpacing/>
              <w:jc w:val="center"/>
            </w:pPr>
            <w:r>
              <w:t>8</w:t>
            </w:r>
          </w:p>
        </w:tc>
        <w:tc>
          <w:tcPr>
            <w:tcW w:w="6379" w:type="dxa"/>
          </w:tcPr>
          <w:p w14:paraId="6BB82F0C" w14:textId="77777777" w:rsidR="00E52377" w:rsidRDefault="00E52377" w:rsidP="00C80C94">
            <w:pPr>
              <w:spacing w:before="0" w:line="40" w:lineRule="atLeast"/>
              <w:ind w:left="0"/>
              <w:contextualSpacing/>
              <w:rPr>
                <w:spacing w:val="-1"/>
                <w:w w:val="84"/>
                <w:szCs w:val="18"/>
              </w:rPr>
            </w:pPr>
            <w:r>
              <w:rPr>
                <w:spacing w:val="-1"/>
                <w:w w:val="84"/>
                <w:szCs w:val="18"/>
              </w:rPr>
              <w:t>Altro</w:t>
            </w:r>
          </w:p>
        </w:tc>
      </w:tr>
      <w:tr w:rsidR="00E52377" w:rsidRPr="00EB53E3" w14:paraId="48F20643" w14:textId="77777777" w:rsidTr="00CE50FD">
        <w:tc>
          <w:tcPr>
            <w:tcW w:w="1985" w:type="dxa"/>
            <w:vMerge w:val="restart"/>
          </w:tcPr>
          <w:p w14:paraId="3E34CA6D" w14:textId="77777777" w:rsidR="00E52377" w:rsidRPr="00CE50FD" w:rsidRDefault="00E52377" w:rsidP="00CE50FD">
            <w:pPr>
              <w:spacing w:before="0"/>
              <w:ind w:left="34"/>
              <w:rPr>
                <w:i/>
              </w:rPr>
            </w:pPr>
            <w:r>
              <w:rPr>
                <w:i/>
              </w:rPr>
              <w:t xml:space="preserve">8. </w:t>
            </w:r>
            <w:r w:rsidRPr="00CE50FD">
              <w:rPr>
                <w:i/>
              </w:rPr>
              <w:t>Codice motivo dimissione</w:t>
            </w:r>
          </w:p>
        </w:tc>
        <w:tc>
          <w:tcPr>
            <w:tcW w:w="992" w:type="dxa"/>
          </w:tcPr>
          <w:p w14:paraId="0A468D05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0</w:t>
            </w:r>
          </w:p>
        </w:tc>
        <w:tc>
          <w:tcPr>
            <w:tcW w:w="6379" w:type="dxa"/>
          </w:tcPr>
          <w:p w14:paraId="4F9CAEFD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rPr>
                <w:szCs w:val="18"/>
              </w:rPr>
            </w:pPr>
            <w:r w:rsidRPr="00FC4088">
              <w:rPr>
                <w:spacing w:val="-1"/>
                <w:w w:val="84"/>
                <w:szCs w:val="18"/>
              </w:rPr>
              <w:t>n</w:t>
            </w:r>
            <w:r w:rsidRPr="00FC4088">
              <w:rPr>
                <w:spacing w:val="2"/>
                <w:w w:val="84"/>
                <w:szCs w:val="18"/>
              </w:rPr>
              <w:t>e</w:t>
            </w:r>
            <w:r w:rsidRPr="00FC4088">
              <w:rPr>
                <w:spacing w:val="-2"/>
                <w:w w:val="84"/>
                <w:szCs w:val="18"/>
              </w:rPr>
              <w:t>ss</w:t>
            </w:r>
            <w:r w:rsidRPr="00FC4088">
              <w:rPr>
                <w:spacing w:val="3"/>
                <w:w w:val="84"/>
                <w:szCs w:val="18"/>
              </w:rPr>
              <w:t>u</w:t>
            </w:r>
            <w:r w:rsidRPr="00FC4088">
              <w:rPr>
                <w:spacing w:val="-1"/>
                <w:w w:val="84"/>
                <w:szCs w:val="18"/>
              </w:rPr>
              <w:t>n</w:t>
            </w:r>
            <w:r w:rsidRPr="00FC4088">
              <w:rPr>
                <w:w w:val="84"/>
                <w:szCs w:val="18"/>
              </w:rPr>
              <w:t>a</w:t>
            </w:r>
            <w:r w:rsidRPr="00FC4088">
              <w:rPr>
                <w:spacing w:val="6"/>
                <w:w w:val="84"/>
                <w:szCs w:val="18"/>
              </w:rPr>
              <w:t xml:space="preserve"> </w:t>
            </w:r>
            <w:r w:rsidRPr="00FC4088">
              <w:rPr>
                <w:spacing w:val="-1"/>
                <w:w w:val="84"/>
                <w:szCs w:val="18"/>
              </w:rPr>
              <w:t>d</w:t>
            </w:r>
            <w:r w:rsidRPr="00FC4088">
              <w:rPr>
                <w:spacing w:val="2"/>
                <w:w w:val="84"/>
                <w:szCs w:val="18"/>
              </w:rPr>
              <w:t>i</w:t>
            </w:r>
            <w:r w:rsidRPr="00FC4088">
              <w:rPr>
                <w:w w:val="84"/>
                <w:szCs w:val="18"/>
              </w:rPr>
              <w:t>m</w:t>
            </w:r>
            <w:r w:rsidRPr="00FC4088">
              <w:rPr>
                <w:spacing w:val="2"/>
                <w:w w:val="84"/>
                <w:szCs w:val="18"/>
              </w:rPr>
              <w:t>i</w:t>
            </w:r>
            <w:r w:rsidRPr="00FC4088">
              <w:rPr>
                <w:w w:val="84"/>
                <w:szCs w:val="18"/>
              </w:rPr>
              <w:t>s</w:t>
            </w:r>
            <w:r w:rsidRPr="00FC4088">
              <w:rPr>
                <w:spacing w:val="-2"/>
                <w:w w:val="84"/>
                <w:szCs w:val="18"/>
              </w:rPr>
              <w:t>s</w:t>
            </w:r>
            <w:r w:rsidRPr="00FC4088">
              <w:rPr>
                <w:w w:val="84"/>
                <w:szCs w:val="18"/>
              </w:rPr>
              <w:t>i</w:t>
            </w:r>
            <w:r w:rsidRPr="00FC4088">
              <w:rPr>
                <w:spacing w:val="1"/>
                <w:w w:val="84"/>
                <w:szCs w:val="18"/>
              </w:rPr>
              <w:t>o</w:t>
            </w:r>
            <w:r w:rsidRPr="00FC4088">
              <w:rPr>
                <w:spacing w:val="-1"/>
                <w:w w:val="84"/>
                <w:szCs w:val="18"/>
              </w:rPr>
              <w:t>n</w:t>
            </w:r>
            <w:r w:rsidRPr="00FC4088">
              <w:rPr>
                <w:w w:val="84"/>
                <w:szCs w:val="18"/>
              </w:rPr>
              <w:t>e</w:t>
            </w:r>
            <w:r w:rsidRPr="00FC4088">
              <w:rPr>
                <w:spacing w:val="15"/>
                <w:w w:val="84"/>
                <w:szCs w:val="18"/>
              </w:rPr>
              <w:t xml:space="preserve"> </w:t>
            </w:r>
            <w:r w:rsidRPr="00FC4088">
              <w:rPr>
                <w:spacing w:val="2"/>
                <w:w w:val="75"/>
                <w:szCs w:val="18"/>
              </w:rPr>
              <w:t>i</w:t>
            </w:r>
            <w:r w:rsidRPr="00FC4088">
              <w:rPr>
                <w:spacing w:val="-1"/>
                <w:w w:val="89"/>
                <w:szCs w:val="18"/>
              </w:rPr>
              <w:t>n</w:t>
            </w:r>
            <w:r w:rsidRPr="00FC4088">
              <w:rPr>
                <w:spacing w:val="-2"/>
                <w:w w:val="82"/>
                <w:szCs w:val="18"/>
              </w:rPr>
              <w:t>s</w:t>
            </w:r>
            <w:r w:rsidRPr="00FC4088">
              <w:rPr>
                <w:w w:val="80"/>
                <w:szCs w:val="18"/>
              </w:rPr>
              <w:t>e</w:t>
            </w:r>
            <w:r w:rsidRPr="00FC4088">
              <w:rPr>
                <w:spacing w:val="1"/>
                <w:w w:val="81"/>
                <w:szCs w:val="18"/>
              </w:rPr>
              <w:t>r</w:t>
            </w:r>
            <w:r w:rsidRPr="00FC4088">
              <w:rPr>
                <w:spacing w:val="3"/>
                <w:w w:val="75"/>
                <w:szCs w:val="18"/>
              </w:rPr>
              <w:t>i</w:t>
            </w:r>
            <w:r w:rsidRPr="00FC4088">
              <w:rPr>
                <w:w w:val="79"/>
                <w:szCs w:val="18"/>
              </w:rPr>
              <w:t>t</w:t>
            </w:r>
            <w:r w:rsidRPr="00FC4088">
              <w:rPr>
                <w:w w:val="80"/>
                <w:szCs w:val="18"/>
              </w:rPr>
              <w:t>a</w:t>
            </w:r>
          </w:p>
        </w:tc>
      </w:tr>
      <w:tr w:rsidR="00E52377" w:rsidRPr="00EB53E3" w14:paraId="7449F311" w14:textId="77777777" w:rsidTr="00CE50FD">
        <w:tc>
          <w:tcPr>
            <w:tcW w:w="1985" w:type="dxa"/>
            <w:vMerge/>
          </w:tcPr>
          <w:p w14:paraId="07E716D4" w14:textId="77777777" w:rsidR="00E52377" w:rsidRPr="00CE50FD" w:rsidRDefault="00E52377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4763785D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1</w:t>
            </w:r>
          </w:p>
        </w:tc>
        <w:tc>
          <w:tcPr>
            <w:tcW w:w="6379" w:type="dxa"/>
          </w:tcPr>
          <w:p w14:paraId="4E0D6E36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rPr>
                <w:szCs w:val="18"/>
              </w:rPr>
            </w:pPr>
            <w:r w:rsidRPr="00FC4088">
              <w:rPr>
                <w:w w:val="82"/>
                <w:szCs w:val="18"/>
              </w:rPr>
              <w:t>d</w:t>
            </w:r>
            <w:r w:rsidRPr="00FC4088">
              <w:rPr>
                <w:spacing w:val="2"/>
                <w:w w:val="82"/>
                <w:szCs w:val="18"/>
              </w:rPr>
              <w:t>i</w:t>
            </w:r>
            <w:r w:rsidRPr="00FC4088">
              <w:rPr>
                <w:w w:val="82"/>
                <w:szCs w:val="18"/>
              </w:rPr>
              <w:t>mi</w:t>
            </w:r>
            <w:r w:rsidRPr="00FC4088">
              <w:rPr>
                <w:spacing w:val="-2"/>
                <w:w w:val="82"/>
                <w:szCs w:val="18"/>
              </w:rPr>
              <w:t>ss</w:t>
            </w:r>
            <w:r w:rsidRPr="00FC4088">
              <w:rPr>
                <w:spacing w:val="2"/>
                <w:w w:val="82"/>
                <w:szCs w:val="18"/>
              </w:rPr>
              <w:t>i</w:t>
            </w:r>
            <w:r w:rsidRPr="00FC4088">
              <w:rPr>
                <w:w w:val="82"/>
                <w:szCs w:val="18"/>
              </w:rPr>
              <w:t>o</w:t>
            </w:r>
            <w:r w:rsidRPr="00FC4088">
              <w:rPr>
                <w:spacing w:val="-1"/>
                <w:w w:val="82"/>
                <w:szCs w:val="18"/>
              </w:rPr>
              <w:t>n</w:t>
            </w:r>
            <w:r w:rsidRPr="00FC4088">
              <w:rPr>
                <w:w w:val="82"/>
                <w:szCs w:val="18"/>
              </w:rPr>
              <w:t>e</w:t>
            </w:r>
            <w:r w:rsidRPr="00FC4088">
              <w:rPr>
                <w:spacing w:val="36"/>
                <w:w w:val="82"/>
                <w:szCs w:val="18"/>
              </w:rPr>
              <w:t xml:space="preserve"> </w:t>
            </w:r>
            <w:r w:rsidRPr="00FC4088">
              <w:rPr>
                <w:w w:val="82"/>
                <w:szCs w:val="18"/>
              </w:rPr>
              <w:t>a</w:t>
            </w:r>
            <w:r w:rsidRPr="00FC4088">
              <w:rPr>
                <w:spacing w:val="2"/>
                <w:w w:val="82"/>
                <w:szCs w:val="18"/>
              </w:rPr>
              <w:t xml:space="preserve"> </w:t>
            </w:r>
            <w:r w:rsidRPr="00FC4088">
              <w:rPr>
                <w:spacing w:val="-1"/>
                <w:w w:val="85"/>
                <w:szCs w:val="18"/>
              </w:rPr>
              <w:t>d</w:t>
            </w:r>
            <w:r w:rsidRPr="00FC4088">
              <w:rPr>
                <w:spacing w:val="1"/>
                <w:w w:val="91"/>
                <w:szCs w:val="18"/>
              </w:rPr>
              <w:t>o</w:t>
            </w:r>
            <w:r w:rsidRPr="00FC4088">
              <w:rPr>
                <w:w w:val="96"/>
                <w:szCs w:val="18"/>
              </w:rPr>
              <w:t>m</w:t>
            </w:r>
            <w:r w:rsidRPr="00FC4088">
              <w:rPr>
                <w:w w:val="75"/>
                <w:szCs w:val="18"/>
              </w:rPr>
              <w:t>i</w:t>
            </w:r>
            <w:r w:rsidRPr="00FC4088">
              <w:rPr>
                <w:w w:val="80"/>
                <w:szCs w:val="18"/>
              </w:rPr>
              <w:t>c</w:t>
            </w:r>
            <w:r w:rsidRPr="00FC4088">
              <w:rPr>
                <w:w w:val="75"/>
                <w:szCs w:val="18"/>
              </w:rPr>
              <w:t>i</w:t>
            </w:r>
            <w:r w:rsidRPr="00FC4088">
              <w:rPr>
                <w:spacing w:val="2"/>
                <w:w w:val="68"/>
                <w:szCs w:val="18"/>
              </w:rPr>
              <w:t>l</w:t>
            </w:r>
            <w:r w:rsidRPr="00FC4088">
              <w:rPr>
                <w:w w:val="75"/>
                <w:szCs w:val="18"/>
              </w:rPr>
              <w:t>i</w:t>
            </w:r>
            <w:r w:rsidRPr="00FC4088">
              <w:rPr>
                <w:w w:val="91"/>
                <w:szCs w:val="18"/>
              </w:rPr>
              <w:t xml:space="preserve">o </w:t>
            </w:r>
            <w:r w:rsidRPr="00FC4088">
              <w:rPr>
                <w:spacing w:val="-2"/>
                <w:w w:val="81"/>
                <w:szCs w:val="18"/>
              </w:rPr>
              <w:t>s</w:t>
            </w:r>
            <w:r w:rsidRPr="00FC4088">
              <w:rPr>
                <w:spacing w:val="2"/>
                <w:w w:val="81"/>
                <w:szCs w:val="18"/>
              </w:rPr>
              <w:t>e</w:t>
            </w:r>
            <w:r w:rsidRPr="00FC4088">
              <w:rPr>
                <w:spacing w:val="-1"/>
                <w:w w:val="81"/>
                <w:szCs w:val="18"/>
              </w:rPr>
              <w:t>nz</w:t>
            </w:r>
            <w:r w:rsidRPr="00FC4088">
              <w:rPr>
                <w:w w:val="81"/>
                <w:szCs w:val="18"/>
              </w:rPr>
              <w:t>a</w:t>
            </w:r>
            <w:r w:rsidRPr="00FC4088">
              <w:rPr>
                <w:spacing w:val="7"/>
                <w:w w:val="81"/>
                <w:szCs w:val="18"/>
              </w:rPr>
              <w:t xml:space="preserve"> </w:t>
            </w:r>
            <w:r w:rsidRPr="00FC4088">
              <w:rPr>
                <w:spacing w:val="2"/>
                <w:w w:val="80"/>
                <w:szCs w:val="18"/>
              </w:rPr>
              <w:t>a</w:t>
            </w:r>
            <w:r w:rsidRPr="00FC4088">
              <w:rPr>
                <w:spacing w:val="-2"/>
                <w:w w:val="82"/>
                <w:szCs w:val="18"/>
              </w:rPr>
              <w:t>s</w:t>
            </w:r>
            <w:r w:rsidRPr="00FC4088">
              <w:rPr>
                <w:w w:val="82"/>
                <w:szCs w:val="18"/>
              </w:rPr>
              <w:t>s</w:t>
            </w:r>
            <w:r w:rsidRPr="00FC4088">
              <w:rPr>
                <w:spacing w:val="3"/>
                <w:w w:val="75"/>
                <w:szCs w:val="18"/>
              </w:rPr>
              <w:t>i</w:t>
            </w:r>
            <w:r w:rsidRPr="00FC4088">
              <w:rPr>
                <w:spacing w:val="-2"/>
                <w:w w:val="82"/>
                <w:szCs w:val="18"/>
              </w:rPr>
              <w:t>s</w:t>
            </w:r>
            <w:r w:rsidRPr="00FC4088">
              <w:rPr>
                <w:w w:val="79"/>
                <w:szCs w:val="18"/>
              </w:rPr>
              <w:t>t</w:t>
            </w:r>
            <w:r w:rsidRPr="00FC4088">
              <w:rPr>
                <w:spacing w:val="2"/>
                <w:w w:val="80"/>
                <w:szCs w:val="18"/>
              </w:rPr>
              <w:t>e</w:t>
            </w:r>
            <w:r w:rsidRPr="00FC4088">
              <w:rPr>
                <w:spacing w:val="-1"/>
                <w:w w:val="89"/>
                <w:szCs w:val="18"/>
              </w:rPr>
              <w:t>n</w:t>
            </w:r>
            <w:r w:rsidRPr="00FC4088">
              <w:rPr>
                <w:spacing w:val="-1"/>
                <w:w w:val="76"/>
                <w:szCs w:val="18"/>
              </w:rPr>
              <w:t>z</w:t>
            </w:r>
            <w:r w:rsidRPr="00FC4088">
              <w:rPr>
                <w:w w:val="80"/>
                <w:szCs w:val="18"/>
              </w:rPr>
              <w:t>a</w:t>
            </w:r>
          </w:p>
        </w:tc>
      </w:tr>
      <w:tr w:rsidR="00E52377" w:rsidRPr="00EB53E3" w14:paraId="5F93284D" w14:textId="77777777" w:rsidTr="00CE50FD">
        <w:tc>
          <w:tcPr>
            <w:tcW w:w="1985" w:type="dxa"/>
            <w:vMerge/>
          </w:tcPr>
          <w:p w14:paraId="53FED121" w14:textId="77777777" w:rsidR="00E52377" w:rsidRPr="00CE50FD" w:rsidRDefault="00E52377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71A9C5DD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2</w:t>
            </w:r>
          </w:p>
        </w:tc>
        <w:tc>
          <w:tcPr>
            <w:tcW w:w="6379" w:type="dxa"/>
          </w:tcPr>
          <w:p w14:paraId="19189830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rPr>
                <w:szCs w:val="18"/>
              </w:rPr>
            </w:pPr>
            <w:r w:rsidRPr="00FC4088">
              <w:rPr>
                <w:w w:val="82"/>
                <w:szCs w:val="18"/>
              </w:rPr>
              <w:t>d</w:t>
            </w:r>
            <w:r w:rsidRPr="00FC4088">
              <w:rPr>
                <w:spacing w:val="2"/>
                <w:w w:val="82"/>
                <w:szCs w:val="18"/>
              </w:rPr>
              <w:t>i</w:t>
            </w:r>
            <w:r w:rsidRPr="00FC4088">
              <w:rPr>
                <w:w w:val="82"/>
                <w:szCs w:val="18"/>
              </w:rPr>
              <w:t>mi</w:t>
            </w:r>
            <w:r w:rsidRPr="00FC4088">
              <w:rPr>
                <w:spacing w:val="-2"/>
                <w:w w:val="82"/>
                <w:szCs w:val="18"/>
              </w:rPr>
              <w:t>ss</w:t>
            </w:r>
            <w:r w:rsidRPr="00FC4088">
              <w:rPr>
                <w:spacing w:val="2"/>
                <w:w w:val="82"/>
                <w:szCs w:val="18"/>
              </w:rPr>
              <w:t>i</w:t>
            </w:r>
            <w:r w:rsidRPr="00FC4088">
              <w:rPr>
                <w:w w:val="82"/>
                <w:szCs w:val="18"/>
              </w:rPr>
              <w:t>o</w:t>
            </w:r>
            <w:r w:rsidRPr="00FC4088">
              <w:rPr>
                <w:spacing w:val="-1"/>
                <w:w w:val="82"/>
                <w:szCs w:val="18"/>
              </w:rPr>
              <w:t>n</w:t>
            </w:r>
            <w:r w:rsidRPr="00FC4088">
              <w:rPr>
                <w:w w:val="82"/>
                <w:szCs w:val="18"/>
              </w:rPr>
              <w:t>e</w:t>
            </w:r>
            <w:r w:rsidRPr="00FC4088">
              <w:rPr>
                <w:spacing w:val="36"/>
                <w:w w:val="82"/>
                <w:szCs w:val="18"/>
              </w:rPr>
              <w:t xml:space="preserve"> </w:t>
            </w:r>
            <w:r w:rsidRPr="00FC4088">
              <w:rPr>
                <w:w w:val="82"/>
                <w:szCs w:val="18"/>
              </w:rPr>
              <w:t>a</w:t>
            </w:r>
            <w:r w:rsidRPr="00FC4088">
              <w:rPr>
                <w:spacing w:val="2"/>
                <w:w w:val="82"/>
                <w:szCs w:val="18"/>
              </w:rPr>
              <w:t xml:space="preserve"> </w:t>
            </w:r>
            <w:r w:rsidRPr="00FC4088">
              <w:rPr>
                <w:spacing w:val="-1"/>
                <w:w w:val="85"/>
                <w:szCs w:val="18"/>
              </w:rPr>
              <w:t>d</w:t>
            </w:r>
            <w:r w:rsidRPr="00FC4088">
              <w:rPr>
                <w:spacing w:val="1"/>
                <w:w w:val="91"/>
                <w:szCs w:val="18"/>
              </w:rPr>
              <w:t>o</w:t>
            </w:r>
            <w:r w:rsidRPr="00FC4088">
              <w:rPr>
                <w:w w:val="96"/>
                <w:szCs w:val="18"/>
              </w:rPr>
              <w:t>m</w:t>
            </w:r>
            <w:r w:rsidRPr="00FC4088">
              <w:rPr>
                <w:w w:val="75"/>
                <w:szCs w:val="18"/>
              </w:rPr>
              <w:t>i</w:t>
            </w:r>
            <w:r w:rsidRPr="00FC4088">
              <w:rPr>
                <w:w w:val="80"/>
                <w:szCs w:val="18"/>
              </w:rPr>
              <w:t>c</w:t>
            </w:r>
            <w:r w:rsidRPr="00FC4088">
              <w:rPr>
                <w:w w:val="75"/>
                <w:szCs w:val="18"/>
              </w:rPr>
              <w:t>i</w:t>
            </w:r>
            <w:r w:rsidRPr="00FC4088">
              <w:rPr>
                <w:spacing w:val="2"/>
                <w:w w:val="68"/>
                <w:szCs w:val="18"/>
              </w:rPr>
              <w:t>l</w:t>
            </w:r>
            <w:r w:rsidRPr="00FC4088">
              <w:rPr>
                <w:w w:val="75"/>
                <w:szCs w:val="18"/>
              </w:rPr>
              <w:t>i</w:t>
            </w:r>
            <w:r w:rsidRPr="00FC4088">
              <w:rPr>
                <w:w w:val="91"/>
                <w:szCs w:val="18"/>
              </w:rPr>
              <w:t>o</w:t>
            </w:r>
            <w:r w:rsidRPr="00FC4088">
              <w:rPr>
                <w:spacing w:val="-4"/>
                <w:szCs w:val="18"/>
              </w:rPr>
              <w:t xml:space="preserve"> </w:t>
            </w:r>
            <w:r w:rsidRPr="00FC4088">
              <w:rPr>
                <w:spacing w:val="1"/>
                <w:w w:val="80"/>
                <w:szCs w:val="18"/>
              </w:rPr>
              <w:t>c</w:t>
            </w:r>
            <w:r w:rsidRPr="00FC4088">
              <w:rPr>
                <w:w w:val="91"/>
                <w:szCs w:val="18"/>
              </w:rPr>
              <w:t>o</w:t>
            </w:r>
            <w:r w:rsidRPr="00FC4088">
              <w:rPr>
                <w:w w:val="89"/>
                <w:szCs w:val="18"/>
              </w:rPr>
              <w:t xml:space="preserve">n </w:t>
            </w:r>
            <w:r w:rsidRPr="00FC4088">
              <w:rPr>
                <w:spacing w:val="-1"/>
                <w:w w:val="80"/>
                <w:szCs w:val="18"/>
              </w:rPr>
              <w:t>a</w:t>
            </w:r>
            <w:r w:rsidRPr="00FC4088">
              <w:rPr>
                <w:w w:val="82"/>
                <w:szCs w:val="18"/>
              </w:rPr>
              <w:t>s</w:t>
            </w:r>
            <w:r w:rsidRPr="00FC4088">
              <w:rPr>
                <w:spacing w:val="-2"/>
                <w:w w:val="82"/>
                <w:szCs w:val="18"/>
              </w:rPr>
              <w:t>s</w:t>
            </w:r>
            <w:r w:rsidRPr="00FC4088">
              <w:rPr>
                <w:spacing w:val="3"/>
                <w:w w:val="75"/>
                <w:szCs w:val="18"/>
              </w:rPr>
              <w:t>i</w:t>
            </w:r>
            <w:r w:rsidRPr="00FC4088">
              <w:rPr>
                <w:spacing w:val="-2"/>
                <w:w w:val="82"/>
                <w:szCs w:val="18"/>
              </w:rPr>
              <w:t>s</w:t>
            </w:r>
            <w:r w:rsidRPr="00FC4088">
              <w:rPr>
                <w:w w:val="79"/>
                <w:szCs w:val="18"/>
              </w:rPr>
              <w:t>t</w:t>
            </w:r>
            <w:r w:rsidRPr="00FC4088">
              <w:rPr>
                <w:spacing w:val="2"/>
                <w:w w:val="80"/>
                <w:szCs w:val="18"/>
              </w:rPr>
              <w:t>e</w:t>
            </w:r>
            <w:r w:rsidRPr="00FC4088">
              <w:rPr>
                <w:spacing w:val="-1"/>
                <w:w w:val="89"/>
                <w:szCs w:val="18"/>
              </w:rPr>
              <w:t>n</w:t>
            </w:r>
            <w:r w:rsidRPr="00FC4088">
              <w:rPr>
                <w:w w:val="76"/>
                <w:szCs w:val="18"/>
              </w:rPr>
              <w:t>z</w:t>
            </w:r>
            <w:r w:rsidRPr="00FC4088">
              <w:rPr>
                <w:w w:val="80"/>
                <w:szCs w:val="18"/>
              </w:rPr>
              <w:t>a</w:t>
            </w:r>
          </w:p>
        </w:tc>
      </w:tr>
      <w:tr w:rsidR="00E52377" w:rsidRPr="00EB53E3" w14:paraId="49D0EFD3" w14:textId="77777777" w:rsidTr="00CE50FD">
        <w:tc>
          <w:tcPr>
            <w:tcW w:w="1985" w:type="dxa"/>
            <w:vMerge/>
          </w:tcPr>
          <w:p w14:paraId="2B7DFB06" w14:textId="77777777" w:rsidR="00E52377" w:rsidRPr="00CE50FD" w:rsidRDefault="00E52377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1B13E1FC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3</w:t>
            </w:r>
          </w:p>
        </w:tc>
        <w:tc>
          <w:tcPr>
            <w:tcW w:w="6379" w:type="dxa"/>
          </w:tcPr>
          <w:p w14:paraId="64D13AFD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rPr>
                <w:szCs w:val="18"/>
              </w:rPr>
            </w:pPr>
            <w:r w:rsidRPr="00FC4088">
              <w:rPr>
                <w:spacing w:val="2"/>
                <w:w w:val="81"/>
                <w:szCs w:val="18"/>
              </w:rPr>
              <w:t>t</w:t>
            </w:r>
            <w:r w:rsidRPr="00FC4088">
              <w:rPr>
                <w:w w:val="81"/>
                <w:szCs w:val="18"/>
              </w:rPr>
              <w:t>ra</w:t>
            </w:r>
            <w:r w:rsidRPr="00FC4088">
              <w:rPr>
                <w:spacing w:val="-2"/>
                <w:w w:val="81"/>
                <w:szCs w:val="18"/>
              </w:rPr>
              <w:t>sf</w:t>
            </w:r>
            <w:r w:rsidRPr="00FC4088">
              <w:rPr>
                <w:spacing w:val="2"/>
                <w:w w:val="81"/>
                <w:szCs w:val="18"/>
              </w:rPr>
              <w:t>e</w:t>
            </w:r>
            <w:r w:rsidRPr="00FC4088">
              <w:rPr>
                <w:w w:val="81"/>
                <w:szCs w:val="18"/>
              </w:rPr>
              <w:t xml:space="preserve">rimento </w:t>
            </w:r>
            <w:r w:rsidRPr="00FC4088">
              <w:rPr>
                <w:spacing w:val="7"/>
                <w:w w:val="81"/>
                <w:szCs w:val="18"/>
              </w:rPr>
              <w:t xml:space="preserve"> </w:t>
            </w:r>
            <w:r w:rsidRPr="00FC4088">
              <w:rPr>
                <w:w w:val="81"/>
                <w:szCs w:val="18"/>
              </w:rPr>
              <w:t>a</w:t>
            </w:r>
            <w:r w:rsidRPr="00FC4088">
              <w:rPr>
                <w:spacing w:val="2"/>
                <w:w w:val="81"/>
                <w:szCs w:val="18"/>
              </w:rPr>
              <w:t xml:space="preserve"> </w:t>
            </w:r>
            <w:r w:rsidRPr="00FC4088">
              <w:rPr>
                <w:w w:val="82"/>
                <w:szCs w:val="18"/>
              </w:rPr>
              <w:t>s</w:t>
            </w:r>
            <w:r w:rsidRPr="00FC4088">
              <w:rPr>
                <w:w w:val="79"/>
                <w:szCs w:val="18"/>
              </w:rPr>
              <w:t>t</w:t>
            </w:r>
            <w:r w:rsidRPr="00FC4088">
              <w:rPr>
                <w:spacing w:val="1"/>
                <w:w w:val="81"/>
                <w:szCs w:val="18"/>
              </w:rPr>
              <w:t>r</w:t>
            </w:r>
            <w:r w:rsidRPr="00FC4088">
              <w:rPr>
                <w:w w:val="88"/>
                <w:szCs w:val="18"/>
              </w:rPr>
              <w:t>u</w:t>
            </w:r>
            <w:r w:rsidRPr="00FC4088">
              <w:rPr>
                <w:w w:val="79"/>
                <w:szCs w:val="18"/>
              </w:rPr>
              <w:t>t</w:t>
            </w:r>
            <w:r w:rsidRPr="00FC4088">
              <w:rPr>
                <w:spacing w:val="2"/>
                <w:w w:val="79"/>
                <w:szCs w:val="18"/>
              </w:rPr>
              <w:t>t</w:t>
            </w:r>
            <w:r w:rsidRPr="00FC4088">
              <w:rPr>
                <w:spacing w:val="-2"/>
                <w:w w:val="88"/>
                <w:szCs w:val="18"/>
              </w:rPr>
              <w:t>u</w:t>
            </w:r>
            <w:r w:rsidRPr="00FC4088">
              <w:rPr>
                <w:w w:val="81"/>
                <w:szCs w:val="18"/>
              </w:rPr>
              <w:t>r</w:t>
            </w:r>
            <w:r w:rsidRPr="00FC4088">
              <w:rPr>
                <w:w w:val="80"/>
                <w:szCs w:val="18"/>
              </w:rPr>
              <w:t xml:space="preserve">a </w:t>
            </w:r>
            <w:r w:rsidRPr="00FC4088">
              <w:rPr>
                <w:spacing w:val="1"/>
                <w:w w:val="81"/>
                <w:szCs w:val="18"/>
              </w:rPr>
              <w:t>o</w:t>
            </w:r>
            <w:r w:rsidRPr="00FC4088">
              <w:rPr>
                <w:spacing w:val="-2"/>
                <w:w w:val="81"/>
                <w:szCs w:val="18"/>
              </w:rPr>
              <w:t>s</w:t>
            </w:r>
            <w:r w:rsidRPr="00FC4088">
              <w:rPr>
                <w:w w:val="81"/>
                <w:szCs w:val="18"/>
              </w:rPr>
              <w:t>p</w:t>
            </w:r>
            <w:r w:rsidRPr="00FC4088">
              <w:rPr>
                <w:spacing w:val="2"/>
                <w:w w:val="81"/>
                <w:szCs w:val="18"/>
              </w:rPr>
              <w:t>e</w:t>
            </w:r>
            <w:r w:rsidRPr="00FC4088">
              <w:rPr>
                <w:spacing w:val="-1"/>
                <w:w w:val="81"/>
                <w:szCs w:val="18"/>
              </w:rPr>
              <w:t>da</w:t>
            </w:r>
            <w:r w:rsidRPr="00FC4088">
              <w:rPr>
                <w:spacing w:val="2"/>
                <w:w w:val="81"/>
                <w:szCs w:val="18"/>
              </w:rPr>
              <w:t>l</w:t>
            </w:r>
            <w:r w:rsidRPr="00FC4088">
              <w:rPr>
                <w:w w:val="81"/>
                <w:szCs w:val="18"/>
              </w:rPr>
              <w:t>ie</w:t>
            </w:r>
            <w:r w:rsidRPr="00FC4088">
              <w:rPr>
                <w:spacing w:val="1"/>
                <w:w w:val="81"/>
                <w:szCs w:val="18"/>
              </w:rPr>
              <w:t>r</w:t>
            </w:r>
            <w:r w:rsidRPr="00FC4088">
              <w:rPr>
                <w:w w:val="81"/>
                <w:szCs w:val="18"/>
              </w:rPr>
              <w:t>a</w:t>
            </w:r>
            <w:r w:rsidRPr="00FC4088">
              <w:rPr>
                <w:spacing w:val="11"/>
                <w:w w:val="81"/>
                <w:szCs w:val="18"/>
              </w:rPr>
              <w:t xml:space="preserve"> </w:t>
            </w:r>
            <w:r w:rsidRPr="00FC4088">
              <w:rPr>
                <w:w w:val="81"/>
                <w:szCs w:val="18"/>
              </w:rPr>
              <w:t>per</w:t>
            </w:r>
            <w:r w:rsidRPr="00FC4088">
              <w:rPr>
                <w:spacing w:val="14"/>
                <w:w w:val="81"/>
                <w:szCs w:val="18"/>
              </w:rPr>
              <w:t xml:space="preserve"> </w:t>
            </w:r>
            <w:r w:rsidRPr="00FC4088">
              <w:rPr>
                <w:w w:val="80"/>
                <w:szCs w:val="18"/>
              </w:rPr>
              <w:t>ac</w:t>
            </w:r>
            <w:r w:rsidRPr="00FC4088">
              <w:rPr>
                <w:w w:val="88"/>
                <w:szCs w:val="18"/>
              </w:rPr>
              <w:t>u</w:t>
            </w:r>
            <w:r w:rsidRPr="00FC4088">
              <w:rPr>
                <w:w w:val="79"/>
                <w:szCs w:val="18"/>
              </w:rPr>
              <w:t>t</w:t>
            </w:r>
            <w:r w:rsidRPr="00FC4088">
              <w:rPr>
                <w:w w:val="75"/>
                <w:szCs w:val="18"/>
              </w:rPr>
              <w:t>i</w:t>
            </w:r>
          </w:p>
        </w:tc>
      </w:tr>
      <w:tr w:rsidR="00E52377" w:rsidRPr="00EB53E3" w14:paraId="047AB4BC" w14:textId="77777777" w:rsidTr="00CE50FD">
        <w:tc>
          <w:tcPr>
            <w:tcW w:w="1985" w:type="dxa"/>
            <w:vMerge/>
          </w:tcPr>
          <w:p w14:paraId="6F8D4B6A" w14:textId="77777777" w:rsidR="00E52377" w:rsidRPr="00CE50FD" w:rsidRDefault="00E52377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1A931294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4</w:t>
            </w:r>
          </w:p>
        </w:tc>
        <w:tc>
          <w:tcPr>
            <w:tcW w:w="6379" w:type="dxa"/>
          </w:tcPr>
          <w:p w14:paraId="173C6EFE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rPr>
                <w:szCs w:val="18"/>
              </w:rPr>
            </w:pPr>
            <w:r w:rsidRPr="00FC4088">
              <w:rPr>
                <w:w w:val="83"/>
                <w:szCs w:val="18"/>
              </w:rPr>
              <w:t>d</w:t>
            </w:r>
            <w:r w:rsidRPr="00FC4088">
              <w:rPr>
                <w:spacing w:val="2"/>
                <w:w w:val="83"/>
                <w:szCs w:val="18"/>
              </w:rPr>
              <w:t>i</w:t>
            </w:r>
            <w:r w:rsidRPr="00FC4088">
              <w:rPr>
                <w:w w:val="83"/>
                <w:szCs w:val="18"/>
              </w:rPr>
              <w:t>mi</w:t>
            </w:r>
            <w:r w:rsidRPr="00FC4088">
              <w:rPr>
                <w:spacing w:val="-2"/>
                <w:w w:val="83"/>
                <w:szCs w:val="18"/>
              </w:rPr>
              <w:t>ss</w:t>
            </w:r>
            <w:r w:rsidRPr="00FC4088">
              <w:rPr>
                <w:spacing w:val="2"/>
                <w:w w:val="83"/>
                <w:szCs w:val="18"/>
              </w:rPr>
              <w:t>i</w:t>
            </w:r>
            <w:r w:rsidRPr="00FC4088">
              <w:rPr>
                <w:w w:val="83"/>
                <w:szCs w:val="18"/>
              </w:rPr>
              <w:t>o</w:t>
            </w:r>
            <w:r w:rsidRPr="00FC4088">
              <w:rPr>
                <w:spacing w:val="-1"/>
                <w:w w:val="83"/>
                <w:szCs w:val="18"/>
              </w:rPr>
              <w:t>n</w:t>
            </w:r>
            <w:r w:rsidRPr="00FC4088">
              <w:rPr>
                <w:w w:val="83"/>
                <w:szCs w:val="18"/>
              </w:rPr>
              <w:t>e</w:t>
            </w:r>
            <w:r w:rsidRPr="00FC4088">
              <w:rPr>
                <w:spacing w:val="25"/>
                <w:w w:val="83"/>
                <w:szCs w:val="18"/>
              </w:rPr>
              <w:t xml:space="preserve"> </w:t>
            </w:r>
            <w:r w:rsidRPr="00FC4088">
              <w:rPr>
                <w:w w:val="83"/>
                <w:szCs w:val="18"/>
              </w:rPr>
              <w:t>ad</w:t>
            </w:r>
            <w:r w:rsidRPr="00FC4088">
              <w:rPr>
                <w:spacing w:val="3"/>
                <w:w w:val="83"/>
                <w:szCs w:val="18"/>
              </w:rPr>
              <w:t xml:space="preserve"> </w:t>
            </w:r>
            <w:r w:rsidRPr="00FC4088">
              <w:rPr>
                <w:w w:val="80"/>
                <w:szCs w:val="18"/>
              </w:rPr>
              <w:t>a</w:t>
            </w:r>
            <w:r w:rsidRPr="00FC4088">
              <w:rPr>
                <w:spacing w:val="2"/>
                <w:w w:val="68"/>
                <w:szCs w:val="18"/>
              </w:rPr>
              <w:t>l</w:t>
            </w:r>
            <w:r w:rsidRPr="00FC4088">
              <w:rPr>
                <w:w w:val="79"/>
                <w:szCs w:val="18"/>
              </w:rPr>
              <w:t>t</w:t>
            </w:r>
            <w:r w:rsidRPr="00FC4088">
              <w:rPr>
                <w:spacing w:val="1"/>
                <w:w w:val="81"/>
                <w:szCs w:val="18"/>
              </w:rPr>
              <w:t>r</w:t>
            </w:r>
            <w:r w:rsidRPr="00FC4088">
              <w:rPr>
                <w:w w:val="80"/>
                <w:szCs w:val="18"/>
              </w:rPr>
              <w:t xml:space="preserve">a </w:t>
            </w:r>
            <w:r w:rsidRPr="00FC4088">
              <w:rPr>
                <w:w w:val="79"/>
                <w:szCs w:val="18"/>
              </w:rPr>
              <w:t>t</w:t>
            </w:r>
            <w:r w:rsidRPr="00FC4088">
              <w:rPr>
                <w:spacing w:val="2"/>
                <w:w w:val="75"/>
                <w:szCs w:val="18"/>
              </w:rPr>
              <w:t>i</w:t>
            </w:r>
            <w:r w:rsidRPr="00FC4088">
              <w:rPr>
                <w:w w:val="92"/>
                <w:szCs w:val="18"/>
              </w:rPr>
              <w:t>p</w:t>
            </w:r>
            <w:r w:rsidRPr="00FC4088">
              <w:rPr>
                <w:w w:val="91"/>
                <w:szCs w:val="18"/>
              </w:rPr>
              <w:t>o</w:t>
            </w:r>
            <w:r w:rsidRPr="00FC4088">
              <w:rPr>
                <w:w w:val="68"/>
                <w:szCs w:val="18"/>
              </w:rPr>
              <w:t>l</w:t>
            </w:r>
            <w:r w:rsidRPr="00FC4088">
              <w:rPr>
                <w:spacing w:val="1"/>
                <w:w w:val="91"/>
                <w:szCs w:val="18"/>
              </w:rPr>
              <w:t>o</w:t>
            </w:r>
            <w:r w:rsidRPr="00FC4088">
              <w:rPr>
                <w:spacing w:val="-2"/>
                <w:w w:val="87"/>
                <w:szCs w:val="18"/>
              </w:rPr>
              <w:t>g</w:t>
            </w:r>
            <w:r w:rsidRPr="00FC4088">
              <w:rPr>
                <w:spacing w:val="2"/>
                <w:w w:val="75"/>
                <w:szCs w:val="18"/>
              </w:rPr>
              <w:t>i</w:t>
            </w:r>
            <w:r w:rsidRPr="00FC4088">
              <w:rPr>
                <w:w w:val="80"/>
                <w:szCs w:val="18"/>
              </w:rPr>
              <w:t>a</w:t>
            </w:r>
            <w:r w:rsidRPr="00FC4088">
              <w:rPr>
                <w:spacing w:val="-6"/>
                <w:szCs w:val="18"/>
              </w:rPr>
              <w:t xml:space="preserve"> </w:t>
            </w:r>
            <w:r w:rsidRPr="00FC4088">
              <w:rPr>
                <w:spacing w:val="-1"/>
                <w:w w:val="81"/>
                <w:szCs w:val="18"/>
              </w:rPr>
              <w:t>d</w:t>
            </w:r>
            <w:r w:rsidRPr="00FC4088">
              <w:rPr>
                <w:w w:val="81"/>
                <w:szCs w:val="18"/>
              </w:rPr>
              <w:t>i</w:t>
            </w:r>
            <w:r w:rsidRPr="00FC4088">
              <w:rPr>
                <w:spacing w:val="6"/>
                <w:w w:val="81"/>
                <w:szCs w:val="18"/>
              </w:rPr>
              <w:t xml:space="preserve"> </w:t>
            </w:r>
            <w:r w:rsidRPr="00FC4088">
              <w:rPr>
                <w:spacing w:val="1"/>
                <w:w w:val="81"/>
                <w:szCs w:val="18"/>
              </w:rPr>
              <w:t>r</w:t>
            </w:r>
            <w:r w:rsidRPr="00FC4088">
              <w:rPr>
                <w:w w:val="80"/>
                <w:szCs w:val="18"/>
              </w:rPr>
              <w:t>e</w:t>
            </w:r>
            <w:r w:rsidRPr="00FC4088">
              <w:rPr>
                <w:w w:val="82"/>
                <w:szCs w:val="18"/>
              </w:rPr>
              <w:t>s</w:t>
            </w:r>
            <w:r w:rsidRPr="00FC4088">
              <w:rPr>
                <w:w w:val="75"/>
                <w:szCs w:val="18"/>
              </w:rPr>
              <w:t>i</w:t>
            </w:r>
            <w:r w:rsidRPr="00FC4088">
              <w:rPr>
                <w:spacing w:val="-1"/>
                <w:w w:val="85"/>
                <w:szCs w:val="18"/>
              </w:rPr>
              <w:t>d</w:t>
            </w:r>
            <w:r w:rsidRPr="00FC4088">
              <w:rPr>
                <w:spacing w:val="2"/>
                <w:w w:val="80"/>
                <w:szCs w:val="18"/>
              </w:rPr>
              <w:t>e</w:t>
            </w:r>
            <w:r w:rsidRPr="00FC4088">
              <w:rPr>
                <w:spacing w:val="-1"/>
                <w:w w:val="89"/>
                <w:szCs w:val="18"/>
              </w:rPr>
              <w:t>n</w:t>
            </w:r>
            <w:r w:rsidRPr="00FC4088">
              <w:rPr>
                <w:spacing w:val="-1"/>
                <w:w w:val="76"/>
                <w:szCs w:val="18"/>
              </w:rPr>
              <w:t>z</w:t>
            </w:r>
            <w:r w:rsidRPr="00FC4088">
              <w:rPr>
                <w:w w:val="80"/>
                <w:szCs w:val="18"/>
              </w:rPr>
              <w:t>a</w:t>
            </w:r>
          </w:p>
        </w:tc>
      </w:tr>
      <w:tr w:rsidR="00E52377" w:rsidRPr="00EB53E3" w14:paraId="052F968C" w14:textId="77777777" w:rsidTr="00CE50FD">
        <w:tc>
          <w:tcPr>
            <w:tcW w:w="1985" w:type="dxa"/>
            <w:vMerge/>
          </w:tcPr>
          <w:p w14:paraId="72743515" w14:textId="77777777" w:rsidR="00E52377" w:rsidRPr="00CE50FD" w:rsidRDefault="00E52377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6F256DF2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5</w:t>
            </w:r>
          </w:p>
        </w:tc>
        <w:tc>
          <w:tcPr>
            <w:tcW w:w="6379" w:type="dxa"/>
          </w:tcPr>
          <w:p w14:paraId="09F7DEEB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rPr>
                <w:szCs w:val="18"/>
              </w:rPr>
            </w:pPr>
            <w:r w:rsidRPr="00FC4088">
              <w:rPr>
                <w:w w:val="83"/>
                <w:szCs w:val="18"/>
              </w:rPr>
              <w:t>decesso</w:t>
            </w:r>
          </w:p>
        </w:tc>
      </w:tr>
      <w:tr w:rsidR="00E52377" w:rsidRPr="00EB53E3" w14:paraId="56D0CEE7" w14:textId="77777777" w:rsidTr="00CE50FD">
        <w:tc>
          <w:tcPr>
            <w:tcW w:w="1985" w:type="dxa"/>
            <w:vMerge/>
          </w:tcPr>
          <w:p w14:paraId="0DAF1CAE" w14:textId="77777777" w:rsidR="00E52377" w:rsidRPr="00CE50FD" w:rsidRDefault="00E52377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11EBEBF2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6</w:t>
            </w:r>
          </w:p>
        </w:tc>
        <w:tc>
          <w:tcPr>
            <w:tcW w:w="6379" w:type="dxa"/>
          </w:tcPr>
          <w:p w14:paraId="22C76740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rPr>
                <w:rFonts w:ascii="Arial" w:eastAsia="Arial" w:hAnsi="Arial"/>
                <w:b/>
              </w:rPr>
            </w:pPr>
            <w:r w:rsidRPr="00FC4088">
              <w:rPr>
                <w:spacing w:val="1"/>
                <w:w w:val="82"/>
                <w:szCs w:val="18"/>
              </w:rPr>
              <w:t>c</w:t>
            </w:r>
            <w:r w:rsidRPr="00FC4088">
              <w:rPr>
                <w:w w:val="82"/>
                <w:szCs w:val="18"/>
              </w:rPr>
              <w:t>h</w:t>
            </w:r>
            <w:r w:rsidRPr="00FC4088">
              <w:rPr>
                <w:spacing w:val="2"/>
                <w:w w:val="82"/>
                <w:szCs w:val="18"/>
              </w:rPr>
              <w:t>i</w:t>
            </w:r>
            <w:r w:rsidRPr="00FC4088">
              <w:rPr>
                <w:w w:val="82"/>
                <w:szCs w:val="18"/>
              </w:rPr>
              <w:t>u</w:t>
            </w:r>
            <w:r w:rsidRPr="00FC4088">
              <w:rPr>
                <w:spacing w:val="-2"/>
                <w:w w:val="82"/>
                <w:szCs w:val="18"/>
              </w:rPr>
              <w:t>s</w:t>
            </w:r>
            <w:r w:rsidRPr="00FC4088">
              <w:rPr>
                <w:w w:val="82"/>
                <w:szCs w:val="18"/>
              </w:rPr>
              <w:t>ura</w:t>
            </w:r>
            <w:r w:rsidRPr="00FC4088">
              <w:rPr>
                <w:spacing w:val="13"/>
                <w:w w:val="82"/>
                <w:szCs w:val="18"/>
              </w:rPr>
              <w:t xml:space="preserve"> </w:t>
            </w:r>
            <w:r w:rsidRPr="00FC4088">
              <w:rPr>
                <w:w w:val="82"/>
                <w:szCs w:val="18"/>
              </w:rPr>
              <w:t>a se</w:t>
            </w:r>
            <w:r w:rsidRPr="00FC4088">
              <w:rPr>
                <w:spacing w:val="2"/>
                <w:w w:val="82"/>
                <w:szCs w:val="18"/>
              </w:rPr>
              <w:t>g</w:t>
            </w:r>
            <w:r w:rsidRPr="00FC4088">
              <w:rPr>
                <w:w w:val="82"/>
                <w:szCs w:val="18"/>
              </w:rPr>
              <w:t>ui</w:t>
            </w:r>
            <w:r w:rsidRPr="00FC4088">
              <w:rPr>
                <w:spacing w:val="2"/>
                <w:w w:val="82"/>
                <w:szCs w:val="18"/>
              </w:rPr>
              <w:t>t</w:t>
            </w:r>
            <w:r w:rsidRPr="00FC4088">
              <w:rPr>
                <w:w w:val="82"/>
                <w:szCs w:val="18"/>
              </w:rPr>
              <w:t>o</w:t>
            </w:r>
            <w:r w:rsidRPr="00FC4088">
              <w:rPr>
                <w:spacing w:val="21"/>
                <w:w w:val="82"/>
                <w:szCs w:val="18"/>
              </w:rPr>
              <w:t xml:space="preserve"> </w:t>
            </w:r>
            <w:r w:rsidRPr="00FC4088">
              <w:rPr>
                <w:spacing w:val="-1"/>
                <w:w w:val="85"/>
                <w:szCs w:val="18"/>
              </w:rPr>
              <w:t>d</w:t>
            </w:r>
            <w:r w:rsidRPr="00FC4088">
              <w:rPr>
                <w:w w:val="75"/>
                <w:szCs w:val="18"/>
              </w:rPr>
              <w:t xml:space="preserve">i </w:t>
            </w:r>
            <w:r w:rsidRPr="00FC4088">
              <w:rPr>
                <w:w w:val="79"/>
                <w:szCs w:val="18"/>
              </w:rPr>
              <w:t>t</w:t>
            </w:r>
            <w:r w:rsidRPr="00FC4088">
              <w:rPr>
                <w:spacing w:val="1"/>
                <w:w w:val="81"/>
                <w:szCs w:val="18"/>
              </w:rPr>
              <w:t>r</w:t>
            </w:r>
            <w:r w:rsidRPr="00FC4088">
              <w:rPr>
                <w:w w:val="80"/>
                <w:szCs w:val="18"/>
              </w:rPr>
              <w:t>a</w:t>
            </w:r>
            <w:r w:rsidRPr="00FC4088">
              <w:rPr>
                <w:spacing w:val="-2"/>
                <w:w w:val="82"/>
                <w:szCs w:val="18"/>
              </w:rPr>
              <w:t>sf</w:t>
            </w:r>
            <w:r w:rsidRPr="00FC4088">
              <w:rPr>
                <w:spacing w:val="2"/>
                <w:w w:val="80"/>
                <w:szCs w:val="18"/>
              </w:rPr>
              <w:t>e</w:t>
            </w:r>
            <w:r w:rsidRPr="00FC4088">
              <w:rPr>
                <w:w w:val="81"/>
                <w:szCs w:val="18"/>
              </w:rPr>
              <w:t>r</w:t>
            </w:r>
            <w:r w:rsidRPr="00FC4088">
              <w:rPr>
                <w:w w:val="75"/>
                <w:szCs w:val="18"/>
              </w:rPr>
              <w:t>i</w:t>
            </w:r>
            <w:r w:rsidRPr="00FC4088">
              <w:rPr>
                <w:spacing w:val="2"/>
                <w:w w:val="80"/>
                <w:szCs w:val="18"/>
              </w:rPr>
              <w:t>e</w:t>
            </w:r>
            <w:r w:rsidRPr="00FC4088">
              <w:rPr>
                <w:w w:val="96"/>
                <w:szCs w:val="18"/>
              </w:rPr>
              <w:t>m</w:t>
            </w:r>
            <w:r w:rsidRPr="00FC4088">
              <w:rPr>
                <w:w w:val="80"/>
                <w:szCs w:val="18"/>
              </w:rPr>
              <w:t>e</w:t>
            </w:r>
            <w:r w:rsidRPr="00FC4088">
              <w:rPr>
                <w:spacing w:val="-1"/>
                <w:w w:val="89"/>
                <w:szCs w:val="18"/>
              </w:rPr>
              <w:t>n</w:t>
            </w:r>
            <w:r w:rsidRPr="00FC4088">
              <w:rPr>
                <w:w w:val="79"/>
                <w:szCs w:val="18"/>
              </w:rPr>
              <w:t>t</w:t>
            </w:r>
            <w:r w:rsidRPr="00FC4088">
              <w:rPr>
                <w:w w:val="91"/>
                <w:szCs w:val="18"/>
              </w:rPr>
              <w:t xml:space="preserve">o </w:t>
            </w:r>
            <w:r w:rsidRPr="00FC4088">
              <w:rPr>
                <w:spacing w:val="-1"/>
                <w:w w:val="84"/>
                <w:szCs w:val="18"/>
              </w:rPr>
              <w:t>a</w:t>
            </w:r>
            <w:r w:rsidRPr="00FC4088">
              <w:rPr>
                <w:spacing w:val="1"/>
                <w:w w:val="84"/>
                <w:szCs w:val="18"/>
              </w:rPr>
              <w:t>m</w:t>
            </w:r>
            <w:r w:rsidRPr="00FC4088">
              <w:rPr>
                <w:w w:val="84"/>
                <w:szCs w:val="18"/>
              </w:rPr>
              <w:t>mi</w:t>
            </w:r>
            <w:r w:rsidRPr="00FC4088">
              <w:rPr>
                <w:spacing w:val="-1"/>
                <w:w w:val="84"/>
                <w:szCs w:val="18"/>
              </w:rPr>
              <w:t>n</w:t>
            </w:r>
            <w:r w:rsidRPr="00FC4088">
              <w:rPr>
                <w:w w:val="84"/>
                <w:szCs w:val="18"/>
              </w:rPr>
              <w:t>i</w:t>
            </w:r>
            <w:r w:rsidRPr="00FC4088">
              <w:rPr>
                <w:spacing w:val="-2"/>
                <w:w w:val="84"/>
                <w:szCs w:val="18"/>
              </w:rPr>
              <w:t>s</w:t>
            </w:r>
            <w:r w:rsidRPr="00FC4088">
              <w:rPr>
                <w:w w:val="84"/>
                <w:szCs w:val="18"/>
              </w:rPr>
              <w:t>t</w:t>
            </w:r>
            <w:r w:rsidRPr="00FC4088">
              <w:rPr>
                <w:spacing w:val="1"/>
                <w:w w:val="84"/>
                <w:szCs w:val="18"/>
              </w:rPr>
              <w:t>r</w:t>
            </w:r>
            <w:r w:rsidRPr="00FC4088">
              <w:rPr>
                <w:w w:val="84"/>
                <w:szCs w:val="18"/>
              </w:rPr>
              <w:t>at</w:t>
            </w:r>
            <w:r w:rsidRPr="00FC4088">
              <w:rPr>
                <w:spacing w:val="2"/>
                <w:w w:val="84"/>
                <w:szCs w:val="18"/>
              </w:rPr>
              <w:t>i</w:t>
            </w:r>
            <w:r w:rsidRPr="00FC4088">
              <w:rPr>
                <w:w w:val="84"/>
                <w:szCs w:val="18"/>
              </w:rPr>
              <w:t xml:space="preserve">vo </w:t>
            </w:r>
            <w:r w:rsidRPr="00FC4088">
              <w:rPr>
                <w:spacing w:val="10"/>
                <w:w w:val="84"/>
                <w:szCs w:val="18"/>
              </w:rPr>
              <w:t xml:space="preserve"> </w:t>
            </w:r>
            <w:r w:rsidRPr="00FC4088">
              <w:rPr>
                <w:w w:val="84"/>
                <w:szCs w:val="18"/>
              </w:rPr>
              <w:t>in</w:t>
            </w:r>
            <w:r w:rsidRPr="00FC4088">
              <w:rPr>
                <w:spacing w:val="3"/>
                <w:w w:val="84"/>
                <w:szCs w:val="18"/>
              </w:rPr>
              <w:t xml:space="preserve"> </w:t>
            </w:r>
            <w:r w:rsidRPr="00FC4088">
              <w:rPr>
                <w:w w:val="80"/>
                <w:szCs w:val="18"/>
              </w:rPr>
              <w:t>a</w:t>
            </w:r>
            <w:r w:rsidRPr="00FC4088">
              <w:rPr>
                <w:w w:val="68"/>
                <w:szCs w:val="18"/>
              </w:rPr>
              <w:t>l</w:t>
            </w:r>
            <w:r w:rsidRPr="00FC4088">
              <w:rPr>
                <w:spacing w:val="2"/>
                <w:w w:val="79"/>
                <w:szCs w:val="18"/>
              </w:rPr>
              <w:t>t</w:t>
            </w:r>
            <w:r w:rsidRPr="00FC4088">
              <w:rPr>
                <w:w w:val="81"/>
                <w:szCs w:val="18"/>
              </w:rPr>
              <w:t>r</w:t>
            </w:r>
            <w:r w:rsidRPr="00FC4088">
              <w:rPr>
                <w:w w:val="80"/>
                <w:szCs w:val="18"/>
              </w:rPr>
              <w:t xml:space="preserve">a </w:t>
            </w:r>
            <w:r w:rsidRPr="00FC4088">
              <w:rPr>
                <w:spacing w:val="-2"/>
                <w:w w:val="82"/>
                <w:szCs w:val="18"/>
              </w:rPr>
              <w:t>s</w:t>
            </w:r>
            <w:r w:rsidRPr="00FC4088">
              <w:rPr>
                <w:spacing w:val="2"/>
                <w:w w:val="79"/>
                <w:szCs w:val="18"/>
              </w:rPr>
              <w:t>t</w:t>
            </w:r>
            <w:r w:rsidRPr="00FC4088">
              <w:rPr>
                <w:w w:val="81"/>
                <w:szCs w:val="18"/>
              </w:rPr>
              <w:t>r</w:t>
            </w:r>
            <w:r w:rsidRPr="00FC4088">
              <w:rPr>
                <w:w w:val="88"/>
                <w:szCs w:val="18"/>
              </w:rPr>
              <w:t>u</w:t>
            </w:r>
            <w:r w:rsidRPr="00FC4088">
              <w:rPr>
                <w:w w:val="79"/>
                <w:szCs w:val="18"/>
              </w:rPr>
              <w:t>t</w:t>
            </w:r>
            <w:r w:rsidRPr="00FC4088">
              <w:rPr>
                <w:spacing w:val="2"/>
                <w:w w:val="79"/>
                <w:szCs w:val="18"/>
              </w:rPr>
              <w:t>t</w:t>
            </w:r>
            <w:r w:rsidRPr="00FC4088">
              <w:rPr>
                <w:w w:val="88"/>
                <w:szCs w:val="18"/>
              </w:rPr>
              <w:t>u</w:t>
            </w:r>
            <w:r w:rsidRPr="00FC4088">
              <w:rPr>
                <w:w w:val="81"/>
                <w:szCs w:val="18"/>
              </w:rPr>
              <w:t>r</w:t>
            </w:r>
            <w:r w:rsidRPr="00FC4088">
              <w:rPr>
                <w:w w:val="80"/>
                <w:szCs w:val="18"/>
              </w:rPr>
              <w:t>a</w:t>
            </w:r>
            <w:r>
              <w:rPr>
                <w:w w:val="80"/>
                <w:szCs w:val="18"/>
              </w:rPr>
              <w:t xml:space="preserve"> della stessa ASL</w:t>
            </w:r>
          </w:p>
        </w:tc>
      </w:tr>
      <w:tr w:rsidR="00E52377" w:rsidRPr="00EB53E3" w14:paraId="31312D88" w14:textId="77777777" w:rsidTr="00CE50FD">
        <w:tc>
          <w:tcPr>
            <w:tcW w:w="1985" w:type="dxa"/>
            <w:vMerge/>
          </w:tcPr>
          <w:p w14:paraId="239E46CA" w14:textId="77777777" w:rsidR="00E52377" w:rsidRPr="00CE50FD" w:rsidRDefault="00E52377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0A0E892E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jc w:val="center"/>
            </w:pPr>
            <w:r>
              <w:t>7</w:t>
            </w:r>
          </w:p>
        </w:tc>
        <w:tc>
          <w:tcPr>
            <w:tcW w:w="6379" w:type="dxa"/>
          </w:tcPr>
          <w:p w14:paraId="6AB15C5C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rPr>
                <w:spacing w:val="1"/>
                <w:w w:val="82"/>
                <w:szCs w:val="18"/>
              </w:rPr>
            </w:pPr>
            <w:r>
              <w:rPr>
                <w:spacing w:val="1"/>
                <w:w w:val="82"/>
                <w:szCs w:val="18"/>
              </w:rPr>
              <w:t>Dimissione ad altra struttura residenziale/semiresidenziale</w:t>
            </w:r>
          </w:p>
        </w:tc>
      </w:tr>
      <w:tr w:rsidR="00E52377" w:rsidRPr="00EB53E3" w14:paraId="4E399A79" w14:textId="77777777" w:rsidTr="00CE50FD">
        <w:tc>
          <w:tcPr>
            <w:tcW w:w="1985" w:type="dxa"/>
            <w:vMerge/>
          </w:tcPr>
          <w:p w14:paraId="46AC9AC4" w14:textId="77777777" w:rsidR="00E52377" w:rsidRPr="00CE50FD" w:rsidRDefault="00E52377" w:rsidP="00CE50FD">
            <w:pPr>
              <w:spacing w:before="0"/>
              <w:ind w:left="34"/>
              <w:rPr>
                <w:i/>
              </w:rPr>
            </w:pPr>
          </w:p>
        </w:tc>
        <w:tc>
          <w:tcPr>
            <w:tcW w:w="992" w:type="dxa"/>
          </w:tcPr>
          <w:p w14:paraId="66BA1B4E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jc w:val="center"/>
            </w:pPr>
            <w:r>
              <w:t>8</w:t>
            </w:r>
          </w:p>
        </w:tc>
        <w:tc>
          <w:tcPr>
            <w:tcW w:w="6379" w:type="dxa"/>
          </w:tcPr>
          <w:p w14:paraId="0CB671D4" w14:textId="77777777" w:rsidR="00E52377" w:rsidRPr="00FC4088" w:rsidRDefault="00E52377" w:rsidP="00AB5429">
            <w:pPr>
              <w:spacing w:before="0" w:line="40" w:lineRule="atLeast"/>
              <w:ind w:left="0"/>
              <w:contextualSpacing/>
              <w:rPr>
                <w:spacing w:val="1"/>
                <w:w w:val="82"/>
                <w:szCs w:val="18"/>
              </w:rPr>
            </w:pPr>
            <w:r>
              <w:rPr>
                <w:spacing w:val="1"/>
                <w:w w:val="82"/>
                <w:szCs w:val="18"/>
              </w:rPr>
              <w:t>Chiusura amministrativa</w:t>
            </w:r>
          </w:p>
        </w:tc>
      </w:tr>
      <w:tr w:rsidR="005204EF" w:rsidRPr="00EB53E3" w14:paraId="20AB8BE3" w14:textId="77777777" w:rsidTr="00CE50FD">
        <w:tc>
          <w:tcPr>
            <w:tcW w:w="1985" w:type="dxa"/>
          </w:tcPr>
          <w:p w14:paraId="12E7E03D" w14:textId="77777777" w:rsidR="005204EF" w:rsidRPr="00CE50FD" w:rsidRDefault="00CE50FD" w:rsidP="00CE50FD">
            <w:pPr>
              <w:spacing w:before="0"/>
              <w:ind w:left="34"/>
              <w:rPr>
                <w:i/>
              </w:rPr>
            </w:pPr>
            <w:r>
              <w:rPr>
                <w:i/>
              </w:rPr>
              <w:lastRenderedPageBreak/>
              <w:t xml:space="preserve">9. </w:t>
            </w:r>
            <w:r w:rsidR="005204EF" w:rsidRPr="00CE50FD">
              <w:rPr>
                <w:i/>
              </w:rPr>
              <w:t>Quota SSR/Quota utente</w:t>
            </w:r>
          </w:p>
        </w:tc>
        <w:tc>
          <w:tcPr>
            <w:tcW w:w="992" w:type="dxa"/>
          </w:tcPr>
          <w:p w14:paraId="64923430" w14:textId="77777777" w:rsidR="005204EF" w:rsidRPr="00FC4088" w:rsidRDefault="005204EF" w:rsidP="00AB5429">
            <w:pPr>
              <w:spacing w:before="0" w:line="40" w:lineRule="atLeast"/>
              <w:ind w:left="0"/>
              <w:contextualSpacing/>
              <w:jc w:val="center"/>
            </w:pPr>
            <w:r w:rsidRPr="00FC4088">
              <w:t>000.00</w:t>
            </w:r>
          </w:p>
        </w:tc>
        <w:tc>
          <w:tcPr>
            <w:tcW w:w="6379" w:type="dxa"/>
          </w:tcPr>
          <w:p w14:paraId="57E8FFD6" w14:textId="77777777" w:rsidR="005204EF" w:rsidRPr="00FC4088" w:rsidRDefault="005204EF" w:rsidP="00AB5429">
            <w:pPr>
              <w:spacing w:before="0" w:line="40" w:lineRule="atLeast"/>
              <w:ind w:left="0"/>
              <w:contextualSpacing/>
              <w:rPr>
                <w:sz w:val="18"/>
                <w:szCs w:val="18"/>
              </w:rPr>
            </w:pPr>
            <w:r w:rsidRPr="00FC4088">
              <w:rPr>
                <w:spacing w:val="1"/>
                <w:w w:val="82"/>
                <w:szCs w:val="18"/>
              </w:rPr>
              <w:t>indica che non e’ stata trovata corrispondenza  con il tariffario  della struttura</w:t>
            </w:r>
          </w:p>
        </w:tc>
      </w:tr>
    </w:tbl>
    <w:p w14:paraId="70224074" w14:textId="77777777" w:rsidR="00AD3FF2" w:rsidRDefault="00AD3FF2" w:rsidP="00D64A49">
      <w:pPr>
        <w:pStyle w:val="Titolo2"/>
      </w:pPr>
      <w:bookmarkStart w:id="319" w:name="_Ref482105368"/>
      <w:bookmarkStart w:id="320" w:name="_Ref482105370"/>
      <w:bookmarkStart w:id="321" w:name="_Toc163567812"/>
      <w:bookmarkStart w:id="322" w:name="_Toc163575627"/>
      <w:bookmarkStart w:id="323" w:name="_Toc163578862"/>
      <w:bookmarkStart w:id="324" w:name="_Toc164868565"/>
      <w:r>
        <w:t xml:space="preserve">Produrre </w:t>
      </w:r>
      <w:r w:rsidRPr="004D7E8A">
        <w:t xml:space="preserve">Export </w:t>
      </w:r>
      <w:r>
        <w:t>Anagrafe Assistiti</w:t>
      </w:r>
      <w:bookmarkEnd w:id="319"/>
      <w:bookmarkEnd w:id="320"/>
      <w:bookmarkEnd w:id="321"/>
      <w:bookmarkEnd w:id="322"/>
      <w:bookmarkEnd w:id="323"/>
      <w:bookmarkEnd w:id="324"/>
    </w:p>
    <w:p w14:paraId="6D0F9CCC" w14:textId="77777777" w:rsidR="000C12EA" w:rsidRDefault="000C12EA" w:rsidP="000C12EA">
      <w:pPr>
        <w:ind w:left="567"/>
        <w:jc w:val="both"/>
      </w:pPr>
      <w:r>
        <w:t>Questo flusso contiene i dati anagrafici, di iscrizione e di scelta medico degli assistiti presenti nell’Anagrafe Sanitaria Regionale.</w:t>
      </w:r>
    </w:p>
    <w:p w14:paraId="0AFF254A" w14:textId="77777777" w:rsidR="00AD3FF2" w:rsidRPr="00E57F74" w:rsidRDefault="00AD3FF2" w:rsidP="00AD3FF2">
      <w:pPr>
        <w:ind w:left="567"/>
        <w:jc w:val="both"/>
      </w:pPr>
      <w:r w:rsidRPr="00E57F74">
        <w:t>Questo flusso è prodotto dalla seguente funzionalità:</w:t>
      </w:r>
    </w:p>
    <w:p w14:paraId="79464000" w14:textId="77777777" w:rsidR="00F743F5" w:rsidRPr="00E57F74" w:rsidRDefault="000C12EA" w:rsidP="00F743F5">
      <w:pPr>
        <w:numPr>
          <w:ilvl w:val="0"/>
          <w:numId w:val="8"/>
        </w:numPr>
        <w:jc w:val="both"/>
      </w:pPr>
      <w:r>
        <w:t>Produrre Export Anagrafe Assistiti</w:t>
      </w:r>
      <w:r w:rsidR="00AD3FF2" w:rsidRPr="00E57F74">
        <w:t>.</w:t>
      </w:r>
    </w:p>
    <w:p w14:paraId="17124214" w14:textId="77777777" w:rsidR="00AD3FF2" w:rsidRDefault="00AD3FF2" w:rsidP="00F743F5">
      <w:pPr>
        <w:ind w:left="567"/>
        <w:jc w:val="both"/>
      </w:pPr>
      <w:r>
        <w:t xml:space="preserve">Per il tracciato record si faccia riferimento al documento </w:t>
      </w:r>
      <w:r w:rsidRPr="00E46009">
        <w:t>“</w:t>
      </w:r>
      <w:r w:rsidR="00CF7AA6">
        <w:t>FLS Specifiche dei flussi informativi uscenti ed entranti Area</w:t>
      </w:r>
      <w:r w:rsidR="00F743F5">
        <w:t xml:space="preserve"> Anagrafe Assistiti</w:t>
      </w:r>
      <w:r w:rsidRPr="00E46009">
        <w:t>”</w:t>
      </w:r>
      <w:r w:rsidR="00F743F5">
        <w:t xml:space="preserve"> paragrafi 6</w:t>
      </w:r>
      <w:r>
        <w:t>.2 “</w:t>
      </w:r>
      <w:r w:rsidR="00F743F5" w:rsidRPr="00F743F5">
        <w:t>Export dei dati relativi al flusso Anagrafe Assistiti</w:t>
      </w:r>
      <w:r>
        <w:t>”</w:t>
      </w:r>
      <w:r w:rsidR="00F743F5">
        <w:t xml:space="preserve"> e 6.3 “</w:t>
      </w:r>
      <w:r w:rsidR="00F743F5" w:rsidRPr="00F743F5">
        <w:t>Export dei dati relativi al flusso Anagrafe Assistiti (con struttura XML)</w:t>
      </w:r>
      <w:r w:rsidR="00F743F5">
        <w:t>”</w:t>
      </w:r>
      <w:r>
        <w:t>.</w:t>
      </w:r>
    </w:p>
    <w:p w14:paraId="327DB955" w14:textId="77777777" w:rsidR="00AD3FF2" w:rsidRDefault="00AD3FF2" w:rsidP="00D64A49">
      <w:pPr>
        <w:pStyle w:val="Titolo2"/>
      </w:pPr>
      <w:bookmarkStart w:id="325" w:name="_Ref482105385"/>
      <w:bookmarkStart w:id="326" w:name="_Ref482105388"/>
      <w:bookmarkStart w:id="327" w:name="_Toc163567813"/>
      <w:bookmarkStart w:id="328" w:name="_Toc163575628"/>
      <w:bookmarkStart w:id="329" w:name="_Toc163578863"/>
      <w:bookmarkStart w:id="330" w:name="_Toc164868566"/>
      <w:r>
        <w:t xml:space="preserve">Produrre </w:t>
      </w:r>
      <w:r w:rsidRPr="004D7E8A">
        <w:t xml:space="preserve">Export </w:t>
      </w:r>
      <w:r>
        <w:t>Anagrafe Stranieri non in Regola</w:t>
      </w:r>
      <w:bookmarkEnd w:id="325"/>
      <w:bookmarkEnd w:id="326"/>
      <w:bookmarkEnd w:id="327"/>
      <w:bookmarkEnd w:id="328"/>
      <w:bookmarkEnd w:id="329"/>
      <w:bookmarkEnd w:id="330"/>
    </w:p>
    <w:p w14:paraId="1C3BB0F9" w14:textId="77777777" w:rsidR="00F743F5" w:rsidRDefault="00F743F5" w:rsidP="00F743F5">
      <w:pPr>
        <w:ind w:left="567"/>
        <w:jc w:val="both"/>
      </w:pPr>
      <w:r>
        <w:t>Questo flusso contiene i dati anagrafici, di iscrizione e di scelta medico degli assistiti presenti nell’Anagrafe Sanitaria Regionale.</w:t>
      </w:r>
    </w:p>
    <w:p w14:paraId="3900F1B0" w14:textId="77777777" w:rsidR="00F743F5" w:rsidRPr="00E57F74" w:rsidRDefault="00F743F5" w:rsidP="00F743F5">
      <w:pPr>
        <w:ind w:left="567"/>
        <w:jc w:val="both"/>
      </w:pPr>
      <w:r w:rsidRPr="00E57F74">
        <w:t>Questo flusso è prodotto dalla seguente funzionalità:</w:t>
      </w:r>
    </w:p>
    <w:p w14:paraId="7444AD5F" w14:textId="77777777" w:rsidR="00F743F5" w:rsidRPr="00E57F74" w:rsidRDefault="00F743F5" w:rsidP="00F743F5">
      <w:pPr>
        <w:numPr>
          <w:ilvl w:val="0"/>
          <w:numId w:val="8"/>
        </w:numPr>
        <w:jc w:val="both"/>
      </w:pPr>
      <w:r>
        <w:t>Produrre Export Anagrafe Stranieri non in Regola</w:t>
      </w:r>
      <w:r w:rsidRPr="00E57F74">
        <w:t>.</w:t>
      </w:r>
    </w:p>
    <w:p w14:paraId="09BC1DCF" w14:textId="77777777" w:rsidR="00F743F5" w:rsidRDefault="00F743F5" w:rsidP="00F743F5">
      <w:pPr>
        <w:ind w:left="567"/>
        <w:jc w:val="both"/>
      </w:pPr>
      <w:r>
        <w:t xml:space="preserve">Per il tracciato record si faccia riferimento al documento </w:t>
      </w:r>
      <w:r w:rsidRPr="00E46009">
        <w:t>“</w:t>
      </w:r>
      <w:r w:rsidR="00CF7AA6">
        <w:t>FLS Specifiche dei flussi informativi uscenti ed entranti Area</w:t>
      </w:r>
      <w:r>
        <w:t xml:space="preserve"> Anagrafe Assistiti</w:t>
      </w:r>
      <w:r w:rsidRPr="00E46009">
        <w:t>”</w:t>
      </w:r>
      <w:r>
        <w:t xml:space="preserve"> paragrafo 6.4 “</w:t>
      </w:r>
      <w:r w:rsidRPr="00F743F5">
        <w:t>Export dei dati relativi al flusso Anagrafe Stranieri non in Regola</w:t>
      </w:r>
      <w:r>
        <w:t>”.</w:t>
      </w:r>
    </w:p>
    <w:p w14:paraId="10D05143" w14:textId="77777777" w:rsidR="00AD3FF2" w:rsidRPr="003F6A7E" w:rsidRDefault="00AD3FF2" w:rsidP="00A7002E">
      <w:pPr>
        <w:ind w:left="0"/>
        <w:rPr>
          <w:highlight w:val="yellow"/>
        </w:rPr>
      </w:pPr>
    </w:p>
    <w:sectPr w:rsidR="00AD3FF2" w:rsidRPr="003F6A7E" w:rsidSect="007D3EA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21" w:right="567" w:bottom="1021" w:left="1134" w:header="720" w:footer="1418" w:gutter="567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7B">
      <wne:macro wne:macroName="PROJECT.NEWMACROS.CUSTOMIZETEMPLATESISRNET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6DD92" w14:textId="77777777" w:rsidR="000A2917" w:rsidRDefault="000A2917">
      <w:r>
        <w:separator/>
      </w:r>
    </w:p>
    <w:p w14:paraId="18AF2D8A" w14:textId="77777777" w:rsidR="000A2917" w:rsidRDefault="000A2917"/>
  </w:endnote>
  <w:endnote w:type="continuationSeparator" w:id="0">
    <w:p w14:paraId="37EB909D" w14:textId="77777777" w:rsidR="000A2917" w:rsidRDefault="000A2917">
      <w:r>
        <w:continuationSeparator/>
      </w:r>
    </w:p>
    <w:p w14:paraId="6317B19F" w14:textId="77777777" w:rsidR="000A2917" w:rsidRDefault="000A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FCDA6" w14:textId="0456D0B4" w:rsidR="00D64A49" w:rsidRPr="00EF4964" w:rsidRDefault="00D64A49" w:rsidP="00490428">
    <w:pPr>
      <w:pStyle w:val="Pidipagina"/>
      <w:tabs>
        <w:tab w:val="clear" w:pos="4253"/>
        <w:tab w:val="clear" w:pos="7938"/>
        <w:tab w:val="right" w:pos="9072"/>
      </w:tabs>
      <w:rPr>
        <w:sz w:val="18"/>
        <w:szCs w:val="18"/>
      </w:rPr>
    </w:pPr>
    <w:r w:rsidRPr="00EF4964">
      <w:rPr>
        <w:sz w:val="18"/>
        <w:szCs w:val="18"/>
        <w:lang w:val="it-IT"/>
      </w:rPr>
      <w:t xml:space="preserve">FLS </w:t>
    </w:r>
    <w:r w:rsidRPr="00EF4964">
      <w:rPr>
        <w:sz w:val="18"/>
        <w:szCs w:val="18"/>
      </w:rPr>
      <w:t>Specifiche dei flussi informativi uscenti ed entranti</w:t>
    </w:r>
    <w:r w:rsidRPr="00EF4964">
      <w:rPr>
        <w:sz w:val="18"/>
        <w:szCs w:val="18"/>
        <w:lang w:val="it-IT"/>
      </w:rPr>
      <w:t xml:space="preserve"> </w:t>
    </w:r>
    <w:r w:rsidR="00F47A7C" w:rsidRPr="00EF4964">
      <w:rPr>
        <w:sz w:val="18"/>
        <w:szCs w:val="18"/>
        <w:lang w:val="it-IT"/>
      </w:rPr>
      <w:t>Area Osservatorio</w:t>
    </w:r>
    <w:r w:rsidRPr="00EF4964">
      <w:rPr>
        <w:sz w:val="18"/>
        <w:szCs w:val="18"/>
        <w:lang w:val="it-IT"/>
      </w:rPr>
      <w:t xml:space="preserve"> Epidemiogico Regionale 1.</w:t>
    </w:r>
    <w:r w:rsidR="007D3EAB">
      <w:rPr>
        <w:sz w:val="18"/>
        <w:szCs w:val="18"/>
        <w:lang w:val="it-IT"/>
      </w:rPr>
      <w:t>0</w:t>
    </w:r>
    <w:r w:rsidRPr="00EF4964">
      <w:rPr>
        <w:sz w:val="18"/>
        <w:szCs w:val="18"/>
        <w:lang w:val="it-IT"/>
      </w:rPr>
      <w:tab/>
    </w:r>
    <w:r w:rsidRPr="00EF4964">
      <w:rPr>
        <w:sz w:val="18"/>
        <w:szCs w:val="18"/>
      </w:rPr>
      <w:t xml:space="preserve">Pag. </w:t>
    </w:r>
    <w:r w:rsidRPr="00EF4964">
      <w:rPr>
        <w:rStyle w:val="Numeropagina"/>
        <w:sz w:val="18"/>
        <w:szCs w:val="18"/>
      </w:rPr>
      <w:fldChar w:fldCharType="begin"/>
    </w:r>
    <w:r w:rsidRPr="00EF4964">
      <w:rPr>
        <w:rStyle w:val="Numeropagina"/>
        <w:sz w:val="18"/>
        <w:szCs w:val="18"/>
      </w:rPr>
      <w:instrText xml:space="preserve"> PAGE </w:instrText>
    </w:r>
    <w:r w:rsidRPr="00EF4964">
      <w:rPr>
        <w:rStyle w:val="Numeropagina"/>
        <w:sz w:val="18"/>
        <w:szCs w:val="18"/>
      </w:rPr>
      <w:fldChar w:fldCharType="separate"/>
    </w:r>
    <w:r w:rsidR="004F0CC2">
      <w:rPr>
        <w:rStyle w:val="Numeropagina"/>
        <w:noProof/>
        <w:sz w:val="18"/>
        <w:szCs w:val="18"/>
      </w:rPr>
      <w:t>2</w:t>
    </w:r>
    <w:r w:rsidRPr="00EF4964">
      <w:rPr>
        <w:rStyle w:val="Numeropagina"/>
        <w:sz w:val="18"/>
        <w:szCs w:val="18"/>
      </w:rPr>
      <w:fldChar w:fldCharType="end"/>
    </w:r>
    <w:r w:rsidRPr="00EF4964">
      <w:rPr>
        <w:rStyle w:val="Numeropagina"/>
        <w:sz w:val="18"/>
        <w:szCs w:val="18"/>
      </w:rPr>
      <w:t xml:space="preserve"> a </w:t>
    </w:r>
    <w:r w:rsidRPr="00EF4964">
      <w:rPr>
        <w:rStyle w:val="Numeropagina"/>
        <w:sz w:val="18"/>
        <w:szCs w:val="18"/>
      </w:rPr>
      <w:fldChar w:fldCharType="begin"/>
    </w:r>
    <w:r w:rsidRPr="00EF4964">
      <w:rPr>
        <w:rStyle w:val="Numeropagina"/>
        <w:sz w:val="18"/>
        <w:szCs w:val="18"/>
      </w:rPr>
      <w:instrText xml:space="preserve"> SECTIONPAGES  \* MERGEFORMAT </w:instrText>
    </w:r>
    <w:r w:rsidRPr="00EF4964">
      <w:rPr>
        <w:rStyle w:val="Numeropagina"/>
        <w:sz w:val="18"/>
        <w:szCs w:val="18"/>
      </w:rPr>
      <w:fldChar w:fldCharType="separate"/>
    </w:r>
    <w:r w:rsidR="007D3EAB">
      <w:rPr>
        <w:rStyle w:val="Numeropagina"/>
        <w:noProof/>
        <w:sz w:val="18"/>
        <w:szCs w:val="18"/>
      </w:rPr>
      <w:t>184</w:t>
    </w:r>
    <w:r w:rsidRPr="00EF4964">
      <w:rPr>
        <w:rStyle w:val="Numeropagin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D6F74" w14:textId="77777777" w:rsidR="00D64A49" w:rsidRDefault="00D64A49">
    <w:pPr>
      <w:pStyle w:val="Pidipagina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42FF0" w14:textId="77777777" w:rsidR="000A2917" w:rsidRDefault="000A2917">
      <w:r>
        <w:separator/>
      </w:r>
    </w:p>
    <w:p w14:paraId="489FBD83" w14:textId="77777777" w:rsidR="000A2917" w:rsidRDefault="000A2917"/>
  </w:footnote>
  <w:footnote w:type="continuationSeparator" w:id="0">
    <w:p w14:paraId="41902592" w14:textId="77777777" w:rsidR="000A2917" w:rsidRDefault="000A2917">
      <w:r>
        <w:continuationSeparator/>
      </w:r>
    </w:p>
    <w:p w14:paraId="51FE1F84" w14:textId="77777777" w:rsidR="000A2917" w:rsidRDefault="000A29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C06F8" w14:textId="7FF254C5" w:rsidR="00D64A49" w:rsidRPr="00B57EA8" w:rsidRDefault="007D3EAB" w:rsidP="007D3EAB">
    <w:pPr>
      <w:pStyle w:val="Intestazione"/>
      <w:ind w:left="-567"/>
      <w:jc w:val="center"/>
      <w:rPr>
        <w:rFonts w:eastAsia="Calibri"/>
      </w:rPr>
    </w:pPr>
    <w:r w:rsidRPr="007D0EB7">
      <w:rPr>
        <w:noProof/>
      </w:rPr>
      <w:drawing>
        <wp:inline distT="0" distB="0" distL="0" distR="0" wp14:anchorId="0EAB0CC5" wp14:editId="53159724">
          <wp:extent cx="5760085" cy="874773"/>
          <wp:effectExtent l="0" t="0" r="0" b="1905"/>
          <wp:docPr id="20107064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DD9A7" w14:textId="2AC59AA7" w:rsidR="00D64A49" w:rsidRPr="00B57EA8" w:rsidRDefault="004E46A7" w:rsidP="00B57EA8">
    <w:pPr>
      <w:pStyle w:val="Intestazione"/>
      <w:rPr>
        <w:rFonts w:eastAsia="Calibri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34BDB85" wp14:editId="2AA8DA26">
          <wp:simplePos x="0" y="0"/>
          <wp:positionH relativeFrom="column">
            <wp:posOffset>-356235</wp:posOffset>
          </wp:positionH>
          <wp:positionV relativeFrom="paragraph">
            <wp:posOffset>-238125</wp:posOffset>
          </wp:positionV>
          <wp:extent cx="6334125" cy="110490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E96CBEC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7A66184A"/>
    <w:lvl w:ilvl="0"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.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3E22A7F"/>
    <w:multiLevelType w:val="hybridMultilevel"/>
    <w:tmpl w:val="FE92F2D2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" w15:restartNumberingAfterBreak="0">
    <w:nsid w:val="0766760F"/>
    <w:multiLevelType w:val="hybridMultilevel"/>
    <w:tmpl w:val="C6F8CED2"/>
    <w:lvl w:ilvl="0" w:tplc="0410000F">
      <w:start w:val="1"/>
      <w:numFmt w:val="decimal"/>
      <w:lvlText w:val="%1."/>
      <w:lvlJc w:val="left"/>
      <w:pPr>
        <w:ind w:left="753" w:hanging="360"/>
      </w:p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08A25380"/>
    <w:multiLevelType w:val="hybridMultilevel"/>
    <w:tmpl w:val="4A24B522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5" w15:restartNumberingAfterBreak="0">
    <w:nsid w:val="17F54835"/>
    <w:multiLevelType w:val="hybridMultilevel"/>
    <w:tmpl w:val="C9289D2A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6" w15:restartNumberingAfterBreak="0">
    <w:nsid w:val="23885DDD"/>
    <w:multiLevelType w:val="hybridMultilevel"/>
    <w:tmpl w:val="68AC0E16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27C86D9F"/>
    <w:multiLevelType w:val="hybridMultilevel"/>
    <w:tmpl w:val="78FA77DE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2B186852"/>
    <w:multiLevelType w:val="hybridMultilevel"/>
    <w:tmpl w:val="A56823EC"/>
    <w:lvl w:ilvl="0" w:tplc="0410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9" w15:restartNumberingAfterBreak="0">
    <w:nsid w:val="2B9C4CC0"/>
    <w:multiLevelType w:val="hybridMultilevel"/>
    <w:tmpl w:val="4AFAEB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EC4CCC"/>
    <w:multiLevelType w:val="hybridMultilevel"/>
    <w:tmpl w:val="E65CEE2E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1" w15:restartNumberingAfterBreak="0">
    <w:nsid w:val="3B4056DA"/>
    <w:multiLevelType w:val="hybridMultilevel"/>
    <w:tmpl w:val="3078C0AA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3C264CBE"/>
    <w:multiLevelType w:val="hybridMultilevel"/>
    <w:tmpl w:val="C6F8CED2"/>
    <w:lvl w:ilvl="0" w:tplc="0410000F">
      <w:start w:val="1"/>
      <w:numFmt w:val="decimal"/>
      <w:lvlText w:val="%1."/>
      <w:lvlJc w:val="left"/>
      <w:pPr>
        <w:ind w:left="753" w:hanging="360"/>
      </w:p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3" w15:restartNumberingAfterBreak="0">
    <w:nsid w:val="3D495F07"/>
    <w:multiLevelType w:val="hybridMultilevel"/>
    <w:tmpl w:val="D80CCD00"/>
    <w:lvl w:ilvl="0" w:tplc="D0526A38">
      <w:numFmt w:val="bullet"/>
      <w:lvlText w:val="•"/>
      <w:lvlJc w:val="left"/>
      <w:pPr>
        <w:ind w:left="705" w:hanging="705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67857"/>
    <w:multiLevelType w:val="hybridMultilevel"/>
    <w:tmpl w:val="DA6043C6"/>
    <w:lvl w:ilvl="0" w:tplc="5D9EDFF8">
      <w:start w:val="1"/>
      <w:numFmt w:val="decimal"/>
      <w:lvlText w:val="%1"/>
      <w:lvlJc w:val="left"/>
      <w:pPr>
        <w:ind w:left="6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8" w:hanging="360"/>
      </w:pPr>
    </w:lvl>
    <w:lvl w:ilvl="2" w:tplc="0410001B" w:tentative="1">
      <w:start w:val="1"/>
      <w:numFmt w:val="lowerRoman"/>
      <w:lvlText w:val="%3."/>
      <w:lvlJc w:val="right"/>
      <w:pPr>
        <w:ind w:left="2118" w:hanging="180"/>
      </w:pPr>
    </w:lvl>
    <w:lvl w:ilvl="3" w:tplc="0410000F" w:tentative="1">
      <w:start w:val="1"/>
      <w:numFmt w:val="decimal"/>
      <w:lvlText w:val="%4."/>
      <w:lvlJc w:val="left"/>
      <w:pPr>
        <w:ind w:left="2838" w:hanging="360"/>
      </w:pPr>
    </w:lvl>
    <w:lvl w:ilvl="4" w:tplc="04100019" w:tentative="1">
      <w:start w:val="1"/>
      <w:numFmt w:val="lowerLetter"/>
      <w:lvlText w:val="%5."/>
      <w:lvlJc w:val="left"/>
      <w:pPr>
        <w:ind w:left="3558" w:hanging="360"/>
      </w:pPr>
    </w:lvl>
    <w:lvl w:ilvl="5" w:tplc="0410001B" w:tentative="1">
      <w:start w:val="1"/>
      <w:numFmt w:val="lowerRoman"/>
      <w:lvlText w:val="%6."/>
      <w:lvlJc w:val="right"/>
      <w:pPr>
        <w:ind w:left="4278" w:hanging="180"/>
      </w:pPr>
    </w:lvl>
    <w:lvl w:ilvl="6" w:tplc="0410000F" w:tentative="1">
      <w:start w:val="1"/>
      <w:numFmt w:val="decimal"/>
      <w:lvlText w:val="%7."/>
      <w:lvlJc w:val="left"/>
      <w:pPr>
        <w:ind w:left="4998" w:hanging="360"/>
      </w:pPr>
    </w:lvl>
    <w:lvl w:ilvl="7" w:tplc="04100019" w:tentative="1">
      <w:start w:val="1"/>
      <w:numFmt w:val="lowerLetter"/>
      <w:lvlText w:val="%8."/>
      <w:lvlJc w:val="left"/>
      <w:pPr>
        <w:ind w:left="5718" w:hanging="360"/>
      </w:pPr>
    </w:lvl>
    <w:lvl w:ilvl="8" w:tplc="0410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 w15:restartNumberingAfterBreak="0">
    <w:nsid w:val="3F573CC8"/>
    <w:multiLevelType w:val="hybridMultilevel"/>
    <w:tmpl w:val="0D56EB2A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3FCE136E"/>
    <w:multiLevelType w:val="hybridMultilevel"/>
    <w:tmpl w:val="4B960C6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3461351"/>
    <w:multiLevelType w:val="hybridMultilevel"/>
    <w:tmpl w:val="C6F8CED2"/>
    <w:lvl w:ilvl="0" w:tplc="0410000F">
      <w:start w:val="1"/>
      <w:numFmt w:val="decimal"/>
      <w:lvlText w:val="%1."/>
      <w:lvlJc w:val="left"/>
      <w:pPr>
        <w:ind w:left="753" w:hanging="360"/>
      </w:p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8" w15:restartNumberingAfterBreak="0">
    <w:nsid w:val="4AE574EF"/>
    <w:multiLevelType w:val="multilevel"/>
    <w:tmpl w:val="11008552"/>
    <w:lvl w:ilvl="0">
      <w:numFmt w:val="decimal"/>
      <w:pStyle w:val="Titolo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BEA20DC"/>
    <w:multiLevelType w:val="hybridMultilevel"/>
    <w:tmpl w:val="95BA8F3C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4D60276F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D8E07D8"/>
    <w:multiLevelType w:val="hybridMultilevel"/>
    <w:tmpl w:val="3F2CEFA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C37D0B"/>
    <w:multiLevelType w:val="hybridMultilevel"/>
    <w:tmpl w:val="C6F8CED2"/>
    <w:lvl w:ilvl="0" w:tplc="0410000F">
      <w:start w:val="1"/>
      <w:numFmt w:val="decimal"/>
      <w:lvlText w:val="%1."/>
      <w:lvlJc w:val="left"/>
      <w:pPr>
        <w:ind w:left="753" w:hanging="360"/>
      </w:p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3" w15:restartNumberingAfterBreak="0">
    <w:nsid w:val="52C175B7"/>
    <w:multiLevelType w:val="singleLevel"/>
    <w:tmpl w:val="9424ADE2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24" w15:restartNumberingAfterBreak="0">
    <w:nsid w:val="5CDD5BCC"/>
    <w:multiLevelType w:val="hybridMultilevel"/>
    <w:tmpl w:val="B0D43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16354"/>
    <w:multiLevelType w:val="hybridMultilevel"/>
    <w:tmpl w:val="90D6053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EAA5E8A"/>
    <w:multiLevelType w:val="hybridMultilevel"/>
    <w:tmpl w:val="3FF282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01A6F"/>
    <w:multiLevelType w:val="hybridMultilevel"/>
    <w:tmpl w:val="ADD6874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8F38C2"/>
    <w:multiLevelType w:val="hybridMultilevel"/>
    <w:tmpl w:val="787A6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32724"/>
    <w:multiLevelType w:val="hybridMultilevel"/>
    <w:tmpl w:val="96108292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0" w15:restartNumberingAfterBreak="0">
    <w:nsid w:val="6CD752F9"/>
    <w:multiLevelType w:val="hybridMultilevel"/>
    <w:tmpl w:val="DAF46922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 w15:restartNumberingAfterBreak="0">
    <w:nsid w:val="6EDA6160"/>
    <w:multiLevelType w:val="hybridMultilevel"/>
    <w:tmpl w:val="ECA62732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2" w15:restartNumberingAfterBreak="0">
    <w:nsid w:val="708278EE"/>
    <w:multiLevelType w:val="multilevel"/>
    <w:tmpl w:val="CD54A746"/>
    <w:styleLink w:val="Stile2"/>
    <w:lvl w:ilvl="0">
      <w:start w:val="8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1965B5C"/>
    <w:multiLevelType w:val="hybridMultilevel"/>
    <w:tmpl w:val="E2E28DB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FC42E0"/>
    <w:multiLevelType w:val="hybridMultilevel"/>
    <w:tmpl w:val="98D0FB8E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5" w15:restartNumberingAfterBreak="0">
    <w:nsid w:val="793D64C2"/>
    <w:multiLevelType w:val="hybridMultilevel"/>
    <w:tmpl w:val="6F488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31AC0"/>
    <w:multiLevelType w:val="hybridMultilevel"/>
    <w:tmpl w:val="D448510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A26608B"/>
    <w:multiLevelType w:val="hybridMultilevel"/>
    <w:tmpl w:val="FCCCE758"/>
    <w:lvl w:ilvl="0" w:tplc="CD4C8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8" w15:restartNumberingAfterBreak="0">
    <w:nsid w:val="7A950B2E"/>
    <w:multiLevelType w:val="hybridMultilevel"/>
    <w:tmpl w:val="0A3E6EB0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9" w15:restartNumberingAfterBreak="0">
    <w:nsid w:val="7FA360F6"/>
    <w:multiLevelType w:val="hybridMultilevel"/>
    <w:tmpl w:val="2408A350"/>
    <w:lvl w:ilvl="0" w:tplc="0410000F">
      <w:start w:val="1"/>
      <w:numFmt w:val="decimal"/>
      <w:lvlText w:val="%1."/>
      <w:lvlJc w:val="left"/>
      <w:pPr>
        <w:ind w:left="753" w:hanging="360"/>
      </w:p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num w:numId="1" w16cid:durableId="1614943970">
    <w:abstractNumId w:val="0"/>
  </w:num>
  <w:num w:numId="2" w16cid:durableId="92361359">
    <w:abstractNumId w:val="23"/>
  </w:num>
  <w:num w:numId="3" w16cid:durableId="298612134">
    <w:abstractNumId w:val="37"/>
  </w:num>
  <w:num w:numId="4" w16cid:durableId="679161949">
    <w:abstractNumId w:val="21"/>
  </w:num>
  <w:num w:numId="5" w16cid:durableId="568002911">
    <w:abstractNumId w:val="26"/>
  </w:num>
  <w:num w:numId="6" w16cid:durableId="699017228">
    <w:abstractNumId w:val="36"/>
  </w:num>
  <w:num w:numId="7" w16cid:durableId="2138909355">
    <w:abstractNumId w:val="33"/>
  </w:num>
  <w:num w:numId="8" w16cid:durableId="484932333">
    <w:abstractNumId w:val="27"/>
  </w:num>
  <w:num w:numId="9" w16cid:durableId="790128785">
    <w:abstractNumId w:val="24"/>
  </w:num>
  <w:num w:numId="10" w16cid:durableId="1308851267">
    <w:abstractNumId w:val="6"/>
  </w:num>
  <w:num w:numId="11" w16cid:durableId="1874028776">
    <w:abstractNumId w:val="11"/>
  </w:num>
  <w:num w:numId="12" w16cid:durableId="1525168485">
    <w:abstractNumId w:val="7"/>
  </w:num>
  <w:num w:numId="13" w16cid:durableId="417403648">
    <w:abstractNumId w:val="16"/>
  </w:num>
  <w:num w:numId="14" w16cid:durableId="421294561">
    <w:abstractNumId w:val="20"/>
  </w:num>
  <w:num w:numId="15" w16cid:durableId="333538348">
    <w:abstractNumId w:val="22"/>
  </w:num>
  <w:num w:numId="16" w16cid:durableId="960258851">
    <w:abstractNumId w:val="3"/>
  </w:num>
  <w:num w:numId="17" w16cid:durableId="342827945">
    <w:abstractNumId w:val="12"/>
  </w:num>
  <w:num w:numId="18" w16cid:durableId="1450930627">
    <w:abstractNumId w:val="17"/>
  </w:num>
  <w:num w:numId="19" w16cid:durableId="557715944">
    <w:abstractNumId w:val="8"/>
  </w:num>
  <w:num w:numId="20" w16cid:durableId="568614896">
    <w:abstractNumId w:val="39"/>
  </w:num>
  <w:num w:numId="21" w16cid:durableId="1104300631">
    <w:abstractNumId w:val="30"/>
  </w:num>
  <w:num w:numId="22" w16cid:durableId="776756998">
    <w:abstractNumId w:val="34"/>
  </w:num>
  <w:num w:numId="23" w16cid:durableId="992102334">
    <w:abstractNumId w:val="5"/>
  </w:num>
  <w:num w:numId="24" w16cid:durableId="54933237">
    <w:abstractNumId w:val="29"/>
  </w:num>
  <w:num w:numId="25" w16cid:durableId="442192591">
    <w:abstractNumId w:val="4"/>
  </w:num>
  <w:num w:numId="26" w16cid:durableId="94134153">
    <w:abstractNumId w:val="38"/>
  </w:num>
  <w:num w:numId="27" w16cid:durableId="1371492947">
    <w:abstractNumId w:val="10"/>
  </w:num>
  <w:num w:numId="28" w16cid:durableId="1986734553">
    <w:abstractNumId w:val="2"/>
  </w:num>
  <w:num w:numId="29" w16cid:durableId="357587388">
    <w:abstractNumId w:val="31"/>
  </w:num>
  <w:num w:numId="30" w16cid:durableId="118917749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6020954">
    <w:abstractNumId w:val="15"/>
  </w:num>
  <w:num w:numId="32" w16cid:durableId="805665959">
    <w:abstractNumId w:val="19"/>
  </w:num>
  <w:num w:numId="33" w16cid:durableId="1783722839">
    <w:abstractNumId w:val="18"/>
  </w:num>
  <w:num w:numId="34" w16cid:durableId="838933466">
    <w:abstractNumId w:val="14"/>
  </w:num>
  <w:num w:numId="35" w16cid:durableId="748694722">
    <w:abstractNumId w:val="25"/>
  </w:num>
  <w:num w:numId="36" w16cid:durableId="963731811">
    <w:abstractNumId w:val="13"/>
  </w:num>
  <w:num w:numId="37" w16cid:durableId="1570192140">
    <w:abstractNumId w:val="9"/>
  </w:num>
  <w:num w:numId="38" w16cid:durableId="2032103188">
    <w:abstractNumId w:val="35"/>
  </w:num>
  <w:num w:numId="39" w16cid:durableId="455223815">
    <w:abstractNumId w:val="28"/>
  </w:num>
  <w:num w:numId="40" w16cid:durableId="30347638">
    <w:abstractNumId w:val="18"/>
  </w:num>
  <w:num w:numId="41" w16cid:durableId="995912424">
    <w:abstractNumId w:val="3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attachedTemplate r:id="rId1"/>
  <w:defaultTabStop w:val="720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86"/>
    <w:rsid w:val="00002B41"/>
    <w:rsid w:val="00004C5E"/>
    <w:rsid w:val="00010695"/>
    <w:rsid w:val="000107DB"/>
    <w:rsid w:val="000131AC"/>
    <w:rsid w:val="000133E2"/>
    <w:rsid w:val="000134E2"/>
    <w:rsid w:val="00014B45"/>
    <w:rsid w:val="00015A7E"/>
    <w:rsid w:val="00015CAE"/>
    <w:rsid w:val="00017568"/>
    <w:rsid w:val="00017C08"/>
    <w:rsid w:val="000211FD"/>
    <w:rsid w:val="00021D0F"/>
    <w:rsid w:val="00022176"/>
    <w:rsid w:val="000227BE"/>
    <w:rsid w:val="00023C6C"/>
    <w:rsid w:val="00024033"/>
    <w:rsid w:val="0002471A"/>
    <w:rsid w:val="000252A2"/>
    <w:rsid w:val="00025C1E"/>
    <w:rsid w:val="000309B9"/>
    <w:rsid w:val="0003208C"/>
    <w:rsid w:val="0004017A"/>
    <w:rsid w:val="00040830"/>
    <w:rsid w:val="00040F3A"/>
    <w:rsid w:val="00041503"/>
    <w:rsid w:val="00041711"/>
    <w:rsid w:val="000425ED"/>
    <w:rsid w:val="00042B26"/>
    <w:rsid w:val="00046908"/>
    <w:rsid w:val="000477EB"/>
    <w:rsid w:val="00047B0D"/>
    <w:rsid w:val="00047C61"/>
    <w:rsid w:val="00047D50"/>
    <w:rsid w:val="00050889"/>
    <w:rsid w:val="00055808"/>
    <w:rsid w:val="000561AA"/>
    <w:rsid w:val="0005777E"/>
    <w:rsid w:val="0006234D"/>
    <w:rsid w:val="000634F8"/>
    <w:rsid w:val="000636B4"/>
    <w:rsid w:val="000646EA"/>
    <w:rsid w:val="000675A8"/>
    <w:rsid w:val="000724F7"/>
    <w:rsid w:val="00073471"/>
    <w:rsid w:val="0007504E"/>
    <w:rsid w:val="00075679"/>
    <w:rsid w:val="0007687D"/>
    <w:rsid w:val="00077264"/>
    <w:rsid w:val="000800D5"/>
    <w:rsid w:val="00084B5E"/>
    <w:rsid w:val="00085663"/>
    <w:rsid w:val="0008656A"/>
    <w:rsid w:val="00087676"/>
    <w:rsid w:val="00091C39"/>
    <w:rsid w:val="00093227"/>
    <w:rsid w:val="00093FCD"/>
    <w:rsid w:val="00094543"/>
    <w:rsid w:val="0009582E"/>
    <w:rsid w:val="00096AFC"/>
    <w:rsid w:val="000A2522"/>
    <w:rsid w:val="000A2917"/>
    <w:rsid w:val="000A2B32"/>
    <w:rsid w:val="000A582F"/>
    <w:rsid w:val="000A58C2"/>
    <w:rsid w:val="000A6F47"/>
    <w:rsid w:val="000A751E"/>
    <w:rsid w:val="000B0170"/>
    <w:rsid w:val="000B0362"/>
    <w:rsid w:val="000B0DB9"/>
    <w:rsid w:val="000B1033"/>
    <w:rsid w:val="000B1EFF"/>
    <w:rsid w:val="000B5D25"/>
    <w:rsid w:val="000B68F0"/>
    <w:rsid w:val="000B7000"/>
    <w:rsid w:val="000B731E"/>
    <w:rsid w:val="000C04CD"/>
    <w:rsid w:val="000C12EA"/>
    <w:rsid w:val="000C16ED"/>
    <w:rsid w:val="000C3552"/>
    <w:rsid w:val="000C4574"/>
    <w:rsid w:val="000C5625"/>
    <w:rsid w:val="000C5974"/>
    <w:rsid w:val="000C5C0E"/>
    <w:rsid w:val="000C7E15"/>
    <w:rsid w:val="000D1A46"/>
    <w:rsid w:val="000D21C7"/>
    <w:rsid w:val="000D3109"/>
    <w:rsid w:val="000D4E07"/>
    <w:rsid w:val="000D5FC8"/>
    <w:rsid w:val="000E1382"/>
    <w:rsid w:val="000E22DF"/>
    <w:rsid w:val="000E370B"/>
    <w:rsid w:val="000E39ED"/>
    <w:rsid w:val="000E5D6E"/>
    <w:rsid w:val="000E65C2"/>
    <w:rsid w:val="000E6773"/>
    <w:rsid w:val="000E691C"/>
    <w:rsid w:val="000E78D5"/>
    <w:rsid w:val="000F0660"/>
    <w:rsid w:val="000F275B"/>
    <w:rsid w:val="000F276A"/>
    <w:rsid w:val="000F357C"/>
    <w:rsid w:val="000F4D08"/>
    <w:rsid w:val="000F6D98"/>
    <w:rsid w:val="001004AE"/>
    <w:rsid w:val="00100E00"/>
    <w:rsid w:val="001017F0"/>
    <w:rsid w:val="00102B1C"/>
    <w:rsid w:val="00105905"/>
    <w:rsid w:val="00110DA0"/>
    <w:rsid w:val="00112F84"/>
    <w:rsid w:val="00113A1C"/>
    <w:rsid w:val="00116EE6"/>
    <w:rsid w:val="001172DA"/>
    <w:rsid w:val="001177EB"/>
    <w:rsid w:val="00120493"/>
    <w:rsid w:val="00121C5E"/>
    <w:rsid w:val="00123BD2"/>
    <w:rsid w:val="00124DE4"/>
    <w:rsid w:val="00124F8F"/>
    <w:rsid w:val="00125964"/>
    <w:rsid w:val="00132ECE"/>
    <w:rsid w:val="001336F6"/>
    <w:rsid w:val="00133736"/>
    <w:rsid w:val="00135EFD"/>
    <w:rsid w:val="001363B5"/>
    <w:rsid w:val="00136449"/>
    <w:rsid w:val="001367BF"/>
    <w:rsid w:val="0013730A"/>
    <w:rsid w:val="001377F4"/>
    <w:rsid w:val="00140C9B"/>
    <w:rsid w:val="0014106B"/>
    <w:rsid w:val="00144464"/>
    <w:rsid w:val="00151D97"/>
    <w:rsid w:val="00151F1E"/>
    <w:rsid w:val="00152426"/>
    <w:rsid w:val="001525CA"/>
    <w:rsid w:val="00152902"/>
    <w:rsid w:val="00152AF0"/>
    <w:rsid w:val="00153B16"/>
    <w:rsid w:val="0015554C"/>
    <w:rsid w:val="00155E07"/>
    <w:rsid w:val="001565EB"/>
    <w:rsid w:val="0015716D"/>
    <w:rsid w:val="00157390"/>
    <w:rsid w:val="00163648"/>
    <w:rsid w:val="00165901"/>
    <w:rsid w:val="00165AE6"/>
    <w:rsid w:val="00165C43"/>
    <w:rsid w:val="0016675E"/>
    <w:rsid w:val="00170F15"/>
    <w:rsid w:val="00171ABE"/>
    <w:rsid w:val="00172815"/>
    <w:rsid w:val="00173701"/>
    <w:rsid w:val="00177828"/>
    <w:rsid w:val="00180AE6"/>
    <w:rsid w:val="00180C5D"/>
    <w:rsid w:val="00181717"/>
    <w:rsid w:val="0018653A"/>
    <w:rsid w:val="00187B61"/>
    <w:rsid w:val="00187B7F"/>
    <w:rsid w:val="00187EE0"/>
    <w:rsid w:val="00187EF2"/>
    <w:rsid w:val="001917D7"/>
    <w:rsid w:val="0019201C"/>
    <w:rsid w:val="00192406"/>
    <w:rsid w:val="001924D9"/>
    <w:rsid w:val="001941CA"/>
    <w:rsid w:val="00195CC5"/>
    <w:rsid w:val="00197C62"/>
    <w:rsid w:val="001A0206"/>
    <w:rsid w:val="001A0295"/>
    <w:rsid w:val="001A0B60"/>
    <w:rsid w:val="001A174B"/>
    <w:rsid w:val="001A4729"/>
    <w:rsid w:val="001A550A"/>
    <w:rsid w:val="001A576D"/>
    <w:rsid w:val="001A6FFA"/>
    <w:rsid w:val="001A7829"/>
    <w:rsid w:val="001B1837"/>
    <w:rsid w:val="001B4150"/>
    <w:rsid w:val="001B60FE"/>
    <w:rsid w:val="001C2915"/>
    <w:rsid w:val="001C3D74"/>
    <w:rsid w:val="001C5583"/>
    <w:rsid w:val="001C5B5D"/>
    <w:rsid w:val="001C6EF8"/>
    <w:rsid w:val="001D22E7"/>
    <w:rsid w:val="001D4720"/>
    <w:rsid w:val="001D4E15"/>
    <w:rsid w:val="001D4F73"/>
    <w:rsid w:val="001D71F3"/>
    <w:rsid w:val="001D7F4D"/>
    <w:rsid w:val="001E0152"/>
    <w:rsid w:val="001E0539"/>
    <w:rsid w:val="001E122F"/>
    <w:rsid w:val="001E4BD8"/>
    <w:rsid w:val="001E5221"/>
    <w:rsid w:val="001E61AA"/>
    <w:rsid w:val="001E715A"/>
    <w:rsid w:val="001E7BAC"/>
    <w:rsid w:val="001E7D3F"/>
    <w:rsid w:val="001F2B7F"/>
    <w:rsid w:val="001F39AD"/>
    <w:rsid w:val="001F4347"/>
    <w:rsid w:val="001F45EF"/>
    <w:rsid w:val="001F7B1D"/>
    <w:rsid w:val="00200DE1"/>
    <w:rsid w:val="002024CC"/>
    <w:rsid w:val="002030EF"/>
    <w:rsid w:val="002032FF"/>
    <w:rsid w:val="002041B3"/>
    <w:rsid w:val="002060BE"/>
    <w:rsid w:val="00206A58"/>
    <w:rsid w:val="00207856"/>
    <w:rsid w:val="00211474"/>
    <w:rsid w:val="00213C14"/>
    <w:rsid w:val="00217838"/>
    <w:rsid w:val="002200CB"/>
    <w:rsid w:val="00220473"/>
    <w:rsid w:val="00220624"/>
    <w:rsid w:val="00220D29"/>
    <w:rsid w:val="002215AE"/>
    <w:rsid w:val="002220B7"/>
    <w:rsid w:val="00222EB9"/>
    <w:rsid w:val="00224161"/>
    <w:rsid w:val="00224A6E"/>
    <w:rsid w:val="00224E58"/>
    <w:rsid w:val="00225553"/>
    <w:rsid w:val="00227F06"/>
    <w:rsid w:val="002319A9"/>
    <w:rsid w:val="002320B2"/>
    <w:rsid w:val="0023592E"/>
    <w:rsid w:val="00236361"/>
    <w:rsid w:val="002368BF"/>
    <w:rsid w:val="00242AEE"/>
    <w:rsid w:val="00243713"/>
    <w:rsid w:val="00243B6E"/>
    <w:rsid w:val="0024489D"/>
    <w:rsid w:val="00244C52"/>
    <w:rsid w:val="002452E9"/>
    <w:rsid w:val="00246DC0"/>
    <w:rsid w:val="0025057E"/>
    <w:rsid w:val="002516AF"/>
    <w:rsid w:val="00251734"/>
    <w:rsid w:val="00254E9A"/>
    <w:rsid w:val="00255127"/>
    <w:rsid w:val="00255E4C"/>
    <w:rsid w:val="00256541"/>
    <w:rsid w:val="00256BE5"/>
    <w:rsid w:val="00256FC4"/>
    <w:rsid w:val="00257041"/>
    <w:rsid w:val="002643AF"/>
    <w:rsid w:val="00264863"/>
    <w:rsid w:val="00265532"/>
    <w:rsid w:val="0027127B"/>
    <w:rsid w:val="002712ED"/>
    <w:rsid w:val="00272130"/>
    <w:rsid w:val="00272137"/>
    <w:rsid w:val="00272A3E"/>
    <w:rsid w:val="00274AF0"/>
    <w:rsid w:val="002770BE"/>
    <w:rsid w:val="00277A2E"/>
    <w:rsid w:val="00277FEA"/>
    <w:rsid w:val="002807A1"/>
    <w:rsid w:val="002811AC"/>
    <w:rsid w:val="00282F7C"/>
    <w:rsid w:val="00284BBE"/>
    <w:rsid w:val="00285B58"/>
    <w:rsid w:val="00285F0E"/>
    <w:rsid w:val="00291EA3"/>
    <w:rsid w:val="00292FEE"/>
    <w:rsid w:val="002935D8"/>
    <w:rsid w:val="0029367F"/>
    <w:rsid w:val="002944EF"/>
    <w:rsid w:val="00297608"/>
    <w:rsid w:val="002A0075"/>
    <w:rsid w:val="002A2DB6"/>
    <w:rsid w:val="002A335B"/>
    <w:rsid w:val="002B11CB"/>
    <w:rsid w:val="002B2C8F"/>
    <w:rsid w:val="002B33D0"/>
    <w:rsid w:val="002B36AE"/>
    <w:rsid w:val="002B4310"/>
    <w:rsid w:val="002B51EA"/>
    <w:rsid w:val="002B5976"/>
    <w:rsid w:val="002B59E1"/>
    <w:rsid w:val="002B6084"/>
    <w:rsid w:val="002B6089"/>
    <w:rsid w:val="002C007F"/>
    <w:rsid w:val="002C15A0"/>
    <w:rsid w:val="002C22B9"/>
    <w:rsid w:val="002C37FF"/>
    <w:rsid w:val="002C4A19"/>
    <w:rsid w:val="002C4B79"/>
    <w:rsid w:val="002C5AAF"/>
    <w:rsid w:val="002C5AB1"/>
    <w:rsid w:val="002C7528"/>
    <w:rsid w:val="002C7B58"/>
    <w:rsid w:val="002D0C97"/>
    <w:rsid w:val="002D0DD6"/>
    <w:rsid w:val="002D0E24"/>
    <w:rsid w:val="002D11B9"/>
    <w:rsid w:val="002D1B4C"/>
    <w:rsid w:val="002D2321"/>
    <w:rsid w:val="002D3125"/>
    <w:rsid w:val="002D3192"/>
    <w:rsid w:val="002D3435"/>
    <w:rsid w:val="002D5464"/>
    <w:rsid w:val="002D5927"/>
    <w:rsid w:val="002D6B30"/>
    <w:rsid w:val="002D6D6B"/>
    <w:rsid w:val="002E1C82"/>
    <w:rsid w:val="002E2DB4"/>
    <w:rsid w:val="002E31CC"/>
    <w:rsid w:val="002E35C4"/>
    <w:rsid w:val="002E52CE"/>
    <w:rsid w:val="002E61DA"/>
    <w:rsid w:val="002E6544"/>
    <w:rsid w:val="002F08C7"/>
    <w:rsid w:val="002F0E47"/>
    <w:rsid w:val="002F1650"/>
    <w:rsid w:val="002F2C73"/>
    <w:rsid w:val="002F726F"/>
    <w:rsid w:val="003002EB"/>
    <w:rsid w:val="00302596"/>
    <w:rsid w:val="003027C4"/>
    <w:rsid w:val="00302BCB"/>
    <w:rsid w:val="003045C9"/>
    <w:rsid w:val="00304C4D"/>
    <w:rsid w:val="00306072"/>
    <w:rsid w:val="00306CF7"/>
    <w:rsid w:val="00307393"/>
    <w:rsid w:val="003103A7"/>
    <w:rsid w:val="00311077"/>
    <w:rsid w:val="00313F1C"/>
    <w:rsid w:val="00313FA2"/>
    <w:rsid w:val="00314A05"/>
    <w:rsid w:val="0031639E"/>
    <w:rsid w:val="0031646E"/>
    <w:rsid w:val="00317495"/>
    <w:rsid w:val="003208F7"/>
    <w:rsid w:val="003216A2"/>
    <w:rsid w:val="0032383E"/>
    <w:rsid w:val="00323918"/>
    <w:rsid w:val="00326DC2"/>
    <w:rsid w:val="00326FC3"/>
    <w:rsid w:val="00327B3A"/>
    <w:rsid w:val="00327D32"/>
    <w:rsid w:val="00330094"/>
    <w:rsid w:val="00332020"/>
    <w:rsid w:val="003339F9"/>
    <w:rsid w:val="00334287"/>
    <w:rsid w:val="003361A4"/>
    <w:rsid w:val="0033635B"/>
    <w:rsid w:val="00337D8C"/>
    <w:rsid w:val="00340FAC"/>
    <w:rsid w:val="0034154E"/>
    <w:rsid w:val="00342F21"/>
    <w:rsid w:val="003435D5"/>
    <w:rsid w:val="003435FB"/>
    <w:rsid w:val="00343777"/>
    <w:rsid w:val="00344171"/>
    <w:rsid w:val="00344CCD"/>
    <w:rsid w:val="003460AA"/>
    <w:rsid w:val="00346B42"/>
    <w:rsid w:val="0034728B"/>
    <w:rsid w:val="003500B0"/>
    <w:rsid w:val="0035272C"/>
    <w:rsid w:val="00352754"/>
    <w:rsid w:val="00352D57"/>
    <w:rsid w:val="00353062"/>
    <w:rsid w:val="003559CE"/>
    <w:rsid w:val="00355D8F"/>
    <w:rsid w:val="003568AE"/>
    <w:rsid w:val="00356B22"/>
    <w:rsid w:val="0035717B"/>
    <w:rsid w:val="00361C55"/>
    <w:rsid w:val="00362285"/>
    <w:rsid w:val="00362AD0"/>
    <w:rsid w:val="00364E77"/>
    <w:rsid w:val="00365380"/>
    <w:rsid w:val="003660A4"/>
    <w:rsid w:val="003668FA"/>
    <w:rsid w:val="00366BFC"/>
    <w:rsid w:val="00366F8D"/>
    <w:rsid w:val="003705DA"/>
    <w:rsid w:val="00370E8B"/>
    <w:rsid w:val="0037248C"/>
    <w:rsid w:val="00372904"/>
    <w:rsid w:val="003731D8"/>
    <w:rsid w:val="003737BD"/>
    <w:rsid w:val="00374A3B"/>
    <w:rsid w:val="00374CF2"/>
    <w:rsid w:val="00375BE5"/>
    <w:rsid w:val="003764F9"/>
    <w:rsid w:val="0037798C"/>
    <w:rsid w:val="00381E43"/>
    <w:rsid w:val="003824B4"/>
    <w:rsid w:val="003825D8"/>
    <w:rsid w:val="00382732"/>
    <w:rsid w:val="00384F85"/>
    <w:rsid w:val="003858BF"/>
    <w:rsid w:val="00385999"/>
    <w:rsid w:val="003875FC"/>
    <w:rsid w:val="003879D1"/>
    <w:rsid w:val="00387BB4"/>
    <w:rsid w:val="00387C40"/>
    <w:rsid w:val="00390788"/>
    <w:rsid w:val="00392231"/>
    <w:rsid w:val="00392713"/>
    <w:rsid w:val="003931AF"/>
    <w:rsid w:val="003939A1"/>
    <w:rsid w:val="00393C13"/>
    <w:rsid w:val="0039749C"/>
    <w:rsid w:val="003976A0"/>
    <w:rsid w:val="003A212F"/>
    <w:rsid w:val="003A5908"/>
    <w:rsid w:val="003A751E"/>
    <w:rsid w:val="003A7AF1"/>
    <w:rsid w:val="003B3029"/>
    <w:rsid w:val="003B50EC"/>
    <w:rsid w:val="003B7494"/>
    <w:rsid w:val="003B74A9"/>
    <w:rsid w:val="003C0BBE"/>
    <w:rsid w:val="003C1BE2"/>
    <w:rsid w:val="003C1C32"/>
    <w:rsid w:val="003C1F28"/>
    <w:rsid w:val="003C2355"/>
    <w:rsid w:val="003C29E2"/>
    <w:rsid w:val="003C33CC"/>
    <w:rsid w:val="003C3900"/>
    <w:rsid w:val="003D00FE"/>
    <w:rsid w:val="003D1AAF"/>
    <w:rsid w:val="003D1F15"/>
    <w:rsid w:val="003D2BBF"/>
    <w:rsid w:val="003D323E"/>
    <w:rsid w:val="003D3552"/>
    <w:rsid w:val="003D3ADE"/>
    <w:rsid w:val="003D3AFA"/>
    <w:rsid w:val="003D4443"/>
    <w:rsid w:val="003D4896"/>
    <w:rsid w:val="003D495C"/>
    <w:rsid w:val="003D4A5C"/>
    <w:rsid w:val="003D51F0"/>
    <w:rsid w:val="003E0C37"/>
    <w:rsid w:val="003E1113"/>
    <w:rsid w:val="003E25C8"/>
    <w:rsid w:val="003E27E8"/>
    <w:rsid w:val="003E2868"/>
    <w:rsid w:val="003E465D"/>
    <w:rsid w:val="003E7D0B"/>
    <w:rsid w:val="003E7F0F"/>
    <w:rsid w:val="003F0742"/>
    <w:rsid w:val="003F142C"/>
    <w:rsid w:val="003F1F17"/>
    <w:rsid w:val="003F3BCA"/>
    <w:rsid w:val="003F42EB"/>
    <w:rsid w:val="003F5832"/>
    <w:rsid w:val="003F6A7E"/>
    <w:rsid w:val="003F6FE9"/>
    <w:rsid w:val="003F7542"/>
    <w:rsid w:val="003F7ECB"/>
    <w:rsid w:val="00403932"/>
    <w:rsid w:val="00405C44"/>
    <w:rsid w:val="0040710C"/>
    <w:rsid w:val="00410BF4"/>
    <w:rsid w:val="0041117F"/>
    <w:rsid w:val="004139D2"/>
    <w:rsid w:val="00413E67"/>
    <w:rsid w:val="00414C4A"/>
    <w:rsid w:val="004156DB"/>
    <w:rsid w:val="00416542"/>
    <w:rsid w:val="00417C1B"/>
    <w:rsid w:val="00420855"/>
    <w:rsid w:val="00421033"/>
    <w:rsid w:val="00421AAA"/>
    <w:rsid w:val="004225C8"/>
    <w:rsid w:val="00423E57"/>
    <w:rsid w:val="00424F8F"/>
    <w:rsid w:val="00425908"/>
    <w:rsid w:val="00427D5F"/>
    <w:rsid w:val="004330A0"/>
    <w:rsid w:val="00436820"/>
    <w:rsid w:val="004368EE"/>
    <w:rsid w:val="00437E16"/>
    <w:rsid w:val="00437FEC"/>
    <w:rsid w:val="00441BBA"/>
    <w:rsid w:val="00442A5E"/>
    <w:rsid w:val="00442F37"/>
    <w:rsid w:val="00444E40"/>
    <w:rsid w:val="00445004"/>
    <w:rsid w:val="00446210"/>
    <w:rsid w:val="00447135"/>
    <w:rsid w:val="00447274"/>
    <w:rsid w:val="00447411"/>
    <w:rsid w:val="00450285"/>
    <w:rsid w:val="004511F0"/>
    <w:rsid w:val="00451F3B"/>
    <w:rsid w:val="0045346C"/>
    <w:rsid w:val="00453DDA"/>
    <w:rsid w:val="004570AF"/>
    <w:rsid w:val="0046088F"/>
    <w:rsid w:val="00460C57"/>
    <w:rsid w:val="00461B71"/>
    <w:rsid w:val="004622C4"/>
    <w:rsid w:val="00462562"/>
    <w:rsid w:val="00462F6F"/>
    <w:rsid w:val="004633D4"/>
    <w:rsid w:val="00464358"/>
    <w:rsid w:val="00466A7C"/>
    <w:rsid w:val="004674A1"/>
    <w:rsid w:val="004679A0"/>
    <w:rsid w:val="00473894"/>
    <w:rsid w:val="004757E7"/>
    <w:rsid w:val="004804C6"/>
    <w:rsid w:val="0048050E"/>
    <w:rsid w:val="0048075A"/>
    <w:rsid w:val="00480AD6"/>
    <w:rsid w:val="00481330"/>
    <w:rsid w:val="00482700"/>
    <w:rsid w:val="00483737"/>
    <w:rsid w:val="004875FB"/>
    <w:rsid w:val="00487D82"/>
    <w:rsid w:val="00487F0F"/>
    <w:rsid w:val="0049028D"/>
    <w:rsid w:val="00490428"/>
    <w:rsid w:val="004922CB"/>
    <w:rsid w:val="00492EB6"/>
    <w:rsid w:val="00493F27"/>
    <w:rsid w:val="0049408D"/>
    <w:rsid w:val="00495EB7"/>
    <w:rsid w:val="00496C78"/>
    <w:rsid w:val="004A00FF"/>
    <w:rsid w:val="004A536C"/>
    <w:rsid w:val="004A5AE3"/>
    <w:rsid w:val="004A6033"/>
    <w:rsid w:val="004A69CC"/>
    <w:rsid w:val="004A703A"/>
    <w:rsid w:val="004A749E"/>
    <w:rsid w:val="004B2010"/>
    <w:rsid w:val="004B343C"/>
    <w:rsid w:val="004B5A0A"/>
    <w:rsid w:val="004B62DA"/>
    <w:rsid w:val="004C0958"/>
    <w:rsid w:val="004C095D"/>
    <w:rsid w:val="004C1214"/>
    <w:rsid w:val="004C2608"/>
    <w:rsid w:val="004C2A51"/>
    <w:rsid w:val="004C3928"/>
    <w:rsid w:val="004C4F34"/>
    <w:rsid w:val="004C4FEA"/>
    <w:rsid w:val="004C6C72"/>
    <w:rsid w:val="004D1C00"/>
    <w:rsid w:val="004D2B57"/>
    <w:rsid w:val="004D2C62"/>
    <w:rsid w:val="004D54B3"/>
    <w:rsid w:val="004D68A4"/>
    <w:rsid w:val="004D7E8A"/>
    <w:rsid w:val="004E04CD"/>
    <w:rsid w:val="004E161A"/>
    <w:rsid w:val="004E222C"/>
    <w:rsid w:val="004E3F81"/>
    <w:rsid w:val="004E409D"/>
    <w:rsid w:val="004E46A7"/>
    <w:rsid w:val="004E5E03"/>
    <w:rsid w:val="004E687E"/>
    <w:rsid w:val="004E7FDB"/>
    <w:rsid w:val="004F020E"/>
    <w:rsid w:val="004F0CC2"/>
    <w:rsid w:val="004F10CA"/>
    <w:rsid w:val="004F15F6"/>
    <w:rsid w:val="004F1A14"/>
    <w:rsid w:val="004F24A5"/>
    <w:rsid w:val="004F30BA"/>
    <w:rsid w:val="004F45F5"/>
    <w:rsid w:val="004F5212"/>
    <w:rsid w:val="004F6413"/>
    <w:rsid w:val="004F778E"/>
    <w:rsid w:val="005005C0"/>
    <w:rsid w:val="005019D7"/>
    <w:rsid w:val="00502A70"/>
    <w:rsid w:val="00502E0C"/>
    <w:rsid w:val="0050336B"/>
    <w:rsid w:val="00504256"/>
    <w:rsid w:val="00504CA5"/>
    <w:rsid w:val="0050627F"/>
    <w:rsid w:val="00507F06"/>
    <w:rsid w:val="005110DD"/>
    <w:rsid w:val="00511B1B"/>
    <w:rsid w:val="0051241E"/>
    <w:rsid w:val="00513FAE"/>
    <w:rsid w:val="00515FE3"/>
    <w:rsid w:val="00516390"/>
    <w:rsid w:val="005163FF"/>
    <w:rsid w:val="00516576"/>
    <w:rsid w:val="005165B1"/>
    <w:rsid w:val="00516B93"/>
    <w:rsid w:val="0051767B"/>
    <w:rsid w:val="005204EF"/>
    <w:rsid w:val="005217AE"/>
    <w:rsid w:val="005223A3"/>
    <w:rsid w:val="00523A71"/>
    <w:rsid w:val="0052537C"/>
    <w:rsid w:val="00526A91"/>
    <w:rsid w:val="0052720E"/>
    <w:rsid w:val="005302A2"/>
    <w:rsid w:val="0053213D"/>
    <w:rsid w:val="00532B46"/>
    <w:rsid w:val="00533247"/>
    <w:rsid w:val="00535519"/>
    <w:rsid w:val="005356AB"/>
    <w:rsid w:val="00535F65"/>
    <w:rsid w:val="00536DAA"/>
    <w:rsid w:val="005374FB"/>
    <w:rsid w:val="00540E7B"/>
    <w:rsid w:val="00542289"/>
    <w:rsid w:val="005451CC"/>
    <w:rsid w:val="00553B57"/>
    <w:rsid w:val="00553F41"/>
    <w:rsid w:val="005551A8"/>
    <w:rsid w:val="00556223"/>
    <w:rsid w:val="00556F43"/>
    <w:rsid w:val="00557AD9"/>
    <w:rsid w:val="005607DE"/>
    <w:rsid w:val="005615A8"/>
    <w:rsid w:val="00561D31"/>
    <w:rsid w:val="00563723"/>
    <w:rsid w:val="00570B0E"/>
    <w:rsid w:val="00572408"/>
    <w:rsid w:val="00574CED"/>
    <w:rsid w:val="005760E1"/>
    <w:rsid w:val="00576298"/>
    <w:rsid w:val="00576793"/>
    <w:rsid w:val="00576933"/>
    <w:rsid w:val="00576CD3"/>
    <w:rsid w:val="00577E75"/>
    <w:rsid w:val="005907C2"/>
    <w:rsid w:val="00592534"/>
    <w:rsid w:val="00592AF2"/>
    <w:rsid w:val="00595FFA"/>
    <w:rsid w:val="005A0746"/>
    <w:rsid w:val="005A1B64"/>
    <w:rsid w:val="005A1EF1"/>
    <w:rsid w:val="005A1EF3"/>
    <w:rsid w:val="005A1F02"/>
    <w:rsid w:val="005A2144"/>
    <w:rsid w:val="005A319F"/>
    <w:rsid w:val="005A4C13"/>
    <w:rsid w:val="005A68D9"/>
    <w:rsid w:val="005A7205"/>
    <w:rsid w:val="005B13BC"/>
    <w:rsid w:val="005B1724"/>
    <w:rsid w:val="005B3BFE"/>
    <w:rsid w:val="005B3FAA"/>
    <w:rsid w:val="005B44C0"/>
    <w:rsid w:val="005B5AB9"/>
    <w:rsid w:val="005C0406"/>
    <w:rsid w:val="005C16E4"/>
    <w:rsid w:val="005C1AF1"/>
    <w:rsid w:val="005C2D5C"/>
    <w:rsid w:val="005C39CB"/>
    <w:rsid w:val="005C561E"/>
    <w:rsid w:val="005C647A"/>
    <w:rsid w:val="005C7950"/>
    <w:rsid w:val="005D0928"/>
    <w:rsid w:val="005D2EE0"/>
    <w:rsid w:val="005D3F0B"/>
    <w:rsid w:val="005D642D"/>
    <w:rsid w:val="005D6C6C"/>
    <w:rsid w:val="005E0501"/>
    <w:rsid w:val="005E07E4"/>
    <w:rsid w:val="005E3277"/>
    <w:rsid w:val="005E33BA"/>
    <w:rsid w:val="005E3A3E"/>
    <w:rsid w:val="005E41DE"/>
    <w:rsid w:val="005E53B1"/>
    <w:rsid w:val="005E597E"/>
    <w:rsid w:val="005E6A0B"/>
    <w:rsid w:val="005E716B"/>
    <w:rsid w:val="005E7DFF"/>
    <w:rsid w:val="005F44DC"/>
    <w:rsid w:val="005F549F"/>
    <w:rsid w:val="005F7858"/>
    <w:rsid w:val="005F78A8"/>
    <w:rsid w:val="006016E6"/>
    <w:rsid w:val="00601B5E"/>
    <w:rsid w:val="00602138"/>
    <w:rsid w:val="00602761"/>
    <w:rsid w:val="00603978"/>
    <w:rsid w:val="00603B50"/>
    <w:rsid w:val="00603E8A"/>
    <w:rsid w:val="0060481B"/>
    <w:rsid w:val="006056D2"/>
    <w:rsid w:val="00605D4C"/>
    <w:rsid w:val="00606A75"/>
    <w:rsid w:val="00610D37"/>
    <w:rsid w:val="00610F9C"/>
    <w:rsid w:val="00611598"/>
    <w:rsid w:val="0061175F"/>
    <w:rsid w:val="006122E4"/>
    <w:rsid w:val="00612C3C"/>
    <w:rsid w:val="0061483B"/>
    <w:rsid w:val="006156AE"/>
    <w:rsid w:val="00615FC8"/>
    <w:rsid w:val="00616692"/>
    <w:rsid w:val="00616A2C"/>
    <w:rsid w:val="006222F0"/>
    <w:rsid w:val="00622B40"/>
    <w:rsid w:val="00623A90"/>
    <w:rsid w:val="00625B9E"/>
    <w:rsid w:val="00626ED6"/>
    <w:rsid w:val="00631C83"/>
    <w:rsid w:val="00632167"/>
    <w:rsid w:val="00633AD6"/>
    <w:rsid w:val="006343AB"/>
    <w:rsid w:val="006348F5"/>
    <w:rsid w:val="00637378"/>
    <w:rsid w:val="006378BC"/>
    <w:rsid w:val="006423EC"/>
    <w:rsid w:val="006448E8"/>
    <w:rsid w:val="006463CA"/>
    <w:rsid w:val="0064749D"/>
    <w:rsid w:val="00647A8D"/>
    <w:rsid w:val="00647D57"/>
    <w:rsid w:val="00651369"/>
    <w:rsid w:val="00651491"/>
    <w:rsid w:val="00653DF1"/>
    <w:rsid w:val="006548FE"/>
    <w:rsid w:val="0065708B"/>
    <w:rsid w:val="0066259F"/>
    <w:rsid w:val="00664114"/>
    <w:rsid w:val="006641AF"/>
    <w:rsid w:val="006664BC"/>
    <w:rsid w:val="006676A6"/>
    <w:rsid w:val="006678E4"/>
    <w:rsid w:val="006703B0"/>
    <w:rsid w:val="006717FF"/>
    <w:rsid w:val="00671E84"/>
    <w:rsid w:val="00672DA1"/>
    <w:rsid w:val="00675032"/>
    <w:rsid w:val="00676EFD"/>
    <w:rsid w:val="006772A5"/>
    <w:rsid w:val="006811EF"/>
    <w:rsid w:val="00681628"/>
    <w:rsid w:val="0068290F"/>
    <w:rsid w:val="0068374C"/>
    <w:rsid w:val="006861AA"/>
    <w:rsid w:val="0068699B"/>
    <w:rsid w:val="00692AD5"/>
    <w:rsid w:val="00693373"/>
    <w:rsid w:val="006959A9"/>
    <w:rsid w:val="006A0213"/>
    <w:rsid w:val="006A0FE6"/>
    <w:rsid w:val="006A1D3C"/>
    <w:rsid w:val="006A314A"/>
    <w:rsid w:val="006A32B4"/>
    <w:rsid w:val="006A436B"/>
    <w:rsid w:val="006A43B7"/>
    <w:rsid w:val="006B11A1"/>
    <w:rsid w:val="006B1F01"/>
    <w:rsid w:val="006B1F15"/>
    <w:rsid w:val="006B406A"/>
    <w:rsid w:val="006B6D7C"/>
    <w:rsid w:val="006B719B"/>
    <w:rsid w:val="006C0DD1"/>
    <w:rsid w:val="006C14DF"/>
    <w:rsid w:val="006C53FA"/>
    <w:rsid w:val="006C5DB3"/>
    <w:rsid w:val="006C5DCF"/>
    <w:rsid w:val="006C7F63"/>
    <w:rsid w:val="006D1470"/>
    <w:rsid w:val="006D260D"/>
    <w:rsid w:val="006D277D"/>
    <w:rsid w:val="006D392E"/>
    <w:rsid w:val="006D3B3B"/>
    <w:rsid w:val="006D4838"/>
    <w:rsid w:val="006D553D"/>
    <w:rsid w:val="006D653C"/>
    <w:rsid w:val="006D67F3"/>
    <w:rsid w:val="006E15D4"/>
    <w:rsid w:val="006E167E"/>
    <w:rsid w:val="006E2BDA"/>
    <w:rsid w:val="006E3785"/>
    <w:rsid w:val="006E4F86"/>
    <w:rsid w:val="006E6562"/>
    <w:rsid w:val="006E68C1"/>
    <w:rsid w:val="006F052B"/>
    <w:rsid w:val="006F09F6"/>
    <w:rsid w:val="006F44AB"/>
    <w:rsid w:val="006F5044"/>
    <w:rsid w:val="006F5AC6"/>
    <w:rsid w:val="006F5EE1"/>
    <w:rsid w:val="006F60DA"/>
    <w:rsid w:val="00700E73"/>
    <w:rsid w:val="007015E8"/>
    <w:rsid w:val="00701F1B"/>
    <w:rsid w:val="0070243A"/>
    <w:rsid w:val="00703353"/>
    <w:rsid w:val="0070498D"/>
    <w:rsid w:val="00704B13"/>
    <w:rsid w:val="00706CAA"/>
    <w:rsid w:val="0071085D"/>
    <w:rsid w:val="00716479"/>
    <w:rsid w:val="00717DD1"/>
    <w:rsid w:val="0072039E"/>
    <w:rsid w:val="00720A96"/>
    <w:rsid w:val="00721086"/>
    <w:rsid w:val="00721EE0"/>
    <w:rsid w:val="00724CDB"/>
    <w:rsid w:val="00724F54"/>
    <w:rsid w:val="007251A2"/>
    <w:rsid w:val="00725642"/>
    <w:rsid w:val="00727080"/>
    <w:rsid w:val="007310C3"/>
    <w:rsid w:val="00732728"/>
    <w:rsid w:val="00736950"/>
    <w:rsid w:val="00737B53"/>
    <w:rsid w:val="007409A2"/>
    <w:rsid w:val="007411B6"/>
    <w:rsid w:val="00741929"/>
    <w:rsid w:val="007419E7"/>
    <w:rsid w:val="007421E3"/>
    <w:rsid w:val="00742523"/>
    <w:rsid w:val="00743A51"/>
    <w:rsid w:val="007444ED"/>
    <w:rsid w:val="00744BA6"/>
    <w:rsid w:val="00745332"/>
    <w:rsid w:val="00745E4C"/>
    <w:rsid w:val="007460D8"/>
    <w:rsid w:val="00755FFB"/>
    <w:rsid w:val="007622AE"/>
    <w:rsid w:val="00762396"/>
    <w:rsid w:val="00762B65"/>
    <w:rsid w:val="00764527"/>
    <w:rsid w:val="0076585C"/>
    <w:rsid w:val="0076596D"/>
    <w:rsid w:val="0076629E"/>
    <w:rsid w:val="007663A2"/>
    <w:rsid w:val="00766600"/>
    <w:rsid w:val="00767BE4"/>
    <w:rsid w:val="0077181C"/>
    <w:rsid w:val="00771F5B"/>
    <w:rsid w:val="0077207E"/>
    <w:rsid w:val="00774E1D"/>
    <w:rsid w:val="007751D5"/>
    <w:rsid w:val="00776573"/>
    <w:rsid w:val="0078287F"/>
    <w:rsid w:val="00783CA0"/>
    <w:rsid w:val="007847A6"/>
    <w:rsid w:val="00786018"/>
    <w:rsid w:val="007872E2"/>
    <w:rsid w:val="00792BEE"/>
    <w:rsid w:val="00793C59"/>
    <w:rsid w:val="00795D34"/>
    <w:rsid w:val="007965A7"/>
    <w:rsid w:val="00797EDB"/>
    <w:rsid w:val="007A078D"/>
    <w:rsid w:val="007A16FE"/>
    <w:rsid w:val="007A1D63"/>
    <w:rsid w:val="007A29E6"/>
    <w:rsid w:val="007A42A8"/>
    <w:rsid w:val="007A44E8"/>
    <w:rsid w:val="007A44F0"/>
    <w:rsid w:val="007A4B24"/>
    <w:rsid w:val="007A5398"/>
    <w:rsid w:val="007A5E68"/>
    <w:rsid w:val="007A6711"/>
    <w:rsid w:val="007A6D14"/>
    <w:rsid w:val="007A763D"/>
    <w:rsid w:val="007B084A"/>
    <w:rsid w:val="007B1392"/>
    <w:rsid w:val="007B1873"/>
    <w:rsid w:val="007B2338"/>
    <w:rsid w:val="007B36C6"/>
    <w:rsid w:val="007B3EE2"/>
    <w:rsid w:val="007B51F4"/>
    <w:rsid w:val="007B6E1B"/>
    <w:rsid w:val="007B7829"/>
    <w:rsid w:val="007B7B11"/>
    <w:rsid w:val="007B7D7C"/>
    <w:rsid w:val="007C111D"/>
    <w:rsid w:val="007C35CB"/>
    <w:rsid w:val="007C41E1"/>
    <w:rsid w:val="007C49EF"/>
    <w:rsid w:val="007C4F99"/>
    <w:rsid w:val="007C4FA8"/>
    <w:rsid w:val="007D0B94"/>
    <w:rsid w:val="007D2034"/>
    <w:rsid w:val="007D2813"/>
    <w:rsid w:val="007D3556"/>
    <w:rsid w:val="007D3EAB"/>
    <w:rsid w:val="007D5546"/>
    <w:rsid w:val="007D69E0"/>
    <w:rsid w:val="007E1629"/>
    <w:rsid w:val="007E2525"/>
    <w:rsid w:val="007E2F94"/>
    <w:rsid w:val="007E3507"/>
    <w:rsid w:val="007E50B8"/>
    <w:rsid w:val="007E5D96"/>
    <w:rsid w:val="007E60CB"/>
    <w:rsid w:val="007E6F48"/>
    <w:rsid w:val="007F1CA4"/>
    <w:rsid w:val="007F27FF"/>
    <w:rsid w:val="007F3B77"/>
    <w:rsid w:val="007F4D57"/>
    <w:rsid w:val="007F5D70"/>
    <w:rsid w:val="007F76F5"/>
    <w:rsid w:val="007F7788"/>
    <w:rsid w:val="007F7A10"/>
    <w:rsid w:val="0080085A"/>
    <w:rsid w:val="00800CF1"/>
    <w:rsid w:val="00802925"/>
    <w:rsid w:val="008038D6"/>
    <w:rsid w:val="0080558C"/>
    <w:rsid w:val="00807BA2"/>
    <w:rsid w:val="0081035C"/>
    <w:rsid w:val="00812766"/>
    <w:rsid w:val="0081312C"/>
    <w:rsid w:val="00813889"/>
    <w:rsid w:val="00815393"/>
    <w:rsid w:val="00816484"/>
    <w:rsid w:val="008165D9"/>
    <w:rsid w:val="00816600"/>
    <w:rsid w:val="0081668D"/>
    <w:rsid w:val="0082021B"/>
    <w:rsid w:val="008209D3"/>
    <w:rsid w:val="0082231A"/>
    <w:rsid w:val="00824044"/>
    <w:rsid w:val="008247B8"/>
    <w:rsid w:val="008249D3"/>
    <w:rsid w:val="00825199"/>
    <w:rsid w:val="00826257"/>
    <w:rsid w:val="00830EEC"/>
    <w:rsid w:val="00832101"/>
    <w:rsid w:val="00832334"/>
    <w:rsid w:val="00833E8D"/>
    <w:rsid w:val="008343A5"/>
    <w:rsid w:val="008356FA"/>
    <w:rsid w:val="00835D2D"/>
    <w:rsid w:val="00840D27"/>
    <w:rsid w:val="0084206D"/>
    <w:rsid w:val="0084273D"/>
    <w:rsid w:val="008436E2"/>
    <w:rsid w:val="00844650"/>
    <w:rsid w:val="0084606F"/>
    <w:rsid w:val="0084613C"/>
    <w:rsid w:val="0084658D"/>
    <w:rsid w:val="00847337"/>
    <w:rsid w:val="00847800"/>
    <w:rsid w:val="00847B69"/>
    <w:rsid w:val="00852A13"/>
    <w:rsid w:val="00853AC3"/>
    <w:rsid w:val="00857A6B"/>
    <w:rsid w:val="00862C44"/>
    <w:rsid w:val="00863DC5"/>
    <w:rsid w:val="00864258"/>
    <w:rsid w:val="008644DD"/>
    <w:rsid w:val="00865C70"/>
    <w:rsid w:val="008663CD"/>
    <w:rsid w:val="00870258"/>
    <w:rsid w:val="00871013"/>
    <w:rsid w:val="008729D5"/>
    <w:rsid w:val="00876ED8"/>
    <w:rsid w:val="008771C2"/>
    <w:rsid w:val="008779BD"/>
    <w:rsid w:val="00877DAF"/>
    <w:rsid w:val="00880814"/>
    <w:rsid w:val="008833D7"/>
    <w:rsid w:val="00884007"/>
    <w:rsid w:val="00885F8B"/>
    <w:rsid w:val="00886AF8"/>
    <w:rsid w:val="008876B4"/>
    <w:rsid w:val="00891C13"/>
    <w:rsid w:val="00891DF1"/>
    <w:rsid w:val="00892364"/>
    <w:rsid w:val="00893FDC"/>
    <w:rsid w:val="00895767"/>
    <w:rsid w:val="0089584A"/>
    <w:rsid w:val="008979F8"/>
    <w:rsid w:val="008A1FD3"/>
    <w:rsid w:val="008A20BE"/>
    <w:rsid w:val="008A31D2"/>
    <w:rsid w:val="008A3587"/>
    <w:rsid w:val="008A47F6"/>
    <w:rsid w:val="008A48B4"/>
    <w:rsid w:val="008A497E"/>
    <w:rsid w:val="008B05BD"/>
    <w:rsid w:val="008B0C78"/>
    <w:rsid w:val="008B4F24"/>
    <w:rsid w:val="008B65A8"/>
    <w:rsid w:val="008B67F0"/>
    <w:rsid w:val="008C1A49"/>
    <w:rsid w:val="008C31E8"/>
    <w:rsid w:val="008C385B"/>
    <w:rsid w:val="008C3C8B"/>
    <w:rsid w:val="008C4BA8"/>
    <w:rsid w:val="008C6B63"/>
    <w:rsid w:val="008D038F"/>
    <w:rsid w:val="008D109F"/>
    <w:rsid w:val="008D3D9F"/>
    <w:rsid w:val="008D4339"/>
    <w:rsid w:val="008D4AD5"/>
    <w:rsid w:val="008D6987"/>
    <w:rsid w:val="008D7DB9"/>
    <w:rsid w:val="008E138E"/>
    <w:rsid w:val="008E20DF"/>
    <w:rsid w:val="008E21DF"/>
    <w:rsid w:val="008E227C"/>
    <w:rsid w:val="008E4795"/>
    <w:rsid w:val="008E4846"/>
    <w:rsid w:val="008E6FE9"/>
    <w:rsid w:val="008E7917"/>
    <w:rsid w:val="008F0572"/>
    <w:rsid w:val="008F0E6D"/>
    <w:rsid w:val="008F38C1"/>
    <w:rsid w:val="008F49FE"/>
    <w:rsid w:val="00902E13"/>
    <w:rsid w:val="00902F6B"/>
    <w:rsid w:val="00905C2A"/>
    <w:rsid w:val="00905E74"/>
    <w:rsid w:val="00906CD3"/>
    <w:rsid w:val="00907D94"/>
    <w:rsid w:val="00911472"/>
    <w:rsid w:val="009122C9"/>
    <w:rsid w:val="009128F1"/>
    <w:rsid w:val="00914404"/>
    <w:rsid w:val="0091447C"/>
    <w:rsid w:val="009161E6"/>
    <w:rsid w:val="00920418"/>
    <w:rsid w:val="00921692"/>
    <w:rsid w:val="00921A1A"/>
    <w:rsid w:val="0092496F"/>
    <w:rsid w:val="00925D32"/>
    <w:rsid w:val="00926373"/>
    <w:rsid w:val="0092741A"/>
    <w:rsid w:val="00930770"/>
    <w:rsid w:val="00930851"/>
    <w:rsid w:val="009308D7"/>
    <w:rsid w:val="0093141E"/>
    <w:rsid w:val="00931E33"/>
    <w:rsid w:val="00932BC1"/>
    <w:rsid w:val="00932E51"/>
    <w:rsid w:val="00934854"/>
    <w:rsid w:val="009356D6"/>
    <w:rsid w:val="00936711"/>
    <w:rsid w:val="009374FD"/>
    <w:rsid w:val="00940823"/>
    <w:rsid w:val="00940EBB"/>
    <w:rsid w:val="00941F71"/>
    <w:rsid w:val="00943801"/>
    <w:rsid w:val="00944F12"/>
    <w:rsid w:val="00945724"/>
    <w:rsid w:val="009509AE"/>
    <w:rsid w:val="0095131E"/>
    <w:rsid w:val="00951AF7"/>
    <w:rsid w:val="00954D2C"/>
    <w:rsid w:val="00960408"/>
    <w:rsid w:val="009609D3"/>
    <w:rsid w:val="009617C4"/>
    <w:rsid w:val="00962ADE"/>
    <w:rsid w:val="00962EA8"/>
    <w:rsid w:val="00964193"/>
    <w:rsid w:val="00965D9E"/>
    <w:rsid w:val="00970992"/>
    <w:rsid w:val="00975B65"/>
    <w:rsid w:val="00976B7A"/>
    <w:rsid w:val="00976CB6"/>
    <w:rsid w:val="00977347"/>
    <w:rsid w:val="00977BED"/>
    <w:rsid w:val="009802B4"/>
    <w:rsid w:val="009811AB"/>
    <w:rsid w:val="00982C82"/>
    <w:rsid w:val="00982DC1"/>
    <w:rsid w:val="00982E68"/>
    <w:rsid w:val="0098379A"/>
    <w:rsid w:val="009840BD"/>
    <w:rsid w:val="00984E30"/>
    <w:rsid w:val="00985405"/>
    <w:rsid w:val="00987629"/>
    <w:rsid w:val="00991683"/>
    <w:rsid w:val="00991BFA"/>
    <w:rsid w:val="00992B51"/>
    <w:rsid w:val="009947D3"/>
    <w:rsid w:val="00995B4D"/>
    <w:rsid w:val="009964EC"/>
    <w:rsid w:val="00997490"/>
    <w:rsid w:val="00997568"/>
    <w:rsid w:val="009A0308"/>
    <w:rsid w:val="009A1117"/>
    <w:rsid w:val="009A20BD"/>
    <w:rsid w:val="009A31A3"/>
    <w:rsid w:val="009A41AB"/>
    <w:rsid w:val="009A7F0D"/>
    <w:rsid w:val="009B0F55"/>
    <w:rsid w:val="009B387B"/>
    <w:rsid w:val="009B3FB0"/>
    <w:rsid w:val="009B486C"/>
    <w:rsid w:val="009B592D"/>
    <w:rsid w:val="009C0AC7"/>
    <w:rsid w:val="009C1426"/>
    <w:rsid w:val="009C1B19"/>
    <w:rsid w:val="009C3624"/>
    <w:rsid w:val="009C4AA0"/>
    <w:rsid w:val="009C53F8"/>
    <w:rsid w:val="009C6330"/>
    <w:rsid w:val="009C6AA9"/>
    <w:rsid w:val="009C70E4"/>
    <w:rsid w:val="009C79CF"/>
    <w:rsid w:val="009C7B3D"/>
    <w:rsid w:val="009D0F9D"/>
    <w:rsid w:val="009D20AB"/>
    <w:rsid w:val="009D3644"/>
    <w:rsid w:val="009D399F"/>
    <w:rsid w:val="009D6C02"/>
    <w:rsid w:val="009E2699"/>
    <w:rsid w:val="009E3A4A"/>
    <w:rsid w:val="009E4C28"/>
    <w:rsid w:val="009E4D59"/>
    <w:rsid w:val="009E545C"/>
    <w:rsid w:val="009E54A3"/>
    <w:rsid w:val="009E57B4"/>
    <w:rsid w:val="009E7109"/>
    <w:rsid w:val="009F34C9"/>
    <w:rsid w:val="009F41B7"/>
    <w:rsid w:val="009F5AD0"/>
    <w:rsid w:val="009F6A55"/>
    <w:rsid w:val="009F6C18"/>
    <w:rsid w:val="00A00B7C"/>
    <w:rsid w:val="00A01A3E"/>
    <w:rsid w:val="00A0269E"/>
    <w:rsid w:val="00A077F4"/>
    <w:rsid w:val="00A12091"/>
    <w:rsid w:val="00A12FF7"/>
    <w:rsid w:val="00A14CC9"/>
    <w:rsid w:val="00A1552B"/>
    <w:rsid w:val="00A16A4A"/>
    <w:rsid w:val="00A16EAB"/>
    <w:rsid w:val="00A17984"/>
    <w:rsid w:val="00A21E14"/>
    <w:rsid w:val="00A23041"/>
    <w:rsid w:val="00A23EFB"/>
    <w:rsid w:val="00A263C9"/>
    <w:rsid w:val="00A2746F"/>
    <w:rsid w:val="00A27819"/>
    <w:rsid w:val="00A31D2C"/>
    <w:rsid w:val="00A31EC6"/>
    <w:rsid w:val="00A31F27"/>
    <w:rsid w:val="00A33184"/>
    <w:rsid w:val="00A34098"/>
    <w:rsid w:val="00A342C6"/>
    <w:rsid w:val="00A3482B"/>
    <w:rsid w:val="00A36349"/>
    <w:rsid w:val="00A408F1"/>
    <w:rsid w:val="00A431E6"/>
    <w:rsid w:val="00A43A47"/>
    <w:rsid w:val="00A44436"/>
    <w:rsid w:val="00A44F0A"/>
    <w:rsid w:val="00A47293"/>
    <w:rsid w:val="00A51B96"/>
    <w:rsid w:val="00A52615"/>
    <w:rsid w:val="00A530EF"/>
    <w:rsid w:val="00A53325"/>
    <w:rsid w:val="00A577C4"/>
    <w:rsid w:val="00A65086"/>
    <w:rsid w:val="00A65C41"/>
    <w:rsid w:val="00A671CA"/>
    <w:rsid w:val="00A67B24"/>
    <w:rsid w:val="00A7002E"/>
    <w:rsid w:val="00A71000"/>
    <w:rsid w:val="00A71131"/>
    <w:rsid w:val="00A719E2"/>
    <w:rsid w:val="00A722D1"/>
    <w:rsid w:val="00A72A80"/>
    <w:rsid w:val="00A73953"/>
    <w:rsid w:val="00A73C47"/>
    <w:rsid w:val="00A74D94"/>
    <w:rsid w:val="00A74DEB"/>
    <w:rsid w:val="00A768CE"/>
    <w:rsid w:val="00A8100F"/>
    <w:rsid w:val="00A82905"/>
    <w:rsid w:val="00A82D42"/>
    <w:rsid w:val="00A83B31"/>
    <w:rsid w:val="00A857E2"/>
    <w:rsid w:val="00A8671E"/>
    <w:rsid w:val="00A869C5"/>
    <w:rsid w:val="00A92D3B"/>
    <w:rsid w:val="00A93684"/>
    <w:rsid w:val="00A93BDC"/>
    <w:rsid w:val="00A9431F"/>
    <w:rsid w:val="00A95C92"/>
    <w:rsid w:val="00A95DF7"/>
    <w:rsid w:val="00A96259"/>
    <w:rsid w:val="00A97F4A"/>
    <w:rsid w:val="00AA0484"/>
    <w:rsid w:val="00AA4CC4"/>
    <w:rsid w:val="00AA6901"/>
    <w:rsid w:val="00AA7804"/>
    <w:rsid w:val="00AB01BF"/>
    <w:rsid w:val="00AB0776"/>
    <w:rsid w:val="00AB12F9"/>
    <w:rsid w:val="00AB1735"/>
    <w:rsid w:val="00AB239D"/>
    <w:rsid w:val="00AB2C01"/>
    <w:rsid w:val="00AB5429"/>
    <w:rsid w:val="00AB6194"/>
    <w:rsid w:val="00AB631A"/>
    <w:rsid w:val="00AB7079"/>
    <w:rsid w:val="00AB79B4"/>
    <w:rsid w:val="00AC08D7"/>
    <w:rsid w:val="00AC16B9"/>
    <w:rsid w:val="00AC18A1"/>
    <w:rsid w:val="00AC2904"/>
    <w:rsid w:val="00AC3494"/>
    <w:rsid w:val="00AC358C"/>
    <w:rsid w:val="00AC415B"/>
    <w:rsid w:val="00AC5D5B"/>
    <w:rsid w:val="00AC6665"/>
    <w:rsid w:val="00AC68BC"/>
    <w:rsid w:val="00AC7CCA"/>
    <w:rsid w:val="00AD0811"/>
    <w:rsid w:val="00AD1381"/>
    <w:rsid w:val="00AD3FF2"/>
    <w:rsid w:val="00AD482E"/>
    <w:rsid w:val="00AE095E"/>
    <w:rsid w:val="00AE118B"/>
    <w:rsid w:val="00AE2547"/>
    <w:rsid w:val="00AE2EC8"/>
    <w:rsid w:val="00AE3552"/>
    <w:rsid w:val="00AE3B05"/>
    <w:rsid w:val="00AE4571"/>
    <w:rsid w:val="00AE5F5C"/>
    <w:rsid w:val="00AE6D49"/>
    <w:rsid w:val="00AF0356"/>
    <w:rsid w:val="00AF0954"/>
    <w:rsid w:val="00AF1227"/>
    <w:rsid w:val="00AF2232"/>
    <w:rsid w:val="00AF2A4C"/>
    <w:rsid w:val="00AF3FF4"/>
    <w:rsid w:val="00AF50EA"/>
    <w:rsid w:val="00AF7629"/>
    <w:rsid w:val="00B03AC6"/>
    <w:rsid w:val="00B045DB"/>
    <w:rsid w:val="00B04CBA"/>
    <w:rsid w:val="00B04E97"/>
    <w:rsid w:val="00B05354"/>
    <w:rsid w:val="00B06F35"/>
    <w:rsid w:val="00B108AC"/>
    <w:rsid w:val="00B10A87"/>
    <w:rsid w:val="00B11F3F"/>
    <w:rsid w:val="00B12FA3"/>
    <w:rsid w:val="00B14C23"/>
    <w:rsid w:val="00B15115"/>
    <w:rsid w:val="00B155F6"/>
    <w:rsid w:val="00B16D8B"/>
    <w:rsid w:val="00B20EC5"/>
    <w:rsid w:val="00B22A53"/>
    <w:rsid w:val="00B2696B"/>
    <w:rsid w:val="00B27B23"/>
    <w:rsid w:val="00B320ED"/>
    <w:rsid w:val="00B35AB4"/>
    <w:rsid w:val="00B370A8"/>
    <w:rsid w:val="00B417B8"/>
    <w:rsid w:val="00B431BF"/>
    <w:rsid w:val="00B4569D"/>
    <w:rsid w:val="00B4757D"/>
    <w:rsid w:val="00B47B4F"/>
    <w:rsid w:val="00B52B05"/>
    <w:rsid w:val="00B547F0"/>
    <w:rsid w:val="00B57EA8"/>
    <w:rsid w:val="00B60284"/>
    <w:rsid w:val="00B60399"/>
    <w:rsid w:val="00B60ABA"/>
    <w:rsid w:val="00B60C48"/>
    <w:rsid w:val="00B61AB2"/>
    <w:rsid w:val="00B622FE"/>
    <w:rsid w:val="00B63381"/>
    <w:rsid w:val="00B63478"/>
    <w:rsid w:val="00B63D9B"/>
    <w:rsid w:val="00B6446A"/>
    <w:rsid w:val="00B64772"/>
    <w:rsid w:val="00B66414"/>
    <w:rsid w:val="00B66EA7"/>
    <w:rsid w:val="00B703F8"/>
    <w:rsid w:val="00B71690"/>
    <w:rsid w:val="00B71924"/>
    <w:rsid w:val="00B71CF1"/>
    <w:rsid w:val="00B72788"/>
    <w:rsid w:val="00B732CD"/>
    <w:rsid w:val="00B7353D"/>
    <w:rsid w:val="00B74A07"/>
    <w:rsid w:val="00B757C2"/>
    <w:rsid w:val="00B75E51"/>
    <w:rsid w:val="00B82950"/>
    <w:rsid w:val="00B832BE"/>
    <w:rsid w:val="00B83611"/>
    <w:rsid w:val="00B876C1"/>
    <w:rsid w:val="00B90511"/>
    <w:rsid w:val="00B90C54"/>
    <w:rsid w:val="00B929CD"/>
    <w:rsid w:val="00B93457"/>
    <w:rsid w:val="00B95FA4"/>
    <w:rsid w:val="00B97FE3"/>
    <w:rsid w:val="00BA018B"/>
    <w:rsid w:val="00BA0735"/>
    <w:rsid w:val="00BA3286"/>
    <w:rsid w:val="00BA34D6"/>
    <w:rsid w:val="00BA3ECC"/>
    <w:rsid w:val="00BA40B1"/>
    <w:rsid w:val="00BA4794"/>
    <w:rsid w:val="00BA4878"/>
    <w:rsid w:val="00BA530E"/>
    <w:rsid w:val="00BA7CC4"/>
    <w:rsid w:val="00BB10FD"/>
    <w:rsid w:val="00BB17A7"/>
    <w:rsid w:val="00BB2B28"/>
    <w:rsid w:val="00BB3696"/>
    <w:rsid w:val="00BB5CDA"/>
    <w:rsid w:val="00BC27E8"/>
    <w:rsid w:val="00BC5E08"/>
    <w:rsid w:val="00BC60E5"/>
    <w:rsid w:val="00BC69AA"/>
    <w:rsid w:val="00BC7E5F"/>
    <w:rsid w:val="00BD0FCE"/>
    <w:rsid w:val="00BD19E4"/>
    <w:rsid w:val="00BD1E03"/>
    <w:rsid w:val="00BD2559"/>
    <w:rsid w:val="00BD261A"/>
    <w:rsid w:val="00BD293E"/>
    <w:rsid w:val="00BD4290"/>
    <w:rsid w:val="00BD4CD9"/>
    <w:rsid w:val="00BD781F"/>
    <w:rsid w:val="00BE0EA1"/>
    <w:rsid w:val="00BE36B8"/>
    <w:rsid w:val="00BE3F1C"/>
    <w:rsid w:val="00BE4471"/>
    <w:rsid w:val="00BE5BA7"/>
    <w:rsid w:val="00BE5D3D"/>
    <w:rsid w:val="00BE617E"/>
    <w:rsid w:val="00BE6A71"/>
    <w:rsid w:val="00BE6C41"/>
    <w:rsid w:val="00BE79A7"/>
    <w:rsid w:val="00BE7AEF"/>
    <w:rsid w:val="00BF0C33"/>
    <w:rsid w:val="00BF0EC7"/>
    <w:rsid w:val="00BF1344"/>
    <w:rsid w:val="00BF1A6D"/>
    <w:rsid w:val="00BF3BCC"/>
    <w:rsid w:val="00BF3CFC"/>
    <w:rsid w:val="00BF439D"/>
    <w:rsid w:val="00BF4C2F"/>
    <w:rsid w:val="00BF4E93"/>
    <w:rsid w:val="00BF5045"/>
    <w:rsid w:val="00BF5812"/>
    <w:rsid w:val="00BF68A9"/>
    <w:rsid w:val="00BF7B31"/>
    <w:rsid w:val="00C008D5"/>
    <w:rsid w:val="00C01082"/>
    <w:rsid w:val="00C03310"/>
    <w:rsid w:val="00C03708"/>
    <w:rsid w:val="00C04726"/>
    <w:rsid w:val="00C062D1"/>
    <w:rsid w:val="00C0641E"/>
    <w:rsid w:val="00C073F7"/>
    <w:rsid w:val="00C1259D"/>
    <w:rsid w:val="00C1351C"/>
    <w:rsid w:val="00C14AAF"/>
    <w:rsid w:val="00C1516F"/>
    <w:rsid w:val="00C1521E"/>
    <w:rsid w:val="00C171FC"/>
    <w:rsid w:val="00C20331"/>
    <w:rsid w:val="00C25DEA"/>
    <w:rsid w:val="00C27C02"/>
    <w:rsid w:val="00C304CC"/>
    <w:rsid w:val="00C33456"/>
    <w:rsid w:val="00C34249"/>
    <w:rsid w:val="00C3431B"/>
    <w:rsid w:val="00C34E28"/>
    <w:rsid w:val="00C35127"/>
    <w:rsid w:val="00C35CB2"/>
    <w:rsid w:val="00C3678B"/>
    <w:rsid w:val="00C373B5"/>
    <w:rsid w:val="00C37D39"/>
    <w:rsid w:val="00C40E02"/>
    <w:rsid w:val="00C43D08"/>
    <w:rsid w:val="00C54513"/>
    <w:rsid w:val="00C573A4"/>
    <w:rsid w:val="00C57C70"/>
    <w:rsid w:val="00C57ED6"/>
    <w:rsid w:val="00C60D08"/>
    <w:rsid w:val="00C61171"/>
    <w:rsid w:val="00C61253"/>
    <w:rsid w:val="00C64545"/>
    <w:rsid w:val="00C67FC4"/>
    <w:rsid w:val="00C704DD"/>
    <w:rsid w:val="00C72BF8"/>
    <w:rsid w:val="00C7362F"/>
    <w:rsid w:val="00C7480F"/>
    <w:rsid w:val="00C751FC"/>
    <w:rsid w:val="00C75D4B"/>
    <w:rsid w:val="00C76A59"/>
    <w:rsid w:val="00C8020D"/>
    <w:rsid w:val="00C80C94"/>
    <w:rsid w:val="00C81E8D"/>
    <w:rsid w:val="00C829EE"/>
    <w:rsid w:val="00C8329C"/>
    <w:rsid w:val="00C83327"/>
    <w:rsid w:val="00C834E3"/>
    <w:rsid w:val="00C83705"/>
    <w:rsid w:val="00C842D1"/>
    <w:rsid w:val="00C846B3"/>
    <w:rsid w:val="00C84D08"/>
    <w:rsid w:val="00C859D4"/>
    <w:rsid w:val="00C87EF2"/>
    <w:rsid w:val="00C90EA3"/>
    <w:rsid w:val="00C92D99"/>
    <w:rsid w:val="00C92F89"/>
    <w:rsid w:val="00C94235"/>
    <w:rsid w:val="00C94483"/>
    <w:rsid w:val="00C94C48"/>
    <w:rsid w:val="00C959CA"/>
    <w:rsid w:val="00C9606D"/>
    <w:rsid w:val="00CA0D53"/>
    <w:rsid w:val="00CA13C9"/>
    <w:rsid w:val="00CA17BE"/>
    <w:rsid w:val="00CA4051"/>
    <w:rsid w:val="00CA4196"/>
    <w:rsid w:val="00CA56C1"/>
    <w:rsid w:val="00CA5CF5"/>
    <w:rsid w:val="00CA7358"/>
    <w:rsid w:val="00CA753B"/>
    <w:rsid w:val="00CA77BA"/>
    <w:rsid w:val="00CB059D"/>
    <w:rsid w:val="00CB2AAD"/>
    <w:rsid w:val="00CB3982"/>
    <w:rsid w:val="00CB4167"/>
    <w:rsid w:val="00CB5BA9"/>
    <w:rsid w:val="00CB66E7"/>
    <w:rsid w:val="00CB7A1D"/>
    <w:rsid w:val="00CC2569"/>
    <w:rsid w:val="00CC2C0F"/>
    <w:rsid w:val="00CC30F1"/>
    <w:rsid w:val="00CC5374"/>
    <w:rsid w:val="00CC68C4"/>
    <w:rsid w:val="00CD3C40"/>
    <w:rsid w:val="00CD4E2D"/>
    <w:rsid w:val="00CD5D72"/>
    <w:rsid w:val="00CD676C"/>
    <w:rsid w:val="00CD682B"/>
    <w:rsid w:val="00CE0278"/>
    <w:rsid w:val="00CE5028"/>
    <w:rsid w:val="00CE50FD"/>
    <w:rsid w:val="00CE5B61"/>
    <w:rsid w:val="00CE70AB"/>
    <w:rsid w:val="00CF3C73"/>
    <w:rsid w:val="00CF5892"/>
    <w:rsid w:val="00CF7AA6"/>
    <w:rsid w:val="00D009F0"/>
    <w:rsid w:val="00D034E0"/>
    <w:rsid w:val="00D044D7"/>
    <w:rsid w:val="00D04D8F"/>
    <w:rsid w:val="00D055C2"/>
    <w:rsid w:val="00D07E69"/>
    <w:rsid w:val="00D1208C"/>
    <w:rsid w:val="00D16038"/>
    <w:rsid w:val="00D166AA"/>
    <w:rsid w:val="00D166BC"/>
    <w:rsid w:val="00D17F8E"/>
    <w:rsid w:val="00D203C3"/>
    <w:rsid w:val="00D243CB"/>
    <w:rsid w:val="00D26BE5"/>
    <w:rsid w:val="00D27166"/>
    <w:rsid w:val="00D27185"/>
    <w:rsid w:val="00D275D6"/>
    <w:rsid w:val="00D30528"/>
    <w:rsid w:val="00D32E66"/>
    <w:rsid w:val="00D3643E"/>
    <w:rsid w:val="00D364AD"/>
    <w:rsid w:val="00D41202"/>
    <w:rsid w:val="00D41C74"/>
    <w:rsid w:val="00D41FFA"/>
    <w:rsid w:val="00D42A4B"/>
    <w:rsid w:val="00D43CF8"/>
    <w:rsid w:val="00D45A92"/>
    <w:rsid w:val="00D466B4"/>
    <w:rsid w:val="00D466B9"/>
    <w:rsid w:val="00D4753C"/>
    <w:rsid w:val="00D5278D"/>
    <w:rsid w:val="00D544ED"/>
    <w:rsid w:val="00D54A64"/>
    <w:rsid w:val="00D575CE"/>
    <w:rsid w:val="00D61C5F"/>
    <w:rsid w:val="00D6270B"/>
    <w:rsid w:val="00D62B4E"/>
    <w:rsid w:val="00D63056"/>
    <w:rsid w:val="00D63B52"/>
    <w:rsid w:val="00D63B93"/>
    <w:rsid w:val="00D64854"/>
    <w:rsid w:val="00D64A49"/>
    <w:rsid w:val="00D64C0E"/>
    <w:rsid w:val="00D65BF1"/>
    <w:rsid w:val="00D6783F"/>
    <w:rsid w:val="00D7155F"/>
    <w:rsid w:val="00D71C88"/>
    <w:rsid w:val="00D71E6C"/>
    <w:rsid w:val="00D73D32"/>
    <w:rsid w:val="00D746C0"/>
    <w:rsid w:val="00D77B26"/>
    <w:rsid w:val="00D8267C"/>
    <w:rsid w:val="00D83552"/>
    <w:rsid w:val="00D87137"/>
    <w:rsid w:val="00D906C9"/>
    <w:rsid w:val="00D90F1A"/>
    <w:rsid w:val="00D92815"/>
    <w:rsid w:val="00D92FB6"/>
    <w:rsid w:val="00D940B3"/>
    <w:rsid w:val="00D940C2"/>
    <w:rsid w:val="00D9484F"/>
    <w:rsid w:val="00DA046D"/>
    <w:rsid w:val="00DA528E"/>
    <w:rsid w:val="00DA530A"/>
    <w:rsid w:val="00DA631C"/>
    <w:rsid w:val="00DB0AD2"/>
    <w:rsid w:val="00DB1D4E"/>
    <w:rsid w:val="00DB1F53"/>
    <w:rsid w:val="00DB3574"/>
    <w:rsid w:val="00DB3841"/>
    <w:rsid w:val="00DB3A31"/>
    <w:rsid w:val="00DB477C"/>
    <w:rsid w:val="00DB5DD8"/>
    <w:rsid w:val="00DB6CD6"/>
    <w:rsid w:val="00DB76A3"/>
    <w:rsid w:val="00DB7827"/>
    <w:rsid w:val="00DB7AB4"/>
    <w:rsid w:val="00DC05E9"/>
    <w:rsid w:val="00DC2057"/>
    <w:rsid w:val="00DC292A"/>
    <w:rsid w:val="00DC339D"/>
    <w:rsid w:val="00DC441F"/>
    <w:rsid w:val="00DC570F"/>
    <w:rsid w:val="00DC6DC5"/>
    <w:rsid w:val="00DD205B"/>
    <w:rsid w:val="00DD4916"/>
    <w:rsid w:val="00DD7572"/>
    <w:rsid w:val="00DE0C1D"/>
    <w:rsid w:val="00DE25F9"/>
    <w:rsid w:val="00DE26DB"/>
    <w:rsid w:val="00DE37BA"/>
    <w:rsid w:val="00DE4272"/>
    <w:rsid w:val="00DE4337"/>
    <w:rsid w:val="00DE4CD4"/>
    <w:rsid w:val="00DE608D"/>
    <w:rsid w:val="00DE61F1"/>
    <w:rsid w:val="00DE67E2"/>
    <w:rsid w:val="00DF048A"/>
    <w:rsid w:val="00DF09CC"/>
    <w:rsid w:val="00DF3086"/>
    <w:rsid w:val="00DF4FEA"/>
    <w:rsid w:val="00DF54B4"/>
    <w:rsid w:val="00E01158"/>
    <w:rsid w:val="00E03A89"/>
    <w:rsid w:val="00E06BD6"/>
    <w:rsid w:val="00E13AD1"/>
    <w:rsid w:val="00E157EF"/>
    <w:rsid w:val="00E1580A"/>
    <w:rsid w:val="00E15EE9"/>
    <w:rsid w:val="00E2043E"/>
    <w:rsid w:val="00E21126"/>
    <w:rsid w:val="00E21391"/>
    <w:rsid w:val="00E22712"/>
    <w:rsid w:val="00E23FFF"/>
    <w:rsid w:val="00E2628B"/>
    <w:rsid w:val="00E266C7"/>
    <w:rsid w:val="00E3169F"/>
    <w:rsid w:val="00E31F02"/>
    <w:rsid w:val="00E3275D"/>
    <w:rsid w:val="00E3401B"/>
    <w:rsid w:val="00E358CB"/>
    <w:rsid w:val="00E35DE6"/>
    <w:rsid w:val="00E3676F"/>
    <w:rsid w:val="00E42DF2"/>
    <w:rsid w:val="00E437A3"/>
    <w:rsid w:val="00E437DE"/>
    <w:rsid w:val="00E452E6"/>
    <w:rsid w:val="00E46009"/>
    <w:rsid w:val="00E4687B"/>
    <w:rsid w:val="00E5082B"/>
    <w:rsid w:val="00E510F7"/>
    <w:rsid w:val="00E51375"/>
    <w:rsid w:val="00E522A2"/>
    <w:rsid w:val="00E52377"/>
    <w:rsid w:val="00E52D56"/>
    <w:rsid w:val="00E52E92"/>
    <w:rsid w:val="00E53139"/>
    <w:rsid w:val="00E5610C"/>
    <w:rsid w:val="00E57B94"/>
    <w:rsid w:val="00E57F74"/>
    <w:rsid w:val="00E62C3D"/>
    <w:rsid w:val="00E63255"/>
    <w:rsid w:val="00E632CB"/>
    <w:rsid w:val="00E63525"/>
    <w:rsid w:val="00E63C5B"/>
    <w:rsid w:val="00E64991"/>
    <w:rsid w:val="00E65402"/>
    <w:rsid w:val="00E6554C"/>
    <w:rsid w:val="00E655ED"/>
    <w:rsid w:val="00E67DEA"/>
    <w:rsid w:val="00E700C3"/>
    <w:rsid w:val="00E7044C"/>
    <w:rsid w:val="00E728BE"/>
    <w:rsid w:val="00E72FF4"/>
    <w:rsid w:val="00E77373"/>
    <w:rsid w:val="00E777D3"/>
    <w:rsid w:val="00E81972"/>
    <w:rsid w:val="00E81E2F"/>
    <w:rsid w:val="00E8547B"/>
    <w:rsid w:val="00E85BD7"/>
    <w:rsid w:val="00E862CF"/>
    <w:rsid w:val="00E87210"/>
    <w:rsid w:val="00E87D47"/>
    <w:rsid w:val="00E90247"/>
    <w:rsid w:val="00E90DC5"/>
    <w:rsid w:val="00E9204E"/>
    <w:rsid w:val="00E924CC"/>
    <w:rsid w:val="00E929C1"/>
    <w:rsid w:val="00E92FDB"/>
    <w:rsid w:val="00E94981"/>
    <w:rsid w:val="00E95C71"/>
    <w:rsid w:val="00EA0C93"/>
    <w:rsid w:val="00EA102B"/>
    <w:rsid w:val="00EA10F4"/>
    <w:rsid w:val="00EA214E"/>
    <w:rsid w:val="00EA2728"/>
    <w:rsid w:val="00EA7CAF"/>
    <w:rsid w:val="00EB13EB"/>
    <w:rsid w:val="00EB3179"/>
    <w:rsid w:val="00EB53E3"/>
    <w:rsid w:val="00EB633D"/>
    <w:rsid w:val="00EC3AB0"/>
    <w:rsid w:val="00EC6D4A"/>
    <w:rsid w:val="00EC6F32"/>
    <w:rsid w:val="00EC726C"/>
    <w:rsid w:val="00ED174B"/>
    <w:rsid w:val="00ED39E9"/>
    <w:rsid w:val="00ED541D"/>
    <w:rsid w:val="00ED675D"/>
    <w:rsid w:val="00ED6DD2"/>
    <w:rsid w:val="00EE2544"/>
    <w:rsid w:val="00EE4F93"/>
    <w:rsid w:val="00EE5CB5"/>
    <w:rsid w:val="00EE6FF9"/>
    <w:rsid w:val="00EF0AA5"/>
    <w:rsid w:val="00EF18DA"/>
    <w:rsid w:val="00EF3610"/>
    <w:rsid w:val="00EF3D5E"/>
    <w:rsid w:val="00EF4964"/>
    <w:rsid w:val="00EF4B37"/>
    <w:rsid w:val="00EF58EC"/>
    <w:rsid w:val="00EF595E"/>
    <w:rsid w:val="00EF7C4E"/>
    <w:rsid w:val="00F00018"/>
    <w:rsid w:val="00F004C9"/>
    <w:rsid w:val="00F01D1E"/>
    <w:rsid w:val="00F04955"/>
    <w:rsid w:val="00F04DB1"/>
    <w:rsid w:val="00F075E7"/>
    <w:rsid w:val="00F11DEF"/>
    <w:rsid w:val="00F139BC"/>
    <w:rsid w:val="00F13DCB"/>
    <w:rsid w:val="00F15D28"/>
    <w:rsid w:val="00F17B25"/>
    <w:rsid w:val="00F17BF1"/>
    <w:rsid w:val="00F20496"/>
    <w:rsid w:val="00F20A6B"/>
    <w:rsid w:val="00F21575"/>
    <w:rsid w:val="00F23820"/>
    <w:rsid w:val="00F26F88"/>
    <w:rsid w:val="00F27A5A"/>
    <w:rsid w:val="00F31006"/>
    <w:rsid w:val="00F32C26"/>
    <w:rsid w:val="00F32D7D"/>
    <w:rsid w:val="00F33259"/>
    <w:rsid w:val="00F33A8C"/>
    <w:rsid w:val="00F33AC2"/>
    <w:rsid w:val="00F3443D"/>
    <w:rsid w:val="00F35B20"/>
    <w:rsid w:val="00F36014"/>
    <w:rsid w:val="00F3655A"/>
    <w:rsid w:val="00F42801"/>
    <w:rsid w:val="00F439EA"/>
    <w:rsid w:val="00F4556F"/>
    <w:rsid w:val="00F45E6B"/>
    <w:rsid w:val="00F45F8D"/>
    <w:rsid w:val="00F47A7C"/>
    <w:rsid w:val="00F50BC0"/>
    <w:rsid w:val="00F51054"/>
    <w:rsid w:val="00F5302D"/>
    <w:rsid w:val="00F56442"/>
    <w:rsid w:val="00F60178"/>
    <w:rsid w:val="00F63FF7"/>
    <w:rsid w:val="00F65EDA"/>
    <w:rsid w:val="00F66657"/>
    <w:rsid w:val="00F67B5D"/>
    <w:rsid w:val="00F70330"/>
    <w:rsid w:val="00F719E9"/>
    <w:rsid w:val="00F7256C"/>
    <w:rsid w:val="00F743F5"/>
    <w:rsid w:val="00F75AD2"/>
    <w:rsid w:val="00F77276"/>
    <w:rsid w:val="00F80DA2"/>
    <w:rsid w:val="00F80FE6"/>
    <w:rsid w:val="00F83B9D"/>
    <w:rsid w:val="00F84F85"/>
    <w:rsid w:val="00F8587E"/>
    <w:rsid w:val="00F86A19"/>
    <w:rsid w:val="00F90B40"/>
    <w:rsid w:val="00F919B8"/>
    <w:rsid w:val="00F91BB2"/>
    <w:rsid w:val="00F9229A"/>
    <w:rsid w:val="00F93BF5"/>
    <w:rsid w:val="00F94641"/>
    <w:rsid w:val="00F95AE1"/>
    <w:rsid w:val="00F9681B"/>
    <w:rsid w:val="00F96ADF"/>
    <w:rsid w:val="00F96CFC"/>
    <w:rsid w:val="00F97C5C"/>
    <w:rsid w:val="00F97E55"/>
    <w:rsid w:val="00FA0305"/>
    <w:rsid w:val="00FA1A80"/>
    <w:rsid w:val="00FA2BA6"/>
    <w:rsid w:val="00FA4D61"/>
    <w:rsid w:val="00FA5641"/>
    <w:rsid w:val="00FA5D6D"/>
    <w:rsid w:val="00FA73B2"/>
    <w:rsid w:val="00FB1D1D"/>
    <w:rsid w:val="00FB45E3"/>
    <w:rsid w:val="00FB4622"/>
    <w:rsid w:val="00FB528F"/>
    <w:rsid w:val="00FB5B21"/>
    <w:rsid w:val="00FB61D7"/>
    <w:rsid w:val="00FB6EA7"/>
    <w:rsid w:val="00FB7288"/>
    <w:rsid w:val="00FB7847"/>
    <w:rsid w:val="00FC1887"/>
    <w:rsid w:val="00FC3B76"/>
    <w:rsid w:val="00FC4088"/>
    <w:rsid w:val="00FC4626"/>
    <w:rsid w:val="00FC5411"/>
    <w:rsid w:val="00FC5C8A"/>
    <w:rsid w:val="00FC6326"/>
    <w:rsid w:val="00FC784C"/>
    <w:rsid w:val="00FD0163"/>
    <w:rsid w:val="00FD1C7A"/>
    <w:rsid w:val="00FD2292"/>
    <w:rsid w:val="00FD5CBF"/>
    <w:rsid w:val="00FD5D37"/>
    <w:rsid w:val="00FD6994"/>
    <w:rsid w:val="00FD7262"/>
    <w:rsid w:val="00FD7D14"/>
    <w:rsid w:val="00FE005E"/>
    <w:rsid w:val="00FE07F5"/>
    <w:rsid w:val="00FE2B5D"/>
    <w:rsid w:val="00FE4411"/>
    <w:rsid w:val="00FE5F4C"/>
    <w:rsid w:val="00FE6518"/>
    <w:rsid w:val="00FE6FF7"/>
    <w:rsid w:val="00FE7543"/>
    <w:rsid w:val="00FE7AAC"/>
    <w:rsid w:val="00FE7BBE"/>
    <w:rsid w:val="00FF04B3"/>
    <w:rsid w:val="00FF0CB4"/>
    <w:rsid w:val="00FF1AEF"/>
    <w:rsid w:val="00FF1CB3"/>
    <w:rsid w:val="00FF2BEF"/>
    <w:rsid w:val="00FF390F"/>
    <w:rsid w:val="00FF3E5C"/>
    <w:rsid w:val="00FF48EF"/>
    <w:rsid w:val="00FF4D7E"/>
    <w:rsid w:val="00FF73FF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D91F1"/>
  <w15:chartTrackingRefBased/>
  <w15:docId w15:val="{D2BDB99F-B8C8-40B0-8CB8-4EB0B6D6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21C7"/>
    <w:pPr>
      <w:keepLines/>
      <w:spacing w:before="120" w:line="280" w:lineRule="atLeast"/>
      <w:ind w:left="851"/>
    </w:pPr>
    <w:rPr>
      <w:sz w:val="22"/>
    </w:rPr>
  </w:style>
  <w:style w:type="paragraph" w:styleId="Titolo1">
    <w:name w:val="heading 1"/>
    <w:basedOn w:val="Normale"/>
    <w:next w:val="Normale"/>
    <w:link w:val="Titolo1Carattere"/>
    <w:qFormat/>
    <w:rsid w:val="00D64A49"/>
    <w:pPr>
      <w:keepNext/>
      <w:numPr>
        <w:numId w:val="33"/>
      </w:numPr>
      <w:spacing w:before="360" w:after="120" w:line="300" w:lineRule="atLeast"/>
      <w:ind w:left="425" w:hanging="425"/>
      <w:jc w:val="both"/>
      <w:outlineLvl w:val="0"/>
    </w:pPr>
    <w:rPr>
      <w:rFonts w:ascii="Arial" w:hAnsi="Arial"/>
      <w:b/>
      <w:sz w:val="28"/>
      <w:lang w:val="x-none" w:eastAsia="x-none"/>
    </w:rPr>
  </w:style>
  <w:style w:type="paragraph" w:styleId="Titolo2">
    <w:name w:val="heading 2"/>
    <w:aliases w:val="H2"/>
    <w:basedOn w:val="Normale"/>
    <w:next w:val="Normale"/>
    <w:link w:val="Titolo2Carattere"/>
    <w:qFormat/>
    <w:rsid w:val="00D64A49"/>
    <w:pPr>
      <w:keepNext/>
      <w:numPr>
        <w:ilvl w:val="1"/>
        <w:numId w:val="33"/>
      </w:numPr>
      <w:spacing w:before="360" w:after="120" w:line="300" w:lineRule="atLeast"/>
      <w:jc w:val="both"/>
      <w:outlineLvl w:val="1"/>
    </w:pPr>
    <w:rPr>
      <w:rFonts w:ascii="Arial" w:hAnsi="Arial"/>
      <w:b/>
      <w:sz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numPr>
        <w:ilvl w:val="2"/>
        <w:numId w:val="33"/>
      </w:numPr>
      <w:spacing w:before="360"/>
      <w:outlineLvl w:val="2"/>
    </w:pPr>
    <w:rPr>
      <w:rFonts w:ascii="Arial" w:hAnsi="Arial"/>
      <w:b/>
      <w:lang w:val="en-US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numPr>
        <w:ilvl w:val="3"/>
        <w:numId w:val="33"/>
      </w:numPr>
      <w:outlineLvl w:val="3"/>
    </w:pPr>
    <w:rPr>
      <w:b/>
      <w:bCs/>
      <w:i/>
      <w:iCs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numPr>
        <w:ilvl w:val="4"/>
        <w:numId w:val="33"/>
      </w:numPr>
      <w:spacing w:before="240" w:after="60"/>
      <w:outlineLvl w:val="4"/>
    </w:pPr>
    <w:rPr>
      <w:rFonts w:ascii="Arial" w:hAnsi="Arial"/>
      <w:b/>
      <w:bCs/>
      <w:lang w:val="en-US" w:eastAsia="x-none"/>
    </w:rPr>
  </w:style>
  <w:style w:type="paragraph" w:styleId="Titolo6">
    <w:name w:val="heading 6"/>
    <w:basedOn w:val="Normale"/>
    <w:next w:val="Normale"/>
    <w:link w:val="Titolo6Carattere"/>
    <w:qFormat/>
    <w:pPr>
      <w:numPr>
        <w:ilvl w:val="5"/>
        <w:numId w:val="33"/>
      </w:numPr>
      <w:spacing w:before="240" w:after="60"/>
      <w:outlineLvl w:val="5"/>
    </w:pPr>
    <w:rPr>
      <w:rFonts w:ascii="Arial" w:hAnsi="Arial"/>
      <w:b/>
      <w:bCs/>
      <w:iCs/>
      <w:sz w:val="18"/>
      <w:lang w:val="en-US" w:eastAsia="x-none"/>
    </w:rPr>
  </w:style>
  <w:style w:type="paragraph" w:styleId="Titolo7">
    <w:name w:val="heading 7"/>
    <w:basedOn w:val="Normale"/>
    <w:next w:val="Normale"/>
    <w:link w:val="Titolo7Carattere"/>
    <w:qFormat/>
    <w:pPr>
      <w:numPr>
        <w:ilvl w:val="6"/>
        <w:numId w:val="33"/>
      </w:numPr>
      <w:spacing w:before="240" w:after="60"/>
      <w:outlineLvl w:val="6"/>
    </w:pPr>
    <w:rPr>
      <w:rFonts w:ascii="Arial" w:hAnsi="Arial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pPr>
      <w:numPr>
        <w:ilvl w:val="7"/>
        <w:numId w:val="33"/>
      </w:numPr>
      <w:spacing w:before="240" w:after="60"/>
      <w:outlineLvl w:val="7"/>
    </w:pPr>
    <w:rPr>
      <w:rFonts w:ascii="Arial" w:hAnsi="Arial"/>
      <w:i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pPr>
      <w:numPr>
        <w:ilvl w:val="8"/>
        <w:numId w:val="33"/>
      </w:numPr>
      <w:spacing w:before="240" w:after="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64A49"/>
    <w:rPr>
      <w:rFonts w:ascii="Arial" w:hAnsi="Arial"/>
      <w:b/>
      <w:sz w:val="28"/>
      <w:lang w:val="x-none" w:eastAsia="x-none"/>
    </w:rPr>
  </w:style>
  <w:style w:type="character" w:customStyle="1" w:styleId="Titolo2Carattere">
    <w:name w:val="Titolo 2 Carattere"/>
    <w:aliases w:val="H2 Carattere"/>
    <w:link w:val="Titolo2"/>
    <w:rsid w:val="00D64A49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rsid w:val="00D54A64"/>
    <w:rPr>
      <w:rFonts w:ascii="Arial" w:hAnsi="Arial"/>
      <w:b/>
      <w:sz w:val="22"/>
      <w:lang w:val="en-US" w:eastAsia="x-none"/>
    </w:rPr>
  </w:style>
  <w:style w:type="character" w:customStyle="1" w:styleId="Titolo4Carattere">
    <w:name w:val="Titolo 4 Carattere"/>
    <w:link w:val="Titolo4"/>
    <w:rsid w:val="00D54A64"/>
    <w:rPr>
      <w:b/>
      <w:bCs/>
      <w:i/>
      <w:iCs/>
      <w:sz w:val="22"/>
      <w:lang w:val="x-none" w:eastAsia="x-none"/>
    </w:rPr>
  </w:style>
  <w:style w:type="character" w:customStyle="1" w:styleId="Titolo5Carattere">
    <w:name w:val="Titolo 5 Carattere"/>
    <w:link w:val="Titolo5"/>
    <w:rsid w:val="00D54A64"/>
    <w:rPr>
      <w:rFonts w:ascii="Arial" w:hAnsi="Arial"/>
      <w:b/>
      <w:bCs/>
      <w:lang w:val="en-US" w:eastAsia="x-none"/>
    </w:rPr>
  </w:style>
  <w:style w:type="character" w:customStyle="1" w:styleId="Titolo6Carattere">
    <w:name w:val="Titolo 6 Carattere"/>
    <w:link w:val="Titolo6"/>
    <w:rsid w:val="00D54A64"/>
    <w:rPr>
      <w:rFonts w:ascii="Arial" w:hAnsi="Arial"/>
      <w:b/>
      <w:bCs/>
      <w:iCs/>
      <w:sz w:val="18"/>
      <w:lang w:val="en-US" w:eastAsia="x-none"/>
    </w:rPr>
  </w:style>
  <w:style w:type="character" w:customStyle="1" w:styleId="Titolo7Carattere">
    <w:name w:val="Titolo 7 Carattere"/>
    <w:link w:val="Titolo7"/>
    <w:rsid w:val="00D54A64"/>
    <w:rPr>
      <w:rFonts w:ascii="Arial" w:hAnsi="Arial"/>
      <w:lang w:val="x-none" w:eastAsia="x-none"/>
    </w:rPr>
  </w:style>
  <w:style w:type="character" w:customStyle="1" w:styleId="Titolo8Carattere">
    <w:name w:val="Titolo 8 Carattere"/>
    <w:link w:val="Titolo8"/>
    <w:rsid w:val="00D54A64"/>
    <w:rPr>
      <w:rFonts w:ascii="Arial" w:hAnsi="Arial"/>
      <w:i/>
      <w:lang w:val="x-none" w:eastAsia="x-none"/>
    </w:rPr>
  </w:style>
  <w:style w:type="character" w:customStyle="1" w:styleId="Titolo9Carattere">
    <w:name w:val="Titolo 9 Carattere"/>
    <w:link w:val="Titolo9"/>
    <w:rsid w:val="00D54A64"/>
    <w:rPr>
      <w:rFonts w:ascii="Arial" w:hAnsi="Arial"/>
      <w:b/>
      <w:i/>
      <w:sz w:val="18"/>
      <w:lang w:val="x-none" w:eastAsia="x-none"/>
    </w:rPr>
  </w:style>
  <w:style w:type="character" w:styleId="AcronimoHTML">
    <w:name w:val="HTML Acronym"/>
    <w:basedOn w:val="Carpredefinitoparagrafo"/>
    <w:semiHidden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plogo-titolo">
    <w:name w:val="Cop. logo-titolo"/>
    <w:pPr>
      <w:jc w:val="center"/>
    </w:pPr>
    <w:rPr>
      <w:rFonts w:ascii="Arial" w:hAnsi="Arial"/>
      <w:b/>
      <w:caps/>
      <w:noProof/>
      <w:sz w:val="100"/>
    </w:rPr>
  </w:style>
  <w:style w:type="paragraph" w:customStyle="1" w:styleId="Coptitolodocumento">
    <w:name w:val="Cop. titolo documento"/>
    <w:pPr>
      <w:jc w:val="center"/>
    </w:pPr>
    <w:rPr>
      <w:rFonts w:ascii="Arial" w:hAnsi="Arial"/>
      <w:b/>
      <w:noProof/>
      <w:sz w:val="48"/>
    </w:rPr>
  </w:style>
  <w:style w:type="paragraph" w:styleId="Corpodeltesto3">
    <w:name w:val="Body Text 3"/>
    <w:aliases w:val="Par. corpo,P1"/>
    <w:basedOn w:val="Normale"/>
    <w:link w:val="Corpodeltesto3Carattere"/>
    <w:semiHidden/>
    <w:pPr>
      <w:spacing w:before="0" w:line="360" w:lineRule="auto"/>
      <w:ind w:left="567" w:right="641"/>
    </w:pPr>
    <w:rPr>
      <w:szCs w:val="24"/>
      <w:lang w:val="x-none" w:eastAsia="x-none"/>
    </w:rPr>
  </w:style>
  <w:style w:type="character" w:customStyle="1" w:styleId="Corpodeltesto3Carattere">
    <w:name w:val="Corpo del testo 3 Carattere"/>
    <w:aliases w:val="Par. corpo Carattere,P1 Carattere"/>
    <w:link w:val="Corpodeltesto3"/>
    <w:semiHidden/>
    <w:rsid w:val="00FD6994"/>
    <w:rPr>
      <w:szCs w:val="24"/>
    </w:rPr>
  </w:style>
  <w:style w:type="paragraph" w:styleId="Didascalia">
    <w:name w:val="caption"/>
    <w:basedOn w:val="Normale"/>
    <w:next w:val="Normale"/>
    <w:qFormat/>
    <w:pPr>
      <w:spacing w:after="120"/>
      <w:jc w:val="center"/>
    </w:pPr>
    <w:rPr>
      <w:b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Enfasigrasscorsivo">
    <w:name w:val="Enfasi grass+corsivo"/>
    <w:aliases w:val="E3"/>
    <w:rPr>
      <w:b/>
      <w:bCs/>
      <w:i w:val="0"/>
      <w:iCs w:val="0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54A64"/>
  </w:style>
  <w:style w:type="paragraph" w:customStyle="1" w:styleId="Listepte">
    <w:name w:val="Listepte"/>
    <w:next w:val="Normale"/>
    <w:pPr>
      <w:keepLines/>
      <w:tabs>
        <w:tab w:val="left" w:pos="1134"/>
      </w:tabs>
      <w:spacing w:before="120" w:line="280" w:lineRule="atLeast"/>
      <w:ind w:left="1134" w:hanging="283"/>
      <w:jc w:val="both"/>
    </w:pPr>
    <w:rPr>
      <w:rFonts w:ascii="Arial" w:hAnsi="Arial"/>
      <w:noProof/>
      <w:lang w:val="en-GB"/>
    </w:rPr>
  </w:style>
  <w:style w:type="paragraph" w:customStyle="1" w:styleId="listnum">
    <w:name w:val="listnum"/>
    <w:basedOn w:val="Listepte"/>
    <w:next w:val="Normale"/>
    <w:pPr>
      <w:tabs>
        <w:tab w:val="num" w:pos="1211"/>
      </w:tabs>
      <w:ind w:left="1211" w:hanging="360"/>
    </w:pPr>
  </w:style>
  <w:style w:type="paragraph" w:customStyle="1" w:styleId="NomeProgetto">
    <w:name w:val="Nome Progetto"/>
    <w:basedOn w:val="Normale"/>
    <w:next w:val="TitoloDoc"/>
    <w:pPr>
      <w:spacing w:before="1320"/>
      <w:ind w:left="0"/>
      <w:jc w:val="center"/>
    </w:pPr>
    <w:rPr>
      <w:b/>
      <w:sz w:val="100"/>
    </w:rPr>
  </w:style>
  <w:style w:type="paragraph" w:customStyle="1" w:styleId="TitoloDoc">
    <w:name w:val="Titolo_Doc"/>
    <w:basedOn w:val="Normale"/>
    <w:next w:val="Versdoc"/>
    <w:pPr>
      <w:spacing w:line="240" w:lineRule="auto"/>
      <w:ind w:left="0"/>
      <w:jc w:val="center"/>
    </w:pPr>
    <w:rPr>
      <w:b/>
      <w:sz w:val="50"/>
    </w:rPr>
  </w:style>
  <w:style w:type="paragraph" w:customStyle="1" w:styleId="Versdoc">
    <w:name w:val="Versdoc"/>
    <w:basedOn w:val="Normale"/>
    <w:pPr>
      <w:ind w:left="0"/>
      <w:jc w:val="center"/>
    </w:pPr>
    <w:rPr>
      <w:sz w:val="24"/>
    </w:r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link w:val="PidipaginaCarattere"/>
    <w:semiHidden/>
    <w:pPr>
      <w:pBdr>
        <w:top w:val="single" w:sz="6" w:space="1" w:color="auto"/>
      </w:pBdr>
      <w:tabs>
        <w:tab w:val="center" w:pos="4253"/>
        <w:tab w:val="right" w:pos="7938"/>
      </w:tabs>
      <w:spacing w:line="240" w:lineRule="auto"/>
      <w:ind w:left="0"/>
    </w:pPr>
    <w:rPr>
      <w:sz w:val="16"/>
      <w:lang w:val="x-none" w:eastAsia="x-none"/>
    </w:rPr>
  </w:style>
  <w:style w:type="character" w:customStyle="1" w:styleId="PidipaginaCarattere">
    <w:name w:val="Piè di pagina Carattere"/>
    <w:link w:val="Pidipagina"/>
    <w:semiHidden/>
    <w:rsid w:val="00D54A64"/>
    <w:rPr>
      <w:sz w:val="16"/>
    </w:rPr>
  </w:style>
  <w:style w:type="paragraph" w:styleId="Rientrocorpodeltesto">
    <w:name w:val="Body Text Indent"/>
    <w:basedOn w:val="Normale"/>
    <w:link w:val="RientrocorpodeltestoCarattere"/>
    <w:semiHidden/>
    <w:pPr>
      <w:keepLines w:val="0"/>
      <w:spacing w:before="0" w:line="240" w:lineRule="auto"/>
      <w:ind w:left="360"/>
      <w:jc w:val="both"/>
    </w:pPr>
    <w:rPr>
      <w:sz w:val="24"/>
      <w:lang w:val="x-none" w:eastAsia="x-none"/>
    </w:rPr>
  </w:style>
  <w:style w:type="character" w:customStyle="1" w:styleId="RientrocorpodeltestoCarattere">
    <w:name w:val="Rientro corpo del testo Carattere"/>
    <w:link w:val="Rientrocorpodeltesto"/>
    <w:semiHidden/>
    <w:rsid w:val="00D54A64"/>
    <w:rPr>
      <w:sz w:val="24"/>
    </w:rPr>
  </w:style>
  <w:style w:type="paragraph" w:styleId="Rientrocorpodeltesto2">
    <w:name w:val="Body Text Indent 2"/>
    <w:basedOn w:val="Normale"/>
    <w:link w:val="Rientrocorpodeltesto2Carattere"/>
    <w:semiHidden/>
    <w:rPr>
      <w:b/>
      <w:bCs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sid w:val="00D54A64"/>
    <w:rPr>
      <w:b/>
      <w:bCs/>
    </w:rPr>
  </w:style>
  <w:style w:type="paragraph" w:styleId="Rientrocorpodeltesto3">
    <w:name w:val="Body Text Indent 3"/>
    <w:basedOn w:val="Normale"/>
    <w:link w:val="Rientrocorpodeltesto3Carattere"/>
    <w:autoRedefine/>
    <w:semiHidden/>
    <w:pPr>
      <w:spacing w:before="0" w:after="120" w:line="240" w:lineRule="auto"/>
      <w:ind w:left="1440"/>
    </w:pPr>
    <w:rPr>
      <w:vanish/>
      <w:color w:val="000000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D54A64"/>
    <w:rPr>
      <w:vanish/>
      <w:color w:val="000000"/>
      <w:szCs w:val="16"/>
    </w:rPr>
  </w:style>
  <w:style w:type="character" w:styleId="Rimandocommento">
    <w:name w:val="annotation reference"/>
    <w:semiHidden/>
    <w:rPr>
      <w:color w:val="FF00FF"/>
      <w:sz w:val="16"/>
      <w:szCs w:val="16"/>
      <w:shd w:val="clear" w:color="auto" w:fill="FFFF99"/>
    </w:rPr>
  </w:style>
  <w:style w:type="paragraph" w:styleId="Sommario1">
    <w:name w:val="toc 1"/>
    <w:basedOn w:val="Normale"/>
    <w:next w:val="Normale"/>
    <w:uiPriority w:val="39"/>
    <w:qFormat/>
    <w:pPr>
      <w:tabs>
        <w:tab w:val="right" w:leader="dot" w:pos="7938"/>
      </w:tabs>
      <w:spacing w:before="240" w:line="300" w:lineRule="atLeast"/>
      <w:ind w:left="284" w:hanging="284"/>
    </w:pPr>
    <w:rPr>
      <w:b/>
    </w:rPr>
  </w:style>
  <w:style w:type="paragraph" w:styleId="Sommario2">
    <w:name w:val="toc 2"/>
    <w:basedOn w:val="Normale"/>
    <w:next w:val="Normale"/>
    <w:uiPriority w:val="39"/>
    <w:qFormat/>
    <w:pPr>
      <w:tabs>
        <w:tab w:val="left" w:pos="1200"/>
        <w:tab w:val="right" w:leader="dot" w:pos="7938"/>
      </w:tabs>
      <w:ind w:left="567" w:hanging="284"/>
    </w:pPr>
    <w:rPr>
      <w:noProof/>
    </w:rPr>
  </w:style>
  <w:style w:type="paragraph" w:styleId="Sommario3">
    <w:name w:val="toc 3"/>
    <w:basedOn w:val="Normale"/>
    <w:next w:val="Normale"/>
    <w:uiPriority w:val="39"/>
    <w:qFormat/>
    <w:pPr>
      <w:tabs>
        <w:tab w:val="left" w:pos="1200"/>
        <w:tab w:val="right" w:leader="dot" w:pos="7938"/>
      </w:tabs>
      <w:ind w:left="567"/>
    </w:pPr>
    <w:rPr>
      <w:noProof/>
    </w:rPr>
  </w:style>
  <w:style w:type="paragraph" w:styleId="Sommario4">
    <w:name w:val="toc 4"/>
    <w:basedOn w:val="Normale"/>
    <w:next w:val="Normale"/>
    <w:semiHidden/>
    <w:pPr>
      <w:ind w:left="600"/>
    </w:pPr>
  </w:style>
  <w:style w:type="paragraph" w:styleId="Sommario5">
    <w:name w:val="toc 5"/>
    <w:basedOn w:val="Normale"/>
    <w:next w:val="Normale"/>
    <w:semiHidden/>
    <w:pPr>
      <w:ind w:left="800"/>
    </w:pPr>
  </w:style>
  <w:style w:type="paragraph" w:styleId="Sommario6">
    <w:name w:val="toc 6"/>
    <w:basedOn w:val="Normale"/>
    <w:next w:val="Normale"/>
    <w:semiHidden/>
    <w:pPr>
      <w:ind w:left="1000"/>
    </w:pPr>
  </w:style>
  <w:style w:type="paragraph" w:styleId="Sommario7">
    <w:name w:val="toc 7"/>
    <w:basedOn w:val="Normale"/>
    <w:next w:val="Normale"/>
    <w:semiHidden/>
    <w:pPr>
      <w:ind w:left="1200"/>
    </w:pPr>
  </w:style>
  <w:style w:type="paragraph" w:styleId="Sommario8">
    <w:name w:val="toc 8"/>
    <w:basedOn w:val="Normale"/>
    <w:next w:val="Normale"/>
    <w:semiHidden/>
    <w:pPr>
      <w:ind w:left="1400"/>
    </w:pPr>
  </w:style>
  <w:style w:type="paragraph" w:styleId="Sommario9">
    <w:name w:val="toc 9"/>
    <w:basedOn w:val="Normale"/>
    <w:next w:val="Normale"/>
    <w:semiHidden/>
    <w:pPr>
      <w:ind w:left="1600"/>
    </w:pPr>
  </w:style>
  <w:style w:type="paragraph" w:customStyle="1" w:styleId="sottolistepte">
    <w:name w:val="sottolistepte"/>
    <w:basedOn w:val="Listepte"/>
    <w:next w:val="Normale"/>
    <w:pPr>
      <w:tabs>
        <w:tab w:val="clear" w:pos="1134"/>
        <w:tab w:val="left" w:pos="1418"/>
      </w:tabs>
      <w:ind w:left="1418" w:hanging="284"/>
    </w:pPr>
  </w:style>
  <w:style w:type="paragraph" w:customStyle="1" w:styleId="Titoletto">
    <w:name w:val="Titoletto"/>
    <w:basedOn w:val="Normale"/>
    <w:next w:val="Normale"/>
    <w:pPr>
      <w:spacing w:before="360"/>
    </w:pPr>
    <w:rPr>
      <w:b/>
      <w:sz w:val="24"/>
    </w:rPr>
  </w:style>
  <w:style w:type="paragraph" w:customStyle="1" w:styleId="Table">
    <w:name w:val="Table"/>
    <w:basedOn w:val="Normale"/>
    <w:pPr>
      <w:tabs>
        <w:tab w:val="left" w:pos="851"/>
        <w:tab w:val="left" w:pos="2268"/>
        <w:tab w:val="left" w:pos="3119"/>
        <w:tab w:val="left" w:pos="4536"/>
      </w:tabs>
      <w:ind w:left="0"/>
    </w:pPr>
  </w:style>
  <w:style w:type="paragraph" w:styleId="Testocommento">
    <w:name w:val="annotation text"/>
    <w:basedOn w:val="Normale"/>
    <w:link w:val="TestocommentoCarattere"/>
    <w:semiHidden/>
    <w:pPr>
      <w:keepLines w:val="0"/>
      <w:spacing w:before="0" w:line="240" w:lineRule="auto"/>
      <w:ind w:left="0"/>
    </w:pPr>
    <w:rPr>
      <w:sz w:val="24"/>
      <w:lang w:val="x-none" w:eastAsia="x-none"/>
    </w:rPr>
  </w:style>
  <w:style w:type="character" w:customStyle="1" w:styleId="TestocommentoCarattere">
    <w:name w:val="Testo commento Carattere"/>
    <w:link w:val="Testocommento"/>
    <w:semiHidden/>
    <w:rsid w:val="00D54A64"/>
    <w:rPr>
      <w:sz w:val="24"/>
    </w:rPr>
  </w:style>
  <w:style w:type="paragraph" w:customStyle="1" w:styleId="TestoReport">
    <w:name w:val="Testo Report"/>
    <w:basedOn w:val="Normale"/>
    <w:next w:val="Normale"/>
    <w:pPr>
      <w:widowControl w:val="0"/>
      <w:spacing w:before="0" w:line="240" w:lineRule="auto"/>
      <w:ind w:left="0"/>
    </w:pPr>
    <w:rPr>
      <w:rFonts w:ascii="Courier New" w:hAnsi="Courier New"/>
      <w:noProof/>
      <w:sz w:val="16"/>
    </w:rPr>
  </w:style>
  <w:style w:type="paragraph" w:customStyle="1" w:styleId="Tit1">
    <w:name w:val="Tit 1"/>
    <w:basedOn w:val="Titolo1"/>
    <w:next w:val="Normale"/>
    <w:pPr>
      <w:numPr>
        <w:numId w:val="0"/>
      </w:numPr>
      <w:ind w:left="851" w:hanging="851"/>
      <w:outlineLvl w:val="9"/>
    </w:pPr>
  </w:style>
  <w:style w:type="paragraph" w:customStyle="1" w:styleId="Tit2">
    <w:name w:val="Tit 2"/>
    <w:basedOn w:val="Titolo2"/>
    <w:pPr>
      <w:numPr>
        <w:ilvl w:val="0"/>
        <w:numId w:val="0"/>
      </w:numPr>
      <w:ind w:left="851" w:hanging="851"/>
      <w:outlineLvl w:val="9"/>
    </w:pPr>
  </w:style>
  <w:style w:type="paragraph" w:customStyle="1" w:styleId="TitoloReport">
    <w:name w:val="Titolo Report"/>
    <w:next w:val="Normale"/>
    <w:pPr>
      <w:keepLines/>
      <w:pageBreakBefore/>
      <w:jc w:val="center"/>
    </w:pPr>
    <w:rPr>
      <w:rFonts w:ascii="Arial" w:hAnsi="Arial"/>
      <w:b/>
      <w:noProof/>
      <w:sz w:val="32"/>
    </w:rPr>
  </w:style>
  <w:style w:type="paragraph" w:customStyle="1" w:styleId="TitSezOggettoReport">
    <w:name w:val="Tit.Sez.Oggetto Report"/>
    <w:basedOn w:val="TitoloReport"/>
    <w:next w:val="Normale"/>
    <w:pPr>
      <w:keepLines w:val="0"/>
      <w:pageBreakBefore w:val="0"/>
      <w:widowControl w:val="0"/>
      <w:jc w:val="left"/>
    </w:pPr>
    <w:rPr>
      <w:sz w:val="20"/>
    </w:rPr>
  </w:style>
  <w:style w:type="paragraph" w:customStyle="1" w:styleId="TitSottosezOggettoReport">
    <w:name w:val="Tit.Sottosez. Oggetto Report"/>
    <w:basedOn w:val="Normale"/>
    <w:next w:val="Normale"/>
    <w:pPr>
      <w:widowControl w:val="0"/>
      <w:spacing w:before="0" w:line="240" w:lineRule="auto"/>
      <w:ind w:left="0"/>
    </w:pPr>
    <w:rPr>
      <w:rFonts w:ascii="Courier New" w:hAnsi="Courier New"/>
      <w:b/>
      <w:noProof/>
      <w:sz w:val="16"/>
    </w:rPr>
  </w:style>
  <w:style w:type="paragraph" w:customStyle="1" w:styleId="Titol1senzanum">
    <w:name w:val="Titol1senzanum"/>
    <w:basedOn w:val="Titolo1"/>
    <w:next w:val="Normale"/>
    <w:pPr>
      <w:spacing w:line="280" w:lineRule="atLeast"/>
      <w:ind w:left="567" w:hanging="567"/>
      <w:jc w:val="left"/>
      <w:outlineLvl w:val="9"/>
    </w:pPr>
    <w:rPr>
      <w:smallCaps/>
    </w:rPr>
  </w:style>
  <w:style w:type="paragraph" w:customStyle="1" w:styleId="Titol2senzanum">
    <w:name w:val="Titol2senzanum"/>
    <w:basedOn w:val="Titolo2"/>
    <w:next w:val="Normale"/>
    <w:link w:val="Titol2senzanumCarattere"/>
    <w:pPr>
      <w:ind w:left="851" w:hanging="851"/>
      <w:jc w:val="left"/>
      <w:outlineLvl w:val="9"/>
    </w:pPr>
  </w:style>
  <w:style w:type="paragraph" w:customStyle="1" w:styleId="TitoloIndice">
    <w:name w:val="Titolo Indice"/>
    <w:basedOn w:val="Normale"/>
    <w:next w:val="Normale"/>
    <w:pPr>
      <w:keepLines w:val="0"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0" w:line="240" w:lineRule="auto"/>
      <w:ind w:left="0"/>
      <w:jc w:val="center"/>
    </w:pPr>
    <w:rPr>
      <w:b/>
      <w:caps/>
      <w:sz w:val="24"/>
    </w:rPr>
  </w:style>
  <w:style w:type="paragraph" w:styleId="Titoloindice0">
    <w:name w:val="index heading"/>
    <w:basedOn w:val="Normale"/>
    <w:next w:val="Normale"/>
    <w:semiHidden/>
    <w:pPr>
      <w:spacing w:before="240" w:after="120"/>
      <w:jc w:val="center"/>
    </w:pPr>
    <w:rPr>
      <w:b/>
      <w:sz w:val="26"/>
    </w:rPr>
  </w:style>
  <w:style w:type="paragraph" w:customStyle="1" w:styleId="Vers-datadocum">
    <w:name w:val="Vers.-data docum."/>
    <w:pPr>
      <w:jc w:val="center"/>
    </w:pPr>
    <w:rPr>
      <w:rFonts w:ascii="Arial" w:hAnsi="Arial"/>
      <w:noProof/>
      <w:sz w:val="24"/>
    </w:rPr>
  </w:style>
  <w:style w:type="paragraph" w:customStyle="1" w:styleId="Tucs">
    <w:name w:val="Tucs"/>
    <w:basedOn w:val="Titoletto"/>
  </w:style>
  <w:style w:type="character" w:styleId="VariabileHTML">
    <w:name w:val="HTML Variable"/>
    <w:semiHidden/>
    <w:rPr>
      <w:i/>
      <w:iCs/>
    </w:rPr>
  </w:style>
  <w:style w:type="paragraph" w:customStyle="1" w:styleId="UseCaseSection">
    <w:name w:val="UseCaseSection"/>
    <w:pPr>
      <w:ind w:left="851"/>
      <w:jc w:val="both"/>
    </w:pPr>
    <w:rPr>
      <w:rFonts w:ascii="Arial" w:hAnsi="Arial"/>
    </w:rPr>
  </w:style>
  <w:style w:type="paragraph" w:customStyle="1" w:styleId="Campodiapplicazione">
    <w:name w:val="&lt;$$Campo di applicazione$$&gt;"/>
    <w:basedOn w:val="UseCaseSection"/>
    <w:next w:val="UseCaseSection"/>
  </w:style>
  <w:style w:type="paragraph" w:customStyle="1" w:styleId="Evoluzione">
    <w:name w:val="&lt;$$Evoluzione$$&gt;"/>
    <w:basedOn w:val="UseCaseSection"/>
    <w:next w:val="Normale"/>
  </w:style>
  <w:style w:type="paragraph" w:customStyle="1" w:styleId="Flussoalternativo">
    <w:name w:val="&lt;$$Flusso alternativo$$&gt;"/>
    <w:basedOn w:val="UseCaseSection"/>
    <w:next w:val="UseCaseSection"/>
  </w:style>
  <w:style w:type="paragraph" w:customStyle="1" w:styleId="Flussodeglieventi">
    <w:name w:val="&lt;$$Flusso degli eventi$$&gt;"/>
    <w:basedOn w:val="UseCaseSection"/>
    <w:next w:val="UseCaseSection"/>
  </w:style>
  <w:style w:type="paragraph" w:customStyle="1" w:styleId="Flussoprincipale">
    <w:name w:val="&lt;$$Flusso principale$$&gt;"/>
    <w:basedOn w:val="UseCaseSection"/>
    <w:next w:val="UseCaseSection"/>
  </w:style>
  <w:style w:type="paragraph" w:customStyle="1" w:styleId="Postcondizioni">
    <w:name w:val="&lt;$$Postcondizioni$$&gt;"/>
    <w:basedOn w:val="UseCaseSection"/>
    <w:next w:val="UseCaseSection"/>
  </w:style>
  <w:style w:type="paragraph" w:customStyle="1" w:styleId="Precondizioni">
    <w:name w:val="&lt;$$Precondizioni$$&gt;"/>
    <w:basedOn w:val="UseCaseSection"/>
    <w:next w:val="UseCaseSection"/>
  </w:style>
  <w:style w:type="paragraph" w:customStyle="1" w:styleId="Realizzazionedelloscenario">
    <w:name w:val="&lt;$$Realizzazione dello scenario$$&gt;"/>
    <w:basedOn w:val="UseCaseSection"/>
    <w:next w:val="UseCaseSection"/>
  </w:style>
  <w:style w:type="paragraph" w:customStyle="1" w:styleId="Regoleimplementativeutilizzate">
    <w:name w:val="&lt;$$Regole implementative utilizzate$$&gt;"/>
    <w:basedOn w:val="UseCaseSection"/>
    <w:next w:val="UseCaseSection"/>
  </w:style>
  <w:style w:type="paragraph" w:customStyle="1" w:styleId="Requisitidisicurezzaeriservatezza">
    <w:name w:val="&lt;$$Requisiti di sicurezza e riservatezza$$&gt;"/>
    <w:basedOn w:val="UseCaseSection"/>
    <w:next w:val="UseCaseSection"/>
  </w:style>
  <w:style w:type="paragraph" w:customStyle="1" w:styleId="Scenario">
    <w:name w:val="&lt;$$Scenario$$&gt;"/>
    <w:basedOn w:val="UseCaseSection"/>
    <w:next w:val="UseCaseSection"/>
  </w:style>
  <w:style w:type="paragraph" w:customStyle="1" w:styleId="Scopo">
    <w:name w:val="&lt;$$Scopo$$&gt;"/>
    <w:basedOn w:val="UseCaseSection"/>
    <w:next w:val="UseCaseSection"/>
  </w:style>
  <w:style w:type="paragraph" w:customStyle="1" w:styleId="TUseCaseSection">
    <w:name w:val="T_UseCaseSection"/>
    <w:basedOn w:val="Titoletto"/>
  </w:style>
  <w:style w:type="paragraph" w:customStyle="1" w:styleId="TCampodiapplicazione">
    <w:name w:val="T_&lt;$$Campo di applicazione$$&gt;"/>
    <w:basedOn w:val="TUseCaseSection"/>
    <w:next w:val="Campodiapplicazione"/>
  </w:style>
  <w:style w:type="paragraph" w:customStyle="1" w:styleId="TEvoluzione">
    <w:name w:val="T_&lt;$$Evoluzione$$&gt;"/>
    <w:basedOn w:val="TUseCaseSection"/>
    <w:next w:val="Normale"/>
  </w:style>
  <w:style w:type="paragraph" w:customStyle="1" w:styleId="TFlussoalternativo">
    <w:name w:val="T_&lt;$$Flusso alternativo$$&gt;"/>
    <w:basedOn w:val="TUseCaseSection"/>
    <w:next w:val="Flussoalternativo"/>
  </w:style>
  <w:style w:type="paragraph" w:customStyle="1" w:styleId="TFlussodeglieventi">
    <w:name w:val="T_&lt;$$Flusso degli eventi$$&gt;"/>
    <w:basedOn w:val="TUseCaseSection"/>
    <w:next w:val="Flussodeglieventi"/>
  </w:style>
  <w:style w:type="paragraph" w:customStyle="1" w:styleId="TFlussoprincipale">
    <w:name w:val="T_&lt;$$Flusso principale$$&gt;"/>
    <w:basedOn w:val="TUseCaseSection"/>
    <w:next w:val="Flussoprincipale"/>
  </w:style>
  <w:style w:type="paragraph" w:customStyle="1" w:styleId="TPostcondizioni">
    <w:name w:val="T_&lt;$$Postcondizioni$$&gt;"/>
    <w:basedOn w:val="TUseCaseSection"/>
    <w:next w:val="Postcondizioni"/>
  </w:style>
  <w:style w:type="paragraph" w:customStyle="1" w:styleId="TPrecondizioni">
    <w:name w:val="T_&lt;$$Precondizioni$$&gt;"/>
    <w:basedOn w:val="TUseCaseSection"/>
    <w:next w:val="Precondizioni"/>
  </w:style>
  <w:style w:type="paragraph" w:customStyle="1" w:styleId="TRealizzazionedelloscenario">
    <w:name w:val="T_&lt;$$Realizzazione dello scenario$$&gt;"/>
    <w:basedOn w:val="TUseCaseSection"/>
    <w:next w:val="Realizzazionedelloscenario"/>
  </w:style>
  <w:style w:type="paragraph" w:customStyle="1" w:styleId="TRegoleimplementativeutilizzate">
    <w:name w:val="T_&lt;$$Regole implementative utilizzate$$&gt;"/>
    <w:basedOn w:val="TUseCaseSection"/>
    <w:next w:val="Regoleimplementativeutilizzate"/>
  </w:style>
  <w:style w:type="paragraph" w:customStyle="1" w:styleId="TRequisitidisicurezzaeriservatezza">
    <w:name w:val="T_&lt;$$Requisiti di sicurezza e riservatezza$$&gt;"/>
    <w:basedOn w:val="TUseCaseSection"/>
    <w:next w:val="Requisitidisicurezzaeriservatezza"/>
  </w:style>
  <w:style w:type="paragraph" w:customStyle="1" w:styleId="TRequisitinonfunzionali">
    <w:name w:val="T_&lt;$$Requisiti non funzionali$$&gt;"/>
    <w:basedOn w:val="TUseCaseSection"/>
    <w:next w:val="Requisitidisicurezzaeriservatezza"/>
  </w:style>
  <w:style w:type="paragraph" w:customStyle="1" w:styleId="TScenario">
    <w:name w:val="T_&lt;$$Scenario$$&gt;"/>
    <w:basedOn w:val="TUseCaseSection"/>
    <w:next w:val="Scenario"/>
  </w:style>
  <w:style w:type="paragraph" w:customStyle="1" w:styleId="TScopo">
    <w:name w:val="T_&lt;$$Scopo$$&gt;"/>
    <w:basedOn w:val="TUseCaseSection"/>
    <w:next w:val="Scopo"/>
  </w:style>
  <w:style w:type="paragraph" w:customStyle="1" w:styleId="TFlussididati">
    <w:name w:val="T_&lt;$$Flussi di dati$$&gt;"/>
    <w:basedOn w:val="TUseCaseSection"/>
    <w:next w:val="TUseCaseSection"/>
  </w:style>
  <w:style w:type="paragraph" w:customStyle="1" w:styleId="Flussididati">
    <w:name w:val="&lt;$$Flussi di dati$$&gt;"/>
    <w:basedOn w:val="UseCaseSection"/>
    <w:next w:val="UseCaseSection"/>
  </w:style>
  <w:style w:type="paragraph" w:styleId="Corpodeltesto2">
    <w:name w:val="Body Text 2"/>
    <w:basedOn w:val="Normale"/>
    <w:link w:val="Corpodeltesto2Carattere"/>
    <w:semiHidden/>
    <w:pPr>
      <w:spacing w:before="0" w:line="240" w:lineRule="auto"/>
      <w:ind w:left="0"/>
    </w:pPr>
    <w:rPr>
      <w:sz w:val="24"/>
      <w:lang w:val="x-none" w:eastAsia="x-none"/>
    </w:rPr>
  </w:style>
  <w:style w:type="character" w:customStyle="1" w:styleId="Corpodeltesto2Carattere">
    <w:name w:val="Corpo del testo 2 Carattere"/>
    <w:link w:val="Corpodeltesto2"/>
    <w:semiHidden/>
    <w:rsid w:val="00D54A64"/>
    <w:rPr>
      <w:sz w:val="24"/>
    </w:rPr>
  </w:style>
  <w:style w:type="paragraph" w:styleId="Indicedellefigure">
    <w:name w:val="table of figures"/>
    <w:basedOn w:val="Normale"/>
    <w:next w:val="Normale"/>
    <w:semiHidden/>
    <w:pPr>
      <w:tabs>
        <w:tab w:val="right" w:leader="dot" w:pos="7944"/>
      </w:tabs>
      <w:ind w:left="403" w:hanging="403"/>
    </w:pPr>
  </w:style>
  <w:style w:type="paragraph" w:customStyle="1" w:styleId="InfoBlue">
    <w:name w:val="InfoBlue"/>
    <w:basedOn w:val="Normale"/>
    <w:next w:val="Normale"/>
    <w:autoRedefine/>
    <w:pPr>
      <w:widowControl w:val="0"/>
      <w:spacing w:before="0" w:after="120" w:line="240" w:lineRule="atLeast"/>
      <w:ind w:left="720"/>
    </w:pPr>
    <w:rPr>
      <w:i/>
      <w:color w:val="0000FF"/>
      <w:lang w:val="en-US"/>
    </w:rPr>
  </w:style>
  <w:style w:type="paragraph" w:customStyle="1" w:styleId="infoblue0">
    <w:name w:val="infoblue"/>
    <w:basedOn w:val="Normale"/>
    <w:pPr>
      <w:spacing w:before="0" w:after="120" w:line="240" w:lineRule="atLeast"/>
      <w:ind w:left="720"/>
    </w:pPr>
    <w:rPr>
      <w:rFonts w:eastAsia="Arial Unicode MS"/>
      <w:i/>
      <w:iCs/>
      <w:color w:val="0000FF"/>
    </w:rPr>
  </w:style>
  <w:style w:type="paragraph" w:customStyle="1" w:styleId="Paragraph2">
    <w:name w:val="Paragraph2"/>
    <w:basedOn w:val="Normale"/>
    <w:pPr>
      <w:keepLines w:val="0"/>
      <w:widowControl w:val="0"/>
      <w:spacing w:before="80" w:line="240" w:lineRule="atLeast"/>
      <w:ind w:left="720"/>
      <w:jc w:val="both"/>
    </w:pPr>
    <w:rPr>
      <w:color w:val="000000"/>
      <w:lang w:val="en-AU"/>
    </w:rPr>
  </w:style>
  <w:style w:type="paragraph" w:customStyle="1" w:styleId="Titol3senzanum">
    <w:name w:val="Titol3senzanum"/>
    <w:basedOn w:val="Titolo3"/>
    <w:next w:val="Normale"/>
    <w:pPr>
      <w:ind w:left="851" w:hanging="851"/>
      <w:outlineLvl w:val="9"/>
    </w:pPr>
  </w:style>
  <w:style w:type="character" w:customStyle="1" w:styleId="heading1">
    <w:name w:val="heading1"/>
    <w:rPr>
      <w:b/>
      <w:bCs/>
      <w:color w:val="000080"/>
      <w:sz w:val="28"/>
      <w:szCs w:val="28"/>
    </w:rPr>
  </w:style>
  <w:style w:type="character" w:styleId="Collegamentovisitato">
    <w:name w:val="FollowedHyperlink"/>
    <w:uiPriority w:val="99"/>
    <w:semiHidden/>
    <w:rPr>
      <w:color w:val="800080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rsid w:val="00D54A64"/>
  </w:style>
  <w:style w:type="character" w:styleId="Rimandonotaapidipagina">
    <w:name w:val="footnote reference"/>
    <w:rPr>
      <w:vertAlign w:val="superscript"/>
    </w:rPr>
  </w:style>
  <w:style w:type="paragraph" w:styleId="PreformattatoHTML">
    <w:name w:val="HTML Preformatted"/>
    <w:basedOn w:val="Normale"/>
    <w:link w:val="PreformattatoHTMLCarattere"/>
    <w:semiHidden/>
    <w:pPr>
      <w:keepLine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ind w:left="0"/>
    </w:pPr>
    <w:rPr>
      <w:rFonts w:ascii="Arial Unicode MS" w:eastAsia="Arial Unicode MS" w:hAnsi="Arial Unicode MS"/>
      <w:lang w:val="x-none" w:eastAsia="x-none"/>
    </w:rPr>
  </w:style>
  <w:style w:type="character" w:customStyle="1" w:styleId="PreformattatoHTMLCarattere">
    <w:name w:val="Preformattato HTML Carattere"/>
    <w:link w:val="PreformattatoHTML"/>
    <w:semiHidden/>
    <w:rsid w:val="00E728BE"/>
    <w:rPr>
      <w:rFonts w:ascii="Arial Unicode MS" w:eastAsia="Arial Unicode MS" w:hAnsi="Arial Unicode MS" w:cs="Arial Unicode MS"/>
    </w:rPr>
  </w:style>
  <w:style w:type="character" w:customStyle="1" w:styleId="Codice10">
    <w:name w:val="Codice 10"/>
    <w:rPr>
      <w:rFonts w:ascii="Courier New" w:hAnsi="Courier New"/>
      <w:b/>
      <w:bCs/>
      <w:sz w:val="20"/>
    </w:rPr>
  </w:style>
  <w:style w:type="character" w:customStyle="1" w:styleId="Codice8">
    <w:name w:val="Codice 8"/>
    <w:rPr>
      <w:rFonts w:ascii="Courier New" w:hAnsi="Courier New"/>
      <w:b/>
      <w:bCs/>
      <w:sz w:val="16"/>
    </w:rPr>
  </w:style>
  <w:style w:type="paragraph" w:styleId="Testonormale">
    <w:name w:val="Plain Text"/>
    <w:basedOn w:val="Normale"/>
    <w:link w:val="TestonormaleCarattere"/>
    <w:uiPriority w:val="99"/>
    <w:pPr>
      <w:keepLines w:val="0"/>
      <w:spacing w:before="0" w:line="240" w:lineRule="auto"/>
      <w:ind w:left="0"/>
    </w:pPr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D54A64"/>
    <w:rPr>
      <w:rFonts w:ascii="Courier New" w:hAnsi="Courier New" w:cs="Courier New"/>
    </w:rPr>
  </w:style>
  <w:style w:type="character" w:customStyle="1" w:styleId="CarattereCarattere1">
    <w:name w:val="Carattere Carattere1"/>
    <w:rPr>
      <w:rFonts w:ascii="Arial" w:hAnsi="Arial"/>
      <w:b/>
      <w:sz w:val="28"/>
      <w:lang w:val="it-IT" w:eastAsia="it-IT" w:bidi="ar-SA"/>
    </w:rPr>
  </w:style>
  <w:style w:type="paragraph" w:styleId="Testofumetto">
    <w:name w:val="Balloon Text"/>
    <w:basedOn w:val="Normale"/>
    <w:link w:val="TestofumettoCarattere"/>
    <w:pPr>
      <w:spacing w:before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D54A64"/>
    <w:rPr>
      <w:rFonts w:ascii="Tahoma" w:hAnsi="Tahoma" w:cs="Tahoma"/>
      <w:sz w:val="16"/>
      <w:szCs w:val="16"/>
    </w:rPr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pPr>
      <w:keepLines/>
      <w:spacing w:before="120" w:line="280" w:lineRule="atLeast"/>
      <w:ind w:left="851"/>
    </w:pPr>
    <w:rPr>
      <w:b/>
      <w:bCs/>
      <w:sz w:val="20"/>
    </w:rPr>
  </w:style>
  <w:style w:type="character" w:customStyle="1" w:styleId="SoggettocommentoCarattere">
    <w:name w:val="Soggetto commento Carattere"/>
    <w:link w:val="Soggettocommento"/>
    <w:semiHidden/>
    <w:rsid w:val="00D54A64"/>
    <w:rPr>
      <w:b/>
      <w:bCs/>
    </w:rPr>
  </w:style>
  <w:style w:type="paragraph" w:customStyle="1" w:styleId="ColonnaTabella">
    <w:name w:val="ColonnaTabella"/>
    <w:basedOn w:val="Normale"/>
    <w:pPr>
      <w:keepLines w:val="0"/>
      <w:spacing w:line="240" w:lineRule="auto"/>
      <w:ind w:left="0"/>
    </w:pPr>
  </w:style>
  <w:style w:type="paragraph" w:customStyle="1" w:styleId="Stile10ptAllineatoasinistraSinistro005cm">
    <w:name w:val="Stile 10 pt Allineato a sinistra Sinistro:  005 cm"/>
    <w:basedOn w:val="Normale"/>
    <w:pPr>
      <w:keepLines w:val="0"/>
      <w:spacing w:line="240" w:lineRule="auto"/>
      <w:ind w:left="28"/>
    </w:pPr>
  </w:style>
  <w:style w:type="paragraph" w:styleId="Puntoelenco5">
    <w:name w:val="List Bullet 5"/>
    <w:basedOn w:val="Normale"/>
    <w:semiHidden/>
    <w:pPr>
      <w:keepLines w:val="0"/>
      <w:numPr>
        <w:numId w:val="1"/>
      </w:numPr>
      <w:spacing w:line="240" w:lineRule="auto"/>
      <w:jc w:val="both"/>
    </w:pPr>
    <w:rPr>
      <w:szCs w:val="22"/>
    </w:rPr>
  </w:style>
  <w:style w:type="paragraph" w:customStyle="1" w:styleId="StileCourierNew8ptNeroSinistro0cmprima0pt">
    <w:name w:val="Stile Courier New 8 pt Nero Sinistro:  0 cm prima 0 pt"/>
    <w:basedOn w:val="Normale"/>
    <w:pPr>
      <w:spacing w:before="0"/>
      <w:ind w:left="0"/>
    </w:pPr>
    <w:rPr>
      <w:rFonts w:ascii="Courier New" w:hAnsi="Courier New"/>
      <w:color w:val="000000"/>
      <w:sz w:val="18"/>
    </w:rPr>
  </w:style>
  <w:style w:type="paragraph" w:styleId="Mappadocumento">
    <w:name w:val="Document Map"/>
    <w:basedOn w:val="Normale"/>
    <w:link w:val="MappadocumentoCarattere"/>
    <w:semiHidden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padocumentoCarattere">
    <w:name w:val="Mappa documento Carattere"/>
    <w:link w:val="Mappadocumento"/>
    <w:semiHidden/>
    <w:rsid w:val="00D54A64"/>
    <w:rPr>
      <w:rFonts w:ascii="Tahoma" w:hAnsi="Tahoma" w:cs="Tahoma"/>
      <w:shd w:val="clear" w:color="auto" w:fill="000080"/>
    </w:rPr>
  </w:style>
  <w:style w:type="table" w:styleId="Grigliatabella">
    <w:name w:val="Table Grid"/>
    <w:basedOn w:val="Tabellanormale"/>
    <w:uiPriority w:val="59"/>
    <w:rsid w:val="004A5A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delblocco">
    <w:name w:val="Block Text"/>
    <w:basedOn w:val="Normale"/>
    <w:semiHidden/>
    <w:rsid w:val="00830EEC"/>
    <w:pPr>
      <w:ind w:right="639"/>
    </w:pPr>
  </w:style>
  <w:style w:type="character" w:styleId="CodiceHTML">
    <w:name w:val="HTML Code"/>
    <w:uiPriority w:val="99"/>
    <w:semiHidden/>
    <w:unhideWhenUsed/>
    <w:rsid w:val="00830EEC"/>
    <w:rPr>
      <w:rFonts w:ascii="Courier New" w:eastAsia="Times New Roman" w:hAnsi="Courier New" w:cs="Courier New"/>
      <w:sz w:val="20"/>
      <w:szCs w:val="20"/>
    </w:rPr>
  </w:style>
  <w:style w:type="paragraph" w:styleId="Rientronormale">
    <w:name w:val="Normal Indent"/>
    <w:basedOn w:val="Normale"/>
    <w:next w:val="Normale"/>
    <w:rsid w:val="00626ED6"/>
    <w:rPr>
      <w:rFonts w:ascii="Times" w:hAnsi="Times"/>
      <w:lang w:val="en-GB"/>
    </w:rPr>
  </w:style>
  <w:style w:type="paragraph" w:customStyle="1" w:styleId="Standard">
    <w:name w:val="Standard"/>
    <w:basedOn w:val="Normale"/>
    <w:rsid w:val="00017C08"/>
    <w:pPr>
      <w:keepLines w:val="0"/>
      <w:spacing w:before="0" w:line="240" w:lineRule="auto"/>
      <w:ind w:left="0"/>
    </w:pPr>
    <w:rPr>
      <w:rFonts w:ascii="CG Times" w:hAnsi="CG Times"/>
      <w:color w:val="000000"/>
      <w:sz w:val="24"/>
      <w:lang w:val="en-US"/>
    </w:rPr>
  </w:style>
  <w:style w:type="paragraph" w:customStyle="1" w:styleId="Nomeistanzatipooggetto">
    <w:name w:val="Nome istanza tipo oggetto"/>
    <w:basedOn w:val="TitSezOggettoReport"/>
    <w:next w:val="Normale"/>
    <w:rsid w:val="00017C08"/>
    <w:rPr>
      <w:rFonts w:ascii="Courier New" w:hAnsi="Courier New"/>
      <w:b w:val="0"/>
      <w:sz w:val="16"/>
    </w:rPr>
  </w:style>
  <w:style w:type="paragraph" w:customStyle="1" w:styleId="usecasesection0">
    <w:name w:val="usecasesection"/>
    <w:basedOn w:val="Normale"/>
    <w:rsid w:val="00FA2BA6"/>
    <w:pPr>
      <w:keepLines w:val="0"/>
      <w:spacing w:before="100" w:beforeAutospacing="1" w:after="100" w:afterAutospacing="1" w:line="240" w:lineRule="auto"/>
      <w:ind w:left="0"/>
    </w:pPr>
    <w:rPr>
      <w:sz w:val="24"/>
      <w:szCs w:val="24"/>
    </w:rPr>
  </w:style>
  <w:style w:type="paragraph" w:customStyle="1" w:styleId="TitolettoCarattereCarattereCarattereCarattereCarattere">
    <w:name w:val="Titoletto Carattere Carattere Carattere Carattere Carattere"/>
    <w:basedOn w:val="Normale"/>
    <w:rsid w:val="00D54A64"/>
    <w:pPr>
      <w:keepLines w:val="0"/>
      <w:spacing w:before="240" w:line="360" w:lineRule="auto"/>
      <w:ind w:left="964"/>
      <w:jc w:val="both"/>
    </w:pPr>
    <w:rPr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unhideWhenUsed/>
    <w:rsid w:val="00D54A6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54A64"/>
  </w:style>
  <w:style w:type="paragraph" w:styleId="Paragrafoelenco">
    <w:name w:val="List Paragraph"/>
    <w:basedOn w:val="Normale"/>
    <w:uiPriority w:val="34"/>
    <w:qFormat/>
    <w:rsid w:val="00D54A64"/>
    <w:pPr>
      <w:ind w:left="708"/>
    </w:pPr>
  </w:style>
  <w:style w:type="paragraph" w:styleId="Revisione">
    <w:name w:val="Revision"/>
    <w:hidden/>
    <w:uiPriority w:val="99"/>
    <w:semiHidden/>
    <w:rsid w:val="00D54A64"/>
  </w:style>
  <w:style w:type="paragraph" w:styleId="Titolosommario">
    <w:name w:val="TOC Heading"/>
    <w:basedOn w:val="Titolo1"/>
    <w:next w:val="Normale"/>
    <w:uiPriority w:val="39"/>
    <w:unhideWhenUsed/>
    <w:qFormat/>
    <w:rsid w:val="006D392E"/>
    <w:pPr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szCs w:val="28"/>
    </w:rPr>
  </w:style>
  <w:style w:type="character" w:customStyle="1" w:styleId="Titolo2Carattere1">
    <w:name w:val="Titolo 2 Carattere1"/>
    <w:aliases w:val="H2 Carattere1"/>
    <w:semiHidden/>
    <w:rsid w:val="004C095D"/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semiHidden/>
    <w:rsid w:val="004C095D"/>
  </w:style>
  <w:style w:type="character" w:customStyle="1" w:styleId="Corpodeltesto3Carattere1">
    <w:name w:val="Corpo del testo 3 Carattere1"/>
    <w:aliases w:val="Par. corpo Carattere1,P1 Carattere1"/>
    <w:semiHidden/>
    <w:rsid w:val="004C095D"/>
    <w:rPr>
      <w:sz w:val="16"/>
      <w:szCs w:val="16"/>
    </w:rPr>
  </w:style>
  <w:style w:type="character" w:customStyle="1" w:styleId="CarattereCarattere10">
    <w:name w:val="Carattere Carattere1"/>
    <w:rsid w:val="004C095D"/>
    <w:rPr>
      <w:rFonts w:ascii="Arial" w:hAnsi="Arial" w:cs="Arial" w:hint="default"/>
      <w:b/>
      <w:bCs w:val="0"/>
      <w:sz w:val="28"/>
      <w:lang w:val="it-IT" w:eastAsia="it-IT" w:bidi="ar-SA"/>
    </w:rPr>
  </w:style>
  <w:style w:type="character" w:customStyle="1" w:styleId="CarattereCarattere0">
    <w:name w:val="Carattere Carattere"/>
    <w:rsid w:val="004C095D"/>
    <w:rPr>
      <w:rFonts w:ascii="Tahoma" w:hAnsi="Tahoma" w:cs="Tahoma" w:hint="default"/>
      <w:sz w:val="16"/>
      <w:szCs w:val="16"/>
    </w:rPr>
  </w:style>
  <w:style w:type="character" w:customStyle="1" w:styleId="CorpotestoCarattere1">
    <w:name w:val="Corpo testo Carattere1"/>
    <w:uiPriority w:val="99"/>
    <w:semiHidden/>
    <w:locked/>
    <w:rsid w:val="004C095D"/>
  </w:style>
  <w:style w:type="numbering" w:customStyle="1" w:styleId="Stile2">
    <w:name w:val="Stile2"/>
    <w:rsid w:val="007D3EAB"/>
    <w:pPr>
      <w:numPr>
        <w:numId w:val="41"/>
      </w:numPr>
    </w:pPr>
  </w:style>
  <w:style w:type="character" w:customStyle="1" w:styleId="Titol2senzanumCarattere">
    <w:name w:val="Titol2senzanum Carattere"/>
    <w:basedOn w:val="Carpredefinitoparagrafo"/>
    <w:link w:val="Titol2senzanum"/>
    <w:rsid w:val="007D3EAB"/>
    <w:rPr>
      <w:rFonts w:ascii="Arial" w:hAnsi="Arial"/>
      <w:b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4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Rational\SoDAWord\wizards\so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3FBB-27D0-4F01-B205-4636E0AC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soda</Template>
  <TotalTime>1</TotalTime>
  <Pages>184</Pages>
  <Words>38888</Words>
  <Characters>221664</Characters>
  <Application>Microsoft Office Word</Application>
  <DocSecurity>0</DocSecurity>
  <Lines>1847</Lines>
  <Paragraphs>520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SoDA Template</vt:lpstr>
    </vt:vector>
  </TitlesOfParts>
  <Company>Hewlett-Packard Company</Company>
  <LinksUpToDate>false</LinksUpToDate>
  <CharactersWithSpaces>260032</CharactersWithSpaces>
  <SharedDoc>false</SharedDoc>
  <HLinks>
    <vt:vector size="378" baseType="variant">
      <vt:variant>
        <vt:i4>4063358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_Export_dei_Dati_4</vt:lpwstr>
      </vt:variant>
      <vt:variant>
        <vt:i4>3735678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_Export_dei_Dati_3</vt:lpwstr>
      </vt:variant>
      <vt:variant>
        <vt:i4>3670142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_Export_dei_Dati_2</vt:lpwstr>
      </vt:variant>
      <vt:variant>
        <vt:i4>3866750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_Export_dei_dati_1</vt:lpwstr>
      </vt:variant>
      <vt:variant>
        <vt:i4>655393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_Export_dei_dati</vt:lpwstr>
      </vt:variant>
      <vt:variant>
        <vt:i4>3866750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_Export_dei_dati_1</vt:lpwstr>
      </vt:variant>
      <vt:variant>
        <vt:i4>655393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_Export_dei_dati</vt:lpwstr>
      </vt:variant>
      <vt:variant>
        <vt:i4>1638451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_Toc163575684</vt:lpwstr>
      </vt:variant>
      <vt:variant>
        <vt:i4>1638451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_Toc163575683</vt:lpwstr>
      </vt:variant>
      <vt:variant>
        <vt:i4>1638451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_Toc163575682</vt:lpwstr>
      </vt:variant>
      <vt:variant>
        <vt:i4>1638451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_Toc163575681</vt:lpwstr>
      </vt:variant>
      <vt:variant>
        <vt:i4>1638451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_Toc163575680</vt:lpwstr>
      </vt:variant>
      <vt:variant>
        <vt:i4>1441843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_Toc163575679</vt:lpwstr>
      </vt:variant>
      <vt:variant>
        <vt:i4>1441843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_Toc163575678</vt:lpwstr>
      </vt:variant>
      <vt:variant>
        <vt:i4>1441843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_Toc163575677</vt:lpwstr>
      </vt:variant>
      <vt:variant>
        <vt:i4>1441843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_Toc163575676</vt:lpwstr>
      </vt:variant>
      <vt:variant>
        <vt:i4>1441843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_Toc163575675</vt:lpwstr>
      </vt:variant>
      <vt:variant>
        <vt:i4>1441843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_Toc163575674</vt:lpwstr>
      </vt:variant>
      <vt:variant>
        <vt:i4>1441843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_Toc163575673</vt:lpwstr>
      </vt:variant>
      <vt:variant>
        <vt:i4>1441843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_Toc163575672</vt:lpwstr>
      </vt:variant>
      <vt:variant>
        <vt:i4>1441843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_Toc163575671</vt:lpwstr>
      </vt:variant>
      <vt:variant>
        <vt:i4>1441843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_Toc163575670</vt:lpwstr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_Toc163575669</vt:lpwstr>
      </vt:variant>
      <vt:variant>
        <vt:i4>1507379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_Toc163575668</vt:lpwstr>
      </vt:variant>
      <vt:variant>
        <vt:i4>1507379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_Toc163575667</vt:lpwstr>
      </vt:variant>
      <vt:variant>
        <vt:i4>1507379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_Toc163575666</vt:lpwstr>
      </vt:variant>
      <vt:variant>
        <vt:i4>1507379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_Toc163575665</vt:lpwstr>
      </vt:variant>
      <vt:variant>
        <vt:i4>1507379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_Toc163575664</vt:lpwstr>
      </vt:variant>
      <vt:variant>
        <vt:i4>1507379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_Toc163575663</vt:lpwstr>
      </vt:variant>
      <vt:variant>
        <vt:i4>1507379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_Toc163575662</vt:lpwstr>
      </vt:variant>
      <vt:variant>
        <vt:i4>1507379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_Toc163575661</vt:lpwstr>
      </vt:variant>
      <vt:variant>
        <vt:i4>1507379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_Toc163575660</vt:lpwstr>
      </vt:variant>
      <vt:variant>
        <vt:i4>1310771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_Toc163575659</vt:lpwstr>
      </vt:variant>
      <vt:variant>
        <vt:i4>1310771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_Toc163575658</vt:lpwstr>
      </vt:variant>
      <vt:variant>
        <vt:i4>1310771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_Toc163575657</vt:lpwstr>
      </vt:variant>
      <vt:variant>
        <vt:i4>1310771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_Toc163575656</vt:lpwstr>
      </vt:variant>
      <vt:variant>
        <vt:i4>1310771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_Toc163575655</vt:lpwstr>
      </vt:variant>
      <vt:variant>
        <vt:i4>1310771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_Toc163575654</vt:lpwstr>
      </vt:variant>
      <vt:variant>
        <vt:i4>1310771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_Toc163575653</vt:lpwstr>
      </vt:variant>
      <vt:variant>
        <vt:i4>1310771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_Toc163575652</vt:lpwstr>
      </vt:variant>
      <vt:variant>
        <vt:i4>1310771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_Toc163575651</vt:lpwstr>
      </vt:variant>
      <vt:variant>
        <vt:i4>1310771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_Toc163575650</vt:lpwstr>
      </vt:variant>
      <vt:variant>
        <vt:i4>1376307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_Toc163575649</vt:lpwstr>
      </vt:variant>
      <vt:variant>
        <vt:i4>1376307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_Toc163575648</vt:lpwstr>
      </vt:variant>
      <vt:variant>
        <vt:i4>1376307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_Toc163575647</vt:lpwstr>
      </vt:variant>
      <vt:variant>
        <vt:i4>1376307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_Toc163575646</vt:lpwstr>
      </vt:variant>
      <vt:variant>
        <vt:i4>1376307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_Toc163575645</vt:lpwstr>
      </vt:variant>
      <vt:variant>
        <vt:i4>1376307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_Toc163575644</vt:lpwstr>
      </vt:variant>
      <vt:variant>
        <vt:i4>1376307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_Toc163575643</vt:lpwstr>
      </vt:variant>
      <vt:variant>
        <vt:i4>1376307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_Toc163575642</vt:lpwstr>
      </vt:variant>
      <vt:variant>
        <vt:i4>1376307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_Toc163575641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_Toc163575640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_Toc163575639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_Toc163575638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_Toc163575637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_Toc163575636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_Toc163575635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_Toc163575634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_Toc163575633</vt:lpwstr>
      </vt:variant>
      <vt:variant>
        <vt:i4>1179699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_Toc163575632</vt:lpwstr>
      </vt:variant>
      <vt:variant>
        <vt:i4>1179699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_Toc163575631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_Toc163575630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_Toc163575629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SoDA Template</dc:title>
  <dc:subject/>
  <dc:creator>Vito Caleandro</dc:creator>
  <cp:keywords/>
  <cp:lastModifiedBy>Morra Francesco</cp:lastModifiedBy>
  <cp:revision>2</cp:revision>
  <cp:lastPrinted>2016-11-17T11:35:00Z</cp:lastPrinted>
  <dcterms:created xsi:type="dcterms:W3CDTF">2024-11-14T10:04:00Z</dcterms:created>
  <dcterms:modified xsi:type="dcterms:W3CDTF">2024-11-14T10:04:00Z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sPath">
    <vt:lpwstr>D:\Jobs\SIST\ROSE\</vt:lpwstr>
  </property>
  <property fmtid="{D5CDD505-2E9C-101B-9397-08002B2CF9AE}" pid="3" name="SoDA Document Type">
    <vt:lpwstr>Report</vt:lpwstr>
  </property>
</Properties>
</file>