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20000" w14:textId="77777777" w:rsidR="00C51F0A" w:rsidRDefault="00C51F0A" w:rsidP="00C51F0A">
      <w:pPr>
        <w:pStyle w:val="TitoloDoc"/>
        <w:jc w:val="right"/>
        <w:outlineLvl w:val="0"/>
        <w:rPr>
          <w:b w:val="0"/>
          <w:sz w:val="22"/>
          <w:szCs w:val="22"/>
        </w:rPr>
      </w:pPr>
      <w:bookmarkStart w:id="0" w:name="_Hlk181955784"/>
      <w:r w:rsidRPr="007D0EB7">
        <w:rPr>
          <w:noProof/>
        </w:rPr>
        <w:drawing>
          <wp:inline distT="0" distB="0" distL="0" distR="0" wp14:anchorId="5E7977CA" wp14:editId="40926D7A">
            <wp:extent cx="2423160" cy="1021080"/>
            <wp:effectExtent l="0" t="0" r="0" b="0"/>
            <wp:docPr id="115614090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6F484" w14:textId="77777777" w:rsidR="00C51F0A" w:rsidRPr="00475815" w:rsidRDefault="00C51F0A" w:rsidP="00C51F0A">
      <w:pPr>
        <w:pStyle w:val="Versdoc"/>
      </w:pPr>
    </w:p>
    <w:p w14:paraId="222F30D0" w14:textId="77777777" w:rsidR="00C51F0A" w:rsidRDefault="00C51F0A" w:rsidP="00C51F0A">
      <w:pPr>
        <w:pStyle w:val="TitoloDoc"/>
        <w:jc w:val="right"/>
        <w:outlineLvl w:val="0"/>
        <w:rPr>
          <w:noProof/>
        </w:rPr>
      </w:pPr>
      <w:r w:rsidRPr="007D0EB7">
        <w:rPr>
          <w:noProof/>
        </w:rPr>
        <w:drawing>
          <wp:inline distT="0" distB="0" distL="0" distR="0" wp14:anchorId="05817824" wp14:editId="52EA9DF9">
            <wp:extent cx="2529840" cy="541020"/>
            <wp:effectExtent l="0" t="0" r="0" b="0"/>
            <wp:docPr id="107658053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072A2" w14:textId="77777777" w:rsidR="00C51F0A" w:rsidRDefault="00C51F0A" w:rsidP="00C51F0A">
      <w:pPr>
        <w:pStyle w:val="Versdoc"/>
      </w:pPr>
    </w:p>
    <w:p w14:paraId="7FEA66DF" w14:textId="77777777" w:rsidR="00C51F0A" w:rsidRDefault="00C51F0A" w:rsidP="00C51F0A">
      <w:pPr>
        <w:pStyle w:val="TitoloDoc"/>
        <w:outlineLvl w:val="0"/>
      </w:pPr>
      <w:r w:rsidRPr="007D0EB7">
        <w:rPr>
          <w:noProof/>
        </w:rPr>
        <w:drawing>
          <wp:inline distT="0" distB="0" distL="0" distR="0" wp14:anchorId="0DBB2956" wp14:editId="602D6D7B">
            <wp:extent cx="2910840" cy="2217420"/>
            <wp:effectExtent l="0" t="0" r="0" b="0"/>
            <wp:docPr id="5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CCE159D" w14:textId="77777777" w:rsidR="002D3125" w:rsidRDefault="002D3125" w:rsidP="00526938">
      <w:pPr>
        <w:pStyle w:val="Versdoc"/>
        <w:spacing w:before="0"/>
        <w:rPr>
          <w:sz w:val="22"/>
          <w:szCs w:val="22"/>
        </w:rPr>
      </w:pPr>
    </w:p>
    <w:p w14:paraId="0DA380EF" w14:textId="77777777" w:rsidR="00C51F0A" w:rsidRDefault="00C51F0A" w:rsidP="00526938">
      <w:pPr>
        <w:pStyle w:val="Versdoc"/>
        <w:spacing w:before="0"/>
        <w:rPr>
          <w:sz w:val="22"/>
          <w:szCs w:val="22"/>
        </w:rPr>
      </w:pPr>
    </w:p>
    <w:p w14:paraId="1C57B6D1" w14:textId="77777777" w:rsidR="00C51F0A" w:rsidRPr="00526938" w:rsidRDefault="00C51F0A" w:rsidP="00526938">
      <w:pPr>
        <w:pStyle w:val="Versdoc"/>
        <w:spacing w:before="0"/>
        <w:rPr>
          <w:sz w:val="22"/>
          <w:szCs w:val="22"/>
        </w:rPr>
      </w:pPr>
    </w:p>
    <w:p w14:paraId="09202698" w14:textId="77777777" w:rsidR="00A05056" w:rsidRPr="00BE7365" w:rsidRDefault="00A05056" w:rsidP="00A05056">
      <w:pPr>
        <w:pStyle w:val="TitoloDoc"/>
        <w:rPr>
          <w:sz w:val="28"/>
          <w:szCs w:val="28"/>
        </w:rPr>
      </w:pPr>
      <w:r w:rsidRPr="00BE7365">
        <w:rPr>
          <w:sz w:val="28"/>
          <w:szCs w:val="28"/>
        </w:rPr>
        <w:t>FLS Specifiche dei flussi informativi uscenti ed entranti</w:t>
      </w:r>
    </w:p>
    <w:p w14:paraId="317540C1" w14:textId="77777777" w:rsidR="003C33CC" w:rsidRPr="00A05056" w:rsidRDefault="00BD0CBD" w:rsidP="003C33CC">
      <w:pPr>
        <w:pStyle w:val="TitoloDoc"/>
        <w:rPr>
          <w:sz w:val="28"/>
          <w:szCs w:val="28"/>
        </w:rPr>
      </w:pPr>
      <w:r w:rsidRPr="00A05056">
        <w:rPr>
          <w:sz w:val="28"/>
          <w:szCs w:val="28"/>
        </w:rPr>
        <w:t xml:space="preserve">Area </w:t>
      </w:r>
      <w:r w:rsidR="00AC0E68" w:rsidRPr="00A05056">
        <w:rPr>
          <w:sz w:val="28"/>
          <w:szCs w:val="28"/>
        </w:rPr>
        <w:t>Strutture Informative</w:t>
      </w:r>
    </w:p>
    <w:p w14:paraId="7A41F40B" w14:textId="77777777" w:rsidR="002D3125" w:rsidRPr="00526938" w:rsidRDefault="002D3125" w:rsidP="00526938">
      <w:pPr>
        <w:pStyle w:val="Versdoc"/>
        <w:spacing w:before="0"/>
        <w:rPr>
          <w:sz w:val="22"/>
          <w:szCs w:val="22"/>
        </w:rPr>
      </w:pPr>
    </w:p>
    <w:p w14:paraId="11FDF8C7" w14:textId="77777777" w:rsidR="002D3125" w:rsidRPr="00526938" w:rsidRDefault="002D3125" w:rsidP="00C51F0A">
      <w:pPr>
        <w:pStyle w:val="Versdoc"/>
        <w:spacing w:before="0"/>
        <w:jc w:val="left"/>
        <w:rPr>
          <w:sz w:val="22"/>
          <w:szCs w:val="22"/>
        </w:rPr>
      </w:pPr>
    </w:p>
    <w:p w14:paraId="573DAF9A" w14:textId="77777777" w:rsidR="002D3125" w:rsidRDefault="002D3125" w:rsidP="00526938">
      <w:pPr>
        <w:pStyle w:val="Versdoc"/>
        <w:spacing w:before="0"/>
        <w:rPr>
          <w:sz w:val="22"/>
          <w:szCs w:val="22"/>
        </w:rPr>
      </w:pPr>
    </w:p>
    <w:p w14:paraId="74868175" w14:textId="77777777" w:rsidR="00526938" w:rsidRPr="00526938" w:rsidRDefault="00526938" w:rsidP="00526938">
      <w:pPr>
        <w:pStyle w:val="Versdoc"/>
        <w:spacing w:before="0"/>
        <w:rPr>
          <w:sz w:val="22"/>
          <w:szCs w:val="22"/>
        </w:rPr>
      </w:pPr>
    </w:p>
    <w:p w14:paraId="67214F86" w14:textId="77777777" w:rsidR="00A05056" w:rsidRPr="00AC5459" w:rsidRDefault="00A05056" w:rsidP="00A05056">
      <w:pPr>
        <w:pStyle w:val="Versdoc"/>
      </w:pPr>
      <w:r w:rsidRPr="00AC5459">
        <w:t>Versione 1.0</w:t>
      </w:r>
    </w:p>
    <w:p w14:paraId="03F4C8C9" w14:textId="19218839" w:rsidR="00A05056" w:rsidRDefault="00A05056" w:rsidP="00A05056">
      <w:pPr>
        <w:pStyle w:val="Versdoc"/>
      </w:pPr>
      <w:r>
        <w:t>0</w:t>
      </w:r>
      <w:r w:rsidR="00C51F0A">
        <w:t>1 Agosto 2024</w:t>
      </w:r>
    </w:p>
    <w:p w14:paraId="60C77938" w14:textId="77777777" w:rsidR="00526938" w:rsidRPr="00AC5459" w:rsidRDefault="00526938" w:rsidP="00A05056">
      <w:pPr>
        <w:pStyle w:val="Versdoc"/>
      </w:pPr>
    </w:p>
    <w:p w14:paraId="24F77573" w14:textId="77777777" w:rsidR="002D3125" w:rsidRDefault="002D3125" w:rsidP="00CA26E0">
      <w:pPr>
        <w:pStyle w:val="Titol1senzanum"/>
        <w:numPr>
          <w:ilvl w:val="0"/>
          <w:numId w:val="0"/>
        </w:numPr>
        <w:ind w:left="567" w:hanging="567"/>
      </w:pPr>
      <w:r>
        <w:br w:type="page"/>
      </w:r>
      <w:r>
        <w:lastRenderedPageBreak/>
        <w:t>Diritti di Autore e  Clausole di Riservatezza</w:t>
      </w:r>
    </w:p>
    <w:p w14:paraId="06EC04F4" w14:textId="77777777" w:rsidR="00C51F0A" w:rsidRPr="00D071B1" w:rsidRDefault="00C51F0A" w:rsidP="00C51F0A">
      <w:pPr>
        <w:spacing w:after="240"/>
        <w:ind w:left="0" w:right="283"/>
        <w:jc w:val="both"/>
      </w:pPr>
      <w:bookmarkStart w:id="1" w:name="_Hlk181955906"/>
      <w:r w:rsidRPr="00D071B1">
        <w:t>La proprietà del presente documento è regolata dal contratto tra Regione Puglia ed il RTI Exprivia. Tutti i diritti sono riservati.</w:t>
      </w:r>
    </w:p>
    <w:p w14:paraId="2786C3CF" w14:textId="77777777" w:rsidR="00C51F0A" w:rsidRPr="00D071B1" w:rsidRDefault="00C51F0A" w:rsidP="00C51F0A">
      <w:pPr>
        <w:spacing w:after="240"/>
        <w:ind w:left="0" w:right="283"/>
        <w:jc w:val="both"/>
      </w:pPr>
      <w:r w:rsidRPr="00D071B1">
        <w:t>A norma della legge sul diritto di autore e del Codice Civile è vietata la riproduzione di questo scritto o di parte di esso con qualsiasi mezzo elettronico, meccanico, per mezzo di fotocopie, microfilm, registratori ed altro, salvo per quanto espressamente autorizzato.</w:t>
      </w:r>
    </w:p>
    <w:p w14:paraId="78129464" w14:textId="77777777" w:rsidR="00C51F0A" w:rsidRPr="00463C7D" w:rsidRDefault="00C51F0A" w:rsidP="00C51F0A">
      <w:pPr>
        <w:pStyle w:val="Titol2senzanum"/>
        <w:numPr>
          <w:ilvl w:val="0"/>
          <w:numId w:val="0"/>
        </w:numPr>
        <w:rPr>
          <w:i/>
        </w:rPr>
      </w:pPr>
      <w:r w:rsidRPr="00463C7D">
        <w:t>Storia del Documento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"/>
        <w:gridCol w:w="1160"/>
        <w:gridCol w:w="806"/>
        <w:gridCol w:w="1323"/>
        <w:gridCol w:w="4961"/>
      </w:tblGrid>
      <w:tr w:rsidR="00C51F0A" w:rsidRPr="007A32A1" w14:paraId="4F491171" w14:textId="77777777" w:rsidTr="00D5588B">
        <w:trPr>
          <w:cantSplit/>
        </w:trPr>
        <w:tc>
          <w:tcPr>
            <w:tcW w:w="822" w:type="dxa"/>
            <w:tcBorders>
              <w:top w:val="double" w:sz="6" w:space="0" w:color="auto"/>
              <w:bottom w:val="double" w:sz="6" w:space="0" w:color="auto"/>
            </w:tcBorders>
          </w:tcPr>
          <w:p w14:paraId="7BD3C95E" w14:textId="77777777" w:rsidR="00C51F0A" w:rsidRPr="007A32A1" w:rsidRDefault="00C51F0A" w:rsidP="00D5588B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Ver</w:t>
            </w:r>
          </w:p>
        </w:tc>
        <w:tc>
          <w:tcPr>
            <w:tcW w:w="1160" w:type="dxa"/>
            <w:tcBorders>
              <w:top w:val="double" w:sz="6" w:space="0" w:color="auto"/>
              <w:bottom w:val="double" w:sz="6" w:space="0" w:color="auto"/>
            </w:tcBorders>
          </w:tcPr>
          <w:p w14:paraId="06E123E5" w14:textId="77777777" w:rsidR="00C51F0A" w:rsidRPr="007A32A1" w:rsidRDefault="00C51F0A" w:rsidP="00D5588B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Stato</w:t>
            </w:r>
          </w:p>
        </w:tc>
        <w:tc>
          <w:tcPr>
            <w:tcW w:w="806" w:type="dxa"/>
            <w:tcBorders>
              <w:top w:val="double" w:sz="6" w:space="0" w:color="auto"/>
              <w:bottom w:val="double" w:sz="6" w:space="0" w:color="auto"/>
            </w:tcBorders>
          </w:tcPr>
          <w:p w14:paraId="062ACEB4" w14:textId="77777777" w:rsidR="00C51F0A" w:rsidRPr="007A32A1" w:rsidRDefault="00C51F0A" w:rsidP="00D5588B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Chi</w:t>
            </w:r>
          </w:p>
        </w:tc>
        <w:tc>
          <w:tcPr>
            <w:tcW w:w="1323" w:type="dxa"/>
            <w:tcBorders>
              <w:top w:val="double" w:sz="6" w:space="0" w:color="auto"/>
              <w:bottom w:val="double" w:sz="6" w:space="0" w:color="auto"/>
            </w:tcBorders>
          </w:tcPr>
          <w:p w14:paraId="33487FF2" w14:textId="77777777" w:rsidR="00C51F0A" w:rsidRPr="007A32A1" w:rsidRDefault="00C51F0A" w:rsidP="00D5588B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Data</w:t>
            </w:r>
          </w:p>
        </w:tc>
        <w:tc>
          <w:tcPr>
            <w:tcW w:w="4961" w:type="dxa"/>
            <w:tcBorders>
              <w:top w:val="double" w:sz="6" w:space="0" w:color="auto"/>
              <w:bottom w:val="double" w:sz="6" w:space="0" w:color="auto"/>
            </w:tcBorders>
          </w:tcPr>
          <w:p w14:paraId="7F61355C" w14:textId="77777777" w:rsidR="00C51F0A" w:rsidRPr="007A32A1" w:rsidRDefault="00C51F0A" w:rsidP="00D5588B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Memorizzato in:</w:t>
            </w:r>
          </w:p>
        </w:tc>
      </w:tr>
      <w:tr w:rsidR="00C51F0A" w:rsidRPr="00FB68AE" w14:paraId="18E3E5BE" w14:textId="77777777" w:rsidTr="00D5588B">
        <w:trPr>
          <w:cantSplit/>
        </w:trPr>
        <w:tc>
          <w:tcPr>
            <w:tcW w:w="822" w:type="dxa"/>
            <w:tcBorders>
              <w:top w:val="double" w:sz="6" w:space="0" w:color="auto"/>
            </w:tcBorders>
            <w:vAlign w:val="center"/>
          </w:tcPr>
          <w:p w14:paraId="412F022E" w14:textId="759CCC4D" w:rsidR="00C51F0A" w:rsidRPr="00FB68AE" w:rsidRDefault="00C51F0A" w:rsidP="00C51F0A">
            <w:pPr>
              <w:spacing w:before="48" w:after="48"/>
              <w:ind w:left="0"/>
              <w:jc w:val="center"/>
            </w:pPr>
            <w:r>
              <w:t>1</w:t>
            </w:r>
            <w:r w:rsidRPr="00FB68AE">
              <w:t>.0</w:t>
            </w:r>
          </w:p>
        </w:tc>
        <w:tc>
          <w:tcPr>
            <w:tcW w:w="1160" w:type="dxa"/>
            <w:tcBorders>
              <w:top w:val="double" w:sz="6" w:space="0" w:color="auto"/>
            </w:tcBorders>
            <w:vAlign w:val="center"/>
          </w:tcPr>
          <w:p w14:paraId="4373684A" w14:textId="77777777" w:rsidR="00C51F0A" w:rsidRPr="00FB68AE" w:rsidRDefault="00C51F0A" w:rsidP="00C51F0A">
            <w:pPr>
              <w:spacing w:before="48" w:after="48"/>
              <w:ind w:left="0"/>
              <w:jc w:val="center"/>
            </w:pPr>
            <w:r w:rsidRPr="00FB68AE">
              <w:t>Bozza</w:t>
            </w:r>
          </w:p>
        </w:tc>
        <w:tc>
          <w:tcPr>
            <w:tcW w:w="806" w:type="dxa"/>
            <w:tcBorders>
              <w:top w:val="double" w:sz="6" w:space="0" w:color="auto"/>
            </w:tcBorders>
            <w:vAlign w:val="center"/>
          </w:tcPr>
          <w:p w14:paraId="3D74C6F5" w14:textId="7BEAFBFE" w:rsidR="00C51F0A" w:rsidRPr="00FB68AE" w:rsidRDefault="00C51F0A" w:rsidP="00C51F0A">
            <w:pPr>
              <w:spacing w:before="48" w:after="48"/>
              <w:ind w:left="0"/>
              <w:jc w:val="center"/>
            </w:pPr>
            <w:r>
              <w:t>FD</w:t>
            </w:r>
          </w:p>
        </w:tc>
        <w:tc>
          <w:tcPr>
            <w:tcW w:w="1323" w:type="dxa"/>
            <w:tcBorders>
              <w:top w:val="double" w:sz="6" w:space="0" w:color="auto"/>
            </w:tcBorders>
            <w:vAlign w:val="center"/>
          </w:tcPr>
          <w:p w14:paraId="44018A4F" w14:textId="77777777" w:rsidR="00C51F0A" w:rsidRPr="00FB68AE" w:rsidRDefault="00C51F0A" w:rsidP="00C51F0A">
            <w:pPr>
              <w:spacing w:before="48" w:after="48"/>
              <w:ind w:left="0"/>
              <w:jc w:val="center"/>
            </w:pPr>
            <w:r>
              <w:t>01</w:t>
            </w:r>
            <w:r w:rsidRPr="00C41C0E">
              <w:t>/</w:t>
            </w:r>
            <w:r>
              <w:t>08</w:t>
            </w:r>
            <w:r w:rsidRPr="00FB68AE">
              <w:t>/20</w:t>
            </w:r>
            <w:r>
              <w:t>24</w:t>
            </w:r>
          </w:p>
        </w:tc>
        <w:tc>
          <w:tcPr>
            <w:tcW w:w="4961" w:type="dxa"/>
            <w:tcBorders>
              <w:top w:val="double" w:sz="6" w:space="0" w:color="auto"/>
            </w:tcBorders>
            <w:vAlign w:val="center"/>
          </w:tcPr>
          <w:p w14:paraId="0A23C25B" w14:textId="77777777" w:rsidR="00C51F0A" w:rsidRPr="00FB68AE" w:rsidRDefault="00C51F0A" w:rsidP="00C51F0A">
            <w:pPr>
              <w:spacing w:before="48" w:after="48"/>
              <w:ind w:left="0"/>
            </w:pPr>
            <w:r w:rsidRPr="00FB68AE">
              <w:t>SG</w:t>
            </w:r>
            <w:r>
              <w:t>I</w:t>
            </w:r>
          </w:p>
        </w:tc>
      </w:tr>
      <w:tr w:rsidR="00C51F0A" w14:paraId="469F2156" w14:textId="77777777" w:rsidTr="00D5588B">
        <w:trPr>
          <w:cantSplit/>
        </w:trPr>
        <w:tc>
          <w:tcPr>
            <w:tcW w:w="822" w:type="dxa"/>
            <w:vAlign w:val="center"/>
          </w:tcPr>
          <w:p w14:paraId="79F164D7" w14:textId="77777777" w:rsidR="00C51F0A" w:rsidRDefault="00C51F0A" w:rsidP="00D5588B">
            <w:pPr>
              <w:spacing w:before="48" w:after="48"/>
              <w:jc w:val="center"/>
            </w:pPr>
          </w:p>
        </w:tc>
        <w:tc>
          <w:tcPr>
            <w:tcW w:w="1160" w:type="dxa"/>
            <w:vAlign w:val="center"/>
          </w:tcPr>
          <w:p w14:paraId="3CB67C80" w14:textId="77777777" w:rsidR="00C51F0A" w:rsidRDefault="00C51F0A" w:rsidP="00D5588B">
            <w:pPr>
              <w:spacing w:before="48" w:after="48"/>
              <w:jc w:val="center"/>
            </w:pPr>
          </w:p>
        </w:tc>
        <w:tc>
          <w:tcPr>
            <w:tcW w:w="806" w:type="dxa"/>
            <w:vAlign w:val="center"/>
          </w:tcPr>
          <w:p w14:paraId="3FD2FFA9" w14:textId="77777777" w:rsidR="00C51F0A" w:rsidRDefault="00C51F0A" w:rsidP="00D5588B">
            <w:pPr>
              <w:spacing w:before="48" w:after="48"/>
              <w:jc w:val="center"/>
            </w:pPr>
          </w:p>
        </w:tc>
        <w:tc>
          <w:tcPr>
            <w:tcW w:w="1323" w:type="dxa"/>
            <w:vAlign w:val="center"/>
          </w:tcPr>
          <w:p w14:paraId="1CA6C2F9" w14:textId="77777777" w:rsidR="00C51F0A" w:rsidRDefault="00C51F0A" w:rsidP="00D5588B">
            <w:pPr>
              <w:spacing w:before="48" w:after="48"/>
              <w:jc w:val="center"/>
            </w:pPr>
          </w:p>
        </w:tc>
        <w:tc>
          <w:tcPr>
            <w:tcW w:w="4961" w:type="dxa"/>
            <w:vAlign w:val="center"/>
          </w:tcPr>
          <w:p w14:paraId="4492965C" w14:textId="77777777" w:rsidR="00C51F0A" w:rsidRPr="00537648" w:rsidRDefault="00C51F0A" w:rsidP="00D5588B">
            <w:pPr>
              <w:spacing w:before="48" w:after="48"/>
            </w:pPr>
          </w:p>
        </w:tc>
      </w:tr>
      <w:tr w:rsidR="00C51F0A" w14:paraId="034777F2" w14:textId="77777777" w:rsidTr="00D5588B">
        <w:trPr>
          <w:cantSplit/>
        </w:trPr>
        <w:tc>
          <w:tcPr>
            <w:tcW w:w="822" w:type="dxa"/>
            <w:vAlign w:val="center"/>
          </w:tcPr>
          <w:p w14:paraId="61CEB8E1" w14:textId="77777777" w:rsidR="00C51F0A" w:rsidRDefault="00C51F0A" w:rsidP="00D5588B">
            <w:pPr>
              <w:spacing w:before="48" w:after="48"/>
              <w:jc w:val="center"/>
            </w:pPr>
          </w:p>
        </w:tc>
        <w:tc>
          <w:tcPr>
            <w:tcW w:w="1160" w:type="dxa"/>
            <w:vAlign w:val="center"/>
          </w:tcPr>
          <w:p w14:paraId="52978B5F" w14:textId="77777777" w:rsidR="00C51F0A" w:rsidRDefault="00C51F0A" w:rsidP="00D5588B">
            <w:pPr>
              <w:spacing w:before="48" w:after="48"/>
              <w:jc w:val="center"/>
            </w:pPr>
          </w:p>
        </w:tc>
        <w:tc>
          <w:tcPr>
            <w:tcW w:w="806" w:type="dxa"/>
            <w:vAlign w:val="center"/>
          </w:tcPr>
          <w:p w14:paraId="1ACA8A1D" w14:textId="77777777" w:rsidR="00C51F0A" w:rsidRDefault="00C51F0A" w:rsidP="00D5588B">
            <w:pPr>
              <w:spacing w:before="48" w:after="48"/>
              <w:jc w:val="center"/>
            </w:pPr>
          </w:p>
        </w:tc>
        <w:tc>
          <w:tcPr>
            <w:tcW w:w="1323" w:type="dxa"/>
            <w:vAlign w:val="center"/>
          </w:tcPr>
          <w:p w14:paraId="672142C4" w14:textId="77777777" w:rsidR="00C51F0A" w:rsidRDefault="00C51F0A" w:rsidP="00D5588B">
            <w:pPr>
              <w:spacing w:before="48" w:after="48"/>
              <w:jc w:val="center"/>
            </w:pPr>
          </w:p>
        </w:tc>
        <w:tc>
          <w:tcPr>
            <w:tcW w:w="4961" w:type="dxa"/>
            <w:vAlign w:val="center"/>
          </w:tcPr>
          <w:p w14:paraId="020B36F1" w14:textId="77777777" w:rsidR="00C51F0A" w:rsidRPr="00537648" w:rsidRDefault="00C51F0A" w:rsidP="00D5588B">
            <w:pPr>
              <w:spacing w:before="48" w:after="48"/>
            </w:pPr>
          </w:p>
        </w:tc>
      </w:tr>
    </w:tbl>
    <w:p w14:paraId="67D141D3" w14:textId="77777777" w:rsidR="00C51F0A" w:rsidRPr="00463C7D" w:rsidRDefault="00C51F0A" w:rsidP="00C51F0A">
      <w:pPr>
        <w:pStyle w:val="Titol2senzanum"/>
        <w:numPr>
          <w:ilvl w:val="0"/>
          <w:numId w:val="0"/>
        </w:numPr>
        <w:rPr>
          <w:i/>
        </w:rPr>
      </w:pPr>
      <w:r w:rsidRPr="00463C7D">
        <w:t>Storia delle Revisioni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8221"/>
      </w:tblGrid>
      <w:tr w:rsidR="00C51F0A" w:rsidRPr="00277CB4" w14:paraId="6401ED29" w14:textId="77777777" w:rsidTr="00D5588B"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1D7345B" w14:textId="77777777" w:rsidR="00C51F0A" w:rsidRPr="00277CB4" w:rsidRDefault="00C51F0A" w:rsidP="00D5588B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277CB4">
              <w:rPr>
                <w:b/>
              </w:rPr>
              <w:t>Ver</w:t>
            </w:r>
          </w:p>
        </w:tc>
        <w:tc>
          <w:tcPr>
            <w:tcW w:w="822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8007129" w14:textId="77777777" w:rsidR="00C51F0A" w:rsidRPr="00277CB4" w:rsidRDefault="00C51F0A" w:rsidP="00D5588B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277CB4">
              <w:rPr>
                <w:b/>
              </w:rPr>
              <w:t>Modifiche</w:t>
            </w:r>
          </w:p>
        </w:tc>
      </w:tr>
      <w:tr w:rsidR="00C51F0A" w:rsidRPr="00D24211" w14:paraId="1DB6838C" w14:textId="77777777" w:rsidTr="00D5588B"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8F431BC" w14:textId="77777777" w:rsidR="00C51F0A" w:rsidRPr="00FB68AE" w:rsidRDefault="00C51F0A" w:rsidP="00C51F0A">
            <w:pPr>
              <w:spacing w:before="48" w:after="48"/>
              <w:ind w:left="0"/>
              <w:jc w:val="center"/>
            </w:pPr>
            <w:r w:rsidRPr="00FB68AE">
              <w:t>1.0</w:t>
            </w:r>
          </w:p>
        </w:tc>
        <w:tc>
          <w:tcPr>
            <w:tcW w:w="822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B24CC19" w14:textId="77777777" w:rsidR="00C51F0A" w:rsidRPr="00D071B1" w:rsidRDefault="00C51F0A" w:rsidP="00C51F0A">
            <w:pPr>
              <w:spacing w:before="48" w:after="48"/>
              <w:ind w:left="0"/>
            </w:pPr>
            <w:r w:rsidRPr="00D071B1">
              <w:t>Versione iniziale contratto Edotto 2024 CIG 982251971.</w:t>
            </w:r>
          </w:p>
        </w:tc>
      </w:tr>
      <w:tr w:rsidR="00C51F0A" w:rsidRPr="00D24211" w14:paraId="5928AEBC" w14:textId="77777777" w:rsidTr="00D5588B"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DE148A1" w14:textId="77777777" w:rsidR="00C51F0A" w:rsidRPr="00D071B1" w:rsidRDefault="00C51F0A" w:rsidP="00D5588B">
            <w:pPr>
              <w:spacing w:before="48" w:after="48"/>
              <w:jc w:val="center"/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6AC4039" w14:textId="77777777" w:rsidR="00C51F0A" w:rsidRPr="00D071B1" w:rsidRDefault="00C51F0A" w:rsidP="00D5588B">
            <w:pPr>
              <w:spacing w:before="48" w:after="48"/>
            </w:pPr>
          </w:p>
        </w:tc>
      </w:tr>
      <w:tr w:rsidR="00C51F0A" w:rsidRPr="00D24211" w14:paraId="44746DE9" w14:textId="77777777" w:rsidTr="00D5588B"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8C44EF2" w14:textId="77777777" w:rsidR="00C51F0A" w:rsidRPr="00D071B1" w:rsidRDefault="00C51F0A" w:rsidP="00D5588B">
            <w:pPr>
              <w:spacing w:before="48" w:after="48"/>
              <w:jc w:val="center"/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E155BEC" w14:textId="77777777" w:rsidR="00C51F0A" w:rsidRPr="00D071B1" w:rsidRDefault="00C51F0A" w:rsidP="00D5588B">
            <w:pPr>
              <w:spacing w:before="48" w:after="48"/>
            </w:pPr>
          </w:p>
        </w:tc>
      </w:tr>
    </w:tbl>
    <w:p w14:paraId="41A9632E" w14:textId="77777777" w:rsidR="00C51F0A" w:rsidRPr="00E3387E" w:rsidRDefault="00C51F0A" w:rsidP="00C51F0A">
      <w:pPr>
        <w:pStyle w:val="Titol2senzanum"/>
        <w:numPr>
          <w:ilvl w:val="0"/>
          <w:numId w:val="0"/>
        </w:numPr>
        <w:rPr>
          <w:i/>
        </w:rPr>
      </w:pPr>
      <w:r w:rsidRPr="00E3387E">
        <w:t>Modifiche Previste</w:t>
      </w:r>
    </w:p>
    <w:p w14:paraId="1A4EA5E4" w14:textId="77777777" w:rsidR="00C51F0A" w:rsidRPr="00116124" w:rsidRDefault="00C51F0A" w:rsidP="00C51F0A">
      <w:pPr>
        <w:pStyle w:val="Table"/>
        <w:tabs>
          <w:tab w:val="clear" w:pos="851"/>
          <w:tab w:val="clear" w:pos="2268"/>
          <w:tab w:val="clear" w:pos="3119"/>
          <w:tab w:val="clear" w:pos="4536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 w:rsidRPr="00116124">
        <w:t>Nessuna.</w:t>
      </w:r>
    </w:p>
    <w:p w14:paraId="563EEEEC" w14:textId="77777777" w:rsidR="00C51F0A" w:rsidRPr="00E3387E" w:rsidRDefault="00C51F0A" w:rsidP="00C51F0A">
      <w:pPr>
        <w:pStyle w:val="Titol2senzanum"/>
        <w:numPr>
          <w:ilvl w:val="0"/>
          <w:numId w:val="0"/>
        </w:numPr>
        <w:rPr>
          <w:i/>
        </w:rPr>
      </w:pPr>
      <w:r w:rsidRPr="00E3387E">
        <w:t>Tabella Redazione/Approvazione</w:t>
      </w:r>
    </w:p>
    <w:tbl>
      <w:tblPr>
        <w:tblW w:w="9072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2"/>
        <w:gridCol w:w="5100"/>
      </w:tblGrid>
      <w:tr w:rsidR="00C51F0A" w:rsidRPr="00F47578" w14:paraId="0C726DB2" w14:textId="77777777" w:rsidTr="00D5588B">
        <w:tc>
          <w:tcPr>
            <w:tcW w:w="3972" w:type="dxa"/>
            <w:tcBorders>
              <w:bottom w:val="double" w:sz="6" w:space="0" w:color="auto"/>
              <w:right w:val="nil"/>
            </w:tcBorders>
          </w:tcPr>
          <w:p w14:paraId="4760BE6F" w14:textId="77777777" w:rsidR="00C51F0A" w:rsidRPr="00F47578" w:rsidRDefault="00C51F0A" w:rsidP="00D5588B">
            <w:pPr>
              <w:ind w:left="72"/>
              <w:rPr>
                <w:b/>
              </w:rPr>
            </w:pPr>
            <w:r w:rsidRPr="00F47578">
              <w:rPr>
                <w:b/>
              </w:rPr>
              <w:t>Responsabile redazione</w:t>
            </w:r>
          </w:p>
        </w:tc>
        <w:tc>
          <w:tcPr>
            <w:tcW w:w="5100" w:type="dxa"/>
            <w:tcBorders>
              <w:left w:val="single" w:sz="6" w:space="0" w:color="auto"/>
              <w:bottom w:val="double" w:sz="6" w:space="0" w:color="auto"/>
            </w:tcBorders>
          </w:tcPr>
          <w:p w14:paraId="657674F9" w14:textId="77777777" w:rsidR="00C51F0A" w:rsidRPr="00F47578" w:rsidRDefault="00C51F0A" w:rsidP="00D5588B">
            <w:pPr>
              <w:ind w:left="72"/>
              <w:rPr>
                <w:b/>
              </w:rPr>
            </w:pPr>
            <w:r w:rsidRPr="00F47578">
              <w:rPr>
                <w:b/>
              </w:rPr>
              <w:t>Responsabile approvazione</w:t>
            </w:r>
          </w:p>
        </w:tc>
      </w:tr>
      <w:tr w:rsidR="00C51F0A" w:rsidRPr="00F47578" w14:paraId="601F680B" w14:textId="77777777" w:rsidTr="00D5588B">
        <w:tc>
          <w:tcPr>
            <w:tcW w:w="3972" w:type="dxa"/>
            <w:tcBorders>
              <w:top w:val="nil"/>
              <w:bottom w:val="double" w:sz="4" w:space="0" w:color="auto"/>
              <w:right w:val="nil"/>
            </w:tcBorders>
          </w:tcPr>
          <w:p w14:paraId="1CE6F519" w14:textId="77777777" w:rsidR="00C51F0A" w:rsidRPr="00F47578" w:rsidRDefault="00C51F0A" w:rsidP="00D5588B">
            <w:pPr>
              <w:ind w:left="72"/>
            </w:pPr>
            <w:r w:rsidRPr="00F47578">
              <w:t>Exprivia</w:t>
            </w:r>
          </w:p>
        </w:tc>
        <w:tc>
          <w:tcPr>
            <w:tcW w:w="5100" w:type="dxa"/>
            <w:tcBorders>
              <w:top w:val="nil"/>
              <w:left w:val="single" w:sz="6" w:space="0" w:color="auto"/>
              <w:bottom w:val="double" w:sz="4" w:space="0" w:color="auto"/>
            </w:tcBorders>
          </w:tcPr>
          <w:p w14:paraId="635572BB" w14:textId="77777777" w:rsidR="00C51F0A" w:rsidRPr="00F47578" w:rsidRDefault="00C51F0A" w:rsidP="00D5588B">
            <w:pPr>
              <w:ind w:left="72"/>
            </w:pPr>
            <w:r w:rsidRPr="00F47578">
              <w:t>Regione Puglia</w:t>
            </w:r>
          </w:p>
        </w:tc>
      </w:tr>
      <w:bookmarkEnd w:id="1"/>
    </w:tbl>
    <w:p w14:paraId="68CECF3A" w14:textId="77777777" w:rsidR="002D3125" w:rsidRDefault="002D3125"/>
    <w:p w14:paraId="60F0D283" w14:textId="77777777" w:rsidR="002D3125" w:rsidRDefault="002D3125">
      <w:pPr>
        <w:pStyle w:val="Titol1senzanum"/>
        <w:numPr>
          <w:ilvl w:val="0"/>
          <w:numId w:val="0"/>
        </w:numPr>
        <w:ind w:left="567" w:hanging="567"/>
        <w:jc w:val="center"/>
      </w:pPr>
      <w:r>
        <w:br w:type="page"/>
      </w:r>
      <w:r>
        <w:lastRenderedPageBreak/>
        <w:t>Indice dei Contenuti</w:t>
      </w:r>
    </w:p>
    <w:p w14:paraId="11C8E1C1" w14:textId="6A544455" w:rsidR="00857006" w:rsidRPr="00785560" w:rsidRDefault="002D3125" w:rsidP="00857006">
      <w:pPr>
        <w:pStyle w:val="Sommario1"/>
        <w:tabs>
          <w:tab w:val="clear" w:pos="7938"/>
          <w:tab w:val="right" w:leader="dot" w:pos="9072"/>
        </w:tabs>
        <w:rPr>
          <w:rFonts w:ascii="Calibri" w:hAnsi="Calibri"/>
          <w:b w:val="0"/>
          <w:noProof/>
          <w:szCs w:val="22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_Toc523943898" w:history="1">
        <w:r w:rsidR="00857006" w:rsidRPr="00DF64FD">
          <w:rPr>
            <w:rStyle w:val="Collegamentoipertestuale"/>
            <w:noProof/>
          </w:rPr>
          <w:t>0.</w:t>
        </w:r>
        <w:r w:rsidR="00857006" w:rsidRPr="00785560">
          <w:rPr>
            <w:rFonts w:ascii="Calibri" w:hAnsi="Calibri"/>
            <w:b w:val="0"/>
            <w:noProof/>
            <w:szCs w:val="22"/>
          </w:rPr>
          <w:tab/>
        </w:r>
        <w:r w:rsidR="00857006" w:rsidRPr="00DF64FD">
          <w:rPr>
            <w:rStyle w:val="Collegamentoipertestuale"/>
            <w:noProof/>
          </w:rPr>
          <w:t>Introduzione</w:t>
        </w:r>
        <w:r w:rsidR="00857006">
          <w:rPr>
            <w:noProof/>
            <w:webHidden/>
          </w:rPr>
          <w:tab/>
        </w:r>
        <w:r w:rsidR="00857006">
          <w:rPr>
            <w:noProof/>
            <w:webHidden/>
          </w:rPr>
          <w:fldChar w:fldCharType="begin"/>
        </w:r>
        <w:r w:rsidR="00857006">
          <w:rPr>
            <w:noProof/>
            <w:webHidden/>
          </w:rPr>
          <w:instrText xml:space="preserve"> PAGEREF _Toc523943898 \h </w:instrText>
        </w:r>
        <w:r w:rsidR="00857006">
          <w:rPr>
            <w:noProof/>
            <w:webHidden/>
          </w:rPr>
        </w:r>
        <w:r w:rsidR="00857006">
          <w:rPr>
            <w:noProof/>
            <w:webHidden/>
          </w:rPr>
          <w:fldChar w:fldCharType="separate"/>
        </w:r>
        <w:r w:rsidR="00C51F0A">
          <w:rPr>
            <w:noProof/>
            <w:webHidden/>
          </w:rPr>
          <w:t>4</w:t>
        </w:r>
        <w:r w:rsidR="00857006">
          <w:rPr>
            <w:noProof/>
            <w:webHidden/>
          </w:rPr>
          <w:fldChar w:fldCharType="end"/>
        </w:r>
      </w:hyperlink>
    </w:p>
    <w:p w14:paraId="62896DBF" w14:textId="304B9881" w:rsidR="00857006" w:rsidRPr="00785560" w:rsidRDefault="00857006" w:rsidP="00857006">
      <w:pPr>
        <w:pStyle w:val="Sommario1"/>
        <w:tabs>
          <w:tab w:val="clear" w:pos="7938"/>
          <w:tab w:val="right" w:leader="dot" w:pos="9072"/>
        </w:tabs>
        <w:rPr>
          <w:rFonts w:ascii="Calibri" w:hAnsi="Calibri"/>
          <w:b w:val="0"/>
          <w:noProof/>
          <w:szCs w:val="22"/>
        </w:rPr>
      </w:pPr>
      <w:hyperlink w:anchor="_Toc523943899" w:history="1">
        <w:r w:rsidRPr="00DF64FD">
          <w:rPr>
            <w:rStyle w:val="Collegamentoipertestuale"/>
            <w:noProof/>
          </w:rPr>
          <w:t>1.</w:t>
        </w:r>
        <w:r w:rsidRPr="00785560">
          <w:rPr>
            <w:rFonts w:ascii="Calibri" w:hAnsi="Calibri"/>
            <w:b w:val="0"/>
            <w:noProof/>
            <w:szCs w:val="22"/>
          </w:rPr>
          <w:tab/>
        </w:r>
        <w:r w:rsidRPr="00DF64FD">
          <w:rPr>
            <w:rStyle w:val="Collegamentoipertestuale"/>
            <w:noProof/>
          </w:rPr>
          <w:t>Scopo e Campo di Applicazione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_Toc523943899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1F0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D4420E9" w14:textId="5D0B7269" w:rsidR="00857006" w:rsidRPr="00785560" w:rsidRDefault="00857006" w:rsidP="00857006">
      <w:pPr>
        <w:pStyle w:val="Sommario1"/>
        <w:tabs>
          <w:tab w:val="clear" w:pos="7938"/>
          <w:tab w:val="right" w:leader="dot" w:pos="9072"/>
        </w:tabs>
        <w:rPr>
          <w:rFonts w:ascii="Calibri" w:hAnsi="Calibri"/>
          <w:b w:val="0"/>
          <w:noProof/>
          <w:szCs w:val="22"/>
        </w:rPr>
      </w:pPr>
      <w:hyperlink w:anchor="_Toc523943900" w:history="1">
        <w:r w:rsidRPr="00DF64FD">
          <w:rPr>
            <w:rStyle w:val="Collegamentoipertestuale"/>
            <w:noProof/>
          </w:rPr>
          <w:t>2.</w:t>
        </w:r>
        <w:r w:rsidRPr="00785560">
          <w:rPr>
            <w:rFonts w:ascii="Calibri" w:hAnsi="Calibri"/>
            <w:b w:val="0"/>
            <w:noProof/>
            <w:szCs w:val="22"/>
          </w:rPr>
          <w:tab/>
        </w:r>
        <w:r w:rsidRPr="00DF64FD">
          <w:rPr>
            <w:rStyle w:val="Collegamentoipertestuale"/>
            <w:noProof/>
          </w:rPr>
          <w:t>Riferimenti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_Toc523943900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1F0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9AF7365" w14:textId="42187560" w:rsidR="00857006" w:rsidRPr="00785560" w:rsidRDefault="00857006" w:rsidP="00857006">
      <w:pPr>
        <w:pStyle w:val="Sommario1"/>
        <w:tabs>
          <w:tab w:val="clear" w:pos="7938"/>
          <w:tab w:val="right" w:leader="dot" w:pos="9072"/>
        </w:tabs>
        <w:rPr>
          <w:rFonts w:ascii="Calibri" w:hAnsi="Calibri"/>
          <w:b w:val="0"/>
          <w:noProof/>
          <w:szCs w:val="22"/>
        </w:rPr>
      </w:pPr>
      <w:hyperlink w:anchor="_Toc523943901" w:history="1">
        <w:r w:rsidRPr="00DF64FD">
          <w:rPr>
            <w:rStyle w:val="Collegamentoipertestuale"/>
            <w:noProof/>
          </w:rPr>
          <w:t>3.</w:t>
        </w:r>
        <w:r w:rsidRPr="00785560">
          <w:rPr>
            <w:rFonts w:ascii="Calibri" w:hAnsi="Calibri"/>
            <w:b w:val="0"/>
            <w:noProof/>
            <w:szCs w:val="22"/>
          </w:rPr>
          <w:tab/>
        </w:r>
        <w:r w:rsidRPr="00DF64FD">
          <w:rPr>
            <w:rStyle w:val="Collegamentoipertestuale"/>
            <w:noProof/>
          </w:rPr>
          <w:t>Termini e definizioni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_Toc523943901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1F0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AEAC0FB" w14:textId="3B61FFFC" w:rsidR="00857006" w:rsidRPr="00785560" w:rsidRDefault="00857006" w:rsidP="00857006">
      <w:pPr>
        <w:pStyle w:val="Sommario1"/>
        <w:tabs>
          <w:tab w:val="clear" w:pos="7938"/>
          <w:tab w:val="right" w:leader="dot" w:pos="9072"/>
        </w:tabs>
        <w:rPr>
          <w:rFonts w:ascii="Calibri" w:hAnsi="Calibri"/>
          <w:b w:val="0"/>
          <w:noProof/>
          <w:szCs w:val="22"/>
        </w:rPr>
      </w:pPr>
      <w:hyperlink w:anchor="_Toc523943902" w:history="1">
        <w:r w:rsidRPr="00DF64FD">
          <w:rPr>
            <w:rStyle w:val="Collegamentoipertestuale"/>
            <w:noProof/>
          </w:rPr>
          <w:t>4.</w:t>
        </w:r>
        <w:r w:rsidRPr="00785560">
          <w:rPr>
            <w:rFonts w:ascii="Calibri" w:hAnsi="Calibri"/>
            <w:b w:val="0"/>
            <w:noProof/>
            <w:szCs w:val="22"/>
          </w:rPr>
          <w:tab/>
        </w:r>
        <w:r w:rsidRPr="00DF64FD">
          <w:rPr>
            <w:rStyle w:val="Collegamentoipertestuale"/>
            <w:noProof/>
          </w:rPr>
          <w:t>Flussi informativi di input al sistema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_Toc523943902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1F0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AFA4E7A" w14:textId="37C7C13E" w:rsidR="00857006" w:rsidRPr="00785560" w:rsidRDefault="00857006" w:rsidP="00857006">
      <w:pPr>
        <w:pStyle w:val="Sommario1"/>
        <w:tabs>
          <w:tab w:val="clear" w:pos="7938"/>
          <w:tab w:val="right" w:leader="dot" w:pos="9072"/>
        </w:tabs>
        <w:rPr>
          <w:rFonts w:ascii="Calibri" w:hAnsi="Calibri"/>
          <w:b w:val="0"/>
          <w:noProof/>
          <w:szCs w:val="22"/>
        </w:rPr>
      </w:pPr>
      <w:hyperlink w:anchor="_Toc523943903" w:history="1">
        <w:r w:rsidRPr="00DF64FD">
          <w:rPr>
            <w:rStyle w:val="Collegamentoipertestuale"/>
            <w:noProof/>
          </w:rPr>
          <w:t>5.</w:t>
        </w:r>
        <w:r w:rsidRPr="00785560">
          <w:rPr>
            <w:rFonts w:ascii="Calibri" w:hAnsi="Calibri"/>
            <w:b w:val="0"/>
            <w:noProof/>
            <w:szCs w:val="22"/>
          </w:rPr>
          <w:tab/>
        </w:r>
        <w:r w:rsidRPr="00DF64FD">
          <w:rPr>
            <w:rStyle w:val="Collegamentoipertestuale"/>
            <w:noProof/>
          </w:rPr>
          <w:t>Flussi informativi prodotti dal sistema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_Toc523943903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1F0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FA16A5E" w14:textId="014CCD64" w:rsidR="00857006" w:rsidRPr="00785560" w:rsidRDefault="00857006" w:rsidP="00857006">
      <w:pPr>
        <w:pStyle w:val="Sommario2"/>
        <w:tabs>
          <w:tab w:val="clear" w:pos="7938"/>
          <w:tab w:val="right" w:leader="dot" w:pos="9072"/>
        </w:tabs>
        <w:rPr>
          <w:rFonts w:ascii="Calibri" w:hAnsi="Calibri"/>
          <w:szCs w:val="22"/>
        </w:rPr>
      </w:pPr>
      <w:hyperlink w:anchor="_Toc523943904" w:history="1">
        <w:r w:rsidRPr="00DF64FD">
          <w:rPr>
            <w:rStyle w:val="Collegamentoipertestuale"/>
          </w:rPr>
          <w:t>5.1.</w:t>
        </w:r>
        <w:r w:rsidRPr="00785560">
          <w:rPr>
            <w:rFonts w:ascii="Calibri" w:hAnsi="Calibri"/>
            <w:szCs w:val="22"/>
          </w:rPr>
          <w:tab/>
        </w:r>
        <w:r w:rsidRPr="00DF64FD">
          <w:rPr>
            <w:rStyle w:val="Collegamentoipertestuale"/>
          </w:rPr>
          <w:t>Export dei dati relativi al flusso Catalogo unificato regionale delle prestazioni specialistiche ambulatoriali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_Toc523943904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F0A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E7AA65C" w14:textId="3AC0852F" w:rsidR="00857006" w:rsidRPr="00785560" w:rsidRDefault="00857006" w:rsidP="00857006">
      <w:pPr>
        <w:pStyle w:val="Sommario2"/>
        <w:tabs>
          <w:tab w:val="clear" w:pos="7938"/>
          <w:tab w:val="right" w:leader="dot" w:pos="9072"/>
        </w:tabs>
        <w:rPr>
          <w:rFonts w:ascii="Calibri" w:hAnsi="Calibri"/>
          <w:szCs w:val="22"/>
        </w:rPr>
      </w:pPr>
      <w:hyperlink w:anchor="_Toc523943905" w:history="1">
        <w:r w:rsidRPr="00DF64FD">
          <w:rPr>
            <w:rStyle w:val="Collegamentoipertestuale"/>
          </w:rPr>
          <w:t>5.2.</w:t>
        </w:r>
        <w:r w:rsidRPr="00785560">
          <w:rPr>
            <w:rFonts w:ascii="Calibri" w:hAnsi="Calibri"/>
            <w:szCs w:val="22"/>
          </w:rPr>
          <w:tab/>
        </w:r>
        <w:r w:rsidRPr="00DF64FD">
          <w:rPr>
            <w:rStyle w:val="Collegamentoipertestuale"/>
          </w:rPr>
          <w:t>Export dei dati relativi al flusso Diagnosi (ICD-9 CM)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_Toc523943905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F0A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24D0E55" w14:textId="628CEFD6" w:rsidR="00857006" w:rsidRPr="00785560" w:rsidRDefault="00857006" w:rsidP="00857006">
      <w:pPr>
        <w:pStyle w:val="Sommario2"/>
        <w:tabs>
          <w:tab w:val="clear" w:pos="7938"/>
          <w:tab w:val="right" w:leader="dot" w:pos="9072"/>
        </w:tabs>
        <w:rPr>
          <w:rFonts w:ascii="Calibri" w:hAnsi="Calibri"/>
          <w:szCs w:val="22"/>
        </w:rPr>
      </w:pPr>
      <w:hyperlink w:anchor="_Toc523943906" w:history="1">
        <w:r w:rsidRPr="00DF64FD">
          <w:rPr>
            <w:rStyle w:val="Collegamentoipertestuale"/>
          </w:rPr>
          <w:t>5.3.</w:t>
        </w:r>
        <w:r w:rsidRPr="00785560">
          <w:rPr>
            <w:rFonts w:ascii="Calibri" w:hAnsi="Calibri"/>
            <w:szCs w:val="22"/>
          </w:rPr>
          <w:tab/>
        </w:r>
        <w:r w:rsidRPr="00DF64FD">
          <w:rPr>
            <w:rStyle w:val="Collegamentoipertestuale"/>
          </w:rPr>
          <w:t>Export dei dati relativi al flusso DRG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_Toc523943906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F0A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12BB6E9" w14:textId="63EFA61C" w:rsidR="00857006" w:rsidRPr="00785560" w:rsidRDefault="00857006" w:rsidP="00857006">
      <w:pPr>
        <w:pStyle w:val="Sommario2"/>
        <w:tabs>
          <w:tab w:val="clear" w:pos="7938"/>
          <w:tab w:val="right" w:leader="dot" w:pos="9072"/>
        </w:tabs>
        <w:rPr>
          <w:rFonts w:ascii="Calibri" w:hAnsi="Calibri"/>
          <w:szCs w:val="22"/>
        </w:rPr>
      </w:pPr>
      <w:hyperlink w:anchor="_Toc523943907" w:history="1">
        <w:r w:rsidRPr="00DF64FD">
          <w:rPr>
            <w:rStyle w:val="Collegamentoipertestuale"/>
          </w:rPr>
          <w:t>5.4.</w:t>
        </w:r>
        <w:r w:rsidRPr="00785560">
          <w:rPr>
            <w:rFonts w:ascii="Calibri" w:hAnsi="Calibri"/>
            <w:szCs w:val="22"/>
          </w:rPr>
          <w:tab/>
        </w:r>
        <w:r w:rsidRPr="00DF64FD">
          <w:rPr>
            <w:rStyle w:val="Collegamentoipertestuale"/>
          </w:rPr>
          <w:t>Export dei dati relativi al flusso Interventi e procedure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_Toc523943907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F0A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514CF00" w14:textId="383F256F" w:rsidR="00857006" w:rsidRPr="00785560" w:rsidRDefault="00857006" w:rsidP="00857006">
      <w:pPr>
        <w:pStyle w:val="Sommario2"/>
        <w:tabs>
          <w:tab w:val="clear" w:pos="7938"/>
          <w:tab w:val="right" w:leader="dot" w:pos="9072"/>
        </w:tabs>
        <w:rPr>
          <w:rFonts w:ascii="Calibri" w:hAnsi="Calibri"/>
          <w:szCs w:val="22"/>
        </w:rPr>
      </w:pPr>
      <w:hyperlink w:anchor="_Toc523943908" w:history="1">
        <w:r w:rsidRPr="00DF64FD">
          <w:rPr>
            <w:rStyle w:val="Collegamentoipertestuale"/>
          </w:rPr>
          <w:t>5.5.</w:t>
        </w:r>
        <w:r w:rsidRPr="00785560">
          <w:rPr>
            <w:rFonts w:ascii="Calibri" w:hAnsi="Calibri"/>
            <w:szCs w:val="22"/>
          </w:rPr>
          <w:tab/>
        </w:r>
        <w:r w:rsidRPr="00DF64FD">
          <w:rPr>
            <w:rStyle w:val="Collegamentoipertestuale"/>
          </w:rPr>
          <w:t>Export dei dati relativi al flusso MDC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_Toc523943908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F0A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A562259" w14:textId="35C050D5" w:rsidR="00857006" w:rsidRPr="00785560" w:rsidRDefault="00857006" w:rsidP="00857006">
      <w:pPr>
        <w:pStyle w:val="Sommario2"/>
        <w:tabs>
          <w:tab w:val="clear" w:pos="7938"/>
          <w:tab w:val="right" w:leader="dot" w:pos="9072"/>
        </w:tabs>
        <w:rPr>
          <w:rFonts w:ascii="Calibri" w:hAnsi="Calibri"/>
          <w:szCs w:val="22"/>
        </w:rPr>
      </w:pPr>
      <w:hyperlink w:anchor="_Toc523943909" w:history="1">
        <w:r w:rsidRPr="00DF64FD">
          <w:rPr>
            <w:rStyle w:val="Collegamentoipertestuale"/>
          </w:rPr>
          <w:t>5.6.</w:t>
        </w:r>
        <w:r w:rsidRPr="00785560">
          <w:rPr>
            <w:rFonts w:ascii="Calibri" w:hAnsi="Calibri"/>
            <w:szCs w:val="22"/>
          </w:rPr>
          <w:tab/>
        </w:r>
        <w:r w:rsidRPr="00DF64FD">
          <w:rPr>
            <w:rStyle w:val="Collegamentoipertestuale"/>
          </w:rPr>
          <w:t>Export dei dati relativi al flusso Nomenclatore tariffario delle protesi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_Toc523943909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F0A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57060A8" w14:textId="7ACE833E" w:rsidR="00857006" w:rsidRPr="00785560" w:rsidRDefault="00857006" w:rsidP="00857006">
      <w:pPr>
        <w:pStyle w:val="Sommario2"/>
        <w:tabs>
          <w:tab w:val="clear" w:pos="7938"/>
          <w:tab w:val="right" w:leader="dot" w:pos="9072"/>
        </w:tabs>
        <w:rPr>
          <w:rFonts w:ascii="Calibri" w:hAnsi="Calibri"/>
          <w:szCs w:val="22"/>
        </w:rPr>
      </w:pPr>
      <w:hyperlink w:anchor="_Toc523943910" w:history="1">
        <w:r w:rsidRPr="00DF64FD">
          <w:rPr>
            <w:rStyle w:val="Collegamentoipertestuale"/>
          </w:rPr>
          <w:t>5.7.</w:t>
        </w:r>
        <w:r w:rsidRPr="00785560">
          <w:rPr>
            <w:rFonts w:ascii="Calibri" w:hAnsi="Calibri"/>
            <w:szCs w:val="22"/>
          </w:rPr>
          <w:tab/>
        </w:r>
        <w:r w:rsidRPr="00DF64FD">
          <w:rPr>
            <w:rStyle w:val="Collegamentoipertestuale"/>
          </w:rPr>
          <w:t>Export dei dati relativi al flusso Nomenclatore tariffario regionale delle prestazioni specialistiche ambulatoriali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_Toc523943910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F0A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339134D" w14:textId="5F87006C" w:rsidR="00857006" w:rsidRPr="00785560" w:rsidRDefault="00857006" w:rsidP="00857006">
      <w:pPr>
        <w:pStyle w:val="Sommario2"/>
        <w:tabs>
          <w:tab w:val="clear" w:pos="7938"/>
          <w:tab w:val="right" w:leader="dot" w:pos="9072"/>
        </w:tabs>
        <w:rPr>
          <w:rFonts w:ascii="Calibri" w:hAnsi="Calibri"/>
          <w:szCs w:val="22"/>
        </w:rPr>
      </w:pPr>
      <w:hyperlink w:anchor="_Toc523943911" w:history="1">
        <w:r w:rsidRPr="00DF64FD">
          <w:rPr>
            <w:rStyle w:val="Collegamentoipertestuale"/>
          </w:rPr>
          <w:t>5.8.</w:t>
        </w:r>
        <w:r w:rsidRPr="00785560">
          <w:rPr>
            <w:rFonts w:ascii="Calibri" w:hAnsi="Calibri"/>
            <w:szCs w:val="22"/>
          </w:rPr>
          <w:tab/>
        </w:r>
        <w:r w:rsidRPr="00DF64FD">
          <w:rPr>
            <w:rStyle w:val="Collegamentoipertestuale"/>
          </w:rPr>
          <w:t>Export dei dati relativi al flusso Patologie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_Toc523943911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F0A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FA65DFE" w14:textId="712481BC" w:rsidR="00857006" w:rsidRPr="00785560" w:rsidRDefault="00857006" w:rsidP="00857006">
      <w:pPr>
        <w:pStyle w:val="Sommario2"/>
        <w:tabs>
          <w:tab w:val="clear" w:pos="7938"/>
          <w:tab w:val="right" w:leader="dot" w:pos="9072"/>
        </w:tabs>
        <w:rPr>
          <w:rFonts w:ascii="Calibri" w:hAnsi="Calibri"/>
          <w:szCs w:val="22"/>
        </w:rPr>
      </w:pPr>
      <w:hyperlink w:anchor="_Toc523943912" w:history="1">
        <w:r w:rsidRPr="00DF64FD">
          <w:rPr>
            <w:rStyle w:val="Collegamentoipertestuale"/>
          </w:rPr>
          <w:t>5.9.</w:t>
        </w:r>
        <w:r w:rsidRPr="00785560">
          <w:rPr>
            <w:rFonts w:ascii="Calibri" w:hAnsi="Calibri"/>
            <w:szCs w:val="22"/>
          </w:rPr>
          <w:tab/>
        </w:r>
        <w:r w:rsidRPr="00DF64FD">
          <w:rPr>
            <w:rStyle w:val="Collegamentoipertestuale"/>
          </w:rPr>
          <w:t>Export dei dati relativi al flusso PPIP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_Toc523943912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F0A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C70BE33" w14:textId="1A9AC6AB" w:rsidR="00857006" w:rsidRPr="00785560" w:rsidRDefault="00857006" w:rsidP="00857006">
      <w:pPr>
        <w:pStyle w:val="Sommario2"/>
        <w:tabs>
          <w:tab w:val="clear" w:pos="7938"/>
          <w:tab w:val="right" w:leader="dot" w:pos="9072"/>
        </w:tabs>
        <w:rPr>
          <w:rFonts w:ascii="Calibri" w:hAnsi="Calibri"/>
          <w:szCs w:val="22"/>
        </w:rPr>
      </w:pPr>
      <w:hyperlink w:anchor="_Toc523943913" w:history="1">
        <w:r w:rsidRPr="00DF64FD">
          <w:rPr>
            <w:rStyle w:val="Collegamentoipertestuale"/>
          </w:rPr>
          <w:t>5.10.</w:t>
        </w:r>
        <w:r w:rsidRPr="00785560">
          <w:rPr>
            <w:rFonts w:ascii="Calibri" w:hAnsi="Calibri"/>
            <w:szCs w:val="22"/>
          </w:rPr>
          <w:tab/>
        </w:r>
        <w:r w:rsidRPr="00DF64FD">
          <w:rPr>
            <w:rStyle w:val="Collegamentoipertestuale"/>
          </w:rPr>
          <w:t>Export dei dati relativi al flusso Prontuario farmaceutico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_Toc523943913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F0A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C3D9E24" w14:textId="0EBE4696" w:rsidR="00857006" w:rsidRPr="00785560" w:rsidRDefault="00857006" w:rsidP="00857006">
      <w:pPr>
        <w:pStyle w:val="Sommario2"/>
        <w:tabs>
          <w:tab w:val="clear" w:pos="7938"/>
          <w:tab w:val="right" w:leader="dot" w:pos="9072"/>
        </w:tabs>
        <w:rPr>
          <w:rFonts w:ascii="Calibri" w:hAnsi="Calibri"/>
          <w:szCs w:val="22"/>
        </w:rPr>
      </w:pPr>
      <w:hyperlink w:anchor="_Toc523943914" w:history="1">
        <w:r w:rsidRPr="00DF64FD">
          <w:rPr>
            <w:rStyle w:val="Collegamentoipertestuale"/>
          </w:rPr>
          <w:t>5.11.</w:t>
        </w:r>
        <w:r w:rsidRPr="00785560">
          <w:rPr>
            <w:rFonts w:ascii="Calibri" w:hAnsi="Calibri"/>
            <w:szCs w:val="22"/>
          </w:rPr>
          <w:tab/>
        </w:r>
        <w:r w:rsidRPr="00DF64FD">
          <w:rPr>
            <w:rStyle w:val="Collegamentoipertestuale"/>
          </w:rPr>
          <w:t>Export dei dati relativi al flusso Tariffario delle prestazioni di ricovero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_Toc523943914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F0A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2E8AF56" w14:textId="79130FBC" w:rsidR="00857006" w:rsidRPr="00785560" w:rsidRDefault="00857006" w:rsidP="00857006">
      <w:pPr>
        <w:pStyle w:val="Sommario2"/>
        <w:tabs>
          <w:tab w:val="clear" w:pos="7938"/>
          <w:tab w:val="right" w:leader="dot" w:pos="9072"/>
        </w:tabs>
        <w:rPr>
          <w:rFonts w:ascii="Calibri" w:hAnsi="Calibri"/>
          <w:szCs w:val="22"/>
        </w:rPr>
      </w:pPr>
      <w:hyperlink w:anchor="_Toc523943915" w:history="1">
        <w:r w:rsidRPr="00DF64FD">
          <w:rPr>
            <w:rStyle w:val="Collegamentoipertestuale"/>
          </w:rPr>
          <w:t>5.12.</w:t>
        </w:r>
        <w:r w:rsidRPr="00785560">
          <w:rPr>
            <w:rFonts w:ascii="Calibri" w:hAnsi="Calibri"/>
            <w:szCs w:val="22"/>
          </w:rPr>
          <w:tab/>
        </w:r>
        <w:r w:rsidRPr="00DF64FD">
          <w:rPr>
            <w:rStyle w:val="Collegamentoipertestuale"/>
          </w:rPr>
          <w:t>Export dei dati relativi al flusso Tariffario delle prestazioni riabilitative erogate da strutture ex-art 26 DGR 1392/99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_Toc523943915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F0A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39B2B38" w14:textId="65FD81F8" w:rsidR="00857006" w:rsidRPr="00785560" w:rsidRDefault="00857006" w:rsidP="00857006">
      <w:pPr>
        <w:pStyle w:val="Sommario2"/>
        <w:tabs>
          <w:tab w:val="clear" w:pos="7938"/>
          <w:tab w:val="right" w:leader="dot" w:pos="9072"/>
        </w:tabs>
        <w:rPr>
          <w:rFonts w:ascii="Calibri" w:hAnsi="Calibri"/>
          <w:szCs w:val="22"/>
        </w:rPr>
      </w:pPr>
      <w:hyperlink w:anchor="_Toc523943916" w:history="1">
        <w:r w:rsidRPr="00DF64FD">
          <w:rPr>
            <w:rStyle w:val="Collegamentoipertestuale"/>
          </w:rPr>
          <w:t>5.13.</w:t>
        </w:r>
        <w:r w:rsidRPr="00785560">
          <w:rPr>
            <w:rFonts w:ascii="Calibri" w:hAnsi="Calibri"/>
            <w:szCs w:val="22"/>
          </w:rPr>
          <w:tab/>
        </w:r>
        <w:r w:rsidRPr="00DF64FD">
          <w:rPr>
            <w:rStyle w:val="Collegamentoipertestuale"/>
          </w:rPr>
          <w:t>Export dei dati relativi al flusso Tariffario delle prestazioni termali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_Toc523943916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F0A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2D5C6ED" w14:textId="68C0CCB2" w:rsidR="00857006" w:rsidRPr="00785560" w:rsidRDefault="00857006" w:rsidP="00857006">
      <w:pPr>
        <w:pStyle w:val="Sommario2"/>
        <w:tabs>
          <w:tab w:val="clear" w:pos="7938"/>
          <w:tab w:val="right" w:leader="dot" w:pos="9072"/>
        </w:tabs>
        <w:rPr>
          <w:rFonts w:ascii="Calibri" w:hAnsi="Calibri"/>
          <w:szCs w:val="22"/>
        </w:rPr>
      </w:pPr>
      <w:hyperlink w:anchor="_Toc523943917" w:history="1">
        <w:r w:rsidRPr="00DF64FD">
          <w:rPr>
            <w:rStyle w:val="Collegamentoipertestuale"/>
          </w:rPr>
          <w:t>5.14.</w:t>
        </w:r>
        <w:r w:rsidRPr="00785560">
          <w:rPr>
            <w:rFonts w:ascii="Calibri" w:hAnsi="Calibri"/>
            <w:szCs w:val="22"/>
          </w:rPr>
          <w:tab/>
        </w:r>
        <w:r w:rsidRPr="00DF64FD">
          <w:rPr>
            <w:rStyle w:val="Collegamentoipertestuale"/>
          </w:rPr>
          <w:t>Export dei dati relativi al flusso TUC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_Toc523943917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F0A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E3D6C29" w14:textId="2216AC9F" w:rsidR="00857006" w:rsidRPr="00785560" w:rsidRDefault="00857006" w:rsidP="00857006">
      <w:pPr>
        <w:pStyle w:val="Sommario1"/>
        <w:tabs>
          <w:tab w:val="clear" w:pos="7938"/>
          <w:tab w:val="right" w:leader="dot" w:pos="9072"/>
        </w:tabs>
        <w:rPr>
          <w:rFonts w:ascii="Calibri" w:hAnsi="Calibri"/>
          <w:b w:val="0"/>
          <w:noProof/>
          <w:szCs w:val="22"/>
        </w:rPr>
      </w:pPr>
      <w:hyperlink w:anchor="_Toc523943918" w:history="1">
        <w:r w:rsidRPr="00DF64FD">
          <w:rPr>
            <w:rStyle w:val="Collegamentoipertestuale"/>
            <w:noProof/>
          </w:rPr>
          <w:t>ALLEGATI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_Toc523943918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1F0A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56B1052" w14:textId="77777777" w:rsidR="002D3125" w:rsidRDefault="002D3125" w:rsidP="00857006">
      <w:pPr>
        <w:tabs>
          <w:tab w:val="left" w:pos="709"/>
          <w:tab w:val="left" w:pos="851"/>
          <w:tab w:val="left" w:pos="1134"/>
          <w:tab w:val="right" w:leader="dot" w:pos="8931"/>
          <w:tab w:val="right" w:leader="dot" w:pos="9072"/>
        </w:tabs>
        <w:ind w:left="0"/>
        <w:jc w:val="both"/>
        <w:rPr>
          <w:i/>
          <w:iCs/>
          <w:vertAlign w:val="subscript"/>
        </w:rPr>
      </w:pPr>
      <w:r>
        <w:fldChar w:fldCharType="end"/>
      </w:r>
    </w:p>
    <w:p w14:paraId="575E192B" w14:textId="77777777" w:rsidR="002D3125" w:rsidRDefault="002D3125" w:rsidP="000E720B">
      <w:pPr>
        <w:pStyle w:val="Titolo1"/>
        <w:ind w:right="567"/>
        <w:jc w:val="both"/>
      </w:pPr>
      <w:bookmarkStart w:id="2" w:name="_Toc421005863"/>
      <w:r>
        <w:br w:type="page"/>
      </w:r>
      <w:bookmarkStart w:id="3" w:name="_Toc523943898"/>
      <w:r>
        <w:lastRenderedPageBreak/>
        <w:t>Introduzione</w:t>
      </w:r>
      <w:bookmarkEnd w:id="2"/>
      <w:bookmarkEnd w:id="3"/>
    </w:p>
    <w:p w14:paraId="4FF8585E" w14:textId="77777777" w:rsidR="00103EF7" w:rsidRPr="00176372" w:rsidRDefault="00103EF7" w:rsidP="00C05643">
      <w:pPr>
        <w:pStyle w:val="Intestazione"/>
        <w:tabs>
          <w:tab w:val="clear" w:pos="4819"/>
          <w:tab w:val="clear" w:pos="9638"/>
        </w:tabs>
        <w:spacing w:after="240"/>
        <w:ind w:left="0"/>
        <w:jc w:val="both"/>
      </w:pPr>
      <w:bookmarkStart w:id="4" w:name="_Toc421005864"/>
      <w:bookmarkStart w:id="5" w:name="_Toc142106571"/>
      <w:r w:rsidRPr="00C819E0">
        <w:t>Questo documento descrive le specifiche tecniche dei flussi informativi che mediante le funzionalità dell’area possono essere esportati (risp</w:t>
      </w:r>
      <w:r>
        <w:t>ettivamente</w:t>
      </w:r>
      <w:r w:rsidRPr="00C819E0">
        <w:t xml:space="preserve"> importati) dal (risp</w:t>
      </w:r>
      <w:r>
        <w:t>ettivamente</w:t>
      </w:r>
      <w:r w:rsidRPr="00C819E0">
        <w:t xml:space="preserve"> nel) database del sistema. Il documento è strutturato in due sezioni</w:t>
      </w:r>
      <w:r>
        <w:t>:</w:t>
      </w:r>
    </w:p>
    <w:p w14:paraId="0562EE83" w14:textId="77777777" w:rsidR="00103EF7" w:rsidRPr="00C819E0" w:rsidRDefault="00103EF7" w:rsidP="00103EF7">
      <w:pPr>
        <w:pStyle w:val="Intestazione"/>
        <w:keepLines w:val="0"/>
        <w:numPr>
          <w:ilvl w:val="0"/>
          <w:numId w:val="49"/>
        </w:numPr>
        <w:tabs>
          <w:tab w:val="clear" w:pos="4819"/>
          <w:tab w:val="clear" w:pos="9638"/>
        </w:tabs>
        <w:spacing w:before="0" w:after="200" w:line="276" w:lineRule="auto"/>
        <w:ind w:left="284" w:right="-1" w:hanging="284"/>
        <w:jc w:val="both"/>
      </w:pPr>
      <w:r w:rsidRPr="00C819E0">
        <w:t xml:space="preserve">flussi informativi di input al sistema </w:t>
      </w:r>
      <w:r>
        <w:t>Edotto</w:t>
      </w:r>
      <w:r w:rsidRPr="00C819E0">
        <w:t xml:space="preserve"> che possono essere importati utilizzando le funzionalità di upload dell’area</w:t>
      </w:r>
      <w:r>
        <w:t>;</w:t>
      </w:r>
    </w:p>
    <w:p w14:paraId="3F64BB55" w14:textId="77777777" w:rsidR="00103EF7" w:rsidRPr="00C819E0" w:rsidRDefault="00103EF7" w:rsidP="00103EF7">
      <w:pPr>
        <w:pStyle w:val="Intestazione"/>
        <w:keepLines w:val="0"/>
        <w:numPr>
          <w:ilvl w:val="0"/>
          <w:numId w:val="49"/>
        </w:numPr>
        <w:tabs>
          <w:tab w:val="clear" w:pos="4819"/>
          <w:tab w:val="clear" w:pos="9638"/>
        </w:tabs>
        <w:spacing w:before="0" w:after="200" w:line="276" w:lineRule="auto"/>
        <w:ind w:left="284" w:right="-1" w:hanging="284"/>
        <w:jc w:val="both"/>
      </w:pPr>
      <w:r w:rsidRPr="00C819E0">
        <w:t>flussi informativi prodotti mediante le funzionalità di export dell’area</w:t>
      </w:r>
      <w:r>
        <w:t>.</w:t>
      </w:r>
    </w:p>
    <w:p w14:paraId="16737802" w14:textId="77777777" w:rsidR="00103EF7" w:rsidRPr="00C819E0" w:rsidRDefault="00103EF7" w:rsidP="00103EF7">
      <w:pPr>
        <w:pStyle w:val="Intestazione"/>
        <w:tabs>
          <w:tab w:val="clear" w:pos="4819"/>
          <w:tab w:val="clear" w:pos="9638"/>
        </w:tabs>
        <w:spacing w:before="0"/>
        <w:ind w:left="0" w:right="-1"/>
        <w:jc w:val="both"/>
      </w:pPr>
      <w:r w:rsidRPr="00C819E0">
        <w:t>In ogni sezione viene fornita una sintetica definizione del flusso e le relative specifiche tecnich</w:t>
      </w:r>
      <w:r w:rsidR="00C170D0">
        <w:t>e di tracciato, XML, CSV, ecc.</w:t>
      </w:r>
    </w:p>
    <w:p w14:paraId="66CFAD2E" w14:textId="77777777" w:rsidR="002D3125" w:rsidRDefault="002D3125" w:rsidP="00A22FE2">
      <w:pPr>
        <w:pStyle w:val="Titolo1"/>
        <w:ind w:right="567"/>
        <w:jc w:val="both"/>
      </w:pPr>
      <w:bookmarkStart w:id="6" w:name="_Toc523943899"/>
      <w:r>
        <w:t>Scopo e Campo di Applicazione</w:t>
      </w:r>
      <w:bookmarkEnd w:id="4"/>
      <w:bookmarkEnd w:id="5"/>
      <w:bookmarkEnd w:id="6"/>
      <w:r>
        <w:t xml:space="preserve"> </w:t>
      </w:r>
    </w:p>
    <w:p w14:paraId="4833B05A" w14:textId="77777777" w:rsidR="00C170D0" w:rsidRPr="00A212CC" w:rsidRDefault="00C170D0" w:rsidP="00C170D0">
      <w:pPr>
        <w:pStyle w:val="Intestazione"/>
        <w:tabs>
          <w:tab w:val="clear" w:pos="4819"/>
          <w:tab w:val="clear" w:pos="9638"/>
        </w:tabs>
        <w:ind w:left="0" w:right="-1"/>
        <w:jc w:val="both"/>
      </w:pPr>
      <w:bookmarkStart w:id="7" w:name="_Toc421005865"/>
      <w:r w:rsidRPr="00A212CC">
        <w:t>Il presente documento è destinato a progettisti e sviluppatori dei sistemi informativi che devono integrarsi con il sistema Edotto mediante acqu</w:t>
      </w:r>
      <w:r>
        <w:t>i</w:t>
      </w:r>
      <w:r w:rsidRPr="00A212CC">
        <w:t>sizione (risp</w:t>
      </w:r>
      <w:r>
        <w:t>ettivamente</w:t>
      </w:r>
      <w:r w:rsidRPr="00A212CC">
        <w:t xml:space="preserve"> produzione) di flussi informativi che sono prodotti (risp</w:t>
      </w:r>
      <w:r>
        <w:t>ettivamente</w:t>
      </w:r>
      <w:r w:rsidRPr="00A212CC">
        <w:t xml:space="preserve"> acquisiti) da tale sistema. </w:t>
      </w:r>
    </w:p>
    <w:p w14:paraId="02014317" w14:textId="77777777" w:rsidR="00B90511" w:rsidRDefault="00B90511" w:rsidP="00C170D0">
      <w:pPr>
        <w:pStyle w:val="Intestazione"/>
        <w:tabs>
          <w:tab w:val="clear" w:pos="4819"/>
          <w:tab w:val="clear" w:pos="9638"/>
        </w:tabs>
        <w:ind w:left="0" w:right="-1"/>
        <w:jc w:val="both"/>
      </w:pPr>
      <w:r>
        <w:t>Non vengono riportate in questo documento le specifiche di flussi informativi la cui specifica tecnica è definita dal documenti normativi nazionali o regionali.</w:t>
      </w:r>
    </w:p>
    <w:p w14:paraId="05778D65" w14:textId="77777777" w:rsidR="002D3125" w:rsidRDefault="002D3125" w:rsidP="00F80DA2">
      <w:pPr>
        <w:pStyle w:val="Titolo1"/>
        <w:ind w:right="567"/>
        <w:jc w:val="both"/>
      </w:pPr>
      <w:bookmarkStart w:id="8" w:name="_Toc142106572"/>
      <w:bookmarkStart w:id="9" w:name="_Toc523943900"/>
      <w:r>
        <w:t>Riferimenti</w:t>
      </w:r>
      <w:bookmarkEnd w:id="7"/>
      <w:bookmarkEnd w:id="8"/>
      <w:bookmarkEnd w:id="9"/>
    </w:p>
    <w:p w14:paraId="56780C79" w14:textId="77777777" w:rsidR="00C170D0" w:rsidRPr="00AC5459" w:rsidRDefault="00C170D0" w:rsidP="00C170D0">
      <w:pPr>
        <w:ind w:left="0"/>
      </w:pPr>
      <w:r w:rsidRPr="00AC5459">
        <w:t>Nessun</w:t>
      </w:r>
      <w:r>
        <w:t>o</w:t>
      </w:r>
      <w:r w:rsidRPr="00AC5459">
        <w:t>.</w:t>
      </w:r>
    </w:p>
    <w:p w14:paraId="568351F1" w14:textId="77777777" w:rsidR="009B486C" w:rsidRDefault="009B486C" w:rsidP="00F80DA2">
      <w:pPr>
        <w:pStyle w:val="Titolo1"/>
        <w:ind w:right="567"/>
        <w:jc w:val="both"/>
        <w:rPr>
          <w:rStyle w:val="CarattereCarattere1"/>
        </w:rPr>
      </w:pPr>
      <w:bookmarkStart w:id="10" w:name="_Toc523943901"/>
      <w:r>
        <w:rPr>
          <w:rStyle w:val="CarattereCarattere1"/>
        </w:rPr>
        <w:t>Termini e definizioni</w:t>
      </w:r>
      <w:bookmarkEnd w:id="10"/>
    </w:p>
    <w:tbl>
      <w:tblPr>
        <w:tblW w:w="4830" w:type="pct"/>
        <w:tblInd w:w="108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ook w:val="01E0" w:firstRow="1" w:lastRow="1" w:firstColumn="1" w:lastColumn="1" w:noHBand="0" w:noVBand="0"/>
      </w:tblPr>
      <w:tblGrid>
        <w:gridCol w:w="2309"/>
        <w:gridCol w:w="6445"/>
      </w:tblGrid>
      <w:tr w:rsidR="005F3024" w14:paraId="1574F10A" w14:textId="77777777" w:rsidTr="00C170D0">
        <w:tc>
          <w:tcPr>
            <w:tcW w:w="1319" w:type="pct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dotted" w:sz="4" w:space="0" w:color="000080"/>
            </w:tcBorders>
          </w:tcPr>
          <w:p w14:paraId="06EB6CDC" w14:textId="77777777" w:rsidR="005F3024" w:rsidRDefault="008D12BA" w:rsidP="005F3024">
            <w:pPr>
              <w:ind w:left="0"/>
              <w:rPr>
                <w:i/>
              </w:rPr>
            </w:pPr>
            <w:r w:rsidRPr="008D12BA">
              <w:rPr>
                <w:i/>
              </w:rPr>
              <w:t>DRG</w:t>
            </w:r>
          </w:p>
        </w:tc>
        <w:tc>
          <w:tcPr>
            <w:tcW w:w="3681" w:type="pct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dotted" w:sz="4" w:space="0" w:color="000080"/>
            </w:tcBorders>
          </w:tcPr>
          <w:p w14:paraId="10BBF364" w14:textId="77777777" w:rsidR="005F3024" w:rsidRDefault="008D12BA" w:rsidP="005F3024">
            <w:pPr>
              <w:ind w:left="0"/>
              <w:rPr>
                <w:i/>
              </w:rPr>
            </w:pPr>
            <w:r w:rsidRPr="008D12BA">
              <w:rPr>
                <w:i/>
              </w:rPr>
              <w:t>Diagnosys Related Group</w:t>
            </w:r>
          </w:p>
        </w:tc>
      </w:tr>
      <w:tr w:rsidR="005F3024" w14:paraId="381CDE03" w14:textId="77777777" w:rsidTr="00C170D0">
        <w:tc>
          <w:tcPr>
            <w:tcW w:w="1319" w:type="pct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dotted" w:sz="4" w:space="0" w:color="000080"/>
            </w:tcBorders>
          </w:tcPr>
          <w:p w14:paraId="424FB877" w14:textId="77777777" w:rsidR="005F3024" w:rsidRDefault="008D12BA" w:rsidP="005F3024">
            <w:pPr>
              <w:ind w:left="0"/>
              <w:rPr>
                <w:i/>
              </w:rPr>
            </w:pPr>
            <w:r w:rsidRPr="008D12BA">
              <w:rPr>
                <w:i/>
              </w:rPr>
              <w:t>MDC</w:t>
            </w:r>
          </w:p>
        </w:tc>
        <w:tc>
          <w:tcPr>
            <w:tcW w:w="3681" w:type="pct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dotted" w:sz="4" w:space="0" w:color="000080"/>
            </w:tcBorders>
          </w:tcPr>
          <w:p w14:paraId="0764910A" w14:textId="77777777" w:rsidR="005F3024" w:rsidRDefault="008D12BA" w:rsidP="005F3024">
            <w:pPr>
              <w:ind w:left="0"/>
              <w:rPr>
                <w:i/>
              </w:rPr>
            </w:pPr>
            <w:r w:rsidRPr="008D12BA">
              <w:rPr>
                <w:i/>
              </w:rPr>
              <w:t>Major Diagnostic Categories</w:t>
            </w:r>
          </w:p>
        </w:tc>
      </w:tr>
      <w:tr w:rsidR="005F3024" w14:paraId="288EB679" w14:textId="77777777" w:rsidTr="00C170D0">
        <w:tc>
          <w:tcPr>
            <w:tcW w:w="1319" w:type="pct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dotted" w:sz="4" w:space="0" w:color="000080"/>
            </w:tcBorders>
          </w:tcPr>
          <w:p w14:paraId="467DE777" w14:textId="77777777" w:rsidR="005F3024" w:rsidRDefault="008D12BA" w:rsidP="005F3024">
            <w:pPr>
              <w:ind w:left="0"/>
              <w:rPr>
                <w:i/>
              </w:rPr>
            </w:pPr>
            <w:r w:rsidRPr="008D12BA">
              <w:rPr>
                <w:i/>
              </w:rPr>
              <w:t>TUC</w:t>
            </w:r>
          </w:p>
        </w:tc>
        <w:tc>
          <w:tcPr>
            <w:tcW w:w="3681" w:type="pct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dotted" w:sz="4" w:space="0" w:color="000080"/>
            </w:tcBorders>
          </w:tcPr>
          <w:p w14:paraId="672599EB" w14:textId="77777777" w:rsidR="005F3024" w:rsidRDefault="008D12BA" w:rsidP="005F3024">
            <w:pPr>
              <w:ind w:left="0"/>
              <w:rPr>
                <w:i/>
              </w:rPr>
            </w:pPr>
            <w:r w:rsidRPr="008D12BA">
              <w:rPr>
                <w:i/>
              </w:rPr>
              <w:t>Tariffa Unica Convenzionata</w:t>
            </w:r>
          </w:p>
        </w:tc>
      </w:tr>
      <w:tr w:rsidR="005F3024" w14:paraId="6502A6A7" w14:textId="77777777" w:rsidTr="00C170D0">
        <w:tc>
          <w:tcPr>
            <w:tcW w:w="1319" w:type="pct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dotted" w:sz="4" w:space="0" w:color="000080"/>
            </w:tcBorders>
          </w:tcPr>
          <w:p w14:paraId="05FAFB3B" w14:textId="77777777" w:rsidR="005F3024" w:rsidRDefault="008D12BA" w:rsidP="005F3024">
            <w:pPr>
              <w:ind w:left="0"/>
              <w:rPr>
                <w:i/>
              </w:rPr>
            </w:pPr>
            <w:r w:rsidRPr="008D12BA">
              <w:rPr>
                <w:i/>
              </w:rPr>
              <w:t>PPIP</w:t>
            </w:r>
          </w:p>
        </w:tc>
        <w:tc>
          <w:tcPr>
            <w:tcW w:w="3681" w:type="pct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dotted" w:sz="4" w:space="0" w:color="000080"/>
            </w:tcBorders>
          </w:tcPr>
          <w:p w14:paraId="0884AD8D" w14:textId="77777777" w:rsidR="005F3024" w:rsidRDefault="008D12BA" w:rsidP="008D12BA">
            <w:pPr>
              <w:ind w:left="0"/>
              <w:rPr>
                <w:i/>
              </w:rPr>
            </w:pPr>
            <w:r w:rsidRPr="008D12BA">
              <w:rPr>
                <w:i/>
              </w:rPr>
              <w:t xml:space="preserve">Prestazioni di Particolare </w:t>
            </w:r>
            <w:r>
              <w:rPr>
                <w:i/>
              </w:rPr>
              <w:t>Impegno</w:t>
            </w:r>
            <w:r w:rsidRPr="008D12BA">
              <w:rPr>
                <w:i/>
              </w:rPr>
              <w:t xml:space="preserve"> Professionale</w:t>
            </w:r>
          </w:p>
        </w:tc>
      </w:tr>
    </w:tbl>
    <w:p w14:paraId="31C049DB" w14:textId="77777777" w:rsidR="00857006" w:rsidRDefault="00857006" w:rsidP="00857006">
      <w:pPr>
        <w:pStyle w:val="Titolo1"/>
        <w:numPr>
          <w:ilvl w:val="0"/>
          <w:numId w:val="0"/>
        </w:numPr>
        <w:ind w:right="567"/>
        <w:jc w:val="both"/>
        <w:rPr>
          <w:rStyle w:val="CarattereCarattere1"/>
        </w:rPr>
      </w:pPr>
      <w:bookmarkStart w:id="11" w:name="_Toc523943902"/>
    </w:p>
    <w:p w14:paraId="38DE33B2" w14:textId="77777777" w:rsidR="00257041" w:rsidRDefault="00857006" w:rsidP="00F80DA2">
      <w:pPr>
        <w:pStyle w:val="Titolo1"/>
        <w:ind w:right="567"/>
        <w:jc w:val="both"/>
        <w:rPr>
          <w:rStyle w:val="CarattereCarattere1"/>
        </w:rPr>
      </w:pPr>
      <w:r>
        <w:rPr>
          <w:rStyle w:val="CarattereCarattere1"/>
        </w:rPr>
        <w:br w:type="page"/>
      </w:r>
      <w:r w:rsidR="00FF79F2">
        <w:rPr>
          <w:rStyle w:val="CarattereCarattere1"/>
        </w:rPr>
        <w:lastRenderedPageBreak/>
        <w:t>Flussi informativi di input al sistema</w:t>
      </w:r>
      <w:bookmarkEnd w:id="11"/>
    </w:p>
    <w:p w14:paraId="3F720509" w14:textId="77777777" w:rsidR="008D12BA" w:rsidRPr="008D12BA" w:rsidRDefault="008D12BA" w:rsidP="008D12BA">
      <w:pPr>
        <w:ind w:left="360" w:right="567"/>
        <w:jc w:val="both"/>
      </w:pPr>
      <w:r>
        <w:t>In questa area non sono previsti flussi di input al sistema.</w:t>
      </w:r>
    </w:p>
    <w:p w14:paraId="14380E27" w14:textId="77777777" w:rsidR="0040542C" w:rsidRPr="008D12BA" w:rsidRDefault="0040542C" w:rsidP="00EB5F4B">
      <w:pPr>
        <w:ind w:left="567" w:right="567"/>
        <w:jc w:val="both"/>
      </w:pPr>
    </w:p>
    <w:p w14:paraId="4583A684" w14:textId="77777777" w:rsidR="00774E1D" w:rsidRDefault="003E3A27" w:rsidP="00857006">
      <w:pPr>
        <w:pStyle w:val="Titolo1"/>
        <w:jc w:val="both"/>
        <w:rPr>
          <w:rStyle w:val="CarattereCarattere1"/>
        </w:rPr>
      </w:pPr>
      <w:r>
        <w:rPr>
          <w:rStyle w:val="CarattereCarattere1"/>
        </w:rPr>
        <w:br w:type="page"/>
      </w:r>
      <w:bookmarkStart w:id="12" w:name="_Toc523943903"/>
      <w:r w:rsidR="00774E1D">
        <w:rPr>
          <w:rStyle w:val="CarattereCarattere1"/>
        </w:rPr>
        <w:lastRenderedPageBreak/>
        <w:t>Flussi informativi prodotti dal sistema</w:t>
      </w:r>
      <w:bookmarkEnd w:id="12"/>
    </w:p>
    <w:p w14:paraId="6697E034" w14:textId="77777777" w:rsidR="0099093D" w:rsidRPr="0099093D" w:rsidRDefault="0099093D" w:rsidP="00857006">
      <w:pPr>
        <w:ind w:left="567"/>
        <w:jc w:val="both"/>
      </w:pPr>
      <w:r>
        <w:t>Tutti i flussi descritti in questo paragrafo sono prodotti con struttura XML.</w:t>
      </w:r>
    </w:p>
    <w:p w14:paraId="6B812B51" w14:textId="77777777" w:rsidR="00A27819" w:rsidRDefault="000F68BF" w:rsidP="00857006">
      <w:pPr>
        <w:pStyle w:val="Titolo2"/>
        <w:ind w:left="567" w:hanging="567"/>
        <w:jc w:val="both"/>
      </w:pPr>
      <w:bookmarkStart w:id="13" w:name="_Toc523943904"/>
      <w:r w:rsidRPr="000A7255">
        <w:t xml:space="preserve">Export dei dati relativi al flusso </w:t>
      </w:r>
      <w:r w:rsidR="00AD77F2">
        <w:t>Catalogo unificato regionale delle prestazioni specialistiche ambulatoriali</w:t>
      </w:r>
      <w:bookmarkEnd w:id="13"/>
      <w:r w:rsidR="007B3AAB">
        <w:t xml:space="preserve"> </w:t>
      </w:r>
    </w:p>
    <w:p w14:paraId="5567A900" w14:textId="77777777" w:rsidR="00AD3EA2" w:rsidRDefault="007B3AAB" w:rsidP="00857006">
      <w:pPr>
        <w:ind w:left="567"/>
        <w:jc w:val="both"/>
      </w:pPr>
      <w:r w:rsidRPr="0099093D">
        <w:t xml:space="preserve">Questo flusso contiene </w:t>
      </w:r>
      <w:r w:rsidR="00052C55" w:rsidRPr="0099093D">
        <w:t xml:space="preserve">i dati relativi </w:t>
      </w:r>
      <w:r w:rsidR="00AD3EA2" w:rsidRPr="0099093D">
        <w:t>alle prestazioni specialistiche, di diagnostica strumentale e di laboratorio e di altre prestazioni previste dal Catalogo Unificato Regionale.</w:t>
      </w:r>
    </w:p>
    <w:p w14:paraId="04CB5878" w14:textId="77777777" w:rsidR="00C13095" w:rsidRDefault="000F68BF" w:rsidP="00857006">
      <w:pPr>
        <w:ind w:left="567"/>
        <w:jc w:val="both"/>
        <w:rPr>
          <w:i/>
        </w:rPr>
      </w:pPr>
      <w:r>
        <w:t>L’export di tale file è effettuato dalla funzione</w:t>
      </w:r>
      <w:r w:rsidR="00C13095">
        <w:t xml:space="preserve"> </w:t>
      </w:r>
      <w:r w:rsidR="00C13095">
        <w:rPr>
          <w:i/>
        </w:rPr>
        <w:t>Esportare</w:t>
      </w:r>
      <w:r w:rsidR="00C13095" w:rsidRPr="00C13095">
        <w:rPr>
          <w:i/>
        </w:rPr>
        <w:t xml:space="preserve"> Archivio</w:t>
      </w:r>
    </w:p>
    <w:p w14:paraId="080DA38D" w14:textId="77777777" w:rsidR="00A27819" w:rsidRPr="00EE2544" w:rsidRDefault="00A27819" w:rsidP="00857006">
      <w:pPr>
        <w:ind w:left="567"/>
        <w:jc w:val="both"/>
      </w:pPr>
      <w:r>
        <w:t xml:space="preserve">In allegato </w:t>
      </w:r>
      <w:r w:rsidR="0035166B">
        <w:t>0</w:t>
      </w:r>
      <w:r w:rsidR="00AD77F2">
        <w:t>1</w:t>
      </w:r>
      <w:r>
        <w:t xml:space="preserve"> viene fornita una descrizione del flusso in formato XSD con relativa definzione dei singoli tag previsti dallo schema.</w:t>
      </w:r>
    </w:p>
    <w:p w14:paraId="0E48154B" w14:textId="77777777" w:rsidR="00332C4E" w:rsidRDefault="000F68BF" w:rsidP="00857006">
      <w:pPr>
        <w:pStyle w:val="Titolo2"/>
        <w:ind w:left="567" w:hanging="567"/>
        <w:jc w:val="both"/>
      </w:pPr>
      <w:bookmarkStart w:id="14" w:name="_Toc523943905"/>
      <w:r w:rsidRPr="000A7255">
        <w:t xml:space="preserve">Export dei dati relativi al flusso </w:t>
      </w:r>
      <w:r w:rsidR="00AD77F2">
        <w:t>Diagnosi (ICD-</w:t>
      </w:r>
      <w:smartTag w:uri="urn:schemas-microsoft-com:office:smarttags" w:element="metricconverter">
        <w:smartTagPr>
          <w:attr w:name="ProductID" w:val="9 CM"/>
        </w:smartTagPr>
        <w:r w:rsidR="00AD77F2">
          <w:t>9 CM</w:t>
        </w:r>
      </w:smartTag>
      <w:r w:rsidR="00AD77F2">
        <w:t>)</w:t>
      </w:r>
      <w:bookmarkEnd w:id="14"/>
      <w:r w:rsidR="00332C4E">
        <w:t xml:space="preserve"> </w:t>
      </w:r>
    </w:p>
    <w:p w14:paraId="7E659324" w14:textId="77777777" w:rsidR="00332C4E" w:rsidRDefault="00332C4E" w:rsidP="00857006">
      <w:pPr>
        <w:ind w:left="567"/>
        <w:jc w:val="both"/>
      </w:pPr>
      <w:r w:rsidRPr="0099093D">
        <w:t xml:space="preserve">Questo flusso contiene </w:t>
      </w:r>
      <w:r w:rsidR="00052C55" w:rsidRPr="0099093D">
        <w:t>i dati  relativi alle c</w:t>
      </w:r>
      <w:r w:rsidR="00052C55" w:rsidRPr="0099093D">
        <w:rPr>
          <w:rFonts w:eastAsia="Arial Unicode MS"/>
        </w:rPr>
        <w:t>ondizioni morbose</w:t>
      </w:r>
      <w:r w:rsidR="00305D18" w:rsidRPr="0099093D">
        <w:rPr>
          <w:rFonts w:eastAsia="Arial Unicode MS"/>
        </w:rPr>
        <w:t xml:space="preserve"> che </w:t>
      </w:r>
      <w:r w:rsidR="00052C55" w:rsidRPr="0099093D">
        <w:rPr>
          <w:rFonts w:eastAsia="Arial Unicode MS"/>
        </w:rPr>
        <w:t>possono essere trattate o prese</w:t>
      </w:r>
      <w:r w:rsidR="00305D18" w:rsidRPr="0099093D">
        <w:rPr>
          <w:rFonts w:eastAsia="Arial Unicode MS"/>
        </w:rPr>
        <w:t xml:space="preserve"> in esame durante un ricovero.</w:t>
      </w:r>
    </w:p>
    <w:p w14:paraId="19CAD56D" w14:textId="77777777" w:rsidR="00C13095" w:rsidRDefault="00C13095" w:rsidP="00857006">
      <w:pPr>
        <w:ind w:left="567"/>
        <w:jc w:val="both"/>
        <w:rPr>
          <w:i/>
        </w:rPr>
      </w:pPr>
      <w:r>
        <w:t xml:space="preserve">L’export di tale file è effettuato dalla funzione </w:t>
      </w:r>
      <w:r>
        <w:rPr>
          <w:i/>
        </w:rPr>
        <w:t>Esportare</w:t>
      </w:r>
      <w:r w:rsidRPr="00C13095">
        <w:rPr>
          <w:i/>
        </w:rPr>
        <w:t xml:space="preserve"> Archivio</w:t>
      </w:r>
    </w:p>
    <w:p w14:paraId="156A6821" w14:textId="77777777" w:rsidR="00332C4E" w:rsidRPr="00EE2544" w:rsidRDefault="00332C4E" w:rsidP="00857006">
      <w:pPr>
        <w:ind w:left="567"/>
        <w:jc w:val="both"/>
      </w:pPr>
      <w:r>
        <w:t xml:space="preserve">In allegato </w:t>
      </w:r>
      <w:r w:rsidR="0035166B">
        <w:t>0</w:t>
      </w:r>
      <w:r w:rsidR="00626298">
        <w:t>2</w:t>
      </w:r>
      <w:r>
        <w:t xml:space="preserve"> viene fornita una descrizione del flusso in formato XSD con relativa definzione dei singoli tag previsti dallo schema.</w:t>
      </w:r>
    </w:p>
    <w:p w14:paraId="2E296FF0" w14:textId="77777777" w:rsidR="00626298" w:rsidRPr="0099093D" w:rsidRDefault="00626298" w:rsidP="00857006">
      <w:pPr>
        <w:pStyle w:val="Titolo2"/>
        <w:ind w:left="567" w:hanging="567"/>
        <w:jc w:val="both"/>
      </w:pPr>
      <w:bookmarkStart w:id="15" w:name="_Toc523943906"/>
      <w:r w:rsidRPr="0099093D">
        <w:t>Export dei dati relativi al flusso DRG</w:t>
      </w:r>
      <w:bookmarkEnd w:id="15"/>
      <w:r w:rsidRPr="0099093D">
        <w:t xml:space="preserve"> </w:t>
      </w:r>
    </w:p>
    <w:p w14:paraId="06B81BA3" w14:textId="77777777" w:rsidR="00A10EA6" w:rsidRPr="0099093D" w:rsidRDefault="00626298" w:rsidP="00857006">
      <w:pPr>
        <w:ind w:left="567"/>
        <w:jc w:val="both"/>
      </w:pPr>
      <w:r w:rsidRPr="0099093D">
        <w:t xml:space="preserve">Questo flusso contiene </w:t>
      </w:r>
      <w:r w:rsidR="00C95136" w:rsidRPr="0099093D">
        <w:t>i dati relativi al r</w:t>
      </w:r>
      <w:r w:rsidR="00A10EA6" w:rsidRPr="0099093D">
        <w:t>aggruppamento omogeneo di diagnosi (ROD) rispetto alle risors</w:t>
      </w:r>
      <w:r w:rsidR="00C95136" w:rsidRPr="0099093D">
        <w:t>e consumate durante il ricovero, che</w:t>
      </w:r>
      <w:r w:rsidR="00A10EA6" w:rsidRPr="0099093D">
        <w:t xml:space="preserve"> tiene conto della diagnosi principale, di interventi chirurgici, dell'età, del sesso, di diagnosi secondarie e del tipo di dimissione.</w:t>
      </w:r>
    </w:p>
    <w:p w14:paraId="600900B3" w14:textId="77777777" w:rsidR="00C13095" w:rsidRPr="0099093D" w:rsidRDefault="00C13095" w:rsidP="00857006">
      <w:pPr>
        <w:ind w:left="567"/>
        <w:jc w:val="both"/>
        <w:rPr>
          <w:i/>
        </w:rPr>
      </w:pPr>
      <w:r w:rsidRPr="0099093D">
        <w:t xml:space="preserve">L’export di tale file è effettuato dalla funzione </w:t>
      </w:r>
      <w:r w:rsidRPr="0099093D">
        <w:rPr>
          <w:i/>
        </w:rPr>
        <w:t>Esportare Archivio</w:t>
      </w:r>
    </w:p>
    <w:p w14:paraId="546CAD9D" w14:textId="77777777" w:rsidR="00626298" w:rsidRPr="0099093D" w:rsidRDefault="00626298" w:rsidP="00857006">
      <w:pPr>
        <w:ind w:left="567"/>
        <w:jc w:val="both"/>
      </w:pPr>
      <w:r w:rsidRPr="0099093D">
        <w:t>In allegato 03 viene fornita una descrizione del flusso in formato XSD con relativa definzione dei singoli tag previsti dallo schema.</w:t>
      </w:r>
    </w:p>
    <w:p w14:paraId="684D5106" w14:textId="77777777" w:rsidR="00626298" w:rsidRPr="0099093D" w:rsidRDefault="00626298" w:rsidP="00857006">
      <w:pPr>
        <w:pStyle w:val="Titolo2"/>
        <w:ind w:left="567" w:hanging="567"/>
        <w:jc w:val="both"/>
      </w:pPr>
      <w:bookmarkStart w:id="16" w:name="_Toc523943907"/>
      <w:r w:rsidRPr="0099093D">
        <w:t>Export dei dati relativi al flusso Interventi e procedure</w:t>
      </w:r>
      <w:bookmarkEnd w:id="16"/>
      <w:r w:rsidRPr="0099093D">
        <w:t xml:space="preserve"> </w:t>
      </w:r>
    </w:p>
    <w:p w14:paraId="792A5015" w14:textId="77777777" w:rsidR="00626298" w:rsidRPr="0099093D" w:rsidRDefault="00626298" w:rsidP="00857006">
      <w:pPr>
        <w:ind w:left="567"/>
        <w:jc w:val="both"/>
      </w:pPr>
      <w:r w:rsidRPr="0099093D">
        <w:t xml:space="preserve">Questo flusso contiene </w:t>
      </w:r>
      <w:r w:rsidR="00466725" w:rsidRPr="0099093D">
        <w:t>i dati  relativi agli i</w:t>
      </w:r>
      <w:r w:rsidR="00687562" w:rsidRPr="0099093D">
        <w:rPr>
          <w:rFonts w:eastAsia="Arial Unicode MS"/>
        </w:rPr>
        <w:t>nterventi o procedure diagnostiche o terapeutiche che un assistibile può eseguire in seguito ad un ricovero.</w:t>
      </w:r>
    </w:p>
    <w:p w14:paraId="674F2DF6" w14:textId="77777777" w:rsidR="00C13095" w:rsidRPr="0099093D" w:rsidRDefault="00C13095" w:rsidP="00857006">
      <w:pPr>
        <w:ind w:left="567"/>
        <w:jc w:val="both"/>
        <w:rPr>
          <w:i/>
        </w:rPr>
      </w:pPr>
      <w:r w:rsidRPr="0099093D">
        <w:t xml:space="preserve">L’export di tale file è effettuato dalla funzione </w:t>
      </w:r>
      <w:r w:rsidRPr="0099093D">
        <w:rPr>
          <w:i/>
        </w:rPr>
        <w:t>Esportare Archivio</w:t>
      </w:r>
    </w:p>
    <w:p w14:paraId="63A32BC7" w14:textId="77777777" w:rsidR="00626298" w:rsidRPr="0099093D" w:rsidRDefault="00626298" w:rsidP="00857006">
      <w:pPr>
        <w:ind w:left="567"/>
        <w:jc w:val="both"/>
      </w:pPr>
      <w:r w:rsidRPr="0099093D">
        <w:t>In allegato 04 viene fornita una descrizione del flusso in formato XSD con relativa definzione dei singoli tag previsti dallo schema.</w:t>
      </w:r>
    </w:p>
    <w:p w14:paraId="05D36356" w14:textId="77777777" w:rsidR="00626298" w:rsidRPr="0099093D" w:rsidRDefault="00857006" w:rsidP="00857006">
      <w:pPr>
        <w:pStyle w:val="Titolo2"/>
        <w:ind w:left="567" w:hanging="567"/>
        <w:jc w:val="both"/>
      </w:pPr>
      <w:bookmarkStart w:id="17" w:name="_Toc523943908"/>
      <w:r>
        <w:br w:type="page"/>
      </w:r>
      <w:r w:rsidR="00626298" w:rsidRPr="0099093D">
        <w:lastRenderedPageBreak/>
        <w:t>Export dei dati relativi al flusso MDC</w:t>
      </w:r>
      <w:bookmarkEnd w:id="17"/>
    </w:p>
    <w:p w14:paraId="19969F41" w14:textId="77777777" w:rsidR="00626298" w:rsidRPr="0099093D" w:rsidRDefault="00626298" w:rsidP="00857006">
      <w:pPr>
        <w:ind w:left="567"/>
        <w:jc w:val="both"/>
      </w:pPr>
      <w:r w:rsidRPr="0099093D">
        <w:t>Questo flusso contiene</w:t>
      </w:r>
      <w:r w:rsidR="00C95136" w:rsidRPr="0099093D">
        <w:t xml:space="preserve"> i dati relativi al r</w:t>
      </w:r>
      <w:r w:rsidR="00A10EA6" w:rsidRPr="0099093D">
        <w:t>aggr</w:t>
      </w:r>
      <w:r w:rsidR="00C95136" w:rsidRPr="0099093D">
        <w:t>uppamento più generale dei DRG.</w:t>
      </w:r>
    </w:p>
    <w:p w14:paraId="42683F41" w14:textId="77777777" w:rsidR="00C13095" w:rsidRPr="0099093D" w:rsidRDefault="00C13095" w:rsidP="00857006">
      <w:pPr>
        <w:ind w:left="567"/>
        <w:jc w:val="both"/>
        <w:rPr>
          <w:i/>
        </w:rPr>
      </w:pPr>
      <w:r w:rsidRPr="0099093D">
        <w:t xml:space="preserve">L’export di tale file è effettuato dalla funzione </w:t>
      </w:r>
      <w:r w:rsidRPr="0099093D">
        <w:rPr>
          <w:i/>
        </w:rPr>
        <w:t>Esportare Archivio</w:t>
      </w:r>
    </w:p>
    <w:p w14:paraId="344F74C2" w14:textId="77777777" w:rsidR="00626298" w:rsidRPr="0099093D" w:rsidRDefault="00626298" w:rsidP="00857006">
      <w:pPr>
        <w:ind w:left="567"/>
        <w:jc w:val="both"/>
      </w:pPr>
      <w:r w:rsidRPr="0099093D">
        <w:t>In allegato 05 viene fornita una descrizione del flusso in formato XSD con relativa definzione dei singoli tag previsti dallo schema.</w:t>
      </w:r>
    </w:p>
    <w:p w14:paraId="673F0FA4" w14:textId="77777777" w:rsidR="00626298" w:rsidRPr="0099093D" w:rsidRDefault="00626298" w:rsidP="00857006">
      <w:pPr>
        <w:pStyle w:val="Titolo2"/>
        <w:ind w:left="567" w:hanging="567"/>
        <w:jc w:val="both"/>
      </w:pPr>
      <w:bookmarkStart w:id="18" w:name="_Toc523943909"/>
      <w:r w:rsidRPr="0099093D">
        <w:t>Export dei dati relativi al flusso Nomenclatore tariffario delle protesi</w:t>
      </w:r>
      <w:bookmarkEnd w:id="18"/>
    </w:p>
    <w:p w14:paraId="7947E642" w14:textId="77777777" w:rsidR="003863F5" w:rsidRPr="0099093D" w:rsidRDefault="00626298" w:rsidP="00857006">
      <w:pPr>
        <w:spacing w:before="0" w:line="0" w:lineRule="atLeast"/>
        <w:ind w:left="567"/>
        <w:jc w:val="both"/>
        <w:rPr>
          <w:rFonts w:eastAsia="Arial Unicode MS"/>
        </w:rPr>
      </w:pPr>
      <w:r w:rsidRPr="0099093D">
        <w:t xml:space="preserve">Questo flusso contiene </w:t>
      </w:r>
      <w:r w:rsidR="003863F5" w:rsidRPr="0099093D">
        <w:t xml:space="preserve">i dati relativi ai dispositivi </w:t>
      </w:r>
      <w:r w:rsidR="003863F5" w:rsidRPr="0099093D">
        <w:rPr>
          <w:rFonts w:eastAsia="Arial Unicode MS"/>
        </w:rPr>
        <w:t>oggetto di assistenza protesica e possono essere di tipo:</w:t>
      </w:r>
    </w:p>
    <w:p w14:paraId="56597074" w14:textId="77777777" w:rsidR="003863F5" w:rsidRPr="0099093D" w:rsidRDefault="003863F5" w:rsidP="00857006">
      <w:pPr>
        <w:numPr>
          <w:ilvl w:val="0"/>
          <w:numId w:val="39"/>
        </w:numPr>
        <w:spacing w:before="0" w:line="0" w:lineRule="atLeast"/>
        <w:ind w:left="927"/>
        <w:jc w:val="both"/>
        <w:rPr>
          <w:rFonts w:eastAsia="Arial Unicode MS"/>
        </w:rPr>
      </w:pPr>
      <w:r w:rsidRPr="0099093D">
        <w:rPr>
          <w:rFonts w:eastAsia="Arial Unicode MS"/>
          <w:i/>
        </w:rPr>
        <w:t>protesi</w:t>
      </w:r>
      <w:r w:rsidRPr="0099093D">
        <w:rPr>
          <w:rFonts w:eastAsia="Arial Unicode MS"/>
        </w:rPr>
        <w:t>, cioè apparecchi che sostituiscono parti del corpo mancanti o non funzionanti (arti o anche artificiali, denti, protesi agli occhi o alle orecchie, ecc.)</w:t>
      </w:r>
    </w:p>
    <w:p w14:paraId="403C035C" w14:textId="77777777" w:rsidR="003863F5" w:rsidRPr="0099093D" w:rsidRDefault="003863F5" w:rsidP="00857006">
      <w:pPr>
        <w:numPr>
          <w:ilvl w:val="0"/>
          <w:numId w:val="39"/>
        </w:numPr>
        <w:spacing w:before="0" w:line="0" w:lineRule="atLeast"/>
        <w:ind w:left="927"/>
        <w:jc w:val="both"/>
      </w:pPr>
      <w:r w:rsidRPr="0099093D">
        <w:rPr>
          <w:rFonts w:eastAsia="Arial Unicode MS"/>
          <w:i/>
        </w:rPr>
        <w:t>ortesi</w:t>
      </w:r>
      <w:r w:rsidRPr="0099093D">
        <w:rPr>
          <w:rFonts w:eastAsia="Arial Unicode MS"/>
        </w:rPr>
        <w:t>, cioè macchine che, applicate al corpo, suppliscono ad una funzione mancante (corsetti, busti, collari, ecc.)</w:t>
      </w:r>
    </w:p>
    <w:p w14:paraId="5959A581" w14:textId="77777777" w:rsidR="00626298" w:rsidRPr="0099093D" w:rsidRDefault="003863F5" w:rsidP="00857006">
      <w:pPr>
        <w:numPr>
          <w:ilvl w:val="0"/>
          <w:numId w:val="39"/>
        </w:numPr>
        <w:spacing w:before="0" w:line="0" w:lineRule="atLeast"/>
        <w:ind w:left="927"/>
        <w:jc w:val="both"/>
      </w:pPr>
      <w:r w:rsidRPr="0099093D">
        <w:rPr>
          <w:rFonts w:eastAsia="Arial Unicode MS"/>
          <w:i/>
        </w:rPr>
        <w:t>ausili tecnici</w:t>
      </w:r>
      <w:r w:rsidRPr="0099093D">
        <w:rPr>
          <w:rFonts w:eastAsia="Arial Unicode MS"/>
        </w:rPr>
        <w:t xml:space="preserve"> (letti ortopedici, cuscini e materassi anti-decubito, bendaggi, cateteri, sacche, pannoloni, traverse per il letto, ecc.)</w:t>
      </w:r>
    </w:p>
    <w:p w14:paraId="5F2F31D5" w14:textId="77777777" w:rsidR="00C13095" w:rsidRPr="0099093D" w:rsidRDefault="00C13095" w:rsidP="00857006">
      <w:pPr>
        <w:ind w:left="567"/>
        <w:jc w:val="both"/>
        <w:rPr>
          <w:i/>
        </w:rPr>
      </w:pPr>
      <w:r w:rsidRPr="0099093D">
        <w:t xml:space="preserve">L’export di tale file è effettuato dalla funzione </w:t>
      </w:r>
      <w:r w:rsidRPr="0099093D">
        <w:rPr>
          <w:i/>
        </w:rPr>
        <w:t>Esportare Archivio</w:t>
      </w:r>
    </w:p>
    <w:p w14:paraId="3097AEC4" w14:textId="77777777" w:rsidR="00626298" w:rsidRPr="0099093D" w:rsidRDefault="00626298" w:rsidP="00857006">
      <w:pPr>
        <w:ind w:left="567"/>
        <w:jc w:val="both"/>
      </w:pPr>
      <w:r w:rsidRPr="0099093D">
        <w:t>In allegato 06 viene fornita una descrizione del flusso in formato XSD con relativa definzione dei singoli tag previsti dallo schema.</w:t>
      </w:r>
    </w:p>
    <w:p w14:paraId="46186EBE" w14:textId="77777777" w:rsidR="00626298" w:rsidRPr="0099093D" w:rsidRDefault="00626298" w:rsidP="00857006">
      <w:pPr>
        <w:pStyle w:val="Titolo2"/>
        <w:ind w:left="567" w:hanging="567"/>
        <w:jc w:val="both"/>
      </w:pPr>
      <w:bookmarkStart w:id="19" w:name="_Toc523943910"/>
      <w:r w:rsidRPr="0099093D">
        <w:t>Export dei dati relativi al flusso Nomenclatore tariffario regionale delle prestazioni specialistiche ambulatoriali</w:t>
      </w:r>
      <w:bookmarkEnd w:id="19"/>
      <w:r w:rsidRPr="0099093D">
        <w:t xml:space="preserve"> </w:t>
      </w:r>
    </w:p>
    <w:p w14:paraId="325D4B30" w14:textId="77777777" w:rsidR="00626298" w:rsidRPr="0099093D" w:rsidRDefault="00626298" w:rsidP="00857006">
      <w:pPr>
        <w:ind w:left="567"/>
        <w:jc w:val="both"/>
      </w:pPr>
      <w:r w:rsidRPr="0099093D">
        <w:t xml:space="preserve">Questo flusso contiene </w:t>
      </w:r>
      <w:r w:rsidR="00671676" w:rsidRPr="0099093D">
        <w:t>i dati relativi alle prestazioni specialistiche o di diagnostica strumentale e dilaboratorio, compresa la diagnostica radioimmunologica, la medicina nucleare e di fisiokinesiterapia, con relative tariffe.</w:t>
      </w:r>
    </w:p>
    <w:p w14:paraId="401A33F3" w14:textId="77777777" w:rsidR="00C13095" w:rsidRPr="0099093D" w:rsidRDefault="00C13095" w:rsidP="00857006">
      <w:pPr>
        <w:ind w:left="567"/>
        <w:jc w:val="both"/>
        <w:rPr>
          <w:i/>
        </w:rPr>
      </w:pPr>
      <w:r w:rsidRPr="0099093D">
        <w:t xml:space="preserve">L’export di tale file è effettuato dalla funzione </w:t>
      </w:r>
      <w:r w:rsidRPr="0099093D">
        <w:rPr>
          <w:i/>
        </w:rPr>
        <w:t>Esportare Archivio</w:t>
      </w:r>
    </w:p>
    <w:p w14:paraId="4847BE01" w14:textId="77777777" w:rsidR="00626298" w:rsidRPr="0099093D" w:rsidRDefault="00626298" w:rsidP="00857006">
      <w:pPr>
        <w:ind w:left="567"/>
        <w:jc w:val="both"/>
      </w:pPr>
      <w:r w:rsidRPr="0099093D">
        <w:t>In allegato 07 viene fornita una descrizione del flusso in formato XSD con relativa definzione dei singoli tag previsti dallo schema.</w:t>
      </w:r>
    </w:p>
    <w:p w14:paraId="03510635" w14:textId="77777777" w:rsidR="00626298" w:rsidRPr="0099093D" w:rsidRDefault="00626298" w:rsidP="00857006">
      <w:pPr>
        <w:pStyle w:val="Titolo2"/>
        <w:ind w:left="567" w:hanging="567"/>
        <w:jc w:val="both"/>
      </w:pPr>
      <w:bookmarkStart w:id="20" w:name="_Toc523943911"/>
      <w:r w:rsidRPr="0099093D">
        <w:t>Export dei dati relativi al flusso Patologie</w:t>
      </w:r>
      <w:bookmarkEnd w:id="20"/>
      <w:r w:rsidRPr="0099093D">
        <w:t xml:space="preserve"> </w:t>
      </w:r>
    </w:p>
    <w:p w14:paraId="5667CA90" w14:textId="77777777" w:rsidR="003A782C" w:rsidRPr="0099093D" w:rsidRDefault="003A782C" w:rsidP="00857006">
      <w:pPr>
        <w:ind w:left="567"/>
        <w:jc w:val="both"/>
      </w:pPr>
      <w:r w:rsidRPr="0099093D">
        <w:t xml:space="preserve">Questo flusso contiene la codifica che consente di identificare in modo univoco le categorie e le malattie rare, croniche ed invalidanti che danno diritto all'esenzione dalla partecipazione al costo per le prestazioni di assistenza sanitaria. </w:t>
      </w:r>
    </w:p>
    <w:p w14:paraId="66D2CFB4" w14:textId="77777777" w:rsidR="00C13095" w:rsidRPr="0099093D" w:rsidRDefault="00C13095" w:rsidP="00857006">
      <w:pPr>
        <w:ind w:left="567"/>
        <w:jc w:val="both"/>
        <w:rPr>
          <w:i/>
        </w:rPr>
      </w:pPr>
      <w:r w:rsidRPr="0099093D">
        <w:t xml:space="preserve">L’export di tale file è effettuato dalla funzione </w:t>
      </w:r>
      <w:r w:rsidRPr="0099093D">
        <w:rPr>
          <w:i/>
        </w:rPr>
        <w:t>Esportare Archivio</w:t>
      </w:r>
    </w:p>
    <w:p w14:paraId="4077119E" w14:textId="77777777" w:rsidR="00626298" w:rsidRPr="0099093D" w:rsidRDefault="00626298" w:rsidP="00857006">
      <w:pPr>
        <w:ind w:left="567"/>
        <w:jc w:val="both"/>
      </w:pPr>
      <w:r w:rsidRPr="0099093D">
        <w:t>In allegato 08 viene fornita una descrizione del flusso in formato XSD con relativa definzione dei singoli tag previsti dallo schema.</w:t>
      </w:r>
    </w:p>
    <w:p w14:paraId="32EBC373" w14:textId="77777777" w:rsidR="00626298" w:rsidRPr="0099093D" w:rsidRDefault="00626298" w:rsidP="00857006">
      <w:pPr>
        <w:pStyle w:val="Titolo2"/>
        <w:ind w:left="567" w:hanging="567"/>
        <w:jc w:val="both"/>
      </w:pPr>
      <w:bookmarkStart w:id="21" w:name="_Toc523943912"/>
      <w:r w:rsidRPr="0099093D">
        <w:lastRenderedPageBreak/>
        <w:t>Export dei dati relativi al flusso PPIP</w:t>
      </w:r>
      <w:bookmarkEnd w:id="21"/>
      <w:r w:rsidRPr="0099093D">
        <w:t xml:space="preserve"> </w:t>
      </w:r>
    </w:p>
    <w:p w14:paraId="19B5DF95" w14:textId="77777777" w:rsidR="00626298" w:rsidRPr="0099093D" w:rsidRDefault="00626298" w:rsidP="00857006">
      <w:pPr>
        <w:ind w:left="567"/>
        <w:jc w:val="both"/>
      </w:pPr>
      <w:r w:rsidRPr="0099093D">
        <w:t xml:space="preserve">Questo flusso contiene </w:t>
      </w:r>
      <w:r w:rsidR="003A782C" w:rsidRPr="0099093D">
        <w:t>i dati relativi alle prestazioni di particolare impegno professionale che possono essere eseguite</w:t>
      </w:r>
      <w:r w:rsidR="00A10EA6" w:rsidRPr="0099093D">
        <w:rPr>
          <w:rFonts w:eastAsia="Arial Unicode MS"/>
        </w:rPr>
        <w:t xml:space="preserve"> </w:t>
      </w:r>
      <w:r w:rsidR="003A782C" w:rsidRPr="0099093D">
        <w:rPr>
          <w:rFonts w:eastAsia="Arial Unicode MS"/>
        </w:rPr>
        <w:t xml:space="preserve">dal medico di medicina generale o pediatra di libera scelta </w:t>
      </w:r>
      <w:r w:rsidR="00A10EA6" w:rsidRPr="0099093D">
        <w:rPr>
          <w:rFonts w:eastAsia="Arial Unicode MS"/>
        </w:rPr>
        <w:t xml:space="preserve">al di fuori dei compiti ordinari previsti dal rapporto convenzionale </w:t>
      </w:r>
    </w:p>
    <w:p w14:paraId="714F1192" w14:textId="77777777" w:rsidR="00C13095" w:rsidRPr="0099093D" w:rsidRDefault="00C13095" w:rsidP="00857006">
      <w:pPr>
        <w:ind w:left="567"/>
        <w:jc w:val="both"/>
        <w:rPr>
          <w:i/>
        </w:rPr>
      </w:pPr>
      <w:r w:rsidRPr="0099093D">
        <w:t xml:space="preserve">L’export di tale file è effettuato dalla funzione </w:t>
      </w:r>
      <w:r w:rsidRPr="0099093D">
        <w:rPr>
          <w:i/>
        </w:rPr>
        <w:t>Esportare Archivio</w:t>
      </w:r>
    </w:p>
    <w:p w14:paraId="016201F5" w14:textId="77777777" w:rsidR="00626298" w:rsidRPr="0099093D" w:rsidRDefault="00626298" w:rsidP="00857006">
      <w:pPr>
        <w:ind w:left="567"/>
        <w:jc w:val="both"/>
      </w:pPr>
      <w:r w:rsidRPr="0099093D">
        <w:t>In allegato 09 viene fornita una descrizione del flusso in formato XSD con relativa definzione dei singoli tag previsti dallo schema.</w:t>
      </w:r>
    </w:p>
    <w:p w14:paraId="27F1C77B" w14:textId="77777777" w:rsidR="00626298" w:rsidRPr="0099093D" w:rsidRDefault="00626298" w:rsidP="00857006">
      <w:pPr>
        <w:pStyle w:val="Titolo2"/>
        <w:ind w:left="567" w:hanging="567"/>
        <w:jc w:val="both"/>
      </w:pPr>
      <w:bookmarkStart w:id="22" w:name="_Toc523943913"/>
      <w:r w:rsidRPr="0099093D">
        <w:t>Export dei dati relativi al flusso Prontuario farmaceutic</w:t>
      </w:r>
      <w:r w:rsidR="00883B28">
        <w:t>o</w:t>
      </w:r>
      <w:bookmarkEnd w:id="22"/>
    </w:p>
    <w:p w14:paraId="017E8B5C" w14:textId="77777777" w:rsidR="00626298" w:rsidRPr="0099093D" w:rsidRDefault="00626298" w:rsidP="00857006">
      <w:pPr>
        <w:ind w:left="567"/>
        <w:jc w:val="both"/>
      </w:pPr>
      <w:r w:rsidRPr="0099093D">
        <w:t xml:space="preserve">Questo flusso contiene </w:t>
      </w:r>
      <w:r w:rsidR="00B46F9B" w:rsidRPr="0099093D">
        <w:t>i dati relativi ai farmaci inclusi nel prontuario farmaceutico nazionale, nel prontuario ospedaliero nonché i dati dei farmaci appartenenti al PHT inclusi nel prontuario farmaceutico nazionale.</w:t>
      </w:r>
    </w:p>
    <w:p w14:paraId="6EB506F2" w14:textId="77777777" w:rsidR="00C13095" w:rsidRPr="0099093D" w:rsidRDefault="00C13095" w:rsidP="00857006">
      <w:pPr>
        <w:ind w:left="567"/>
        <w:jc w:val="both"/>
        <w:rPr>
          <w:i/>
        </w:rPr>
      </w:pPr>
      <w:r w:rsidRPr="0099093D">
        <w:t xml:space="preserve">L’export di tale file è effettuato dalla funzione </w:t>
      </w:r>
      <w:r w:rsidRPr="0099093D">
        <w:rPr>
          <w:i/>
        </w:rPr>
        <w:t>Esportare Archivio</w:t>
      </w:r>
    </w:p>
    <w:p w14:paraId="31D87527" w14:textId="77777777" w:rsidR="00626298" w:rsidRPr="0099093D" w:rsidRDefault="00626298" w:rsidP="00857006">
      <w:pPr>
        <w:ind w:left="567"/>
        <w:jc w:val="both"/>
      </w:pPr>
      <w:r w:rsidRPr="0099093D">
        <w:t>In allegato 10 viene fornita una descrizione del flusso in formato XSD con relativa definzione dei singoli tag previsti dallo schema.</w:t>
      </w:r>
    </w:p>
    <w:p w14:paraId="581330E8" w14:textId="77777777" w:rsidR="00626298" w:rsidRPr="0099093D" w:rsidRDefault="00626298" w:rsidP="00857006">
      <w:pPr>
        <w:pStyle w:val="Titolo2"/>
        <w:ind w:left="567" w:hanging="567"/>
        <w:jc w:val="both"/>
      </w:pPr>
      <w:bookmarkStart w:id="23" w:name="_Toc523943914"/>
      <w:r w:rsidRPr="0099093D">
        <w:t>Export dei dati relativi al flusso Tariffario delle prestazioni di ricovero</w:t>
      </w:r>
      <w:bookmarkEnd w:id="23"/>
    </w:p>
    <w:p w14:paraId="73482904" w14:textId="77777777" w:rsidR="00626298" w:rsidRPr="0099093D" w:rsidRDefault="00626298" w:rsidP="00857006">
      <w:pPr>
        <w:ind w:left="567"/>
        <w:jc w:val="both"/>
      </w:pPr>
      <w:r w:rsidRPr="0099093D">
        <w:t xml:space="preserve">Questo flusso contiene </w:t>
      </w:r>
      <w:r w:rsidR="00574042" w:rsidRPr="0099093D">
        <w:t xml:space="preserve">i dati relativi alle </w:t>
      </w:r>
      <w:r w:rsidR="00574042" w:rsidRPr="0099093D">
        <w:rPr>
          <w:rFonts w:eastAsia="Arial Unicode MS"/>
        </w:rPr>
        <w:t>tariffe regionali delle prestazioni ospedaliere.</w:t>
      </w:r>
    </w:p>
    <w:p w14:paraId="325A7E82" w14:textId="77777777" w:rsidR="00C13095" w:rsidRPr="0099093D" w:rsidRDefault="00C13095" w:rsidP="00857006">
      <w:pPr>
        <w:ind w:left="567"/>
        <w:jc w:val="both"/>
        <w:rPr>
          <w:i/>
        </w:rPr>
      </w:pPr>
      <w:r w:rsidRPr="0099093D">
        <w:t xml:space="preserve">L’export di tale file è effettuato dalla funzione </w:t>
      </w:r>
      <w:r w:rsidRPr="0099093D">
        <w:rPr>
          <w:i/>
        </w:rPr>
        <w:t>Esportare Archivio</w:t>
      </w:r>
    </w:p>
    <w:p w14:paraId="54B40509" w14:textId="77777777" w:rsidR="00626298" w:rsidRPr="0099093D" w:rsidRDefault="00626298" w:rsidP="00857006">
      <w:pPr>
        <w:ind w:left="567"/>
        <w:jc w:val="both"/>
      </w:pPr>
      <w:r w:rsidRPr="0099093D">
        <w:t>In allegato 11 viene fornita una descrizione del flusso in formato XSD con relativa definzione dei singoli tag previsti dallo schema.</w:t>
      </w:r>
    </w:p>
    <w:p w14:paraId="193212DF" w14:textId="77777777" w:rsidR="00626298" w:rsidRPr="0099093D" w:rsidRDefault="00626298" w:rsidP="00857006">
      <w:pPr>
        <w:pStyle w:val="Titolo2"/>
        <w:ind w:left="567" w:hanging="567"/>
        <w:jc w:val="both"/>
      </w:pPr>
      <w:bookmarkStart w:id="24" w:name="_Toc523943915"/>
      <w:r w:rsidRPr="0099093D">
        <w:t>Export dei dati relativi al flusso Tariffario delle prestazioni riabilitative erogate da strutture ex-art 26 DGR 1392/99</w:t>
      </w:r>
      <w:bookmarkEnd w:id="24"/>
      <w:r w:rsidRPr="0099093D">
        <w:t xml:space="preserve"> </w:t>
      </w:r>
    </w:p>
    <w:p w14:paraId="310ABE5E" w14:textId="77777777" w:rsidR="00626298" w:rsidRPr="0099093D" w:rsidRDefault="00626298" w:rsidP="00857006">
      <w:pPr>
        <w:ind w:left="567"/>
        <w:jc w:val="both"/>
      </w:pPr>
      <w:r w:rsidRPr="0099093D">
        <w:t xml:space="preserve">Questo flusso contiene </w:t>
      </w:r>
      <w:r w:rsidR="00FF419E" w:rsidRPr="0099093D">
        <w:t>i dati relativi alle p</w:t>
      </w:r>
      <w:r w:rsidR="00FF419E" w:rsidRPr="0099093D">
        <w:rPr>
          <w:rFonts w:eastAsia="Arial Unicode MS"/>
        </w:rPr>
        <w:t>restazioni riabilitative</w:t>
      </w:r>
      <w:r w:rsidR="00883B28">
        <w:rPr>
          <w:rFonts w:eastAsia="Arial Unicode MS"/>
        </w:rPr>
        <w:t xml:space="preserve"> a carattere continuativo.</w:t>
      </w:r>
    </w:p>
    <w:p w14:paraId="0435EF53" w14:textId="77777777" w:rsidR="00C13095" w:rsidRPr="0099093D" w:rsidRDefault="00C13095" w:rsidP="00857006">
      <w:pPr>
        <w:ind w:left="567"/>
        <w:jc w:val="both"/>
        <w:rPr>
          <w:i/>
        </w:rPr>
      </w:pPr>
      <w:r w:rsidRPr="0099093D">
        <w:t xml:space="preserve">L’export di tale file è effettuato dalla funzione </w:t>
      </w:r>
      <w:r w:rsidRPr="0099093D">
        <w:rPr>
          <w:i/>
        </w:rPr>
        <w:t>Esportare Archivio</w:t>
      </w:r>
    </w:p>
    <w:p w14:paraId="242AE818" w14:textId="77777777" w:rsidR="00626298" w:rsidRPr="0099093D" w:rsidRDefault="00626298" w:rsidP="00857006">
      <w:pPr>
        <w:ind w:left="567"/>
        <w:jc w:val="both"/>
      </w:pPr>
      <w:r w:rsidRPr="0099093D">
        <w:t xml:space="preserve">In allegato </w:t>
      </w:r>
      <w:r w:rsidR="008C761C" w:rsidRPr="0099093D">
        <w:t>12</w:t>
      </w:r>
      <w:r w:rsidRPr="0099093D">
        <w:t xml:space="preserve"> viene fornita una descrizione del flusso in formato XSD con relativa definzione dei singoli tag previsti dallo schema.</w:t>
      </w:r>
    </w:p>
    <w:p w14:paraId="1D16A940" w14:textId="77777777" w:rsidR="00626298" w:rsidRPr="0099093D" w:rsidRDefault="00626298" w:rsidP="00857006">
      <w:pPr>
        <w:pStyle w:val="Titolo2"/>
        <w:ind w:left="567" w:hanging="567"/>
        <w:jc w:val="both"/>
      </w:pPr>
      <w:bookmarkStart w:id="25" w:name="_Toc523943916"/>
      <w:r w:rsidRPr="0099093D">
        <w:t xml:space="preserve">Export dei dati relativi al flusso </w:t>
      </w:r>
      <w:r w:rsidR="008C761C" w:rsidRPr="0099093D">
        <w:t>Tariffario delle prestazioni termali</w:t>
      </w:r>
      <w:bookmarkEnd w:id="25"/>
    </w:p>
    <w:p w14:paraId="0967CF80" w14:textId="77777777" w:rsidR="00626298" w:rsidRPr="0099093D" w:rsidRDefault="00626298" w:rsidP="00857006">
      <w:pPr>
        <w:ind w:left="567"/>
        <w:jc w:val="both"/>
      </w:pPr>
      <w:r w:rsidRPr="0099093D">
        <w:t xml:space="preserve">Questo flusso contiene </w:t>
      </w:r>
      <w:r w:rsidR="00FF419E" w:rsidRPr="0099093D">
        <w:t xml:space="preserve">i dati relativi alle </w:t>
      </w:r>
      <w:r w:rsidR="00FF419E" w:rsidRPr="0099093D">
        <w:rPr>
          <w:rFonts w:eastAsia="Arial Unicode MS"/>
        </w:rPr>
        <w:t>tipologie di prestazioni termali erogate secondo quanto stabilito nell'accordo stipulato dalla Conferenza dei Presidenti delle Regioni e delle Province autonome e Federterme.</w:t>
      </w:r>
    </w:p>
    <w:p w14:paraId="6E900D68" w14:textId="77777777" w:rsidR="00C13095" w:rsidRPr="0099093D" w:rsidRDefault="00C13095" w:rsidP="00857006">
      <w:pPr>
        <w:ind w:left="567"/>
        <w:jc w:val="both"/>
        <w:rPr>
          <w:i/>
        </w:rPr>
      </w:pPr>
      <w:r w:rsidRPr="0099093D">
        <w:t xml:space="preserve">L’export di tale file è effettuato dalla funzione </w:t>
      </w:r>
      <w:r w:rsidRPr="0099093D">
        <w:rPr>
          <w:i/>
        </w:rPr>
        <w:t>Esportare Archivio</w:t>
      </w:r>
    </w:p>
    <w:p w14:paraId="275F398E" w14:textId="77777777" w:rsidR="00626298" w:rsidRPr="0099093D" w:rsidRDefault="00626298" w:rsidP="00857006">
      <w:pPr>
        <w:ind w:left="567"/>
        <w:jc w:val="both"/>
      </w:pPr>
      <w:r w:rsidRPr="0099093D">
        <w:lastRenderedPageBreak/>
        <w:t xml:space="preserve">In allegato </w:t>
      </w:r>
      <w:r w:rsidR="008C761C" w:rsidRPr="0099093D">
        <w:t>13</w:t>
      </w:r>
      <w:r w:rsidRPr="0099093D">
        <w:t xml:space="preserve"> viene fornita una descrizione del flusso in formato XSD con relativa definzione dei singoli tag previsti dallo schema.</w:t>
      </w:r>
    </w:p>
    <w:p w14:paraId="0B2FD049" w14:textId="77777777" w:rsidR="00626298" w:rsidRPr="0099093D" w:rsidRDefault="00626298" w:rsidP="00857006">
      <w:pPr>
        <w:pStyle w:val="Titolo2"/>
        <w:ind w:left="567" w:hanging="567"/>
        <w:jc w:val="both"/>
      </w:pPr>
      <w:bookmarkStart w:id="26" w:name="_Toc523943917"/>
      <w:r w:rsidRPr="0099093D">
        <w:t xml:space="preserve">Export dei dati relativi al flusso </w:t>
      </w:r>
      <w:r w:rsidR="008C761C" w:rsidRPr="0099093D">
        <w:t>TUC</w:t>
      </w:r>
      <w:bookmarkEnd w:id="26"/>
    </w:p>
    <w:p w14:paraId="44562FE0" w14:textId="77777777" w:rsidR="00626298" w:rsidRPr="0099093D" w:rsidRDefault="00626298" w:rsidP="00857006">
      <w:pPr>
        <w:ind w:left="567"/>
        <w:jc w:val="both"/>
      </w:pPr>
      <w:r w:rsidRPr="0099093D">
        <w:t xml:space="preserve">Questo flusso contiene </w:t>
      </w:r>
      <w:r w:rsidR="00FF419E" w:rsidRPr="0099093D">
        <w:t>i dati relativi al t</w:t>
      </w:r>
      <w:r w:rsidR="00A10EA6" w:rsidRPr="0099093D">
        <w:rPr>
          <w:rFonts w:eastAsia="Arial Unicode MS"/>
        </w:rPr>
        <w:t>ariffario (TUC) per la valorizzazione dei ricoveri erogati in re</w:t>
      </w:r>
      <w:r w:rsidR="00662404" w:rsidRPr="0099093D">
        <w:rPr>
          <w:rFonts w:eastAsia="Arial Unicode MS"/>
        </w:rPr>
        <w:t>gime di Mobilità Interregionale, così come</w:t>
      </w:r>
      <w:r w:rsidR="00A10EA6" w:rsidRPr="0099093D">
        <w:rPr>
          <w:rFonts w:eastAsia="Arial Unicode MS"/>
        </w:rPr>
        <w:t xml:space="preserve"> definito ed approvato in sede di Conferenza delle Regioni e delle Province Autonome</w:t>
      </w:r>
      <w:r w:rsidR="00662404" w:rsidRPr="0099093D">
        <w:rPr>
          <w:rFonts w:eastAsia="Arial Unicode MS"/>
        </w:rPr>
        <w:t>.</w:t>
      </w:r>
      <w:r w:rsidR="00A10EA6" w:rsidRPr="0099093D">
        <w:rPr>
          <w:rFonts w:eastAsia="Arial Unicode MS"/>
        </w:rPr>
        <w:t xml:space="preserve">  </w:t>
      </w:r>
    </w:p>
    <w:p w14:paraId="3977766C" w14:textId="77777777" w:rsidR="00C13095" w:rsidRPr="0099093D" w:rsidRDefault="00C13095" w:rsidP="00857006">
      <w:pPr>
        <w:ind w:left="567"/>
        <w:jc w:val="both"/>
        <w:rPr>
          <w:i/>
        </w:rPr>
      </w:pPr>
      <w:r w:rsidRPr="0099093D">
        <w:t xml:space="preserve">L’export di tale file è effettuato dalla funzione </w:t>
      </w:r>
      <w:r w:rsidRPr="0099093D">
        <w:rPr>
          <w:i/>
        </w:rPr>
        <w:t>Esportare Archivio</w:t>
      </w:r>
    </w:p>
    <w:p w14:paraId="3706E31A" w14:textId="77777777" w:rsidR="00626298" w:rsidRPr="0099093D" w:rsidRDefault="00626298" w:rsidP="00857006">
      <w:pPr>
        <w:ind w:left="567"/>
        <w:jc w:val="both"/>
      </w:pPr>
      <w:r w:rsidRPr="0099093D">
        <w:t xml:space="preserve">In allegato </w:t>
      </w:r>
      <w:r w:rsidR="008C761C" w:rsidRPr="0099093D">
        <w:t>14</w:t>
      </w:r>
      <w:r w:rsidRPr="0099093D">
        <w:t xml:space="preserve"> viene fornita una descrizione del flusso in formato XSD con relativa definzione dei singoli tag previsti dallo schema.</w:t>
      </w:r>
    </w:p>
    <w:p w14:paraId="1E433C6E" w14:textId="77777777" w:rsidR="00626298" w:rsidRPr="0099093D" w:rsidRDefault="00626298" w:rsidP="00857006">
      <w:pPr>
        <w:ind w:left="567"/>
        <w:jc w:val="both"/>
      </w:pPr>
    </w:p>
    <w:p w14:paraId="14721597" w14:textId="77777777" w:rsidR="00C62A57" w:rsidRPr="0099093D" w:rsidRDefault="00C37540" w:rsidP="00857006">
      <w:pPr>
        <w:ind w:left="567"/>
        <w:jc w:val="both"/>
      </w:pPr>
      <w:r w:rsidRPr="0099093D">
        <w:br w:type="page"/>
      </w:r>
    </w:p>
    <w:p w14:paraId="77B2FC39" w14:textId="77777777" w:rsidR="00C62A57" w:rsidRPr="0099093D" w:rsidRDefault="00C62A57" w:rsidP="00C62A57">
      <w:pPr>
        <w:jc w:val="center"/>
      </w:pPr>
    </w:p>
    <w:p w14:paraId="288303A8" w14:textId="77777777" w:rsidR="00C62A57" w:rsidRPr="0099093D" w:rsidRDefault="00C62A57" w:rsidP="00C62A57">
      <w:pPr>
        <w:jc w:val="center"/>
      </w:pPr>
    </w:p>
    <w:p w14:paraId="452FFBB4" w14:textId="77777777" w:rsidR="00C62A57" w:rsidRPr="0099093D" w:rsidRDefault="00C62A57" w:rsidP="00C62A57">
      <w:pPr>
        <w:jc w:val="center"/>
      </w:pPr>
    </w:p>
    <w:p w14:paraId="5CD800A8" w14:textId="77777777" w:rsidR="00C62A57" w:rsidRPr="0099093D" w:rsidRDefault="00C62A57" w:rsidP="00C62A57">
      <w:pPr>
        <w:jc w:val="center"/>
      </w:pPr>
    </w:p>
    <w:p w14:paraId="659E05D2" w14:textId="77777777" w:rsidR="00C62A57" w:rsidRPr="0099093D" w:rsidRDefault="00C62A57" w:rsidP="00C62A57">
      <w:pPr>
        <w:jc w:val="center"/>
      </w:pPr>
    </w:p>
    <w:p w14:paraId="7A522C7E" w14:textId="77777777" w:rsidR="0088566B" w:rsidRPr="0099093D" w:rsidRDefault="00C37540" w:rsidP="00655F8A">
      <w:pPr>
        <w:pStyle w:val="Titolo1"/>
        <w:numPr>
          <w:ilvl w:val="0"/>
          <w:numId w:val="0"/>
        </w:numPr>
        <w:ind w:right="567"/>
        <w:jc w:val="center"/>
        <w:rPr>
          <w:sz w:val="40"/>
          <w:szCs w:val="40"/>
        </w:rPr>
      </w:pPr>
      <w:bookmarkStart w:id="27" w:name="_Toc523943918"/>
      <w:r w:rsidRPr="0099093D">
        <w:rPr>
          <w:sz w:val="40"/>
          <w:szCs w:val="40"/>
        </w:rPr>
        <w:t>ALLEGATI</w:t>
      </w:r>
      <w:bookmarkEnd w:id="27"/>
    </w:p>
    <w:p w14:paraId="3D81CA7F" w14:textId="77777777" w:rsidR="00170FC9" w:rsidRPr="0099093D" w:rsidRDefault="00C37540" w:rsidP="00170FC9">
      <w:pPr>
        <w:pStyle w:val="TitolettoCarattereCarattereCarattereCarattereCarattere"/>
        <w:ind w:left="0"/>
        <w:jc w:val="center"/>
      </w:pPr>
      <w:r w:rsidRPr="0099093D">
        <w:br w:type="page"/>
      </w:r>
      <w:r w:rsidR="00170FC9" w:rsidRPr="0099093D">
        <w:rPr>
          <w:bdr w:val="single" w:sz="4" w:space="0" w:color="auto"/>
        </w:rPr>
        <w:lastRenderedPageBreak/>
        <w:t>ALLEGATO 01</w:t>
      </w:r>
    </w:p>
    <w:p w14:paraId="37423331" w14:textId="77777777" w:rsidR="004D0301" w:rsidRDefault="007850D4" w:rsidP="007850D4">
      <w:pPr>
        <w:pStyle w:val="TitolettoCarattereCarattereCarattereCarattereCarattere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Specifiche dell’export </w:t>
      </w:r>
      <w:r w:rsidR="00504177">
        <w:rPr>
          <w:rFonts w:ascii="Arial" w:hAnsi="Arial" w:cs="Arial"/>
          <w:sz w:val="24"/>
          <w:szCs w:val="24"/>
        </w:rPr>
        <w:t>“</w:t>
      </w:r>
      <w:r w:rsidR="00883B28" w:rsidRPr="00883B28">
        <w:rPr>
          <w:rFonts w:ascii="Arial" w:hAnsi="Arial" w:cs="Arial"/>
          <w:sz w:val="24"/>
          <w:szCs w:val="24"/>
        </w:rPr>
        <w:t>Catalogo unificato regionale delle prestazioni specialistiche ambulatoriali</w:t>
      </w:r>
      <w:r w:rsidR="00504177">
        <w:rPr>
          <w:rFonts w:ascii="Arial" w:hAnsi="Arial" w:cs="Arial"/>
          <w:sz w:val="24"/>
          <w:szCs w:val="24"/>
        </w:rPr>
        <w:t>”</w:t>
      </w:r>
      <w:r w:rsidR="00883B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formato XSD</w:t>
      </w:r>
    </w:p>
    <w:p w14:paraId="01B2BC77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>&lt;?xml version="1.0" encoding="UTF-8"?&gt;</w:t>
      </w:r>
    </w:p>
    <w:p w14:paraId="40F4D6A8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>&lt;xs:schema xmlns:xs="http://www.w3.org/2001/XMLSchema" elementFormDefault="qualified" attributeFormDefault="unqualified"&gt;</w:t>
      </w:r>
    </w:p>
    <w:p w14:paraId="0BDBB212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&lt;xs:element name="archivio" type="archivioType"/&gt;</w:t>
      </w:r>
    </w:p>
    <w:p w14:paraId="064B0827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</w:p>
    <w:p w14:paraId="078468B5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&lt;xs:complexType name="archivioType"&gt;</w:t>
      </w:r>
    </w:p>
    <w:p w14:paraId="7DB1A57E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2326C664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name="sinonimoPrestazione" type="sinonimoPrestazioneType" maxOccurs="unbounded"/&gt;</w:t>
      </w:r>
    </w:p>
    <w:p w14:paraId="2195A84C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&lt;/xs:sequence&gt;</w:t>
      </w:r>
    </w:p>
    <w:p w14:paraId="05662768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&lt;/xs:complexType&gt;</w:t>
      </w:r>
    </w:p>
    <w:p w14:paraId="3B02724F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</w:p>
    <w:p w14:paraId="67E81D02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&lt;xs:complexType name="sinonimoPrestazioneType"&gt;</w:t>
      </w:r>
    </w:p>
    <w:p w14:paraId="4EADCD89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7CB2EB9D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name="codice" type="xs:normalizedString"&gt;</w:t>
      </w:r>
    </w:p>
    <w:p w14:paraId="7705E6FC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387B429D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&lt;xs:documentation&gt;Codice del sinonimo di prestazione specialistica&lt;/xs:documentation&gt;</w:t>
      </w:r>
    </w:p>
    <w:p w14:paraId="6BB75E9E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74B5CE94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7DC2F547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name="descrizione" type="xs:normalizedString"&gt;</w:t>
      </w:r>
    </w:p>
    <w:p w14:paraId="3B48AC30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6E028FF7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&lt;xs:documentation&gt;Descrizione del sinonimo di prestazione specialistica&lt;/xs:documentation&gt;</w:t>
      </w:r>
    </w:p>
    <w:p w14:paraId="7359F176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5C912A16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48086F53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lastRenderedPageBreak/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name="descrizioneBreve" type="xs:normalizedString" minOccurs="0"&gt;</w:t>
      </w:r>
    </w:p>
    <w:p w14:paraId="06A39B1F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4D82B12E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&lt;xs:documentation&gt;Descrizione breve del sinonimo di prestazione specialistica&lt;/xs:documentation&gt;</w:t>
      </w:r>
    </w:p>
    <w:p w14:paraId="29D3FF0A" w14:textId="77777777" w:rsidR="00AF3C38" w:rsidRDefault="00AF3C38" w:rsidP="00AF3C38">
      <w:pPr>
        <w:ind w:left="0"/>
      </w:pPr>
      <w:r>
        <w:tab/>
      </w:r>
      <w:r>
        <w:tab/>
      </w:r>
      <w:r>
        <w:tab/>
        <w:t xml:space="preserve">  &lt;/xs:annotation&gt;</w:t>
      </w:r>
    </w:p>
    <w:p w14:paraId="44EBE77E" w14:textId="77777777" w:rsidR="00AF3C38" w:rsidRDefault="00AF3C38" w:rsidP="00AF3C38">
      <w:pPr>
        <w:ind w:left="0"/>
      </w:pPr>
      <w:r>
        <w:tab/>
      </w:r>
      <w:r>
        <w:tab/>
      </w:r>
      <w:r>
        <w:tab/>
        <w:t>&lt;/xs:element&gt;</w:t>
      </w:r>
    </w:p>
    <w:p w14:paraId="291CA3D8" w14:textId="77777777" w:rsidR="00AF3C38" w:rsidRDefault="00AF3C38" w:rsidP="00AF3C38">
      <w:pPr>
        <w:ind w:left="0"/>
      </w:pPr>
      <w:r>
        <w:tab/>
      </w:r>
      <w:r>
        <w:tab/>
      </w:r>
      <w:r>
        <w:tab/>
        <w:t>&lt;xs:element name="prestazioneSpecialistica" type="prestazioneSpecialisticaType"&gt;</w:t>
      </w:r>
    </w:p>
    <w:p w14:paraId="4AC64B7E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  <w:t>&lt;xs:annotation&gt;</w:t>
      </w:r>
    </w:p>
    <w:p w14:paraId="344AF931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&lt;xs:documentation&gt;Prestazione specialistica associata al sinonimo di prestazione specialistica&lt;/xs:documentation&gt;</w:t>
      </w:r>
    </w:p>
    <w:p w14:paraId="3B468D2A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1CA25F39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1C2BD4D1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name="dataInizio" type="slashData"&gt;</w:t>
      </w:r>
    </w:p>
    <w:p w14:paraId="589017DD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2AF04D22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&lt;xs:documentation&gt;Data di inizio validità del sinonimo di prestazione specialistica&lt;/xs:documentation&gt;</w:t>
      </w:r>
    </w:p>
    <w:p w14:paraId="5FCBCEA4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28C359BF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6956CB00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name="dataFine" type="slashData" minOccurs="0"&gt;</w:t>
      </w:r>
    </w:p>
    <w:p w14:paraId="41B6BE4E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1AAF811E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&lt;xs:documentation&gt;Data di fine validità del sinonimo di prestazione specialistica&lt;/xs:documentation&gt;</w:t>
      </w:r>
    </w:p>
    <w:p w14:paraId="59F91A03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4467D52F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5E6A3BB9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&lt;/xs:sequence&gt;</w:t>
      </w:r>
    </w:p>
    <w:p w14:paraId="2C820545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&lt;/xs:complexType&gt;</w:t>
      </w:r>
    </w:p>
    <w:p w14:paraId="1310F279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</w:p>
    <w:p w14:paraId="0C32CD99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&lt;xs:complexType name="prestazioneSpecialisticaType"&gt;</w:t>
      </w:r>
    </w:p>
    <w:p w14:paraId="14061E8E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49CEFB5C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name="codice" type="xs:normalizedString"&gt;</w:t>
      </w:r>
    </w:p>
    <w:p w14:paraId="248DE718" w14:textId="77777777" w:rsidR="00AF3C38" w:rsidRDefault="00AF3C38" w:rsidP="00AF3C38">
      <w:pPr>
        <w:ind w:left="0"/>
      </w:pPr>
      <w:r w:rsidRPr="00AF7609">
        <w:rPr>
          <w:lang w:val="en-US"/>
        </w:rPr>
        <w:lastRenderedPageBreak/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72E7420E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&lt;xs:documentation&gt;Codice della prestazione specialistica&lt;/xs:documentation&gt;</w:t>
      </w:r>
    </w:p>
    <w:p w14:paraId="2CDE1816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5F4EC75A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6C42ACD9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name="descrizione" type="xs:normalizedString"&gt;</w:t>
      </w:r>
    </w:p>
    <w:p w14:paraId="54EDE2EA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4526FC01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&lt;xs:documentation&gt;Descrizione della prestazione specialistica&lt;/xs:documentation&gt;</w:t>
      </w:r>
    </w:p>
    <w:p w14:paraId="039E99C5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767DC127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5167E3E9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&lt;/xs:sequence&gt;</w:t>
      </w:r>
    </w:p>
    <w:p w14:paraId="199F4D78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&lt;/xs:complexType&gt;</w:t>
      </w:r>
    </w:p>
    <w:p w14:paraId="0F6BB6AF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</w:p>
    <w:p w14:paraId="324C12FE" w14:textId="77777777" w:rsidR="00AF3C38" w:rsidRPr="00AF7609" w:rsidRDefault="00AF3C38" w:rsidP="00AF3C38">
      <w:pPr>
        <w:ind w:left="0"/>
        <w:rPr>
          <w:lang w:val="en-US"/>
        </w:rPr>
      </w:pPr>
    </w:p>
    <w:p w14:paraId="2B8175B0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&lt;xs:simpleType name="slashData"&gt;</w:t>
      </w:r>
    </w:p>
    <w:p w14:paraId="208CAB7E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&lt;xs:restriction base="xs:string"&gt;</w:t>
      </w:r>
    </w:p>
    <w:p w14:paraId="4F9BD059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&lt;xs:pattern value="\d{2}/\d{2}/\d{4}"/&gt;</w:t>
      </w:r>
    </w:p>
    <w:p w14:paraId="2794BC6D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&lt;/xs:restriction&gt;</w:t>
      </w:r>
    </w:p>
    <w:p w14:paraId="100D7020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&lt;/xs:simpleType&gt;</w:t>
      </w:r>
    </w:p>
    <w:p w14:paraId="6E933CE3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</w:p>
    <w:p w14:paraId="2193B253" w14:textId="77777777" w:rsidR="00883B2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>&lt;/xs:schema&gt;</w:t>
      </w:r>
    </w:p>
    <w:p w14:paraId="3A2CD652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br w:type="page"/>
      </w:r>
    </w:p>
    <w:p w14:paraId="6526DC28" w14:textId="77777777" w:rsidR="00883B28" w:rsidRPr="0099093D" w:rsidRDefault="00883B28" w:rsidP="00883B28">
      <w:pPr>
        <w:pStyle w:val="TitolettoCarattereCarattereCarattereCarattereCarattere"/>
        <w:ind w:left="0"/>
        <w:jc w:val="center"/>
      </w:pPr>
      <w:r w:rsidRPr="0099093D">
        <w:rPr>
          <w:bdr w:val="single" w:sz="4" w:space="0" w:color="auto"/>
        </w:rPr>
        <w:lastRenderedPageBreak/>
        <w:t>ALLEGATO 0</w:t>
      </w:r>
      <w:r>
        <w:rPr>
          <w:bdr w:val="single" w:sz="4" w:space="0" w:color="auto"/>
        </w:rPr>
        <w:t>2</w:t>
      </w:r>
    </w:p>
    <w:p w14:paraId="1ED8D89A" w14:textId="77777777" w:rsidR="00883B28" w:rsidRDefault="00883B28" w:rsidP="00883B28">
      <w:pPr>
        <w:pStyle w:val="TitolettoCarattereCarattereCarattereCarattereCarattere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Specifiche dell’export </w:t>
      </w:r>
      <w:r w:rsidR="00504177">
        <w:rPr>
          <w:rFonts w:ascii="Arial" w:hAnsi="Arial" w:cs="Arial"/>
          <w:sz w:val="24"/>
          <w:szCs w:val="24"/>
        </w:rPr>
        <w:t>“</w:t>
      </w:r>
      <w:r w:rsidRPr="00504177">
        <w:rPr>
          <w:rFonts w:ascii="Arial" w:hAnsi="Arial" w:cs="Arial"/>
          <w:sz w:val="24"/>
          <w:szCs w:val="24"/>
        </w:rPr>
        <w:t>Diagnosi</w:t>
      </w:r>
      <w:r w:rsidR="00504177">
        <w:rPr>
          <w:rFonts w:ascii="Arial" w:hAnsi="Arial" w:cs="Arial"/>
          <w:sz w:val="24"/>
          <w:szCs w:val="24"/>
        </w:rPr>
        <w:t>” in formato XSD</w:t>
      </w:r>
    </w:p>
    <w:p w14:paraId="7FFA5F43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>&lt;?xml version="1.0" encoding="UTF-8"?&gt;</w:t>
      </w:r>
    </w:p>
    <w:p w14:paraId="43258CF1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>&lt;xs:schema xmlns:xs="http://www.w3.org/2001/XMLSchema" elementFormDefault="qualified" attributeFormDefault="unqualified"&gt;</w:t>
      </w:r>
    </w:p>
    <w:p w14:paraId="129CE048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&lt;xs:element name="archivio" type="archivioType"/&gt;</w:t>
      </w:r>
    </w:p>
    <w:p w14:paraId="2754DEC2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&lt;xs:complexType name="archivioType"&gt;</w:t>
      </w:r>
    </w:p>
    <w:p w14:paraId="7DF27F94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5B155F6E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name="diagnosi" type="diagnosiType" maxOccurs="unbounded"/&gt;</w:t>
      </w:r>
    </w:p>
    <w:p w14:paraId="5DFAD2CE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&lt;/xs:sequence&gt;</w:t>
      </w:r>
    </w:p>
    <w:p w14:paraId="7A760C7D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&lt;/xs:complexType&gt;</w:t>
      </w:r>
    </w:p>
    <w:p w14:paraId="1DCA0795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&lt;xs:complexType name="diagnosiType"&gt;</w:t>
      </w:r>
    </w:p>
    <w:p w14:paraId="6A918F75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6D395B69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name="codice" type="xs:normalizedString"&gt;</w:t>
      </w:r>
    </w:p>
    <w:p w14:paraId="4C74B82A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34CA0830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&lt;xs:documentation&gt;Codice della diagnosi&lt;/xs:documentation&gt;</w:t>
      </w:r>
    </w:p>
    <w:p w14:paraId="45A8E69D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7BA3F251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5B941319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name="descrizione" type="xs:normalizedString"&gt;</w:t>
      </w:r>
    </w:p>
    <w:p w14:paraId="5AAD81B8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4D564F4D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&lt;xs:documentation&gt;Descrizione della diagnosi&lt;/xs:documentation&gt;</w:t>
      </w:r>
    </w:p>
    <w:p w14:paraId="032D268D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762CA013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2905E33B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name="sesso" type="sessoType" minOccurs="0"&gt;</w:t>
      </w:r>
    </w:p>
    <w:p w14:paraId="61EB0F3F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11B4C24D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&lt;xs:documentation&gt;Codice del sesso eventualmente richiesto per una diagnosi&lt;/xs:documentation&gt;</w:t>
      </w:r>
    </w:p>
    <w:p w14:paraId="5E8EB25A" w14:textId="77777777" w:rsidR="00AF3C38" w:rsidRPr="00AF7609" w:rsidRDefault="00AF3C38" w:rsidP="00AF3C38">
      <w:pPr>
        <w:ind w:left="0"/>
        <w:rPr>
          <w:lang w:val="en-US"/>
        </w:rPr>
      </w:pPr>
      <w:r>
        <w:lastRenderedPageBreak/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235D113F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446B5C9A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name="etaMinima" type="xs:integer"&gt;</w:t>
      </w:r>
    </w:p>
    <w:p w14:paraId="65CC5B0E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6BCE237E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&lt;xs:documentation&gt;Indica l'eventuale età minima richiesta per una diagnosi&lt;/xs:documentation&gt;</w:t>
      </w:r>
    </w:p>
    <w:p w14:paraId="5E3478D4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1E0C5820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5A9D87CF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name="etaMassima" type="xs:integer"&gt;</w:t>
      </w:r>
    </w:p>
    <w:p w14:paraId="686FF546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2A217FE8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&lt;xs:documentation&gt;Indica l'eventuale età massima richiesta per una diagnosi&lt;/xs:documentation&gt;</w:t>
      </w:r>
    </w:p>
    <w:p w14:paraId="6234BC53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1C299C37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035A9837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name="neoplastica" type="xs:boolean"&gt;</w:t>
      </w:r>
    </w:p>
    <w:p w14:paraId="458E2C3B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7A439A63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&lt;xs:documentation&gt;Indica se si tratta di una diagnosi neoplastica&lt;/xs:documentation&gt;</w:t>
      </w:r>
    </w:p>
    <w:p w14:paraId="0E86C8B2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63CE0A89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72771A9C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name="flagParto" type="xs:boolean"&gt;</w:t>
      </w:r>
    </w:p>
    <w:p w14:paraId="5E44C1A4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0EC58ADF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&lt;xs:documentation&gt;Indica se la diagnosi si riferisce ad un parto&lt;/xs:documentation&gt;</w:t>
      </w:r>
    </w:p>
    <w:p w14:paraId="4B6D3BC4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389AB53B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222768E9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name="flagAS" type="xs:boolean"&gt;</w:t>
      </w:r>
    </w:p>
    <w:p w14:paraId="5CF06944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0E033F81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&lt;xs:documentation&gt;Indica se la diagnosi si riferisce ad un aborto spontaneo&lt;/xs:documentation&gt;</w:t>
      </w:r>
    </w:p>
    <w:p w14:paraId="2DA7FD9F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20B99AB9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lastRenderedPageBreak/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0B717C82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name="flagIVG" type="xs:boolean"&gt;</w:t>
      </w:r>
    </w:p>
    <w:p w14:paraId="1BC23DC7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05C8B7C4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&lt;xs:documentation&gt;Indica se la diagnosi si riferisce ad una interruzione volontaria di gravidanza&lt;/xs:documentation&gt;</w:t>
      </w:r>
    </w:p>
    <w:p w14:paraId="003E7DB9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7869D96D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0FC725C9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&lt;/xs:sequence&gt;</w:t>
      </w:r>
    </w:p>
    <w:p w14:paraId="66014332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&lt;/xs:complexType&gt;</w:t>
      </w:r>
    </w:p>
    <w:p w14:paraId="597BB153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&lt;xs:simpleType name="sessoType"&gt;</w:t>
      </w:r>
    </w:p>
    <w:p w14:paraId="794EA706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&lt;xs:restriction base="xs:normalizedString"&gt;</w:t>
      </w:r>
    </w:p>
    <w:p w14:paraId="596A8445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&lt;xs:enumeration value="M"/&gt;</w:t>
      </w:r>
    </w:p>
    <w:p w14:paraId="666124E7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&lt;xs:enumeration value="F"/&gt;</w:t>
      </w:r>
    </w:p>
    <w:p w14:paraId="37D1A9F4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&lt;/xs:restriction&gt;</w:t>
      </w:r>
    </w:p>
    <w:p w14:paraId="0171CF09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&lt;/xs:simpleType&gt;</w:t>
      </w:r>
    </w:p>
    <w:p w14:paraId="06203423" w14:textId="77777777" w:rsidR="00883B2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>&lt;/xs:schema&gt;</w:t>
      </w:r>
    </w:p>
    <w:p w14:paraId="1C7CC81C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br w:type="page"/>
      </w:r>
    </w:p>
    <w:p w14:paraId="7A158B48" w14:textId="77777777" w:rsidR="00883B28" w:rsidRPr="0099093D" w:rsidRDefault="00883B28" w:rsidP="00883B28">
      <w:pPr>
        <w:pStyle w:val="TitolettoCarattereCarattereCarattereCarattereCarattere"/>
        <w:ind w:left="0"/>
        <w:jc w:val="center"/>
      </w:pPr>
      <w:r w:rsidRPr="0099093D">
        <w:rPr>
          <w:bdr w:val="single" w:sz="4" w:space="0" w:color="auto"/>
        </w:rPr>
        <w:lastRenderedPageBreak/>
        <w:t>ALLEGATO 0</w:t>
      </w:r>
      <w:r>
        <w:rPr>
          <w:bdr w:val="single" w:sz="4" w:space="0" w:color="auto"/>
        </w:rPr>
        <w:t>3</w:t>
      </w:r>
    </w:p>
    <w:p w14:paraId="278D310C" w14:textId="77777777" w:rsidR="00883B28" w:rsidRDefault="00883B28" w:rsidP="00883B28">
      <w:pPr>
        <w:pStyle w:val="TitolettoCarattereCarattereCarattereCarattereCarattere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Specifiche dell’export </w:t>
      </w:r>
      <w:r w:rsidR="00504177">
        <w:rPr>
          <w:rFonts w:ascii="Arial" w:hAnsi="Arial" w:cs="Arial"/>
          <w:sz w:val="24"/>
          <w:szCs w:val="24"/>
        </w:rPr>
        <w:t xml:space="preserve">“DRG” </w:t>
      </w:r>
      <w:r>
        <w:rPr>
          <w:rFonts w:ascii="Arial" w:hAnsi="Arial" w:cs="Arial"/>
          <w:sz w:val="24"/>
          <w:szCs w:val="24"/>
        </w:rPr>
        <w:t>in formato XSD</w:t>
      </w:r>
    </w:p>
    <w:p w14:paraId="6E9F5A2B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>&lt;?xml version="1.0" encoding="UTF-8"?&gt;</w:t>
      </w:r>
    </w:p>
    <w:p w14:paraId="72532864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>&lt;xs:schema xmlns:xs="http://www.w3.org/2001/XMLSchema" elementFormDefault="qualified" attributeFormDefault="unqualified"&gt;</w:t>
      </w:r>
    </w:p>
    <w:p w14:paraId="7B417F6F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&lt;xs:element name="archivio" type="archivioType"/&gt;</w:t>
      </w:r>
    </w:p>
    <w:p w14:paraId="1AC2AFF3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&lt;xs:complexType name="archivioType"&gt;</w:t>
      </w:r>
    </w:p>
    <w:p w14:paraId="39E4C309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181B0E3B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name="DRG" type="DRGType" maxOccurs="unbounded"/&gt;</w:t>
      </w:r>
    </w:p>
    <w:p w14:paraId="60FDBEBB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&lt;/xs:sequence&gt;</w:t>
      </w:r>
    </w:p>
    <w:p w14:paraId="018AE8D9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&lt;/xs:complexType&gt;</w:t>
      </w:r>
    </w:p>
    <w:p w14:paraId="4913894D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&lt;xs:complexType name="DRGType"&gt;</w:t>
      </w:r>
    </w:p>
    <w:p w14:paraId="0D8718DB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12D14C3F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name="codice" type="xs:integer"&gt;</w:t>
      </w:r>
    </w:p>
    <w:p w14:paraId="0266D9B1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3EBA15BF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&lt;xs:documentation&gt;Codice del DRG&lt;/xs:documentation&gt;</w:t>
      </w:r>
    </w:p>
    <w:p w14:paraId="03E10DF2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6BE0A0F4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238B98A5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name="descrizione" type="xs:normalizedString"&gt;</w:t>
      </w:r>
    </w:p>
    <w:p w14:paraId="3D6BA9EA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666243C8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&lt;xs:documentation&gt;Descrizione del DRG&lt;/xs:documentation&gt;</w:t>
      </w:r>
    </w:p>
    <w:p w14:paraId="62CF3E53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4396DADB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0D56E232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name="classe" type="classeType" minOccurs="0"&gt;</w:t>
      </w:r>
    </w:p>
    <w:p w14:paraId="59305B73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2F3128F7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&lt;xs:documentation&gt;Classe del DRG&lt;/xs:documentation&gt;</w:t>
      </w:r>
    </w:p>
    <w:p w14:paraId="0BFD4B93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0F48F097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7C428E71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lastRenderedPageBreak/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name="tipo" type="tipoType" minOccurs="0"&gt;</w:t>
      </w:r>
    </w:p>
    <w:p w14:paraId="205F9118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0D4E0BEE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&lt;xs:documentation&gt;Indica il Tipo DRG (Medico o Chirurgico)&lt;/xs:documentation&gt;</w:t>
      </w:r>
    </w:p>
    <w:p w14:paraId="062C6482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701887CB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781E7C44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name="MDC" type="MDCType" minOccurs="0"&gt;</w:t>
      </w:r>
    </w:p>
    <w:p w14:paraId="449230EB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376B76B9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&lt;xs:documentation&gt;Elenco di MDC associati&lt;/xs:documentation&gt;</w:t>
      </w:r>
    </w:p>
    <w:p w14:paraId="30B65865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5E69F594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21FF1545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&lt;/xs:sequence&gt;</w:t>
      </w:r>
    </w:p>
    <w:p w14:paraId="51DFBE20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&lt;/xs:complexType&gt;</w:t>
      </w:r>
    </w:p>
    <w:p w14:paraId="0F8DA519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&lt;xs:complexType name="MDCType"&gt;</w:t>
      </w:r>
    </w:p>
    <w:p w14:paraId="480370E5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470EDF9A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name="codice" type="xs:integer"&gt;</w:t>
      </w:r>
    </w:p>
    <w:p w14:paraId="20A4EBB1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71F2A97C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&lt;xs:documentation&gt;Codice MDC&lt;/xs:documentation&gt;</w:t>
      </w:r>
    </w:p>
    <w:p w14:paraId="055CDF21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56E8A9D0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36C76C93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name="descrizione" type="xs:normalizedString"&gt;</w:t>
      </w:r>
    </w:p>
    <w:p w14:paraId="1B9D1F58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75C82192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&lt;xs:documentation&gt;Decsrizione MDC&lt;/xs:documentation&gt;</w:t>
      </w:r>
    </w:p>
    <w:p w14:paraId="19BCDD7F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7D8A038F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32B78E85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&lt;/xs:sequence&gt;</w:t>
      </w:r>
    </w:p>
    <w:p w14:paraId="46E34AAD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&lt;/xs:complexType&gt;</w:t>
      </w:r>
    </w:p>
    <w:p w14:paraId="18B497D5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&lt;xs:complexType name="classeType"&gt;</w:t>
      </w:r>
    </w:p>
    <w:p w14:paraId="633176B5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7BA3DDA9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name="descrizione" type="xs:normalizedString"/&gt;</w:t>
      </w:r>
    </w:p>
    <w:p w14:paraId="587B896A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lastRenderedPageBreak/>
        <w:tab/>
      </w:r>
      <w:r w:rsidRPr="00AF7609">
        <w:rPr>
          <w:lang w:val="en-US"/>
        </w:rPr>
        <w:tab/>
        <w:t>&lt;/xs:sequence&gt;</w:t>
      </w:r>
    </w:p>
    <w:p w14:paraId="16538C70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&lt;/xs:complexType&gt;</w:t>
      </w:r>
    </w:p>
    <w:p w14:paraId="1E3F71DE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&lt;xs:simpleType name="tipoType"&gt;</w:t>
      </w:r>
    </w:p>
    <w:p w14:paraId="03000893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&lt;xs:restriction base="xs:normalizedString"&gt;</w:t>
      </w:r>
    </w:p>
    <w:p w14:paraId="3355A859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&lt;xs:enumeration value="M"/&gt;</w:t>
      </w:r>
    </w:p>
    <w:p w14:paraId="782839F8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&lt;xs:enumeration value="C"/&gt;</w:t>
      </w:r>
    </w:p>
    <w:p w14:paraId="3A44D58E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&lt;/xs:restriction&gt;</w:t>
      </w:r>
    </w:p>
    <w:p w14:paraId="7DC1892A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&lt;/xs:simpleType&gt;</w:t>
      </w:r>
    </w:p>
    <w:p w14:paraId="04B815A2" w14:textId="77777777" w:rsidR="00883B2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>&lt;/xs:schema&gt;</w:t>
      </w:r>
    </w:p>
    <w:p w14:paraId="2522A79E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br w:type="page"/>
      </w:r>
    </w:p>
    <w:p w14:paraId="3D8521FA" w14:textId="77777777" w:rsidR="00883B28" w:rsidRPr="0099093D" w:rsidRDefault="00883B28" w:rsidP="00883B28">
      <w:pPr>
        <w:pStyle w:val="TitolettoCarattereCarattereCarattereCarattereCarattere"/>
        <w:ind w:left="0"/>
        <w:jc w:val="center"/>
      </w:pPr>
      <w:r w:rsidRPr="0099093D">
        <w:rPr>
          <w:bdr w:val="single" w:sz="4" w:space="0" w:color="auto"/>
        </w:rPr>
        <w:lastRenderedPageBreak/>
        <w:t>ALLEGATO 0</w:t>
      </w:r>
      <w:r>
        <w:rPr>
          <w:bdr w:val="single" w:sz="4" w:space="0" w:color="auto"/>
        </w:rPr>
        <w:t>4</w:t>
      </w:r>
    </w:p>
    <w:p w14:paraId="37755BE6" w14:textId="77777777" w:rsidR="00883B28" w:rsidRDefault="00883B28" w:rsidP="00883B28">
      <w:pPr>
        <w:pStyle w:val="TitolettoCarattereCarattereCarattereCarattereCarattere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Specifiche dell’export </w:t>
      </w:r>
      <w:r w:rsidR="00504177">
        <w:rPr>
          <w:rFonts w:ascii="Arial" w:hAnsi="Arial" w:cs="Arial"/>
          <w:sz w:val="24"/>
          <w:szCs w:val="24"/>
        </w:rPr>
        <w:t>“</w:t>
      </w:r>
      <w:r w:rsidR="00504177" w:rsidRPr="00504177">
        <w:rPr>
          <w:rFonts w:ascii="Arial" w:hAnsi="Arial" w:cs="Arial"/>
          <w:sz w:val="24"/>
          <w:szCs w:val="24"/>
        </w:rPr>
        <w:t>Interventi e procedure</w:t>
      </w:r>
      <w:r w:rsidR="00504177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in formato XSD</w:t>
      </w:r>
    </w:p>
    <w:p w14:paraId="2C53457F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>&lt;?xml version="1.0" encoding="UTF-8"?&gt;</w:t>
      </w:r>
    </w:p>
    <w:p w14:paraId="119DE2CB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>&lt;xs:schema xmlns:xs="http://www.w3.org/2001/XMLSchema" elementFormDefault="qualified" attributeFormDefault="unqualified"&gt;</w:t>
      </w:r>
    </w:p>
    <w:p w14:paraId="71124E6D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&lt;xs:element name="archivio" type="archivioType"/&gt;</w:t>
      </w:r>
    </w:p>
    <w:p w14:paraId="66578CC7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&lt;xs:complexType name="archivioType"&gt;</w:t>
      </w:r>
    </w:p>
    <w:p w14:paraId="47C09EC3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43976AF8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name="intervento" type="interventoType" maxOccurs="unbounded"/&gt;</w:t>
      </w:r>
    </w:p>
    <w:p w14:paraId="22EF748D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&lt;/xs:sequence&gt;</w:t>
      </w:r>
    </w:p>
    <w:p w14:paraId="57571180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&lt;/xs:complexType&gt;</w:t>
      </w:r>
    </w:p>
    <w:p w14:paraId="424731E4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&lt;xs:complexType name="interventoType"&gt;</w:t>
      </w:r>
    </w:p>
    <w:p w14:paraId="4051E23A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2060A237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name="codice" type="xs:normalizedString"&gt;</w:t>
      </w:r>
    </w:p>
    <w:p w14:paraId="363BD4F9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306628C1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&lt;xs:documentation&gt;Codice dell'intervento&lt;/xs:documentation&gt;</w:t>
      </w:r>
    </w:p>
    <w:p w14:paraId="5A3634DA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6C9666A2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60EC5414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name="descrizione" type="xs:normalizedString"&gt;</w:t>
      </w:r>
    </w:p>
    <w:p w14:paraId="65626D96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0C130A08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&lt;xs:documentation&gt;Descrizione dell'intervento&lt;/xs:documentation&gt;</w:t>
      </w:r>
    </w:p>
    <w:p w14:paraId="51749605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00AC11BE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643143EB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name="tipo" type="tipoType"&gt;</w:t>
      </w:r>
    </w:p>
    <w:p w14:paraId="51077A6B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26F03D54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&lt;xs:documentation&gt;Identifica il tipo dell'intervento (0 = intervento chirurgico, 1 = procedura)&lt;/xs:documentation&gt;</w:t>
      </w:r>
    </w:p>
    <w:p w14:paraId="696D8CEA" w14:textId="77777777" w:rsidR="00AF3C38" w:rsidRPr="00AF7609" w:rsidRDefault="00AF3C38" w:rsidP="00AF3C38">
      <w:pPr>
        <w:ind w:left="0"/>
        <w:rPr>
          <w:lang w:val="en-US"/>
        </w:rPr>
      </w:pPr>
      <w:r>
        <w:lastRenderedPageBreak/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2AC3DF33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37567A79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name="flagParto" type="flagPartoType"&gt;</w:t>
      </w:r>
    </w:p>
    <w:p w14:paraId="0BA550B9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601677BC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&lt;xs:documentation&gt;Indica se l'intervento si riferisce ad un aborto spontaneo&lt;/xs:documentation&gt;</w:t>
      </w:r>
    </w:p>
    <w:p w14:paraId="58FC5FC8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64F3587E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6696B5A2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name="sesso" type="sessoType" minOccurs="0"&gt;</w:t>
      </w:r>
    </w:p>
    <w:p w14:paraId="3EC2FC37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5952A731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&lt;xs:documentation&gt;Codice del sesso ('M' o 'F') eventualmente richiesto per un intervento&lt;/xs:documentation&gt;</w:t>
      </w:r>
    </w:p>
    <w:p w14:paraId="52E4DB24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30B7D3D6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174697D4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name="etaMinima" type="xs:integer"&gt;</w:t>
      </w:r>
    </w:p>
    <w:p w14:paraId="0A3B66C0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23E19936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&lt;xs:documentation&gt;Indica l'eventuale età minima richiesta per un intervento&lt;/xs:documentation&gt;</w:t>
      </w:r>
    </w:p>
    <w:p w14:paraId="20BF6EB5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6B06D12B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7F936065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name="etaMassima" type="xs:integer"&gt;</w:t>
      </w:r>
    </w:p>
    <w:p w14:paraId="53E5F39C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37BF7752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&lt;xs:documentation&gt;Indica l'eventuale età massima richiesta per un intervento&lt;/xs:documentation&gt;</w:t>
      </w:r>
    </w:p>
    <w:p w14:paraId="475161DA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1823B29A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2C877F96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name="dataInizio" type="SlashData"&gt;</w:t>
      </w:r>
    </w:p>
    <w:p w14:paraId="65365576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70798401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&lt;xs:documentation&gt;Data inizio validità&lt;/xs:documentation&gt;</w:t>
      </w:r>
    </w:p>
    <w:p w14:paraId="00CA0909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61C95CAF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04F58B2F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lastRenderedPageBreak/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name="dataFine" type="SlashData" minOccurs="0"&gt;</w:t>
      </w:r>
    </w:p>
    <w:p w14:paraId="5AE92E57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3EA39626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&lt;xs:documentation&gt;Data fine validità&lt;/xs:documentation&gt;</w:t>
      </w:r>
    </w:p>
    <w:p w14:paraId="24C401C7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0E84FE32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1F1881E8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&lt;/xs:sequence&gt;</w:t>
      </w:r>
    </w:p>
    <w:p w14:paraId="0A3C6E89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&lt;/xs:complexType&gt;</w:t>
      </w:r>
    </w:p>
    <w:p w14:paraId="4B693BA9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&lt;xs:simpleType name="SlashData"&gt;</w:t>
      </w:r>
    </w:p>
    <w:p w14:paraId="1F229D96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&lt;xs:restriction base="xs:string"&gt;</w:t>
      </w:r>
    </w:p>
    <w:p w14:paraId="0E043925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&lt;xs:pattern value="\d{2}/\d{2}/\d{4}"/&gt;</w:t>
      </w:r>
    </w:p>
    <w:p w14:paraId="5310F604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&lt;/xs:restriction&gt;</w:t>
      </w:r>
    </w:p>
    <w:p w14:paraId="4CBACC6C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&lt;/xs:simpleType&gt;</w:t>
      </w:r>
    </w:p>
    <w:p w14:paraId="35412453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&lt;xs:simpleType name="tipoType"&gt;</w:t>
      </w:r>
    </w:p>
    <w:p w14:paraId="1F1B5CDF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&lt;xs:restriction base="xs:integer"&gt;</w:t>
      </w:r>
    </w:p>
    <w:p w14:paraId="77C68CE2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&lt;xs:enumeration value="0"/&gt;</w:t>
      </w:r>
    </w:p>
    <w:p w14:paraId="1717AAF2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&lt;xs:enumeration value="1"/&gt;</w:t>
      </w:r>
    </w:p>
    <w:p w14:paraId="0205CEAC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&lt;/xs:restriction&gt;</w:t>
      </w:r>
    </w:p>
    <w:p w14:paraId="33D65E46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&lt;/xs:simpleType&gt;</w:t>
      </w:r>
    </w:p>
    <w:p w14:paraId="41EB6957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&lt;xs:simpleType name="flagPartoType"&gt;</w:t>
      </w:r>
    </w:p>
    <w:p w14:paraId="7F350B23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&lt;xs:restriction base="xs:integer"&gt;</w:t>
      </w:r>
    </w:p>
    <w:p w14:paraId="30F94A6E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&lt;xs:enumeration value="0"/&gt;</w:t>
      </w:r>
    </w:p>
    <w:p w14:paraId="66A93C98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&lt;xs:enumeration value="1"/&gt;</w:t>
      </w:r>
    </w:p>
    <w:p w14:paraId="05867CDF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&lt;/xs:restriction&gt;</w:t>
      </w:r>
    </w:p>
    <w:p w14:paraId="13712ED6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&lt;/xs:simpleType&gt;</w:t>
      </w:r>
    </w:p>
    <w:p w14:paraId="781E8794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&lt;xs:simpleType name="sessoType"&gt;</w:t>
      </w:r>
    </w:p>
    <w:p w14:paraId="46442FAD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&lt;xs:restriction base="xs:normalizedString"&gt;</w:t>
      </w:r>
    </w:p>
    <w:p w14:paraId="40E5E3E1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&lt;xs:enumeration value="M"/&gt;</w:t>
      </w:r>
    </w:p>
    <w:p w14:paraId="4E63F505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&lt;xs:enumeration value="F"/&gt;</w:t>
      </w:r>
    </w:p>
    <w:p w14:paraId="6BBBA930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&lt;/xs:restriction&gt;</w:t>
      </w:r>
    </w:p>
    <w:p w14:paraId="1956979E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&lt;/xs:simpleType&gt;</w:t>
      </w:r>
    </w:p>
    <w:p w14:paraId="2A034192" w14:textId="77777777" w:rsidR="00883B2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lastRenderedPageBreak/>
        <w:t>&lt;/xs:schema&gt;</w:t>
      </w:r>
    </w:p>
    <w:p w14:paraId="59F74838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br w:type="page"/>
      </w:r>
    </w:p>
    <w:p w14:paraId="7E9A5F70" w14:textId="77777777" w:rsidR="00883B28" w:rsidRPr="0099093D" w:rsidRDefault="00883B28" w:rsidP="00883B28">
      <w:pPr>
        <w:pStyle w:val="TitolettoCarattereCarattereCarattereCarattereCarattere"/>
        <w:ind w:left="0"/>
        <w:jc w:val="center"/>
      </w:pPr>
      <w:r w:rsidRPr="0099093D">
        <w:rPr>
          <w:bdr w:val="single" w:sz="4" w:space="0" w:color="auto"/>
        </w:rPr>
        <w:lastRenderedPageBreak/>
        <w:t>ALLEGATO 0</w:t>
      </w:r>
      <w:r>
        <w:rPr>
          <w:bdr w:val="single" w:sz="4" w:space="0" w:color="auto"/>
        </w:rPr>
        <w:t>5</w:t>
      </w:r>
    </w:p>
    <w:p w14:paraId="034C3664" w14:textId="77777777" w:rsidR="00883B28" w:rsidRDefault="00883B28" w:rsidP="00883B28">
      <w:pPr>
        <w:pStyle w:val="TitolettoCarattereCarattereCarattereCarattereCarattere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Specifiche dell’export </w:t>
      </w:r>
      <w:r w:rsidR="00504177">
        <w:rPr>
          <w:rFonts w:ascii="Arial" w:hAnsi="Arial" w:cs="Arial"/>
          <w:sz w:val="24"/>
          <w:szCs w:val="24"/>
        </w:rPr>
        <w:t>“</w:t>
      </w:r>
      <w:r w:rsidR="00504177" w:rsidRPr="00E37ACE">
        <w:rPr>
          <w:rFonts w:ascii="Arial" w:hAnsi="Arial" w:cs="Arial"/>
          <w:sz w:val="24"/>
          <w:szCs w:val="24"/>
        </w:rPr>
        <w:t>MDC”</w:t>
      </w:r>
      <w:r>
        <w:rPr>
          <w:rFonts w:ascii="Arial" w:hAnsi="Arial" w:cs="Arial"/>
          <w:sz w:val="24"/>
          <w:szCs w:val="24"/>
        </w:rPr>
        <w:t xml:space="preserve"> in formato XSD</w:t>
      </w:r>
    </w:p>
    <w:p w14:paraId="1DCF409E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>&lt;?xml version="1.0" encoding="UTF-8"?&gt;</w:t>
      </w:r>
    </w:p>
    <w:p w14:paraId="32EEC046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>&lt;xs:schema xmlns:xs="http://www.w3.org/2001/XMLSchema" elementFormDefault="qualified" attributeFormDefault="unqualified"&gt;</w:t>
      </w:r>
    </w:p>
    <w:p w14:paraId="0C5303DE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&lt;xs:element name="archivio" type="archivioType"/&gt;</w:t>
      </w:r>
    </w:p>
    <w:p w14:paraId="67C8053B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&lt;xs:complexType name="archivioType"&gt;</w:t>
      </w:r>
      <w:r w:rsidRPr="00AF7609">
        <w:rPr>
          <w:lang w:val="en-US"/>
        </w:rPr>
        <w:tab/>
      </w:r>
    </w:p>
    <w:p w14:paraId="7F7DA15D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11A4736F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name="MDC" type="MDCType" maxOccurs="unbounded"/&gt;</w:t>
      </w:r>
    </w:p>
    <w:p w14:paraId="6CED2C88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&lt;/xs:sequence&gt;</w:t>
      </w:r>
    </w:p>
    <w:p w14:paraId="61D25AFC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&lt;/xs:complexType&gt;</w:t>
      </w:r>
    </w:p>
    <w:p w14:paraId="5DF95FDE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&lt;xs:complexType name="MDCType"&gt;</w:t>
      </w:r>
    </w:p>
    <w:p w14:paraId="42DFBE2F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1C8FF88D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name="codice" type="xs:integer"&gt;</w:t>
      </w:r>
    </w:p>
    <w:p w14:paraId="5A3F0D24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3FE808B4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&lt;xs:documentation&gt;Codice MDC&lt;/xs:documentation&gt;</w:t>
      </w:r>
    </w:p>
    <w:p w14:paraId="43A2A713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51F05AE5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0CDBD89D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name="descrizione" type="xs:normalizedString"&gt;</w:t>
      </w:r>
    </w:p>
    <w:p w14:paraId="6911B535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6761989B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&lt;xs:documentation&gt;Decsrizione MDC&lt;/xs:documentation&gt;</w:t>
      </w:r>
    </w:p>
    <w:p w14:paraId="262850CC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73B05775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4F1809EE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name="dataInizio" type="SlashData"&gt;</w:t>
      </w:r>
    </w:p>
    <w:p w14:paraId="6841D4FD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4094CC78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&lt;xs:documentation&gt;Data inizio validità&lt;/xs:documentation&gt;</w:t>
      </w:r>
    </w:p>
    <w:p w14:paraId="2774FA47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4DB231BC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482ADF20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name="dataFine" type="SlashData" minOccurs="0"&gt;</w:t>
      </w:r>
    </w:p>
    <w:p w14:paraId="2FBEA2B2" w14:textId="77777777" w:rsidR="00AF3C38" w:rsidRDefault="00AF3C38" w:rsidP="00AF3C38">
      <w:pPr>
        <w:ind w:left="0"/>
      </w:pPr>
      <w:r w:rsidRPr="00AF7609">
        <w:rPr>
          <w:lang w:val="en-US"/>
        </w:rPr>
        <w:lastRenderedPageBreak/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3F7458DC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&lt;xs:documentation&gt;Data fine validità&lt;/xs:documentation&gt;</w:t>
      </w:r>
    </w:p>
    <w:p w14:paraId="6D81D3B9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28A45E50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44C2F183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&lt;/xs:sequence&gt;</w:t>
      </w:r>
    </w:p>
    <w:p w14:paraId="05B80F40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&lt;/xs:complexType&gt;</w:t>
      </w:r>
    </w:p>
    <w:p w14:paraId="012DC9DE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&lt;xs:simpleType name="SlashData"&gt;</w:t>
      </w:r>
    </w:p>
    <w:p w14:paraId="54A6054A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&lt;xs:restriction base="xs:string"&gt;</w:t>
      </w:r>
    </w:p>
    <w:p w14:paraId="0025D835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&lt;xs:pattern value="\d{2}/\d{2}/\d{4}"/&gt;</w:t>
      </w:r>
    </w:p>
    <w:p w14:paraId="46E40C8C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&lt;/xs:restriction&gt;</w:t>
      </w:r>
    </w:p>
    <w:p w14:paraId="35C21F8B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&lt;/xs:simpleType&gt;</w:t>
      </w:r>
    </w:p>
    <w:p w14:paraId="7340E0B3" w14:textId="77777777" w:rsidR="00883B2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>&lt;/xs:schema&gt;</w:t>
      </w:r>
    </w:p>
    <w:p w14:paraId="1AF91EA1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br w:type="page"/>
      </w:r>
    </w:p>
    <w:p w14:paraId="6218B3AB" w14:textId="77777777" w:rsidR="00883B28" w:rsidRPr="0099093D" w:rsidRDefault="00883B28" w:rsidP="00883B28">
      <w:pPr>
        <w:pStyle w:val="TitolettoCarattereCarattereCarattereCarattereCarattere"/>
        <w:ind w:left="0"/>
        <w:jc w:val="center"/>
      </w:pPr>
      <w:r w:rsidRPr="0099093D">
        <w:rPr>
          <w:bdr w:val="single" w:sz="4" w:space="0" w:color="auto"/>
        </w:rPr>
        <w:lastRenderedPageBreak/>
        <w:t>ALLEGATO 0</w:t>
      </w:r>
      <w:r>
        <w:rPr>
          <w:bdr w:val="single" w:sz="4" w:space="0" w:color="auto"/>
        </w:rPr>
        <w:t>6</w:t>
      </w:r>
    </w:p>
    <w:p w14:paraId="68B19543" w14:textId="77777777" w:rsidR="00883B28" w:rsidRDefault="00883B28" w:rsidP="00883B28">
      <w:pPr>
        <w:pStyle w:val="TitolettoCarattereCarattereCarattereCarattereCarattere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Specifiche dell’export </w:t>
      </w:r>
      <w:r w:rsidR="00504177">
        <w:rPr>
          <w:rFonts w:ascii="Arial" w:hAnsi="Arial" w:cs="Arial"/>
          <w:sz w:val="24"/>
          <w:szCs w:val="24"/>
        </w:rPr>
        <w:t>“</w:t>
      </w:r>
      <w:r w:rsidR="00504177" w:rsidRPr="00504177">
        <w:rPr>
          <w:rFonts w:ascii="Arial" w:hAnsi="Arial" w:cs="Arial"/>
          <w:sz w:val="24"/>
          <w:szCs w:val="24"/>
        </w:rPr>
        <w:t>Nomenclatore tariffario delle protesi</w:t>
      </w:r>
      <w:r w:rsidR="00504177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in formato XSD</w:t>
      </w:r>
    </w:p>
    <w:p w14:paraId="7FB82BFD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>&lt;?xml version="1.0" encoding="UTF-8"?&gt;</w:t>
      </w:r>
    </w:p>
    <w:p w14:paraId="577C8464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>&lt;xs:schema xmlns:xs="http://www.w3.org/2001/XMLSchema" elementFormDefault="qualified" attributeFormDefault="unqualified"&gt;</w:t>
      </w:r>
    </w:p>
    <w:p w14:paraId="5EEFD75A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  <w:t>&lt;xs:element name="archivio" type="archivioType"/&gt;</w:t>
      </w:r>
    </w:p>
    <w:p w14:paraId="32258E88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  <w:t>&lt;xs:complexType name="archivioType"&gt;</w:t>
      </w:r>
    </w:p>
    <w:p w14:paraId="65D9D464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70B5EA20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name="protesi" type="protesiType" maxOccurs="unbounded"/&gt;</w:t>
      </w:r>
    </w:p>
    <w:p w14:paraId="0DE3B9C0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&lt;/xs:sequence&gt;</w:t>
      </w:r>
    </w:p>
    <w:p w14:paraId="7459B26B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  <w:t>&lt;/xs:complexType&gt;</w:t>
      </w:r>
    </w:p>
    <w:p w14:paraId="301EB180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</w:p>
    <w:p w14:paraId="248C5471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  <w:t>&lt;xs:complexType name="protesiType"&gt;</w:t>
      </w:r>
    </w:p>
    <w:p w14:paraId="36903DD5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56A0D27E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name="classeISO" type="xs:normalizedString"&gt;</w:t>
      </w:r>
    </w:p>
    <w:p w14:paraId="72B81BDD" w14:textId="77777777" w:rsidR="007E33F0" w:rsidRDefault="007E33F0" w:rsidP="007E33F0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1C11E34D" w14:textId="77777777" w:rsidR="007E33F0" w:rsidRDefault="007E33F0" w:rsidP="007E33F0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&lt;xs:documentation&gt;Indica il tipo di classe ISO del dispositivo (C=classe,S= sottoclasse,D=divisione, P=dispositivo)&lt;/xs:documentation&gt;</w:t>
      </w:r>
    </w:p>
    <w:p w14:paraId="7549B7BE" w14:textId="77777777" w:rsidR="007E33F0" w:rsidRPr="00AF7609" w:rsidRDefault="007E33F0" w:rsidP="007E33F0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281AEBC3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2BD35582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name="codiceExDM281292" type="xs:normalizedString" minOccurs="0"&gt;</w:t>
      </w:r>
    </w:p>
    <w:p w14:paraId="65842282" w14:textId="77777777" w:rsidR="007E33F0" w:rsidRDefault="007E33F0" w:rsidP="007E33F0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192CBD9B" w14:textId="77777777" w:rsidR="007E33F0" w:rsidRDefault="007E33F0" w:rsidP="007E33F0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&lt;xs:documentation&gt;Codice secondo il Nomenclatore Tariffario ex D.M. 28/12/1992.&lt;/xs:documentation&gt;</w:t>
      </w:r>
    </w:p>
    <w:p w14:paraId="647297C2" w14:textId="77777777" w:rsidR="007E33F0" w:rsidRPr="00AF7609" w:rsidRDefault="007E33F0" w:rsidP="007E33F0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1B34CD03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53A9B645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name="descrizione" type="xs:normalizedString"&gt;</w:t>
      </w:r>
    </w:p>
    <w:p w14:paraId="30C2482A" w14:textId="77777777" w:rsidR="007E33F0" w:rsidRDefault="007E33F0" w:rsidP="007E33F0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28573798" w14:textId="77777777" w:rsidR="007E33F0" w:rsidRDefault="007E33F0" w:rsidP="007E33F0">
      <w:pPr>
        <w:ind w:left="0"/>
      </w:pPr>
      <w:r>
        <w:lastRenderedPageBreak/>
        <w:tab/>
      </w:r>
      <w:r>
        <w:tab/>
      </w:r>
      <w:r>
        <w:tab/>
      </w:r>
      <w:r>
        <w:tab/>
      </w:r>
      <w:r>
        <w:tab/>
        <w:t>&lt;xs:documentation&gt;Descrizione del dispositivo&lt;/xs:documentation&gt;</w:t>
      </w:r>
    </w:p>
    <w:p w14:paraId="34FC8EDF" w14:textId="77777777" w:rsidR="007E33F0" w:rsidRPr="00AF7609" w:rsidRDefault="007E33F0" w:rsidP="007E33F0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5801D3E2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592A5AE5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name="categoria" type="xs:integer"&gt;</w:t>
      </w:r>
    </w:p>
    <w:p w14:paraId="48EDDC35" w14:textId="77777777" w:rsidR="007E33F0" w:rsidRDefault="007E33F0" w:rsidP="007E33F0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6825AF00" w14:textId="77777777" w:rsidR="007E33F0" w:rsidRDefault="007E33F0" w:rsidP="007E33F0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&lt;xs:documentation&gt;Indica se il dispositivo è di tipo PERSONALIZZATO (1) o PREDISPOSTO (2)&lt;/xs:documentation&gt;</w:t>
      </w:r>
    </w:p>
    <w:p w14:paraId="08B7735D" w14:textId="77777777" w:rsidR="007E33F0" w:rsidRPr="00AF7609" w:rsidRDefault="007E33F0" w:rsidP="007E33F0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00D15A88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7A8AB92B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name="prezzo" type="prezzoType" minOccurs="0"&gt;</w:t>
      </w:r>
    </w:p>
    <w:p w14:paraId="36EE9571" w14:textId="77777777" w:rsidR="007E33F0" w:rsidRDefault="007E33F0" w:rsidP="007E33F0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79E7E7F0" w14:textId="77777777" w:rsidR="007E33F0" w:rsidRDefault="007E33F0" w:rsidP="007E33F0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&lt;xs:documentation&gt;Tariffe del dispositivo&lt;/xs:documentation&gt;</w:t>
      </w:r>
    </w:p>
    <w:p w14:paraId="50B9E4DD" w14:textId="77777777" w:rsidR="007E33F0" w:rsidRPr="00AF7609" w:rsidRDefault="007E33F0" w:rsidP="007E33F0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068DC3BC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079AC7C9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&lt;/xs:sequence&gt;</w:t>
      </w:r>
    </w:p>
    <w:p w14:paraId="57EF1E3E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  <w:t>&lt;/xs:complexType&gt;</w:t>
      </w:r>
    </w:p>
    <w:p w14:paraId="0B682185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</w:p>
    <w:p w14:paraId="34DA9B7F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  <w:t>&lt;xs:complexType name="prezzoType"&gt;</w:t>
      </w:r>
    </w:p>
    <w:p w14:paraId="418C291C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3911E612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name="dataInizio" type="slashDatType"&gt;</w:t>
      </w:r>
    </w:p>
    <w:p w14:paraId="7EB424A4" w14:textId="77777777" w:rsidR="007E33F0" w:rsidRDefault="007E33F0" w:rsidP="007E33F0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5FEE9B31" w14:textId="77777777" w:rsidR="007E33F0" w:rsidRDefault="007E33F0" w:rsidP="007E33F0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&lt;xs:documentation&gt;Data di inizio validità&lt;/xs:documentation&gt;</w:t>
      </w:r>
    </w:p>
    <w:p w14:paraId="5FC48B21" w14:textId="77777777" w:rsidR="007E33F0" w:rsidRPr="00AF7609" w:rsidRDefault="007E33F0" w:rsidP="007E33F0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121A5326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16F48A56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name="dataFine" type="slashDatType" minOccurs="0"&gt;</w:t>
      </w:r>
    </w:p>
    <w:p w14:paraId="3E6BBB31" w14:textId="77777777" w:rsidR="007E33F0" w:rsidRDefault="007E33F0" w:rsidP="007E33F0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45F9183F" w14:textId="77777777" w:rsidR="007E33F0" w:rsidRDefault="007E33F0" w:rsidP="007E33F0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&lt;xs:documentation&gt;Data di fine validità&lt;/xs:documentation&gt;</w:t>
      </w:r>
    </w:p>
    <w:p w14:paraId="002413BD" w14:textId="77777777" w:rsidR="007E33F0" w:rsidRPr="00AF7609" w:rsidRDefault="007E33F0" w:rsidP="007E33F0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0315EDE4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lastRenderedPageBreak/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7B53E817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name="importo" type="xs:decimal"&gt;</w:t>
      </w:r>
    </w:p>
    <w:p w14:paraId="5CFBC5A2" w14:textId="77777777" w:rsidR="007E33F0" w:rsidRDefault="007E33F0" w:rsidP="007E33F0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41D9CB9E" w14:textId="77777777" w:rsidR="007E33F0" w:rsidRDefault="007E33F0" w:rsidP="007E33F0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&lt;xs:documentation&gt;Importo della tariffa&lt;/xs:documentation&gt;</w:t>
      </w:r>
    </w:p>
    <w:p w14:paraId="5B653839" w14:textId="77777777" w:rsidR="007E33F0" w:rsidRPr="00AF7609" w:rsidRDefault="007E33F0" w:rsidP="007E33F0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552ADC04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68476236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&lt;/xs:sequence&gt;</w:t>
      </w:r>
    </w:p>
    <w:p w14:paraId="158FACE1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  <w:t>&lt;/xs:complexType&gt;</w:t>
      </w:r>
    </w:p>
    <w:p w14:paraId="43E7DF7F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</w:p>
    <w:p w14:paraId="3175E7F9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  <w:t>&lt;xs:simpleType name="slashDatType"&gt;</w:t>
      </w:r>
    </w:p>
    <w:p w14:paraId="13511752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&lt;xs:restriction base="xs:string"&gt;</w:t>
      </w:r>
    </w:p>
    <w:p w14:paraId="28F872CB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&lt;xs:pattern value="\d{2}/\d{2}/\d{4}"/&gt;</w:t>
      </w:r>
    </w:p>
    <w:p w14:paraId="5E588C98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&lt;/xs:restriction&gt;</w:t>
      </w:r>
    </w:p>
    <w:p w14:paraId="06167B90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  <w:t>&lt;/xs:simpleType&gt;</w:t>
      </w:r>
    </w:p>
    <w:p w14:paraId="278EFCB6" w14:textId="77777777" w:rsidR="00883B28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>&lt;/xs:schema&gt;</w:t>
      </w:r>
      <w:r w:rsidRPr="00AF7609">
        <w:rPr>
          <w:lang w:val="en-US"/>
        </w:rPr>
        <w:br w:type="page"/>
      </w:r>
    </w:p>
    <w:p w14:paraId="33818AD7" w14:textId="77777777" w:rsidR="00883B28" w:rsidRPr="0099093D" w:rsidRDefault="00883B28" w:rsidP="00883B28">
      <w:pPr>
        <w:pStyle w:val="TitolettoCarattereCarattereCarattereCarattereCarattere"/>
        <w:ind w:left="0"/>
        <w:jc w:val="center"/>
      </w:pPr>
      <w:r w:rsidRPr="0099093D">
        <w:rPr>
          <w:bdr w:val="single" w:sz="4" w:space="0" w:color="auto"/>
        </w:rPr>
        <w:lastRenderedPageBreak/>
        <w:t>ALLEGATO 0</w:t>
      </w:r>
      <w:r>
        <w:rPr>
          <w:bdr w:val="single" w:sz="4" w:space="0" w:color="auto"/>
        </w:rPr>
        <w:t>7</w:t>
      </w:r>
    </w:p>
    <w:p w14:paraId="0BB820D7" w14:textId="77777777" w:rsidR="00883B28" w:rsidRDefault="00883B28" w:rsidP="00883B28">
      <w:pPr>
        <w:pStyle w:val="TitolettoCarattereCarattereCarattereCarattereCarattere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Specifiche dell’export </w:t>
      </w:r>
      <w:r w:rsidR="00504177">
        <w:rPr>
          <w:rFonts w:ascii="Arial" w:hAnsi="Arial" w:cs="Arial"/>
          <w:sz w:val="24"/>
          <w:szCs w:val="24"/>
        </w:rPr>
        <w:t>“</w:t>
      </w:r>
      <w:r w:rsidR="00E37ACE" w:rsidRPr="00E37ACE">
        <w:rPr>
          <w:rFonts w:ascii="Arial" w:hAnsi="Arial" w:cs="Arial"/>
          <w:sz w:val="24"/>
          <w:szCs w:val="24"/>
        </w:rPr>
        <w:t>Nomenclatore tariffario regionale delle prestazioni specialistiche ambulatoriali</w:t>
      </w:r>
      <w:r w:rsidR="00504177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in formato XSD</w:t>
      </w:r>
    </w:p>
    <w:p w14:paraId="31D09D91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>&lt;?xml version="1.0" encoding="UTF-8"?&gt;</w:t>
      </w:r>
    </w:p>
    <w:p w14:paraId="2B3985C4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>&lt;xs:schema xmlns:xs="http://www.w3.org/2001/XMLSchema" elementFormDefault="qualified" attributeFormDefault="unqualified"&gt;</w:t>
      </w:r>
    </w:p>
    <w:p w14:paraId="58CD6B9F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  <w:t>&lt;xs:element name="archivio" type="archivioType"/&gt;</w:t>
      </w:r>
    </w:p>
    <w:p w14:paraId="5BA68E2C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  <w:t>&lt;xs:complexType name="archivioType"&gt;</w:t>
      </w:r>
    </w:p>
    <w:p w14:paraId="1FA91EE7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3613537E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name="prestazioneSpecialisticaAmbulatoriale" type="prestazioneSpecialisticaAmbulatorialeType" maxOccurs="unbounded"/&gt;</w:t>
      </w:r>
    </w:p>
    <w:p w14:paraId="1E76DEDE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&lt;/xs:sequence&gt;</w:t>
      </w:r>
    </w:p>
    <w:p w14:paraId="5150B92C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  <w:t>&lt;/xs:complexType&gt;</w:t>
      </w:r>
    </w:p>
    <w:p w14:paraId="20DCB49D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  <w:t>&lt;xs:complexType name="prestazioneSpecialisticaAmbulatorialeType"&gt;</w:t>
      </w:r>
    </w:p>
    <w:p w14:paraId="4E09A687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63466B6C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name="codice" type="xs:normalizedString"&gt;</w:t>
      </w:r>
    </w:p>
    <w:p w14:paraId="1F93FB08" w14:textId="77777777" w:rsidR="007E33F0" w:rsidRDefault="007E33F0" w:rsidP="007E33F0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0B1231DC" w14:textId="77777777" w:rsidR="007E33F0" w:rsidRDefault="007E33F0" w:rsidP="007E33F0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&lt;xs:documentation&gt;Codice della prestazione specialistica&lt;/xs:documentation&gt;</w:t>
      </w:r>
    </w:p>
    <w:p w14:paraId="540F7121" w14:textId="77777777" w:rsidR="007E33F0" w:rsidRPr="00AF7609" w:rsidRDefault="007E33F0" w:rsidP="007E33F0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6F73DF45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4B494391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name="descrizione" type="xs:normalizedString"&gt;</w:t>
      </w:r>
    </w:p>
    <w:p w14:paraId="54B1E1EC" w14:textId="77777777" w:rsidR="007E33F0" w:rsidRDefault="007E33F0" w:rsidP="007E33F0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4735092E" w14:textId="77777777" w:rsidR="007E33F0" w:rsidRDefault="007E33F0" w:rsidP="007E33F0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&lt;xs:documentation&gt;Descrizione della prestazione specialistica&lt;/xs:documentation&gt;</w:t>
      </w:r>
    </w:p>
    <w:p w14:paraId="58ADF982" w14:textId="77777777" w:rsidR="007E33F0" w:rsidRPr="00AF7609" w:rsidRDefault="007E33F0" w:rsidP="007E33F0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2549DB3A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1D6C023C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&lt;/xs:sequence&gt;</w:t>
      </w:r>
    </w:p>
    <w:p w14:paraId="539E7A2F" w14:textId="77777777" w:rsidR="007E33F0" w:rsidRDefault="007E33F0" w:rsidP="007E33F0">
      <w:pPr>
        <w:ind w:left="0"/>
      </w:pPr>
      <w:r w:rsidRPr="00AF7609">
        <w:rPr>
          <w:lang w:val="en-US"/>
        </w:rPr>
        <w:tab/>
      </w:r>
      <w:r>
        <w:t>&lt;/xs:complexType&gt;</w:t>
      </w:r>
    </w:p>
    <w:p w14:paraId="01C2345F" w14:textId="77777777" w:rsidR="00883B28" w:rsidRDefault="007E33F0" w:rsidP="007E33F0">
      <w:pPr>
        <w:ind w:left="0"/>
      </w:pPr>
      <w:r>
        <w:t>&lt;/xs:schema&gt;</w:t>
      </w:r>
      <w:r>
        <w:br w:type="page"/>
      </w:r>
    </w:p>
    <w:p w14:paraId="125FC514" w14:textId="77777777" w:rsidR="00883B28" w:rsidRPr="0099093D" w:rsidRDefault="00883B28" w:rsidP="00857006">
      <w:pPr>
        <w:pStyle w:val="TitolettoCarattereCarattereCarattereCarattereCarattere"/>
        <w:spacing w:before="0"/>
        <w:ind w:left="0"/>
        <w:jc w:val="center"/>
      </w:pPr>
      <w:r w:rsidRPr="0099093D">
        <w:rPr>
          <w:bdr w:val="single" w:sz="4" w:space="0" w:color="auto"/>
        </w:rPr>
        <w:lastRenderedPageBreak/>
        <w:t>ALLEGATO 0</w:t>
      </w:r>
      <w:r>
        <w:rPr>
          <w:bdr w:val="single" w:sz="4" w:space="0" w:color="auto"/>
        </w:rPr>
        <w:t>8</w:t>
      </w:r>
    </w:p>
    <w:p w14:paraId="7F185C51" w14:textId="77777777" w:rsidR="00883B28" w:rsidRDefault="00883B28" w:rsidP="00883B28">
      <w:pPr>
        <w:pStyle w:val="TitolettoCarattereCarattereCarattereCarattereCarattere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Specifiche dell’export </w:t>
      </w:r>
      <w:r w:rsidR="00504177">
        <w:rPr>
          <w:rFonts w:ascii="Arial" w:hAnsi="Arial" w:cs="Arial"/>
          <w:sz w:val="24"/>
          <w:szCs w:val="24"/>
        </w:rPr>
        <w:t>“</w:t>
      </w:r>
      <w:r w:rsidR="00E37ACE" w:rsidRPr="00E37ACE">
        <w:rPr>
          <w:rFonts w:ascii="Arial" w:hAnsi="Arial" w:cs="Arial"/>
          <w:sz w:val="24"/>
          <w:szCs w:val="24"/>
        </w:rPr>
        <w:t>Patologie</w:t>
      </w:r>
      <w:r w:rsidR="00504177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 in formato XSD</w:t>
      </w:r>
    </w:p>
    <w:p w14:paraId="649A8E47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>&lt;?xml version="1.0" encoding="UTF-8"?&gt;</w:t>
      </w:r>
    </w:p>
    <w:p w14:paraId="18512791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>&lt;xs:schema xmlns:xs="http://www.w3.org/2001/XMLSchema" elementFormDefault="qualified" attributeFormDefault="unqualified"&gt;</w:t>
      </w:r>
    </w:p>
    <w:p w14:paraId="7C679D1F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  <w:t>&lt;xs:element name="archivio" type="archivioType"/&gt;</w:t>
      </w:r>
    </w:p>
    <w:p w14:paraId="2E0397FD" w14:textId="77777777" w:rsidR="007E33F0" w:rsidRPr="00AF7609" w:rsidRDefault="007E33F0" w:rsidP="00857006">
      <w:pPr>
        <w:spacing w:before="0"/>
        <w:ind w:left="0"/>
        <w:rPr>
          <w:lang w:val="en-US"/>
        </w:rPr>
      </w:pPr>
      <w:r w:rsidRPr="00AF7609">
        <w:rPr>
          <w:lang w:val="en-US"/>
        </w:rPr>
        <w:tab/>
      </w:r>
    </w:p>
    <w:p w14:paraId="5AEA83C6" w14:textId="77777777" w:rsidR="007E33F0" w:rsidRPr="00AF7609" w:rsidRDefault="007E33F0" w:rsidP="00857006">
      <w:pPr>
        <w:spacing w:before="0"/>
        <w:ind w:left="0"/>
        <w:rPr>
          <w:lang w:val="en-US"/>
        </w:rPr>
      </w:pPr>
      <w:r w:rsidRPr="00AF7609">
        <w:rPr>
          <w:lang w:val="en-US"/>
        </w:rPr>
        <w:tab/>
        <w:t>&lt;xs:complexType name="archivioType"&gt;</w:t>
      </w:r>
    </w:p>
    <w:p w14:paraId="71CE2BFA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0D7A08FD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name="patologia" type="patologiaType" maxOccurs="unbounded"/&gt;</w:t>
      </w:r>
    </w:p>
    <w:p w14:paraId="1DB78C6E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&lt;/xs:sequence&gt;</w:t>
      </w:r>
    </w:p>
    <w:p w14:paraId="25932C7B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  <w:t>&lt;/xs:complexType&gt;</w:t>
      </w:r>
    </w:p>
    <w:p w14:paraId="1A1E4054" w14:textId="77777777" w:rsidR="007E33F0" w:rsidRPr="00AF7609" w:rsidRDefault="007E33F0" w:rsidP="00857006">
      <w:pPr>
        <w:spacing w:before="0"/>
        <w:ind w:left="0"/>
        <w:rPr>
          <w:lang w:val="en-US"/>
        </w:rPr>
      </w:pPr>
      <w:r w:rsidRPr="00AF7609">
        <w:rPr>
          <w:lang w:val="en-US"/>
        </w:rPr>
        <w:tab/>
      </w:r>
    </w:p>
    <w:p w14:paraId="1596A199" w14:textId="77777777" w:rsidR="007E33F0" w:rsidRPr="00AF7609" w:rsidRDefault="007E33F0" w:rsidP="00857006">
      <w:pPr>
        <w:spacing w:before="0"/>
        <w:ind w:left="0"/>
        <w:rPr>
          <w:lang w:val="en-US"/>
        </w:rPr>
      </w:pPr>
      <w:r w:rsidRPr="00AF7609">
        <w:rPr>
          <w:lang w:val="en-US"/>
        </w:rPr>
        <w:tab/>
        <w:t>&lt;xs:complexType name="patologiaType"&gt;</w:t>
      </w:r>
    </w:p>
    <w:p w14:paraId="4EC21E35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080DB6DE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name="codice" type="xs:normalizedString"&gt;</w:t>
      </w:r>
    </w:p>
    <w:p w14:paraId="112D0D70" w14:textId="77777777" w:rsidR="007E33F0" w:rsidRDefault="007E33F0" w:rsidP="007E33F0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08692A4D" w14:textId="77777777" w:rsidR="007E33F0" w:rsidRDefault="007E33F0" w:rsidP="007E33F0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&lt;xs:documentation&gt;Codice della patologia&lt;/xs:documentation&gt;</w:t>
      </w:r>
    </w:p>
    <w:p w14:paraId="458890AF" w14:textId="77777777" w:rsidR="007E33F0" w:rsidRPr="00AF7609" w:rsidRDefault="007E33F0" w:rsidP="007E33F0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232352B5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1D28A806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name="descrizione" type="xs:normalizedString"&gt;</w:t>
      </w:r>
    </w:p>
    <w:p w14:paraId="3BC29F7C" w14:textId="77777777" w:rsidR="007E33F0" w:rsidRDefault="007E33F0" w:rsidP="007E33F0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346D1F74" w14:textId="77777777" w:rsidR="007E33F0" w:rsidRDefault="007E33F0" w:rsidP="007E33F0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&lt;xs:documentation&gt;Descrizione della patologia&lt;/xs:documentation&gt;</w:t>
      </w:r>
    </w:p>
    <w:p w14:paraId="595C82F3" w14:textId="77777777" w:rsidR="007E33F0" w:rsidRPr="00AF7609" w:rsidRDefault="007E33F0" w:rsidP="007E33F0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4D188E00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420C7B27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&lt;/xs:sequence&gt;</w:t>
      </w:r>
    </w:p>
    <w:p w14:paraId="73DD693F" w14:textId="77777777" w:rsidR="007E33F0" w:rsidRDefault="007E33F0" w:rsidP="007E33F0">
      <w:pPr>
        <w:ind w:left="0"/>
      </w:pPr>
      <w:r w:rsidRPr="00AF7609">
        <w:rPr>
          <w:lang w:val="en-US"/>
        </w:rPr>
        <w:tab/>
      </w:r>
      <w:r>
        <w:t>&lt;/xs:complexType&gt;</w:t>
      </w:r>
    </w:p>
    <w:p w14:paraId="101B8D2D" w14:textId="77777777" w:rsidR="007E33F0" w:rsidRDefault="007E33F0" w:rsidP="007E33F0">
      <w:pPr>
        <w:ind w:left="0"/>
      </w:pPr>
      <w:r>
        <w:tab/>
      </w:r>
    </w:p>
    <w:p w14:paraId="0C03B16C" w14:textId="77777777" w:rsidR="00883B28" w:rsidRDefault="007E33F0" w:rsidP="00857006">
      <w:pPr>
        <w:spacing w:before="0"/>
        <w:ind w:left="0"/>
      </w:pPr>
      <w:r>
        <w:lastRenderedPageBreak/>
        <w:t>&lt;/xs:schema&gt;</w:t>
      </w:r>
      <w:r>
        <w:br w:type="page"/>
      </w:r>
    </w:p>
    <w:p w14:paraId="04BA26F3" w14:textId="77777777" w:rsidR="00883B28" w:rsidRPr="0099093D" w:rsidRDefault="00883B28" w:rsidP="00883B28">
      <w:pPr>
        <w:pStyle w:val="TitolettoCarattereCarattereCarattereCarattereCarattere"/>
        <w:ind w:left="0"/>
        <w:jc w:val="center"/>
      </w:pPr>
      <w:r w:rsidRPr="0099093D">
        <w:rPr>
          <w:bdr w:val="single" w:sz="4" w:space="0" w:color="auto"/>
        </w:rPr>
        <w:lastRenderedPageBreak/>
        <w:t>ALLEGATO 0</w:t>
      </w:r>
      <w:r>
        <w:rPr>
          <w:bdr w:val="single" w:sz="4" w:space="0" w:color="auto"/>
        </w:rPr>
        <w:t>9</w:t>
      </w:r>
    </w:p>
    <w:p w14:paraId="7474D9EB" w14:textId="77777777" w:rsidR="00883B28" w:rsidRDefault="00883B28" w:rsidP="00883B28">
      <w:pPr>
        <w:pStyle w:val="TitolettoCarattereCarattereCarattereCarattereCarattere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Specifiche dell’export </w:t>
      </w:r>
      <w:r w:rsidR="00504177">
        <w:rPr>
          <w:rFonts w:ascii="Arial" w:hAnsi="Arial" w:cs="Arial"/>
          <w:sz w:val="24"/>
          <w:szCs w:val="24"/>
        </w:rPr>
        <w:t>“</w:t>
      </w:r>
      <w:r w:rsidR="00E37ACE" w:rsidRPr="00E37ACE">
        <w:rPr>
          <w:rFonts w:ascii="Arial" w:hAnsi="Arial" w:cs="Arial"/>
          <w:sz w:val="24"/>
          <w:szCs w:val="24"/>
        </w:rPr>
        <w:t>PPIP</w:t>
      </w:r>
      <w:r w:rsidR="00504177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in formato XSD</w:t>
      </w:r>
    </w:p>
    <w:p w14:paraId="41D8FB91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>&lt;?xml version="1.0" encoding="UTF-8"?&gt;</w:t>
      </w:r>
    </w:p>
    <w:p w14:paraId="3C37B26F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>&lt;xs:schema xmlns:xs="http://www.w3.org/2001/XMLSchema" elementFormDefault="qualified" attributeFormDefault="unqualified"&gt;</w:t>
      </w:r>
    </w:p>
    <w:p w14:paraId="3FC50E1D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  <w:t>&lt;xs:element name="archivio" type="archivioType"/&gt;</w:t>
      </w:r>
    </w:p>
    <w:p w14:paraId="05BB3472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  <w:t>&lt;xs:complexType name="archivioType"&gt;</w:t>
      </w:r>
    </w:p>
    <w:p w14:paraId="79D7BEF2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64C53955" w14:textId="77777777" w:rsidR="007E33F0" w:rsidRDefault="007E33F0" w:rsidP="007E33F0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&lt;xs:element name="prestazioneAggiuntiva" type="prestazioneAggiuntivaType" maxOccurs="unbounded"/&gt;</w:t>
      </w:r>
    </w:p>
    <w:p w14:paraId="7D354F9C" w14:textId="77777777" w:rsidR="007E33F0" w:rsidRPr="00AF7609" w:rsidRDefault="007E33F0" w:rsidP="007E33F0">
      <w:pPr>
        <w:ind w:left="0"/>
        <w:rPr>
          <w:lang w:val="en-US"/>
        </w:rPr>
      </w:pPr>
      <w:r>
        <w:tab/>
      </w:r>
      <w:r>
        <w:tab/>
      </w:r>
      <w:r w:rsidRPr="00AF7609">
        <w:rPr>
          <w:lang w:val="en-US"/>
        </w:rPr>
        <w:t>&lt;/xs:sequence&gt;</w:t>
      </w:r>
    </w:p>
    <w:p w14:paraId="013C1CCB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  <w:t>&lt;/xs:complexType&gt;</w:t>
      </w:r>
    </w:p>
    <w:p w14:paraId="7A295ACE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  <w:t>&lt;xs:complexType name="prestazioneAggiuntivaType"&gt;</w:t>
      </w:r>
    </w:p>
    <w:p w14:paraId="1F8D807C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1286C66D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name="codice" type="xs:integer"&gt;</w:t>
      </w:r>
    </w:p>
    <w:p w14:paraId="577711F9" w14:textId="77777777" w:rsidR="007E33F0" w:rsidRDefault="007E33F0" w:rsidP="007E33F0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0DF95726" w14:textId="77777777" w:rsidR="007E33F0" w:rsidRDefault="007E33F0" w:rsidP="007E33F0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&lt;xs:documentation&gt;Codice dell prestazione aggiuntiva&lt;/xs:documentation&gt;</w:t>
      </w:r>
    </w:p>
    <w:p w14:paraId="3191108B" w14:textId="77777777" w:rsidR="007E33F0" w:rsidRPr="00AF7609" w:rsidRDefault="007E33F0" w:rsidP="007E33F0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25345FC4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654AAFAD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name="descrizione" type="xs:normalizedString"&gt;</w:t>
      </w:r>
    </w:p>
    <w:p w14:paraId="7D427901" w14:textId="77777777" w:rsidR="007E33F0" w:rsidRDefault="007E33F0" w:rsidP="007E33F0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7A29108C" w14:textId="77777777" w:rsidR="007E33F0" w:rsidRDefault="007E33F0" w:rsidP="007E33F0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&lt;xs:documentation&gt;Descrizione della prestazione aggiuntiva&lt;/xs:documentation&gt;</w:t>
      </w:r>
    </w:p>
    <w:p w14:paraId="146CCE5D" w14:textId="77777777" w:rsidR="007E33F0" w:rsidRPr="00AF7609" w:rsidRDefault="007E33F0" w:rsidP="007E33F0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2D3570DF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7637DF7E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name="flagADI" type="xs:integer"&gt;</w:t>
      </w:r>
    </w:p>
    <w:p w14:paraId="5885E5B9" w14:textId="77777777" w:rsidR="007E33F0" w:rsidRDefault="007E33F0" w:rsidP="007E33F0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23CADB47" w14:textId="77777777" w:rsidR="007E33F0" w:rsidRDefault="007E33F0" w:rsidP="007E33F0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&lt;xs:documentation&gt;Indica se la prestazione in questione può essere erogata durante un accesso domiciliare&lt;/xs:documentation&gt;</w:t>
      </w:r>
    </w:p>
    <w:p w14:paraId="384AE9F1" w14:textId="77777777" w:rsidR="007E33F0" w:rsidRPr="00AF7609" w:rsidRDefault="007E33F0" w:rsidP="007E33F0">
      <w:pPr>
        <w:ind w:left="0"/>
        <w:rPr>
          <w:lang w:val="en-US"/>
        </w:rPr>
      </w:pPr>
      <w:r>
        <w:lastRenderedPageBreak/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2CFD9067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16998EB2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name="flagMedicoCa" type="xs:integer"&gt;</w:t>
      </w:r>
    </w:p>
    <w:p w14:paraId="1C03FCE3" w14:textId="77777777" w:rsidR="007E33F0" w:rsidRDefault="007E33F0" w:rsidP="007E33F0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6009491C" w14:textId="77777777" w:rsidR="007E33F0" w:rsidRDefault="007E33F0" w:rsidP="007E33F0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&lt;xs:documentation&gt;Indica se è una prestazione erogata dal medico di continuità assistenziale. Vale 1 se è relativa al medico di continuità assistenziale, 0 altrimenti&lt;/xs:documentation&gt;</w:t>
      </w:r>
    </w:p>
    <w:p w14:paraId="5F469D4C" w14:textId="77777777" w:rsidR="007E33F0" w:rsidRPr="00AF7609" w:rsidRDefault="007E33F0" w:rsidP="007E33F0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330D5C8E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22A4754D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name="flagMedicoDiBase" type="xs:integer"&gt;</w:t>
      </w:r>
    </w:p>
    <w:p w14:paraId="1A34C9EA" w14:textId="77777777" w:rsidR="007E33F0" w:rsidRDefault="007E33F0" w:rsidP="007E33F0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7632DFA9" w14:textId="77777777" w:rsidR="007E33F0" w:rsidRDefault="007E33F0" w:rsidP="007E33F0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&lt;xs:documentation&gt;Indica se è una prestazione erogata dal medico di base. Vale 1 se è relativa al medico di base, 2 se relativa al pediatra&lt;/xs:documentation&gt;</w:t>
      </w:r>
    </w:p>
    <w:p w14:paraId="18BB4571" w14:textId="77777777" w:rsidR="007E33F0" w:rsidRPr="00AF7609" w:rsidRDefault="007E33F0" w:rsidP="007E33F0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6363BB04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040A86C9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name="flagMedicoServizi" type="xs:integer"&gt;</w:t>
      </w:r>
    </w:p>
    <w:p w14:paraId="22E189F0" w14:textId="77777777" w:rsidR="007E33F0" w:rsidRDefault="007E33F0" w:rsidP="007E33F0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41758984" w14:textId="77777777" w:rsidR="007E33F0" w:rsidRDefault="007E33F0" w:rsidP="007E33F0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&lt;xs:documentation&gt;Indica se la prestazione in questione può essere erogata da un medico dei servizi&lt;/xs:documentation&gt;</w:t>
      </w:r>
    </w:p>
    <w:p w14:paraId="552951D0" w14:textId="77777777" w:rsidR="007E33F0" w:rsidRPr="00AF7609" w:rsidRDefault="007E33F0" w:rsidP="007E33F0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2D346FA1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4FAB4FE0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name="flagNecessariaAutorizz" type="xs:integer"&gt;</w:t>
      </w:r>
    </w:p>
    <w:p w14:paraId="7A241CCA" w14:textId="77777777" w:rsidR="007E33F0" w:rsidRDefault="007E33F0" w:rsidP="007E33F0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5671581C" w14:textId="77777777" w:rsidR="007E33F0" w:rsidRDefault="007E33F0" w:rsidP="007E33F0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&lt;xs:documentation&gt;Indica se è una prestazione che necessita di autorizzazione. Vale 1 se è necessaria l'autorizzazione, 0 altrimenti&lt;/xs:documentation&gt;</w:t>
      </w:r>
    </w:p>
    <w:p w14:paraId="554E0535" w14:textId="77777777" w:rsidR="007E33F0" w:rsidRDefault="007E33F0" w:rsidP="007E33F0">
      <w:pPr>
        <w:ind w:left="0"/>
      </w:pPr>
      <w:r>
        <w:tab/>
      </w:r>
      <w:r>
        <w:tab/>
      </w:r>
      <w:r>
        <w:tab/>
      </w:r>
      <w:r>
        <w:tab/>
        <w:t>&lt;/xs:annotation&gt;</w:t>
      </w:r>
    </w:p>
    <w:p w14:paraId="2D2AB6B2" w14:textId="77777777" w:rsidR="007E33F0" w:rsidRPr="00AF7609" w:rsidRDefault="007E33F0" w:rsidP="007E33F0">
      <w:pPr>
        <w:ind w:left="0"/>
        <w:rPr>
          <w:lang w:val="en-US"/>
        </w:rPr>
      </w:pPr>
      <w:r>
        <w:tab/>
      </w:r>
      <w:r>
        <w:tab/>
      </w:r>
      <w:r>
        <w:tab/>
      </w:r>
      <w:r w:rsidRPr="00AF7609">
        <w:rPr>
          <w:lang w:val="en-US"/>
        </w:rPr>
        <w:t>&lt;/xs:element&gt;</w:t>
      </w:r>
    </w:p>
    <w:p w14:paraId="5AAF887B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name="flagProfessAmbulatoriale" type="xs:integer"&gt;</w:t>
      </w:r>
    </w:p>
    <w:p w14:paraId="1B13AAE8" w14:textId="77777777" w:rsidR="007E33F0" w:rsidRDefault="007E33F0" w:rsidP="007E33F0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5C90400D" w14:textId="77777777" w:rsidR="007E33F0" w:rsidRDefault="007E33F0" w:rsidP="007E33F0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&lt;xs:documentation&gt;Indica se la prestazione in questione può essere erogata da un professionista ambulatoriale&lt;/xs:documentation&gt;</w:t>
      </w:r>
    </w:p>
    <w:p w14:paraId="24F60E49" w14:textId="77777777" w:rsidR="007E33F0" w:rsidRPr="00AF7609" w:rsidRDefault="007E33F0" w:rsidP="007E33F0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0E8EDF03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lastRenderedPageBreak/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1A0E3D6D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name="numFrequenza" type="xs:integer" minOccurs="0"&gt;</w:t>
      </w:r>
    </w:p>
    <w:p w14:paraId="2F572F14" w14:textId="77777777" w:rsidR="007E33F0" w:rsidRDefault="007E33F0" w:rsidP="007E33F0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3EB5D9BF" w14:textId="77777777" w:rsidR="007E33F0" w:rsidRDefault="007E33F0" w:rsidP="007E33F0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&lt;xs:documentation&gt;Numero di frequenza&lt;/xs:documentation&gt;</w:t>
      </w:r>
    </w:p>
    <w:p w14:paraId="616F592A" w14:textId="77777777" w:rsidR="007E33F0" w:rsidRPr="00AF7609" w:rsidRDefault="007E33F0" w:rsidP="007E33F0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07BC85DD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66682E73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&lt;/xs:sequence&gt;</w:t>
      </w:r>
    </w:p>
    <w:p w14:paraId="45CAD056" w14:textId="77777777" w:rsidR="007E33F0" w:rsidRDefault="007E33F0" w:rsidP="007E33F0">
      <w:pPr>
        <w:ind w:left="0"/>
      </w:pPr>
      <w:r w:rsidRPr="00AF7609">
        <w:rPr>
          <w:lang w:val="en-US"/>
        </w:rPr>
        <w:tab/>
      </w:r>
      <w:r>
        <w:t>&lt;/xs:complexType&gt;</w:t>
      </w:r>
    </w:p>
    <w:p w14:paraId="10A755ED" w14:textId="77777777" w:rsidR="00883B28" w:rsidRDefault="007E33F0" w:rsidP="007E33F0">
      <w:pPr>
        <w:ind w:left="0"/>
      </w:pPr>
      <w:r>
        <w:t>&lt;/xs:schema&gt;</w:t>
      </w:r>
      <w:r>
        <w:br w:type="page"/>
      </w:r>
    </w:p>
    <w:p w14:paraId="7E982109" w14:textId="77777777" w:rsidR="00883B28" w:rsidRPr="0099093D" w:rsidRDefault="00883B28" w:rsidP="00883B28">
      <w:pPr>
        <w:pStyle w:val="TitolettoCarattereCarattereCarattereCarattereCarattere"/>
        <w:ind w:left="0"/>
        <w:jc w:val="center"/>
      </w:pPr>
      <w:r w:rsidRPr="0099093D">
        <w:rPr>
          <w:bdr w:val="single" w:sz="4" w:space="0" w:color="auto"/>
        </w:rPr>
        <w:lastRenderedPageBreak/>
        <w:t xml:space="preserve">ALLEGATO </w:t>
      </w:r>
      <w:r>
        <w:rPr>
          <w:bdr w:val="single" w:sz="4" w:space="0" w:color="auto"/>
        </w:rPr>
        <w:t>1</w:t>
      </w:r>
      <w:r w:rsidRPr="0099093D">
        <w:rPr>
          <w:bdr w:val="single" w:sz="4" w:space="0" w:color="auto"/>
        </w:rPr>
        <w:t>0</w:t>
      </w:r>
    </w:p>
    <w:p w14:paraId="2D386276" w14:textId="77777777" w:rsidR="00883B28" w:rsidRDefault="00883B28" w:rsidP="00883B28">
      <w:pPr>
        <w:pStyle w:val="TitolettoCarattereCarattereCarattereCarattereCarattere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Specifiche dell’export </w:t>
      </w:r>
      <w:r w:rsidR="00504177">
        <w:rPr>
          <w:rFonts w:ascii="Arial" w:hAnsi="Arial" w:cs="Arial"/>
          <w:sz w:val="24"/>
          <w:szCs w:val="24"/>
        </w:rPr>
        <w:t>“</w:t>
      </w:r>
      <w:r w:rsidR="00E37ACE" w:rsidRPr="00E37ACE">
        <w:rPr>
          <w:rFonts w:ascii="Arial" w:hAnsi="Arial" w:cs="Arial"/>
          <w:sz w:val="24"/>
          <w:szCs w:val="24"/>
        </w:rPr>
        <w:t>Prontuario farmaceutico</w:t>
      </w:r>
      <w:r w:rsidR="00504177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in formato XSD</w:t>
      </w:r>
    </w:p>
    <w:p w14:paraId="67261D02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>&lt;?xml version="1.0" encoding="UTF-8"?&gt;</w:t>
      </w:r>
    </w:p>
    <w:p w14:paraId="3C33D541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>&lt;xs:schema xmlns:xs="http://www.w3.org/2001/XMLSchema" elementFormDefault="qualified" attributeFormDefault="unqualified"&gt;</w:t>
      </w:r>
    </w:p>
    <w:p w14:paraId="2B88FE4C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  <w:t>&lt;xs:element name="archivio" type="archivioType"/&gt;</w:t>
      </w:r>
    </w:p>
    <w:p w14:paraId="419081BA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</w:p>
    <w:p w14:paraId="5FCD876C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  <w:t>&lt;xs:complexType name="archivioType"&gt;</w:t>
      </w:r>
    </w:p>
    <w:p w14:paraId="6AD125AE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749F702E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name="farmaco" type="farmacoType" maxOccurs="unbounded"/&gt;</w:t>
      </w:r>
    </w:p>
    <w:p w14:paraId="239F8B2D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&lt;/xs:sequence&gt;</w:t>
      </w:r>
    </w:p>
    <w:p w14:paraId="3AAAF791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  <w:t>&lt;/xs:complexType&gt;</w:t>
      </w:r>
    </w:p>
    <w:p w14:paraId="4BE854AF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</w:p>
    <w:p w14:paraId="2B05A3B4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  <w:t>&lt;xs:complexType name="farmacoType"&gt;</w:t>
      </w:r>
    </w:p>
    <w:p w14:paraId="1265F9F9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6D33872B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name="codEAN" type="xs:normalizedString" minOccurs="0"&gt;</w:t>
      </w:r>
    </w:p>
    <w:p w14:paraId="6CD561EC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&lt;xs:annotation&gt;</w:t>
      </w:r>
    </w:p>
    <w:p w14:paraId="511A8AC0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&lt;xs:documentation&gt;Codice a barre in formato EAN (European Article Number)&lt;/xs:documentation&gt;</w:t>
      </w:r>
    </w:p>
    <w:p w14:paraId="0249D6DF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&lt;/xs:annotation&gt;</w:t>
      </w:r>
    </w:p>
    <w:p w14:paraId="65C4EACC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4E708062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name="codMinisteriale" type="xs:normalizedString"&gt;</w:t>
      </w:r>
    </w:p>
    <w:p w14:paraId="4CFA0C23" w14:textId="77777777" w:rsidR="007E33F0" w:rsidRDefault="007E33F0" w:rsidP="007E33F0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2FB08111" w14:textId="77777777" w:rsidR="007E33F0" w:rsidRDefault="007E33F0" w:rsidP="007E33F0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&lt;xs:documentation&gt;Codice ministeriale del farmaco&lt;/xs:documentation&gt;</w:t>
      </w:r>
    </w:p>
    <w:p w14:paraId="215447AA" w14:textId="77777777" w:rsidR="007E33F0" w:rsidRPr="00AF7609" w:rsidRDefault="007E33F0" w:rsidP="007E33F0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394DFA1C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7F80C43B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name="codProprietario" type="xs:integer"&gt;</w:t>
      </w:r>
    </w:p>
    <w:p w14:paraId="09F51741" w14:textId="77777777" w:rsidR="007E33F0" w:rsidRDefault="007E33F0" w:rsidP="007E33F0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1A89C9FE" w14:textId="77777777" w:rsidR="007E33F0" w:rsidRDefault="007E33F0" w:rsidP="007E33F0">
      <w:pPr>
        <w:ind w:left="0"/>
      </w:pPr>
      <w:r>
        <w:lastRenderedPageBreak/>
        <w:tab/>
      </w:r>
      <w:r>
        <w:tab/>
      </w:r>
      <w:r>
        <w:tab/>
      </w:r>
      <w:r>
        <w:tab/>
      </w:r>
      <w:r>
        <w:tab/>
        <w:t>&lt;xs:documentation&gt;Codice proprietario&lt;/xs:documentation&gt;</w:t>
      </w:r>
    </w:p>
    <w:p w14:paraId="3316E3A6" w14:textId="77777777" w:rsidR="007E33F0" w:rsidRPr="00AF7609" w:rsidRDefault="007E33F0" w:rsidP="007E33F0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102830FF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70EC6A5F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name="dataFineVendita" type="slashDataType" minOccurs="0"&gt;</w:t>
      </w:r>
    </w:p>
    <w:p w14:paraId="38B9A025" w14:textId="77777777" w:rsidR="007E33F0" w:rsidRDefault="007E33F0" w:rsidP="007E33F0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444178FE" w14:textId="77777777" w:rsidR="007E33F0" w:rsidRDefault="007E33F0" w:rsidP="007E33F0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&lt;xs:documentation&gt;Data di fine validità&lt;/xs:documentation&gt;</w:t>
      </w:r>
    </w:p>
    <w:p w14:paraId="1ECB820A" w14:textId="77777777" w:rsidR="007E33F0" w:rsidRPr="00AF7609" w:rsidRDefault="007E33F0" w:rsidP="007E33F0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00488457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7909B4C0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name="flagOspedaliero" type="xs:boolean"&gt;</w:t>
      </w:r>
    </w:p>
    <w:p w14:paraId="04681DF8" w14:textId="77777777" w:rsidR="007E33F0" w:rsidRDefault="007E33F0" w:rsidP="007E33F0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29526A78" w14:textId="77777777" w:rsidR="007E33F0" w:rsidRDefault="007E33F0" w:rsidP="007E33F0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&lt;xs:documentation&gt;Indica se il farmaco è ospedaliero&lt;/xs:documentation&gt;</w:t>
      </w:r>
    </w:p>
    <w:p w14:paraId="59CB39FC" w14:textId="77777777" w:rsidR="007E33F0" w:rsidRPr="00AF7609" w:rsidRDefault="007E33F0" w:rsidP="007E33F0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647C61D2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12C19700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name="flagRipetibile" type="xs:boolean"&gt;</w:t>
      </w:r>
    </w:p>
    <w:p w14:paraId="27CA8915" w14:textId="77777777" w:rsidR="007E33F0" w:rsidRDefault="007E33F0" w:rsidP="007E33F0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1FF9B94E" w14:textId="77777777" w:rsidR="007E33F0" w:rsidRDefault="007E33F0" w:rsidP="007E33F0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&lt;xs:documentation&gt;Indica se il farmaco è ripetibile&lt;/xs:documentation&gt;</w:t>
      </w:r>
    </w:p>
    <w:p w14:paraId="4A46B489" w14:textId="77777777" w:rsidR="007E33F0" w:rsidRPr="00AF7609" w:rsidRDefault="007E33F0" w:rsidP="007E33F0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1588C563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3B0923BB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name="nome" type="xs:normalizedString"&gt;</w:t>
      </w:r>
    </w:p>
    <w:p w14:paraId="68ACA2AF" w14:textId="77777777" w:rsidR="007E33F0" w:rsidRDefault="007E33F0" w:rsidP="007E33F0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41EA070A" w14:textId="77777777" w:rsidR="007E33F0" w:rsidRDefault="007E33F0" w:rsidP="007E33F0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&lt;xs:documentation&gt;Nome del farmaco&lt;/xs:documentation&gt;</w:t>
      </w:r>
    </w:p>
    <w:p w14:paraId="4A1CE0F3" w14:textId="77777777" w:rsidR="007E33F0" w:rsidRPr="00AF7609" w:rsidRDefault="007E33F0" w:rsidP="007E33F0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50EEADB5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6F8AD404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name="periodiATC" type="periodiATCType"&gt;</w:t>
      </w:r>
    </w:p>
    <w:p w14:paraId="3BF4806F" w14:textId="77777777" w:rsidR="007E33F0" w:rsidRDefault="007E33F0" w:rsidP="007E33F0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2DEFFA37" w14:textId="77777777" w:rsidR="007E33F0" w:rsidRDefault="007E33F0" w:rsidP="007E33F0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&lt;xs:documentation&gt;ATC relativo ad una certa data&lt;/xs:documentation&gt;</w:t>
      </w:r>
    </w:p>
    <w:p w14:paraId="6A5EEC4A" w14:textId="77777777" w:rsidR="007E33F0" w:rsidRDefault="007E33F0" w:rsidP="007E33F0">
      <w:pPr>
        <w:ind w:left="0"/>
      </w:pPr>
      <w:r>
        <w:tab/>
      </w:r>
      <w:r>
        <w:tab/>
      </w:r>
      <w:r>
        <w:tab/>
      </w:r>
      <w:r>
        <w:tab/>
        <w:t>&lt;/xs:annotation&gt;</w:t>
      </w:r>
    </w:p>
    <w:p w14:paraId="569BCAB1" w14:textId="77777777" w:rsidR="007E33F0" w:rsidRDefault="007E33F0" w:rsidP="007E33F0">
      <w:pPr>
        <w:ind w:left="0"/>
      </w:pPr>
      <w:r>
        <w:lastRenderedPageBreak/>
        <w:tab/>
      </w:r>
      <w:r>
        <w:tab/>
      </w:r>
      <w:r>
        <w:tab/>
        <w:t>&lt;/xs:element&gt;</w:t>
      </w:r>
    </w:p>
    <w:p w14:paraId="31BBD326" w14:textId="77777777" w:rsidR="007E33F0" w:rsidRDefault="007E33F0" w:rsidP="007E33F0">
      <w:pPr>
        <w:ind w:left="0"/>
      </w:pPr>
      <w:r>
        <w:tab/>
      </w:r>
      <w:r>
        <w:tab/>
      </w:r>
      <w:r>
        <w:tab/>
        <w:t>&lt;xs:element name="periodiPrezzo" type="periodiPrezzoType" minOccurs="0"&gt;</w:t>
      </w:r>
    </w:p>
    <w:p w14:paraId="0DA03365" w14:textId="77777777" w:rsidR="007E33F0" w:rsidRDefault="007E33F0" w:rsidP="007E33F0">
      <w:pPr>
        <w:ind w:left="0"/>
      </w:pPr>
      <w:r>
        <w:tab/>
      </w:r>
      <w:r>
        <w:tab/>
      </w:r>
      <w:r>
        <w:tab/>
      </w:r>
      <w:r>
        <w:tab/>
        <w:t>&lt;xs:annotation&gt;</w:t>
      </w:r>
    </w:p>
    <w:p w14:paraId="55E07452" w14:textId="77777777" w:rsidR="007E33F0" w:rsidRDefault="007E33F0" w:rsidP="007E33F0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&lt;xs:documentation&gt;Tariffa relativa ad un certo periodo&lt;/xs:documentation&gt;</w:t>
      </w:r>
    </w:p>
    <w:p w14:paraId="1EDB4455" w14:textId="77777777" w:rsidR="007E33F0" w:rsidRPr="00AF7609" w:rsidRDefault="007E33F0" w:rsidP="007E33F0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5CD942D9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15E67419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name="qtaInConfezione" type="xs:integer"&gt;</w:t>
      </w:r>
    </w:p>
    <w:p w14:paraId="4500A0D3" w14:textId="77777777" w:rsidR="007E33F0" w:rsidRDefault="007E33F0" w:rsidP="007E33F0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44268BE7" w14:textId="77777777" w:rsidR="007E33F0" w:rsidRDefault="007E33F0" w:rsidP="007E33F0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&lt;xs:documentation&gt;Quantità in una confezione&lt;/xs:documentation&gt;</w:t>
      </w:r>
    </w:p>
    <w:p w14:paraId="15D2012D" w14:textId="77777777" w:rsidR="007E33F0" w:rsidRPr="00AF7609" w:rsidRDefault="007E33F0" w:rsidP="007E33F0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3483D02C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3FD603FF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&lt;/xs:sequence&gt;</w:t>
      </w:r>
    </w:p>
    <w:p w14:paraId="10642994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  <w:t>&lt;/xs:complexType&gt;</w:t>
      </w:r>
    </w:p>
    <w:p w14:paraId="6D9BC15E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</w:p>
    <w:p w14:paraId="0B56329B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  <w:t>&lt;xs:complexType name="periodiATCType"&gt;</w:t>
      </w:r>
    </w:p>
    <w:p w14:paraId="04E016BD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23D50D81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name="atc" type="atcType"/&gt;</w:t>
      </w:r>
    </w:p>
    <w:p w14:paraId="3F73D439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&lt;/xs:sequence&gt;</w:t>
      </w:r>
    </w:p>
    <w:p w14:paraId="59A157B0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  <w:t>&lt;/xs:complexType&gt;</w:t>
      </w:r>
    </w:p>
    <w:p w14:paraId="1DADD1A2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</w:p>
    <w:p w14:paraId="304FED66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  <w:t>&lt;xs:complexType name="atcType"&gt;</w:t>
      </w:r>
    </w:p>
    <w:p w14:paraId="055328B7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624DB2F8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name="codATC" type="xs:normalizedString"&gt;</w:t>
      </w:r>
    </w:p>
    <w:p w14:paraId="59D7C0AA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&lt;xs:annotation&gt;</w:t>
      </w:r>
    </w:p>
    <w:p w14:paraId="45071B2A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&lt;xs:documentation&gt;Codice ATC (Anatomical Therapeutic Chemical Classification System)&lt;/xs:documentation&gt;</w:t>
      </w:r>
    </w:p>
    <w:p w14:paraId="3CA9F931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&lt;/xs:annotation&gt;</w:t>
      </w:r>
    </w:p>
    <w:p w14:paraId="5FC9ABF5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56D6CA11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lastRenderedPageBreak/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name="descATC" type="xs:normalizedString"&gt;</w:t>
      </w:r>
    </w:p>
    <w:p w14:paraId="0912D5E1" w14:textId="77777777" w:rsidR="007E33F0" w:rsidRDefault="007E33F0" w:rsidP="007E33F0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32A3DB33" w14:textId="77777777" w:rsidR="007E33F0" w:rsidRDefault="007E33F0" w:rsidP="007E33F0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&lt;xs:documentation&gt;Descrizione dell'ATC&lt;/xs:documentation&gt;</w:t>
      </w:r>
    </w:p>
    <w:p w14:paraId="531D11C9" w14:textId="77777777" w:rsidR="007E33F0" w:rsidRPr="00AF7609" w:rsidRDefault="007E33F0" w:rsidP="007E33F0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1D403931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43DED93A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&lt;/xs:sequence&gt;</w:t>
      </w:r>
    </w:p>
    <w:p w14:paraId="57406A66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  <w:t>&lt;/xs:complexType&gt;</w:t>
      </w:r>
    </w:p>
    <w:p w14:paraId="5D3EAD36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</w:p>
    <w:p w14:paraId="4887C882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  <w:t>&lt;xs:complexType name="periodiPrezzoType"&gt;</w:t>
      </w:r>
    </w:p>
    <w:p w14:paraId="1C23FF8A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2C0F2295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name="impPrezzo" type="xs:decimal"&gt;</w:t>
      </w:r>
    </w:p>
    <w:p w14:paraId="5BAE729D" w14:textId="77777777" w:rsidR="007E33F0" w:rsidRDefault="007E33F0" w:rsidP="007E33F0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4E6FCB9F" w14:textId="77777777" w:rsidR="007E33F0" w:rsidRDefault="007E33F0" w:rsidP="007E33F0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&lt;xs:documentation&gt;Prezzo del farmaco ad una certa data&lt;/xs:documentation&gt;</w:t>
      </w:r>
    </w:p>
    <w:p w14:paraId="31E383C1" w14:textId="77777777" w:rsidR="007E33F0" w:rsidRPr="00AF7609" w:rsidRDefault="007E33F0" w:rsidP="007E33F0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004259A9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0C765402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name="impRimborso" type="xs:decimal"&gt;</w:t>
      </w:r>
    </w:p>
    <w:p w14:paraId="32817944" w14:textId="77777777" w:rsidR="007E33F0" w:rsidRDefault="007E33F0" w:rsidP="007E33F0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2C15F1D3" w14:textId="77777777" w:rsidR="007E33F0" w:rsidRDefault="007E33F0" w:rsidP="007E33F0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&lt;xs:documentation&gt;Importo del rimborso&lt;/xs:documentation&gt;</w:t>
      </w:r>
    </w:p>
    <w:p w14:paraId="60EAE4DC" w14:textId="77777777" w:rsidR="007E33F0" w:rsidRPr="00AF7609" w:rsidRDefault="007E33F0" w:rsidP="007E33F0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2E5AACC5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67A2BF75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name="impTicket" type="xs:decimal"&gt;</w:t>
      </w:r>
    </w:p>
    <w:p w14:paraId="6997C6B0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&lt;xs:annotation&gt;</w:t>
      </w:r>
    </w:p>
    <w:p w14:paraId="7EAE504F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&lt;xs:documentation&gt;Importo del Ticket&lt;/xs:documentation&gt;</w:t>
      </w:r>
    </w:p>
    <w:p w14:paraId="004BE901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&lt;/xs:annotation&gt;</w:t>
      </w:r>
    </w:p>
    <w:p w14:paraId="7B367A0A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73F4D80E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name="percIVA" type="xs:decimal"&gt;</w:t>
      </w:r>
    </w:p>
    <w:p w14:paraId="13117412" w14:textId="77777777" w:rsidR="007E33F0" w:rsidRDefault="007E33F0" w:rsidP="007E33F0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1F9E8812" w14:textId="77777777" w:rsidR="007E33F0" w:rsidRDefault="007E33F0" w:rsidP="007E33F0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&lt;xs:documentation&gt;Percentuale IVA&lt;/xs:documentation&gt;</w:t>
      </w:r>
    </w:p>
    <w:p w14:paraId="1FD6D07D" w14:textId="77777777" w:rsidR="007E33F0" w:rsidRPr="00AF7609" w:rsidRDefault="007E33F0" w:rsidP="007E33F0">
      <w:pPr>
        <w:ind w:left="0"/>
        <w:rPr>
          <w:lang w:val="en-US"/>
        </w:rPr>
      </w:pPr>
      <w:r>
        <w:lastRenderedPageBreak/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0F091CDC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6BA4E867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&lt;/xs:sequence&gt;</w:t>
      </w:r>
    </w:p>
    <w:p w14:paraId="3074B85F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  <w:t>&lt;/xs:complexType&gt;</w:t>
      </w:r>
    </w:p>
    <w:p w14:paraId="08D1DF38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  <w:t>&lt;xs:simpleType name="slashDataType"&gt;</w:t>
      </w:r>
    </w:p>
    <w:p w14:paraId="766D1E7D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&lt;xs:restriction base="xs:string"&gt;</w:t>
      </w:r>
    </w:p>
    <w:p w14:paraId="533795A0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&lt;xs:pattern value="\d{2}/\d{2}/\d{4}"/&gt;</w:t>
      </w:r>
    </w:p>
    <w:p w14:paraId="1673EA7A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&lt;/xs:restriction&gt;</w:t>
      </w:r>
    </w:p>
    <w:p w14:paraId="77F70B81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  <w:t>&lt;/xs:simpleType&gt;</w:t>
      </w:r>
    </w:p>
    <w:p w14:paraId="5B81551D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</w:p>
    <w:p w14:paraId="0BAB201E" w14:textId="77777777" w:rsidR="007E33F0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ab/>
      </w:r>
    </w:p>
    <w:p w14:paraId="3EFBC590" w14:textId="77777777" w:rsidR="00883B28" w:rsidRPr="00AF7609" w:rsidRDefault="007E33F0" w:rsidP="007E33F0">
      <w:pPr>
        <w:ind w:left="0"/>
        <w:rPr>
          <w:lang w:val="en-US"/>
        </w:rPr>
      </w:pPr>
      <w:r w:rsidRPr="00AF7609">
        <w:rPr>
          <w:lang w:val="en-US"/>
        </w:rPr>
        <w:t>&lt;/xs:schema&gt;</w:t>
      </w:r>
      <w:r w:rsidRPr="00AF7609">
        <w:rPr>
          <w:lang w:val="en-US"/>
        </w:rPr>
        <w:br w:type="page"/>
      </w:r>
    </w:p>
    <w:p w14:paraId="5BD6F4A9" w14:textId="77777777" w:rsidR="00883B28" w:rsidRPr="0099093D" w:rsidRDefault="00883B28" w:rsidP="00883B28">
      <w:pPr>
        <w:pStyle w:val="TitolettoCarattereCarattereCarattereCarattereCarattere"/>
        <w:ind w:left="0"/>
        <w:jc w:val="center"/>
      </w:pPr>
      <w:r>
        <w:rPr>
          <w:bdr w:val="single" w:sz="4" w:space="0" w:color="auto"/>
        </w:rPr>
        <w:lastRenderedPageBreak/>
        <w:t>ALLEGATO 1</w:t>
      </w:r>
      <w:r w:rsidRPr="0099093D">
        <w:rPr>
          <w:bdr w:val="single" w:sz="4" w:space="0" w:color="auto"/>
        </w:rPr>
        <w:t>1</w:t>
      </w:r>
    </w:p>
    <w:p w14:paraId="6074DEF2" w14:textId="77777777" w:rsidR="00883B28" w:rsidRPr="00E37ACE" w:rsidRDefault="00883B28" w:rsidP="00E37ACE">
      <w:pPr>
        <w:pStyle w:val="TitolettoCarattereCarattereCarattereCarattereCarattere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Specifiche dell’export </w:t>
      </w:r>
      <w:r w:rsidR="00504177">
        <w:rPr>
          <w:rFonts w:ascii="Arial" w:hAnsi="Arial" w:cs="Arial"/>
          <w:sz w:val="24"/>
          <w:szCs w:val="24"/>
        </w:rPr>
        <w:t>“</w:t>
      </w:r>
      <w:r w:rsidR="00E37ACE" w:rsidRPr="00E37ACE">
        <w:rPr>
          <w:rFonts w:ascii="Arial" w:hAnsi="Arial" w:cs="Arial"/>
          <w:sz w:val="24"/>
          <w:szCs w:val="24"/>
        </w:rPr>
        <w:t>Tariffario delle prestazioni di ricovero</w:t>
      </w:r>
      <w:r w:rsidR="00504177" w:rsidRPr="00E37ACE">
        <w:rPr>
          <w:rFonts w:ascii="Arial" w:hAnsi="Arial" w:cs="Arial"/>
          <w:sz w:val="24"/>
          <w:szCs w:val="24"/>
        </w:rPr>
        <w:t>”</w:t>
      </w:r>
      <w:r w:rsidRPr="00E37ACE">
        <w:rPr>
          <w:rFonts w:ascii="Arial" w:hAnsi="Arial" w:cs="Arial"/>
          <w:sz w:val="24"/>
          <w:szCs w:val="24"/>
        </w:rPr>
        <w:t xml:space="preserve"> in formato XSD</w:t>
      </w:r>
    </w:p>
    <w:p w14:paraId="7E99C4CC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>&lt;?xml version="1.0" encoding="UTF-8"?&gt;</w:t>
      </w:r>
    </w:p>
    <w:p w14:paraId="6C1FD2F9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>&lt;xs:schema xmlns:xs="http://www.w3.org/2001/XMLSchema" elementFormDefault="qualified" attributeFormDefault="unqualified"&gt;</w:t>
      </w:r>
    </w:p>
    <w:p w14:paraId="1BED86E1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&lt;xs:element name="archivio" type="archivioType"/&gt;</w:t>
      </w:r>
    </w:p>
    <w:p w14:paraId="025C394A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</w:p>
    <w:p w14:paraId="270E6D4D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&lt;xs:complexType name="archivioType"&gt;</w:t>
      </w:r>
    </w:p>
    <w:p w14:paraId="6F83FD43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3597DF76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&lt;xs:element name="tariffarioPrestazioniRicovero" type="tariffarioPrestazioniRicoveroType" /&gt;</w:t>
      </w:r>
    </w:p>
    <w:p w14:paraId="1E648FE8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 w:rsidRPr="00AF7609">
        <w:rPr>
          <w:lang w:val="en-US"/>
        </w:rPr>
        <w:t>&lt;/xs:sequence&gt;</w:t>
      </w:r>
    </w:p>
    <w:p w14:paraId="12F16930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&lt;/xs:complexType&gt;</w:t>
      </w:r>
    </w:p>
    <w:p w14:paraId="525D08DD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</w:p>
    <w:p w14:paraId="5629E97D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&lt;xs:complexType name="tariffarioPrestazioniRicoveroType"&gt;</w:t>
      </w:r>
    </w:p>
    <w:p w14:paraId="20EF4D22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176EDA56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name="dataEntrataInVigore" type="slashDataType"&gt;</w:t>
      </w:r>
    </w:p>
    <w:p w14:paraId="12BAC593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223A51F3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&lt;xs:documentation&gt;Data dell'entrata in vigore&lt;/xs:documentation&gt;</w:t>
      </w:r>
    </w:p>
    <w:p w14:paraId="32669DF0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25C5BEAE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2E30DF6C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name="tariffaLungoDegenti" type="xs:decimal"&gt;</w:t>
      </w:r>
    </w:p>
    <w:p w14:paraId="23F7ED48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79569BB9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&lt;xs:documentation&gt;Importo della tariffa per periodi lungodegenti&lt;/xs:documentation&gt;</w:t>
      </w:r>
    </w:p>
    <w:p w14:paraId="0AA10DBC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5F988CC8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7A5DCA4A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name="moltiplicatore" type="xs:decimal"&gt;</w:t>
      </w:r>
    </w:p>
    <w:p w14:paraId="7B267FD3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0F02C71A" w14:textId="77777777" w:rsidR="00AF3C38" w:rsidRDefault="00AF3C38" w:rsidP="00AF3C38">
      <w:pPr>
        <w:ind w:left="0"/>
      </w:pPr>
      <w:r>
        <w:lastRenderedPageBreak/>
        <w:tab/>
      </w:r>
      <w:r>
        <w:tab/>
      </w:r>
      <w:r>
        <w:tab/>
      </w:r>
      <w:r>
        <w:tab/>
      </w:r>
      <w:r>
        <w:tab/>
        <w:t>&lt;xs:documentation&gt;Coefficiente da applicare al tariffario SDO&lt;/xs:documentation&gt;</w:t>
      </w:r>
    </w:p>
    <w:p w14:paraId="789CF740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38C6450A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295374F7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name="elencoTariffe" type="elencoTariffeType"/&gt;</w:t>
      </w:r>
    </w:p>
    <w:p w14:paraId="01BAE387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&lt;/xs:sequence&gt;</w:t>
      </w:r>
    </w:p>
    <w:p w14:paraId="79B76391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&lt;/xs:complexType&gt;</w:t>
      </w:r>
    </w:p>
    <w:p w14:paraId="0B73B45B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</w:p>
    <w:p w14:paraId="70DAC938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&lt;xs:complexType name="elencoTariffeType"&gt;</w:t>
      </w:r>
    </w:p>
    <w:p w14:paraId="14665219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34683A29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name="tariffaPrestazioneRicovero" type="tariffaPrestazioneRicoveroType" maxOccurs="unbounded"/&gt;</w:t>
      </w:r>
    </w:p>
    <w:p w14:paraId="1D8C0FC3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&lt;/xs:sequence&gt;</w:t>
      </w:r>
    </w:p>
    <w:p w14:paraId="21456FA7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&lt;/xs:complexType&gt;</w:t>
      </w:r>
    </w:p>
    <w:p w14:paraId="7FD91BE7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</w:p>
    <w:p w14:paraId="47105CA3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>
        <w:t>&lt;xs:complexType name="tariffaPrestazioneRicoveroType"&gt;</w:t>
      </w:r>
    </w:p>
    <w:p w14:paraId="59BEAC75" w14:textId="77777777" w:rsidR="00AF3C38" w:rsidRDefault="00AF3C38" w:rsidP="00AF3C38">
      <w:pPr>
        <w:ind w:left="0"/>
      </w:pPr>
      <w:r>
        <w:tab/>
      </w:r>
      <w:r>
        <w:tab/>
        <w:t>&lt;xs:sequence&gt;</w:t>
      </w:r>
    </w:p>
    <w:p w14:paraId="02EAFD24" w14:textId="77777777" w:rsidR="00AF3C38" w:rsidRDefault="00AF3C38" w:rsidP="00AF3C38">
      <w:pPr>
        <w:ind w:left="0"/>
      </w:pPr>
      <w:r>
        <w:tab/>
      </w:r>
      <w:r>
        <w:tab/>
      </w:r>
      <w:r>
        <w:tab/>
        <w:t>&lt;xs:element name="tariffaGiornaliera" type="xs:decimal"&gt;</w:t>
      </w:r>
    </w:p>
    <w:p w14:paraId="0BFE127E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  <w:t>&lt;xs:annotation&gt;</w:t>
      </w:r>
    </w:p>
    <w:p w14:paraId="2D181909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&lt;xs:documentation&gt;Tariffa forfettaria per i ricoveri ordinari di una sola giornata&lt;/xs:documentation&gt;</w:t>
      </w:r>
    </w:p>
    <w:p w14:paraId="10852DA7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60351D85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70BA6233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name="valoreSoglia" type="xs:decimal"&gt;</w:t>
      </w:r>
    </w:p>
    <w:p w14:paraId="39562FD2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3A755758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&lt;xs:documentation&gt;Numero di giornate di degenza oltre il quale i singoli casi riferiti allo specifico DRG sono considerati anomali&lt;/xs:documentation&gt;</w:t>
      </w:r>
    </w:p>
    <w:p w14:paraId="42A48C75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3DAD34E7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38D357F0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name="importoIncrementoProDie" type="xs:decimal"&gt;</w:t>
      </w:r>
    </w:p>
    <w:p w14:paraId="1EE159BF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463CB9C5" w14:textId="77777777" w:rsidR="00AF3C38" w:rsidRDefault="00AF3C38" w:rsidP="00AF3C38">
      <w:pPr>
        <w:ind w:left="0"/>
      </w:pPr>
      <w:r>
        <w:lastRenderedPageBreak/>
        <w:tab/>
      </w:r>
      <w:r>
        <w:tab/>
      </w:r>
      <w:r>
        <w:tab/>
      </w:r>
      <w:r>
        <w:tab/>
      </w:r>
      <w:r>
        <w:tab/>
        <w:t>&lt;xs:documentation&gt;Tariffa ordinaria giornaliera per prestazioni di riabilitazione ospedaliera erogate in regime di degenza oltre il sessantesimo giorno&lt;/xs:documentation&gt;</w:t>
      </w:r>
    </w:p>
    <w:p w14:paraId="22AF9C0D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46025E43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63E70B60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name="tariffaRicoveroOrdinario" type="xs:decimal"&gt;</w:t>
      </w:r>
    </w:p>
    <w:p w14:paraId="31AC5651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3B781F3E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&lt;xs:documentation&gt;Tariffa per ricoveri ordinari&lt;/xs:documentation&gt;</w:t>
      </w:r>
    </w:p>
    <w:p w14:paraId="0A5361BF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3BD99628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25625818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name="tariffaRicoveroDayHospital" type="xs:decimal"&gt;</w:t>
      </w:r>
    </w:p>
    <w:p w14:paraId="48DA6935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&lt;xs:annotation&gt;</w:t>
      </w:r>
    </w:p>
    <w:p w14:paraId="7E0303F2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&lt;xs:documentation&gt;Tariffa per ricoveri in Day-Hospital&lt;/xs:documentation&gt;</w:t>
      </w:r>
    </w:p>
    <w:p w14:paraId="54BB581E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&lt;/xs:annotation&gt;</w:t>
      </w:r>
    </w:p>
    <w:p w14:paraId="323064D2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059891AD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name="tariffaOrdinaria" type="xs:decimal"&gt;</w:t>
      </w:r>
    </w:p>
    <w:p w14:paraId="491954F7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6BDD6DA1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&lt;xs:documentation&gt;Tariffa ordinaria&lt;/xs:documentation&gt;</w:t>
      </w:r>
    </w:p>
    <w:p w14:paraId="28C3BAE4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77E58AFA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3C1183F8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name="pesoRelativo" type="xs:decimal"&gt;</w:t>
      </w:r>
    </w:p>
    <w:p w14:paraId="07009159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3BD4A50D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&lt;xs:documentation&gt;Coefficiente che esprime la complessità della prestazione in termini di utilizzo di risorse, nell'ambito del sistema di pesi regionale&lt;/xs:documentation&gt;</w:t>
      </w:r>
    </w:p>
    <w:p w14:paraId="67CCB385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330FE051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031D4597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name="tariffaRiabilitazione" type="xs:decimal"&gt;</w:t>
      </w:r>
    </w:p>
    <w:p w14:paraId="1503743F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408F45D1" w14:textId="77777777" w:rsidR="00AF3C38" w:rsidRDefault="00AF3C38" w:rsidP="00AF3C38">
      <w:pPr>
        <w:ind w:left="0"/>
      </w:pPr>
      <w:r>
        <w:lastRenderedPageBreak/>
        <w:tab/>
      </w:r>
      <w:r>
        <w:tab/>
      </w:r>
      <w:r>
        <w:tab/>
      </w:r>
      <w:r>
        <w:tab/>
      </w:r>
      <w:r>
        <w:tab/>
        <w:t>&lt;xs:documentation&gt;Tariffa ordinaria per una riabilitazione&lt;/xs:documentation&gt;</w:t>
      </w:r>
    </w:p>
    <w:p w14:paraId="537644DB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7B3C6EE8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5877A2F4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name="DRG" type="DRGType" /&gt;</w:t>
      </w:r>
    </w:p>
    <w:p w14:paraId="00B36168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&lt;/xs:sequence&gt;</w:t>
      </w:r>
    </w:p>
    <w:p w14:paraId="7CAC826F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&lt;/xs:complexType&gt;</w:t>
      </w:r>
    </w:p>
    <w:p w14:paraId="0114CA40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</w:p>
    <w:p w14:paraId="159FA3E3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&lt;xs:complexType name="DRGType"&gt;</w:t>
      </w:r>
    </w:p>
    <w:p w14:paraId="285EFC81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5F09B951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name="codice" type="xs:integer"&gt;</w:t>
      </w:r>
    </w:p>
    <w:p w14:paraId="13172F75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7B84612F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&lt;xs:documentation&gt;Codice del DRG&lt;/xs:documentation&gt;</w:t>
      </w:r>
    </w:p>
    <w:p w14:paraId="2091456E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00216275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1BCADFA6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name="descrizione" type="xs:normalizedString"&gt;</w:t>
      </w:r>
    </w:p>
    <w:p w14:paraId="50F29F2C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06D1483C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&lt;xs:documentation&gt;Descrizione del DRG&lt;/xs:documentation&gt;</w:t>
      </w:r>
    </w:p>
    <w:p w14:paraId="25CCD2D5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3DC0EF39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2DA6403D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&lt;/xs:sequence&gt;</w:t>
      </w:r>
    </w:p>
    <w:p w14:paraId="5DFB3887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&lt;/xs:complexType&gt;</w:t>
      </w:r>
    </w:p>
    <w:p w14:paraId="09B4811E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&lt;xs:simpleType name="slashDataType"&gt;</w:t>
      </w:r>
    </w:p>
    <w:p w14:paraId="6CCA08DA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&lt;xs:restriction base="xs:string"&gt;</w:t>
      </w:r>
    </w:p>
    <w:p w14:paraId="1DC292CD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&lt;xs:pattern value="\d{2}/\d{2}/\d{4}"/&gt;</w:t>
      </w:r>
    </w:p>
    <w:p w14:paraId="4C8682D6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&lt;/xs:restriction&gt;</w:t>
      </w:r>
    </w:p>
    <w:p w14:paraId="5F5626B4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&lt;/xs:simpleType&gt;</w:t>
      </w:r>
    </w:p>
    <w:p w14:paraId="0717B4DD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</w:p>
    <w:p w14:paraId="33824439" w14:textId="77777777" w:rsidR="00883B2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>&lt;/xs:schema&gt;</w:t>
      </w:r>
      <w:r w:rsidRPr="00AF7609">
        <w:rPr>
          <w:lang w:val="en-US"/>
        </w:rPr>
        <w:br w:type="page"/>
      </w:r>
    </w:p>
    <w:p w14:paraId="2780128E" w14:textId="77777777" w:rsidR="00883B28" w:rsidRPr="0099093D" w:rsidRDefault="00883B28" w:rsidP="00883B28">
      <w:pPr>
        <w:pStyle w:val="TitolettoCarattereCarattereCarattereCarattereCarattere"/>
        <w:ind w:left="0"/>
        <w:jc w:val="center"/>
      </w:pPr>
      <w:r>
        <w:rPr>
          <w:bdr w:val="single" w:sz="4" w:space="0" w:color="auto"/>
        </w:rPr>
        <w:lastRenderedPageBreak/>
        <w:t>ALLEGATO 12</w:t>
      </w:r>
    </w:p>
    <w:p w14:paraId="77548EE0" w14:textId="77777777" w:rsidR="00883B28" w:rsidRDefault="00883B28" w:rsidP="00883B28">
      <w:pPr>
        <w:pStyle w:val="TitolettoCarattereCarattereCarattereCarattereCarattere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Specifiche dell’export </w:t>
      </w:r>
      <w:r w:rsidR="00504177">
        <w:rPr>
          <w:rFonts w:ascii="Arial" w:hAnsi="Arial" w:cs="Arial"/>
          <w:sz w:val="24"/>
          <w:szCs w:val="24"/>
        </w:rPr>
        <w:t>“</w:t>
      </w:r>
      <w:r w:rsidR="00E37ACE" w:rsidRPr="00E37ACE">
        <w:rPr>
          <w:rFonts w:ascii="Arial" w:hAnsi="Arial" w:cs="Arial"/>
          <w:sz w:val="24"/>
          <w:szCs w:val="24"/>
        </w:rPr>
        <w:t>Tariffario delle prestazioni riabilitative erogate da strutture ex-art 26 DGR 1392/99</w:t>
      </w:r>
      <w:r w:rsidR="00504177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in formato XSD</w:t>
      </w:r>
    </w:p>
    <w:p w14:paraId="01FA178C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>&lt;?xml version="1.0" encoding="UTF-8"?&gt;</w:t>
      </w:r>
    </w:p>
    <w:p w14:paraId="7266062F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>&lt;xs:schema xmlns:xs="http://www.w3.org/2001/XMLSchema" elementFormDefault="qualified" attributeFormDefault="unqualified"&gt;</w:t>
      </w:r>
    </w:p>
    <w:p w14:paraId="4F083F59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&lt;xs:element name="archivio" type="archivioType"/&gt;</w:t>
      </w:r>
    </w:p>
    <w:p w14:paraId="0A731712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</w:p>
    <w:p w14:paraId="7C48C9EE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&lt;xs:complexType name="archivioType"&gt;</w:t>
      </w:r>
    </w:p>
    <w:p w14:paraId="0F7798BD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7A2B4613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name="prestazioneRiabilitativa" type="prestazioneRiabilitativaType" maxOccurs="unbounded"/&gt;</w:t>
      </w:r>
    </w:p>
    <w:p w14:paraId="692C48AD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&lt;/xs:sequence&gt;</w:t>
      </w:r>
    </w:p>
    <w:p w14:paraId="62ED05C3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&lt;/xs:complexType&gt;</w:t>
      </w:r>
    </w:p>
    <w:p w14:paraId="3A02FFC7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</w:p>
    <w:p w14:paraId="201B4B63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&lt;xs:complexType name="prestazioneRiabilitativaType"&gt;</w:t>
      </w:r>
    </w:p>
    <w:p w14:paraId="5227E37D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5F4F1A09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name="codice" type="xs:normalizedString"&gt;</w:t>
      </w:r>
    </w:p>
    <w:p w14:paraId="78A6AD1F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2D4C8702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&lt;xs:documentation&gt;Codice della prestazione riabilitativa a carattere continuativo come da DGR 5 ottobre 2001, n. 1392.&lt;/xs:documentation&gt;</w:t>
      </w:r>
    </w:p>
    <w:p w14:paraId="6BE41E3B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2968BAB7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31CFCCEE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name="descrizione" type="xs:normalizedString"&gt;</w:t>
      </w:r>
    </w:p>
    <w:p w14:paraId="0BF5A71F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6A190FE0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&lt;xs:documentation&gt;Descrizione della prestazione riabilitativa a carattere continuativo come da DGR 5 ottobre 2001, n. 1392&lt;/xs:documentation&gt;</w:t>
      </w:r>
    </w:p>
    <w:p w14:paraId="5E82E661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  <w:t>&lt;/xs:annotation&gt;</w:t>
      </w:r>
    </w:p>
    <w:p w14:paraId="5ECD078E" w14:textId="77777777" w:rsidR="00AF3C38" w:rsidRDefault="00AF3C38" w:rsidP="00AF3C38">
      <w:pPr>
        <w:ind w:left="0"/>
      </w:pPr>
      <w:r>
        <w:tab/>
      </w:r>
      <w:r>
        <w:tab/>
      </w:r>
      <w:r>
        <w:tab/>
        <w:t>&lt;/xs:element&gt;</w:t>
      </w:r>
    </w:p>
    <w:p w14:paraId="7AA7B723" w14:textId="77777777" w:rsidR="00AF3C38" w:rsidRDefault="00AF3C38" w:rsidP="00AF3C38">
      <w:pPr>
        <w:ind w:left="0"/>
      </w:pPr>
      <w:r>
        <w:tab/>
      </w:r>
      <w:r>
        <w:tab/>
      </w:r>
      <w:r>
        <w:tab/>
        <w:t>&lt;xs:element name="tipoPrestazione" type="tipoPrestazioneType"&gt;</w:t>
      </w:r>
    </w:p>
    <w:p w14:paraId="0F29B0C7" w14:textId="77777777" w:rsidR="00AF3C38" w:rsidRDefault="00AF3C38" w:rsidP="00AF3C38">
      <w:pPr>
        <w:ind w:left="0"/>
      </w:pPr>
      <w:r>
        <w:lastRenderedPageBreak/>
        <w:tab/>
      </w:r>
      <w:r>
        <w:tab/>
      </w:r>
      <w:r>
        <w:tab/>
      </w:r>
      <w:r>
        <w:tab/>
        <w:t>&lt;xs:annotation&gt;</w:t>
      </w:r>
    </w:p>
    <w:p w14:paraId="4D6F8DE5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&lt;xs:documentation&gt;Indica se la prestazione riabilitativa rientra nella categoria delle residenziali o semiresidenziali (non residenziali).&lt;/xs:documentation&gt;</w:t>
      </w:r>
    </w:p>
    <w:p w14:paraId="4BA36E98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 w:rsidRPr="00AF7609">
        <w:rPr>
          <w:lang w:val="en-US"/>
        </w:rPr>
        <w:t>&lt;/xs:annotation&gt;</w:t>
      </w:r>
    </w:p>
    <w:p w14:paraId="57D6A658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60B851BD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&lt;/xs:sequence&gt;</w:t>
      </w:r>
    </w:p>
    <w:p w14:paraId="1A249C59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&lt;/xs:complexType&gt;</w:t>
      </w:r>
    </w:p>
    <w:p w14:paraId="098ED043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&lt;xs:complexType name="tipoPrestazioneType"&gt;</w:t>
      </w:r>
    </w:p>
    <w:p w14:paraId="46D84A38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72A422CD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name="descrizione" type="xs:normalizedString"&gt;</w:t>
      </w:r>
    </w:p>
    <w:p w14:paraId="1DD81839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&lt;/xs:sequence&gt;</w:t>
      </w:r>
    </w:p>
    <w:p w14:paraId="0625FF07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&lt;/xs:complexType&gt;</w:t>
      </w:r>
    </w:p>
    <w:p w14:paraId="7AB56B7B" w14:textId="77777777" w:rsidR="00883B2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>&lt;/xs:schema&gt;</w:t>
      </w:r>
      <w:r w:rsidRPr="00AF7609">
        <w:rPr>
          <w:lang w:val="en-US"/>
        </w:rPr>
        <w:br w:type="page"/>
      </w:r>
    </w:p>
    <w:p w14:paraId="1CE959E0" w14:textId="77777777" w:rsidR="00883B28" w:rsidRPr="0099093D" w:rsidRDefault="00883B28" w:rsidP="00883B28">
      <w:pPr>
        <w:pStyle w:val="TitolettoCarattereCarattereCarattereCarattereCarattere"/>
        <w:ind w:left="0"/>
        <w:jc w:val="center"/>
      </w:pPr>
      <w:r w:rsidRPr="0099093D">
        <w:rPr>
          <w:bdr w:val="single" w:sz="4" w:space="0" w:color="auto"/>
        </w:rPr>
        <w:lastRenderedPageBreak/>
        <w:t>ALLEGATO 1</w:t>
      </w:r>
      <w:r>
        <w:rPr>
          <w:bdr w:val="single" w:sz="4" w:space="0" w:color="auto"/>
        </w:rPr>
        <w:t>3</w:t>
      </w:r>
    </w:p>
    <w:p w14:paraId="3F29BA85" w14:textId="77777777" w:rsidR="00883B28" w:rsidRDefault="00883B28" w:rsidP="00883B28">
      <w:pPr>
        <w:pStyle w:val="TitolettoCarattereCarattereCarattereCarattereCarattere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Specifiche dell’export </w:t>
      </w:r>
      <w:r w:rsidR="00504177">
        <w:rPr>
          <w:rFonts w:ascii="Arial" w:hAnsi="Arial" w:cs="Arial"/>
          <w:sz w:val="24"/>
          <w:szCs w:val="24"/>
        </w:rPr>
        <w:t xml:space="preserve"> “</w:t>
      </w:r>
      <w:r w:rsidR="00E37ACE" w:rsidRPr="00E37ACE">
        <w:rPr>
          <w:rFonts w:ascii="Arial" w:hAnsi="Arial" w:cs="Arial"/>
          <w:sz w:val="24"/>
          <w:szCs w:val="24"/>
        </w:rPr>
        <w:t>Tariffario delle prestazioni termali</w:t>
      </w:r>
      <w:r w:rsidR="00504177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 in formato XSD</w:t>
      </w:r>
    </w:p>
    <w:p w14:paraId="3EE5597B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>&lt;?xml version="1.0" encoding="UTF-8"?&gt;</w:t>
      </w:r>
    </w:p>
    <w:p w14:paraId="7FA6A35D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>&lt;xs:schema xmlns:xs="http://www.w3.org/2001/XMLSchema" elementFormDefault="qualified" attributeFormDefault="unqualified"&gt;</w:t>
      </w:r>
    </w:p>
    <w:p w14:paraId="36D62544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&lt;xs:element name="archivio" type="archivioType"/&gt;</w:t>
      </w:r>
    </w:p>
    <w:p w14:paraId="50606C8E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&lt;xs:complexType name="archivioType"&gt;</w:t>
      </w:r>
    </w:p>
    <w:p w14:paraId="1E316F09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697D71E0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name="prestazioneTermale" type="prestazioneTermaleType" maxOccurs="unbounded"/&gt;</w:t>
      </w:r>
    </w:p>
    <w:p w14:paraId="0C8694C4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&lt;/xs:sequence&gt;</w:t>
      </w:r>
    </w:p>
    <w:p w14:paraId="2205D662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&lt;/xs:complexType&gt;</w:t>
      </w:r>
    </w:p>
    <w:p w14:paraId="54FE2366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&lt;xs:complexType name="prestazioneTermaleType"&gt;</w:t>
      </w:r>
    </w:p>
    <w:p w14:paraId="34A0E9EE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1C3B1C31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name="codice" type="xs:normalizedString"&gt;</w:t>
      </w:r>
    </w:p>
    <w:p w14:paraId="22B53747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1D167078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&lt;xs:documentation&gt;Codice della prestazione termale&lt;/xs:documentation&gt;</w:t>
      </w:r>
    </w:p>
    <w:p w14:paraId="00E55EA0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7A6BC7FC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13E400AB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name="descrizione" type="xs:normalizedString"&gt;</w:t>
      </w:r>
    </w:p>
    <w:p w14:paraId="2CFA515A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1A0FAA23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&lt;xs:documentation&gt;Descrizione della prestazione termale&lt;/xs:documentation&gt;</w:t>
      </w:r>
    </w:p>
    <w:p w14:paraId="65FEBC48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7889FF81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611BE089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name="quantitaMax" type="xs:integer"&gt;</w:t>
      </w:r>
    </w:p>
    <w:p w14:paraId="0581DE89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6242DD6C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&lt;xs:documentation&gt;Numero massimo di prescrizioni ammesse per una prestazione&lt;/xs:documentation&gt;</w:t>
      </w:r>
    </w:p>
    <w:p w14:paraId="3A356628" w14:textId="77777777" w:rsidR="00AF3C38" w:rsidRPr="00AF7609" w:rsidRDefault="00AF3C38" w:rsidP="00AF3C38">
      <w:pPr>
        <w:ind w:left="0"/>
        <w:rPr>
          <w:lang w:val="en-US"/>
        </w:rPr>
      </w:pPr>
      <w:r>
        <w:lastRenderedPageBreak/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2D9CD1EB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742DDF7D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name="tariffa" type="tariffaType" maxOccurs="unbounded"&gt;</w:t>
      </w:r>
    </w:p>
    <w:p w14:paraId="1EE3A451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1E236C1A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&lt;xs:documentation&gt;Tariffe della prestazione&lt;/xs:documentation&gt;</w:t>
      </w:r>
    </w:p>
    <w:p w14:paraId="4FF6EF85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4F4FA57F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3D8CCD5B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&lt;/xs:sequence&gt;</w:t>
      </w:r>
    </w:p>
    <w:p w14:paraId="5DAEFC31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&lt;/xs:complexType&gt;</w:t>
      </w:r>
    </w:p>
    <w:p w14:paraId="1D0DBF5E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&lt;xs:complexType name="tariffaType"&gt;</w:t>
      </w:r>
    </w:p>
    <w:p w14:paraId="33732B47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64500A1F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name="dataInizio" type="slashDataType"&gt;</w:t>
      </w:r>
    </w:p>
    <w:p w14:paraId="6DA14477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5ECC7713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&lt;xs:documentation&gt;Data di inizio validità&lt;/xs:documentation&gt;</w:t>
      </w:r>
    </w:p>
    <w:p w14:paraId="6500F8D4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7156D08D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2A8BB4E0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name="dataFine" type="slashDataType"  minOccurs="0"&gt;</w:t>
      </w:r>
    </w:p>
    <w:p w14:paraId="4CA6AE65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317D3B4C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&lt;xs:documentation&gt;Data di fine validità&lt;/xs:documentation&gt;</w:t>
      </w:r>
    </w:p>
    <w:p w14:paraId="2C58ADF3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611606DC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25121FFB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name="importo" type="xs:decimal"&gt;</w:t>
      </w:r>
    </w:p>
    <w:p w14:paraId="4361B5E7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168C30F8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&lt;xs:documentation&gt;Importo della tariffa della prestazione&lt;/xs:documentation&gt;</w:t>
      </w:r>
    </w:p>
    <w:p w14:paraId="1B3F499A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65F75290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5C27524D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&lt;/xs:sequence&gt;</w:t>
      </w:r>
    </w:p>
    <w:p w14:paraId="6B8D34B4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&lt;/xs:complexType&gt;</w:t>
      </w:r>
    </w:p>
    <w:p w14:paraId="232BCA57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lastRenderedPageBreak/>
        <w:tab/>
        <w:t>&lt;xs:simpleType name="slashDataType"&gt;</w:t>
      </w:r>
    </w:p>
    <w:p w14:paraId="61FE2347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&lt;xs:restriction base="xs:string"&gt;</w:t>
      </w:r>
    </w:p>
    <w:p w14:paraId="6D9C330E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&lt;xs:pattern value="\d{2}/\d{2}/\d{4}"/&gt;</w:t>
      </w:r>
    </w:p>
    <w:p w14:paraId="1C5F9F3E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&lt;/xs:restriction&gt;</w:t>
      </w:r>
    </w:p>
    <w:p w14:paraId="1B6CCA71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&lt;/xs:simpleType&gt;</w:t>
      </w:r>
    </w:p>
    <w:p w14:paraId="379F1E61" w14:textId="77777777" w:rsidR="00883B2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>&lt;/xs:schema&gt;</w:t>
      </w:r>
      <w:r w:rsidRPr="00AF7609">
        <w:rPr>
          <w:lang w:val="en-US"/>
        </w:rPr>
        <w:br w:type="page"/>
      </w:r>
    </w:p>
    <w:p w14:paraId="6E5D3418" w14:textId="77777777" w:rsidR="00883B28" w:rsidRPr="0099093D" w:rsidRDefault="00883B28" w:rsidP="00883B28">
      <w:pPr>
        <w:pStyle w:val="TitolettoCarattereCarattereCarattereCarattereCarattere"/>
        <w:ind w:left="0"/>
        <w:jc w:val="center"/>
      </w:pPr>
      <w:r>
        <w:rPr>
          <w:bdr w:val="single" w:sz="4" w:space="0" w:color="auto"/>
        </w:rPr>
        <w:lastRenderedPageBreak/>
        <w:t xml:space="preserve">ALLEGATO </w:t>
      </w:r>
      <w:r w:rsidRPr="0099093D">
        <w:rPr>
          <w:bdr w:val="single" w:sz="4" w:space="0" w:color="auto"/>
        </w:rPr>
        <w:t>1</w:t>
      </w:r>
      <w:r>
        <w:rPr>
          <w:bdr w:val="single" w:sz="4" w:space="0" w:color="auto"/>
        </w:rPr>
        <w:t>4</w:t>
      </w:r>
    </w:p>
    <w:p w14:paraId="08A47A27" w14:textId="77777777" w:rsidR="00883B28" w:rsidRDefault="00883B28" w:rsidP="00883B28">
      <w:pPr>
        <w:pStyle w:val="TitolettoCarattereCarattereCarattereCarattereCarattere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Specifiche dell’export </w:t>
      </w:r>
      <w:r w:rsidR="00504177">
        <w:rPr>
          <w:rFonts w:ascii="Arial" w:hAnsi="Arial" w:cs="Arial"/>
          <w:sz w:val="24"/>
          <w:szCs w:val="24"/>
        </w:rPr>
        <w:t>“</w:t>
      </w:r>
      <w:r w:rsidR="00E37ACE" w:rsidRPr="00E37ACE">
        <w:rPr>
          <w:rFonts w:ascii="Arial" w:hAnsi="Arial" w:cs="Arial"/>
          <w:sz w:val="24"/>
          <w:szCs w:val="24"/>
        </w:rPr>
        <w:t>TUC</w:t>
      </w:r>
      <w:r w:rsidR="00504177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in formato XSD</w:t>
      </w:r>
    </w:p>
    <w:p w14:paraId="28EEE058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>&lt;?xml version="1.0" encoding="UTF-8"?&gt;</w:t>
      </w:r>
    </w:p>
    <w:p w14:paraId="6F214FF4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>&lt;xs:schema xmlns:xs="http://www.w3.org/2001/XMLSchema" elementFormDefault="qualified" attributeFormDefault="unqualified"&gt;</w:t>
      </w:r>
    </w:p>
    <w:p w14:paraId="6C05487C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&lt;xs:element name="archivio" type="archivioType"/&gt;</w:t>
      </w:r>
    </w:p>
    <w:p w14:paraId="21BABF33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&lt;xs:complexType name="archivioType"&gt;</w:t>
      </w:r>
    </w:p>
    <w:p w14:paraId="1445CEA3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55150527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name="tariffaUnicaConvenzionale" type="tariffaUnicaConvenzionaleType" maxOccurs="unbounded"/&gt;</w:t>
      </w:r>
    </w:p>
    <w:p w14:paraId="22737D04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&lt;/xs:sequence&gt;</w:t>
      </w:r>
    </w:p>
    <w:p w14:paraId="438FBFBF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&lt;/xs:complexType&gt;</w:t>
      </w:r>
    </w:p>
    <w:p w14:paraId="7CBBCC30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&lt;xs:complexType name="tariffaUnicaConvenzionaleType"&gt;</w:t>
      </w:r>
    </w:p>
    <w:p w14:paraId="4B954A6B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3954C3D0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name="dataEntrataVigore" type="SlashDataType"&gt;</w:t>
      </w:r>
    </w:p>
    <w:p w14:paraId="03E8CD58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151A6716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&lt;xs:documentation&gt;Data di inizio validità&lt;/xs:documentation&gt;</w:t>
      </w:r>
    </w:p>
    <w:p w14:paraId="30F180B9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3BE408DB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3634969F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name="elencoDRG" type="elencoDRGType"/&gt;</w:t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</w:p>
    <w:p w14:paraId="1A831C2B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&lt;xs:element name="elencoVociContabili" type="elencoVociContabiliType"/&gt;</w:t>
      </w:r>
    </w:p>
    <w:p w14:paraId="32DC5F42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 w:rsidRPr="00AF7609">
        <w:rPr>
          <w:lang w:val="en-US"/>
        </w:rPr>
        <w:t>&lt;/xs:sequence&gt;</w:t>
      </w:r>
    </w:p>
    <w:p w14:paraId="4B3F4550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&lt;/xs:complexType&gt;</w:t>
      </w:r>
    </w:p>
    <w:p w14:paraId="5552DBD6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&lt;xs:complexType name="elencoDRGType"&gt;</w:t>
      </w:r>
    </w:p>
    <w:p w14:paraId="66C88F69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373293D9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name="tariffaDRG" type="tariffaDRGType" maxOccurs="unbounded"/&gt;</w:t>
      </w:r>
    </w:p>
    <w:p w14:paraId="2A5ECA78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&lt;/xs:sequence&gt;</w:t>
      </w:r>
    </w:p>
    <w:p w14:paraId="118A20E2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lastRenderedPageBreak/>
        <w:tab/>
        <w:t>&lt;/xs:complexType&gt;</w:t>
      </w:r>
    </w:p>
    <w:p w14:paraId="7B1C35EB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&lt;xs:complexType name="tariffaDRGType"&gt;</w:t>
      </w:r>
    </w:p>
    <w:p w14:paraId="044D84F1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2CF1BBBD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name="costoMarginale" type="xs:decimal"&gt;</w:t>
      </w:r>
    </w:p>
    <w:p w14:paraId="50BBFF40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573C1FED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&lt;xs:documentation&gt;Costo di ciascuna giornata di degenza che eccede il valore soglia del numero delle giornate di degenza previsto per lo specifico del DRG prevista nella TUC.&lt;/xs:documentation&gt;</w:t>
      </w:r>
    </w:p>
    <w:p w14:paraId="38A1B398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2E73A8A9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261A1817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name="tariffaGiornaliera" type="xs:decimal"&gt;</w:t>
      </w:r>
    </w:p>
    <w:p w14:paraId="521AE2C7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6C7ABD83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&lt;xs:documentation&gt;Tariffa forfettaria per i ricoveri ordinari di una sola giornata prevista nella TUC, ovvero ricoveri la cui durata di degenza, calcolata quale differenza fra la data di ricovero e la data di dimissione, risulti inferiore a due, che non siano stati trasferiti ad altro istituto e che non siano caratterizzati da decesso del paziente.&lt;/xs:documentation&gt;</w:t>
      </w:r>
    </w:p>
    <w:p w14:paraId="3BC546E5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1A3DA638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4A1E82D1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name="tariffaRicoveriDayHospital" type="xs:decimal"&gt;</w:t>
      </w:r>
    </w:p>
    <w:p w14:paraId="0F8D68EA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3EFE9C72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&lt;xs:documentation&gt;Tariffa per ricoveri in Day-Hospital prevista nella TUC&lt;/xs:documentation&gt;</w:t>
      </w:r>
    </w:p>
    <w:p w14:paraId="48C4872C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368280F2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47999536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name="tariffaRicoveriOrdinari" type="xs:decimal"&gt;</w:t>
      </w:r>
    </w:p>
    <w:p w14:paraId="69FE1587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538CBEDF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&lt;xs:documentation&gt;Tariffa per ricoveri ordinari prevista nella TUC&lt;/xs:documentation&gt;</w:t>
      </w:r>
    </w:p>
    <w:p w14:paraId="59836141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2036D833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7310F158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name="tariffaOrdinariaPrestazioniRiabilitative" type="xs:decimal"&gt;</w:t>
      </w:r>
    </w:p>
    <w:p w14:paraId="6C07AE7C" w14:textId="77777777" w:rsidR="00AF3C38" w:rsidRDefault="00AF3C38" w:rsidP="00AF3C38">
      <w:pPr>
        <w:ind w:left="0"/>
      </w:pPr>
      <w:r w:rsidRPr="00AF7609">
        <w:rPr>
          <w:lang w:val="en-US"/>
        </w:rPr>
        <w:lastRenderedPageBreak/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7DBDAC13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&lt;xs:documentation&gt;Indica la tariffa ordinaria per una riabilitazione prevista nella TUC&lt;/xs:documentation&gt;</w:t>
      </w:r>
    </w:p>
    <w:p w14:paraId="707F5DCB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613E2F8D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29B32956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name="tariffaDayHospitalPrestazioniRiabilitative" type="xs:decimal"&gt;</w:t>
      </w:r>
    </w:p>
    <w:p w14:paraId="59459E69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5EDAF7A3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&lt;xs:documentation&gt;Tariffa per ricoveri in Day-Hospital prevista nella TUC per prestazioni riabilitative&lt;/xs:documentation&gt;</w:t>
      </w:r>
    </w:p>
    <w:p w14:paraId="115B0BB9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6CDD7413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06BADBC4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name="tariffaOrdinariaRiabilitazione" type="xs:decimal"&gt;</w:t>
      </w:r>
    </w:p>
    <w:p w14:paraId="498DA02E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5946E478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&lt;xs:documentation&gt;Indica la tariffa ordinaria per una riabilitazione prevista nella TUC&lt;/xs:documentation&gt;</w:t>
      </w:r>
    </w:p>
    <w:p w14:paraId="0FB7AEAE" w14:textId="77777777" w:rsidR="00AF3C38" w:rsidRDefault="00AF3C38" w:rsidP="00AF3C38">
      <w:pPr>
        <w:ind w:left="0"/>
      </w:pPr>
      <w:r>
        <w:tab/>
      </w:r>
      <w:r>
        <w:tab/>
      </w:r>
      <w:r>
        <w:tab/>
        <w:t xml:space="preserve">  &lt;/xs:annotation&gt;</w:t>
      </w:r>
    </w:p>
    <w:p w14:paraId="14B50FF2" w14:textId="77777777" w:rsidR="00AF3C38" w:rsidRDefault="00AF3C38" w:rsidP="00AF3C38">
      <w:pPr>
        <w:ind w:left="0"/>
      </w:pPr>
      <w:r>
        <w:tab/>
      </w:r>
      <w:r>
        <w:tab/>
      </w:r>
      <w:r>
        <w:tab/>
        <w:t>&lt;/xs:element&gt;</w:t>
      </w:r>
    </w:p>
    <w:p w14:paraId="01317C60" w14:textId="77777777" w:rsidR="00AF3C38" w:rsidRDefault="00AF3C38" w:rsidP="00AF3C38">
      <w:pPr>
        <w:ind w:left="0"/>
      </w:pPr>
      <w:r>
        <w:tab/>
      </w:r>
      <w:r>
        <w:tab/>
      </w:r>
      <w:r>
        <w:tab/>
        <w:t>&lt;xs:element name="sogliaNumeroGiornateDegenza" type="xs:integer"&gt;</w:t>
      </w:r>
    </w:p>
    <w:p w14:paraId="627D30F6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  <w:t>&lt;xs:annotation&gt;</w:t>
      </w:r>
    </w:p>
    <w:p w14:paraId="77CC2F26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&lt;xs:documentation&gt;Numero di giornate di degenza oltre il quale i singoli casi riferiti allo specifico DRG sono considerati anomali previsto nella TUC&lt;/xs:documentation&gt;</w:t>
      </w:r>
    </w:p>
    <w:p w14:paraId="6F39ABAE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127C1B30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3E2BC659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name="DRG" type="DRGType"/&gt;</w:t>
      </w:r>
    </w:p>
    <w:p w14:paraId="306509DE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&lt;/xs:sequence&gt;</w:t>
      </w:r>
    </w:p>
    <w:p w14:paraId="2F3852B4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&lt;/xs:complexType&gt;</w:t>
      </w:r>
    </w:p>
    <w:p w14:paraId="1EC9A10E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&lt;xs:complexType name="DRGType"&gt;</w:t>
      </w:r>
    </w:p>
    <w:p w14:paraId="38344B83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4941A79F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name="codice" type="xs:integer"&gt;</w:t>
      </w:r>
    </w:p>
    <w:p w14:paraId="76C86017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001B50B0" w14:textId="77777777" w:rsidR="00AF3C38" w:rsidRDefault="00AF3C38" w:rsidP="00AF3C38">
      <w:pPr>
        <w:ind w:left="0"/>
      </w:pPr>
      <w:r>
        <w:lastRenderedPageBreak/>
        <w:tab/>
      </w:r>
      <w:r>
        <w:tab/>
      </w:r>
      <w:r>
        <w:tab/>
      </w:r>
      <w:r>
        <w:tab/>
      </w:r>
      <w:r>
        <w:tab/>
        <w:t>&lt;xs:documentation&gt;Codice del DRG&lt;/xs:documentation&gt;</w:t>
      </w:r>
    </w:p>
    <w:p w14:paraId="32F32D01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36125AA1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792B9D7D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name="descrizione" type="xs:normalizedString"&gt;</w:t>
      </w:r>
    </w:p>
    <w:p w14:paraId="1945BDCC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238EF87A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&lt;xs:documentation&gt;Descrizione del DRG&lt;/xs:documentation&gt;</w:t>
      </w:r>
    </w:p>
    <w:p w14:paraId="3EDF3118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136B3838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13586F4C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&lt;/xs:sequence&gt;</w:t>
      </w:r>
    </w:p>
    <w:p w14:paraId="42B27DDE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&lt;/xs:complexType&gt;</w:t>
      </w:r>
    </w:p>
    <w:p w14:paraId="54937D85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&lt;xs:complexType name="elencoVociContabiliType"&gt;</w:t>
      </w:r>
    </w:p>
    <w:p w14:paraId="39434948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655F338F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name="tariffaVoceContabile" type="tariffaVoceContabileType" maxOccurs="unbounded"/&gt;</w:t>
      </w:r>
    </w:p>
    <w:p w14:paraId="1049DE14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&lt;/xs:sequence&gt;</w:t>
      </w:r>
    </w:p>
    <w:p w14:paraId="7CD952AB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&lt;/xs:complexType&gt;</w:t>
      </w:r>
    </w:p>
    <w:p w14:paraId="38456D2C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&lt;xs:complexType name="tariffaVoceContabileType"&gt;</w:t>
      </w:r>
    </w:p>
    <w:p w14:paraId="5A79FEFC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1537E6C3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name="voceContabile" type="voceContabileType"&gt;</w:t>
      </w:r>
    </w:p>
    <w:p w14:paraId="1C9C78D2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39D3C9AF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&lt;xs:documentation&gt;Voce Contabile&lt;/xs:documentation&gt;</w:t>
      </w:r>
    </w:p>
    <w:p w14:paraId="0CED1DA9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7F97A320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7759EE72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name="importo" type="xs:decimal"&gt;</w:t>
      </w:r>
    </w:p>
    <w:p w14:paraId="501D73F0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14F5A704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&lt;xs:documentation&gt;Importo previsto per la specifica voce contabile&lt;/xs:documentation&gt;</w:t>
      </w:r>
    </w:p>
    <w:p w14:paraId="2F14FC5A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5321CF80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5322544A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name="percentuale" type="xs:decimal"&gt;</w:t>
      </w:r>
    </w:p>
    <w:p w14:paraId="67087F36" w14:textId="77777777" w:rsidR="00AF3C38" w:rsidRDefault="00AF3C38" w:rsidP="00AF3C38">
      <w:pPr>
        <w:ind w:left="0"/>
      </w:pPr>
      <w:r w:rsidRPr="00AF7609">
        <w:rPr>
          <w:lang w:val="en-US"/>
        </w:rPr>
        <w:lastRenderedPageBreak/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4C051CC6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&lt;xs:documentation&gt;Indica la percentuale prevista per la specifica voce contabile&lt;/xs:documentation&gt;</w:t>
      </w:r>
    </w:p>
    <w:p w14:paraId="7B2DAFD1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22BEE79A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10C7D065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&lt;/xs:sequence&gt;</w:t>
      </w:r>
    </w:p>
    <w:p w14:paraId="5C92772D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&lt;/xs:complexType&gt;</w:t>
      </w:r>
    </w:p>
    <w:p w14:paraId="79F2D3EF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&lt;xs:complexType name="voceContabileType"&gt;</w:t>
      </w:r>
    </w:p>
    <w:p w14:paraId="73B968D0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&lt;xs:sequence&gt;</w:t>
      </w:r>
    </w:p>
    <w:p w14:paraId="2AF6F078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&lt;xs:element name="descrizione" type="xs:normalizedString"&gt;</w:t>
      </w:r>
    </w:p>
    <w:p w14:paraId="5E73FDA4" w14:textId="77777777" w:rsidR="00AF3C38" w:rsidRDefault="00AF3C38" w:rsidP="00AF3C38">
      <w:pPr>
        <w:ind w:left="0"/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</w:r>
      <w:r>
        <w:t>&lt;xs:annotation&gt;</w:t>
      </w:r>
    </w:p>
    <w:p w14:paraId="22D65273" w14:textId="77777777" w:rsidR="00AF3C38" w:rsidRDefault="00AF3C38" w:rsidP="00AF3C38">
      <w:pPr>
        <w:ind w:left="0"/>
      </w:pPr>
      <w:r>
        <w:tab/>
      </w:r>
      <w:r>
        <w:tab/>
      </w:r>
      <w:r>
        <w:tab/>
      </w:r>
      <w:r>
        <w:tab/>
      </w:r>
      <w:r>
        <w:tab/>
        <w:t>&lt;xs:documentation&gt;Descrizione della voce contabile&lt;/xs:documentation&gt;</w:t>
      </w:r>
    </w:p>
    <w:p w14:paraId="1325BF66" w14:textId="77777777" w:rsidR="00AF3C38" w:rsidRPr="00AF7609" w:rsidRDefault="00AF3C38" w:rsidP="00AF3C38">
      <w:pPr>
        <w:ind w:left="0"/>
        <w:rPr>
          <w:lang w:val="en-US"/>
        </w:rPr>
      </w:pPr>
      <w:r>
        <w:tab/>
      </w:r>
      <w:r>
        <w:tab/>
      </w:r>
      <w:r>
        <w:tab/>
        <w:t xml:space="preserve">  </w:t>
      </w:r>
      <w:r w:rsidRPr="00AF7609">
        <w:rPr>
          <w:lang w:val="en-US"/>
        </w:rPr>
        <w:t>&lt;/xs:annotation&gt;</w:t>
      </w:r>
    </w:p>
    <w:p w14:paraId="2A2C79AF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&lt;/xs:element&gt;</w:t>
      </w:r>
    </w:p>
    <w:p w14:paraId="0744E8F2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&lt;/xs:sequence&gt;</w:t>
      </w:r>
    </w:p>
    <w:p w14:paraId="79A9527E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&lt;/xs:complexType&gt;</w:t>
      </w:r>
    </w:p>
    <w:p w14:paraId="6FCEB005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&lt;xs:simpleType name="SlashDataType"&gt;</w:t>
      </w:r>
    </w:p>
    <w:p w14:paraId="6743A095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&lt;xs:restriction base="xs:string"&gt;</w:t>
      </w:r>
    </w:p>
    <w:p w14:paraId="28745C35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</w:r>
      <w:r w:rsidRPr="00AF7609">
        <w:rPr>
          <w:lang w:val="en-US"/>
        </w:rPr>
        <w:tab/>
        <w:t>&lt;xs:pattern value="\d{2}/\d{2}/\d{4}"/&gt;</w:t>
      </w:r>
    </w:p>
    <w:p w14:paraId="13021C32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</w:r>
      <w:r w:rsidRPr="00AF7609">
        <w:rPr>
          <w:lang w:val="en-US"/>
        </w:rPr>
        <w:tab/>
        <w:t>&lt;/xs:restriction&gt;</w:t>
      </w:r>
    </w:p>
    <w:p w14:paraId="530073D1" w14:textId="77777777" w:rsidR="00AF3C3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ab/>
        <w:t>&lt;/xs:simpleType&gt;</w:t>
      </w:r>
    </w:p>
    <w:p w14:paraId="536807F8" w14:textId="77777777" w:rsidR="00883B28" w:rsidRPr="00AF7609" w:rsidRDefault="00AF3C38" w:rsidP="00AF3C38">
      <w:pPr>
        <w:ind w:left="0"/>
        <w:rPr>
          <w:lang w:val="en-US"/>
        </w:rPr>
      </w:pPr>
      <w:r w:rsidRPr="00AF7609">
        <w:rPr>
          <w:lang w:val="en-US"/>
        </w:rPr>
        <w:t>&lt;/xs:schema&gt;</w:t>
      </w:r>
    </w:p>
    <w:p w14:paraId="59069646" w14:textId="77777777" w:rsidR="007850D4" w:rsidRPr="00AF7609" w:rsidRDefault="007850D4" w:rsidP="007850D4">
      <w:pPr>
        <w:spacing w:before="0" w:line="20" w:lineRule="atLeast"/>
        <w:ind w:left="0"/>
        <w:rPr>
          <w:lang w:val="en-US"/>
        </w:rPr>
      </w:pPr>
    </w:p>
    <w:sectPr w:rsidR="007850D4" w:rsidRPr="00AF7609" w:rsidSect="00A05056">
      <w:headerReference w:type="default" r:id="rId12"/>
      <w:footerReference w:type="default" r:id="rId13"/>
      <w:type w:val="continuous"/>
      <w:pgSz w:w="11907" w:h="16840" w:code="9"/>
      <w:pgMar w:top="1701" w:right="1134" w:bottom="1701" w:left="1134" w:header="720" w:footer="1418" w:gutter="567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7B">
      <wne:macro wne:macroName="PROJECT.NEWMACROS.CUSTOMIZETEMPLATESISRNET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E151C" w14:textId="77777777" w:rsidR="00375F69" w:rsidRDefault="00375F69">
      <w:r>
        <w:separator/>
      </w:r>
    </w:p>
    <w:p w14:paraId="522CA2AC" w14:textId="77777777" w:rsidR="00375F69" w:rsidRDefault="00375F69"/>
  </w:endnote>
  <w:endnote w:type="continuationSeparator" w:id="0">
    <w:p w14:paraId="08EB8652" w14:textId="77777777" w:rsidR="00375F69" w:rsidRDefault="00375F69">
      <w:r>
        <w:continuationSeparator/>
      </w:r>
    </w:p>
    <w:p w14:paraId="4E8CB8AD" w14:textId="77777777" w:rsidR="00375F69" w:rsidRDefault="00375F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8102F" w14:textId="36E66A8D" w:rsidR="00A05056" w:rsidRPr="0002427C" w:rsidRDefault="00A05056" w:rsidP="00A05056">
    <w:pPr>
      <w:pStyle w:val="Pidipagina"/>
      <w:tabs>
        <w:tab w:val="clear" w:pos="7938"/>
        <w:tab w:val="left" w:pos="5400"/>
        <w:tab w:val="left" w:pos="7020"/>
        <w:tab w:val="right" w:pos="9072"/>
      </w:tabs>
      <w:rPr>
        <w:sz w:val="18"/>
        <w:szCs w:val="18"/>
      </w:rPr>
    </w:pPr>
    <w:r w:rsidRPr="0002427C">
      <w:rPr>
        <w:sz w:val="18"/>
        <w:szCs w:val="18"/>
      </w:rPr>
      <w:t xml:space="preserve">FLS Specifiche dei flussi </w:t>
    </w:r>
    <w:r w:rsidR="00906752">
      <w:rPr>
        <w:sz w:val="18"/>
        <w:szCs w:val="18"/>
      </w:rPr>
      <w:t xml:space="preserve">informativi </w:t>
    </w:r>
    <w:r w:rsidRPr="0002427C">
      <w:rPr>
        <w:sz w:val="18"/>
        <w:szCs w:val="18"/>
      </w:rPr>
      <w:t xml:space="preserve">uscenti ed entranti </w:t>
    </w:r>
    <w:r>
      <w:rPr>
        <w:sz w:val="18"/>
        <w:szCs w:val="18"/>
      </w:rPr>
      <w:t>Area Strutture Informative</w:t>
    </w:r>
    <w:r w:rsidRPr="0002427C">
      <w:rPr>
        <w:sz w:val="18"/>
        <w:szCs w:val="18"/>
      </w:rPr>
      <w:t xml:space="preserve"> 1.0</w:t>
    </w:r>
    <w:r w:rsidRPr="0002427C">
      <w:rPr>
        <w:sz w:val="18"/>
        <w:szCs w:val="18"/>
      </w:rPr>
      <w:tab/>
    </w:r>
    <w:r w:rsidRPr="0002427C">
      <w:rPr>
        <w:sz w:val="18"/>
        <w:szCs w:val="18"/>
      </w:rPr>
      <w:tab/>
      <w:t xml:space="preserve"> Pag. </w:t>
    </w:r>
    <w:r w:rsidRPr="0002427C">
      <w:rPr>
        <w:rStyle w:val="Numeropagina"/>
        <w:sz w:val="18"/>
        <w:szCs w:val="18"/>
      </w:rPr>
      <w:fldChar w:fldCharType="begin"/>
    </w:r>
    <w:r w:rsidRPr="0002427C">
      <w:rPr>
        <w:rStyle w:val="Numeropagina"/>
        <w:sz w:val="18"/>
        <w:szCs w:val="18"/>
      </w:rPr>
      <w:instrText xml:space="preserve"> PAGE </w:instrText>
    </w:r>
    <w:r w:rsidRPr="0002427C">
      <w:rPr>
        <w:rStyle w:val="Numeropagina"/>
        <w:sz w:val="18"/>
        <w:szCs w:val="18"/>
      </w:rPr>
      <w:fldChar w:fldCharType="separate"/>
    </w:r>
    <w:r w:rsidR="00906752">
      <w:rPr>
        <w:rStyle w:val="Numeropagina"/>
        <w:noProof/>
        <w:sz w:val="18"/>
        <w:szCs w:val="18"/>
      </w:rPr>
      <w:t>51</w:t>
    </w:r>
    <w:r w:rsidRPr="0002427C">
      <w:rPr>
        <w:rStyle w:val="Numeropagina"/>
        <w:sz w:val="18"/>
        <w:szCs w:val="18"/>
      </w:rPr>
      <w:fldChar w:fldCharType="end"/>
    </w:r>
    <w:r w:rsidRPr="0002427C">
      <w:rPr>
        <w:rStyle w:val="Numeropagina"/>
        <w:sz w:val="18"/>
        <w:szCs w:val="18"/>
      </w:rPr>
      <w:t xml:space="preserve"> di </w:t>
    </w:r>
    <w:r w:rsidRPr="0002427C">
      <w:rPr>
        <w:rStyle w:val="Numeropagina"/>
        <w:sz w:val="18"/>
        <w:szCs w:val="18"/>
      </w:rPr>
      <w:fldChar w:fldCharType="begin"/>
    </w:r>
    <w:r w:rsidRPr="0002427C">
      <w:rPr>
        <w:rStyle w:val="Numeropagina"/>
        <w:sz w:val="18"/>
        <w:szCs w:val="18"/>
      </w:rPr>
      <w:instrText xml:space="preserve"> SECTIONPAGES  \* MERGEFORMAT </w:instrText>
    </w:r>
    <w:r w:rsidRPr="0002427C">
      <w:rPr>
        <w:rStyle w:val="Numeropagina"/>
        <w:sz w:val="18"/>
        <w:szCs w:val="18"/>
      </w:rPr>
      <w:fldChar w:fldCharType="separate"/>
    </w:r>
    <w:r w:rsidR="00C51F0A">
      <w:rPr>
        <w:rStyle w:val="Numeropagina"/>
        <w:noProof/>
        <w:sz w:val="18"/>
        <w:szCs w:val="18"/>
      </w:rPr>
      <w:t>53</w:t>
    </w:r>
    <w:r w:rsidRPr="0002427C">
      <w:rPr>
        <w:rStyle w:val="Numeropagina"/>
        <w:sz w:val="18"/>
        <w:szCs w:val="18"/>
      </w:rPr>
      <w:fldChar w:fldCharType="end"/>
    </w:r>
  </w:p>
  <w:p w14:paraId="47D1CB9E" w14:textId="77777777" w:rsidR="00A05056" w:rsidRDefault="00A050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6430E" w14:textId="77777777" w:rsidR="00375F69" w:rsidRDefault="00375F69">
      <w:r>
        <w:separator/>
      </w:r>
    </w:p>
    <w:p w14:paraId="5EF733BF" w14:textId="77777777" w:rsidR="00375F69" w:rsidRDefault="00375F69"/>
  </w:footnote>
  <w:footnote w:type="continuationSeparator" w:id="0">
    <w:p w14:paraId="3EFA2152" w14:textId="77777777" w:rsidR="00375F69" w:rsidRDefault="00375F69">
      <w:r>
        <w:continuationSeparator/>
      </w:r>
    </w:p>
    <w:p w14:paraId="1CDD1936" w14:textId="77777777" w:rsidR="00375F69" w:rsidRDefault="00375F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31800" w14:textId="06113EC7" w:rsidR="00A05056" w:rsidRPr="00A05056" w:rsidRDefault="00C51F0A" w:rsidP="00A05056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8AB0F4" wp14:editId="1AA9FB0F">
          <wp:simplePos x="0" y="0"/>
          <wp:positionH relativeFrom="column">
            <wp:posOffset>-384810</wp:posOffset>
          </wp:positionH>
          <wp:positionV relativeFrom="paragraph">
            <wp:posOffset>-247650</wp:posOffset>
          </wp:positionV>
          <wp:extent cx="6334125" cy="1257300"/>
          <wp:effectExtent l="0" t="0" r="0" b="0"/>
          <wp:wrapSquare wrapText="bothSides"/>
          <wp:docPr id="122065457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7C0F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3630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0E0C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3A2C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96CBEC"/>
    <w:lvl w:ilvl="0">
      <w:start w:val="1"/>
      <w:numFmt w:val="bullet"/>
      <w:pStyle w:val="StileCourierNew8ptNeroSinistro0cmprima0p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681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F628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6ED8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449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50DA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0FFC9EB2"/>
    <w:lvl w:ilvl="0">
      <w:numFmt w:val="decimal"/>
      <w:pStyle w:val="Titolo1"/>
      <w:lvlText w:val="%1."/>
      <w:legacy w:legacy="1" w:legacySpace="144" w:legacyIndent="0"/>
      <w:lvlJc w:val="left"/>
    </w:lvl>
    <w:lvl w:ilvl="1">
      <w:start w:val="1"/>
      <w:numFmt w:val="decimal"/>
      <w:pStyle w:val="Titolo2"/>
      <w:lvlText w:val="%1.%2."/>
      <w:legacy w:legacy="1" w:legacySpace="144" w:legacyIndent="0"/>
      <w:lvlJc w:val="left"/>
    </w:lvl>
    <w:lvl w:ilvl="2">
      <w:start w:val="1"/>
      <w:numFmt w:val="decimal"/>
      <w:pStyle w:val="Titolo3"/>
      <w:lvlText w:val="%1.%2.%3"/>
      <w:legacy w:legacy="1" w:legacySpace="144" w:legacyIndent="0"/>
      <w:lvlJc w:val="left"/>
    </w:lvl>
    <w:lvl w:ilvl="3">
      <w:start w:val="1"/>
      <w:numFmt w:val="decimal"/>
      <w:pStyle w:val="Titolo4"/>
      <w:lvlText w:val="%1.%2.%3.%4"/>
      <w:legacy w:legacy="1" w:legacySpace="144" w:legacyIndent="0"/>
      <w:lvlJc w:val="left"/>
    </w:lvl>
    <w:lvl w:ilvl="4">
      <w:start w:val="1"/>
      <w:numFmt w:val="decimal"/>
      <w:pStyle w:val="Titolo5"/>
      <w:lvlText w:val="%1.%2.%3.%4.%5"/>
      <w:legacy w:legacy="1" w:legacySpace="144" w:legacyIndent="0"/>
      <w:lvlJc w:val="left"/>
    </w:lvl>
    <w:lvl w:ilvl="5">
      <w:start w:val="1"/>
      <w:numFmt w:val="decimal"/>
      <w:pStyle w:val="Titolo6"/>
      <w:lvlText w:val="%1.%2.%3.%4.%5.%6"/>
      <w:legacy w:legacy="1" w:legacySpace="144" w:legacyIndent="0"/>
      <w:lvlJc w:val="left"/>
    </w:lvl>
    <w:lvl w:ilvl="6">
      <w:start w:val="1"/>
      <w:numFmt w:val="decimal"/>
      <w:pStyle w:val="Titolo7"/>
      <w:lvlText w:val="%1.%2.%3.%4.%5.%6.%7"/>
      <w:legacy w:legacy="1" w:legacySpace="144" w:legacyIndent="0"/>
      <w:lvlJc w:val="left"/>
    </w:lvl>
    <w:lvl w:ilvl="7">
      <w:start w:val="1"/>
      <w:numFmt w:val="decimal"/>
      <w:pStyle w:val="Titolo8"/>
      <w:lvlText w:val="%1.%2.%3.%4.%5.%6.%7.%8"/>
      <w:legacy w:legacy="1" w:legacySpace="144" w:legacyIndent="0"/>
      <w:lvlJc w:val="left"/>
    </w:lvl>
    <w:lvl w:ilvl="8">
      <w:start w:val="1"/>
      <w:numFmt w:val="decimal"/>
      <w:pStyle w:val="Titolo9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03FA2F66"/>
    <w:multiLevelType w:val="hybridMultilevel"/>
    <w:tmpl w:val="761448AA"/>
    <w:lvl w:ilvl="0" w:tplc="1C02EAF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CE1464F"/>
    <w:multiLevelType w:val="hybridMultilevel"/>
    <w:tmpl w:val="341CA440"/>
    <w:lvl w:ilvl="0" w:tplc="A8843C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FAEDB40">
      <w:start w:val="1"/>
      <w:numFmt w:val="decimal"/>
      <w:lvlText w:val="%2."/>
      <w:lvlJc w:val="left"/>
      <w:pPr>
        <w:tabs>
          <w:tab w:val="num" w:pos="949"/>
        </w:tabs>
        <w:ind w:left="949" w:hanging="360"/>
      </w:pPr>
      <w:rPr>
        <w:rFonts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1849"/>
        </w:tabs>
        <w:ind w:left="1849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13" w15:restartNumberingAfterBreak="0">
    <w:nsid w:val="11424F03"/>
    <w:multiLevelType w:val="hybridMultilevel"/>
    <w:tmpl w:val="DF044698"/>
    <w:lvl w:ilvl="0" w:tplc="0410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17F43152"/>
    <w:multiLevelType w:val="hybridMultilevel"/>
    <w:tmpl w:val="9D183A5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1BC2135C"/>
    <w:multiLevelType w:val="hybridMultilevel"/>
    <w:tmpl w:val="B922BEFE"/>
    <w:lvl w:ilvl="0" w:tplc="0410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1E7E7E71"/>
    <w:multiLevelType w:val="hybridMultilevel"/>
    <w:tmpl w:val="F38E472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0CA1B78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21AE4B09"/>
    <w:multiLevelType w:val="hybridMultilevel"/>
    <w:tmpl w:val="8EEED160"/>
    <w:lvl w:ilvl="0" w:tplc="84A89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318CE"/>
    <w:multiLevelType w:val="hybridMultilevel"/>
    <w:tmpl w:val="8DC2DBA0"/>
    <w:lvl w:ilvl="0" w:tplc="0410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28115A95"/>
    <w:multiLevelType w:val="hybridMultilevel"/>
    <w:tmpl w:val="AFBAF1F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A715B1"/>
    <w:multiLevelType w:val="hybridMultilevel"/>
    <w:tmpl w:val="AEF0A8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D4748"/>
    <w:multiLevelType w:val="hybridMultilevel"/>
    <w:tmpl w:val="027ED62C"/>
    <w:lvl w:ilvl="0" w:tplc="52E45DF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3D495F07"/>
    <w:multiLevelType w:val="hybridMultilevel"/>
    <w:tmpl w:val="D80CCD00"/>
    <w:lvl w:ilvl="0" w:tplc="D0526A38">
      <w:numFmt w:val="bullet"/>
      <w:lvlText w:val="•"/>
      <w:lvlJc w:val="left"/>
      <w:pPr>
        <w:ind w:left="705" w:hanging="705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C105A"/>
    <w:multiLevelType w:val="singleLevel"/>
    <w:tmpl w:val="9424ADE2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25" w15:restartNumberingAfterBreak="0">
    <w:nsid w:val="44FA75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49E87BCC"/>
    <w:multiLevelType w:val="hybridMultilevel"/>
    <w:tmpl w:val="35D0DB1E"/>
    <w:lvl w:ilvl="0" w:tplc="0410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4A043BC0"/>
    <w:multiLevelType w:val="hybridMultilevel"/>
    <w:tmpl w:val="E79E41C2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A5562D0"/>
    <w:multiLevelType w:val="hybridMultilevel"/>
    <w:tmpl w:val="2F040034"/>
    <w:lvl w:ilvl="0" w:tplc="0410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4D8E07D8"/>
    <w:multiLevelType w:val="hybridMultilevel"/>
    <w:tmpl w:val="3F2CEFA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C175B7"/>
    <w:multiLevelType w:val="singleLevel"/>
    <w:tmpl w:val="9424ADE2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1" w15:restartNumberingAfterBreak="0">
    <w:nsid w:val="58E17785"/>
    <w:multiLevelType w:val="hybridMultilevel"/>
    <w:tmpl w:val="F36619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AA5E8A"/>
    <w:multiLevelType w:val="hybridMultilevel"/>
    <w:tmpl w:val="3FF282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6F7222"/>
    <w:multiLevelType w:val="hybridMultilevel"/>
    <w:tmpl w:val="D242BEB8"/>
    <w:lvl w:ilvl="0" w:tplc="F3EA063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708278EE"/>
    <w:multiLevelType w:val="multilevel"/>
    <w:tmpl w:val="CD54A746"/>
    <w:styleLink w:val="Stile2"/>
    <w:lvl w:ilvl="0">
      <w:start w:val="8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9103BB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7A26608B"/>
    <w:multiLevelType w:val="hybridMultilevel"/>
    <w:tmpl w:val="FCCCE758"/>
    <w:lvl w:ilvl="0" w:tplc="CD4C80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37" w15:restartNumberingAfterBreak="0">
    <w:nsid w:val="7AC229AF"/>
    <w:multiLevelType w:val="hybridMultilevel"/>
    <w:tmpl w:val="56766B5E"/>
    <w:lvl w:ilvl="0" w:tplc="CD4C80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7CB748B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674525520">
    <w:abstractNumId w:val="10"/>
  </w:num>
  <w:num w:numId="2" w16cid:durableId="763837777">
    <w:abstractNumId w:val="12"/>
  </w:num>
  <w:num w:numId="3" w16cid:durableId="2080253370">
    <w:abstractNumId w:val="4"/>
  </w:num>
  <w:num w:numId="4" w16cid:durableId="329330190">
    <w:abstractNumId w:val="13"/>
  </w:num>
  <w:num w:numId="5" w16cid:durableId="244999705">
    <w:abstractNumId w:val="16"/>
  </w:num>
  <w:num w:numId="6" w16cid:durableId="376509537">
    <w:abstractNumId w:val="14"/>
  </w:num>
  <w:num w:numId="7" w16cid:durableId="1997999167">
    <w:abstractNumId w:val="18"/>
  </w:num>
  <w:num w:numId="8" w16cid:durableId="2074740361">
    <w:abstractNumId w:val="27"/>
  </w:num>
  <w:num w:numId="9" w16cid:durableId="1892813356">
    <w:abstractNumId w:val="21"/>
  </w:num>
  <w:num w:numId="10" w16cid:durableId="2116711873">
    <w:abstractNumId w:val="25"/>
  </w:num>
  <w:num w:numId="11" w16cid:durableId="1297687156">
    <w:abstractNumId w:val="30"/>
  </w:num>
  <w:num w:numId="12" w16cid:durableId="2098209365">
    <w:abstractNumId w:val="19"/>
  </w:num>
  <w:num w:numId="13" w16cid:durableId="1270578014">
    <w:abstractNumId w:val="11"/>
  </w:num>
  <w:num w:numId="14" w16cid:durableId="709644553">
    <w:abstractNumId w:val="33"/>
  </w:num>
  <w:num w:numId="15" w16cid:durableId="110323225">
    <w:abstractNumId w:val="22"/>
  </w:num>
  <w:num w:numId="16" w16cid:durableId="530537731">
    <w:abstractNumId w:val="24"/>
  </w:num>
  <w:num w:numId="17" w16cid:durableId="138763962">
    <w:abstractNumId w:val="37"/>
  </w:num>
  <w:num w:numId="18" w16cid:durableId="1633096351">
    <w:abstractNumId w:val="28"/>
  </w:num>
  <w:num w:numId="19" w16cid:durableId="519392505">
    <w:abstractNumId w:val="20"/>
  </w:num>
  <w:num w:numId="20" w16cid:durableId="738868631">
    <w:abstractNumId w:val="26"/>
  </w:num>
  <w:num w:numId="21" w16cid:durableId="14700678">
    <w:abstractNumId w:val="36"/>
  </w:num>
  <w:num w:numId="22" w16cid:durableId="1704552718">
    <w:abstractNumId w:val="29"/>
  </w:num>
  <w:num w:numId="23" w16cid:durableId="377903504">
    <w:abstractNumId w:val="32"/>
  </w:num>
  <w:num w:numId="24" w16cid:durableId="1118526748">
    <w:abstractNumId w:val="10"/>
  </w:num>
  <w:num w:numId="25" w16cid:durableId="978221983">
    <w:abstractNumId w:val="38"/>
  </w:num>
  <w:num w:numId="26" w16cid:durableId="1615868740">
    <w:abstractNumId w:val="10"/>
  </w:num>
  <w:num w:numId="27" w16cid:durableId="194021160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43580191">
    <w:abstractNumId w:val="10"/>
  </w:num>
  <w:num w:numId="29" w16cid:durableId="105664415">
    <w:abstractNumId w:val="10"/>
  </w:num>
  <w:num w:numId="30" w16cid:durableId="983661586">
    <w:abstractNumId w:val="15"/>
  </w:num>
  <w:num w:numId="31" w16cid:durableId="495341750">
    <w:abstractNumId w:val="10"/>
  </w:num>
  <w:num w:numId="32" w16cid:durableId="394474624">
    <w:abstractNumId w:val="10"/>
  </w:num>
  <w:num w:numId="33" w16cid:durableId="1613244146">
    <w:abstractNumId w:val="10"/>
  </w:num>
  <w:num w:numId="34" w16cid:durableId="1029529502">
    <w:abstractNumId w:val="31"/>
  </w:num>
  <w:num w:numId="35" w16cid:durableId="1774011486">
    <w:abstractNumId w:val="10"/>
  </w:num>
  <w:num w:numId="36" w16cid:durableId="2107113846">
    <w:abstractNumId w:val="10"/>
  </w:num>
  <w:num w:numId="37" w16cid:durableId="1109160855">
    <w:abstractNumId w:val="10"/>
  </w:num>
  <w:num w:numId="38" w16cid:durableId="668677368">
    <w:abstractNumId w:val="35"/>
  </w:num>
  <w:num w:numId="39" w16cid:durableId="1158618227">
    <w:abstractNumId w:val="17"/>
  </w:num>
  <w:num w:numId="40" w16cid:durableId="416245916">
    <w:abstractNumId w:val="8"/>
  </w:num>
  <w:num w:numId="41" w16cid:durableId="3018763">
    <w:abstractNumId w:val="3"/>
  </w:num>
  <w:num w:numId="42" w16cid:durableId="463472684">
    <w:abstractNumId w:val="2"/>
  </w:num>
  <w:num w:numId="43" w16cid:durableId="729766261">
    <w:abstractNumId w:val="1"/>
  </w:num>
  <w:num w:numId="44" w16cid:durableId="661272310">
    <w:abstractNumId w:val="0"/>
  </w:num>
  <w:num w:numId="45" w16cid:durableId="810486556">
    <w:abstractNumId w:val="9"/>
  </w:num>
  <w:num w:numId="46" w16cid:durableId="1507285379">
    <w:abstractNumId w:val="7"/>
  </w:num>
  <w:num w:numId="47" w16cid:durableId="825322166">
    <w:abstractNumId w:val="6"/>
  </w:num>
  <w:num w:numId="48" w16cid:durableId="687752594">
    <w:abstractNumId w:val="5"/>
  </w:num>
  <w:num w:numId="49" w16cid:durableId="1104813157">
    <w:abstractNumId w:val="23"/>
  </w:num>
  <w:num w:numId="50" w16cid:durableId="2110541982">
    <w:abstractNumId w:val="10"/>
  </w:num>
  <w:num w:numId="51" w16cid:durableId="995912424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formsDesign/>
  <w:attachedTemplate r:id="rId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86"/>
    <w:rsid w:val="00004C5E"/>
    <w:rsid w:val="00010695"/>
    <w:rsid w:val="000134E2"/>
    <w:rsid w:val="00015CAE"/>
    <w:rsid w:val="00035B31"/>
    <w:rsid w:val="00052C55"/>
    <w:rsid w:val="00081E21"/>
    <w:rsid w:val="000A2B32"/>
    <w:rsid w:val="000A6687"/>
    <w:rsid w:val="000A6F47"/>
    <w:rsid w:val="000A7255"/>
    <w:rsid w:val="000B0170"/>
    <w:rsid w:val="000B1033"/>
    <w:rsid w:val="000C04CD"/>
    <w:rsid w:val="000C5625"/>
    <w:rsid w:val="000E720B"/>
    <w:rsid w:val="000F275B"/>
    <w:rsid w:val="000F542B"/>
    <w:rsid w:val="000F68BF"/>
    <w:rsid w:val="00103EF7"/>
    <w:rsid w:val="00110DA0"/>
    <w:rsid w:val="001172DA"/>
    <w:rsid w:val="00124F8F"/>
    <w:rsid w:val="00140217"/>
    <w:rsid w:val="00162384"/>
    <w:rsid w:val="00170FC9"/>
    <w:rsid w:val="0018653A"/>
    <w:rsid w:val="001A174B"/>
    <w:rsid w:val="001B17CF"/>
    <w:rsid w:val="001B7968"/>
    <w:rsid w:val="001C7BC1"/>
    <w:rsid w:val="001E122F"/>
    <w:rsid w:val="001E4ACA"/>
    <w:rsid w:val="001E5221"/>
    <w:rsid w:val="001F7B1D"/>
    <w:rsid w:val="00225815"/>
    <w:rsid w:val="00236D88"/>
    <w:rsid w:val="0024489D"/>
    <w:rsid w:val="00252FBB"/>
    <w:rsid w:val="00257041"/>
    <w:rsid w:val="00264863"/>
    <w:rsid w:val="00285B58"/>
    <w:rsid w:val="002B51EA"/>
    <w:rsid w:val="002C007F"/>
    <w:rsid w:val="002D0C97"/>
    <w:rsid w:val="002D3125"/>
    <w:rsid w:val="002E31CC"/>
    <w:rsid w:val="002F1650"/>
    <w:rsid w:val="00305D18"/>
    <w:rsid w:val="00306072"/>
    <w:rsid w:val="00317495"/>
    <w:rsid w:val="00330983"/>
    <w:rsid w:val="00332C4E"/>
    <w:rsid w:val="00334287"/>
    <w:rsid w:val="003356AB"/>
    <w:rsid w:val="00342F21"/>
    <w:rsid w:val="00344171"/>
    <w:rsid w:val="003500B0"/>
    <w:rsid w:val="0035166B"/>
    <w:rsid w:val="00360916"/>
    <w:rsid w:val="003660A4"/>
    <w:rsid w:val="00375F69"/>
    <w:rsid w:val="003764F9"/>
    <w:rsid w:val="003863F5"/>
    <w:rsid w:val="003A782C"/>
    <w:rsid w:val="003C1ED2"/>
    <w:rsid w:val="003C33CC"/>
    <w:rsid w:val="003C7D79"/>
    <w:rsid w:val="003D18CF"/>
    <w:rsid w:val="003E27E8"/>
    <w:rsid w:val="003E3A27"/>
    <w:rsid w:val="003E465D"/>
    <w:rsid w:val="00400509"/>
    <w:rsid w:val="00403932"/>
    <w:rsid w:val="0040542C"/>
    <w:rsid w:val="00405C44"/>
    <w:rsid w:val="00406538"/>
    <w:rsid w:val="00437E16"/>
    <w:rsid w:val="00442F37"/>
    <w:rsid w:val="004622C4"/>
    <w:rsid w:val="004651E2"/>
    <w:rsid w:val="00466725"/>
    <w:rsid w:val="00466A7C"/>
    <w:rsid w:val="004753B0"/>
    <w:rsid w:val="004A5AE3"/>
    <w:rsid w:val="004A7CF7"/>
    <w:rsid w:val="004C4F34"/>
    <w:rsid w:val="004D0301"/>
    <w:rsid w:val="004F49D6"/>
    <w:rsid w:val="00504177"/>
    <w:rsid w:val="00504256"/>
    <w:rsid w:val="00516390"/>
    <w:rsid w:val="00526938"/>
    <w:rsid w:val="0052720E"/>
    <w:rsid w:val="005327DA"/>
    <w:rsid w:val="00536DAA"/>
    <w:rsid w:val="0054788B"/>
    <w:rsid w:val="00574042"/>
    <w:rsid w:val="005907C2"/>
    <w:rsid w:val="005D2EE0"/>
    <w:rsid w:val="005E41DE"/>
    <w:rsid w:val="005E53B1"/>
    <w:rsid w:val="005F3024"/>
    <w:rsid w:val="005F44DC"/>
    <w:rsid w:val="00601B5E"/>
    <w:rsid w:val="00602761"/>
    <w:rsid w:val="00611598"/>
    <w:rsid w:val="00612C3C"/>
    <w:rsid w:val="00626298"/>
    <w:rsid w:val="006343AB"/>
    <w:rsid w:val="00637378"/>
    <w:rsid w:val="006548FE"/>
    <w:rsid w:val="00655F8A"/>
    <w:rsid w:val="00662404"/>
    <w:rsid w:val="006664BC"/>
    <w:rsid w:val="00671676"/>
    <w:rsid w:val="00671E84"/>
    <w:rsid w:val="006861AA"/>
    <w:rsid w:val="00687562"/>
    <w:rsid w:val="006A099A"/>
    <w:rsid w:val="006B12E0"/>
    <w:rsid w:val="006B6D7C"/>
    <w:rsid w:val="006C1829"/>
    <w:rsid w:val="006D1470"/>
    <w:rsid w:val="006D1E9B"/>
    <w:rsid w:val="006D260D"/>
    <w:rsid w:val="006F5EE1"/>
    <w:rsid w:val="00704B13"/>
    <w:rsid w:val="00724CDB"/>
    <w:rsid w:val="007419E7"/>
    <w:rsid w:val="00742523"/>
    <w:rsid w:val="00743A51"/>
    <w:rsid w:val="0077207E"/>
    <w:rsid w:val="00774E1D"/>
    <w:rsid w:val="007850D4"/>
    <w:rsid w:val="00785560"/>
    <w:rsid w:val="007A5E68"/>
    <w:rsid w:val="007B3AAB"/>
    <w:rsid w:val="007B4269"/>
    <w:rsid w:val="007C121E"/>
    <w:rsid w:val="007C41E1"/>
    <w:rsid w:val="007E1629"/>
    <w:rsid w:val="007E33F0"/>
    <w:rsid w:val="007E50B8"/>
    <w:rsid w:val="007F4D57"/>
    <w:rsid w:val="00800CF1"/>
    <w:rsid w:val="00821311"/>
    <w:rsid w:val="0082267E"/>
    <w:rsid w:val="00830EEC"/>
    <w:rsid w:val="008343A5"/>
    <w:rsid w:val="00835D2D"/>
    <w:rsid w:val="0084658D"/>
    <w:rsid w:val="00853AC3"/>
    <w:rsid w:val="00857006"/>
    <w:rsid w:val="00857A6B"/>
    <w:rsid w:val="008663CD"/>
    <w:rsid w:val="00880814"/>
    <w:rsid w:val="00883B28"/>
    <w:rsid w:val="0088566B"/>
    <w:rsid w:val="008A1382"/>
    <w:rsid w:val="008B0D64"/>
    <w:rsid w:val="008B4F24"/>
    <w:rsid w:val="008B67F0"/>
    <w:rsid w:val="008C6D19"/>
    <w:rsid w:val="008C761C"/>
    <w:rsid w:val="008D12BA"/>
    <w:rsid w:val="00906752"/>
    <w:rsid w:val="00915434"/>
    <w:rsid w:val="00925D02"/>
    <w:rsid w:val="00932BC1"/>
    <w:rsid w:val="00950146"/>
    <w:rsid w:val="00951AF7"/>
    <w:rsid w:val="00962EA8"/>
    <w:rsid w:val="009708B7"/>
    <w:rsid w:val="00976B7A"/>
    <w:rsid w:val="00976CB6"/>
    <w:rsid w:val="00977BED"/>
    <w:rsid w:val="00984E30"/>
    <w:rsid w:val="0099093D"/>
    <w:rsid w:val="00991BFA"/>
    <w:rsid w:val="009947D3"/>
    <w:rsid w:val="009A38FB"/>
    <w:rsid w:val="009B0F55"/>
    <w:rsid w:val="009B486C"/>
    <w:rsid w:val="00A05056"/>
    <w:rsid w:val="00A10EA6"/>
    <w:rsid w:val="00A22FE2"/>
    <w:rsid w:val="00A27819"/>
    <w:rsid w:val="00A448E4"/>
    <w:rsid w:val="00A65086"/>
    <w:rsid w:val="00A671CA"/>
    <w:rsid w:val="00A95C92"/>
    <w:rsid w:val="00AB2C01"/>
    <w:rsid w:val="00AC0E68"/>
    <w:rsid w:val="00AD3EA2"/>
    <w:rsid w:val="00AD77F2"/>
    <w:rsid w:val="00AE095E"/>
    <w:rsid w:val="00AF3C38"/>
    <w:rsid w:val="00AF6FCE"/>
    <w:rsid w:val="00AF7609"/>
    <w:rsid w:val="00B15438"/>
    <w:rsid w:val="00B2385F"/>
    <w:rsid w:val="00B320ED"/>
    <w:rsid w:val="00B417B8"/>
    <w:rsid w:val="00B46F9B"/>
    <w:rsid w:val="00B61AB2"/>
    <w:rsid w:val="00B703F8"/>
    <w:rsid w:val="00B71690"/>
    <w:rsid w:val="00B757C2"/>
    <w:rsid w:val="00B83611"/>
    <w:rsid w:val="00B90511"/>
    <w:rsid w:val="00B93457"/>
    <w:rsid w:val="00BA3ECC"/>
    <w:rsid w:val="00BB4C61"/>
    <w:rsid w:val="00BD0CBD"/>
    <w:rsid w:val="00BD0FCE"/>
    <w:rsid w:val="00BD293E"/>
    <w:rsid w:val="00BF0EC7"/>
    <w:rsid w:val="00C04726"/>
    <w:rsid w:val="00C05643"/>
    <w:rsid w:val="00C13095"/>
    <w:rsid w:val="00C170D0"/>
    <w:rsid w:val="00C171FC"/>
    <w:rsid w:val="00C304CC"/>
    <w:rsid w:val="00C34031"/>
    <w:rsid w:val="00C34249"/>
    <w:rsid w:val="00C37540"/>
    <w:rsid w:val="00C51F0A"/>
    <w:rsid w:val="00C573A4"/>
    <w:rsid w:val="00C62A57"/>
    <w:rsid w:val="00C7480F"/>
    <w:rsid w:val="00C75D4B"/>
    <w:rsid w:val="00C94235"/>
    <w:rsid w:val="00C95136"/>
    <w:rsid w:val="00CA26E0"/>
    <w:rsid w:val="00CB2AAD"/>
    <w:rsid w:val="00CC2C0F"/>
    <w:rsid w:val="00CD3C40"/>
    <w:rsid w:val="00CD4E2D"/>
    <w:rsid w:val="00CE1647"/>
    <w:rsid w:val="00CE5DF2"/>
    <w:rsid w:val="00D03AC4"/>
    <w:rsid w:val="00D1208C"/>
    <w:rsid w:val="00D14207"/>
    <w:rsid w:val="00D20352"/>
    <w:rsid w:val="00D275D6"/>
    <w:rsid w:val="00D32E66"/>
    <w:rsid w:val="00D466B4"/>
    <w:rsid w:val="00D46F78"/>
    <w:rsid w:val="00D55A9C"/>
    <w:rsid w:val="00D575CE"/>
    <w:rsid w:val="00D828D3"/>
    <w:rsid w:val="00D839BD"/>
    <w:rsid w:val="00D92815"/>
    <w:rsid w:val="00D940C2"/>
    <w:rsid w:val="00DA4BFE"/>
    <w:rsid w:val="00DB1F53"/>
    <w:rsid w:val="00DC6DC5"/>
    <w:rsid w:val="00DD7C97"/>
    <w:rsid w:val="00DF3086"/>
    <w:rsid w:val="00E06BD6"/>
    <w:rsid w:val="00E171EB"/>
    <w:rsid w:val="00E266C7"/>
    <w:rsid w:val="00E37ACE"/>
    <w:rsid w:val="00E632CB"/>
    <w:rsid w:val="00E700C3"/>
    <w:rsid w:val="00E72FF4"/>
    <w:rsid w:val="00E862CF"/>
    <w:rsid w:val="00E903D7"/>
    <w:rsid w:val="00EA10F4"/>
    <w:rsid w:val="00EB3179"/>
    <w:rsid w:val="00EB4E6E"/>
    <w:rsid w:val="00EB5F4B"/>
    <w:rsid w:val="00EB633D"/>
    <w:rsid w:val="00EC6D10"/>
    <w:rsid w:val="00ED2D89"/>
    <w:rsid w:val="00EE2544"/>
    <w:rsid w:val="00EF3D5E"/>
    <w:rsid w:val="00F20496"/>
    <w:rsid w:val="00F33259"/>
    <w:rsid w:val="00F54542"/>
    <w:rsid w:val="00F80DA2"/>
    <w:rsid w:val="00F83B9D"/>
    <w:rsid w:val="00FB7847"/>
    <w:rsid w:val="00FD6994"/>
    <w:rsid w:val="00FF390F"/>
    <w:rsid w:val="00FF419E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5672F08"/>
  <w15:chartTrackingRefBased/>
  <w15:docId w15:val="{3BA2186B-E1D0-463B-9D87-59B6F588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056"/>
    <w:pPr>
      <w:keepLines/>
      <w:spacing w:before="120" w:line="280" w:lineRule="atLeast"/>
      <w:ind w:left="851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360" w:after="120"/>
      <w:ind w:left="0"/>
      <w:outlineLvl w:val="0"/>
    </w:pPr>
    <w:rPr>
      <w:rFonts w:ascii="Arial" w:hAnsi="Arial"/>
      <w:b/>
      <w:sz w:val="28"/>
    </w:rPr>
  </w:style>
  <w:style w:type="paragraph" w:styleId="Titolo2">
    <w:name w:val="heading 2"/>
    <w:aliases w:val="H2"/>
    <w:basedOn w:val="Normale"/>
    <w:next w:val="Normale"/>
    <w:link w:val="Titolo2Carattere"/>
    <w:qFormat/>
    <w:pPr>
      <w:keepNext/>
      <w:numPr>
        <w:ilvl w:val="1"/>
        <w:numId w:val="1"/>
      </w:numPr>
      <w:spacing w:before="360"/>
      <w:ind w:left="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360"/>
      <w:ind w:left="0"/>
      <w:outlineLvl w:val="2"/>
    </w:pPr>
    <w:rPr>
      <w:rFonts w:ascii="Arial" w:hAnsi="Arial"/>
      <w:b/>
      <w:lang w:val="en-US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0"/>
      <w:outlineLvl w:val="3"/>
    </w:pPr>
    <w:rPr>
      <w:b/>
      <w:bCs/>
      <w:i/>
      <w:iCs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ind w:left="0"/>
      <w:outlineLvl w:val="4"/>
    </w:pPr>
    <w:rPr>
      <w:rFonts w:ascii="Arial" w:hAnsi="Arial"/>
      <w:b/>
      <w:bCs/>
      <w:lang w:val="en-US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ind w:left="0"/>
      <w:outlineLvl w:val="5"/>
    </w:pPr>
    <w:rPr>
      <w:rFonts w:ascii="Arial" w:hAnsi="Arial" w:cs="Arial"/>
      <w:b/>
      <w:bCs/>
      <w:iCs/>
      <w:sz w:val="18"/>
      <w:lang w:val="en-US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ind w:left="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ind w:left="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ind w:left="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AcronimoHTML">
    <w:name w:val="HTML Acronym"/>
    <w:basedOn w:val="Carpredefinitoparagrafo"/>
    <w:semiHidden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plogo-titolo">
    <w:name w:val="Cop. logo-titolo"/>
    <w:pPr>
      <w:jc w:val="center"/>
    </w:pPr>
    <w:rPr>
      <w:rFonts w:ascii="Arial" w:hAnsi="Arial"/>
      <w:b/>
      <w:caps/>
      <w:noProof/>
      <w:sz w:val="100"/>
    </w:rPr>
  </w:style>
  <w:style w:type="paragraph" w:customStyle="1" w:styleId="Coptitolodocumento">
    <w:name w:val="Cop. titolo documento"/>
    <w:pPr>
      <w:jc w:val="center"/>
    </w:pPr>
    <w:rPr>
      <w:rFonts w:ascii="Arial" w:hAnsi="Arial"/>
      <w:b/>
      <w:noProof/>
      <w:sz w:val="48"/>
    </w:rPr>
  </w:style>
  <w:style w:type="paragraph" w:styleId="Corpodeltesto3">
    <w:name w:val="Body Text 3"/>
    <w:aliases w:val="Par. corpo,P1"/>
    <w:basedOn w:val="Normale"/>
    <w:link w:val="Corpodeltesto3Carattere"/>
    <w:semiHidden/>
    <w:pPr>
      <w:spacing w:before="0" w:line="360" w:lineRule="auto"/>
      <w:ind w:left="567" w:right="641"/>
    </w:pPr>
    <w:rPr>
      <w:szCs w:val="24"/>
    </w:rPr>
  </w:style>
  <w:style w:type="paragraph" w:styleId="Didascalia">
    <w:name w:val="caption"/>
    <w:basedOn w:val="Normale"/>
    <w:next w:val="Normale"/>
    <w:qFormat/>
    <w:pPr>
      <w:spacing w:after="120"/>
      <w:jc w:val="center"/>
    </w:pPr>
    <w:rPr>
      <w:b/>
    </w:rPr>
  </w:style>
  <w:style w:type="character" w:styleId="Enfasicorsivo">
    <w:name w:val="Emphasis"/>
    <w:qFormat/>
    <w:rPr>
      <w:i/>
      <w:iCs/>
    </w:rPr>
  </w:style>
  <w:style w:type="character" w:styleId="Enfasigrassetto">
    <w:name w:val="Strong"/>
    <w:qFormat/>
    <w:rPr>
      <w:b/>
      <w:bCs/>
    </w:rPr>
  </w:style>
  <w:style w:type="character" w:customStyle="1" w:styleId="Enfasigrasscorsivo">
    <w:name w:val="Enfasi grass+corsivo"/>
    <w:aliases w:val="E3"/>
    <w:rPr>
      <w:b/>
      <w:bCs/>
      <w:i w:val="0"/>
      <w:iCs w:val="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customStyle="1" w:styleId="Listepte">
    <w:name w:val="Listepte"/>
    <w:next w:val="Normale"/>
    <w:pPr>
      <w:keepLines/>
      <w:tabs>
        <w:tab w:val="left" w:pos="1134"/>
      </w:tabs>
      <w:spacing w:before="120" w:line="280" w:lineRule="atLeast"/>
      <w:ind w:left="1134" w:hanging="283"/>
      <w:jc w:val="both"/>
    </w:pPr>
    <w:rPr>
      <w:rFonts w:ascii="Arial" w:hAnsi="Arial"/>
      <w:noProof/>
      <w:lang w:val="en-GB"/>
    </w:rPr>
  </w:style>
  <w:style w:type="paragraph" w:customStyle="1" w:styleId="listnum">
    <w:name w:val="listnum"/>
    <w:basedOn w:val="Listepte"/>
    <w:next w:val="Normale"/>
    <w:pPr>
      <w:tabs>
        <w:tab w:val="num" w:pos="1211"/>
      </w:tabs>
      <w:ind w:left="1211" w:hanging="360"/>
    </w:pPr>
  </w:style>
  <w:style w:type="paragraph" w:customStyle="1" w:styleId="NomeProgetto">
    <w:name w:val="Nome Progetto"/>
    <w:basedOn w:val="Normale"/>
    <w:next w:val="TitoloDoc"/>
    <w:pPr>
      <w:spacing w:before="1320"/>
      <w:ind w:left="0"/>
      <w:jc w:val="center"/>
    </w:pPr>
    <w:rPr>
      <w:b/>
      <w:sz w:val="100"/>
    </w:rPr>
  </w:style>
  <w:style w:type="paragraph" w:customStyle="1" w:styleId="TitoloDoc">
    <w:name w:val="Titolo_Doc"/>
    <w:basedOn w:val="Normale"/>
    <w:next w:val="Versdoc"/>
    <w:pPr>
      <w:spacing w:line="240" w:lineRule="auto"/>
      <w:ind w:left="0"/>
      <w:jc w:val="center"/>
    </w:pPr>
    <w:rPr>
      <w:b/>
      <w:sz w:val="50"/>
    </w:rPr>
  </w:style>
  <w:style w:type="paragraph" w:customStyle="1" w:styleId="Versdoc">
    <w:name w:val="Versdoc"/>
    <w:basedOn w:val="Normale"/>
    <w:pPr>
      <w:ind w:left="0"/>
      <w:jc w:val="center"/>
    </w:pPr>
    <w:rPr>
      <w:sz w:val="24"/>
    </w:r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pBdr>
        <w:top w:val="single" w:sz="6" w:space="1" w:color="auto"/>
      </w:pBdr>
      <w:tabs>
        <w:tab w:val="center" w:pos="4253"/>
        <w:tab w:val="right" w:pos="7938"/>
      </w:tabs>
      <w:spacing w:line="240" w:lineRule="auto"/>
      <w:ind w:left="0"/>
    </w:pPr>
    <w:rPr>
      <w:sz w:val="16"/>
    </w:rPr>
  </w:style>
  <w:style w:type="paragraph" w:styleId="Rientrocorpodeltesto">
    <w:name w:val="Body Text Indent"/>
    <w:basedOn w:val="Normale"/>
    <w:semiHidden/>
    <w:pPr>
      <w:keepLines w:val="0"/>
      <w:spacing w:before="0" w:line="240" w:lineRule="auto"/>
      <w:ind w:left="360"/>
      <w:jc w:val="both"/>
    </w:pPr>
    <w:rPr>
      <w:sz w:val="24"/>
    </w:rPr>
  </w:style>
  <w:style w:type="paragraph" w:styleId="Rientrocorpodeltesto2">
    <w:name w:val="Body Text Indent 2"/>
    <w:basedOn w:val="Normale"/>
    <w:semiHidden/>
    <w:rPr>
      <w:b/>
      <w:bCs/>
    </w:rPr>
  </w:style>
  <w:style w:type="paragraph" w:styleId="Rientrocorpodeltesto3">
    <w:name w:val="Body Text Indent 3"/>
    <w:basedOn w:val="Normale"/>
    <w:autoRedefine/>
    <w:semiHidden/>
    <w:pPr>
      <w:spacing w:before="0" w:after="120" w:line="240" w:lineRule="auto"/>
      <w:ind w:left="1440"/>
    </w:pPr>
    <w:rPr>
      <w:vanish/>
      <w:color w:val="000000"/>
      <w:szCs w:val="16"/>
    </w:rPr>
  </w:style>
  <w:style w:type="character" w:styleId="Rimandocommento">
    <w:name w:val="annotation reference"/>
    <w:semiHidden/>
    <w:rPr>
      <w:color w:val="FF00FF"/>
      <w:sz w:val="16"/>
      <w:szCs w:val="16"/>
      <w:shd w:val="clear" w:color="auto" w:fill="FFFF99"/>
    </w:rPr>
  </w:style>
  <w:style w:type="paragraph" w:styleId="Sommario1">
    <w:name w:val="toc 1"/>
    <w:basedOn w:val="Normale"/>
    <w:next w:val="Normale"/>
    <w:uiPriority w:val="39"/>
    <w:pPr>
      <w:tabs>
        <w:tab w:val="right" w:leader="dot" w:pos="7938"/>
      </w:tabs>
      <w:spacing w:before="240" w:line="300" w:lineRule="atLeast"/>
      <w:ind w:left="284" w:hanging="284"/>
    </w:pPr>
    <w:rPr>
      <w:b/>
    </w:rPr>
  </w:style>
  <w:style w:type="paragraph" w:styleId="Sommario2">
    <w:name w:val="toc 2"/>
    <w:basedOn w:val="Normale"/>
    <w:next w:val="Normale"/>
    <w:uiPriority w:val="39"/>
    <w:pPr>
      <w:tabs>
        <w:tab w:val="left" w:pos="1200"/>
        <w:tab w:val="right" w:leader="dot" w:pos="7938"/>
      </w:tabs>
      <w:ind w:left="567" w:hanging="284"/>
    </w:pPr>
    <w:rPr>
      <w:noProof/>
    </w:rPr>
  </w:style>
  <w:style w:type="paragraph" w:styleId="Sommario3">
    <w:name w:val="toc 3"/>
    <w:basedOn w:val="Normale"/>
    <w:next w:val="Normale"/>
    <w:semiHidden/>
    <w:pPr>
      <w:tabs>
        <w:tab w:val="left" w:pos="1200"/>
        <w:tab w:val="right" w:leader="dot" w:pos="7938"/>
      </w:tabs>
      <w:ind w:left="567"/>
    </w:pPr>
    <w:rPr>
      <w:noProof/>
    </w:r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paragraph" w:customStyle="1" w:styleId="sottolistepte">
    <w:name w:val="sottolistepte"/>
    <w:basedOn w:val="Listepte"/>
    <w:next w:val="Normale"/>
    <w:pPr>
      <w:tabs>
        <w:tab w:val="clear" w:pos="1134"/>
        <w:tab w:val="left" w:pos="1418"/>
      </w:tabs>
      <w:ind w:left="1418" w:hanging="284"/>
    </w:pPr>
  </w:style>
  <w:style w:type="paragraph" w:customStyle="1" w:styleId="Titoletto">
    <w:name w:val="Titoletto"/>
    <w:basedOn w:val="Normale"/>
    <w:next w:val="Normale"/>
    <w:pPr>
      <w:spacing w:before="360"/>
    </w:pPr>
    <w:rPr>
      <w:b/>
      <w:sz w:val="24"/>
    </w:rPr>
  </w:style>
  <w:style w:type="paragraph" w:customStyle="1" w:styleId="Table">
    <w:name w:val="Table"/>
    <w:basedOn w:val="Normale"/>
    <w:pPr>
      <w:tabs>
        <w:tab w:val="left" w:pos="851"/>
        <w:tab w:val="left" w:pos="2268"/>
        <w:tab w:val="left" w:pos="3119"/>
        <w:tab w:val="left" w:pos="4536"/>
      </w:tabs>
      <w:ind w:left="0"/>
    </w:pPr>
  </w:style>
  <w:style w:type="paragraph" w:styleId="Testocommento">
    <w:name w:val="annotation text"/>
    <w:basedOn w:val="Normale"/>
    <w:semiHidden/>
    <w:pPr>
      <w:keepLines w:val="0"/>
      <w:spacing w:before="0" w:line="240" w:lineRule="auto"/>
      <w:ind w:left="0"/>
    </w:pPr>
    <w:rPr>
      <w:sz w:val="24"/>
    </w:rPr>
  </w:style>
  <w:style w:type="paragraph" w:customStyle="1" w:styleId="TestoReport">
    <w:name w:val="Testo Report"/>
    <w:basedOn w:val="Normale"/>
    <w:next w:val="Normale"/>
    <w:pPr>
      <w:widowControl w:val="0"/>
      <w:spacing w:before="0" w:line="240" w:lineRule="auto"/>
      <w:ind w:left="0"/>
    </w:pPr>
    <w:rPr>
      <w:rFonts w:ascii="Courier New" w:hAnsi="Courier New"/>
      <w:noProof/>
      <w:sz w:val="16"/>
    </w:rPr>
  </w:style>
  <w:style w:type="paragraph" w:customStyle="1" w:styleId="Tit1">
    <w:name w:val="Tit 1"/>
    <w:basedOn w:val="Titolo1"/>
    <w:next w:val="Normale"/>
    <w:pPr>
      <w:numPr>
        <w:numId w:val="0"/>
      </w:numPr>
      <w:ind w:left="851" w:hanging="851"/>
      <w:outlineLvl w:val="9"/>
    </w:pPr>
  </w:style>
  <w:style w:type="paragraph" w:customStyle="1" w:styleId="Tit2">
    <w:name w:val="Tit 2"/>
    <w:basedOn w:val="Titolo2"/>
    <w:pPr>
      <w:numPr>
        <w:ilvl w:val="0"/>
        <w:numId w:val="0"/>
      </w:numPr>
      <w:ind w:left="851" w:hanging="851"/>
      <w:outlineLvl w:val="9"/>
    </w:pPr>
  </w:style>
  <w:style w:type="paragraph" w:customStyle="1" w:styleId="TitoloReport">
    <w:name w:val="Titolo Report"/>
    <w:next w:val="Normale"/>
    <w:pPr>
      <w:keepLines/>
      <w:pageBreakBefore/>
      <w:jc w:val="center"/>
    </w:pPr>
    <w:rPr>
      <w:rFonts w:ascii="Arial" w:hAnsi="Arial"/>
      <w:b/>
      <w:noProof/>
      <w:sz w:val="32"/>
    </w:rPr>
  </w:style>
  <w:style w:type="paragraph" w:customStyle="1" w:styleId="TitSezOggettoReport">
    <w:name w:val="Tit.Sez.Oggetto Report"/>
    <w:basedOn w:val="TitoloReport"/>
    <w:next w:val="Normale"/>
    <w:pPr>
      <w:keepLines w:val="0"/>
      <w:pageBreakBefore w:val="0"/>
      <w:widowControl w:val="0"/>
      <w:jc w:val="left"/>
    </w:pPr>
    <w:rPr>
      <w:sz w:val="20"/>
    </w:rPr>
  </w:style>
  <w:style w:type="paragraph" w:customStyle="1" w:styleId="TitSottosezOggettoReport">
    <w:name w:val="Tit.Sottosez. Oggetto Report"/>
    <w:basedOn w:val="Normale"/>
    <w:next w:val="Normale"/>
    <w:pPr>
      <w:widowControl w:val="0"/>
      <w:spacing w:before="0" w:line="240" w:lineRule="auto"/>
      <w:ind w:left="0"/>
    </w:pPr>
    <w:rPr>
      <w:rFonts w:ascii="Courier New" w:hAnsi="Courier New"/>
      <w:b/>
      <w:noProof/>
      <w:sz w:val="16"/>
    </w:rPr>
  </w:style>
  <w:style w:type="paragraph" w:customStyle="1" w:styleId="Titol1senzanum">
    <w:name w:val="Titol1senzanum"/>
    <w:basedOn w:val="Titolo1"/>
    <w:next w:val="Normale"/>
    <w:pPr>
      <w:ind w:left="567" w:hanging="567"/>
      <w:outlineLvl w:val="9"/>
    </w:pPr>
    <w:rPr>
      <w:smallCaps/>
    </w:rPr>
  </w:style>
  <w:style w:type="paragraph" w:customStyle="1" w:styleId="Titol2senzanum">
    <w:name w:val="Titol2senzanum"/>
    <w:basedOn w:val="Titolo2"/>
    <w:next w:val="Normale"/>
    <w:link w:val="Titol2senzanumCarattere"/>
    <w:pPr>
      <w:ind w:left="851" w:hanging="851"/>
      <w:outlineLvl w:val="9"/>
    </w:pPr>
  </w:style>
  <w:style w:type="paragraph" w:customStyle="1" w:styleId="TitoloIndice">
    <w:name w:val="Titolo Indice"/>
    <w:basedOn w:val="Normale"/>
    <w:next w:val="Normale"/>
    <w:pPr>
      <w:keepLines w:val="0"/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0" w:line="240" w:lineRule="auto"/>
      <w:ind w:left="0"/>
      <w:jc w:val="center"/>
    </w:pPr>
    <w:rPr>
      <w:b/>
      <w:caps/>
      <w:sz w:val="24"/>
    </w:rPr>
  </w:style>
  <w:style w:type="paragraph" w:styleId="Titoloindice0">
    <w:name w:val="index heading"/>
    <w:basedOn w:val="Normale"/>
    <w:next w:val="Normale"/>
    <w:semiHidden/>
    <w:pPr>
      <w:spacing w:before="240" w:after="120"/>
      <w:jc w:val="center"/>
    </w:pPr>
    <w:rPr>
      <w:b/>
      <w:sz w:val="26"/>
    </w:rPr>
  </w:style>
  <w:style w:type="paragraph" w:customStyle="1" w:styleId="Vers-datadocum">
    <w:name w:val="Vers.-data docum."/>
    <w:pPr>
      <w:jc w:val="center"/>
    </w:pPr>
    <w:rPr>
      <w:rFonts w:ascii="Arial" w:hAnsi="Arial"/>
      <w:noProof/>
      <w:sz w:val="24"/>
    </w:rPr>
  </w:style>
  <w:style w:type="paragraph" w:customStyle="1" w:styleId="Tucs">
    <w:name w:val="Tucs"/>
    <w:basedOn w:val="Titoletto"/>
  </w:style>
  <w:style w:type="character" w:styleId="VariabileHTML">
    <w:name w:val="HTML Variable"/>
    <w:semiHidden/>
    <w:rPr>
      <w:i/>
      <w:iCs/>
    </w:rPr>
  </w:style>
  <w:style w:type="paragraph" w:customStyle="1" w:styleId="UseCaseSection">
    <w:name w:val="UseCaseSection"/>
    <w:pPr>
      <w:ind w:left="851"/>
      <w:jc w:val="both"/>
    </w:pPr>
    <w:rPr>
      <w:rFonts w:ascii="Arial" w:hAnsi="Arial"/>
    </w:rPr>
  </w:style>
  <w:style w:type="paragraph" w:customStyle="1" w:styleId="Campodiapplicazione">
    <w:name w:val="&lt;$$Campo di applicazione$$&gt;"/>
    <w:basedOn w:val="UseCaseSection"/>
    <w:next w:val="UseCaseSection"/>
  </w:style>
  <w:style w:type="paragraph" w:customStyle="1" w:styleId="Evoluzione">
    <w:name w:val="&lt;$$Evoluzione$$&gt;"/>
    <w:basedOn w:val="UseCaseSection"/>
    <w:next w:val="Normale"/>
  </w:style>
  <w:style w:type="paragraph" w:customStyle="1" w:styleId="Flussoalternativo">
    <w:name w:val="&lt;$$Flusso alternativo$$&gt;"/>
    <w:basedOn w:val="UseCaseSection"/>
    <w:next w:val="UseCaseSection"/>
  </w:style>
  <w:style w:type="paragraph" w:customStyle="1" w:styleId="Flussodeglieventi">
    <w:name w:val="&lt;$$Flusso degli eventi$$&gt;"/>
    <w:basedOn w:val="UseCaseSection"/>
    <w:next w:val="UseCaseSection"/>
  </w:style>
  <w:style w:type="paragraph" w:customStyle="1" w:styleId="Flussoprincipale">
    <w:name w:val="&lt;$$Flusso principale$$&gt;"/>
    <w:basedOn w:val="UseCaseSection"/>
    <w:next w:val="UseCaseSection"/>
  </w:style>
  <w:style w:type="paragraph" w:customStyle="1" w:styleId="Postcondizioni">
    <w:name w:val="&lt;$$Postcondizioni$$&gt;"/>
    <w:basedOn w:val="UseCaseSection"/>
    <w:next w:val="UseCaseSection"/>
  </w:style>
  <w:style w:type="paragraph" w:customStyle="1" w:styleId="Precondizioni">
    <w:name w:val="&lt;$$Precondizioni$$&gt;"/>
    <w:basedOn w:val="UseCaseSection"/>
    <w:next w:val="UseCaseSection"/>
  </w:style>
  <w:style w:type="paragraph" w:customStyle="1" w:styleId="Realizzazionedelloscenario">
    <w:name w:val="&lt;$$Realizzazione dello scenario$$&gt;"/>
    <w:basedOn w:val="UseCaseSection"/>
    <w:next w:val="UseCaseSection"/>
  </w:style>
  <w:style w:type="paragraph" w:customStyle="1" w:styleId="Regoleimplementativeutilizzate">
    <w:name w:val="&lt;$$Regole implementative utilizzate$$&gt;"/>
    <w:basedOn w:val="UseCaseSection"/>
    <w:next w:val="UseCaseSection"/>
  </w:style>
  <w:style w:type="paragraph" w:customStyle="1" w:styleId="Requisitidisicurezzaeriservatezza">
    <w:name w:val="&lt;$$Requisiti di sicurezza e riservatezza$$&gt;"/>
    <w:basedOn w:val="UseCaseSection"/>
    <w:next w:val="UseCaseSection"/>
  </w:style>
  <w:style w:type="paragraph" w:customStyle="1" w:styleId="Scenario">
    <w:name w:val="&lt;$$Scenario$$&gt;"/>
    <w:basedOn w:val="UseCaseSection"/>
    <w:next w:val="UseCaseSection"/>
  </w:style>
  <w:style w:type="paragraph" w:customStyle="1" w:styleId="Scopo">
    <w:name w:val="&lt;$$Scopo$$&gt;"/>
    <w:basedOn w:val="UseCaseSection"/>
    <w:next w:val="UseCaseSection"/>
  </w:style>
  <w:style w:type="paragraph" w:customStyle="1" w:styleId="TUseCaseSection">
    <w:name w:val="T_UseCaseSection"/>
    <w:basedOn w:val="Titoletto"/>
  </w:style>
  <w:style w:type="paragraph" w:customStyle="1" w:styleId="TCampodiapplicazione">
    <w:name w:val="T_&lt;$$Campo di applicazione$$&gt;"/>
    <w:basedOn w:val="TUseCaseSection"/>
    <w:next w:val="Campodiapplicazione"/>
  </w:style>
  <w:style w:type="paragraph" w:customStyle="1" w:styleId="TEvoluzione">
    <w:name w:val="T_&lt;$$Evoluzione$$&gt;"/>
    <w:basedOn w:val="TUseCaseSection"/>
    <w:next w:val="Normale"/>
  </w:style>
  <w:style w:type="paragraph" w:customStyle="1" w:styleId="TFlussoalternativo">
    <w:name w:val="T_&lt;$$Flusso alternativo$$&gt;"/>
    <w:basedOn w:val="TUseCaseSection"/>
    <w:next w:val="Flussoalternativo"/>
  </w:style>
  <w:style w:type="paragraph" w:customStyle="1" w:styleId="TFlussodeglieventi">
    <w:name w:val="T_&lt;$$Flusso degli eventi$$&gt;"/>
    <w:basedOn w:val="TUseCaseSection"/>
    <w:next w:val="Flussodeglieventi"/>
  </w:style>
  <w:style w:type="paragraph" w:customStyle="1" w:styleId="TFlussoprincipale">
    <w:name w:val="T_&lt;$$Flusso principale$$&gt;"/>
    <w:basedOn w:val="TUseCaseSection"/>
    <w:next w:val="Flussoprincipale"/>
  </w:style>
  <w:style w:type="paragraph" w:customStyle="1" w:styleId="TPostcondizioni">
    <w:name w:val="T_&lt;$$Postcondizioni$$&gt;"/>
    <w:basedOn w:val="TUseCaseSection"/>
    <w:next w:val="Postcondizioni"/>
  </w:style>
  <w:style w:type="paragraph" w:customStyle="1" w:styleId="TPrecondizioni">
    <w:name w:val="T_&lt;$$Precondizioni$$&gt;"/>
    <w:basedOn w:val="TUseCaseSection"/>
    <w:next w:val="Precondizioni"/>
  </w:style>
  <w:style w:type="paragraph" w:customStyle="1" w:styleId="TRealizzazionedelloscenario">
    <w:name w:val="T_&lt;$$Realizzazione dello scenario$$&gt;"/>
    <w:basedOn w:val="TUseCaseSection"/>
    <w:next w:val="Realizzazionedelloscenario"/>
  </w:style>
  <w:style w:type="paragraph" w:customStyle="1" w:styleId="TRegoleimplementativeutilizzate">
    <w:name w:val="T_&lt;$$Regole implementative utilizzate$$&gt;"/>
    <w:basedOn w:val="TUseCaseSection"/>
    <w:next w:val="Regoleimplementativeutilizzate"/>
  </w:style>
  <w:style w:type="paragraph" w:customStyle="1" w:styleId="TRequisitidisicurezzaeriservatezza">
    <w:name w:val="T_&lt;$$Requisiti di sicurezza e riservatezza$$&gt;"/>
    <w:basedOn w:val="TUseCaseSection"/>
    <w:next w:val="Requisitidisicurezzaeriservatezza"/>
  </w:style>
  <w:style w:type="paragraph" w:customStyle="1" w:styleId="TRequisitinonfunzionali">
    <w:name w:val="T_&lt;$$Requisiti non funzionali$$&gt;"/>
    <w:basedOn w:val="TUseCaseSection"/>
    <w:next w:val="Requisitidisicurezzaeriservatezza"/>
  </w:style>
  <w:style w:type="paragraph" w:customStyle="1" w:styleId="TScenario">
    <w:name w:val="T_&lt;$$Scenario$$&gt;"/>
    <w:basedOn w:val="TUseCaseSection"/>
    <w:next w:val="Scenario"/>
  </w:style>
  <w:style w:type="paragraph" w:customStyle="1" w:styleId="TScopo">
    <w:name w:val="T_&lt;$$Scopo$$&gt;"/>
    <w:basedOn w:val="TUseCaseSection"/>
    <w:next w:val="Scopo"/>
  </w:style>
  <w:style w:type="paragraph" w:customStyle="1" w:styleId="TFlussididati">
    <w:name w:val="T_&lt;$$Flussi di dati$$&gt;"/>
    <w:basedOn w:val="TUseCaseSection"/>
    <w:next w:val="TUseCaseSection"/>
  </w:style>
  <w:style w:type="paragraph" w:customStyle="1" w:styleId="Flussididati">
    <w:name w:val="&lt;$$Flussi di dati$$&gt;"/>
    <w:basedOn w:val="UseCaseSection"/>
    <w:next w:val="UseCaseSection"/>
  </w:style>
  <w:style w:type="paragraph" w:styleId="Corpodeltesto2">
    <w:name w:val="Body Text 2"/>
    <w:basedOn w:val="Normale"/>
    <w:semiHidden/>
    <w:pPr>
      <w:spacing w:before="0" w:line="240" w:lineRule="auto"/>
      <w:ind w:left="0"/>
    </w:pPr>
    <w:rPr>
      <w:sz w:val="24"/>
    </w:rPr>
  </w:style>
  <w:style w:type="paragraph" w:styleId="Indicedellefigure">
    <w:name w:val="table of figures"/>
    <w:basedOn w:val="Normale"/>
    <w:next w:val="Normale"/>
    <w:semiHidden/>
    <w:pPr>
      <w:tabs>
        <w:tab w:val="right" w:leader="dot" w:pos="7944"/>
      </w:tabs>
      <w:ind w:left="403" w:hanging="403"/>
    </w:pPr>
  </w:style>
  <w:style w:type="paragraph" w:customStyle="1" w:styleId="InfoBlue">
    <w:name w:val="InfoBlue"/>
    <w:basedOn w:val="Normale"/>
    <w:next w:val="Normale"/>
    <w:autoRedefine/>
    <w:pPr>
      <w:widowControl w:val="0"/>
      <w:spacing w:before="0" w:after="120" w:line="240" w:lineRule="atLeast"/>
      <w:ind w:left="720"/>
    </w:pPr>
    <w:rPr>
      <w:i/>
      <w:color w:val="0000FF"/>
      <w:lang w:val="en-US"/>
    </w:rPr>
  </w:style>
  <w:style w:type="paragraph" w:customStyle="1" w:styleId="infoblue0">
    <w:name w:val="infoblue"/>
    <w:basedOn w:val="Normale"/>
    <w:pPr>
      <w:spacing w:before="0" w:after="120" w:line="240" w:lineRule="atLeast"/>
      <w:ind w:left="720"/>
    </w:pPr>
    <w:rPr>
      <w:rFonts w:eastAsia="Arial Unicode MS"/>
      <w:i/>
      <w:iCs/>
      <w:color w:val="0000FF"/>
    </w:rPr>
  </w:style>
  <w:style w:type="paragraph" w:customStyle="1" w:styleId="Paragraph2">
    <w:name w:val="Paragraph2"/>
    <w:basedOn w:val="Normale"/>
    <w:pPr>
      <w:keepLines w:val="0"/>
      <w:widowControl w:val="0"/>
      <w:spacing w:before="80" w:line="240" w:lineRule="atLeast"/>
      <w:ind w:left="720"/>
      <w:jc w:val="both"/>
    </w:pPr>
    <w:rPr>
      <w:color w:val="000000"/>
      <w:lang w:val="en-AU"/>
    </w:rPr>
  </w:style>
  <w:style w:type="paragraph" w:customStyle="1" w:styleId="Titol3senzanum">
    <w:name w:val="Titol3senzanum"/>
    <w:basedOn w:val="Titolo3"/>
    <w:next w:val="Normale"/>
    <w:pPr>
      <w:ind w:left="851" w:hanging="851"/>
      <w:outlineLvl w:val="9"/>
    </w:pPr>
  </w:style>
  <w:style w:type="character" w:customStyle="1" w:styleId="heading1">
    <w:name w:val="heading1"/>
    <w:rPr>
      <w:b/>
      <w:bCs/>
      <w:color w:val="000080"/>
      <w:sz w:val="28"/>
      <w:szCs w:val="28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pPr>
      <w:keepLine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/>
    </w:pPr>
    <w:rPr>
      <w:rFonts w:ascii="Arial Unicode MS" w:eastAsia="Arial Unicode MS" w:hAnsi="Arial Unicode MS" w:cs="Arial Unicode MS"/>
    </w:rPr>
  </w:style>
  <w:style w:type="character" w:customStyle="1" w:styleId="Codice10">
    <w:name w:val="Codice 10"/>
    <w:rPr>
      <w:rFonts w:ascii="Courier New" w:hAnsi="Courier New"/>
      <w:b/>
      <w:bCs/>
      <w:sz w:val="20"/>
    </w:rPr>
  </w:style>
  <w:style w:type="character" w:customStyle="1" w:styleId="Codice8">
    <w:name w:val="Codice 8"/>
    <w:rPr>
      <w:rFonts w:ascii="Courier New" w:hAnsi="Courier New"/>
      <w:b/>
      <w:bCs/>
      <w:sz w:val="16"/>
    </w:rPr>
  </w:style>
  <w:style w:type="paragraph" w:styleId="Testonormale">
    <w:name w:val="Plain Text"/>
    <w:basedOn w:val="Normale"/>
    <w:semiHidden/>
    <w:pPr>
      <w:keepLines w:val="0"/>
      <w:spacing w:before="0" w:line="240" w:lineRule="auto"/>
      <w:ind w:left="0"/>
    </w:pPr>
    <w:rPr>
      <w:rFonts w:ascii="Courier New" w:hAnsi="Courier New" w:cs="Courier New"/>
    </w:rPr>
  </w:style>
  <w:style w:type="character" w:customStyle="1" w:styleId="CarattereCarattere1">
    <w:name w:val=" Carattere Carattere1"/>
    <w:rPr>
      <w:rFonts w:ascii="Arial" w:hAnsi="Arial"/>
      <w:b/>
      <w:sz w:val="28"/>
      <w:lang w:val="it-IT" w:eastAsia="it-IT" w:bidi="ar-SA"/>
    </w:rPr>
  </w:style>
  <w:style w:type="paragraph" w:styleId="Testofumetto">
    <w:name w:val="Balloon Text"/>
    <w:basedOn w:val="Normal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CarattereCarattere">
    <w:name w:val=" Carattere Carattere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pPr>
      <w:keepLines/>
      <w:spacing w:before="120" w:line="280" w:lineRule="atLeast"/>
      <w:ind w:left="851"/>
    </w:pPr>
    <w:rPr>
      <w:b/>
      <w:bCs/>
      <w:sz w:val="20"/>
    </w:rPr>
  </w:style>
  <w:style w:type="paragraph" w:customStyle="1" w:styleId="ColonnaTabella">
    <w:name w:val="ColonnaTabella"/>
    <w:basedOn w:val="Normale"/>
    <w:pPr>
      <w:keepLines w:val="0"/>
      <w:spacing w:line="240" w:lineRule="auto"/>
      <w:ind w:left="0"/>
    </w:pPr>
  </w:style>
  <w:style w:type="paragraph" w:customStyle="1" w:styleId="Stile10ptAllineatoasinistraSinistro005cm">
    <w:name w:val="Stile 10 pt Allineato a sinistra Sinistro:  005 cm"/>
    <w:basedOn w:val="Normale"/>
    <w:pPr>
      <w:keepLines w:val="0"/>
      <w:spacing w:line="240" w:lineRule="auto"/>
      <w:ind w:left="28"/>
    </w:pPr>
  </w:style>
  <w:style w:type="paragraph" w:styleId="Puntoelenco5">
    <w:name w:val="List Bullet 5"/>
    <w:basedOn w:val="Normale"/>
    <w:semiHidden/>
    <w:pPr>
      <w:keepLines w:val="0"/>
      <w:numPr>
        <w:numId w:val="3"/>
      </w:numPr>
      <w:spacing w:line="240" w:lineRule="auto"/>
      <w:jc w:val="both"/>
    </w:pPr>
    <w:rPr>
      <w:szCs w:val="22"/>
    </w:rPr>
  </w:style>
  <w:style w:type="paragraph" w:customStyle="1" w:styleId="StileCourierNew8ptNeroSinistro0cmprima0pt">
    <w:name w:val="Stile Courier New 8 pt Nero Sinistro:  0 cm prima 0 pt"/>
    <w:basedOn w:val="Normale"/>
    <w:pPr>
      <w:spacing w:before="0"/>
      <w:ind w:left="0"/>
    </w:pPr>
    <w:rPr>
      <w:rFonts w:ascii="Courier New" w:hAnsi="Courier New"/>
      <w:color w:val="000000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table" w:styleId="Grigliatabella">
    <w:name w:val="Table Grid"/>
    <w:basedOn w:val="Tabellanormale"/>
    <w:uiPriority w:val="59"/>
    <w:rsid w:val="004A5A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delblocco">
    <w:name w:val="Block Text"/>
    <w:basedOn w:val="Normale"/>
    <w:semiHidden/>
    <w:rsid w:val="00830EEC"/>
    <w:pPr>
      <w:ind w:right="639"/>
    </w:pPr>
  </w:style>
  <w:style w:type="character" w:styleId="CodiceHTML">
    <w:name w:val="HTML Code"/>
    <w:uiPriority w:val="99"/>
    <w:semiHidden/>
    <w:unhideWhenUsed/>
    <w:rsid w:val="00830EEC"/>
    <w:rPr>
      <w:rFonts w:ascii="Courier New" w:eastAsia="Times New Roman" w:hAnsi="Courier New" w:cs="Courier New"/>
      <w:sz w:val="20"/>
      <w:szCs w:val="20"/>
    </w:rPr>
  </w:style>
  <w:style w:type="character" w:customStyle="1" w:styleId="Corpodeltesto3Carattere">
    <w:name w:val="Corpo del testo 3 Carattere"/>
    <w:aliases w:val="Par. corpo Carattere,P1 Carattere"/>
    <w:link w:val="Corpodeltesto3"/>
    <w:semiHidden/>
    <w:rsid w:val="00FD6994"/>
    <w:rPr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55A9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55A9C"/>
  </w:style>
  <w:style w:type="character" w:customStyle="1" w:styleId="PreformattatoHTMLCarattere">
    <w:name w:val="Preformattato HTML Carattere"/>
    <w:link w:val="PreformattatoHTML"/>
    <w:uiPriority w:val="99"/>
    <w:rsid w:val="00C37540"/>
    <w:rPr>
      <w:rFonts w:ascii="Arial Unicode MS" w:eastAsia="Arial Unicode MS" w:hAnsi="Arial Unicode MS" w:cs="Arial Unicode MS"/>
    </w:rPr>
  </w:style>
  <w:style w:type="paragraph" w:customStyle="1" w:styleId="TitolettoCarattereCarattereCarattereCarattereCarattere">
    <w:name w:val="Titoletto Carattere Carattere Carattere Carattere Carattere"/>
    <w:basedOn w:val="Normale"/>
    <w:rsid w:val="00C37540"/>
    <w:pPr>
      <w:keepLines w:val="0"/>
      <w:spacing w:before="240" w:line="360" w:lineRule="auto"/>
      <w:ind w:left="964"/>
      <w:jc w:val="both"/>
    </w:pPr>
    <w:rPr>
      <w:b/>
      <w:bCs/>
      <w:sz w:val="26"/>
      <w:szCs w:val="26"/>
    </w:rPr>
  </w:style>
  <w:style w:type="character" w:customStyle="1" w:styleId="Titolo2Carattere">
    <w:name w:val="Titolo 2 Carattere"/>
    <w:aliases w:val="H2 Carattere"/>
    <w:link w:val="Titolo2"/>
    <w:rsid w:val="00626298"/>
    <w:rPr>
      <w:rFonts w:ascii="Arial" w:hAnsi="Arial"/>
      <w:b/>
      <w:sz w:val="24"/>
    </w:rPr>
  </w:style>
  <w:style w:type="character" w:customStyle="1" w:styleId="IntestazioneCarattere">
    <w:name w:val="Intestazione Carattere"/>
    <w:link w:val="Intestazione"/>
    <w:uiPriority w:val="99"/>
    <w:rsid w:val="00103EF7"/>
    <w:rPr>
      <w:sz w:val="22"/>
    </w:rPr>
  </w:style>
  <w:style w:type="numbering" w:customStyle="1" w:styleId="Stile2">
    <w:name w:val="Stile2"/>
    <w:rsid w:val="00C51F0A"/>
    <w:pPr>
      <w:numPr>
        <w:numId w:val="51"/>
      </w:numPr>
    </w:pPr>
  </w:style>
  <w:style w:type="character" w:customStyle="1" w:styleId="Titol2senzanumCarattere">
    <w:name w:val="Titol2senzanum Carattere"/>
    <w:basedOn w:val="Carpredefinitoparagrafo"/>
    <w:link w:val="Titol2senzanum"/>
    <w:rsid w:val="00C51F0A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8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Rational\SoDAWord\wizards\so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4FF5E-84EC-47EF-9D45-743350DB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soda</Template>
  <TotalTime>1</TotalTime>
  <Pages>53</Pages>
  <Words>7191</Words>
  <Characters>40992</Characters>
  <Application>Microsoft Office Word</Application>
  <DocSecurity>0</DocSecurity>
  <Lines>341</Lines>
  <Paragraphs>96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SoDA Template</vt:lpstr>
    </vt:vector>
  </TitlesOfParts>
  <Company/>
  <LinksUpToDate>false</LinksUpToDate>
  <CharactersWithSpaces>48087</CharactersWithSpaces>
  <SharedDoc>false</SharedDoc>
  <HLinks>
    <vt:vector size="126" baseType="variant">
      <vt:variant>
        <vt:i4>1966139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_Toc523943918</vt:lpwstr>
      </vt:variant>
      <vt:variant>
        <vt:i4>1966139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_Toc523943917</vt:lpwstr>
      </vt:variant>
      <vt:variant>
        <vt:i4>1966139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_Toc523943916</vt:lpwstr>
      </vt:variant>
      <vt:variant>
        <vt:i4>1966139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_Toc523943915</vt:lpwstr>
      </vt:variant>
      <vt:variant>
        <vt:i4>1966139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_Toc523943914</vt:lpwstr>
      </vt:variant>
      <vt:variant>
        <vt:i4>1966139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_Toc523943913</vt:lpwstr>
      </vt:variant>
      <vt:variant>
        <vt:i4>1966139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_Toc523943912</vt:lpwstr>
      </vt:variant>
      <vt:variant>
        <vt:i4>1966139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_Toc523943911</vt:lpwstr>
      </vt:variant>
      <vt:variant>
        <vt:i4>1966139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_Toc523943910</vt:lpwstr>
      </vt:variant>
      <vt:variant>
        <vt:i4>2031675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_Toc523943909</vt:lpwstr>
      </vt:variant>
      <vt:variant>
        <vt:i4>2031675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_Toc523943908</vt:lpwstr>
      </vt:variant>
      <vt:variant>
        <vt:i4>2031675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_Toc523943907</vt:lpwstr>
      </vt:variant>
      <vt:variant>
        <vt:i4>2031675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_Toc523943906</vt:lpwstr>
      </vt:variant>
      <vt:variant>
        <vt:i4>2031675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_Toc523943905</vt:lpwstr>
      </vt:variant>
      <vt:variant>
        <vt:i4>2031675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_Toc523943904</vt:lpwstr>
      </vt:variant>
      <vt:variant>
        <vt:i4>2031675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_Toc523943903</vt:lpwstr>
      </vt:variant>
      <vt:variant>
        <vt:i4>2031675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_Toc523943902</vt:lpwstr>
      </vt:variant>
      <vt:variant>
        <vt:i4>2031675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_Toc523943901</vt:lpwstr>
      </vt:variant>
      <vt:variant>
        <vt:i4>2031675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_Toc523943900</vt:lpwstr>
      </vt:variant>
      <vt:variant>
        <vt:i4>1441850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_Toc523943899</vt:lpwstr>
      </vt:variant>
      <vt:variant>
        <vt:i4>1441850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_Toc523943898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SoDA Template</dc:title>
  <dc:subject/>
  <dc:creator>Vito Caleandro</dc:creator>
  <cp:keywords/>
  <cp:lastModifiedBy>Morra Francesco</cp:lastModifiedBy>
  <cp:revision>2</cp:revision>
  <cp:lastPrinted>2009-03-27T08:06:00Z</cp:lastPrinted>
  <dcterms:created xsi:type="dcterms:W3CDTF">2024-11-14T10:23:00Z</dcterms:created>
  <dcterms:modified xsi:type="dcterms:W3CDTF">2024-11-14T10:23:00Z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sPath">
    <vt:lpwstr>D:\Jobs\SIST\ROSE\</vt:lpwstr>
  </property>
  <property fmtid="{D5CDD505-2E9C-101B-9397-08002B2CF9AE}" pid="3" name="SoDA Document Type">
    <vt:lpwstr>Report</vt:lpwstr>
  </property>
</Properties>
</file>